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B2E0" w14:textId="2600D7CF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3840C5">
        <w:rPr>
          <w:b/>
          <w:noProof/>
          <w:sz w:val="24"/>
        </w:rPr>
        <w:t>5</w:t>
      </w:r>
      <w:r w:rsidR="007076CF"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  <w:t>S5-2</w:t>
      </w:r>
      <w:r w:rsidR="008E6DC1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xxxx</w:t>
      </w:r>
    </w:p>
    <w:p w14:paraId="7FCA00E8" w14:textId="5A0602D3" w:rsidR="007B5F6A" w:rsidRPr="00DA53A0" w:rsidRDefault="007076CF" w:rsidP="00C85647">
      <w:pPr>
        <w:pStyle w:val="Header"/>
        <w:rPr>
          <w:sz w:val="22"/>
          <w:szCs w:val="22"/>
        </w:rPr>
      </w:pPr>
      <w:r>
        <w:rPr>
          <w:sz w:val="24"/>
        </w:rPr>
        <w:t>Hyderabad</w:t>
      </w:r>
      <w:r w:rsidR="008E71F5">
        <w:rPr>
          <w:sz w:val="24"/>
        </w:rPr>
        <w:t xml:space="preserve">, </w:t>
      </w:r>
      <w:r>
        <w:rPr>
          <w:sz w:val="24"/>
        </w:rPr>
        <w:t>India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8E71F5">
        <w:rPr>
          <w:sz w:val="24"/>
        </w:rPr>
        <w:t>1</w:t>
      </w:r>
      <w:r>
        <w:rPr>
          <w:sz w:val="24"/>
        </w:rPr>
        <w:t>4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 w:rsidR="00EF524E">
        <w:rPr>
          <w:sz w:val="24"/>
        </w:rPr>
        <w:t>1</w:t>
      </w:r>
      <w:r>
        <w:rPr>
          <w:sz w:val="24"/>
        </w:rPr>
        <w:t>8</w:t>
      </w:r>
      <w:r w:rsidR="008E6DC1">
        <w:rPr>
          <w:sz w:val="24"/>
        </w:rPr>
        <w:t xml:space="preserve"> </w:t>
      </w:r>
      <w:r>
        <w:rPr>
          <w:sz w:val="24"/>
        </w:rPr>
        <w:t>October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8E6DC1">
        <w:rPr>
          <w:sz w:val="24"/>
        </w:rPr>
        <w:t>4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897C9D1" w14:textId="6720A3AE" w:rsidR="006052AD" w:rsidRDefault="008E71F5" w:rsidP="002F1940">
      <w:r>
        <w:t>SA5#158</w:t>
      </w:r>
      <w:r>
        <w:tab/>
      </w:r>
      <w:r>
        <w:tab/>
        <w:t>18 November - 22 November 2024</w:t>
      </w:r>
      <w:r>
        <w:tab/>
      </w:r>
      <w:r>
        <w:tab/>
        <w:t>Orlando, USA</w:t>
      </w:r>
    </w:p>
    <w:p w14:paraId="03CA61DC" w14:textId="1E7361AE" w:rsidR="007076CF" w:rsidRPr="006F09B6" w:rsidRDefault="007076CF" w:rsidP="002F1940">
      <w:r>
        <w:t>SA5#159</w:t>
      </w:r>
      <w:r>
        <w:tab/>
      </w:r>
      <w:r>
        <w:tab/>
        <w:t>1</w:t>
      </w:r>
      <w:r w:rsidR="001A022C">
        <w:t>7</w:t>
      </w:r>
      <w:r>
        <w:t xml:space="preserve"> </w:t>
      </w:r>
      <w:r w:rsidR="001A022C">
        <w:t>February</w:t>
      </w:r>
      <w:r>
        <w:t xml:space="preserve"> - 2</w:t>
      </w:r>
      <w:r w:rsidR="001A022C">
        <w:t>1</w:t>
      </w:r>
      <w:r>
        <w:t xml:space="preserve"> </w:t>
      </w:r>
      <w:r w:rsidR="001A022C">
        <w:t>February</w:t>
      </w:r>
      <w:r>
        <w:t xml:space="preserve"> 202</w:t>
      </w:r>
      <w:r w:rsidR="001A022C">
        <w:t>5</w:t>
      </w:r>
      <w:r>
        <w:tab/>
      </w:r>
      <w:r>
        <w:tab/>
        <w:t>Sophia-Antipolis, France</w:t>
      </w:r>
    </w:p>
    <w:sectPr w:rsidR="007076CF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CE44" w14:textId="77777777" w:rsidR="00E86C14" w:rsidRDefault="00E86C14">
      <w:pPr>
        <w:spacing w:after="0"/>
      </w:pPr>
      <w:r>
        <w:separator/>
      </w:r>
    </w:p>
  </w:endnote>
  <w:endnote w:type="continuationSeparator" w:id="0">
    <w:p w14:paraId="0F0C532A" w14:textId="77777777" w:rsidR="00E86C14" w:rsidRDefault="00E86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B81E" w14:textId="77777777" w:rsidR="00E86C14" w:rsidRDefault="00E86C14">
      <w:pPr>
        <w:spacing w:after="0"/>
      </w:pPr>
      <w:r>
        <w:separator/>
      </w:r>
    </w:p>
  </w:footnote>
  <w:footnote w:type="continuationSeparator" w:id="0">
    <w:p w14:paraId="76CE0ED4" w14:textId="77777777" w:rsidR="00E86C14" w:rsidRDefault="00E86C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15110"/>
    <w:rsid w:val="00017F23"/>
    <w:rsid w:val="00027DC0"/>
    <w:rsid w:val="0006015E"/>
    <w:rsid w:val="000735E4"/>
    <w:rsid w:val="0008790C"/>
    <w:rsid w:val="000B7858"/>
    <w:rsid w:val="000C6359"/>
    <w:rsid w:val="000F6242"/>
    <w:rsid w:val="00167390"/>
    <w:rsid w:val="001927D5"/>
    <w:rsid w:val="001A022C"/>
    <w:rsid w:val="001B14F2"/>
    <w:rsid w:val="00226381"/>
    <w:rsid w:val="00264862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17CF6"/>
    <w:rsid w:val="00433500"/>
    <w:rsid w:val="00433F71"/>
    <w:rsid w:val="00440D43"/>
    <w:rsid w:val="00496CF1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5543A"/>
    <w:rsid w:val="00765D1D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9764C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F40AE"/>
    <w:rsid w:val="00CF6087"/>
    <w:rsid w:val="00D0487D"/>
    <w:rsid w:val="00D8590E"/>
    <w:rsid w:val="00D87FEA"/>
    <w:rsid w:val="00DD2537"/>
    <w:rsid w:val="00E21BBA"/>
    <w:rsid w:val="00E4765A"/>
    <w:rsid w:val="00E86C14"/>
    <w:rsid w:val="00EF524E"/>
    <w:rsid w:val="00F0517C"/>
    <w:rsid w:val="00F25496"/>
    <w:rsid w:val="00F55F48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28.623_CR0419_(Rel-17)_TEI17</cp:lastModifiedBy>
  <cp:revision>6</cp:revision>
  <cp:lastPrinted>2002-04-23T07:10:00Z</cp:lastPrinted>
  <dcterms:created xsi:type="dcterms:W3CDTF">2024-04-24T14:07:00Z</dcterms:created>
  <dcterms:modified xsi:type="dcterms:W3CDTF">2024-09-17T12:26:00Z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