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83C4" w14:textId="77777777" w:rsidR="006755AA" w:rsidRDefault="006755AA" w:rsidP="006755A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04B5012" w14:textId="60B9BB5C" w:rsidR="002F5BEA" w:rsidRDefault="006755AA" w:rsidP="006755AA">
      <w:pPr>
        <w:pStyle w:val="Header"/>
        <w:rPr>
          <w:sz w:val="22"/>
          <w:szCs w:val="22"/>
        </w:rPr>
      </w:pPr>
      <w:r>
        <w:rPr>
          <w:sz w:val="24"/>
        </w:rPr>
        <w:t>Goteborg, Sweden, 21 - 25 August 2023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755A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755A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755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755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755A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755A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13990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658F2">
              <w:t>3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755A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  <w:num w:numId="4" w16cid:durableId="1288588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52668"/>
    <w:rsid w:val="005658F2"/>
    <w:rsid w:val="00592D74"/>
    <w:rsid w:val="005D6EAF"/>
    <w:rsid w:val="005E2C44"/>
    <w:rsid w:val="00621188"/>
    <w:rsid w:val="006257ED"/>
    <w:rsid w:val="0065536E"/>
    <w:rsid w:val="00665C47"/>
    <w:rsid w:val="006755AA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01566"/>
    <w:rsid w:val="00F25D98"/>
    <w:rsid w:val="00F300FB"/>
    <w:rsid w:val="00F5306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F53069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2</Pages>
  <Words>185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28.552_CR0437R1_(Rel-18)_PM_KPI_5G_Ph3</cp:lastModifiedBy>
  <cp:revision>28</cp:revision>
  <cp:lastPrinted>1899-12-31T23:00:00Z</cp:lastPrinted>
  <dcterms:created xsi:type="dcterms:W3CDTF">2020-02-03T08:32:00Z</dcterms:created>
  <dcterms:modified xsi:type="dcterms:W3CDTF">2023-07-04T12:46:00Z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