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2D6" w14:textId="7FC85D4B" w:rsidR="007E3ED7" w:rsidRDefault="007E3ED7" w:rsidP="007E3ED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</w:t>
      </w:r>
      <w:r w:rsidR="00F304D0">
        <w:rPr>
          <w:b/>
          <w:noProof/>
          <w:sz w:val="24"/>
        </w:rPr>
        <w:t>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57E5F5BF" w14:textId="6E5D5C36" w:rsidR="00F223E3" w:rsidRDefault="007E3ED7" w:rsidP="007E3ED7">
      <w:pPr>
        <w:pStyle w:val="Header"/>
        <w:rPr>
          <w:sz w:val="22"/>
          <w:szCs w:val="22"/>
        </w:rPr>
      </w:pPr>
      <w:r>
        <w:rPr>
          <w:sz w:val="24"/>
        </w:rPr>
        <w:t>Berlin, Germany, 22 - 26 May 2023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F39C0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9640C"/>
    <w:rsid w:val="00DC278D"/>
    <w:rsid w:val="00DD3EBC"/>
    <w:rsid w:val="00DD7AC2"/>
    <w:rsid w:val="00E07743"/>
    <w:rsid w:val="00EB746A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Mrk</cp:lastModifiedBy>
  <cp:revision>12</cp:revision>
  <dcterms:created xsi:type="dcterms:W3CDTF">2021-10-26T08:00:00Z</dcterms:created>
  <dcterms:modified xsi:type="dcterms:W3CDTF">2023-05-04T12:17:00Z</dcterms:modified>
</cp:coreProperties>
</file>