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9249" w14:textId="77777777" w:rsidR="00F53069" w:rsidRDefault="00F53069" w:rsidP="00F5306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S5-23xxxx</w:t>
      </w:r>
    </w:p>
    <w:p w14:paraId="104B5012" w14:textId="666CCDC3" w:rsidR="002F5BEA" w:rsidRDefault="00F53069" w:rsidP="00F53069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7CB45193" w14:textId="0A61E3F3" w:rsidR="001E41F3" w:rsidRPr="005D6EAF" w:rsidRDefault="001E41F3" w:rsidP="00AE5DD8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5658F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5658F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5658F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5658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5658F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5658F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139901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5658F2">
              <w:t>3</w:t>
            </w:r>
            <w:r>
              <w:t>-</w:t>
            </w:r>
            <w:r w:rsidR="00AE5DD8">
              <w:t>xx-yy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5658F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0F23EF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CF57" w14:textId="77777777" w:rsidR="004D1D31" w:rsidRDefault="004D1D31">
      <w:r>
        <w:separator/>
      </w:r>
    </w:p>
  </w:endnote>
  <w:endnote w:type="continuationSeparator" w:id="0">
    <w:p w14:paraId="052CC74B" w14:textId="77777777" w:rsidR="004D1D31" w:rsidRDefault="004D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D0B0" w14:textId="77777777" w:rsidR="004D1D31" w:rsidRDefault="004D1D31">
      <w:r>
        <w:separator/>
      </w:r>
    </w:p>
  </w:footnote>
  <w:footnote w:type="continuationSeparator" w:id="0">
    <w:p w14:paraId="42C27511" w14:textId="77777777" w:rsidR="004D1D31" w:rsidRDefault="004D1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2104908878">
    <w:abstractNumId w:val="2"/>
  </w:num>
  <w:num w:numId="2" w16cid:durableId="656081840">
    <w:abstractNumId w:val="1"/>
  </w:num>
  <w:num w:numId="3" w16cid:durableId="348723937">
    <w:abstractNumId w:val="0"/>
  </w:num>
  <w:num w:numId="4" w16cid:durableId="128858887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0E2A0B"/>
    <w:rsid w:val="00145D43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B5741"/>
    <w:rsid w:val="002E472E"/>
    <w:rsid w:val="002F5BEA"/>
    <w:rsid w:val="00305409"/>
    <w:rsid w:val="0034108E"/>
    <w:rsid w:val="003609EF"/>
    <w:rsid w:val="0036231A"/>
    <w:rsid w:val="00374DD4"/>
    <w:rsid w:val="003A49CB"/>
    <w:rsid w:val="003E1A36"/>
    <w:rsid w:val="00410371"/>
    <w:rsid w:val="004242F1"/>
    <w:rsid w:val="004A52C6"/>
    <w:rsid w:val="004B75B7"/>
    <w:rsid w:val="004D1D31"/>
    <w:rsid w:val="005009D9"/>
    <w:rsid w:val="0051580D"/>
    <w:rsid w:val="00547111"/>
    <w:rsid w:val="005658F2"/>
    <w:rsid w:val="00592D74"/>
    <w:rsid w:val="005D6EAF"/>
    <w:rsid w:val="005E2C44"/>
    <w:rsid w:val="00621188"/>
    <w:rsid w:val="006257ED"/>
    <w:rsid w:val="0065536E"/>
    <w:rsid w:val="00665C47"/>
    <w:rsid w:val="0068622F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AE5DD8"/>
    <w:rsid w:val="00B13F88"/>
    <w:rsid w:val="00B258BB"/>
    <w:rsid w:val="00B67B97"/>
    <w:rsid w:val="00B722D8"/>
    <w:rsid w:val="00B968C8"/>
    <w:rsid w:val="00BA3EC5"/>
    <w:rsid w:val="00BA51D9"/>
    <w:rsid w:val="00BB5DFC"/>
    <w:rsid w:val="00BD279D"/>
    <w:rsid w:val="00BD6BB8"/>
    <w:rsid w:val="00BF27A2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054E2"/>
    <w:rsid w:val="00E13F3D"/>
    <w:rsid w:val="00E34898"/>
    <w:rsid w:val="00EB09B7"/>
    <w:rsid w:val="00EE7D7C"/>
    <w:rsid w:val="00F25D98"/>
    <w:rsid w:val="00F300FB"/>
    <w:rsid w:val="00F5306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2A0B"/>
  </w:style>
  <w:style w:type="paragraph" w:styleId="BlockText">
    <w:name w:val="Block Text"/>
    <w:basedOn w:val="Normal"/>
    <w:semiHidden/>
    <w:unhideWhenUsed/>
    <w:rsid w:val="000E2A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0E2A0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E2A0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0E2A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2A0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0E2A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E2A0B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E2A0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0E2A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E2A0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E2A0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E2A0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0E2A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E2A0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0E2A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0E2A0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E2A0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E2A0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E2A0B"/>
  </w:style>
  <w:style w:type="character" w:customStyle="1" w:styleId="DateChar">
    <w:name w:val="Date Char"/>
    <w:basedOn w:val="DefaultParagraphFont"/>
    <w:link w:val="Date"/>
    <w:rsid w:val="000E2A0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0E2A0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E2A0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0E2A0B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0E2A0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0E2A0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E2A0B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0E2A0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E2A0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0E2A0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E2A0B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0E2A0B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0E2A0B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0E2A0B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0E2A0B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0E2A0B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0E2A0B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0E2A0B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E2A0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A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A0B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0E2A0B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E2A0B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E2A0B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E2A0B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E2A0B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0E2A0B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0E2A0B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0E2A0B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0E2A0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E2A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E2A0B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0E2A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E2A0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E2A0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0E2A0B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0E2A0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E2A0B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0E2A0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0E2A0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E2A0B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E2A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A0B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E2A0B"/>
  </w:style>
  <w:style w:type="character" w:customStyle="1" w:styleId="SalutationChar">
    <w:name w:val="Salutation Char"/>
    <w:basedOn w:val="DefaultParagraphFont"/>
    <w:link w:val="Salutation"/>
    <w:rsid w:val="000E2A0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0E2A0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E2A0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E2A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E2A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0E2A0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E2A0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0E2A0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2A0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0E2A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A0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F53069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2</Pages>
  <Words>185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32.158_CR0098_(Rel-17)_TEI16, REST_SS</cp:lastModifiedBy>
  <cp:revision>25</cp:revision>
  <cp:lastPrinted>1899-12-31T23:00:00Z</cp:lastPrinted>
  <dcterms:created xsi:type="dcterms:W3CDTF">2020-02-03T08:32:00Z</dcterms:created>
  <dcterms:modified xsi:type="dcterms:W3CDTF">2023-03-29T09:28:00Z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