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3422D1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B15021" w:rsidRDefault="00980516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921373" w:rsidRPr="00B15021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CD735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BD01CD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1A20A43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Fri 21 </w:t>
            </w:r>
            <w:r w:rsidR="00BD01CD"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3DBFCE57" w14:textId="74F94C3D" w:rsidR="00BD01CD" w:rsidRPr="00B15021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BD01CD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F606BA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061E34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Fri 28 May</w:t>
            </w:r>
          </w:p>
          <w:p w14:paraId="45CD0552" w14:textId="3D7A0190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4FD1539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D7896B3" w14:textId="1D03B16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2C80A51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2AC132D5" w14:textId="1F460DD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5E4955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48120AC" w14:textId="2023207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3F51BC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>-DU under measurement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F51BC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534391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534391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26D8FF9F" w:rsidR="00534391" w:rsidRPr="0064688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Approved</w:t>
            </w:r>
          </w:p>
        </w:tc>
      </w:tr>
      <w:tr w:rsidR="00534391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6DD33DF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Check whether 28.812 can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 xml:space="preserve">be attached in LS. </w:t>
            </w:r>
          </w:p>
        </w:tc>
      </w:tr>
      <w:tr w:rsidR="00534391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534391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1FECCAA0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74D1DFBC" w14:textId="0620215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Rel-17 Input to draftCR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04304F22" w14:textId="6DC606A8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534391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534391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534391" w:rsidRPr="00B15021" w:rsidRDefault="00534391" w:rsidP="0053439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534391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77777777" w:rsidR="00534391" w:rsidRPr="00A3308E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9888066" w14:textId="5B43BFF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325511C9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3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3"/>
      <w:tr w:rsidR="00534391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534391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534391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F0D5433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2BAEEEDC" w14:textId="190127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534391" w:rsidRPr="003422D1" w:rsidRDefault="00534391" w:rsidP="0053439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0D63DF4E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24F22232" w14:textId="53F6593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534391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534391" w:rsidRPr="000032CC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534391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534391" w:rsidRPr="007761D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534391" w:rsidRPr="005E18DA" w:rsidRDefault="00534391" w:rsidP="00534391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4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4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3576, 3577, 3506, 3563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Mon</w:t>
            </w: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31</w:t>
            </w: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0E1471FA" w14:textId="1ADD240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534391" w:rsidRPr="00B15021" w:rsidRDefault="00534391" w:rsidP="00B1502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534391" w:rsidRPr="00B15021" w:rsidRDefault="00534391" w:rsidP="00B1502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534391" w:rsidRPr="003422D1" w:rsidRDefault="00534391" w:rsidP="005343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534391" w:rsidRPr="003422D1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34391" w:rsidRPr="000C646D" w:rsidRDefault="00534391" w:rsidP="0053439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34391" w:rsidRPr="0006349A" w:rsidRDefault="00534391" w:rsidP="005343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34391" w:rsidRPr="003422D1" w:rsidRDefault="00534391" w:rsidP="005343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34391" w:rsidRPr="003422D1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534391" w:rsidRPr="005E18DA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534391" w:rsidRPr="00B56244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534391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534391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534391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534391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534391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44506" w14:textId="77777777" w:rsidR="00451DF9" w:rsidRDefault="00451DF9">
      <w:r>
        <w:separator/>
      </w:r>
    </w:p>
  </w:endnote>
  <w:endnote w:type="continuationSeparator" w:id="0">
    <w:p w14:paraId="09B9042F" w14:textId="77777777" w:rsidR="00451DF9" w:rsidRDefault="0045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A16288" w:rsidRDefault="00A1628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2D31" w14:textId="77777777" w:rsidR="00451DF9" w:rsidRDefault="00451DF9">
      <w:r>
        <w:separator/>
      </w:r>
    </w:p>
  </w:footnote>
  <w:footnote w:type="continuationSeparator" w:id="0">
    <w:p w14:paraId="00D44F1B" w14:textId="77777777" w:rsidR="00451DF9" w:rsidRDefault="0045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179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10248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7</cp:revision>
  <cp:lastPrinted>2016-02-02T08:29:00Z</cp:lastPrinted>
  <dcterms:created xsi:type="dcterms:W3CDTF">2021-05-26T14:47:00Z</dcterms:created>
  <dcterms:modified xsi:type="dcterms:W3CDTF">2021-05-27T15:05:00Z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