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08DBB93"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r w:rsidR="00717B84">
              <w:t>2.0</w:t>
            </w:r>
            <w:r w:rsidR="00000C87" w:rsidRPr="004D3578">
              <w:t xml:space="preserve"> </w:t>
            </w:r>
            <w:r w:rsidRPr="00133525">
              <w:rPr>
                <w:sz w:val="32"/>
              </w:rPr>
              <w:t>(</w:t>
            </w:r>
            <w:r w:rsidR="00997B9D">
              <w:rPr>
                <w:sz w:val="32"/>
              </w:rPr>
              <w:t>2021-</w:t>
            </w:r>
            <w:r w:rsidR="00000C87">
              <w:rPr>
                <w:sz w:val="32"/>
              </w:rPr>
              <w:t>11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3" w:name="spectype2"/>
            <w:r w:rsidRPr="000C0724">
              <w:t>Specification</w:t>
            </w:r>
            <w:bookmarkEnd w:id="3"/>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4"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4"/>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5" w:name="specRelease"/>
            <w:r w:rsidR="00D82E6F" w:rsidRPr="00A0524F">
              <w:rPr>
                <w:rStyle w:val="ZGSM"/>
              </w:rPr>
              <w:t>1</w:t>
            </w:r>
            <w:r w:rsidRPr="00A0524F">
              <w:rPr>
                <w:rStyle w:val="ZGSM"/>
              </w:rPr>
              <w:t>7</w:t>
            </w:r>
            <w:bookmarkEnd w:id="5"/>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6"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1" w:name="copyrightDate"/>
            <w:r w:rsidRPr="00A0524F">
              <w:rPr>
                <w:noProof/>
                <w:sz w:val="18"/>
              </w:rPr>
              <w:t>2</w:t>
            </w:r>
            <w:r w:rsidR="008E2D68" w:rsidRPr="00A0524F">
              <w:rPr>
                <w:noProof/>
                <w:sz w:val="18"/>
              </w:rPr>
              <w:t>021</w:t>
            </w:r>
            <w:bookmarkEnd w:id="11"/>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B123F6">
      <w:pPr>
        <w:pStyle w:val="TT"/>
        <w:spacing w:before="0"/>
      </w:pPr>
      <w:r w:rsidRPr="004D3578">
        <w:br w:type="page"/>
      </w:r>
      <w:bookmarkStart w:id="13" w:name="tableOfContents"/>
      <w:bookmarkEnd w:id="13"/>
      <w:r w:rsidRPr="004D3578">
        <w:lastRenderedPageBreak/>
        <w:t>Contents</w:t>
      </w:r>
    </w:p>
    <w:p w14:paraId="28337243" w14:textId="62F99424" w:rsidR="00597C3D"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597C3D">
        <w:t>Foreword</w:t>
      </w:r>
      <w:r w:rsidR="00597C3D">
        <w:tab/>
      </w:r>
      <w:r w:rsidR="00597C3D">
        <w:fldChar w:fldCharType="begin"/>
      </w:r>
      <w:r w:rsidR="00597C3D">
        <w:instrText xml:space="preserve"> PAGEREF _Toc87866904 \h </w:instrText>
      </w:r>
      <w:r w:rsidR="00597C3D">
        <w:fldChar w:fldCharType="separate"/>
      </w:r>
      <w:r w:rsidR="00597C3D">
        <w:t>5</w:t>
      </w:r>
      <w:r w:rsidR="00597C3D">
        <w:fldChar w:fldCharType="end"/>
      </w:r>
    </w:p>
    <w:p w14:paraId="58B3306E" w14:textId="0DE5B11D" w:rsidR="00597C3D" w:rsidRDefault="00597C3D">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_Toc87866905 \h </w:instrText>
      </w:r>
      <w:r>
        <w:fldChar w:fldCharType="separate"/>
      </w:r>
      <w:r>
        <w:t>7</w:t>
      </w:r>
      <w:r>
        <w:fldChar w:fldCharType="end"/>
      </w:r>
    </w:p>
    <w:p w14:paraId="6D55DFB9" w14:textId="47EB87C8" w:rsidR="00597C3D" w:rsidRDefault="00597C3D">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_Toc87866906 \h </w:instrText>
      </w:r>
      <w:r>
        <w:fldChar w:fldCharType="separate"/>
      </w:r>
      <w:r>
        <w:t>7</w:t>
      </w:r>
      <w:r>
        <w:fldChar w:fldCharType="end"/>
      </w:r>
    </w:p>
    <w:p w14:paraId="1274AE67" w14:textId="1760B647" w:rsidR="00597C3D" w:rsidRDefault="00597C3D">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_Toc87866907 \h </w:instrText>
      </w:r>
      <w:r>
        <w:fldChar w:fldCharType="separate"/>
      </w:r>
      <w:r>
        <w:t>7</w:t>
      </w:r>
      <w:r>
        <w:fldChar w:fldCharType="end"/>
      </w:r>
    </w:p>
    <w:p w14:paraId="21535201" w14:textId="19D2B086" w:rsidR="00597C3D" w:rsidRDefault="00597C3D">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_Toc87866908 \h </w:instrText>
      </w:r>
      <w:r>
        <w:fldChar w:fldCharType="separate"/>
      </w:r>
      <w:r>
        <w:t>7</w:t>
      </w:r>
      <w:r>
        <w:fldChar w:fldCharType="end"/>
      </w:r>
    </w:p>
    <w:p w14:paraId="147DA6C4" w14:textId="369845E7" w:rsidR="00597C3D" w:rsidRDefault="00597C3D">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_Toc87866909 \h </w:instrText>
      </w:r>
      <w:r>
        <w:fldChar w:fldCharType="separate"/>
      </w:r>
      <w:r>
        <w:t>7</w:t>
      </w:r>
      <w:r>
        <w:fldChar w:fldCharType="end"/>
      </w:r>
    </w:p>
    <w:p w14:paraId="33735BBC" w14:textId="70953C28" w:rsidR="00597C3D" w:rsidRDefault="00597C3D">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_Toc87866910 \h </w:instrText>
      </w:r>
      <w:r>
        <w:fldChar w:fldCharType="separate"/>
      </w:r>
      <w:r>
        <w:t>8</w:t>
      </w:r>
      <w:r>
        <w:fldChar w:fldCharType="end"/>
      </w:r>
    </w:p>
    <w:p w14:paraId="6B930D6A" w14:textId="414F5A05" w:rsidR="00597C3D" w:rsidRDefault="00597C3D">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_Toc87866911 \h </w:instrText>
      </w:r>
      <w:r>
        <w:fldChar w:fldCharType="separate"/>
      </w:r>
      <w:r>
        <w:t>8</w:t>
      </w:r>
      <w:r>
        <w:fldChar w:fldCharType="end"/>
      </w:r>
    </w:p>
    <w:p w14:paraId="03769EB6" w14:textId="3C3489C0" w:rsidR="00597C3D" w:rsidRDefault="00597C3D">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_Toc87866912 \h </w:instrText>
      </w:r>
      <w:r>
        <w:fldChar w:fldCharType="separate"/>
      </w:r>
      <w:r>
        <w:t>8</w:t>
      </w:r>
      <w:r>
        <w:fldChar w:fldCharType="end"/>
      </w:r>
    </w:p>
    <w:p w14:paraId="78B361B0" w14:textId="70F0151C" w:rsidR="00597C3D" w:rsidRDefault="00597C3D">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_Toc87866913 \h </w:instrText>
      </w:r>
      <w:r>
        <w:fldChar w:fldCharType="separate"/>
      </w:r>
      <w:r>
        <w:t>8</w:t>
      </w:r>
      <w:r>
        <w:fldChar w:fldCharType="end"/>
      </w:r>
    </w:p>
    <w:p w14:paraId="14B79846" w14:textId="1FB333A1" w:rsidR="00597C3D" w:rsidRDefault="00597C3D">
      <w:pPr>
        <w:pStyle w:val="TOC3"/>
        <w:rPr>
          <w:rFonts w:asciiTheme="minorHAnsi" w:eastAsiaTheme="minorEastAsia" w:hAnsiTheme="minorHAnsi" w:cstheme="minorBidi"/>
          <w:sz w:val="22"/>
          <w:szCs w:val="22"/>
          <w:lang w:val="en-US" w:eastAsia="zh-CN"/>
        </w:rPr>
      </w:pPr>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_Toc87866914 \h </w:instrText>
      </w:r>
      <w:r>
        <w:fldChar w:fldCharType="separate"/>
      </w:r>
      <w:r>
        <w:t>8</w:t>
      </w:r>
      <w:r>
        <w:fldChar w:fldCharType="end"/>
      </w:r>
    </w:p>
    <w:p w14:paraId="6259684E" w14:textId="67D268B8" w:rsidR="00597C3D" w:rsidRDefault="00597C3D">
      <w:pPr>
        <w:pStyle w:val="TOC3"/>
        <w:rPr>
          <w:rFonts w:asciiTheme="minorHAnsi" w:eastAsiaTheme="minorEastAsia" w:hAnsiTheme="minorHAnsi" w:cstheme="minorBidi"/>
          <w:sz w:val="22"/>
          <w:szCs w:val="22"/>
          <w:lang w:val="en-US" w:eastAsia="zh-CN"/>
        </w:rPr>
      </w:pPr>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_Toc87866915 \h </w:instrText>
      </w:r>
      <w:r>
        <w:fldChar w:fldCharType="separate"/>
      </w:r>
      <w:r>
        <w:t>8</w:t>
      </w:r>
      <w:r>
        <w:fldChar w:fldCharType="end"/>
      </w:r>
    </w:p>
    <w:p w14:paraId="1B035EFE" w14:textId="0B0FA0C4" w:rsidR="00597C3D" w:rsidRDefault="00597C3D">
      <w:pPr>
        <w:pStyle w:val="TOC3"/>
        <w:rPr>
          <w:rFonts w:asciiTheme="minorHAnsi" w:eastAsiaTheme="minorEastAsia" w:hAnsiTheme="minorHAnsi" w:cstheme="minorBidi"/>
          <w:sz w:val="22"/>
          <w:szCs w:val="22"/>
          <w:lang w:val="en-US" w:eastAsia="zh-CN"/>
        </w:rPr>
      </w:pPr>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_Toc87866916 \h </w:instrText>
      </w:r>
      <w:r>
        <w:fldChar w:fldCharType="separate"/>
      </w:r>
      <w:r>
        <w:t>8</w:t>
      </w:r>
      <w:r>
        <w:fldChar w:fldCharType="end"/>
      </w:r>
    </w:p>
    <w:p w14:paraId="6B5FE3E7" w14:textId="20C74204" w:rsidR="00597C3D" w:rsidRDefault="00597C3D">
      <w:pPr>
        <w:pStyle w:val="TOC4"/>
        <w:rPr>
          <w:rFonts w:asciiTheme="minorHAnsi" w:eastAsiaTheme="minorEastAsia" w:hAnsiTheme="minorHAnsi" w:cstheme="minorBidi"/>
          <w:sz w:val="22"/>
          <w:szCs w:val="22"/>
          <w:lang w:val="en-US" w:eastAsia="zh-CN"/>
        </w:rPr>
      </w:pPr>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_Toc87866917 \h </w:instrText>
      </w:r>
      <w:r>
        <w:fldChar w:fldCharType="separate"/>
      </w:r>
      <w:r>
        <w:t>8</w:t>
      </w:r>
      <w:r>
        <w:fldChar w:fldCharType="end"/>
      </w:r>
    </w:p>
    <w:p w14:paraId="58B70682" w14:textId="666FD43D" w:rsidR="00597C3D" w:rsidRDefault="00597C3D">
      <w:pPr>
        <w:pStyle w:val="TOC4"/>
        <w:rPr>
          <w:rFonts w:asciiTheme="minorHAnsi" w:eastAsiaTheme="minorEastAsia" w:hAnsiTheme="minorHAnsi" w:cstheme="minorBidi"/>
          <w:sz w:val="22"/>
          <w:szCs w:val="22"/>
          <w:lang w:val="en-US" w:eastAsia="zh-CN"/>
        </w:rPr>
      </w:pPr>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_Toc87866918 \h </w:instrText>
      </w:r>
      <w:r>
        <w:fldChar w:fldCharType="separate"/>
      </w:r>
      <w:r>
        <w:t>9</w:t>
      </w:r>
      <w:r>
        <w:fldChar w:fldCharType="end"/>
      </w:r>
    </w:p>
    <w:p w14:paraId="00819128" w14:textId="4C7A849F" w:rsidR="00597C3D" w:rsidRDefault="00597C3D">
      <w:pPr>
        <w:pStyle w:val="TOC5"/>
        <w:rPr>
          <w:rFonts w:asciiTheme="minorHAnsi" w:eastAsiaTheme="minorEastAsia" w:hAnsiTheme="minorHAnsi" w:cstheme="minorBidi"/>
          <w:sz w:val="22"/>
          <w:szCs w:val="22"/>
          <w:lang w:val="en-US" w:eastAsia="zh-CN"/>
        </w:rPr>
      </w:pPr>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_Toc87866919 \h </w:instrText>
      </w:r>
      <w:r>
        <w:fldChar w:fldCharType="separate"/>
      </w:r>
      <w:r>
        <w:t>9</w:t>
      </w:r>
      <w:r>
        <w:fldChar w:fldCharType="end"/>
      </w:r>
    </w:p>
    <w:p w14:paraId="05AA5C8A" w14:textId="7C30AB3E" w:rsidR="00597C3D" w:rsidRDefault="00597C3D">
      <w:pPr>
        <w:pStyle w:val="TOC5"/>
        <w:rPr>
          <w:rFonts w:asciiTheme="minorHAnsi" w:eastAsiaTheme="minorEastAsia" w:hAnsiTheme="minorHAnsi" w:cstheme="minorBidi"/>
          <w:sz w:val="22"/>
          <w:szCs w:val="22"/>
          <w:lang w:val="en-US" w:eastAsia="zh-CN"/>
        </w:rPr>
      </w:pPr>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_Toc87866920 \h </w:instrText>
      </w:r>
      <w:r>
        <w:fldChar w:fldCharType="separate"/>
      </w:r>
      <w:r>
        <w:t>9</w:t>
      </w:r>
      <w:r>
        <w:fldChar w:fldCharType="end"/>
      </w:r>
    </w:p>
    <w:p w14:paraId="73ACC5AA" w14:textId="21439111" w:rsidR="00597C3D" w:rsidRDefault="00597C3D">
      <w:pPr>
        <w:pStyle w:val="TOC5"/>
        <w:rPr>
          <w:rFonts w:asciiTheme="minorHAnsi" w:eastAsiaTheme="minorEastAsia" w:hAnsiTheme="minorHAnsi" w:cstheme="minorBidi"/>
          <w:sz w:val="22"/>
          <w:szCs w:val="22"/>
          <w:lang w:val="en-US" w:eastAsia="zh-CN"/>
        </w:rPr>
      </w:pPr>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_Toc87866921 \h </w:instrText>
      </w:r>
      <w:r>
        <w:fldChar w:fldCharType="separate"/>
      </w:r>
      <w:r>
        <w:t>9</w:t>
      </w:r>
      <w:r>
        <w:fldChar w:fldCharType="end"/>
      </w:r>
    </w:p>
    <w:p w14:paraId="4628048D" w14:textId="50496DE6" w:rsidR="00597C3D" w:rsidRDefault="00597C3D">
      <w:pPr>
        <w:pStyle w:val="TOC5"/>
        <w:rPr>
          <w:rFonts w:asciiTheme="minorHAnsi" w:eastAsiaTheme="minorEastAsia" w:hAnsiTheme="minorHAnsi" w:cstheme="minorBidi"/>
          <w:sz w:val="22"/>
          <w:szCs w:val="22"/>
          <w:lang w:val="en-US" w:eastAsia="zh-CN"/>
        </w:rPr>
      </w:pPr>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_Toc87866922 \h </w:instrText>
      </w:r>
      <w:r>
        <w:fldChar w:fldCharType="separate"/>
      </w:r>
      <w:r>
        <w:t>9</w:t>
      </w:r>
      <w:r>
        <w:fldChar w:fldCharType="end"/>
      </w:r>
    </w:p>
    <w:p w14:paraId="08435E22" w14:textId="0A5D9495" w:rsidR="00597C3D" w:rsidRDefault="00597C3D">
      <w:pPr>
        <w:pStyle w:val="TOC5"/>
        <w:rPr>
          <w:rFonts w:asciiTheme="minorHAnsi" w:eastAsiaTheme="minorEastAsia" w:hAnsiTheme="minorHAnsi" w:cstheme="minorBidi"/>
          <w:sz w:val="22"/>
          <w:szCs w:val="22"/>
          <w:lang w:val="en-US" w:eastAsia="zh-CN"/>
        </w:rPr>
      </w:pPr>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_Toc87866923 \h </w:instrText>
      </w:r>
      <w:r>
        <w:fldChar w:fldCharType="separate"/>
      </w:r>
      <w:r>
        <w:t>9</w:t>
      </w:r>
      <w:r>
        <w:fldChar w:fldCharType="end"/>
      </w:r>
    </w:p>
    <w:p w14:paraId="1B7EE7B7" w14:textId="0DF7A68F" w:rsidR="00597C3D" w:rsidRDefault="00597C3D">
      <w:pPr>
        <w:pStyle w:val="TOC4"/>
        <w:rPr>
          <w:rFonts w:asciiTheme="minorHAnsi" w:eastAsiaTheme="minorEastAsia" w:hAnsiTheme="minorHAnsi" w:cstheme="minorBidi"/>
          <w:sz w:val="22"/>
          <w:szCs w:val="22"/>
          <w:lang w:val="en-US" w:eastAsia="zh-CN"/>
        </w:rPr>
      </w:pPr>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_Toc87866924 \h </w:instrText>
      </w:r>
      <w:r>
        <w:fldChar w:fldCharType="separate"/>
      </w:r>
      <w:r>
        <w:t>9</w:t>
      </w:r>
      <w:r>
        <w:fldChar w:fldCharType="end"/>
      </w:r>
    </w:p>
    <w:p w14:paraId="6E8C1525" w14:textId="06F4337C" w:rsidR="00597C3D" w:rsidRDefault="00597C3D">
      <w:pPr>
        <w:pStyle w:val="TOC5"/>
        <w:rPr>
          <w:rFonts w:asciiTheme="minorHAnsi" w:eastAsiaTheme="minorEastAsia" w:hAnsiTheme="minorHAnsi" w:cstheme="minorBidi"/>
          <w:sz w:val="22"/>
          <w:szCs w:val="22"/>
          <w:lang w:val="en-US" w:eastAsia="zh-CN"/>
        </w:rPr>
      </w:pPr>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_Toc87866925 \h </w:instrText>
      </w:r>
      <w:r>
        <w:fldChar w:fldCharType="separate"/>
      </w:r>
      <w:r>
        <w:t>9</w:t>
      </w:r>
      <w:r>
        <w:fldChar w:fldCharType="end"/>
      </w:r>
    </w:p>
    <w:p w14:paraId="0F141917" w14:textId="070CB213" w:rsidR="00597C3D" w:rsidRDefault="00597C3D">
      <w:pPr>
        <w:pStyle w:val="TOC5"/>
        <w:rPr>
          <w:rFonts w:asciiTheme="minorHAnsi" w:eastAsiaTheme="minorEastAsia" w:hAnsiTheme="minorHAnsi" w:cstheme="minorBidi"/>
          <w:sz w:val="22"/>
          <w:szCs w:val="22"/>
          <w:lang w:val="en-US" w:eastAsia="zh-CN"/>
        </w:rPr>
      </w:pPr>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_Toc87866926 \h </w:instrText>
      </w:r>
      <w:r>
        <w:fldChar w:fldCharType="separate"/>
      </w:r>
      <w:r>
        <w:t>9</w:t>
      </w:r>
      <w:r>
        <w:fldChar w:fldCharType="end"/>
      </w:r>
    </w:p>
    <w:p w14:paraId="11134985" w14:textId="4E5921E7" w:rsidR="00597C3D" w:rsidRDefault="00597C3D">
      <w:pPr>
        <w:pStyle w:val="TOC5"/>
        <w:rPr>
          <w:rFonts w:asciiTheme="minorHAnsi" w:eastAsiaTheme="minorEastAsia" w:hAnsiTheme="minorHAnsi" w:cstheme="minorBidi"/>
          <w:sz w:val="22"/>
          <w:szCs w:val="22"/>
          <w:lang w:val="en-US" w:eastAsia="zh-CN"/>
        </w:rPr>
      </w:pPr>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_Toc87866927 \h </w:instrText>
      </w:r>
      <w:r>
        <w:fldChar w:fldCharType="separate"/>
      </w:r>
      <w:r>
        <w:t>10</w:t>
      </w:r>
      <w:r>
        <w:fldChar w:fldCharType="end"/>
      </w:r>
    </w:p>
    <w:p w14:paraId="2BF835B4" w14:textId="3A05AD69" w:rsidR="00597C3D" w:rsidRDefault="00597C3D">
      <w:pPr>
        <w:pStyle w:val="TOC5"/>
        <w:rPr>
          <w:rFonts w:asciiTheme="minorHAnsi" w:eastAsiaTheme="minorEastAsia" w:hAnsiTheme="minorHAnsi" w:cstheme="minorBidi"/>
          <w:sz w:val="22"/>
          <w:szCs w:val="22"/>
          <w:lang w:val="en-US" w:eastAsia="zh-CN"/>
        </w:rPr>
      </w:pPr>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_Toc87866928 \h </w:instrText>
      </w:r>
      <w:r>
        <w:fldChar w:fldCharType="separate"/>
      </w:r>
      <w:r>
        <w:t>10</w:t>
      </w:r>
      <w:r>
        <w:fldChar w:fldCharType="end"/>
      </w:r>
    </w:p>
    <w:p w14:paraId="6C3111AE" w14:textId="6CF8F4A8" w:rsidR="00597C3D" w:rsidRDefault="00597C3D">
      <w:pPr>
        <w:pStyle w:val="TOC5"/>
        <w:rPr>
          <w:rFonts w:asciiTheme="minorHAnsi" w:eastAsiaTheme="minorEastAsia" w:hAnsiTheme="minorHAnsi" w:cstheme="minorBidi"/>
          <w:sz w:val="22"/>
          <w:szCs w:val="22"/>
          <w:lang w:val="en-US" w:eastAsia="zh-CN"/>
        </w:rPr>
      </w:pPr>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_Toc87866929 \h </w:instrText>
      </w:r>
      <w:r>
        <w:fldChar w:fldCharType="separate"/>
      </w:r>
      <w:r>
        <w:t>10</w:t>
      </w:r>
      <w:r>
        <w:fldChar w:fldCharType="end"/>
      </w:r>
    </w:p>
    <w:p w14:paraId="31803181" w14:textId="77741FB4" w:rsidR="00597C3D" w:rsidRDefault="00597C3D">
      <w:pPr>
        <w:pStyle w:val="TOC5"/>
        <w:rPr>
          <w:rFonts w:asciiTheme="minorHAnsi" w:eastAsiaTheme="minorEastAsia" w:hAnsiTheme="minorHAnsi" w:cstheme="minorBidi"/>
          <w:sz w:val="22"/>
          <w:szCs w:val="22"/>
          <w:lang w:val="en-US" w:eastAsia="zh-CN"/>
        </w:rPr>
      </w:pPr>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_Toc87866930 \h </w:instrText>
      </w:r>
      <w:r>
        <w:fldChar w:fldCharType="separate"/>
      </w:r>
      <w:r>
        <w:t>10</w:t>
      </w:r>
      <w:r>
        <w:fldChar w:fldCharType="end"/>
      </w:r>
    </w:p>
    <w:p w14:paraId="1DF7EDEB" w14:textId="577982A3" w:rsidR="00597C3D" w:rsidRDefault="00597C3D">
      <w:pPr>
        <w:pStyle w:val="TOC3"/>
        <w:rPr>
          <w:rFonts w:asciiTheme="minorHAnsi" w:eastAsiaTheme="minorEastAsia" w:hAnsiTheme="minorHAnsi" w:cstheme="minorBidi"/>
          <w:sz w:val="22"/>
          <w:szCs w:val="22"/>
          <w:lang w:val="en-US" w:eastAsia="zh-CN"/>
        </w:rPr>
      </w:pPr>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_Toc87866931 \h </w:instrText>
      </w:r>
      <w:r>
        <w:fldChar w:fldCharType="separate"/>
      </w:r>
      <w:r>
        <w:t>10</w:t>
      </w:r>
      <w:r>
        <w:fldChar w:fldCharType="end"/>
      </w:r>
    </w:p>
    <w:p w14:paraId="4B6F11DC" w14:textId="60E6EEA8" w:rsidR="00597C3D" w:rsidRDefault="00597C3D">
      <w:pPr>
        <w:pStyle w:val="TOC3"/>
        <w:rPr>
          <w:rFonts w:asciiTheme="minorHAnsi" w:eastAsiaTheme="minorEastAsia" w:hAnsiTheme="minorHAnsi" w:cstheme="minorBidi"/>
          <w:sz w:val="22"/>
          <w:szCs w:val="22"/>
          <w:lang w:val="en-US" w:eastAsia="zh-CN"/>
        </w:rPr>
      </w:pPr>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_Toc87866932 \h </w:instrText>
      </w:r>
      <w:r>
        <w:fldChar w:fldCharType="separate"/>
      </w:r>
      <w:r>
        <w:t>11</w:t>
      </w:r>
      <w:r>
        <w:fldChar w:fldCharType="end"/>
      </w:r>
    </w:p>
    <w:p w14:paraId="7F0CF551" w14:textId="7E1E24D3" w:rsidR="00597C3D" w:rsidRDefault="00597C3D">
      <w:pPr>
        <w:pStyle w:val="TOC3"/>
        <w:rPr>
          <w:rFonts w:asciiTheme="minorHAnsi" w:eastAsiaTheme="minorEastAsia" w:hAnsiTheme="minorHAnsi" w:cstheme="minorBidi"/>
          <w:sz w:val="22"/>
          <w:szCs w:val="22"/>
          <w:lang w:val="en-US" w:eastAsia="zh-CN"/>
        </w:rPr>
      </w:pPr>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_Toc87866933 \h </w:instrText>
      </w:r>
      <w:r>
        <w:fldChar w:fldCharType="separate"/>
      </w:r>
      <w:r>
        <w:t>11</w:t>
      </w:r>
      <w:r>
        <w:fldChar w:fldCharType="end"/>
      </w:r>
    </w:p>
    <w:p w14:paraId="2F2C20CF" w14:textId="597535F0" w:rsidR="00597C3D" w:rsidRDefault="00597C3D">
      <w:pPr>
        <w:pStyle w:val="TOC3"/>
        <w:rPr>
          <w:rFonts w:asciiTheme="minorHAnsi" w:eastAsiaTheme="minorEastAsia" w:hAnsiTheme="minorHAnsi" w:cstheme="minorBidi"/>
          <w:sz w:val="22"/>
          <w:szCs w:val="22"/>
          <w:lang w:val="en-US" w:eastAsia="zh-CN"/>
        </w:rPr>
      </w:pPr>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_Toc87866934 \h </w:instrText>
      </w:r>
      <w:r>
        <w:fldChar w:fldCharType="separate"/>
      </w:r>
      <w:r>
        <w:t>11</w:t>
      </w:r>
      <w:r>
        <w:fldChar w:fldCharType="end"/>
      </w:r>
    </w:p>
    <w:p w14:paraId="4AF36CC1" w14:textId="3A42EF9A" w:rsidR="00597C3D" w:rsidRDefault="00597C3D">
      <w:pPr>
        <w:pStyle w:val="TOC3"/>
        <w:rPr>
          <w:rFonts w:asciiTheme="minorHAnsi" w:eastAsiaTheme="minorEastAsia" w:hAnsiTheme="minorHAnsi" w:cstheme="minorBidi"/>
          <w:sz w:val="22"/>
          <w:szCs w:val="22"/>
          <w:lang w:val="en-US" w:eastAsia="zh-CN"/>
        </w:rPr>
      </w:pPr>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_Toc87866935 \h </w:instrText>
      </w:r>
      <w:r>
        <w:fldChar w:fldCharType="separate"/>
      </w:r>
      <w:r>
        <w:t>11</w:t>
      </w:r>
      <w:r>
        <w:fldChar w:fldCharType="end"/>
      </w:r>
    </w:p>
    <w:p w14:paraId="77A013DB" w14:textId="32003A01" w:rsidR="00597C3D" w:rsidRDefault="00597C3D">
      <w:pPr>
        <w:pStyle w:val="TOC2"/>
        <w:rPr>
          <w:rFonts w:asciiTheme="minorHAnsi" w:eastAsiaTheme="minorEastAsia" w:hAnsiTheme="minorHAnsi" w:cstheme="minorBidi"/>
          <w:sz w:val="22"/>
          <w:szCs w:val="22"/>
          <w:lang w:val="en-US" w:eastAsia="zh-CN"/>
        </w:rPr>
      </w:pPr>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_Toc87866936 \h </w:instrText>
      </w:r>
      <w:r>
        <w:fldChar w:fldCharType="separate"/>
      </w:r>
      <w:r>
        <w:t>11</w:t>
      </w:r>
      <w:r>
        <w:fldChar w:fldCharType="end"/>
      </w:r>
    </w:p>
    <w:p w14:paraId="5326C067" w14:textId="1B6AB5EF" w:rsidR="00597C3D" w:rsidRDefault="00597C3D">
      <w:pPr>
        <w:pStyle w:val="TOC3"/>
        <w:rPr>
          <w:rFonts w:asciiTheme="minorHAnsi" w:eastAsiaTheme="minorEastAsia" w:hAnsiTheme="minorHAnsi" w:cstheme="minorBidi"/>
          <w:sz w:val="22"/>
          <w:szCs w:val="22"/>
          <w:lang w:val="en-US" w:eastAsia="zh-CN"/>
        </w:rPr>
      </w:pPr>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_Toc87866937 \h </w:instrText>
      </w:r>
      <w:r>
        <w:fldChar w:fldCharType="separate"/>
      </w:r>
      <w:r>
        <w:t>11</w:t>
      </w:r>
      <w:r>
        <w:fldChar w:fldCharType="end"/>
      </w:r>
    </w:p>
    <w:p w14:paraId="10B01566" w14:textId="2D22A575" w:rsidR="00597C3D" w:rsidRDefault="00597C3D">
      <w:pPr>
        <w:pStyle w:val="TOC3"/>
        <w:rPr>
          <w:rFonts w:asciiTheme="minorHAnsi" w:eastAsiaTheme="minorEastAsia" w:hAnsiTheme="minorHAnsi" w:cstheme="minorBidi"/>
          <w:sz w:val="22"/>
          <w:szCs w:val="22"/>
          <w:lang w:val="en-US" w:eastAsia="zh-CN"/>
        </w:rPr>
      </w:pPr>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_Toc87866938 \h </w:instrText>
      </w:r>
      <w:r>
        <w:fldChar w:fldCharType="separate"/>
      </w:r>
      <w:r>
        <w:t>11</w:t>
      </w:r>
      <w:r>
        <w:fldChar w:fldCharType="end"/>
      </w:r>
    </w:p>
    <w:p w14:paraId="4E31A5B2" w14:textId="36E20688" w:rsidR="00597C3D" w:rsidRDefault="00597C3D">
      <w:pPr>
        <w:pStyle w:val="TOC3"/>
        <w:rPr>
          <w:rFonts w:asciiTheme="minorHAnsi" w:eastAsiaTheme="minorEastAsia" w:hAnsiTheme="minorHAnsi" w:cstheme="minorBidi"/>
          <w:sz w:val="22"/>
          <w:szCs w:val="22"/>
          <w:lang w:val="en-US" w:eastAsia="zh-CN"/>
        </w:rPr>
      </w:pPr>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_Toc87866939 \h </w:instrText>
      </w:r>
      <w:r>
        <w:fldChar w:fldCharType="separate"/>
      </w:r>
      <w:r>
        <w:t>12</w:t>
      </w:r>
      <w:r>
        <w:fldChar w:fldCharType="end"/>
      </w:r>
    </w:p>
    <w:p w14:paraId="61AE8DFB" w14:textId="3A340D2C" w:rsidR="00597C3D" w:rsidRDefault="00597C3D">
      <w:pPr>
        <w:pStyle w:val="TOC2"/>
        <w:rPr>
          <w:rFonts w:asciiTheme="minorHAnsi" w:eastAsiaTheme="minorEastAsia" w:hAnsiTheme="minorHAnsi" w:cstheme="minorBidi"/>
          <w:sz w:val="22"/>
          <w:szCs w:val="22"/>
          <w:lang w:val="en-US" w:eastAsia="zh-CN"/>
        </w:rPr>
      </w:pPr>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_Toc87866940 \h </w:instrText>
      </w:r>
      <w:r>
        <w:fldChar w:fldCharType="separate"/>
      </w:r>
      <w:r>
        <w:t>12</w:t>
      </w:r>
      <w:r>
        <w:fldChar w:fldCharType="end"/>
      </w:r>
    </w:p>
    <w:p w14:paraId="0089BABE" w14:textId="04C0F4CB" w:rsidR="00597C3D" w:rsidRDefault="00597C3D">
      <w:pPr>
        <w:pStyle w:val="TOC3"/>
        <w:rPr>
          <w:rFonts w:asciiTheme="minorHAnsi" w:eastAsiaTheme="minorEastAsia" w:hAnsiTheme="minorHAnsi" w:cstheme="minorBidi"/>
          <w:sz w:val="22"/>
          <w:szCs w:val="22"/>
          <w:lang w:val="en-US" w:eastAsia="zh-CN"/>
        </w:rPr>
      </w:pPr>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_Toc87866941 \h </w:instrText>
      </w:r>
      <w:r>
        <w:fldChar w:fldCharType="separate"/>
      </w:r>
      <w:r>
        <w:t>12</w:t>
      </w:r>
      <w:r>
        <w:fldChar w:fldCharType="end"/>
      </w:r>
    </w:p>
    <w:p w14:paraId="3ECDB55C" w14:textId="30B94A56" w:rsidR="00597C3D" w:rsidRDefault="00597C3D">
      <w:pPr>
        <w:pStyle w:val="TOC1"/>
        <w:rPr>
          <w:rFonts w:asciiTheme="minorHAnsi" w:eastAsiaTheme="minorEastAsia" w:hAnsiTheme="minorHAnsi" w:cstheme="minorBidi"/>
          <w:szCs w:val="22"/>
          <w:lang w:val="en-US" w:eastAsia="zh-CN"/>
        </w:rPr>
      </w:pPr>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_Toc87866942 \h </w:instrText>
      </w:r>
      <w:r>
        <w:fldChar w:fldCharType="separate"/>
      </w:r>
      <w:r>
        <w:t>12</w:t>
      </w:r>
      <w:r>
        <w:fldChar w:fldCharType="end"/>
      </w:r>
    </w:p>
    <w:p w14:paraId="74B355F3" w14:textId="5AA7C358" w:rsidR="00597C3D" w:rsidRDefault="00597C3D">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_Toc87866943 \h </w:instrText>
      </w:r>
      <w:r>
        <w:fldChar w:fldCharType="separate"/>
      </w:r>
      <w:r>
        <w:t>12</w:t>
      </w:r>
      <w:r>
        <w:fldChar w:fldCharType="end"/>
      </w:r>
    </w:p>
    <w:p w14:paraId="1EF5342E" w14:textId="4F60936D" w:rsidR="00597C3D" w:rsidRDefault="00597C3D">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_Toc87866944 \h </w:instrText>
      </w:r>
      <w:r>
        <w:fldChar w:fldCharType="separate"/>
      </w:r>
      <w:r>
        <w:t>12</w:t>
      </w:r>
      <w:r>
        <w:fldChar w:fldCharType="end"/>
      </w:r>
    </w:p>
    <w:p w14:paraId="3FDF8793" w14:textId="0895A1CD" w:rsidR="00597C3D" w:rsidRDefault="00597C3D">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_Toc87866945 \h </w:instrText>
      </w:r>
      <w:r>
        <w:fldChar w:fldCharType="separate"/>
      </w:r>
      <w:r>
        <w:t>12</w:t>
      </w:r>
      <w:r>
        <w:fldChar w:fldCharType="end"/>
      </w:r>
    </w:p>
    <w:p w14:paraId="7D60FB73" w14:textId="1F9D20B0" w:rsidR="00597C3D" w:rsidRDefault="00597C3D">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_Toc87866946 \h </w:instrText>
      </w:r>
      <w:r>
        <w:fldChar w:fldCharType="separate"/>
      </w:r>
      <w:r>
        <w:t>12</w:t>
      </w:r>
      <w:r>
        <w:fldChar w:fldCharType="end"/>
      </w:r>
    </w:p>
    <w:p w14:paraId="0C9B5DF2" w14:textId="7F206D15" w:rsidR="00597C3D" w:rsidRDefault="00597C3D">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_Toc87866947 \h </w:instrText>
      </w:r>
      <w:r>
        <w:fldChar w:fldCharType="separate"/>
      </w:r>
      <w:r>
        <w:t>12</w:t>
      </w:r>
      <w:r>
        <w:fldChar w:fldCharType="end"/>
      </w:r>
    </w:p>
    <w:p w14:paraId="3F6FC76F" w14:textId="3D2A25DD" w:rsidR="00597C3D" w:rsidRDefault="00597C3D">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_Toc87866948 \h </w:instrText>
      </w:r>
      <w:r>
        <w:fldChar w:fldCharType="separate"/>
      </w:r>
      <w:r>
        <w:t>12</w:t>
      </w:r>
      <w:r>
        <w:fldChar w:fldCharType="end"/>
      </w:r>
    </w:p>
    <w:p w14:paraId="3E42C1D8" w14:textId="49B5141E" w:rsidR="00597C3D" w:rsidRDefault="00597C3D">
      <w:pPr>
        <w:pStyle w:val="TOC2"/>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_Toc87866949 \h </w:instrText>
      </w:r>
      <w:r>
        <w:fldChar w:fldCharType="separate"/>
      </w:r>
      <w:r>
        <w:t>12</w:t>
      </w:r>
      <w:r>
        <w:fldChar w:fldCharType="end"/>
      </w:r>
    </w:p>
    <w:p w14:paraId="2213511D" w14:textId="0F206ADC" w:rsidR="00597C3D" w:rsidRDefault="00597C3D">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_Toc87866950 \h </w:instrText>
      </w:r>
      <w:r>
        <w:fldChar w:fldCharType="separate"/>
      </w:r>
      <w:r>
        <w:t>12</w:t>
      </w:r>
      <w:r>
        <w:fldChar w:fldCharType="end"/>
      </w:r>
    </w:p>
    <w:p w14:paraId="5A1B909D" w14:textId="432865EC" w:rsidR="00597C3D" w:rsidRDefault="00597C3D">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_Toc87866951 \h </w:instrText>
      </w:r>
      <w:r>
        <w:fldChar w:fldCharType="separate"/>
      </w:r>
      <w:r>
        <w:t>12</w:t>
      </w:r>
      <w:r>
        <w:fldChar w:fldCharType="end"/>
      </w:r>
    </w:p>
    <w:p w14:paraId="6E87B106" w14:textId="023B41F2" w:rsidR="00597C3D" w:rsidRDefault="00597C3D">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_Toc87866952 \h </w:instrText>
      </w:r>
      <w:r>
        <w:fldChar w:fldCharType="separate"/>
      </w:r>
      <w:r>
        <w:t>13</w:t>
      </w:r>
      <w:r>
        <w:fldChar w:fldCharType="end"/>
      </w:r>
    </w:p>
    <w:p w14:paraId="669F12C9" w14:textId="7F344AA2" w:rsidR="00597C3D" w:rsidRDefault="00597C3D">
      <w:pPr>
        <w:pStyle w:val="TOC3"/>
        <w:rPr>
          <w:rFonts w:asciiTheme="minorHAnsi" w:eastAsiaTheme="minorEastAsia" w:hAnsiTheme="minorHAnsi" w:cstheme="minorBidi"/>
          <w:sz w:val="22"/>
          <w:szCs w:val="22"/>
          <w:lang w:val="en-US" w:eastAsia="zh-CN"/>
        </w:rPr>
      </w:pPr>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_Toc87866953 \h </w:instrText>
      </w:r>
      <w:r>
        <w:fldChar w:fldCharType="separate"/>
      </w:r>
      <w:r>
        <w:t>13</w:t>
      </w:r>
      <w:r>
        <w:fldChar w:fldCharType="end"/>
      </w:r>
    </w:p>
    <w:p w14:paraId="7FA0A087" w14:textId="66F7B5F4" w:rsidR="00597C3D" w:rsidRDefault="00597C3D">
      <w:pPr>
        <w:pStyle w:val="TOC3"/>
        <w:rPr>
          <w:rFonts w:asciiTheme="minorHAnsi" w:eastAsiaTheme="minorEastAsia" w:hAnsiTheme="minorHAnsi" w:cstheme="minorBidi"/>
          <w:sz w:val="22"/>
          <w:szCs w:val="22"/>
          <w:lang w:val="en-US" w:eastAsia="zh-CN"/>
        </w:rPr>
      </w:pPr>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_Toc87866954 \h </w:instrText>
      </w:r>
      <w:r>
        <w:fldChar w:fldCharType="separate"/>
      </w:r>
      <w:r>
        <w:t>13</w:t>
      </w:r>
      <w:r>
        <w:fldChar w:fldCharType="end"/>
      </w:r>
    </w:p>
    <w:p w14:paraId="503B5061" w14:textId="5E38373D" w:rsidR="00597C3D" w:rsidRDefault="00597C3D">
      <w:pPr>
        <w:pStyle w:val="TOC2"/>
        <w:rPr>
          <w:rFonts w:asciiTheme="minorHAnsi" w:eastAsiaTheme="minorEastAsia" w:hAnsiTheme="minorHAnsi" w:cstheme="minorBidi"/>
          <w:sz w:val="22"/>
          <w:szCs w:val="22"/>
          <w:lang w:val="en-US" w:eastAsia="zh-CN"/>
        </w:rPr>
      </w:pPr>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_Toc87866955 \h </w:instrText>
      </w:r>
      <w:r>
        <w:fldChar w:fldCharType="separate"/>
      </w:r>
      <w:r>
        <w:t>13</w:t>
      </w:r>
      <w:r>
        <w:fldChar w:fldCharType="end"/>
      </w:r>
    </w:p>
    <w:p w14:paraId="0E878477" w14:textId="4037F7BD" w:rsidR="00597C3D" w:rsidRDefault="00597C3D">
      <w:pPr>
        <w:pStyle w:val="TOC3"/>
        <w:rPr>
          <w:rFonts w:asciiTheme="minorHAnsi" w:eastAsiaTheme="minorEastAsia" w:hAnsiTheme="minorHAnsi" w:cstheme="minorBidi"/>
          <w:sz w:val="22"/>
          <w:szCs w:val="22"/>
          <w:lang w:val="en-US" w:eastAsia="zh-CN"/>
        </w:rPr>
      </w:pPr>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_Toc87866956 \h </w:instrText>
      </w:r>
      <w:r>
        <w:fldChar w:fldCharType="separate"/>
      </w:r>
      <w:r>
        <w:t>13</w:t>
      </w:r>
      <w:r>
        <w:fldChar w:fldCharType="end"/>
      </w:r>
    </w:p>
    <w:p w14:paraId="7FF179EE" w14:textId="12C47C9F" w:rsidR="00597C3D" w:rsidRDefault="00597C3D">
      <w:pPr>
        <w:pStyle w:val="TOC3"/>
        <w:rPr>
          <w:rFonts w:asciiTheme="minorHAnsi" w:eastAsiaTheme="minorEastAsia" w:hAnsiTheme="minorHAnsi" w:cstheme="minorBidi"/>
          <w:sz w:val="22"/>
          <w:szCs w:val="22"/>
          <w:lang w:val="en-US" w:eastAsia="zh-CN"/>
        </w:rPr>
      </w:pPr>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_Toc87866957 \h </w:instrText>
      </w:r>
      <w:r>
        <w:fldChar w:fldCharType="separate"/>
      </w:r>
      <w:r>
        <w:t>13</w:t>
      </w:r>
      <w:r>
        <w:fldChar w:fldCharType="end"/>
      </w:r>
    </w:p>
    <w:p w14:paraId="6DDFA235" w14:textId="629200FB" w:rsidR="00597C3D" w:rsidRDefault="00597C3D">
      <w:pPr>
        <w:pStyle w:val="TOC3"/>
        <w:rPr>
          <w:rFonts w:asciiTheme="minorHAnsi" w:eastAsiaTheme="minorEastAsia" w:hAnsiTheme="minorHAnsi" w:cstheme="minorBidi"/>
          <w:sz w:val="22"/>
          <w:szCs w:val="22"/>
          <w:lang w:val="en-US" w:eastAsia="zh-CN"/>
        </w:rPr>
      </w:pPr>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_Toc87866958 \h </w:instrText>
      </w:r>
      <w:r>
        <w:fldChar w:fldCharType="separate"/>
      </w:r>
      <w:r>
        <w:t>13</w:t>
      </w:r>
      <w:r>
        <w:fldChar w:fldCharType="end"/>
      </w:r>
    </w:p>
    <w:p w14:paraId="375ECA1C" w14:textId="0352D292" w:rsidR="00597C3D" w:rsidRDefault="00597C3D">
      <w:pPr>
        <w:pStyle w:val="TOC3"/>
        <w:rPr>
          <w:rFonts w:asciiTheme="minorHAnsi" w:eastAsiaTheme="minorEastAsia" w:hAnsiTheme="minorHAnsi" w:cstheme="minorBidi"/>
          <w:sz w:val="22"/>
          <w:szCs w:val="22"/>
          <w:lang w:val="en-US" w:eastAsia="zh-CN"/>
        </w:rPr>
      </w:pPr>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_Toc87866959 \h </w:instrText>
      </w:r>
      <w:r>
        <w:fldChar w:fldCharType="separate"/>
      </w:r>
      <w:r>
        <w:t>13</w:t>
      </w:r>
      <w:r>
        <w:fldChar w:fldCharType="end"/>
      </w:r>
    </w:p>
    <w:p w14:paraId="4A7C5B94" w14:textId="49064C52" w:rsidR="00597C3D" w:rsidRDefault="00597C3D">
      <w:pPr>
        <w:pStyle w:val="TOC1"/>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_Toc87866960 \h </w:instrText>
      </w:r>
      <w:r>
        <w:fldChar w:fldCharType="separate"/>
      </w:r>
      <w:r>
        <w:t>13</w:t>
      </w:r>
      <w:r>
        <w:fldChar w:fldCharType="end"/>
      </w:r>
    </w:p>
    <w:p w14:paraId="1FD21A94" w14:textId="52E96774" w:rsidR="00597C3D" w:rsidRDefault="00597C3D">
      <w:pPr>
        <w:pStyle w:val="TOC2"/>
        <w:rPr>
          <w:rFonts w:asciiTheme="minorHAnsi" w:eastAsiaTheme="minorEastAsia" w:hAnsiTheme="minorHAnsi" w:cstheme="minorBidi"/>
          <w:sz w:val="22"/>
          <w:szCs w:val="22"/>
          <w:lang w:val="en-US" w:eastAsia="zh-CN"/>
        </w:rPr>
      </w:pPr>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_Toc87866961 \h </w:instrText>
      </w:r>
      <w:r>
        <w:fldChar w:fldCharType="separate"/>
      </w:r>
      <w:r>
        <w:t>13</w:t>
      </w:r>
      <w:r>
        <w:fldChar w:fldCharType="end"/>
      </w:r>
    </w:p>
    <w:p w14:paraId="5A526320" w14:textId="70714AC1" w:rsidR="00597C3D" w:rsidRDefault="00597C3D">
      <w:pPr>
        <w:pStyle w:val="TOC2"/>
        <w:rPr>
          <w:rFonts w:asciiTheme="minorHAnsi" w:eastAsiaTheme="minorEastAsia" w:hAnsiTheme="minorHAnsi" w:cstheme="minorBidi"/>
          <w:sz w:val="22"/>
          <w:szCs w:val="22"/>
          <w:lang w:val="en-US" w:eastAsia="zh-CN"/>
        </w:rPr>
      </w:pPr>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_Toc87866962 \h </w:instrText>
      </w:r>
      <w:r>
        <w:fldChar w:fldCharType="separate"/>
      </w:r>
      <w:r>
        <w:t>13</w:t>
      </w:r>
      <w:r>
        <w:fldChar w:fldCharType="end"/>
      </w:r>
    </w:p>
    <w:p w14:paraId="25B1A7C8" w14:textId="6056A57A" w:rsidR="00597C3D" w:rsidRDefault="00597C3D">
      <w:pPr>
        <w:pStyle w:val="TOC3"/>
        <w:rPr>
          <w:rFonts w:asciiTheme="minorHAnsi" w:eastAsiaTheme="minorEastAsia" w:hAnsiTheme="minorHAnsi" w:cstheme="minorBidi"/>
          <w:sz w:val="22"/>
          <w:szCs w:val="22"/>
          <w:lang w:val="en-US" w:eastAsia="zh-CN"/>
        </w:rPr>
      </w:pPr>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_Toc87866963 \h </w:instrText>
      </w:r>
      <w:r>
        <w:fldChar w:fldCharType="separate"/>
      </w:r>
      <w:r>
        <w:t>13</w:t>
      </w:r>
      <w:r>
        <w:fldChar w:fldCharType="end"/>
      </w:r>
    </w:p>
    <w:p w14:paraId="2B7E5F60" w14:textId="34DB9E1E" w:rsidR="00597C3D" w:rsidRDefault="00597C3D">
      <w:pPr>
        <w:pStyle w:val="TOC3"/>
        <w:rPr>
          <w:rFonts w:asciiTheme="minorHAnsi" w:eastAsiaTheme="minorEastAsia" w:hAnsiTheme="minorHAnsi" w:cstheme="minorBidi"/>
          <w:sz w:val="22"/>
          <w:szCs w:val="22"/>
          <w:lang w:val="en-US" w:eastAsia="zh-CN"/>
        </w:rPr>
      </w:pPr>
      <w:r>
        <w:t>7.2.2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_Toc87866964 \h </w:instrText>
      </w:r>
      <w:r>
        <w:fldChar w:fldCharType="separate"/>
      </w:r>
      <w:r>
        <w:t>13</w:t>
      </w:r>
      <w:r>
        <w:fldChar w:fldCharType="end"/>
      </w:r>
    </w:p>
    <w:p w14:paraId="2A1DB6CD" w14:textId="48CE985D" w:rsidR="00597C3D" w:rsidRDefault="00597C3D">
      <w:pPr>
        <w:pStyle w:val="TOC3"/>
        <w:rPr>
          <w:rFonts w:asciiTheme="minorHAnsi" w:eastAsiaTheme="minorEastAsia" w:hAnsiTheme="minorHAnsi" w:cstheme="minorBidi"/>
          <w:sz w:val="22"/>
          <w:szCs w:val="22"/>
          <w:lang w:val="en-US" w:eastAsia="zh-CN"/>
        </w:rPr>
      </w:pPr>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_Toc87866965 \h </w:instrText>
      </w:r>
      <w:r>
        <w:fldChar w:fldCharType="separate"/>
      </w:r>
      <w:r>
        <w:t>13</w:t>
      </w:r>
      <w:r>
        <w:fldChar w:fldCharType="end"/>
      </w:r>
    </w:p>
    <w:p w14:paraId="50FA908B" w14:textId="4513B6FF" w:rsidR="00597C3D" w:rsidRDefault="00597C3D">
      <w:pPr>
        <w:pStyle w:val="TOC3"/>
        <w:rPr>
          <w:rFonts w:asciiTheme="minorHAnsi" w:eastAsiaTheme="minorEastAsia" w:hAnsiTheme="minorHAnsi" w:cstheme="minorBidi"/>
          <w:sz w:val="22"/>
          <w:szCs w:val="22"/>
          <w:lang w:val="en-US" w:eastAsia="zh-CN"/>
        </w:rPr>
      </w:pPr>
      <w:r>
        <w:t>7.2.4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_Toc87866966 \h </w:instrText>
      </w:r>
      <w:r>
        <w:fldChar w:fldCharType="separate"/>
      </w:r>
      <w:r>
        <w:t>13</w:t>
      </w:r>
      <w:r>
        <w:fldChar w:fldCharType="end"/>
      </w:r>
    </w:p>
    <w:p w14:paraId="3787F592" w14:textId="2EDE9920" w:rsidR="00597C3D" w:rsidRDefault="00597C3D">
      <w:pPr>
        <w:pStyle w:val="TOC2"/>
        <w:rPr>
          <w:rFonts w:asciiTheme="minorHAnsi" w:eastAsiaTheme="minorEastAsia" w:hAnsiTheme="minorHAnsi" w:cstheme="minorBidi"/>
          <w:sz w:val="22"/>
          <w:szCs w:val="22"/>
          <w:lang w:val="en-US" w:eastAsia="zh-CN"/>
        </w:rPr>
      </w:pPr>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_Toc87866967 \h </w:instrText>
      </w:r>
      <w:r>
        <w:fldChar w:fldCharType="separate"/>
      </w:r>
      <w:r>
        <w:t>13</w:t>
      </w:r>
      <w:r>
        <w:fldChar w:fldCharType="end"/>
      </w:r>
    </w:p>
    <w:p w14:paraId="75E4AA0B" w14:textId="40261085" w:rsidR="00597C3D" w:rsidRDefault="00597C3D">
      <w:pPr>
        <w:pStyle w:val="TOC3"/>
        <w:rPr>
          <w:rFonts w:asciiTheme="minorHAnsi" w:eastAsiaTheme="minorEastAsia" w:hAnsiTheme="minorHAnsi" w:cstheme="minorBidi"/>
          <w:sz w:val="22"/>
          <w:szCs w:val="22"/>
          <w:lang w:val="en-US" w:eastAsia="zh-CN"/>
        </w:rPr>
      </w:pPr>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_Toc87866968 \h </w:instrText>
      </w:r>
      <w:r>
        <w:fldChar w:fldCharType="separate"/>
      </w:r>
      <w:r>
        <w:t>13</w:t>
      </w:r>
      <w:r>
        <w:fldChar w:fldCharType="end"/>
      </w:r>
    </w:p>
    <w:p w14:paraId="605C5730" w14:textId="1FA5C553" w:rsidR="00597C3D" w:rsidRDefault="00597C3D">
      <w:pPr>
        <w:pStyle w:val="TOC3"/>
        <w:rPr>
          <w:rFonts w:asciiTheme="minorHAnsi" w:eastAsiaTheme="minorEastAsia" w:hAnsiTheme="minorHAnsi" w:cstheme="minorBidi"/>
          <w:sz w:val="22"/>
          <w:szCs w:val="22"/>
          <w:lang w:val="en-US" w:eastAsia="zh-CN"/>
        </w:rPr>
      </w:pPr>
      <w:r>
        <w:t>7.3.2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_Toc87866969 \h </w:instrText>
      </w:r>
      <w:r>
        <w:fldChar w:fldCharType="separate"/>
      </w:r>
      <w:r>
        <w:t>14</w:t>
      </w:r>
      <w:r>
        <w:fldChar w:fldCharType="end"/>
      </w:r>
    </w:p>
    <w:p w14:paraId="5189BB8E" w14:textId="3141CC7D" w:rsidR="00597C3D" w:rsidRDefault="00597C3D">
      <w:pPr>
        <w:pStyle w:val="TOC3"/>
        <w:rPr>
          <w:rFonts w:asciiTheme="minorHAnsi" w:eastAsiaTheme="minorEastAsia" w:hAnsiTheme="minorHAnsi" w:cstheme="minorBidi"/>
          <w:sz w:val="22"/>
          <w:szCs w:val="22"/>
          <w:lang w:val="en-US" w:eastAsia="zh-CN"/>
        </w:rPr>
      </w:pPr>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_Toc87866970 \h </w:instrText>
      </w:r>
      <w:r>
        <w:fldChar w:fldCharType="separate"/>
      </w:r>
      <w:r>
        <w:t>14</w:t>
      </w:r>
      <w:r>
        <w:fldChar w:fldCharType="end"/>
      </w:r>
    </w:p>
    <w:p w14:paraId="2BED1EBD" w14:textId="13E18C01" w:rsidR="00597C3D" w:rsidRDefault="00597C3D">
      <w:pPr>
        <w:pStyle w:val="TOC3"/>
        <w:rPr>
          <w:rFonts w:asciiTheme="minorHAnsi" w:eastAsiaTheme="minorEastAsia" w:hAnsiTheme="minorHAnsi" w:cstheme="minorBidi"/>
          <w:sz w:val="22"/>
          <w:szCs w:val="22"/>
          <w:lang w:val="en-US" w:eastAsia="zh-CN"/>
        </w:rPr>
      </w:pPr>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_Toc87866971 \h </w:instrText>
      </w:r>
      <w:r>
        <w:fldChar w:fldCharType="separate"/>
      </w:r>
      <w:r>
        <w:t>14</w:t>
      </w:r>
      <w:r>
        <w:fldChar w:fldCharType="end"/>
      </w:r>
    </w:p>
    <w:p w14:paraId="42C0FE92" w14:textId="4CE2F416" w:rsidR="00597C3D" w:rsidRDefault="00597C3D">
      <w:pPr>
        <w:pStyle w:val="TOC1"/>
        <w:rPr>
          <w:rFonts w:asciiTheme="minorHAnsi" w:eastAsiaTheme="minorEastAsia" w:hAnsiTheme="minorHAnsi" w:cstheme="minorBidi"/>
          <w:szCs w:val="22"/>
          <w:lang w:val="en-US" w:eastAsia="zh-CN"/>
        </w:rPr>
      </w:pPr>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_Toc87866972 \h </w:instrText>
      </w:r>
      <w:r>
        <w:fldChar w:fldCharType="separate"/>
      </w:r>
      <w:r>
        <w:t>14</w:t>
      </w:r>
      <w:r>
        <w:fldChar w:fldCharType="end"/>
      </w:r>
    </w:p>
    <w:p w14:paraId="00F2EC94" w14:textId="23A0DB00" w:rsidR="00597C3D" w:rsidRDefault="00597C3D">
      <w:pPr>
        <w:pStyle w:val="TOC2"/>
        <w:rPr>
          <w:rFonts w:asciiTheme="minorHAnsi" w:eastAsiaTheme="minorEastAsia" w:hAnsiTheme="minorHAnsi" w:cstheme="minorBidi"/>
          <w:sz w:val="22"/>
          <w:szCs w:val="22"/>
          <w:lang w:val="en-US" w:eastAsia="zh-CN"/>
        </w:rPr>
      </w:pPr>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_Toc87866973 \h </w:instrText>
      </w:r>
      <w:r>
        <w:fldChar w:fldCharType="separate"/>
      </w:r>
      <w:r>
        <w:t>14</w:t>
      </w:r>
      <w:r>
        <w:fldChar w:fldCharType="end"/>
      </w:r>
    </w:p>
    <w:p w14:paraId="026A8C76" w14:textId="62580C11" w:rsidR="00597C3D" w:rsidRDefault="00597C3D">
      <w:pPr>
        <w:pStyle w:val="TOC1"/>
        <w:rPr>
          <w:rFonts w:asciiTheme="minorHAnsi" w:eastAsiaTheme="minorEastAsia" w:hAnsiTheme="minorHAnsi" w:cstheme="minorBidi"/>
          <w:szCs w:val="22"/>
          <w:lang w:val="en-US" w:eastAsia="zh-CN"/>
        </w:rPr>
      </w:pPr>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_Toc87866974 \h </w:instrText>
      </w:r>
      <w:r>
        <w:fldChar w:fldCharType="separate"/>
      </w:r>
      <w:r>
        <w:t>14</w:t>
      </w:r>
      <w:r>
        <w:fldChar w:fldCharType="end"/>
      </w:r>
    </w:p>
    <w:p w14:paraId="4C9B422A" w14:textId="586DC356" w:rsidR="00597C3D" w:rsidRDefault="00597C3D">
      <w:pPr>
        <w:pStyle w:val="TOC8"/>
        <w:rPr>
          <w:rFonts w:asciiTheme="minorHAnsi" w:eastAsiaTheme="minorEastAsia" w:hAnsiTheme="minorHAnsi" w:cstheme="minorBidi"/>
          <w:b w:val="0"/>
          <w:szCs w:val="22"/>
          <w:lang w:val="en-US" w:eastAsia="zh-CN"/>
        </w:rPr>
      </w:pPr>
      <w:r>
        <w:t>Annex A (normative): OpenAPI representation of REST APIs for data collection and reporting</w:t>
      </w:r>
      <w:r>
        <w:tab/>
      </w:r>
      <w:r>
        <w:fldChar w:fldCharType="begin"/>
      </w:r>
      <w:r>
        <w:instrText xml:space="preserve"> PAGEREF _Toc87866975 \h </w:instrText>
      </w:r>
      <w:r>
        <w:fldChar w:fldCharType="separate"/>
      </w:r>
      <w:r>
        <w:t>15</w:t>
      </w:r>
      <w:r>
        <w:fldChar w:fldCharType="end"/>
      </w:r>
    </w:p>
    <w:p w14:paraId="7B462C8A" w14:textId="761147E0" w:rsidR="00597C3D" w:rsidRDefault="00597C3D">
      <w:pPr>
        <w:pStyle w:val="TOC1"/>
        <w:rPr>
          <w:rFonts w:asciiTheme="minorHAnsi" w:eastAsiaTheme="minorEastAsia" w:hAnsiTheme="minorHAnsi" w:cstheme="minorBidi"/>
          <w:szCs w:val="22"/>
          <w:lang w:val="en-US" w:eastAsia="zh-CN"/>
        </w:rPr>
      </w:pPr>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_Toc87866976 \h </w:instrText>
      </w:r>
      <w:r>
        <w:fldChar w:fldCharType="separate"/>
      </w:r>
      <w:r>
        <w:t>15</w:t>
      </w:r>
      <w:r>
        <w:fldChar w:fldCharType="end"/>
      </w:r>
    </w:p>
    <w:p w14:paraId="4E27B593" w14:textId="6CDD0F7A" w:rsidR="00597C3D" w:rsidRDefault="00597C3D">
      <w:pPr>
        <w:pStyle w:val="TOC8"/>
        <w:rPr>
          <w:rFonts w:asciiTheme="minorHAnsi" w:eastAsiaTheme="minorEastAsia" w:hAnsiTheme="minorHAnsi" w:cstheme="minorBidi"/>
          <w:b w:val="0"/>
          <w:szCs w:val="22"/>
          <w:lang w:val="en-US" w:eastAsia="zh-CN"/>
        </w:rPr>
      </w:pPr>
      <w:r>
        <w:t>Annex &lt;B&gt; (informative): &lt;Informative annex for a Technical Specification&gt;</w:t>
      </w:r>
      <w:r>
        <w:tab/>
      </w:r>
      <w:r>
        <w:fldChar w:fldCharType="begin"/>
      </w:r>
      <w:r>
        <w:instrText xml:space="preserve"> PAGEREF _Toc87866977 \h </w:instrText>
      </w:r>
      <w:r>
        <w:fldChar w:fldCharType="separate"/>
      </w:r>
      <w:r>
        <w:t>16</w:t>
      </w:r>
      <w:r>
        <w:fldChar w:fldCharType="end"/>
      </w:r>
    </w:p>
    <w:p w14:paraId="646DA397" w14:textId="5FF622A8" w:rsidR="00597C3D" w:rsidRDefault="00597C3D">
      <w:pPr>
        <w:pStyle w:val="TOC1"/>
        <w:rPr>
          <w:rFonts w:asciiTheme="minorHAnsi" w:eastAsiaTheme="minorEastAsia" w:hAnsiTheme="minorHAnsi" w:cstheme="minorBidi"/>
          <w:szCs w:val="22"/>
          <w:lang w:val="en-US" w:eastAsia="zh-CN"/>
        </w:rPr>
      </w:pPr>
      <w:r>
        <w:t>B.1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_Toc87866978 \h </w:instrText>
      </w:r>
      <w:r>
        <w:fldChar w:fldCharType="separate"/>
      </w:r>
      <w:r>
        <w:t>16</w:t>
      </w:r>
      <w:r>
        <w:fldChar w:fldCharType="end"/>
      </w:r>
    </w:p>
    <w:p w14:paraId="5D29B3DE" w14:textId="149CFDC9" w:rsidR="00597C3D" w:rsidRDefault="00597C3D">
      <w:pPr>
        <w:pStyle w:val="TOC9"/>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_Toc87866979 \h </w:instrText>
      </w:r>
      <w:r>
        <w:fldChar w:fldCharType="separate"/>
      </w:r>
      <w:r>
        <w:t>17</w:t>
      </w:r>
      <w:r>
        <w:fldChar w:fldCharType="end"/>
      </w:r>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4" w:name="foreword"/>
      <w:bookmarkStart w:id="15" w:name="_Toc87866904"/>
      <w:bookmarkEnd w:id="14"/>
      <w:r w:rsidR="00080512" w:rsidRPr="004D3578">
        <w:lastRenderedPageBreak/>
        <w:t>Foreword</w:t>
      </w:r>
      <w:bookmarkEnd w:id="15"/>
    </w:p>
    <w:p w14:paraId="2511FBFA" w14:textId="0E10461B" w:rsidR="00080512" w:rsidRPr="004D3578" w:rsidRDefault="00080512" w:rsidP="005F7F5D">
      <w:r w:rsidRPr="004D3578">
        <w:t xml:space="preserve">This Technical </w:t>
      </w:r>
      <w:bookmarkStart w:id="16" w:name="spectype3"/>
      <w:r w:rsidRPr="006333BF">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7" w:name="scope"/>
      <w:bookmarkStart w:id="18" w:name="_Toc87866905"/>
      <w:bookmarkEnd w:id="17"/>
      <w:r w:rsidR="00080512" w:rsidRPr="004D3578">
        <w:lastRenderedPageBreak/>
        <w:t>1</w:t>
      </w:r>
      <w:r w:rsidR="00080512" w:rsidRPr="004D3578">
        <w:tab/>
        <w:t>Scope</w:t>
      </w:r>
      <w:bookmarkEnd w:id="18"/>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9" w:name="references"/>
      <w:bookmarkStart w:id="20" w:name="_Toc87866906"/>
      <w:bookmarkEnd w:id="19"/>
      <w:r w:rsidRPr="004D3578">
        <w:t>2</w:t>
      </w:r>
      <w:r w:rsidRPr="004D3578">
        <w:tab/>
        <w:t>References</w:t>
      </w:r>
      <w:bookmarkEnd w:id="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21" w:name="definitions"/>
      <w:bookmarkStart w:id="22" w:name="_Toc87866907"/>
      <w:bookmarkEnd w:id="21"/>
      <w:r w:rsidRPr="004D3578">
        <w:t>3</w:t>
      </w:r>
      <w:r w:rsidRPr="004D3578">
        <w:tab/>
        <w:t>Definitions</w:t>
      </w:r>
      <w:r w:rsidR="00602AEA">
        <w:t xml:space="preserve"> of terms, symbols and abbreviations</w:t>
      </w:r>
      <w:bookmarkEnd w:id="22"/>
    </w:p>
    <w:p w14:paraId="6CBABCF9" w14:textId="77777777" w:rsidR="00080512" w:rsidRPr="004D3578" w:rsidRDefault="00080512">
      <w:pPr>
        <w:pStyle w:val="Heading2"/>
      </w:pPr>
      <w:bookmarkStart w:id="23" w:name="_Toc87866908"/>
      <w:r w:rsidRPr="004D3578">
        <w:t>3.1</w:t>
      </w:r>
      <w:r w:rsidRPr="004D3578">
        <w:tab/>
      </w:r>
      <w:r w:rsidR="002B6339">
        <w:t>Terms</w:t>
      </w:r>
      <w:bookmarkEnd w:id="2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 w:name="_Toc87866909"/>
      <w:r w:rsidRPr="004D3578">
        <w:t>3.2</w:t>
      </w:r>
      <w:r w:rsidRPr="004D3578">
        <w:tab/>
        <w:t>Symbols</w:t>
      </w:r>
      <w:bookmarkEnd w:id="24"/>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25" w:name="_Toc87866910"/>
      <w:r w:rsidRPr="004D3578">
        <w:lastRenderedPageBreak/>
        <w:t>3.3</w:t>
      </w:r>
      <w:r w:rsidRPr="004D3578">
        <w:tab/>
        <w:t>Abbreviations</w:t>
      </w:r>
      <w:bookmarkEnd w:id="25"/>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26" w:name="clause4"/>
      <w:bookmarkStart w:id="27" w:name="_Toc87866911"/>
      <w:bookmarkEnd w:id="26"/>
      <w:r>
        <w:t>4</w:t>
      </w:r>
      <w:r>
        <w:tab/>
        <w:t>Procedures for Data Collection and Reporting</w:t>
      </w:r>
      <w:bookmarkEnd w:id="27"/>
    </w:p>
    <w:p w14:paraId="129F46AB" w14:textId="2DEF3A20" w:rsidR="00BB47BC" w:rsidRDefault="00BB47BC" w:rsidP="00BB47BC">
      <w:pPr>
        <w:pStyle w:val="Heading2"/>
      </w:pPr>
      <w:bookmarkStart w:id="28" w:name="_Toc87866912"/>
      <w:r>
        <w:t>4.1</w:t>
      </w:r>
      <w:r>
        <w:tab/>
        <w:t>General</w:t>
      </w:r>
      <w:bookmarkEnd w:id="28"/>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29" w:name="_Toc87866913"/>
      <w:r>
        <w:t>4.2</w:t>
      </w:r>
      <w:r>
        <w:tab/>
        <w:t>Network-side procedures</w:t>
      </w:r>
      <w:bookmarkEnd w:id="29"/>
    </w:p>
    <w:p w14:paraId="3D8F6B39" w14:textId="7B78C54D" w:rsidR="006B084C" w:rsidRDefault="006B084C" w:rsidP="00BB47BC">
      <w:pPr>
        <w:pStyle w:val="Heading3"/>
      </w:pPr>
      <w:bookmarkStart w:id="30" w:name="_Toc87866914"/>
      <w:r>
        <w:t>4.2.1</w:t>
      </w:r>
      <w:r>
        <w:tab/>
        <w:t>General</w:t>
      </w:r>
      <w:bookmarkEnd w:id="30"/>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31" w:name="_Toc87866915"/>
      <w:r>
        <w:t>4.2.</w:t>
      </w:r>
      <w:r w:rsidR="006B084C">
        <w:t>2</w:t>
      </w:r>
      <w:r>
        <w:tab/>
        <w:t>Data Collection AF registration with NRF</w:t>
      </w:r>
      <w:bookmarkEnd w:id="31"/>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32" w:name="_Toc87866916"/>
      <w:r>
        <w:t>4.2.</w:t>
      </w:r>
      <w:r w:rsidR="006B084C">
        <w:t>3</w:t>
      </w:r>
      <w:r>
        <w:tab/>
        <w:t>Data collection and reporting provisioning</w:t>
      </w:r>
      <w:bookmarkEnd w:id="32"/>
    </w:p>
    <w:p w14:paraId="3E1F5031" w14:textId="77777777" w:rsidR="008061FB" w:rsidRDefault="008061FB" w:rsidP="008061FB">
      <w:pPr>
        <w:pStyle w:val="Heading4"/>
      </w:pPr>
      <w:bookmarkStart w:id="33" w:name="_Toc87866917"/>
      <w:r>
        <w:t>4.2.3.1</w:t>
      </w:r>
      <w:r>
        <w:tab/>
        <w:t>General</w:t>
      </w:r>
      <w:bookmarkEnd w:id="33"/>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34" w:name="_Toc87866918"/>
      <w:r>
        <w:lastRenderedPageBreak/>
        <w:t>4.2.3.2</w:t>
      </w:r>
      <w:r>
        <w:tab/>
        <w:t>Provisioning Session procedures</w:t>
      </w:r>
      <w:bookmarkEnd w:id="34"/>
    </w:p>
    <w:p w14:paraId="48DA5302" w14:textId="77777777" w:rsidR="008061FB" w:rsidRDefault="008061FB" w:rsidP="008061FB">
      <w:pPr>
        <w:pStyle w:val="Heading5"/>
      </w:pPr>
      <w:bookmarkStart w:id="35" w:name="_Toc87866919"/>
      <w:r>
        <w:t>4.2.3.2.1</w:t>
      </w:r>
      <w:r>
        <w:tab/>
        <w:t>General</w:t>
      </w:r>
      <w:bookmarkEnd w:id="35"/>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36" w:name="_Toc87866920"/>
      <w:r>
        <w:t>4.2.3.2.2</w:t>
      </w:r>
      <w:r>
        <w:tab/>
        <w:t>Create Provisioning Session</w:t>
      </w:r>
      <w:bookmarkEnd w:id="36"/>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37" w:name="_Toc87866921"/>
      <w:r>
        <w:t>4.2.3.2.3</w:t>
      </w:r>
      <w:r>
        <w:tab/>
        <w:t>Retrieve Provisioning Session properties</w:t>
      </w:r>
      <w:bookmarkEnd w:id="37"/>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38" w:name="_Toc87866922"/>
      <w:r>
        <w:t>4.2.3.2.4</w:t>
      </w:r>
      <w:r>
        <w:tab/>
        <w:t>Update Provisioning Session properties</w:t>
      </w:r>
      <w:bookmarkEnd w:id="38"/>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39" w:name="_Toc87866923"/>
      <w:r>
        <w:t>4.2.3.2.5</w:t>
      </w:r>
      <w:r>
        <w:tab/>
        <w:t>Destroy Provisioning Session</w:t>
      </w:r>
      <w:bookmarkEnd w:id="3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777777" w:rsidR="008061FB" w:rsidRDefault="008061FB" w:rsidP="008061FB">
      <w:pPr>
        <w:pStyle w:val="Heading4"/>
      </w:pPr>
      <w:bookmarkStart w:id="40" w:name="_Toc87866924"/>
      <w:r>
        <w:t>4.2.3.3</w:t>
      </w:r>
      <w:r>
        <w:tab/>
        <w:t>Data Reporting Provisioning procedures</w:t>
      </w:r>
      <w:bookmarkEnd w:id="40"/>
    </w:p>
    <w:p w14:paraId="3792B1E8" w14:textId="77777777" w:rsidR="008061FB" w:rsidRPr="00692FA2" w:rsidRDefault="008061FB" w:rsidP="008061FB">
      <w:pPr>
        <w:pStyle w:val="Heading5"/>
      </w:pPr>
      <w:bookmarkStart w:id="41" w:name="_Toc87866925"/>
      <w:r>
        <w:t>4.2.3.3.1</w:t>
      </w:r>
      <w:r>
        <w:tab/>
        <w:t>General</w:t>
      </w:r>
      <w:bookmarkEnd w:id="41"/>
    </w:p>
    <w:p w14:paraId="11BFCFED" w14:textId="7777777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069864E2" w14:textId="172EE522"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r w:rsidR="001E4A13">
        <w:t>.</w:t>
      </w:r>
    </w:p>
    <w:p w14:paraId="1F62E4E8" w14:textId="77777777" w:rsidR="008061FB" w:rsidRDefault="008061FB" w:rsidP="008061FB">
      <w:pPr>
        <w:pStyle w:val="Heading5"/>
      </w:pPr>
      <w:bookmarkStart w:id="42" w:name="_Toc87866926"/>
      <w:r>
        <w:t>4.2.3.3.2</w:t>
      </w:r>
      <w:r>
        <w:tab/>
        <w:t>Data Reporting Configuration types</w:t>
      </w:r>
      <w:bookmarkEnd w:id="42"/>
    </w:p>
    <w:p w14:paraId="2FF4519A" w14:textId="7777777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p>
    <w:p w14:paraId="4AEB5910" w14:textId="77777777" w:rsidR="008061FB" w:rsidRDefault="008061FB" w:rsidP="008061FB">
      <w:pPr>
        <w:pStyle w:val="NO"/>
      </w:pPr>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p>
    <w:p w14:paraId="41C485AB" w14:textId="77777777" w:rsidR="008061FB" w:rsidRDefault="008061FB" w:rsidP="008061FB">
      <w:pPr>
        <w:pStyle w:val="NO"/>
      </w:pPr>
      <w:r>
        <w:t xml:space="preserve">Editor’s Note: Define a common enumeration </w:t>
      </w:r>
      <w:r w:rsidRPr="0070246C">
        <w:rPr>
          <w:rStyle w:val="Codechar"/>
        </w:rPr>
        <w:t>DataCollectionClientType</w:t>
      </w:r>
      <w:r>
        <w:t xml:space="preserve"> in clause 5.4.</w:t>
      </w:r>
    </w:p>
    <w:p w14:paraId="2B48B635" w14:textId="77777777" w:rsidR="008061FB" w:rsidRDefault="008061FB" w:rsidP="008061FB">
      <w:pPr>
        <w:pStyle w:val="Heading5"/>
      </w:pPr>
      <w:bookmarkStart w:id="43" w:name="_Toc87866927"/>
      <w:r>
        <w:lastRenderedPageBreak/>
        <w:t>4.2.3.3.3</w:t>
      </w:r>
      <w:r>
        <w:tab/>
        <w:t>Create Data Reporting Configuration</w:t>
      </w:r>
      <w:bookmarkEnd w:id="43"/>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44" w:name="_Toc87866928"/>
      <w:r>
        <w:t>4.2.3.3.4</w:t>
      </w:r>
      <w:r>
        <w:tab/>
        <w:t>Retrieve Data Reporting Configuration</w:t>
      </w:r>
      <w:bookmarkEnd w:id="44"/>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45" w:name="_Toc87866929"/>
      <w:r>
        <w:t>4.2.3.3.5</w:t>
      </w:r>
      <w:r>
        <w:tab/>
        <w:t>Update Data Reporting Configuration</w:t>
      </w:r>
      <w:bookmarkEnd w:id="45"/>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46" w:name="_Toc87866930"/>
      <w:r>
        <w:t>4.2.3.3.6</w:t>
      </w:r>
      <w:r>
        <w:tab/>
        <w:t>Destroy Data Reporting Configuration</w:t>
      </w:r>
      <w:bookmarkEnd w:id="46"/>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30D601" w:rsidR="00BB47BC" w:rsidRDefault="00BB47BC" w:rsidP="00C704CD">
      <w:pPr>
        <w:pStyle w:val="Heading3"/>
        <w:ind w:left="1138" w:hanging="1138"/>
      </w:pPr>
      <w:bookmarkStart w:id="47" w:name="_Toc87866931"/>
      <w:r>
        <w:t>4.2.</w:t>
      </w:r>
      <w:r w:rsidR="006B084C">
        <w:t>4</w:t>
      </w:r>
      <w:r>
        <w:tab/>
      </w:r>
      <w:r w:rsidR="002E5FBF">
        <w:t>C</w:t>
      </w:r>
      <w:r>
        <w:t>onfiguration</w:t>
      </w:r>
      <w:r w:rsidR="002E5FBF">
        <w:t xml:space="preserve"> of Indirect Data </w:t>
      </w:r>
      <w:r w:rsidR="00D902DB">
        <w:t xml:space="preserve">Collection </w:t>
      </w:r>
      <w:r w:rsidR="002E5FBF">
        <w:t>Client</w:t>
      </w:r>
      <w:bookmarkEnd w:id="47"/>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77777777" w:rsidR="00837272" w:rsidRDefault="00837272" w:rsidP="00837272">
      <w:r>
        <w:lastRenderedPageBreak/>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12099ABF" w:rsidR="00D523E6" w:rsidRDefault="00D523E6" w:rsidP="00C704CD">
      <w:pPr>
        <w:pStyle w:val="Heading3"/>
        <w:ind w:left="1138" w:hanging="1138"/>
      </w:pPr>
      <w:bookmarkStart w:id="48" w:name="_Toc87866932"/>
      <w:r>
        <w:t>4.2.5</w:t>
      </w:r>
      <w:r>
        <w:tab/>
        <w:t>Configuration of Application Server</w:t>
      </w:r>
      <w:bookmarkEnd w:id="48"/>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77777777" w:rsidR="001E4A13" w:rsidRP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49" w:name="_Toc87866933"/>
      <w:r>
        <w:t>4.2.</w:t>
      </w:r>
      <w:r w:rsidR="00B4619E">
        <w:t>6</w:t>
      </w:r>
      <w:r>
        <w:tab/>
        <w:t>Indirect data reporting</w:t>
      </w:r>
      <w:bookmarkEnd w:id="49"/>
    </w:p>
    <w:p w14:paraId="694C5FC8" w14:textId="28F214E7" w:rsidR="00B4619E" w:rsidRPr="00B4619E" w:rsidRDefault="00F81FD6" w:rsidP="00C704CD">
      <w:pPr>
        <w:pStyle w:val="Heading3"/>
        <w:ind w:left="1138" w:hanging="1138"/>
      </w:pPr>
      <w:bookmarkStart w:id="50" w:name="_Toc87866934"/>
      <w:r>
        <w:t>4.2.7</w:t>
      </w:r>
      <w:r>
        <w:tab/>
        <w:t xml:space="preserve">Reporting by </w:t>
      </w:r>
      <w:r w:rsidR="000F6B90">
        <w:t>Application Server</w:t>
      </w:r>
      <w:bookmarkEnd w:id="50"/>
    </w:p>
    <w:p w14:paraId="3864384F" w14:textId="57516568" w:rsidR="00BB47BC" w:rsidRDefault="00BB47BC" w:rsidP="00BB47BC">
      <w:pPr>
        <w:pStyle w:val="Heading3"/>
      </w:pPr>
      <w:bookmarkStart w:id="51" w:name="_Toc87866935"/>
      <w:r>
        <w:t>4.2.</w:t>
      </w:r>
      <w:r w:rsidR="000F6B90">
        <w:t>8</w:t>
      </w:r>
      <w:r>
        <w:tab/>
        <w:t>Event subscription, management and publication</w:t>
      </w:r>
      <w:bookmarkEnd w:id="51"/>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FF7BFD">
        <w:rPr>
          <w:rFonts w:ascii="Arial" w:hAnsi="Arial" w:cs="Arial"/>
          <w:i/>
          <w:iCs/>
          <w:color w:val="007A37"/>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52" w:name="_Toc87866936"/>
      <w:r>
        <w:t>4.3</w:t>
      </w:r>
      <w:r>
        <w:tab/>
        <w:t>UE-to-network procedures</w:t>
      </w:r>
      <w:bookmarkEnd w:id="52"/>
    </w:p>
    <w:p w14:paraId="5B88BDBA" w14:textId="3AF85793" w:rsidR="00D30FB9" w:rsidRDefault="00BB47BC" w:rsidP="00BB47BC">
      <w:pPr>
        <w:pStyle w:val="Heading3"/>
      </w:pPr>
      <w:bookmarkStart w:id="53" w:name="_Toc87866937"/>
      <w:r>
        <w:t>4.3.1</w:t>
      </w:r>
      <w:r>
        <w:tab/>
      </w:r>
      <w:r w:rsidR="00D30FB9">
        <w:t>General</w:t>
      </w:r>
      <w:bookmarkEnd w:id="53"/>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54" w:name="_Toc87866938"/>
      <w:r>
        <w:t>4.3.2</w:t>
      </w:r>
      <w:r>
        <w:tab/>
      </w:r>
      <w:r w:rsidR="002E5FBF">
        <w:t>Configuration of Direct Data Reporting Client</w:t>
      </w:r>
      <w:bookmarkEnd w:id="54"/>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77777777" w:rsidR="001E4A13" w:rsidRP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76190107" w:rsidR="00BB47BC" w:rsidRDefault="00BB47BC" w:rsidP="000266C9">
      <w:pPr>
        <w:pStyle w:val="Heading3"/>
        <w:ind w:left="1138" w:hanging="1138"/>
      </w:pPr>
      <w:bookmarkStart w:id="55" w:name="_Toc87866939"/>
      <w:r>
        <w:lastRenderedPageBreak/>
        <w:t>4.3.</w:t>
      </w:r>
      <w:r w:rsidR="00D30FB9">
        <w:t>3</w:t>
      </w:r>
      <w:r>
        <w:tab/>
        <w:t>Direct data reporting</w:t>
      </w:r>
      <w:bookmarkEnd w:id="55"/>
    </w:p>
    <w:p w14:paraId="75952A0F" w14:textId="48BDD5C2" w:rsidR="001E4A13" w:rsidRP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19230AF4" w14:textId="48794833" w:rsidR="00BB47BC" w:rsidRDefault="00BB47BC" w:rsidP="00BB47BC">
      <w:pPr>
        <w:pStyle w:val="Heading2"/>
      </w:pPr>
      <w:bookmarkStart w:id="56" w:name="_Toc87866940"/>
      <w:r>
        <w:t>4.4</w:t>
      </w:r>
      <w:r>
        <w:tab/>
        <w:t>UE-internal procedures</w:t>
      </w:r>
      <w:bookmarkEnd w:id="56"/>
    </w:p>
    <w:p w14:paraId="6FD3B0DB" w14:textId="5ABAF420" w:rsidR="00337CE7" w:rsidRDefault="00337CE7" w:rsidP="00337CE7">
      <w:pPr>
        <w:pStyle w:val="Heading3"/>
      </w:pPr>
      <w:bookmarkStart w:id="57" w:name="_Toc87866941"/>
      <w:r>
        <w:t>4.</w:t>
      </w:r>
      <w:r w:rsidR="00992142">
        <w:t>4.1</w:t>
      </w:r>
      <w:r w:rsidR="00992142">
        <w:tab/>
        <w:t>General</w:t>
      </w:r>
      <w:bookmarkEnd w:id="57"/>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58" w:name="_Toc87866942"/>
      <w:r>
        <w:t>5</w:t>
      </w:r>
      <w:r w:rsidR="005F5AC4" w:rsidRPr="004D3578">
        <w:tab/>
      </w:r>
      <w:r w:rsidR="00B76B87">
        <w:t xml:space="preserve">General Aspects of </w:t>
      </w:r>
      <w:r w:rsidR="004866B5">
        <w:t>APIs for Data Collection and Reporting</w:t>
      </w:r>
      <w:bookmarkEnd w:id="58"/>
    </w:p>
    <w:p w14:paraId="72283BAA" w14:textId="4C10465B" w:rsidR="004B2C76" w:rsidRDefault="006B084C" w:rsidP="005F5AC4">
      <w:pPr>
        <w:pStyle w:val="Heading2"/>
      </w:pPr>
      <w:bookmarkStart w:id="59" w:name="_Toc87866943"/>
      <w:r>
        <w:t>5</w:t>
      </w:r>
      <w:r w:rsidR="005F5AC4">
        <w:t>.1</w:t>
      </w:r>
      <w:r w:rsidR="005F5AC4">
        <w:tab/>
      </w:r>
      <w:r w:rsidR="004B2C76">
        <w:t>Overview</w:t>
      </w:r>
      <w:bookmarkEnd w:id="59"/>
    </w:p>
    <w:p w14:paraId="6C43A95D" w14:textId="78F34812" w:rsidR="005F5AC4" w:rsidRDefault="006B084C" w:rsidP="005F5AC4">
      <w:pPr>
        <w:pStyle w:val="Heading2"/>
      </w:pPr>
      <w:bookmarkStart w:id="60" w:name="_Toc87866944"/>
      <w:r>
        <w:t>5</w:t>
      </w:r>
      <w:r w:rsidR="004B2C76">
        <w:t>.2</w:t>
      </w:r>
      <w:r w:rsidR="004B2C76">
        <w:tab/>
      </w:r>
      <w:r w:rsidR="00DF386F">
        <w:t>HTTP resource URIs and paths</w:t>
      </w:r>
      <w:bookmarkEnd w:id="60"/>
    </w:p>
    <w:p w14:paraId="7DDC443D" w14:textId="6080FE9C" w:rsidR="00DB4E6E" w:rsidRDefault="006B084C" w:rsidP="00DB4E6E">
      <w:pPr>
        <w:pStyle w:val="Heading2"/>
      </w:pPr>
      <w:bookmarkStart w:id="61" w:name="_Toc87866945"/>
      <w:r>
        <w:t>5</w:t>
      </w:r>
      <w:r w:rsidR="00DB4E6E">
        <w:t>.</w:t>
      </w:r>
      <w:r w:rsidR="004B2C76">
        <w:t>3</w:t>
      </w:r>
      <w:r w:rsidR="00DB4E6E">
        <w:tab/>
      </w:r>
      <w:r w:rsidR="0051409F">
        <w:t xml:space="preserve">Usage of </w:t>
      </w:r>
      <w:r w:rsidR="001C38BE">
        <w:t>HTTP</w:t>
      </w:r>
      <w:bookmarkEnd w:id="61"/>
    </w:p>
    <w:p w14:paraId="371F8FBD" w14:textId="60DD270B" w:rsidR="006A164B" w:rsidRDefault="006B084C" w:rsidP="006A164B">
      <w:pPr>
        <w:pStyle w:val="Heading2"/>
      </w:pPr>
      <w:bookmarkStart w:id="62" w:name="_Toc87866946"/>
      <w:r>
        <w:t>5</w:t>
      </w:r>
      <w:r w:rsidR="005B73B0">
        <w:t>.</w:t>
      </w:r>
      <w:r w:rsidR="004B2C76">
        <w:t>4</w:t>
      </w:r>
      <w:r w:rsidR="005B73B0">
        <w:tab/>
      </w:r>
      <w:r w:rsidR="006A164B">
        <w:t>Common API data types</w:t>
      </w:r>
      <w:bookmarkEnd w:id="62"/>
    </w:p>
    <w:p w14:paraId="232452D3" w14:textId="2BC9DAFB" w:rsidR="00573F9F" w:rsidRPr="00573F9F" w:rsidRDefault="006B084C" w:rsidP="00573F9F">
      <w:pPr>
        <w:pStyle w:val="Heading2"/>
      </w:pPr>
      <w:bookmarkStart w:id="63" w:name="_Toc87866947"/>
      <w:r>
        <w:t>5</w:t>
      </w:r>
      <w:r w:rsidR="00573F9F">
        <w:t>.</w:t>
      </w:r>
      <w:r w:rsidR="00597C3D">
        <w:t>5</w:t>
      </w:r>
      <w:r w:rsidR="00573F9F">
        <w:tab/>
      </w:r>
      <w:r w:rsidR="009E32A3">
        <w:t>Explanation of API data model notation</w:t>
      </w:r>
      <w:bookmarkEnd w:id="63"/>
    </w:p>
    <w:p w14:paraId="7D89FB01" w14:textId="0F98BF56" w:rsidR="00080512" w:rsidRPr="004D3578" w:rsidRDefault="006B084C">
      <w:pPr>
        <w:pStyle w:val="Heading1"/>
      </w:pPr>
      <w:bookmarkStart w:id="64" w:name="_Toc87866948"/>
      <w:r>
        <w:t>6</w:t>
      </w:r>
      <w:r w:rsidR="00080512" w:rsidRPr="004D3578">
        <w:tab/>
      </w:r>
      <w:r>
        <w:t>Ndcaf_</w:t>
      </w:r>
      <w:r w:rsidR="00B83334">
        <w:t>Data</w:t>
      </w:r>
      <w:r>
        <w:t>ReportingProvisioning service</w:t>
      </w:r>
      <w:bookmarkEnd w:id="64"/>
    </w:p>
    <w:p w14:paraId="74DB1572" w14:textId="02D07A75" w:rsidR="008F28B5" w:rsidRDefault="006B084C" w:rsidP="006B084C">
      <w:pPr>
        <w:pStyle w:val="Heading2"/>
      </w:pPr>
      <w:bookmarkStart w:id="65" w:name="_Toc87866949"/>
      <w:r>
        <w:t>6</w:t>
      </w:r>
      <w:r w:rsidR="007205AE">
        <w:t>.1</w:t>
      </w:r>
      <w:r w:rsidR="007E7A88">
        <w:tab/>
        <w:t>General</w:t>
      </w:r>
      <w:bookmarkEnd w:id="65"/>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66" w:name="_Toc87866950"/>
      <w:r>
        <w:t>6</w:t>
      </w:r>
      <w:r w:rsidR="007E7A88">
        <w:t>.2</w:t>
      </w:r>
      <w:r w:rsidR="00703B24">
        <w:tab/>
      </w:r>
      <w:r w:rsidR="004D645F">
        <w:t>Provisioning Sessions</w:t>
      </w:r>
      <w:r>
        <w:t xml:space="preserve"> API</w:t>
      </w:r>
      <w:bookmarkEnd w:id="66"/>
    </w:p>
    <w:p w14:paraId="412621E3" w14:textId="6E79AA40" w:rsidR="00370ED0" w:rsidRDefault="006B084C" w:rsidP="0023029C">
      <w:pPr>
        <w:pStyle w:val="Heading3"/>
      </w:pPr>
      <w:bookmarkStart w:id="67" w:name="_Toc87866951"/>
      <w:r>
        <w:t>6</w:t>
      </w:r>
      <w:r w:rsidR="0023029C">
        <w:t>.2.1</w:t>
      </w:r>
      <w:r w:rsidR="0023029C">
        <w:tab/>
        <w:t>Overview</w:t>
      </w:r>
      <w:bookmarkEnd w:id="67"/>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68" w:name="_Toc87866952"/>
      <w:r>
        <w:lastRenderedPageBreak/>
        <w:t>6</w:t>
      </w:r>
      <w:r w:rsidR="00492E6D">
        <w:t>.2.2</w:t>
      </w:r>
      <w:r w:rsidR="00492E6D">
        <w:tab/>
        <w:t>Resource structure</w:t>
      </w:r>
      <w:bookmarkEnd w:id="68"/>
    </w:p>
    <w:p w14:paraId="55AD4EBF" w14:textId="1A3768ED" w:rsidR="00492E6D" w:rsidRDefault="006B084C" w:rsidP="00492E6D">
      <w:pPr>
        <w:pStyle w:val="Heading3"/>
      </w:pPr>
      <w:bookmarkStart w:id="69" w:name="_Toc87866953"/>
      <w:r>
        <w:t>6</w:t>
      </w:r>
      <w:r w:rsidR="00492E6D">
        <w:t>.2.3</w:t>
      </w:r>
      <w:r w:rsidR="00492E6D">
        <w:tab/>
        <w:t xml:space="preserve">Data </w:t>
      </w:r>
      <w:r w:rsidR="000B7FFE">
        <w:t>model</w:t>
      </w:r>
      <w:bookmarkEnd w:id="69"/>
    </w:p>
    <w:p w14:paraId="0845E8E1" w14:textId="25734CF2" w:rsidR="001C4B61" w:rsidRDefault="006B084C" w:rsidP="001C4B61">
      <w:pPr>
        <w:pStyle w:val="Heading3"/>
      </w:pPr>
      <w:bookmarkStart w:id="70" w:name="_Toc87866954"/>
      <w:r>
        <w:t>6</w:t>
      </w:r>
      <w:r w:rsidR="00F94E1C">
        <w:t>.2.4</w:t>
      </w:r>
      <w:r w:rsidR="00F94E1C">
        <w:tab/>
        <w:t>Mediation by NEF</w:t>
      </w:r>
      <w:bookmarkEnd w:id="70"/>
    </w:p>
    <w:p w14:paraId="01466FCD" w14:textId="175F908E" w:rsidR="00251755" w:rsidRDefault="0063795E" w:rsidP="0063795E">
      <w:pPr>
        <w:pStyle w:val="Heading2"/>
      </w:pPr>
      <w:bookmarkStart w:id="71" w:name="_Toc87866955"/>
      <w:r>
        <w:t>6.3</w:t>
      </w:r>
      <w:r>
        <w:tab/>
        <w:t>Data Reporting Provisioning API</w:t>
      </w:r>
      <w:bookmarkEnd w:id="71"/>
    </w:p>
    <w:p w14:paraId="483966A3" w14:textId="72778662" w:rsidR="000B7FFE" w:rsidRDefault="000B7FFE" w:rsidP="000B7FFE">
      <w:pPr>
        <w:pStyle w:val="Heading3"/>
      </w:pPr>
      <w:bookmarkStart w:id="72" w:name="_Toc87866956"/>
      <w:r>
        <w:t>6.3.1</w:t>
      </w:r>
      <w:r>
        <w:tab/>
        <w:t>Overview</w:t>
      </w:r>
      <w:bookmarkEnd w:id="72"/>
    </w:p>
    <w:p w14:paraId="6E6B49B8" w14:textId="740185E2" w:rsidR="000B7FFE" w:rsidRDefault="000B7FFE" w:rsidP="000B7FFE">
      <w:pPr>
        <w:pStyle w:val="Heading3"/>
      </w:pPr>
      <w:bookmarkStart w:id="73" w:name="_Toc87866957"/>
      <w:r>
        <w:t>6.3.2</w:t>
      </w:r>
      <w:r>
        <w:tab/>
      </w:r>
      <w:r w:rsidR="003A4CBC">
        <w:t>Resource structure</w:t>
      </w:r>
      <w:bookmarkEnd w:id="73"/>
    </w:p>
    <w:p w14:paraId="797A2A95" w14:textId="15C75252" w:rsidR="000C15C6" w:rsidRDefault="006C3A49" w:rsidP="000C15C6">
      <w:pPr>
        <w:pStyle w:val="Heading3"/>
      </w:pPr>
      <w:bookmarkStart w:id="74" w:name="_Toc87866958"/>
      <w:r>
        <w:t>6.3.3</w:t>
      </w:r>
      <w:r>
        <w:tab/>
        <w:t>Data model</w:t>
      </w:r>
      <w:bookmarkEnd w:id="74"/>
    </w:p>
    <w:p w14:paraId="54D87104" w14:textId="77777777" w:rsidR="001E4A13" w:rsidRPr="001E4A13" w:rsidRDefault="006C3A49" w:rsidP="001E4A13">
      <w:pPr>
        <w:pStyle w:val="Heading3"/>
      </w:pPr>
      <w:bookmarkStart w:id="75" w:name="_Toc87866959"/>
      <w:r>
        <w:t>6.3.4</w:t>
      </w:r>
      <w:r>
        <w:tab/>
        <w:t>Mediation by NEF</w:t>
      </w:r>
      <w:bookmarkEnd w:id="75"/>
    </w:p>
    <w:p w14:paraId="3631AAA4" w14:textId="51F51619" w:rsidR="00D30FB9" w:rsidRDefault="00D30FB9" w:rsidP="00D30FB9">
      <w:pPr>
        <w:pStyle w:val="Heading1"/>
      </w:pPr>
      <w:bookmarkStart w:id="76" w:name="_Toc87866960"/>
      <w:r>
        <w:t>7</w:t>
      </w:r>
      <w:r>
        <w:tab/>
        <w:t>Ndcaf_</w:t>
      </w:r>
      <w:r w:rsidR="00B83334">
        <w:t>Data</w:t>
      </w:r>
      <w:r>
        <w:t>Reporting service</w:t>
      </w:r>
      <w:bookmarkEnd w:id="76"/>
    </w:p>
    <w:p w14:paraId="08A9B738" w14:textId="6ECF1B02" w:rsidR="00D30FB9" w:rsidRDefault="00D30FB9" w:rsidP="00D964EA">
      <w:pPr>
        <w:pStyle w:val="Heading2"/>
      </w:pPr>
      <w:bookmarkStart w:id="77" w:name="_Toc87866961"/>
      <w:r>
        <w:t>7.1</w:t>
      </w:r>
      <w:r>
        <w:tab/>
        <w:t>General</w:t>
      </w:r>
      <w:bookmarkEnd w:id="77"/>
    </w:p>
    <w:p w14:paraId="1A4C1650" w14:textId="7ECE04BD"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78" w:name="_Toc87866962"/>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78"/>
    </w:p>
    <w:p w14:paraId="65496DB9" w14:textId="4B758BF4" w:rsidR="007D6D45" w:rsidRPr="007D6D45" w:rsidRDefault="00D30FB9" w:rsidP="007D6D45">
      <w:pPr>
        <w:pStyle w:val="Heading3"/>
      </w:pPr>
      <w:bookmarkStart w:id="79" w:name="_Toc87866963"/>
      <w:r>
        <w:t>7</w:t>
      </w:r>
      <w:r w:rsidR="007D6D45">
        <w:t>.2.1</w:t>
      </w:r>
      <w:r w:rsidR="007D6D45">
        <w:tab/>
        <w:t>Overview</w:t>
      </w:r>
      <w:bookmarkEnd w:id="79"/>
    </w:p>
    <w:p w14:paraId="1F458D32" w14:textId="37509911" w:rsidR="00D964EA" w:rsidRDefault="00ED0EE9" w:rsidP="00D964EA">
      <w:r>
        <w:t xml:space="preserve">This clause specifies the </w:t>
      </w:r>
      <w:r w:rsidR="007E784D">
        <w:t>configuration</w:t>
      </w:r>
      <w:r w:rsidR="00F638ED">
        <w:t xml:space="preserve"> API used by a</w:t>
      </w:r>
      <w:r w:rsidR="00E950B7">
        <w:t xml:space="preserve"> Direct </w:t>
      </w:r>
      <w:r w:rsidR="007E784D">
        <w:t>Data Collection Client</w:t>
      </w:r>
      <w:r w:rsidR="00214D06">
        <w:t>,</w:t>
      </w:r>
      <w:r w:rsidR="007E784D">
        <w:t xml:space="preserve"> </w:t>
      </w:r>
      <w:r w:rsidR="00D30FB9">
        <w:t>an Indirect Data Collection Client</w:t>
      </w:r>
      <w:r w:rsidR="00214D06">
        <w:t xml:space="preserve">, or </w:t>
      </w:r>
      <w:r w:rsidR="0043028E">
        <w:t>an Application Server</w:t>
      </w:r>
      <w:r w:rsidR="00D30FB9">
        <w:t xml:space="preserve"> </w:t>
      </w:r>
      <w:r w:rsidR="007E784D">
        <w:t xml:space="preserve">to obtain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2A0CECEE" w:rsidR="007D6D45" w:rsidRDefault="00D30FB9" w:rsidP="007D6D45">
      <w:pPr>
        <w:pStyle w:val="Heading3"/>
      </w:pPr>
      <w:bookmarkStart w:id="80" w:name="_Toc87866964"/>
      <w:r>
        <w:t>7</w:t>
      </w:r>
      <w:r w:rsidR="007D6D45">
        <w:t>.2.2</w:t>
      </w:r>
      <w:r w:rsidR="007D6D45">
        <w:tab/>
        <w:t>Resource structure</w:t>
      </w:r>
      <w:bookmarkEnd w:id="80"/>
    </w:p>
    <w:p w14:paraId="3B526CDD" w14:textId="454D6A0F" w:rsidR="007D6D45" w:rsidRDefault="00D30FB9" w:rsidP="007D6D45">
      <w:pPr>
        <w:pStyle w:val="Heading3"/>
      </w:pPr>
      <w:bookmarkStart w:id="81" w:name="_Toc87866965"/>
      <w:r>
        <w:t>7</w:t>
      </w:r>
      <w:r w:rsidR="007D6D45">
        <w:t>.2.3</w:t>
      </w:r>
      <w:r w:rsidR="007D6D45">
        <w:tab/>
        <w:t>Data Model</w:t>
      </w:r>
      <w:bookmarkEnd w:id="81"/>
    </w:p>
    <w:p w14:paraId="2545FCC1" w14:textId="77777777" w:rsidR="001E4A13" w:rsidRPr="001E4A13" w:rsidRDefault="002D0C60" w:rsidP="001E4A13">
      <w:pPr>
        <w:pStyle w:val="Heading3"/>
      </w:pPr>
      <w:bookmarkStart w:id="82" w:name="_Toc87866966"/>
      <w:r>
        <w:t>7.2.4</w:t>
      </w:r>
      <w:r>
        <w:tab/>
        <w:t>Mediation by NEF</w:t>
      </w:r>
      <w:bookmarkEnd w:id="82"/>
    </w:p>
    <w:p w14:paraId="55307866" w14:textId="19197BF8" w:rsidR="00162E80" w:rsidRDefault="00D30FB9" w:rsidP="000060BD">
      <w:pPr>
        <w:pStyle w:val="Heading2"/>
      </w:pPr>
      <w:bookmarkStart w:id="83" w:name="_Toc87866967"/>
      <w:r>
        <w:t>7</w:t>
      </w:r>
      <w:r w:rsidR="00FD3141">
        <w:t>.</w:t>
      </w:r>
      <w:r w:rsidR="007D6D45">
        <w:t>3</w:t>
      </w:r>
      <w:r w:rsidR="00FD3141">
        <w:tab/>
      </w:r>
      <w:r w:rsidR="006E3D41">
        <w:t>D</w:t>
      </w:r>
      <w:r w:rsidR="00ED497A">
        <w:t xml:space="preserve">ata </w:t>
      </w:r>
      <w:r w:rsidR="004E24F6">
        <w:t xml:space="preserve">Reporting </w:t>
      </w:r>
      <w:r w:rsidR="006E3D41">
        <w:t>API</w:t>
      </w:r>
      <w:bookmarkEnd w:id="83"/>
    </w:p>
    <w:p w14:paraId="215DFEEA" w14:textId="0876E6E2" w:rsidR="007D6D45" w:rsidRPr="007D6D45" w:rsidRDefault="00D30FB9" w:rsidP="007D6D45">
      <w:pPr>
        <w:pStyle w:val="Heading3"/>
      </w:pPr>
      <w:bookmarkStart w:id="84" w:name="_Toc87866968"/>
      <w:r>
        <w:t>7</w:t>
      </w:r>
      <w:r w:rsidR="007D6D45">
        <w:t>.3.1</w:t>
      </w:r>
      <w:r w:rsidR="007D6D45">
        <w:tab/>
      </w:r>
      <w:r w:rsidR="00A93060">
        <w:t>Overview</w:t>
      </w:r>
      <w:bookmarkEnd w:id="84"/>
    </w:p>
    <w:p w14:paraId="66C84FF3" w14:textId="02495D85" w:rsidR="00A702FF" w:rsidRDefault="00A702FF" w:rsidP="00D7018C">
      <w:r>
        <w:t xml:space="preserve">This clause specifies the </w:t>
      </w:r>
      <w:r w:rsidR="00A93060">
        <w:t xml:space="preserve">reporting API </w:t>
      </w:r>
      <w:r w:rsidR="00DD229E">
        <w:t xml:space="preserve">used by </w:t>
      </w:r>
      <w:r w:rsidR="003D1192">
        <w:t xml:space="preserve">a </w:t>
      </w:r>
      <w:r w:rsidR="00DD229E">
        <w:t>Direct Data Collection Client</w:t>
      </w:r>
      <w:r w:rsidR="008F204A">
        <w:t>,</w:t>
      </w:r>
      <w:r w:rsidR="00DD229E">
        <w:t xml:space="preserve"> </w:t>
      </w:r>
      <w:r w:rsidR="003D1192">
        <w:t>an</w:t>
      </w:r>
      <w:r w:rsidR="00D30FB9">
        <w:t xml:space="preserve"> Indirect Data Collection Client</w:t>
      </w:r>
      <w:r w:rsidR="0097485E">
        <w:t xml:space="preserve">, </w:t>
      </w:r>
      <w:r w:rsidR="00127503">
        <w:t>or</w:t>
      </w:r>
      <w:r w:rsidR="0097485E">
        <w:t xml:space="preserve"> </w:t>
      </w:r>
      <w:r w:rsidR="003D1192">
        <w:t>an</w:t>
      </w:r>
      <w:r w:rsidR="0097485E">
        <w:t xml:space="preserve"> Application Server</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53956433" w:rsidR="002C1AB8" w:rsidRDefault="007E0775" w:rsidP="002C1AB8">
      <w:pPr>
        <w:pStyle w:val="Heading3"/>
      </w:pPr>
      <w:bookmarkStart w:id="85" w:name="_Toc87866969"/>
      <w:r>
        <w:lastRenderedPageBreak/>
        <w:t>7</w:t>
      </w:r>
      <w:r w:rsidR="002C1AB8">
        <w:t>.3.2</w:t>
      </w:r>
      <w:r w:rsidR="002C1AB8">
        <w:tab/>
        <w:t>Resource structure</w:t>
      </w:r>
      <w:bookmarkEnd w:id="85"/>
    </w:p>
    <w:p w14:paraId="48A96DDE" w14:textId="3D1C5876" w:rsidR="002C1AB8" w:rsidRDefault="007E0775" w:rsidP="002C1AB8">
      <w:pPr>
        <w:pStyle w:val="Heading3"/>
      </w:pPr>
      <w:bookmarkStart w:id="86" w:name="_Toc87866970"/>
      <w:r>
        <w:t>7</w:t>
      </w:r>
      <w:r w:rsidR="002C1AB8">
        <w:t>.3.3</w:t>
      </w:r>
      <w:r w:rsidR="002C1AB8">
        <w:tab/>
        <w:t>Data Model</w:t>
      </w:r>
      <w:bookmarkEnd w:id="86"/>
    </w:p>
    <w:p w14:paraId="67DD61C6" w14:textId="77777777" w:rsidR="001E4A13" w:rsidRPr="001E4A13" w:rsidRDefault="002D0C60" w:rsidP="001E4A13">
      <w:pPr>
        <w:pStyle w:val="Heading3"/>
      </w:pPr>
      <w:bookmarkStart w:id="87" w:name="_Toc87866971"/>
      <w:r>
        <w:t>7.3.4</w:t>
      </w:r>
      <w:r>
        <w:tab/>
        <w:t>Mediation by NEF</w:t>
      </w:r>
      <w:bookmarkEnd w:id="87"/>
    </w:p>
    <w:p w14:paraId="28E5189F" w14:textId="38F0F64B" w:rsidR="00D101EF" w:rsidRDefault="007E0775" w:rsidP="00D101EF">
      <w:pPr>
        <w:pStyle w:val="Heading1"/>
      </w:pPr>
      <w:bookmarkStart w:id="88" w:name="_Toc87866972"/>
      <w:r>
        <w:t>8</w:t>
      </w:r>
      <w:r w:rsidR="00D101EF" w:rsidRPr="004D3578">
        <w:tab/>
      </w:r>
      <w:r w:rsidR="00D30FB9">
        <w:t>Client</w:t>
      </w:r>
      <w:r w:rsidR="00210F3C">
        <w:t xml:space="preserve"> </w:t>
      </w:r>
      <w:r w:rsidR="002C1AB8">
        <w:t>API</w:t>
      </w:r>
      <w:bookmarkEnd w:id="88"/>
    </w:p>
    <w:p w14:paraId="7FEA4B24" w14:textId="0F2563EE" w:rsidR="002C1AB8" w:rsidRPr="002C1AB8" w:rsidRDefault="007E0775" w:rsidP="002C1AB8">
      <w:pPr>
        <w:pStyle w:val="Heading2"/>
      </w:pPr>
      <w:bookmarkStart w:id="89" w:name="_Toc87866973"/>
      <w:r>
        <w:t>8</w:t>
      </w:r>
      <w:r w:rsidR="00C76334">
        <w:t>.1</w:t>
      </w:r>
      <w:r w:rsidR="00C76334">
        <w:tab/>
        <w:t>General</w:t>
      </w:r>
      <w:bookmarkEnd w:id="89"/>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90" w:name="_Toc87866974"/>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90"/>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77777777" w:rsidR="00D101EF" w:rsidRPr="001E4A13" w:rsidRDefault="00B123F6" w:rsidP="00B123F6">
      <w:pPr>
        <w:pStyle w:val="EditorsNote"/>
        <w:spacing w:after="0"/>
        <w:ind w:left="0" w:firstLine="0"/>
      </w:pPr>
      <w:r>
        <w:br w:type="page"/>
      </w:r>
    </w:p>
    <w:p w14:paraId="37796A3E" w14:textId="160FE128" w:rsidR="00080512" w:rsidRDefault="00080512" w:rsidP="00B123F6">
      <w:pPr>
        <w:pStyle w:val="Heading8"/>
        <w:spacing w:before="0"/>
      </w:pPr>
      <w:bookmarkStart w:id="91" w:name="_Toc87866975"/>
      <w:r w:rsidRPr="004D3578">
        <w:lastRenderedPageBreak/>
        <w:t>Annex A (normative):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91"/>
    </w:p>
    <w:p w14:paraId="0BDDC068" w14:textId="6FD26B60" w:rsidR="00F5362E" w:rsidRDefault="001B2EB9" w:rsidP="00F5362E">
      <w:pPr>
        <w:pStyle w:val="Heading1"/>
      </w:pPr>
      <w:bookmarkStart w:id="92" w:name="_Toc28013568"/>
      <w:bookmarkStart w:id="93" w:name="_Toc36040406"/>
      <w:bookmarkStart w:id="94" w:name="_Toc68899741"/>
      <w:bookmarkStart w:id="95" w:name="_Toc71214492"/>
      <w:bookmarkStart w:id="96" w:name="_Toc71722166"/>
      <w:bookmarkStart w:id="97" w:name="_Toc74859218"/>
      <w:bookmarkStart w:id="98" w:name="_Toc74917347"/>
      <w:bookmarkStart w:id="99" w:name="_Toc87866976"/>
      <w:r>
        <w:t>A</w:t>
      </w:r>
      <w:r w:rsidR="00F5362E">
        <w:t>.1</w:t>
      </w:r>
      <w:r w:rsidR="00F5362E">
        <w:tab/>
        <w:t>General</w:t>
      </w:r>
      <w:bookmarkEnd w:id="92"/>
      <w:bookmarkEnd w:id="93"/>
      <w:bookmarkEnd w:id="94"/>
      <w:bookmarkEnd w:id="95"/>
      <w:bookmarkEnd w:id="96"/>
      <w:bookmarkEnd w:id="97"/>
      <w:bookmarkEnd w:id="98"/>
      <w:bookmarkEnd w:id="99"/>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100" w:name="_Toc8786697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0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101" w:name="_Toc87866978"/>
      <w:r w:rsidRPr="004D3578">
        <w:t>B.1</w:t>
      </w:r>
      <w:r w:rsidRPr="004D3578">
        <w:tab/>
        <w:t>Heading levels in an annex</w:t>
      </w:r>
      <w:bookmarkEnd w:id="101"/>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1A258873" w:rsidR="00054A22" w:rsidRPr="00235394" w:rsidRDefault="006B30D0" w:rsidP="001464D2">
      <w:pPr>
        <w:pStyle w:val="Heading9"/>
      </w:pPr>
      <w:r>
        <w:br w:type="page"/>
      </w:r>
      <w:bookmarkStart w:id="102" w:name="_Toc87866979"/>
      <w:r w:rsidR="00080512" w:rsidRPr="004D3578">
        <w:lastRenderedPageBreak/>
        <w:t>Annex X (informative):</w:t>
      </w:r>
      <w:r w:rsidR="00080512" w:rsidRPr="004D3578">
        <w:br/>
        <w:t>Change history</w:t>
      </w:r>
      <w:bookmarkStart w:id="103" w:name="historyclause"/>
      <w:bookmarkEnd w:id="103"/>
      <w:bookmarkEnd w:id="1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FC69" w14:textId="77777777" w:rsidR="002715F1" w:rsidRDefault="002715F1">
      <w:r>
        <w:separator/>
      </w:r>
    </w:p>
  </w:endnote>
  <w:endnote w:type="continuationSeparator" w:id="0">
    <w:p w14:paraId="571DC0D5" w14:textId="77777777" w:rsidR="002715F1" w:rsidRDefault="0027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5C51" w14:textId="77777777" w:rsidR="002715F1" w:rsidRDefault="002715F1">
      <w:r>
        <w:separator/>
      </w:r>
    </w:p>
  </w:footnote>
  <w:footnote w:type="continuationSeparator" w:id="0">
    <w:p w14:paraId="27903927" w14:textId="77777777" w:rsidR="002715F1" w:rsidRDefault="0027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F5F8EE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2C55">
      <w:rPr>
        <w:rFonts w:ascii="Arial" w:hAnsi="Arial" w:cs="Arial"/>
        <w:b/>
        <w:noProof/>
        <w:sz w:val="18"/>
        <w:szCs w:val="18"/>
      </w:rPr>
      <w:t>3GPP TS 26.532 V0.2.0 (2021-11)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1BE884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2C55">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4B7"/>
    <w:rsid w:val="00003F1A"/>
    <w:rsid w:val="00004ADD"/>
    <w:rsid w:val="000057A4"/>
    <w:rsid w:val="000060BD"/>
    <w:rsid w:val="000104EF"/>
    <w:rsid w:val="00011DC7"/>
    <w:rsid w:val="00012D0A"/>
    <w:rsid w:val="000167BC"/>
    <w:rsid w:val="00021742"/>
    <w:rsid w:val="00022613"/>
    <w:rsid w:val="00023225"/>
    <w:rsid w:val="000266C9"/>
    <w:rsid w:val="000268FF"/>
    <w:rsid w:val="000309EB"/>
    <w:rsid w:val="00032486"/>
    <w:rsid w:val="00033397"/>
    <w:rsid w:val="00033C85"/>
    <w:rsid w:val="0003410C"/>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6659"/>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922"/>
    <w:rsid w:val="000A7D06"/>
    <w:rsid w:val="000B04FE"/>
    <w:rsid w:val="000B1CA8"/>
    <w:rsid w:val="000B201A"/>
    <w:rsid w:val="000B2E35"/>
    <w:rsid w:val="000B320C"/>
    <w:rsid w:val="000B5018"/>
    <w:rsid w:val="000B5087"/>
    <w:rsid w:val="000B7FFE"/>
    <w:rsid w:val="000C0724"/>
    <w:rsid w:val="000C15C6"/>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13A48"/>
    <w:rsid w:val="001148EF"/>
    <w:rsid w:val="0011494C"/>
    <w:rsid w:val="00115A84"/>
    <w:rsid w:val="001209B9"/>
    <w:rsid w:val="00122A69"/>
    <w:rsid w:val="00123FD8"/>
    <w:rsid w:val="00124BB4"/>
    <w:rsid w:val="00124C0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3711"/>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7A2"/>
    <w:rsid w:val="00242906"/>
    <w:rsid w:val="0024461C"/>
    <w:rsid w:val="00246412"/>
    <w:rsid w:val="00250CE5"/>
    <w:rsid w:val="00251755"/>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91AA9"/>
    <w:rsid w:val="00292D20"/>
    <w:rsid w:val="00293C5E"/>
    <w:rsid w:val="00295A41"/>
    <w:rsid w:val="00296A31"/>
    <w:rsid w:val="00296D72"/>
    <w:rsid w:val="002970D0"/>
    <w:rsid w:val="002A6C27"/>
    <w:rsid w:val="002B456F"/>
    <w:rsid w:val="002B4E35"/>
    <w:rsid w:val="002B6339"/>
    <w:rsid w:val="002B6407"/>
    <w:rsid w:val="002C130E"/>
    <w:rsid w:val="002C1AB8"/>
    <w:rsid w:val="002C5D4B"/>
    <w:rsid w:val="002C74CA"/>
    <w:rsid w:val="002D0C60"/>
    <w:rsid w:val="002D163E"/>
    <w:rsid w:val="002D60E9"/>
    <w:rsid w:val="002E00EE"/>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462D"/>
    <w:rsid w:val="00355F10"/>
    <w:rsid w:val="00356145"/>
    <w:rsid w:val="00356555"/>
    <w:rsid w:val="00356E5B"/>
    <w:rsid w:val="0036043E"/>
    <w:rsid w:val="00360897"/>
    <w:rsid w:val="0036267F"/>
    <w:rsid w:val="00366CED"/>
    <w:rsid w:val="00370ED0"/>
    <w:rsid w:val="00372A15"/>
    <w:rsid w:val="00374147"/>
    <w:rsid w:val="00376025"/>
    <w:rsid w:val="003765B8"/>
    <w:rsid w:val="003834D9"/>
    <w:rsid w:val="00385FF5"/>
    <w:rsid w:val="0039088D"/>
    <w:rsid w:val="00393985"/>
    <w:rsid w:val="00393D6A"/>
    <w:rsid w:val="0039406B"/>
    <w:rsid w:val="00395AA2"/>
    <w:rsid w:val="00396585"/>
    <w:rsid w:val="003977F1"/>
    <w:rsid w:val="003A025E"/>
    <w:rsid w:val="003A2033"/>
    <w:rsid w:val="003A2C6B"/>
    <w:rsid w:val="003A4CBC"/>
    <w:rsid w:val="003A4FCA"/>
    <w:rsid w:val="003A5531"/>
    <w:rsid w:val="003A5678"/>
    <w:rsid w:val="003B0C25"/>
    <w:rsid w:val="003B2937"/>
    <w:rsid w:val="003B45D3"/>
    <w:rsid w:val="003C3971"/>
    <w:rsid w:val="003C3FB9"/>
    <w:rsid w:val="003C52B1"/>
    <w:rsid w:val="003D1192"/>
    <w:rsid w:val="003D5398"/>
    <w:rsid w:val="003D649E"/>
    <w:rsid w:val="003D78AB"/>
    <w:rsid w:val="003E5AE9"/>
    <w:rsid w:val="003E6F58"/>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524A"/>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4FB2"/>
    <w:rsid w:val="00535773"/>
    <w:rsid w:val="0054219B"/>
    <w:rsid w:val="00543A96"/>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366"/>
    <w:rsid w:val="005857DA"/>
    <w:rsid w:val="00586A5D"/>
    <w:rsid w:val="00590503"/>
    <w:rsid w:val="00590603"/>
    <w:rsid w:val="005906CB"/>
    <w:rsid w:val="00591A9B"/>
    <w:rsid w:val="00592A2A"/>
    <w:rsid w:val="00595F56"/>
    <w:rsid w:val="00597B11"/>
    <w:rsid w:val="00597C3D"/>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650C"/>
    <w:rsid w:val="00647114"/>
    <w:rsid w:val="00651264"/>
    <w:rsid w:val="00652F62"/>
    <w:rsid w:val="0065348F"/>
    <w:rsid w:val="0065368B"/>
    <w:rsid w:val="006577A2"/>
    <w:rsid w:val="00664226"/>
    <w:rsid w:val="00664CF6"/>
    <w:rsid w:val="00664DA9"/>
    <w:rsid w:val="00666217"/>
    <w:rsid w:val="006668DD"/>
    <w:rsid w:val="006679B4"/>
    <w:rsid w:val="00671FED"/>
    <w:rsid w:val="0067223B"/>
    <w:rsid w:val="00672D26"/>
    <w:rsid w:val="00673712"/>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D11D1"/>
    <w:rsid w:val="006D4DB2"/>
    <w:rsid w:val="006D5ABE"/>
    <w:rsid w:val="006D66F9"/>
    <w:rsid w:val="006E0B19"/>
    <w:rsid w:val="006E3D41"/>
    <w:rsid w:val="006E5C86"/>
    <w:rsid w:val="006F53E5"/>
    <w:rsid w:val="006F6B91"/>
    <w:rsid w:val="006F7215"/>
    <w:rsid w:val="006F73B7"/>
    <w:rsid w:val="00701116"/>
    <w:rsid w:val="00703B24"/>
    <w:rsid w:val="007109F0"/>
    <w:rsid w:val="0071174C"/>
    <w:rsid w:val="00711ACA"/>
    <w:rsid w:val="00711C6D"/>
    <w:rsid w:val="00713C44"/>
    <w:rsid w:val="007169A1"/>
    <w:rsid w:val="00717159"/>
    <w:rsid w:val="00717606"/>
    <w:rsid w:val="0071774D"/>
    <w:rsid w:val="00717B84"/>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6384"/>
    <w:rsid w:val="00760691"/>
    <w:rsid w:val="00764857"/>
    <w:rsid w:val="00765EA3"/>
    <w:rsid w:val="00770D0C"/>
    <w:rsid w:val="00773CEA"/>
    <w:rsid w:val="00774DA4"/>
    <w:rsid w:val="00775630"/>
    <w:rsid w:val="00776C30"/>
    <w:rsid w:val="0078179A"/>
    <w:rsid w:val="00781F0F"/>
    <w:rsid w:val="00785DC4"/>
    <w:rsid w:val="00786EA3"/>
    <w:rsid w:val="00787FEF"/>
    <w:rsid w:val="007903DF"/>
    <w:rsid w:val="00793A69"/>
    <w:rsid w:val="00794013"/>
    <w:rsid w:val="00795DCA"/>
    <w:rsid w:val="00796F18"/>
    <w:rsid w:val="007A4896"/>
    <w:rsid w:val="007A5EDF"/>
    <w:rsid w:val="007B24C5"/>
    <w:rsid w:val="007B2594"/>
    <w:rsid w:val="007B3661"/>
    <w:rsid w:val="007B548D"/>
    <w:rsid w:val="007B600E"/>
    <w:rsid w:val="007B6C97"/>
    <w:rsid w:val="007B7392"/>
    <w:rsid w:val="007C0C0B"/>
    <w:rsid w:val="007C3206"/>
    <w:rsid w:val="007C453E"/>
    <w:rsid w:val="007C55B3"/>
    <w:rsid w:val="007C7481"/>
    <w:rsid w:val="007D477C"/>
    <w:rsid w:val="007D6D45"/>
    <w:rsid w:val="007E0775"/>
    <w:rsid w:val="007E1164"/>
    <w:rsid w:val="007E2B11"/>
    <w:rsid w:val="007E2FFE"/>
    <w:rsid w:val="007E33F3"/>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D06"/>
    <w:rsid w:val="0081116B"/>
    <w:rsid w:val="008121F0"/>
    <w:rsid w:val="00812CC9"/>
    <w:rsid w:val="00814385"/>
    <w:rsid w:val="00814C71"/>
    <w:rsid w:val="00820D2E"/>
    <w:rsid w:val="00823A5B"/>
    <w:rsid w:val="008304C9"/>
    <w:rsid w:val="00830747"/>
    <w:rsid w:val="0083369C"/>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B1B"/>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485E"/>
    <w:rsid w:val="00975411"/>
    <w:rsid w:val="00984EB0"/>
    <w:rsid w:val="0098575A"/>
    <w:rsid w:val="00986DCE"/>
    <w:rsid w:val="009912F4"/>
    <w:rsid w:val="00992142"/>
    <w:rsid w:val="00997501"/>
    <w:rsid w:val="00997B9D"/>
    <w:rsid w:val="009A043B"/>
    <w:rsid w:val="009A08DA"/>
    <w:rsid w:val="009A10C8"/>
    <w:rsid w:val="009A2CF1"/>
    <w:rsid w:val="009A3A21"/>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D6701"/>
    <w:rsid w:val="009E1E97"/>
    <w:rsid w:val="009E32A3"/>
    <w:rsid w:val="009F1758"/>
    <w:rsid w:val="009F37B7"/>
    <w:rsid w:val="009F506A"/>
    <w:rsid w:val="00A002E2"/>
    <w:rsid w:val="00A02921"/>
    <w:rsid w:val="00A0524F"/>
    <w:rsid w:val="00A070E6"/>
    <w:rsid w:val="00A10A82"/>
    <w:rsid w:val="00A10B56"/>
    <w:rsid w:val="00A10F02"/>
    <w:rsid w:val="00A11022"/>
    <w:rsid w:val="00A12F3E"/>
    <w:rsid w:val="00A15B9B"/>
    <w:rsid w:val="00A164B4"/>
    <w:rsid w:val="00A173B9"/>
    <w:rsid w:val="00A20F08"/>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E1EF9"/>
    <w:rsid w:val="00AE2DA3"/>
    <w:rsid w:val="00AE2F61"/>
    <w:rsid w:val="00AE3269"/>
    <w:rsid w:val="00AE3E7C"/>
    <w:rsid w:val="00AE55C7"/>
    <w:rsid w:val="00AE65E2"/>
    <w:rsid w:val="00AF1460"/>
    <w:rsid w:val="00AF2720"/>
    <w:rsid w:val="00AF74D9"/>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74A"/>
    <w:rsid w:val="00B9097F"/>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7E00"/>
    <w:rsid w:val="00D902DB"/>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E023E7"/>
    <w:rsid w:val="00E071E4"/>
    <w:rsid w:val="00E10A3E"/>
    <w:rsid w:val="00E16509"/>
    <w:rsid w:val="00E223C8"/>
    <w:rsid w:val="00E23E5D"/>
    <w:rsid w:val="00E24FB2"/>
    <w:rsid w:val="00E25F02"/>
    <w:rsid w:val="00E30371"/>
    <w:rsid w:val="00E30B4A"/>
    <w:rsid w:val="00E31064"/>
    <w:rsid w:val="00E31075"/>
    <w:rsid w:val="00E31670"/>
    <w:rsid w:val="00E325BF"/>
    <w:rsid w:val="00E419E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303A"/>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CD2"/>
    <w:rsid w:val="00ED497A"/>
    <w:rsid w:val="00ED4A83"/>
    <w:rsid w:val="00EE01AA"/>
    <w:rsid w:val="00EE061E"/>
    <w:rsid w:val="00EE73BD"/>
    <w:rsid w:val="00EF608C"/>
    <w:rsid w:val="00F00713"/>
    <w:rsid w:val="00F019FF"/>
    <w:rsid w:val="00F025A2"/>
    <w:rsid w:val="00F04555"/>
    <w:rsid w:val="00F04712"/>
    <w:rsid w:val="00F05CD2"/>
    <w:rsid w:val="00F06ED5"/>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1661"/>
    <w:rsid w:val="00F74645"/>
    <w:rsid w:val="00F75A79"/>
    <w:rsid w:val="00F8092D"/>
    <w:rsid w:val="00F81FD6"/>
    <w:rsid w:val="00F85558"/>
    <w:rsid w:val="00F9008D"/>
    <w:rsid w:val="00F93D21"/>
    <w:rsid w:val="00F94833"/>
    <w:rsid w:val="00F94E1C"/>
    <w:rsid w:val="00FA072F"/>
    <w:rsid w:val="00FA0D74"/>
    <w:rsid w:val="00FA1266"/>
    <w:rsid w:val="00FA5F44"/>
    <w:rsid w:val="00FB5579"/>
    <w:rsid w:val="00FB7C13"/>
    <w:rsid w:val="00FC0456"/>
    <w:rsid w:val="00FC1192"/>
    <w:rsid w:val="00FC20BC"/>
    <w:rsid w:val="00FC6250"/>
    <w:rsid w:val="00FC7AEE"/>
    <w:rsid w:val="00FD017C"/>
    <w:rsid w:val="00FD3141"/>
    <w:rsid w:val="00FD628F"/>
    <w:rsid w:val="00FD7D95"/>
    <w:rsid w:val="00FE1B9E"/>
    <w:rsid w:val="00FE29D2"/>
    <w:rsid w:val="00FE3331"/>
    <w:rsid w:val="00FE5659"/>
    <w:rsid w:val="00FE724E"/>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28853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cp:lastModifiedBy>
  <cp:revision>3</cp:revision>
  <cp:lastPrinted>2019-02-25T14:05:00Z</cp:lastPrinted>
  <dcterms:created xsi:type="dcterms:W3CDTF">2021-11-15T19:13:00Z</dcterms:created>
  <dcterms:modified xsi:type="dcterms:W3CDTF">2021-11-15T19:14:00Z</dcterms:modified>
</cp:coreProperties>
</file>