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3844BF5F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6D468D">
        <w:rPr>
          <w:rFonts w:ascii="Arial" w:hAnsi="Arial" w:cs="Arial"/>
          <w:szCs w:val="24"/>
        </w:rPr>
        <w:t>4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29A877DF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4E5AE7">
        <w:rPr>
          <w:rFonts w:ascii="Arial" w:hAnsi="Arial" w:cs="Arial"/>
          <w:szCs w:val="24"/>
          <w:lang w:val="en-US"/>
        </w:rPr>
        <w:t>4</w:t>
      </w:r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DB6661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4E5AE7">
        <w:rPr>
          <w:rFonts w:ascii="Arial" w:hAnsi="Arial"/>
          <w:lang w:val="en-US"/>
        </w:rPr>
        <w:t>8.9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Agree on pCRs</w:t>
            </w:r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Contribution submission deadline: 23:59 CET, the XXXday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Apr,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10</w:t>
            </w:r>
            <w:r w:rsidR="005A03DF"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, 2021, time 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16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5A03DF" w:rsidRPr="00767BD6">
              <w:rPr>
                <w:bCs/>
                <w:color w:val="BFBFBF" w:themeColor="background1" w:themeShade="BF"/>
                <w:sz w:val="20"/>
                <w:lang w:val="fr-FR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27CB47F0" w14:textId="77777777" w:rsidR="00A11D9C" w:rsidRPr="00767BD6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F71AF3C" w14:textId="23E5CB98" w:rsidR="00A11D9C" w:rsidRPr="00767BD6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="00A75002" w:rsidRPr="00767BD6">
              <w:rPr>
                <w:bCs/>
                <w:color w:val="BFBFBF" w:themeColor="background1" w:themeShade="BF"/>
                <w:sz w:val="20"/>
                <w:lang w:val="en-US"/>
              </w:rPr>
              <w:t>June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47469D84" w14:textId="77777777" w:rsidR="00A11D9C" w:rsidRPr="00767BD6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B15A41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0D4243F5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4235B9D6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2272A8C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53981499" w14:textId="77777777" w:rsidR="00A11D9C" w:rsidRPr="00767BD6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75C61CB" w14:textId="0C5B2653" w:rsidR="00A11D9C" w:rsidRPr="00767BD6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24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June, 2021, time 16:00-18:00 CEST;</w:t>
            </w:r>
          </w:p>
          <w:p w14:paraId="6B2CB00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16BAD3C" w14:textId="714809E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June,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32B556FA" w14:textId="77777777" w:rsidR="00F7110B" w:rsidRPr="00767BD6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71D67B1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35227D9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1CF9C4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4AA3D15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1F635C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AE18AF2" w14:textId="0D7AFE40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8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0CC8E470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46C6580F" w14:textId="5694177E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6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July,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6B7B067" w14:textId="77777777" w:rsidR="00F7110B" w:rsidRPr="00767BD6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5FF74B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D19CB1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8DF5B5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3BC0E19E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719C3446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108E6562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422D0A3F" w14:textId="41D40F22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July, 2021, time 16:00-18:00 CEST;</w:t>
            </w:r>
          </w:p>
          <w:p w14:paraId="1C8F7695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18451D94" w14:textId="1795A5C9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20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July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11ED10ED" w14:textId="77777777" w:rsidR="00F7110B" w:rsidRPr="00767BD6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EAEFE5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A01B088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1DDE2853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EBDC69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178E29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2E8C7D0D" w14:textId="159A1413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Telco  –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5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th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August, 2021, time 16:00-18:00 CEST;</w:t>
            </w:r>
          </w:p>
          <w:p w14:paraId="18603B86" w14:textId="77777777" w:rsidR="00F7110B" w:rsidRPr="00767BD6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562926EF" w14:textId="2BB3ADC3" w:rsidR="00F7110B" w:rsidRPr="00767BD6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Document submission deadline:  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3</w:t>
            </w:r>
            <w:r w:rsidRPr="00767BD6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rd</w:t>
            </w:r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gramStart"/>
            <w:r w:rsidRPr="00767BD6">
              <w:rPr>
                <w:bCs/>
                <w:color w:val="BFBFBF" w:themeColor="background1" w:themeShade="BF"/>
                <w:sz w:val="20"/>
                <w:lang w:val="fr-FR"/>
              </w:rPr>
              <w:t>August</w:t>
            </w:r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>,</w:t>
            </w:r>
            <w:proofErr w:type="gramEnd"/>
            <w:r w:rsidRPr="00767BD6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A2A37FA" w14:textId="77777777" w:rsidR="00F7110B" w:rsidRPr="00767BD6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10B239FB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32B5CE0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03AE8797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59946E8A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E61974D" w14:textId="77777777" w:rsidR="00F7110B" w:rsidRPr="00767BD6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767BD6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3C771EC" w14:textId="70F61F6A" w:rsidR="00F7110B" w:rsidRPr="00767BD6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767BD6">
              <w:rPr>
                <w:b w:val="0"/>
                <w:color w:val="BFBFBF" w:themeColor="background1" w:themeShade="BF"/>
                <w:szCs w:val="22"/>
                <w:lang w:val="en-US"/>
              </w:rPr>
              <w:t>Update previous pCPRs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2A5524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SA4#115 (0</w:t>
            </w:r>
            <w:r w:rsidR="004B2426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/</w:t>
            </w:r>
            <w:r w:rsidR="004B2426" w:rsidRPr="002A5524">
              <w:rPr>
                <w:bCs/>
                <w:color w:val="BFBFBF" w:themeColor="background1" w:themeShade="BF"/>
                <w:szCs w:val="22"/>
                <w:lang w:val="en-US"/>
              </w:rPr>
              <w:t>1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-0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8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/2</w:t>
            </w:r>
            <w:r w:rsidR="00E75E4F" w:rsidRPr="002A5524">
              <w:rPr>
                <w:bCs/>
                <w:color w:val="BFBFBF" w:themeColor="background1" w:themeShade="BF"/>
                <w:szCs w:val="22"/>
                <w:lang w:val="en-US"/>
              </w:rPr>
              <w:t>7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4A8FF827" w:rsidR="00F7110B" w:rsidRPr="002A5524" w:rsidRDefault="001F0A50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Continue </w:t>
            </w:r>
            <w:r w:rsidR="00F7110B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the remai</w:t>
            </w:r>
            <w:r w:rsidR="00E839D8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ni</w:t>
            </w:r>
            <w:r w:rsidR="00F7110B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2A5524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1F0A50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updated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pCR TR26.804</w:t>
            </w:r>
          </w:p>
        </w:tc>
      </w:tr>
      <w:tr w:rsidR="0063050C" w:rsidRPr="00215719" w14:paraId="3DC103BB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D86D" w14:textId="692A4BD2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332FCE2D" w14:textId="2A66AA6D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7, 2021, </w:t>
            </w:r>
            <w:r w:rsidR="00A80E09" w:rsidRPr="002A5524">
              <w:rPr>
                <w:color w:val="BFBFBF" w:themeColor="background1" w:themeShade="BF"/>
              </w:rPr>
              <w:t>-</w:t>
            </w:r>
            <w:r w:rsidR="00B7404B" w:rsidRPr="002A5524">
              <w:rPr>
                <w:color w:val="BFBFBF" w:themeColor="background1" w:themeShade="BF"/>
              </w:rPr>
              <w:t xml:space="preserve">15:30 – </w:t>
            </w:r>
            <w:r w:rsidR="00A80E09" w:rsidRPr="002A5524">
              <w:rPr>
                <w:color w:val="BFBFBF" w:themeColor="background1" w:themeShade="BF"/>
              </w:rPr>
              <w:t>18</w:t>
            </w:r>
            <w:r w:rsidR="00870A0D" w:rsidRPr="002A5524">
              <w:rPr>
                <w:color w:val="BFBFBF" w:themeColor="background1" w:themeShade="BF"/>
              </w:rPr>
              <w:t>:</w:t>
            </w:r>
            <w:r w:rsidR="00A80E09" w:rsidRPr="002A5524">
              <w:rPr>
                <w:color w:val="BFBFBF" w:themeColor="background1" w:themeShade="BF"/>
              </w:rPr>
              <w:t xml:space="preserve">00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174C8FF1" w14:textId="1642AAEF" w:rsidR="0063050C" w:rsidRPr="002A5524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 xml:space="preserve">Document Submission deadline: Oct </w:t>
            </w:r>
            <w:r w:rsidR="00E36F7A" w:rsidRPr="002A5524">
              <w:rPr>
                <w:color w:val="BFBFBF" w:themeColor="background1" w:themeShade="BF"/>
              </w:rPr>
              <w:t>6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7C6" w14:textId="7777777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69C48FAD" w14:textId="77777777" w:rsidR="0063050C" w:rsidRPr="002A5524" w:rsidRDefault="0063050C" w:rsidP="00767B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34C8DD81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18E668C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5A4EFFCC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3B81CF6" w14:textId="77777777" w:rsidR="0063050C" w:rsidRPr="002A5524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693BD9C3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381E0A39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37AF443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6F3ACC6A" w14:textId="476C0D2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previous pCPRs and/or issue new CRs.</w:t>
            </w:r>
          </w:p>
        </w:tc>
      </w:tr>
      <w:tr w:rsidR="0063050C" w:rsidRPr="00215719" w14:paraId="19CE9CF8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8D4A" w14:textId="77777777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7B58F99D" w14:textId="1DC2BA38" w:rsidR="0063050C" w:rsidRPr="002A5524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21, 2021, </w:t>
            </w:r>
            <w:r w:rsidR="00981FAB" w:rsidRPr="002A5524">
              <w:rPr>
                <w:color w:val="BFBFBF" w:themeColor="background1" w:themeShade="BF"/>
              </w:rPr>
              <w:t xml:space="preserve">15:30 </w:t>
            </w:r>
            <w:r w:rsidR="00C33171" w:rsidRPr="002A5524">
              <w:rPr>
                <w:color w:val="BFBFBF" w:themeColor="background1" w:themeShade="BF"/>
              </w:rPr>
              <w:t xml:space="preserve">– 18:30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03783687" w14:textId="16A44C4C" w:rsidR="0063050C" w:rsidRPr="002A5524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 xml:space="preserve">Document Submission deadline: Oct </w:t>
            </w:r>
            <w:r w:rsidR="00E36F7A" w:rsidRPr="002A5524">
              <w:rPr>
                <w:color w:val="BFBFBF" w:themeColor="background1" w:themeShade="BF"/>
              </w:rPr>
              <w:t>20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542" w14:textId="77777777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693B7D8" w14:textId="77777777" w:rsidR="0063050C" w:rsidRPr="002A5524" w:rsidRDefault="0063050C" w:rsidP="00767B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6C009E7A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6ECC9352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93CAB4C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67845BD9" w14:textId="77777777" w:rsidR="0063050C" w:rsidRPr="002A5524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5BC47A7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1B9BBB0B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40636039" w14:textId="77777777" w:rsidR="0063050C" w:rsidRPr="002A5524" w:rsidRDefault="0063050C" w:rsidP="00767BD6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5D0796A" w14:textId="6807437E" w:rsidR="0063050C" w:rsidRPr="002A5524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previous pCPRs and/or issue new CRs.</w:t>
            </w:r>
          </w:p>
        </w:tc>
      </w:tr>
      <w:tr w:rsidR="001412D1" w:rsidRPr="00215719" w14:paraId="42CA69D9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5653" w14:textId="77777777" w:rsidR="001412D1" w:rsidRPr="002A5524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  <w:lang w:val="fr-FR"/>
              </w:rPr>
              <w:t>3GPP SA4 MBS SWG AH post 115-e</w:t>
            </w:r>
          </w:p>
          <w:p w14:paraId="319D720A" w14:textId="7A40A9E5" w:rsidR="001412D1" w:rsidRPr="002A5524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color w:val="BFBFBF" w:themeColor="background1" w:themeShade="BF"/>
              </w:rPr>
            </w:pPr>
            <w:r w:rsidRPr="002A5524">
              <w:rPr>
                <w:color w:val="BFBFBF" w:themeColor="background1" w:themeShade="BF"/>
              </w:rPr>
              <w:t xml:space="preserve">Date: Oct 28, 2021, </w:t>
            </w:r>
            <w:r w:rsidR="00981FAB" w:rsidRPr="002A5524">
              <w:rPr>
                <w:color w:val="BFBFBF" w:themeColor="background1" w:themeShade="BF"/>
              </w:rPr>
              <w:t xml:space="preserve">15:30 </w:t>
            </w:r>
            <w:r w:rsidR="00C33171" w:rsidRPr="002A5524">
              <w:rPr>
                <w:color w:val="BFBFBF" w:themeColor="background1" w:themeShade="BF"/>
              </w:rPr>
              <w:t xml:space="preserve">– 18:30 </w:t>
            </w:r>
            <w:r w:rsidRPr="002A5524">
              <w:rPr>
                <w:color w:val="BFBFBF" w:themeColor="background1" w:themeShade="BF"/>
              </w:rPr>
              <w:t>CEST</w:t>
            </w:r>
          </w:p>
          <w:p w14:paraId="290A0330" w14:textId="380FBF4D" w:rsidR="001412D1" w:rsidRPr="002A5524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color w:val="BFBFBF" w:themeColor="background1" w:themeShade="BF"/>
              </w:rPr>
              <w:t>Document Submission deadline: Oct 2</w:t>
            </w:r>
            <w:r w:rsidR="00E36F7A" w:rsidRPr="002A5524">
              <w:rPr>
                <w:color w:val="BFBFBF" w:themeColor="background1" w:themeShade="BF"/>
              </w:rPr>
              <w:t>7</w:t>
            </w:r>
            <w:r w:rsidRPr="002A5524">
              <w:rPr>
                <w:color w:val="BFBFBF" w:themeColor="background1" w:themeShade="BF"/>
              </w:rPr>
              <w:t xml:space="preserve">, 2021, </w:t>
            </w:r>
            <w:r w:rsidR="007E64D8" w:rsidRPr="002A5524">
              <w:rPr>
                <w:color w:val="BFBFBF" w:themeColor="background1" w:themeShade="BF"/>
              </w:rPr>
              <w:t>11</w:t>
            </w:r>
            <w:r w:rsidRPr="002A5524">
              <w:rPr>
                <w:color w:val="BFBFBF" w:themeColor="background1" w:themeShade="BF"/>
              </w:rPr>
              <w:t>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63B7" w14:textId="77777777" w:rsidR="001412D1" w:rsidRPr="002A5524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9AE451C" w14:textId="77777777" w:rsidR="001412D1" w:rsidRPr="002A5524" w:rsidRDefault="001412D1" w:rsidP="00767B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D9E3703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9B1410A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018D309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2364AECD" w14:textId="77777777" w:rsidR="001412D1" w:rsidRPr="002A5524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6892C098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60F3640E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745248F2" w14:textId="77777777" w:rsidR="001412D1" w:rsidRPr="002A5524" w:rsidRDefault="001412D1" w:rsidP="00767BD6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2A5524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002912FF" w14:textId="339114FB" w:rsidR="001412D1" w:rsidRPr="002A5524" w:rsidRDefault="001412D1" w:rsidP="00767BD6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</w:t>
            </w:r>
            <w:r w:rsidR="004959F5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the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previous pCPRs and/or issue new CRs.</w:t>
            </w:r>
          </w:p>
        </w:tc>
      </w:tr>
      <w:tr w:rsidR="001412D1" w:rsidRPr="00215719" w14:paraId="30B6FAE1" w14:textId="77777777" w:rsidTr="0034334A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DBE4" w14:textId="53B0509A" w:rsidR="001412D1" w:rsidRPr="002A5524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SA4#116 (11/</w:t>
            </w:r>
            <w:r w:rsidR="0049612D" w:rsidRPr="002A5524">
              <w:rPr>
                <w:bCs/>
                <w:color w:val="BFBFBF" w:themeColor="background1" w:themeShade="BF"/>
                <w:szCs w:val="22"/>
                <w:lang w:val="en-US"/>
              </w:rPr>
              <w:t>10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-11/</w:t>
            </w:r>
            <w:r w:rsidR="0049612D" w:rsidRPr="002A5524">
              <w:rPr>
                <w:bCs/>
                <w:color w:val="BFBFBF" w:themeColor="background1" w:themeShade="BF"/>
                <w:szCs w:val="22"/>
                <w:lang w:val="en-US"/>
              </w:rPr>
              <w:t>19</w:t>
            </w:r>
            <w:r w:rsidRPr="002A5524">
              <w:rPr>
                <w:bCs/>
                <w:color w:val="BFBFBF" w:themeColor="background1" w:themeShade="BF"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23B7" w14:textId="5E40AA0B" w:rsidR="001412D1" w:rsidRPr="002A5524" w:rsidRDefault="00456B18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Work on the</w:t>
            </w:r>
            <w:r w:rsidR="001412D1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remaining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864239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open items</w:t>
            </w:r>
            <w:r w:rsidR="001412D1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2A5524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r w:rsidR="00864239"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draft </w:t>
            </w:r>
            <w:r w:rsidRPr="002A5524">
              <w:rPr>
                <w:b w:val="0"/>
                <w:color w:val="BFBFBF" w:themeColor="background1" w:themeShade="BF"/>
                <w:szCs w:val="22"/>
                <w:lang w:val="en-US"/>
              </w:rPr>
              <w:t>CR TR26.804</w:t>
            </w:r>
          </w:p>
        </w:tc>
      </w:tr>
      <w:tr w:rsidR="00B370CC" w:rsidRPr="00215719" w14:paraId="6811488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B22613" w14:textId="7F209532" w:rsidR="00476827" w:rsidRPr="00476827" w:rsidRDefault="00B370CC" w:rsidP="0036042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Post SA4#116e Conf Calls, </w:t>
            </w:r>
          </w:p>
          <w:p w14:paraId="0E3BDDE2" w14:textId="77777777" w:rsidR="00360429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</w:p>
          <w:p w14:paraId="6E8E0BDF" w14:textId="0C7561F6" w:rsidR="00476827" w:rsidRPr="00476827" w:rsidRDefault="00360429" w:rsidP="00360429">
            <w:pPr>
              <w:pStyle w:val="Heading"/>
              <w:tabs>
                <w:tab w:val="left" w:pos="7200"/>
              </w:tabs>
              <w:spacing w:before="60" w:after="60"/>
              <w:ind w:left="551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H</w:t>
            </w:r>
            <w:r w:rsidR="00476827" w:rsidRPr="00476827">
              <w:rPr>
                <w:bCs/>
                <w:szCs w:val="22"/>
                <w:lang w:val="en-US"/>
              </w:rPr>
              <w:t>ost: Qualcomm</w:t>
            </w:r>
          </w:p>
          <w:p w14:paraId="16502DA9" w14:textId="27FB5DA0" w:rsidR="00476827" w:rsidRPr="00056A7C" w:rsidRDefault="00476827" w:rsidP="0047682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4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Update on:</w:t>
            </w:r>
          </w:p>
          <w:p w14:paraId="09C2F800" w14:textId="77777777" w:rsidR="00B370CC" w:rsidRPr="00900F57" w:rsidRDefault="00B370CC" w:rsidP="00B370C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theme="minorBidi"/>
                <w:szCs w:val="22"/>
                <w:lang w:val="en-US"/>
              </w:rPr>
            </w:pPr>
            <w:r w:rsidRPr="00900F57">
              <w:rPr>
                <w:rFonts w:asciiTheme="minorBidi" w:hAnsiTheme="minorBidi" w:cstheme="minorBidi"/>
                <w:szCs w:val="22"/>
              </w:rPr>
              <w:t xml:space="preserve">Document the above key topics in more detail, </w:t>
            </w:r>
            <w:proofErr w:type="gramStart"/>
            <w:r w:rsidRPr="00900F57">
              <w:rPr>
                <w:rFonts w:asciiTheme="minorBidi" w:hAnsiTheme="minorBidi" w:cstheme="minorBidi"/>
                <w:szCs w:val="22"/>
              </w:rPr>
              <w:t>in particular how</w:t>
            </w:r>
            <w:proofErr w:type="gramEnd"/>
            <w:r w:rsidRPr="00900F57">
              <w:rPr>
                <w:rFonts w:asciiTheme="minorBidi" w:hAnsiTheme="minorBidi" w:cstheme="minorBidi"/>
                <w:szCs w:val="22"/>
              </w:rPr>
              <w:t xml:space="preserve"> they relate to the 5GMS Architecture and protocols.</w:t>
            </w:r>
          </w:p>
          <w:p w14:paraId="17B0BB72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Study collaboration scenarios between the 5G System and Application Provider for each of the key topics.</w:t>
            </w:r>
          </w:p>
          <w:p w14:paraId="7213B4AA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7906DD0F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Map the key topics to basic functions and develop high-level call flows.</w:t>
            </w:r>
          </w:p>
          <w:p w14:paraId="175B79A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Discuss the following objective for each topic which completed objectives 1-</w:t>
            </w:r>
            <w:r>
              <w:rPr>
                <w:rFonts w:asciiTheme="minorBidi" w:hAnsiTheme="minorBidi" w:cstheme="minorBidi"/>
                <w:szCs w:val="22"/>
              </w:rPr>
              <w:t>4</w:t>
            </w:r>
            <w:r w:rsidRPr="00056A7C">
              <w:rPr>
                <w:rFonts w:asciiTheme="minorBidi" w:hAnsiTheme="minorBidi" w:cstheme="minorBidi"/>
                <w:szCs w:val="22"/>
              </w:rPr>
              <w:t>:</w:t>
            </w:r>
          </w:p>
          <w:p w14:paraId="2B575A48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the issues that need to be solved.</w:t>
            </w:r>
          </w:p>
          <w:p w14:paraId="512F48BB" w14:textId="77777777" w:rsidR="00B370CC" w:rsidRPr="00056A7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Provide candidate solutions (including call flows) for each of the identified issues.</w:t>
            </w:r>
          </w:p>
          <w:p w14:paraId="1E062034" w14:textId="2C856D4D" w:rsidR="00B370CC" w:rsidRDefault="00B370CC" w:rsidP="00B370CC">
            <w:pPr>
              <w:pStyle w:val="ListParagraph"/>
              <w:keepNext/>
              <w:widowControl/>
              <w:numPr>
                <w:ilvl w:val="0"/>
                <w:numId w:val="30"/>
              </w:numPr>
              <w:spacing w:after="0" w:line="240" w:lineRule="auto"/>
              <w:ind w:left="429" w:hanging="180"/>
              <w:rPr>
                <w:rFonts w:asciiTheme="minorBidi" w:hAnsiTheme="minorBidi" w:cstheme="minorBidi"/>
                <w:szCs w:val="22"/>
              </w:rPr>
            </w:pPr>
            <w:r w:rsidRPr="00056A7C">
              <w:rPr>
                <w:rFonts w:asciiTheme="minorBidi" w:hAnsiTheme="minorBidi" w:cstheme="minorBidi"/>
                <w:szCs w:val="22"/>
              </w:rPr>
              <w:t>Identify gaps and recommend potential normative work for stage-2 call flows and possibly stage-3.</w:t>
            </w:r>
          </w:p>
          <w:p w14:paraId="15BEDAF2" w14:textId="304832EF" w:rsidR="0034334A" w:rsidRDefault="0034334A" w:rsidP="0034334A">
            <w:pPr>
              <w:pStyle w:val="ListParagraph"/>
              <w:keepNext/>
              <w:widowControl/>
              <w:spacing w:after="0" w:line="240" w:lineRule="auto"/>
              <w:ind w:left="429"/>
              <w:rPr>
                <w:rFonts w:asciiTheme="minorBidi" w:hAnsiTheme="minorBidi" w:cstheme="minorBidi"/>
                <w:szCs w:val="22"/>
              </w:rPr>
            </w:pPr>
            <w:r>
              <w:rPr>
                <w:szCs w:val="22"/>
                <w:lang w:val="en-US"/>
              </w:rPr>
              <w:t>Update the previous pCRs and/or issue new pCRs.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3629"/>
            </w:tblGrid>
            <w:tr w:rsidR="0034334A" w14:paraId="5362295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50AC9267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Conf Calls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7794BEB" w14:textId="77777777" w:rsidR="0034334A" w:rsidRPr="00360429" w:rsidRDefault="0034334A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</w:pPr>
                  <w:r w:rsidRPr="00360429">
                    <w:rPr>
                      <w:rFonts w:asciiTheme="minorBidi" w:hAnsiTheme="minorBidi" w:cstheme="minorBidi"/>
                      <w:bCs/>
                      <w:szCs w:val="22"/>
                      <w:lang w:val="en-US"/>
                    </w:rPr>
                    <w:t>Submission Deadline</w:t>
                  </w:r>
                </w:p>
              </w:tc>
            </w:tr>
            <w:tr w:rsidR="0034334A" w14:paraId="3A8E639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81C68" w14:textId="648C6B0C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Dec 2, 2021, </w:t>
                  </w:r>
                  <w:r w:rsidR="006705E9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07:00-09:00</w:t>
                  </w:r>
                  <w:r w:rsidR="00966A51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CET</w:t>
                  </w:r>
                  <w:r w:rsidR="006705E9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</w:t>
                  </w:r>
                  <w:r w:rsidR="00966A51"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 xml:space="preserve">[or </w:t>
                  </w:r>
                  <w:r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1</w:t>
                  </w:r>
                  <w:r w:rsidR="001F117C"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5</w:t>
                  </w:r>
                  <w:r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:00</w:t>
                  </w:r>
                  <w:r w:rsidR="00360429"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 xml:space="preserve"> – </w:t>
                  </w:r>
                  <w:r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1</w:t>
                  </w:r>
                  <w:r w:rsidR="001F117C"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7</w:t>
                  </w:r>
                  <w:r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>:00 CET</w:t>
                  </w:r>
                  <w:r w:rsidR="00966A51" w:rsidRPr="00966A51">
                    <w:rPr>
                      <w:rFonts w:asciiTheme="minorBidi" w:hAnsiTheme="minorBidi" w:cstheme="minorBidi"/>
                      <w:b w:val="0"/>
                      <w:color w:val="FF0000"/>
                      <w:sz w:val="20"/>
                      <w:lang w:val="en-US"/>
                    </w:rPr>
                    <w:t xml:space="preserve"> if possible]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6B805" w14:textId="26172F99" w:rsidR="0034334A" w:rsidRPr="002A0F5B" w:rsidRDefault="00966A51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Nov 30</w:t>
                  </w:r>
                  <w:r w:rsidR="00476827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, 2021, 12:00pm CET</w:t>
                  </w:r>
                </w:p>
              </w:tc>
            </w:tr>
            <w:tr w:rsidR="0034334A" w14:paraId="652DCDC2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E1228" w14:textId="5D973D1E" w:rsidR="0034334A" w:rsidRPr="002A0F5B" w:rsidRDefault="00476827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9, 2021, 15:00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18:00 CET</w:t>
                  </w:r>
                </w:p>
                <w:p w14:paraId="038EA405" w14:textId="77533944" w:rsidR="00014365" w:rsidRPr="002A0F5B" w:rsidRDefault="00014365" w:rsidP="00476827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(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Note: EVEX joint call</w:t>
                  </w:r>
                  <w:r w:rsidR="002A0F5B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)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70E57" w14:textId="1FA3F5E1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8, 2021, 12:00pm CET</w:t>
                  </w:r>
                </w:p>
              </w:tc>
            </w:tr>
            <w:tr w:rsidR="0034334A" w14:paraId="291F849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B877C" w14:textId="710A793A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16, 2021, 22:00</w:t>
                  </w:r>
                  <w:r w:rsidR="00360429"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 xml:space="preserve"> – 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00:00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96B1F" w14:textId="2E37F573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Dec 15, 2021, 12:00pm CET</w:t>
                  </w:r>
                </w:p>
              </w:tc>
            </w:tr>
            <w:tr w:rsidR="0034334A" w14:paraId="704D61FE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5EA5A" w14:textId="67AF1054" w:rsidR="0034334A" w:rsidRPr="002A0F5B" w:rsidRDefault="00476827" w:rsidP="0034334A">
                  <w:pPr>
                    <w:pStyle w:val="Heading"/>
                    <w:tabs>
                      <w:tab w:val="left" w:pos="7200"/>
                    </w:tabs>
                    <w:spacing w:before="60" w:after="60" w:line="240" w:lineRule="auto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13, 2022,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C4EF3" w14:textId="054653B2" w:rsidR="0034334A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Jan 12, 2022, 12:00pm CET</w:t>
                  </w:r>
                </w:p>
              </w:tc>
            </w:tr>
            <w:tr w:rsidR="00360429" w14:paraId="7FBDC827" w14:textId="77777777" w:rsidTr="0034334A">
              <w:tc>
                <w:tcPr>
                  <w:tcW w:w="3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2431FC" w14:textId="0E10881C" w:rsidR="00360429" w:rsidRPr="002A0F5B" w:rsidRDefault="00360429" w:rsidP="00360429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551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Feb 3, 2022,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5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– 1</w:t>
                  </w:r>
                  <w:r w:rsidR="001F117C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7</w:t>
                  </w: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:00 CET</w:t>
                  </w:r>
                </w:p>
              </w:tc>
              <w:tc>
                <w:tcPr>
                  <w:tcW w:w="3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E58B4" w14:textId="60271FF3" w:rsidR="00360429" w:rsidRPr="002A0F5B" w:rsidRDefault="00360429" w:rsidP="0034334A">
                  <w:pPr>
                    <w:pStyle w:val="Heading"/>
                    <w:tabs>
                      <w:tab w:val="left" w:pos="7200"/>
                    </w:tabs>
                    <w:spacing w:before="60" w:after="60"/>
                    <w:ind w:left="0" w:firstLine="0"/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</w:pPr>
                  <w:r w:rsidRPr="002A0F5B">
                    <w:rPr>
                      <w:rFonts w:asciiTheme="minorBidi" w:hAnsiTheme="minorBidi" w:cstheme="minorBidi"/>
                      <w:b w:val="0"/>
                      <w:sz w:val="20"/>
                      <w:lang w:val="en-US"/>
                    </w:rPr>
                    <w:t>Feb 2, 2022, 12:00pm CET</w:t>
                  </w:r>
                </w:p>
              </w:tc>
            </w:tr>
          </w:tbl>
          <w:p w14:paraId="1CF46D49" w14:textId="184F0297" w:rsidR="00B370CC" w:rsidRDefault="00B370CC" w:rsidP="00C1089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szCs w:val="22"/>
                <w:lang w:val="en-US"/>
              </w:rPr>
            </w:pPr>
          </w:p>
        </w:tc>
      </w:tr>
      <w:tr w:rsidR="00B370CC" w:rsidRPr="00215719" w14:paraId="2BB02243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3E6A3D" w14:textId="2A842110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SA#9</w:t>
            </w:r>
            <w:r>
              <w:rPr>
                <w:bCs/>
                <w:szCs w:val="22"/>
                <w:lang w:val="en-US"/>
              </w:rPr>
              <w:t>4</w:t>
            </w:r>
            <w:r w:rsidRPr="00056A7C">
              <w:rPr>
                <w:bCs/>
                <w:szCs w:val="22"/>
                <w:lang w:val="en-US"/>
              </w:rPr>
              <w:t xml:space="preserve">-e </w:t>
            </w:r>
            <w:r>
              <w:rPr>
                <w:bCs/>
                <w:szCs w:val="22"/>
                <w:lang w:val="en-US"/>
              </w:rPr>
              <w:t>(Dec 2021)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B3A" w14:textId="16C78567" w:rsidR="00B370CC" w:rsidRPr="00056A7C" w:rsidDel="00456B18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draft TR26.804 for information</w:t>
            </w:r>
          </w:p>
        </w:tc>
      </w:tr>
      <w:tr w:rsidR="00B370CC" w:rsidRPr="00215719" w14:paraId="481843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B370CC" w:rsidRPr="00056A7C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14</w:t>
            </w:r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02</w:t>
            </w:r>
            <w:r w:rsidRPr="00056A7C">
              <w:rPr>
                <w:bCs/>
                <w:szCs w:val="22"/>
                <w:lang w:val="en-US"/>
              </w:rPr>
              <w:t>/</w:t>
            </w:r>
            <w:r>
              <w:rPr>
                <w:bCs/>
                <w:szCs w:val="22"/>
                <w:lang w:val="en-US"/>
              </w:rPr>
              <w:t>18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Finalize the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 work in the objectives.</w:t>
            </w:r>
          </w:p>
          <w:p w14:paraId="664D8C9D" w14:textId="2BA717E8" w:rsidR="00B370CC" w:rsidRPr="00056A7C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>Agree on 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B370CC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D6D03A3" w:rsidR="00B370CC" w:rsidRPr="00767BD6" w:rsidRDefault="00B370CC" w:rsidP="00B370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4"/>
                <w:szCs w:val="24"/>
                <w:lang w:val="en-US"/>
              </w:rPr>
            </w:pPr>
            <w:r w:rsidRPr="00767BD6">
              <w:rPr>
                <w:bCs/>
                <w:sz w:val="24"/>
                <w:szCs w:val="24"/>
                <w:lang w:val="en-US"/>
              </w:rPr>
              <w:t>SA#95-e (16-18 Mar 2022)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B370CC" w:rsidRPr="00AE6BFE" w:rsidRDefault="00B370CC" w:rsidP="00B370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A03A0" w14:textId="77777777" w:rsidR="00EC23B9" w:rsidRDefault="00EC23B9">
      <w:r>
        <w:separator/>
      </w:r>
    </w:p>
  </w:endnote>
  <w:endnote w:type="continuationSeparator" w:id="0">
    <w:p w14:paraId="6912B0E5" w14:textId="77777777" w:rsidR="00EC23B9" w:rsidRDefault="00E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4801" w14:textId="77777777" w:rsidR="00EC23B9" w:rsidRDefault="00EC23B9">
      <w:r>
        <w:separator/>
      </w:r>
    </w:p>
  </w:footnote>
  <w:footnote w:type="continuationSeparator" w:id="0">
    <w:p w14:paraId="464A63BB" w14:textId="77777777" w:rsidR="00EC23B9" w:rsidRDefault="00E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00EC77C0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D468D">
      <w:rPr>
        <w:b/>
        <w:noProof/>
        <w:sz w:val="24"/>
      </w:rPr>
      <w:t>6</w:t>
    </w:r>
    <w:r w:rsidRPr="00394FDA">
      <w:rPr>
        <w:b/>
        <w:noProof/>
        <w:sz w:val="24"/>
      </w:rPr>
      <w:t>e                                                              TD S4-21</w:t>
    </w:r>
    <w:r w:rsidR="006D468D">
      <w:rPr>
        <w:b/>
        <w:noProof/>
        <w:sz w:val="24"/>
      </w:rPr>
      <w:t>1421</w:t>
    </w:r>
  </w:p>
  <w:p w14:paraId="01053A25" w14:textId="0562CF66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</w:t>
    </w:r>
    <w:r w:rsidR="006D468D">
      <w:rPr>
        <w:b/>
        <w:noProof/>
        <w:sz w:val="24"/>
      </w:rPr>
      <w:t>0</w:t>
    </w:r>
    <w:r w:rsidR="00117554" w:rsidRPr="00394FDA">
      <w:rPr>
        <w:b/>
        <w:noProof/>
        <w:sz w:val="24"/>
      </w:rPr>
      <w:t>-</w:t>
    </w:r>
    <w:r w:rsidR="006D468D">
      <w:rPr>
        <w:b/>
        <w:noProof/>
        <w:sz w:val="24"/>
      </w:rPr>
      <w:t>19</w:t>
    </w:r>
    <w:r w:rsidR="00117554" w:rsidRPr="00394FDA">
      <w:rPr>
        <w:b/>
        <w:noProof/>
        <w:sz w:val="24"/>
      </w:rPr>
      <w:t xml:space="preserve"> </w:t>
    </w:r>
    <w:r w:rsidR="006D468D">
      <w:rPr>
        <w:b/>
        <w:noProof/>
        <w:sz w:val="24"/>
      </w:rPr>
      <w:t>Nov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2AA6A50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5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9"/>
  </w:num>
  <w:num w:numId="5">
    <w:abstractNumId w:val="26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17"/>
  </w:num>
  <w:num w:numId="9">
    <w:abstractNumId w:val="24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1"/>
  </w:num>
  <w:num w:numId="15">
    <w:abstractNumId w:val="18"/>
  </w:num>
  <w:num w:numId="16">
    <w:abstractNumId w:val="10"/>
  </w:num>
  <w:num w:numId="17">
    <w:abstractNumId w:val="7"/>
  </w:num>
  <w:num w:numId="18">
    <w:abstractNumId w:val="3"/>
  </w:num>
  <w:num w:numId="19">
    <w:abstractNumId w:val="14"/>
  </w:num>
  <w:num w:numId="20">
    <w:abstractNumId w:val="23"/>
  </w:num>
  <w:num w:numId="21">
    <w:abstractNumId w:val="12"/>
  </w:num>
  <w:num w:numId="22">
    <w:abstractNumId w:val="15"/>
  </w:num>
  <w:num w:numId="23">
    <w:abstractNumId w:val="4"/>
  </w:num>
  <w:num w:numId="24">
    <w:abstractNumId w:val="0"/>
  </w:num>
  <w:num w:numId="25">
    <w:abstractNumId w:val="2"/>
  </w:num>
  <w:num w:numId="26">
    <w:abstractNumId w:val="22"/>
  </w:num>
  <w:num w:numId="27">
    <w:abstractNumId w:val="13"/>
  </w:num>
  <w:num w:numId="28">
    <w:abstractNumId w:val="1"/>
  </w:num>
  <w:num w:numId="29">
    <w:abstractNumId w:val="9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0FAIF34v8tAAAA"/>
  </w:docVars>
  <w:rsids>
    <w:rsidRoot w:val="00022E4A"/>
    <w:rsid w:val="00011727"/>
    <w:rsid w:val="00014365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1F117C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0F5B"/>
    <w:rsid w:val="002A4E17"/>
    <w:rsid w:val="002A5524"/>
    <w:rsid w:val="002A597A"/>
    <w:rsid w:val="002B134E"/>
    <w:rsid w:val="002B5741"/>
    <w:rsid w:val="002C08D4"/>
    <w:rsid w:val="002C69F5"/>
    <w:rsid w:val="002D233D"/>
    <w:rsid w:val="003043D3"/>
    <w:rsid w:val="00305409"/>
    <w:rsid w:val="00313942"/>
    <w:rsid w:val="00315FAF"/>
    <w:rsid w:val="00316361"/>
    <w:rsid w:val="00324891"/>
    <w:rsid w:val="003258C7"/>
    <w:rsid w:val="0034334A"/>
    <w:rsid w:val="00353636"/>
    <w:rsid w:val="00360429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18C7"/>
    <w:rsid w:val="0045449D"/>
    <w:rsid w:val="00456B18"/>
    <w:rsid w:val="00463713"/>
    <w:rsid w:val="00474A06"/>
    <w:rsid w:val="00476827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E5AE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705E9"/>
    <w:rsid w:val="006921C5"/>
    <w:rsid w:val="00695808"/>
    <w:rsid w:val="006A6CCF"/>
    <w:rsid w:val="006B46FB"/>
    <w:rsid w:val="006C2965"/>
    <w:rsid w:val="006C4307"/>
    <w:rsid w:val="006C7BDC"/>
    <w:rsid w:val="006D468D"/>
    <w:rsid w:val="006E21FB"/>
    <w:rsid w:val="00702808"/>
    <w:rsid w:val="00706C34"/>
    <w:rsid w:val="00712F87"/>
    <w:rsid w:val="00713FDD"/>
    <w:rsid w:val="00743404"/>
    <w:rsid w:val="00750557"/>
    <w:rsid w:val="0076254F"/>
    <w:rsid w:val="00766748"/>
    <w:rsid w:val="00767BD6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64D8"/>
    <w:rsid w:val="007E7016"/>
    <w:rsid w:val="007F7259"/>
    <w:rsid w:val="007F76AC"/>
    <w:rsid w:val="008040A8"/>
    <w:rsid w:val="008279FA"/>
    <w:rsid w:val="00830E32"/>
    <w:rsid w:val="008377F9"/>
    <w:rsid w:val="0084140F"/>
    <w:rsid w:val="00852BC5"/>
    <w:rsid w:val="008626E7"/>
    <w:rsid w:val="00864239"/>
    <w:rsid w:val="00870A0D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A71E8"/>
    <w:rsid w:val="008F686C"/>
    <w:rsid w:val="008F6DD1"/>
    <w:rsid w:val="00900F57"/>
    <w:rsid w:val="009148DE"/>
    <w:rsid w:val="00917A17"/>
    <w:rsid w:val="00935666"/>
    <w:rsid w:val="00941E30"/>
    <w:rsid w:val="009576B6"/>
    <w:rsid w:val="00966A51"/>
    <w:rsid w:val="009763D9"/>
    <w:rsid w:val="009777D9"/>
    <w:rsid w:val="00981FAB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71D"/>
    <w:rsid w:val="00A50CF0"/>
    <w:rsid w:val="00A530B4"/>
    <w:rsid w:val="00A56722"/>
    <w:rsid w:val="00A62596"/>
    <w:rsid w:val="00A75002"/>
    <w:rsid w:val="00A7671C"/>
    <w:rsid w:val="00A80011"/>
    <w:rsid w:val="00A80E09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370CC"/>
    <w:rsid w:val="00B44BCB"/>
    <w:rsid w:val="00B63376"/>
    <w:rsid w:val="00B64808"/>
    <w:rsid w:val="00B67B97"/>
    <w:rsid w:val="00B7404B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10897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23B9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1254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2438</Words>
  <Characters>12774</Characters>
  <Application>Microsoft Office Word</Application>
  <DocSecurity>0</DocSecurity>
  <Lines>106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5</cp:revision>
  <cp:lastPrinted>1900-01-01T08:00:00Z</cp:lastPrinted>
  <dcterms:created xsi:type="dcterms:W3CDTF">2021-11-17T08:22:00Z</dcterms:created>
  <dcterms:modified xsi:type="dcterms:W3CDTF">2021-11-17T08:24:00Z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