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3844BF5F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6D468D">
        <w:rPr>
          <w:rFonts w:ascii="Arial" w:hAnsi="Arial" w:cs="Arial"/>
          <w:szCs w:val="24"/>
        </w:rPr>
        <w:t>4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29A877DF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4E5AE7">
        <w:rPr>
          <w:rFonts w:ascii="Arial" w:hAnsi="Arial" w:cs="Arial"/>
          <w:szCs w:val="24"/>
          <w:lang w:val="en-US"/>
        </w:rPr>
        <w:t>4</w:t>
      </w:r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DB6661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4E5AE7">
        <w:rPr>
          <w:rFonts w:ascii="Arial" w:hAnsi="Arial"/>
          <w:lang w:val="en-US"/>
        </w:rPr>
        <w:t>8.9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pCRs</w:t>
            </w:r>
            <w:proofErr w:type="spellEnd"/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spell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Apr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proofErr w:type="spellStart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</w:t>
            </w:r>
            <w:proofErr w:type="spellEnd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10</w:t>
            </w:r>
            <w:r w:rsidR="005A03DF"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, 2021, time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16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27CB47F0" w14:textId="77777777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F71AF3C" w14:textId="23E5CB98" w:rsidR="00A11D9C" w:rsidRPr="00767BD6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47469D84" w14:textId="77777777" w:rsidR="00A11D9C" w:rsidRPr="00767BD6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B15A41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0D4243F5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4235B9D6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2272A8C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53981499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75C61CB" w14:textId="0C5B2653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24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June, 2021, time 16:00-18:00 CEST;</w:t>
            </w:r>
          </w:p>
          <w:p w14:paraId="6B2CB00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16BAD3C" w14:textId="714809E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June,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32B556FA" w14:textId="77777777" w:rsidR="00F7110B" w:rsidRPr="00767BD6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1D67B1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35227D9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1CF9C4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4AA3D15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1F635C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AE18AF2" w14:textId="0D7AFE40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0CC8E470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46C6580F" w14:textId="5694177E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6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July,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6B7B067" w14:textId="77777777" w:rsidR="00F7110B" w:rsidRPr="00767BD6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5FF74B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D19CB1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8DF5B5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3BC0E19E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719C3446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108E656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422D0A3F" w14:textId="41D40F22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1C8F7695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8451D94" w14:textId="1795A5C9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20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July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11ED10ED" w14:textId="77777777" w:rsidR="00F7110B" w:rsidRPr="00767BD6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EAEFE5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A01B08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DDE2853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EBDC69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178E29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2E8C7D0D" w14:textId="159A1413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5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August, 2021, time 16:00-18:00 CEST;</w:t>
            </w:r>
          </w:p>
          <w:p w14:paraId="18603B8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562926EF" w14:textId="2BB3ADC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3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rd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August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A2A37FA" w14:textId="77777777" w:rsidR="00F7110B" w:rsidRPr="00767BD6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10B239F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32B5CE0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03AE87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59946E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E61974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3C771EC" w14:textId="70F61F6A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056A7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5</w:t>
            </w:r>
            <w:r w:rsidRPr="00056A7C">
              <w:rPr>
                <w:bCs/>
                <w:szCs w:val="22"/>
                <w:lang w:val="en-US"/>
              </w:rPr>
              <w:t xml:space="preserve"> (0</w:t>
            </w:r>
            <w:r w:rsidR="004B2426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B2426">
              <w:rPr>
                <w:bCs/>
                <w:szCs w:val="22"/>
                <w:lang w:val="en-US"/>
              </w:rPr>
              <w:t>1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-0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/2</w:t>
            </w:r>
            <w:r w:rsidR="00E75E4F"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4A8FF827" w:rsidR="00F7110B" w:rsidRPr="00056A7C" w:rsidRDefault="001F0A50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Continue </w:t>
            </w:r>
            <w:r w:rsidR="00F7110B" w:rsidRPr="00056A7C">
              <w:rPr>
                <w:b w:val="0"/>
                <w:szCs w:val="22"/>
                <w:lang w:val="en-US"/>
              </w:rPr>
              <w:t>the remai</w:t>
            </w:r>
            <w:r w:rsidR="00E839D8">
              <w:rPr>
                <w:b w:val="0"/>
                <w:szCs w:val="22"/>
                <w:lang w:val="en-US"/>
              </w:rPr>
              <w:t>ni</w:t>
            </w:r>
            <w:r w:rsidR="00F7110B" w:rsidRPr="00056A7C">
              <w:rPr>
                <w:b w:val="0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r w:rsidR="001F0A50">
              <w:rPr>
                <w:b w:val="0"/>
                <w:szCs w:val="22"/>
                <w:lang w:val="en-US"/>
              </w:rPr>
              <w:t xml:space="preserve">updated </w:t>
            </w:r>
            <w:proofErr w:type="spellStart"/>
            <w:r>
              <w:rPr>
                <w:b w:val="0"/>
                <w:szCs w:val="22"/>
                <w:lang w:val="en-US"/>
              </w:rPr>
              <w:t>p</w:t>
            </w:r>
            <w:r w:rsidRPr="00056A7C">
              <w:rPr>
                <w:b w:val="0"/>
                <w:szCs w:val="22"/>
                <w:lang w:val="en-US"/>
              </w:rPr>
              <w:t>CR</w:t>
            </w:r>
            <w:proofErr w:type="spellEnd"/>
            <w:r w:rsidRPr="00056A7C">
              <w:rPr>
                <w:b w:val="0"/>
                <w:szCs w:val="22"/>
                <w:lang w:val="en-US"/>
              </w:rPr>
              <w:t xml:space="preserve">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63050C" w:rsidRPr="00215719" w14:paraId="3DC103BB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D86D" w14:textId="692A4BD2" w:rsidR="0063050C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332FCE2D" w14:textId="2A66AA6D" w:rsidR="0063050C" w:rsidRPr="00767BD6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7, 2021, </w:t>
            </w:r>
            <w:r w:rsidR="00A80E09" w:rsidRPr="00767BD6">
              <w:rPr>
                <w:color w:val="000000"/>
              </w:rPr>
              <w:t>-</w:t>
            </w:r>
            <w:r w:rsidR="00B7404B" w:rsidRPr="00767BD6">
              <w:rPr>
                <w:color w:val="000000"/>
              </w:rPr>
              <w:t xml:space="preserve">15:30 – </w:t>
            </w:r>
            <w:r w:rsidR="00A80E09" w:rsidRPr="00767BD6">
              <w:rPr>
                <w:color w:val="000000"/>
              </w:rPr>
              <w:t>18</w:t>
            </w:r>
            <w:r w:rsidR="00870A0D" w:rsidRPr="00767BD6">
              <w:rPr>
                <w:color w:val="000000"/>
              </w:rPr>
              <w:t>:</w:t>
            </w:r>
            <w:r w:rsidR="00A80E09" w:rsidRPr="00767BD6">
              <w:rPr>
                <w:color w:val="000000"/>
              </w:rPr>
              <w:t xml:space="preserve">00 </w:t>
            </w:r>
            <w:r w:rsidRPr="00767BD6">
              <w:rPr>
                <w:color w:val="000000"/>
              </w:rPr>
              <w:t>CEST</w:t>
            </w:r>
          </w:p>
          <w:p w14:paraId="174C8FF1" w14:textId="1642AAEF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 xml:space="preserve">Document Submission deadline: Oct </w:t>
            </w:r>
            <w:r w:rsidR="00E36F7A" w:rsidRPr="00767BD6">
              <w:rPr>
                <w:color w:val="000000"/>
              </w:rPr>
              <w:t>6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7C6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69C48FAD" w14:textId="77777777" w:rsidR="0063050C" w:rsidRPr="00900F57" w:rsidRDefault="0063050C" w:rsidP="00767B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34C8DD81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18E668C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A4EFFCC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23B81CF6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693BD9C3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381E0A39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737AF443" w14:textId="77777777" w:rsidR="0063050C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6F3ACC6A" w14:textId="476C0D2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63050C" w:rsidRPr="00215719" w14:paraId="19CE9CF8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D4A" w14:textId="77777777" w:rsidR="0063050C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7B58F99D" w14:textId="1DC2BA38" w:rsidR="0063050C" w:rsidRPr="00767BD6" w:rsidRDefault="0063050C" w:rsidP="0063050C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21, 2021, </w:t>
            </w:r>
            <w:r w:rsidR="00981FAB" w:rsidRPr="00767BD6">
              <w:rPr>
                <w:color w:val="000000"/>
              </w:rPr>
              <w:t xml:space="preserve">15:30 </w:t>
            </w:r>
            <w:r w:rsidR="00C33171" w:rsidRPr="00767BD6">
              <w:rPr>
                <w:color w:val="000000"/>
              </w:rPr>
              <w:t xml:space="preserve">– 18:30 </w:t>
            </w:r>
            <w:r w:rsidRPr="00767BD6">
              <w:rPr>
                <w:color w:val="000000"/>
              </w:rPr>
              <w:t>CEST</w:t>
            </w:r>
          </w:p>
          <w:p w14:paraId="03783687" w14:textId="16A44C4C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 xml:space="preserve">Document Submission deadline: Oct </w:t>
            </w:r>
            <w:r w:rsidR="00E36F7A" w:rsidRPr="00767BD6">
              <w:rPr>
                <w:color w:val="000000"/>
              </w:rPr>
              <w:t>20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542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693B7D8" w14:textId="77777777" w:rsidR="0063050C" w:rsidRPr="00900F57" w:rsidRDefault="0063050C" w:rsidP="00767B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6C009E7A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6ECC9352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93CAB4C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67845BD9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5BC47A7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1B9BBB0B" w14:textId="77777777" w:rsidR="0063050C" w:rsidRPr="00056A7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40636039" w14:textId="77777777" w:rsidR="0063050C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35D0796A" w14:textId="6807437E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42CA69D9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5653" w14:textId="77777777" w:rsidR="001412D1" w:rsidRDefault="001412D1" w:rsidP="001412D1">
            <w:pPr>
              <w:pStyle w:val="Heading"/>
              <w:spacing w:before="60" w:after="60" w:line="240" w:lineRule="auto"/>
              <w:ind w:left="0" w:firstLine="0"/>
            </w:pPr>
            <w:r>
              <w:rPr>
                <w:color w:val="000000"/>
                <w:lang w:val="fr-FR"/>
              </w:rPr>
              <w:t>3GPP SA4 MBS SWG AH post 115-e</w:t>
            </w:r>
          </w:p>
          <w:p w14:paraId="319D720A" w14:textId="7A40A9E5" w:rsidR="001412D1" w:rsidRPr="00767BD6" w:rsidRDefault="001412D1" w:rsidP="001412D1">
            <w:pPr>
              <w:pStyle w:val="Heading"/>
              <w:spacing w:before="60" w:after="60" w:line="240" w:lineRule="auto"/>
              <w:ind w:left="0" w:firstLine="0"/>
            </w:pPr>
            <w:r w:rsidRPr="00767BD6">
              <w:rPr>
                <w:color w:val="000000"/>
              </w:rPr>
              <w:t xml:space="preserve">Date: Oct 28, 2021, </w:t>
            </w:r>
            <w:r w:rsidR="00981FAB" w:rsidRPr="00767BD6">
              <w:rPr>
                <w:color w:val="000000"/>
              </w:rPr>
              <w:t xml:space="preserve">15:30 </w:t>
            </w:r>
            <w:r w:rsidR="00C33171" w:rsidRPr="00767BD6">
              <w:rPr>
                <w:color w:val="000000"/>
              </w:rPr>
              <w:t xml:space="preserve">– 18:30 </w:t>
            </w:r>
            <w:r w:rsidRPr="00767BD6">
              <w:rPr>
                <w:color w:val="000000"/>
              </w:rPr>
              <w:t>CEST</w:t>
            </w:r>
          </w:p>
          <w:p w14:paraId="290A0330" w14:textId="380FBF4D" w:rsidR="001412D1" w:rsidRPr="00056A7C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767BD6">
              <w:rPr>
                <w:color w:val="000000"/>
              </w:rPr>
              <w:t>Document Submission deadline: Oct 2</w:t>
            </w:r>
            <w:r w:rsidR="00E36F7A" w:rsidRPr="00767BD6">
              <w:rPr>
                <w:color w:val="000000"/>
              </w:rPr>
              <w:t>7</w:t>
            </w:r>
            <w:r w:rsidRPr="00767BD6">
              <w:rPr>
                <w:color w:val="000000"/>
              </w:rPr>
              <w:t xml:space="preserve">, 2021, </w:t>
            </w:r>
            <w:r w:rsidR="007E64D8" w:rsidRPr="00767BD6">
              <w:rPr>
                <w:color w:val="000000"/>
              </w:rPr>
              <w:t>11</w:t>
            </w:r>
            <w:r w:rsidRPr="00767BD6">
              <w:rPr>
                <w:color w:val="000000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63B7" w14:textId="77777777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79AE451C" w14:textId="77777777" w:rsidR="001412D1" w:rsidRPr="00900F57" w:rsidRDefault="001412D1" w:rsidP="00767B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2D9E3703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29B1410A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018D309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2364AECD" w14:textId="77777777" w:rsidR="001412D1" w:rsidRPr="00056A7C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6892C098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60F3640E" w14:textId="77777777" w:rsidR="001412D1" w:rsidRPr="00056A7C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745248F2" w14:textId="77777777" w:rsidR="001412D1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002912FF" w14:textId="339114FB" w:rsidR="001412D1" w:rsidRPr="00056A7C" w:rsidRDefault="001412D1" w:rsidP="00767BD6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 xml:space="preserve">Update </w:t>
            </w:r>
            <w:r w:rsidR="004959F5">
              <w:rPr>
                <w:b w:val="0"/>
                <w:szCs w:val="22"/>
                <w:lang w:val="en-US"/>
              </w:rPr>
              <w:t xml:space="preserve">the </w:t>
            </w:r>
            <w:r>
              <w:rPr>
                <w:b w:val="0"/>
                <w:szCs w:val="22"/>
                <w:lang w:val="en-US"/>
              </w:rPr>
              <w:t xml:space="preserve">previous </w:t>
            </w:r>
            <w:proofErr w:type="spellStart"/>
            <w:r>
              <w:rPr>
                <w:b w:val="0"/>
                <w:szCs w:val="22"/>
                <w:lang w:val="en-US"/>
              </w:rPr>
              <w:t>pCPRs</w:t>
            </w:r>
            <w:proofErr w:type="spellEnd"/>
            <w:r>
              <w:rPr>
                <w:b w:val="0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30B6FAE1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DBE4" w14:textId="53B0509A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6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9612D">
              <w:rPr>
                <w:bCs/>
                <w:szCs w:val="22"/>
                <w:lang w:val="en-US"/>
              </w:rPr>
              <w:t>10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9612D">
              <w:rPr>
                <w:bCs/>
                <w:szCs w:val="22"/>
                <w:lang w:val="en-US"/>
              </w:rPr>
              <w:t>19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23B7" w14:textId="5E40AA0B" w:rsidR="001412D1" w:rsidRPr="00056A7C" w:rsidRDefault="00456B18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>
              <w:rPr>
                <w:b w:val="0"/>
                <w:szCs w:val="22"/>
                <w:lang w:val="en-US"/>
              </w:rPr>
              <w:t>Work on the</w:t>
            </w:r>
            <w:r w:rsidR="001412D1" w:rsidRPr="00056A7C">
              <w:rPr>
                <w:b w:val="0"/>
                <w:szCs w:val="22"/>
                <w:lang w:val="en-US"/>
              </w:rPr>
              <w:t xml:space="preserve"> remain</w:t>
            </w:r>
            <w:r w:rsidR="001412D1">
              <w:rPr>
                <w:b w:val="0"/>
                <w:szCs w:val="22"/>
                <w:lang w:val="en-US"/>
              </w:rPr>
              <w:t>in</w:t>
            </w:r>
            <w:r w:rsidR="001412D1" w:rsidRPr="00056A7C">
              <w:rPr>
                <w:b w:val="0"/>
                <w:szCs w:val="22"/>
                <w:lang w:val="en-US"/>
              </w:rPr>
              <w:t>g</w:t>
            </w:r>
            <w:r>
              <w:rPr>
                <w:b w:val="0"/>
                <w:szCs w:val="22"/>
                <w:lang w:val="en-US"/>
              </w:rPr>
              <w:t xml:space="preserve"> </w:t>
            </w:r>
            <w:r w:rsidR="00864239">
              <w:rPr>
                <w:b w:val="0"/>
                <w:szCs w:val="22"/>
                <w:lang w:val="en-US"/>
              </w:rPr>
              <w:t>open items</w:t>
            </w:r>
            <w:r w:rsidR="001412D1" w:rsidRPr="00056A7C">
              <w:rPr>
                <w:b w:val="0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r w:rsidR="00864239">
              <w:rPr>
                <w:b w:val="0"/>
                <w:szCs w:val="22"/>
                <w:lang w:val="en-US"/>
              </w:rPr>
              <w:t xml:space="preserve">draft </w:t>
            </w:r>
            <w:r w:rsidRPr="00056A7C">
              <w:rPr>
                <w:b w:val="0"/>
                <w:szCs w:val="22"/>
                <w:lang w:val="en-US"/>
              </w:rPr>
              <w:t>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6811488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22613" w14:textId="7F209532" w:rsidR="00476827" w:rsidRPr="00476827" w:rsidRDefault="00B370CC" w:rsidP="0036042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Post SA4#116e Conf Calls, </w:t>
            </w:r>
          </w:p>
          <w:p w14:paraId="0E3BDDE2" w14:textId="77777777" w:rsidR="00360429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</w:p>
          <w:p w14:paraId="6E8E0BDF" w14:textId="0C7561F6" w:rsidR="00476827" w:rsidRPr="00476827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H</w:t>
            </w:r>
            <w:r w:rsidR="00476827" w:rsidRPr="00476827">
              <w:rPr>
                <w:bCs/>
                <w:szCs w:val="22"/>
                <w:lang w:val="en-US"/>
              </w:rPr>
              <w:t>ost: Qualcomm</w:t>
            </w:r>
          </w:p>
          <w:p w14:paraId="16502DA9" w14:textId="27FB5DA0" w:rsidR="00476827" w:rsidRPr="00056A7C" w:rsidRDefault="00476827" w:rsidP="0047682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4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9C2F800" w14:textId="77777777" w:rsidR="00B370CC" w:rsidRPr="00900F57" w:rsidRDefault="00B370CC" w:rsidP="00B370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17B0BB72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7213B4AA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7906DD0F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175B79A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2B575A48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512F48B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1E062034" w14:textId="2C856D4D" w:rsidR="00B370C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15BEDAF2" w14:textId="7C14B3E0" w:rsidR="0034334A" w:rsidRDefault="0034334A" w:rsidP="0034334A">
            <w:pPr>
              <w:pStyle w:val="ListParagraph"/>
              <w:keepNext/>
              <w:widowControl/>
              <w:spacing w:after="0" w:line="240" w:lineRule="auto"/>
              <w:ind w:left="429"/>
              <w:rPr>
                <w:rFonts w:asciiTheme="minorBidi" w:hAnsiTheme="minorBidi" w:cstheme="minorBidi"/>
                <w:szCs w:val="22"/>
              </w:rPr>
            </w:pPr>
            <w:r>
              <w:rPr>
                <w:szCs w:val="22"/>
                <w:lang w:val="en-US"/>
              </w:rPr>
              <w:t xml:space="preserve">Update the previous </w:t>
            </w:r>
            <w:proofErr w:type="spellStart"/>
            <w:r>
              <w:rPr>
                <w:szCs w:val="22"/>
                <w:lang w:val="en-US"/>
              </w:rPr>
              <w:t>pCPRs</w:t>
            </w:r>
            <w:proofErr w:type="spellEnd"/>
            <w:r>
              <w:rPr>
                <w:szCs w:val="22"/>
                <w:lang w:val="en-US"/>
              </w:rPr>
              <w:t xml:space="preserve"> and/or issue new </w:t>
            </w:r>
            <w:proofErr w:type="spellStart"/>
            <w:r>
              <w:rPr>
                <w:szCs w:val="22"/>
                <w:lang w:val="en-US"/>
              </w:rPr>
              <w:t>pCRs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34334A" w14:paraId="5362295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50AC9267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Conf Calls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7794BEB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Submission Deadline</w:t>
                  </w:r>
                </w:p>
              </w:tc>
            </w:tr>
            <w:tr w:rsidR="0034334A" w14:paraId="3A8E639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81C68" w14:textId="657F6D88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Dec 2,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2021,  1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6B805" w14:textId="2995F3E0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1, 2021, 12:00pm CET</w:t>
                  </w:r>
                </w:p>
              </w:tc>
            </w:tr>
            <w:tr w:rsidR="0034334A" w14:paraId="652DCDC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E1228" w14:textId="77777777" w:rsidR="0034334A" w:rsidRPr="002A0F5B" w:rsidRDefault="00476827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Dec 9,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2021,  15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18:00 CET</w:t>
                  </w:r>
                </w:p>
                <w:p w14:paraId="038EA405" w14:textId="77533944" w:rsidR="00014365" w:rsidRPr="002A0F5B" w:rsidRDefault="00014365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(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Note: EVEX joint call</w:t>
                  </w:r>
                  <w:r w:rsidR="002A0F5B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)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70E57" w14:textId="1FA3F5E1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8, 2021, 12:00pm CET</w:t>
                  </w:r>
                </w:p>
              </w:tc>
            </w:tr>
            <w:tr w:rsidR="0034334A" w14:paraId="291F849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B877C" w14:textId="710A793A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16, 2021, 22:00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00:00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96B1F" w14:textId="2E37F573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15, 2021, 12:00pm CET</w:t>
                  </w:r>
                </w:p>
              </w:tc>
            </w:tr>
            <w:tr w:rsidR="0034334A" w14:paraId="704D61F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5EA5A" w14:textId="67AF1054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13, 2022,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C4EF3" w14:textId="054653B2" w:rsidR="0034334A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12, 2022, 12:00pm CET</w:t>
                  </w:r>
                </w:p>
              </w:tc>
            </w:tr>
            <w:tr w:rsidR="00360429" w14:paraId="7FBDC827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431FC" w14:textId="192382D2" w:rsidR="00360429" w:rsidRPr="002A0F5B" w:rsidRDefault="00360429" w:rsidP="00360429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Feb 3,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2022,  1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E58B4" w14:textId="60271FF3" w:rsidR="00360429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Feb 2, 2022, 12:00pm CET</w:t>
                  </w:r>
                </w:p>
              </w:tc>
            </w:tr>
          </w:tbl>
          <w:p w14:paraId="1CF46D49" w14:textId="184F0297" w:rsidR="00B370CC" w:rsidRDefault="00B370CC" w:rsidP="00C1089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szCs w:val="22"/>
                <w:lang w:val="en-US"/>
              </w:rPr>
            </w:pPr>
          </w:p>
        </w:tc>
      </w:tr>
      <w:tr w:rsidR="00B370CC" w:rsidRPr="00215719" w14:paraId="2BB02243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3E6A3D" w14:textId="2A842110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SA#9</w:t>
            </w:r>
            <w:r>
              <w:rPr>
                <w:bCs/>
                <w:szCs w:val="22"/>
                <w:lang w:val="en-US"/>
              </w:rPr>
              <w:t>4</w:t>
            </w:r>
            <w:r w:rsidRPr="00056A7C">
              <w:rPr>
                <w:bCs/>
                <w:szCs w:val="22"/>
                <w:lang w:val="en-US"/>
              </w:rPr>
              <w:t xml:space="preserve">-e </w:t>
            </w:r>
            <w:r>
              <w:rPr>
                <w:bCs/>
                <w:szCs w:val="22"/>
                <w:lang w:val="en-US"/>
              </w:rPr>
              <w:t>(Dec 2021)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B3A" w14:textId="16C78567" w:rsidR="00B370CC" w:rsidRPr="00056A7C" w:rsidDel="00456B18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draft TR26.804 for information</w:t>
            </w:r>
          </w:p>
        </w:tc>
      </w:tr>
      <w:tr w:rsidR="00B370CC" w:rsidRPr="00215719" w14:paraId="481843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14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18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Finalize the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 work in the objectives.</w:t>
            </w:r>
          </w:p>
          <w:p w14:paraId="664D8C9D" w14:textId="2BA717E8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Agree on 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D6D03A3" w:rsidR="00B370CC" w:rsidRPr="00767BD6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4"/>
                <w:szCs w:val="24"/>
                <w:lang w:val="en-US"/>
              </w:rPr>
            </w:pPr>
            <w:r w:rsidRPr="00767BD6">
              <w:rPr>
                <w:bCs/>
                <w:sz w:val="24"/>
                <w:szCs w:val="24"/>
                <w:lang w:val="en-US"/>
              </w:rPr>
              <w:t>SA#95-e (16-18 Mar 2022)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B370CC" w:rsidRPr="00AE6BFE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A03A0" w14:textId="77777777" w:rsidR="00EC23B9" w:rsidRDefault="00EC23B9">
      <w:r>
        <w:separator/>
      </w:r>
    </w:p>
  </w:endnote>
  <w:endnote w:type="continuationSeparator" w:id="0">
    <w:p w14:paraId="6912B0E5" w14:textId="77777777" w:rsidR="00EC23B9" w:rsidRDefault="00E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4801" w14:textId="77777777" w:rsidR="00EC23B9" w:rsidRDefault="00EC23B9">
      <w:r>
        <w:separator/>
      </w:r>
    </w:p>
  </w:footnote>
  <w:footnote w:type="continuationSeparator" w:id="0">
    <w:p w14:paraId="464A63BB" w14:textId="77777777" w:rsidR="00EC23B9" w:rsidRDefault="00E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00EC77C0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D468D">
      <w:rPr>
        <w:b/>
        <w:noProof/>
        <w:sz w:val="24"/>
      </w:rPr>
      <w:t>6</w:t>
    </w:r>
    <w:r w:rsidRPr="00394FDA">
      <w:rPr>
        <w:b/>
        <w:noProof/>
        <w:sz w:val="24"/>
      </w:rPr>
      <w:t>e                                                              TD S4-21</w:t>
    </w:r>
    <w:r w:rsidR="006D468D">
      <w:rPr>
        <w:b/>
        <w:noProof/>
        <w:sz w:val="24"/>
      </w:rPr>
      <w:t>1421</w:t>
    </w:r>
  </w:p>
  <w:p w14:paraId="01053A25" w14:textId="0562CF66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</w:t>
    </w:r>
    <w:r w:rsidR="006D468D">
      <w:rPr>
        <w:b/>
        <w:noProof/>
        <w:sz w:val="24"/>
      </w:rPr>
      <w:t>0</w:t>
    </w:r>
    <w:r w:rsidR="00117554" w:rsidRPr="00394FDA">
      <w:rPr>
        <w:b/>
        <w:noProof/>
        <w:sz w:val="24"/>
      </w:rPr>
      <w:t>-</w:t>
    </w:r>
    <w:r w:rsidR="006D468D">
      <w:rPr>
        <w:b/>
        <w:noProof/>
        <w:sz w:val="24"/>
      </w:rPr>
      <w:t>19</w:t>
    </w:r>
    <w:r w:rsidR="00117554" w:rsidRPr="00394FDA">
      <w:rPr>
        <w:b/>
        <w:noProof/>
        <w:sz w:val="24"/>
      </w:rPr>
      <w:t xml:space="preserve"> </w:t>
    </w:r>
    <w:r w:rsidR="006D468D">
      <w:rPr>
        <w:b/>
        <w:noProof/>
        <w:sz w:val="24"/>
      </w:rPr>
      <w:t>Nov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2AA6A50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5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9"/>
  </w:num>
  <w:num w:numId="5">
    <w:abstractNumId w:val="26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17"/>
  </w:num>
  <w:num w:numId="9">
    <w:abstractNumId w:val="24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1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14"/>
  </w:num>
  <w:num w:numId="20">
    <w:abstractNumId w:val="23"/>
  </w:num>
  <w:num w:numId="21">
    <w:abstractNumId w:val="12"/>
  </w:num>
  <w:num w:numId="22">
    <w:abstractNumId w:val="15"/>
  </w:num>
  <w:num w:numId="23">
    <w:abstractNumId w:val="4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  <w:num w:numId="28">
    <w:abstractNumId w:val="1"/>
  </w:num>
  <w:num w:numId="29">
    <w:abstractNumId w:val="9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kFAMBG+eYtAAAA"/>
  </w:docVars>
  <w:rsids>
    <w:rsidRoot w:val="00022E4A"/>
    <w:rsid w:val="00011727"/>
    <w:rsid w:val="00014365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1F117C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0F5B"/>
    <w:rsid w:val="002A4E17"/>
    <w:rsid w:val="002A597A"/>
    <w:rsid w:val="002B134E"/>
    <w:rsid w:val="002B5741"/>
    <w:rsid w:val="002C08D4"/>
    <w:rsid w:val="002C69F5"/>
    <w:rsid w:val="002D233D"/>
    <w:rsid w:val="003043D3"/>
    <w:rsid w:val="00305409"/>
    <w:rsid w:val="00313942"/>
    <w:rsid w:val="00315FAF"/>
    <w:rsid w:val="00316361"/>
    <w:rsid w:val="00324891"/>
    <w:rsid w:val="0034334A"/>
    <w:rsid w:val="00353636"/>
    <w:rsid w:val="00360429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449D"/>
    <w:rsid w:val="00456B18"/>
    <w:rsid w:val="00463713"/>
    <w:rsid w:val="00474A06"/>
    <w:rsid w:val="00476827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E5AE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921C5"/>
    <w:rsid w:val="00695808"/>
    <w:rsid w:val="006A6CCF"/>
    <w:rsid w:val="006B46FB"/>
    <w:rsid w:val="006C2965"/>
    <w:rsid w:val="006C4307"/>
    <w:rsid w:val="006C7BDC"/>
    <w:rsid w:val="006D468D"/>
    <w:rsid w:val="006E21FB"/>
    <w:rsid w:val="00702808"/>
    <w:rsid w:val="00706C34"/>
    <w:rsid w:val="00712F87"/>
    <w:rsid w:val="00713FDD"/>
    <w:rsid w:val="00743404"/>
    <w:rsid w:val="00750557"/>
    <w:rsid w:val="0076254F"/>
    <w:rsid w:val="00766748"/>
    <w:rsid w:val="00767BD6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64D8"/>
    <w:rsid w:val="007E7016"/>
    <w:rsid w:val="007F7259"/>
    <w:rsid w:val="007F76AC"/>
    <w:rsid w:val="008040A8"/>
    <w:rsid w:val="008279FA"/>
    <w:rsid w:val="008377F9"/>
    <w:rsid w:val="0084140F"/>
    <w:rsid w:val="00852BC5"/>
    <w:rsid w:val="008626E7"/>
    <w:rsid w:val="00864239"/>
    <w:rsid w:val="00870A0D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A71E8"/>
    <w:rsid w:val="008F686C"/>
    <w:rsid w:val="008F6DD1"/>
    <w:rsid w:val="00900F57"/>
    <w:rsid w:val="009148DE"/>
    <w:rsid w:val="00917A17"/>
    <w:rsid w:val="00935666"/>
    <w:rsid w:val="00941E30"/>
    <w:rsid w:val="009576B6"/>
    <w:rsid w:val="009763D9"/>
    <w:rsid w:val="009777D9"/>
    <w:rsid w:val="00981FAB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71D"/>
    <w:rsid w:val="00A50CF0"/>
    <w:rsid w:val="00A530B4"/>
    <w:rsid w:val="00A56722"/>
    <w:rsid w:val="00A62596"/>
    <w:rsid w:val="00A75002"/>
    <w:rsid w:val="00A7671C"/>
    <w:rsid w:val="00A80011"/>
    <w:rsid w:val="00A80E09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370CC"/>
    <w:rsid w:val="00B44BCB"/>
    <w:rsid w:val="00B63376"/>
    <w:rsid w:val="00B64808"/>
    <w:rsid w:val="00B67B97"/>
    <w:rsid w:val="00B7404B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10897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23B9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7</Pages>
  <Words>2433</Words>
  <Characters>12749</Characters>
  <Application>Microsoft Office Word</Application>
  <DocSecurity>0</DocSecurity>
  <Lines>106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14</cp:revision>
  <cp:lastPrinted>1900-01-01T08:00:00Z</cp:lastPrinted>
  <dcterms:created xsi:type="dcterms:W3CDTF">2021-11-16T04:23:00Z</dcterms:created>
  <dcterms:modified xsi:type="dcterms:W3CDTF">2021-11-16T06:03:00Z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