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FF22" w14:textId="1FD58479" w:rsidR="0033027D" w:rsidRPr="006C2E80" w:rsidRDefault="0033027D" w:rsidP="006C2E80">
      <w:pPr>
        <w:pStyle w:val="Header"/>
        <w:tabs>
          <w:tab w:val="right" w:pos="9638"/>
        </w:tabs>
        <w:rPr>
          <w:sz w:val="24"/>
          <w:szCs w:val="24"/>
        </w:rPr>
      </w:pPr>
      <w:r w:rsidRPr="006C2E80">
        <w:rPr>
          <w:sz w:val="24"/>
          <w:szCs w:val="24"/>
        </w:rPr>
        <w:t>3GPP TSG|WG-</w:t>
      </w:r>
      <w:r w:rsidR="005347AF">
        <w:rPr>
          <w:sz w:val="24"/>
          <w:szCs w:val="24"/>
        </w:rPr>
        <w:t>SA4</w:t>
      </w:r>
      <w:r w:rsidRPr="006C2E80">
        <w:rPr>
          <w:sz w:val="24"/>
          <w:szCs w:val="24"/>
        </w:rPr>
        <w:t xml:space="preserve"> Meeting #</w:t>
      </w:r>
      <w:r w:rsidR="005347AF">
        <w:rPr>
          <w:sz w:val="24"/>
          <w:szCs w:val="24"/>
        </w:rPr>
        <w:t>116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 w:rsidR="005347AF">
        <w:rPr>
          <w:sz w:val="24"/>
          <w:szCs w:val="24"/>
        </w:rPr>
        <w:t>S4</w:t>
      </w:r>
      <w:r w:rsidRPr="006C2E80">
        <w:rPr>
          <w:sz w:val="24"/>
          <w:szCs w:val="24"/>
        </w:rPr>
        <w:t>-</w:t>
      </w:r>
      <w:r w:rsidR="005347AF">
        <w:rPr>
          <w:sz w:val="24"/>
          <w:szCs w:val="24"/>
        </w:rPr>
        <w:t>211659</w:t>
      </w:r>
    </w:p>
    <w:p w14:paraId="55CF78DE" w14:textId="0B1479F3" w:rsidR="006A45BA" w:rsidRDefault="005347AF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Online</w:t>
      </w:r>
      <w:r w:rsidR="0033027D" w:rsidRPr="006C2E80"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 w:rsidRPr="005347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19</w:t>
      </w:r>
      <w:r w:rsidRPr="005347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40F5D139" w14:textId="2F77B616" w:rsidR="001211F3" w:rsidRPr="00251D80" w:rsidRDefault="001211F3" w:rsidP="006C2E80">
      <w:pPr>
        <w:pStyle w:val="Guidance"/>
        <w:rPr>
          <w:rFonts w:cs="Arial"/>
          <w:noProof/>
        </w:rPr>
      </w:pP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1B3B36E9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347AF">
        <w:rPr>
          <w:rFonts w:ascii="Arial" w:eastAsia="Batang" w:hAnsi="Arial"/>
          <w:b/>
          <w:sz w:val="24"/>
          <w:szCs w:val="24"/>
          <w:lang w:val="en-US" w:eastAsia="zh-CN"/>
        </w:rPr>
        <w:t>SA4</w:t>
      </w:r>
    </w:p>
    <w:p w14:paraId="77734250" w14:textId="7FA9D98E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347AF">
        <w:rPr>
          <w:rFonts w:ascii="Arial" w:eastAsia="Batang" w:hAnsi="Arial" w:cs="Arial"/>
          <w:b/>
          <w:sz w:val="24"/>
          <w:szCs w:val="24"/>
          <w:lang w:eastAsia="zh-CN"/>
        </w:rPr>
        <w:t>Edge Extensions to 5GMS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347AF">
        <w:rPr>
          <w:rFonts w:ascii="Arial" w:eastAsia="Batang" w:hAnsi="Arial" w:cs="Arial"/>
          <w:b/>
          <w:sz w:val="24"/>
          <w:szCs w:val="24"/>
          <w:lang w:eastAsia="zh-CN"/>
        </w:rPr>
        <w:t>Stage 3</w:t>
      </w:r>
    </w:p>
    <w:p w14:paraId="0F5C347F" w14:textId="5EB27F26" w:rsidR="00AE25BF" w:rsidRPr="006C2E80" w:rsidRDefault="00AE25BF" w:rsidP="006C2E80">
      <w:pPr>
        <w:pStyle w:val="Guidance"/>
      </w:pP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170048A9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CDFEF52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5347AF">
        <w:t xml:space="preserve"> Edge Extensions to 5GMS Stage 3</w:t>
      </w:r>
    </w:p>
    <w:p w14:paraId="2730900B" w14:textId="15ECF342" w:rsidR="003F268E" w:rsidRPr="00BA3A53" w:rsidRDefault="003F268E" w:rsidP="006C2E80">
      <w:pPr>
        <w:pStyle w:val="Guidance"/>
      </w:pPr>
    </w:p>
    <w:p w14:paraId="289CB42C" w14:textId="5EBD9C4E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5347AF">
        <w:t>5GMS_EDGE_3</w:t>
      </w:r>
    </w:p>
    <w:p w14:paraId="0D12AE1F" w14:textId="2B223B32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5B45C55A" w:rsidR="00B078D6" w:rsidRDefault="00B078D6" w:rsidP="006C2E80">
      <w:pPr>
        <w:pStyle w:val="Guidance"/>
      </w:pPr>
    </w:p>
    <w:p w14:paraId="63EE9719" w14:textId="03805D1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5347AF">
        <w:rPr>
          <w:i/>
          <w:iCs/>
        </w:rPr>
        <w:t>Rel-17</w:t>
      </w:r>
    </w:p>
    <w:p w14:paraId="53277F89" w14:textId="6E7F54B4" w:rsidR="003F7142" w:rsidRPr="006C2E80" w:rsidRDefault="003F7142" w:rsidP="006C2E80">
      <w:pPr>
        <w:pStyle w:val="Guidance"/>
      </w:pPr>
    </w:p>
    <w:p w14:paraId="2D54825D" w14:textId="51A7D4E3" w:rsidR="004260A5" w:rsidRDefault="004260A5" w:rsidP="00897EA1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2E9EE0CF" w:rsidR="004260A5" w:rsidRDefault="00897EA1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20231E99" w:rsidR="004260A5" w:rsidRDefault="00897EA1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E598C4D" w:rsidR="004260A5" w:rsidRDefault="00897EA1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4C685311" w:rsidR="004260A5" w:rsidRDefault="00897EA1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59479EFF" w:rsidR="004260A5" w:rsidRDefault="00897EA1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C954D57" w:rsidR="004876B9" w:rsidRDefault="00897EA1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6E1D7EC5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34AAE6A" w14:textId="7DF4BF44" w:rsidR="00746F46" w:rsidRPr="006C2E80" w:rsidRDefault="004876B9" w:rsidP="001D0087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  <w:r w:rsidR="00746F46" w:rsidRPr="006C2E80">
        <w:t xml:space="preserve">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64F068" w:rsidR="008835FC" w:rsidRDefault="001D0087" w:rsidP="006C2E80">
            <w:pPr>
              <w:pStyle w:val="TAL"/>
            </w:pPr>
            <w:r>
              <w:t>5GMS_EDGE</w:t>
            </w:r>
          </w:p>
        </w:tc>
        <w:tc>
          <w:tcPr>
            <w:tcW w:w="1101" w:type="dxa"/>
          </w:tcPr>
          <w:p w14:paraId="6AE820B7" w14:textId="0AAA4512" w:rsidR="008835FC" w:rsidRDefault="001D0087" w:rsidP="006C2E80">
            <w:pPr>
              <w:pStyle w:val="TAL"/>
            </w:pPr>
            <w:r>
              <w:t>SA4</w:t>
            </w:r>
          </w:p>
        </w:tc>
        <w:tc>
          <w:tcPr>
            <w:tcW w:w="1101" w:type="dxa"/>
          </w:tcPr>
          <w:p w14:paraId="663BF2FB" w14:textId="4A227256" w:rsidR="008835FC" w:rsidRDefault="001D0087" w:rsidP="006C2E80">
            <w:pPr>
              <w:pStyle w:val="TAL"/>
            </w:pPr>
            <w:r w:rsidRPr="001D0087">
              <w:t>920009</w:t>
            </w:r>
          </w:p>
        </w:tc>
        <w:tc>
          <w:tcPr>
            <w:tcW w:w="6010" w:type="dxa"/>
          </w:tcPr>
          <w:p w14:paraId="24E5739B" w14:textId="52E0CC6B" w:rsidR="008835FC" w:rsidRPr="00251D80" w:rsidRDefault="001D0087" w:rsidP="006C2E80">
            <w:pPr>
              <w:pStyle w:val="TAL"/>
            </w:pPr>
            <w:r w:rsidRPr="001D0087">
              <w:t>Edge Extensions to the 5G Media Streaming Architecture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0D804B3" w:rsidR="008835FC" w:rsidRDefault="001F5C65" w:rsidP="006C2E80">
            <w:pPr>
              <w:pStyle w:val="TAL"/>
            </w:pPr>
            <w:r w:rsidRPr="001F5C65">
              <w:t>900034</w:t>
            </w:r>
          </w:p>
        </w:tc>
        <w:tc>
          <w:tcPr>
            <w:tcW w:w="3326" w:type="dxa"/>
          </w:tcPr>
          <w:p w14:paraId="6AD6B1DF" w14:textId="34748131" w:rsidR="008835FC" w:rsidRDefault="001F5C65" w:rsidP="006C2E80">
            <w:pPr>
              <w:pStyle w:val="TAL"/>
            </w:pPr>
            <w:r w:rsidRPr="001F5C65">
              <w:t>CT1 aspects for Enabling Edge Applications</w:t>
            </w:r>
          </w:p>
        </w:tc>
        <w:tc>
          <w:tcPr>
            <w:tcW w:w="5099" w:type="dxa"/>
          </w:tcPr>
          <w:p w14:paraId="4972B8BD" w14:textId="2FB7D381" w:rsidR="008835FC" w:rsidRPr="00251D80" w:rsidRDefault="008835FC" w:rsidP="006C2E80">
            <w:pPr>
              <w:pStyle w:val="Guidance"/>
            </w:pPr>
          </w:p>
        </w:tc>
      </w:tr>
      <w:tr w:rsidR="001F5C65" w14:paraId="3DE516B5" w14:textId="77777777" w:rsidTr="006C2E80">
        <w:trPr>
          <w:cantSplit/>
          <w:jc w:val="center"/>
        </w:trPr>
        <w:tc>
          <w:tcPr>
            <w:tcW w:w="1101" w:type="dxa"/>
          </w:tcPr>
          <w:p w14:paraId="1FFC556F" w14:textId="04EFDF8E" w:rsidR="001F5C65" w:rsidRPr="001F5C65" w:rsidRDefault="001F5C65" w:rsidP="006C2E80">
            <w:pPr>
              <w:pStyle w:val="TAL"/>
            </w:pPr>
            <w:r w:rsidRPr="001F5C65">
              <w:t>900035</w:t>
            </w:r>
          </w:p>
        </w:tc>
        <w:tc>
          <w:tcPr>
            <w:tcW w:w="3326" w:type="dxa"/>
          </w:tcPr>
          <w:p w14:paraId="2E663AFF" w14:textId="0F277808" w:rsidR="001F5C65" w:rsidRPr="001F5C65" w:rsidRDefault="001F5C65" w:rsidP="006C2E80">
            <w:pPr>
              <w:pStyle w:val="TAL"/>
            </w:pPr>
            <w:r w:rsidRPr="001F5C65">
              <w:t>CT3 aspects for Enabling Edge Applications</w:t>
            </w:r>
          </w:p>
        </w:tc>
        <w:tc>
          <w:tcPr>
            <w:tcW w:w="5099" w:type="dxa"/>
          </w:tcPr>
          <w:p w14:paraId="22F220E8" w14:textId="77777777" w:rsidR="001F5C65" w:rsidRPr="00251D80" w:rsidRDefault="001F5C65" w:rsidP="006C2E80">
            <w:pPr>
              <w:pStyle w:val="Guidance"/>
            </w:pPr>
          </w:p>
        </w:tc>
      </w:tr>
      <w:tr w:rsidR="001F5C65" w14:paraId="1A1FDCE5" w14:textId="77777777" w:rsidTr="006C2E80">
        <w:trPr>
          <w:cantSplit/>
          <w:jc w:val="center"/>
        </w:trPr>
        <w:tc>
          <w:tcPr>
            <w:tcW w:w="1101" w:type="dxa"/>
          </w:tcPr>
          <w:p w14:paraId="522A0016" w14:textId="303332FF" w:rsidR="001F5C65" w:rsidRPr="001F5C65" w:rsidRDefault="001F5C65" w:rsidP="006C2E80">
            <w:pPr>
              <w:pStyle w:val="TAL"/>
            </w:pPr>
            <w:r w:rsidRPr="001F5C65">
              <w:t>920019</w:t>
            </w:r>
          </w:p>
        </w:tc>
        <w:tc>
          <w:tcPr>
            <w:tcW w:w="3326" w:type="dxa"/>
          </w:tcPr>
          <w:p w14:paraId="30522130" w14:textId="2D2D9FEB" w:rsidR="001F5C65" w:rsidRPr="001F5C65" w:rsidRDefault="001F5C65" w:rsidP="006C2E80">
            <w:pPr>
              <w:pStyle w:val="TAL"/>
            </w:pPr>
            <w:r w:rsidRPr="001F5C65">
              <w:t>Edge Computing Management</w:t>
            </w:r>
          </w:p>
        </w:tc>
        <w:tc>
          <w:tcPr>
            <w:tcW w:w="5099" w:type="dxa"/>
          </w:tcPr>
          <w:p w14:paraId="59CFF611" w14:textId="77777777" w:rsidR="001F5C65" w:rsidRPr="00251D80" w:rsidRDefault="001F5C65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D503D1" w:rsidRDefault="0030045C" w:rsidP="006C2E80">
      <w:pPr>
        <w:rPr>
          <w:b/>
          <w:bCs/>
          <w:strike/>
        </w:rPr>
      </w:pPr>
      <w:r w:rsidRPr="00D503D1">
        <w:rPr>
          <w:b/>
          <w:bCs/>
          <w:strike/>
        </w:rPr>
        <w:t xml:space="preserve">Dependency </w:t>
      </w:r>
      <w:r w:rsidR="00E92452" w:rsidRPr="00D503D1">
        <w:rPr>
          <w:b/>
          <w:bCs/>
          <w:strike/>
        </w:rPr>
        <w:t xml:space="preserve">on </w:t>
      </w:r>
      <w:r w:rsidRPr="00D503D1">
        <w:rPr>
          <w:b/>
          <w:bCs/>
          <w:strike/>
        </w:rPr>
        <w:t>non-3GPP (draft) specification:</w:t>
      </w:r>
    </w:p>
    <w:p w14:paraId="424DD1E0" w14:textId="0BE598FE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DA108C3" w14:textId="77777777" w:rsidR="00D503D1" w:rsidRDefault="00D503D1" w:rsidP="00D503D1">
      <w:pPr>
        <w:keepNext/>
        <w:keepLines/>
      </w:pPr>
      <w:r>
        <w:t xml:space="preserve">Edge media processing is an enabler for a variety of immersive media streaming services, such as AR/MR and cloud gaming, which require stringent QoS guarantees to operate properly. </w:t>
      </w:r>
    </w:p>
    <w:p w14:paraId="69EBA3E7" w14:textId="0F07D024" w:rsidR="007B531D" w:rsidRDefault="00D503D1" w:rsidP="00D503D1">
      <w:pPr>
        <w:keepNext/>
        <w:keepLines/>
      </w:pPr>
      <w:r>
        <w:t>5GMS architecture</w:t>
      </w:r>
      <w:r>
        <w:t xml:space="preserve"> extensions to support </w:t>
      </w:r>
      <w:r w:rsidR="007B531D">
        <w:t xml:space="preserve">edge media processing have been </w:t>
      </w:r>
      <w:r>
        <w:t xml:space="preserve">developed </w:t>
      </w:r>
      <w:r w:rsidR="007B531D">
        <w:t xml:space="preserve">as part of the 5GMS_EDGE work item. These architecture extensions are mainly based on the EDGEAPP architecture and integrate the edge capabilities with 5G media services architecture. </w:t>
      </w:r>
    </w:p>
    <w:p w14:paraId="0CA69E13" w14:textId="10D62A22" w:rsidR="006C2E80" w:rsidRPr="006C2E80" w:rsidRDefault="007B531D" w:rsidP="007B531D">
      <w:r>
        <w:t>Related extensions to the 5G media services protocols and APIs are required as part of corresponding stage 3 work.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C374A0F" w14:textId="77777777" w:rsidR="007B531D" w:rsidRDefault="007B531D" w:rsidP="007B531D">
      <w:pPr>
        <w:keepNext/>
      </w:pPr>
      <w:r>
        <w:t>The work item has the following objectives:</w:t>
      </w:r>
    </w:p>
    <w:p w14:paraId="3D8BD067" w14:textId="1D75A4A7" w:rsidR="00B55131" w:rsidRDefault="00B55131" w:rsidP="00B55131">
      <w:pPr>
        <w:pStyle w:val="B1"/>
        <w:keepNext/>
        <w:numPr>
          <w:ilvl w:val="0"/>
          <w:numId w:val="11"/>
        </w:numPr>
      </w:pPr>
      <w:r>
        <w:t>Extend the M1 interface and APIs to support the provisioning of edge resources for media services</w:t>
      </w:r>
    </w:p>
    <w:p w14:paraId="16D250E2" w14:textId="7DDDD1C2" w:rsidR="00B55131" w:rsidRDefault="00B55131" w:rsidP="00B55131">
      <w:pPr>
        <w:pStyle w:val="B1"/>
        <w:keepNext/>
        <w:numPr>
          <w:ilvl w:val="0"/>
          <w:numId w:val="11"/>
        </w:numPr>
      </w:pPr>
      <w:r>
        <w:t>Enhance the M5 interface and APIs to support the configuration, discovery, QoS support, tracking, and relocation of edge processing resources</w:t>
      </w:r>
    </w:p>
    <w:p w14:paraId="37CCA494" w14:textId="41C4FF4E" w:rsidR="00B55131" w:rsidRDefault="00B55131" w:rsidP="00B55131">
      <w:pPr>
        <w:pStyle w:val="B1"/>
        <w:keepNext/>
        <w:numPr>
          <w:ilvl w:val="0"/>
          <w:numId w:val="11"/>
        </w:numPr>
      </w:pPr>
      <w:r>
        <w:t>Define the 5GMS AF and 5GMS AS application context and the corresponding transfer procedures</w:t>
      </w:r>
    </w:p>
    <w:p w14:paraId="157F3CB1" w14:textId="7FF13E76" w:rsidR="006C2E80" w:rsidRPr="006C2E80" w:rsidRDefault="00B55131" w:rsidP="00B55131">
      <w:pPr>
        <w:pStyle w:val="B1"/>
        <w:keepNext/>
        <w:numPr>
          <w:ilvl w:val="0"/>
          <w:numId w:val="11"/>
        </w:numPr>
      </w:pPr>
      <w:r>
        <w:t>Any other related stage 3 enablers for edge media processing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F7A1311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093A703C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21F0676B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1EBC4180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372985DF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4F018298" w:rsidR="00FF3F0C" w:rsidRPr="006C2E80" w:rsidRDefault="00FF3F0C" w:rsidP="006C2E80">
            <w:pPr>
              <w:pStyle w:val="Guidance"/>
              <w:spacing w:after="0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07FBDF1C" w:rsidR="004C634D" w:rsidRPr="006C2E80" w:rsidRDefault="004C634D" w:rsidP="006C2E80">
      <w:pPr>
        <w:pStyle w:val="Guidance"/>
        <w:ind w:left="1560" w:hanging="993"/>
      </w:pPr>
    </w:p>
    <w:p w14:paraId="76A2B6F0" w14:textId="64AAD923" w:rsidR="00414164" w:rsidRPr="006C2E80" w:rsidRDefault="00414164" w:rsidP="006C2E80">
      <w:pPr>
        <w:pStyle w:val="Guidance"/>
        <w:ind w:left="1560" w:hanging="993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F57A29C" w:rsidR="009428A9" w:rsidRPr="00F708C4" w:rsidRDefault="00F708C4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26.512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1AA3C1F" w:rsidR="009428A9" w:rsidRPr="00F708C4" w:rsidRDefault="00F708C4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Extend 5GMS interfaces and APIs to add support for edge media processing.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3AC74C7" w:rsidR="009428A9" w:rsidRPr="00F708C4" w:rsidRDefault="00F708C4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E4E52F0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12DBBB21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162FEBA7" w:rsidR="00C03E01" w:rsidRPr="00F708C4" w:rsidRDefault="00F708C4" w:rsidP="00F708C4">
      <w:pPr>
        <w:ind w:right="-99"/>
        <w:rPr>
          <w:iCs/>
        </w:rPr>
      </w:pPr>
      <w:r w:rsidRPr="003F31FF">
        <w:rPr>
          <w:iCs/>
        </w:rPr>
        <w:t xml:space="preserve">Bouazizi, Imed, Qualcomm Inc., </w:t>
      </w:r>
      <w:r w:rsidRPr="00552CAC">
        <w:rPr>
          <w:iCs/>
        </w:rPr>
        <w:t>bouazizi@qti.qualcomm.com</w:t>
      </w:r>
    </w:p>
    <w:p w14:paraId="651B77F9" w14:textId="77777777" w:rsidR="006C2E80" w:rsidRPr="006C2E80" w:rsidRDefault="006C2E80" w:rsidP="006C2E80"/>
    <w:p w14:paraId="4FED3F73" w14:textId="39251E1D" w:rsidR="006E1FDA" w:rsidRPr="006C2E80" w:rsidRDefault="00174617" w:rsidP="00F708C4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04973DA9" w:rsidR="00557B2E" w:rsidRPr="00557B2E" w:rsidRDefault="00F708C4" w:rsidP="006C2E80">
      <w:r>
        <w:t>SA4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5068BACE" w:rsidR="006C2E80" w:rsidRDefault="00F708C4" w:rsidP="006C2E80">
      <w:r>
        <w:t>CT1 and CT3 stage 3 APIs for EDGEAPP.</w:t>
      </w:r>
    </w:p>
    <w:p w14:paraId="5CD35B75" w14:textId="24187A86" w:rsidR="00F708C4" w:rsidRPr="00557B2E" w:rsidRDefault="00F708C4" w:rsidP="006C2E80">
      <w:r>
        <w:t>Management APIs for edge as defined by SA5.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F95A397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3B1B209" w:rsidR="00557B2E" w:rsidRDefault="002C4554" w:rsidP="001C5C86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FB71" w14:textId="77777777" w:rsidR="00E81E51" w:rsidRDefault="00E81E51">
      <w:r>
        <w:separator/>
      </w:r>
    </w:p>
  </w:endnote>
  <w:endnote w:type="continuationSeparator" w:id="0">
    <w:p w14:paraId="7C432430" w14:textId="77777777" w:rsidR="00E81E51" w:rsidRDefault="00E8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89AB" w14:textId="77777777" w:rsidR="00E81E51" w:rsidRDefault="00E81E51">
      <w:r>
        <w:separator/>
      </w:r>
    </w:p>
  </w:footnote>
  <w:footnote w:type="continuationSeparator" w:id="0">
    <w:p w14:paraId="2DCAE63E" w14:textId="77777777" w:rsidR="00E81E51" w:rsidRDefault="00E8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D0087"/>
    <w:rsid w:val="001E14C4"/>
    <w:rsid w:val="001F5C65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C4554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47AF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531D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97EA1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5131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03D1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1E51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08C4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customStyle="1" w:styleId="B1Char1">
    <w:name w:val="B1 Char1"/>
    <w:link w:val="B1"/>
    <w:rsid w:val="007B531D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3861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Sofia Bouazizi</cp:lastModifiedBy>
  <cp:revision>4</cp:revision>
  <cp:lastPrinted>2000-02-29T11:31:00Z</cp:lastPrinted>
  <dcterms:created xsi:type="dcterms:W3CDTF">2021-06-24T09:05:00Z</dcterms:created>
  <dcterms:modified xsi:type="dcterms:W3CDTF">2021-11-17T18:45:00Z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