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37E07361" w:rsidR="00A66204" w:rsidRPr="001E7699" w:rsidRDefault="00A66204" w:rsidP="00A66204">
      <w:pPr>
        <w:pStyle w:val="B10"/>
        <w:numPr>
          <w:ilvl w:val="0"/>
          <w:numId w:val="35"/>
        </w:numPr>
        <w:rPr>
          <w:lang w:val="en-US" w:eastAsia="zh-CN"/>
        </w:rPr>
      </w:pPr>
      <w:r>
        <w:t xml:space="preserve">Create </w:t>
      </w:r>
      <w:r w:rsidR="00485AE0">
        <w:t xml:space="preserve">Delivery Methods </w:t>
      </w:r>
      <w:commentRangeStart w:id="8"/>
      <w:r w:rsidR="001E7699">
        <w:t xml:space="preserve"> </w:t>
      </w:r>
      <w:commentRangeEnd w:id="8"/>
      <w:r w:rsidR="001E7699">
        <w:rPr>
          <w:rStyle w:val="CommentReference"/>
        </w:rPr>
        <w:commentReference w:id="8"/>
      </w:r>
      <w:r w:rsidR="001E7699">
        <w:t>in the MBSTF</w:t>
      </w:r>
      <w:r>
        <w:t xml:space="preserve"> to support 5MBS User Service to use 5MBS capabilities</w:t>
      </w:r>
    </w:p>
    <w:p w14:paraId="1E2A9D81" w14:textId="31E3F315" w:rsidR="001E7699" w:rsidRDefault="001E7699" w:rsidP="00A66204">
      <w:pPr>
        <w:pStyle w:val="B10"/>
        <w:numPr>
          <w:ilvl w:val="0"/>
          <w:numId w:val="35"/>
        </w:numPr>
        <w:rPr>
          <w:lang w:val="en-US" w:eastAsia="zh-CN"/>
        </w:rPr>
      </w:pPr>
      <w:r>
        <w:t xml:space="preserve">Define Service aspects in MBSF, such as </w:t>
      </w:r>
      <w:r w:rsidR="00485AE0">
        <w:t>User Service</w:t>
      </w:r>
      <w:r>
        <w:t xml:space="preserve"> Announcement</w:t>
      </w:r>
    </w:p>
    <w:p w14:paraId="7212B16E" w14:textId="1300FD14" w:rsidR="00A66204" w:rsidRPr="00415F93" w:rsidRDefault="001E7699" w:rsidP="00A66204">
      <w:pPr>
        <w:pStyle w:val="B10"/>
        <w:numPr>
          <w:ilvl w:val="0"/>
          <w:numId w:val="35"/>
        </w:numPr>
        <w:rPr>
          <w:lang w:val="en-US" w:eastAsia="zh-CN"/>
        </w:rPr>
      </w:pPr>
      <w:r>
        <w:t xml:space="preserve">Using 5MBS together with 5G Media Streaming Architecture </w:t>
      </w:r>
      <w:r w:rsidR="00A66204">
        <w:t xml:space="preserve">is one scenario </w:t>
      </w:r>
    </w:p>
    <w:p w14:paraId="522DBD2D" w14:textId="30ACF91B" w:rsidR="00A66204" w:rsidRPr="001E7699" w:rsidRDefault="00A66204" w:rsidP="00A66204">
      <w:pPr>
        <w:pStyle w:val="B10"/>
        <w:numPr>
          <w:ilvl w:val="0"/>
          <w:numId w:val="35"/>
        </w:numPr>
        <w:rPr>
          <w:lang w:val="en-US" w:eastAsia="zh-CN"/>
        </w:rPr>
      </w:pPr>
      <w:r>
        <w:t xml:space="preserve">Define </w:t>
      </w:r>
      <w:proofErr w:type="spellStart"/>
      <w:r>
        <w:t>Nmbsf</w:t>
      </w:r>
      <w:proofErr w:type="spellEnd"/>
      <w:r w:rsidR="00DC0B85">
        <w:t>/</w:t>
      </w:r>
      <w:commentRangeStart w:id="9"/>
      <w:commentRangeStart w:id="10"/>
      <w:r>
        <w:t xml:space="preserve">Nx4 </w:t>
      </w:r>
      <w:commentRangeEnd w:id="9"/>
      <w:r w:rsidR="001E7699">
        <w:rPr>
          <w:rStyle w:val="CommentReference"/>
        </w:rPr>
        <w:commentReference w:id="9"/>
      </w:r>
      <w:commentRangeEnd w:id="10"/>
      <w:r w:rsidR="00D03C27">
        <w:rPr>
          <w:rStyle w:val="CommentReference"/>
        </w:rPr>
        <w:commentReference w:id="10"/>
      </w:r>
      <w:r>
        <w:t xml:space="preserve">(based on </w:t>
      </w:r>
      <w:proofErr w:type="spellStart"/>
      <w:r>
        <w:t>xMB</w:t>
      </w:r>
      <w:proofErr w:type="spellEnd"/>
      <w:r>
        <w:t xml:space="preserve">-C) and </w:t>
      </w:r>
      <w:proofErr w:type="spellStart"/>
      <w:r>
        <w:t>Nmbstf</w:t>
      </w:r>
      <w:proofErr w:type="spellEnd"/>
      <w:r w:rsidR="00DC0B85">
        <w:t>/</w:t>
      </w:r>
      <w:r>
        <w:t xml:space="preserve">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p>
    <w:p w14:paraId="38FD4C1B" w14:textId="6F229762" w:rsidR="001E7699" w:rsidRPr="00415F93" w:rsidRDefault="001E7699" w:rsidP="00A66204">
      <w:pPr>
        <w:pStyle w:val="B10"/>
        <w:numPr>
          <w:ilvl w:val="0"/>
          <w:numId w:val="35"/>
        </w:numPr>
        <w:rPr>
          <w:lang w:val="en-US" w:eastAsia="zh-CN"/>
        </w:rPr>
      </w:pPr>
      <w:r>
        <w:t xml:space="preserve">Define the realization of Nx2 (between MBSF and MBSTF), which configures and controls the delivery functions (like </w:t>
      </w:r>
      <w:commentRangeStart w:id="11"/>
      <w:r>
        <w:t xml:space="preserve">object </w:t>
      </w:r>
      <w:commentRangeEnd w:id="11"/>
      <w:r>
        <w:rPr>
          <w:rStyle w:val="CommentReference"/>
        </w:rPr>
        <w:commentReference w:id="11"/>
      </w:r>
      <w:r>
        <w:t>delivery)</w:t>
      </w:r>
    </w:p>
    <w:p w14:paraId="08A75849" w14:textId="3BBA7F83" w:rsidR="00A66204" w:rsidRPr="00F8638B" w:rsidRDefault="00A66204" w:rsidP="00F8638B">
      <w:pPr>
        <w:pStyle w:val="B10"/>
        <w:numPr>
          <w:ilvl w:val="0"/>
          <w:numId w:val="35"/>
        </w:numPr>
        <w:rPr>
          <w:lang w:eastAsia="zh-CN"/>
        </w:rPr>
      </w:pPr>
      <w:r>
        <w:t xml:space="preserve">Expect to have a new spec TS 26.502 to document these potential standardization areas  </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12"/>
      <w:commentRangeStart w:id="13"/>
      <w:commentRangeStart w:id="14"/>
      <w:r w:rsidR="0021752C">
        <w:t>5MBS User Service</w:t>
      </w:r>
      <w:commentRangeEnd w:id="12"/>
      <w:r w:rsidR="00B269CB">
        <w:rPr>
          <w:rStyle w:val="CommentReference"/>
        </w:rPr>
        <w:commentReference w:id="12"/>
      </w:r>
      <w:commentRangeEnd w:id="13"/>
      <w:r w:rsidR="00BF76BB">
        <w:rPr>
          <w:rStyle w:val="CommentReference"/>
        </w:rPr>
        <w:commentReference w:id="13"/>
      </w:r>
      <w:commentRangeEnd w:id="14"/>
      <w:r w:rsidR="00E11075">
        <w:rPr>
          <w:rStyle w:val="CommentReference"/>
        </w:rPr>
        <w:commentReference w:id="14"/>
      </w:r>
      <w:r w:rsidR="0091087F">
        <w:t xml:space="preserve"> delivery</w:t>
      </w:r>
      <w:r w:rsidR="005979C8">
        <w:t xml:space="preserve"> and control</w:t>
      </w:r>
      <w:r>
        <w:t xml:space="preserve">. </w:t>
      </w:r>
      <w:r>
        <w:rPr>
          <w:lang w:val="en-US"/>
        </w:rPr>
        <w:t>In this figure, two potential standardization areas are identified:</w:t>
      </w:r>
    </w:p>
    <w:p w14:paraId="7A7FE7AC" w14:textId="2472A96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15"/>
      <w:r w:rsidRPr="00B80054">
        <w:rPr>
          <w:lang w:val="en-US"/>
        </w:rPr>
        <w:t>AF</w:t>
      </w:r>
      <w:commentRangeEnd w:id="15"/>
      <w:r w:rsidR="009975B1">
        <w:rPr>
          <w:rStyle w:val="CommentReference"/>
        </w:rPr>
        <w:commentReference w:id="15"/>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5DD9E7CD"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sidR="00B90D1D">
        <w:rPr>
          <w:lang w:val="en-US"/>
        </w:rPr>
        <w:t>t</w:t>
      </w:r>
      <w:r w:rsidRPr="00B80054">
        <w:rPr>
          <w:lang w:val="en-US"/>
        </w:rPr>
        <w:t xml:space="preserve">raffic and sourcing of IP </w:t>
      </w:r>
      <w:r>
        <w:rPr>
          <w:lang w:val="en-US"/>
        </w:rPr>
        <w:t>m</w:t>
      </w:r>
      <w:r w:rsidRPr="00B80054">
        <w:rPr>
          <w:lang w:val="en-US"/>
        </w:rPr>
        <w:t>ulticast.</w:t>
      </w:r>
    </w:p>
    <w:p w14:paraId="00D88725" w14:textId="08B16336" w:rsidR="008379BA" w:rsidRDefault="002439C0" w:rsidP="00C9289D">
      <w:pPr>
        <w:keepNext/>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25pt" o:ole="">
            <v:imagedata r:id="rId17" o:title=""/>
          </v:shape>
          <o:OLEObject Type="Embed" ProgID="Visio.Drawing.11" ShapeID="_x0000_i1025" DrawAspect="Content" ObjectID="_1679700669" r:id="rId18"/>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r w:rsidR="00FF64B5">
        <w:rPr>
          <w:lang w:val="en-US"/>
        </w:rPr>
        <w:t xml:space="preserve"> Delivery and Control</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6" w:name="_Toc63784969"/>
      <w:r>
        <w:t>7</w:t>
      </w:r>
      <w:r w:rsidRPr="005E78DA">
        <w:tab/>
      </w:r>
      <w:r>
        <w:t xml:space="preserve">Potential </w:t>
      </w:r>
      <w:r w:rsidRPr="005E78DA">
        <w:t>Solutions</w:t>
      </w:r>
      <w:bookmarkEnd w:id="16"/>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7" w:name="_Toc68097440"/>
      <w:r>
        <w:t>7.2</w:t>
      </w:r>
      <w:r>
        <w:tab/>
        <w:t>Support of multicast ABR in 5G Media Streaming Architecture</w:t>
      </w:r>
      <w:bookmarkEnd w:id="1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767F442A" w14:textId="20033FC0"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commentRangeStart w:id="18"/>
      <w:commentRangeStart w:id="19"/>
      <w:r w:rsidRPr="007B38C7">
        <w:t xml:space="preserve">DASH </w:t>
      </w:r>
      <w:commentRangeEnd w:id="18"/>
      <w:r w:rsidR="001E7699">
        <w:rPr>
          <w:rStyle w:val="CommentReference"/>
        </w:rPr>
        <w:commentReference w:id="18"/>
      </w:r>
      <w:commentRangeEnd w:id="19"/>
      <w:r w:rsidR="001D5D18">
        <w:rPr>
          <w:rStyle w:val="CommentReference"/>
        </w:rPr>
        <w:commentReference w:id="19"/>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w:t>
      </w:r>
      <w:commentRangeStart w:id="20"/>
      <w:r w:rsidR="009E6C2E">
        <w:rPr>
          <w:lang w:val="en-US"/>
        </w:rPr>
        <w:t xml:space="preserve">content </w:t>
      </w:r>
      <w:commentRangeEnd w:id="20"/>
      <w:r w:rsidR="009E6C2E">
        <w:rPr>
          <w:rStyle w:val="CommentReference"/>
        </w:rPr>
        <w:commentReference w:id="20"/>
      </w:r>
      <w:r w:rsidR="009E6C2E">
        <w:rPr>
          <w:lang w:val="en-US"/>
        </w:rPr>
        <w:t xml:space="preserve">to a 5MBS Client, the MBSTF uses one or more 5MBS Delivery </w:t>
      </w:r>
      <w:r w:rsidR="00801EF7">
        <w:rPr>
          <w:lang w:val="en-US"/>
        </w:rPr>
        <w:t>Methods</w:t>
      </w:r>
      <w:r w:rsidR="009E6C2E">
        <w:rPr>
          <w:lang w:val="en-US"/>
        </w:rPr>
        <w:t>.</w:t>
      </w:r>
    </w:p>
    <w:p w14:paraId="63DF9EAE" w14:textId="0652F1A0" w:rsidR="00D854E2" w:rsidRPr="00C15855" w:rsidRDefault="00D561F6" w:rsidP="00541B83">
      <w:pPr>
        <w:keepNext/>
        <w:rPr>
          <w:lang w:val="en-US"/>
        </w:rPr>
      </w:pPr>
      <w:r>
        <w:rPr>
          <w:lang w:val="en-US"/>
        </w:rPr>
        <w:t>Figure 7.</w:t>
      </w:r>
      <w:r w:rsidR="00A96C4A">
        <w:rPr>
          <w:lang w:val="en-US"/>
        </w:rPr>
        <w:t>3</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370C355B" w:rsidR="00061695" w:rsidRDefault="00452CAD" w:rsidP="00C9289D">
      <w:pPr>
        <w:keepNext/>
        <w:jc w:val="center"/>
        <w:rPr>
          <w:lang w:val="en-US"/>
        </w:rPr>
      </w:pPr>
      <w:commentRangeStart w:id="21"/>
      <w:commentRangeEnd w:id="21"/>
      <w:r>
        <w:rPr>
          <w:rStyle w:val="CommentReference"/>
        </w:rPr>
        <w:commentReference w:id="21"/>
      </w:r>
      <w:commentRangeStart w:id="22"/>
      <w:commentRangeEnd w:id="22"/>
      <w:r w:rsidR="00BF76BB">
        <w:rPr>
          <w:rStyle w:val="CommentReference"/>
        </w:rPr>
        <w:commentReference w:id="22"/>
      </w:r>
      <w:r w:rsidR="00994938">
        <w:object w:dxaOrig="7385" w:dyaOrig="4506" w14:anchorId="4AE4A753">
          <v:shape id="_x0000_i1026" type="#_x0000_t75" style="width:368.25pt;height:225pt" o:ole="">
            <v:imagedata r:id="rId19" o:title=""/>
          </v:shape>
          <o:OLEObject Type="Embed" ProgID="Visio.Drawing.11" ShapeID="_x0000_i1026" DrawAspect="Content" ObjectID="_1679700670" r:id="rId20"/>
        </w:object>
      </w:r>
      <w:commentRangeStart w:id="23"/>
      <w:commentRangeEnd w:id="23"/>
      <w:r w:rsidR="00EB720E">
        <w:rPr>
          <w:rStyle w:val="CommentReference"/>
        </w:rPr>
        <w:commentReference w:id="23"/>
      </w:r>
      <w:commentRangeStart w:id="24"/>
      <w:commentRangeStart w:id="25"/>
      <w:commentRangeEnd w:id="24"/>
      <w:r w:rsidR="0021752C">
        <w:rPr>
          <w:rStyle w:val="CommentReference"/>
        </w:rPr>
        <w:commentReference w:id="24"/>
      </w:r>
      <w:commentRangeEnd w:id="25"/>
      <w:r w:rsidR="00801EF7">
        <w:rPr>
          <w:rStyle w:val="CommentReference"/>
        </w:rPr>
        <w:commentReference w:id="25"/>
      </w:r>
      <w:commentRangeStart w:id="26"/>
      <w:commentRangeEnd w:id="26"/>
      <w:r w:rsidR="0021752C">
        <w:rPr>
          <w:rStyle w:val="CommentReference"/>
        </w:rPr>
        <w:commentReference w:id="26"/>
      </w:r>
    </w:p>
    <w:p w14:paraId="269688FF" w14:textId="52FC0B7F" w:rsidR="00D854E2" w:rsidRPr="00F366DE" w:rsidRDefault="00D854E2" w:rsidP="003C58E7">
      <w:pPr>
        <w:pStyle w:val="TF"/>
        <w:rPr>
          <w:lang w:val="en-US"/>
        </w:rPr>
      </w:pPr>
      <w:r w:rsidRPr="00F366DE">
        <w:t>Fig</w:t>
      </w:r>
      <w:r>
        <w:t>ure 7.</w:t>
      </w:r>
      <w:r w:rsidR="00A96C4A">
        <w:t>3</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4BC5B4D7" w:rsidR="00445F9A" w:rsidRDefault="00445F9A" w:rsidP="00445F9A">
      <w:pPr>
        <w:pStyle w:val="Heading3"/>
        <w:rPr>
          <w:lang w:val="en-US"/>
        </w:rPr>
      </w:pPr>
      <w:r>
        <w:rPr>
          <w:lang w:val="en-US"/>
        </w:rPr>
        <w:lastRenderedPageBreak/>
        <w:t>7.3.1 MBSF</w:t>
      </w:r>
    </w:p>
    <w:p w14:paraId="4BD6E88E" w14:textId="1542C26B"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436F3F">
        <w:rPr>
          <w:lang w:val="en-US"/>
        </w:rPr>
        <w:t>will</w:t>
      </w:r>
      <w:r w:rsidR="001D45C9">
        <w:rPr>
          <w:lang w:val="en-US"/>
        </w:rPr>
        <w:t xml:space="preserve"> be defined in 3GPP TS 23.247 [26]</w:t>
      </w:r>
      <w:r w:rsidR="00436F3F">
        <w:rPr>
          <w:lang w:val="en-US"/>
        </w:rPr>
        <w:t>:</w:t>
      </w:r>
    </w:p>
    <w:p w14:paraId="2B4357C2" w14:textId="5426F71E"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 xml:space="preserve">N6 </w:t>
      </w:r>
      <w:r w:rsidRPr="001D45C9">
        <w:rPr>
          <w:lang w:val="en-US"/>
        </w:rPr>
        <w:t xml:space="preserve">transport parameters, and </w:t>
      </w:r>
      <w:commentRangeStart w:id="27"/>
      <w:commentRangeStart w:id="28"/>
      <w:r w:rsidRPr="001D45C9">
        <w:rPr>
          <w:lang w:val="en-US"/>
        </w:rPr>
        <w:t xml:space="preserve">session </w:t>
      </w:r>
      <w:commentRangeEnd w:id="27"/>
      <w:r w:rsidR="00B3390E">
        <w:rPr>
          <w:rStyle w:val="CommentReference"/>
        </w:rPr>
        <w:commentReference w:id="27"/>
      </w:r>
      <w:commentRangeEnd w:id="28"/>
      <w:r w:rsidR="00D03C27">
        <w:rPr>
          <w:rStyle w:val="CommentReference"/>
        </w:rPr>
        <w:commentReference w:id="28"/>
      </w:r>
      <w:r>
        <w:rPr>
          <w:lang w:val="en-US"/>
        </w:rPr>
        <w:t>transport (via interface Nx1)</w:t>
      </w:r>
      <w:r w:rsidR="00436F3F">
        <w:rPr>
          <w:lang w:val="en-US"/>
        </w:rPr>
        <w:t>.</w:t>
      </w:r>
    </w:p>
    <w:p w14:paraId="6A825005" w14:textId="22394BE5" w:rsidR="001D45C9" w:rsidRDefault="001D45C9" w:rsidP="00436F3F">
      <w:pPr>
        <w:pStyle w:val="B10"/>
        <w:keepNext/>
      </w:pPr>
      <w:r w:rsidRPr="001D45C9">
        <w:rPr>
          <w:lang w:val="en-US"/>
        </w:rPr>
        <w:t>-</w:t>
      </w:r>
      <w:r w:rsidRPr="001D45C9">
        <w:rPr>
          <w:lang w:val="en-US"/>
        </w:rPr>
        <w:tab/>
        <w:t>Selection of serving MB-SMF for</w:t>
      </w:r>
      <w:r w:rsidRPr="00CA07D3">
        <w:t xml:space="preserve"> </w:t>
      </w:r>
      <w:r>
        <w:t>an MBS Session (via interface Nx1)</w:t>
      </w:r>
      <w:r w:rsidR="00436F3F">
        <w:t>.</w:t>
      </w:r>
    </w:p>
    <w:p w14:paraId="6DBCCF12" w14:textId="7DF75678" w:rsidR="003C6282" w:rsidRPr="001D45C9" w:rsidRDefault="003C6282" w:rsidP="00C9289D">
      <w:pPr>
        <w:pStyle w:val="B10"/>
      </w:pPr>
      <w:r>
        <w:t>-</w:t>
      </w:r>
      <w:r>
        <w:tab/>
      </w:r>
      <w:commentRangeStart w:id="29"/>
      <w:commentRangeStart w:id="30"/>
      <w:r w:rsidR="009765BE">
        <w:t>Configur</w:t>
      </w:r>
      <w:r w:rsidRPr="00CA07D3">
        <w:t>ation</w:t>
      </w:r>
      <w:r w:rsidR="009765BE">
        <w:t xml:space="preserve"> (via </w:t>
      </w:r>
      <w:r w:rsidR="009765BE" w:rsidRPr="00C9289D">
        <w:t>interface</w:t>
      </w:r>
      <w:r w:rsidR="009765BE">
        <w:t xml:space="preserve"> Nx2)</w:t>
      </w:r>
      <w:r w:rsidRPr="00CA07D3">
        <w:t xml:space="preserve"> of </w:t>
      </w:r>
      <w:r w:rsidR="009765BE">
        <w:t xml:space="preserve">the </w:t>
      </w:r>
      <w:r w:rsidRPr="00CA07D3">
        <w:t xml:space="preserve">sender IP multicast address </w:t>
      </w:r>
      <w:commentRangeEnd w:id="29"/>
      <w:r w:rsidR="00B3390E">
        <w:rPr>
          <w:rStyle w:val="CommentReference"/>
        </w:rPr>
        <w:commentReference w:id="29"/>
      </w:r>
      <w:commentRangeEnd w:id="30"/>
      <w:r w:rsidR="00D03C27">
        <w:rPr>
          <w:rStyle w:val="CommentReference"/>
        </w:rPr>
        <w:commentReference w:id="30"/>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0FFE54F7" w:rsidR="001D45C9" w:rsidRPr="001D45C9" w:rsidRDefault="00436F3F" w:rsidP="00436F3F">
      <w:pPr>
        <w:pStyle w:val="B10"/>
        <w:keepNext/>
      </w:pPr>
      <w:r>
        <w:t>-</w:t>
      </w:r>
      <w:r>
        <w:tab/>
      </w:r>
      <w:r w:rsidR="003C6282">
        <w:t>Interacting with the MBSTF (if needed) for 5MBS Delivery Method control</w:t>
      </w:r>
      <w:r w:rsidR="00963053">
        <w:t xml:space="preserve"> (via Nx2)</w:t>
      </w:r>
      <w:r w:rsidR="00B90D1D">
        <w:t>.</w:t>
      </w:r>
    </w:p>
    <w:p w14:paraId="11AD9A55" w14:textId="5F2CCD74"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5CBF1757" w:rsidR="008B73D8" w:rsidRPr="00C9289D" w:rsidRDefault="00C9289D" w:rsidP="00C9289D">
      <w:pPr>
        <w:pStyle w:val="B10"/>
        <w:rPr>
          <w:lang w:val="en-US"/>
        </w:rPr>
      </w:pPr>
      <w:r>
        <w:t>-</w:t>
      </w:r>
      <w:r>
        <w:tab/>
      </w:r>
      <w:r w:rsidR="003C6282">
        <w:t>Inte</w:t>
      </w:r>
      <w:r w:rsidR="00963053">
        <w:t xml:space="preserve">racting with </w:t>
      </w:r>
      <w:r w:rsidR="009765BE">
        <w:t xml:space="preserve">the </w:t>
      </w:r>
      <w:commentRangeStart w:id="31"/>
      <w:r w:rsidR="00963053">
        <w:t xml:space="preserve">PCF (via </w:t>
      </w:r>
      <w:r w:rsidR="003C6282">
        <w:t>Nx3)</w:t>
      </w:r>
      <w:commentRangeEnd w:id="31"/>
      <w:r w:rsidR="00B3390E">
        <w:rPr>
          <w:rStyle w:val="CommentReference"/>
        </w:rPr>
        <w:commentReference w:id="31"/>
      </w:r>
      <w:r w:rsidR="00C971E3">
        <w:t xml:space="preserve"> to relay or initiate a request </w:t>
      </w:r>
      <w:r w:rsidR="00A45F3D">
        <w:t>for different PCF treatment</w:t>
      </w:r>
      <w:r w:rsidR="003C6282">
        <w:t>.</w:t>
      </w:r>
    </w:p>
    <w:p w14:paraId="52BC6470" w14:textId="5246281A" w:rsidR="00B90D1D" w:rsidRDefault="00C9289D" w:rsidP="00C9289D">
      <w:pPr>
        <w:pStyle w:val="B10"/>
      </w:pPr>
      <w:r>
        <w:t>-</w:t>
      </w:r>
      <w:r>
        <w:tab/>
      </w:r>
      <w:r w:rsidR="008B73D8" w:rsidRPr="00B90D1D">
        <w:t>Interacting with UE (via MBS-5)</w:t>
      </w:r>
      <w:r w:rsidR="00B3390E">
        <w:t xml:space="preserve">. Note, that MBS-5 interface might be </w:t>
      </w:r>
      <w:proofErr w:type="spellStart"/>
      <w:proofErr w:type="gramStart"/>
      <w:r w:rsidR="00B3390E">
        <w:t>a</w:t>
      </w:r>
      <w:proofErr w:type="spellEnd"/>
      <w:proofErr w:type="gramEnd"/>
      <w:r w:rsidR="00B3390E">
        <w:t xml:space="preserve"> abstract interface, i.e. using an undefined / external transport</w:t>
      </w:r>
      <w:r w:rsidR="008B73D8" w:rsidRPr="00B90D1D">
        <w:t>.</w:t>
      </w:r>
    </w:p>
    <w:p w14:paraId="52DFF1B4" w14:textId="7827147A" w:rsidR="009A492F" w:rsidRPr="009A492F" w:rsidRDefault="00C9289D" w:rsidP="00C9289D">
      <w:pPr>
        <w:pStyle w:val="B10"/>
        <w:rPr>
          <w:lang w:val="en-US"/>
        </w:rPr>
      </w:pPr>
      <w:r>
        <w:t>-</w:t>
      </w:r>
      <w:r>
        <w:tab/>
      </w:r>
      <w:proofErr w:type="gramStart"/>
      <w:r w:rsidR="009A492F" w:rsidRPr="00B90D1D">
        <w:t xml:space="preserve">The </w:t>
      </w:r>
      <w:commentRangeStart w:id="32"/>
      <w:commentRangeStart w:id="33"/>
      <w:commentRangeStart w:id="34"/>
      <w:r w:rsidR="00B3390E">
        <w:t xml:space="preserve"> </w:t>
      </w:r>
      <w:r w:rsidR="00C971E3">
        <w:t>User</w:t>
      </w:r>
      <w:proofErr w:type="gramEnd"/>
      <w:r w:rsidR="00C971E3">
        <w:t xml:space="preserve"> Service </w:t>
      </w:r>
      <w:r w:rsidR="009A492F" w:rsidRPr="00B90D1D">
        <w:t xml:space="preserve">Discovery/Announcement </w:t>
      </w:r>
      <w:commentRangeEnd w:id="32"/>
      <w:r w:rsidR="00BF76BB" w:rsidRPr="00B90D1D">
        <w:commentReference w:id="32"/>
      </w:r>
      <w:commentRangeEnd w:id="33"/>
      <w:r w:rsidR="00801EF7" w:rsidRPr="00B90D1D">
        <w:commentReference w:id="33"/>
      </w:r>
      <w:commentRangeEnd w:id="34"/>
      <w:r w:rsidR="00D03C27">
        <w:rPr>
          <w:rStyle w:val="CommentReference"/>
        </w:rPr>
        <w:commentReference w:id="34"/>
      </w:r>
      <w:r w:rsidR="009A492F" w:rsidRPr="00B90D1D">
        <w:t xml:space="preserve">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55A93C05" w:rsidR="00445F9A" w:rsidRDefault="00445F9A" w:rsidP="00445F9A">
      <w:pPr>
        <w:pStyle w:val="Heading3"/>
        <w:rPr>
          <w:lang w:val="en-US"/>
        </w:rPr>
      </w:pPr>
      <w:r>
        <w:rPr>
          <w:lang w:val="en-US"/>
        </w:rPr>
        <w:t>7.3.2</w:t>
      </w:r>
      <w:r>
        <w:rPr>
          <w:lang w:val="en-US"/>
        </w:rPr>
        <w:tab/>
        <w:t>MBSTF</w:t>
      </w:r>
    </w:p>
    <w:p w14:paraId="20CA0654" w14:textId="557801F0" w:rsidR="00A45F3D" w:rsidRPr="00C971E3" w:rsidRDefault="00C971E3" w:rsidP="00A45F3D">
      <w:pPr>
        <w:pStyle w:val="B10"/>
        <w:ind w:left="0" w:firstLine="0"/>
        <w:rPr>
          <w:rStyle w:val="CommentReference"/>
        </w:rPr>
      </w:pPr>
      <w:r>
        <w:rPr>
          <w:lang w:val="en-US"/>
        </w:rPr>
        <w:t xml:space="preserve">In MBSTF, </w:t>
      </w:r>
      <w:commentRangeStart w:id="35"/>
      <w:commentRangeStart w:id="36"/>
      <w:commentRangeStart w:id="37"/>
      <w:r>
        <w:rPr>
          <w:lang w:val="en-US"/>
        </w:rPr>
        <w:t>the use of</w:t>
      </w:r>
      <w:r w:rsidR="00994938">
        <w:rPr>
          <w:lang w:val="en-US"/>
        </w:rPr>
        <w:t xml:space="preserve"> reference point N6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commentRangeEnd w:id="35"/>
      <w:r w:rsidR="00994938">
        <w:rPr>
          <w:rStyle w:val="CommentReference"/>
        </w:rPr>
        <w:commentReference w:id="35"/>
      </w:r>
      <w:commentRangeEnd w:id="36"/>
      <w:r w:rsidR="00B3390E">
        <w:rPr>
          <w:rStyle w:val="CommentReference"/>
        </w:rPr>
        <w:commentReference w:id="36"/>
      </w:r>
      <w:commentRangeEnd w:id="37"/>
      <w:r w:rsidR="00D03C27">
        <w:rPr>
          <w:rStyle w:val="CommentReference"/>
        </w:rPr>
        <w:commentReference w:id="37"/>
      </w:r>
    </w:p>
    <w:p w14:paraId="77EF3D16" w14:textId="77777777" w:rsidR="00A45F3D" w:rsidRDefault="00C971E3" w:rsidP="00445F9A">
      <w:pPr>
        <w:pStyle w:val="B10"/>
        <w:ind w:left="0" w:hanging="142"/>
        <w:rPr>
          <w:lang w:val="en-US"/>
        </w:rPr>
      </w:pPr>
      <w:r w:rsidRPr="00C971E3">
        <w:rPr>
          <w:rStyle w:val="CommentReference"/>
        </w:rPr>
        <w:t xml:space="preserve"> </w:t>
      </w:r>
      <w:commentRangeStart w:id="38"/>
      <w:r>
        <w:rPr>
          <w:rStyle w:val="CommentReference"/>
        </w:rPr>
        <w:commentReference w:id="39"/>
      </w:r>
      <w:commentRangeEnd w:id="38"/>
      <w:r w:rsidR="00445F9A">
        <w:rPr>
          <w:rStyle w:val="CommentReference"/>
        </w:rPr>
        <w:tab/>
      </w:r>
      <w:r w:rsidRPr="00445F9A">
        <w:rPr>
          <w:lang w:val="en-US"/>
        </w:rPr>
        <w:t>The following MBSTF functionality and Delivery Methods, related to MBS data handling, to support 5MBS User Services, will be studied in the present document.</w:t>
      </w:r>
      <w:r w:rsidRPr="00445F9A">
        <w:rPr>
          <w:lang w:val="en-US"/>
        </w:rPr>
        <w:commentReference w:id="38"/>
      </w:r>
    </w:p>
    <w:p w14:paraId="3C42493C" w14:textId="30075A39" w:rsidR="00994938" w:rsidRDefault="00C9289D" w:rsidP="00A45F3D">
      <w:pPr>
        <w:pStyle w:val="B10"/>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22B8B889" w:rsidR="00397157" w:rsidRPr="002A59AE" w:rsidRDefault="009A492F" w:rsidP="00A95D1C">
      <w:pPr>
        <w:pStyle w:val="EditorsNote"/>
        <w:ind w:left="0" w:firstLine="284"/>
        <w:rPr>
          <w:lang w:val="en-US"/>
        </w:rPr>
      </w:pPr>
      <w:r w:rsidRPr="002A59AE">
        <w:rPr>
          <w:lang w:val="en-US"/>
        </w:rPr>
        <w:t xml:space="preserve">Editor’s Note: the protocol to support </w:t>
      </w:r>
      <w:r w:rsidR="00452CAD">
        <w:rPr>
          <w:lang w:val="en-US"/>
        </w:rPr>
        <w:t xml:space="preserve">the </w:t>
      </w:r>
      <w:r w:rsidR="004E6450">
        <w:rPr>
          <w:lang w:val="en-US"/>
        </w:rPr>
        <w:t xml:space="preserve">object </w:t>
      </w:r>
      <w:r w:rsidRPr="002A59AE">
        <w:rPr>
          <w:lang w:val="en-US"/>
        </w:rPr>
        <w:t>delivery function is FFS.</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proofErr w:type="gramStart"/>
      <w:r>
        <w:rPr>
          <w:lang w:val="en-US"/>
        </w:rPr>
        <w:t>T</w:t>
      </w:r>
      <w:r w:rsidRPr="00D35B5F">
        <w:rPr>
          <w:lang w:val="en-US"/>
        </w:rPr>
        <w:t>ransparent</w:t>
      </w:r>
      <w:proofErr w:type="gramEnd"/>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w:t>
      </w:r>
      <w:commentRangeStart w:id="40"/>
      <w:r>
        <w:rPr>
          <w:lang w:val="en-US"/>
        </w:rPr>
        <w:t xml:space="preserve">and may also make use of a set of 5MBS </w:t>
      </w:r>
      <w:commentRangeStart w:id="41"/>
      <w:commentRangeStart w:id="42"/>
      <w:r>
        <w:rPr>
          <w:lang w:val="en-US"/>
        </w:rPr>
        <w:t xml:space="preserve">associated </w:t>
      </w:r>
      <w:r w:rsidR="009765BE">
        <w:rPr>
          <w:lang w:val="en-US"/>
        </w:rPr>
        <w:t>d</w:t>
      </w:r>
      <w:r w:rsidR="00EB720E">
        <w:rPr>
          <w:lang w:val="en-US"/>
        </w:rPr>
        <w:t xml:space="preserve">elivery </w:t>
      </w:r>
      <w:r>
        <w:rPr>
          <w:lang w:val="en-US"/>
        </w:rPr>
        <w:t>procedures</w:t>
      </w:r>
      <w:commentRangeEnd w:id="40"/>
      <w:r>
        <w:rPr>
          <w:rStyle w:val="CommentReference"/>
        </w:rPr>
        <w:commentReference w:id="40"/>
      </w:r>
      <w:commentRangeEnd w:id="41"/>
      <w:r w:rsidR="00F957CB">
        <w:rPr>
          <w:rStyle w:val="CommentReference"/>
        </w:rPr>
        <w:commentReference w:id="41"/>
      </w:r>
      <w:commentRangeEnd w:id="42"/>
      <w:r w:rsidR="00EB720E">
        <w:rPr>
          <w:rStyle w:val="CommentReference"/>
        </w:rPr>
        <w:commentReference w:id="42"/>
      </w:r>
      <w:r>
        <w:rPr>
          <w:lang w:val="en-US"/>
        </w:rPr>
        <w:t>.</w:t>
      </w:r>
    </w:p>
    <w:p w14:paraId="325D57B2" w14:textId="630980DF" w:rsidR="00EB720E" w:rsidRDefault="009A492F" w:rsidP="00EB720E">
      <w:pPr>
        <w:keepNext/>
        <w:rPr>
          <w:lang w:val="en-US"/>
        </w:rPr>
      </w:pPr>
      <w:commentRangeStart w:id="43"/>
      <w:commentRangeStart w:id="44"/>
      <w:commentRangeStart w:id="45"/>
      <w:r w:rsidRPr="00EB720E">
        <w:rPr>
          <w:b/>
          <w:bCs/>
          <w:i/>
          <w:iCs/>
          <w:lang w:val="en-US"/>
        </w:rPr>
        <w:lastRenderedPageBreak/>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530ADE93"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46"/>
      <w:commentRangeStart w:id="47"/>
      <w:r w:rsidR="009A492F" w:rsidRPr="000F15EB">
        <w:rPr>
          <w:lang w:val="en-US"/>
        </w:rPr>
        <w:t xml:space="preserve">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w:t>
      </w:r>
      <w:r w:rsidR="00937535">
        <w:rPr>
          <w:lang w:val="en-US"/>
        </w:rPr>
        <w:t>,</w:t>
      </w:r>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w:t>
      </w:r>
      <w:commentRangeEnd w:id="46"/>
      <w:r w:rsidR="009A492F">
        <w:rPr>
          <w:rStyle w:val="CommentReference"/>
        </w:rPr>
        <w:commentReference w:id="46"/>
      </w:r>
      <w:commentRangeEnd w:id="47"/>
      <w:r w:rsidR="00A45F3D">
        <w:rPr>
          <w:rStyle w:val="CommentReference"/>
        </w:rPr>
        <w:commentReference w:id="47"/>
      </w:r>
      <w:r w:rsidR="009A492F" w:rsidRPr="00335763">
        <w:rPr>
          <w:lang w:val="en-US"/>
        </w:rPr>
        <w:t xml:space="preserve">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commentRangeEnd w:id="43"/>
      <w:r w:rsidR="009A492F">
        <w:rPr>
          <w:rStyle w:val="CommentReference"/>
        </w:rPr>
        <w:commentReference w:id="43"/>
      </w:r>
      <w:commentRangeEnd w:id="44"/>
      <w:r w:rsidR="004E6450">
        <w:rPr>
          <w:rStyle w:val="CommentReference"/>
        </w:rPr>
        <w:commentReference w:id="44"/>
      </w:r>
      <w:commentRangeEnd w:id="45"/>
      <w:r w:rsidR="00A45F3D">
        <w:rPr>
          <w:rStyle w:val="CommentReference"/>
        </w:rPr>
        <w:commentReference w:id="45"/>
      </w:r>
    </w:p>
    <w:p w14:paraId="530F7631" w14:textId="77777777" w:rsidR="0099013B" w:rsidRDefault="0099013B" w:rsidP="00445F9A">
      <w:pPr>
        <w:pStyle w:val="Heading3"/>
        <w:rPr>
          <w:lang w:val="en-US"/>
        </w:rPr>
      </w:pPr>
    </w:p>
    <w:p w14:paraId="0711B048" w14:textId="60A68391" w:rsidR="00445F9A" w:rsidRDefault="00445F9A" w:rsidP="00445F9A">
      <w:pPr>
        <w:pStyle w:val="Heading3"/>
        <w:rPr>
          <w:lang w:val="en-US"/>
        </w:rPr>
      </w:pPr>
      <w:r>
        <w:rPr>
          <w:lang w:val="en-US"/>
        </w:rPr>
        <w:t>7.3.3</w:t>
      </w:r>
      <w:r>
        <w:rPr>
          <w:lang w:val="en-US"/>
        </w:rPr>
        <w:tab/>
      </w:r>
      <w:r>
        <w:t>5MBS together with 5G Media Streaming Architecture</w:t>
      </w:r>
    </w:p>
    <w:p w14:paraId="531A30B9" w14:textId="1B5C9A78" w:rsidR="009E6C2E" w:rsidRDefault="009A492F" w:rsidP="009765BE">
      <w:pPr>
        <w:rPr>
          <w:lang w:val="en-US"/>
        </w:rPr>
      </w:pPr>
      <w:r>
        <w:rPr>
          <w:lang w:val="en-US"/>
        </w:rPr>
        <w:t xml:space="preserve">Figure 7.3-2 depicts a deployment </w:t>
      </w:r>
      <w:r w:rsidR="00066457">
        <w:rPr>
          <w:lang w:val="en-US"/>
        </w:rPr>
        <w:t xml:space="preserve">of </w:t>
      </w:r>
      <w:r>
        <w:rPr>
          <w:lang w:val="en-US"/>
        </w:rPr>
        <w:t xml:space="preserve">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3FCC1AE1" w14:textId="77777777" w:rsidR="009765BE" w:rsidRDefault="009765BE" w:rsidP="009765BE">
      <w:pPr>
        <w:keepNext/>
        <w:jc w:val="center"/>
        <w:rPr>
          <w:lang w:val="en-US"/>
        </w:rPr>
      </w:pPr>
      <w:r>
        <w:object w:dxaOrig="10062" w:dyaOrig="4705" w14:anchorId="2C6F2ADD">
          <v:shape id="_x0000_i1027" type="#_x0000_t75" style="width:482.25pt;height:225pt" o:ole="">
            <v:imagedata r:id="rId21" o:title=""/>
          </v:shape>
          <o:OLEObject Type="Embed" ProgID="Visio.Drawing.11" ShapeID="_x0000_i1027" DrawAspect="Content" ObjectID="_1679700671" r:id="rId22"/>
        </w:object>
      </w:r>
    </w:p>
    <w:p w14:paraId="1430053B" w14:textId="4367D7C5" w:rsidR="009765BE" w:rsidRDefault="009765BE" w:rsidP="009765BE">
      <w:pPr>
        <w:pStyle w:val="TF"/>
        <w:rPr>
          <w:lang w:val="en-US"/>
        </w:rPr>
      </w:pPr>
      <w:r w:rsidRPr="00F366DE">
        <w:t>Fig</w:t>
      </w:r>
      <w:r>
        <w:t>ure 7.3-2:</w:t>
      </w:r>
      <w:r w:rsidRPr="00F366DE">
        <w:t xml:space="preserve"> </w:t>
      </w:r>
      <w:commentRangeStart w:id="49"/>
      <w:commentRangeStart w:id="50"/>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commentRangeEnd w:id="49"/>
      <w:r>
        <w:rPr>
          <w:rStyle w:val="CommentReference"/>
          <w:rFonts w:ascii="Times New Roman" w:hAnsi="Times New Roman"/>
          <w:b w:val="0"/>
        </w:rPr>
        <w:commentReference w:id="49"/>
      </w:r>
      <w:commentRangeEnd w:id="50"/>
      <w:r>
        <w:rPr>
          <w:rStyle w:val="CommentReference"/>
          <w:rFonts w:ascii="Times New Roman" w:hAnsi="Times New Roman"/>
          <w:b w:val="0"/>
        </w:rPr>
        <w:commentReference w:id="50"/>
      </w:r>
    </w:p>
    <w:p w14:paraId="64675E3A" w14:textId="5440B186" w:rsidR="009A492F" w:rsidRDefault="009E6C2E" w:rsidP="0040441F">
      <w:pPr>
        <w:rPr>
          <w:lang w:val="en-US"/>
        </w:rPr>
      </w:pPr>
      <w:r>
        <w:rPr>
          <w:lang w:val="en-US"/>
        </w:rPr>
        <w:t xml:space="preserve">The 5GMS AF provides 5G </w:t>
      </w:r>
      <w:r w:rsidR="00452CAD">
        <w:rPr>
          <w:lang w:val="en-US"/>
        </w:rPr>
        <w:t>M</w:t>
      </w:r>
      <w:r>
        <w:rPr>
          <w:lang w:val="en-US"/>
        </w:rPr>
        <w:t xml:space="preserve">edia </w:t>
      </w:r>
      <w:r w:rsidR="00452CAD">
        <w:rPr>
          <w:lang w:val="en-US"/>
        </w:rPr>
        <w:t>S</w:t>
      </w:r>
      <w:r>
        <w:rPr>
          <w:lang w:val="en-US"/>
        </w:rPr>
        <w:t xml:space="preserve">treaming provisioning, and </w:t>
      </w:r>
      <w:commentRangeStart w:id="51"/>
      <w:commentRangeStart w:id="52"/>
      <w:r>
        <w:rPr>
          <w:lang w:val="en-US"/>
        </w:rPr>
        <w:t>various control functions to the Media Session Handler</w:t>
      </w:r>
      <w:r w:rsidR="00452CAD">
        <w:rPr>
          <w:lang w:val="en-US"/>
        </w:rPr>
        <w:t xml:space="preserve"> in the 5GMS Client located in the UE</w:t>
      </w:r>
      <w:commentRangeEnd w:id="51"/>
      <w:r w:rsidR="004E6450">
        <w:rPr>
          <w:rStyle w:val="CommentReference"/>
        </w:rPr>
        <w:commentReference w:id="51"/>
      </w:r>
      <w:commentRangeEnd w:id="52"/>
      <w:r w:rsidR="00480FB9">
        <w:rPr>
          <w:rStyle w:val="CommentReference"/>
        </w:rPr>
        <w:commentReference w:id="52"/>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01CD8007"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3-2</w:t>
      </w:r>
      <w:r>
        <w:rPr>
          <w:lang w:val="en-US"/>
        </w:rPr>
        <w:t xml:space="preserve">, the AF and MBSF are fully separated. Alternatively, </w:t>
      </w:r>
      <w:r w:rsidR="0040120E">
        <w:rPr>
          <w:lang w:val="en-US"/>
        </w:rPr>
        <w:t>as depicted in Figure 5.4.2-1, MBSF is integrated within the 5G MS user service AF.</w:t>
      </w:r>
      <w:r w:rsidR="0040120E" w:rsidRPr="0040120E">
        <w:rPr>
          <w:lang w:val="en-US"/>
        </w:rPr>
        <w:t xml:space="preserve"> </w:t>
      </w:r>
      <w:r w:rsidR="0040120E">
        <w:rPr>
          <w:lang w:val="en-US"/>
        </w:rPr>
        <w:t>MBSF/AF uses the</w:t>
      </w:r>
      <w:r w:rsidR="00B37C8C">
        <w:rPr>
          <w:lang w:val="en-US"/>
        </w:rPr>
        <w:t xml:space="preserve"> </w:t>
      </w:r>
      <w:r w:rsidR="0040120E">
        <w:rPr>
          <w:lang w:val="en-US"/>
        </w:rPr>
        <w:t>Nx2</w:t>
      </w:r>
      <w:r w:rsidR="00994938">
        <w:rPr>
          <w:lang w:val="en-US"/>
        </w:rPr>
        <w:t>/</w:t>
      </w:r>
      <w:proofErr w:type="spellStart"/>
      <w:r w:rsidR="00994938">
        <w:rPr>
          <w:lang w:val="en-US"/>
        </w:rPr>
        <w:t>Nmbstf</w:t>
      </w:r>
      <w:proofErr w:type="spellEnd"/>
      <w:r w:rsidR="0040120E">
        <w:rPr>
          <w:lang w:val="en-US"/>
        </w:rPr>
        <w:t xml:space="preserve"> API to configure and control the multicast delivery functions.</w:t>
      </w:r>
    </w:p>
    <w:p w14:paraId="0140396A" w14:textId="7DD782D7" w:rsidR="00C960BD" w:rsidRDefault="001C493C" w:rsidP="00D854E2">
      <w:pPr>
        <w:rPr>
          <w:lang w:val="en-US"/>
        </w:rPr>
      </w:pPr>
      <w:r>
        <w:rPr>
          <w:lang w:val="en-US"/>
        </w:rPr>
        <w:t xml:space="preserve">Detailed MBSF and MBSTF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L" w:date="2021-04-11T10:50:00Z" w:initials="TL">
    <w:p w14:paraId="0EEDCD7D" w14:textId="2A5098B8" w:rsidR="001E7699" w:rsidRDefault="001E7699">
      <w:pPr>
        <w:pStyle w:val="CommentText"/>
      </w:pPr>
      <w:r>
        <w:t>“</w:t>
      </w:r>
      <w:r>
        <w:rPr>
          <w:rStyle w:val="CommentReference"/>
        </w:rPr>
        <w:annotationRef/>
      </w:r>
      <w:r>
        <w:t>Function” or “Method”</w:t>
      </w:r>
    </w:p>
  </w:comment>
  <w:comment w:id="9" w:author="TL" w:date="2021-04-11T10:42:00Z" w:initials="TL">
    <w:p w14:paraId="4BFB3E65" w14:textId="33CE645F" w:rsidR="001E7699" w:rsidRDefault="001E7699">
      <w:pPr>
        <w:pStyle w:val="CommentText"/>
      </w:pPr>
      <w:r>
        <w:rPr>
          <w:rStyle w:val="CommentReference"/>
        </w:rPr>
        <w:annotationRef/>
      </w:r>
      <w:r>
        <w:t xml:space="preserve">This is just a different name, instead of </w:t>
      </w:r>
      <w:proofErr w:type="spellStart"/>
      <w:r>
        <w:t>xMB</w:t>
      </w:r>
      <w:proofErr w:type="spellEnd"/>
      <w:r>
        <w:t xml:space="preserve">-C or </w:t>
      </w:r>
      <w:proofErr w:type="spellStart"/>
      <w:r>
        <w:t>Nmbsf</w:t>
      </w:r>
      <w:proofErr w:type="spellEnd"/>
      <w:r>
        <w:t>, correct?</w:t>
      </w:r>
    </w:p>
  </w:comment>
  <w:comment w:id="10" w:author="Peng Tan" w:date="2021-04-12T01:26:00Z" w:initials="PT">
    <w:p w14:paraId="1A60B936" w14:textId="36C3A30A" w:rsidR="00D03C27" w:rsidRDefault="00D03C27">
      <w:pPr>
        <w:pStyle w:val="CommentText"/>
      </w:pPr>
      <w:r>
        <w:rPr>
          <w:rStyle w:val="CommentReference"/>
        </w:rPr>
        <w:annotationRef/>
      </w:r>
      <w:proofErr w:type="gramStart"/>
      <w:r>
        <w:t>yes</w:t>
      </w:r>
      <w:proofErr w:type="gramEnd"/>
    </w:p>
  </w:comment>
  <w:comment w:id="11" w:author="TL" w:date="2021-04-11T10:46:00Z" w:initials="TL">
    <w:p w14:paraId="1D168749" w14:textId="3A4F2D73" w:rsidR="001E7699" w:rsidRDefault="001E7699">
      <w:pPr>
        <w:pStyle w:val="CommentText"/>
      </w:pPr>
      <w:r>
        <w:rPr>
          <w:rStyle w:val="CommentReference"/>
        </w:rPr>
        <w:annotationRef/>
      </w:r>
      <w:r>
        <w:t>Ok to exclude “binary” from the name</w:t>
      </w:r>
    </w:p>
  </w:comment>
  <w:comment w:id="12" w:author="Cédric Thiénot" w:date="2021-04-08T09:25:00Z" w:initials="CT">
    <w:p w14:paraId="7F5DB6EA" w14:textId="23A8FCAB" w:rsidR="00B269CB" w:rsidRDefault="00B269CB">
      <w:pPr>
        <w:pStyle w:val="CommentText"/>
      </w:pPr>
      <w:r>
        <w:rPr>
          <w:rStyle w:val="CommentReference"/>
        </w:rPr>
        <w:annotationRef/>
      </w:r>
      <w:r>
        <w:t xml:space="preserve">In TS 23.747. </w:t>
      </w:r>
      <w:proofErr w:type="gramStart"/>
      <w:r>
        <w:t>they</w:t>
      </w:r>
      <w:proofErr w:type="gramEnd"/>
      <w:r>
        <w:t xml:space="preserve"> use the term MBS Service</w:t>
      </w:r>
    </w:p>
  </w:comment>
  <w:comment w:id="13"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4"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5"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18" w:author="TL" w:date="2021-04-11T10:49:00Z" w:initials="TL">
    <w:p w14:paraId="635B5BCE" w14:textId="3B8C42DC" w:rsidR="001E7699" w:rsidRDefault="001E7699">
      <w:pPr>
        <w:pStyle w:val="CommentText"/>
      </w:pPr>
      <w:r>
        <w:rPr>
          <w:rStyle w:val="CommentReference"/>
        </w:rPr>
        <w:annotationRef/>
      </w:r>
      <w:r>
        <w:t>Limited to DASH? What about HLS?</w:t>
      </w:r>
    </w:p>
  </w:comment>
  <w:comment w:id="19" w:author="Peng Tan" w:date="2021-04-12T02:26:00Z" w:initials="PT">
    <w:p w14:paraId="1DC17656" w14:textId="22A3D7A1" w:rsidR="001D5D18" w:rsidRDefault="001D5D18">
      <w:pPr>
        <w:pStyle w:val="CommentText"/>
      </w:pPr>
      <w:r>
        <w:rPr>
          <w:rStyle w:val="CommentReference"/>
        </w:rPr>
        <w:annotationRef/>
      </w:r>
      <w:r>
        <w:t>This is just an example, informative purpose only. No intention to enumerate all types of content</w:t>
      </w:r>
    </w:p>
  </w:comment>
  <w:comment w:id="20"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21"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22"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23" w:author="Richard Bradbury (revisions)" w:date="2021-04-09T14:17:00Z" w:initials="RJB">
    <w:p w14:paraId="0A893899" w14:textId="17AFC104" w:rsidR="00EB720E" w:rsidRDefault="00EB720E">
      <w:pPr>
        <w:pStyle w:val="CommentText"/>
      </w:pPr>
      <w:r>
        <w:rPr>
          <w:rStyle w:val="CommentReference"/>
        </w:rPr>
        <w:annotationRef/>
      </w:r>
      <w:r>
        <w:t>Also moved the northbound interface with the NEF to the right-hand side.</w:t>
      </w:r>
    </w:p>
  </w:comment>
  <w:comment w:id="24"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25" w:author="Richard Bradbury (revisions)" w:date="2021-04-09T14:04:00Z" w:initials="RJB">
    <w:p w14:paraId="29A5C430" w14:textId="00E8E379" w:rsidR="00801EF7" w:rsidRDefault="00801EF7">
      <w:pPr>
        <w:pStyle w:val="CommentText"/>
      </w:pPr>
      <w:r>
        <w:rPr>
          <w:rStyle w:val="CommentReference"/>
        </w:rPr>
        <w:annotationRef/>
      </w:r>
      <w:r>
        <w:t>Fixed in figure.</w:t>
      </w:r>
    </w:p>
  </w:comment>
  <w:comment w:id="26"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27" w:author="TL" w:date="2021-04-11T10:51:00Z" w:initials="TL">
    <w:p w14:paraId="75E31010" w14:textId="3C44C5B0" w:rsidR="00B3390E" w:rsidRDefault="00B3390E">
      <w:pPr>
        <w:pStyle w:val="CommentText"/>
      </w:pPr>
      <w:r>
        <w:rPr>
          <w:rStyle w:val="CommentReference"/>
        </w:rPr>
        <w:annotationRef/>
      </w:r>
      <w:r>
        <w:t>Which session? N6?</w:t>
      </w:r>
    </w:p>
  </w:comment>
  <w:comment w:id="28" w:author="Peng Tan" w:date="2021-04-12T01:29:00Z" w:initials="PT">
    <w:p w14:paraId="3DC6FFF0" w14:textId="1277B84C" w:rsidR="00D03C27" w:rsidRDefault="00D03C27">
      <w:pPr>
        <w:pStyle w:val="CommentText"/>
      </w:pPr>
      <w:r>
        <w:rPr>
          <w:rStyle w:val="CommentReference"/>
        </w:rPr>
        <w:annotationRef/>
      </w:r>
      <w:r>
        <w:t xml:space="preserve">The MBS session </w:t>
      </w:r>
      <w:r w:rsidR="00DC0B85">
        <w:t>defined by SA2</w:t>
      </w:r>
    </w:p>
  </w:comment>
  <w:comment w:id="29" w:author="TL" w:date="2021-04-11T10:52:00Z" w:initials="TL">
    <w:p w14:paraId="3560BA12" w14:textId="6440E476" w:rsidR="00B3390E" w:rsidRDefault="00B3390E">
      <w:pPr>
        <w:pStyle w:val="CommentText"/>
      </w:pPr>
      <w:r>
        <w:rPr>
          <w:rStyle w:val="CommentReference"/>
        </w:rPr>
        <w:annotationRef/>
      </w:r>
      <w:r>
        <w:t>To what detail does SA2 define this? Or is it better to have all Nx2 transactions in TS 26.502?</w:t>
      </w:r>
    </w:p>
  </w:comment>
  <w:comment w:id="30" w:author="Peng Tan" w:date="2021-04-12T01:31:00Z" w:initials="PT">
    <w:p w14:paraId="7113A698" w14:textId="740D2711" w:rsidR="00D03C27" w:rsidRDefault="00D03C27">
      <w:pPr>
        <w:pStyle w:val="CommentText"/>
      </w:pPr>
      <w:r>
        <w:rPr>
          <w:rStyle w:val="CommentReference"/>
        </w:rPr>
        <w:annotationRef/>
      </w:r>
      <w:r w:rsidR="00445F9A">
        <w:t>In my view, SA2 defines all MBS session related procedures which includes the IP MC address</w:t>
      </w:r>
    </w:p>
    <w:p w14:paraId="37A0BAFA" w14:textId="22265DF8" w:rsidR="00445F9A" w:rsidRDefault="00445F9A">
      <w:pPr>
        <w:pStyle w:val="CommentText"/>
      </w:pPr>
      <w:r>
        <w:t>SA4 defines service related aspects</w:t>
      </w:r>
    </w:p>
  </w:comment>
  <w:comment w:id="31" w:author="TL" w:date="2021-04-11T10:54:00Z" w:initials="TL">
    <w:p w14:paraId="6FB3DCBC" w14:textId="50C89260" w:rsidR="00B3390E" w:rsidRDefault="00B3390E">
      <w:pPr>
        <w:pStyle w:val="CommentText"/>
      </w:pPr>
      <w:r>
        <w:rPr>
          <w:rStyle w:val="CommentReference"/>
        </w:rPr>
        <w:annotationRef/>
      </w:r>
      <w:r>
        <w:t>For which purposes?</w:t>
      </w:r>
    </w:p>
  </w:comment>
  <w:comment w:id="32"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33" w:author="Richard Bradbury (revisions)" w:date="2021-04-09T13:59:00Z" w:initials="RJB">
    <w:p w14:paraId="509F95F4" w14:textId="2EE06E0E" w:rsidR="00801EF7" w:rsidRDefault="00801EF7">
      <w:pPr>
        <w:pStyle w:val="CommentText"/>
      </w:pPr>
      <w:r>
        <w:rPr>
          <w:rStyle w:val="CommentReference"/>
        </w:rPr>
        <w:annotationRef/>
      </w:r>
      <w:r>
        <w:t>I agree with Thorsten on this point.</w:t>
      </w:r>
    </w:p>
  </w:comment>
  <w:comment w:id="34" w:author="Peng Tan" w:date="2021-04-12T01:31:00Z" w:initials="PT">
    <w:p w14:paraId="679F44A3" w14:textId="372F09B8" w:rsidR="00D03C27" w:rsidRDefault="00D03C27">
      <w:pPr>
        <w:pStyle w:val="CommentText"/>
      </w:pPr>
      <w:r>
        <w:rPr>
          <w:rStyle w:val="CommentReference"/>
        </w:rPr>
        <w:annotationRef/>
      </w:r>
      <w:r>
        <w:t>It is going to be confused with MBS session announcement</w:t>
      </w:r>
      <w:r w:rsidR="00C971E3">
        <w:t xml:space="preserve">. The user service announcement is for user </w:t>
      </w:r>
      <w:proofErr w:type="spellStart"/>
      <w:r w:rsidR="00C971E3">
        <w:t>servide</w:t>
      </w:r>
      <w:proofErr w:type="spellEnd"/>
      <w:r w:rsidR="00C971E3">
        <w:t xml:space="preserve"> description</w:t>
      </w:r>
    </w:p>
  </w:comment>
  <w:comment w:id="35" w:author="TL" w:date="2021-04-08T11:55:00Z" w:initials="TL">
    <w:p w14:paraId="016178AB" w14:textId="77777777" w:rsidR="00994938" w:rsidRDefault="00994938" w:rsidP="00994938">
      <w:pPr>
        <w:pStyle w:val="CommentText"/>
      </w:pPr>
      <w:r>
        <w:rPr>
          <w:rStyle w:val="CommentReference"/>
        </w:rPr>
        <w:annotationRef/>
      </w:r>
      <w:r>
        <w:t>Bit strange sentence.</w:t>
      </w:r>
    </w:p>
  </w:comment>
  <w:comment w:id="36" w:author="TL" w:date="2021-04-11T11:00:00Z" w:initials="TL">
    <w:p w14:paraId="199C757D" w14:textId="218B4F30" w:rsidR="00B3390E" w:rsidRDefault="00B3390E">
      <w:pPr>
        <w:pStyle w:val="CommentText"/>
      </w:pPr>
      <w:r>
        <w:rPr>
          <w:rStyle w:val="CommentReference"/>
        </w:rPr>
        <w:annotationRef/>
      </w:r>
      <w:r>
        <w:t>Suggestion</w:t>
      </w:r>
    </w:p>
  </w:comment>
  <w:comment w:id="37" w:author="Peng Tan" w:date="2021-04-12T01:33:00Z" w:initials="PT">
    <w:p w14:paraId="0DD110D9" w14:textId="4D68A2E3" w:rsidR="00D03C27" w:rsidRDefault="00D03C27">
      <w:pPr>
        <w:pStyle w:val="CommentText"/>
      </w:pPr>
      <w:r>
        <w:rPr>
          <w:rStyle w:val="CommentReference"/>
        </w:rPr>
        <w:annotationRef/>
      </w:r>
      <w:r w:rsidR="00A45F3D">
        <w:t>Added sub-section titles. This is about MBSTF, no duplication</w:t>
      </w:r>
    </w:p>
  </w:comment>
  <w:comment w:id="39" w:author="TL" w:date="2021-04-11T10:59:00Z" w:initials="TL">
    <w:p w14:paraId="05105518" w14:textId="77777777" w:rsidR="00C971E3" w:rsidRDefault="00C971E3" w:rsidP="00C971E3">
      <w:pPr>
        <w:pStyle w:val="CommentText"/>
      </w:pPr>
      <w:r>
        <w:rPr>
          <w:rStyle w:val="CommentReference"/>
        </w:rPr>
        <w:annotationRef/>
      </w:r>
      <w:r>
        <w:t xml:space="preserve">Repetition </w:t>
      </w:r>
    </w:p>
  </w:comment>
  <w:comment w:id="38" w:author="Peng Tan" w:date="2021-04-12T01:33:00Z" w:initials="PT">
    <w:p w14:paraId="5E9D3549" w14:textId="77777777" w:rsidR="00C971E3" w:rsidRDefault="00C971E3" w:rsidP="00C971E3">
      <w:pPr>
        <w:pStyle w:val="CommentText"/>
      </w:pPr>
      <w:r>
        <w:rPr>
          <w:rStyle w:val="CommentReference"/>
        </w:rPr>
        <w:annotationRef/>
      </w:r>
      <w:r>
        <w:t>This is about MBSTF</w:t>
      </w:r>
    </w:p>
  </w:comment>
  <w:comment w:id="40"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41" w:author="CLo" w:date="2021-04-08T22:59:00Z" w:initials="CL1">
    <w:p w14:paraId="1EE4E6C2" w14:textId="01A5C6D4" w:rsidR="00F957CB" w:rsidRDefault="00F957CB">
      <w:pPr>
        <w:pStyle w:val="CommentText"/>
      </w:pPr>
      <w:r>
        <w:rPr>
          <w:rStyle w:val="CommentReference"/>
        </w:rPr>
        <w:annotationRef/>
      </w:r>
      <w:proofErr w:type="gramStart"/>
      <w:r>
        <w:t>suggest</w:t>
      </w:r>
      <w:proofErr w:type="gramEnd"/>
      <w:r>
        <w:t xml:space="preserve"> to replace by Associated Delivery Procedures</w:t>
      </w:r>
    </w:p>
  </w:comment>
  <w:comment w:id="42" w:author="Richard Bradbury (revisions)" w:date="2021-04-09T14:09:00Z" w:initials="RJB">
    <w:p w14:paraId="6F628E66" w14:textId="7365D130" w:rsidR="00EB720E" w:rsidRDefault="00EB720E">
      <w:pPr>
        <w:pStyle w:val="CommentText"/>
      </w:pPr>
      <w:r>
        <w:rPr>
          <w:rStyle w:val="CommentReference"/>
        </w:rPr>
        <w:annotationRef/>
      </w:r>
      <w:r>
        <w:t>Fixed for consistency with usage earlier.</w:t>
      </w:r>
    </w:p>
  </w:comment>
  <w:comment w:id="46"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47" w:author="Peng Tan" w:date="2021-04-12T02:44:00Z" w:initials="PT">
    <w:p w14:paraId="274345E5" w14:textId="6F3D0811" w:rsidR="00A45F3D" w:rsidRDefault="00A45F3D">
      <w:pPr>
        <w:pStyle w:val="CommentText"/>
      </w:pPr>
      <w:r>
        <w:rPr>
          <w:rStyle w:val="CommentReference"/>
        </w:rPr>
        <w:annotationRef/>
      </w:r>
      <w:r>
        <w:t>In TS 23.247</w:t>
      </w:r>
      <w:bookmarkStart w:id="48" w:name="_GoBack"/>
      <w:bookmarkEnd w:id="48"/>
    </w:p>
  </w:comment>
  <w:comment w:id="43" w:author="Richard Bradbury" w:date="2021-04-01T13:11:00Z" w:initials="RJB">
    <w:p w14:paraId="1FCD283A" w14:textId="03F3701E" w:rsidR="003C4CAF" w:rsidRDefault="003C4CAF" w:rsidP="009A492F">
      <w:pPr>
        <w:pStyle w:val="CommentText"/>
      </w:pPr>
      <w:r>
        <w:rPr>
          <w:rStyle w:val="CommentReference"/>
        </w:rPr>
        <w:annotationRef/>
      </w:r>
      <w:r>
        <w:t>Move to definitions clause</w:t>
      </w:r>
      <w:r w:rsidR="00EB720E">
        <w:t>?</w:t>
      </w:r>
    </w:p>
  </w:comment>
  <w:comment w:id="44" w:author="TL" w:date="2021-04-11T11:02:00Z" w:initials="TL">
    <w:p w14:paraId="4EE5956A" w14:textId="386F47AB" w:rsidR="004E6450" w:rsidRDefault="004E6450">
      <w:pPr>
        <w:pStyle w:val="CommentText"/>
      </w:pPr>
      <w:r>
        <w:rPr>
          <w:rStyle w:val="CommentReference"/>
        </w:rPr>
        <w:annotationRef/>
      </w:r>
      <w:r>
        <w:t>+1</w:t>
      </w:r>
    </w:p>
  </w:comment>
  <w:comment w:id="45" w:author="Peng Tan" w:date="2021-04-12T02:43:00Z" w:initials="PT">
    <w:p w14:paraId="251CFF78" w14:textId="632F43A7" w:rsidR="00A45F3D" w:rsidRDefault="00A45F3D">
      <w:pPr>
        <w:pStyle w:val="CommentText"/>
      </w:pPr>
      <w:r>
        <w:rPr>
          <w:rStyle w:val="CommentReference"/>
        </w:rPr>
        <w:annotationRef/>
      </w:r>
      <w:r>
        <w:t xml:space="preserve">It is in the </w:t>
      </w:r>
      <w:proofErr w:type="spellStart"/>
      <w:r>
        <w:t>defition</w:t>
      </w:r>
      <w:proofErr w:type="spellEnd"/>
      <w:r>
        <w:t xml:space="preserve"> clause. It is put here for readers’ to understand deliver methods may use either a multicast or broadcast session to deliver content </w:t>
      </w:r>
    </w:p>
  </w:comment>
  <w:comment w:id="49" w:author="TL" w:date="2021-04-08T11:58:00Z" w:initials="TL">
    <w:p w14:paraId="2BA4B9AC" w14:textId="77777777" w:rsidR="009765BE" w:rsidRDefault="009765BE" w:rsidP="009765BE">
      <w:pPr>
        <w:pStyle w:val="CommentText"/>
      </w:pPr>
      <w:r>
        <w:rPr>
          <w:rStyle w:val="CommentReference"/>
        </w:rPr>
        <w:annotationRef/>
      </w:r>
      <w:r>
        <w:t xml:space="preserve">I guess, that only the File Delivery Method make sense here. The 5GMS AS does not support IP Multicast </w:t>
      </w:r>
      <w:proofErr w:type="spellStart"/>
      <w:r>
        <w:t>packetization</w:t>
      </w:r>
      <w:proofErr w:type="spellEnd"/>
      <w:r>
        <w:t>.</w:t>
      </w:r>
    </w:p>
  </w:comment>
  <w:comment w:id="50" w:author="Richard Bradbury (revisions)" w:date="2021-04-10T15:17:00Z" w:initials="RJB">
    <w:p w14:paraId="6973D1F3" w14:textId="77777777" w:rsidR="009765BE" w:rsidRDefault="009765BE" w:rsidP="009765BE">
      <w:pPr>
        <w:pStyle w:val="CommentText"/>
      </w:pPr>
      <w:r>
        <w:rPr>
          <w:rStyle w:val="CommentReference"/>
        </w:rPr>
        <w:annotationRef/>
      </w:r>
      <w:r>
        <w:t>Right.</w:t>
      </w:r>
    </w:p>
  </w:comment>
  <w:comment w:id="51" w:author="TL" w:date="2021-04-11T11:03:00Z" w:initials="TL">
    <w:p w14:paraId="201D3EAB" w14:textId="2BB84A92" w:rsidR="004E6450" w:rsidRDefault="004E6450">
      <w:pPr>
        <w:pStyle w:val="CommentText"/>
      </w:pPr>
      <w:r>
        <w:rPr>
          <w:rStyle w:val="CommentReference"/>
        </w:rPr>
        <w:annotationRef/>
      </w:r>
      <w:r>
        <w:t>Do we require M5d to be present? Does an MSH exist without an M5d?</w:t>
      </w:r>
    </w:p>
  </w:comment>
  <w:comment w:id="52" w:author="Peng Tan" w:date="2021-04-12T02:19:00Z" w:initials="PT">
    <w:p w14:paraId="6247FB77" w14:textId="3CA1D519" w:rsidR="00480FB9" w:rsidRDefault="00480FB9">
      <w:pPr>
        <w:pStyle w:val="CommentText"/>
      </w:pPr>
      <w:r>
        <w:rPr>
          <w:rStyle w:val="CommentReference"/>
        </w:rPr>
        <w:annotationRef/>
      </w:r>
      <w:r>
        <w:t>I think AF should be present, either separately from MBSF or collocated, to compile service access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DCD7D" w15:done="0"/>
  <w15:commentEx w15:paraId="4BFB3E65" w15:done="0"/>
  <w15:commentEx w15:paraId="1A60B936" w15:paraIdParent="4BFB3E65" w15:done="0"/>
  <w15:commentEx w15:paraId="1D168749" w15:done="0"/>
  <w15:commentEx w15:paraId="7F5DB6EA" w15:done="1"/>
  <w15:commentEx w15:paraId="19BE24D8" w15:paraIdParent="7F5DB6EA" w15:done="1"/>
  <w15:commentEx w15:paraId="69CCA451" w15:paraIdParent="7F5DB6EA" w15:done="1"/>
  <w15:commentEx w15:paraId="488CB691" w15:done="0"/>
  <w15:commentEx w15:paraId="635B5BCE" w15:done="0"/>
  <w15:commentEx w15:paraId="1DC17656" w15:paraIdParent="635B5BCE" w15:done="0"/>
  <w15:commentEx w15:paraId="54EE1043" w15:done="1"/>
  <w15:commentEx w15:paraId="3AB11608" w15:done="1"/>
  <w15:commentEx w15:paraId="72CE126A" w15:done="1"/>
  <w15:commentEx w15:paraId="0A893899" w15:done="1"/>
  <w15:commentEx w15:paraId="49DDF401" w15:done="1"/>
  <w15:commentEx w15:paraId="29A5C430" w15:paraIdParent="49DDF401" w15:done="1"/>
  <w15:commentEx w15:paraId="497338F9" w15:done="1"/>
  <w15:commentEx w15:paraId="75E31010" w15:done="0"/>
  <w15:commentEx w15:paraId="3DC6FFF0" w15:paraIdParent="75E31010" w15:done="0"/>
  <w15:commentEx w15:paraId="3560BA12" w15:done="0"/>
  <w15:commentEx w15:paraId="37A0BAFA" w15:paraIdParent="3560BA12" w15:done="0"/>
  <w15:commentEx w15:paraId="6FB3DCBC" w15:done="0"/>
  <w15:commentEx w15:paraId="69588023" w15:done="0"/>
  <w15:commentEx w15:paraId="509F95F4" w15:paraIdParent="69588023" w15:done="0"/>
  <w15:commentEx w15:paraId="679F44A3" w15:paraIdParent="69588023" w15:done="0"/>
  <w15:commentEx w15:paraId="016178AB" w15:done="0"/>
  <w15:commentEx w15:paraId="199C757D" w15:paraIdParent="016178AB" w15:done="0"/>
  <w15:commentEx w15:paraId="0DD110D9" w15:paraIdParent="016178AB" w15:done="0"/>
  <w15:commentEx w15:paraId="05105518" w15:done="0"/>
  <w15:commentEx w15:paraId="5E9D3549" w15:paraIdParent="05105518" w15:done="0"/>
  <w15:commentEx w15:paraId="74DF018B" w15:done="0"/>
  <w15:commentEx w15:paraId="1EE4E6C2" w15:done="1"/>
  <w15:commentEx w15:paraId="6F628E66" w15:paraIdParent="1EE4E6C2" w15:done="1"/>
  <w15:commentEx w15:paraId="2A4B24BD" w15:done="0"/>
  <w15:commentEx w15:paraId="274345E5" w15:paraIdParent="2A4B24BD" w15:done="0"/>
  <w15:commentEx w15:paraId="1FCD283A" w15:done="0"/>
  <w15:commentEx w15:paraId="4EE5956A" w15:paraIdParent="1FCD283A" w15:done="0"/>
  <w15:commentEx w15:paraId="251CFF78" w15:paraIdParent="1FCD283A" w15:done="0"/>
  <w15:commentEx w15:paraId="2BA4B9AC" w15:done="0"/>
  <w15:commentEx w15:paraId="6973D1F3" w15:paraIdParent="2BA4B9AC" w15:done="0"/>
  <w15:commentEx w15:paraId="201D3EAB" w15:done="0"/>
  <w15:commentEx w15:paraId="6247FB77" w15:paraIdParent="201D3E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D52DE" w16cex:dateUtc="2021-04-11T08:50:00Z"/>
  <w16cex:commentExtensible w16cex:durableId="241D512D" w16cex:dateUtc="2021-04-11T08:42:00Z"/>
  <w16cex:commentExtensible w16cex:durableId="241D51FC" w16cex:dateUtc="2021-04-11T08:46:00Z"/>
  <w16cex:commentExtensible w16cex:durableId="24194A6C" w16cex:dateUtc="2021-04-08T07:25:00Z"/>
  <w16cex:commentExtensible w16cex:durableId="24196BE1" w16cex:dateUtc="2021-04-08T09:47:00Z"/>
  <w16cex:commentExtensible w16cex:durableId="241A0B13" w16cex:dateUtc="2021-04-09T06:06:00Z"/>
  <w16cex:commentExtensible w16cex:durableId="241D52B4" w16cex:dateUtc="2021-04-11T08:49:00Z"/>
  <w16cex:commentExtensible w16cex:durableId="241C3F9A" w16cex:dateUtc="2021-04-10T14:15: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96C77" w16cex:dateUtc="2021-04-08T09:50:00Z"/>
  <w16cex:commentExtensible w16cex:durableId="241D5346" w16cex:dateUtc="2021-04-11T08:51:00Z"/>
  <w16cex:commentExtensible w16cex:durableId="241D5384" w16cex:dateUtc="2021-04-11T08:52:00Z"/>
  <w16cex:commentExtensible w16cex:durableId="241D53E3" w16cex:dateUtc="2021-04-11T08:54:00Z"/>
  <w16cex:commentExtensible w16cex:durableId="24196D80" w16cex:dateUtc="2021-04-08T09:54:00Z"/>
  <w16cex:commentExtensible w16cex:durableId="241ADC4B" w16cex:dateUtc="2021-04-09T12:59:00Z"/>
  <w16cex:commentExtensible w16cex:durableId="241D5550" w16cex:dateUtc="2021-04-11T09:00:00Z"/>
  <w16cex:commentExtensible w16cex:durableId="241D5501" w16cex:dateUtc="2021-04-11T08:59:00Z"/>
  <w16cex:commentExtensible w16cex:durableId="241A0953" w16cex:dateUtc="2021-04-09T05:59:00Z"/>
  <w16cex:commentExtensible w16cex:durableId="241ADEA0" w16cex:dateUtc="2021-04-09T13:09:00Z"/>
  <w16cex:commentExtensible w16cex:durableId="241D55B7" w16cex:dateUtc="2021-04-11T09:02:00Z"/>
  <w16cex:commentExtensible w16cex:durableId="24196E55" w16cex:dateUtc="2021-04-08T09:58:00Z"/>
  <w16cex:commentExtensible w16cex:durableId="241C4020" w16cex:dateUtc="2021-04-10T14:17:00Z"/>
  <w16cex:commentExtensible w16cex:durableId="241D55F0" w16cex:dateUtc="2021-04-11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DCD7D" w16cid:durableId="241D52DE"/>
  <w16cid:commentId w16cid:paraId="4BFB3E65" w16cid:durableId="241D512D"/>
  <w16cid:commentId w16cid:paraId="1D168749" w16cid:durableId="241D51FC"/>
  <w16cid:commentId w16cid:paraId="7F5DB6EA" w16cid:durableId="24194A6C"/>
  <w16cid:commentId w16cid:paraId="19BE24D8" w16cid:durableId="24196BE1"/>
  <w16cid:commentId w16cid:paraId="69CCA451" w16cid:durableId="241A07CD"/>
  <w16cid:commentId w16cid:paraId="488CB691" w16cid:durableId="241A0B13"/>
  <w16cid:commentId w16cid:paraId="635B5BCE" w16cid:durableId="241D52B4"/>
  <w16cid:commentId w16cid:paraId="4FEF12ED" w16cid:durableId="241C3F9A"/>
  <w16cid:commentId w16cid:paraId="54EE1043" w16cid:durableId="2419441C"/>
  <w16cid:commentId w16cid:paraId="3AB11608" w16cid:durableId="2419AF55"/>
  <w16cid:commentId w16cid:paraId="72CE126A" w16cid:durableId="24196C44"/>
  <w16cid:commentId w16cid:paraId="0A893899" w16cid:durableId="241AE063"/>
  <w16cid:commentId w16cid:paraId="49DDF401" w16cid:durableId="2416EF90"/>
  <w16cid:commentId w16cid:paraId="29A5C430" w16cid:durableId="241ADD57"/>
  <w16cid:commentId w16cid:paraId="497338F9" w16cid:durableId="2416EEDE"/>
  <w16cid:commentId w16cid:paraId="77609C2E" w16cid:durableId="24196C77"/>
  <w16cid:commentId w16cid:paraId="75E31010" w16cid:durableId="241D5346"/>
  <w16cid:commentId w16cid:paraId="3560BA12" w16cid:durableId="241D5384"/>
  <w16cid:commentId w16cid:paraId="6FB3DCBC" w16cid:durableId="241D53E3"/>
  <w16cid:commentId w16cid:paraId="69588023" w16cid:durableId="24196D80"/>
  <w16cid:commentId w16cid:paraId="509F95F4" w16cid:durableId="241ADC4B"/>
  <w16cid:commentId w16cid:paraId="016178AB" w16cid:durableId="241C3D35"/>
  <w16cid:commentId w16cid:paraId="199C757D" w16cid:durableId="241D5550"/>
  <w16cid:commentId w16cid:paraId="079BEEE0" w16cid:durableId="241D5501"/>
  <w16cid:commentId w16cid:paraId="74DF018B" w16cid:durableId="24194421"/>
  <w16cid:commentId w16cid:paraId="1EE4E6C2" w16cid:durableId="241A0953"/>
  <w16cid:commentId w16cid:paraId="6F628E66" w16cid:durableId="241ADEA0"/>
  <w16cid:commentId w16cid:paraId="2A4B24BD" w16cid:durableId="24194422"/>
  <w16cid:commentId w16cid:paraId="1FCD283A" w16cid:durableId="24194423"/>
  <w16cid:commentId w16cid:paraId="4EE5956A" w16cid:durableId="241D55B7"/>
  <w16cid:commentId w16cid:paraId="01A7A0E9" w16cid:durableId="241A07D8"/>
  <w16cid:commentId w16cid:paraId="2BA4B9AC" w16cid:durableId="24196E55"/>
  <w16cid:commentId w16cid:paraId="6973D1F3" w16cid:durableId="241C4020"/>
  <w16cid:commentId w16cid:paraId="201D3EAB" w16cid:durableId="241D55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991B4" w14:textId="77777777" w:rsidR="001C0B7A" w:rsidRDefault="001C0B7A">
      <w:r>
        <w:separator/>
      </w:r>
    </w:p>
  </w:endnote>
  <w:endnote w:type="continuationSeparator" w:id="0">
    <w:p w14:paraId="1A32FD7C" w14:textId="77777777" w:rsidR="001C0B7A" w:rsidRDefault="001C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C7588" w14:textId="77777777" w:rsidR="001C0B7A" w:rsidRDefault="001C0B7A">
      <w:r>
        <w:separator/>
      </w:r>
    </w:p>
  </w:footnote>
  <w:footnote w:type="continuationSeparator" w:id="0">
    <w:p w14:paraId="7ACEB0DE" w14:textId="77777777" w:rsidR="001C0B7A" w:rsidRDefault="001C0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5F3D">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L">
    <w15:presenceInfo w15:providerId="None" w15:userId="TL"/>
  </w15:person>
  <w15:person w15:author="Peng Tan">
    <w15:presenceInfo w15:providerId="AD" w15:userId="S-1-5-21-1119643175-775699462-1943422765-493646"/>
  </w15:person>
  <w15:person w15:author="Cédric Thiénot">
    <w15:presenceInfo w15:providerId="None" w15:userId="Cédric Thiénot"/>
  </w15:person>
  <w15:person w15:author="CLo">
    <w15:presenceInfo w15:providerId="None" w15:userId="CLo"/>
  </w15:person>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q8FAAh6v0o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20BA"/>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1BFA"/>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E7A94"/>
    <w:rsid w:val="002F0E47"/>
    <w:rsid w:val="00305409"/>
    <w:rsid w:val="0031027C"/>
    <w:rsid w:val="00312F4D"/>
    <w:rsid w:val="0032237D"/>
    <w:rsid w:val="00327B7C"/>
    <w:rsid w:val="00330B38"/>
    <w:rsid w:val="003422F8"/>
    <w:rsid w:val="0034293E"/>
    <w:rsid w:val="0034694D"/>
    <w:rsid w:val="00352F98"/>
    <w:rsid w:val="00354514"/>
    <w:rsid w:val="00354C08"/>
    <w:rsid w:val="00356AC6"/>
    <w:rsid w:val="00356FDE"/>
    <w:rsid w:val="003609EF"/>
    <w:rsid w:val="0036231A"/>
    <w:rsid w:val="00365BC4"/>
    <w:rsid w:val="00374DD4"/>
    <w:rsid w:val="0038650C"/>
    <w:rsid w:val="00395C2B"/>
    <w:rsid w:val="00396A6D"/>
    <w:rsid w:val="00397157"/>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34C5"/>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B73D8"/>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6672"/>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81B89"/>
    <w:rsid w:val="00C837DE"/>
    <w:rsid w:val="00C9289D"/>
    <w:rsid w:val="00C95985"/>
    <w:rsid w:val="00C960BD"/>
    <w:rsid w:val="00C971E3"/>
    <w:rsid w:val="00CB155B"/>
    <w:rsid w:val="00CB7E72"/>
    <w:rsid w:val="00CC5026"/>
    <w:rsid w:val="00CC68D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0B85"/>
    <w:rsid w:val="00DC115E"/>
    <w:rsid w:val="00DC4150"/>
    <w:rsid w:val="00DC49BB"/>
    <w:rsid w:val="00DD3E5E"/>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BB7E8-B2E8-4F2E-BE40-3FBC5F7E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6</Pages>
  <Words>1526</Words>
  <Characters>8700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6</cp:revision>
  <cp:lastPrinted>1900-01-01T08:00:00Z</cp:lastPrinted>
  <dcterms:created xsi:type="dcterms:W3CDTF">2021-04-12T05:59:00Z</dcterms:created>
  <dcterms:modified xsi:type="dcterms:W3CDTF">2021-04-12T06:45:00Z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