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55F5" w14:textId="77777777" w:rsidR="00AD1F04" w:rsidRDefault="00AD1F04" w:rsidP="00AD1F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SA3LI#92</w:t>
      </w:r>
      <w:r>
        <w:rPr>
          <w:b/>
          <w:i/>
          <w:noProof/>
          <w:sz w:val="28"/>
          <w:lang w:val="it-IT"/>
        </w:rPr>
        <w:tab/>
        <w:t>s3i240xxx</w:t>
      </w:r>
    </w:p>
    <w:p w14:paraId="640D786F" w14:textId="55BC2197" w:rsidR="00AD1F04" w:rsidRDefault="00AD1F04" w:rsidP="00AD1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January – 02 February 2024, Sevill</w:t>
      </w:r>
      <w:r w:rsidR="007C025F">
        <w:rPr>
          <w:b/>
          <w:noProof/>
          <w:sz w:val="24"/>
        </w:rPr>
        <w:t>a</w:t>
      </w:r>
      <w:r>
        <w:rPr>
          <w:b/>
          <w:noProof/>
          <w:sz w:val="24"/>
        </w:rPr>
        <w:t xml:space="preserve"> (Spain)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C02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C025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C02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C02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C02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C02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7C02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C02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C02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C02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C02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A0A33"/>
    <w:rsid w:val="006B46FB"/>
    <w:rsid w:val="006E21FB"/>
    <w:rsid w:val="006E7343"/>
    <w:rsid w:val="00707B3B"/>
    <w:rsid w:val="00792342"/>
    <w:rsid w:val="007977A8"/>
    <w:rsid w:val="007B512A"/>
    <w:rsid w:val="007C025F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943EB"/>
    <w:rsid w:val="00AA2CBC"/>
    <w:rsid w:val="00AC5820"/>
    <w:rsid w:val="00AD1CD8"/>
    <w:rsid w:val="00AD1F04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184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16</cp:revision>
  <cp:lastPrinted>1899-12-31T23:00:00Z</cp:lastPrinted>
  <dcterms:created xsi:type="dcterms:W3CDTF">2022-01-04T08:57:00Z</dcterms:created>
  <dcterms:modified xsi:type="dcterms:W3CDTF">2023-10-24T01:14:00Z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