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392" w14:textId="77777777" w:rsidR="0023396C" w:rsidRPr="00AA2831" w:rsidRDefault="0023396C" w:rsidP="0023396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>xxxx</w:t>
      </w:r>
    </w:p>
    <w:p w14:paraId="7CB45193" w14:textId="295DCDC4" w:rsidR="001E41F3" w:rsidRPr="0023396C" w:rsidRDefault="0023396C" w:rsidP="0023396C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AF910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3396C">
              <w:t>6</w:t>
            </w:r>
            <w:r>
              <w:t>-</w:t>
            </w:r>
            <w:r w:rsidR="00F827AE">
              <w:t>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3396C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80A55"/>
    <w:rsid w:val="00884B6D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2</Pages>
  <Words>187</Words>
  <Characters>1041</Characters>
  <Application>Microsoft Office Word</Application>
  <DocSecurity>0</DocSecurity>
  <Lines>125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33.938_CR0009_(Rel-19)_FS_CryptoInv</cp:lastModifiedBy>
  <cp:revision>46</cp:revision>
  <cp:lastPrinted>1899-12-31T23:00:00Z</cp:lastPrinted>
  <dcterms:created xsi:type="dcterms:W3CDTF">2020-02-03T08:32:00Z</dcterms:created>
  <dcterms:modified xsi:type="dcterms:W3CDTF">2026-01-21T16:18:00Z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