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409" w14:textId="77777777" w:rsidR="00E66328" w:rsidRPr="00AA2831" w:rsidRDefault="00E66328" w:rsidP="00E6632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>xxxx</w:t>
      </w:r>
    </w:p>
    <w:p w14:paraId="3D0A65CA" w14:textId="29B4A934" w:rsidR="00EE33A2" w:rsidRPr="00872560" w:rsidRDefault="00E66328" w:rsidP="00E66328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9 – 13 February </w:t>
      </w:r>
      <w:r w:rsidRPr="00AA2831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5D24143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4C27C06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C0DA52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0692276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C5BDF69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7B96911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5A49FACC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327484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750D131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1A2AC9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28C38568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DBF3DF3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6CB86A9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5394F26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User" w:date="2011-01-07T15:19:00Z" w:initials="EU">
    <w:p w14:paraId="729E265D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>This reference actually contains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E2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E265D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AE9" w14:textId="77777777" w:rsidR="00FA363F" w:rsidRDefault="00FA363F">
      <w:r>
        <w:separator/>
      </w:r>
    </w:p>
  </w:endnote>
  <w:endnote w:type="continuationSeparator" w:id="0">
    <w:p w14:paraId="579B0392" w14:textId="77777777" w:rsidR="00FA363F" w:rsidRDefault="00F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2BA4" w14:textId="77777777" w:rsidR="00FA363F" w:rsidRDefault="00FA363F">
      <w:r>
        <w:separator/>
      </w:r>
    </w:p>
  </w:footnote>
  <w:footnote w:type="continuationSeparator" w:id="0">
    <w:p w14:paraId="3C708661" w14:textId="77777777" w:rsidR="00FA363F" w:rsidRDefault="00FA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C5B"/>
    <w:rsid w:val="000413F1"/>
    <w:rsid w:val="00046389"/>
    <w:rsid w:val="00067A9C"/>
    <w:rsid w:val="00074722"/>
    <w:rsid w:val="000819D8"/>
    <w:rsid w:val="000934A6"/>
    <w:rsid w:val="000A2C6C"/>
    <w:rsid w:val="000A4660"/>
    <w:rsid w:val="000B1F1D"/>
    <w:rsid w:val="000D1B5B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A1A21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50812"/>
    <w:rsid w:val="00872560"/>
    <w:rsid w:val="00876B9A"/>
    <w:rsid w:val="008841F2"/>
    <w:rsid w:val="00884B6D"/>
    <w:rsid w:val="008933BF"/>
    <w:rsid w:val="008A10C4"/>
    <w:rsid w:val="008B0248"/>
    <w:rsid w:val="008C128B"/>
    <w:rsid w:val="008D56D9"/>
    <w:rsid w:val="008F5F33"/>
    <w:rsid w:val="0091046A"/>
    <w:rsid w:val="00926ABD"/>
    <w:rsid w:val="009271BA"/>
    <w:rsid w:val="00944D32"/>
    <w:rsid w:val="00945FDA"/>
    <w:rsid w:val="00947F4E"/>
    <w:rsid w:val="00966D47"/>
    <w:rsid w:val="00992312"/>
    <w:rsid w:val="009B53DA"/>
    <w:rsid w:val="009C0DED"/>
    <w:rsid w:val="00A0116C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183C"/>
    <w:rsid w:val="00BC25AA"/>
    <w:rsid w:val="00BC43FF"/>
    <w:rsid w:val="00C022E3"/>
    <w:rsid w:val="00C3159B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3F3"/>
    <w:rsid w:val="00D37B08"/>
    <w:rsid w:val="00D42490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66328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43E9"/>
    <w:rsid w:val="00F54A0A"/>
    <w:rsid w:val="00F67A1C"/>
    <w:rsid w:val="00F82C5B"/>
    <w:rsid w:val="00F8555F"/>
    <w:rsid w:val="00FA114E"/>
    <w:rsid w:val="00FA363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1868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33.938_CR0009_(Rel-19)_FS_CryptoInv</cp:lastModifiedBy>
  <cp:revision>9</cp:revision>
  <cp:lastPrinted>1900-01-01T06:00:00Z</cp:lastPrinted>
  <dcterms:created xsi:type="dcterms:W3CDTF">2025-10-06T09:14:00Z</dcterms:created>
  <dcterms:modified xsi:type="dcterms:W3CDTF">2026-01-21T16:17:00Z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