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79B9EF2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DF55C2"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 w:rsidR="00A94292">
        <w:rPr>
          <w:rFonts w:ascii="Arial" w:hAnsi="Arial" w:cs="Arial"/>
          <w:b/>
          <w:sz w:val="22"/>
          <w:szCs w:val="22"/>
        </w:rPr>
        <w:t>6</w:t>
      </w:r>
      <w:r w:rsidR="000644C6" w:rsidRPr="00AA2831">
        <w:rPr>
          <w:rFonts w:ascii="Arial" w:hAnsi="Arial" w:cs="Arial"/>
          <w:b/>
          <w:sz w:val="22"/>
          <w:szCs w:val="22"/>
        </w:rPr>
        <w:t>x</w:t>
      </w:r>
      <w:r w:rsidRPr="00AA2831">
        <w:rPr>
          <w:rFonts w:ascii="Arial" w:hAnsi="Arial" w:cs="Arial"/>
          <w:b/>
          <w:sz w:val="22"/>
          <w:szCs w:val="22"/>
        </w:rPr>
        <w:t>xxx</w:t>
      </w:r>
    </w:p>
    <w:p w14:paraId="3A7BAEE1" w14:textId="1369BE8F" w:rsidR="004E3939" w:rsidRPr="00AA2831" w:rsidRDefault="00DF55C2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="00696906" w:rsidRPr="00AA2831">
        <w:rPr>
          <w:rFonts w:cs="Arial"/>
          <w:sz w:val="22"/>
          <w:szCs w:val="22"/>
        </w:rPr>
        <w:t xml:space="preserve">, </w:t>
      </w:r>
      <w:r w:rsidR="00A94292">
        <w:rPr>
          <w:rFonts w:cs="Arial"/>
          <w:sz w:val="22"/>
          <w:szCs w:val="22"/>
        </w:rPr>
        <w:t xml:space="preserve">9 – 13 February </w:t>
      </w:r>
      <w:r w:rsidR="001D1F34" w:rsidRPr="00AA2831">
        <w:rPr>
          <w:rFonts w:cs="Arial"/>
          <w:sz w:val="22"/>
          <w:szCs w:val="22"/>
        </w:rPr>
        <w:t>202</w:t>
      </w:r>
      <w:r w:rsidR="00A94292">
        <w:rPr>
          <w:rFonts w:cs="Arial"/>
          <w:sz w:val="22"/>
          <w:szCs w:val="22"/>
        </w:rPr>
        <w:t>6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26662CB" w14:textId="060C26BB" w:rsidR="002C009B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0F67ACA1" w14:textId="4D3C2F63" w:rsidR="00A94292" w:rsidRPr="00895A5A" w:rsidRDefault="00A94292" w:rsidP="002F1940">
      <w:r>
        <w:rPr>
          <w:lang w:val="sv-SE"/>
        </w:rPr>
        <w:t>SA3</w:t>
      </w:r>
      <w:r w:rsidR="00895A5A">
        <w:t>#128</w:t>
      </w:r>
      <w:r w:rsidR="00895A5A">
        <w:tab/>
      </w:r>
      <w:r w:rsidR="00133F41">
        <w:t>18 – 22 May 2026</w:t>
      </w:r>
      <w:r w:rsidR="00133F41">
        <w:tab/>
      </w:r>
      <w:r w:rsidR="00133F41">
        <w:tab/>
        <w:t>China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3228" w14:textId="77777777" w:rsidR="008966D3" w:rsidRDefault="008966D3">
      <w:pPr>
        <w:spacing w:after="0"/>
      </w:pPr>
      <w:r>
        <w:separator/>
      </w:r>
    </w:p>
  </w:endnote>
  <w:endnote w:type="continuationSeparator" w:id="0">
    <w:p w14:paraId="380112BC" w14:textId="77777777" w:rsidR="008966D3" w:rsidRDefault="00896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AE9F" w14:textId="77777777" w:rsidR="008966D3" w:rsidRDefault="008966D3">
      <w:pPr>
        <w:spacing w:after="0"/>
      </w:pPr>
      <w:r>
        <w:separator/>
      </w:r>
    </w:p>
  </w:footnote>
  <w:footnote w:type="continuationSeparator" w:id="0">
    <w:p w14:paraId="0FE358AC" w14:textId="77777777" w:rsidR="008966D3" w:rsidRDefault="008966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33F41"/>
    <w:rsid w:val="00196B59"/>
    <w:rsid w:val="001A14F2"/>
    <w:rsid w:val="001B3A86"/>
    <w:rsid w:val="001B43A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C009B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526DDD"/>
    <w:rsid w:val="00577ADE"/>
    <w:rsid w:val="005A5F33"/>
    <w:rsid w:val="005B6433"/>
    <w:rsid w:val="0060508C"/>
    <w:rsid w:val="006052AD"/>
    <w:rsid w:val="00686085"/>
    <w:rsid w:val="00696906"/>
    <w:rsid w:val="0073766B"/>
    <w:rsid w:val="00774317"/>
    <w:rsid w:val="007B43D4"/>
    <w:rsid w:val="007C4FF7"/>
    <w:rsid w:val="007F4F92"/>
    <w:rsid w:val="008758B0"/>
    <w:rsid w:val="00884B6D"/>
    <w:rsid w:val="00895A5A"/>
    <w:rsid w:val="008966D3"/>
    <w:rsid w:val="008A7D8A"/>
    <w:rsid w:val="008D3E9C"/>
    <w:rsid w:val="008D5AFA"/>
    <w:rsid w:val="008D772F"/>
    <w:rsid w:val="008E7CA8"/>
    <w:rsid w:val="00914CD1"/>
    <w:rsid w:val="00926367"/>
    <w:rsid w:val="009528CF"/>
    <w:rsid w:val="009603F6"/>
    <w:rsid w:val="0098701F"/>
    <w:rsid w:val="009963AC"/>
    <w:rsid w:val="0099764C"/>
    <w:rsid w:val="009B6DA9"/>
    <w:rsid w:val="009C01E1"/>
    <w:rsid w:val="009E0B14"/>
    <w:rsid w:val="00A219BB"/>
    <w:rsid w:val="00A455B0"/>
    <w:rsid w:val="00A57D88"/>
    <w:rsid w:val="00A70448"/>
    <w:rsid w:val="00A94292"/>
    <w:rsid w:val="00AA2831"/>
    <w:rsid w:val="00AA4FF3"/>
    <w:rsid w:val="00AE1B3E"/>
    <w:rsid w:val="00B35644"/>
    <w:rsid w:val="00B724D3"/>
    <w:rsid w:val="00B97703"/>
    <w:rsid w:val="00BA3D66"/>
    <w:rsid w:val="00BC0ACC"/>
    <w:rsid w:val="00BD5F1D"/>
    <w:rsid w:val="00C04BFC"/>
    <w:rsid w:val="00C17229"/>
    <w:rsid w:val="00C177B5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DF55C2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1</Pages>
  <Words>171</Words>
  <Characters>1066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33.938_CR0009_(Rel-19)_FS_CryptoInv</cp:lastModifiedBy>
  <cp:revision>78</cp:revision>
  <cp:lastPrinted>2002-04-23T07:10:00Z</cp:lastPrinted>
  <dcterms:created xsi:type="dcterms:W3CDTF">2021-12-23T17:29:00Z</dcterms:created>
  <dcterms:modified xsi:type="dcterms:W3CDTF">2026-01-21T16:18:00Z</dcterms:modified>
</cp:coreProperties>
</file>