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A9BC" w14:textId="41751EFA" w:rsidR="00B825AB" w:rsidRPr="00B825AB" w:rsidRDefault="00B825AB" w:rsidP="00B825AB">
      <w:pPr>
        <w:pStyle w:val="CRCoverPage"/>
        <w:outlineLvl w:val="0"/>
        <w:rPr>
          <w:rFonts w:cs="Arial"/>
          <w:b/>
          <w:sz w:val="22"/>
          <w:szCs w:val="22"/>
        </w:rPr>
      </w:pPr>
      <w:r w:rsidRPr="00B825AB">
        <w:rPr>
          <w:rFonts w:cs="Arial"/>
          <w:b/>
          <w:sz w:val="22"/>
          <w:szCs w:val="22"/>
        </w:rPr>
        <w:t>3GPP TSG-SA3 Meeting #122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B825AB">
        <w:rPr>
          <w:rFonts w:cs="Arial"/>
          <w:b/>
          <w:sz w:val="22"/>
          <w:szCs w:val="22"/>
        </w:rPr>
        <w:tab/>
        <w:t>S3-25xxxx</w:t>
      </w:r>
    </w:p>
    <w:p w14:paraId="2CEEC297" w14:textId="44406FC8" w:rsidR="00CC4471" w:rsidRPr="00B825AB" w:rsidRDefault="00B825AB" w:rsidP="00B825AB">
      <w:pPr>
        <w:pStyle w:val="CRCoverPage"/>
        <w:outlineLvl w:val="0"/>
        <w:rPr>
          <w:b/>
          <w:bCs/>
          <w:noProof/>
          <w:sz w:val="24"/>
        </w:rPr>
      </w:pPr>
      <w:r w:rsidRPr="00B825AB">
        <w:rPr>
          <w:rFonts w:cs="Arial"/>
          <w:b/>
          <w:sz w:val="22"/>
          <w:szCs w:val="22"/>
        </w:rPr>
        <w:t>Fukuoka, Japan, 19 – 23 May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&lt;Your COMPANY NAME&gt;</w:t>
      </w:r>
    </w:p>
    <w:p w14:paraId="65CE4E4B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 &lt;Document TITLE&gt;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7777777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>
        <w:rPr>
          <w:rFonts w:ascii="Arial" w:hAnsi="Arial" w:cs="Arial"/>
          <w:b/>
          <w:bCs/>
          <w:lang w:val="en-US"/>
        </w:rPr>
        <w:t>x.x</w:t>
      </w:r>
      <w:proofErr w:type="spellEnd"/>
    </w:p>
    <w:p w14:paraId="369E83CA" w14:textId="47D400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&lt;TS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number&gt;</w:t>
      </w:r>
    </w:p>
    <w:p w14:paraId="32E76F63" w14:textId="551E7D03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&lt;TS version&gt;</w:t>
      </w:r>
    </w:p>
    <w:p w14:paraId="09C0AB02" w14:textId="44781D7B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&lt;Work Item&gt;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CCE8C9D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7DA3D7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439BF4A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E229" w14:textId="77777777" w:rsidR="004054C1" w:rsidRDefault="004054C1">
      <w:r>
        <w:separator/>
      </w:r>
    </w:p>
  </w:endnote>
  <w:endnote w:type="continuationSeparator" w:id="0">
    <w:p w14:paraId="5A4E4A33" w14:textId="77777777" w:rsidR="004054C1" w:rsidRDefault="004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1795" w14:textId="77777777" w:rsidR="004054C1" w:rsidRDefault="004054C1">
      <w:r>
        <w:separator/>
      </w:r>
    </w:p>
  </w:footnote>
  <w:footnote w:type="continuationSeparator" w:id="0">
    <w:p w14:paraId="792DA940" w14:textId="77777777" w:rsidR="004054C1" w:rsidRDefault="0040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14DF0"/>
    <w:rsid w:val="002474B7"/>
    <w:rsid w:val="00266561"/>
    <w:rsid w:val="00287C53"/>
    <w:rsid w:val="002C7896"/>
    <w:rsid w:val="004054C1"/>
    <w:rsid w:val="0041457A"/>
    <w:rsid w:val="0044235F"/>
    <w:rsid w:val="004721C0"/>
    <w:rsid w:val="004A28D7"/>
    <w:rsid w:val="004E2F92"/>
    <w:rsid w:val="0051513A"/>
    <w:rsid w:val="0051688C"/>
    <w:rsid w:val="00587CB1"/>
    <w:rsid w:val="00653E2A"/>
    <w:rsid w:val="0069541A"/>
    <w:rsid w:val="007520D0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41104"/>
    <w:rsid w:val="00B825AB"/>
    <w:rsid w:val="00BA4BE2"/>
    <w:rsid w:val="00BD1620"/>
    <w:rsid w:val="00BF3721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4C0A"/>
    <w:rsid w:val="00F21090"/>
    <w:rsid w:val="00F30FD1"/>
    <w:rsid w:val="00F431B2"/>
    <w:rsid w:val="00F57C87"/>
    <w:rsid w:val="00F64D5B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1</Pages>
  <Words>100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Mirko</cp:lastModifiedBy>
  <cp:revision>33</cp:revision>
  <cp:lastPrinted>1899-12-31T23:00:00Z</cp:lastPrinted>
  <dcterms:created xsi:type="dcterms:W3CDTF">2021-08-04T10:39:00Z</dcterms:created>
  <dcterms:modified xsi:type="dcterms:W3CDTF">2025-04-22T15:26:00Z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