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8D01" w14:textId="76D05529"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3GPP TSG-SA WG1 Meeting #</w:t>
      </w:r>
      <w:bookmarkEnd w:id="0"/>
      <w:r w:rsidR="00C372FA">
        <w:rPr>
          <w:rFonts w:eastAsia="Times New Roman" w:cs="Arial"/>
          <w:sz w:val="24"/>
          <w:szCs w:val="20"/>
          <w:lang w:eastAsia="ar-SA"/>
        </w:rPr>
        <w:t>9</w:t>
      </w:r>
      <w:r w:rsidR="003F6FCC">
        <w:rPr>
          <w:rFonts w:eastAsia="Times New Roman" w:cs="Arial"/>
          <w:sz w:val="24"/>
          <w:szCs w:val="20"/>
          <w:lang w:eastAsia="ar-SA"/>
        </w:rPr>
        <w:t>4</w:t>
      </w:r>
      <w:r w:rsidR="00C372FA">
        <w:rPr>
          <w:rFonts w:eastAsia="Times New Roman" w:cs="Arial"/>
          <w:sz w:val="24"/>
          <w:szCs w:val="20"/>
          <w:lang w:eastAsia="ar-SA"/>
        </w:rPr>
        <w:t>e</w:t>
      </w:r>
      <w:r w:rsidR="00483D9A">
        <w:rPr>
          <w:rFonts w:eastAsia="Times New Roman" w:cs="Arial"/>
          <w:sz w:val="24"/>
          <w:szCs w:val="20"/>
          <w:lang w:eastAsia="ar-SA"/>
        </w:rPr>
        <w:t xml:space="preserve">                                                                                                                                     </w:t>
      </w:r>
      <w:r w:rsidR="00444001">
        <w:rPr>
          <w:rFonts w:eastAsia="Times New Roman" w:cs="Arial"/>
          <w:sz w:val="24"/>
          <w:szCs w:val="20"/>
          <w:lang w:eastAsia="ar-SA"/>
        </w:rPr>
        <w:t xml:space="preserve">            </w:t>
      </w:r>
      <w:r w:rsidR="00D0720F" w:rsidRPr="00D0720F">
        <w:rPr>
          <w:rFonts w:eastAsia="Times New Roman" w:cs="Arial"/>
          <w:sz w:val="24"/>
          <w:szCs w:val="20"/>
          <w:lang w:eastAsia="ar-SA"/>
        </w:rPr>
        <w:t>S1-21100</w:t>
      </w:r>
      <w:r w:rsidR="00D0720F">
        <w:rPr>
          <w:rFonts w:eastAsia="Times New Roman" w:cs="Arial"/>
          <w:sz w:val="24"/>
          <w:szCs w:val="20"/>
          <w:lang w:eastAsia="ar-SA"/>
        </w:rPr>
        <w:t>1</w:t>
      </w:r>
    </w:p>
    <w:p w14:paraId="14DA4FE9" w14:textId="390AD8AB"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3F6FCC">
        <w:rPr>
          <w:rFonts w:eastAsia="Times New Roman" w:cs="Arial"/>
          <w:sz w:val="24"/>
          <w:szCs w:val="20"/>
          <w:lang w:eastAsia="ar-SA"/>
        </w:rPr>
        <w:t>10 – 20 May</w:t>
      </w:r>
      <w:r w:rsidR="00931769">
        <w:rPr>
          <w:rFonts w:eastAsia="Times New Roman" w:cs="Arial"/>
          <w:sz w:val="24"/>
          <w:szCs w:val="20"/>
          <w:lang w:eastAsia="ar-SA"/>
        </w:rPr>
        <w:t xml:space="preserve"> </w:t>
      </w:r>
      <w:r w:rsidR="00432C67">
        <w:rPr>
          <w:rFonts w:eastAsia="Times New Roman" w:cs="Arial"/>
          <w:sz w:val="24"/>
          <w:szCs w:val="20"/>
          <w:lang w:eastAsia="ar-SA"/>
        </w:rPr>
        <w:t>202</w:t>
      </w:r>
      <w:r w:rsidR="00931769">
        <w:rPr>
          <w:rFonts w:eastAsia="Times New Roman" w:cs="Arial"/>
          <w:sz w:val="24"/>
          <w:szCs w:val="20"/>
          <w:lang w:eastAsia="ar-SA"/>
        </w:rPr>
        <w:t>1</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6CF0204C"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D0720F">
        <w:rPr>
          <w:rFonts w:eastAsia="Times New Roman" w:cs="Arial"/>
          <w:sz w:val="22"/>
          <w:szCs w:val="20"/>
          <w:lang w:eastAsia="ar-SA"/>
        </w:rPr>
        <w:t>2</w:t>
      </w:r>
      <w:r w:rsidR="00D0720F" w:rsidRPr="00D0720F">
        <w:rPr>
          <w:rFonts w:eastAsia="Times New Roman" w:cs="Arial"/>
          <w:sz w:val="22"/>
          <w:szCs w:val="20"/>
          <w:vertAlign w:val="superscript"/>
          <w:lang w:eastAsia="ar-SA"/>
        </w:rPr>
        <w:t>nd</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3F6FCC">
        <w:rPr>
          <w:rFonts w:eastAsia="Times New Roman" w:cs="Arial"/>
          <w:sz w:val="22"/>
          <w:szCs w:val="20"/>
          <w:lang w:eastAsia="ar-SA"/>
        </w:rPr>
        <w:t>4</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396551">
      <w:pPr>
        <w:numPr>
          <w:ilvl w:val="0"/>
          <w:numId w:val="14"/>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1DB84D66" w14:textId="3D132490" w:rsidR="00411066" w:rsidRPr="00483D9A" w:rsidRDefault="00411066" w:rsidP="00396551">
      <w:pPr>
        <w:pStyle w:val="ListParagraph"/>
        <w:numPr>
          <w:ilvl w:val="1"/>
          <w:numId w:val="11"/>
        </w:numPr>
        <w:tabs>
          <w:tab w:val="left" w:pos="5954"/>
        </w:tabs>
        <w:rPr>
          <w:rFonts w:eastAsia="Calibri"/>
          <w:bCs/>
          <w:lang w:eastAsia="en-US"/>
        </w:rPr>
      </w:pPr>
      <w:proofErr w:type="spellStart"/>
      <w:r w:rsidRPr="00483D9A">
        <w:rPr>
          <w:rFonts w:cs="Arial"/>
          <w:b/>
        </w:rPr>
        <w:t>Tdoc</w:t>
      </w:r>
      <w:proofErr w:type="spellEnd"/>
      <w:r w:rsidRPr="00483D9A">
        <w:rPr>
          <w:rFonts w:cs="Arial"/>
          <w:b/>
        </w:rPr>
        <w:t xml:space="preserve"> number</w:t>
      </w:r>
      <w:r w:rsidRPr="00483D9A">
        <w:rPr>
          <w:rFonts w:cs="Arial"/>
        </w:rPr>
        <w:t xml:space="preserve"> and </w:t>
      </w:r>
      <w:r w:rsidRPr="00483D9A">
        <w:rPr>
          <w:rFonts w:cs="Arial"/>
          <w:b/>
        </w:rPr>
        <w:t>CR number</w:t>
      </w:r>
      <w:r w:rsidRPr="00483D9A">
        <w:rPr>
          <w:rFonts w:cs="Arial"/>
        </w:rPr>
        <w:t xml:space="preserve"> requests:</w:t>
      </w:r>
      <w:r w:rsidRPr="00483D9A">
        <w:rPr>
          <w:rFonts w:cs="Arial"/>
        </w:rPr>
        <w:tab/>
      </w:r>
      <w:r w:rsidR="00E51F76" w:rsidRPr="00483D9A">
        <w:rPr>
          <w:rFonts w:eastAsia="Calibri"/>
          <w:b/>
          <w:bCs/>
          <w:lang w:eastAsia="en-US"/>
        </w:rPr>
        <w:t>Fri</w:t>
      </w:r>
      <w:r w:rsidRPr="00483D9A">
        <w:rPr>
          <w:rFonts w:eastAsia="Calibri"/>
          <w:b/>
          <w:bCs/>
          <w:lang w:eastAsia="en-US"/>
        </w:rPr>
        <w:t xml:space="preserve">day, </w:t>
      </w:r>
      <w:r w:rsidR="003F6FCC">
        <w:rPr>
          <w:rFonts w:eastAsia="Calibri"/>
          <w:bCs/>
          <w:lang w:eastAsia="en-US"/>
        </w:rPr>
        <w:t>30</w:t>
      </w:r>
      <w:r w:rsidR="000836F1" w:rsidRPr="00483D9A">
        <w:rPr>
          <w:rFonts w:eastAsia="Calibri"/>
          <w:bCs/>
          <w:lang w:eastAsia="en-US"/>
        </w:rPr>
        <w:t xml:space="preserve"> </w:t>
      </w:r>
      <w:r w:rsidR="003F6FCC">
        <w:rPr>
          <w:rFonts w:eastAsia="Calibri"/>
          <w:bCs/>
          <w:lang w:eastAsia="en-US"/>
        </w:rPr>
        <w:t>April</w:t>
      </w:r>
      <w:r w:rsidR="009E5DB8" w:rsidRPr="00483D9A">
        <w:rPr>
          <w:rFonts w:eastAsia="Calibri"/>
          <w:bCs/>
          <w:lang w:eastAsia="en-US"/>
        </w:rPr>
        <w:t xml:space="preserve"> 20</w:t>
      </w:r>
      <w:r w:rsidR="00C372FA" w:rsidRPr="00483D9A">
        <w:rPr>
          <w:rFonts w:eastAsia="Calibri"/>
          <w:bCs/>
          <w:lang w:eastAsia="en-US"/>
        </w:rPr>
        <w:t>2</w:t>
      </w:r>
      <w:r w:rsidR="00495225">
        <w:rPr>
          <w:rFonts w:eastAsia="Calibri"/>
          <w:bCs/>
          <w:lang w:eastAsia="en-US"/>
        </w:rPr>
        <w:t>1</w:t>
      </w:r>
      <w:r w:rsidRPr="00483D9A">
        <w:rPr>
          <w:rFonts w:eastAsia="Calibri"/>
          <w:bCs/>
          <w:lang w:eastAsia="en-US"/>
        </w:rPr>
        <w:t>, 23:00 UTC</w:t>
      </w:r>
    </w:p>
    <w:p w14:paraId="427DF5E8" w14:textId="4779B51B" w:rsidR="00411066" w:rsidRPr="00483D9A" w:rsidRDefault="00411066" w:rsidP="00396551">
      <w:pPr>
        <w:pStyle w:val="ListParagraph"/>
        <w:numPr>
          <w:ilvl w:val="1"/>
          <w:numId w:val="11"/>
        </w:numPr>
        <w:tabs>
          <w:tab w:val="left" w:pos="5954"/>
        </w:tabs>
        <w:rPr>
          <w:b/>
          <w:bCs/>
          <w:lang w:eastAsia="en-US"/>
        </w:rPr>
      </w:pPr>
      <w:r w:rsidRPr="00483D9A">
        <w:rPr>
          <w:rFonts w:cs="Arial"/>
        </w:rPr>
        <w:t xml:space="preserve">Document </w:t>
      </w:r>
      <w:r w:rsidRPr="00483D9A">
        <w:rPr>
          <w:rFonts w:cs="Arial"/>
          <w:b/>
        </w:rPr>
        <w:t>submission</w:t>
      </w:r>
      <w:r w:rsidRPr="00483D9A">
        <w:rPr>
          <w:rFonts w:cs="Arial"/>
        </w:rPr>
        <w:t>:</w:t>
      </w:r>
      <w:r w:rsidRPr="00483D9A">
        <w:rPr>
          <w:rFonts w:cs="Arial"/>
        </w:rPr>
        <w:tab/>
      </w:r>
      <w:r w:rsidR="001B55DE" w:rsidRPr="00483D9A">
        <w:rPr>
          <w:b/>
          <w:bCs/>
          <w:lang w:eastAsia="en-US"/>
        </w:rPr>
        <w:t>Fri</w:t>
      </w:r>
      <w:r w:rsidRPr="00483D9A">
        <w:rPr>
          <w:b/>
          <w:bCs/>
          <w:lang w:eastAsia="en-US"/>
        </w:rPr>
        <w:t>day</w:t>
      </w:r>
      <w:r w:rsidR="00DE2B83" w:rsidRPr="00483D9A">
        <w:rPr>
          <w:bCs/>
          <w:lang w:eastAsia="en-US"/>
        </w:rPr>
        <w:t xml:space="preserve">, </w:t>
      </w:r>
      <w:r w:rsidR="003F6FCC">
        <w:rPr>
          <w:rFonts w:eastAsia="Calibri"/>
          <w:bCs/>
          <w:lang w:eastAsia="en-US"/>
        </w:rPr>
        <w:t>30</w:t>
      </w:r>
      <w:r w:rsidR="003F6FCC" w:rsidRPr="00483D9A">
        <w:rPr>
          <w:rFonts w:eastAsia="Calibri"/>
          <w:bCs/>
          <w:lang w:eastAsia="en-US"/>
        </w:rPr>
        <w:t xml:space="preserve"> </w:t>
      </w:r>
      <w:r w:rsidR="003F6FCC">
        <w:rPr>
          <w:rFonts w:eastAsia="Calibri"/>
          <w:bCs/>
          <w:lang w:eastAsia="en-US"/>
        </w:rPr>
        <w:t>April</w:t>
      </w:r>
      <w:r w:rsidR="003F6FCC" w:rsidRPr="00483D9A">
        <w:rPr>
          <w:rFonts w:eastAsia="Calibri"/>
          <w:bCs/>
          <w:lang w:eastAsia="en-US"/>
        </w:rPr>
        <w:t xml:space="preserve"> </w:t>
      </w:r>
      <w:r w:rsidR="00152899" w:rsidRPr="00483D9A">
        <w:rPr>
          <w:rFonts w:eastAsia="Calibri"/>
          <w:bCs/>
          <w:lang w:eastAsia="en-US"/>
        </w:rPr>
        <w:t>20</w:t>
      </w:r>
      <w:r w:rsidR="00C372FA" w:rsidRPr="00483D9A">
        <w:rPr>
          <w:rFonts w:eastAsia="Calibri"/>
          <w:bCs/>
          <w:lang w:eastAsia="en-US"/>
        </w:rPr>
        <w:t>2</w:t>
      </w:r>
      <w:r w:rsidR="00495225">
        <w:rPr>
          <w:rFonts w:eastAsia="Calibri"/>
          <w:bCs/>
          <w:lang w:eastAsia="en-US"/>
        </w:rPr>
        <w:t>1</w:t>
      </w:r>
      <w:r w:rsidRPr="00483D9A">
        <w:rPr>
          <w:bCs/>
          <w:lang w:eastAsia="en-US"/>
        </w:rPr>
        <w:t>, 23:00 UTC</w:t>
      </w:r>
    </w:p>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396551">
      <w:pPr>
        <w:numPr>
          <w:ilvl w:val="0"/>
          <w:numId w:val="14"/>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396551">
      <w:pPr>
        <w:numPr>
          <w:ilvl w:val="0"/>
          <w:numId w:val="14"/>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097F33EA" w:rsidR="00E53D87" w:rsidRPr="002C58FC" w:rsidRDefault="00E53D87" w:rsidP="00396551">
      <w:pPr>
        <w:pStyle w:val="ListParagraph"/>
        <w:numPr>
          <w:ilvl w:val="0"/>
          <w:numId w:val="14"/>
        </w:numPr>
        <w:rPr>
          <w:rFonts w:cs="Arial"/>
          <w:lang w:eastAsia="it-IT"/>
        </w:rPr>
      </w:pPr>
      <w:r w:rsidRPr="002C58FC">
        <w:rPr>
          <w:rFonts w:cs="Arial"/>
          <w:lang w:eastAsia="it-IT"/>
        </w:rPr>
        <w:t xml:space="preserve">Please use the document templates available at </w:t>
      </w:r>
      <w:hyperlink r:id="rId12" w:history="1">
        <w:r w:rsidR="003F6FCC">
          <w:rPr>
            <w:rStyle w:val="Hyperlink"/>
            <w:rFonts w:cs="Arial"/>
            <w:lang w:eastAsia="it-IT"/>
          </w:rPr>
          <w:t>https://www.3gpp.org/ftp/tsg_sa/WG1_Serv/TSGS1_94e_ElectronicMeeting/templates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396551">
      <w:pPr>
        <w:numPr>
          <w:ilvl w:val="0"/>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396551">
      <w:pPr>
        <w:numPr>
          <w:ilvl w:val="1"/>
          <w:numId w:val="12"/>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2C066A7D"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008947AD" w14:textId="77777777" w:rsidR="00636584" w:rsidRPr="001E1D1F" w:rsidRDefault="00636584" w:rsidP="00636584">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636584" w:rsidRPr="001E1D1F" w14:paraId="70B82A3B" w14:textId="77777777" w:rsidTr="00E87164">
        <w:trPr>
          <w:trHeight w:val="141"/>
        </w:trPr>
        <w:tc>
          <w:tcPr>
            <w:tcW w:w="675" w:type="dxa"/>
            <w:tcBorders>
              <w:bottom w:val="single" w:sz="4" w:space="0" w:color="auto"/>
            </w:tcBorders>
            <w:shd w:val="clear" w:color="auto" w:fill="auto"/>
          </w:tcPr>
          <w:p w14:paraId="2D8F5AC4"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Doc</w:t>
            </w:r>
          </w:p>
          <w:p w14:paraId="6F99DD67"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CCFB9B4" w14:textId="77777777" w:rsidR="00636584" w:rsidRPr="00B56E2C" w:rsidRDefault="00636584" w:rsidP="00E87164">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48142B98"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48D95423"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547DAE76"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749AC659"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636584" w:rsidRPr="001E1D1F" w14:paraId="1034DEF3" w14:textId="77777777" w:rsidTr="00E87164">
        <w:trPr>
          <w:trHeight w:val="141"/>
        </w:trPr>
        <w:tc>
          <w:tcPr>
            <w:tcW w:w="675" w:type="dxa"/>
            <w:tcBorders>
              <w:bottom w:val="single" w:sz="4" w:space="0" w:color="auto"/>
            </w:tcBorders>
            <w:shd w:val="clear" w:color="auto" w:fill="00FF00"/>
          </w:tcPr>
          <w:p w14:paraId="64391AD5"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7DC751E4"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629D82F9"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4FB68111"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2782579F"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E683E8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5DCC145E" w14:textId="77777777" w:rsidTr="00E87164">
        <w:trPr>
          <w:trHeight w:val="141"/>
        </w:trPr>
        <w:tc>
          <w:tcPr>
            <w:tcW w:w="675" w:type="dxa"/>
            <w:shd w:val="clear" w:color="auto" w:fill="00FFFF"/>
          </w:tcPr>
          <w:p w14:paraId="5759D270"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BEAFB70"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0BCCEF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65D3E1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1224AA97"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Revised to S1-19</w:t>
            </w:r>
            <w:r w:rsidRPr="001E1D1F">
              <w:rPr>
                <w:rFonts w:eastAsia="Times New Roman" w:cs="Arial"/>
                <w:szCs w:val="18"/>
                <w:lang w:eastAsia="ar-SA"/>
              </w:rPr>
              <w:t>xxxx</w:t>
            </w:r>
          </w:p>
        </w:tc>
        <w:tc>
          <w:tcPr>
            <w:tcW w:w="3714" w:type="dxa"/>
            <w:shd w:val="clear" w:color="auto" w:fill="00FFFF"/>
          </w:tcPr>
          <w:p w14:paraId="23B12458"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2C4B3B72" w14:textId="77777777" w:rsidTr="00E87164">
        <w:trPr>
          <w:trHeight w:val="141"/>
        </w:trPr>
        <w:tc>
          <w:tcPr>
            <w:tcW w:w="675" w:type="dxa"/>
            <w:shd w:val="clear" w:color="auto" w:fill="00FFFF"/>
          </w:tcPr>
          <w:p w14:paraId="7936302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EE2A92E"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48810F2B"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A2FCD13"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6DB0D5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0C9ADE34"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382F376F" w14:textId="77777777" w:rsidTr="00E87164">
        <w:trPr>
          <w:trHeight w:val="141"/>
        </w:trPr>
        <w:tc>
          <w:tcPr>
            <w:tcW w:w="675" w:type="dxa"/>
            <w:tcBorders>
              <w:bottom w:val="single" w:sz="4" w:space="0" w:color="auto"/>
            </w:tcBorders>
            <w:shd w:val="clear" w:color="auto" w:fill="808080"/>
          </w:tcPr>
          <w:p w14:paraId="5D3453FD"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3B86E70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4158DFE3"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0991EF18"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3E8E273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6E8324F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778DB6F5" w14:textId="77777777" w:rsidTr="00E87164">
        <w:trPr>
          <w:trHeight w:val="141"/>
        </w:trPr>
        <w:tc>
          <w:tcPr>
            <w:tcW w:w="675" w:type="dxa"/>
            <w:tcBorders>
              <w:bottom w:val="single" w:sz="4" w:space="0" w:color="auto"/>
            </w:tcBorders>
            <w:shd w:val="clear" w:color="auto" w:fill="C0C0C0"/>
          </w:tcPr>
          <w:p w14:paraId="066E6D47" w14:textId="77777777" w:rsidR="00636584" w:rsidRPr="002E3C2E" w:rsidRDefault="00636584" w:rsidP="00E87164">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562E900" w14:textId="77777777" w:rsidR="00636584" w:rsidRPr="002E3C2E"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4E91854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3FB304A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51C67147" w14:textId="77777777" w:rsidR="00636584" w:rsidRPr="002E3C2E" w:rsidRDefault="00636584" w:rsidP="00E87164">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44F49F3D" w14:textId="77777777" w:rsidR="00636584" w:rsidRPr="002E3C2E" w:rsidRDefault="00636584" w:rsidP="00E87164">
            <w:pPr>
              <w:snapToGrid w:val="0"/>
              <w:spacing w:after="0" w:line="240" w:lineRule="auto"/>
              <w:rPr>
                <w:rFonts w:eastAsia="Arial Unicode MS" w:cs="Arial"/>
                <w:szCs w:val="18"/>
                <w:lang w:eastAsia="ar-SA"/>
              </w:rPr>
            </w:pPr>
          </w:p>
        </w:tc>
      </w:tr>
      <w:tr w:rsidR="00636584" w:rsidRPr="001E1D1F" w14:paraId="1CEB7ECA" w14:textId="77777777" w:rsidTr="00E87164">
        <w:trPr>
          <w:trHeight w:val="141"/>
        </w:trPr>
        <w:tc>
          <w:tcPr>
            <w:tcW w:w="675" w:type="dxa"/>
            <w:tcBorders>
              <w:bottom w:val="single" w:sz="4" w:space="0" w:color="auto"/>
            </w:tcBorders>
            <w:shd w:val="clear" w:color="auto" w:fill="FF0000"/>
          </w:tcPr>
          <w:p w14:paraId="12B0C001"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21C2A887"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43C8056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B852440"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DCC9C8A"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5D9E4C8C"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050AA6A3" w14:textId="77777777" w:rsidTr="00E87164">
        <w:trPr>
          <w:trHeight w:val="141"/>
        </w:trPr>
        <w:tc>
          <w:tcPr>
            <w:tcW w:w="675" w:type="dxa"/>
            <w:tcBorders>
              <w:bottom w:val="single" w:sz="4" w:space="0" w:color="auto"/>
            </w:tcBorders>
            <w:shd w:val="clear" w:color="auto" w:fill="FF9900"/>
          </w:tcPr>
          <w:p w14:paraId="116BBC64"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6D26F3DC"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0A662D3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0CE17F36"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41D9E121"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E9E96C3"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2464A827" w14:textId="77777777" w:rsidTr="00E87164">
        <w:trPr>
          <w:trHeight w:val="141"/>
        </w:trPr>
        <w:tc>
          <w:tcPr>
            <w:tcW w:w="675" w:type="dxa"/>
            <w:tcBorders>
              <w:bottom w:val="single" w:sz="4" w:space="0" w:color="auto"/>
            </w:tcBorders>
            <w:shd w:val="clear" w:color="auto" w:fill="FFFF00"/>
          </w:tcPr>
          <w:p w14:paraId="04A76EFF"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2659CD75"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5E2BCA6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5100EDD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2BB241AE"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08E767E"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355A55BA"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9394B1"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BC30CD"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A914E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39368B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925E27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D6CE357" w14:textId="77777777" w:rsidR="00636584" w:rsidRPr="001E1D1F" w:rsidRDefault="00636584" w:rsidP="00E87164">
            <w:pPr>
              <w:spacing w:after="0" w:line="240" w:lineRule="auto"/>
              <w:rPr>
                <w:rFonts w:eastAsia="Arial Unicode MS" w:cs="Arial"/>
                <w:szCs w:val="18"/>
                <w:lang w:eastAsia="ar-SA"/>
              </w:rPr>
            </w:pPr>
          </w:p>
        </w:tc>
      </w:tr>
      <w:tr w:rsidR="00636584" w:rsidRPr="001E1D1F" w14:paraId="456E3265"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97813B" w14:textId="77777777" w:rsidR="00636584" w:rsidRPr="001E1D1F" w:rsidRDefault="00636584" w:rsidP="00E87164">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45AB46"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C8530E" w14:textId="77777777" w:rsidR="00636584" w:rsidRPr="001E1D1F" w:rsidRDefault="00636584" w:rsidP="00E87164">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270386" w14:textId="77777777" w:rsidR="00636584" w:rsidRPr="001E1D1F" w:rsidRDefault="00636584" w:rsidP="00E87164">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BEFFD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68BED7" w14:textId="77777777" w:rsidR="00636584" w:rsidRPr="001E1D1F" w:rsidRDefault="00636584" w:rsidP="00E87164">
            <w:pPr>
              <w:spacing w:after="0" w:line="240" w:lineRule="auto"/>
              <w:rPr>
                <w:rFonts w:eastAsia="Arial Unicode MS" w:cs="Arial"/>
                <w:szCs w:val="18"/>
                <w:lang w:eastAsia="ar-SA"/>
              </w:rPr>
            </w:pPr>
          </w:p>
        </w:tc>
      </w:tr>
    </w:tbl>
    <w:p w14:paraId="2F9022EF" w14:textId="77777777" w:rsidR="00636584" w:rsidRDefault="00636584" w:rsidP="00636584">
      <w:pPr>
        <w:suppressAutoHyphens/>
        <w:spacing w:after="0" w:line="240" w:lineRule="auto"/>
        <w:rPr>
          <w:rFonts w:eastAsia="Arial Unicode MS" w:cs="Arial"/>
          <w:szCs w:val="18"/>
          <w:lang w:eastAsia="ar-SA"/>
        </w:rPr>
      </w:pPr>
    </w:p>
    <w:p w14:paraId="47990749" w14:textId="77777777" w:rsidR="00636584" w:rsidRPr="00F45489" w:rsidRDefault="00636584" w:rsidP="00636584">
      <w:pPr>
        <w:suppressAutoHyphens/>
        <w:spacing w:after="0" w:line="240" w:lineRule="auto"/>
        <w:rPr>
          <w:rFonts w:eastAsia="Arial Unicode MS" w:cs="Arial"/>
          <w:szCs w:val="18"/>
          <w:lang w:eastAsia="ar-SA"/>
        </w:rPr>
      </w:pPr>
      <w:bookmarkStart w:id="8" w:name="_Hlk70953789"/>
    </w:p>
    <w:tbl>
      <w:tblPr>
        <w:tblStyle w:val="TableGrid"/>
        <w:tblpPr w:leftFromText="180" w:rightFromText="180" w:vertAnchor="text" w:horzAnchor="page" w:tblpX="11231" w:tblpY="46"/>
        <w:tblW w:w="0" w:type="auto"/>
        <w:tblLook w:val="04A0" w:firstRow="1" w:lastRow="0" w:firstColumn="1" w:lastColumn="0" w:noHBand="0" w:noVBand="1"/>
      </w:tblPr>
      <w:tblGrid>
        <w:gridCol w:w="1555"/>
        <w:gridCol w:w="1257"/>
        <w:gridCol w:w="1275"/>
      </w:tblGrid>
      <w:tr w:rsidR="00636584" w14:paraId="675EF566" w14:textId="77777777" w:rsidTr="00E87164">
        <w:trPr>
          <w:trHeight w:val="20"/>
        </w:trPr>
        <w:tc>
          <w:tcPr>
            <w:tcW w:w="1555" w:type="dxa"/>
          </w:tcPr>
          <w:p w14:paraId="54B95AE7" w14:textId="77777777" w:rsidR="00636584" w:rsidRPr="00A21F53" w:rsidRDefault="00636584" w:rsidP="00E87164">
            <w:pPr>
              <w:spacing w:after="0"/>
              <w:jc w:val="center"/>
              <w:rPr>
                <w:b/>
                <w:bCs/>
              </w:rPr>
            </w:pPr>
            <w:bookmarkStart w:id="9" w:name="_Hlk70945600"/>
            <w:r>
              <w:rPr>
                <w:b/>
                <w:bCs/>
              </w:rPr>
              <w:t>General</w:t>
            </w:r>
          </w:p>
        </w:tc>
        <w:tc>
          <w:tcPr>
            <w:tcW w:w="1257" w:type="dxa"/>
          </w:tcPr>
          <w:p w14:paraId="65E13286" w14:textId="77777777" w:rsidR="00636584" w:rsidRPr="00A21F53" w:rsidRDefault="00636584" w:rsidP="00E87164">
            <w:pPr>
              <w:spacing w:after="0"/>
              <w:jc w:val="center"/>
              <w:rPr>
                <w:b/>
                <w:bCs/>
              </w:rPr>
            </w:pPr>
            <w:bookmarkStart w:id="10" w:name="_Hlk64444297"/>
            <w:r w:rsidRPr="00A21F53">
              <w:rPr>
                <w:b/>
                <w:bCs/>
              </w:rPr>
              <w:t>Block A</w:t>
            </w:r>
          </w:p>
        </w:tc>
        <w:tc>
          <w:tcPr>
            <w:tcW w:w="1275" w:type="dxa"/>
          </w:tcPr>
          <w:p w14:paraId="0B5C1A05" w14:textId="77777777" w:rsidR="00636584" w:rsidRPr="00A21F53" w:rsidRDefault="00636584" w:rsidP="00E87164">
            <w:pPr>
              <w:spacing w:after="0"/>
              <w:jc w:val="center"/>
              <w:rPr>
                <w:b/>
                <w:bCs/>
              </w:rPr>
            </w:pPr>
            <w:r w:rsidRPr="00A21F53">
              <w:rPr>
                <w:b/>
                <w:bCs/>
              </w:rPr>
              <w:t>Block B</w:t>
            </w:r>
          </w:p>
        </w:tc>
      </w:tr>
      <w:tr w:rsidR="0000622B" w14:paraId="4412A9A9" w14:textId="77777777" w:rsidTr="00E87164">
        <w:trPr>
          <w:trHeight w:val="20"/>
        </w:trPr>
        <w:tc>
          <w:tcPr>
            <w:tcW w:w="1555" w:type="dxa"/>
          </w:tcPr>
          <w:p w14:paraId="40F9441D" w14:textId="77777777" w:rsidR="0000622B" w:rsidRPr="001A070C" w:rsidRDefault="0000622B" w:rsidP="00A0352E">
            <w:pPr>
              <w:spacing w:after="0"/>
            </w:pPr>
            <w:r w:rsidRPr="001A070C">
              <w:t>Reports (Sec. 2)</w:t>
            </w:r>
          </w:p>
        </w:tc>
        <w:tc>
          <w:tcPr>
            <w:tcW w:w="2532" w:type="dxa"/>
            <w:gridSpan w:val="2"/>
          </w:tcPr>
          <w:p w14:paraId="35B6E241" w14:textId="717CE911" w:rsidR="0000622B" w:rsidRPr="00A21F53" w:rsidRDefault="0000622B" w:rsidP="0000622B">
            <w:pPr>
              <w:spacing w:after="0"/>
              <w:jc w:val="center"/>
              <w:rPr>
                <w:u w:val="single"/>
              </w:rPr>
            </w:pPr>
            <w:proofErr w:type="spellStart"/>
            <w:r w:rsidRPr="00A21F53">
              <w:rPr>
                <w:u w:val="single"/>
              </w:rPr>
              <w:t>MiniWIDs</w:t>
            </w:r>
            <w:proofErr w:type="spellEnd"/>
          </w:p>
        </w:tc>
      </w:tr>
      <w:tr w:rsidR="0000622B" w14:paraId="50255C06" w14:textId="77777777" w:rsidTr="00E87164">
        <w:trPr>
          <w:trHeight w:val="20"/>
        </w:trPr>
        <w:tc>
          <w:tcPr>
            <w:tcW w:w="1555" w:type="dxa"/>
          </w:tcPr>
          <w:p w14:paraId="1B038E44" w14:textId="29B3714E" w:rsidR="0000622B" w:rsidRPr="001A070C" w:rsidRDefault="0000622B" w:rsidP="0000622B">
            <w:pPr>
              <w:spacing w:after="0"/>
            </w:pPr>
            <w:r w:rsidRPr="001A070C">
              <w:t xml:space="preserve">LSs (Sec. </w:t>
            </w:r>
            <w:r w:rsidR="00AF6037">
              <w:t>3</w:t>
            </w:r>
            <w:r w:rsidRPr="001A070C">
              <w:t>)</w:t>
            </w:r>
          </w:p>
        </w:tc>
        <w:tc>
          <w:tcPr>
            <w:tcW w:w="1257" w:type="dxa"/>
          </w:tcPr>
          <w:p w14:paraId="72758052" w14:textId="77440783" w:rsidR="0000622B" w:rsidRDefault="0000622B" w:rsidP="0000622B">
            <w:pPr>
              <w:spacing w:after="0"/>
            </w:pPr>
            <w:r>
              <w:t>NPNC</w:t>
            </w:r>
          </w:p>
        </w:tc>
        <w:tc>
          <w:tcPr>
            <w:tcW w:w="1275" w:type="dxa"/>
          </w:tcPr>
          <w:p w14:paraId="20C8BDC8" w14:textId="4BBF9239" w:rsidR="0000622B" w:rsidRDefault="0000622B" w:rsidP="0000622B">
            <w:pPr>
              <w:spacing w:after="0"/>
            </w:pPr>
            <w:r>
              <w:t>SENSE</w:t>
            </w:r>
          </w:p>
        </w:tc>
      </w:tr>
      <w:tr w:rsidR="0000622B" w14:paraId="5B1CE367" w14:textId="77777777" w:rsidTr="00E87164">
        <w:trPr>
          <w:trHeight w:val="20"/>
        </w:trPr>
        <w:tc>
          <w:tcPr>
            <w:tcW w:w="1555" w:type="dxa"/>
          </w:tcPr>
          <w:p w14:paraId="44483F20" w14:textId="1CF0205C" w:rsidR="0000622B" w:rsidRDefault="0000622B" w:rsidP="0000622B">
            <w:pPr>
              <w:spacing w:after="0"/>
            </w:pPr>
            <w:r>
              <w:t xml:space="preserve">Q.CR (Sec. </w:t>
            </w:r>
            <w:r w:rsidR="00AF6037">
              <w:t>5</w:t>
            </w:r>
            <w:r>
              <w:t>)</w:t>
            </w:r>
          </w:p>
        </w:tc>
        <w:tc>
          <w:tcPr>
            <w:tcW w:w="1257" w:type="dxa"/>
          </w:tcPr>
          <w:p w14:paraId="22AA8C83" w14:textId="6EC4372D" w:rsidR="0000622B" w:rsidRDefault="0000622B" w:rsidP="0000622B">
            <w:pPr>
              <w:spacing w:after="0"/>
            </w:pPr>
            <w:r>
              <w:t>MPS_WLAN</w:t>
            </w:r>
          </w:p>
        </w:tc>
        <w:tc>
          <w:tcPr>
            <w:tcW w:w="1275" w:type="dxa"/>
          </w:tcPr>
          <w:p w14:paraId="03DD47EC" w14:textId="7078CFCC" w:rsidR="0000622B" w:rsidRDefault="0000622B" w:rsidP="0000622B">
            <w:pPr>
              <w:spacing w:after="0"/>
            </w:pPr>
            <w:r>
              <w:t>SCVS</w:t>
            </w:r>
          </w:p>
        </w:tc>
      </w:tr>
      <w:tr w:rsidR="0000622B" w14:paraId="4D917414" w14:textId="77777777" w:rsidTr="00E87164">
        <w:trPr>
          <w:trHeight w:val="20"/>
        </w:trPr>
        <w:tc>
          <w:tcPr>
            <w:tcW w:w="1555" w:type="dxa"/>
            <w:vMerge w:val="restart"/>
          </w:tcPr>
          <w:p w14:paraId="7E4CC8DF" w14:textId="4678A606" w:rsidR="0000622B" w:rsidRDefault="0000622B" w:rsidP="0000622B">
            <w:pPr>
              <w:spacing w:after="0"/>
            </w:pPr>
            <w:r>
              <w:t>Rel-17 and earlier (Sec.</w:t>
            </w:r>
            <w:r w:rsidR="00AF6037">
              <w:t>6</w:t>
            </w:r>
            <w:r>
              <w:t>)</w:t>
            </w:r>
          </w:p>
        </w:tc>
        <w:tc>
          <w:tcPr>
            <w:tcW w:w="1257" w:type="dxa"/>
          </w:tcPr>
          <w:p w14:paraId="62C306C6" w14:textId="18818C5D" w:rsidR="0000622B" w:rsidRDefault="0000622B" w:rsidP="0000622B">
            <w:pPr>
              <w:spacing w:after="0"/>
            </w:pPr>
            <w:proofErr w:type="spellStart"/>
            <w:r>
              <w:t>UEset</w:t>
            </w:r>
            <w:proofErr w:type="spellEnd"/>
          </w:p>
        </w:tc>
        <w:tc>
          <w:tcPr>
            <w:tcW w:w="1275" w:type="dxa"/>
          </w:tcPr>
          <w:p w14:paraId="6EE7CC31" w14:textId="1D83CBAB" w:rsidR="0000622B" w:rsidRDefault="0000622B" w:rsidP="0000622B">
            <w:pPr>
              <w:spacing w:after="0"/>
            </w:pPr>
            <w:r>
              <w:t>5GHAPS</w:t>
            </w:r>
          </w:p>
        </w:tc>
      </w:tr>
      <w:tr w:rsidR="0000622B" w14:paraId="190141E3" w14:textId="77777777" w:rsidTr="00E87164">
        <w:trPr>
          <w:trHeight w:val="20"/>
        </w:trPr>
        <w:tc>
          <w:tcPr>
            <w:tcW w:w="1555" w:type="dxa"/>
            <w:vMerge/>
          </w:tcPr>
          <w:p w14:paraId="601EFBE7" w14:textId="77777777" w:rsidR="0000622B" w:rsidRDefault="0000622B" w:rsidP="0000622B">
            <w:pPr>
              <w:spacing w:after="0"/>
            </w:pPr>
          </w:p>
        </w:tc>
        <w:tc>
          <w:tcPr>
            <w:tcW w:w="1257" w:type="dxa"/>
          </w:tcPr>
          <w:p w14:paraId="1FB2C88D" w14:textId="04B8F84D" w:rsidR="0000622B" w:rsidRDefault="0000622B" w:rsidP="0000622B">
            <w:pPr>
              <w:spacing w:after="0"/>
            </w:pPr>
            <w:r>
              <w:t>eCAV2</w:t>
            </w:r>
          </w:p>
        </w:tc>
        <w:tc>
          <w:tcPr>
            <w:tcW w:w="1275" w:type="dxa"/>
          </w:tcPr>
          <w:p w14:paraId="28C497D3" w14:textId="3890F6E5" w:rsidR="0000622B" w:rsidRDefault="0000622B" w:rsidP="0000622B">
            <w:pPr>
              <w:spacing w:after="0"/>
            </w:pPr>
            <w:r>
              <w:t>5GSATB</w:t>
            </w:r>
          </w:p>
        </w:tc>
      </w:tr>
      <w:tr w:rsidR="0000622B" w14:paraId="0E3AAD6A" w14:textId="77777777" w:rsidTr="00E87164">
        <w:trPr>
          <w:trHeight w:val="20"/>
        </w:trPr>
        <w:tc>
          <w:tcPr>
            <w:tcW w:w="1555" w:type="dxa"/>
          </w:tcPr>
          <w:p w14:paraId="604958D6" w14:textId="1C39B28C" w:rsidR="0000622B" w:rsidRPr="001A070C" w:rsidRDefault="00672062" w:rsidP="0000622B">
            <w:pPr>
              <w:spacing w:after="0"/>
            </w:pPr>
            <w:r>
              <w:t>Others (Sec.8)</w:t>
            </w:r>
          </w:p>
        </w:tc>
        <w:tc>
          <w:tcPr>
            <w:tcW w:w="2532" w:type="dxa"/>
            <w:gridSpan w:val="2"/>
          </w:tcPr>
          <w:p w14:paraId="78E1EC7F" w14:textId="1D15443E" w:rsidR="0000622B" w:rsidRPr="00A21F53" w:rsidRDefault="0000622B" w:rsidP="0000622B">
            <w:pPr>
              <w:spacing w:after="0"/>
              <w:jc w:val="center"/>
              <w:rPr>
                <w:u w:val="single"/>
                <w:lang w:eastAsia="zh-CN"/>
              </w:rPr>
            </w:pPr>
          </w:p>
        </w:tc>
      </w:tr>
      <w:tr w:rsidR="0000622B" w14:paraId="30DC9D90" w14:textId="77777777" w:rsidTr="00E87164">
        <w:trPr>
          <w:trHeight w:val="20"/>
        </w:trPr>
        <w:tc>
          <w:tcPr>
            <w:tcW w:w="1555" w:type="dxa"/>
          </w:tcPr>
          <w:p w14:paraId="6D765A69" w14:textId="77777777" w:rsidR="0000622B" w:rsidRPr="00A21F53" w:rsidRDefault="0000622B" w:rsidP="0000622B">
            <w:pPr>
              <w:spacing w:after="0"/>
              <w:jc w:val="center"/>
              <w:rPr>
                <w:u w:val="single"/>
              </w:rPr>
            </w:pPr>
          </w:p>
        </w:tc>
        <w:tc>
          <w:tcPr>
            <w:tcW w:w="2532" w:type="dxa"/>
            <w:gridSpan w:val="2"/>
          </w:tcPr>
          <w:p w14:paraId="70776EA5" w14:textId="48F9EEC9" w:rsidR="0000622B" w:rsidRPr="00A21F53" w:rsidRDefault="0000622B" w:rsidP="0000622B">
            <w:pPr>
              <w:spacing w:after="0"/>
              <w:jc w:val="center"/>
              <w:rPr>
                <w:u w:val="single"/>
              </w:rPr>
            </w:pPr>
            <w:r w:rsidRPr="00A21F53">
              <w:rPr>
                <w:u w:val="single"/>
              </w:rPr>
              <w:t>Studies</w:t>
            </w:r>
            <w:r>
              <w:rPr>
                <w:u w:val="single"/>
              </w:rPr>
              <w:t>/Work + Corresponding WIDs</w:t>
            </w:r>
          </w:p>
        </w:tc>
      </w:tr>
      <w:tr w:rsidR="0000622B" w14:paraId="75FAACAB" w14:textId="77777777" w:rsidTr="00E87164">
        <w:trPr>
          <w:trHeight w:val="20"/>
        </w:trPr>
        <w:tc>
          <w:tcPr>
            <w:tcW w:w="1555" w:type="dxa"/>
          </w:tcPr>
          <w:p w14:paraId="1A956D43" w14:textId="77777777" w:rsidR="0000622B" w:rsidRDefault="0000622B" w:rsidP="0000622B">
            <w:pPr>
              <w:spacing w:after="0"/>
            </w:pPr>
          </w:p>
        </w:tc>
        <w:tc>
          <w:tcPr>
            <w:tcW w:w="1257" w:type="dxa"/>
          </w:tcPr>
          <w:p w14:paraId="718D75E8" w14:textId="77777777" w:rsidR="0000622B" w:rsidRDefault="0000622B" w:rsidP="0000622B">
            <w:pPr>
              <w:spacing w:after="0"/>
            </w:pPr>
            <w:r>
              <w:t>AMMT</w:t>
            </w:r>
          </w:p>
        </w:tc>
        <w:tc>
          <w:tcPr>
            <w:tcW w:w="1275" w:type="dxa"/>
          </w:tcPr>
          <w:p w14:paraId="5AF14BED" w14:textId="77777777" w:rsidR="0000622B" w:rsidRDefault="0000622B" w:rsidP="0000622B">
            <w:pPr>
              <w:spacing w:after="0"/>
            </w:pPr>
            <w:r>
              <w:t>SEI</w:t>
            </w:r>
          </w:p>
        </w:tc>
      </w:tr>
      <w:tr w:rsidR="0000622B" w14:paraId="4D03AA20" w14:textId="77777777" w:rsidTr="00E87164">
        <w:trPr>
          <w:trHeight w:val="20"/>
        </w:trPr>
        <w:tc>
          <w:tcPr>
            <w:tcW w:w="1555" w:type="dxa"/>
          </w:tcPr>
          <w:p w14:paraId="2CBF19B4" w14:textId="77777777" w:rsidR="0000622B" w:rsidRDefault="0000622B" w:rsidP="0000622B">
            <w:pPr>
              <w:spacing w:after="0"/>
            </w:pPr>
          </w:p>
        </w:tc>
        <w:tc>
          <w:tcPr>
            <w:tcW w:w="1257" w:type="dxa"/>
          </w:tcPr>
          <w:p w14:paraId="3A49D25A" w14:textId="77777777" w:rsidR="0000622B" w:rsidRDefault="0000622B" w:rsidP="0000622B">
            <w:pPr>
              <w:spacing w:after="0"/>
            </w:pPr>
            <w:r>
              <w:t>PALS</w:t>
            </w:r>
          </w:p>
        </w:tc>
        <w:tc>
          <w:tcPr>
            <w:tcW w:w="1275" w:type="dxa"/>
          </w:tcPr>
          <w:p w14:paraId="3D1796DE" w14:textId="3B2A0DD5" w:rsidR="0000622B" w:rsidRDefault="0000622B" w:rsidP="0000622B">
            <w:pPr>
              <w:spacing w:after="0"/>
            </w:pPr>
            <w:r>
              <w:t>VMR</w:t>
            </w:r>
          </w:p>
        </w:tc>
      </w:tr>
      <w:tr w:rsidR="0000622B" w14:paraId="058006CF" w14:textId="77777777" w:rsidTr="00E87164">
        <w:trPr>
          <w:trHeight w:val="20"/>
        </w:trPr>
        <w:tc>
          <w:tcPr>
            <w:tcW w:w="1555" w:type="dxa"/>
          </w:tcPr>
          <w:p w14:paraId="6A2EAAB7" w14:textId="77777777" w:rsidR="0000622B" w:rsidRDefault="0000622B" w:rsidP="0000622B">
            <w:pPr>
              <w:spacing w:after="0"/>
            </w:pPr>
          </w:p>
        </w:tc>
        <w:tc>
          <w:tcPr>
            <w:tcW w:w="1257" w:type="dxa"/>
          </w:tcPr>
          <w:p w14:paraId="1B580CBE" w14:textId="4CBAA9C6" w:rsidR="0000622B" w:rsidRDefault="0000622B" w:rsidP="0000622B">
            <w:pPr>
              <w:spacing w:after="0"/>
            </w:pPr>
            <w:r>
              <w:t>Resident</w:t>
            </w:r>
          </w:p>
        </w:tc>
        <w:tc>
          <w:tcPr>
            <w:tcW w:w="1275" w:type="dxa"/>
          </w:tcPr>
          <w:p w14:paraId="1BED9BD5" w14:textId="300FDE2F" w:rsidR="0000622B" w:rsidRDefault="0000622B" w:rsidP="0000622B">
            <w:pPr>
              <w:spacing w:after="0"/>
            </w:pPr>
            <w:r>
              <w:t>PINS</w:t>
            </w:r>
          </w:p>
        </w:tc>
      </w:tr>
      <w:tr w:rsidR="00A0352E" w14:paraId="45DA063E" w14:textId="77777777" w:rsidTr="00E87164">
        <w:trPr>
          <w:trHeight w:val="20"/>
        </w:trPr>
        <w:tc>
          <w:tcPr>
            <w:tcW w:w="1555" w:type="dxa"/>
          </w:tcPr>
          <w:p w14:paraId="634931B3" w14:textId="77777777" w:rsidR="00A0352E" w:rsidRDefault="00A0352E" w:rsidP="00A0352E">
            <w:pPr>
              <w:spacing w:after="0"/>
            </w:pPr>
          </w:p>
        </w:tc>
        <w:tc>
          <w:tcPr>
            <w:tcW w:w="1257" w:type="dxa"/>
          </w:tcPr>
          <w:p w14:paraId="0A047C91" w14:textId="6E7FDE17" w:rsidR="00A0352E" w:rsidRDefault="00A0352E" w:rsidP="00A0352E">
            <w:pPr>
              <w:spacing w:after="0"/>
            </w:pPr>
            <w:r>
              <w:t>EASNS</w:t>
            </w:r>
          </w:p>
        </w:tc>
        <w:tc>
          <w:tcPr>
            <w:tcW w:w="1275" w:type="dxa"/>
          </w:tcPr>
          <w:p w14:paraId="692B86AA" w14:textId="240C26C1" w:rsidR="00A0352E" w:rsidRDefault="00A0352E" w:rsidP="00A0352E">
            <w:pPr>
              <w:spacing w:after="0"/>
            </w:pPr>
            <w:r>
              <w:t>5TRS</w:t>
            </w:r>
          </w:p>
        </w:tc>
      </w:tr>
      <w:tr w:rsidR="0000622B" w14:paraId="5088547C" w14:textId="77777777" w:rsidTr="00E87164">
        <w:trPr>
          <w:trHeight w:val="20"/>
        </w:trPr>
        <w:tc>
          <w:tcPr>
            <w:tcW w:w="1555" w:type="dxa"/>
          </w:tcPr>
          <w:p w14:paraId="582E543C" w14:textId="77777777" w:rsidR="0000622B" w:rsidRDefault="0000622B" w:rsidP="0000622B">
            <w:pPr>
              <w:spacing w:after="0"/>
            </w:pPr>
          </w:p>
        </w:tc>
        <w:tc>
          <w:tcPr>
            <w:tcW w:w="1257" w:type="dxa"/>
          </w:tcPr>
          <w:p w14:paraId="0462683A" w14:textId="18C38B4A" w:rsidR="0000622B" w:rsidRDefault="0000622B" w:rsidP="0000622B">
            <w:pPr>
              <w:spacing w:after="0"/>
            </w:pPr>
            <w:r>
              <w:t>Ranging</w:t>
            </w:r>
          </w:p>
        </w:tc>
        <w:tc>
          <w:tcPr>
            <w:tcW w:w="1275" w:type="dxa"/>
          </w:tcPr>
          <w:p w14:paraId="4E453829" w14:textId="0137826C" w:rsidR="0000622B" w:rsidRDefault="0000622B" w:rsidP="0000622B">
            <w:pPr>
              <w:spacing w:after="0"/>
            </w:pPr>
            <w:r>
              <w:t>TACMM</w:t>
            </w:r>
          </w:p>
        </w:tc>
      </w:tr>
      <w:tr w:rsidR="0000622B" w14:paraId="492F851D" w14:textId="77777777" w:rsidTr="00E87164">
        <w:trPr>
          <w:trHeight w:val="20"/>
        </w:trPr>
        <w:tc>
          <w:tcPr>
            <w:tcW w:w="1555" w:type="dxa"/>
          </w:tcPr>
          <w:p w14:paraId="191DFFDA" w14:textId="77777777" w:rsidR="0000622B" w:rsidRDefault="0000622B" w:rsidP="0000622B">
            <w:pPr>
              <w:spacing w:after="0"/>
            </w:pPr>
          </w:p>
        </w:tc>
        <w:tc>
          <w:tcPr>
            <w:tcW w:w="1257" w:type="dxa"/>
          </w:tcPr>
          <w:p w14:paraId="2EED09C4" w14:textId="24855BC6" w:rsidR="0000622B" w:rsidRDefault="00A0352E" w:rsidP="0000622B">
            <w:pPr>
              <w:spacing w:after="0"/>
            </w:pPr>
            <w:r>
              <w:t>SACI_MCS</w:t>
            </w:r>
          </w:p>
        </w:tc>
        <w:tc>
          <w:tcPr>
            <w:tcW w:w="1275" w:type="dxa"/>
          </w:tcPr>
          <w:p w14:paraId="569C6730" w14:textId="49932793" w:rsidR="0000622B" w:rsidRDefault="0000622B" w:rsidP="0000622B">
            <w:pPr>
              <w:spacing w:after="0"/>
            </w:pPr>
            <w:r>
              <w:t>LPHAP</w:t>
            </w:r>
          </w:p>
        </w:tc>
      </w:tr>
      <w:tr w:rsidR="0000622B" w14:paraId="2D7102BA" w14:textId="77777777" w:rsidTr="00E87164">
        <w:trPr>
          <w:trHeight w:val="20"/>
        </w:trPr>
        <w:tc>
          <w:tcPr>
            <w:tcW w:w="1555" w:type="dxa"/>
          </w:tcPr>
          <w:p w14:paraId="3F1279DC" w14:textId="77777777" w:rsidR="0000622B" w:rsidRDefault="0000622B" w:rsidP="0000622B">
            <w:pPr>
              <w:spacing w:after="0"/>
            </w:pPr>
          </w:p>
        </w:tc>
        <w:tc>
          <w:tcPr>
            <w:tcW w:w="1257" w:type="dxa"/>
          </w:tcPr>
          <w:p w14:paraId="42D9BBF9" w14:textId="01B5A063" w:rsidR="0000622B" w:rsidRDefault="0000622B" w:rsidP="0000622B">
            <w:pPr>
              <w:spacing w:after="0"/>
            </w:pPr>
            <w:r>
              <w:t>MMTEL</w:t>
            </w:r>
          </w:p>
        </w:tc>
        <w:tc>
          <w:tcPr>
            <w:tcW w:w="1275" w:type="dxa"/>
          </w:tcPr>
          <w:p w14:paraId="360D0B23" w14:textId="37DF05F4" w:rsidR="0000622B" w:rsidRDefault="0000622B" w:rsidP="0000622B">
            <w:pPr>
              <w:spacing w:after="0"/>
            </w:pPr>
            <w:r>
              <w:t>5GET</w:t>
            </w:r>
          </w:p>
        </w:tc>
      </w:tr>
      <w:tr w:rsidR="00A0352E" w14:paraId="1038CB0D" w14:textId="77777777" w:rsidTr="00E87164">
        <w:trPr>
          <w:trHeight w:val="20"/>
        </w:trPr>
        <w:tc>
          <w:tcPr>
            <w:tcW w:w="1555" w:type="dxa"/>
          </w:tcPr>
          <w:p w14:paraId="63825835" w14:textId="77777777" w:rsidR="00A0352E" w:rsidRDefault="00A0352E" w:rsidP="00A0352E">
            <w:pPr>
              <w:spacing w:after="0"/>
            </w:pPr>
          </w:p>
        </w:tc>
        <w:tc>
          <w:tcPr>
            <w:tcW w:w="1257" w:type="dxa"/>
          </w:tcPr>
          <w:p w14:paraId="1A7EE3C4" w14:textId="364C3476" w:rsidR="00A0352E" w:rsidRDefault="00A0352E" w:rsidP="00A0352E">
            <w:pPr>
              <w:spacing w:after="0"/>
            </w:pPr>
          </w:p>
        </w:tc>
        <w:tc>
          <w:tcPr>
            <w:tcW w:w="1275" w:type="dxa"/>
          </w:tcPr>
          <w:p w14:paraId="10F48902" w14:textId="72B07BF6" w:rsidR="00A0352E" w:rsidRDefault="00A0352E" w:rsidP="00A0352E">
            <w:pPr>
              <w:spacing w:after="0"/>
            </w:pPr>
          </w:p>
        </w:tc>
      </w:tr>
      <w:tr w:rsidR="00A0352E" w14:paraId="5B89B8CD" w14:textId="77777777" w:rsidTr="00E87164">
        <w:trPr>
          <w:trHeight w:val="20"/>
        </w:trPr>
        <w:tc>
          <w:tcPr>
            <w:tcW w:w="1555" w:type="dxa"/>
          </w:tcPr>
          <w:p w14:paraId="6DD26379" w14:textId="77777777" w:rsidR="00A0352E" w:rsidRDefault="00A0352E" w:rsidP="00A0352E">
            <w:pPr>
              <w:spacing w:after="0"/>
            </w:pPr>
          </w:p>
        </w:tc>
        <w:tc>
          <w:tcPr>
            <w:tcW w:w="1257" w:type="dxa"/>
          </w:tcPr>
          <w:p w14:paraId="3B3F0A2D" w14:textId="0CEB3F10" w:rsidR="00A0352E" w:rsidRDefault="00A0352E" w:rsidP="00A0352E">
            <w:pPr>
              <w:spacing w:after="0"/>
            </w:pPr>
          </w:p>
        </w:tc>
        <w:tc>
          <w:tcPr>
            <w:tcW w:w="1275" w:type="dxa"/>
          </w:tcPr>
          <w:p w14:paraId="7C762581" w14:textId="3818FB35" w:rsidR="00A0352E" w:rsidRDefault="00A0352E" w:rsidP="00A0352E">
            <w:pPr>
              <w:spacing w:after="0"/>
            </w:pPr>
          </w:p>
        </w:tc>
      </w:tr>
    </w:tbl>
    <w:bookmarkEnd w:id="9"/>
    <w:bookmarkEnd w:id="10"/>
    <w:p w14:paraId="4D8382E3" w14:textId="660E4D1E" w:rsidR="00636584" w:rsidRPr="00A21F53" w:rsidRDefault="00636584" w:rsidP="00636584">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sidR="00D160F4">
        <w:rPr>
          <w:rFonts w:eastAsia="Arial Unicode MS" w:cs="Arial"/>
          <w:b/>
          <w:bCs/>
          <w:szCs w:val="18"/>
          <w:u w:val="single"/>
          <w:lang w:eastAsia="ar-SA"/>
        </w:rPr>
        <w:t>4</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54C48461" w14:textId="77777777" w:rsidR="00636584" w:rsidRDefault="00636584" w:rsidP="00636584">
      <w:pPr>
        <w:suppressAutoHyphens/>
        <w:spacing w:after="0" w:line="240" w:lineRule="auto"/>
        <w:rPr>
          <w:rFonts w:eastAsia="Arial Unicode MS" w:cs="Arial"/>
          <w:szCs w:val="18"/>
          <w:lang w:eastAsia="ar-SA"/>
        </w:rPr>
      </w:pPr>
    </w:p>
    <w:p w14:paraId="2887DCFE" w14:textId="77777777" w:rsidR="00636584" w:rsidRDefault="00636584" w:rsidP="00636584">
      <w:pPr>
        <w:suppressAutoHyphens/>
        <w:spacing w:after="0" w:line="240" w:lineRule="auto"/>
        <w:rPr>
          <w:rFonts w:eastAsia="Arial Unicode MS" w:cs="Arial"/>
          <w:szCs w:val="18"/>
          <w:lang w:eastAsia="ar-SA"/>
        </w:rPr>
      </w:pPr>
    </w:p>
    <w:p w14:paraId="49412651" w14:textId="12177248" w:rsidR="00636584" w:rsidRDefault="00636584" w:rsidP="00636584">
      <w:pPr>
        <w:suppressAutoHyphens/>
        <w:spacing w:after="0" w:line="240" w:lineRule="auto"/>
        <w:rPr>
          <w:rFonts w:eastAsia="Arial Unicode MS" w:cs="Arial"/>
          <w:szCs w:val="18"/>
          <w:lang w:eastAsia="ar-SA"/>
        </w:rPr>
        <w:sectPr w:rsidR="00636584" w:rsidSect="00E50E1C">
          <w:pgSz w:w="16837" w:h="11905" w:orient="landscape" w:code="9"/>
          <w:pgMar w:top="1418" w:right="1077" w:bottom="1418" w:left="1077" w:header="720" w:footer="720" w:gutter="0"/>
          <w:cols w:space="720"/>
          <w:docGrid w:linePitch="360"/>
        </w:sectPr>
      </w:pPr>
    </w:p>
    <w:p w14:paraId="6367C1D2" w14:textId="48A95CAE" w:rsidR="00636584" w:rsidRDefault="00636584" w:rsidP="00636584">
      <w:pPr>
        <w:suppressAutoHyphens/>
        <w:spacing w:after="0" w:line="240" w:lineRule="auto"/>
        <w:rPr>
          <w:rFonts w:eastAsia="Arial Unicode MS" w:cs="Arial"/>
          <w:szCs w:val="18"/>
          <w:lang w:eastAsia="ar-SA"/>
        </w:rPr>
      </w:pPr>
      <w:r>
        <w:rPr>
          <w:noProof/>
        </w:rPr>
        <w:drawing>
          <wp:inline distT="0" distB="0" distL="0" distR="0" wp14:anchorId="49D0FF19" wp14:editId="57684737">
            <wp:extent cx="6160599"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72760" cy="3149455"/>
                    </a:xfrm>
                    <a:prstGeom prst="rect">
                      <a:avLst/>
                    </a:prstGeom>
                    <a:noFill/>
                    <a:ln>
                      <a:noFill/>
                    </a:ln>
                  </pic:spPr>
                </pic:pic>
              </a:graphicData>
            </a:graphic>
          </wp:inline>
        </w:drawing>
      </w:r>
    </w:p>
    <w:bookmarkEnd w:id="8"/>
    <w:p w14:paraId="1E8391AC" w14:textId="77777777" w:rsidR="00636584" w:rsidRDefault="00636584" w:rsidP="00636584">
      <w:pPr>
        <w:suppressAutoHyphens/>
        <w:spacing w:after="0" w:line="240" w:lineRule="auto"/>
        <w:rPr>
          <w:rFonts w:eastAsia="Arial Unicode MS" w:cs="Arial"/>
          <w:szCs w:val="18"/>
          <w:lang w:eastAsia="ar-SA"/>
        </w:rPr>
        <w:sectPr w:rsidR="00636584" w:rsidSect="00E87164">
          <w:type w:val="continuous"/>
          <w:pgSz w:w="16837" w:h="11905" w:orient="landscape" w:code="9"/>
          <w:pgMar w:top="1418" w:right="1077" w:bottom="1418" w:left="1077" w:header="720" w:footer="720" w:gutter="0"/>
          <w:cols w:space="1527"/>
          <w:docGrid w:linePitch="360"/>
        </w:sectPr>
      </w:pPr>
    </w:p>
    <w:tbl>
      <w:tblPr>
        <w:tblW w:w="1488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7"/>
        <w:gridCol w:w="1249"/>
        <w:gridCol w:w="1805"/>
        <w:gridCol w:w="5708"/>
        <w:gridCol w:w="1984"/>
        <w:gridCol w:w="3544"/>
      </w:tblGrid>
      <w:tr w:rsidR="009C07FC" w:rsidRPr="00B04844" w14:paraId="442537D7" w14:textId="77777777" w:rsidTr="00747331">
        <w:trPr>
          <w:trHeight w:val="141"/>
        </w:trPr>
        <w:tc>
          <w:tcPr>
            <w:tcW w:w="14887" w:type="dxa"/>
            <w:gridSpan w:val="6"/>
            <w:shd w:val="clear" w:color="auto" w:fill="F2F2F2"/>
          </w:tcPr>
          <w:p w14:paraId="609EB8D2" w14:textId="77777777" w:rsidR="009C07FC" w:rsidRPr="00F45489" w:rsidRDefault="009C07FC" w:rsidP="003516D6">
            <w:pPr>
              <w:pStyle w:val="Heading1"/>
            </w:pPr>
            <w:bookmarkStart w:id="11" w:name="_Toc316030586"/>
            <w:bookmarkStart w:id="12" w:name="_Toc324137312"/>
            <w:bookmarkStart w:id="13" w:name="_Ref328464055"/>
            <w:bookmarkStart w:id="14" w:name="_Toc331152483"/>
            <w:bookmarkStart w:id="15" w:name="_Ref377238880"/>
            <w:bookmarkStart w:id="16" w:name="_Toc378052431"/>
            <w:bookmarkStart w:id="17" w:name="_Ref387044313"/>
            <w:bookmarkStart w:id="18" w:name="_Toc387990733"/>
            <w:bookmarkStart w:id="19" w:name="_Ref395259742"/>
            <w:bookmarkStart w:id="20" w:name="_Toc395595465"/>
            <w:bookmarkStart w:id="21" w:name="_Toc414625477"/>
            <w:r w:rsidRPr="003516D6">
              <w:lastRenderedPageBreak/>
              <w:t>Opening</w:t>
            </w:r>
            <w:r w:rsidRPr="00F45489">
              <w:t xml:space="preserve"> of the </w:t>
            </w:r>
            <w:r>
              <w:t>m</w:t>
            </w:r>
            <w:r w:rsidRPr="00F45489">
              <w:t>eeting</w:t>
            </w:r>
            <w:bookmarkEnd w:id="11"/>
            <w:bookmarkEnd w:id="12"/>
            <w:bookmarkEnd w:id="13"/>
            <w:bookmarkEnd w:id="14"/>
            <w:bookmarkEnd w:id="15"/>
            <w:bookmarkEnd w:id="16"/>
            <w:bookmarkEnd w:id="17"/>
            <w:bookmarkEnd w:id="18"/>
            <w:bookmarkEnd w:id="19"/>
            <w:bookmarkEnd w:id="20"/>
            <w:bookmarkEnd w:id="21"/>
          </w:p>
        </w:tc>
      </w:tr>
      <w:tr w:rsidR="00DD6882" w:rsidRPr="00B04844" w14:paraId="6038EF2A" w14:textId="77777777" w:rsidTr="00747331">
        <w:trPr>
          <w:trHeight w:val="141"/>
        </w:trPr>
        <w:tc>
          <w:tcPr>
            <w:tcW w:w="14887"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42B06CB0" w:rsidR="00DD6882" w:rsidRPr="00F45489" w:rsidRDefault="00DD6882" w:rsidP="00E0173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4F253F" w:rsidRPr="00C97EF0">
              <w:rPr>
                <w:rFonts w:eastAsia="Arial Unicode MS" w:cs="Arial"/>
                <w:szCs w:val="18"/>
                <w:lang w:eastAsia="ar-SA"/>
              </w:rPr>
              <w:t>23:00</w:t>
            </w:r>
            <w:r w:rsidR="00495225" w:rsidRPr="00C97EF0">
              <w:rPr>
                <w:rFonts w:eastAsia="Arial Unicode MS" w:cs="Arial"/>
                <w:szCs w:val="18"/>
                <w:lang w:eastAsia="ar-SA"/>
              </w:rPr>
              <w:t xml:space="preserve"> UTC</w:t>
            </w:r>
            <w:r w:rsidRPr="00C97EF0">
              <w:rPr>
                <w:rFonts w:eastAsia="Arial Unicode MS" w:cs="Arial"/>
                <w:szCs w:val="18"/>
                <w:lang w:eastAsia="ar-SA"/>
              </w:rPr>
              <w:t xml:space="preserve"> on </w:t>
            </w:r>
            <w:r w:rsidR="00C97EF0" w:rsidRPr="00C97EF0">
              <w:rPr>
                <w:rFonts w:eastAsia="Arial Unicode MS" w:cs="Arial"/>
                <w:szCs w:val="18"/>
                <w:lang w:eastAsia="ar-SA"/>
              </w:rPr>
              <w:t>Sunday</w:t>
            </w:r>
            <w:r w:rsidRPr="00C97EF0">
              <w:rPr>
                <w:rFonts w:eastAsia="Arial Unicode MS" w:cs="Arial"/>
                <w:szCs w:val="18"/>
                <w:lang w:eastAsia="ar-SA"/>
              </w:rPr>
              <w:t xml:space="preserve"> </w:t>
            </w:r>
            <w:r w:rsidR="003F6FCC">
              <w:rPr>
                <w:rFonts w:eastAsia="Arial Unicode MS" w:cs="Arial"/>
                <w:szCs w:val="18"/>
                <w:lang w:eastAsia="ar-SA"/>
              </w:rPr>
              <w:t>9 May</w:t>
            </w:r>
            <w:r w:rsidR="00432C67" w:rsidRPr="00C97EF0">
              <w:rPr>
                <w:rFonts w:eastAsia="Arial Unicode MS" w:cs="Arial"/>
                <w:szCs w:val="18"/>
                <w:lang w:eastAsia="ar-SA"/>
              </w:rPr>
              <w:t xml:space="preserve"> </w:t>
            </w:r>
            <w:r w:rsidR="009E5DB8" w:rsidRPr="00C97EF0">
              <w:rPr>
                <w:rFonts w:eastAsia="Arial Unicode MS" w:cs="Arial"/>
                <w:szCs w:val="18"/>
                <w:lang w:eastAsia="ar-SA"/>
              </w:rPr>
              <w:t>20</w:t>
            </w:r>
            <w:r w:rsidR="004F253F" w:rsidRPr="00C97EF0">
              <w:rPr>
                <w:rFonts w:eastAsia="Arial Unicode MS" w:cs="Arial"/>
                <w:szCs w:val="18"/>
                <w:lang w:eastAsia="ar-SA"/>
              </w:rPr>
              <w:t>2</w:t>
            </w:r>
            <w:r w:rsidR="009C103C" w:rsidRPr="00C97EF0">
              <w:rPr>
                <w:rFonts w:eastAsia="Arial Unicode MS" w:cs="Arial"/>
                <w:szCs w:val="18"/>
                <w:lang w:eastAsia="ar-SA"/>
              </w:rPr>
              <w:t>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747331">
        <w:trPr>
          <w:trHeight w:val="141"/>
        </w:trPr>
        <w:tc>
          <w:tcPr>
            <w:tcW w:w="14887"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747331">
        <w:trPr>
          <w:trHeight w:val="141"/>
        </w:trPr>
        <w:tc>
          <w:tcPr>
            <w:tcW w:w="14887"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4B8B8BB7"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 xml:space="preserve">Delegates can find the guidelines that will be followed during SA1#94e in the following </w:t>
            </w:r>
            <w:hyperlink r:id="rId17" w:history="1">
              <w:r w:rsidRPr="0019516F">
                <w:rPr>
                  <w:rStyle w:val="Hyperlink"/>
                  <w:rFonts w:eastAsia="Arial Unicode MS" w:cs="Arial"/>
                  <w:szCs w:val="18"/>
                  <w:lang w:eastAsia="ar-SA"/>
                </w:rPr>
                <w:t>link</w:t>
              </w:r>
            </w:hyperlink>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EB6050">
        <w:trPr>
          <w:trHeight w:val="141"/>
        </w:trPr>
        <w:tc>
          <w:tcPr>
            <w:tcW w:w="14887"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113CF5" w:rsidRPr="00A75C05" w14:paraId="094B3234"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EB6050" w:rsidRDefault="00FA1229" w:rsidP="00E01737">
            <w:pPr>
              <w:snapToGrid w:val="0"/>
              <w:spacing w:after="0" w:line="240" w:lineRule="auto"/>
              <w:rPr>
                <w:rFonts w:eastAsia="Times New Roman" w:cs="Arial"/>
                <w:szCs w:val="18"/>
                <w:lang w:eastAsia="ar-SA"/>
              </w:rPr>
            </w:pPr>
            <w:r w:rsidRPr="00EB6050">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3D7772F" w14:textId="6B152F6D" w:rsidR="00FA1229" w:rsidRPr="00EB6050" w:rsidRDefault="00BE6A72" w:rsidP="00E01737">
            <w:pPr>
              <w:snapToGrid w:val="0"/>
              <w:spacing w:after="0" w:line="240" w:lineRule="auto"/>
              <w:rPr>
                <w:rFonts w:eastAsia="Times New Roman" w:cs="Arial"/>
                <w:szCs w:val="18"/>
                <w:lang w:eastAsia="ar-SA"/>
              </w:rPr>
            </w:pPr>
            <w:hyperlink r:id="rId18" w:history="1">
              <w:r w:rsidR="00D0720F" w:rsidRPr="00EB6050">
                <w:rPr>
                  <w:rStyle w:val="Hyperlink"/>
                  <w:rFonts w:cs="Arial"/>
                  <w:color w:val="auto"/>
                </w:rPr>
                <w:t>S1-211000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042215" w14:textId="021BACB6" w:rsidR="00FA1229" w:rsidRPr="00EB6050" w:rsidRDefault="00FA1229" w:rsidP="00E01737">
            <w:pPr>
              <w:snapToGrid w:val="0"/>
              <w:spacing w:after="0" w:line="240" w:lineRule="auto"/>
              <w:rPr>
                <w:rFonts w:eastAsia="Times New Roman" w:cs="Arial"/>
                <w:szCs w:val="18"/>
                <w:lang w:eastAsia="ar-SA"/>
              </w:rPr>
            </w:pPr>
            <w:r w:rsidRPr="00EB6050">
              <w:rPr>
                <w:rFonts w:eastAsia="Times New Roman" w:cs="Arial"/>
                <w:szCs w:val="18"/>
                <w:lang w:eastAsia="ar-SA"/>
              </w:rPr>
              <w:t>SA1 Chai</w:t>
            </w:r>
            <w:r w:rsidR="00444001" w:rsidRPr="00EB6050">
              <w:rPr>
                <w:rFonts w:eastAsia="Times New Roman" w:cs="Arial"/>
                <w:szCs w:val="18"/>
                <w:lang w:eastAsia="ar-SA"/>
              </w:rPr>
              <w:t>r</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59C81ED" w14:textId="4FCE2F08" w:rsidR="00FA1229" w:rsidRPr="00EB6050" w:rsidRDefault="00DE2B83" w:rsidP="00E01737">
            <w:pPr>
              <w:snapToGrid w:val="0"/>
              <w:spacing w:after="0" w:line="240" w:lineRule="auto"/>
            </w:pPr>
            <w:r w:rsidRPr="00EB6050">
              <w:t>Draft agenda for SA1#</w:t>
            </w:r>
            <w:r w:rsidR="004F253F" w:rsidRPr="00EB6050">
              <w:t>9</w:t>
            </w:r>
            <w:r w:rsidR="003F6FCC" w:rsidRPr="00EB6050">
              <w:t>4</w:t>
            </w:r>
            <w:r w:rsidR="004F253F" w:rsidRPr="00EB6050">
              <w: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0315C82" w14:textId="3067664F" w:rsidR="00FA1229" w:rsidRPr="00EB6050" w:rsidRDefault="00EB6050" w:rsidP="00E01737">
            <w:pPr>
              <w:snapToGrid w:val="0"/>
              <w:spacing w:after="0" w:line="240" w:lineRule="auto"/>
              <w:rPr>
                <w:rFonts w:eastAsia="Times New Roman" w:cs="Arial"/>
                <w:szCs w:val="18"/>
                <w:lang w:eastAsia="ar-SA"/>
              </w:rPr>
            </w:pPr>
            <w:r w:rsidRPr="00EB6050">
              <w:rPr>
                <w:rFonts w:eastAsia="Times New Roman" w:cs="Arial"/>
                <w:szCs w:val="18"/>
                <w:lang w:eastAsia="ar-SA"/>
              </w:rPr>
              <w:t>Revised to S1-211001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EB6050" w:rsidRDefault="00FA1229" w:rsidP="00E01737">
            <w:pPr>
              <w:spacing w:after="0" w:line="240" w:lineRule="auto"/>
              <w:rPr>
                <w:rFonts w:eastAsia="Arial Unicode MS" w:cs="Arial"/>
                <w:szCs w:val="18"/>
                <w:lang w:eastAsia="ar-SA"/>
              </w:rPr>
            </w:pPr>
          </w:p>
        </w:tc>
      </w:tr>
      <w:tr w:rsidR="00EB6050" w:rsidRPr="00A75C05" w14:paraId="3691DFB2"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E2468C4" w14:textId="3F96A79C"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5D40F0D" w14:textId="46943A8A" w:rsidR="00EB6050" w:rsidRPr="00EB6050" w:rsidRDefault="00EB6050" w:rsidP="00EB6050">
            <w:pPr>
              <w:snapToGrid w:val="0"/>
              <w:spacing w:after="0" w:line="240" w:lineRule="auto"/>
            </w:pPr>
            <w:hyperlink r:id="rId19" w:history="1">
              <w:r w:rsidRPr="00EB6050">
                <w:rPr>
                  <w:rStyle w:val="Hyperlink"/>
                  <w:rFonts w:cs="Arial"/>
                  <w:color w:val="auto"/>
                </w:rPr>
                <w:t>S1-211001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3525C7D" w14:textId="3D99F8EE"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SA1 Chair</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B2D710" w14:textId="2DC9B9C9" w:rsidR="00EB6050" w:rsidRPr="00EB6050" w:rsidRDefault="00EB6050" w:rsidP="00EB6050">
            <w:pPr>
              <w:snapToGrid w:val="0"/>
              <w:spacing w:after="0" w:line="240" w:lineRule="auto"/>
            </w:pPr>
            <w:r w:rsidRPr="00EB6050">
              <w:t>2</w:t>
            </w:r>
            <w:r w:rsidRPr="00EB6050">
              <w:rPr>
                <w:vertAlign w:val="superscript"/>
              </w:rPr>
              <w:t>nd</w:t>
            </w:r>
            <w:r w:rsidRPr="00EB6050">
              <w:t xml:space="preserve"> Draft agenda for SA1#94e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F16EBC" w14:textId="2EE91416"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31E7AF" w14:textId="153F6F35" w:rsidR="00EB6050" w:rsidRPr="00EB6050" w:rsidRDefault="00EB6050" w:rsidP="00EB6050">
            <w:pPr>
              <w:spacing w:after="0" w:line="240" w:lineRule="auto"/>
              <w:rPr>
                <w:rFonts w:eastAsia="Arial Unicode MS" w:cs="Arial"/>
                <w:szCs w:val="18"/>
                <w:lang w:eastAsia="ar-SA"/>
              </w:rPr>
            </w:pPr>
            <w:r w:rsidRPr="00EB6050">
              <w:rPr>
                <w:rFonts w:eastAsia="Arial Unicode MS" w:cs="Arial"/>
                <w:szCs w:val="18"/>
                <w:lang w:eastAsia="ar-SA"/>
              </w:rPr>
              <w:t>Revision of S1-211000.</w:t>
            </w:r>
          </w:p>
        </w:tc>
      </w:tr>
      <w:tr w:rsidR="00EB6050" w:rsidRPr="00B04844" w14:paraId="1A013227" w14:textId="77777777" w:rsidTr="00747331">
        <w:trPr>
          <w:trHeight w:val="141"/>
        </w:trPr>
        <w:tc>
          <w:tcPr>
            <w:tcW w:w="14887" w:type="dxa"/>
            <w:gridSpan w:val="6"/>
            <w:shd w:val="clear" w:color="auto" w:fill="F2F2F2"/>
          </w:tcPr>
          <w:p w14:paraId="24D1A705" w14:textId="73AF2D85" w:rsidR="00EB6050" w:rsidRPr="007E6A7A" w:rsidRDefault="00EB6050" w:rsidP="00EB6050">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EB6050" w:rsidRPr="00B04844" w14:paraId="1D7465CB" w14:textId="77777777" w:rsidTr="00747331">
        <w:trPr>
          <w:trHeight w:val="141"/>
        </w:trPr>
        <w:tc>
          <w:tcPr>
            <w:tcW w:w="1846" w:type="dxa"/>
            <w:gridSpan w:val="2"/>
            <w:shd w:val="clear" w:color="auto" w:fill="FFFFFF"/>
          </w:tcPr>
          <w:p w14:paraId="3AEDB2A6" w14:textId="77777777" w:rsidR="00EB6050" w:rsidRPr="00F45489" w:rsidRDefault="00EB6050" w:rsidP="00EB6050">
            <w:pPr>
              <w:suppressAutoHyphens/>
              <w:spacing w:after="0" w:line="240" w:lineRule="auto"/>
              <w:rPr>
                <w:rFonts w:eastAsia="Arial Unicode MS" w:cs="Arial"/>
                <w:szCs w:val="18"/>
                <w:lang w:eastAsia="ar-SA"/>
              </w:rPr>
            </w:pPr>
          </w:p>
        </w:tc>
        <w:tc>
          <w:tcPr>
            <w:tcW w:w="9497" w:type="dxa"/>
            <w:gridSpan w:val="3"/>
            <w:shd w:val="clear" w:color="auto" w:fill="FBD4B4"/>
          </w:tcPr>
          <w:p w14:paraId="4BEB51C9" w14:textId="77777777" w:rsidR="00EB6050" w:rsidRPr="00DD598D" w:rsidRDefault="00EB6050" w:rsidP="00EB6050">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B6050" w:rsidRPr="00D84534" w:rsidRDefault="00EB6050" w:rsidP="00EB6050">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B6050" w:rsidRPr="00D84534" w:rsidRDefault="00EB6050" w:rsidP="00EB6050">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B6050" w:rsidRPr="00584B78" w:rsidRDefault="00EB6050" w:rsidP="00EB6050">
            <w:pPr>
              <w:pStyle w:val="ListParagraph"/>
              <w:numPr>
                <w:ilvl w:val="0"/>
                <w:numId w:val="16"/>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B6050" w:rsidRPr="0087391C" w:rsidRDefault="00EB6050" w:rsidP="00EB6050">
            <w:pPr>
              <w:pStyle w:val="ListParagraph"/>
              <w:numPr>
                <w:ilvl w:val="0"/>
                <w:numId w:val="16"/>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B6050" w:rsidRDefault="00EB6050" w:rsidP="00EB6050">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77777777" w:rsidR="00EB6050" w:rsidRPr="0087391C" w:rsidRDefault="00EB6050" w:rsidP="00EB6050">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61A65147" w14:textId="77777777" w:rsidR="00EB6050" w:rsidRPr="0075418C" w:rsidRDefault="00EB6050" w:rsidP="00EB605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EB6050" w:rsidRPr="00916BDD" w:rsidRDefault="00EB6050" w:rsidP="00EB6050">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544" w:type="dxa"/>
            <w:shd w:val="clear" w:color="auto" w:fill="FFFFFF"/>
          </w:tcPr>
          <w:p w14:paraId="11FC772B"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4DB4E531" w14:textId="77777777" w:rsidTr="00747331">
        <w:trPr>
          <w:trHeight w:val="141"/>
        </w:trPr>
        <w:tc>
          <w:tcPr>
            <w:tcW w:w="14887" w:type="dxa"/>
            <w:gridSpan w:val="6"/>
            <w:tcBorders>
              <w:bottom w:val="single" w:sz="4" w:space="0" w:color="auto"/>
            </w:tcBorders>
            <w:shd w:val="clear" w:color="auto" w:fill="F2F2F2"/>
          </w:tcPr>
          <w:p w14:paraId="1571E6EE" w14:textId="141E50D6" w:rsidR="00EB6050" w:rsidRPr="00330911" w:rsidRDefault="00EB6050" w:rsidP="00EB6050">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t>Previous SA1 meeting report</w:t>
            </w:r>
            <w:bookmarkEnd w:id="36"/>
            <w:bookmarkEnd w:id="37"/>
            <w:bookmarkEnd w:id="38"/>
            <w:bookmarkEnd w:id="39"/>
            <w:bookmarkEnd w:id="40"/>
            <w:bookmarkEnd w:id="41"/>
            <w:bookmarkEnd w:id="42"/>
          </w:p>
        </w:tc>
      </w:tr>
      <w:tr w:rsidR="00EB6050" w:rsidRPr="00B04844" w14:paraId="7D6AC66C" w14:textId="77777777" w:rsidTr="00EB6050">
        <w:trPr>
          <w:trHeight w:val="141"/>
        </w:trPr>
        <w:tc>
          <w:tcPr>
            <w:tcW w:w="14887" w:type="dxa"/>
            <w:gridSpan w:val="6"/>
            <w:tcBorders>
              <w:bottom w:val="single" w:sz="4" w:space="0" w:color="auto"/>
            </w:tcBorders>
            <w:shd w:val="clear" w:color="auto" w:fill="auto"/>
          </w:tcPr>
          <w:p w14:paraId="2FC97380" w14:textId="77777777" w:rsidR="00EB6050" w:rsidRPr="00F45489" w:rsidRDefault="00EB6050" w:rsidP="00EB6050">
            <w:pPr>
              <w:suppressAutoHyphens/>
              <w:spacing w:after="0" w:line="240" w:lineRule="auto"/>
              <w:rPr>
                <w:rFonts w:eastAsia="Arial Unicode MS" w:cs="Arial"/>
                <w:szCs w:val="18"/>
                <w:lang w:eastAsia="ar-SA"/>
              </w:rPr>
            </w:pPr>
          </w:p>
          <w:p w14:paraId="5E60C226" w14:textId="77777777" w:rsidR="00EB6050" w:rsidRPr="00F45489"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A75C05" w14:paraId="605FA68F"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EB6050" w:rsidRPr="00EB6050" w:rsidRDefault="00EB6050" w:rsidP="00EB6050">
            <w:pPr>
              <w:snapToGrid w:val="0"/>
              <w:spacing w:after="0" w:line="240" w:lineRule="auto"/>
            </w:pPr>
            <w:r w:rsidRPr="00EB6050">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584C8" w14:textId="02483821" w:rsidR="00EB6050" w:rsidRPr="00EB6050" w:rsidRDefault="00EB6050" w:rsidP="00EB6050">
            <w:pPr>
              <w:snapToGrid w:val="0"/>
              <w:spacing w:after="0" w:line="240" w:lineRule="auto"/>
            </w:pPr>
            <w:hyperlink r:id="rId20" w:history="1">
              <w:r w:rsidRPr="00EB6050">
                <w:rPr>
                  <w:rStyle w:val="Hyperlink"/>
                  <w:rFonts w:cs="Arial"/>
                  <w:color w:val="auto"/>
                </w:rPr>
                <w:t>S1-211004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EB6050" w:rsidRPr="00EB6050" w:rsidRDefault="00EB6050" w:rsidP="00EB6050">
            <w:pPr>
              <w:snapToGrid w:val="0"/>
              <w:spacing w:after="0" w:line="240" w:lineRule="auto"/>
            </w:pPr>
            <w:r w:rsidRPr="00EB6050">
              <w:t>ETSI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ACDC8E" w14:textId="0BF75929" w:rsidR="00EB6050" w:rsidRPr="00EB6050" w:rsidRDefault="00EB6050" w:rsidP="00EB6050">
            <w:pPr>
              <w:snapToGrid w:val="0"/>
              <w:spacing w:after="0" w:line="240" w:lineRule="auto"/>
            </w:pPr>
            <w:r w:rsidRPr="00EB6050">
              <w:t>Draft 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962613" w14:textId="38345627"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Revised to S1-211005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EB6050" w:rsidRPr="00EB6050" w:rsidRDefault="00EB6050" w:rsidP="00EB6050">
            <w:pPr>
              <w:spacing w:after="0" w:line="240" w:lineRule="auto"/>
              <w:rPr>
                <w:rFonts w:eastAsia="Arial Unicode MS" w:cs="Arial"/>
                <w:szCs w:val="18"/>
                <w:lang w:eastAsia="ar-SA"/>
              </w:rPr>
            </w:pPr>
          </w:p>
        </w:tc>
      </w:tr>
      <w:tr w:rsidR="00EB6050" w:rsidRPr="00A75C05" w14:paraId="7B4C569B"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AAAD1CD" w14:textId="062C96E2" w:rsidR="00EB6050" w:rsidRPr="00EB6050" w:rsidRDefault="00EB6050" w:rsidP="00EB6050">
            <w:pPr>
              <w:snapToGrid w:val="0"/>
              <w:spacing w:after="0" w:line="240" w:lineRule="auto"/>
            </w:pPr>
            <w:r w:rsidRPr="00EB6050">
              <w:t>REP</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63F7D83" w14:textId="48372253" w:rsidR="00EB6050" w:rsidRPr="00EB6050" w:rsidRDefault="00EB6050" w:rsidP="00EB6050">
            <w:pPr>
              <w:snapToGrid w:val="0"/>
              <w:spacing w:after="0" w:line="240" w:lineRule="auto"/>
            </w:pPr>
            <w:hyperlink r:id="rId21" w:history="1">
              <w:r w:rsidRPr="00EB6050">
                <w:rPr>
                  <w:rStyle w:val="Hyperlink"/>
                  <w:rFonts w:cs="Arial"/>
                  <w:color w:val="auto"/>
                </w:rPr>
                <w:t>S1-211005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CBEF4D6" w14:textId="2B6475FF" w:rsidR="00EB6050" w:rsidRPr="00EB6050" w:rsidRDefault="00EB6050" w:rsidP="00EB6050">
            <w:pPr>
              <w:snapToGrid w:val="0"/>
              <w:spacing w:after="0" w:line="240" w:lineRule="auto"/>
            </w:pPr>
            <w:r w:rsidRPr="00EB6050">
              <w:t>ETSI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4C3A576" w14:textId="480F8DCE" w:rsidR="00EB6050" w:rsidRPr="00EB6050" w:rsidRDefault="00EB6050" w:rsidP="00EB6050">
            <w:pPr>
              <w:snapToGrid w:val="0"/>
              <w:spacing w:after="0" w:line="240" w:lineRule="auto"/>
            </w:pPr>
            <w:r w:rsidRPr="00EB6050">
              <w:t>Draft 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AF731D" w14:textId="3EB44F15"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DFF1CF" w14:textId="427233D4" w:rsidR="00EB6050" w:rsidRPr="00EB6050" w:rsidRDefault="00EB6050" w:rsidP="00EB6050">
            <w:pPr>
              <w:spacing w:after="0" w:line="240" w:lineRule="auto"/>
              <w:rPr>
                <w:rFonts w:eastAsia="Arial Unicode MS" w:cs="Arial"/>
                <w:szCs w:val="18"/>
                <w:lang w:eastAsia="ar-SA"/>
              </w:rPr>
            </w:pPr>
            <w:r w:rsidRPr="00EB6050">
              <w:rPr>
                <w:rFonts w:eastAsia="Arial Unicode MS" w:cs="Arial"/>
                <w:szCs w:val="18"/>
                <w:lang w:eastAsia="ar-SA"/>
              </w:rPr>
              <w:t>Revision of S1-211004.</w:t>
            </w:r>
          </w:p>
        </w:tc>
      </w:tr>
      <w:tr w:rsidR="00EB6050" w:rsidRPr="00B04844" w14:paraId="305751FA" w14:textId="77777777" w:rsidTr="00747331">
        <w:trPr>
          <w:trHeight w:val="141"/>
        </w:trPr>
        <w:tc>
          <w:tcPr>
            <w:tcW w:w="14887" w:type="dxa"/>
            <w:gridSpan w:val="6"/>
            <w:tcBorders>
              <w:bottom w:val="single" w:sz="4" w:space="0" w:color="auto"/>
            </w:tcBorders>
            <w:shd w:val="clear" w:color="auto" w:fill="F2F2F2"/>
          </w:tcPr>
          <w:p w14:paraId="5085994F" w14:textId="09356C51" w:rsidR="00EB6050" w:rsidRPr="00F45489" w:rsidRDefault="00EB6050" w:rsidP="00EB6050">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EB6050" w:rsidRPr="00B04844" w14:paraId="26D3D287" w14:textId="77777777" w:rsidTr="00747331">
        <w:trPr>
          <w:trHeight w:val="141"/>
        </w:trPr>
        <w:tc>
          <w:tcPr>
            <w:tcW w:w="14887" w:type="dxa"/>
            <w:gridSpan w:val="6"/>
            <w:shd w:val="clear" w:color="auto" w:fill="auto"/>
          </w:tcPr>
          <w:p w14:paraId="20F0BB57" w14:textId="77777777" w:rsidR="00EB6050" w:rsidRPr="00F45489" w:rsidRDefault="00EB6050" w:rsidP="00EB6050">
            <w:pPr>
              <w:suppressAutoHyphens/>
              <w:spacing w:after="0" w:line="240" w:lineRule="auto"/>
              <w:rPr>
                <w:rFonts w:eastAsia="Arial Unicode MS" w:cs="Arial"/>
                <w:szCs w:val="18"/>
                <w:lang w:eastAsia="ar-SA"/>
              </w:rPr>
            </w:pPr>
          </w:p>
          <w:p w14:paraId="4E4FB213"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EB6050" w:rsidRDefault="00EB6050" w:rsidP="00EB6050">
            <w:pPr>
              <w:suppressAutoHyphens/>
              <w:spacing w:after="0" w:line="240" w:lineRule="auto"/>
              <w:rPr>
                <w:rFonts w:eastAsia="Arial Unicode MS" w:cs="Arial"/>
                <w:szCs w:val="18"/>
                <w:lang w:eastAsia="ar-SA"/>
              </w:rPr>
            </w:pPr>
          </w:p>
          <w:p w14:paraId="671A419D" w14:textId="77777777" w:rsidR="00EB6050" w:rsidRPr="000D7E26" w:rsidRDefault="00EB6050" w:rsidP="00EB6050">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EB6050" w:rsidRPr="00594953" w:rsidRDefault="00EB6050" w:rsidP="00EB6050">
            <w:pPr>
              <w:pStyle w:val="ListParagraph"/>
              <w:numPr>
                <w:ilvl w:val="0"/>
                <w:numId w:val="15"/>
              </w:numPr>
              <w:rPr>
                <w:rFonts w:eastAsia="Arial Unicode MS" w:cs="Arial"/>
                <w:szCs w:val="18"/>
                <w:highlight w:val="yellow"/>
              </w:rPr>
            </w:pPr>
            <w:r w:rsidRPr="000D7E26">
              <w:rPr>
                <w:rFonts w:eastAsia="Arial Unicode MS" w:cs="Arial"/>
                <w:sz w:val="18"/>
                <w:szCs w:val="18"/>
                <w:highlight w:val="yellow"/>
              </w:rPr>
              <w:t xml:space="preserve">All changes must be shown </w:t>
            </w:r>
            <w:r>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EB6050" w:rsidRPr="00594953" w:rsidRDefault="00EB6050" w:rsidP="00EB6050">
            <w:pPr>
              <w:pStyle w:val="ListParagraph"/>
              <w:rPr>
                <w:rFonts w:eastAsia="Arial Unicode MS" w:cs="Arial"/>
                <w:szCs w:val="18"/>
                <w:highlight w:val="yellow"/>
              </w:rPr>
            </w:pPr>
          </w:p>
          <w:p w14:paraId="4AB89909" w14:textId="77777777" w:rsidR="00EB6050" w:rsidRPr="000925C4" w:rsidRDefault="00EB6050" w:rsidP="00EB6050">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2" w:history="1">
              <w:r w:rsidRPr="00B23D8C">
                <w:rPr>
                  <w:rStyle w:val="Hyperlink"/>
                </w:rPr>
                <w:t>ftp://ftp.3gpp.org/tsg_sa/WG1_Serv/Delegate_Guidelines_v10.doc</w:t>
              </w:r>
            </w:hyperlink>
          </w:p>
        </w:tc>
      </w:tr>
      <w:tr w:rsidR="00EB6050" w:rsidRPr="00B04844" w14:paraId="65F8D5A9" w14:textId="77777777" w:rsidTr="00747331">
        <w:trPr>
          <w:trHeight w:val="141"/>
        </w:trPr>
        <w:tc>
          <w:tcPr>
            <w:tcW w:w="14887" w:type="dxa"/>
            <w:gridSpan w:val="6"/>
            <w:tcBorders>
              <w:bottom w:val="single" w:sz="4" w:space="0" w:color="auto"/>
            </w:tcBorders>
            <w:shd w:val="clear" w:color="auto" w:fill="F2F2F2"/>
          </w:tcPr>
          <w:p w14:paraId="274039DF" w14:textId="4969E25A" w:rsidR="00EB6050" w:rsidRPr="00F45489" w:rsidRDefault="00EB6050" w:rsidP="00EB6050">
            <w:pPr>
              <w:pStyle w:val="Heading2"/>
            </w:pPr>
            <w:bookmarkStart w:id="47" w:name="_Toc395595470"/>
            <w:bookmarkStart w:id="48" w:name="_Toc414625482"/>
            <w:r>
              <w:t>Information for rapporteurs</w:t>
            </w:r>
            <w:bookmarkEnd w:id="47"/>
            <w:bookmarkEnd w:id="48"/>
          </w:p>
        </w:tc>
      </w:tr>
      <w:tr w:rsidR="00EB6050" w:rsidRPr="00B04844" w14:paraId="3E7AC55C" w14:textId="77777777" w:rsidTr="00747331">
        <w:trPr>
          <w:trHeight w:val="141"/>
        </w:trPr>
        <w:tc>
          <w:tcPr>
            <w:tcW w:w="14887" w:type="dxa"/>
            <w:gridSpan w:val="6"/>
            <w:shd w:val="clear" w:color="auto" w:fill="auto"/>
          </w:tcPr>
          <w:p w14:paraId="16299056" w14:textId="77777777" w:rsidR="00EB6050" w:rsidRPr="00F45489" w:rsidRDefault="00EB6050" w:rsidP="00EB6050">
            <w:pPr>
              <w:suppressAutoHyphens/>
              <w:spacing w:after="0" w:line="240" w:lineRule="auto"/>
              <w:rPr>
                <w:rFonts w:eastAsia="Arial Unicode MS" w:cs="Arial"/>
                <w:szCs w:val="18"/>
                <w:lang w:eastAsia="ar-SA"/>
              </w:rPr>
            </w:pPr>
          </w:p>
          <w:p w14:paraId="5392E1D9" w14:textId="77777777" w:rsidR="00EB6050" w:rsidRPr="00F45489"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3" w:history="1">
              <w:r w:rsidRPr="0086415A">
                <w:rPr>
                  <w:rStyle w:val="Hyperlink"/>
                </w:rPr>
                <w:t>http://www.3gpp.org/specifications-groups/delegates-corner/writing-a-new-spec</w:t>
              </w:r>
            </w:hyperlink>
            <w:r>
              <w:t xml:space="preserve"> (feedback on content is welcome!)</w:t>
            </w:r>
          </w:p>
          <w:p w14:paraId="44EF1AEC" w14:textId="77777777" w:rsidR="00EB6050" w:rsidRDefault="00EB6050" w:rsidP="00EB6050">
            <w:pPr>
              <w:suppressAutoHyphens/>
              <w:spacing w:after="0" w:line="240" w:lineRule="auto"/>
              <w:rPr>
                <w:rFonts w:eastAsia="Arial Unicode MS" w:cs="Arial"/>
                <w:szCs w:val="18"/>
                <w:lang w:eastAsia="ar-SA"/>
              </w:rPr>
            </w:pPr>
          </w:p>
          <w:p w14:paraId="23E8A874"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4" w:history="1">
              <w:r w:rsidRPr="005E660B">
                <w:rPr>
                  <w:rStyle w:val="Hyperlink"/>
                  <w:rFonts w:eastAsia="Arial Unicode MS" w:cs="Arial"/>
                  <w:szCs w:val="18"/>
                  <w:lang w:eastAsia="ar-SA"/>
                </w:rPr>
                <w:t>TR 21.801</w:t>
              </w:r>
            </w:hyperlink>
          </w:p>
          <w:p w14:paraId="2F932004" w14:textId="77777777" w:rsidR="00EB6050" w:rsidRDefault="00EB6050" w:rsidP="00EB6050">
            <w:pPr>
              <w:suppressAutoHyphens/>
              <w:spacing w:after="0" w:line="240" w:lineRule="auto"/>
              <w:rPr>
                <w:rFonts w:eastAsia="Arial Unicode MS" w:cs="Arial"/>
                <w:szCs w:val="18"/>
                <w:lang w:eastAsia="ar-SA"/>
              </w:rPr>
            </w:pPr>
          </w:p>
          <w:p w14:paraId="3A4003EF" w14:textId="086A872F"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Rapporteurs are expected to produce a work item/study item status report for the end of the meeting under agenda item </w:t>
            </w:r>
            <w:r>
              <w:rPr>
                <w:rFonts w:eastAsia="Arial Unicode MS" w:cs="Arial"/>
                <w:szCs w:val="18"/>
                <w:lang w:eastAsia="ar-SA"/>
              </w:rPr>
              <w:fldChar w:fldCharType="begin"/>
            </w:r>
            <w:r>
              <w:rPr>
                <w:rFonts w:eastAsia="Arial Unicode MS" w:cs="Arial"/>
                <w:szCs w:val="18"/>
                <w:lang w:eastAsia="ar-SA"/>
              </w:rPr>
              <w:instrText xml:space="preserve"> REF _Ref391383664 \r \h </w:instrText>
            </w:r>
            <w:r>
              <w:rPr>
                <w:rFonts w:eastAsia="Arial Unicode MS" w:cs="Arial"/>
                <w:szCs w:val="18"/>
                <w:lang w:eastAsia="ar-SA"/>
              </w:rPr>
            </w:r>
            <w:r>
              <w:rPr>
                <w:rFonts w:eastAsia="Arial Unicode MS" w:cs="Arial"/>
                <w:szCs w:val="18"/>
                <w:lang w:eastAsia="ar-SA"/>
              </w:rPr>
              <w:fldChar w:fldCharType="separate"/>
            </w:r>
            <w:r>
              <w:rPr>
                <w:rFonts w:eastAsia="Arial Unicode MS" w:cs="Arial"/>
                <w:b/>
                <w:bCs/>
                <w:szCs w:val="18"/>
                <w:lang w:val="en-US" w:eastAsia="ar-SA"/>
              </w:rPr>
              <w:t>Error! Reference source not found.</w:t>
            </w:r>
            <w:r>
              <w:rPr>
                <w:rFonts w:eastAsia="Arial Unicode MS" w:cs="Arial"/>
                <w:szCs w:val="18"/>
                <w:lang w:eastAsia="ar-SA"/>
              </w:rPr>
              <w:fldChar w:fldCharType="end"/>
            </w:r>
            <w:r>
              <w:rPr>
                <w:rFonts w:eastAsia="Arial Unicode MS" w:cs="Arial"/>
                <w:szCs w:val="18"/>
                <w:lang w:eastAsia="ar-SA"/>
              </w:rPr>
              <w:t xml:space="preserve"> The template is available </w:t>
            </w:r>
            <w:hyperlink r:id="rId25" w:history="1">
              <w:r w:rsidRPr="00972A31">
                <w:rPr>
                  <w:rStyle w:val="Hyperlink"/>
                  <w:rFonts w:eastAsia="Arial Unicode MS" w:cs="Arial"/>
                  <w:szCs w:val="18"/>
                  <w:lang w:eastAsia="ar-SA"/>
                </w:rPr>
                <w:t>here</w:t>
              </w:r>
            </w:hyperlink>
            <w:r>
              <w:rPr>
                <w:rFonts w:eastAsia="Arial Unicode MS" w:cs="Arial"/>
                <w:szCs w:val="18"/>
                <w:lang w:eastAsia="ar-SA"/>
              </w:rPr>
              <w:t>.</w:t>
            </w:r>
          </w:p>
          <w:p w14:paraId="44E3B06E" w14:textId="77777777" w:rsidR="00EB6050" w:rsidRDefault="00EB6050" w:rsidP="00EB6050">
            <w:pPr>
              <w:suppressAutoHyphens/>
              <w:spacing w:after="0" w:line="240" w:lineRule="auto"/>
              <w:rPr>
                <w:rFonts w:eastAsia="Arial Unicode MS" w:cs="Arial"/>
                <w:szCs w:val="18"/>
                <w:lang w:eastAsia="ar-SA"/>
              </w:rPr>
            </w:pPr>
          </w:p>
          <w:p w14:paraId="6DF4462C"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146164CD" w14:textId="77777777" w:rsidTr="00747331">
        <w:trPr>
          <w:trHeight w:val="141"/>
        </w:trPr>
        <w:tc>
          <w:tcPr>
            <w:tcW w:w="14887" w:type="dxa"/>
            <w:gridSpan w:val="6"/>
            <w:shd w:val="clear" w:color="auto" w:fill="F2F2F2"/>
          </w:tcPr>
          <w:p w14:paraId="06F2317E" w14:textId="38434A00" w:rsidR="00EB6050" w:rsidRPr="00F45489" w:rsidRDefault="00EB6050" w:rsidP="00EB6050">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EB6050" w:rsidRPr="00B04844" w14:paraId="3BBCBF71" w14:textId="77777777" w:rsidTr="00747331">
        <w:trPr>
          <w:trHeight w:val="141"/>
        </w:trPr>
        <w:tc>
          <w:tcPr>
            <w:tcW w:w="14887" w:type="dxa"/>
            <w:gridSpan w:val="6"/>
            <w:shd w:val="clear" w:color="auto" w:fill="auto"/>
          </w:tcPr>
          <w:p w14:paraId="7764BE86" w14:textId="77777777" w:rsidR="00EB6050" w:rsidRPr="00F45489" w:rsidRDefault="00EB6050" w:rsidP="00EB6050">
            <w:pPr>
              <w:suppressAutoHyphens/>
              <w:spacing w:after="0" w:line="240" w:lineRule="auto"/>
              <w:rPr>
                <w:rFonts w:eastAsia="Arial Unicode MS" w:cs="Arial"/>
                <w:szCs w:val="18"/>
                <w:lang w:eastAsia="ar-SA"/>
              </w:rPr>
            </w:pPr>
          </w:p>
          <w:p w14:paraId="6EEE0167" w14:textId="77777777" w:rsidR="00EB6050" w:rsidRDefault="00EB6050" w:rsidP="00EB6050">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F45489" w14:paraId="7CD44DD8" w14:textId="77777777" w:rsidTr="00747331">
        <w:trPr>
          <w:trHeight w:val="141"/>
        </w:trPr>
        <w:tc>
          <w:tcPr>
            <w:tcW w:w="14887" w:type="dxa"/>
            <w:gridSpan w:val="6"/>
            <w:shd w:val="clear" w:color="auto" w:fill="F2F2F2"/>
          </w:tcPr>
          <w:p w14:paraId="2DB466B1" w14:textId="707D19DE" w:rsidR="00EB6050" w:rsidRPr="00F45489" w:rsidRDefault="00EB6050" w:rsidP="00EB6050">
            <w:pPr>
              <w:pStyle w:val="Heading2"/>
            </w:pPr>
            <w:r>
              <w:t>Elections</w:t>
            </w:r>
          </w:p>
        </w:tc>
      </w:tr>
      <w:tr w:rsidR="00EB6050" w:rsidRPr="00F45489" w14:paraId="26B95AE7" w14:textId="77777777" w:rsidTr="00747331">
        <w:trPr>
          <w:trHeight w:val="141"/>
        </w:trPr>
        <w:tc>
          <w:tcPr>
            <w:tcW w:w="14887" w:type="dxa"/>
            <w:gridSpan w:val="6"/>
            <w:shd w:val="clear" w:color="auto" w:fill="auto"/>
          </w:tcPr>
          <w:p w14:paraId="6B002AB8" w14:textId="77777777" w:rsidR="00EB6050" w:rsidRPr="00F45489" w:rsidRDefault="00EB6050" w:rsidP="00EB6050">
            <w:pPr>
              <w:suppressAutoHyphens/>
              <w:spacing w:after="0" w:line="240" w:lineRule="auto"/>
              <w:rPr>
                <w:rFonts w:eastAsia="Arial Unicode MS" w:cs="Arial"/>
                <w:szCs w:val="18"/>
                <w:lang w:eastAsia="ar-SA"/>
              </w:rPr>
            </w:pPr>
          </w:p>
          <w:p w14:paraId="0073D307" w14:textId="77777777" w:rsidR="00EB6050" w:rsidRPr="00EE4E4B" w:rsidRDefault="00EB6050" w:rsidP="00EB6050">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w:t>
            </w:r>
            <w:r>
              <w:rPr>
                <w:rFonts w:eastAsia="Arial Unicode MS" w:cs="Arial"/>
                <w:szCs w:val="18"/>
                <w:lang w:eastAsia="ar-SA"/>
              </w:rPr>
              <w:t>94e</w:t>
            </w:r>
            <w:r w:rsidRPr="00EE4E4B">
              <w:rPr>
                <w:rFonts w:eastAsia="Arial Unicode MS" w:cs="Arial"/>
                <w:szCs w:val="18"/>
                <w:lang w:eastAsia="ar-SA"/>
              </w:rPr>
              <w:t xml:space="preserve"> meeting there will be elections for 3GPP SA1 chair.</w:t>
            </w:r>
          </w:p>
          <w:p w14:paraId="76736285" w14:textId="77777777" w:rsidR="00EB6050" w:rsidRPr="00EE4E4B" w:rsidRDefault="00EB6050" w:rsidP="00EB6050">
            <w:pPr>
              <w:suppressAutoHyphens/>
              <w:spacing w:after="0" w:line="240" w:lineRule="auto"/>
              <w:rPr>
                <w:rFonts w:eastAsia="Arial Unicode MS" w:cs="Arial"/>
                <w:szCs w:val="18"/>
                <w:lang w:eastAsia="ar-SA"/>
              </w:rPr>
            </w:pPr>
            <w:r w:rsidRPr="00EE4E4B">
              <w:rPr>
                <w:rFonts w:eastAsia="Arial Unicode MS" w:cs="Arial"/>
                <w:szCs w:val="18"/>
                <w:lang w:eastAsia="ar-SA"/>
              </w:rPr>
              <w:t>Known candidates are currently</w:t>
            </w:r>
            <w:r>
              <w:rPr>
                <w:rFonts w:eastAsia="Arial Unicode MS" w:cs="Arial"/>
                <w:szCs w:val="18"/>
                <w:lang w:eastAsia="ar-SA"/>
              </w:rPr>
              <w:t>:</w:t>
            </w:r>
            <w:r w:rsidRPr="00EE4E4B">
              <w:rPr>
                <w:rFonts w:eastAsia="Arial Unicode MS" w:cs="Arial"/>
                <w:szCs w:val="18"/>
                <w:lang w:eastAsia="ar-SA"/>
              </w:rPr>
              <w:t xml:space="preserve"> Jose Almodovar (KPN)</w:t>
            </w:r>
          </w:p>
          <w:p w14:paraId="43978440"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1EBDDFD8" w14:textId="77777777" w:rsidTr="00747331">
        <w:trPr>
          <w:trHeight w:val="141"/>
        </w:trPr>
        <w:tc>
          <w:tcPr>
            <w:tcW w:w="14887" w:type="dxa"/>
            <w:gridSpan w:val="6"/>
            <w:shd w:val="clear" w:color="auto" w:fill="F2F2F2"/>
          </w:tcPr>
          <w:p w14:paraId="530916D6" w14:textId="5824C817" w:rsidR="00EB6050" w:rsidRPr="00F45489" w:rsidRDefault="00EB6050" w:rsidP="00EB6050">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r w:rsidRPr="00B17D7C">
              <w:t xml:space="preserve"> </w:t>
            </w:r>
            <w:r>
              <w:t xml:space="preserve">                                                                                                                          </w:t>
            </w:r>
            <w:r w:rsidRPr="00B17D7C">
              <w:t>e-Thread: [SA1_Reports]</w:t>
            </w:r>
          </w:p>
        </w:tc>
      </w:tr>
      <w:tr w:rsidR="00EB6050" w:rsidRPr="00A75C05" w14:paraId="0AC458F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CD2E13" w14:textId="17A5A95B" w:rsidR="00EB6050" w:rsidRPr="00030871" w:rsidRDefault="00EB6050" w:rsidP="00EB6050">
            <w:pPr>
              <w:snapToGrid w:val="0"/>
              <w:spacing w:after="0" w:line="240" w:lineRule="auto"/>
            </w:pPr>
            <w:hyperlink r:id="rId26" w:history="1">
              <w:r w:rsidRPr="00030871">
                <w:rPr>
                  <w:rStyle w:val="Hyperlink"/>
                  <w:rFonts w:cs="Arial"/>
                  <w:color w:val="auto"/>
                </w:rPr>
                <w:t>S1-211003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6D793A" w14:textId="2E2E9795" w:rsidR="00EB6050" w:rsidRPr="00030871" w:rsidRDefault="00EB6050" w:rsidP="00EB6050">
            <w:pPr>
              <w:snapToGrid w:val="0"/>
              <w:spacing w:after="0" w:line="240" w:lineRule="auto"/>
            </w:pPr>
            <w:r w:rsidRPr="00030871">
              <w:t>SA1 chair</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9D0763F" w14:textId="6BF12301" w:rsidR="00EB6050" w:rsidRPr="00030871" w:rsidRDefault="00EB6050" w:rsidP="00EB6050">
            <w:pPr>
              <w:snapToGrid w:val="0"/>
              <w:spacing w:after="0" w:line="240" w:lineRule="auto"/>
            </w:pPr>
            <w:r w:rsidRPr="00030871">
              <w:t>SA1-related topics at SA#91e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D551001" w14:textId="4DE64C8F"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32962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828D0B" w14:textId="51652B40"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697EEA" w14:textId="594E6B39" w:rsidR="00EB6050" w:rsidRPr="00030871" w:rsidRDefault="00EB6050" w:rsidP="00EB6050">
            <w:pPr>
              <w:snapToGrid w:val="0"/>
              <w:spacing w:after="0" w:line="240" w:lineRule="auto"/>
            </w:pPr>
            <w:hyperlink r:id="rId27" w:history="1">
              <w:r w:rsidRPr="00030871">
                <w:rPr>
                  <w:rStyle w:val="Hyperlink"/>
                  <w:rFonts w:cs="Arial"/>
                  <w:color w:val="auto"/>
                </w:rPr>
                <w:t>S1-211006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B36BF63" w14:textId="76735040" w:rsidR="00EB6050" w:rsidRPr="00030871" w:rsidRDefault="00EB6050" w:rsidP="00EB6050">
            <w:pPr>
              <w:snapToGrid w:val="0"/>
              <w:spacing w:after="0" w:line="240" w:lineRule="auto"/>
            </w:pPr>
            <w:r w:rsidRPr="00030871">
              <w:t>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59046C" w14:textId="48F23C1A" w:rsidR="00EB6050" w:rsidRPr="00030871" w:rsidRDefault="00EB6050" w:rsidP="00EB6050">
            <w:pPr>
              <w:snapToGrid w:val="0"/>
              <w:spacing w:after="0" w:line="240" w:lineRule="auto"/>
            </w:pPr>
            <w:r w:rsidRPr="00030871">
              <w:t>Workplan presentation for SA1#94e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80B5356" w14:textId="1713F746"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588FB9C"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4A52A9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1D5AA05" w14:textId="0C6F161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E86219" w14:textId="554B6D50" w:rsidR="00EB6050" w:rsidRPr="00030871" w:rsidRDefault="00EB6050" w:rsidP="00EB6050">
            <w:pPr>
              <w:snapToGrid w:val="0"/>
              <w:spacing w:after="0" w:line="240" w:lineRule="auto"/>
            </w:pPr>
            <w:hyperlink r:id="rId28" w:history="1">
              <w:r w:rsidRPr="00030871">
                <w:rPr>
                  <w:rStyle w:val="Hyperlink"/>
                  <w:rFonts w:cs="Arial"/>
                  <w:color w:val="auto"/>
                </w:rPr>
                <w:t>S1-211007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084294" w14:textId="4C79ECA5" w:rsidR="00EB6050" w:rsidRPr="00030871" w:rsidRDefault="00EB6050" w:rsidP="00EB6050">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9EF1E61" w14:textId="0FF87D47" w:rsidR="00EB6050" w:rsidRPr="00030871" w:rsidRDefault="00EB6050" w:rsidP="00EB6050">
            <w:pPr>
              <w:snapToGrid w:val="0"/>
              <w:spacing w:after="0" w:line="240" w:lineRule="auto"/>
            </w:pPr>
            <w:r w:rsidRPr="00030871">
              <w:t>Guidelines for SA1#94e (e-meeting)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D3752" w14:textId="7401EC6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F01497"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5B0371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9A6C1B" w14:textId="38B8775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3232BB" w14:textId="1161F0C5" w:rsidR="00EB6050" w:rsidRPr="00030871" w:rsidRDefault="00EB6050" w:rsidP="00EB6050">
            <w:pPr>
              <w:snapToGrid w:val="0"/>
              <w:spacing w:after="0" w:line="240" w:lineRule="auto"/>
            </w:pPr>
            <w:hyperlink r:id="rId29" w:history="1">
              <w:r w:rsidRPr="00030871">
                <w:rPr>
                  <w:rStyle w:val="Hyperlink"/>
                  <w:rFonts w:cs="Arial"/>
                  <w:color w:val="auto"/>
                </w:rPr>
                <w:t>S1-211008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D11191" w14:textId="514ABBDF" w:rsidR="00EB6050" w:rsidRPr="00030871" w:rsidRDefault="00EB6050" w:rsidP="00EB6050">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79BB527" w14:textId="093C69A1" w:rsidR="00EB6050" w:rsidRPr="00030871" w:rsidRDefault="00EB6050" w:rsidP="00EB6050">
            <w:pPr>
              <w:tabs>
                <w:tab w:val="left" w:pos="2755"/>
              </w:tabs>
              <w:snapToGrid w:val="0"/>
              <w:spacing w:after="0" w:line="240" w:lineRule="auto"/>
            </w:pPr>
            <w:bookmarkStart w:id="66" w:name="_Hlk71211843"/>
            <w:r w:rsidRPr="00030871">
              <w:rPr>
                <w:rFonts w:eastAsia="Times New Roman" w:cs="Arial"/>
                <w:szCs w:val="18"/>
                <w:lang w:eastAsia="ar-SA"/>
              </w:rPr>
              <w:t xml:space="preserve">SA1 </w:t>
            </w:r>
            <w:proofErr w:type="spellStart"/>
            <w:r w:rsidRPr="00030871">
              <w:rPr>
                <w:rFonts w:eastAsia="Times New Roman" w:cs="Arial"/>
                <w:szCs w:val="18"/>
                <w:lang w:eastAsia="ar-SA"/>
              </w:rPr>
              <w:t>ToR</w:t>
            </w:r>
            <w:proofErr w:type="spellEnd"/>
            <w:r w:rsidRPr="00030871">
              <w:rPr>
                <w:rFonts w:eastAsia="Times New Roman" w:cs="Arial"/>
                <w:szCs w:val="18"/>
                <w:lang w:eastAsia="ar-SA"/>
              </w:rPr>
              <w:t xml:space="preserve"> agreed at SA#91e</w:t>
            </w:r>
            <w:bookmarkEnd w:id="66"/>
            <w:r w:rsidRPr="00030871">
              <w:rPr>
                <w:rFonts w:eastAsia="Times New Roman" w:cs="Arial"/>
                <w:szCs w:val="18"/>
                <w:lang w:eastAsia="ar-SA"/>
              </w:rPr>
              <w:tab/>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B816BF7" w14:textId="08D8140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F17B18E" w14:textId="77777777" w:rsidR="00EB6050" w:rsidRPr="00030871" w:rsidRDefault="00EB6050" w:rsidP="00EB6050">
            <w:pPr>
              <w:spacing w:after="0" w:line="240" w:lineRule="auto"/>
              <w:rPr>
                <w:rFonts w:eastAsia="Arial Unicode MS" w:cs="Arial"/>
                <w:szCs w:val="18"/>
                <w:lang w:eastAsia="ar-SA"/>
              </w:rPr>
            </w:pPr>
          </w:p>
        </w:tc>
      </w:tr>
      <w:tr w:rsidR="00EB6050" w:rsidRPr="00B04844" w14:paraId="1F27C4C8" w14:textId="77777777" w:rsidTr="00747331">
        <w:trPr>
          <w:trHeight w:val="141"/>
        </w:trPr>
        <w:tc>
          <w:tcPr>
            <w:tcW w:w="14887" w:type="dxa"/>
            <w:gridSpan w:val="6"/>
            <w:tcBorders>
              <w:bottom w:val="single" w:sz="4" w:space="0" w:color="auto"/>
            </w:tcBorders>
            <w:shd w:val="clear" w:color="auto" w:fill="F2F2F2"/>
          </w:tcPr>
          <w:p w14:paraId="2996F452" w14:textId="77777777" w:rsidR="00EB6050" w:rsidRPr="00F45489" w:rsidRDefault="00EB6050" w:rsidP="00EB6050">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EB6050" w:rsidRPr="00806CF6" w14:paraId="4EB055CA" w14:textId="77777777" w:rsidTr="00747331">
        <w:trPr>
          <w:trHeight w:val="293"/>
        </w:trPr>
        <w:tc>
          <w:tcPr>
            <w:tcW w:w="14887" w:type="dxa"/>
            <w:gridSpan w:val="6"/>
            <w:tcBorders>
              <w:bottom w:val="single" w:sz="4" w:space="0" w:color="auto"/>
            </w:tcBorders>
            <w:shd w:val="clear" w:color="auto" w:fill="F2F2F2"/>
          </w:tcPr>
          <w:p w14:paraId="416EB206" w14:textId="1657B42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S</w:t>
            </w:r>
            <w:r w:rsidRPr="00F725C7">
              <w:rPr>
                <w:rFonts w:eastAsia="Arial Unicode MS" w:cs="Arial"/>
                <w:b/>
                <w:color w:val="1F497D"/>
                <w:sz w:val="20"/>
                <w:szCs w:val="18"/>
                <w:lang w:eastAsia="ar-SA"/>
              </w:rPr>
              <w:t>electing a PLMN</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S1-211262</w:t>
            </w:r>
            <w:r>
              <w:rPr>
                <w:rFonts w:eastAsia="Arial Unicode MS" w:cs="Arial"/>
                <w:b/>
                <w:color w:val="1F497D"/>
                <w:sz w:val="20"/>
                <w:szCs w:val="18"/>
                <w:lang w:eastAsia="ar-SA"/>
              </w:rPr>
              <w:t>]</w:t>
            </w:r>
          </w:p>
        </w:tc>
      </w:tr>
      <w:tr w:rsidR="00EB6050" w:rsidRPr="00A75C05" w14:paraId="73EE0C5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7F129EA" w14:textId="23EECD5A" w:rsidR="00EB6050" w:rsidRPr="00A75C05"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9E1B5D8" w14:textId="01B41204" w:rsidR="00EB6050" w:rsidRDefault="00EB6050" w:rsidP="00EB6050">
            <w:pPr>
              <w:snapToGrid w:val="0"/>
              <w:spacing w:after="0" w:line="240" w:lineRule="auto"/>
            </w:pPr>
            <w:hyperlink r:id="rId30" w:history="1">
              <w:r w:rsidRPr="00491838">
                <w:rPr>
                  <w:rStyle w:val="Hyperlink"/>
                  <w:rFonts w:cs="Arial"/>
                </w:rPr>
                <w:t>S1-211262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30A1662" w14:textId="6CE5EFDE" w:rsidR="00EB6050" w:rsidRPr="00215671" w:rsidRDefault="00EB6050" w:rsidP="00EB6050">
            <w:pPr>
              <w:snapToGrid w:val="0"/>
              <w:spacing w:after="0" w:line="240" w:lineRule="auto"/>
            </w:pPr>
            <w:r w:rsidRPr="00B97B2C">
              <w:t>C1-210437</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5096B32" w14:textId="4C2FF65B" w:rsidR="00EB6050" w:rsidRPr="00F70D3B" w:rsidRDefault="00EB6050" w:rsidP="00EB6050">
            <w:pPr>
              <w:snapToGrid w:val="0"/>
              <w:spacing w:after="0" w:line="240" w:lineRule="auto"/>
            </w:pPr>
            <w:r w:rsidRPr="00B97B2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621C7A"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EB60D1" w14:textId="77777777" w:rsidR="00EB6050" w:rsidRPr="00A75C05" w:rsidRDefault="00EB6050" w:rsidP="00EB6050">
            <w:pPr>
              <w:spacing w:after="0" w:line="240" w:lineRule="auto"/>
              <w:rPr>
                <w:rFonts w:eastAsia="Arial Unicode MS" w:cs="Arial"/>
                <w:szCs w:val="18"/>
                <w:lang w:eastAsia="ar-SA"/>
              </w:rPr>
            </w:pPr>
          </w:p>
        </w:tc>
      </w:tr>
      <w:tr w:rsidR="00EB6050" w:rsidRPr="00A75C05" w14:paraId="2C0AA25D"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4BA408" w14:textId="77777777" w:rsidR="00EB6050" w:rsidRPr="00022017" w:rsidRDefault="00EB6050" w:rsidP="00EB6050">
            <w:pPr>
              <w:snapToGrid w:val="0"/>
              <w:spacing w:after="0" w:line="240" w:lineRule="auto"/>
              <w:rPr>
                <w:rFonts w:eastAsia="Times New Roman" w:cs="Arial"/>
                <w:szCs w:val="18"/>
                <w:lang w:eastAsia="ar-SA"/>
              </w:rPr>
            </w:pPr>
            <w:r w:rsidRPr="00022017">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E07D14" w14:textId="77777777" w:rsidR="00EB6050" w:rsidRPr="00022017" w:rsidRDefault="00EB6050" w:rsidP="00EB6050">
            <w:pPr>
              <w:snapToGrid w:val="0"/>
              <w:spacing w:after="0" w:line="240" w:lineRule="auto"/>
            </w:pPr>
            <w:hyperlink r:id="rId31" w:history="1">
              <w:r w:rsidRPr="00022017">
                <w:rPr>
                  <w:rStyle w:val="Hyperlink"/>
                  <w:rFonts w:cs="Arial"/>
                  <w:color w:val="auto"/>
                </w:rPr>
                <w:t>S1-211281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2B4E9E" w14:textId="77777777" w:rsidR="00EB6050" w:rsidRPr="00022017" w:rsidRDefault="00EB6050" w:rsidP="00EB6050">
            <w:pPr>
              <w:snapToGrid w:val="0"/>
              <w:spacing w:after="0" w:line="240" w:lineRule="auto"/>
            </w:pPr>
            <w:r w:rsidRPr="00022017">
              <w:t>S3i210129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973E1E2" w14:textId="77777777" w:rsidR="00EB6050" w:rsidRPr="00022017" w:rsidRDefault="00EB6050" w:rsidP="00EB6050">
            <w:pPr>
              <w:snapToGrid w:val="0"/>
              <w:spacing w:after="0" w:line="240" w:lineRule="auto"/>
            </w:pPr>
            <w:r w:rsidRPr="00022017">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DAD76D0" w14:textId="41F956C5" w:rsidR="00EB6050" w:rsidRPr="00022017" w:rsidRDefault="00EB6050" w:rsidP="00EB6050">
            <w:pPr>
              <w:snapToGrid w:val="0"/>
              <w:spacing w:after="0" w:line="240" w:lineRule="auto"/>
              <w:rPr>
                <w:rFonts w:eastAsia="Times New Roman" w:cs="Arial"/>
                <w:szCs w:val="18"/>
                <w:lang w:eastAsia="ar-SA"/>
              </w:rPr>
            </w:pPr>
            <w:r w:rsidRPr="0002201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2B3EFFD" w14:textId="77777777" w:rsidR="00EB6050" w:rsidRPr="00022017" w:rsidRDefault="00EB6050" w:rsidP="00EB6050">
            <w:pPr>
              <w:spacing w:after="0" w:line="240" w:lineRule="auto"/>
              <w:rPr>
                <w:rFonts w:eastAsia="Arial Unicode MS" w:cs="Arial"/>
                <w:szCs w:val="18"/>
                <w:lang w:eastAsia="ar-SA"/>
              </w:rPr>
            </w:pPr>
          </w:p>
        </w:tc>
      </w:tr>
      <w:tr w:rsidR="00EB6050" w:rsidRPr="00A75C05" w14:paraId="37EA3F76"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82BC8C" w14:textId="5461A98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8834EE" w14:textId="61F57C5E" w:rsidR="00EB6050" w:rsidRPr="00E35C75" w:rsidRDefault="00EB6050" w:rsidP="00EB6050">
            <w:pPr>
              <w:snapToGrid w:val="0"/>
              <w:spacing w:after="0" w:line="240" w:lineRule="auto"/>
            </w:pPr>
            <w:hyperlink r:id="rId32" w:history="1">
              <w:r w:rsidRPr="00E35C75">
                <w:rPr>
                  <w:rStyle w:val="Hyperlink"/>
                  <w:rFonts w:cs="Arial"/>
                  <w:color w:val="auto"/>
                </w:rPr>
                <w:t>S1-211269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361C9" w14:textId="77777777" w:rsidR="00EB6050" w:rsidRPr="00E35C75" w:rsidRDefault="00EB6050" w:rsidP="00EB6050">
            <w:pPr>
              <w:snapToGrid w:val="0"/>
              <w:spacing w:after="0" w:line="240" w:lineRule="auto"/>
            </w:pPr>
            <w:r w:rsidRPr="00E35C75">
              <w:t>C1-212600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FAB0EE6" w14:textId="77777777" w:rsidR="00EB6050" w:rsidRPr="00E35C75" w:rsidRDefault="00EB6050" w:rsidP="00EB6050">
            <w:pPr>
              <w:snapToGrid w:val="0"/>
              <w:spacing w:after="0" w:line="240" w:lineRule="auto"/>
            </w:pPr>
            <w:r w:rsidRPr="00E35C75">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674DD9" w14:textId="60BA17E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222B77" w14:textId="77777777" w:rsidR="00EB6050" w:rsidRPr="00E35C75" w:rsidRDefault="00EB6050" w:rsidP="00EB6050">
            <w:pPr>
              <w:spacing w:after="0" w:line="240" w:lineRule="auto"/>
              <w:rPr>
                <w:rFonts w:eastAsia="Arial Unicode MS" w:cs="Arial"/>
                <w:szCs w:val="18"/>
                <w:lang w:eastAsia="ar-SA"/>
              </w:rPr>
            </w:pPr>
          </w:p>
        </w:tc>
      </w:tr>
      <w:tr w:rsidR="00EB6050" w:rsidRPr="00A75C05" w14:paraId="17701E1F"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CEEB1F" w14:textId="5228F89F" w:rsidR="00EB6050" w:rsidRPr="00862FF5" w:rsidRDefault="00EB6050" w:rsidP="00EB6050">
            <w:pPr>
              <w:snapToGrid w:val="0"/>
              <w:spacing w:after="0" w:line="240" w:lineRule="auto"/>
              <w:rPr>
                <w:rFonts w:eastAsia="Times New Roman" w:cs="Arial"/>
                <w:szCs w:val="18"/>
                <w:lang w:eastAsia="ar-SA"/>
              </w:rPr>
            </w:pPr>
            <w:r w:rsidRPr="00862FF5">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1EB138" w14:textId="3981A586" w:rsidR="00EB6050" w:rsidRPr="00862FF5" w:rsidRDefault="00EB6050" w:rsidP="00EB6050">
            <w:pPr>
              <w:snapToGrid w:val="0"/>
              <w:spacing w:after="0" w:line="240" w:lineRule="auto"/>
            </w:pPr>
            <w:hyperlink r:id="rId33" w:history="1">
              <w:r w:rsidRPr="00862FF5">
                <w:rPr>
                  <w:rStyle w:val="Hyperlink"/>
                  <w:rFonts w:cs="Arial"/>
                  <w:color w:val="auto"/>
                </w:rPr>
                <w:t>S1-211122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E818A95" w14:textId="77777777" w:rsidR="00EB6050" w:rsidRPr="00862FF5" w:rsidRDefault="00EB6050" w:rsidP="00EB6050">
            <w:pPr>
              <w:snapToGrid w:val="0"/>
              <w:spacing w:after="0" w:line="240" w:lineRule="auto"/>
            </w:pPr>
            <w:r w:rsidRPr="00862FF5">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AE5CC8" w14:textId="77777777" w:rsidR="00EB6050" w:rsidRPr="00862FF5" w:rsidRDefault="00EB6050" w:rsidP="00EB6050">
            <w:pPr>
              <w:snapToGrid w:val="0"/>
              <w:spacing w:after="0" w:line="240" w:lineRule="auto"/>
            </w:pPr>
            <w:r w:rsidRPr="00862FF5">
              <w:t>[DRAFT] 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271A07B" w14:textId="77777777" w:rsidR="00EB6050"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 xml:space="preserve">Merge into </w:t>
            </w:r>
          </w:p>
          <w:p w14:paraId="7E2A38A6" w14:textId="6E3355DB" w:rsidR="00EB6050" w:rsidRPr="00862FF5" w:rsidRDefault="00EB6050" w:rsidP="00EB6050">
            <w:pPr>
              <w:snapToGrid w:val="0"/>
              <w:spacing w:after="0" w:line="240" w:lineRule="auto"/>
              <w:rPr>
                <w:rFonts w:eastAsia="Times New Roman" w:cs="Arial"/>
                <w:szCs w:val="18"/>
                <w:lang w:eastAsia="ar-SA"/>
              </w:rPr>
            </w:pPr>
            <w:r w:rsidRPr="00862FF5">
              <w:rPr>
                <w:rFonts w:cs="Arial"/>
              </w:rPr>
              <w:t>S1-211236</w:t>
            </w:r>
            <w:r>
              <w:rPr>
                <w:rFonts w:cs="Arial"/>
              </w:rPr>
              <w:t>r1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4CC29E6" w14:textId="77777777" w:rsidR="00EB6050" w:rsidRPr="00862FF5" w:rsidRDefault="00EB6050" w:rsidP="00EB6050">
            <w:pPr>
              <w:spacing w:after="0" w:line="240" w:lineRule="auto"/>
              <w:rPr>
                <w:rFonts w:eastAsia="Arial Unicode MS" w:cs="Arial"/>
                <w:szCs w:val="18"/>
                <w:lang w:eastAsia="ar-SA"/>
              </w:rPr>
            </w:pPr>
          </w:p>
        </w:tc>
      </w:tr>
      <w:tr w:rsidR="00EB6050" w:rsidRPr="00A75C05" w14:paraId="61D789A2"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418BC8" w14:textId="55B3BF83"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9C363A" w14:textId="186BA115" w:rsidR="00EB6050" w:rsidRPr="00560990" w:rsidRDefault="00EB6050" w:rsidP="00EB6050">
            <w:pPr>
              <w:snapToGrid w:val="0"/>
              <w:spacing w:after="0" w:line="240" w:lineRule="auto"/>
            </w:pPr>
            <w:hyperlink r:id="rId34" w:history="1">
              <w:r w:rsidRPr="00560990">
                <w:rPr>
                  <w:rStyle w:val="Hyperlink"/>
                  <w:rFonts w:cs="Arial"/>
                  <w:color w:val="auto"/>
                </w:rPr>
                <w:t>S1-211236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D8F5E3" w14:textId="77777777" w:rsidR="00EB6050" w:rsidRPr="00560990" w:rsidRDefault="00EB6050" w:rsidP="00EB6050">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35DBC63" w14:textId="77777777" w:rsidR="00EB6050" w:rsidRPr="00560990" w:rsidRDefault="00EB6050" w:rsidP="00EB6050">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110146" w14:textId="069FCFDA"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S1-210319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6AB611" w14:textId="67B42803"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r3 agreed (removing the text in track changes and the DRAFT word)</w:t>
            </w:r>
          </w:p>
        </w:tc>
      </w:tr>
      <w:tr w:rsidR="00EB6050" w:rsidRPr="00A75C05" w14:paraId="60193442"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5D3096" w14:textId="7F59DEF6"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1DE034" w14:textId="38C59AD3" w:rsidR="00EB6050" w:rsidRPr="00560990" w:rsidRDefault="00EB6050" w:rsidP="00EB6050">
            <w:pPr>
              <w:snapToGrid w:val="0"/>
              <w:spacing w:after="0" w:line="240" w:lineRule="auto"/>
            </w:pPr>
            <w:hyperlink r:id="rId35" w:history="1">
              <w:r w:rsidRPr="00560990">
                <w:rPr>
                  <w:rStyle w:val="Hyperlink"/>
                  <w:rFonts w:cs="Arial"/>
                  <w:color w:val="auto"/>
                </w:rPr>
                <w:t>S1-210319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1285" w14:textId="32538AEE" w:rsidR="00EB6050" w:rsidRPr="00560990" w:rsidRDefault="00EB6050" w:rsidP="00EB6050">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E633CF" w14:textId="4A058F99" w:rsidR="00EB6050" w:rsidRPr="00560990" w:rsidRDefault="00EB6050" w:rsidP="00EB6050">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5E6E95" w14:textId="79E80550"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90AE63C" w14:textId="5C89C349"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Sam</w:t>
            </w:r>
            <w:r>
              <w:rPr>
                <w:rFonts w:eastAsia="Arial Unicode MS" w:cs="Arial"/>
                <w:i/>
                <w:szCs w:val="18"/>
                <w:lang w:eastAsia="ar-SA"/>
              </w:rPr>
              <w:t>e</w:t>
            </w:r>
            <w:r w:rsidRPr="00560990">
              <w:rPr>
                <w:rFonts w:eastAsia="Arial Unicode MS" w:cs="Arial"/>
                <w:i/>
                <w:szCs w:val="18"/>
                <w:lang w:eastAsia="ar-SA"/>
              </w:rPr>
              <w:t xml:space="preserve"> as r3 </w:t>
            </w:r>
          </w:p>
          <w:p w14:paraId="61C5108F" w14:textId="31317931"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S1-211236.</w:t>
            </w:r>
          </w:p>
        </w:tc>
      </w:tr>
      <w:tr w:rsidR="00EB6050" w:rsidRPr="00A75C05" w14:paraId="232DF9D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8871B61" w14:textId="4C9713FD" w:rsidR="00EB6050"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2321921" w14:textId="3754D74F" w:rsidR="00EB6050" w:rsidRDefault="00EB6050" w:rsidP="00EB6050">
            <w:pPr>
              <w:snapToGrid w:val="0"/>
              <w:spacing w:after="0" w:line="240" w:lineRule="auto"/>
            </w:pPr>
            <w:hyperlink r:id="rId36" w:history="1">
              <w:r w:rsidRPr="00AB1F29">
                <w:rPr>
                  <w:rStyle w:val="Hyperlink"/>
                  <w:rFonts w:cs="Arial"/>
                </w:rPr>
                <w:t>S1-211298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6FAC601" w14:textId="53814391" w:rsidR="00EB6050" w:rsidRPr="00B97B2C" w:rsidRDefault="00EB6050" w:rsidP="00EB6050">
            <w:pPr>
              <w:snapToGrid w:val="0"/>
              <w:spacing w:after="0" w:line="240" w:lineRule="auto"/>
            </w:pPr>
            <w:r w:rsidRPr="00AB1F29">
              <w:t>TNO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D8AE4FD" w14:textId="7A5AE779" w:rsidR="00EB6050" w:rsidRPr="00B97B2C" w:rsidRDefault="00EB6050" w:rsidP="00EB6050">
            <w:pPr>
              <w:snapToGrid w:val="0"/>
              <w:spacing w:after="0" w:line="240" w:lineRule="auto"/>
            </w:pPr>
            <w:r w:rsidRPr="00AB1F29">
              <w:t>LS to CT1 answer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F8277" w14:textId="5E964082" w:rsidR="00EB6050" w:rsidRPr="00A75C05" w:rsidRDefault="00EB6050" w:rsidP="00EB6050">
            <w:pPr>
              <w:snapToGrid w:val="0"/>
              <w:spacing w:after="0" w:line="240" w:lineRule="auto"/>
              <w:rPr>
                <w:rFonts w:eastAsia="Times New Roman" w:cs="Arial"/>
                <w:szCs w:val="18"/>
                <w:lang w:eastAsia="ar-SA"/>
              </w:rPr>
            </w:pPr>
            <w:r w:rsidRPr="00AB1F29">
              <w:rPr>
                <w:rFonts w:eastAsia="Times New Roman" w:cs="Arial"/>
                <w:szCs w:val="18"/>
                <w:highlight w:val="yellow"/>
                <w:lang w:eastAsia="ar-SA"/>
              </w:rPr>
              <w:t>New document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40EF76"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orig.</w:t>
            </w:r>
          </w:p>
          <w:p w14:paraId="5ABD1726" w14:textId="71239A23"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 xml:space="preserve">(o: </w:t>
            </w:r>
            <w:r w:rsidR="00404D0C">
              <w:rPr>
                <w:rFonts w:eastAsia="Arial Unicode MS" w:cs="Arial"/>
                <w:szCs w:val="18"/>
                <w:lang w:eastAsia="ar-SA"/>
              </w:rPr>
              <w:t>Nokia</w:t>
            </w:r>
            <w:r>
              <w:rPr>
                <w:rFonts w:eastAsia="Arial Unicode MS" w:cs="Arial"/>
                <w:szCs w:val="18"/>
                <w:lang w:eastAsia="ar-SA"/>
              </w:rPr>
              <w:t>)</w:t>
            </w:r>
          </w:p>
        </w:tc>
      </w:tr>
      <w:tr w:rsidR="00EB6050" w:rsidRPr="00806CF6" w14:paraId="09A45EA6" w14:textId="77777777" w:rsidTr="00747331">
        <w:trPr>
          <w:trHeight w:val="293"/>
        </w:trPr>
        <w:tc>
          <w:tcPr>
            <w:tcW w:w="14887" w:type="dxa"/>
            <w:gridSpan w:val="6"/>
            <w:tcBorders>
              <w:bottom w:val="single" w:sz="4" w:space="0" w:color="auto"/>
            </w:tcBorders>
            <w:shd w:val="clear" w:color="auto" w:fill="F2F2F2"/>
          </w:tcPr>
          <w:p w14:paraId="65730C1B" w14:textId="3B2FFA1E"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RAT prioritization for UEs supporting satellite access</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S1-211268</w:t>
            </w:r>
            <w:r>
              <w:rPr>
                <w:rFonts w:eastAsia="Arial Unicode MS" w:cs="Arial"/>
                <w:b/>
                <w:color w:val="1F497D"/>
                <w:sz w:val="20"/>
                <w:szCs w:val="18"/>
                <w:lang w:eastAsia="ar-SA"/>
              </w:rPr>
              <w:t>]</w:t>
            </w:r>
          </w:p>
        </w:tc>
      </w:tr>
      <w:tr w:rsidR="00EB6050" w:rsidRPr="00A75C05" w14:paraId="63076F8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6CF776A" w14:textId="77777777" w:rsidR="00EB6050" w:rsidRPr="00A75C05"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02518B1" w14:textId="5CEBA2CE" w:rsidR="00EB6050" w:rsidRDefault="00EB6050" w:rsidP="00EB6050">
            <w:pPr>
              <w:snapToGrid w:val="0"/>
              <w:spacing w:after="0" w:line="240" w:lineRule="auto"/>
            </w:pPr>
            <w:hyperlink r:id="rId37" w:history="1">
              <w:r w:rsidRPr="00CA1393">
                <w:rPr>
                  <w:rStyle w:val="Hyperlink"/>
                  <w:rFonts w:cs="Arial"/>
                </w:rPr>
                <w:t>S1-211268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A310973" w14:textId="77777777" w:rsidR="00EB6050" w:rsidRPr="00215671" w:rsidRDefault="00EB6050" w:rsidP="00EB6050">
            <w:pPr>
              <w:snapToGrid w:val="0"/>
              <w:spacing w:after="0" w:line="240" w:lineRule="auto"/>
            </w:pPr>
            <w:r w:rsidRPr="00B97B2C">
              <w:t>C1-212597</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6448819" w14:textId="77777777" w:rsidR="00EB6050" w:rsidRPr="00F70D3B" w:rsidRDefault="00EB6050" w:rsidP="00EB6050">
            <w:pPr>
              <w:snapToGrid w:val="0"/>
              <w:spacing w:after="0" w:line="240" w:lineRule="auto"/>
            </w:pPr>
            <w:r w:rsidRPr="00B97B2C">
              <w:t>LS on RAT prioritization for UEs supporting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2602B8"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432C4E" w14:textId="77777777" w:rsidR="00EB6050" w:rsidRPr="00A75C05" w:rsidRDefault="00EB6050" w:rsidP="00EB6050">
            <w:pPr>
              <w:spacing w:after="0" w:line="240" w:lineRule="auto"/>
              <w:rPr>
                <w:rFonts w:eastAsia="Arial Unicode MS" w:cs="Arial"/>
                <w:szCs w:val="18"/>
                <w:lang w:eastAsia="ar-SA"/>
              </w:rPr>
            </w:pPr>
          </w:p>
        </w:tc>
      </w:tr>
      <w:tr w:rsidR="00EB6050" w:rsidRPr="00A75C05" w14:paraId="42A313C7"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A037F87" w14:textId="1F91F25C" w:rsidR="00EB6050" w:rsidRPr="00A75C05"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34056AE" w14:textId="07A3BA85" w:rsidR="00EB6050" w:rsidRPr="00B97B2C" w:rsidRDefault="00EB6050" w:rsidP="00EB6050">
            <w:pPr>
              <w:snapToGrid w:val="0"/>
              <w:spacing w:after="0" w:line="240" w:lineRule="auto"/>
            </w:pPr>
            <w:hyperlink r:id="rId38" w:history="1">
              <w:r w:rsidRPr="00CA1393">
                <w:rPr>
                  <w:rStyle w:val="Hyperlink"/>
                  <w:rFonts w:cs="Arial"/>
                </w:rPr>
                <w:t>S1-211249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64A159E" w14:textId="77777777" w:rsidR="00EB6050" w:rsidRPr="00B97B2C" w:rsidRDefault="00EB6050" w:rsidP="00EB6050">
            <w:pPr>
              <w:snapToGrid w:val="0"/>
              <w:spacing w:after="0" w:line="240" w:lineRule="auto"/>
            </w:pPr>
            <w:r w:rsidRPr="00B97B2C">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32C4862" w14:textId="77777777" w:rsidR="00EB6050" w:rsidRPr="00B97B2C" w:rsidRDefault="00EB6050" w:rsidP="00EB6050">
            <w:pPr>
              <w:snapToGrid w:val="0"/>
              <w:spacing w:after="0" w:line="240" w:lineRule="auto"/>
            </w:pPr>
            <w:r w:rsidRPr="00B97B2C">
              <w:t>Reply LS on prioritizing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E1A65A"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3FF14B"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orig.</w:t>
            </w:r>
          </w:p>
          <w:p w14:paraId="7FB7A0DC" w14:textId="1B40A5C1"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New revisions)</w:t>
            </w:r>
          </w:p>
        </w:tc>
      </w:tr>
      <w:tr w:rsidR="00EB6050" w:rsidRPr="00A75C05" w14:paraId="793E7D35" w14:textId="77777777" w:rsidTr="00E35C75">
        <w:trPr>
          <w:trHeight w:val="47"/>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F4F2514" w14:textId="7946796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4E343B" w14:textId="52BFDA5B" w:rsidR="00EB6050" w:rsidRPr="00E35C75" w:rsidRDefault="00EB6050" w:rsidP="00EB6050">
            <w:pPr>
              <w:snapToGrid w:val="0"/>
              <w:spacing w:after="0" w:line="240" w:lineRule="auto"/>
            </w:pPr>
            <w:hyperlink r:id="rId39" w:history="1">
              <w:r w:rsidRPr="00E35C75">
                <w:rPr>
                  <w:rStyle w:val="Hyperlink"/>
                  <w:rFonts w:cs="Arial"/>
                  <w:color w:val="auto"/>
                </w:rPr>
                <w:t>S1-211237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36653E" w14:textId="77777777" w:rsidR="00EB6050" w:rsidRPr="00E35C75" w:rsidRDefault="00EB6050" w:rsidP="00EB6050">
            <w:pPr>
              <w:snapToGrid w:val="0"/>
              <w:spacing w:after="0" w:line="240" w:lineRule="auto"/>
            </w:pPr>
            <w:r w:rsidRPr="00E35C7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D6E300" w14:textId="0A80CE40" w:rsidR="00EB6050" w:rsidRPr="00E35C75" w:rsidRDefault="00EB6050" w:rsidP="00EB6050">
            <w:pPr>
              <w:snapToGrid w:val="0"/>
              <w:spacing w:after="0" w:line="240" w:lineRule="auto"/>
            </w:pPr>
            <w:r w:rsidRPr="00E35C75">
              <w:t>CR22.261v17.6.0 Optimizing prioritization of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CF4AFF" w14:textId="72A87BE3"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D674B2" w14:textId="77777777" w:rsidR="00EB6050" w:rsidRPr="00E35C75" w:rsidRDefault="00EB6050" w:rsidP="00EB6050">
            <w:pPr>
              <w:spacing w:after="0" w:line="240" w:lineRule="auto"/>
              <w:rPr>
                <w:rFonts w:eastAsia="Arial Unicode MS" w:cs="Arial"/>
                <w:i/>
                <w:szCs w:val="18"/>
                <w:lang w:eastAsia="ar-SA"/>
              </w:rPr>
            </w:pPr>
            <w:r w:rsidRPr="00E35C75">
              <w:rPr>
                <w:rFonts w:eastAsia="Arial Unicode MS" w:cs="Arial"/>
                <w:i/>
                <w:szCs w:val="18"/>
                <w:lang w:eastAsia="ar-SA"/>
              </w:rPr>
              <w:t xml:space="preserve">WI code </w:t>
            </w:r>
            <w:r w:rsidRPr="00E35C75">
              <w:rPr>
                <w:noProof/>
              </w:rPr>
              <w:t>TEI17</w:t>
            </w:r>
            <w:r w:rsidRPr="00E35C75">
              <w:rPr>
                <w:rFonts w:eastAsia="Arial Unicode MS" w:cs="Arial"/>
                <w:i/>
                <w:szCs w:val="18"/>
                <w:lang w:eastAsia="ar-SA"/>
              </w:rPr>
              <w:t xml:space="preserve"> Rel-17 CR0519R- Cat F</w:t>
            </w:r>
          </w:p>
          <w:p w14:paraId="537CE3DD" w14:textId="717ACC3E" w:rsidR="00EB6050" w:rsidRPr="00E35C75" w:rsidRDefault="00EB6050" w:rsidP="00EB6050">
            <w:pPr>
              <w:spacing w:after="0" w:line="240" w:lineRule="auto"/>
              <w:rPr>
                <w:rFonts w:eastAsia="Arial Unicode MS" w:cs="Arial"/>
                <w:szCs w:val="18"/>
                <w:lang w:eastAsia="ar-SA"/>
              </w:rPr>
            </w:pPr>
            <w:r w:rsidRPr="00E35C75">
              <w:rPr>
                <w:rFonts w:eastAsia="Arial Unicode MS" w:cs="Arial"/>
                <w:i/>
                <w:szCs w:val="18"/>
                <w:highlight w:val="yellow"/>
                <w:lang w:eastAsia="ar-SA"/>
              </w:rPr>
              <w:t>No mirror CR?</w:t>
            </w:r>
          </w:p>
        </w:tc>
      </w:tr>
      <w:tr w:rsidR="00EB6050" w:rsidRPr="00806CF6" w14:paraId="3A07715B" w14:textId="77777777" w:rsidTr="00560990">
        <w:trPr>
          <w:trHeight w:val="293"/>
        </w:trPr>
        <w:tc>
          <w:tcPr>
            <w:tcW w:w="14887" w:type="dxa"/>
            <w:gridSpan w:val="6"/>
            <w:tcBorders>
              <w:bottom w:val="single" w:sz="4" w:space="0" w:color="auto"/>
            </w:tcBorders>
            <w:shd w:val="clear" w:color="auto" w:fill="F2F2F2"/>
          </w:tcPr>
          <w:p w14:paraId="56F96E40" w14:textId="5D1FE22F"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for MINT</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S1-211263</w:t>
            </w:r>
            <w:r>
              <w:rPr>
                <w:rFonts w:eastAsia="Arial Unicode MS" w:cs="Arial"/>
                <w:b/>
                <w:color w:val="1F497D"/>
                <w:sz w:val="20"/>
                <w:szCs w:val="18"/>
                <w:lang w:eastAsia="ar-SA"/>
              </w:rPr>
              <w:t>]</w:t>
            </w:r>
          </w:p>
        </w:tc>
      </w:tr>
      <w:tr w:rsidR="00EB6050" w:rsidRPr="00A75C05" w14:paraId="5871E73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A3FD33" w14:textId="01CD6450"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354593" w14:textId="7C11464E" w:rsidR="00EB6050" w:rsidRPr="00560990" w:rsidRDefault="00EB6050" w:rsidP="00EB6050">
            <w:pPr>
              <w:snapToGrid w:val="0"/>
              <w:spacing w:after="0" w:line="240" w:lineRule="auto"/>
            </w:pPr>
            <w:hyperlink r:id="rId40" w:history="1">
              <w:r w:rsidRPr="00560990">
                <w:rPr>
                  <w:rStyle w:val="Hyperlink"/>
                  <w:rFonts w:cs="Arial"/>
                  <w:color w:val="auto"/>
                </w:rPr>
                <w:t>S1-211263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4BAED26" w14:textId="29E653EA" w:rsidR="00EB6050" w:rsidRPr="00560990" w:rsidRDefault="00EB6050" w:rsidP="00EB6050">
            <w:pPr>
              <w:snapToGrid w:val="0"/>
              <w:spacing w:after="0" w:line="240" w:lineRule="auto"/>
            </w:pPr>
            <w:bookmarkStart w:id="97" w:name="_Hlk70943546"/>
            <w:r w:rsidRPr="00560990">
              <w:t>C1-211192</w:t>
            </w:r>
            <w:bookmarkEnd w:id="97"/>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288EFE" w14:textId="042DF83A" w:rsidR="00EB6050" w:rsidRPr="00560990" w:rsidRDefault="00EB6050" w:rsidP="00EB6050">
            <w:pPr>
              <w:snapToGrid w:val="0"/>
              <w:spacing w:after="0" w:line="240" w:lineRule="auto"/>
            </w:pPr>
            <w:r w:rsidRPr="00560990">
              <w:t>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0264FC" w14:textId="2C15AD33"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BE91907" w14:textId="77777777" w:rsidR="00EB6050" w:rsidRPr="00560990" w:rsidRDefault="00EB6050" w:rsidP="00EB6050">
            <w:pPr>
              <w:spacing w:after="0" w:line="240" w:lineRule="auto"/>
              <w:rPr>
                <w:rFonts w:eastAsia="Arial Unicode MS" w:cs="Arial"/>
                <w:szCs w:val="18"/>
                <w:lang w:eastAsia="ar-SA"/>
              </w:rPr>
            </w:pPr>
          </w:p>
        </w:tc>
      </w:tr>
      <w:tr w:rsidR="00EB6050" w:rsidRPr="00A75C05" w14:paraId="1571F94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98E527" w14:textId="531ED074"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BD513" w14:textId="18573531" w:rsidR="00EB6050" w:rsidRPr="00560990" w:rsidRDefault="00EB6050" w:rsidP="00EB6050">
            <w:pPr>
              <w:snapToGrid w:val="0"/>
              <w:spacing w:after="0" w:line="240" w:lineRule="auto"/>
            </w:pPr>
            <w:hyperlink r:id="rId41" w:history="1">
              <w:r w:rsidRPr="00560990">
                <w:rPr>
                  <w:rStyle w:val="Hyperlink"/>
                  <w:rFonts w:cs="Arial"/>
                  <w:color w:val="auto"/>
                </w:rPr>
                <w:t>S1-211116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F49ED74" w14:textId="77777777" w:rsidR="00EB6050" w:rsidRPr="00560990" w:rsidRDefault="00EB6050" w:rsidP="00EB6050">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2753C7" w14:textId="77777777" w:rsidR="00EB6050" w:rsidRPr="00560990" w:rsidRDefault="00EB6050" w:rsidP="00EB6050">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C5F4ED" w14:textId="307EC6A8"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S1-211318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51F6B2" w14:textId="5F8E0D8A"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r3 agreed (with no track changes and remove DRAFT)</w:t>
            </w:r>
          </w:p>
        </w:tc>
      </w:tr>
      <w:tr w:rsidR="00EB6050" w:rsidRPr="00A75C05" w14:paraId="049C641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C7A628E" w14:textId="0DFECE2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E23D8B9" w14:textId="119D398D" w:rsidR="00EB6050" w:rsidRPr="00560990" w:rsidRDefault="00EB6050" w:rsidP="00EB6050">
            <w:pPr>
              <w:snapToGrid w:val="0"/>
              <w:spacing w:after="0" w:line="240" w:lineRule="auto"/>
            </w:pPr>
            <w:hyperlink r:id="rId42" w:history="1">
              <w:r w:rsidRPr="00560990">
                <w:rPr>
                  <w:rStyle w:val="Hyperlink"/>
                  <w:rFonts w:cs="Arial"/>
                  <w:color w:val="auto"/>
                </w:rPr>
                <w:t>S1-211318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3E03DB" w14:textId="704FCD96" w:rsidR="00EB6050" w:rsidRPr="00560990" w:rsidRDefault="00EB6050" w:rsidP="00EB6050">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26A972" w14:textId="408EF0D9" w:rsidR="00EB6050" w:rsidRPr="00560990" w:rsidRDefault="00EB6050" w:rsidP="00EB6050">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3F5FCB" w14:textId="1A9BAF8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EF1C87" w14:textId="6CEEA779"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r3 </w:t>
            </w:r>
          </w:p>
          <w:p w14:paraId="2E4ABF5F" w14:textId="4E6F6917"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S1-211116.</w:t>
            </w:r>
          </w:p>
        </w:tc>
      </w:tr>
      <w:tr w:rsidR="00EB6050" w:rsidRPr="00A75C05" w14:paraId="35B2D97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67EE2C" w14:textId="266CB0D1"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628CDE7" w14:textId="52119EC8" w:rsidR="00EB6050" w:rsidRPr="00E46175" w:rsidRDefault="00EB6050" w:rsidP="00EB6050">
            <w:pPr>
              <w:snapToGrid w:val="0"/>
              <w:spacing w:after="0" w:line="240" w:lineRule="auto"/>
            </w:pPr>
            <w:hyperlink r:id="rId43" w:history="1">
              <w:r w:rsidRPr="00E46175">
                <w:rPr>
                  <w:rStyle w:val="Hyperlink"/>
                  <w:rFonts w:cs="Arial"/>
                  <w:color w:val="auto"/>
                </w:rPr>
                <w:t>S1-211146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6FC812" w14:textId="77777777" w:rsidR="00EB6050" w:rsidRPr="00E46175" w:rsidRDefault="00EB6050" w:rsidP="00EB6050">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5B3A5F" w14:textId="77777777" w:rsidR="00EB6050" w:rsidRPr="00E46175" w:rsidRDefault="00EB6050" w:rsidP="00EB6050">
            <w:pPr>
              <w:snapToGrid w:val="0"/>
              <w:spacing w:after="0" w:line="240" w:lineRule="auto"/>
            </w:pPr>
            <w:r w:rsidRPr="00E46175">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76D188" w14:textId="77777777" w:rsidR="00EB6050"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w:t>
            </w:r>
            <w:r w:rsidRPr="00E46175">
              <w:rPr>
                <w:rFonts w:eastAsia="Times New Roman" w:cs="Arial"/>
                <w:szCs w:val="18"/>
                <w:lang w:eastAsia="ar-SA"/>
              </w:rPr>
              <w:t xml:space="preserve">erged into </w:t>
            </w:r>
          </w:p>
          <w:p w14:paraId="3BDB3491" w14:textId="1C265425"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S1-211116r2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7C616F" w14:textId="77777777" w:rsidR="00EB6050" w:rsidRPr="00E46175" w:rsidRDefault="00EB6050" w:rsidP="00EB6050">
            <w:pPr>
              <w:spacing w:after="0" w:line="240" w:lineRule="auto"/>
              <w:rPr>
                <w:rFonts w:eastAsia="Arial Unicode MS" w:cs="Arial"/>
                <w:szCs w:val="18"/>
                <w:lang w:eastAsia="ar-SA"/>
              </w:rPr>
            </w:pPr>
          </w:p>
        </w:tc>
      </w:tr>
      <w:tr w:rsidR="00EB6050" w:rsidRPr="00A75C05" w14:paraId="01A926B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EA237D" w14:textId="172175B6" w:rsidR="00EB6050" w:rsidRPr="00E46175" w:rsidRDefault="00EB6050" w:rsidP="00EB6050">
            <w:pPr>
              <w:snapToGrid w:val="0"/>
              <w:spacing w:after="0" w:line="240" w:lineRule="auto"/>
              <w:rPr>
                <w:rFonts w:eastAsia="Times New Roman" w:cs="Arial"/>
                <w:szCs w:val="18"/>
                <w:lang w:eastAsia="ar-SA"/>
              </w:rPr>
            </w:pPr>
            <w:proofErr w:type="spellStart"/>
            <w:r w:rsidRPr="00E46175">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6044AE" w14:textId="6C46767D" w:rsidR="00EB6050" w:rsidRPr="00E46175" w:rsidRDefault="00EB6050" w:rsidP="00EB6050">
            <w:pPr>
              <w:snapToGrid w:val="0"/>
              <w:spacing w:after="0" w:line="240" w:lineRule="auto"/>
            </w:pPr>
            <w:hyperlink r:id="rId44" w:history="1">
              <w:r w:rsidRPr="00E46175">
                <w:rPr>
                  <w:rStyle w:val="Hyperlink"/>
                  <w:rFonts w:cs="Arial"/>
                  <w:color w:val="auto"/>
                </w:rPr>
                <w:t>S1-211139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37B1FD" w14:textId="77777777" w:rsidR="00EB6050" w:rsidRPr="00E46175" w:rsidRDefault="00EB6050" w:rsidP="00EB6050">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B3E42B" w14:textId="77777777" w:rsidR="00EB6050" w:rsidRPr="00E46175" w:rsidRDefault="00EB6050" w:rsidP="00EB6050">
            <w:pPr>
              <w:snapToGrid w:val="0"/>
              <w:spacing w:after="0" w:line="240" w:lineRule="auto"/>
            </w:pPr>
            <w:r w:rsidRPr="00E46175">
              <w:t xml:space="preserve">Discussion on SA1 service requirements in support for Minimization of service </w:t>
            </w:r>
            <w:proofErr w:type="spellStart"/>
            <w:r w:rsidRPr="00E46175">
              <w:t>INTerruption</w:t>
            </w:r>
            <w:proofErr w:type="spellEnd"/>
            <w:r w:rsidRPr="00E46175">
              <w:t xml:space="preserve"> (MINT)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45145F" w14:textId="3A5109D3"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82B56AF" w14:textId="77777777" w:rsidR="00EB6050" w:rsidRPr="00E46175" w:rsidRDefault="00EB6050" w:rsidP="00EB6050">
            <w:pPr>
              <w:spacing w:after="0" w:line="240" w:lineRule="auto"/>
              <w:rPr>
                <w:rFonts w:eastAsia="Arial Unicode MS" w:cs="Arial"/>
                <w:szCs w:val="18"/>
                <w:lang w:eastAsia="ar-SA"/>
              </w:rPr>
            </w:pPr>
          </w:p>
        </w:tc>
      </w:tr>
      <w:tr w:rsidR="00EB6050" w:rsidRPr="00806CF6" w14:paraId="3FF13236" w14:textId="77777777" w:rsidTr="001E71E9">
        <w:trPr>
          <w:trHeight w:val="293"/>
        </w:trPr>
        <w:tc>
          <w:tcPr>
            <w:tcW w:w="14887" w:type="dxa"/>
            <w:gridSpan w:val="6"/>
            <w:tcBorders>
              <w:bottom w:val="single" w:sz="4" w:space="0" w:color="auto"/>
            </w:tcBorders>
            <w:shd w:val="clear" w:color="auto" w:fill="F2F2F2"/>
          </w:tcPr>
          <w:p w14:paraId="594ED293" w14:textId="07E82040"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HPLMN control of devices that should not use disaster roaming</w:t>
            </w:r>
            <w:r>
              <w:rPr>
                <w:rFonts w:eastAsia="Arial Unicode MS" w:cs="Arial"/>
                <w:b/>
                <w:color w:val="1F497D"/>
                <w:sz w:val="20"/>
                <w:szCs w:val="18"/>
                <w:lang w:eastAsia="ar-SA"/>
              </w:rPr>
              <w:t xml:space="preserve"> service                                                                                 e-Thread: [</w:t>
            </w:r>
            <w:bookmarkStart w:id="98" w:name="_Hlk71190542"/>
            <w:r>
              <w:rPr>
                <w:rFonts w:eastAsia="Arial Unicode MS" w:cs="Arial"/>
                <w:b/>
                <w:color w:val="1F497D"/>
                <w:sz w:val="20"/>
                <w:szCs w:val="18"/>
                <w:lang w:eastAsia="ar-SA"/>
              </w:rPr>
              <w:t xml:space="preserve">LS </w:t>
            </w:r>
            <w:r w:rsidRPr="00084919">
              <w:rPr>
                <w:rFonts w:eastAsia="Arial Unicode MS" w:cs="Arial"/>
                <w:b/>
                <w:color w:val="1F497D"/>
                <w:sz w:val="20"/>
                <w:szCs w:val="18"/>
                <w:lang w:eastAsia="ar-SA"/>
              </w:rPr>
              <w:t>S1-211264</w:t>
            </w:r>
            <w:bookmarkEnd w:id="98"/>
            <w:r>
              <w:rPr>
                <w:rFonts w:eastAsia="Arial Unicode MS" w:cs="Arial"/>
                <w:b/>
                <w:color w:val="1F497D"/>
                <w:sz w:val="20"/>
                <w:szCs w:val="18"/>
                <w:lang w:eastAsia="ar-SA"/>
              </w:rPr>
              <w:t>]</w:t>
            </w:r>
          </w:p>
        </w:tc>
      </w:tr>
      <w:tr w:rsidR="00EB6050" w:rsidRPr="00A75C05" w14:paraId="0BB6059C"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0F95" w14:textId="75681FD5"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FEAA0BE" w14:textId="01AA26DA" w:rsidR="00EB6050" w:rsidRPr="001E71E9" w:rsidRDefault="00EB6050" w:rsidP="00EB6050">
            <w:pPr>
              <w:snapToGrid w:val="0"/>
              <w:spacing w:after="0" w:line="240" w:lineRule="auto"/>
            </w:pPr>
            <w:hyperlink r:id="rId45" w:history="1">
              <w:r w:rsidRPr="001E71E9">
                <w:rPr>
                  <w:rStyle w:val="Hyperlink"/>
                  <w:rFonts w:cs="Arial"/>
                  <w:color w:val="auto"/>
                </w:rPr>
                <w:t>S1-211264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57C27" w14:textId="5D034EA5" w:rsidR="00EB6050" w:rsidRPr="001E71E9" w:rsidRDefault="00EB6050" w:rsidP="00EB6050">
            <w:pPr>
              <w:snapToGrid w:val="0"/>
              <w:spacing w:after="0" w:line="240" w:lineRule="auto"/>
            </w:pPr>
            <w:r w:rsidRPr="001E71E9">
              <w:t>C1-211237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18C9EB" w14:textId="62ECF791" w:rsidR="00EB6050" w:rsidRPr="001E71E9" w:rsidRDefault="00EB6050" w:rsidP="00EB6050">
            <w:pPr>
              <w:snapToGrid w:val="0"/>
              <w:spacing w:after="0" w:line="240" w:lineRule="auto"/>
            </w:pPr>
            <w:r w:rsidRPr="001E71E9">
              <w:t>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6072FFC" w14:textId="4E085BBF"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C8BAE1" w14:textId="77777777" w:rsidR="00EB6050" w:rsidRPr="001E71E9" w:rsidRDefault="00EB6050" w:rsidP="00EB6050">
            <w:pPr>
              <w:spacing w:after="0" w:line="240" w:lineRule="auto"/>
              <w:rPr>
                <w:rFonts w:eastAsia="Arial Unicode MS" w:cs="Arial"/>
                <w:szCs w:val="18"/>
                <w:lang w:eastAsia="ar-SA"/>
              </w:rPr>
            </w:pPr>
          </w:p>
        </w:tc>
      </w:tr>
      <w:tr w:rsidR="00EB6050" w:rsidRPr="00A75C05" w14:paraId="59BC780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DA6821" w14:textId="029F9D2B"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lastRenderedPageBreak/>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7D98344" w14:textId="3169038B" w:rsidR="00EB6050" w:rsidRPr="00560990" w:rsidRDefault="00EB6050" w:rsidP="00EB6050">
            <w:pPr>
              <w:snapToGrid w:val="0"/>
              <w:spacing w:after="0" w:line="240" w:lineRule="auto"/>
            </w:pPr>
            <w:hyperlink r:id="rId46" w:history="1">
              <w:r w:rsidRPr="00560990">
                <w:rPr>
                  <w:rStyle w:val="Hyperlink"/>
                  <w:rFonts w:cs="Arial"/>
                  <w:color w:val="auto"/>
                </w:rPr>
                <w:t>S1-211203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8DBA44"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2FB891" w14:textId="77777777" w:rsidR="00EB6050" w:rsidRPr="00560990" w:rsidRDefault="00EB6050" w:rsidP="00EB6050">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7C861E1" w14:textId="5D315C6E"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w:t>
            </w:r>
            <w:r>
              <w:rPr>
                <w:rFonts w:eastAsia="Times New Roman" w:cs="Arial"/>
                <w:szCs w:val="18"/>
                <w:lang w:eastAsia="ar-SA"/>
              </w:rPr>
              <w:t>20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5FA7FC" w14:textId="46885766"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R2( take out track changes and remove DRAFT)</w:t>
            </w:r>
          </w:p>
        </w:tc>
      </w:tr>
      <w:tr w:rsidR="00EB6050" w:rsidRPr="00A75C05" w14:paraId="217ABE81"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3337203" w14:textId="125AEF06"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A99FB4" w14:textId="378D0C29" w:rsidR="00EB6050" w:rsidRPr="00560990" w:rsidRDefault="00EB6050" w:rsidP="00EB6050">
            <w:pPr>
              <w:snapToGrid w:val="0"/>
              <w:spacing w:after="0" w:line="240" w:lineRule="auto"/>
            </w:pPr>
            <w:hyperlink r:id="rId47" w:history="1">
              <w:r w:rsidRPr="00560990">
                <w:rPr>
                  <w:rStyle w:val="Hyperlink"/>
                  <w:rFonts w:cs="Arial"/>
                  <w:color w:val="auto"/>
                </w:rPr>
                <w:t>S1-211320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60823A" w14:textId="6485C3C1"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70A9A2" w14:textId="7AB3A3D8" w:rsidR="00EB6050" w:rsidRPr="00560990" w:rsidRDefault="00EB6050" w:rsidP="00EB6050">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3289F64" w14:textId="18FE9672"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2BBE2A6" w14:textId="6DDBBA61" w:rsidR="00EB6050" w:rsidRPr="00560990" w:rsidRDefault="00EB6050" w:rsidP="00EB6050">
            <w:pPr>
              <w:spacing w:after="0" w:line="240" w:lineRule="auto"/>
              <w:rPr>
                <w:rFonts w:eastAsia="Arial Unicode MS" w:cs="Arial"/>
                <w:szCs w:val="18"/>
                <w:lang w:eastAsia="ar-SA"/>
              </w:rPr>
            </w:pPr>
            <w:r>
              <w:rPr>
                <w:rFonts w:eastAsia="Arial Unicode MS" w:cs="Arial"/>
                <w:i/>
                <w:szCs w:val="18"/>
                <w:lang w:eastAsia="ar-SA"/>
              </w:rPr>
              <w:t>Same as r2</w:t>
            </w:r>
          </w:p>
          <w:p w14:paraId="7877A826" w14:textId="497119A0"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S1-211203.</w:t>
            </w:r>
          </w:p>
        </w:tc>
      </w:tr>
      <w:tr w:rsidR="00EB6050" w:rsidRPr="00A75C05" w14:paraId="32840094"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7937C25" w14:textId="3FD4BFE1"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0E6956" w14:textId="598B87B2" w:rsidR="00EB6050" w:rsidRPr="00560990" w:rsidRDefault="00EB6050" w:rsidP="00EB6050">
            <w:pPr>
              <w:snapToGrid w:val="0"/>
              <w:spacing w:after="0" w:line="240" w:lineRule="auto"/>
            </w:pPr>
            <w:hyperlink r:id="rId48" w:history="1">
              <w:r w:rsidRPr="00560990">
                <w:rPr>
                  <w:rStyle w:val="Hyperlink"/>
                  <w:rFonts w:cs="Arial"/>
                  <w:color w:val="auto"/>
                </w:rPr>
                <w:t>S1-211201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EBF68A"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5DCDFF" w14:textId="1E59367D" w:rsidR="00EB6050" w:rsidRPr="00560990" w:rsidRDefault="00EB6050" w:rsidP="00EB6050">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47C83" w14:textId="1EB10771"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S1-211321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11A74A"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Rel-17 CR0527R- Cat F</w:t>
            </w:r>
          </w:p>
          <w:p w14:paraId="2A19955E" w14:textId="15AE1AD1"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EB6050" w:rsidRPr="00A75C05" w14:paraId="0C6D193B"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72616B" w14:textId="40D62F28"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7100B1C" w14:textId="66530A5E" w:rsidR="00EB6050" w:rsidRPr="00560990" w:rsidRDefault="00EB6050" w:rsidP="00EB6050">
            <w:pPr>
              <w:snapToGrid w:val="0"/>
              <w:spacing w:after="0" w:line="240" w:lineRule="auto"/>
            </w:pPr>
            <w:hyperlink r:id="rId49" w:history="1">
              <w:r w:rsidRPr="00560990">
                <w:rPr>
                  <w:rStyle w:val="Hyperlink"/>
                  <w:rFonts w:cs="Arial"/>
                  <w:color w:val="auto"/>
                </w:rPr>
                <w:t>S1-211321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86DE5A" w14:textId="1AA7A7C8"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A0D10D8" w14:textId="2CDC67EB" w:rsidR="00EB6050" w:rsidRPr="00560990" w:rsidRDefault="00EB6050" w:rsidP="00EB6050">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4BE266" w14:textId="5F65DCB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7451276"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Rel-17 CR0527R- Cat F</w:t>
            </w:r>
          </w:p>
          <w:p w14:paraId="58D596AE" w14:textId="5AB9D640"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343911D0" w14:textId="5C88C711"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S1-211201.</w:t>
            </w:r>
          </w:p>
        </w:tc>
      </w:tr>
      <w:tr w:rsidR="00EB6050" w:rsidRPr="00A75C05" w14:paraId="0D1AB727"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D1707E8" w14:textId="12649D2D"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71677" w14:textId="52A3DC7D" w:rsidR="00EB6050" w:rsidRPr="00560990" w:rsidRDefault="00EB6050" w:rsidP="00EB6050">
            <w:pPr>
              <w:snapToGrid w:val="0"/>
              <w:spacing w:after="0" w:line="240" w:lineRule="auto"/>
            </w:pPr>
            <w:hyperlink r:id="rId50" w:history="1">
              <w:r w:rsidRPr="00560990">
                <w:rPr>
                  <w:rStyle w:val="Hyperlink"/>
                  <w:rFonts w:cs="Arial"/>
                  <w:color w:val="auto"/>
                </w:rPr>
                <w:t>S1-211202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459C24"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83BA71" w14:textId="371F6A7A" w:rsidR="00EB6050" w:rsidRPr="00560990" w:rsidRDefault="00EB6050" w:rsidP="00EB6050">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943EB7" w14:textId="23C455E5"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S1-211322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76849"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Rel-18 CR0528R- Cat A</w:t>
            </w:r>
          </w:p>
          <w:p w14:paraId="0D36DF21" w14:textId="19D86BEC"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EB6050" w:rsidRPr="00A75C05" w14:paraId="0E2B652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562DF3" w14:textId="1604ADF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E2DBB8A" w14:textId="45CE3403" w:rsidR="00EB6050" w:rsidRPr="00560990" w:rsidRDefault="00EB6050" w:rsidP="00EB6050">
            <w:pPr>
              <w:snapToGrid w:val="0"/>
              <w:spacing w:after="0" w:line="240" w:lineRule="auto"/>
            </w:pPr>
            <w:hyperlink r:id="rId51" w:history="1">
              <w:r w:rsidRPr="00560990">
                <w:rPr>
                  <w:rStyle w:val="Hyperlink"/>
                  <w:rFonts w:cs="Arial"/>
                  <w:color w:val="auto"/>
                </w:rPr>
                <w:t>S1-211322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B806523" w14:textId="4A1B51CD"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B4DEE8" w14:textId="151E0323" w:rsidR="00EB6050" w:rsidRPr="00560990" w:rsidRDefault="00EB6050" w:rsidP="00EB6050">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D85967" w14:textId="0A09D5FE"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321070"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Rel-18 CR0528R- Cat A</w:t>
            </w:r>
          </w:p>
          <w:p w14:paraId="2FA17CAF" w14:textId="265D2BCB"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26EA8635" w14:textId="547A73BA"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S1-211202.</w:t>
            </w:r>
          </w:p>
        </w:tc>
      </w:tr>
      <w:tr w:rsidR="00EB6050" w:rsidRPr="00A75C05" w14:paraId="403DF073" w14:textId="77777777" w:rsidTr="005A163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21C29E" w14:textId="2BD97790" w:rsidR="00EB6050" w:rsidRPr="005A1633" w:rsidRDefault="00EB6050" w:rsidP="00EB6050">
            <w:pPr>
              <w:snapToGrid w:val="0"/>
              <w:spacing w:after="0" w:line="240" w:lineRule="auto"/>
              <w:rPr>
                <w:rFonts w:eastAsia="Times New Roman" w:cs="Arial"/>
                <w:szCs w:val="18"/>
                <w:lang w:eastAsia="ar-SA"/>
              </w:rPr>
            </w:pPr>
            <w:r w:rsidRPr="005A1633">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933E98F" w14:textId="5A388DDF" w:rsidR="00EB6050" w:rsidRPr="005A1633" w:rsidRDefault="00EB6050" w:rsidP="00EB6050">
            <w:pPr>
              <w:snapToGrid w:val="0"/>
              <w:spacing w:after="0" w:line="240" w:lineRule="auto"/>
            </w:pPr>
            <w:hyperlink r:id="rId52" w:history="1">
              <w:r w:rsidRPr="005A1633">
                <w:rPr>
                  <w:rStyle w:val="Hyperlink"/>
                  <w:rFonts w:cs="Arial"/>
                  <w:color w:val="auto"/>
                </w:rPr>
                <w:t>S1-211246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93FBB3" w14:textId="77777777" w:rsidR="00EB6050" w:rsidRPr="005A1633" w:rsidRDefault="00EB6050" w:rsidP="00EB6050">
            <w:pPr>
              <w:snapToGrid w:val="0"/>
              <w:spacing w:after="0" w:line="240" w:lineRule="auto"/>
            </w:pPr>
            <w:r w:rsidRPr="005A1633">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32BD978" w14:textId="77777777" w:rsidR="00EB6050" w:rsidRPr="005A1633" w:rsidRDefault="00EB6050" w:rsidP="00EB6050">
            <w:pPr>
              <w:snapToGrid w:val="0"/>
              <w:spacing w:after="0" w:line="240" w:lineRule="auto"/>
            </w:pPr>
            <w:r w:rsidRPr="005A1633">
              <w:t xml:space="preserve">Reply LS on HPLMN control of disaster roaming service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42A976" w14:textId="18B75C5D" w:rsidR="00EB6050" w:rsidRPr="005A1633" w:rsidRDefault="00EB6050" w:rsidP="00EB6050">
            <w:pPr>
              <w:snapToGrid w:val="0"/>
              <w:spacing w:after="0" w:line="240" w:lineRule="auto"/>
              <w:rPr>
                <w:rFonts w:eastAsia="Times New Roman" w:cs="Arial"/>
                <w:szCs w:val="18"/>
                <w:lang w:eastAsia="ar-SA"/>
              </w:rPr>
            </w:pPr>
            <w:r w:rsidRPr="005A163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6BD7AE" w14:textId="77777777" w:rsidR="00EB6050" w:rsidRPr="005A1633" w:rsidRDefault="00EB6050" w:rsidP="00EB6050">
            <w:pPr>
              <w:spacing w:after="0" w:line="240" w:lineRule="auto"/>
              <w:rPr>
                <w:rFonts w:eastAsia="Arial Unicode MS" w:cs="Arial"/>
                <w:szCs w:val="18"/>
                <w:lang w:eastAsia="ar-SA"/>
              </w:rPr>
            </w:pPr>
          </w:p>
        </w:tc>
      </w:tr>
      <w:tr w:rsidR="00EB6050" w:rsidRPr="004B4723" w14:paraId="482DB2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C7ACFFB" w14:textId="77777777" w:rsidR="00EB6050" w:rsidRPr="007B0B68" w:rsidRDefault="00EB6050" w:rsidP="00EB6050">
            <w:pPr>
              <w:snapToGrid w:val="0"/>
              <w:spacing w:after="0" w:line="240" w:lineRule="auto"/>
            </w:pPr>
            <w:r w:rsidRPr="007B0B68">
              <w:t>OUT</w:t>
            </w:r>
          </w:p>
        </w:tc>
        <w:bookmarkStart w:id="99" w:name="_Hlk70944060"/>
        <w:tc>
          <w:tcPr>
            <w:tcW w:w="1249" w:type="dxa"/>
            <w:tcBorders>
              <w:top w:val="single" w:sz="4" w:space="0" w:color="auto"/>
              <w:left w:val="single" w:sz="4" w:space="0" w:color="auto"/>
              <w:bottom w:val="single" w:sz="4" w:space="0" w:color="auto"/>
              <w:right w:val="single" w:sz="4" w:space="0" w:color="auto"/>
            </w:tcBorders>
            <w:shd w:val="clear" w:color="auto" w:fill="00FFFF"/>
          </w:tcPr>
          <w:p w14:paraId="3E89C4FF" w14:textId="170444CF" w:rsidR="00EB6050" w:rsidRPr="007B0B68" w:rsidRDefault="00EB6050" w:rsidP="00EB6050">
            <w:pPr>
              <w:snapToGrid w:val="0"/>
              <w:spacing w:after="0" w:line="240" w:lineRule="auto"/>
            </w:pPr>
            <w:r w:rsidRPr="007B0B68">
              <w:rPr>
                <w:rFonts w:cs="Arial"/>
              </w:rPr>
              <w:fldChar w:fldCharType="begin"/>
            </w:r>
            <w:r w:rsidRPr="007B0B68">
              <w:rPr>
                <w:rFonts w:cs="Arial"/>
              </w:rPr>
              <w:instrText>HYPERLINK "C:\\Users\\almodovarchicojl\\Desktop\\TSGS1_94e_ElectronicMeeting\\docs\\S1-211117r1.zip"</w:instrText>
            </w:r>
            <w:r w:rsidRPr="007B0B68">
              <w:rPr>
                <w:rFonts w:cs="Arial"/>
              </w:rPr>
              <w:fldChar w:fldCharType="separate"/>
            </w:r>
            <w:r w:rsidRPr="007B0B68">
              <w:rPr>
                <w:rStyle w:val="Hyperlink"/>
                <w:rFonts w:cs="Arial"/>
                <w:color w:val="auto"/>
              </w:rPr>
              <w:t>S1-211117</w:t>
            </w:r>
            <w:r w:rsidRPr="007B0B68">
              <w:fldChar w:fldCharType="end"/>
            </w:r>
            <w:bookmarkEnd w:id="99"/>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574B5E" w14:textId="77777777" w:rsidR="00EB6050" w:rsidRPr="007B0B68" w:rsidRDefault="00EB6050" w:rsidP="00EB6050">
            <w:pPr>
              <w:snapToGrid w:val="0"/>
              <w:spacing w:after="0" w:line="240" w:lineRule="auto"/>
            </w:pPr>
            <w:r w:rsidRPr="007B0B68">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F34219" w14:textId="77777777" w:rsidR="00EB6050" w:rsidRPr="007B0B68" w:rsidRDefault="00EB6050" w:rsidP="00EB6050">
            <w:pPr>
              <w:snapToGrid w:val="0"/>
              <w:spacing w:after="0" w:line="240" w:lineRule="auto"/>
            </w:pPr>
            <w:r w:rsidRPr="007B0B68">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3B709B" w14:textId="771714E2" w:rsidR="00EB6050" w:rsidRPr="007B0B68"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B5BB4A3" w14:textId="77777777" w:rsidR="00EB6050" w:rsidRPr="007B0B68" w:rsidRDefault="00EB6050" w:rsidP="00EB6050">
            <w:pPr>
              <w:spacing w:after="0" w:line="240" w:lineRule="auto"/>
              <w:rPr>
                <w:rFonts w:eastAsia="Arial Unicode MS" w:cs="Arial"/>
                <w:szCs w:val="18"/>
                <w:lang w:eastAsia="ar-SA"/>
              </w:rPr>
            </w:pPr>
            <w:r w:rsidRPr="007B0B68">
              <w:rPr>
                <w:rFonts w:eastAsia="Arial Unicode MS" w:cs="Arial"/>
                <w:szCs w:val="18"/>
                <w:lang w:eastAsia="ar-SA"/>
              </w:rPr>
              <w:t>Moved from 4</w:t>
            </w:r>
          </w:p>
        </w:tc>
      </w:tr>
      <w:tr w:rsidR="00EB6050" w:rsidRPr="00806CF6" w14:paraId="76FC24F6" w14:textId="77777777" w:rsidTr="001E71E9">
        <w:trPr>
          <w:trHeight w:val="293"/>
        </w:trPr>
        <w:tc>
          <w:tcPr>
            <w:tcW w:w="14887" w:type="dxa"/>
            <w:gridSpan w:val="6"/>
            <w:tcBorders>
              <w:bottom w:val="single" w:sz="4" w:space="0" w:color="auto"/>
            </w:tcBorders>
            <w:shd w:val="clear" w:color="auto" w:fill="F2F2F2"/>
          </w:tcPr>
          <w:p w14:paraId="648C5740" w14:textId="2ED19CDC"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and non-public network hosted by a PLMN</w:t>
            </w:r>
            <w:r>
              <w:rPr>
                <w:rFonts w:eastAsia="Arial Unicode MS" w:cs="Arial"/>
                <w:b/>
                <w:color w:val="1F497D"/>
                <w:sz w:val="20"/>
                <w:szCs w:val="18"/>
                <w:lang w:eastAsia="ar-SA"/>
              </w:rPr>
              <w:t xml:space="preserve">                                                                                                    e-Thread: [LS </w:t>
            </w:r>
            <w:r w:rsidRPr="00036DFC">
              <w:rPr>
                <w:rFonts w:eastAsia="Arial Unicode MS" w:cs="Arial"/>
                <w:b/>
                <w:color w:val="1F497D"/>
                <w:sz w:val="20"/>
                <w:szCs w:val="18"/>
                <w:lang w:eastAsia="ar-SA"/>
              </w:rPr>
              <w:t>S1-211265</w:t>
            </w:r>
            <w:r>
              <w:rPr>
                <w:rFonts w:eastAsia="Arial Unicode MS" w:cs="Arial"/>
                <w:b/>
                <w:color w:val="1F497D"/>
                <w:sz w:val="20"/>
                <w:szCs w:val="18"/>
                <w:lang w:eastAsia="ar-SA"/>
              </w:rPr>
              <w:t>]</w:t>
            </w:r>
          </w:p>
        </w:tc>
      </w:tr>
      <w:tr w:rsidR="00EB6050" w:rsidRPr="00A75C05" w14:paraId="14B35CAB"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1DED9F" w14:textId="421986E4"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31EA92" w14:textId="21CF4AE0" w:rsidR="00EB6050" w:rsidRPr="001E71E9" w:rsidRDefault="00EB6050" w:rsidP="00EB6050">
            <w:pPr>
              <w:snapToGrid w:val="0"/>
              <w:spacing w:after="0" w:line="240" w:lineRule="auto"/>
            </w:pPr>
            <w:hyperlink r:id="rId53" w:history="1">
              <w:r w:rsidRPr="001E71E9">
                <w:rPr>
                  <w:rStyle w:val="Hyperlink"/>
                  <w:rFonts w:cs="Arial"/>
                  <w:color w:val="auto"/>
                </w:rPr>
                <w:t>S1-211265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00958B" w14:textId="0144DECB" w:rsidR="00EB6050" w:rsidRPr="001E71E9" w:rsidRDefault="00EB6050" w:rsidP="00EB6050">
            <w:pPr>
              <w:snapToGrid w:val="0"/>
              <w:spacing w:after="0" w:line="240" w:lineRule="auto"/>
            </w:pPr>
            <w:r w:rsidRPr="001E71E9">
              <w:t>C1-211324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075B94E" w14:textId="4A23B1D1" w:rsidR="00EB6050" w:rsidRPr="001E71E9" w:rsidRDefault="00EB6050" w:rsidP="00EB6050">
            <w:pPr>
              <w:snapToGrid w:val="0"/>
              <w:spacing w:after="0" w:line="240" w:lineRule="auto"/>
            </w:pPr>
            <w:r w:rsidRPr="001E71E9">
              <w:t>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52CDEF" w14:textId="11672F5A" w:rsidR="00EB6050" w:rsidRPr="001E71E9" w:rsidRDefault="00EB6050" w:rsidP="00EB6050">
            <w:pPr>
              <w:snapToGrid w:val="0"/>
              <w:spacing w:after="0" w:line="240" w:lineRule="auto"/>
            </w:pPr>
            <w:r w:rsidRPr="001E71E9">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6B3398B" w14:textId="77777777" w:rsidR="00EB6050" w:rsidRPr="001E71E9" w:rsidRDefault="00EB6050" w:rsidP="00EB6050">
            <w:pPr>
              <w:spacing w:after="0" w:line="240" w:lineRule="auto"/>
              <w:rPr>
                <w:rFonts w:eastAsia="Arial Unicode MS" w:cs="Arial"/>
                <w:szCs w:val="18"/>
                <w:lang w:eastAsia="ar-SA"/>
              </w:rPr>
            </w:pPr>
          </w:p>
        </w:tc>
      </w:tr>
      <w:tr w:rsidR="00EB6050" w:rsidRPr="004B4723" w14:paraId="61AC7320"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90C49F" w14:textId="16102A66" w:rsidR="00EB6050" w:rsidRPr="001E71E9" w:rsidRDefault="00EB6050" w:rsidP="00EB6050">
            <w:pPr>
              <w:snapToGrid w:val="0"/>
              <w:spacing w:after="0" w:line="240" w:lineRule="auto"/>
            </w:pPr>
            <w:r w:rsidRPr="001E71E9">
              <w:t>OUT</w:t>
            </w:r>
          </w:p>
        </w:tc>
        <w:bookmarkStart w:id="100" w:name="_Hlk70944141"/>
        <w:tc>
          <w:tcPr>
            <w:tcW w:w="1249" w:type="dxa"/>
            <w:tcBorders>
              <w:top w:val="single" w:sz="4" w:space="0" w:color="auto"/>
              <w:left w:val="single" w:sz="4" w:space="0" w:color="auto"/>
              <w:bottom w:val="single" w:sz="4" w:space="0" w:color="auto"/>
              <w:right w:val="single" w:sz="4" w:space="0" w:color="auto"/>
            </w:tcBorders>
            <w:shd w:val="clear" w:color="auto" w:fill="00FFFF"/>
          </w:tcPr>
          <w:p w14:paraId="27D3CAF9" w14:textId="23BFC969" w:rsidR="00EB6050" w:rsidRPr="001E71E9" w:rsidRDefault="00EB6050" w:rsidP="00EB6050">
            <w:pPr>
              <w:snapToGrid w:val="0"/>
              <w:spacing w:after="0" w:line="240" w:lineRule="auto"/>
            </w:pPr>
            <w:r w:rsidRPr="001E71E9">
              <w:rPr>
                <w:rFonts w:cs="Arial"/>
              </w:rPr>
              <w:fldChar w:fldCharType="begin"/>
            </w:r>
            <w:r w:rsidRPr="001E71E9">
              <w:rPr>
                <w:rFonts w:cs="Arial"/>
              </w:rPr>
              <w:instrText>HYPERLINK "C:\\Users\\almodovarchicojl\\Desktop\\TSGS1_94e_ElectronicMeeting\\docs\\S1-211118r3.zip"</w:instrText>
            </w:r>
            <w:r w:rsidRPr="001E71E9">
              <w:rPr>
                <w:rFonts w:cs="Arial"/>
              </w:rPr>
              <w:fldChar w:fldCharType="separate"/>
            </w:r>
            <w:r w:rsidRPr="001E71E9">
              <w:rPr>
                <w:rStyle w:val="Hyperlink"/>
                <w:rFonts w:cs="Arial"/>
                <w:color w:val="auto"/>
              </w:rPr>
              <w:t>S1-211118</w:t>
            </w:r>
            <w:r w:rsidRPr="001E71E9">
              <w:fldChar w:fldCharType="end"/>
            </w:r>
            <w:bookmarkEnd w:id="100"/>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31E89AD" w14:textId="77777777" w:rsidR="00EB6050" w:rsidRPr="001E71E9" w:rsidRDefault="00EB6050" w:rsidP="00EB6050">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9475CF" w14:textId="77777777" w:rsidR="00EB6050" w:rsidRPr="001E71E9" w:rsidRDefault="00EB6050" w:rsidP="00EB6050">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B78565F" w14:textId="6D7090EF" w:rsidR="00EB6050" w:rsidRPr="001E71E9" w:rsidRDefault="00EB6050" w:rsidP="00EB6050">
            <w:pPr>
              <w:snapToGrid w:val="0"/>
              <w:spacing w:after="0" w:line="240" w:lineRule="auto"/>
            </w:pPr>
            <w:r w:rsidRPr="001E71E9">
              <w:t>Revised to S1-211323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EA9A88" w14:textId="77777777" w:rsidR="00EB6050" w:rsidRPr="001E71E9" w:rsidRDefault="00EB6050" w:rsidP="00EB6050">
            <w:pPr>
              <w:spacing w:after="0" w:line="240" w:lineRule="auto"/>
              <w:rPr>
                <w:rFonts w:eastAsia="Arial Unicode MS" w:cs="Arial"/>
                <w:szCs w:val="18"/>
                <w:lang w:eastAsia="ar-SA"/>
              </w:rPr>
            </w:pPr>
            <w:r w:rsidRPr="001E71E9">
              <w:rPr>
                <w:rFonts w:eastAsia="Arial Unicode MS" w:cs="Arial"/>
                <w:szCs w:val="18"/>
                <w:lang w:eastAsia="ar-SA"/>
              </w:rPr>
              <w:t>Moved from 4</w:t>
            </w:r>
          </w:p>
          <w:p w14:paraId="029678FF" w14:textId="2F5600BD" w:rsidR="00EB6050" w:rsidRPr="001E71E9" w:rsidRDefault="00EB6050" w:rsidP="00EB6050">
            <w:pPr>
              <w:spacing w:after="0" w:line="240" w:lineRule="auto"/>
              <w:rPr>
                <w:rFonts w:eastAsia="Arial Unicode MS" w:cs="Arial"/>
                <w:szCs w:val="18"/>
                <w:lang w:eastAsia="ar-SA"/>
              </w:rPr>
            </w:pPr>
            <w:r>
              <w:rPr>
                <w:rFonts w:eastAsia="Arial Unicode MS" w:cs="Arial"/>
                <w:szCs w:val="18"/>
                <w:lang w:eastAsia="ar-SA"/>
              </w:rPr>
              <w:t>r</w:t>
            </w:r>
            <w:r w:rsidRPr="001E71E9">
              <w:rPr>
                <w:rFonts w:eastAsia="Arial Unicode MS" w:cs="Arial"/>
                <w:szCs w:val="18"/>
                <w:lang w:eastAsia="ar-SA"/>
              </w:rPr>
              <w:t xml:space="preserve">4 (no track changes and remove DRAFT) </w:t>
            </w:r>
          </w:p>
        </w:tc>
      </w:tr>
      <w:tr w:rsidR="00EB6050" w:rsidRPr="004B4723" w14:paraId="1168278E"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C91F36" w14:textId="5091A91F" w:rsidR="00EB6050" w:rsidRPr="001E71E9" w:rsidRDefault="00EB6050" w:rsidP="00EB6050">
            <w:pPr>
              <w:snapToGrid w:val="0"/>
              <w:spacing w:after="0" w:line="240" w:lineRule="auto"/>
            </w:pPr>
            <w:r w:rsidRPr="001E71E9">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3BF51E8" w14:textId="5C22370C" w:rsidR="00EB6050" w:rsidRPr="001E71E9" w:rsidRDefault="00EB6050" w:rsidP="00EB6050">
            <w:pPr>
              <w:snapToGrid w:val="0"/>
              <w:spacing w:after="0" w:line="240" w:lineRule="auto"/>
              <w:rPr>
                <w:rFonts w:cs="Arial"/>
              </w:rPr>
            </w:pPr>
            <w:hyperlink r:id="rId54" w:history="1">
              <w:r w:rsidRPr="001E71E9">
                <w:rPr>
                  <w:rStyle w:val="Hyperlink"/>
                  <w:rFonts w:cs="Arial"/>
                  <w:color w:val="auto"/>
                </w:rPr>
                <w:t>S1-211323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B5EB5A" w14:textId="2C600CC9" w:rsidR="00EB6050" w:rsidRPr="001E71E9" w:rsidRDefault="00EB6050" w:rsidP="00EB6050">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12ACC5" w14:textId="7BD7408D" w:rsidR="00EB6050" w:rsidRPr="001E71E9" w:rsidRDefault="00EB6050" w:rsidP="00EB6050">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7AC992" w14:textId="44D63A6A" w:rsidR="00EB6050" w:rsidRPr="001E71E9" w:rsidRDefault="00EB6050" w:rsidP="00EB6050">
            <w:pPr>
              <w:snapToGrid w:val="0"/>
              <w:spacing w:after="0" w:line="240" w:lineRule="auto"/>
            </w:pPr>
            <w:r w:rsidRPr="001E71E9">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9608D6E" w14:textId="77777777" w:rsidR="00EB6050" w:rsidRPr="001E71E9" w:rsidRDefault="00EB6050" w:rsidP="00EB6050">
            <w:pPr>
              <w:spacing w:after="0" w:line="240" w:lineRule="auto"/>
              <w:rPr>
                <w:rFonts w:eastAsia="Arial Unicode MS" w:cs="Arial"/>
                <w:i/>
                <w:szCs w:val="18"/>
                <w:lang w:eastAsia="ar-SA"/>
              </w:rPr>
            </w:pPr>
            <w:r w:rsidRPr="001E71E9">
              <w:rPr>
                <w:rFonts w:eastAsia="Arial Unicode MS" w:cs="Arial"/>
                <w:i/>
                <w:szCs w:val="18"/>
                <w:lang w:eastAsia="ar-SA"/>
              </w:rPr>
              <w:t>Moved from 4</w:t>
            </w:r>
          </w:p>
          <w:p w14:paraId="6D9EFD26" w14:textId="177F2599" w:rsidR="00EB6050" w:rsidRPr="001E71E9" w:rsidRDefault="00EB6050" w:rsidP="00EB6050">
            <w:pPr>
              <w:spacing w:after="0" w:line="240" w:lineRule="auto"/>
              <w:rPr>
                <w:rFonts w:eastAsia="Arial Unicode MS" w:cs="Arial"/>
                <w:szCs w:val="18"/>
                <w:lang w:eastAsia="ar-SA"/>
              </w:rPr>
            </w:pPr>
            <w:r>
              <w:rPr>
                <w:rFonts w:eastAsia="Arial Unicode MS" w:cs="Arial"/>
                <w:i/>
                <w:szCs w:val="18"/>
                <w:lang w:eastAsia="ar-SA"/>
              </w:rPr>
              <w:t>Same as r</w:t>
            </w:r>
            <w:r w:rsidRPr="001E71E9">
              <w:rPr>
                <w:rFonts w:eastAsia="Arial Unicode MS" w:cs="Arial"/>
                <w:i/>
                <w:szCs w:val="18"/>
                <w:lang w:eastAsia="ar-SA"/>
              </w:rPr>
              <w:t xml:space="preserve">4  </w:t>
            </w:r>
          </w:p>
          <w:p w14:paraId="1B93D53C" w14:textId="0CB72FC8" w:rsidR="00EB6050" w:rsidRPr="001E71E9" w:rsidRDefault="00EB6050" w:rsidP="00EB6050">
            <w:pPr>
              <w:spacing w:after="0" w:line="240" w:lineRule="auto"/>
              <w:rPr>
                <w:rFonts w:eastAsia="Arial Unicode MS" w:cs="Arial"/>
                <w:szCs w:val="18"/>
                <w:lang w:eastAsia="ar-SA"/>
              </w:rPr>
            </w:pPr>
            <w:r w:rsidRPr="001E71E9">
              <w:rPr>
                <w:rFonts w:eastAsia="Arial Unicode MS" w:cs="Arial"/>
                <w:szCs w:val="18"/>
                <w:lang w:eastAsia="ar-SA"/>
              </w:rPr>
              <w:t>Revision of S1-211118.</w:t>
            </w:r>
          </w:p>
        </w:tc>
      </w:tr>
      <w:tr w:rsidR="00EB6050" w:rsidRPr="00A75C05" w14:paraId="5B91E9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8EF56D" w14:textId="2DAE5FA5"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6A2F8A" w14:textId="2F75342D" w:rsidR="00EB6050" w:rsidRPr="00DA3248" w:rsidRDefault="00EB6050" w:rsidP="00EB6050">
            <w:pPr>
              <w:snapToGrid w:val="0"/>
              <w:spacing w:after="0" w:line="240" w:lineRule="auto"/>
            </w:pPr>
            <w:hyperlink r:id="rId55" w:history="1">
              <w:r w:rsidRPr="00DA3248">
                <w:rPr>
                  <w:rStyle w:val="Hyperlink"/>
                  <w:rFonts w:cs="Arial"/>
                  <w:color w:val="auto"/>
                </w:rPr>
                <w:t>S1-211200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E8BE9" w14:textId="77777777" w:rsidR="00EB6050" w:rsidRPr="00DA3248" w:rsidRDefault="00EB6050" w:rsidP="00EB6050">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3A4E20" w14:textId="77777777" w:rsidR="00EB6050" w:rsidRPr="00DA3248" w:rsidRDefault="00EB6050" w:rsidP="00EB6050">
            <w:pPr>
              <w:snapToGrid w:val="0"/>
              <w:spacing w:after="0" w:line="240" w:lineRule="auto"/>
            </w:pPr>
            <w:r w:rsidRPr="00DA3248">
              <w:t>[DRAFT] LS Reply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D3EB5B" w14:textId="72D333FA"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F8D1B5" w14:textId="77777777" w:rsidR="00EB6050" w:rsidRPr="00DA3248" w:rsidRDefault="00EB6050" w:rsidP="00EB6050">
            <w:pPr>
              <w:spacing w:after="0" w:line="240" w:lineRule="auto"/>
              <w:rPr>
                <w:rFonts w:eastAsia="Arial Unicode MS" w:cs="Arial"/>
                <w:szCs w:val="18"/>
                <w:lang w:eastAsia="ar-SA"/>
              </w:rPr>
            </w:pPr>
          </w:p>
        </w:tc>
      </w:tr>
      <w:tr w:rsidR="00EB6050" w:rsidRPr="00A75C05" w14:paraId="25FF5BC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7C3C155" w14:textId="04A850FE" w:rsidR="00EB6050" w:rsidRPr="00DA3248" w:rsidRDefault="00EB6050" w:rsidP="00EB6050">
            <w:pPr>
              <w:snapToGrid w:val="0"/>
              <w:spacing w:after="0" w:line="240" w:lineRule="auto"/>
              <w:rPr>
                <w:rFonts w:eastAsia="Times New Roman" w:cs="Arial"/>
                <w:szCs w:val="18"/>
                <w:lang w:eastAsia="ar-SA"/>
              </w:rPr>
            </w:pPr>
            <w:proofErr w:type="spellStart"/>
            <w:r w:rsidRPr="00DA3248">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C9B83" w14:textId="124C8C1F" w:rsidR="00EB6050" w:rsidRPr="00DA3248" w:rsidRDefault="00EB6050" w:rsidP="00EB6050">
            <w:pPr>
              <w:snapToGrid w:val="0"/>
              <w:spacing w:after="0" w:line="240" w:lineRule="auto"/>
            </w:pPr>
            <w:hyperlink r:id="rId56" w:history="1">
              <w:r w:rsidRPr="00DA3248">
                <w:rPr>
                  <w:rStyle w:val="Hyperlink"/>
                  <w:rFonts w:cs="Arial"/>
                  <w:color w:val="auto"/>
                </w:rPr>
                <w:t>S1-211199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946F549" w14:textId="77777777" w:rsidR="00EB6050" w:rsidRPr="00DA3248" w:rsidRDefault="00EB6050" w:rsidP="00EB6050">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3CE5BD" w14:textId="77777777" w:rsidR="00EB6050" w:rsidRPr="00DA3248" w:rsidRDefault="00EB6050" w:rsidP="00EB6050">
            <w:pPr>
              <w:snapToGrid w:val="0"/>
              <w:spacing w:after="0" w:line="240" w:lineRule="auto"/>
            </w:pPr>
            <w:r w:rsidRPr="00DA3248">
              <w:t>MINT and CAG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5462C92" w14:textId="5232682C"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8BD9F" w14:textId="77777777" w:rsidR="00EB6050" w:rsidRPr="00DA3248" w:rsidRDefault="00EB6050" w:rsidP="00EB6050">
            <w:pPr>
              <w:spacing w:after="0" w:line="240" w:lineRule="auto"/>
              <w:rPr>
                <w:rFonts w:eastAsia="Arial Unicode MS" w:cs="Arial"/>
                <w:szCs w:val="18"/>
                <w:lang w:eastAsia="ar-SA"/>
              </w:rPr>
            </w:pPr>
          </w:p>
        </w:tc>
      </w:tr>
      <w:tr w:rsidR="00EB6050" w:rsidRPr="00806CF6" w14:paraId="55044178" w14:textId="77777777" w:rsidTr="00747331">
        <w:trPr>
          <w:trHeight w:val="293"/>
        </w:trPr>
        <w:tc>
          <w:tcPr>
            <w:tcW w:w="14887" w:type="dxa"/>
            <w:gridSpan w:val="6"/>
            <w:tcBorders>
              <w:bottom w:val="single" w:sz="4" w:space="0" w:color="auto"/>
            </w:tcBorders>
            <w:shd w:val="clear" w:color="auto" w:fill="F2F2F2"/>
          </w:tcPr>
          <w:p w14:paraId="14A6908E" w14:textId="47D127D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5F1959">
              <w:rPr>
                <w:rFonts w:eastAsia="Arial Unicode MS" w:cs="Arial"/>
                <w:b/>
                <w:color w:val="1F497D"/>
                <w:sz w:val="20"/>
                <w:szCs w:val="18"/>
                <w:lang w:eastAsia="ar-SA"/>
              </w:rPr>
              <w:t xml:space="preserve">Unified Access Control (UAC) for </w:t>
            </w:r>
            <w:proofErr w:type="spellStart"/>
            <w:r w:rsidRPr="005F1959">
              <w:rPr>
                <w:rFonts w:eastAsia="Arial Unicode MS" w:cs="Arial"/>
                <w:b/>
                <w:color w:val="1F497D"/>
                <w:sz w:val="20"/>
                <w:szCs w:val="18"/>
                <w:lang w:eastAsia="ar-SA"/>
              </w:rPr>
              <w:t>RedCap</w:t>
            </w:r>
            <w:proofErr w:type="spellEnd"/>
            <w:r>
              <w:rPr>
                <w:rFonts w:eastAsia="Arial Unicode MS" w:cs="Arial"/>
                <w:b/>
                <w:color w:val="1F497D"/>
                <w:sz w:val="20"/>
                <w:szCs w:val="18"/>
                <w:lang w:eastAsia="ar-SA"/>
              </w:rPr>
              <w:t xml:space="preserve">                                                                                                                                    e-Thread: [LS </w:t>
            </w:r>
            <w:r w:rsidRPr="00036DFC">
              <w:rPr>
                <w:rFonts w:eastAsia="Arial Unicode MS" w:cs="Arial"/>
                <w:b/>
                <w:color w:val="1F497D"/>
                <w:sz w:val="20"/>
                <w:szCs w:val="18"/>
                <w:lang w:eastAsia="ar-SA"/>
              </w:rPr>
              <w:t>S1-211278</w:t>
            </w:r>
            <w:r>
              <w:rPr>
                <w:rFonts w:eastAsia="Arial Unicode MS" w:cs="Arial"/>
                <w:b/>
                <w:color w:val="1F497D"/>
                <w:sz w:val="20"/>
                <w:szCs w:val="18"/>
                <w:lang w:eastAsia="ar-SA"/>
              </w:rPr>
              <w:t>]</w:t>
            </w:r>
          </w:p>
        </w:tc>
      </w:tr>
      <w:tr w:rsidR="00EB6050" w:rsidRPr="00A75C05" w14:paraId="71420D7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82611B0" w14:textId="7078E7B7" w:rsidR="00EB6050" w:rsidRPr="00A75C05"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7813E77" w14:textId="16D7923E" w:rsidR="00EB6050" w:rsidRDefault="00EB6050" w:rsidP="00EB6050">
            <w:pPr>
              <w:snapToGrid w:val="0"/>
              <w:spacing w:after="0" w:line="240" w:lineRule="auto"/>
            </w:pPr>
            <w:hyperlink r:id="rId57" w:history="1">
              <w:r w:rsidRPr="00CA1393">
                <w:rPr>
                  <w:rStyle w:val="Hyperlink"/>
                  <w:rFonts w:cs="Arial"/>
                </w:rPr>
                <w:t>S1-211278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46378A" w14:textId="52022A7D" w:rsidR="00EB6050" w:rsidRPr="00215671" w:rsidRDefault="00EB6050" w:rsidP="00EB6050">
            <w:pPr>
              <w:snapToGrid w:val="0"/>
              <w:spacing w:after="0" w:line="240" w:lineRule="auto"/>
            </w:pPr>
            <w:r w:rsidRPr="00B97B2C">
              <w:t>RP-210919</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4CDA0F1" w14:textId="3824D8E6" w:rsidR="00EB6050" w:rsidRPr="00F70D3B" w:rsidRDefault="00EB6050" w:rsidP="00EB6050">
            <w:pPr>
              <w:snapToGrid w:val="0"/>
              <w:spacing w:after="0" w:line="240" w:lineRule="auto"/>
            </w:pPr>
            <w:r w:rsidRPr="00B97B2C">
              <w:t xml:space="preserve">LS on Unified Access Control (UAC) for </w:t>
            </w:r>
            <w:proofErr w:type="spellStart"/>
            <w:r w:rsidRPr="00B97B2C">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A4287A"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B18B83" w14:textId="77777777" w:rsidR="00EB6050" w:rsidRPr="00A75C05" w:rsidRDefault="00EB6050" w:rsidP="00EB6050">
            <w:pPr>
              <w:spacing w:after="0" w:line="240" w:lineRule="auto"/>
              <w:rPr>
                <w:rFonts w:eastAsia="Arial Unicode MS" w:cs="Arial"/>
                <w:szCs w:val="18"/>
                <w:lang w:eastAsia="ar-SA"/>
              </w:rPr>
            </w:pPr>
          </w:p>
        </w:tc>
      </w:tr>
      <w:tr w:rsidR="00EB6050" w:rsidRPr="00A75C05" w14:paraId="2D31B39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416E9D0" w14:textId="77777777" w:rsidR="00EB6050" w:rsidRPr="00A75C05"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E14A262" w14:textId="77777777" w:rsidR="00EB6050" w:rsidRDefault="00EB6050" w:rsidP="00EB6050">
            <w:pPr>
              <w:snapToGrid w:val="0"/>
              <w:spacing w:after="0" w:line="240" w:lineRule="auto"/>
            </w:pPr>
            <w:hyperlink r:id="rId58" w:history="1">
              <w:r w:rsidRPr="00D0720F">
                <w:rPr>
                  <w:rStyle w:val="Hyperlink"/>
                  <w:rFonts w:cs="Arial"/>
                </w:rPr>
                <w:t>S1-211266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A670EE" w14:textId="77777777" w:rsidR="00EB6050" w:rsidRPr="00215671" w:rsidRDefault="00EB6050" w:rsidP="00EB6050">
            <w:pPr>
              <w:snapToGrid w:val="0"/>
              <w:spacing w:after="0" w:line="240" w:lineRule="auto"/>
            </w:pPr>
            <w:r w:rsidRPr="00B97B2C">
              <w:t>C1-212395</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472086" w14:textId="77777777" w:rsidR="00EB6050" w:rsidRPr="00F70D3B" w:rsidRDefault="00EB6050" w:rsidP="00EB6050">
            <w:pPr>
              <w:snapToGrid w:val="0"/>
              <w:spacing w:after="0" w:line="240" w:lineRule="auto"/>
            </w:pPr>
            <w:r w:rsidRPr="00B97B2C">
              <w:t xml:space="preserve">Reply LS on Unified Access Control (UAC) for </w:t>
            </w:r>
            <w:proofErr w:type="spellStart"/>
            <w:r w:rsidRPr="00B97B2C">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B761CA"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2F4333" w14:textId="77777777" w:rsidR="00EB6050" w:rsidRPr="00A75C05" w:rsidRDefault="00EB6050" w:rsidP="00EB6050">
            <w:pPr>
              <w:spacing w:after="0" w:line="240" w:lineRule="auto"/>
              <w:rPr>
                <w:rFonts w:eastAsia="Arial Unicode MS" w:cs="Arial"/>
                <w:szCs w:val="18"/>
                <w:lang w:eastAsia="ar-SA"/>
              </w:rPr>
            </w:pPr>
          </w:p>
        </w:tc>
      </w:tr>
      <w:tr w:rsidR="00EB6050" w:rsidRPr="00A75C05" w14:paraId="60076B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9F25B8" w14:textId="11FBA560"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76C448" w14:textId="420F8FE9" w:rsidR="00EB6050" w:rsidRPr="00606D98" w:rsidRDefault="00EB6050" w:rsidP="00EB6050">
            <w:pPr>
              <w:snapToGrid w:val="0"/>
              <w:spacing w:after="0" w:line="240" w:lineRule="auto"/>
            </w:pPr>
            <w:hyperlink r:id="rId59" w:history="1">
              <w:r w:rsidRPr="00606D98">
                <w:rPr>
                  <w:rStyle w:val="Hyperlink"/>
                  <w:rFonts w:cs="Arial"/>
                  <w:color w:val="auto"/>
                </w:rPr>
                <w:t>S1-211038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54E016"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25956B" w14:textId="77777777" w:rsidR="00EB6050" w:rsidRPr="00606D98" w:rsidRDefault="00EB6050" w:rsidP="00EB6050">
            <w:pPr>
              <w:snapToGrid w:val="0"/>
              <w:spacing w:after="0" w:line="240" w:lineRule="auto"/>
            </w:pPr>
            <w:r w:rsidRPr="00606D98">
              <w:t xml:space="preserve">[DRAFT] Reply LS on Unified Access Control (UAC) for </w:t>
            </w:r>
            <w:proofErr w:type="spellStart"/>
            <w:r w:rsidRPr="00606D98">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CE1F326" w14:textId="25249359"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39EB60"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7AF578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A12138" w14:textId="5AA0B193" w:rsidR="00EB6050" w:rsidRPr="00606D98" w:rsidRDefault="00EB6050" w:rsidP="00EB6050">
            <w:pPr>
              <w:snapToGrid w:val="0"/>
              <w:spacing w:after="0" w:line="240" w:lineRule="auto"/>
              <w:rPr>
                <w:rFonts w:eastAsia="Times New Roman" w:cs="Arial"/>
                <w:szCs w:val="18"/>
                <w:lang w:eastAsia="ar-SA"/>
              </w:rPr>
            </w:pPr>
            <w:proofErr w:type="spellStart"/>
            <w:r w:rsidRPr="00606D98">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8424A2" w14:textId="21FC4E20" w:rsidR="00EB6050" w:rsidRPr="00606D98" w:rsidRDefault="00EB6050" w:rsidP="00EB6050">
            <w:pPr>
              <w:snapToGrid w:val="0"/>
              <w:spacing w:after="0" w:line="240" w:lineRule="auto"/>
            </w:pPr>
            <w:hyperlink r:id="rId60" w:history="1">
              <w:r w:rsidRPr="00606D98">
                <w:rPr>
                  <w:rStyle w:val="Hyperlink"/>
                  <w:rFonts w:cs="Arial"/>
                  <w:color w:val="auto"/>
                </w:rPr>
                <w:t>S1-211039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E12AD"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9F36AF" w14:textId="77777777" w:rsidR="00EB6050" w:rsidRPr="00606D98" w:rsidRDefault="00EB6050" w:rsidP="00EB6050">
            <w:pPr>
              <w:snapToGrid w:val="0"/>
              <w:spacing w:after="0" w:line="240" w:lineRule="auto"/>
            </w:pPr>
            <w:r w:rsidRPr="00606D98">
              <w:t xml:space="preserve">Discussion on UAC for </w:t>
            </w:r>
            <w:proofErr w:type="spellStart"/>
            <w:r w:rsidRPr="00606D98">
              <w:t>RedCap</w:t>
            </w:r>
            <w:proofErr w:type="spellEnd"/>
            <w:r w:rsidRPr="00606D98">
              <w:t xml:space="preserve">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01CE7C" w14:textId="073596CD"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5B4F13"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468260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1E7B3C" w14:textId="49E97B65"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A6A87AF" w14:textId="35ADA37F" w:rsidR="00EB6050" w:rsidRPr="00606D98" w:rsidRDefault="00EB6050" w:rsidP="00EB6050">
            <w:pPr>
              <w:snapToGrid w:val="0"/>
              <w:spacing w:after="0" w:line="240" w:lineRule="auto"/>
            </w:pPr>
            <w:hyperlink r:id="rId61" w:history="1">
              <w:r w:rsidRPr="00606D98">
                <w:rPr>
                  <w:rStyle w:val="Hyperlink"/>
                  <w:rFonts w:cs="Arial"/>
                  <w:color w:val="auto"/>
                </w:rPr>
                <w:t>S1-211042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E42B13"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556454" w14:textId="4882D59B" w:rsidR="00EB6050" w:rsidRPr="00606D98" w:rsidRDefault="00EB6050" w:rsidP="00EB6050">
            <w:pPr>
              <w:snapToGrid w:val="0"/>
              <w:spacing w:after="0" w:line="240" w:lineRule="auto"/>
            </w:pPr>
            <w:r w:rsidRPr="00606D98">
              <w:t>CR22.261v17.6.0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DF697B2" w14:textId="2DE6E54E"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7FEFB3" w14:textId="0D896569" w:rsidR="00EB6050" w:rsidRPr="00606D98" w:rsidRDefault="00EB6050" w:rsidP="00EB6050">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bookmarkStart w:id="101" w:name="OLE_LINK12"/>
            <w:r w:rsidRPr="00606D98">
              <w:rPr>
                <w:noProof/>
              </w:rPr>
              <w:t>Smarter_Ph2, eCAV, CMED, cyber</w:t>
            </w:r>
            <w:bookmarkEnd w:id="101"/>
            <w:r w:rsidRPr="00606D98">
              <w:rPr>
                <w:noProof/>
              </w:rPr>
              <w:t>CAV</w:t>
            </w:r>
            <w:r w:rsidRPr="00606D98">
              <w:rPr>
                <w:rFonts w:eastAsia="Arial Unicode MS" w:cs="Arial"/>
                <w:i/>
                <w:szCs w:val="18"/>
                <w:lang w:eastAsia="ar-SA"/>
              </w:rPr>
              <w:t xml:space="preserve"> Rel-17 CR0516R1 Cat B</w:t>
            </w:r>
          </w:p>
          <w:p w14:paraId="082675D0"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3FA331C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2BC7088" w14:textId="49B767DC"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235D211" w14:textId="097EFFBA" w:rsidR="00EB6050" w:rsidRPr="00606D98" w:rsidRDefault="00EB6050" w:rsidP="00EB6050">
            <w:pPr>
              <w:snapToGrid w:val="0"/>
              <w:spacing w:after="0" w:line="240" w:lineRule="auto"/>
            </w:pPr>
            <w:hyperlink r:id="rId62" w:history="1">
              <w:r w:rsidRPr="00606D98">
                <w:rPr>
                  <w:rStyle w:val="Hyperlink"/>
                  <w:rFonts w:cs="Arial"/>
                  <w:color w:val="auto"/>
                </w:rPr>
                <w:t>S1-211043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C8CD03"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36DC913" w14:textId="04B541ED" w:rsidR="00EB6050" w:rsidRPr="00606D98" w:rsidRDefault="00EB6050" w:rsidP="00EB6050">
            <w:pPr>
              <w:snapToGrid w:val="0"/>
              <w:spacing w:after="0" w:line="240" w:lineRule="auto"/>
            </w:pPr>
            <w:r w:rsidRPr="00606D98">
              <w:t>CR22.261v18.2.0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C7C7B3" w14:textId="0DF7A8F9"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1B6B09" w14:textId="6E1EB600" w:rsidR="00EB6050" w:rsidRPr="00606D98" w:rsidRDefault="00EB6050" w:rsidP="00EB6050">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r w:rsidRPr="00606D98">
              <w:rPr>
                <w:noProof/>
              </w:rPr>
              <w:t>Smarter_Ph2, eCAV, CMED, cyberCAV</w:t>
            </w:r>
            <w:r w:rsidRPr="00606D98">
              <w:rPr>
                <w:rFonts w:eastAsia="Arial Unicode MS" w:cs="Arial"/>
                <w:i/>
                <w:szCs w:val="18"/>
                <w:lang w:eastAsia="ar-SA"/>
              </w:rPr>
              <w:t xml:space="preserve"> Rel-18 CR0517R1 Cat A</w:t>
            </w:r>
          </w:p>
          <w:p w14:paraId="3C450A26"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7E9B6B0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E0607D8" w14:textId="28926D24"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67D9A3" w14:textId="03AE5206" w:rsidR="00EB6050" w:rsidRPr="00E34B51" w:rsidRDefault="00EB6050" w:rsidP="00EB6050">
            <w:pPr>
              <w:snapToGrid w:val="0"/>
              <w:spacing w:after="0" w:line="240" w:lineRule="auto"/>
            </w:pPr>
            <w:hyperlink r:id="rId63" w:history="1">
              <w:r w:rsidRPr="00E34B51">
                <w:rPr>
                  <w:rStyle w:val="Hyperlink"/>
                  <w:rFonts w:cs="Arial"/>
                  <w:color w:val="auto"/>
                </w:rPr>
                <w:t>S1-211119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1518D6" w14:textId="77777777" w:rsidR="00EB6050" w:rsidRPr="00E34B51" w:rsidRDefault="00EB6050" w:rsidP="00EB6050">
            <w:pPr>
              <w:snapToGrid w:val="0"/>
              <w:spacing w:after="0" w:line="240" w:lineRule="auto"/>
            </w:pPr>
            <w:r w:rsidRPr="00E34B51">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B667C51" w14:textId="77777777" w:rsidR="00EB6050" w:rsidRPr="00E34B51" w:rsidRDefault="00EB6050" w:rsidP="00EB6050">
            <w:pPr>
              <w:snapToGrid w:val="0"/>
              <w:spacing w:after="0" w:line="240" w:lineRule="auto"/>
            </w:pPr>
            <w:r w:rsidRPr="00E34B51">
              <w:t xml:space="preserve">[DRAFT] Reply LS on Unified Access Control (UAC) for </w:t>
            </w:r>
            <w:proofErr w:type="spellStart"/>
            <w:r w:rsidRPr="00E34B51">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BC2092" w14:textId="197838E3" w:rsidR="00EB6050" w:rsidRPr="00E34B51"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Merge 156rX</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3A3F4E"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5305E5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90E066D" w14:textId="5164C5BA" w:rsidR="00EB6050" w:rsidRPr="00A75C05"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A196288" w14:textId="07102D73" w:rsidR="00EB6050" w:rsidRPr="00B97B2C" w:rsidRDefault="00EB6050" w:rsidP="00EB6050">
            <w:pPr>
              <w:snapToGrid w:val="0"/>
              <w:spacing w:after="0" w:line="240" w:lineRule="auto"/>
            </w:pPr>
            <w:hyperlink r:id="rId64" w:history="1">
              <w:r w:rsidRPr="00D0720F">
                <w:rPr>
                  <w:rStyle w:val="Hyperlink"/>
                  <w:rFonts w:cs="Arial"/>
                </w:rPr>
                <w:t>S1-211156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AE5DA90" w14:textId="77777777" w:rsidR="00EB6050" w:rsidRPr="00B97B2C" w:rsidRDefault="00EB6050" w:rsidP="00EB6050">
            <w:pPr>
              <w:snapToGrid w:val="0"/>
              <w:spacing w:after="0" w:line="240" w:lineRule="auto"/>
            </w:pPr>
            <w:r w:rsidRPr="00B97B2C">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EFEBA61" w14:textId="77777777" w:rsidR="00EB6050" w:rsidRPr="00B97B2C" w:rsidRDefault="00EB6050" w:rsidP="00EB6050">
            <w:pPr>
              <w:snapToGrid w:val="0"/>
              <w:spacing w:after="0" w:line="240" w:lineRule="auto"/>
            </w:pPr>
            <w:r w:rsidRPr="00B97B2C">
              <w:t xml:space="preserve">Reply LS on Unified Access Control (UAC) for </w:t>
            </w:r>
            <w:proofErr w:type="spellStart"/>
            <w:r w:rsidRPr="00B97B2C">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40DCA6"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4938B2"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156r1</w:t>
            </w:r>
          </w:p>
          <w:p w14:paraId="1C5DBC1A" w14:textId="37029936"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VIVO)</w:t>
            </w:r>
          </w:p>
        </w:tc>
      </w:tr>
      <w:tr w:rsidR="00EB6050" w:rsidRPr="00A75C05" w14:paraId="2100200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8D54A6C" w14:textId="398F912D" w:rsidR="00EB6050" w:rsidRPr="00E34B51" w:rsidRDefault="00EB6050" w:rsidP="00EB6050">
            <w:pPr>
              <w:snapToGrid w:val="0"/>
              <w:spacing w:after="0" w:line="240" w:lineRule="auto"/>
              <w:rPr>
                <w:rFonts w:eastAsia="Times New Roman" w:cs="Arial"/>
                <w:szCs w:val="18"/>
                <w:lang w:eastAsia="ar-SA"/>
              </w:rPr>
            </w:pPr>
            <w:proofErr w:type="spellStart"/>
            <w:r w:rsidRPr="00E34B51">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99502C0" w14:textId="4979C8E8" w:rsidR="00EB6050" w:rsidRPr="00E34B51" w:rsidRDefault="00EB6050" w:rsidP="00EB6050">
            <w:pPr>
              <w:snapToGrid w:val="0"/>
              <w:spacing w:after="0" w:line="240" w:lineRule="auto"/>
            </w:pPr>
            <w:hyperlink r:id="rId65" w:history="1">
              <w:r w:rsidRPr="00E34B51">
                <w:rPr>
                  <w:rStyle w:val="Hyperlink"/>
                  <w:rFonts w:cs="Arial"/>
                  <w:color w:val="auto"/>
                </w:rPr>
                <w:t>S1-211155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49760B5" w14:textId="77777777" w:rsidR="00EB6050" w:rsidRPr="00E34B51" w:rsidRDefault="00EB6050" w:rsidP="00EB6050">
            <w:pPr>
              <w:snapToGrid w:val="0"/>
              <w:spacing w:after="0" w:line="240" w:lineRule="auto"/>
            </w:pPr>
            <w:r w:rsidRPr="00E34B51">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E65DB3D" w14:textId="77777777" w:rsidR="00EB6050" w:rsidRPr="00E34B51" w:rsidRDefault="00EB6050" w:rsidP="00EB6050">
            <w:pPr>
              <w:snapToGrid w:val="0"/>
              <w:spacing w:after="0" w:line="240" w:lineRule="auto"/>
            </w:pPr>
            <w:r w:rsidRPr="00E34B51">
              <w:t xml:space="preserve">Discussion on whether introduce new UAC AC and AI for </w:t>
            </w:r>
            <w:proofErr w:type="spellStart"/>
            <w:r w:rsidRPr="00E34B51">
              <w:t>RedCap</w:t>
            </w:r>
            <w:proofErr w:type="spellEnd"/>
            <w:r w:rsidRPr="00E34B51">
              <w:t xml:space="preserve"> UE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98AB0C" w14:textId="1A2B5243"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E6B6D1"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730B9C5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0413E53" w14:textId="4AC0C764"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00D708" w14:textId="336A0157" w:rsidR="00EB6050" w:rsidRPr="00E34B51" w:rsidRDefault="00EB6050" w:rsidP="00EB6050">
            <w:pPr>
              <w:snapToGrid w:val="0"/>
              <w:spacing w:after="0" w:line="240" w:lineRule="auto"/>
            </w:pPr>
            <w:hyperlink r:id="rId66" w:history="1">
              <w:r w:rsidRPr="00E34B51">
                <w:rPr>
                  <w:rStyle w:val="Hyperlink"/>
                  <w:rFonts w:cs="Arial"/>
                  <w:color w:val="auto"/>
                </w:rPr>
                <w:t>S1-211239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54648CA" w14:textId="77777777" w:rsidR="00EB6050" w:rsidRPr="00E34B51" w:rsidRDefault="00EB6050" w:rsidP="00EB6050">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634307" w14:textId="77777777" w:rsidR="00EB6050" w:rsidRPr="00E34B51" w:rsidRDefault="00EB6050" w:rsidP="00EB6050">
            <w:pPr>
              <w:snapToGrid w:val="0"/>
              <w:spacing w:after="0" w:line="240" w:lineRule="auto"/>
            </w:pPr>
            <w:r w:rsidRPr="00E34B51">
              <w:t xml:space="preserve">Reply LS on UAC for </w:t>
            </w:r>
            <w:proofErr w:type="spellStart"/>
            <w:r w:rsidRPr="00E34B51">
              <w:t>RedCap</w:t>
            </w:r>
            <w:proofErr w:type="spellEnd"/>
            <w:r w:rsidRPr="00E34B51">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F0F2E9F" w14:textId="342B29DE"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7C63C0"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5616BF5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EB1954F" w14:textId="3EAC0630" w:rsidR="00EB6050" w:rsidRPr="00E34B51" w:rsidRDefault="00EB6050" w:rsidP="00EB6050">
            <w:pPr>
              <w:snapToGrid w:val="0"/>
              <w:spacing w:after="0" w:line="240" w:lineRule="auto"/>
              <w:rPr>
                <w:rFonts w:eastAsia="Times New Roman" w:cs="Arial"/>
                <w:szCs w:val="18"/>
                <w:lang w:eastAsia="ar-SA"/>
              </w:rPr>
            </w:pPr>
            <w:proofErr w:type="spellStart"/>
            <w:r w:rsidRPr="00E34B51">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DB9E371" w14:textId="6B6C64A2" w:rsidR="00EB6050" w:rsidRPr="00E34B51" w:rsidRDefault="00EB6050" w:rsidP="00EB6050">
            <w:pPr>
              <w:snapToGrid w:val="0"/>
              <w:spacing w:after="0" w:line="240" w:lineRule="auto"/>
            </w:pPr>
            <w:hyperlink r:id="rId67" w:history="1">
              <w:r w:rsidRPr="00E34B51">
                <w:rPr>
                  <w:rStyle w:val="Hyperlink"/>
                  <w:rFonts w:cs="Arial"/>
                  <w:color w:val="auto"/>
                </w:rPr>
                <w:t>S1-211260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576E0B" w14:textId="77777777" w:rsidR="00EB6050" w:rsidRPr="00E34B51" w:rsidRDefault="00EB6050" w:rsidP="00EB6050">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258FE9" w14:textId="77777777" w:rsidR="00EB6050" w:rsidRPr="00E34B51" w:rsidRDefault="00EB6050" w:rsidP="00EB6050">
            <w:pPr>
              <w:snapToGrid w:val="0"/>
              <w:spacing w:after="0" w:line="240" w:lineRule="auto"/>
            </w:pPr>
            <w:r w:rsidRPr="00E34B51">
              <w:t xml:space="preserve">Considerations on UAC for </w:t>
            </w:r>
            <w:proofErr w:type="spellStart"/>
            <w:r w:rsidRPr="00E34B51">
              <w:t>RedCap</w:t>
            </w:r>
            <w:proofErr w:type="spellEnd"/>
            <w:r w:rsidRPr="00E34B51">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0EB769" w14:textId="0AFF8EB6"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9F01DA" w14:textId="77777777" w:rsidR="00EB6050" w:rsidRPr="00E34B51" w:rsidRDefault="00EB6050" w:rsidP="00EB6050">
            <w:pPr>
              <w:spacing w:after="0" w:line="240" w:lineRule="auto"/>
              <w:rPr>
                <w:rFonts w:eastAsia="Arial Unicode MS" w:cs="Arial"/>
                <w:szCs w:val="18"/>
                <w:lang w:eastAsia="ar-SA"/>
              </w:rPr>
            </w:pPr>
          </w:p>
        </w:tc>
      </w:tr>
      <w:tr w:rsidR="00EB6050" w:rsidRPr="00806CF6" w14:paraId="30A8998A" w14:textId="77777777" w:rsidTr="00EB6050">
        <w:trPr>
          <w:trHeight w:val="293"/>
        </w:trPr>
        <w:tc>
          <w:tcPr>
            <w:tcW w:w="14887" w:type="dxa"/>
            <w:gridSpan w:val="6"/>
            <w:tcBorders>
              <w:bottom w:val="single" w:sz="4" w:space="0" w:color="auto"/>
            </w:tcBorders>
            <w:shd w:val="clear" w:color="auto" w:fill="F2F2F2"/>
          </w:tcPr>
          <w:p w14:paraId="6FEB4AFC" w14:textId="2CA2B6F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H</w:t>
            </w:r>
            <w:r w:rsidRPr="005F1959">
              <w:rPr>
                <w:rFonts w:eastAsia="Arial Unicode MS" w:cs="Arial"/>
                <w:b/>
                <w:color w:val="1F497D"/>
                <w:sz w:val="20"/>
                <w:szCs w:val="18"/>
                <w:lang w:eastAsia="ar-SA"/>
              </w:rPr>
              <w:t>old and forward buffer support for VIAPA services</w:t>
            </w:r>
            <w:r>
              <w:rPr>
                <w:rFonts w:eastAsia="Arial Unicode MS" w:cs="Arial"/>
                <w:b/>
                <w:color w:val="1F497D"/>
                <w:sz w:val="20"/>
                <w:szCs w:val="18"/>
                <w:lang w:eastAsia="ar-SA"/>
              </w:rPr>
              <w:t xml:space="preserve">                                                                                                                   e-Thread: [LS </w:t>
            </w:r>
            <w:r w:rsidRPr="00CD2983">
              <w:rPr>
                <w:rFonts w:eastAsia="Arial Unicode MS" w:cs="Arial"/>
                <w:b/>
                <w:color w:val="1F497D"/>
                <w:sz w:val="20"/>
                <w:szCs w:val="18"/>
                <w:lang w:eastAsia="ar-SA"/>
              </w:rPr>
              <w:t>S1-211280</w:t>
            </w:r>
            <w:r>
              <w:rPr>
                <w:rFonts w:eastAsia="Arial Unicode MS" w:cs="Arial"/>
                <w:b/>
                <w:color w:val="1F497D"/>
                <w:sz w:val="20"/>
                <w:szCs w:val="18"/>
                <w:lang w:eastAsia="ar-SA"/>
              </w:rPr>
              <w:t>]</w:t>
            </w:r>
          </w:p>
        </w:tc>
      </w:tr>
      <w:tr w:rsidR="00EB6050" w:rsidRPr="00A75C05" w14:paraId="4701D866"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D877A4" w14:textId="51AF21B6"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B72801B" w14:textId="0207D5BD" w:rsidR="00EB6050" w:rsidRPr="00EB6050" w:rsidRDefault="00EB6050" w:rsidP="00EB6050">
            <w:pPr>
              <w:snapToGrid w:val="0"/>
              <w:spacing w:after="0" w:line="240" w:lineRule="auto"/>
            </w:pPr>
            <w:hyperlink r:id="rId68" w:history="1">
              <w:r w:rsidRPr="00EB6050">
                <w:rPr>
                  <w:rStyle w:val="Hyperlink"/>
                  <w:rFonts w:cs="Arial"/>
                  <w:color w:val="auto"/>
                </w:rPr>
                <w:t>S1-211280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2A9681E" w14:textId="6272E596" w:rsidR="00EB6050" w:rsidRPr="00EB6050" w:rsidRDefault="00EB6050" w:rsidP="00EB6050">
            <w:pPr>
              <w:snapToGrid w:val="0"/>
              <w:spacing w:after="0" w:line="240" w:lineRule="auto"/>
            </w:pPr>
            <w:r w:rsidRPr="00EB6050">
              <w:t>S2-2102014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0C3EB6" w14:textId="6CDE9464" w:rsidR="00EB6050" w:rsidRPr="00EB6050" w:rsidRDefault="00EB6050" w:rsidP="00EB6050">
            <w:pPr>
              <w:snapToGrid w:val="0"/>
              <w:spacing w:after="0" w:line="240" w:lineRule="auto"/>
            </w:pPr>
            <w:r w:rsidRPr="00EB6050">
              <w:t>LS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8CE909A" w14:textId="11EB7510"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8E3E89" w14:textId="77777777" w:rsidR="00EB6050" w:rsidRPr="00EB6050" w:rsidRDefault="00EB6050" w:rsidP="00EB6050">
            <w:pPr>
              <w:spacing w:after="0" w:line="240" w:lineRule="auto"/>
              <w:rPr>
                <w:rFonts w:eastAsia="Arial Unicode MS" w:cs="Arial"/>
                <w:szCs w:val="18"/>
                <w:lang w:eastAsia="ar-SA"/>
              </w:rPr>
            </w:pPr>
          </w:p>
        </w:tc>
      </w:tr>
      <w:tr w:rsidR="00EB6050" w:rsidRPr="00A75C05" w14:paraId="617B2AD0"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F9527F" w14:textId="187504D1" w:rsidR="00EB6050" w:rsidRPr="00136C98" w:rsidRDefault="00EB6050" w:rsidP="00EB6050">
            <w:pPr>
              <w:snapToGrid w:val="0"/>
              <w:spacing w:after="0" w:line="240" w:lineRule="auto"/>
              <w:rPr>
                <w:rFonts w:eastAsia="Times New Roman" w:cs="Arial"/>
                <w:szCs w:val="18"/>
                <w:lang w:eastAsia="ar-SA"/>
              </w:rPr>
            </w:pPr>
            <w:r w:rsidRPr="00136C98">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DECED2" w14:textId="1D93CFDE" w:rsidR="00EB6050" w:rsidRPr="00136C98" w:rsidRDefault="00EB6050" w:rsidP="00EB6050">
            <w:pPr>
              <w:snapToGrid w:val="0"/>
              <w:spacing w:after="0" w:line="240" w:lineRule="auto"/>
            </w:pPr>
            <w:hyperlink r:id="rId69" w:history="1">
              <w:r w:rsidRPr="00136C98">
                <w:rPr>
                  <w:rStyle w:val="Hyperlink"/>
                  <w:rFonts w:cs="Arial"/>
                  <w:color w:val="auto"/>
                </w:rPr>
                <w:t>S1-211283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EB10B5B" w14:textId="77777777" w:rsidR="00EB6050" w:rsidRPr="00136C98" w:rsidRDefault="00EB6050" w:rsidP="00EB6050">
            <w:pPr>
              <w:snapToGrid w:val="0"/>
              <w:spacing w:after="0" w:line="240" w:lineRule="auto"/>
            </w:pPr>
            <w:r w:rsidRPr="00136C98">
              <w:t>S4-210619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0D7D51" w14:textId="77777777" w:rsidR="00EB6050" w:rsidRPr="00136C98" w:rsidRDefault="00EB6050" w:rsidP="00EB6050">
            <w:pPr>
              <w:snapToGrid w:val="0"/>
              <w:spacing w:after="0" w:line="240" w:lineRule="auto"/>
            </w:pPr>
            <w:r w:rsidRPr="00136C98">
              <w:t>Reply LS to SA2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8D95C6" w14:textId="1937B371" w:rsidR="00EB6050" w:rsidRPr="00136C98" w:rsidRDefault="00EB6050" w:rsidP="00EB6050">
            <w:pPr>
              <w:snapToGrid w:val="0"/>
              <w:spacing w:after="0" w:line="240" w:lineRule="auto"/>
              <w:rPr>
                <w:rFonts w:eastAsia="Times New Roman" w:cs="Arial"/>
                <w:szCs w:val="18"/>
                <w:lang w:eastAsia="ar-SA"/>
              </w:rPr>
            </w:pPr>
            <w:r w:rsidRPr="00136C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B77E74" w14:textId="77777777" w:rsidR="00EB6050" w:rsidRPr="00136C98" w:rsidRDefault="00EB6050" w:rsidP="00EB6050">
            <w:pPr>
              <w:spacing w:after="0" w:line="240" w:lineRule="auto"/>
              <w:rPr>
                <w:rFonts w:eastAsia="Arial Unicode MS" w:cs="Arial"/>
                <w:szCs w:val="18"/>
                <w:lang w:eastAsia="ar-SA"/>
              </w:rPr>
            </w:pPr>
          </w:p>
        </w:tc>
      </w:tr>
      <w:tr w:rsidR="00EB6050" w:rsidRPr="00A75C05" w14:paraId="2A6EF009"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2DB845" w14:textId="112A54D0"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03236F" w14:textId="1B95BEBF" w:rsidR="00EB6050" w:rsidRPr="000E0C5B" w:rsidRDefault="00EB6050" w:rsidP="00EB6050">
            <w:pPr>
              <w:snapToGrid w:val="0"/>
              <w:spacing w:after="0" w:line="240" w:lineRule="auto"/>
            </w:pPr>
            <w:hyperlink r:id="rId70" w:history="1">
              <w:r w:rsidRPr="000E0C5B">
                <w:rPr>
                  <w:rStyle w:val="Hyperlink"/>
                  <w:rFonts w:cs="Arial"/>
                  <w:color w:val="auto"/>
                </w:rPr>
                <w:t>S1-211243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731040" w14:textId="77777777" w:rsidR="00EB6050" w:rsidRPr="000E0C5B" w:rsidRDefault="00EB6050" w:rsidP="00EB6050">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E432032" w14:textId="77777777" w:rsidR="00EB6050" w:rsidRPr="000E0C5B" w:rsidRDefault="00EB6050" w:rsidP="00EB6050">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036F9CD" w14:textId="29FCCE76"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Revised to S1-211324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81A0CEE" w14:textId="790E05AE" w:rsidR="00EB6050" w:rsidRPr="000E0C5B" w:rsidRDefault="00EB6050" w:rsidP="00EB6050">
            <w:pPr>
              <w:spacing w:after="0" w:line="240" w:lineRule="auto"/>
              <w:rPr>
                <w:rFonts w:eastAsia="Arial Unicode MS" w:cs="Arial"/>
                <w:szCs w:val="18"/>
                <w:lang w:eastAsia="ar-SA"/>
              </w:rPr>
            </w:pPr>
            <w:r w:rsidRPr="000E0C5B">
              <w:rPr>
                <w:rFonts w:eastAsia="Arial Unicode MS" w:cs="Arial"/>
                <w:szCs w:val="18"/>
                <w:lang w:eastAsia="ar-SA"/>
              </w:rPr>
              <w:t>R2(no track changes, correct format and DRAF word)</w:t>
            </w:r>
          </w:p>
        </w:tc>
      </w:tr>
      <w:tr w:rsidR="00EB6050" w:rsidRPr="00A75C05" w14:paraId="500AC838"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6435F2" w14:textId="209ADA5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6322C" w14:textId="20103592" w:rsidR="00EB6050" w:rsidRPr="000E0C5B" w:rsidRDefault="00EB6050" w:rsidP="00EB6050">
            <w:pPr>
              <w:snapToGrid w:val="0"/>
              <w:spacing w:after="0" w:line="240" w:lineRule="auto"/>
            </w:pPr>
            <w:hyperlink r:id="rId71" w:history="1">
              <w:r w:rsidRPr="000E0C5B">
                <w:rPr>
                  <w:rStyle w:val="Hyperlink"/>
                  <w:rFonts w:cs="Arial"/>
                  <w:color w:val="auto"/>
                </w:rPr>
                <w:t>S1-211324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6F90BC" w14:textId="1F410033" w:rsidR="00EB6050" w:rsidRPr="000E0C5B" w:rsidRDefault="00EB6050" w:rsidP="00EB6050">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105276" w14:textId="1BB169C3" w:rsidR="00EB6050" w:rsidRPr="000E0C5B" w:rsidRDefault="00EB6050" w:rsidP="00EB6050">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3874BA" w14:textId="6D7B32DB"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7D9F88" w14:textId="13C0FB73" w:rsidR="00EB6050" w:rsidRPr="000E0C5B" w:rsidRDefault="00EB6050" w:rsidP="00EB6050">
            <w:pPr>
              <w:spacing w:after="0" w:line="240" w:lineRule="auto"/>
              <w:rPr>
                <w:rFonts w:eastAsia="Arial Unicode MS" w:cs="Arial"/>
                <w:szCs w:val="18"/>
                <w:lang w:eastAsia="ar-SA"/>
              </w:rPr>
            </w:pPr>
            <w:r w:rsidRPr="000E0C5B">
              <w:rPr>
                <w:rFonts w:eastAsia="Arial Unicode MS" w:cs="Arial"/>
                <w:i/>
                <w:szCs w:val="18"/>
                <w:lang w:eastAsia="ar-SA"/>
              </w:rPr>
              <w:t>Same as R2</w:t>
            </w:r>
          </w:p>
          <w:p w14:paraId="02E2C0CA" w14:textId="72306FF7" w:rsidR="00EB6050" w:rsidRPr="000E0C5B" w:rsidRDefault="00EB6050" w:rsidP="00EB6050">
            <w:pPr>
              <w:spacing w:after="0" w:line="240" w:lineRule="auto"/>
              <w:rPr>
                <w:rFonts w:eastAsia="Arial Unicode MS" w:cs="Arial"/>
                <w:szCs w:val="18"/>
                <w:lang w:eastAsia="ar-SA"/>
              </w:rPr>
            </w:pPr>
            <w:r w:rsidRPr="000E0C5B">
              <w:rPr>
                <w:rFonts w:eastAsia="Arial Unicode MS" w:cs="Arial"/>
                <w:szCs w:val="18"/>
                <w:lang w:eastAsia="ar-SA"/>
              </w:rPr>
              <w:t>Revision of S1-211243.</w:t>
            </w:r>
          </w:p>
        </w:tc>
      </w:tr>
      <w:tr w:rsidR="00EB6050" w:rsidRPr="00A75C05" w14:paraId="4123E263" w14:textId="77777777" w:rsidTr="000E0C5B">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FB8D007" w14:textId="1322E29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117543" w14:textId="00686D04" w:rsidR="00EB6050" w:rsidRPr="000E0C5B" w:rsidRDefault="00EB6050" w:rsidP="00EB6050">
            <w:pPr>
              <w:snapToGrid w:val="0"/>
              <w:spacing w:after="0" w:line="240" w:lineRule="auto"/>
            </w:pPr>
            <w:hyperlink r:id="rId72" w:history="1">
              <w:r w:rsidRPr="000E0C5B">
                <w:rPr>
                  <w:rStyle w:val="Hyperlink"/>
                  <w:rFonts w:cs="Arial"/>
                  <w:color w:val="auto"/>
                </w:rPr>
                <w:t>S1-211290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CC4137" w14:textId="7A652C6E" w:rsidR="00EB6050" w:rsidRPr="000E0C5B" w:rsidRDefault="00EB6050" w:rsidP="00EB6050">
            <w:pPr>
              <w:snapToGrid w:val="0"/>
              <w:spacing w:after="0" w:line="240" w:lineRule="auto"/>
            </w:pPr>
            <w:r w:rsidRPr="000E0C5B">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EEA577" w14:textId="166673BF" w:rsidR="00EB6050" w:rsidRPr="000E0C5B" w:rsidRDefault="00EB6050" w:rsidP="00EB6050">
            <w:pPr>
              <w:snapToGrid w:val="0"/>
              <w:spacing w:after="0" w:line="240" w:lineRule="auto"/>
            </w:pPr>
            <w:r w:rsidRPr="000E0C5B">
              <w:t>[DRAFT] LS to SA2 (cc SA4)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44E761B" w14:textId="2AE2794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115ECA3" w14:textId="77777777" w:rsidR="00EB6050" w:rsidRPr="000E0C5B" w:rsidRDefault="00EB6050" w:rsidP="00EB6050">
            <w:pPr>
              <w:spacing w:after="0" w:line="240" w:lineRule="auto"/>
              <w:rPr>
                <w:rFonts w:eastAsia="Arial Unicode MS" w:cs="Arial"/>
                <w:szCs w:val="18"/>
                <w:lang w:eastAsia="ar-SA"/>
              </w:rPr>
            </w:pPr>
          </w:p>
        </w:tc>
      </w:tr>
      <w:tr w:rsidR="00EB6050" w:rsidRPr="00806CF6" w14:paraId="18FC69FF" w14:textId="77777777" w:rsidTr="00747331">
        <w:trPr>
          <w:trHeight w:val="293"/>
        </w:trPr>
        <w:tc>
          <w:tcPr>
            <w:tcW w:w="14887" w:type="dxa"/>
            <w:gridSpan w:val="6"/>
            <w:tcBorders>
              <w:bottom w:val="single" w:sz="4" w:space="0" w:color="auto"/>
            </w:tcBorders>
            <w:shd w:val="clear" w:color="auto" w:fill="F2F2F2"/>
          </w:tcPr>
          <w:p w14:paraId="6D9F729A" w14:textId="77DA281B"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C32EAF">
              <w:rPr>
                <w:rFonts w:eastAsia="Arial Unicode MS" w:cs="Arial"/>
                <w:b/>
                <w:color w:val="1F497D"/>
                <w:sz w:val="20"/>
                <w:szCs w:val="18"/>
                <w:lang w:eastAsia="ar-SA"/>
              </w:rPr>
              <w:t>Media-Related Services and Requirements</w:t>
            </w:r>
            <w:r>
              <w:rPr>
                <w:rFonts w:eastAsia="Arial Unicode MS" w:cs="Arial"/>
                <w:b/>
                <w:color w:val="1F497D"/>
                <w:sz w:val="20"/>
                <w:szCs w:val="18"/>
                <w:lang w:eastAsia="ar-SA"/>
              </w:rPr>
              <w:t xml:space="preserve">                                                                                                                                   e-Thread: [LS </w:t>
            </w:r>
            <w:r w:rsidRPr="00CD2983">
              <w:rPr>
                <w:rFonts w:eastAsia="Arial Unicode MS" w:cs="Arial"/>
                <w:b/>
                <w:color w:val="1F497D"/>
                <w:sz w:val="20"/>
                <w:szCs w:val="18"/>
                <w:lang w:eastAsia="ar-SA"/>
              </w:rPr>
              <w:t>S1-211286</w:t>
            </w:r>
            <w:r>
              <w:rPr>
                <w:rFonts w:eastAsia="Arial Unicode MS" w:cs="Arial"/>
                <w:b/>
                <w:color w:val="1F497D"/>
                <w:sz w:val="20"/>
                <w:szCs w:val="18"/>
                <w:lang w:eastAsia="ar-SA"/>
              </w:rPr>
              <w:t>]</w:t>
            </w:r>
          </w:p>
        </w:tc>
      </w:tr>
      <w:tr w:rsidR="00EB6050" w:rsidRPr="00A75C05" w14:paraId="79463FB4" w14:textId="77777777" w:rsidTr="00B340A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232C2E0" w14:textId="425BAEAC" w:rsidR="00EB6050" w:rsidRPr="00A75C05"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06AC3E0" w14:textId="51B8F3D1" w:rsidR="00EB6050" w:rsidRPr="00B97B2C" w:rsidRDefault="00EB6050" w:rsidP="00EB6050">
            <w:pPr>
              <w:snapToGrid w:val="0"/>
              <w:spacing w:after="0" w:line="240" w:lineRule="auto"/>
            </w:pPr>
            <w:hyperlink r:id="rId73" w:history="1">
              <w:r w:rsidRPr="0028694F">
                <w:rPr>
                  <w:rStyle w:val="Hyperlink"/>
                  <w:rFonts w:cs="Arial"/>
                </w:rPr>
                <w:t>S1-211286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AE91A33" w14:textId="4E4A8BB9" w:rsidR="00EB6050" w:rsidRPr="00B97B2C" w:rsidRDefault="00EB6050" w:rsidP="00EB6050">
            <w:pPr>
              <w:snapToGrid w:val="0"/>
              <w:spacing w:after="0" w:line="240" w:lineRule="auto"/>
            </w:pPr>
            <w:r w:rsidRPr="0028694F">
              <w:t>S4-210680</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B9F0EB7" w14:textId="1CDF0D1A" w:rsidR="00EB6050" w:rsidRPr="00B97B2C" w:rsidRDefault="00EB6050" w:rsidP="00EB6050">
            <w:pPr>
              <w:snapToGrid w:val="0"/>
              <w:spacing w:after="0" w:line="240" w:lineRule="auto"/>
            </w:pPr>
            <w:r w:rsidRPr="0028694F">
              <w:t>LS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044371"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C3265" w14:textId="77777777" w:rsidR="00EB6050" w:rsidRPr="00534937" w:rsidRDefault="00EB6050" w:rsidP="00EB6050">
            <w:pPr>
              <w:spacing w:after="0" w:line="240" w:lineRule="auto"/>
              <w:rPr>
                <w:rFonts w:eastAsia="Arial Unicode MS" w:cs="Arial"/>
                <w:szCs w:val="18"/>
                <w:highlight w:val="yellow"/>
                <w:lang w:eastAsia="ar-SA"/>
              </w:rPr>
            </w:pPr>
          </w:p>
        </w:tc>
      </w:tr>
      <w:tr w:rsidR="00EB6050" w:rsidRPr="00A75C05" w14:paraId="04BFC613" w14:textId="77777777" w:rsidTr="00B340A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51D7E1" w14:textId="3752F0B2" w:rsidR="00EB6050" w:rsidRPr="00B340AA" w:rsidRDefault="00EB6050" w:rsidP="00EB6050">
            <w:pPr>
              <w:snapToGrid w:val="0"/>
              <w:spacing w:after="0" w:line="240" w:lineRule="auto"/>
              <w:rPr>
                <w:rFonts w:eastAsia="Times New Roman" w:cs="Arial"/>
                <w:szCs w:val="18"/>
                <w:lang w:eastAsia="ar-SA"/>
              </w:rPr>
            </w:pPr>
            <w:r w:rsidRPr="00B340AA">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ED38337" w14:textId="0BAA99D3" w:rsidR="00EB6050" w:rsidRPr="00B340AA" w:rsidRDefault="00EB6050" w:rsidP="00EB6050">
            <w:pPr>
              <w:snapToGrid w:val="0"/>
              <w:spacing w:after="0" w:line="240" w:lineRule="auto"/>
            </w:pPr>
            <w:hyperlink r:id="rId74" w:history="1">
              <w:r w:rsidRPr="00B340AA">
                <w:rPr>
                  <w:rStyle w:val="Hyperlink"/>
                  <w:rFonts w:cs="Arial"/>
                  <w:color w:val="auto"/>
                </w:rPr>
                <w:t>S1-211099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5DC2D4" w14:textId="2376E3DF" w:rsidR="00EB6050" w:rsidRPr="00B340AA" w:rsidRDefault="00EB6050" w:rsidP="00EB6050">
            <w:pPr>
              <w:snapToGrid w:val="0"/>
              <w:spacing w:after="0" w:line="240" w:lineRule="auto"/>
            </w:pPr>
            <w:proofErr w:type="spellStart"/>
            <w:r w:rsidRPr="00B340AA">
              <w:t>Qualcom</w:t>
            </w:r>
            <w:r>
              <w:t>e</w:t>
            </w:r>
            <w:r w:rsidRPr="00B340AA">
              <w:t>m</w:t>
            </w:r>
            <w:proofErr w:type="spellEnd"/>
            <w:r w:rsidRPr="00B340AA">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07FD96" w14:textId="77777777" w:rsidR="00EB6050" w:rsidRPr="00B340AA" w:rsidRDefault="00EB6050" w:rsidP="00EB6050">
            <w:pPr>
              <w:snapToGrid w:val="0"/>
              <w:spacing w:after="0" w:line="240" w:lineRule="auto"/>
            </w:pPr>
            <w:r w:rsidRPr="00B340AA">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980A4E" w14:textId="3DC2540C" w:rsidR="00EB6050" w:rsidRPr="00B340AA" w:rsidRDefault="00EB6050" w:rsidP="00EB6050">
            <w:pPr>
              <w:snapToGrid w:val="0"/>
              <w:spacing w:after="0" w:line="240" w:lineRule="auto"/>
              <w:rPr>
                <w:rFonts w:eastAsia="Times New Roman" w:cs="Arial"/>
                <w:szCs w:val="18"/>
                <w:lang w:eastAsia="ar-SA"/>
              </w:rPr>
            </w:pPr>
            <w:r w:rsidRPr="00B340A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D02FA0" w14:textId="1706D5B4" w:rsidR="00EB6050" w:rsidRPr="00B340AA" w:rsidRDefault="00EB6050" w:rsidP="00EB6050">
            <w:pPr>
              <w:spacing w:after="0" w:line="240" w:lineRule="auto"/>
              <w:rPr>
                <w:rFonts w:eastAsia="Arial Unicode MS" w:cs="Arial"/>
                <w:szCs w:val="18"/>
                <w:lang w:eastAsia="ar-SA"/>
              </w:rPr>
            </w:pPr>
          </w:p>
        </w:tc>
      </w:tr>
      <w:tr w:rsidR="00EB6050" w:rsidRPr="00A75C05" w14:paraId="4892CF6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C1E7C2D" w14:textId="4056E118"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8EA9CE" w14:textId="79F8D702" w:rsidR="00EB6050" w:rsidRPr="00B97B2C" w:rsidRDefault="00EB6050" w:rsidP="00EB6050">
            <w:pPr>
              <w:snapToGrid w:val="0"/>
              <w:spacing w:after="0" w:line="240" w:lineRule="auto"/>
            </w:pPr>
            <w:hyperlink r:id="rId75" w:history="1">
              <w:r w:rsidRPr="0028694F">
                <w:rPr>
                  <w:rStyle w:val="Hyperlink"/>
                  <w:rFonts w:cs="Arial"/>
                </w:rPr>
                <w:t>S1-211229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4152D69" w14:textId="77777777" w:rsidR="00EB6050" w:rsidRPr="00B97B2C" w:rsidRDefault="00EB6050" w:rsidP="00EB6050">
            <w:pPr>
              <w:snapToGrid w:val="0"/>
              <w:spacing w:after="0" w:line="240" w:lineRule="auto"/>
            </w:pPr>
            <w:r w:rsidRPr="00B97B2C">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B7BEC5C" w14:textId="77777777" w:rsidR="00EB6050" w:rsidRPr="00B97B2C" w:rsidRDefault="00EB6050" w:rsidP="00EB6050">
            <w:pPr>
              <w:snapToGrid w:val="0"/>
              <w:spacing w:after="0" w:line="240" w:lineRule="auto"/>
            </w:pPr>
            <w:r w:rsidRPr="00B97B2C">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276FBF"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D4B6F4"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229r1</w:t>
            </w:r>
          </w:p>
          <w:p w14:paraId="4FF6C28F" w14:textId="40D04B74"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Qualcomm)</w:t>
            </w:r>
          </w:p>
        </w:tc>
      </w:tr>
      <w:tr w:rsidR="00EB6050" w:rsidRPr="00806CF6" w14:paraId="69DF5966" w14:textId="77777777" w:rsidTr="00747331">
        <w:trPr>
          <w:trHeight w:val="293"/>
        </w:trPr>
        <w:tc>
          <w:tcPr>
            <w:tcW w:w="14887" w:type="dxa"/>
            <w:gridSpan w:val="6"/>
            <w:tcBorders>
              <w:bottom w:val="single" w:sz="4" w:space="0" w:color="auto"/>
            </w:tcBorders>
            <w:shd w:val="clear" w:color="auto" w:fill="F2F2F2"/>
          </w:tcPr>
          <w:p w14:paraId="3EA20D27" w14:textId="6F9D47B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bookmarkStart w:id="102" w:name="_Hlk64625895"/>
            <w:r>
              <w:rPr>
                <w:rFonts w:eastAsia="Arial Unicode MS" w:cs="Arial"/>
                <w:b/>
                <w:color w:val="1F497D"/>
                <w:sz w:val="20"/>
                <w:szCs w:val="18"/>
                <w:lang w:eastAsia="ar-SA"/>
              </w:rPr>
              <w:t xml:space="preserve">Incoming LSs proposed to be noted </w:t>
            </w:r>
            <w:bookmarkEnd w:id="102"/>
            <w:r>
              <w:rPr>
                <w:rFonts w:eastAsia="Arial Unicode MS" w:cs="Arial"/>
                <w:b/>
                <w:color w:val="1F497D"/>
                <w:sz w:val="20"/>
                <w:szCs w:val="18"/>
                <w:lang w:eastAsia="ar-SA"/>
              </w:rPr>
              <w:t>[CC and others]                                                                                                                  e-Thread:</w:t>
            </w:r>
            <w:r w:rsidRPr="00CD7C7A">
              <w:rPr>
                <w:rFonts w:eastAsia="Arial Unicode MS" w:cs="Arial"/>
                <w:b/>
                <w:color w:val="1F497D"/>
                <w:sz w:val="20"/>
                <w:szCs w:val="18"/>
                <w:lang w:eastAsia="ar-SA"/>
              </w:rPr>
              <w:t xml:space="preserve"> </w:t>
            </w:r>
            <w:r w:rsidRPr="004771CE">
              <w:rPr>
                <w:rFonts w:eastAsia="Arial Unicode MS" w:cs="Arial"/>
                <w:b/>
                <w:color w:val="1F497D"/>
                <w:sz w:val="20"/>
                <w:szCs w:val="18"/>
                <w:lang w:eastAsia="ar-SA"/>
              </w:rPr>
              <w:t xml:space="preserve">[LS </w:t>
            </w:r>
            <w:proofErr w:type="spellStart"/>
            <w:r w:rsidRPr="004771CE">
              <w:rPr>
                <w:rFonts w:eastAsia="Arial Unicode MS" w:cs="Arial"/>
                <w:b/>
                <w:color w:val="1F497D"/>
                <w:sz w:val="20"/>
                <w:szCs w:val="18"/>
                <w:lang w:eastAsia="ar-SA"/>
              </w:rPr>
              <w:t>ToNote</w:t>
            </w:r>
            <w:proofErr w:type="spellEnd"/>
            <w:r w:rsidRPr="004771CE">
              <w:rPr>
                <w:rFonts w:eastAsia="Arial Unicode MS" w:cs="Arial"/>
                <w:b/>
                <w:color w:val="1F497D"/>
                <w:sz w:val="20"/>
                <w:szCs w:val="18"/>
                <w:lang w:eastAsia="ar-SA"/>
              </w:rPr>
              <w:t>]</w:t>
            </w:r>
          </w:p>
        </w:tc>
      </w:tr>
      <w:tr w:rsidR="00EB6050" w:rsidRPr="00A75C05" w14:paraId="3FE45E2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1A05CC"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75D4C03" w14:textId="52C4F380" w:rsidR="00EB6050" w:rsidRPr="00030871" w:rsidRDefault="00EB6050" w:rsidP="00EB6050">
            <w:pPr>
              <w:snapToGrid w:val="0"/>
              <w:spacing w:after="0" w:line="240" w:lineRule="auto"/>
            </w:pPr>
            <w:hyperlink r:id="rId76" w:history="1">
              <w:r w:rsidRPr="00030871">
                <w:rPr>
                  <w:rStyle w:val="Hyperlink"/>
                  <w:rFonts w:cs="Arial"/>
                  <w:color w:val="auto"/>
                </w:rPr>
                <w:t>S1-211276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139CDF4" w14:textId="77777777" w:rsidR="00EB6050" w:rsidRPr="00030871" w:rsidRDefault="00EB6050" w:rsidP="00EB6050">
            <w:pPr>
              <w:snapToGrid w:val="0"/>
              <w:spacing w:after="0" w:line="240" w:lineRule="auto"/>
            </w:pPr>
            <w:r w:rsidRPr="00030871">
              <w:t>R2-2104640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9EF2B0" w14:textId="77777777" w:rsidR="00EB6050" w:rsidRPr="00030871" w:rsidRDefault="00EB6050" w:rsidP="00EB6050">
            <w:pPr>
              <w:snapToGrid w:val="0"/>
              <w:spacing w:after="0" w:line="240" w:lineRule="auto"/>
            </w:pPr>
            <w:r w:rsidRPr="00030871">
              <w:t>Reply LS on support of PWS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9D13D1B" w14:textId="6485F356"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21EF40" w14:textId="77777777" w:rsidR="00EB6050" w:rsidRPr="00030871" w:rsidRDefault="00EB6050" w:rsidP="00EB6050">
            <w:pPr>
              <w:spacing w:after="0" w:line="240" w:lineRule="auto"/>
              <w:rPr>
                <w:rFonts w:eastAsia="Arial Unicode MS" w:cs="Arial"/>
                <w:szCs w:val="18"/>
                <w:lang w:eastAsia="ar-SA"/>
              </w:rPr>
            </w:pPr>
          </w:p>
        </w:tc>
      </w:tr>
      <w:tr w:rsidR="00EB6050" w14:paraId="4C7BED8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FD4B06"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3EFE2" w14:textId="6831D4D5" w:rsidR="00EB6050" w:rsidRPr="00030871" w:rsidRDefault="00EB6050" w:rsidP="00EB6050">
            <w:pPr>
              <w:snapToGrid w:val="0"/>
              <w:spacing w:after="0" w:line="240" w:lineRule="auto"/>
            </w:pPr>
            <w:hyperlink r:id="rId77" w:history="1">
              <w:r w:rsidRPr="00030871">
                <w:rPr>
                  <w:rStyle w:val="Hyperlink"/>
                  <w:rFonts w:cs="Arial"/>
                  <w:color w:val="auto"/>
                </w:rPr>
                <w:t>S1-211288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868E9D" w14:textId="77777777" w:rsidR="00EB6050" w:rsidRPr="00030871" w:rsidRDefault="00EB6050" w:rsidP="00EB6050">
            <w:pPr>
              <w:snapToGrid w:val="0"/>
              <w:spacing w:after="0" w:line="240" w:lineRule="auto"/>
            </w:pPr>
            <w:r w:rsidRPr="00030871">
              <w:t>SP-210263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A19EAE2" w14:textId="77777777" w:rsidR="00EB6050" w:rsidRPr="00030871" w:rsidRDefault="00EB6050" w:rsidP="00EB6050">
            <w:pPr>
              <w:snapToGrid w:val="0"/>
              <w:spacing w:after="0" w:line="240" w:lineRule="auto"/>
            </w:pPr>
            <w:r w:rsidRPr="00030871">
              <w:t xml:space="preserve">LS on the support for </w:t>
            </w:r>
            <w:proofErr w:type="spellStart"/>
            <w:r w:rsidRPr="00030871">
              <w:t>eCall</w:t>
            </w:r>
            <w:proofErr w:type="spellEnd"/>
            <w:r w:rsidRPr="00030871">
              <w:t xml:space="preserve"> over IMS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54D5BE" w14:textId="01D5286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8943E"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2A1DBC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4B2CFF" w14:textId="360AAD1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0A10AD" w14:textId="3CD37D11" w:rsidR="00EB6050" w:rsidRPr="00030871" w:rsidRDefault="00EB6050" w:rsidP="00EB6050">
            <w:pPr>
              <w:snapToGrid w:val="0"/>
              <w:spacing w:after="0" w:line="240" w:lineRule="auto"/>
            </w:pPr>
            <w:hyperlink r:id="rId78" w:history="1">
              <w:r w:rsidRPr="00030871">
                <w:rPr>
                  <w:rStyle w:val="Hyperlink"/>
                  <w:rFonts w:cs="Arial"/>
                  <w:color w:val="auto"/>
                </w:rPr>
                <w:t>S1-211271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2E6EC1" w14:textId="44F2C538" w:rsidR="00EB6050" w:rsidRPr="00030871" w:rsidRDefault="00EB6050" w:rsidP="00EB6050">
            <w:pPr>
              <w:snapToGrid w:val="0"/>
              <w:spacing w:after="0" w:line="240" w:lineRule="auto"/>
            </w:pPr>
            <w:r w:rsidRPr="00030871">
              <w:t>ETSI SmartM2M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5B948B" w14:textId="77777777" w:rsidR="00EB6050" w:rsidRPr="00030871" w:rsidRDefault="00EB6050" w:rsidP="00EB6050">
            <w:pPr>
              <w:snapToGrid w:val="0"/>
              <w:spacing w:after="0" w:line="240" w:lineRule="auto"/>
            </w:pPr>
            <w:r w:rsidRPr="00030871">
              <w:t>LS on the start of ETSI STF601 about Cross-domain usability of IoT devices for humans and machines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5E5556" w14:textId="6369C15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FCB0F6"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410B67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1726F7D" w14:textId="31DDD4A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2BE83F" w14:textId="37CEBEE0" w:rsidR="00EB6050" w:rsidRPr="00030871" w:rsidRDefault="00EB6050" w:rsidP="00EB6050">
            <w:pPr>
              <w:snapToGrid w:val="0"/>
              <w:spacing w:after="0" w:line="240" w:lineRule="auto"/>
            </w:pPr>
            <w:hyperlink r:id="rId79" w:history="1">
              <w:r w:rsidRPr="00030871">
                <w:rPr>
                  <w:rStyle w:val="Hyperlink"/>
                  <w:rFonts w:cs="Arial"/>
                  <w:color w:val="auto"/>
                </w:rPr>
                <w:t>S1-211272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79B0EC" w14:textId="3E5CF4EB" w:rsidR="00EB6050" w:rsidRPr="00030871" w:rsidRDefault="00EB6050" w:rsidP="00EB6050">
            <w:pPr>
              <w:snapToGrid w:val="0"/>
              <w:spacing w:after="0" w:line="240" w:lineRule="auto"/>
            </w:pPr>
            <w:r w:rsidRPr="00030871">
              <w:t xml:space="preserve">GSMA ACJA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852720" w14:textId="77777777" w:rsidR="00EB6050" w:rsidRPr="00030871" w:rsidRDefault="00EB6050" w:rsidP="00EB6050">
            <w:pPr>
              <w:snapToGrid w:val="0"/>
              <w:spacing w:after="0" w:line="240" w:lineRule="auto"/>
            </w:pPr>
            <w:r w:rsidRPr="00030871">
              <w:t xml:space="preserve">Promotion of ACJA </w:t>
            </w:r>
            <w:proofErr w:type="spellStart"/>
            <w:r w:rsidRPr="00030871">
              <w:t>WebTalk</w:t>
            </w:r>
            <w:proofErr w:type="spellEnd"/>
            <w:r w:rsidRPr="00030871">
              <w:t xml:space="preserve"> The Power of Partnership – Clear </w:t>
            </w:r>
          </w:p>
          <w:p w14:paraId="673AC4D9" w14:textId="77777777" w:rsidR="00EB6050" w:rsidRPr="00030871" w:rsidRDefault="00EB6050" w:rsidP="00EB6050">
            <w:pPr>
              <w:snapToGrid w:val="0"/>
              <w:spacing w:after="0" w:line="240" w:lineRule="auto"/>
            </w:pPr>
            <w:r w:rsidRPr="00030871">
              <w:t>Skies Ahead for Connected Drones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9EAAF2" w14:textId="6B2B951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610F841"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9B9829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14:paraId="5C5610ED" w14:textId="2054982A" w:rsidR="00EB6050" w:rsidRPr="00773E9E" w:rsidRDefault="00EB6050" w:rsidP="00EB6050">
            <w:pPr>
              <w:snapToGrid w:val="0"/>
              <w:spacing w:after="0" w:line="240" w:lineRule="auto"/>
              <w:rPr>
                <w:rFonts w:eastAsia="Times New Roman" w:cs="Arial"/>
                <w:szCs w:val="18"/>
                <w:lang w:eastAsia="ar-SA"/>
              </w:rPr>
            </w:pPr>
            <w:r w:rsidRPr="00773E9E">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FF9900"/>
          </w:tcPr>
          <w:p w14:paraId="6CD44D08" w14:textId="38970CFA" w:rsidR="00EB6050" w:rsidRPr="00773E9E" w:rsidRDefault="00EB6050" w:rsidP="00EB6050">
            <w:pPr>
              <w:snapToGrid w:val="0"/>
              <w:spacing w:after="0" w:line="240" w:lineRule="auto"/>
            </w:pPr>
            <w:hyperlink r:id="rId80" w:history="1">
              <w:r w:rsidRPr="00773E9E">
                <w:rPr>
                  <w:rStyle w:val="Hyperlink"/>
                  <w:rFonts w:cs="Arial"/>
                  <w:color w:val="auto"/>
                </w:rPr>
                <w:t>S1-211273</w:t>
              </w:r>
            </w:hyperlink>
          </w:p>
        </w:tc>
        <w:tc>
          <w:tcPr>
            <w:tcW w:w="1805" w:type="dxa"/>
            <w:tcBorders>
              <w:top w:val="single" w:sz="4" w:space="0" w:color="auto"/>
              <w:left w:val="single" w:sz="4" w:space="0" w:color="auto"/>
              <w:bottom w:val="single" w:sz="4" w:space="0" w:color="auto"/>
              <w:right w:val="single" w:sz="4" w:space="0" w:color="auto"/>
            </w:tcBorders>
            <w:shd w:val="clear" w:color="auto" w:fill="FF9900"/>
          </w:tcPr>
          <w:p w14:paraId="279C0C31" w14:textId="77777777" w:rsidR="00EB6050" w:rsidRPr="00773E9E" w:rsidRDefault="00EB6050" w:rsidP="00EB6050">
            <w:pPr>
              <w:snapToGrid w:val="0"/>
              <w:spacing w:after="0" w:line="240" w:lineRule="auto"/>
            </w:pPr>
            <w:r w:rsidRPr="00773E9E">
              <w:t>GSMA ACJA LS_UAV</w:t>
            </w:r>
          </w:p>
        </w:tc>
        <w:tc>
          <w:tcPr>
            <w:tcW w:w="5708" w:type="dxa"/>
            <w:tcBorders>
              <w:top w:val="single" w:sz="4" w:space="0" w:color="auto"/>
              <w:left w:val="single" w:sz="4" w:space="0" w:color="auto"/>
              <w:bottom w:val="single" w:sz="4" w:space="0" w:color="auto"/>
              <w:right w:val="single" w:sz="4" w:space="0" w:color="auto"/>
            </w:tcBorders>
            <w:shd w:val="clear" w:color="auto" w:fill="FF9900"/>
          </w:tcPr>
          <w:p w14:paraId="288C7703" w14:textId="77777777" w:rsidR="00EB6050" w:rsidRPr="00773E9E" w:rsidRDefault="00EB6050" w:rsidP="00EB6050">
            <w:pPr>
              <w:snapToGrid w:val="0"/>
              <w:spacing w:after="0" w:line="240" w:lineRule="auto"/>
            </w:pPr>
            <w:r w:rsidRPr="00773E9E">
              <w:t>3GPP SA1 clarifications on problematic UAV</w:t>
            </w:r>
          </w:p>
        </w:tc>
        <w:tc>
          <w:tcPr>
            <w:tcW w:w="1984" w:type="dxa"/>
            <w:tcBorders>
              <w:top w:val="single" w:sz="4" w:space="0" w:color="auto"/>
              <w:left w:val="single" w:sz="4" w:space="0" w:color="auto"/>
              <w:bottom w:val="single" w:sz="4" w:space="0" w:color="auto"/>
              <w:right w:val="single" w:sz="4" w:space="0" w:color="auto"/>
            </w:tcBorders>
            <w:shd w:val="clear" w:color="auto" w:fill="FF9900"/>
          </w:tcPr>
          <w:p w14:paraId="2FBE854F" w14:textId="6E553D7D" w:rsidR="00EB6050" w:rsidRPr="00773E9E" w:rsidRDefault="00EB6050" w:rsidP="00EB6050">
            <w:pPr>
              <w:snapToGrid w:val="0"/>
              <w:spacing w:after="0" w:line="240" w:lineRule="auto"/>
              <w:rPr>
                <w:rFonts w:eastAsia="Times New Roman" w:cs="Arial"/>
                <w:szCs w:val="18"/>
                <w:lang w:eastAsia="ar-SA"/>
              </w:rPr>
            </w:pPr>
            <w:r w:rsidRPr="00773E9E">
              <w:rPr>
                <w:rFonts w:eastAsia="Times New Roman" w:cs="Arial"/>
                <w:szCs w:val="18"/>
                <w:lang w:eastAsia="ar-SA"/>
              </w:rPr>
              <w:t>Postponed</w:t>
            </w:r>
          </w:p>
        </w:tc>
        <w:tc>
          <w:tcPr>
            <w:tcW w:w="3544" w:type="dxa"/>
            <w:tcBorders>
              <w:top w:val="single" w:sz="4" w:space="0" w:color="auto"/>
              <w:left w:val="single" w:sz="4" w:space="0" w:color="auto"/>
              <w:bottom w:val="single" w:sz="4" w:space="0" w:color="auto"/>
              <w:right w:val="single" w:sz="4" w:space="0" w:color="auto"/>
            </w:tcBorders>
            <w:shd w:val="clear" w:color="auto" w:fill="FF9900"/>
          </w:tcPr>
          <w:p w14:paraId="3B0CEBA9" w14:textId="77777777" w:rsidR="00EB6050" w:rsidRPr="00773E9E" w:rsidRDefault="00EB6050" w:rsidP="00EB6050">
            <w:pPr>
              <w:spacing w:after="0" w:line="240" w:lineRule="auto"/>
              <w:rPr>
                <w:rFonts w:eastAsia="Arial Unicode MS" w:cs="Arial"/>
                <w:szCs w:val="18"/>
                <w:lang w:eastAsia="ar-SA"/>
              </w:rPr>
            </w:pPr>
          </w:p>
        </w:tc>
      </w:tr>
      <w:tr w:rsidR="00EB6050" w:rsidRPr="00A75C05" w14:paraId="086A239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40A350" w14:textId="366BAA2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C5E597" w14:textId="61B48906" w:rsidR="00EB6050" w:rsidRPr="00030871" w:rsidRDefault="00EB6050" w:rsidP="00EB6050">
            <w:pPr>
              <w:snapToGrid w:val="0"/>
              <w:spacing w:after="0" w:line="240" w:lineRule="auto"/>
            </w:pPr>
            <w:hyperlink r:id="rId81" w:history="1">
              <w:r w:rsidRPr="00030871">
                <w:rPr>
                  <w:rStyle w:val="Hyperlink"/>
                  <w:rFonts w:cs="Arial"/>
                  <w:color w:val="auto"/>
                </w:rPr>
                <w:t>S1-211274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05C528" w14:textId="77777777" w:rsidR="00EB6050" w:rsidRPr="00030871" w:rsidRDefault="00EB6050" w:rsidP="00EB6050">
            <w:pPr>
              <w:snapToGrid w:val="0"/>
              <w:spacing w:after="0" w:line="240" w:lineRule="auto"/>
            </w:pPr>
            <w:r w:rsidRPr="00030871">
              <w:t>5G-ACIA-LS-2021-001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B69956E" w14:textId="77777777" w:rsidR="00EB6050" w:rsidRPr="00030871" w:rsidRDefault="00EB6050" w:rsidP="00EB6050">
            <w:pPr>
              <w:snapToGrid w:val="0"/>
              <w:spacing w:after="0" w:line="240" w:lineRule="auto"/>
            </w:pPr>
            <w:r w:rsidRPr="00030871">
              <w:t>LS on 5G capabilities exposure for factories of the future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C966737" w14:textId="0203E682"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02830B"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3CC79F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140C9BD" w14:textId="16145C4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D883121" w14:textId="3BD6AD7E" w:rsidR="00EB6050" w:rsidRPr="00030871" w:rsidRDefault="00EB6050" w:rsidP="00EB6050">
            <w:pPr>
              <w:snapToGrid w:val="0"/>
              <w:spacing w:after="0" w:line="240" w:lineRule="auto"/>
            </w:pPr>
            <w:hyperlink r:id="rId82" w:history="1">
              <w:r w:rsidRPr="00030871">
                <w:rPr>
                  <w:rStyle w:val="Hyperlink"/>
                  <w:rFonts w:cs="Arial"/>
                  <w:color w:val="auto"/>
                </w:rPr>
                <w:t>S1-211277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D16DD2" w14:textId="77777777" w:rsidR="00EB6050" w:rsidRPr="00030871" w:rsidRDefault="00EB6050" w:rsidP="00EB6050">
            <w:pPr>
              <w:snapToGrid w:val="0"/>
              <w:spacing w:after="0" w:line="240" w:lineRule="auto"/>
            </w:pPr>
            <w:r w:rsidRPr="00030871">
              <w:t>RP-210884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96ED8EB" w14:textId="77777777" w:rsidR="00EB6050" w:rsidRPr="00030871" w:rsidRDefault="00EB6050" w:rsidP="00EB6050">
            <w:pPr>
              <w:snapToGrid w:val="0"/>
              <w:spacing w:after="0" w:line="240" w:lineRule="auto"/>
            </w:pPr>
            <w:r w:rsidRPr="00030871">
              <w:t xml:space="preserve">Reply LS on 3GPP NR Rel-16 URLLC and </w:t>
            </w:r>
            <w:proofErr w:type="spellStart"/>
            <w:r w:rsidRPr="00030871">
              <w:t>IIoT</w:t>
            </w:r>
            <w:proofErr w:type="spellEnd"/>
            <w:r w:rsidRPr="00030871">
              <w:t xml:space="preserve"> performance evaluation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84A217" w14:textId="6AAEB79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74B035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1F5752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3E4E4C" w14:textId="41EC0B5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4E6957" w14:textId="42CC76E3" w:rsidR="00EB6050" w:rsidRPr="00030871" w:rsidRDefault="00EB6050" w:rsidP="00EB6050">
            <w:pPr>
              <w:snapToGrid w:val="0"/>
              <w:spacing w:after="0" w:line="240" w:lineRule="auto"/>
            </w:pPr>
            <w:hyperlink r:id="rId83" w:history="1">
              <w:r w:rsidRPr="00030871">
                <w:rPr>
                  <w:rStyle w:val="Hyperlink"/>
                  <w:rFonts w:cs="Arial"/>
                  <w:color w:val="auto"/>
                </w:rPr>
                <w:t>S1-211267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BFD21" w14:textId="77777777" w:rsidR="00EB6050" w:rsidRPr="00030871" w:rsidRDefault="00EB6050" w:rsidP="00EB6050">
            <w:pPr>
              <w:snapToGrid w:val="0"/>
              <w:spacing w:after="0" w:line="240" w:lineRule="auto"/>
            </w:pPr>
            <w:r w:rsidRPr="00030871">
              <w:t>C1-212539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D9AC29D" w14:textId="77777777" w:rsidR="00EB6050" w:rsidRPr="00030871" w:rsidRDefault="00EB6050" w:rsidP="00EB6050">
            <w:pPr>
              <w:snapToGrid w:val="0"/>
              <w:spacing w:after="0" w:line="240" w:lineRule="auto"/>
            </w:pPr>
            <w:r w:rsidRPr="00030871">
              <w:t>LS to ITU-T on extraterritorial use of MCC+MNC for satellite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28E2F7" w14:textId="4BC69FD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C980727"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720DA1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0F3BFC8" w14:textId="616B14F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211313A" w14:textId="3B43D73C" w:rsidR="00EB6050" w:rsidRPr="00030871" w:rsidRDefault="00EB6050" w:rsidP="00EB6050">
            <w:pPr>
              <w:snapToGrid w:val="0"/>
              <w:spacing w:after="0" w:line="240" w:lineRule="auto"/>
            </w:pPr>
            <w:hyperlink r:id="rId84" w:history="1">
              <w:r w:rsidRPr="00030871">
                <w:rPr>
                  <w:rStyle w:val="Hyperlink"/>
                  <w:rFonts w:cs="Arial"/>
                  <w:color w:val="auto"/>
                </w:rPr>
                <w:t>S1-211270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9A422E" w14:textId="77777777" w:rsidR="00EB6050" w:rsidRPr="00030871" w:rsidRDefault="00EB6050" w:rsidP="00EB6050">
            <w:pPr>
              <w:snapToGrid w:val="0"/>
              <w:spacing w:after="0" w:line="240" w:lineRule="auto"/>
            </w:pPr>
            <w:r w:rsidRPr="00030871">
              <w:t>C1-212601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E9BCD3" w14:textId="77777777" w:rsidR="00EB6050" w:rsidRPr="00030871" w:rsidRDefault="00EB6050" w:rsidP="00EB6050">
            <w:pPr>
              <w:snapToGrid w:val="0"/>
              <w:spacing w:after="0" w:line="240" w:lineRule="auto"/>
            </w:pPr>
            <w:r w:rsidRPr="00030871">
              <w:t>LS on limited service availability of an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FDA385" w14:textId="1DEF90A4"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A77205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5256042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DDCAF7" w14:textId="3F49BD38"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8C02E8F" w14:textId="303C62D8" w:rsidR="00EB6050" w:rsidRPr="00030871" w:rsidRDefault="00EB6050" w:rsidP="00EB6050">
            <w:pPr>
              <w:snapToGrid w:val="0"/>
              <w:spacing w:after="0" w:line="240" w:lineRule="auto"/>
            </w:pPr>
            <w:hyperlink r:id="rId85" w:history="1">
              <w:r w:rsidRPr="00030871">
                <w:rPr>
                  <w:rStyle w:val="Hyperlink"/>
                  <w:rFonts w:cs="Arial"/>
                  <w:color w:val="auto"/>
                </w:rPr>
                <w:t>S1-211275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C72A11" w14:textId="77777777" w:rsidR="00EB6050" w:rsidRPr="00030871" w:rsidRDefault="00EB6050" w:rsidP="00EB6050">
            <w:pPr>
              <w:snapToGrid w:val="0"/>
              <w:spacing w:after="0" w:line="240" w:lineRule="auto"/>
            </w:pPr>
            <w:r w:rsidRPr="00030871">
              <w:t>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6A5D3C7" w14:textId="77777777" w:rsidR="00EB6050" w:rsidRPr="00030871" w:rsidRDefault="00EB6050" w:rsidP="00EB6050">
            <w:pPr>
              <w:snapToGrid w:val="0"/>
              <w:spacing w:after="0" w:line="240" w:lineRule="auto"/>
            </w:pPr>
            <w:r w:rsidRPr="00030871">
              <w:t xml:space="preserve">Clarification request for </w:t>
            </w:r>
            <w:proofErr w:type="spellStart"/>
            <w:r w:rsidRPr="00030871">
              <w:t>eNPN</w:t>
            </w:r>
            <w:proofErr w:type="spellEnd"/>
            <w:r w:rsidRPr="00030871">
              <w:t xml:space="preserve">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BA27AC" w14:textId="0A8CB5A1"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90DC08"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0F30C79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C07D8A" w14:textId="326A0D8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99CD433" w14:textId="37F312BB" w:rsidR="00EB6050" w:rsidRPr="00030871" w:rsidRDefault="00EB6050" w:rsidP="00EB6050">
            <w:pPr>
              <w:snapToGrid w:val="0"/>
              <w:spacing w:after="0" w:line="240" w:lineRule="auto"/>
            </w:pPr>
            <w:hyperlink r:id="rId86" w:history="1">
              <w:r w:rsidRPr="00030871">
                <w:rPr>
                  <w:rStyle w:val="Hyperlink"/>
                  <w:rFonts w:cs="Arial"/>
                  <w:color w:val="auto"/>
                </w:rPr>
                <w:t>S1-211279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8583CB" w14:textId="77777777" w:rsidR="00EB6050" w:rsidRPr="00030871" w:rsidRDefault="00EB6050" w:rsidP="00EB6050">
            <w:pPr>
              <w:snapToGrid w:val="0"/>
              <w:spacing w:after="0" w:line="240" w:lineRule="auto"/>
            </w:pPr>
            <w:r w:rsidRPr="00030871">
              <w:t>S2-2101076</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1DBF5E" w14:textId="77777777" w:rsidR="00EB6050" w:rsidRPr="00030871" w:rsidRDefault="00EB6050" w:rsidP="00EB6050">
            <w:pPr>
              <w:snapToGrid w:val="0"/>
              <w:spacing w:after="0" w:line="240" w:lineRule="auto"/>
            </w:pPr>
            <w:r w:rsidRPr="00030871">
              <w:t xml:space="preserve">Reply LS on clarification request for </w:t>
            </w:r>
            <w:proofErr w:type="spellStart"/>
            <w:r w:rsidRPr="00030871">
              <w:t>eNPN</w:t>
            </w:r>
            <w:proofErr w:type="spellEnd"/>
            <w:r w:rsidRPr="00030871">
              <w:t xml:space="preserve">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432A9B" w14:textId="532090F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C636C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00D8A2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5C9FDC3"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118D611" w14:textId="77777777" w:rsidR="00EB6050" w:rsidRPr="00030871" w:rsidRDefault="00EB6050" w:rsidP="00EB6050">
            <w:pPr>
              <w:snapToGrid w:val="0"/>
              <w:spacing w:after="0" w:line="240" w:lineRule="auto"/>
            </w:pPr>
            <w:hyperlink r:id="rId87" w:history="1">
              <w:r w:rsidRPr="00030871">
                <w:rPr>
                  <w:rStyle w:val="Hyperlink"/>
                  <w:rFonts w:cs="Arial"/>
                  <w:color w:val="auto"/>
                </w:rPr>
                <w:t>S1-211285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D914CE" w14:textId="77777777" w:rsidR="00EB6050" w:rsidRPr="00030871" w:rsidRDefault="00EB6050" w:rsidP="00EB6050">
            <w:pPr>
              <w:snapToGrid w:val="0"/>
              <w:spacing w:after="0" w:line="240" w:lineRule="auto"/>
            </w:pPr>
            <w:r w:rsidRPr="00030871">
              <w:t>S1-210283/ 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FFF961" w14:textId="77777777" w:rsidR="00EB6050" w:rsidRPr="00030871" w:rsidRDefault="00EB6050" w:rsidP="00EB6050">
            <w:pPr>
              <w:snapToGrid w:val="0"/>
              <w:spacing w:after="0" w:line="240" w:lineRule="auto"/>
            </w:pPr>
            <w:r w:rsidRPr="00030871">
              <w:t xml:space="preserve">Clarification request for </w:t>
            </w:r>
            <w:proofErr w:type="spellStart"/>
            <w:r w:rsidRPr="00030871">
              <w:t>eNPN</w:t>
            </w:r>
            <w:proofErr w:type="spellEnd"/>
            <w:r w:rsidRPr="00030871">
              <w:t xml:space="preserve">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0ED035" w14:textId="16F981A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567684"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1DF62C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3A4CBE5" w14:textId="631F8E59"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2F05E8" w14:textId="2F2DB11C" w:rsidR="00EB6050" w:rsidRPr="00030871" w:rsidRDefault="00EB6050" w:rsidP="00EB6050">
            <w:pPr>
              <w:snapToGrid w:val="0"/>
              <w:spacing w:after="0" w:line="240" w:lineRule="auto"/>
            </w:pPr>
            <w:hyperlink r:id="rId88" w:history="1">
              <w:r w:rsidRPr="00030871">
                <w:rPr>
                  <w:rStyle w:val="Hyperlink"/>
                  <w:rFonts w:cs="Arial"/>
                  <w:color w:val="auto"/>
                </w:rPr>
                <w:t>S1-211282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02568B" w14:textId="77777777" w:rsidR="00EB6050" w:rsidRPr="00030871" w:rsidRDefault="00EB6050" w:rsidP="00EB6050">
            <w:pPr>
              <w:snapToGrid w:val="0"/>
              <w:spacing w:after="0" w:line="240" w:lineRule="auto"/>
            </w:pPr>
            <w:r w:rsidRPr="00030871">
              <w:t>S3i210282</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BEF45A" w14:textId="77777777" w:rsidR="00EB6050" w:rsidRPr="00030871" w:rsidRDefault="00EB6050" w:rsidP="00EB6050">
            <w:pPr>
              <w:snapToGrid w:val="0"/>
              <w:spacing w:after="0" w:line="240" w:lineRule="auto"/>
            </w:pPr>
            <w:r w:rsidRPr="00030871">
              <w:t>Reply LS on UE location aspects in NTN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10339" w14:textId="7CF0B6C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D59C71" w14:textId="77777777" w:rsidR="00EB6050" w:rsidRPr="00030871" w:rsidRDefault="00EB6050" w:rsidP="00EB6050">
            <w:pPr>
              <w:spacing w:after="0" w:line="240" w:lineRule="auto"/>
              <w:rPr>
                <w:rFonts w:eastAsia="Arial Unicode MS" w:cs="Arial"/>
                <w:szCs w:val="18"/>
                <w:lang w:eastAsia="ar-SA"/>
              </w:rPr>
            </w:pPr>
          </w:p>
        </w:tc>
      </w:tr>
      <w:tr w:rsidR="00EB6050" w14:paraId="6B67060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64989DC" w14:textId="2090B1A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A9AB0" w14:textId="2985C988" w:rsidR="00EB6050" w:rsidRPr="00030871" w:rsidRDefault="00EB6050" w:rsidP="00EB6050">
            <w:pPr>
              <w:snapToGrid w:val="0"/>
              <w:spacing w:after="0" w:line="240" w:lineRule="auto"/>
            </w:pPr>
            <w:hyperlink r:id="rId89" w:history="1">
              <w:r w:rsidRPr="00030871">
                <w:rPr>
                  <w:rStyle w:val="Hyperlink"/>
                  <w:rFonts w:cs="Arial"/>
                  <w:color w:val="auto"/>
                </w:rPr>
                <w:t>S1-211287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BAA149" w14:textId="723A08D0" w:rsidR="00EB6050" w:rsidRPr="00030871" w:rsidRDefault="00EB6050" w:rsidP="00EB6050">
            <w:r w:rsidRPr="00030871">
              <w:t>ITU-T FG-VM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2CA37B3" w14:textId="77777777" w:rsidR="00EB6050" w:rsidRPr="00030871" w:rsidRDefault="00EB6050" w:rsidP="00EB6050">
            <w:pPr>
              <w:snapToGrid w:val="0"/>
              <w:spacing w:after="0" w:line="240" w:lineRule="auto"/>
            </w:pPr>
            <w:r w:rsidRPr="00030871">
              <w:t>LS on the latest results on the Vehicular Multimedia deliverables from ITU FG-VM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C7A120" w14:textId="39A167A2"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7D0CF6" w14:textId="77777777" w:rsidR="00EB6050" w:rsidRPr="00030871" w:rsidRDefault="00EB6050" w:rsidP="00EB6050">
            <w:pPr>
              <w:spacing w:after="0" w:line="240" w:lineRule="auto"/>
              <w:rPr>
                <w:rFonts w:eastAsia="Arial Unicode MS" w:cs="Arial"/>
                <w:szCs w:val="18"/>
                <w:lang w:eastAsia="ar-SA"/>
              </w:rPr>
            </w:pPr>
          </w:p>
        </w:tc>
      </w:tr>
      <w:tr w:rsidR="00EB6050" w14:paraId="030791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B88F372" w14:textId="2BFDF1AB"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3" w:name="_Hlk71114812"/>
        <w:tc>
          <w:tcPr>
            <w:tcW w:w="1249" w:type="dxa"/>
            <w:tcBorders>
              <w:top w:val="single" w:sz="4" w:space="0" w:color="auto"/>
              <w:left w:val="single" w:sz="4" w:space="0" w:color="auto"/>
              <w:bottom w:val="single" w:sz="4" w:space="0" w:color="auto"/>
              <w:right w:val="single" w:sz="4" w:space="0" w:color="auto"/>
            </w:tcBorders>
            <w:shd w:val="clear" w:color="auto" w:fill="00FFFF"/>
          </w:tcPr>
          <w:p w14:paraId="7FF05A84" w14:textId="0348F248" w:rsidR="00EB6050" w:rsidRPr="00D5251F" w:rsidRDefault="00EB6050" w:rsidP="00EB6050">
            <w:pPr>
              <w:snapToGrid w:val="0"/>
              <w:spacing w:after="0" w:line="240" w:lineRule="auto"/>
            </w:pPr>
            <w:r w:rsidRPr="00D5251F">
              <w:rPr>
                <w:rFonts w:cs="Arial"/>
              </w:rPr>
              <w:fldChar w:fldCharType="begin"/>
            </w:r>
            <w:r w:rsidRPr="00D5251F">
              <w:rPr>
                <w:rFonts w:cs="Arial"/>
              </w:rPr>
              <w:instrText>HYPERLINK "C:\\Users\\almodovarchicojl\\Desktop\\TSGS1_94e_ElectronicMeeting\\docs\\S1-211291.zip"</w:instrText>
            </w:r>
            <w:r w:rsidRPr="00D5251F">
              <w:rPr>
                <w:rFonts w:cs="Arial"/>
              </w:rPr>
              <w:fldChar w:fldCharType="separate"/>
            </w:r>
            <w:r w:rsidRPr="00D5251F">
              <w:rPr>
                <w:rStyle w:val="Hyperlink"/>
                <w:rFonts w:cs="Arial"/>
                <w:color w:val="auto"/>
              </w:rPr>
              <w:t>S1-211291</w:t>
            </w:r>
            <w:bookmarkEnd w:id="103"/>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2CD6EC4" w14:textId="0EEC1711" w:rsidR="00EB6050" w:rsidRPr="00D5251F" w:rsidRDefault="00EB6050" w:rsidP="00EB6050">
            <w:r w:rsidRPr="00D5251F">
              <w:t>ITU-T SG16-LS241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1F35EF" w14:textId="123DB16F" w:rsidR="00EB6050" w:rsidRPr="00D5251F" w:rsidRDefault="00EB6050" w:rsidP="00EB6050">
            <w:pPr>
              <w:snapToGrid w:val="0"/>
              <w:spacing w:after="0" w:line="240" w:lineRule="auto"/>
            </w:pPr>
            <w:r w:rsidRPr="00D5251F">
              <w:t>LS on new work item F.MOCN-MS "Requirements for multi-operator core network enabled multimedia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64FEC4" w14:textId="4831D0CA"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38EA974" w14:textId="77777777" w:rsidR="00EB6050" w:rsidRPr="00D5251F" w:rsidRDefault="00EB6050" w:rsidP="00EB6050">
            <w:pPr>
              <w:spacing w:after="0" w:line="240" w:lineRule="auto"/>
              <w:rPr>
                <w:rFonts w:eastAsia="Arial Unicode MS" w:cs="Arial"/>
                <w:szCs w:val="18"/>
                <w:lang w:eastAsia="ar-SA"/>
              </w:rPr>
            </w:pPr>
          </w:p>
        </w:tc>
      </w:tr>
      <w:tr w:rsidR="00EB6050" w14:paraId="4F39BA9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0D46A0" w14:textId="67497490"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4" w:name="_Hlk71620888"/>
        <w:tc>
          <w:tcPr>
            <w:tcW w:w="1249" w:type="dxa"/>
            <w:tcBorders>
              <w:top w:val="single" w:sz="4" w:space="0" w:color="auto"/>
              <w:left w:val="single" w:sz="4" w:space="0" w:color="auto"/>
              <w:bottom w:val="single" w:sz="4" w:space="0" w:color="auto"/>
              <w:right w:val="single" w:sz="4" w:space="0" w:color="auto"/>
            </w:tcBorders>
            <w:shd w:val="clear" w:color="auto" w:fill="00FFFF"/>
          </w:tcPr>
          <w:p w14:paraId="525B12FC" w14:textId="04F7A185" w:rsidR="00EB6050" w:rsidRPr="00D5251F" w:rsidRDefault="00EB6050" w:rsidP="00EB6050">
            <w:pPr>
              <w:snapToGrid w:val="0"/>
              <w:spacing w:after="0" w:line="240" w:lineRule="auto"/>
            </w:pPr>
            <w:r w:rsidRPr="00D5251F">
              <w:rPr>
                <w:rFonts w:cs="Arial"/>
              </w:rPr>
              <w:fldChar w:fldCharType="begin"/>
            </w:r>
            <w:r w:rsidRPr="00D5251F">
              <w:rPr>
                <w:rFonts w:cs="Arial"/>
              </w:rPr>
              <w:instrText>HYPERLINK "C:\\Users\\almodovarchicojl\\Desktop\\TSGS1_94e_ElectronicMeeting\\docs\\S1-211292.zip"</w:instrText>
            </w:r>
            <w:r w:rsidRPr="00D5251F">
              <w:rPr>
                <w:rFonts w:cs="Arial"/>
              </w:rPr>
              <w:fldChar w:fldCharType="separate"/>
            </w:r>
            <w:r w:rsidRPr="00D5251F">
              <w:rPr>
                <w:rStyle w:val="Hyperlink"/>
                <w:rFonts w:cs="Arial"/>
                <w:color w:val="auto"/>
              </w:rPr>
              <w:t>S1-211292</w:t>
            </w:r>
            <w:bookmarkEnd w:id="104"/>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F4237F" w14:textId="43CB9604" w:rsidR="00EB6050" w:rsidRPr="00D5251F" w:rsidRDefault="00EB6050" w:rsidP="00EB6050">
            <w:r w:rsidRPr="00D5251F">
              <w:t>ITU-T SG16-LS263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02705D" w14:textId="396C62EF" w:rsidR="00EB6050" w:rsidRPr="00D5251F" w:rsidRDefault="00EB6050" w:rsidP="00EB6050">
            <w:pPr>
              <w:snapToGrid w:val="0"/>
              <w:spacing w:after="0" w:line="240" w:lineRule="auto"/>
            </w:pPr>
            <w:r w:rsidRPr="00D5251F">
              <w:t>LS on a new work item for requirements of interactive immersive services ITU-T H.IIS-</w:t>
            </w:r>
            <w:proofErr w:type="spellStart"/>
            <w:r w:rsidRPr="00D5251F">
              <w:t>reqts</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F9D8697" w14:textId="77715631"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410A6C" w14:textId="77777777" w:rsidR="00EB6050" w:rsidRPr="00D5251F" w:rsidRDefault="00EB6050" w:rsidP="00EB6050">
            <w:pPr>
              <w:spacing w:after="0" w:line="240" w:lineRule="auto"/>
              <w:rPr>
                <w:rFonts w:eastAsia="Arial Unicode MS" w:cs="Arial"/>
                <w:szCs w:val="18"/>
                <w:lang w:eastAsia="ar-SA"/>
              </w:rPr>
            </w:pPr>
          </w:p>
        </w:tc>
      </w:tr>
      <w:tr w:rsidR="00EB6050" w:rsidRPr="00A75C05" w14:paraId="6319142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41EC0DDB" w14:textId="77777777" w:rsidR="00EB6050" w:rsidRPr="005F1959" w:rsidRDefault="00EB6050" w:rsidP="00EB6050">
            <w:pPr>
              <w:snapToGrid w:val="0"/>
              <w:spacing w:after="0" w:line="240" w:lineRule="auto"/>
              <w:rPr>
                <w:rFonts w:eastAsia="Times New Roman" w:cs="Arial"/>
                <w:szCs w:val="18"/>
                <w:lang w:eastAsia="ar-SA"/>
              </w:rPr>
            </w:pPr>
            <w:bookmarkStart w:id="105" w:name="_Hlk70894370"/>
            <w:r w:rsidRPr="005F195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7DC72DD" w14:textId="40B6936E" w:rsidR="00EB6050" w:rsidRPr="005F1959" w:rsidRDefault="00EB6050" w:rsidP="00EB6050">
            <w:pPr>
              <w:snapToGrid w:val="0"/>
              <w:spacing w:after="0" w:line="240" w:lineRule="auto"/>
            </w:pPr>
            <w:hyperlink r:id="rId90" w:history="1">
              <w:r w:rsidRPr="00B97B2C">
                <w:t>S1-211284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F2F35C3" w14:textId="77777777" w:rsidR="00EB6050" w:rsidRPr="005F1959" w:rsidRDefault="00EB6050" w:rsidP="00EB6050">
            <w:pPr>
              <w:snapToGrid w:val="0"/>
              <w:spacing w:after="0" w:line="240" w:lineRule="auto"/>
            </w:pPr>
            <w:r w:rsidRPr="00B97B2C">
              <w:t>S1-210279/</w:t>
            </w:r>
            <w:r w:rsidRPr="005F1959">
              <w:t xml:space="preserve"> </w:t>
            </w:r>
            <w:r w:rsidRPr="00B97B2C">
              <w:t>C1-210437</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12E83DB" w14:textId="77777777" w:rsidR="00EB6050" w:rsidRPr="005F1959" w:rsidRDefault="00EB6050" w:rsidP="00EB6050">
            <w:pPr>
              <w:snapToGrid w:val="0"/>
              <w:spacing w:after="0" w:line="240" w:lineRule="auto"/>
            </w:pPr>
            <w:r w:rsidRPr="00B97B2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558E1" w14:textId="54273FEC" w:rsidR="00EB6050" w:rsidRPr="005F1959" w:rsidRDefault="00EB6050" w:rsidP="00EB6050">
            <w:pPr>
              <w:snapToGrid w:val="0"/>
              <w:spacing w:after="0" w:line="240" w:lineRule="auto"/>
              <w:rPr>
                <w:rFonts w:eastAsia="Times New Roman" w:cs="Arial"/>
                <w:szCs w:val="18"/>
                <w:lang w:eastAsia="ar-SA"/>
              </w:rPr>
            </w:pPr>
            <w:r w:rsidRPr="005F1959">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16AF6DEE" w14:textId="77777777" w:rsidR="00EB6050" w:rsidRPr="005F1959" w:rsidRDefault="00EB6050" w:rsidP="00EB6050">
            <w:pPr>
              <w:spacing w:after="0" w:line="240" w:lineRule="auto"/>
              <w:rPr>
                <w:rFonts w:eastAsia="Arial Unicode MS" w:cs="Arial"/>
                <w:szCs w:val="18"/>
                <w:lang w:eastAsia="ar-SA"/>
              </w:rPr>
            </w:pPr>
          </w:p>
        </w:tc>
      </w:tr>
      <w:tr w:rsidR="00EB6050" w:rsidRPr="00B04844" w14:paraId="621D6F70" w14:textId="77777777" w:rsidTr="00747331">
        <w:trPr>
          <w:trHeight w:val="141"/>
        </w:trPr>
        <w:tc>
          <w:tcPr>
            <w:tcW w:w="14887" w:type="dxa"/>
            <w:gridSpan w:val="6"/>
            <w:shd w:val="clear" w:color="auto" w:fill="F2F2F2"/>
          </w:tcPr>
          <w:p w14:paraId="53B50213" w14:textId="549DA221" w:rsidR="00EB6050" w:rsidRPr="00F45489" w:rsidRDefault="00EB6050" w:rsidP="00EB6050">
            <w:pPr>
              <w:pStyle w:val="Heading1"/>
            </w:pPr>
            <w:bookmarkStart w:id="106" w:name="_Toc395519942"/>
            <w:bookmarkStart w:id="107" w:name="_Toc414625488"/>
            <w:bookmarkEnd w:id="105"/>
            <w:r>
              <w:t xml:space="preserve">New </w:t>
            </w:r>
            <w:r w:rsidRPr="00F45489">
              <w:t xml:space="preserve">Study and Work Items </w:t>
            </w:r>
            <w:bookmarkEnd w:id="106"/>
            <w:r>
              <w:t>(including related contributions)</w:t>
            </w:r>
            <w:bookmarkEnd w:id="107"/>
          </w:p>
        </w:tc>
      </w:tr>
      <w:tr w:rsidR="00EB6050" w:rsidRPr="00806CF6" w14:paraId="2FB5705D" w14:textId="77777777" w:rsidTr="00747331">
        <w:trPr>
          <w:trHeight w:val="293"/>
        </w:trPr>
        <w:tc>
          <w:tcPr>
            <w:tcW w:w="14887" w:type="dxa"/>
            <w:gridSpan w:val="6"/>
            <w:tcBorders>
              <w:bottom w:val="single" w:sz="4" w:space="0" w:color="auto"/>
            </w:tcBorders>
            <w:shd w:val="clear" w:color="auto" w:fill="F2F2F2"/>
          </w:tcPr>
          <w:p w14:paraId="458F90DE" w14:textId="214EE4F2"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SIDs (Rel19)</w:t>
            </w:r>
          </w:p>
        </w:tc>
      </w:tr>
      <w:tr w:rsidR="00EB6050" w:rsidRPr="00A75C05" w14:paraId="322CA9A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D11A957" w14:textId="12659E08"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SID</w:t>
            </w:r>
          </w:p>
        </w:tc>
        <w:bookmarkStart w:id="108" w:name="_Hlk71020515"/>
        <w:tc>
          <w:tcPr>
            <w:tcW w:w="1249" w:type="dxa"/>
            <w:tcBorders>
              <w:top w:val="single" w:sz="4" w:space="0" w:color="auto"/>
              <w:left w:val="single" w:sz="4" w:space="0" w:color="auto"/>
              <w:bottom w:val="single" w:sz="4" w:space="0" w:color="auto"/>
              <w:right w:val="single" w:sz="4" w:space="0" w:color="auto"/>
            </w:tcBorders>
            <w:shd w:val="clear" w:color="auto" w:fill="00FFFF"/>
          </w:tcPr>
          <w:p w14:paraId="399A56C2" w14:textId="0FA82A1F" w:rsidR="00EB6050" w:rsidRPr="006B3D4A" w:rsidRDefault="00EB6050" w:rsidP="00EB6050">
            <w:pPr>
              <w:snapToGrid w:val="0"/>
              <w:spacing w:after="0" w:line="240" w:lineRule="auto"/>
            </w:pPr>
            <w:r w:rsidRPr="006B3D4A">
              <w:rPr>
                <w:rFonts w:cs="Arial"/>
              </w:rPr>
              <w:fldChar w:fldCharType="begin"/>
            </w:r>
            <w:r w:rsidRPr="006B3D4A">
              <w:rPr>
                <w:rFonts w:cs="Arial"/>
              </w:rPr>
              <w:instrText>HYPERLINK "C:\\Users\\almodovarchicojl\\Desktop\\TSGS1_94e_ElectronicMeeting\\docs\\S1-211120.zip"</w:instrText>
            </w:r>
            <w:r w:rsidRPr="006B3D4A">
              <w:rPr>
                <w:rFonts w:cs="Arial"/>
              </w:rPr>
              <w:fldChar w:fldCharType="separate"/>
            </w:r>
            <w:r w:rsidRPr="006B3D4A">
              <w:rPr>
                <w:rStyle w:val="Hyperlink"/>
                <w:rFonts w:cs="Arial"/>
                <w:color w:val="auto"/>
              </w:rPr>
              <w:t>S1-211120</w:t>
            </w:r>
            <w:r w:rsidRPr="006B3D4A">
              <w:fldChar w:fldCharType="end"/>
            </w:r>
            <w:bookmarkEnd w:id="108"/>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FF1662" w14:textId="77777777" w:rsidR="00EB6050" w:rsidRPr="006B3D4A" w:rsidRDefault="00EB6050" w:rsidP="00EB6050">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0A9981" w14:textId="77777777" w:rsidR="00EB6050" w:rsidRPr="006B3D4A" w:rsidRDefault="00EB6050" w:rsidP="00EB6050">
            <w:pPr>
              <w:snapToGrid w:val="0"/>
              <w:spacing w:after="0" w:line="240" w:lineRule="auto"/>
            </w:pPr>
            <w:r w:rsidRPr="006B3D4A">
              <w:t>New SID: Study on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AF8C8F" w14:textId="6FF31AD6"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B00140" w14:textId="05C83B7F" w:rsidR="00EB6050" w:rsidRPr="006B3D4A" w:rsidRDefault="00EB6050" w:rsidP="00EB6050">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EB6050" w:rsidRPr="00A75C05" w14:paraId="2D1AE3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762FE1" w14:textId="3A96EED3" w:rsidR="00EB6050" w:rsidRPr="006B3D4A" w:rsidRDefault="00EB6050" w:rsidP="00EB6050">
            <w:pPr>
              <w:snapToGrid w:val="0"/>
              <w:spacing w:after="0" w:line="240" w:lineRule="auto"/>
              <w:rPr>
                <w:rFonts w:eastAsia="Times New Roman" w:cs="Arial"/>
                <w:szCs w:val="18"/>
                <w:lang w:eastAsia="ar-SA"/>
              </w:rPr>
            </w:pPr>
            <w:proofErr w:type="spellStart"/>
            <w:r w:rsidRPr="006B3D4A">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F17C95E" w14:textId="080D6BAB" w:rsidR="00EB6050" w:rsidRPr="006B3D4A" w:rsidRDefault="00EB6050" w:rsidP="00EB6050">
            <w:pPr>
              <w:snapToGrid w:val="0"/>
              <w:spacing w:after="0" w:line="240" w:lineRule="auto"/>
            </w:pPr>
            <w:hyperlink r:id="rId91" w:history="1">
              <w:r w:rsidRPr="006B3D4A">
                <w:rPr>
                  <w:rStyle w:val="Hyperlink"/>
                  <w:rFonts w:cs="Arial"/>
                  <w:color w:val="auto"/>
                </w:rPr>
                <w:t>S1-211121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E94F417" w14:textId="77777777" w:rsidR="00EB6050" w:rsidRPr="006B3D4A" w:rsidRDefault="00EB6050" w:rsidP="00EB6050">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364E122" w14:textId="77777777" w:rsidR="00EB6050" w:rsidRPr="006B3D4A" w:rsidRDefault="00EB6050" w:rsidP="00EB6050">
            <w:pPr>
              <w:snapToGrid w:val="0"/>
              <w:spacing w:after="0" w:line="240" w:lineRule="auto"/>
            </w:pPr>
            <w:r w:rsidRPr="006B3D4A">
              <w:t>Motivation of support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DB9D6" w14:textId="6D84568F"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6EEA30" w14:textId="0D862278" w:rsidR="00EB6050" w:rsidRPr="006B3D4A" w:rsidRDefault="00EB6050" w:rsidP="00EB6050">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EB6050" w:rsidRPr="00806CF6" w14:paraId="071B7F70" w14:textId="77777777" w:rsidTr="00747331">
        <w:trPr>
          <w:trHeight w:val="293"/>
        </w:trPr>
        <w:tc>
          <w:tcPr>
            <w:tcW w:w="14887" w:type="dxa"/>
            <w:gridSpan w:val="6"/>
            <w:tcBorders>
              <w:bottom w:val="single" w:sz="4" w:space="0" w:color="auto"/>
            </w:tcBorders>
            <w:shd w:val="clear" w:color="auto" w:fill="F2F2F2"/>
          </w:tcPr>
          <w:p w14:paraId="765A73DB" w14:textId="0609AAD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WIDs (with a previous study)</w:t>
            </w:r>
          </w:p>
        </w:tc>
      </w:tr>
      <w:tr w:rsidR="00EB6050" w:rsidRPr="00A75C05" w14:paraId="27BC3D7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605A50D" w14:textId="4DB1794D" w:rsidR="00EB6050" w:rsidRDefault="00EB6050" w:rsidP="00EB6050">
            <w:pPr>
              <w:snapToGrid w:val="0"/>
              <w:spacing w:after="0" w:line="240" w:lineRule="auto"/>
            </w:pPr>
            <w:proofErr w:type="spellStart"/>
            <w: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199D7B6" w14:textId="3CC8C1AB" w:rsidR="00EB6050" w:rsidRDefault="00EB6050" w:rsidP="00EB6050">
            <w:pPr>
              <w:snapToGrid w:val="0"/>
              <w:spacing w:after="0" w:line="240" w:lineRule="auto"/>
            </w:pPr>
            <w:hyperlink r:id="rId92" w:history="1">
              <w:r w:rsidRPr="008C4363">
                <w:rPr>
                  <w:rStyle w:val="Hyperlink"/>
                  <w:rFonts w:cs="Arial"/>
                </w:rPr>
                <w:t>S1-211316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5F541D9" w14:textId="399FF5E9" w:rsidR="00EB6050" w:rsidRPr="00E624B2" w:rsidRDefault="00EB6050" w:rsidP="00EB6050">
            <w:pPr>
              <w:snapToGrid w:val="0"/>
              <w:spacing w:after="0" w:line="240" w:lineRule="auto"/>
            </w:pPr>
            <w:r w:rsidRPr="00A2027F">
              <w:t>Chair &amp; MCC</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CEC0EC7" w14:textId="48A9C93B" w:rsidR="00EB6050" w:rsidRPr="00E624B2" w:rsidRDefault="00EB6050" w:rsidP="00EB6050">
            <w:pPr>
              <w:snapToGrid w:val="0"/>
              <w:spacing w:after="0" w:line="240" w:lineRule="auto"/>
            </w:pPr>
            <w:r w:rsidRPr="00A2027F">
              <w:t>Proposed revision of section 8 of the WID template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FFC653" w14:textId="5F38F138" w:rsidR="00EB6050" w:rsidRPr="00A75C05" w:rsidRDefault="00EB6050" w:rsidP="00EB6050">
            <w:pPr>
              <w:snapToGrid w:val="0"/>
              <w:spacing w:after="0" w:line="240" w:lineRule="auto"/>
              <w:rPr>
                <w:rFonts w:eastAsia="Times New Roman" w:cs="Arial"/>
                <w:szCs w:val="18"/>
                <w:lang w:eastAsia="ar-SA"/>
              </w:rPr>
            </w:pPr>
            <w:r w:rsidRPr="002F354D">
              <w:rPr>
                <w:rFonts w:eastAsia="Times New Roman" w:cs="Arial"/>
                <w:szCs w:val="18"/>
                <w:highlight w:val="yellow"/>
                <w:lang w:eastAsia="ar-SA"/>
              </w:rPr>
              <w:t>New</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685CC7" w14:textId="4B945980" w:rsidR="00EB6050" w:rsidRPr="00B131E8" w:rsidRDefault="00EB6050" w:rsidP="00EB6050">
            <w:pPr>
              <w:spacing w:after="0" w:line="240" w:lineRule="auto"/>
            </w:pPr>
            <w:r w:rsidRPr="00B131E8">
              <w:t>316r1</w:t>
            </w:r>
          </w:p>
        </w:tc>
      </w:tr>
      <w:tr w:rsidR="00EB6050" w:rsidRPr="00A75C05" w14:paraId="3B092ACA"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CA2FBB0" w14:textId="4186E9C8" w:rsidR="00EB6050" w:rsidRPr="004175E0" w:rsidRDefault="00EB6050" w:rsidP="00EB6050">
            <w:pPr>
              <w:snapToGrid w:val="0"/>
              <w:spacing w:after="0" w:line="240" w:lineRule="auto"/>
            </w:pPr>
            <w:r w:rsidRPr="004175E0">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39E65ED" w14:textId="454D36AC" w:rsidR="00EB6050" w:rsidRPr="004175E0" w:rsidRDefault="00EB6050" w:rsidP="00EB6050">
            <w:pPr>
              <w:snapToGrid w:val="0"/>
              <w:spacing w:after="0" w:line="240" w:lineRule="auto"/>
            </w:pPr>
            <w:hyperlink r:id="rId93" w:history="1">
              <w:r w:rsidRPr="004175E0">
                <w:rPr>
                  <w:rStyle w:val="Hyperlink"/>
                  <w:rFonts w:cs="Arial"/>
                  <w:color w:val="auto"/>
                </w:rPr>
                <w:t>S1-21</w:t>
              </w:r>
              <w:r w:rsidRPr="004175E0">
                <w:rPr>
                  <w:rStyle w:val="Hyperlink"/>
                  <w:rFonts w:cs="Arial"/>
                  <w:color w:val="auto"/>
                </w:rPr>
                <w:t>1</w:t>
              </w:r>
              <w:r w:rsidRPr="004175E0">
                <w:rPr>
                  <w:rStyle w:val="Hyperlink"/>
                  <w:rFonts w:cs="Arial"/>
                  <w:color w:val="auto"/>
                </w:rPr>
                <w:t>066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EB930E2" w14:textId="77777777" w:rsidR="00EB6050" w:rsidRPr="004175E0" w:rsidRDefault="00EB6050" w:rsidP="00EB6050">
            <w:pPr>
              <w:snapToGrid w:val="0"/>
              <w:spacing w:after="0" w:line="240" w:lineRule="auto"/>
            </w:pPr>
            <w:r w:rsidRPr="004175E0">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1950446" w14:textId="77777777" w:rsidR="00EB6050" w:rsidRPr="004175E0" w:rsidRDefault="00EB6050" w:rsidP="00EB6050">
            <w:pPr>
              <w:snapToGrid w:val="0"/>
              <w:spacing w:after="0" w:line="240" w:lineRule="auto"/>
            </w:pPr>
            <w:r w:rsidRPr="004175E0">
              <w:t>New WID on AI/ML model transfer in 5GS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CD1D7C9" w14:textId="12C5BF94"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F467489" w14:textId="604EDE3F" w:rsidR="00EB6050" w:rsidRPr="004175E0" w:rsidRDefault="00EB6050" w:rsidP="00EB6050">
            <w:pPr>
              <w:spacing w:after="0" w:line="240" w:lineRule="auto"/>
              <w:rPr>
                <w:b/>
                <w:bCs/>
              </w:rPr>
            </w:pPr>
            <w:r w:rsidRPr="004175E0">
              <w:rPr>
                <w:b/>
                <w:bCs/>
              </w:rPr>
              <w:t>e-Thread: [</w:t>
            </w:r>
            <w:proofErr w:type="spellStart"/>
            <w:r w:rsidRPr="004175E0">
              <w:rPr>
                <w:b/>
                <w:bCs/>
              </w:rPr>
              <w:t>NewWID</w:t>
            </w:r>
            <w:proofErr w:type="spellEnd"/>
            <w:r w:rsidRPr="004175E0">
              <w:rPr>
                <w:b/>
                <w:bCs/>
              </w:rPr>
              <w:t xml:space="preserve"> – AMMT]</w:t>
            </w:r>
          </w:p>
          <w:p w14:paraId="694FF223" w14:textId="7F6B8CD0" w:rsidR="00EB6050" w:rsidRPr="004175E0" w:rsidRDefault="00EB6050" w:rsidP="00EB6050">
            <w:pPr>
              <w:spacing w:after="0" w:line="240" w:lineRule="auto"/>
              <w:rPr>
                <w:rFonts w:eastAsia="Arial Unicode MS" w:cs="Arial"/>
                <w:szCs w:val="18"/>
                <w:lang w:eastAsia="ar-SA"/>
              </w:rPr>
            </w:pPr>
            <w:r w:rsidRPr="004175E0">
              <w:rPr>
                <w:lang w:val="en-US"/>
              </w:rPr>
              <w:t>066r4</w:t>
            </w:r>
          </w:p>
        </w:tc>
      </w:tr>
      <w:tr w:rsidR="00EB6050" w:rsidRPr="00A75C05" w14:paraId="3837AB5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9F4AFB" w14:textId="63C6738F" w:rsidR="00EB6050" w:rsidRPr="00B81B15" w:rsidRDefault="00EB6050" w:rsidP="00EB6050">
            <w:pPr>
              <w:snapToGrid w:val="0"/>
              <w:spacing w:after="0" w:line="240" w:lineRule="auto"/>
            </w:pPr>
            <w:r w:rsidRPr="00B81B15">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C4133" w14:textId="7DDE7DC0" w:rsidR="00EB6050" w:rsidRPr="00B81B15" w:rsidRDefault="00EB6050" w:rsidP="00EB6050">
            <w:pPr>
              <w:snapToGrid w:val="0"/>
              <w:spacing w:after="0" w:line="240" w:lineRule="auto"/>
            </w:pPr>
            <w:hyperlink r:id="rId94" w:history="1">
              <w:r w:rsidRPr="00B81B15">
                <w:rPr>
                  <w:rStyle w:val="Hyperlink"/>
                  <w:rFonts w:cs="Arial"/>
                  <w:color w:val="auto"/>
                </w:rPr>
                <w:t>S1-211113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62DF5FB" w14:textId="77777777" w:rsidR="00EB6050" w:rsidRPr="00B81B15" w:rsidRDefault="00EB6050" w:rsidP="00EB6050">
            <w:pPr>
              <w:snapToGrid w:val="0"/>
              <w:spacing w:after="0" w:line="240" w:lineRule="auto"/>
            </w:pPr>
            <w:r w:rsidRPr="00B81B15">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42575B" w14:textId="77777777" w:rsidR="00EB6050" w:rsidRPr="00B81B15" w:rsidRDefault="00EB6050" w:rsidP="00EB6050">
            <w:pPr>
              <w:snapToGrid w:val="0"/>
              <w:spacing w:after="0" w:line="240" w:lineRule="auto"/>
            </w:pPr>
            <w:r w:rsidRPr="00B81B15">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81E083E" w14:textId="08649407" w:rsidR="00EB6050" w:rsidRPr="00B81B15" w:rsidRDefault="00EB6050" w:rsidP="00EB6050">
            <w:pPr>
              <w:snapToGrid w:val="0"/>
              <w:spacing w:after="0" w:line="240" w:lineRule="auto"/>
              <w:rPr>
                <w:rFonts w:eastAsia="Times New Roman" w:cs="Arial"/>
                <w:szCs w:val="18"/>
                <w:lang w:eastAsia="ar-SA"/>
              </w:rPr>
            </w:pPr>
            <w:r w:rsidRPr="00B81B15">
              <w:rPr>
                <w:rFonts w:eastAsia="Times New Roman" w:cs="Arial"/>
                <w:szCs w:val="18"/>
                <w:lang w:eastAsia="ar-SA"/>
              </w:rPr>
              <w:t>Revised to S1-211134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EDF42" w14:textId="77777777" w:rsidR="00EB6050" w:rsidRPr="00B81B15" w:rsidRDefault="00EB6050" w:rsidP="00EB6050">
            <w:pPr>
              <w:spacing w:after="0" w:line="240" w:lineRule="auto"/>
              <w:rPr>
                <w:rFonts w:eastAsia="Arial Unicode MS" w:cs="Arial"/>
                <w:szCs w:val="18"/>
                <w:lang w:eastAsia="ar-SA"/>
              </w:rPr>
            </w:pPr>
          </w:p>
        </w:tc>
      </w:tr>
      <w:tr w:rsidR="00EB6050" w:rsidRPr="00A75C05" w14:paraId="660724B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F686ED6" w14:textId="6340E81B" w:rsidR="00EB6050" w:rsidRPr="004175E0" w:rsidRDefault="00EB6050" w:rsidP="00EB6050">
            <w:pPr>
              <w:snapToGrid w:val="0"/>
              <w:spacing w:after="0" w:line="240" w:lineRule="auto"/>
            </w:pPr>
            <w:r w:rsidRPr="004175E0">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470C1BC" w14:textId="2D6ABE05" w:rsidR="00EB6050" w:rsidRPr="004175E0" w:rsidRDefault="00EB6050" w:rsidP="00EB6050">
            <w:pPr>
              <w:snapToGrid w:val="0"/>
              <w:spacing w:after="0" w:line="240" w:lineRule="auto"/>
              <w:rPr>
                <w:rFonts w:cs="Arial"/>
              </w:rPr>
            </w:pPr>
            <w:hyperlink r:id="rId95" w:history="1">
              <w:r w:rsidRPr="004175E0">
                <w:rPr>
                  <w:rStyle w:val="Hyperlink"/>
                  <w:rFonts w:cs="Arial"/>
                  <w:color w:val="auto"/>
                </w:rPr>
                <w:t>S1-211134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4C539C5" w14:textId="274C752F" w:rsidR="00EB6050" w:rsidRPr="004175E0" w:rsidRDefault="00EB6050" w:rsidP="00EB6050">
            <w:pPr>
              <w:snapToGrid w:val="0"/>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D45E055" w14:textId="3B3844F2" w:rsidR="00EB6050" w:rsidRPr="004175E0" w:rsidRDefault="00EB6050" w:rsidP="00EB6050">
            <w:pPr>
              <w:snapToGrid w:val="0"/>
              <w:spacing w:after="0" w:line="240" w:lineRule="auto"/>
            </w:pPr>
            <w:r w:rsidRPr="004175E0">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BBE556" w14:textId="4753418B"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B95933A" w14:textId="7B174D22" w:rsidR="00EB6050" w:rsidRPr="004175E0" w:rsidRDefault="00EB6050" w:rsidP="00EB6050">
            <w:pPr>
              <w:spacing w:after="0" w:line="240" w:lineRule="auto"/>
              <w:rPr>
                <w:b/>
                <w:bCs/>
              </w:rPr>
            </w:pPr>
            <w:r w:rsidRPr="004175E0">
              <w:rPr>
                <w:b/>
                <w:bCs/>
              </w:rPr>
              <w:t>e-Thread: [</w:t>
            </w:r>
            <w:proofErr w:type="spellStart"/>
            <w:r w:rsidRPr="004175E0">
              <w:rPr>
                <w:b/>
                <w:bCs/>
              </w:rPr>
              <w:t>NewWID</w:t>
            </w:r>
            <w:proofErr w:type="spellEnd"/>
            <w:r w:rsidRPr="004175E0">
              <w:rPr>
                <w:b/>
                <w:bCs/>
              </w:rPr>
              <w:t xml:space="preserve"> – MMTELin5G]</w:t>
            </w:r>
          </w:p>
          <w:p w14:paraId="2CF14997" w14:textId="77777777" w:rsidR="00EB6050" w:rsidRPr="004175E0" w:rsidRDefault="00EB6050" w:rsidP="00EB6050">
            <w:pPr>
              <w:spacing w:after="0" w:line="240" w:lineRule="auto"/>
              <w:rPr>
                <w:rFonts w:eastAsia="Arial Unicode MS" w:cs="Arial"/>
                <w:szCs w:val="18"/>
                <w:lang w:eastAsia="ar-SA"/>
              </w:rPr>
            </w:pPr>
            <w:r w:rsidRPr="004175E0">
              <w:rPr>
                <w:rFonts w:eastAsia="Arial Unicode MS" w:cs="Arial"/>
                <w:szCs w:val="18"/>
                <w:lang w:eastAsia="ar-SA"/>
              </w:rPr>
              <w:t>Revision of S1-211113.</w:t>
            </w:r>
          </w:p>
          <w:p w14:paraId="6F59E084" w14:textId="10C7D858" w:rsidR="00EB6050" w:rsidRPr="004175E0" w:rsidRDefault="00EB6050" w:rsidP="00EB6050">
            <w:pPr>
              <w:spacing w:after="0" w:line="240" w:lineRule="auto"/>
              <w:rPr>
                <w:rFonts w:eastAsia="Arial Unicode MS" w:cs="Arial"/>
                <w:szCs w:val="18"/>
                <w:lang w:eastAsia="ar-SA"/>
              </w:rPr>
            </w:pPr>
            <w:r w:rsidRPr="004175E0">
              <w:rPr>
                <w:rFonts w:eastAsia="Arial Unicode MS" w:cs="Arial"/>
                <w:szCs w:val="18"/>
                <w:lang w:eastAsia="ar-SA"/>
              </w:rPr>
              <w:t>134r2</w:t>
            </w:r>
          </w:p>
        </w:tc>
      </w:tr>
      <w:tr w:rsidR="00EB6050" w:rsidRPr="00A75C05" w14:paraId="4B05A6D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250E319" w14:textId="77777777" w:rsidR="00EB6050" w:rsidRPr="00937DB0" w:rsidRDefault="00EB6050" w:rsidP="00EB6050">
            <w:pPr>
              <w:snapToGrid w:val="0"/>
              <w:spacing w:after="0" w:line="240" w:lineRule="auto"/>
            </w:pPr>
            <w:bookmarkStart w:id="109" w:name="_Hlk71405193"/>
            <w:r w:rsidRPr="006169E1">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4251A43" w14:textId="66C8F1FB" w:rsidR="00EB6050" w:rsidRPr="00A75C05" w:rsidRDefault="00EB6050" w:rsidP="00EB6050">
            <w:pPr>
              <w:snapToGrid w:val="0"/>
              <w:spacing w:after="0" w:line="240" w:lineRule="auto"/>
            </w:pPr>
            <w:hyperlink r:id="rId96" w:history="1">
              <w:r w:rsidRPr="00937DB0">
                <w:rPr>
                  <w:rStyle w:val="Hyperlink"/>
                  <w:rFonts w:cs="Arial"/>
                </w:rPr>
                <w:t>S1-211235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E6D50A2" w14:textId="77777777" w:rsidR="00EB6050" w:rsidRPr="00A75C05" w:rsidRDefault="00EB6050" w:rsidP="00EB6050">
            <w:pPr>
              <w:snapToGrid w:val="0"/>
              <w:spacing w:after="0" w:line="240" w:lineRule="auto"/>
            </w:pPr>
            <w:r w:rsidRPr="00937DB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2BB3DF5" w14:textId="77777777" w:rsidR="00EB6050" w:rsidRPr="00A75C05" w:rsidRDefault="00EB6050" w:rsidP="00EB6050">
            <w:pPr>
              <w:snapToGrid w:val="0"/>
              <w:spacing w:after="0" w:line="240" w:lineRule="auto"/>
            </w:pPr>
            <w:r w:rsidRPr="00937DB0">
              <w:t>New WID: 5G Networks Providing Access to Localized Services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449114"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7EAB7F" w14:textId="477C78C8" w:rsidR="00EB6050" w:rsidRDefault="00EB6050" w:rsidP="00EB6050">
            <w:pPr>
              <w:spacing w:after="0" w:line="240" w:lineRule="auto"/>
              <w:rPr>
                <w:b/>
                <w:bCs/>
              </w:rPr>
            </w:pPr>
            <w:r w:rsidRPr="00B156EA">
              <w:rPr>
                <w:b/>
                <w:bCs/>
              </w:rPr>
              <w:t>e-Thread: [</w:t>
            </w:r>
            <w:proofErr w:type="spellStart"/>
            <w:r w:rsidRPr="00B156EA">
              <w:rPr>
                <w:b/>
                <w:bCs/>
              </w:rPr>
              <w:t>NewWID</w:t>
            </w:r>
            <w:proofErr w:type="spellEnd"/>
            <w:r w:rsidRPr="00B156EA">
              <w:rPr>
                <w:b/>
                <w:bCs/>
              </w:rPr>
              <w:t xml:space="preserve"> </w:t>
            </w:r>
            <w:r>
              <w:rPr>
                <w:b/>
                <w:bCs/>
              </w:rPr>
              <w:t>– PALS]</w:t>
            </w:r>
          </w:p>
          <w:p w14:paraId="578601F3" w14:textId="6D2998CB" w:rsidR="00EB6050" w:rsidRPr="0053749A" w:rsidRDefault="00EB6050" w:rsidP="00EB6050">
            <w:pPr>
              <w:spacing w:after="0" w:line="240" w:lineRule="auto"/>
              <w:rPr>
                <w:rFonts w:eastAsia="Arial Unicode MS" w:cs="Arial"/>
                <w:szCs w:val="18"/>
                <w:lang w:eastAsia="ar-SA"/>
              </w:rPr>
            </w:pPr>
            <w:r>
              <w:rPr>
                <w:lang w:val="en-US"/>
              </w:rPr>
              <w:t>235r4</w:t>
            </w:r>
          </w:p>
        </w:tc>
      </w:tr>
      <w:bookmarkEnd w:id="109"/>
      <w:tr w:rsidR="00EB6050" w:rsidRPr="00A75C05" w14:paraId="11199C01"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B5F446A" w14:textId="10838004"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0D073DF" w14:textId="2A6A0B9F" w:rsidR="00EB6050" w:rsidRPr="004175E0" w:rsidRDefault="00EB6050" w:rsidP="00EB6050">
            <w:pPr>
              <w:snapToGrid w:val="0"/>
              <w:spacing w:after="0" w:line="240" w:lineRule="auto"/>
            </w:pPr>
            <w:hyperlink r:id="rId97" w:history="1">
              <w:r w:rsidRPr="004175E0">
                <w:rPr>
                  <w:rStyle w:val="Hyperlink"/>
                  <w:rFonts w:cs="Arial"/>
                  <w:color w:val="auto"/>
                </w:rPr>
                <w:t>S1</w:t>
              </w:r>
              <w:r w:rsidRPr="004175E0">
                <w:rPr>
                  <w:rStyle w:val="Hyperlink"/>
                  <w:rFonts w:cs="Arial"/>
                  <w:color w:val="auto"/>
                </w:rPr>
                <w:t>-</w:t>
              </w:r>
              <w:r w:rsidRPr="004175E0">
                <w:rPr>
                  <w:rStyle w:val="Hyperlink"/>
                  <w:rFonts w:cs="Arial"/>
                  <w:color w:val="auto"/>
                </w:rPr>
                <w:t>211151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F9F1EC" w14:textId="761A7ED4" w:rsidR="00EB6050" w:rsidRPr="004175E0" w:rsidRDefault="00EB6050" w:rsidP="00EB6050">
            <w:pPr>
              <w:snapToGrid w:val="0"/>
              <w:spacing w:after="0" w:line="240" w:lineRule="auto"/>
            </w:pPr>
            <w:r w:rsidRPr="004175E0">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C2E89D" w14:textId="77777777" w:rsidR="00EB6050" w:rsidRPr="004175E0" w:rsidRDefault="00EB6050" w:rsidP="00EB6050">
            <w:pPr>
              <w:snapToGrid w:val="0"/>
              <w:spacing w:after="0" w:line="240" w:lineRule="auto"/>
            </w:pPr>
            <w:r w:rsidRPr="004175E0">
              <w:t>WID on Smart Energy and Infrastructure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262AEDF" w14:textId="600654D9"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EE770F5" w14:textId="77777777" w:rsidR="00EB6050" w:rsidRPr="004175E0" w:rsidRDefault="00EB6050" w:rsidP="00EB6050">
            <w:pPr>
              <w:spacing w:after="0" w:line="240" w:lineRule="auto"/>
              <w:rPr>
                <w:b/>
                <w:bCs/>
              </w:rPr>
            </w:pPr>
            <w:r w:rsidRPr="004175E0">
              <w:rPr>
                <w:b/>
                <w:bCs/>
              </w:rPr>
              <w:t>e-Thread: [</w:t>
            </w:r>
            <w:proofErr w:type="spellStart"/>
            <w:r w:rsidRPr="004175E0">
              <w:rPr>
                <w:b/>
                <w:bCs/>
              </w:rPr>
              <w:t>NewWID</w:t>
            </w:r>
            <w:proofErr w:type="spellEnd"/>
            <w:r w:rsidRPr="004175E0">
              <w:rPr>
                <w:b/>
                <w:bCs/>
              </w:rPr>
              <w:t xml:space="preserve"> –</w:t>
            </w:r>
            <w:r w:rsidRPr="004175E0">
              <w:t xml:space="preserve"> </w:t>
            </w:r>
            <w:r w:rsidRPr="004175E0">
              <w:rPr>
                <w:b/>
                <w:bCs/>
              </w:rPr>
              <w:t>SEI]</w:t>
            </w:r>
          </w:p>
          <w:p w14:paraId="0EDB60B4" w14:textId="0E5396B0" w:rsidR="00EB6050" w:rsidRPr="004175E0" w:rsidRDefault="00EB6050" w:rsidP="00EB6050">
            <w:pPr>
              <w:spacing w:after="0" w:line="240" w:lineRule="auto"/>
            </w:pPr>
            <w:r w:rsidRPr="004175E0">
              <w:t>151r1</w:t>
            </w:r>
          </w:p>
        </w:tc>
      </w:tr>
      <w:tr w:rsidR="00EB6050" w:rsidRPr="00A75C05" w14:paraId="44B3526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17499C" w14:textId="5B8A6E9F" w:rsidR="00EB6050" w:rsidRPr="004175E0" w:rsidRDefault="00EB6050" w:rsidP="00EB6050">
            <w:pPr>
              <w:snapToGrid w:val="0"/>
              <w:spacing w:after="0" w:line="240" w:lineRule="auto"/>
            </w:pPr>
            <w:r w:rsidRPr="004175E0">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6FBE9D" w14:textId="580994A2" w:rsidR="00EB6050" w:rsidRPr="004175E0" w:rsidRDefault="00EB6050" w:rsidP="00EB6050">
            <w:pPr>
              <w:snapToGrid w:val="0"/>
              <w:spacing w:after="0" w:line="240" w:lineRule="auto"/>
            </w:pPr>
            <w:hyperlink r:id="rId98" w:history="1">
              <w:r w:rsidRPr="004175E0">
                <w:rPr>
                  <w:rStyle w:val="Hyperlink"/>
                  <w:rFonts w:cs="Arial"/>
                  <w:color w:val="auto"/>
                </w:rPr>
                <w:t>S1-211215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FF057D0" w14:textId="77777777" w:rsidR="00EB6050" w:rsidRPr="004175E0" w:rsidRDefault="00EB6050" w:rsidP="00EB6050">
            <w:pPr>
              <w:snapToGrid w:val="0"/>
              <w:spacing w:after="0" w:line="240" w:lineRule="auto"/>
            </w:pPr>
            <w:r w:rsidRPr="004175E0">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65AB0B" w14:textId="77777777" w:rsidR="00EB6050" w:rsidRPr="004175E0" w:rsidRDefault="00EB6050" w:rsidP="00EB6050">
            <w:pPr>
              <w:snapToGrid w:val="0"/>
              <w:spacing w:after="0" w:line="240" w:lineRule="auto"/>
            </w:pPr>
            <w:r w:rsidRPr="004175E0">
              <w:t>new WID on supporting tactile and multi-modality communication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15F8EBA" w14:textId="6DF2037D"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DCD4312" w14:textId="77777777" w:rsidR="00EB6050" w:rsidRPr="004175E0" w:rsidRDefault="00EB6050" w:rsidP="00EB6050">
            <w:pPr>
              <w:spacing w:after="0" w:line="240" w:lineRule="auto"/>
              <w:rPr>
                <w:b/>
                <w:bCs/>
              </w:rPr>
            </w:pPr>
            <w:r w:rsidRPr="004175E0">
              <w:rPr>
                <w:b/>
                <w:bCs/>
              </w:rPr>
              <w:t>e-Thread: [</w:t>
            </w:r>
            <w:proofErr w:type="spellStart"/>
            <w:r w:rsidRPr="004175E0">
              <w:rPr>
                <w:b/>
                <w:bCs/>
              </w:rPr>
              <w:t>NewWID</w:t>
            </w:r>
            <w:proofErr w:type="spellEnd"/>
            <w:r w:rsidRPr="004175E0">
              <w:rPr>
                <w:b/>
                <w:bCs/>
              </w:rPr>
              <w:t xml:space="preserve"> – TACMM]</w:t>
            </w:r>
          </w:p>
          <w:p w14:paraId="39F34538" w14:textId="18E4056B" w:rsidR="00EB6050" w:rsidRPr="004175E0" w:rsidRDefault="00EB6050" w:rsidP="00EB6050">
            <w:pPr>
              <w:spacing w:after="0" w:line="240" w:lineRule="auto"/>
            </w:pPr>
            <w:r w:rsidRPr="004175E0">
              <w:t>215r1</w:t>
            </w:r>
          </w:p>
        </w:tc>
      </w:tr>
      <w:tr w:rsidR="00EB6050" w:rsidRPr="00A75C05" w14:paraId="3B41C0B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D90D24A" w14:textId="5905F844" w:rsidR="00EB6050" w:rsidRPr="00937DB0" w:rsidRDefault="00EB6050" w:rsidP="00EB6050">
            <w:pPr>
              <w:snapToGrid w:val="0"/>
              <w:spacing w:after="0" w:line="240" w:lineRule="auto"/>
            </w:pPr>
            <w:r w:rsidRPr="00C341F2">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7E03F11" w14:textId="343790FB" w:rsidR="00EB6050" w:rsidRPr="00A75C05" w:rsidRDefault="00EB6050" w:rsidP="00EB6050">
            <w:pPr>
              <w:snapToGrid w:val="0"/>
              <w:spacing w:after="0" w:line="240" w:lineRule="auto"/>
            </w:pPr>
            <w:hyperlink r:id="rId99" w:history="1">
              <w:r w:rsidRPr="00937DB0">
                <w:rPr>
                  <w:rStyle w:val="Hyperlink"/>
                  <w:rFonts w:cs="Arial"/>
                </w:rPr>
                <w:t>S1-211251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0E05560" w14:textId="77777777" w:rsidR="00EB6050" w:rsidRPr="00A75C05" w:rsidRDefault="00EB6050" w:rsidP="00EB6050">
            <w:pPr>
              <w:snapToGrid w:val="0"/>
              <w:spacing w:after="0" w:line="240" w:lineRule="auto"/>
            </w:pPr>
            <w:r w:rsidRPr="00937DB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9383AC9" w14:textId="77777777" w:rsidR="00EB6050" w:rsidRPr="00A75C05" w:rsidRDefault="00EB6050" w:rsidP="00EB6050">
            <w:pPr>
              <w:snapToGrid w:val="0"/>
              <w:spacing w:after="0" w:line="240" w:lineRule="auto"/>
            </w:pPr>
            <w:r w:rsidRPr="00937DB0">
              <w:t>New WID on Vehicle Relays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34150D"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52C3A7" w14:textId="77777777" w:rsidR="00EB6050" w:rsidRDefault="00EB6050" w:rsidP="00EB6050">
            <w:pPr>
              <w:spacing w:after="0" w:line="240" w:lineRule="auto"/>
              <w:rPr>
                <w:b/>
                <w:bCs/>
              </w:rPr>
            </w:pPr>
            <w:r w:rsidRPr="00B156EA">
              <w:rPr>
                <w:b/>
                <w:bCs/>
              </w:rPr>
              <w:t>e-Thread: [</w:t>
            </w:r>
            <w:proofErr w:type="spellStart"/>
            <w:r w:rsidRPr="00B156EA">
              <w:rPr>
                <w:b/>
                <w:bCs/>
              </w:rPr>
              <w:t>NewWID</w:t>
            </w:r>
            <w:proofErr w:type="spellEnd"/>
            <w:r w:rsidRPr="00B156EA">
              <w:rPr>
                <w:b/>
                <w:bCs/>
              </w:rPr>
              <w:t xml:space="preserve"> </w:t>
            </w:r>
            <w:r>
              <w:rPr>
                <w:b/>
                <w:bCs/>
              </w:rPr>
              <w:t xml:space="preserve">– </w:t>
            </w:r>
            <w:r w:rsidRPr="00F77550">
              <w:rPr>
                <w:b/>
                <w:bCs/>
              </w:rPr>
              <w:t>VMR</w:t>
            </w:r>
            <w:r>
              <w:rPr>
                <w:b/>
                <w:bCs/>
              </w:rPr>
              <w:t>]</w:t>
            </w:r>
          </w:p>
          <w:p w14:paraId="42185A01" w14:textId="2506CBE8" w:rsidR="00EB6050" w:rsidRPr="00052754" w:rsidRDefault="00EB6050" w:rsidP="00EB6050">
            <w:pPr>
              <w:spacing w:after="0" w:line="240" w:lineRule="auto"/>
            </w:pPr>
            <w:r w:rsidRPr="00052754">
              <w:t>251r2</w:t>
            </w:r>
          </w:p>
        </w:tc>
      </w:tr>
      <w:tr w:rsidR="00EB6050" w:rsidRPr="00A75C05" w14:paraId="0E213163" w14:textId="77777777" w:rsidTr="004B5CE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32074CD" w14:textId="31165B7D" w:rsidR="00EB6050" w:rsidRPr="00E54AF0" w:rsidRDefault="00EB6050" w:rsidP="00EB6050">
            <w:pPr>
              <w:snapToGrid w:val="0"/>
              <w:spacing w:after="0" w:line="240" w:lineRule="auto"/>
            </w:pPr>
            <w:r w:rsidRPr="006169E1">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F2DB7A9" w14:textId="44343E85" w:rsidR="00EB6050" w:rsidRPr="00A75C05" w:rsidRDefault="00EB6050" w:rsidP="00EB6050">
            <w:pPr>
              <w:snapToGrid w:val="0"/>
              <w:spacing w:after="0" w:line="240" w:lineRule="auto"/>
            </w:pPr>
            <w:hyperlink r:id="rId100" w:history="1">
              <w:r w:rsidRPr="00E54AF0">
                <w:rPr>
                  <w:rStyle w:val="Hyperlink"/>
                  <w:rFonts w:cs="Arial"/>
                </w:rPr>
                <w:t>S1-211086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7EBAA69" w14:textId="3FFAF241" w:rsidR="00EB6050" w:rsidRPr="00A75C05" w:rsidRDefault="00EB6050" w:rsidP="00EB6050">
            <w:pPr>
              <w:snapToGrid w:val="0"/>
              <w:spacing w:after="0" w:line="240" w:lineRule="auto"/>
            </w:pPr>
            <w:r>
              <w:t>V</w:t>
            </w:r>
            <w:r w:rsidRPr="00E54AF0">
              <w:t xml:space="preserve">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6F533B9" w14:textId="77777777" w:rsidR="00EB6050" w:rsidRPr="00A75C05" w:rsidRDefault="00EB6050" w:rsidP="00EB6050">
            <w:pPr>
              <w:snapToGrid w:val="0"/>
              <w:spacing w:after="0" w:line="240" w:lineRule="auto"/>
            </w:pPr>
            <w:r w:rsidRPr="00E54AF0">
              <w:t>Service requirements for Network of Networks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CDEED0"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59A49D" w14:textId="02BB9557" w:rsidR="00EB6050" w:rsidRDefault="00EB6050" w:rsidP="00EB6050">
            <w:pPr>
              <w:spacing w:after="0" w:line="240" w:lineRule="auto"/>
              <w:rPr>
                <w:b/>
                <w:bCs/>
              </w:rPr>
            </w:pPr>
            <w:r w:rsidRPr="00B156EA">
              <w:rPr>
                <w:b/>
                <w:bCs/>
              </w:rPr>
              <w:t>e-Thread: [</w:t>
            </w:r>
            <w:proofErr w:type="spellStart"/>
            <w:r w:rsidRPr="00B156EA">
              <w:rPr>
                <w:b/>
                <w:bCs/>
              </w:rPr>
              <w:t>NewWID</w:t>
            </w:r>
            <w:proofErr w:type="spellEnd"/>
            <w:r w:rsidRPr="00B156EA">
              <w:rPr>
                <w:b/>
                <w:bCs/>
              </w:rPr>
              <w:t xml:space="preserve"> </w:t>
            </w:r>
            <w:r>
              <w:rPr>
                <w:b/>
                <w:bCs/>
              </w:rPr>
              <w:t xml:space="preserve">– </w:t>
            </w:r>
            <w:r w:rsidRPr="00F77550">
              <w:rPr>
                <w:b/>
                <w:bCs/>
              </w:rPr>
              <w:t>NETNET</w:t>
            </w:r>
            <w:r>
              <w:rPr>
                <w:b/>
                <w:bCs/>
              </w:rPr>
              <w:t>]</w:t>
            </w:r>
          </w:p>
          <w:p w14:paraId="124F7AA8" w14:textId="3E2CD0DB"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086r2</w:t>
            </w:r>
          </w:p>
        </w:tc>
      </w:tr>
      <w:tr w:rsidR="00EB6050" w:rsidRPr="00A75C05" w14:paraId="3BA3F9AD" w14:textId="77777777" w:rsidTr="004B5CE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E620D1" w14:textId="4836B0D0" w:rsidR="00EB6050" w:rsidRPr="004B5CEE" w:rsidRDefault="00EB6050" w:rsidP="00EB6050">
            <w:pPr>
              <w:snapToGrid w:val="0"/>
              <w:spacing w:after="0" w:line="240" w:lineRule="auto"/>
            </w:pPr>
            <w:proofErr w:type="spellStart"/>
            <w:r w:rsidRPr="004B5CE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185C3BF" w14:textId="76719866" w:rsidR="00EB6050" w:rsidRPr="004B5CEE" w:rsidRDefault="00EB6050" w:rsidP="00EB6050">
            <w:pPr>
              <w:snapToGrid w:val="0"/>
              <w:spacing w:after="0" w:line="240" w:lineRule="auto"/>
            </w:pPr>
            <w:hyperlink r:id="rId101" w:history="1">
              <w:r w:rsidRPr="004B5CEE">
                <w:rPr>
                  <w:rStyle w:val="Hyperlink"/>
                  <w:rFonts w:cs="Arial"/>
                  <w:color w:val="auto"/>
                </w:rPr>
                <w:t>S1-211296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3B35DB7" w14:textId="364E0D65" w:rsidR="00EB6050" w:rsidRPr="004B5CEE" w:rsidRDefault="00EB6050" w:rsidP="00EB6050">
            <w:pPr>
              <w:snapToGrid w:val="0"/>
              <w:spacing w:after="0" w:line="240" w:lineRule="auto"/>
            </w:pPr>
            <w:r w:rsidRPr="004B5CEE">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31EFB8B" w14:textId="6B64AAE3" w:rsidR="00EB6050" w:rsidRPr="004B5CEE" w:rsidRDefault="00EB6050" w:rsidP="00EB6050">
            <w:pPr>
              <w:snapToGrid w:val="0"/>
              <w:spacing w:after="0" w:line="240" w:lineRule="auto"/>
            </w:pPr>
            <w:bookmarkStart w:id="110" w:name="_Hlk71722590"/>
            <w:r w:rsidRPr="004B5CEE">
              <w:t>Opportunity of creating a new TS for covering different “5G enhanced” services</w:t>
            </w:r>
            <w:bookmarkEnd w:id="110"/>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A4B09A" w14:textId="514DF612" w:rsidR="00EB6050" w:rsidRPr="004B5CEE" w:rsidRDefault="00EB6050" w:rsidP="00EB6050">
            <w:pPr>
              <w:snapToGrid w:val="0"/>
              <w:spacing w:after="0" w:line="240" w:lineRule="auto"/>
              <w:rPr>
                <w:rFonts w:eastAsia="Times New Roman" w:cs="Arial"/>
                <w:szCs w:val="18"/>
                <w:lang w:eastAsia="ar-SA"/>
              </w:rPr>
            </w:pPr>
            <w:r w:rsidRPr="004B5CEE">
              <w:rPr>
                <w:rFonts w:eastAsia="Times New Roman" w:cs="Arial"/>
                <w:szCs w:val="18"/>
                <w:highlight w:val="yellow"/>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7B1DAA" w14:textId="51C064E9" w:rsidR="00EB6050" w:rsidRPr="004B5CEE" w:rsidRDefault="00EB6050" w:rsidP="00EB6050">
            <w:pPr>
              <w:spacing w:after="0" w:line="240" w:lineRule="auto"/>
              <w:rPr>
                <w:b/>
                <w:bCs/>
              </w:rPr>
            </w:pPr>
            <w:r w:rsidRPr="004B5CEE">
              <w:rPr>
                <w:b/>
                <w:bCs/>
              </w:rPr>
              <w:t>e-Thread: [</w:t>
            </w:r>
            <w:proofErr w:type="spellStart"/>
            <w:r w:rsidRPr="004B5CEE">
              <w:rPr>
                <w:b/>
                <w:bCs/>
              </w:rPr>
              <w:t>NewWID</w:t>
            </w:r>
            <w:proofErr w:type="spellEnd"/>
            <w:r w:rsidRPr="004B5CEE">
              <w:rPr>
                <w:b/>
                <w:bCs/>
              </w:rPr>
              <w:t xml:space="preserve"> – </w:t>
            </w:r>
            <w:proofErr w:type="spellStart"/>
            <w:r w:rsidRPr="004B5CEE">
              <w:rPr>
                <w:b/>
                <w:bCs/>
              </w:rPr>
              <w:t>OneTs</w:t>
            </w:r>
            <w:proofErr w:type="spellEnd"/>
            <w:r w:rsidRPr="004B5CEE">
              <w:rPr>
                <w:b/>
                <w:bCs/>
              </w:rPr>
              <w:t>]</w:t>
            </w:r>
          </w:p>
          <w:p w14:paraId="0717EB21" w14:textId="14E6802A" w:rsidR="00EB6050" w:rsidRPr="004B5CEE" w:rsidRDefault="00EB6050" w:rsidP="00EB6050">
            <w:pPr>
              <w:spacing w:after="0" w:line="240" w:lineRule="auto"/>
              <w:rPr>
                <w:b/>
                <w:bCs/>
              </w:rPr>
            </w:pPr>
            <w:r w:rsidRPr="004B5CEE">
              <w:rPr>
                <w:b/>
                <w:bCs/>
                <w:lang w:val="en-US"/>
              </w:rPr>
              <w:t>Global</w:t>
            </w:r>
          </w:p>
        </w:tc>
      </w:tr>
      <w:tr w:rsidR="00EB6050" w:rsidRPr="00806CF6" w14:paraId="08A3EF28" w14:textId="77777777" w:rsidTr="00747331">
        <w:trPr>
          <w:trHeight w:val="293"/>
        </w:trPr>
        <w:tc>
          <w:tcPr>
            <w:tcW w:w="14887" w:type="dxa"/>
            <w:gridSpan w:val="6"/>
            <w:tcBorders>
              <w:bottom w:val="single" w:sz="4" w:space="0" w:color="auto"/>
            </w:tcBorders>
            <w:shd w:val="clear" w:color="auto" w:fill="F2F2F2"/>
          </w:tcPr>
          <w:p w14:paraId="6D8E56C7" w14:textId="19E5799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 xml:space="preserve">Mini WIDs </w:t>
            </w:r>
          </w:p>
        </w:tc>
      </w:tr>
      <w:tr w:rsidR="00EB6050" w:rsidRPr="00806CF6" w14:paraId="02461058" w14:textId="77777777" w:rsidTr="00747331">
        <w:trPr>
          <w:trHeight w:val="293"/>
        </w:trPr>
        <w:tc>
          <w:tcPr>
            <w:tcW w:w="14887" w:type="dxa"/>
            <w:gridSpan w:val="6"/>
            <w:tcBorders>
              <w:bottom w:val="single" w:sz="4" w:space="0" w:color="auto"/>
            </w:tcBorders>
            <w:shd w:val="clear" w:color="auto" w:fill="F2F2F2"/>
          </w:tcPr>
          <w:p w14:paraId="6CFB5DB0" w14:textId="275DECA4"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NPNC</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NPNC</w:t>
            </w:r>
            <w:r>
              <w:rPr>
                <w:rFonts w:eastAsia="Arial Unicode MS" w:cs="Arial"/>
                <w:b/>
                <w:color w:val="1F497D"/>
                <w:szCs w:val="16"/>
                <w:lang w:eastAsia="ar-SA"/>
              </w:rPr>
              <w:t>]</w:t>
            </w:r>
          </w:p>
        </w:tc>
      </w:tr>
      <w:tr w:rsidR="00EB6050" w:rsidRPr="00A75C05" w14:paraId="6C5922E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4BF6CAF" w14:textId="4565C109" w:rsidR="00EB6050" w:rsidRPr="00BA118F" w:rsidRDefault="00EB6050" w:rsidP="00EB6050">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EB961FF" w14:textId="229535CA" w:rsidR="00EB6050" w:rsidRPr="00BA118F" w:rsidRDefault="00EB6050" w:rsidP="00EB6050">
            <w:pPr>
              <w:snapToGrid w:val="0"/>
              <w:spacing w:after="0" w:line="240" w:lineRule="auto"/>
            </w:pPr>
            <w:hyperlink r:id="rId102" w:history="1">
              <w:r w:rsidRPr="00BA118F">
                <w:rPr>
                  <w:rStyle w:val="Hyperlink"/>
                  <w:rFonts w:cs="Arial"/>
                  <w:color w:val="auto"/>
                </w:rPr>
                <w:t>S1-211055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F1471B" w14:textId="529DBCBD" w:rsidR="00EB6050" w:rsidRPr="00BA118F" w:rsidRDefault="00EB6050" w:rsidP="00EB6050">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B41BDFC" w14:textId="74CE9E70" w:rsidR="00EB6050" w:rsidRPr="00BA118F" w:rsidRDefault="00EB6050" w:rsidP="00EB6050">
            <w:pPr>
              <w:snapToGrid w:val="0"/>
              <w:spacing w:after="0" w:line="240" w:lineRule="auto"/>
            </w:pPr>
            <w:r w:rsidRPr="00BA118F">
              <w:t>New WID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224AF5" w14:textId="29D9E15F"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2A26DBF"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4BF236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29E0FE7" w14:textId="714417AF"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D4EC1A" w14:textId="36ACEE00" w:rsidR="00EB6050" w:rsidRPr="00BA118F" w:rsidRDefault="00EB6050" w:rsidP="00EB6050">
            <w:pPr>
              <w:snapToGrid w:val="0"/>
              <w:spacing w:after="0" w:line="240" w:lineRule="auto"/>
            </w:pPr>
            <w:hyperlink r:id="rId103" w:history="1">
              <w:r w:rsidRPr="00BA118F">
                <w:rPr>
                  <w:rStyle w:val="Hyperlink"/>
                  <w:rFonts w:cs="Arial"/>
                  <w:color w:val="auto"/>
                </w:rPr>
                <w:t>S1-211057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72A3D3" w14:textId="4CE2B499" w:rsidR="00EB6050" w:rsidRPr="00BA118F" w:rsidRDefault="00EB6050" w:rsidP="00EB6050">
            <w:pPr>
              <w:snapToGrid w:val="0"/>
              <w:spacing w:after="0" w:line="240" w:lineRule="auto"/>
            </w:pPr>
            <w:r w:rsidRPr="00BA118F">
              <w:t>Philips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038B39" w14:textId="35A11BB6" w:rsidR="00EB6050" w:rsidRPr="00BA118F" w:rsidRDefault="00EB6050" w:rsidP="00EB6050">
            <w:pPr>
              <w:snapToGrid w:val="0"/>
              <w:spacing w:after="0" w:line="240" w:lineRule="auto"/>
            </w:pPr>
            <w:r w:rsidRPr="00BA118F">
              <w:t>Justification and discussion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701050A" w14:textId="6CE860E3"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2B29E0"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26BD37E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27EBC1" w14:textId="7C1FF0E7" w:rsidR="00EB6050" w:rsidRPr="00BA118F" w:rsidRDefault="00EB6050" w:rsidP="00EB6050">
            <w:pPr>
              <w:snapToGrid w:val="0"/>
              <w:spacing w:after="0" w:line="240" w:lineRule="auto"/>
            </w:pPr>
            <w:r w:rsidRPr="00BA118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8C1657" w14:textId="711BD2A1" w:rsidR="00EB6050" w:rsidRPr="00BA118F" w:rsidRDefault="00EB6050" w:rsidP="00EB6050">
            <w:pPr>
              <w:snapToGrid w:val="0"/>
              <w:spacing w:after="0" w:line="240" w:lineRule="auto"/>
            </w:pPr>
            <w:hyperlink r:id="rId104" w:history="1">
              <w:r w:rsidRPr="00BA118F">
                <w:rPr>
                  <w:rStyle w:val="Hyperlink"/>
                  <w:rFonts w:cs="Arial"/>
                  <w:color w:val="auto"/>
                </w:rPr>
                <w:t>S1-211058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D41EF87" w14:textId="61954B01" w:rsidR="00EB6050" w:rsidRPr="00BA118F" w:rsidRDefault="00EB6050" w:rsidP="00EB6050">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58F0BC7" w14:textId="1A2B6E88" w:rsidR="00EB6050" w:rsidRPr="00BA118F" w:rsidRDefault="00EB6050" w:rsidP="00EB6050">
            <w:pPr>
              <w:snapToGrid w:val="0"/>
              <w:spacing w:after="0" w:line="240" w:lineRule="auto"/>
            </w:pPr>
            <w:r w:rsidRPr="00BA118F">
              <w:t>CR18.2.0v18.2.0 Clarification of NPN requirements in 22.261</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BC37CFA" w14:textId="26A7CB8F"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C8E09" w14:textId="116EE1C2" w:rsidR="00EB6050" w:rsidRPr="00BA118F" w:rsidRDefault="00EB6050" w:rsidP="00EB6050">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sidRPr="00BA118F">
              <w:rPr>
                <w:rFonts w:eastAsia="Arial Unicode MS" w:cs="Arial"/>
                <w:i/>
                <w:szCs w:val="18"/>
                <w:highlight w:val="yellow"/>
                <w:lang w:eastAsia="ar-SA"/>
              </w:rPr>
              <w:t>Dummy</w:t>
            </w:r>
            <w:r w:rsidRPr="00BA118F">
              <w:rPr>
                <w:rFonts w:eastAsia="SimSun"/>
                <w:noProof/>
                <w:lang w:eastAsia="zh-CN"/>
              </w:rPr>
              <w:t xml:space="preserve"> </w:t>
            </w:r>
            <w:r w:rsidRPr="00BA118F">
              <w:rPr>
                <w:rFonts w:eastAsia="Arial Unicode MS" w:cs="Arial"/>
                <w:i/>
                <w:szCs w:val="18"/>
                <w:lang w:eastAsia="ar-SA"/>
              </w:rPr>
              <w:t>Rel-18 CR0518R- Cat B</w:t>
            </w:r>
          </w:p>
          <w:p w14:paraId="059E58B1" w14:textId="77777777" w:rsidR="00EB6050" w:rsidRPr="00BA118F" w:rsidRDefault="00EB6050" w:rsidP="00EB6050">
            <w:pPr>
              <w:spacing w:after="0" w:line="240" w:lineRule="auto"/>
              <w:rPr>
                <w:rFonts w:eastAsia="Arial Unicode MS" w:cs="Arial"/>
                <w:szCs w:val="18"/>
                <w:lang w:eastAsia="ar-SA"/>
              </w:rPr>
            </w:pPr>
          </w:p>
        </w:tc>
      </w:tr>
      <w:tr w:rsidR="00EB6050" w:rsidRPr="00806CF6" w14:paraId="3A242EFD" w14:textId="77777777" w:rsidTr="00747331">
        <w:trPr>
          <w:trHeight w:val="293"/>
        </w:trPr>
        <w:tc>
          <w:tcPr>
            <w:tcW w:w="14887" w:type="dxa"/>
            <w:gridSpan w:val="6"/>
            <w:tcBorders>
              <w:bottom w:val="single" w:sz="4" w:space="0" w:color="auto"/>
            </w:tcBorders>
            <w:shd w:val="clear" w:color="auto" w:fill="F2F2F2"/>
          </w:tcPr>
          <w:p w14:paraId="33074D10" w14:textId="3923EFC9"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MPS_WLAN</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MPS_WLAN</w:t>
            </w:r>
            <w:r>
              <w:rPr>
                <w:rFonts w:eastAsia="Arial Unicode MS" w:cs="Arial"/>
                <w:b/>
                <w:color w:val="1F497D"/>
                <w:szCs w:val="16"/>
                <w:lang w:eastAsia="ar-SA"/>
              </w:rPr>
              <w:t>]</w:t>
            </w:r>
          </w:p>
        </w:tc>
      </w:tr>
      <w:tr w:rsidR="00EB6050" w:rsidRPr="00A75C05" w14:paraId="45CF3E8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87D593F" w14:textId="78B0914B"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5BA9F" w14:textId="44F8D625" w:rsidR="00EB6050" w:rsidRPr="002667EF" w:rsidRDefault="00EB6050" w:rsidP="00EB6050">
            <w:pPr>
              <w:snapToGrid w:val="0"/>
              <w:spacing w:after="0" w:line="240" w:lineRule="auto"/>
            </w:pPr>
            <w:hyperlink r:id="rId105" w:history="1">
              <w:r w:rsidRPr="002667EF">
                <w:rPr>
                  <w:rStyle w:val="Hyperlink"/>
                  <w:rFonts w:cs="Arial"/>
                  <w:color w:val="auto"/>
                </w:rPr>
                <w:t>S1-211097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6565F7" w14:textId="7F04000B" w:rsidR="00EB6050" w:rsidRPr="002667EF" w:rsidRDefault="00EB6050" w:rsidP="00EB6050">
            <w:pPr>
              <w:snapToGrid w:val="0"/>
              <w:spacing w:after="0" w:line="240" w:lineRule="auto"/>
            </w:pPr>
            <w:proofErr w:type="spellStart"/>
            <w:r w:rsidRPr="002667EF">
              <w:t>Perspecta</w:t>
            </w:r>
            <w:proofErr w:type="spellEnd"/>
            <w:r w:rsidRPr="002667EF">
              <w:t xml:space="preserve"> Labs, CISA ECD, AT&amp;T, 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05867A" w14:textId="53BE5014" w:rsidR="00EB6050" w:rsidRPr="002667EF" w:rsidRDefault="00EB6050" w:rsidP="00EB6050">
            <w:pPr>
              <w:snapToGrid w:val="0"/>
              <w:spacing w:after="0" w:line="240" w:lineRule="auto"/>
            </w:pPr>
            <w:r w:rsidRPr="002667EF">
              <w:t xml:space="preserve">New WID on MPS when access to EPC/5GC is WLAN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104D6AF" w14:textId="363EA0DE"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AC9B51" w14:textId="77777777" w:rsidR="00EB6050" w:rsidRPr="002667EF" w:rsidRDefault="00EB6050" w:rsidP="00EB6050">
            <w:pPr>
              <w:spacing w:after="0" w:line="240" w:lineRule="auto"/>
              <w:rPr>
                <w:rFonts w:eastAsia="Arial Unicode MS" w:cs="Arial"/>
                <w:szCs w:val="18"/>
                <w:lang w:eastAsia="ar-SA"/>
              </w:rPr>
            </w:pPr>
          </w:p>
        </w:tc>
      </w:tr>
      <w:tr w:rsidR="00EB6050" w:rsidRPr="00A75C05" w14:paraId="5B6A27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A9FA18B" w14:textId="470E17E7" w:rsidR="00EB6050" w:rsidRPr="00C11D46" w:rsidRDefault="00EB6050" w:rsidP="00EB6050">
            <w:pPr>
              <w:snapToGrid w:val="0"/>
              <w:spacing w:after="0" w:line="240" w:lineRule="auto"/>
              <w:rPr>
                <w:rFonts w:eastAsia="Times New Roman" w:cs="Arial"/>
                <w:szCs w:val="18"/>
                <w:lang w:eastAsia="ar-SA"/>
              </w:rPr>
            </w:pPr>
            <w:r w:rsidRPr="00C11D46">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52C76" w14:textId="2ECB25F2" w:rsidR="00EB6050" w:rsidRPr="00C11D46" w:rsidRDefault="00EB6050" w:rsidP="00EB6050">
            <w:pPr>
              <w:snapToGrid w:val="0"/>
              <w:spacing w:after="0" w:line="240" w:lineRule="auto"/>
            </w:pPr>
            <w:hyperlink r:id="rId106" w:history="1">
              <w:r w:rsidRPr="00C11D46">
                <w:rPr>
                  <w:rStyle w:val="Hyperlink"/>
                  <w:rFonts w:cs="Arial"/>
                  <w:color w:val="auto"/>
                </w:rPr>
                <w:t>S1-211098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8771F9" w14:textId="5782ADD7" w:rsidR="00EB6050" w:rsidRPr="00C11D46" w:rsidRDefault="00EB6050" w:rsidP="00EB6050">
            <w:pPr>
              <w:snapToGrid w:val="0"/>
              <w:spacing w:after="0" w:line="240" w:lineRule="auto"/>
            </w:pPr>
            <w:proofErr w:type="spellStart"/>
            <w:r w:rsidRPr="00C11D46">
              <w:t>Perspecta</w:t>
            </w:r>
            <w:proofErr w:type="spellEnd"/>
            <w:r w:rsidRPr="00C11D46">
              <w:t xml:space="preserve"> Labs, CISA ECD, AT&amp;T, 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2C45C2" w14:textId="174364E0" w:rsidR="00EB6050" w:rsidRPr="00C11D46" w:rsidRDefault="00EB6050" w:rsidP="00EB6050">
            <w:pPr>
              <w:snapToGrid w:val="0"/>
              <w:spacing w:after="0" w:line="240" w:lineRule="auto"/>
            </w:pPr>
            <w:r w:rsidRPr="00C11D46">
              <w:t>CR22.153v17.2.0 MPS when access to EPC/5GC is WLAN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7CF752" w14:textId="4436B507" w:rsidR="00EB6050" w:rsidRPr="00C11D46" w:rsidRDefault="00EB6050" w:rsidP="00EB6050">
            <w:pPr>
              <w:snapToGrid w:val="0"/>
              <w:spacing w:after="0" w:line="240" w:lineRule="auto"/>
              <w:rPr>
                <w:rFonts w:eastAsia="Times New Roman" w:cs="Arial"/>
                <w:szCs w:val="18"/>
                <w:lang w:eastAsia="ar-SA"/>
              </w:rPr>
            </w:pPr>
            <w:r w:rsidRPr="00C11D4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AB632F" w14:textId="724D7FFF" w:rsidR="00EB6050" w:rsidRPr="00C11D46" w:rsidRDefault="00EB6050" w:rsidP="00EB6050">
            <w:pPr>
              <w:spacing w:after="0" w:line="240" w:lineRule="auto"/>
              <w:rPr>
                <w:rFonts w:eastAsia="Arial Unicode MS" w:cs="Arial"/>
                <w:i/>
                <w:szCs w:val="18"/>
                <w:lang w:eastAsia="ar-SA"/>
              </w:rPr>
            </w:pPr>
            <w:r w:rsidRPr="00C11D46">
              <w:rPr>
                <w:rFonts w:eastAsia="Arial Unicode MS" w:cs="Arial"/>
                <w:i/>
                <w:szCs w:val="18"/>
                <w:lang w:eastAsia="ar-SA"/>
              </w:rPr>
              <w:t xml:space="preserve">WI code </w:t>
            </w:r>
            <w:r w:rsidRPr="00C11D46">
              <w:rPr>
                <w:rFonts w:eastAsia="Arial Unicode MS" w:cs="Arial"/>
                <w:i/>
                <w:szCs w:val="18"/>
                <w:highlight w:val="yellow"/>
                <w:lang w:eastAsia="ar-SA"/>
              </w:rPr>
              <w:t>-</w:t>
            </w:r>
            <w:r w:rsidRPr="00C11D46">
              <w:rPr>
                <w:rFonts w:eastAsia="SimSun"/>
                <w:noProof/>
                <w:lang w:eastAsia="zh-CN"/>
              </w:rPr>
              <w:t xml:space="preserve"> </w:t>
            </w:r>
            <w:r w:rsidRPr="00C11D46">
              <w:rPr>
                <w:rFonts w:eastAsia="Arial Unicode MS" w:cs="Arial"/>
                <w:i/>
                <w:szCs w:val="18"/>
                <w:lang w:eastAsia="ar-SA"/>
              </w:rPr>
              <w:t>Rel-18 CR</w:t>
            </w:r>
            <w:r w:rsidRPr="00C11D46">
              <w:rPr>
                <w:rFonts w:eastAsia="Arial Unicode MS" w:cs="Arial"/>
                <w:i/>
                <w:szCs w:val="18"/>
                <w:highlight w:val="yellow"/>
                <w:lang w:eastAsia="ar-SA"/>
              </w:rPr>
              <w:t>XXXX</w:t>
            </w:r>
            <w:r w:rsidRPr="00C11D46">
              <w:rPr>
                <w:rFonts w:eastAsia="Arial Unicode MS" w:cs="Arial"/>
                <w:i/>
                <w:szCs w:val="18"/>
                <w:lang w:eastAsia="ar-SA"/>
              </w:rPr>
              <w:t>R- Cat B</w:t>
            </w:r>
          </w:p>
          <w:p w14:paraId="2B28E872" w14:textId="1B47A9F0" w:rsidR="00EB6050" w:rsidRPr="00C11D46" w:rsidRDefault="00EB6050" w:rsidP="00EB6050">
            <w:pPr>
              <w:spacing w:after="0" w:line="240" w:lineRule="auto"/>
              <w:rPr>
                <w:rFonts w:eastAsia="Arial Unicode MS" w:cs="Arial"/>
                <w:i/>
                <w:iCs/>
                <w:szCs w:val="18"/>
                <w:lang w:eastAsia="ar-SA"/>
              </w:rPr>
            </w:pPr>
            <w:r w:rsidRPr="00C11D46">
              <w:rPr>
                <w:rFonts w:eastAsia="Arial Unicode MS" w:cs="Arial"/>
                <w:i/>
                <w:iCs/>
                <w:szCs w:val="18"/>
                <w:highlight w:val="yellow"/>
                <w:lang w:eastAsia="ar-SA"/>
              </w:rPr>
              <w:t>Format errors in cover page. No CR number.</w:t>
            </w:r>
          </w:p>
        </w:tc>
      </w:tr>
      <w:tr w:rsidR="00EB6050" w:rsidRPr="00806CF6" w14:paraId="47CBC6C6" w14:textId="77777777" w:rsidTr="00747331">
        <w:trPr>
          <w:trHeight w:val="293"/>
        </w:trPr>
        <w:tc>
          <w:tcPr>
            <w:tcW w:w="14887" w:type="dxa"/>
            <w:gridSpan w:val="6"/>
            <w:tcBorders>
              <w:bottom w:val="single" w:sz="4" w:space="0" w:color="auto"/>
            </w:tcBorders>
            <w:shd w:val="clear" w:color="auto" w:fill="F2F2F2"/>
          </w:tcPr>
          <w:p w14:paraId="22378A92" w14:textId="4155F5A4"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proofErr w:type="spellStart"/>
            <w:r w:rsidRPr="006459C2">
              <w:rPr>
                <w:rFonts w:eastAsia="Arial Unicode MS" w:cs="Arial"/>
                <w:b/>
                <w:color w:val="1F497D"/>
                <w:sz w:val="20"/>
                <w:szCs w:val="18"/>
                <w:lang w:eastAsia="ar-SA"/>
              </w:rPr>
              <w:t>UEset</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proofErr w:type="spellStart"/>
            <w:r w:rsidRPr="006459C2">
              <w:rPr>
                <w:rFonts w:eastAsia="Arial Unicode MS" w:cs="Arial"/>
                <w:b/>
                <w:color w:val="1F497D"/>
                <w:sz w:val="20"/>
                <w:szCs w:val="18"/>
                <w:lang w:eastAsia="ar-SA"/>
              </w:rPr>
              <w:t>UEset</w:t>
            </w:r>
            <w:proofErr w:type="spellEnd"/>
            <w:r>
              <w:rPr>
                <w:rFonts w:eastAsia="Arial Unicode MS" w:cs="Arial"/>
                <w:b/>
                <w:color w:val="1F497D"/>
                <w:szCs w:val="16"/>
                <w:lang w:eastAsia="ar-SA"/>
              </w:rPr>
              <w:t>]</w:t>
            </w:r>
          </w:p>
        </w:tc>
      </w:tr>
      <w:tr w:rsidR="00EB6050" w:rsidRPr="00A75C05" w14:paraId="143441C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22FF3B" w14:textId="41C61674"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A65518" w14:textId="7C2B42A8" w:rsidR="00EB6050" w:rsidRPr="002667EF" w:rsidRDefault="00EB6050" w:rsidP="00EB6050">
            <w:pPr>
              <w:snapToGrid w:val="0"/>
              <w:spacing w:after="0" w:line="240" w:lineRule="auto"/>
            </w:pPr>
            <w:hyperlink r:id="rId107" w:history="1">
              <w:r w:rsidRPr="002667EF">
                <w:rPr>
                  <w:rStyle w:val="Hyperlink"/>
                  <w:rFonts w:cs="Arial"/>
                  <w:color w:val="auto"/>
                </w:rPr>
                <w:t>S1-211123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1B71AE" w14:textId="4272FE41" w:rsidR="00EB6050" w:rsidRPr="002667EF" w:rsidRDefault="00EB6050" w:rsidP="00EB6050">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E4F2A2" w14:textId="349EAC42" w:rsidR="00EB6050" w:rsidRPr="002667EF" w:rsidRDefault="00EB6050" w:rsidP="00EB6050">
            <w:pPr>
              <w:snapToGrid w:val="0"/>
              <w:spacing w:after="0" w:line="240" w:lineRule="auto"/>
            </w:pPr>
            <w:r w:rsidRPr="002667EF">
              <w:t>New WID on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3D0333" w14:textId="0275A311"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B086E8" w14:textId="77777777" w:rsidR="00EB6050" w:rsidRPr="002667EF" w:rsidRDefault="00EB6050" w:rsidP="00EB6050">
            <w:pPr>
              <w:spacing w:after="0" w:line="240" w:lineRule="auto"/>
              <w:rPr>
                <w:rFonts w:eastAsia="Arial Unicode MS" w:cs="Arial"/>
                <w:szCs w:val="18"/>
                <w:lang w:eastAsia="ar-SA"/>
              </w:rPr>
            </w:pPr>
          </w:p>
        </w:tc>
      </w:tr>
      <w:tr w:rsidR="00EB6050" w:rsidRPr="00A75C05" w14:paraId="377E01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CC64C8" w14:textId="408F6E84"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3431F4D" w14:textId="3DAEC955" w:rsidR="00EB6050" w:rsidRPr="002667EF" w:rsidRDefault="00EB6050" w:rsidP="00EB6050">
            <w:pPr>
              <w:snapToGrid w:val="0"/>
              <w:spacing w:after="0" w:line="240" w:lineRule="auto"/>
            </w:pPr>
            <w:hyperlink r:id="rId108" w:history="1">
              <w:r w:rsidRPr="002667EF">
                <w:rPr>
                  <w:rStyle w:val="Hyperlink"/>
                  <w:rFonts w:cs="Arial"/>
                  <w:color w:val="auto"/>
                </w:rPr>
                <w:t>S1-211124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114B43A" w14:textId="6291FC91" w:rsidR="00EB6050" w:rsidRPr="002667EF" w:rsidRDefault="00EB6050" w:rsidP="00EB6050">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52D417" w14:textId="09478EEF" w:rsidR="00EB6050" w:rsidRPr="002667EF" w:rsidRDefault="00EB6050" w:rsidP="00EB6050">
            <w:pPr>
              <w:snapToGrid w:val="0"/>
              <w:spacing w:after="0" w:line="240" w:lineRule="auto"/>
            </w:pPr>
            <w:r w:rsidRPr="002667EF">
              <w:t>CR22.261v18.2.0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E9F209F" w14:textId="1BAE22B1"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E7C7B0" w14:textId="135DECA6" w:rsidR="00EB6050" w:rsidRPr="002667EF" w:rsidRDefault="00EB6050" w:rsidP="00EB605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proofErr w:type="spellStart"/>
            <w:r w:rsidRPr="002667EF">
              <w:rPr>
                <w:rFonts w:hint="eastAsia"/>
                <w:lang w:eastAsia="ja-JP"/>
              </w:rPr>
              <w:t>UEset</w:t>
            </w:r>
            <w:proofErr w:type="spellEnd"/>
            <w:r w:rsidRPr="002667EF">
              <w:rPr>
                <w:rFonts w:eastAsia="Arial Unicode MS" w:cs="Arial"/>
                <w:i/>
                <w:szCs w:val="18"/>
                <w:lang w:eastAsia="ar-SA"/>
              </w:rPr>
              <w:t xml:space="preserve"> Rel-18 CR0521R- Cat C</w:t>
            </w:r>
          </w:p>
          <w:p w14:paraId="09B31D77" w14:textId="77777777" w:rsidR="00EB6050" w:rsidRPr="002667EF" w:rsidRDefault="00EB6050" w:rsidP="00EB6050">
            <w:pPr>
              <w:spacing w:after="0" w:line="240" w:lineRule="auto"/>
              <w:rPr>
                <w:rFonts w:eastAsia="Arial Unicode MS" w:cs="Arial"/>
                <w:szCs w:val="18"/>
                <w:lang w:eastAsia="ar-SA"/>
              </w:rPr>
            </w:pPr>
          </w:p>
        </w:tc>
      </w:tr>
      <w:tr w:rsidR="00EB6050" w:rsidRPr="00806CF6" w14:paraId="16B019A3" w14:textId="77777777" w:rsidTr="00747331">
        <w:trPr>
          <w:trHeight w:val="293"/>
        </w:trPr>
        <w:tc>
          <w:tcPr>
            <w:tcW w:w="14887" w:type="dxa"/>
            <w:gridSpan w:val="6"/>
            <w:tcBorders>
              <w:bottom w:val="single" w:sz="4" w:space="0" w:color="auto"/>
            </w:tcBorders>
            <w:shd w:val="clear" w:color="auto" w:fill="F2F2F2"/>
          </w:tcPr>
          <w:p w14:paraId="793C3AFE" w14:textId="35307F2C"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Pr>
                <w:rFonts w:eastAsia="Arial Unicode MS" w:cs="Arial"/>
                <w:b/>
                <w:color w:val="1F497D"/>
                <w:szCs w:val="16"/>
                <w:lang w:eastAsia="ar-SA"/>
              </w:rPr>
              <w:t>]</w:t>
            </w:r>
          </w:p>
        </w:tc>
      </w:tr>
      <w:tr w:rsidR="00EB6050" w:rsidRPr="00A75C05" w14:paraId="3B58AAA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695C40" w14:textId="77777777" w:rsidR="00EB6050" w:rsidRPr="00BA118F" w:rsidRDefault="00EB6050" w:rsidP="00EB6050">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04D0CD" w14:textId="77777777" w:rsidR="00EB6050" w:rsidRPr="00BA118F" w:rsidRDefault="00EB6050" w:rsidP="00EB6050">
            <w:pPr>
              <w:snapToGrid w:val="0"/>
              <w:spacing w:after="0" w:line="240" w:lineRule="auto"/>
            </w:pPr>
            <w:hyperlink r:id="rId109" w:history="1">
              <w:r w:rsidRPr="00BA118F">
                <w:rPr>
                  <w:rStyle w:val="Hyperlink"/>
                  <w:rFonts w:cs="Arial"/>
                  <w:color w:val="auto"/>
                </w:rPr>
                <w:t>S1-211256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CB223D" w14:textId="77777777" w:rsidR="00EB6050" w:rsidRPr="00BA118F" w:rsidRDefault="00EB6050" w:rsidP="00EB6050">
            <w:pPr>
              <w:snapToGrid w:val="0"/>
              <w:spacing w:after="0" w:line="240" w:lineRule="auto"/>
            </w:pPr>
            <w:r w:rsidRPr="00BA118F">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ED48DD" w14:textId="77777777" w:rsidR="00EB6050" w:rsidRPr="00BA118F" w:rsidRDefault="00EB6050" w:rsidP="00EB6050">
            <w:pPr>
              <w:snapToGrid w:val="0"/>
              <w:spacing w:after="0" w:line="240" w:lineRule="auto"/>
            </w:pPr>
            <w:r w:rsidRPr="00BA118F">
              <w:t xml:space="preserve">New mini WID on </w:t>
            </w:r>
            <w:proofErr w:type="spellStart"/>
            <w:r w:rsidRPr="00BA118F">
              <w:t>eCAV</w:t>
            </w:r>
            <w:proofErr w:type="spellEnd"/>
            <w:r w:rsidRPr="00BA118F">
              <w:t xml:space="preserve">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123CD" w14:textId="0E3902D2"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9716F6"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5C0D13E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9743CC" w14:textId="77777777" w:rsidR="00EB6050" w:rsidRPr="00F85FD6" w:rsidRDefault="00EB6050" w:rsidP="00EB6050">
            <w:pPr>
              <w:snapToGrid w:val="0"/>
              <w:spacing w:after="0" w:line="240" w:lineRule="auto"/>
            </w:pPr>
            <w:r w:rsidRPr="00F85FD6">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10CA5D" w14:textId="77777777" w:rsidR="00EB6050" w:rsidRPr="00F85FD6" w:rsidRDefault="00EB6050" w:rsidP="00EB6050">
            <w:pPr>
              <w:snapToGrid w:val="0"/>
              <w:spacing w:after="0" w:line="240" w:lineRule="auto"/>
            </w:pPr>
            <w:hyperlink r:id="rId110" w:history="1">
              <w:r w:rsidRPr="00F85FD6">
                <w:rPr>
                  <w:rStyle w:val="Hyperlink"/>
                  <w:rFonts w:cs="Arial"/>
                  <w:color w:val="auto"/>
                </w:rPr>
                <w:t>S1-211257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304926" w14:textId="77777777" w:rsidR="00EB6050" w:rsidRPr="00F85FD6" w:rsidRDefault="00EB6050" w:rsidP="00EB6050">
            <w:pPr>
              <w:snapToGrid w:val="0"/>
              <w:spacing w:after="0" w:line="240" w:lineRule="auto"/>
            </w:pPr>
            <w:r w:rsidRPr="00F85FD6">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72F7EB" w14:textId="77777777" w:rsidR="00EB6050" w:rsidRPr="00F85FD6" w:rsidRDefault="00EB6050" w:rsidP="00EB6050">
            <w:pPr>
              <w:snapToGrid w:val="0"/>
              <w:spacing w:after="0" w:line="240" w:lineRule="auto"/>
            </w:pPr>
            <w:r w:rsidRPr="00F85FD6">
              <w:t xml:space="preserve">CR22.104v18.0.0 on </w:t>
            </w:r>
            <w:proofErr w:type="spellStart"/>
            <w:r w:rsidRPr="00F85FD6">
              <w:t>eCAV</w:t>
            </w:r>
            <w:proofErr w:type="spellEnd"/>
            <w:r w:rsidRPr="00F85FD6">
              <w:t xml:space="preserve">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9DC64A" w14:textId="24DB123A" w:rsidR="00EB6050" w:rsidRPr="00F85FD6" w:rsidRDefault="00EB6050" w:rsidP="00EB6050">
            <w:pPr>
              <w:snapToGrid w:val="0"/>
              <w:spacing w:after="0" w:line="240" w:lineRule="auto"/>
              <w:rPr>
                <w:rFonts w:eastAsia="Times New Roman" w:cs="Arial"/>
                <w:szCs w:val="18"/>
                <w:lang w:eastAsia="ar-SA"/>
              </w:rPr>
            </w:pPr>
            <w:r w:rsidRPr="00F85FD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CCEF82" w14:textId="77777777" w:rsidR="00EB6050" w:rsidRPr="00F85FD6" w:rsidRDefault="00EB6050" w:rsidP="00EB6050">
            <w:pPr>
              <w:spacing w:after="0" w:line="240" w:lineRule="auto"/>
              <w:rPr>
                <w:rFonts w:eastAsia="Arial Unicode MS" w:cs="Arial"/>
                <w:szCs w:val="18"/>
                <w:lang w:eastAsia="ar-SA"/>
              </w:rPr>
            </w:pPr>
            <w:r w:rsidRPr="00F85FD6">
              <w:rPr>
                <w:rFonts w:eastAsia="Arial Unicode MS" w:cs="Arial"/>
                <w:i/>
                <w:szCs w:val="18"/>
                <w:lang w:eastAsia="ar-SA"/>
              </w:rPr>
              <w:t xml:space="preserve">WI code </w:t>
            </w:r>
            <w:r w:rsidRPr="00F85FD6">
              <w:t xml:space="preserve">eCAV2 </w:t>
            </w:r>
            <w:r w:rsidRPr="00F85FD6">
              <w:rPr>
                <w:rFonts w:eastAsia="Arial Unicode MS" w:cs="Arial"/>
                <w:i/>
                <w:szCs w:val="18"/>
                <w:lang w:eastAsia="ar-SA"/>
              </w:rPr>
              <w:t>Rel-18 CR0074R- Cat B</w:t>
            </w:r>
          </w:p>
        </w:tc>
      </w:tr>
      <w:tr w:rsidR="00EB6050" w:rsidRPr="00806CF6" w14:paraId="33A481FC" w14:textId="77777777" w:rsidTr="00747331">
        <w:trPr>
          <w:trHeight w:val="293"/>
        </w:trPr>
        <w:tc>
          <w:tcPr>
            <w:tcW w:w="14887" w:type="dxa"/>
            <w:gridSpan w:val="6"/>
            <w:tcBorders>
              <w:bottom w:val="single" w:sz="4" w:space="0" w:color="auto"/>
            </w:tcBorders>
            <w:shd w:val="clear" w:color="auto" w:fill="F2F2F2"/>
          </w:tcPr>
          <w:p w14:paraId="38627162" w14:textId="23313D21"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SENSE</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Pr>
                <w:rFonts w:eastAsia="Arial Unicode MS" w:cs="Arial"/>
                <w:b/>
                <w:color w:val="1F497D"/>
                <w:szCs w:val="16"/>
                <w:lang w:eastAsia="ar-SA"/>
              </w:rPr>
              <w:t>SENSE]</w:t>
            </w:r>
          </w:p>
        </w:tc>
      </w:tr>
      <w:tr w:rsidR="00EB6050" w:rsidRPr="00A75C05" w14:paraId="71D2F1C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402CAE4" w14:textId="77777777" w:rsidR="00EB6050" w:rsidRPr="00A75C05"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2E7A9A" w14:textId="441C7856" w:rsidR="00EB6050" w:rsidRPr="00A75C05" w:rsidRDefault="00EB6050" w:rsidP="00EB6050">
            <w:pPr>
              <w:snapToGrid w:val="0"/>
              <w:spacing w:after="0" w:line="240" w:lineRule="auto"/>
            </w:pPr>
            <w:hyperlink r:id="rId111" w:history="1">
              <w:r w:rsidRPr="00E624B2">
                <w:rPr>
                  <w:rStyle w:val="Hyperlink"/>
                  <w:rFonts w:cs="Arial"/>
                </w:rPr>
                <w:t>S1-211048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221D77" w14:textId="07A6026D" w:rsidR="00EB6050" w:rsidRPr="00A75C05" w:rsidRDefault="00EB6050" w:rsidP="00EB6050">
            <w:pPr>
              <w:snapToGrid w:val="0"/>
              <w:spacing w:after="0" w:line="240" w:lineRule="auto"/>
            </w:pPr>
            <w:r w:rsidRPr="00E624B2">
              <w:t xml:space="preserve">Deutsche Telekom, Charter Communications, China Telecom, KDDI, KPN, Orange, Telecom Italia, </w:t>
            </w:r>
            <w:proofErr w:type="spellStart"/>
            <w:r w:rsidRPr="00E624B2">
              <w:t>Convida</w:t>
            </w:r>
            <w:proofErr w:type="spellEnd"/>
            <w:r w:rsidRPr="00E624B2">
              <w:t xml:space="preserve">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BD14EEC" w14:textId="77777777" w:rsidR="00EB6050" w:rsidRPr="00A75C05" w:rsidRDefault="00EB6050" w:rsidP="00EB6050">
            <w:pPr>
              <w:snapToGrid w:val="0"/>
              <w:spacing w:after="0" w:line="240" w:lineRule="auto"/>
            </w:pPr>
            <w:r w:rsidRPr="00E624B2">
              <w:t xml:space="preserve">WID Signal level Enhanced Network Selection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CD94C4"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9E3293"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048r2</w:t>
            </w:r>
          </w:p>
          <w:p w14:paraId="54D105A8" w14:textId="7BBBF74A"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w:t>
            </w:r>
            <w:r>
              <w:rPr>
                <w:rFonts w:eastAsia="Arial Unicode MS" w:cs="Arial"/>
                <w:szCs w:val="18"/>
                <w:lang w:eastAsia="ar-SA"/>
              </w:rPr>
              <w:t xml:space="preserve"> </w:t>
            </w:r>
            <w:r>
              <w:rPr>
                <w:rFonts w:eastAsia="Arial Unicode MS" w:cs="Arial"/>
                <w:szCs w:val="18"/>
                <w:lang w:eastAsia="ar-SA"/>
              </w:rPr>
              <w:t>Qualcomm</w:t>
            </w:r>
            <w:r>
              <w:rPr>
                <w:rFonts w:eastAsia="Arial Unicode MS" w:cs="Arial"/>
                <w:szCs w:val="18"/>
                <w:lang w:eastAsia="ar-SA"/>
              </w:rPr>
              <w:t>, Apple</w:t>
            </w:r>
            <w:r>
              <w:rPr>
                <w:rFonts w:eastAsia="Arial Unicode MS" w:cs="Arial"/>
                <w:szCs w:val="18"/>
                <w:lang w:eastAsia="ar-SA"/>
              </w:rPr>
              <w:t>)</w:t>
            </w:r>
          </w:p>
        </w:tc>
      </w:tr>
      <w:tr w:rsidR="00EB6050" w:rsidRPr="00A75C05" w14:paraId="64DE45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492EAF0" w14:textId="77777777" w:rsidR="00EB6050" w:rsidRPr="00A75C05"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34BCC22" w14:textId="1FE603A6" w:rsidR="00EB6050" w:rsidRPr="00A75C05" w:rsidRDefault="00EB6050" w:rsidP="00EB6050">
            <w:pPr>
              <w:snapToGrid w:val="0"/>
              <w:spacing w:after="0" w:line="240" w:lineRule="auto"/>
            </w:pPr>
            <w:hyperlink r:id="rId112" w:history="1">
              <w:r w:rsidRPr="00E624B2">
                <w:rPr>
                  <w:rStyle w:val="Hyperlink"/>
                  <w:rFonts w:cs="Arial"/>
                </w:rPr>
                <w:t>S1-211050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DE3111D" w14:textId="77777777" w:rsidR="00EB6050" w:rsidRPr="00A75C05" w:rsidRDefault="00EB6050" w:rsidP="00EB6050">
            <w:pPr>
              <w:snapToGrid w:val="0"/>
              <w:spacing w:after="0" w:line="240" w:lineRule="auto"/>
            </w:pPr>
            <w:r w:rsidRPr="00E624B2">
              <w:t xml:space="preserve">Deutsche Telekom, Charter Communications, China Telecom, KDDI, KPN, Orange, Telecom </w:t>
            </w:r>
            <w:r w:rsidRPr="00E624B2">
              <w:lastRenderedPageBreak/>
              <w:t xml:space="preserve">Italia, </w:t>
            </w:r>
            <w:proofErr w:type="spellStart"/>
            <w:r w:rsidRPr="00E624B2">
              <w:t>Convida</w:t>
            </w:r>
            <w:proofErr w:type="spellEnd"/>
            <w:r w:rsidRPr="00E624B2">
              <w:t xml:space="preserve">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B145A6E" w14:textId="77777777" w:rsidR="00EB6050" w:rsidRPr="00A75C05" w:rsidRDefault="00EB6050" w:rsidP="00EB6050">
            <w:pPr>
              <w:snapToGrid w:val="0"/>
              <w:spacing w:after="0" w:line="240" w:lineRule="auto"/>
            </w:pPr>
            <w:r w:rsidRPr="00E624B2">
              <w:lastRenderedPageBreak/>
              <w:t>CR22.011</w:t>
            </w:r>
            <w:r>
              <w:t>v17.3.0</w:t>
            </w:r>
            <w:r w:rsidRPr="00E624B2">
              <w:t xml:space="preserve"> Signal level Enhanced Network Selection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DE0015"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B60277" w14:textId="77777777" w:rsidR="00EB6050" w:rsidRPr="00F319A1" w:rsidRDefault="00EB6050" w:rsidP="00EB6050">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sidRPr="00E624B2">
              <w:rPr>
                <w:rFonts w:eastAsia="Arial Unicode MS" w:cs="Arial"/>
                <w:i/>
                <w:szCs w:val="18"/>
                <w:highlight w:val="yellow"/>
                <w:lang w:eastAsia="ar-SA"/>
              </w:rPr>
              <w:t>Dummy</w:t>
            </w:r>
            <w:r w:rsidRPr="00F319A1">
              <w:rPr>
                <w:rFonts w:eastAsia="SimSun"/>
                <w:noProof/>
                <w:lang w:eastAsia="zh-CN"/>
              </w:rPr>
              <w:t xml:space="preserve"> </w:t>
            </w:r>
            <w:r w:rsidRPr="00F319A1">
              <w:rPr>
                <w:rFonts w:eastAsia="Arial Unicode MS" w:cs="Arial"/>
                <w:i/>
                <w:szCs w:val="18"/>
                <w:lang w:eastAsia="ar-SA"/>
              </w:rPr>
              <w:t>Rel-18 CR0</w:t>
            </w:r>
            <w:r>
              <w:rPr>
                <w:rFonts w:eastAsia="Arial Unicode MS" w:cs="Arial"/>
                <w:i/>
                <w:szCs w:val="18"/>
                <w:lang w:eastAsia="ar-SA"/>
              </w:rPr>
              <w:t>322</w:t>
            </w:r>
            <w:r w:rsidRPr="00F319A1">
              <w:rPr>
                <w:rFonts w:eastAsia="Arial Unicode MS" w:cs="Arial"/>
                <w:i/>
                <w:szCs w:val="18"/>
                <w:lang w:eastAsia="ar-SA"/>
              </w:rPr>
              <w:t>R</w:t>
            </w:r>
            <w:r>
              <w:rPr>
                <w:rFonts w:eastAsia="Arial Unicode MS" w:cs="Arial"/>
                <w:i/>
                <w:szCs w:val="18"/>
                <w:lang w:eastAsia="ar-SA"/>
              </w:rPr>
              <w:t xml:space="preserve">1 </w:t>
            </w:r>
            <w:r w:rsidRPr="00F319A1">
              <w:rPr>
                <w:rFonts w:eastAsia="Arial Unicode MS" w:cs="Arial"/>
                <w:i/>
                <w:szCs w:val="18"/>
                <w:lang w:eastAsia="ar-SA"/>
              </w:rPr>
              <w:t>Cat B</w:t>
            </w:r>
          </w:p>
          <w:p w14:paraId="23364813"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050r4</w:t>
            </w:r>
          </w:p>
          <w:p w14:paraId="5A896B17" w14:textId="58586571"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Qualcomm, Apple)</w:t>
            </w:r>
          </w:p>
        </w:tc>
      </w:tr>
      <w:tr w:rsidR="00EB6050" w:rsidRPr="00A75C05" w14:paraId="162B454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E25810E" w14:textId="77777777"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D4CE6D" w14:textId="77777777" w:rsidR="00EB6050" w:rsidRPr="00BA118F" w:rsidRDefault="00EB6050" w:rsidP="00EB6050">
            <w:pPr>
              <w:snapToGrid w:val="0"/>
              <w:spacing w:after="0" w:line="240" w:lineRule="auto"/>
            </w:pPr>
            <w:hyperlink r:id="rId113" w:history="1">
              <w:r w:rsidRPr="00BA118F">
                <w:rPr>
                  <w:rStyle w:val="Hyperlink"/>
                  <w:rFonts w:cs="Arial"/>
                  <w:color w:val="auto"/>
                </w:rPr>
                <w:t>S1-211163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2000B5B" w14:textId="77777777" w:rsidR="00EB6050" w:rsidRPr="00BA118F" w:rsidRDefault="00EB6050" w:rsidP="00EB6050">
            <w:pPr>
              <w:snapToGrid w:val="0"/>
              <w:spacing w:after="0" w:line="240" w:lineRule="auto"/>
            </w:pPr>
            <w:r w:rsidRPr="00BA118F">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6C08125" w14:textId="77777777" w:rsidR="00EB6050" w:rsidRPr="00BA118F" w:rsidRDefault="00EB6050" w:rsidP="00EB6050">
            <w:pPr>
              <w:snapToGrid w:val="0"/>
              <w:spacing w:after="0" w:line="240" w:lineRule="auto"/>
            </w:pPr>
            <w:r w:rsidRPr="00BA118F">
              <w:t>Network selection improvements for long-lasting connectivity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272F2D" w14:textId="3C2DEBE9"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44996CF"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39CBC49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0DE34E" w14:textId="77777777" w:rsidR="00EB6050" w:rsidRPr="005710CE" w:rsidRDefault="00EB6050" w:rsidP="00EB6050">
            <w:pPr>
              <w:snapToGrid w:val="0"/>
              <w:spacing w:after="0" w:line="240" w:lineRule="auto"/>
            </w:pPr>
            <w:r w:rsidRPr="005710C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D5DC62" w14:textId="77777777" w:rsidR="00EB6050" w:rsidRPr="005710CE" w:rsidRDefault="00EB6050" w:rsidP="00EB6050">
            <w:pPr>
              <w:snapToGrid w:val="0"/>
              <w:spacing w:after="0" w:line="240" w:lineRule="auto"/>
            </w:pPr>
            <w:hyperlink r:id="rId114" w:history="1">
              <w:r w:rsidRPr="005710CE">
                <w:rPr>
                  <w:rStyle w:val="Hyperlink"/>
                  <w:rFonts w:cs="Arial"/>
                  <w:color w:val="auto"/>
                </w:rPr>
                <w:t>S1-211165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48C85" w14:textId="77777777" w:rsidR="00EB6050" w:rsidRPr="005710CE" w:rsidRDefault="00EB6050" w:rsidP="00EB6050">
            <w:pPr>
              <w:snapToGrid w:val="0"/>
              <w:spacing w:after="0" w:line="240" w:lineRule="auto"/>
            </w:pPr>
            <w:r w:rsidRPr="005710C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3F99E5" w14:textId="77777777" w:rsidR="00EB6050" w:rsidRPr="005710CE" w:rsidRDefault="00EB6050" w:rsidP="00EB6050">
            <w:pPr>
              <w:snapToGrid w:val="0"/>
              <w:spacing w:after="0" w:line="240" w:lineRule="auto"/>
            </w:pPr>
            <w:r w:rsidRPr="005710CE">
              <w:t>CR22.011v17.3.0 on Network Selection for long-lasting connection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FF95EB" w14:textId="56317958" w:rsidR="00EB6050" w:rsidRPr="005710CE" w:rsidRDefault="00EB6050" w:rsidP="00EB6050">
            <w:pPr>
              <w:snapToGrid w:val="0"/>
              <w:spacing w:after="0" w:line="240" w:lineRule="auto"/>
              <w:rPr>
                <w:rFonts w:eastAsia="Times New Roman" w:cs="Arial"/>
                <w:szCs w:val="18"/>
                <w:lang w:eastAsia="ar-SA"/>
              </w:rPr>
            </w:pPr>
            <w:r w:rsidRPr="005710C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274D42" w14:textId="77777777" w:rsidR="00EB6050" w:rsidRPr="005710CE" w:rsidRDefault="00EB6050" w:rsidP="00EB6050">
            <w:pPr>
              <w:spacing w:after="0" w:line="240" w:lineRule="auto"/>
              <w:rPr>
                <w:rFonts w:eastAsia="Arial Unicode MS" w:cs="Arial"/>
                <w:szCs w:val="18"/>
                <w:lang w:eastAsia="ar-SA"/>
              </w:rPr>
            </w:pPr>
            <w:r w:rsidRPr="005710CE">
              <w:rPr>
                <w:rFonts w:eastAsia="Arial Unicode MS" w:cs="Arial"/>
                <w:i/>
                <w:szCs w:val="18"/>
                <w:lang w:eastAsia="ar-SA"/>
              </w:rPr>
              <w:t xml:space="preserve">WI code </w:t>
            </w:r>
            <w:r w:rsidRPr="005710CE">
              <w:t>SENSE</w:t>
            </w:r>
            <w:r w:rsidRPr="005710CE">
              <w:rPr>
                <w:rFonts w:eastAsia="Arial Unicode MS" w:cs="Arial"/>
                <w:i/>
                <w:szCs w:val="18"/>
                <w:lang w:eastAsia="ar-SA"/>
              </w:rPr>
              <w:t xml:space="preserve"> Rel-18 CR0323R- Cat B</w:t>
            </w:r>
          </w:p>
        </w:tc>
      </w:tr>
      <w:tr w:rsidR="00EB6050" w:rsidRPr="00806CF6" w14:paraId="40055EE1" w14:textId="77777777" w:rsidTr="00747331">
        <w:trPr>
          <w:trHeight w:val="293"/>
        </w:trPr>
        <w:tc>
          <w:tcPr>
            <w:tcW w:w="14887" w:type="dxa"/>
            <w:gridSpan w:val="6"/>
            <w:tcBorders>
              <w:bottom w:val="single" w:sz="4" w:space="0" w:color="auto"/>
            </w:tcBorders>
            <w:shd w:val="clear" w:color="auto" w:fill="F2F2F2"/>
          </w:tcPr>
          <w:p w14:paraId="630E8B5D" w14:textId="4F84C92E"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SCVS</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SCVS</w:t>
            </w:r>
            <w:r>
              <w:rPr>
                <w:rFonts w:eastAsia="Arial Unicode MS" w:cs="Arial"/>
                <w:b/>
                <w:color w:val="1F497D"/>
                <w:szCs w:val="16"/>
                <w:lang w:eastAsia="ar-SA"/>
              </w:rPr>
              <w:t>]</w:t>
            </w:r>
          </w:p>
        </w:tc>
      </w:tr>
      <w:tr w:rsidR="00EB6050" w:rsidRPr="00A75C05" w14:paraId="4D6413F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320DCF" w14:textId="77777777"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489B7D" w14:textId="77777777" w:rsidR="00EB6050" w:rsidRPr="00BA118F" w:rsidRDefault="00EB6050" w:rsidP="00EB6050">
            <w:pPr>
              <w:snapToGrid w:val="0"/>
              <w:spacing w:after="0" w:line="240" w:lineRule="auto"/>
            </w:pPr>
            <w:hyperlink r:id="rId115" w:history="1">
              <w:r w:rsidRPr="00BA118F">
                <w:rPr>
                  <w:rStyle w:val="Hyperlink"/>
                  <w:rFonts w:cs="Arial"/>
                  <w:color w:val="auto"/>
                </w:rPr>
                <w:t>S1-211105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81C35B" w14:textId="77777777" w:rsidR="00EB6050" w:rsidRPr="00BA118F" w:rsidRDefault="00EB6050" w:rsidP="00EB6050">
            <w:pPr>
              <w:snapToGrid w:val="0"/>
              <w:spacing w:after="0" w:line="240" w:lineRule="auto"/>
            </w:pPr>
            <w:r w:rsidRPr="00BA118F">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3055B2" w14:textId="77777777" w:rsidR="00EB6050" w:rsidRPr="00BA118F" w:rsidRDefault="00EB6050" w:rsidP="00EB6050">
            <w:pPr>
              <w:snapToGrid w:val="0"/>
              <w:spacing w:after="0" w:line="240" w:lineRule="auto"/>
            </w:pPr>
            <w:r w:rsidRPr="00BA118F">
              <w:t>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546D20" w14:textId="48C01745"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EB27D5"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7A795E5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35E8855" w14:textId="77777777" w:rsidR="00EB6050" w:rsidRPr="00915426" w:rsidRDefault="00EB6050" w:rsidP="00EB6050">
            <w:pPr>
              <w:snapToGrid w:val="0"/>
              <w:spacing w:after="0" w:line="240" w:lineRule="auto"/>
            </w:pPr>
            <w: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CA0CEB1" w14:textId="77777777" w:rsidR="00EB6050" w:rsidRPr="00A75C05" w:rsidRDefault="00EB6050" w:rsidP="00EB6050">
            <w:pPr>
              <w:snapToGrid w:val="0"/>
              <w:spacing w:after="0" w:line="240" w:lineRule="auto"/>
            </w:pPr>
            <w:hyperlink r:id="rId116" w:history="1">
              <w:r w:rsidRPr="00915426">
                <w:rPr>
                  <w:rStyle w:val="Hyperlink"/>
                  <w:rFonts w:cs="Arial"/>
                </w:rPr>
                <w:t>S1-211106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0261D6A" w14:textId="77777777" w:rsidR="00EB6050" w:rsidRPr="00A75C05" w:rsidRDefault="00EB6050" w:rsidP="00EB6050">
            <w:pPr>
              <w:snapToGrid w:val="0"/>
              <w:spacing w:after="0" w:line="240" w:lineRule="auto"/>
            </w:pPr>
            <w:r w:rsidRPr="00915426">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1433F6E" w14:textId="77777777" w:rsidR="00EB6050" w:rsidRPr="00A75C05" w:rsidRDefault="00EB6050" w:rsidP="00EB6050">
            <w:pPr>
              <w:snapToGrid w:val="0"/>
              <w:spacing w:after="0" w:line="240" w:lineRule="auto"/>
            </w:pPr>
            <w:r w:rsidRPr="00915426">
              <w:t>New WID on 5G system with satellite access to Support Control and</w:t>
            </w:r>
            <w:r>
              <w:t>/</w:t>
            </w:r>
            <w:r w:rsidRPr="00915426">
              <w:t>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E52338"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06FDFA"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106r3</w:t>
            </w:r>
          </w:p>
          <w:p w14:paraId="30850764" w14:textId="7D8752D2"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Qualcomm)</w:t>
            </w:r>
          </w:p>
        </w:tc>
      </w:tr>
      <w:tr w:rsidR="00EB6050" w:rsidRPr="00A75C05" w14:paraId="3D860C2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D244536" w14:textId="77777777" w:rsidR="00EB6050" w:rsidRPr="00915426" w:rsidRDefault="00EB6050" w:rsidP="00EB6050">
            <w:pPr>
              <w:snapToGrid w:val="0"/>
              <w:spacing w:after="0" w:line="240" w:lineRule="auto"/>
            </w:pPr>
            <w: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7FDECB" w14:textId="77777777" w:rsidR="00EB6050" w:rsidRPr="00A75C05" w:rsidRDefault="00EB6050" w:rsidP="00EB6050">
            <w:pPr>
              <w:snapToGrid w:val="0"/>
              <w:spacing w:after="0" w:line="240" w:lineRule="auto"/>
            </w:pPr>
            <w:hyperlink r:id="rId117" w:history="1">
              <w:r w:rsidRPr="00915426">
                <w:rPr>
                  <w:rStyle w:val="Hyperlink"/>
                  <w:rFonts w:cs="Arial"/>
                </w:rPr>
                <w:t>S1-211107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B92D1BD" w14:textId="77777777" w:rsidR="00EB6050" w:rsidRPr="00A75C05" w:rsidRDefault="00EB6050" w:rsidP="00EB6050">
            <w:pPr>
              <w:snapToGrid w:val="0"/>
              <w:spacing w:after="0" w:line="240" w:lineRule="auto"/>
            </w:pPr>
            <w:r w:rsidRPr="00915426">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A84F7C8" w14:textId="77777777" w:rsidR="00EB6050" w:rsidRPr="00A75C05" w:rsidRDefault="00EB6050" w:rsidP="00EB6050">
            <w:pPr>
              <w:snapToGrid w:val="0"/>
              <w:spacing w:after="0" w:line="240" w:lineRule="auto"/>
            </w:pPr>
            <w:r>
              <w:t xml:space="preserve">CR22.261v18.2.0 </w:t>
            </w:r>
            <w:r w:rsidRPr="00915426">
              <w:t>Update to KPIs for a 5G system with satellite access for support control and</w:t>
            </w:r>
            <w:r>
              <w:t>/</w:t>
            </w:r>
            <w:r w:rsidRPr="00915426">
              <w:t>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228F5F"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E2EF93" w14:textId="77777777" w:rsidR="00EB6050" w:rsidRPr="00F319A1" w:rsidRDefault="00EB6050" w:rsidP="00EB6050">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Pr>
                <w:noProof/>
              </w:rPr>
              <w:t>SCVC</w:t>
            </w:r>
            <w:r w:rsidRPr="00F319A1">
              <w:rPr>
                <w:rFonts w:eastAsia="SimSun"/>
                <w:noProof/>
                <w:lang w:eastAsia="zh-CN"/>
              </w:rPr>
              <w:t xml:space="preserve"> </w:t>
            </w:r>
            <w:r w:rsidRPr="00F319A1">
              <w:rPr>
                <w:rFonts w:eastAsia="Arial Unicode MS" w:cs="Arial"/>
                <w:i/>
                <w:szCs w:val="18"/>
                <w:lang w:eastAsia="ar-SA"/>
              </w:rPr>
              <w:t>Rel-18 CR</w:t>
            </w:r>
            <w:r>
              <w:rPr>
                <w:rFonts w:eastAsia="Arial Unicode MS" w:cs="Arial"/>
                <w:i/>
                <w:szCs w:val="18"/>
                <w:lang w:eastAsia="ar-SA"/>
              </w:rPr>
              <w:t>0519</w:t>
            </w:r>
            <w:r w:rsidRPr="00F319A1">
              <w:rPr>
                <w:rFonts w:eastAsia="Arial Unicode MS" w:cs="Arial"/>
                <w:i/>
                <w:szCs w:val="18"/>
                <w:lang w:eastAsia="ar-SA"/>
              </w:rPr>
              <w:t>R-</w:t>
            </w:r>
            <w:r>
              <w:rPr>
                <w:rFonts w:eastAsia="Arial Unicode MS" w:cs="Arial"/>
                <w:i/>
                <w:szCs w:val="18"/>
                <w:lang w:eastAsia="ar-SA"/>
              </w:rPr>
              <w:t xml:space="preserve"> </w:t>
            </w:r>
            <w:r w:rsidRPr="00F319A1">
              <w:rPr>
                <w:rFonts w:eastAsia="Arial Unicode MS" w:cs="Arial"/>
                <w:i/>
                <w:szCs w:val="18"/>
                <w:lang w:eastAsia="ar-SA"/>
              </w:rPr>
              <w:t>Cat B</w:t>
            </w:r>
          </w:p>
          <w:p w14:paraId="4AB37F26"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107r1</w:t>
            </w:r>
          </w:p>
          <w:p w14:paraId="2F0DBFDB" w14:textId="6321BEE7"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Qualcomm)</w:t>
            </w:r>
          </w:p>
        </w:tc>
      </w:tr>
      <w:tr w:rsidR="00EB6050" w:rsidRPr="00806CF6" w14:paraId="54B210CA" w14:textId="77777777" w:rsidTr="00747331">
        <w:trPr>
          <w:trHeight w:val="293"/>
        </w:trPr>
        <w:tc>
          <w:tcPr>
            <w:tcW w:w="14887" w:type="dxa"/>
            <w:gridSpan w:val="6"/>
            <w:tcBorders>
              <w:bottom w:val="single" w:sz="4" w:space="0" w:color="auto"/>
            </w:tcBorders>
            <w:shd w:val="clear" w:color="auto" w:fill="F2F2F2"/>
          </w:tcPr>
          <w:p w14:paraId="6F957B8F" w14:textId="312FF0E7" w:rsidR="00EB6050" w:rsidRPr="003A2B53"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5GHAPS</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5GHAPS</w:t>
            </w:r>
            <w:r>
              <w:rPr>
                <w:rFonts w:eastAsia="Arial Unicode MS" w:cs="Arial"/>
                <w:b/>
                <w:color w:val="1F497D"/>
                <w:szCs w:val="16"/>
                <w:lang w:eastAsia="ar-SA"/>
              </w:rPr>
              <w:t>]</w:t>
            </w:r>
          </w:p>
        </w:tc>
      </w:tr>
      <w:tr w:rsidR="00EB6050" w:rsidRPr="00A75C05" w14:paraId="359765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5EB5496" w14:textId="2AE35F7E" w:rsidR="00EB6050" w:rsidRPr="00034015" w:rsidRDefault="00EB6050" w:rsidP="00EB6050">
            <w:pPr>
              <w:snapToGrid w:val="0"/>
              <w:spacing w:after="0" w:line="240" w:lineRule="auto"/>
            </w:pPr>
            <w:r w:rsidRPr="00EB6050">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018AC5A" w14:textId="33008261" w:rsidR="00EB6050" w:rsidRPr="00A75C05" w:rsidRDefault="00EB6050" w:rsidP="00EB6050">
            <w:pPr>
              <w:snapToGrid w:val="0"/>
              <w:spacing w:after="0" w:line="240" w:lineRule="auto"/>
            </w:pPr>
            <w:hyperlink r:id="rId118" w:history="1">
              <w:r w:rsidRPr="00034015">
                <w:rPr>
                  <w:rStyle w:val="Hyperlink"/>
                  <w:rFonts w:cs="Arial"/>
                </w:rPr>
                <w:t>S1-211162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D98B277" w14:textId="6415951E" w:rsidR="00EB6050" w:rsidRPr="00A75C05" w:rsidRDefault="00EB6050" w:rsidP="00EB6050">
            <w:pPr>
              <w:snapToGrid w:val="0"/>
              <w:spacing w:after="0" w:line="240" w:lineRule="auto"/>
            </w:pPr>
            <w:r w:rsidRPr="00034015">
              <w:t>China Unicom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6035ACB" w14:textId="53B8226F" w:rsidR="00EB6050" w:rsidRPr="00A75C05" w:rsidRDefault="00EB6050" w:rsidP="00EB6050">
            <w:pPr>
              <w:snapToGrid w:val="0"/>
              <w:spacing w:after="0" w:line="240" w:lineRule="auto"/>
            </w:pPr>
            <w:r w:rsidRPr="00034015">
              <w:t>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BF03DF"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013FB4" w14:textId="598ED57A" w:rsidR="00EB6050" w:rsidRDefault="00EB6050" w:rsidP="00EB6050">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p>
          <w:p w14:paraId="30047208" w14:textId="329A3DF6"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w:t>
            </w:r>
            <w:r w:rsidR="0073137E">
              <w:rPr>
                <w:rFonts w:eastAsia="Arial Unicode MS" w:cs="Arial"/>
                <w:szCs w:val="18"/>
                <w:lang w:eastAsia="ar-SA"/>
              </w:rPr>
              <w:t xml:space="preserve"> </w:t>
            </w:r>
            <w:r>
              <w:rPr>
                <w:rFonts w:eastAsia="Arial Unicode MS" w:cs="Arial"/>
                <w:szCs w:val="18"/>
                <w:lang w:eastAsia="ar-SA"/>
              </w:rPr>
              <w:t>Sony</w:t>
            </w:r>
            <w:r w:rsidR="0073137E">
              <w:rPr>
                <w:rFonts w:eastAsia="Arial Unicode MS" w:cs="Arial"/>
                <w:szCs w:val="18"/>
                <w:lang w:eastAsia="ar-SA"/>
              </w:rPr>
              <w:t>, LG</w:t>
            </w:r>
            <w:r>
              <w:rPr>
                <w:rFonts w:eastAsia="Arial Unicode MS" w:cs="Arial"/>
                <w:szCs w:val="18"/>
                <w:lang w:eastAsia="ar-SA"/>
              </w:rPr>
              <w:t>)</w:t>
            </w:r>
          </w:p>
        </w:tc>
      </w:tr>
      <w:tr w:rsidR="00EB6050" w:rsidRPr="00A75C05" w14:paraId="63AB038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06108F" w14:textId="77777777"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B60EB8" w14:textId="321023C6" w:rsidR="00EB6050" w:rsidRPr="00BA118F" w:rsidRDefault="00EB6050" w:rsidP="00EB6050">
            <w:pPr>
              <w:snapToGrid w:val="0"/>
              <w:spacing w:after="0" w:line="240" w:lineRule="auto"/>
            </w:pPr>
            <w:hyperlink r:id="rId119" w:history="1">
              <w:r w:rsidRPr="00BA118F">
                <w:rPr>
                  <w:rStyle w:val="Hyperlink"/>
                  <w:rFonts w:cs="Arial"/>
                  <w:color w:val="auto"/>
                </w:rPr>
                <w:t>S1-211161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75FA1B5" w14:textId="77777777" w:rsidR="00EB6050" w:rsidRPr="00BA118F" w:rsidRDefault="00EB6050" w:rsidP="00EB6050">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CB4FC7" w14:textId="77777777" w:rsidR="00EB6050" w:rsidRPr="00BA118F" w:rsidRDefault="00EB6050" w:rsidP="00EB6050">
            <w:pPr>
              <w:snapToGrid w:val="0"/>
              <w:spacing w:after="0" w:line="240" w:lineRule="auto"/>
            </w:pPr>
            <w:r w:rsidRPr="00BA118F">
              <w:t>Discussion on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C079E1" w14:textId="0C4992CD"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7109EDB"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6466712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6D9C7" w14:textId="08A79A19" w:rsidR="00EB6050" w:rsidRPr="00BA118F" w:rsidRDefault="00EB6050" w:rsidP="00EB6050">
            <w:pPr>
              <w:snapToGrid w:val="0"/>
              <w:spacing w:after="0" w:line="240" w:lineRule="auto"/>
            </w:pPr>
            <w:proofErr w:type="spellStart"/>
            <w:r w:rsidRPr="00BA118F">
              <w:t>Cont</w:t>
            </w:r>
            <w:proofErr w:type="spellEnd"/>
          </w:p>
        </w:tc>
        <w:bookmarkStart w:id="111" w:name="_Hlk71114821"/>
        <w:tc>
          <w:tcPr>
            <w:tcW w:w="1249" w:type="dxa"/>
            <w:tcBorders>
              <w:top w:val="single" w:sz="4" w:space="0" w:color="auto"/>
              <w:left w:val="single" w:sz="4" w:space="0" w:color="auto"/>
              <w:bottom w:val="single" w:sz="4" w:space="0" w:color="auto"/>
              <w:right w:val="single" w:sz="4" w:space="0" w:color="auto"/>
            </w:tcBorders>
            <w:shd w:val="clear" w:color="auto" w:fill="00FFFF"/>
          </w:tcPr>
          <w:p w14:paraId="329D755F" w14:textId="6CA12572" w:rsidR="00EB6050" w:rsidRPr="00BA118F" w:rsidRDefault="00EB6050" w:rsidP="00EB6050">
            <w:pPr>
              <w:snapToGrid w:val="0"/>
              <w:spacing w:after="0" w:line="240" w:lineRule="auto"/>
              <w:rPr>
                <w:rFonts w:cs="Arial"/>
                <w:sz w:val="16"/>
                <w:szCs w:val="16"/>
              </w:rPr>
            </w:pPr>
            <w:r w:rsidRPr="00BA118F">
              <w:rPr>
                <w:rFonts w:cs="Arial"/>
              </w:rPr>
              <w:fldChar w:fldCharType="begin"/>
            </w:r>
            <w:r w:rsidRPr="00BA118F">
              <w:rPr>
                <w:rFonts w:cs="Arial"/>
              </w:rPr>
              <w:instrText>HYPERLINK "C:\\Users\\almodovarchicojl\\Desktop\\TSGS1_94e_ElectronicMeeting\\docs\\S1-211299.zip"</w:instrText>
            </w:r>
            <w:r w:rsidRPr="00BA118F">
              <w:rPr>
                <w:rFonts w:cs="Arial"/>
              </w:rPr>
              <w:fldChar w:fldCharType="separate"/>
            </w:r>
            <w:r w:rsidRPr="00BA118F">
              <w:rPr>
                <w:rStyle w:val="Hyperlink"/>
                <w:rFonts w:cs="Arial"/>
                <w:color w:val="auto"/>
              </w:rPr>
              <w:t>S1-211299</w:t>
            </w:r>
            <w:bookmarkEnd w:id="111"/>
            <w:r w:rsidRPr="00BA118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C7B53" w14:textId="029546B4" w:rsidR="00EB6050" w:rsidRPr="00BA118F" w:rsidRDefault="00EB6050" w:rsidP="00EB6050">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0419BC" w14:textId="33C6091C" w:rsidR="00EB6050" w:rsidRPr="00BA118F" w:rsidRDefault="00EB6050" w:rsidP="00EB6050">
            <w:pPr>
              <w:snapToGrid w:val="0"/>
              <w:spacing w:after="0" w:line="240" w:lineRule="auto"/>
            </w:pPr>
            <w:r w:rsidRPr="00BA118F">
              <w:t>Motivation of new WID on 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5C216E" w14:textId="5343BBF8"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highlight w:val="yellow"/>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7B5486" w14:textId="77777777" w:rsidR="00EB6050" w:rsidRPr="00BA118F" w:rsidRDefault="00EB6050" w:rsidP="00EB6050">
            <w:pPr>
              <w:spacing w:after="0" w:line="240" w:lineRule="auto"/>
              <w:rPr>
                <w:rFonts w:eastAsia="Arial Unicode MS" w:cs="Arial"/>
                <w:i/>
                <w:szCs w:val="18"/>
                <w:lang w:eastAsia="ar-SA"/>
              </w:rPr>
            </w:pPr>
          </w:p>
        </w:tc>
      </w:tr>
      <w:tr w:rsidR="00EB6050" w:rsidRPr="00A75C05" w14:paraId="27D5A36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A5ECF36" w14:textId="3435E18D" w:rsidR="00EB6050" w:rsidRPr="00034015" w:rsidRDefault="00EB6050" w:rsidP="00EB6050">
            <w:pPr>
              <w:snapToGrid w:val="0"/>
              <w:spacing w:after="0" w:line="240" w:lineRule="auto"/>
            </w:pPr>
            <w:r w:rsidRPr="00EB6050">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240408E" w14:textId="507A6B70" w:rsidR="00EB6050" w:rsidRPr="00A75C05" w:rsidRDefault="00EB6050" w:rsidP="00EB6050">
            <w:pPr>
              <w:snapToGrid w:val="0"/>
              <w:spacing w:after="0" w:line="240" w:lineRule="auto"/>
            </w:pPr>
            <w:hyperlink r:id="rId120" w:history="1">
              <w:r w:rsidRPr="00034015">
                <w:rPr>
                  <w:rStyle w:val="Hyperlink"/>
                  <w:rFonts w:cs="Arial"/>
                </w:rPr>
                <w:t>S1-211164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F95DAF" w14:textId="77777777" w:rsidR="00EB6050" w:rsidRPr="00A75C05" w:rsidRDefault="00EB6050" w:rsidP="00EB6050">
            <w:pPr>
              <w:snapToGrid w:val="0"/>
              <w:spacing w:after="0" w:line="240" w:lineRule="auto"/>
            </w:pPr>
            <w:r w:rsidRPr="00034015">
              <w:t>China Unicom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A8BAABC" w14:textId="1B314DC1" w:rsidR="00EB6050" w:rsidRPr="00A75C05" w:rsidRDefault="00EB6050" w:rsidP="00EB6050">
            <w:pPr>
              <w:snapToGrid w:val="0"/>
              <w:spacing w:after="0" w:line="240" w:lineRule="auto"/>
            </w:pPr>
            <w:r>
              <w:t xml:space="preserve">CR22.261v18.2.0 </w:t>
            </w:r>
            <w:r w:rsidRPr="00034015">
              <w:t>KPI for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21D5EC"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D12A90" w14:textId="77777777" w:rsidR="00EB6050" w:rsidRDefault="00EB6050" w:rsidP="00EB6050">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sidRPr="0081234B">
              <w:rPr>
                <w:lang w:eastAsia="zh-CN"/>
              </w:rPr>
              <w:t>HAPS</w:t>
            </w:r>
            <w:r w:rsidRPr="00F319A1">
              <w:rPr>
                <w:rFonts w:eastAsia="Arial Unicode MS" w:cs="Arial"/>
                <w:i/>
                <w:szCs w:val="18"/>
                <w:lang w:eastAsia="ar-SA"/>
              </w:rPr>
              <w:t xml:space="preserve"> Rel-18 CR</w:t>
            </w:r>
            <w:r>
              <w:rPr>
                <w:rFonts w:eastAsia="Arial Unicode MS" w:cs="Arial"/>
                <w:i/>
                <w:szCs w:val="18"/>
                <w:lang w:eastAsia="ar-SA"/>
              </w:rPr>
              <w:t>0522</w:t>
            </w:r>
            <w:r w:rsidRPr="00F319A1">
              <w:rPr>
                <w:rFonts w:eastAsia="Arial Unicode MS" w:cs="Arial"/>
                <w:i/>
                <w:szCs w:val="18"/>
                <w:lang w:eastAsia="ar-SA"/>
              </w:rPr>
              <w:t>R-</w:t>
            </w:r>
            <w:r>
              <w:rPr>
                <w:rFonts w:eastAsia="Arial Unicode MS" w:cs="Arial"/>
                <w:i/>
                <w:szCs w:val="18"/>
                <w:lang w:eastAsia="ar-SA"/>
              </w:rPr>
              <w:t xml:space="preserve"> </w:t>
            </w:r>
            <w:r w:rsidRPr="00F319A1">
              <w:rPr>
                <w:rFonts w:eastAsia="Arial Unicode MS" w:cs="Arial"/>
                <w:i/>
                <w:szCs w:val="18"/>
                <w:lang w:eastAsia="ar-SA"/>
              </w:rPr>
              <w:t xml:space="preserve">Cat </w:t>
            </w:r>
            <w:r>
              <w:rPr>
                <w:rFonts w:eastAsia="Arial Unicode MS" w:cs="Arial"/>
                <w:i/>
                <w:szCs w:val="18"/>
                <w:lang w:eastAsia="ar-SA"/>
              </w:rPr>
              <w:t>B</w:t>
            </w:r>
          </w:p>
          <w:p w14:paraId="09CE3D3D" w14:textId="77777777" w:rsidR="00EB6050" w:rsidRDefault="00EB6050" w:rsidP="00EB6050">
            <w:pPr>
              <w:spacing w:after="0" w:line="240" w:lineRule="auto"/>
              <w:rPr>
                <w:rFonts w:eastAsia="Arial Unicode MS" w:cs="Arial"/>
                <w:i/>
                <w:szCs w:val="18"/>
                <w:lang w:eastAsia="ar-SA"/>
              </w:rPr>
            </w:pPr>
            <w:r>
              <w:rPr>
                <w:rFonts w:eastAsia="Arial Unicode MS" w:cs="Arial"/>
                <w:i/>
                <w:szCs w:val="18"/>
                <w:lang w:eastAsia="ar-SA"/>
              </w:rPr>
              <w:t>164r1</w:t>
            </w:r>
          </w:p>
          <w:p w14:paraId="0C18A098" w14:textId="23313A67" w:rsidR="00EB6050" w:rsidRPr="00034015" w:rsidRDefault="00EB6050" w:rsidP="00EB6050">
            <w:pPr>
              <w:spacing w:after="0" w:line="240" w:lineRule="auto"/>
              <w:rPr>
                <w:rFonts w:eastAsia="Arial Unicode MS" w:cs="Arial"/>
                <w:i/>
                <w:szCs w:val="18"/>
                <w:lang w:eastAsia="ar-SA"/>
              </w:rPr>
            </w:pPr>
            <w:r>
              <w:rPr>
                <w:rFonts w:eastAsia="Arial Unicode MS" w:cs="Arial"/>
                <w:szCs w:val="18"/>
                <w:lang w:eastAsia="ar-SA"/>
              </w:rPr>
              <w:t>(o:</w:t>
            </w:r>
            <w:r w:rsidR="0073137E">
              <w:rPr>
                <w:rFonts w:eastAsia="Arial Unicode MS" w:cs="Arial"/>
                <w:szCs w:val="18"/>
                <w:lang w:eastAsia="ar-SA"/>
              </w:rPr>
              <w:t xml:space="preserve"> </w:t>
            </w:r>
            <w:r>
              <w:rPr>
                <w:rFonts w:eastAsia="Arial Unicode MS" w:cs="Arial"/>
                <w:szCs w:val="18"/>
                <w:lang w:eastAsia="ar-SA"/>
              </w:rPr>
              <w:t>Sony</w:t>
            </w:r>
            <w:r w:rsidR="0073137E">
              <w:rPr>
                <w:rFonts w:eastAsia="Arial Unicode MS" w:cs="Arial"/>
                <w:szCs w:val="18"/>
                <w:lang w:eastAsia="ar-SA"/>
              </w:rPr>
              <w:t>, LG</w:t>
            </w:r>
            <w:r>
              <w:rPr>
                <w:rFonts w:eastAsia="Arial Unicode MS" w:cs="Arial"/>
                <w:szCs w:val="18"/>
                <w:lang w:eastAsia="ar-SA"/>
              </w:rPr>
              <w:t>)</w:t>
            </w:r>
          </w:p>
        </w:tc>
      </w:tr>
      <w:tr w:rsidR="00EB6050" w:rsidRPr="00806CF6" w14:paraId="410934F1" w14:textId="77777777" w:rsidTr="00747331">
        <w:trPr>
          <w:trHeight w:val="293"/>
        </w:trPr>
        <w:tc>
          <w:tcPr>
            <w:tcW w:w="14887" w:type="dxa"/>
            <w:gridSpan w:val="6"/>
            <w:tcBorders>
              <w:bottom w:val="single" w:sz="4" w:space="0" w:color="auto"/>
            </w:tcBorders>
            <w:shd w:val="clear" w:color="auto" w:fill="F2F2F2"/>
          </w:tcPr>
          <w:p w14:paraId="7716CED2" w14:textId="3A9F5C0B" w:rsidR="00EB6050" w:rsidRPr="003A2B53"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15076B">
              <w:rPr>
                <w:rFonts w:eastAsia="Arial Unicode MS" w:cs="Arial"/>
                <w:b/>
                <w:color w:val="1F497D"/>
                <w:sz w:val="20"/>
                <w:szCs w:val="18"/>
                <w:lang w:eastAsia="ar-SA"/>
              </w:rPr>
              <w:t>5GSATB</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15076B">
              <w:rPr>
                <w:rFonts w:eastAsia="Arial Unicode MS" w:cs="Arial"/>
                <w:b/>
                <w:color w:val="1F497D"/>
                <w:sz w:val="20"/>
                <w:szCs w:val="18"/>
                <w:lang w:eastAsia="ar-SA"/>
              </w:rPr>
              <w:t>5GSATB</w:t>
            </w:r>
            <w:r>
              <w:rPr>
                <w:rFonts w:eastAsia="Arial Unicode MS" w:cs="Arial"/>
                <w:b/>
                <w:color w:val="1F497D"/>
                <w:szCs w:val="16"/>
                <w:lang w:eastAsia="ar-SA"/>
              </w:rPr>
              <w:t>]</w:t>
            </w:r>
          </w:p>
        </w:tc>
      </w:tr>
      <w:tr w:rsidR="00EB6050" w:rsidRPr="00A75C05" w14:paraId="137C7CA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51C96F2" w14:textId="0FB6C125" w:rsidR="00EB6050" w:rsidRPr="00A75C05"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4D7A160" w14:textId="0B3548B4" w:rsidR="00EB6050" w:rsidRPr="00A75C05" w:rsidRDefault="00EB6050" w:rsidP="00EB6050">
            <w:pPr>
              <w:snapToGrid w:val="0"/>
              <w:spacing w:after="0" w:line="240" w:lineRule="auto"/>
            </w:pPr>
            <w:hyperlink r:id="rId121" w:history="1">
              <w:r w:rsidRPr="00034015">
                <w:rPr>
                  <w:rStyle w:val="Hyperlink"/>
                  <w:rFonts w:cs="Arial"/>
                </w:rPr>
                <w:t>S1-211176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F56A316" w14:textId="1F234500" w:rsidR="00EB6050" w:rsidRPr="00A75C05" w:rsidRDefault="00EB6050" w:rsidP="00EB6050">
            <w:pPr>
              <w:snapToGrid w:val="0"/>
              <w:spacing w:after="0" w:line="240" w:lineRule="auto"/>
            </w:pPr>
            <w:r w:rsidRPr="00034015">
              <w:t>CATT,</w:t>
            </w:r>
            <w:r>
              <w:t xml:space="preserve"> </w:t>
            </w:r>
            <w:r w:rsidRPr="00034015">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9BB5A36" w14:textId="3EE69851" w:rsidR="00EB6050" w:rsidRPr="00A75C05" w:rsidRDefault="00EB6050" w:rsidP="00EB6050">
            <w:pPr>
              <w:snapToGrid w:val="0"/>
              <w:spacing w:after="0" w:line="240" w:lineRule="auto"/>
            </w:pPr>
            <w:r w:rsidRPr="00034015">
              <w:t>New WID on 5G system with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808D95"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B0F8BD" w14:textId="77777777" w:rsidR="00EB6050" w:rsidRDefault="00EB6050" w:rsidP="00EB6050">
            <w:pPr>
              <w:spacing w:after="0" w:line="240" w:lineRule="auto"/>
              <w:rPr>
                <w:rFonts w:eastAsia="Arial Unicode MS" w:cs="Arial"/>
                <w:szCs w:val="18"/>
                <w:lang w:eastAsia="ar-SA"/>
              </w:rPr>
            </w:pPr>
            <w:r w:rsidRPr="00DC0E2C">
              <w:rPr>
                <w:rFonts w:eastAsia="Arial Unicode MS" w:cs="Arial"/>
                <w:szCs w:val="18"/>
                <w:highlight w:val="yellow"/>
                <w:lang w:eastAsia="ar-SA"/>
              </w:rPr>
              <w:t>176V1 (@author please correct the format</w:t>
            </w:r>
            <w:r>
              <w:rPr>
                <w:rFonts w:eastAsia="Arial Unicode MS" w:cs="Arial"/>
                <w:szCs w:val="18"/>
                <w:highlight w:val="yellow"/>
                <w:lang w:eastAsia="ar-SA"/>
              </w:rPr>
              <w:t xml:space="preserve"> and follow the guidelines</w:t>
            </w:r>
            <w:r w:rsidRPr="00DC0E2C">
              <w:rPr>
                <w:rFonts w:eastAsia="Arial Unicode MS" w:cs="Arial"/>
                <w:szCs w:val="18"/>
                <w:highlight w:val="yellow"/>
                <w:lang w:eastAsia="ar-SA"/>
              </w:rPr>
              <w:t>)</w:t>
            </w:r>
          </w:p>
          <w:p w14:paraId="45C436F0" w14:textId="5C952442"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Qualcomm)</w:t>
            </w:r>
          </w:p>
        </w:tc>
      </w:tr>
      <w:tr w:rsidR="00EB6050" w:rsidRPr="00A75C05" w14:paraId="620F6BB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BCF3A6" w14:textId="77777777" w:rsidR="00EB6050" w:rsidRPr="00BA118F" w:rsidRDefault="00EB6050" w:rsidP="00EB6050">
            <w:pPr>
              <w:snapToGrid w:val="0"/>
              <w:spacing w:after="0" w:line="240" w:lineRule="auto"/>
              <w:rPr>
                <w:rFonts w:eastAsia="Times New Roman" w:cs="Arial"/>
                <w:szCs w:val="18"/>
                <w:lang w:eastAsia="ar-SA"/>
              </w:rPr>
            </w:pPr>
            <w:proofErr w:type="spellStart"/>
            <w:r w:rsidRPr="00BA118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DC118D" w14:textId="49390BC2" w:rsidR="00EB6050" w:rsidRPr="00BA118F" w:rsidRDefault="00EB6050" w:rsidP="00EB6050">
            <w:pPr>
              <w:snapToGrid w:val="0"/>
              <w:spacing w:after="0" w:line="240" w:lineRule="auto"/>
            </w:pPr>
            <w:hyperlink r:id="rId122" w:history="1">
              <w:r w:rsidRPr="00BA118F">
                <w:rPr>
                  <w:rStyle w:val="Hyperlink"/>
                  <w:rFonts w:cs="Arial"/>
                  <w:color w:val="auto"/>
                </w:rPr>
                <w:t>S1-211175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9A3DF1" w14:textId="271AC2C1" w:rsidR="00EB6050" w:rsidRPr="00BA118F" w:rsidRDefault="00EB6050" w:rsidP="00EB6050">
            <w:pPr>
              <w:snapToGrid w:val="0"/>
              <w:spacing w:after="0" w:line="240" w:lineRule="auto"/>
            </w:pPr>
            <w:r w:rsidRPr="00BA118F">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54719CC" w14:textId="77777777" w:rsidR="00EB6050" w:rsidRPr="00BA118F" w:rsidRDefault="00EB6050" w:rsidP="00EB6050">
            <w:pPr>
              <w:snapToGrid w:val="0"/>
              <w:spacing w:after="0" w:line="240" w:lineRule="auto"/>
            </w:pPr>
            <w:r w:rsidRPr="00BA118F">
              <w:t>Discussion on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B57962" w14:textId="688F09DC"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FE6903"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590D620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9C759AE" w14:textId="372027EC" w:rsidR="00EB6050" w:rsidRPr="00A75C05"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FC82C78" w14:textId="20ACBA6B" w:rsidR="00EB6050" w:rsidRPr="00A75C05" w:rsidRDefault="00EB6050" w:rsidP="00EB6050">
            <w:pPr>
              <w:snapToGrid w:val="0"/>
              <w:spacing w:after="0" w:line="240" w:lineRule="auto"/>
            </w:pPr>
            <w:hyperlink r:id="rId123" w:history="1">
              <w:r w:rsidRPr="00034015">
                <w:rPr>
                  <w:rStyle w:val="Hyperlink"/>
                  <w:rFonts w:cs="Arial"/>
                </w:rPr>
                <w:t>S1-211179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D5EE3A5" w14:textId="48AE30F7" w:rsidR="00EB6050" w:rsidRPr="00A75C05" w:rsidRDefault="00EB6050" w:rsidP="00EB6050">
            <w:pPr>
              <w:snapToGrid w:val="0"/>
              <w:spacing w:after="0" w:line="240" w:lineRule="auto"/>
            </w:pPr>
            <w:r w:rsidRPr="00034015">
              <w:t>CATT,</w:t>
            </w:r>
            <w:r>
              <w:t xml:space="preserve"> </w:t>
            </w:r>
            <w:r w:rsidRPr="00034015">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C4FE192" w14:textId="2FE680CB" w:rsidR="00EB6050" w:rsidRPr="00A75C05" w:rsidRDefault="00EB6050" w:rsidP="00EB6050">
            <w:pPr>
              <w:snapToGrid w:val="0"/>
              <w:spacing w:after="0" w:line="240" w:lineRule="auto"/>
            </w:pPr>
            <w:r>
              <w:t xml:space="preserve">CR22.261v18.2.0 </w:t>
            </w:r>
            <w:r w:rsidRPr="00034015">
              <w:t>Requirements for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8D7374"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727ED6" w14:textId="77777777" w:rsidR="00EB6050" w:rsidRDefault="00EB6050" w:rsidP="00EB6050">
            <w:pPr>
              <w:spacing w:after="0" w:line="240" w:lineRule="auto"/>
              <w:rPr>
                <w:rFonts w:eastAsia="Arial Unicode MS" w:cs="Arial"/>
                <w:i/>
                <w:szCs w:val="18"/>
                <w:lang w:eastAsia="ar-SA"/>
              </w:rPr>
            </w:pPr>
            <w:r w:rsidRPr="00F319A1">
              <w:rPr>
                <w:rFonts w:eastAsia="Arial Unicode MS" w:cs="Arial"/>
                <w:i/>
                <w:szCs w:val="18"/>
                <w:lang w:eastAsia="ar-SA"/>
              </w:rPr>
              <w:t xml:space="preserve">WI code </w:t>
            </w:r>
            <w:r>
              <w:rPr>
                <w:rFonts w:hint="eastAsia"/>
                <w:lang w:eastAsia="zh-CN"/>
              </w:rPr>
              <w:t>5GSATB</w:t>
            </w:r>
            <w:r w:rsidRPr="00F319A1">
              <w:rPr>
                <w:rFonts w:eastAsia="Arial Unicode MS" w:cs="Arial"/>
                <w:i/>
                <w:szCs w:val="18"/>
                <w:lang w:eastAsia="ar-SA"/>
              </w:rPr>
              <w:t xml:space="preserve"> Rel-18 CR</w:t>
            </w:r>
            <w:r>
              <w:rPr>
                <w:rFonts w:eastAsia="Arial Unicode MS" w:cs="Arial"/>
                <w:i/>
                <w:szCs w:val="18"/>
                <w:lang w:eastAsia="ar-SA"/>
              </w:rPr>
              <w:t>0525</w:t>
            </w:r>
            <w:r w:rsidRPr="00F319A1">
              <w:rPr>
                <w:rFonts w:eastAsia="Arial Unicode MS" w:cs="Arial"/>
                <w:i/>
                <w:szCs w:val="18"/>
                <w:lang w:eastAsia="ar-SA"/>
              </w:rPr>
              <w:t>R-</w:t>
            </w:r>
            <w:r>
              <w:rPr>
                <w:rFonts w:eastAsia="Arial Unicode MS" w:cs="Arial"/>
                <w:i/>
                <w:szCs w:val="18"/>
                <w:lang w:eastAsia="ar-SA"/>
              </w:rPr>
              <w:t xml:space="preserve"> </w:t>
            </w:r>
            <w:r w:rsidRPr="00F319A1">
              <w:rPr>
                <w:rFonts w:eastAsia="Arial Unicode MS" w:cs="Arial"/>
                <w:i/>
                <w:szCs w:val="18"/>
                <w:lang w:eastAsia="ar-SA"/>
              </w:rPr>
              <w:t xml:space="preserve">Cat </w:t>
            </w:r>
            <w:r>
              <w:rPr>
                <w:rFonts w:eastAsia="Arial Unicode MS" w:cs="Arial"/>
                <w:i/>
                <w:szCs w:val="18"/>
                <w:lang w:eastAsia="ar-SA"/>
              </w:rPr>
              <w:t>B</w:t>
            </w:r>
          </w:p>
          <w:p w14:paraId="0E415E70"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179r2</w:t>
            </w:r>
          </w:p>
          <w:p w14:paraId="70932C0A" w14:textId="7CD0B5DE" w:rsidR="00EB6050" w:rsidRPr="00A75C05" w:rsidRDefault="00EB6050" w:rsidP="00EB6050">
            <w:pPr>
              <w:spacing w:after="0" w:line="240" w:lineRule="auto"/>
              <w:rPr>
                <w:rFonts w:eastAsia="Arial Unicode MS" w:cs="Arial"/>
                <w:szCs w:val="18"/>
                <w:lang w:eastAsia="ar-SA"/>
              </w:rPr>
            </w:pPr>
            <w:r>
              <w:rPr>
                <w:rFonts w:eastAsia="Arial Unicode MS" w:cs="Arial"/>
                <w:szCs w:val="18"/>
                <w:lang w:eastAsia="ar-SA"/>
              </w:rPr>
              <w:t>(o: Qualcomm)</w:t>
            </w:r>
          </w:p>
        </w:tc>
      </w:tr>
      <w:tr w:rsidR="00EB6050" w:rsidRPr="00A75C05" w14:paraId="7EDFD9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0B5801F" w14:textId="1ABB67D5" w:rsidR="00EB6050" w:rsidRPr="004B4723" w:rsidRDefault="00EB6050" w:rsidP="00EB6050">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5E01168D" w14:textId="28FDEC91" w:rsidR="00EB6050" w:rsidRPr="004B4723" w:rsidRDefault="00EB6050" w:rsidP="00EB6050">
            <w:pPr>
              <w:snapToGrid w:val="0"/>
              <w:spacing w:after="0" w:line="240" w:lineRule="auto"/>
            </w:pPr>
            <w:hyperlink r:id="rId124" w:history="1">
              <w:r w:rsidRPr="004B4723">
                <w:rPr>
                  <w:rStyle w:val="Hyperlink"/>
                  <w:rFonts w:cs="Arial"/>
                  <w:color w:val="auto"/>
                </w:rPr>
                <w:t>S1-211117</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6ACB11A3" w14:textId="77777777" w:rsidR="00EB6050" w:rsidRPr="004B4723" w:rsidRDefault="00EB6050" w:rsidP="00EB6050">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B708212" w14:textId="77777777" w:rsidR="00EB6050" w:rsidRPr="004B4723" w:rsidRDefault="00EB6050" w:rsidP="00EB6050">
            <w:pPr>
              <w:snapToGrid w:val="0"/>
              <w:spacing w:after="0" w:line="240" w:lineRule="auto"/>
            </w:pPr>
            <w:r w:rsidRPr="004B4723">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63A96B9" w14:textId="238B2F76" w:rsidR="00EB6050" w:rsidRPr="004B4723" w:rsidRDefault="00EB6050" w:rsidP="00EB6050">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40B51B29" w14:textId="77777777" w:rsidR="00EB6050" w:rsidRPr="004B4723" w:rsidRDefault="00EB6050" w:rsidP="00EB6050">
            <w:pPr>
              <w:spacing w:after="0" w:line="240" w:lineRule="auto"/>
              <w:rPr>
                <w:rFonts w:eastAsia="Arial Unicode MS" w:cs="Arial"/>
                <w:szCs w:val="18"/>
                <w:lang w:eastAsia="ar-SA"/>
              </w:rPr>
            </w:pPr>
          </w:p>
        </w:tc>
      </w:tr>
      <w:tr w:rsidR="00EB6050" w:rsidRPr="00A75C05" w14:paraId="4E0562A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6CB06246" w14:textId="328CF2F8" w:rsidR="00EB6050" w:rsidRPr="004B4723" w:rsidRDefault="00EB6050" w:rsidP="00EB6050">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5B71024" w14:textId="5C3E3291" w:rsidR="00EB6050" w:rsidRPr="004B4723" w:rsidRDefault="00EB6050" w:rsidP="00EB6050">
            <w:pPr>
              <w:snapToGrid w:val="0"/>
              <w:spacing w:after="0" w:line="240" w:lineRule="auto"/>
            </w:pPr>
            <w:hyperlink r:id="rId125" w:history="1">
              <w:r w:rsidRPr="004B4723">
                <w:rPr>
                  <w:rStyle w:val="Hyperlink"/>
                  <w:rFonts w:cs="Arial"/>
                  <w:color w:val="auto"/>
                </w:rPr>
                <w:t>S1-211118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1AF30089" w14:textId="77777777" w:rsidR="00EB6050" w:rsidRPr="004B4723" w:rsidRDefault="00EB6050" w:rsidP="00EB6050">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776837DF" w14:textId="77777777" w:rsidR="00EB6050" w:rsidRPr="004B4723" w:rsidRDefault="00EB6050" w:rsidP="00EB6050">
            <w:pPr>
              <w:snapToGrid w:val="0"/>
              <w:spacing w:after="0" w:line="240" w:lineRule="auto"/>
            </w:pPr>
            <w:r w:rsidRPr="004B4723">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4345760" w14:textId="68266204" w:rsidR="00EB6050" w:rsidRPr="004B4723" w:rsidRDefault="00EB6050" w:rsidP="00EB6050">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1708F756" w14:textId="77777777" w:rsidR="00EB6050" w:rsidRPr="004B4723" w:rsidRDefault="00EB6050" w:rsidP="00EB6050">
            <w:pPr>
              <w:spacing w:after="0" w:line="240" w:lineRule="auto"/>
              <w:rPr>
                <w:rFonts w:eastAsia="Arial Unicode MS" w:cs="Arial"/>
                <w:szCs w:val="18"/>
                <w:lang w:eastAsia="ar-SA"/>
              </w:rPr>
            </w:pPr>
          </w:p>
        </w:tc>
      </w:tr>
      <w:tr w:rsidR="00EB6050" w:rsidRPr="00B77B3C" w14:paraId="5FB1B1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233288F8" w14:textId="77777777" w:rsidR="00EB6050" w:rsidRPr="00B77B3C" w:rsidRDefault="00EB6050" w:rsidP="00EB6050">
            <w:pPr>
              <w:snapToGrid w:val="0"/>
              <w:spacing w:after="0" w:line="240" w:lineRule="auto"/>
            </w:pPr>
            <w:r w:rsidRPr="00B77B3C">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64BD4A07" w14:textId="77777777" w:rsidR="00EB6050" w:rsidRPr="00B77B3C" w:rsidRDefault="00EB6050" w:rsidP="00EB6050">
            <w:pPr>
              <w:snapToGrid w:val="0"/>
              <w:spacing w:after="0" w:line="240" w:lineRule="auto"/>
            </w:pPr>
            <w:hyperlink r:id="rId126" w:history="1">
              <w:r w:rsidRPr="00B77B3C">
                <w:rPr>
                  <w:rStyle w:val="Hyperlink"/>
                  <w:rFonts w:cs="Arial"/>
                  <w:color w:val="auto"/>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4CCDCC04" w14:textId="77777777" w:rsidR="00EB6050" w:rsidRPr="00B77B3C" w:rsidRDefault="00EB6050" w:rsidP="00EB6050">
            <w:pPr>
              <w:snapToGrid w:val="0"/>
              <w:spacing w:after="0" w:line="240" w:lineRule="auto"/>
            </w:pPr>
            <w:r w:rsidRPr="00B77B3C">
              <w:t>Xiaomi</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E1892F8" w14:textId="77777777" w:rsidR="00EB6050" w:rsidRPr="00B77B3C" w:rsidRDefault="00EB6050" w:rsidP="00EB6050">
            <w:pPr>
              <w:snapToGrid w:val="0"/>
              <w:spacing w:after="0" w:line="240" w:lineRule="auto"/>
            </w:pPr>
            <w:r w:rsidRPr="00B77B3C">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FCADB94" w14:textId="77777777" w:rsidR="00EB6050" w:rsidRPr="00B77B3C" w:rsidRDefault="00EB6050" w:rsidP="00EB6050">
            <w:pPr>
              <w:snapToGrid w:val="0"/>
              <w:spacing w:after="0" w:line="240" w:lineRule="auto"/>
              <w:rPr>
                <w:rFonts w:eastAsia="Times New Roman" w:cs="Arial"/>
                <w:szCs w:val="18"/>
                <w:lang w:eastAsia="ar-SA"/>
              </w:rPr>
            </w:pPr>
            <w:r w:rsidRPr="00B77B3C">
              <w:rPr>
                <w:rFonts w:eastAsia="Times New Roman" w:cs="Arial"/>
                <w:szCs w:val="18"/>
                <w:lang w:eastAsia="ar-SA"/>
              </w:rPr>
              <w:t xml:space="preserve">Moved to </w:t>
            </w:r>
            <w:r>
              <w:rPr>
                <w:rFonts w:eastAsia="Times New Roman" w:cs="Arial"/>
                <w:szCs w:val="18"/>
                <w:lang w:eastAsia="ar-SA"/>
              </w:rPr>
              <w:t>8</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0456B268" w14:textId="77777777" w:rsidR="00EB6050" w:rsidRPr="00B77B3C" w:rsidRDefault="00EB6050" w:rsidP="00EB6050">
            <w:pPr>
              <w:spacing w:after="0" w:line="240" w:lineRule="auto"/>
              <w:rPr>
                <w:rFonts w:eastAsia="Arial Unicode MS" w:cs="Arial"/>
                <w:i/>
                <w:szCs w:val="18"/>
                <w:lang w:eastAsia="ar-SA"/>
              </w:rPr>
            </w:pPr>
            <w:r w:rsidRPr="00B77B3C">
              <w:rPr>
                <w:rFonts w:eastAsia="Arial Unicode MS" w:cs="Arial"/>
                <w:i/>
                <w:szCs w:val="18"/>
                <w:lang w:eastAsia="ar-SA"/>
              </w:rPr>
              <w:t xml:space="preserve">WI code </w:t>
            </w:r>
            <w:r w:rsidRPr="00B77B3C">
              <w:rPr>
                <w:noProof/>
              </w:rPr>
              <w:t xml:space="preserve">TEI18 </w:t>
            </w:r>
            <w:r w:rsidRPr="00B77B3C">
              <w:rPr>
                <w:rFonts w:eastAsia="Arial Unicode MS" w:cs="Arial"/>
                <w:i/>
                <w:szCs w:val="18"/>
                <w:lang w:eastAsia="ar-SA"/>
              </w:rPr>
              <w:t>Rel-18 CR0520R- Cat F</w:t>
            </w:r>
          </w:p>
          <w:p w14:paraId="0D06FA01" w14:textId="77777777" w:rsidR="00EB6050" w:rsidRPr="00B77B3C" w:rsidRDefault="00EB6050" w:rsidP="00EB6050">
            <w:pPr>
              <w:spacing w:after="0" w:line="240" w:lineRule="auto"/>
              <w:rPr>
                <w:rFonts w:eastAsia="Arial Unicode MS" w:cs="Arial"/>
                <w:szCs w:val="18"/>
                <w:lang w:eastAsia="ar-SA"/>
              </w:rPr>
            </w:pPr>
          </w:p>
        </w:tc>
      </w:tr>
      <w:tr w:rsidR="00EB6050" w:rsidRPr="00B04844" w14:paraId="3D0A129C" w14:textId="77777777" w:rsidTr="00747331">
        <w:trPr>
          <w:trHeight w:val="141"/>
        </w:trPr>
        <w:tc>
          <w:tcPr>
            <w:tcW w:w="14887" w:type="dxa"/>
            <w:gridSpan w:val="6"/>
            <w:tcBorders>
              <w:bottom w:val="single" w:sz="4" w:space="0" w:color="auto"/>
            </w:tcBorders>
            <w:shd w:val="clear" w:color="auto" w:fill="F2F2F2"/>
          </w:tcPr>
          <w:p w14:paraId="1E49020B" w14:textId="77777777" w:rsidR="00EB6050" w:rsidRDefault="00EB6050" w:rsidP="00EB6050">
            <w:pPr>
              <w:pStyle w:val="Heading1"/>
            </w:pPr>
            <w:r>
              <w:t xml:space="preserve">Quality improvement contributions </w:t>
            </w:r>
          </w:p>
          <w:p w14:paraId="71E0181D" w14:textId="77777777" w:rsidR="00EB6050" w:rsidRPr="00F45489" w:rsidRDefault="00EB6050" w:rsidP="00EB6050">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EB6050" w:rsidRPr="00A75C05" w14:paraId="4BAFFC9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AC3B372" w14:textId="77777777" w:rsidR="00EB6050" w:rsidRPr="00BC01B0" w:rsidRDefault="00EB6050" w:rsidP="00EB6050">
            <w:pPr>
              <w:snapToGrid w:val="0"/>
              <w:spacing w:after="0" w:line="240" w:lineRule="auto"/>
            </w:pPr>
            <w:proofErr w:type="spellStart"/>
            <w:r w:rsidRPr="00BC01B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C7F85A" w14:textId="77777777" w:rsidR="00EB6050" w:rsidRPr="00BC01B0" w:rsidRDefault="00EB6050" w:rsidP="00EB6050">
            <w:pPr>
              <w:snapToGrid w:val="0"/>
              <w:spacing w:after="0" w:line="240" w:lineRule="auto"/>
            </w:pPr>
            <w:hyperlink r:id="rId127" w:history="1">
              <w:r w:rsidRPr="00BC01B0">
                <w:rPr>
                  <w:rStyle w:val="Hyperlink"/>
                  <w:rFonts w:cs="Arial"/>
                  <w:color w:val="auto"/>
                </w:rPr>
                <w:t>S1-211035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28F69AB" w14:textId="77777777" w:rsidR="00EB6050" w:rsidRPr="00BC01B0" w:rsidRDefault="00EB6050" w:rsidP="00EB6050">
            <w:pPr>
              <w:snapToGrid w:val="0"/>
              <w:spacing w:after="0" w:line="240" w:lineRule="auto"/>
            </w:pPr>
            <w:r w:rsidRPr="00BC01B0">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2D577D8" w14:textId="77777777" w:rsidR="00EB6050" w:rsidRPr="00BC01B0" w:rsidRDefault="00EB6050" w:rsidP="00EB6050">
            <w:pPr>
              <w:snapToGrid w:val="0"/>
              <w:spacing w:after="0" w:line="240" w:lineRule="auto"/>
            </w:pPr>
            <w:r w:rsidRPr="00BC01B0">
              <w:t>Discussion of quality improvement CRs (in particular S1-211025, S1-211026, and S1-211030)</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63988D" w14:textId="4B7991F6" w:rsidR="00EB6050" w:rsidRPr="00BC01B0" w:rsidRDefault="00EB6050" w:rsidP="00EB6050">
            <w:pPr>
              <w:snapToGrid w:val="0"/>
              <w:spacing w:after="0" w:line="240" w:lineRule="auto"/>
              <w:rPr>
                <w:rFonts w:eastAsia="Times New Roman" w:cs="Arial"/>
                <w:szCs w:val="18"/>
                <w:lang w:eastAsia="ar-SA"/>
              </w:rPr>
            </w:pPr>
            <w:r w:rsidRPr="00BC01B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E00F19" w14:textId="11A22E92" w:rsidR="00EB6050" w:rsidRPr="00BC01B0" w:rsidRDefault="00EB6050" w:rsidP="00EB6050">
            <w:pPr>
              <w:spacing w:after="0" w:line="240" w:lineRule="auto"/>
              <w:rPr>
                <w:rFonts w:eastAsia="Arial Unicode MS" w:cs="Arial"/>
                <w:szCs w:val="18"/>
                <w:lang w:eastAsia="ar-SA"/>
              </w:rPr>
            </w:pPr>
            <w:r w:rsidRPr="00BC01B0">
              <w:rPr>
                <w:rFonts w:eastAsia="Arial Unicode MS" w:cs="Arial"/>
                <w:szCs w:val="18"/>
                <w:lang w:eastAsia="ar-SA"/>
              </w:rPr>
              <w:t>No discussion thread. Discussions will be focused on independent CRs</w:t>
            </w:r>
          </w:p>
        </w:tc>
      </w:tr>
      <w:tr w:rsidR="00EB6050" w:rsidRPr="00A75C05" w14:paraId="654BA0E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5059D4" w14:textId="075B3E0E" w:rsidR="00EB6050" w:rsidRPr="00CF56AF" w:rsidRDefault="00EB6050" w:rsidP="00EB6050">
            <w:pPr>
              <w:snapToGrid w:val="0"/>
              <w:spacing w:after="0" w:line="240" w:lineRule="auto"/>
            </w:pPr>
            <w:r w:rsidRPr="00CF56AF">
              <w:t>CR</w:t>
            </w:r>
          </w:p>
        </w:tc>
        <w:bookmarkStart w:id="112" w:name="_Hlk71188228"/>
        <w:tc>
          <w:tcPr>
            <w:tcW w:w="1249" w:type="dxa"/>
            <w:tcBorders>
              <w:top w:val="single" w:sz="4" w:space="0" w:color="auto"/>
              <w:left w:val="single" w:sz="4" w:space="0" w:color="auto"/>
              <w:bottom w:val="single" w:sz="4" w:space="0" w:color="auto"/>
              <w:right w:val="single" w:sz="4" w:space="0" w:color="auto"/>
            </w:tcBorders>
            <w:shd w:val="clear" w:color="auto" w:fill="00FF00"/>
          </w:tcPr>
          <w:p w14:paraId="2893156D" w14:textId="3A8A5E71" w:rsidR="00EB6050" w:rsidRPr="00CF56AF" w:rsidRDefault="00EB6050" w:rsidP="00EB6050">
            <w:pPr>
              <w:snapToGrid w:val="0"/>
              <w:spacing w:after="0" w:line="240" w:lineRule="auto"/>
            </w:pPr>
            <w:r w:rsidRPr="00CF56AF">
              <w:fldChar w:fldCharType="begin"/>
            </w:r>
            <w:r w:rsidRPr="00CF56AF">
              <w:instrText xml:space="preserve"> HYPERLINK "file:///C:\\Users\\almodovarchicojl\\Desktop\\TSGS1_94e_ElectronicMeeting\\Docs\\S1-211022.zip" </w:instrText>
            </w:r>
            <w:r w:rsidRPr="00CF56AF">
              <w:fldChar w:fldCharType="separate"/>
            </w:r>
            <w:r w:rsidRPr="00CF56AF">
              <w:rPr>
                <w:rStyle w:val="Hyperlink"/>
                <w:rFonts w:cs="Arial"/>
                <w:color w:val="auto"/>
              </w:rPr>
              <w:t>S1-211022</w:t>
            </w:r>
            <w:r w:rsidRPr="00CF56AF">
              <w:rPr>
                <w:rStyle w:val="Hyperlink"/>
                <w:rFonts w:cs="Arial"/>
                <w:color w:val="auto"/>
              </w:rPr>
              <w:fldChar w:fldCharType="end"/>
            </w:r>
            <w:bookmarkEnd w:id="112"/>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A9B04B" w14:textId="703E17D2" w:rsidR="00EB6050" w:rsidRPr="00CF56AF" w:rsidRDefault="00EB6050" w:rsidP="00EB6050">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1DD01D7" w14:textId="114C0C3F" w:rsidR="00EB6050" w:rsidRPr="00CF56AF" w:rsidRDefault="00EB6050" w:rsidP="00EB6050">
            <w:pPr>
              <w:snapToGrid w:val="0"/>
              <w:spacing w:after="0" w:line="240" w:lineRule="auto"/>
            </w:pPr>
            <w:r w:rsidRPr="00CF56AF">
              <w:t>CR22.261v18.2.0  – quality improvement – update of Annex C</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9C71B7" w14:textId="65F12D9C" w:rsidR="00EB6050" w:rsidRPr="00CF56AF" w:rsidRDefault="00EB6050" w:rsidP="00EB6050">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B460D7" w14:textId="773D56B5" w:rsidR="00EB6050" w:rsidRPr="00CF56AF" w:rsidRDefault="00EB6050" w:rsidP="00EB6050">
            <w:pPr>
              <w:spacing w:after="0" w:line="240" w:lineRule="auto"/>
              <w:rPr>
                <w:b/>
                <w:bCs/>
              </w:rPr>
            </w:pPr>
            <w:r w:rsidRPr="00CF56AF">
              <w:rPr>
                <w:b/>
                <w:bCs/>
              </w:rPr>
              <w:t>e-Thread: [</w:t>
            </w:r>
            <w:proofErr w:type="spellStart"/>
            <w:r w:rsidRPr="00CF56AF">
              <w:rPr>
                <w:b/>
                <w:bCs/>
              </w:rPr>
              <w:t>CR_Quality</w:t>
            </w:r>
            <w:proofErr w:type="spellEnd"/>
            <w:r w:rsidRPr="00CF56AF">
              <w:rPr>
                <w:b/>
                <w:bCs/>
              </w:rPr>
              <w:t>- 1]</w:t>
            </w:r>
          </w:p>
          <w:p w14:paraId="6FC214AE" w14:textId="5081194C"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Rel-18 CR0508R</w:t>
            </w:r>
            <w:r w:rsidRPr="00CF56AF">
              <w:rPr>
                <w:rFonts w:eastAsia="Arial Unicode MS" w:cs="Arial"/>
                <w:i/>
                <w:szCs w:val="18"/>
                <w:highlight w:val="yellow"/>
                <w:lang w:eastAsia="ar-SA"/>
              </w:rPr>
              <w:t>0</w:t>
            </w:r>
            <w:r w:rsidRPr="00CF56AF">
              <w:rPr>
                <w:rFonts w:eastAsia="Arial Unicode MS" w:cs="Arial"/>
                <w:i/>
                <w:szCs w:val="18"/>
                <w:lang w:eastAsia="ar-SA"/>
              </w:rPr>
              <w:t xml:space="preserve"> Cat D</w:t>
            </w:r>
          </w:p>
          <w:p w14:paraId="518C54AB" w14:textId="77777777"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Revision should be -. WI code would be better with TEl18, </w:t>
            </w:r>
            <w:proofErr w:type="spellStart"/>
            <w:r w:rsidRPr="00CF56AF">
              <w:rPr>
                <w:rFonts w:eastAsia="Arial Unicode MS" w:cs="Arial"/>
                <w:i/>
                <w:szCs w:val="18"/>
                <w:lang w:eastAsia="ar-SA"/>
              </w:rPr>
              <w:t>eCAV</w:t>
            </w:r>
            <w:proofErr w:type="spellEnd"/>
          </w:p>
          <w:p w14:paraId="6AC366CC" w14:textId="2CF1D813"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022r2 agreed</w:t>
            </w:r>
          </w:p>
        </w:tc>
      </w:tr>
      <w:tr w:rsidR="00EB6050" w:rsidRPr="00A75C05" w14:paraId="6771E2C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9159354" w14:textId="41094D74" w:rsidR="00EB6050" w:rsidRPr="00CF56AF" w:rsidRDefault="00EB6050" w:rsidP="00EB6050">
            <w:pPr>
              <w:snapToGrid w:val="0"/>
              <w:spacing w:after="0" w:line="240" w:lineRule="auto"/>
            </w:pPr>
            <w:r w:rsidRPr="00CF56A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BC1FCBE" w14:textId="499331F4" w:rsidR="00EB6050" w:rsidRPr="00CF56AF" w:rsidRDefault="00EB6050" w:rsidP="00EB6050">
            <w:pPr>
              <w:snapToGrid w:val="0"/>
              <w:spacing w:after="0" w:line="240" w:lineRule="auto"/>
            </w:pPr>
            <w:hyperlink r:id="rId128" w:history="1">
              <w:r w:rsidRPr="00CF56AF">
                <w:rPr>
                  <w:rStyle w:val="Hyperlink"/>
                  <w:rFonts w:cs="Arial"/>
                  <w:color w:val="auto"/>
                </w:rPr>
                <w:t>S1-211024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C09EF32" w14:textId="34E0B9CD" w:rsidR="00EB6050" w:rsidRPr="00CF56AF" w:rsidRDefault="00EB6050" w:rsidP="00EB6050">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2A39D8" w14:textId="4FFB17E3" w:rsidR="00EB6050" w:rsidRPr="00CF56AF" w:rsidRDefault="00EB6050" w:rsidP="00EB6050">
            <w:pPr>
              <w:snapToGrid w:val="0"/>
              <w:spacing w:after="0" w:line="240" w:lineRule="auto"/>
            </w:pPr>
            <w:r w:rsidRPr="00CF56AF">
              <w:t>CR22.104v18.0.0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F9BD6D" w14:textId="42EA1E64" w:rsidR="00EB6050" w:rsidRPr="00CF56AF" w:rsidRDefault="00EB6050" w:rsidP="00EB6050">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CA920F" w14:textId="762C43C6" w:rsidR="00EB6050" w:rsidRPr="00CF56AF" w:rsidRDefault="00EB6050" w:rsidP="00EB6050">
            <w:pPr>
              <w:spacing w:after="0" w:line="240" w:lineRule="auto"/>
              <w:rPr>
                <w:b/>
                <w:bCs/>
              </w:rPr>
            </w:pPr>
            <w:r w:rsidRPr="00CF56AF">
              <w:rPr>
                <w:b/>
                <w:bCs/>
              </w:rPr>
              <w:t>e-Thread: [</w:t>
            </w:r>
            <w:proofErr w:type="spellStart"/>
            <w:r w:rsidRPr="00CF56AF">
              <w:rPr>
                <w:b/>
                <w:bCs/>
              </w:rPr>
              <w:t>CR_Quality</w:t>
            </w:r>
            <w:proofErr w:type="spellEnd"/>
            <w:r w:rsidRPr="00CF56AF">
              <w:rPr>
                <w:b/>
                <w:bCs/>
              </w:rPr>
              <w:t>- 2]</w:t>
            </w:r>
          </w:p>
          <w:p w14:paraId="27302F6A" w14:textId="68758DB7"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Rel-18 CR0066R</w:t>
            </w:r>
            <w:r w:rsidRPr="00CF56AF">
              <w:rPr>
                <w:rFonts w:eastAsia="Arial Unicode MS" w:cs="Arial"/>
                <w:i/>
                <w:szCs w:val="18"/>
                <w:highlight w:val="yellow"/>
                <w:lang w:eastAsia="ar-SA"/>
              </w:rPr>
              <w:t>0</w:t>
            </w:r>
            <w:r w:rsidRPr="00CF56AF">
              <w:rPr>
                <w:rFonts w:eastAsia="Arial Unicode MS" w:cs="Arial"/>
                <w:i/>
                <w:szCs w:val="18"/>
                <w:lang w:eastAsia="ar-SA"/>
              </w:rPr>
              <w:t xml:space="preserve"> Cat D</w:t>
            </w:r>
          </w:p>
          <w:p w14:paraId="2D454451" w14:textId="77777777"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Revision should be -. WI code would be better with TEl18, </w:t>
            </w:r>
            <w:proofErr w:type="spellStart"/>
            <w:r w:rsidRPr="00CF56AF">
              <w:rPr>
                <w:rFonts w:eastAsia="Arial Unicode MS" w:cs="Arial"/>
                <w:i/>
                <w:szCs w:val="18"/>
                <w:lang w:eastAsia="ar-SA"/>
              </w:rPr>
              <w:t>eCAV</w:t>
            </w:r>
            <w:proofErr w:type="spellEnd"/>
          </w:p>
          <w:p w14:paraId="21E4F403" w14:textId="11504D70"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024r3 agreed</w:t>
            </w:r>
          </w:p>
        </w:tc>
      </w:tr>
      <w:tr w:rsidR="00EB6050" w:rsidRPr="00A75C05" w14:paraId="2A129856" w14:textId="77777777" w:rsidTr="00747331">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7156494" w14:textId="4BEC2CDF" w:rsidR="00EB6050" w:rsidRPr="00CF56AF" w:rsidRDefault="00EB6050" w:rsidP="00EB6050">
            <w:pPr>
              <w:snapToGrid w:val="0"/>
              <w:spacing w:after="0" w:line="240" w:lineRule="auto"/>
            </w:pPr>
            <w:bookmarkStart w:id="113" w:name="_Hlk71543685"/>
            <w:r w:rsidRPr="00CF56A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AC04068" w14:textId="75A57911" w:rsidR="00EB6050" w:rsidRPr="00CF56AF" w:rsidRDefault="00EB6050" w:rsidP="00EB6050">
            <w:pPr>
              <w:snapToGrid w:val="0"/>
              <w:spacing w:after="0" w:line="240" w:lineRule="auto"/>
            </w:pPr>
            <w:hyperlink r:id="rId129" w:history="1">
              <w:r w:rsidRPr="00CF56AF">
                <w:rPr>
                  <w:rStyle w:val="Hyperlink"/>
                  <w:rFonts w:cs="Arial"/>
                  <w:color w:val="auto"/>
                </w:rPr>
                <w:t>S1-211025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C73A9ED" w14:textId="2C44B242" w:rsidR="00EB6050" w:rsidRPr="00CF56AF" w:rsidRDefault="00EB6050" w:rsidP="00EB6050">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C4AC243" w14:textId="4BD05B7A" w:rsidR="00EB6050" w:rsidRPr="00CF56AF" w:rsidRDefault="00EB6050" w:rsidP="00EB6050">
            <w:pPr>
              <w:snapToGrid w:val="0"/>
              <w:spacing w:after="0" w:line="240" w:lineRule="auto"/>
            </w:pPr>
            <w:r w:rsidRPr="00CF56AF">
              <w:t>CR22.261v17.6.0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B0B6407" w14:textId="1D1E79F0" w:rsidR="00EB6050" w:rsidRPr="00CF56AF" w:rsidRDefault="00EB6050" w:rsidP="00EB6050">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D0EFF4" w14:textId="7C02F528" w:rsidR="00EB6050" w:rsidRPr="00CF56AF" w:rsidRDefault="00EB6050" w:rsidP="00EB6050">
            <w:pPr>
              <w:spacing w:after="0" w:line="240" w:lineRule="auto"/>
              <w:rPr>
                <w:b/>
                <w:bCs/>
              </w:rPr>
            </w:pPr>
            <w:r w:rsidRPr="00CF56AF">
              <w:rPr>
                <w:b/>
                <w:bCs/>
              </w:rPr>
              <w:t>e-Thread: [</w:t>
            </w:r>
            <w:proofErr w:type="spellStart"/>
            <w:r w:rsidRPr="00CF56AF">
              <w:rPr>
                <w:b/>
                <w:bCs/>
              </w:rPr>
              <w:t>CR_Quality</w:t>
            </w:r>
            <w:proofErr w:type="spellEnd"/>
            <w:r w:rsidRPr="00CF56AF">
              <w:rPr>
                <w:b/>
                <w:bCs/>
              </w:rPr>
              <w:t>- 3]</w:t>
            </w:r>
          </w:p>
          <w:p w14:paraId="52F7D711" w14:textId="52998A8D"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Rel-17 CR0510R</w:t>
            </w:r>
            <w:r w:rsidRPr="00CF56AF">
              <w:rPr>
                <w:rFonts w:eastAsia="Arial Unicode MS" w:cs="Arial"/>
                <w:i/>
                <w:szCs w:val="18"/>
                <w:highlight w:val="yellow"/>
                <w:lang w:eastAsia="ar-SA"/>
              </w:rPr>
              <w:t>0</w:t>
            </w:r>
            <w:r w:rsidRPr="00CF56AF">
              <w:rPr>
                <w:rFonts w:eastAsia="Arial Unicode MS" w:cs="Arial"/>
                <w:i/>
                <w:szCs w:val="18"/>
                <w:lang w:eastAsia="ar-SA"/>
              </w:rPr>
              <w:t xml:space="preserve"> Cat D</w:t>
            </w:r>
          </w:p>
          <w:p w14:paraId="4F99C8D8" w14:textId="77777777"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Revision should be -. WI code would be better with TEl18, </w:t>
            </w:r>
            <w:proofErr w:type="spellStart"/>
            <w:r w:rsidRPr="00CF56AF">
              <w:rPr>
                <w:rFonts w:eastAsia="Arial Unicode MS" w:cs="Arial"/>
                <w:i/>
                <w:szCs w:val="18"/>
                <w:lang w:eastAsia="ar-SA"/>
              </w:rPr>
              <w:t>eCAV</w:t>
            </w:r>
            <w:proofErr w:type="spellEnd"/>
          </w:p>
          <w:p w14:paraId="4F09125F" w14:textId="594D0323"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025r4 agreed</w:t>
            </w:r>
          </w:p>
        </w:tc>
      </w:tr>
      <w:tr w:rsidR="00EB6050" w:rsidRPr="00A75C05" w14:paraId="479663E6" w14:textId="77777777" w:rsidTr="00747331">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DA87F1" w14:textId="66463ECF" w:rsidR="00EB6050" w:rsidRPr="00CF56AF" w:rsidRDefault="00EB6050" w:rsidP="00EB6050">
            <w:pPr>
              <w:snapToGrid w:val="0"/>
              <w:spacing w:after="0" w:line="240" w:lineRule="auto"/>
            </w:pPr>
            <w:r w:rsidRPr="00CF56A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A9DC94B" w14:textId="7DD72C23" w:rsidR="00EB6050" w:rsidRPr="00CF56AF" w:rsidRDefault="00EB6050" w:rsidP="00EB6050">
            <w:pPr>
              <w:snapToGrid w:val="0"/>
              <w:spacing w:after="0" w:line="240" w:lineRule="auto"/>
            </w:pPr>
            <w:r w:rsidRPr="00CF56AF">
              <w:t>S1-211294</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2402A8B" w14:textId="42C538F8" w:rsidR="00EB6050" w:rsidRPr="00CF56AF" w:rsidRDefault="00EB6050" w:rsidP="00EB6050">
            <w:pPr>
              <w:snapToGrid w:val="0"/>
              <w:spacing w:after="0" w:line="240" w:lineRule="auto"/>
            </w:pPr>
            <w:r w:rsidRPr="00CF56A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AD1C2C" w14:textId="558CED71" w:rsidR="00EB6050" w:rsidRPr="00CF56AF" w:rsidRDefault="00EB6050" w:rsidP="00EB6050">
            <w:pPr>
              <w:snapToGrid w:val="0"/>
              <w:spacing w:after="0" w:line="240" w:lineRule="auto"/>
            </w:pPr>
            <w:r w:rsidRPr="00CF56AF">
              <w:t>CR22.261v18.2.0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1E7942" w14:textId="4124BA8F" w:rsidR="00EB6050" w:rsidRPr="00CF56AF" w:rsidRDefault="00EB6050" w:rsidP="00EB6050">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9166615" w14:textId="79A8F85A" w:rsidR="00EB6050" w:rsidRPr="00CF56AF" w:rsidRDefault="00EB6050" w:rsidP="00EB6050">
            <w:pPr>
              <w:spacing w:after="0" w:line="240" w:lineRule="auto"/>
              <w:rPr>
                <w:b/>
                <w:bCs/>
              </w:rPr>
            </w:pPr>
            <w:r w:rsidRPr="00CF56AF">
              <w:rPr>
                <w:b/>
                <w:bCs/>
              </w:rPr>
              <w:t>e-Thread: [</w:t>
            </w:r>
            <w:proofErr w:type="spellStart"/>
            <w:r w:rsidRPr="00CF56AF">
              <w:rPr>
                <w:b/>
                <w:bCs/>
              </w:rPr>
              <w:t>CR_Quality</w:t>
            </w:r>
            <w:proofErr w:type="spellEnd"/>
            <w:r w:rsidRPr="00CF56AF">
              <w:rPr>
                <w:b/>
                <w:bCs/>
              </w:rPr>
              <w:t>- 3]</w:t>
            </w:r>
          </w:p>
          <w:p w14:paraId="3E170802" w14:textId="77777777"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TEI18 </w:t>
            </w:r>
            <w:r w:rsidRPr="00CF56AF">
              <w:rPr>
                <w:rFonts w:eastAsia="Arial Unicode MS" w:cs="Arial"/>
                <w:i/>
                <w:szCs w:val="18"/>
                <w:lang w:eastAsia="ar-SA"/>
              </w:rPr>
              <w:t>Rel-18 CR0530R- Cat A</w:t>
            </w:r>
          </w:p>
          <w:p w14:paraId="3A1EB870" w14:textId="03F6453B" w:rsidR="00EB6050" w:rsidRPr="00C0026B" w:rsidRDefault="00EB6050" w:rsidP="00EB6050">
            <w:pPr>
              <w:spacing w:after="0" w:line="240" w:lineRule="auto"/>
              <w:rPr>
                <w:b/>
                <w:bCs/>
                <w:iCs/>
              </w:rPr>
            </w:pPr>
            <w:r w:rsidRPr="00C0026B">
              <w:rPr>
                <w:rFonts w:eastAsia="Arial Unicode MS" w:cs="Arial"/>
                <w:iCs/>
                <w:szCs w:val="18"/>
                <w:lang w:eastAsia="ar-SA"/>
              </w:rPr>
              <w:t>294r1 agreed</w:t>
            </w:r>
          </w:p>
        </w:tc>
      </w:tr>
      <w:bookmarkEnd w:id="113"/>
      <w:tr w:rsidR="00EB6050" w:rsidRPr="00A75C05" w14:paraId="47B224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6ADC35" w14:textId="0644555D" w:rsidR="00EB6050" w:rsidRPr="00BE4D55" w:rsidRDefault="00EB6050" w:rsidP="00EB6050">
            <w:pPr>
              <w:snapToGrid w:val="0"/>
              <w:spacing w:after="0" w:line="240" w:lineRule="auto"/>
            </w:pPr>
            <w:r w:rsidRPr="00BE4D5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8EA33C" w14:textId="33E5CA1E" w:rsidR="00EB6050" w:rsidRPr="00BE4D55" w:rsidRDefault="00EB6050" w:rsidP="00EB6050">
            <w:pPr>
              <w:snapToGrid w:val="0"/>
              <w:spacing w:after="0" w:line="240" w:lineRule="auto"/>
            </w:pPr>
            <w:hyperlink r:id="rId130" w:history="1">
              <w:r w:rsidRPr="00BE4D55">
                <w:rPr>
                  <w:rStyle w:val="Hyperlink"/>
                  <w:rFonts w:cs="Arial"/>
                  <w:color w:val="auto"/>
                </w:rPr>
                <w:t>S1-211026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1927AA" w14:textId="62775E13" w:rsidR="00EB6050" w:rsidRPr="00BE4D55" w:rsidRDefault="00EB6050" w:rsidP="00EB6050">
            <w:pPr>
              <w:snapToGrid w:val="0"/>
              <w:spacing w:after="0" w:line="240" w:lineRule="auto"/>
            </w:pPr>
            <w:r w:rsidRPr="00BE4D5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B1369C4" w14:textId="18308689" w:rsidR="00EB6050" w:rsidRPr="00BE4D55" w:rsidRDefault="00EB6050" w:rsidP="00EB6050">
            <w:pPr>
              <w:snapToGrid w:val="0"/>
              <w:spacing w:after="0" w:line="240" w:lineRule="auto"/>
            </w:pPr>
            <w:r w:rsidRPr="00BE4D55">
              <w:t>CR22.104v17n.X.X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CD6936" w14:textId="06CE9454" w:rsidR="00EB6050" w:rsidRPr="00BE4D55" w:rsidRDefault="00EB6050" w:rsidP="00EB6050">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A640791" w14:textId="20C671D3" w:rsidR="00EB6050" w:rsidRPr="00BE4D55" w:rsidRDefault="00EB6050" w:rsidP="00EB6050">
            <w:pPr>
              <w:spacing w:after="0" w:line="240" w:lineRule="auto"/>
              <w:rPr>
                <w:b/>
                <w:bCs/>
              </w:rPr>
            </w:pPr>
            <w:r w:rsidRPr="00BE4D55">
              <w:rPr>
                <w:b/>
                <w:bCs/>
              </w:rPr>
              <w:t>e-Thread: [</w:t>
            </w:r>
            <w:proofErr w:type="spellStart"/>
            <w:r w:rsidRPr="00BE4D55">
              <w:rPr>
                <w:b/>
                <w:bCs/>
              </w:rPr>
              <w:t>CR_Quality</w:t>
            </w:r>
            <w:proofErr w:type="spellEnd"/>
            <w:r w:rsidRPr="00BE4D55">
              <w:rPr>
                <w:b/>
                <w:bCs/>
              </w:rPr>
              <w:t>- 4]</w:t>
            </w:r>
          </w:p>
          <w:p w14:paraId="09C354D5" w14:textId="0609C938" w:rsidR="00EB6050" w:rsidRPr="00BE4D55" w:rsidRDefault="00EB6050" w:rsidP="00EB6050">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 xml:space="preserve">TEI17 </w:t>
            </w:r>
            <w:r w:rsidRPr="00BE4D55">
              <w:rPr>
                <w:rFonts w:eastAsia="Arial Unicode MS" w:cs="Arial"/>
                <w:i/>
                <w:szCs w:val="18"/>
                <w:lang w:eastAsia="ar-SA"/>
              </w:rPr>
              <w:t>Rel-17 CR0067R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2A700D1F" w14:textId="0063902C" w:rsidR="00EB6050" w:rsidRPr="00BE4D55" w:rsidRDefault="00EB6050" w:rsidP="00EB6050">
            <w:pPr>
              <w:spacing w:after="0" w:line="240" w:lineRule="auto"/>
              <w:rPr>
                <w:rFonts w:eastAsia="Arial Unicode MS" w:cs="Arial"/>
                <w:i/>
                <w:szCs w:val="18"/>
                <w:lang w:eastAsia="ar-SA"/>
              </w:rPr>
            </w:pPr>
            <w:r w:rsidRPr="00BE4D55">
              <w:rPr>
                <w:rFonts w:eastAsia="Arial Unicode MS" w:cs="Arial"/>
                <w:i/>
                <w:szCs w:val="18"/>
                <w:lang w:eastAsia="ar-SA"/>
              </w:rPr>
              <w:t xml:space="preserve">Revision should be -. WI code would be better with TEl-18, </w:t>
            </w:r>
            <w:proofErr w:type="spellStart"/>
            <w:r w:rsidRPr="00BE4D55">
              <w:rPr>
                <w:rFonts w:eastAsia="Arial Unicode MS" w:cs="Arial"/>
                <w:i/>
                <w:szCs w:val="18"/>
                <w:lang w:eastAsia="ar-SA"/>
              </w:rPr>
              <w:t>eCAV</w:t>
            </w:r>
            <w:proofErr w:type="spellEnd"/>
          </w:p>
          <w:p w14:paraId="6D49EA65" w14:textId="670523EF" w:rsidR="00EB6050" w:rsidRPr="0087338D"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026r4 agreed</w:t>
            </w:r>
          </w:p>
        </w:tc>
      </w:tr>
      <w:tr w:rsidR="00EB6050" w:rsidRPr="00A75C05" w14:paraId="1D5946C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08B3AD8" w14:textId="7B722D8C" w:rsidR="00EB6050" w:rsidRPr="00BE4D55" w:rsidRDefault="00EB6050" w:rsidP="00EB6050">
            <w:pPr>
              <w:snapToGrid w:val="0"/>
              <w:spacing w:after="0" w:line="240" w:lineRule="auto"/>
            </w:pPr>
            <w:r w:rsidRPr="00BE4D5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85D5805" w14:textId="72F4DBA4" w:rsidR="00EB6050" w:rsidRPr="00BE4D55" w:rsidRDefault="00EB6050" w:rsidP="00EB6050">
            <w:pPr>
              <w:snapToGrid w:val="0"/>
              <w:spacing w:after="0" w:line="240" w:lineRule="auto"/>
            </w:pPr>
            <w:r w:rsidRPr="00BE4D55">
              <w:t>S1-211295</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00692DB" w14:textId="369B203C" w:rsidR="00EB6050" w:rsidRPr="00BE4D55" w:rsidRDefault="00EB6050" w:rsidP="00EB6050">
            <w:pPr>
              <w:snapToGrid w:val="0"/>
              <w:spacing w:after="0" w:line="240" w:lineRule="auto"/>
            </w:pPr>
            <w:r w:rsidRPr="00BE4D5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3CA9A2" w14:textId="0D27214B" w:rsidR="00EB6050" w:rsidRPr="00BE4D55" w:rsidRDefault="00EB6050" w:rsidP="00EB6050">
            <w:pPr>
              <w:snapToGrid w:val="0"/>
              <w:spacing w:after="0" w:line="240" w:lineRule="auto"/>
            </w:pPr>
            <w:r w:rsidRPr="00BE4D55">
              <w:t>CR22.104v18.0.0 –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D449008" w14:textId="7B8385B6" w:rsidR="00EB6050" w:rsidRPr="00BE4D55" w:rsidRDefault="00EB6050" w:rsidP="00EB6050">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DC3FB63" w14:textId="77777777" w:rsidR="00EB6050" w:rsidRPr="00BE4D55" w:rsidRDefault="00EB6050" w:rsidP="00EB6050">
            <w:pPr>
              <w:spacing w:after="0" w:line="240" w:lineRule="auto"/>
              <w:rPr>
                <w:b/>
                <w:bCs/>
              </w:rPr>
            </w:pPr>
            <w:r w:rsidRPr="00BE4D55">
              <w:rPr>
                <w:b/>
                <w:bCs/>
              </w:rPr>
              <w:t>e-Thread: [</w:t>
            </w:r>
            <w:proofErr w:type="spellStart"/>
            <w:r w:rsidRPr="00BE4D55">
              <w:rPr>
                <w:b/>
                <w:bCs/>
              </w:rPr>
              <w:t>CR_Quality</w:t>
            </w:r>
            <w:proofErr w:type="spellEnd"/>
            <w:r w:rsidRPr="00BE4D55">
              <w:rPr>
                <w:b/>
                <w:bCs/>
              </w:rPr>
              <w:t>- 4]</w:t>
            </w:r>
          </w:p>
          <w:p w14:paraId="428FF0B6" w14:textId="7B50A823" w:rsidR="00EB6050" w:rsidRPr="00BE4D55" w:rsidRDefault="00EB6050" w:rsidP="00EB6050">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 xml:space="preserve">TEI18 </w:t>
            </w:r>
            <w:r w:rsidRPr="00BE4D55">
              <w:rPr>
                <w:rFonts w:eastAsia="Arial Unicode MS" w:cs="Arial"/>
                <w:i/>
                <w:szCs w:val="18"/>
                <w:lang w:eastAsia="ar-SA"/>
              </w:rPr>
              <w:t>Rel-18 CR0075R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3A565720" w14:textId="4B40839B" w:rsidR="00EB6050" w:rsidRPr="0087338D"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295r1 agreed</w:t>
            </w:r>
          </w:p>
        </w:tc>
      </w:tr>
      <w:tr w:rsidR="00EB6050" w:rsidRPr="00A75C05" w14:paraId="270C4B32"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824582E" w14:textId="6C78466E" w:rsidR="00EB6050" w:rsidRPr="00BE4D55" w:rsidRDefault="00EB6050" w:rsidP="00EB6050">
            <w:pPr>
              <w:snapToGrid w:val="0"/>
              <w:spacing w:after="0" w:line="240" w:lineRule="auto"/>
            </w:pPr>
            <w:r w:rsidRPr="00BE4D5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579C66" w14:textId="45C3CD13" w:rsidR="00EB6050" w:rsidRPr="00BE4D55" w:rsidRDefault="00EB6050" w:rsidP="00EB6050">
            <w:pPr>
              <w:snapToGrid w:val="0"/>
              <w:spacing w:after="0" w:line="240" w:lineRule="auto"/>
            </w:pPr>
            <w:hyperlink r:id="rId131" w:history="1">
              <w:r w:rsidRPr="00BE4D55">
                <w:rPr>
                  <w:rStyle w:val="Hyperlink"/>
                  <w:rFonts w:cs="Arial"/>
                  <w:color w:val="auto"/>
                </w:rPr>
                <w:t>S1-211027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D17DE07" w14:textId="1860DF6A" w:rsidR="00EB6050" w:rsidRPr="00BE4D55" w:rsidRDefault="00EB6050" w:rsidP="00EB6050">
            <w:pPr>
              <w:snapToGrid w:val="0"/>
              <w:spacing w:after="0" w:line="240" w:lineRule="auto"/>
            </w:pPr>
            <w:r w:rsidRPr="00BE4D55">
              <w:t>Volkswagen AG, 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7AD9EBE" w14:textId="5D53FCC8" w:rsidR="00EB6050" w:rsidRPr="00BE4D55" w:rsidRDefault="00EB6050" w:rsidP="00EB6050">
            <w:pPr>
              <w:snapToGrid w:val="0"/>
              <w:spacing w:after="0" w:line="240" w:lineRule="auto"/>
            </w:pPr>
            <w:r w:rsidRPr="00BE4D55">
              <w:t>CR22.104v18.0.0 – quality improvement – update of mobile-robots use case description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AAF9D97" w14:textId="546A4CA9" w:rsidR="00EB6050" w:rsidRPr="00BE4D55" w:rsidRDefault="00EB6050" w:rsidP="00EB6050">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0979B9" w14:textId="0AAF720C" w:rsidR="00EB6050" w:rsidRPr="00BE4D55" w:rsidRDefault="00EB6050" w:rsidP="00EB6050">
            <w:pPr>
              <w:spacing w:after="0" w:line="240" w:lineRule="auto"/>
              <w:rPr>
                <w:b/>
                <w:bCs/>
              </w:rPr>
            </w:pPr>
            <w:r w:rsidRPr="00BE4D55">
              <w:rPr>
                <w:b/>
                <w:bCs/>
              </w:rPr>
              <w:t>e-Thread: [</w:t>
            </w:r>
            <w:proofErr w:type="spellStart"/>
            <w:r w:rsidRPr="00BE4D55">
              <w:rPr>
                <w:b/>
                <w:bCs/>
              </w:rPr>
              <w:t>CR_Quality</w:t>
            </w:r>
            <w:proofErr w:type="spellEnd"/>
            <w:r w:rsidRPr="00BE4D55">
              <w:rPr>
                <w:b/>
                <w:bCs/>
              </w:rPr>
              <w:t>- 5]</w:t>
            </w:r>
          </w:p>
          <w:p w14:paraId="767E563B" w14:textId="40AED3C0" w:rsidR="00EB6050" w:rsidRPr="00BE4D55" w:rsidRDefault="00EB6050" w:rsidP="00EB6050">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 xml:space="preserve">TEI18 </w:t>
            </w:r>
            <w:r w:rsidRPr="00BE4D55">
              <w:rPr>
                <w:rFonts w:eastAsia="Arial Unicode MS" w:cs="Arial"/>
                <w:i/>
                <w:szCs w:val="18"/>
                <w:lang w:eastAsia="ar-SA"/>
              </w:rPr>
              <w:t>Rel-18 CR0068R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472113C3" w14:textId="77777777" w:rsidR="00EB6050" w:rsidRPr="00BE4D55" w:rsidRDefault="00EB6050" w:rsidP="00EB6050">
            <w:pPr>
              <w:spacing w:after="0" w:line="240" w:lineRule="auto"/>
              <w:rPr>
                <w:rFonts w:eastAsia="Arial Unicode MS" w:cs="Arial"/>
                <w:i/>
                <w:szCs w:val="18"/>
                <w:lang w:eastAsia="ar-SA"/>
              </w:rPr>
            </w:pPr>
            <w:r w:rsidRPr="00BE4D55">
              <w:rPr>
                <w:rFonts w:eastAsia="Arial Unicode MS" w:cs="Arial"/>
                <w:i/>
                <w:szCs w:val="18"/>
                <w:lang w:eastAsia="ar-SA"/>
              </w:rPr>
              <w:t xml:space="preserve">Revision should be -. WI code would be better with TEl18, </w:t>
            </w:r>
            <w:proofErr w:type="spellStart"/>
            <w:r w:rsidRPr="00BE4D55">
              <w:rPr>
                <w:rFonts w:eastAsia="Arial Unicode MS" w:cs="Arial"/>
                <w:i/>
                <w:szCs w:val="18"/>
                <w:lang w:eastAsia="ar-SA"/>
              </w:rPr>
              <w:t>eCAV</w:t>
            </w:r>
            <w:proofErr w:type="spellEnd"/>
          </w:p>
          <w:p w14:paraId="4E3D7708" w14:textId="73ABB97B"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027r2 agreed</w:t>
            </w:r>
          </w:p>
        </w:tc>
      </w:tr>
      <w:tr w:rsidR="00EB6050" w:rsidRPr="00A75C05" w14:paraId="4B671389"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AD761D" w14:textId="202F0549" w:rsidR="00EB6050" w:rsidRPr="00534893" w:rsidRDefault="00EB6050" w:rsidP="00EB6050">
            <w:pPr>
              <w:snapToGrid w:val="0"/>
              <w:spacing w:after="0" w:line="240" w:lineRule="auto"/>
            </w:pPr>
            <w:r w:rsidRPr="00534893">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298EBD0" w14:textId="2B08BC59" w:rsidR="00EB6050" w:rsidRPr="00534893" w:rsidRDefault="00EB6050" w:rsidP="00EB6050">
            <w:pPr>
              <w:snapToGrid w:val="0"/>
              <w:spacing w:after="0" w:line="240" w:lineRule="auto"/>
            </w:pPr>
            <w:hyperlink r:id="rId132" w:history="1">
              <w:r w:rsidRPr="00534893">
                <w:rPr>
                  <w:rStyle w:val="Hyperlink"/>
                  <w:rFonts w:cs="Arial"/>
                  <w:color w:val="auto"/>
                </w:rPr>
                <w:t>S1-211028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F9B43A8" w14:textId="5767972F" w:rsidR="00EB6050" w:rsidRPr="00534893" w:rsidRDefault="00EB6050" w:rsidP="00EB6050">
            <w:pPr>
              <w:snapToGrid w:val="0"/>
              <w:spacing w:after="0" w:line="240" w:lineRule="auto"/>
            </w:pPr>
            <w:r w:rsidRPr="00534893">
              <w:t xml:space="preserve">Volkswagen, Siemens, </w:t>
            </w:r>
            <w:proofErr w:type="spellStart"/>
            <w:r w:rsidRPr="00534893">
              <w:t>Spreadtrum</w:t>
            </w:r>
            <w:proofErr w:type="spellEnd"/>
            <w:r w:rsidRPr="00534893">
              <w:t>, Nokia, Nokia Shanghai Bell, 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27F6D9A" w14:textId="083123E3" w:rsidR="00EB6050" w:rsidRPr="00534893" w:rsidRDefault="00EB6050" w:rsidP="00EB6050">
            <w:pPr>
              <w:snapToGrid w:val="0"/>
              <w:spacing w:after="0" w:line="240" w:lineRule="auto"/>
            </w:pPr>
            <w:r w:rsidRPr="00534893">
              <w:t>CR22.104v18.0.0 – quality improvement – correction of mobile-robot use cases (UE number)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D9CAA86" w14:textId="698414B9" w:rsidR="00EB6050" w:rsidRPr="00534893" w:rsidRDefault="00EB6050" w:rsidP="00EB605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B6F71A" w14:textId="526E5A8B" w:rsidR="00EB6050" w:rsidRPr="00534893" w:rsidRDefault="00EB6050" w:rsidP="00EB6050">
            <w:pPr>
              <w:spacing w:after="0" w:line="240" w:lineRule="auto"/>
              <w:rPr>
                <w:b/>
                <w:bCs/>
              </w:rPr>
            </w:pPr>
            <w:r w:rsidRPr="00534893">
              <w:rPr>
                <w:b/>
                <w:bCs/>
              </w:rPr>
              <w:t>e-Thread: [</w:t>
            </w:r>
            <w:proofErr w:type="spellStart"/>
            <w:r w:rsidRPr="00534893">
              <w:rPr>
                <w:b/>
                <w:bCs/>
              </w:rPr>
              <w:t>CR_Quality</w:t>
            </w:r>
            <w:proofErr w:type="spellEnd"/>
            <w:r w:rsidRPr="00534893">
              <w:rPr>
                <w:b/>
                <w:bCs/>
              </w:rPr>
              <w:t>- 6]</w:t>
            </w:r>
          </w:p>
          <w:p w14:paraId="40F77B4F" w14:textId="6CEA176A" w:rsidR="00EB6050" w:rsidRPr="00534893" w:rsidRDefault="00EB6050" w:rsidP="00EB6050">
            <w:pPr>
              <w:spacing w:after="0" w:line="240" w:lineRule="auto"/>
              <w:rPr>
                <w:rFonts w:eastAsia="Arial Unicode MS" w:cs="Arial"/>
                <w:i/>
                <w:szCs w:val="18"/>
                <w:lang w:eastAsia="ar-SA"/>
              </w:rPr>
            </w:pPr>
            <w:r w:rsidRPr="00534893">
              <w:rPr>
                <w:rFonts w:eastAsia="Arial Unicode MS" w:cs="Arial"/>
                <w:i/>
                <w:szCs w:val="18"/>
                <w:lang w:eastAsia="ar-SA"/>
              </w:rPr>
              <w:t xml:space="preserve">WI code </w:t>
            </w:r>
            <w:r w:rsidRPr="00534893">
              <w:t xml:space="preserve">TEI18 </w:t>
            </w:r>
            <w:r w:rsidRPr="00534893">
              <w:rPr>
                <w:rFonts w:eastAsia="Arial Unicode MS" w:cs="Arial"/>
                <w:i/>
                <w:szCs w:val="18"/>
                <w:lang w:eastAsia="ar-SA"/>
              </w:rPr>
              <w:t>Rel-18 CR0069R</w:t>
            </w:r>
            <w:r w:rsidRPr="00534893">
              <w:rPr>
                <w:rFonts w:eastAsia="Arial Unicode MS" w:cs="Arial"/>
                <w:i/>
                <w:szCs w:val="18"/>
                <w:highlight w:val="yellow"/>
                <w:lang w:eastAsia="ar-SA"/>
              </w:rPr>
              <w:t>0</w:t>
            </w:r>
            <w:r w:rsidRPr="00534893">
              <w:rPr>
                <w:rFonts w:eastAsia="Arial Unicode MS" w:cs="Arial"/>
                <w:i/>
                <w:szCs w:val="18"/>
                <w:lang w:eastAsia="ar-SA"/>
              </w:rPr>
              <w:t xml:space="preserve"> Cat F</w:t>
            </w:r>
          </w:p>
          <w:p w14:paraId="723CD475" w14:textId="77777777" w:rsidR="00EB6050" w:rsidRPr="00534893" w:rsidRDefault="00EB6050" w:rsidP="00EB6050">
            <w:pPr>
              <w:spacing w:after="0" w:line="240" w:lineRule="auto"/>
              <w:rPr>
                <w:rFonts w:eastAsia="Arial Unicode MS" w:cs="Arial"/>
                <w:i/>
                <w:szCs w:val="18"/>
                <w:lang w:eastAsia="ar-SA"/>
              </w:rPr>
            </w:pPr>
            <w:r w:rsidRPr="00534893">
              <w:rPr>
                <w:rFonts w:eastAsia="Arial Unicode MS" w:cs="Arial"/>
                <w:i/>
                <w:szCs w:val="18"/>
                <w:lang w:eastAsia="ar-SA"/>
              </w:rPr>
              <w:t xml:space="preserve">Revision should be -. WI code would be better with TEl18, </w:t>
            </w:r>
            <w:proofErr w:type="spellStart"/>
            <w:r w:rsidRPr="00534893">
              <w:rPr>
                <w:rFonts w:eastAsia="Arial Unicode MS" w:cs="Arial"/>
                <w:i/>
                <w:szCs w:val="18"/>
                <w:lang w:eastAsia="ar-SA"/>
              </w:rPr>
              <w:t>eCAV</w:t>
            </w:r>
            <w:proofErr w:type="spellEnd"/>
          </w:p>
          <w:p w14:paraId="0E46C102" w14:textId="16EF2CEC" w:rsidR="00EB6050" w:rsidRPr="00534893" w:rsidRDefault="00EB6050" w:rsidP="00EB6050">
            <w:pPr>
              <w:spacing w:after="0" w:line="240" w:lineRule="auto"/>
              <w:rPr>
                <w:rFonts w:eastAsia="Arial Unicode MS" w:cs="Arial"/>
                <w:iCs/>
                <w:szCs w:val="18"/>
                <w:lang w:eastAsia="ar-SA"/>
              </w:rPr>
            </w:pPr>
            <w:bookmarkStart w:id="114" w:name="_Hlk72223849"/>
            <w:r w:rsidRPr="00534893">
              <w:rPr>
                <w:rFonts w:eastAsia="Arial Unicode MS" w:cs="Arial"/>
                <w:iCs/>
                <w:szCs w:val="18"/>
                <w:lang w:eastAsia="ar-SA"/>
              </w:rPr>
              <w:t xml:space="preserve">028r2 </w:t>
            </w:r>
            <w:bookmarkEnd w:id="114"/>
            <w:r>
              <w:rPr>
                <w:rFonts w:eastAsia="Arial Unicode MS" w:cs="Arial"/>
                <w:iCs/>
                <w:szCs w:val="18"/>
                <w:lang w:eastAsia="ar-SA"/>
              </w:rPr>
              <w:t>agreed</w:t>
            </w:r>
          </w:p>
        </w:tc>
      </w:tr>
      <w:tr w:rsidR="00EB6050" w:rsidRPr="00A75C05" w14:paraId="76855B8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C65563F" w14:textId="32B43757" w:rsidR="00EB6050" w:rsidRPr="00BE4D55" w:rsidRDefault="00EB6050" w:rsidP="00EB6050">
            <w:pPr>
              <w:snapToGrid w:val="0"/>
              <w:spacing w:after="0" w:line="240" w:lineRule="auto"/>
            </w:pPr>
            <w:r w:rsidRPr="00BE4D5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AA82CE" w14:textId="6F34CEC4" w:rsidR="00EB6050" w:rsidRPr="00BE4D55" w:rsidRDefault="00EB6050" w:rsidP="00EB6050">
            <w:pPr>
              <w:snapToGrid w:val="0"/>
              <w:spacing w:after="0" w:line="240" w:lineRule="auto"/>
            </w:pPr>
            <w:hyperlink r:id="rId133" w:history="1">
              <w:r w:rsidRPr="00BE4D55">
                <w:rPr>
                  <w:rStyle w:val="Hyperlink"/>
                  <w:rFonts w:cs="Arial"/>
                  <w:color w:val="auto"/>
                </w:rPr>
                <w:t>S1-211029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690376" w14:textId="3C1FD053" w:rsidR="00EB6050" w:rsidRPr="00BE4D55" w:rsidRDefault="00EB6050" w:rsidP="00EB6050">
            <w:pPr>
              <w:snapToGrid w:val="0"/>
              <w:spacing w:after="0" w:line="240" w:lineRule="auto"/>
            </w:pPr>
            <w:r w:rsidRPr="00BE4D5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5B68B8C" w14:textId="18B9C87C" w:rsidR="00EB6050" w:rsidRPr="00BE4D55" w:rsidRDefault="00EB6050" w:rsidP="00EB6050">
            <w:pPr>
              <w:snapToGrid w:val="0"/>
              <w:spacing w:after="0" w:line="240" w:lineRule="auto"/>
            </w:pPr>
            <w:r w:rsidRPr="00BE4D55">
              <w:t>CR22.104v18.0.0 – quality improvement – service duration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7147736" w14:textId="1153FCFA" w:rsidR="00EB6050" w:rsidRPr="00BE4D55" w:rsidRDefault="00EB6050" w:rsidP="00EB6050">
            <w:pPr>
              <w:snapToGrid w:val="0"/>
              <w:spacing w:after="0" w:line="240" w:lineRule="auto"/>
              <w:rPr>
                <w:rFonts w:eastAsia="Times New Roman" w:cs="Arial"/>
                <w:szCs w:val="18"/>
                <w:lang w:eastAsia="ar-SA"/>
              </w:rPr>
            </w:pPr>
            <w:r w:rsidRPr="00BE4D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E9470AB" w14:textId="2993DA90" w:rsidR="00EB6050" w:rsidRPr="00BE4D55" w:rsidRDefault="00EB6050" w:rsidP="00EB6050">
            <w:pPr>
              <w:spacing w:after="0" w:line="240" w:lineRule="auto"/>
              <w:rPr>
                <w:b/>
                <w:bCs/>
              </w:rPr>
            </w:pPr>
            <w:r w:rsidRPr="00BE4D55">
              <w:rPr>
                <w:b/>
                <w:bCs/>
              </w:rPr>
              <w:t>e-Thread: [</w:t>
            </w:r>
            <w:proofErr w:type="spellStart"/>
            <w:r w:rsidRPr="00BE4D55">
              <w:rPr>
                <w:b/>
                <w:bCs/>
              </w:rPr>
              <w:t>CR_Quality</w:t>
            </w:r>
            <w:proofErr w:type="spellEnd"/>
            <w:r w:rsidRPr="00BE4D55">
              <w:rPr>
                <w:b/>
                <w:bCs/>
              </w:rPr>
              <w:t>- 7]</w:t>
            </w:r>
          </w:p>
          <w:p w14:paraId="5F070EDC" w14:textId="12D3901D" w:rsidR="00EB6050" w:rsidRPr="00BE4D55" w:rsidRDefault="00EB6050" w:rsidP="00EB6050">
            <w:pPr>
              <w:spacing w:after="0" w:line="240" w:lineRule="auto"/>
              <w:rPr>
                <w:rFonts w:eastAsia="Arial Unicode MS" w:cs="Arial"/>
                <w:i/>
                <w:szCs w:val="18"/>
                <w:lang w:eastAsia="ar-SA"/>
              </w:rPr>
            </w:pPr>
            <w:r w:rsidRPr="00BE4D55">
              <w:rPr>
                <w:rFonts w:eastAsia="Arial Unicode MS" w:cs="Arial"/>
                <w:i/>
                <w:szCs w:val="18"/>
                <w:lang w:eastAsia="ar-SA"/>
              </w:rPr>
              <w:t xml:space="preserve">WI code </w:t>
            </w:r>
            <w:r w:rsidRPr="00BE4D55">
              <w:t xml:space="preserve">TEI18 </w:t>
            </w:r>
            <w:r w:rsidRPr="00BE4D55">
              <w:rPr>
                <w:rFonts w:eastAsia="Arial Unicode MS" w:cs="Arial"/>
                <w:i/>
                <w:szCs w:val="18"/>
                <w:lang w:eastAsia="ar-SA"/>
              </w:rPr>
              <w:t>Rel-18 CR0070R</w:t>
            </w:r>
            <w:r w:rsidRPr="00BE4D55">
              <w:rPr>
                <w:rFonts w:eastAsia="Arial Unicode MS" w:cs="Arial"/>
                <w:i/>
                <w:szCs w:val="18"/>
                <w:highlight w:val="yellow"/>
                <w:lang w:eastAsia="ar-SA"/>
              </w:rPr>
              <w:t>0</w:t>
            </w:r>
            <w:r w:rsidRPr="00BE4D55">
              <w:rPr>
                <w:rFonts w:eastAsia="Arial Unicode MS" w:cs="Arial"/>
                <w:i/>
                <w:szCs w:val="18"/>
                <w:lang w:eastAsia="ar-SA"/>
              </w:rPr>
              <w:t xml:space="preserve"> Cat D</w:t>
            </w:r>
          </w:p>
          <w:p w14:paraId="0D9FDB37" w14:textId="77777777" w:rsidR="00EB6050" w:rsidRPr="00BE4D55" w:rsidRDefault="00EB6050" w:rsidP="00EB6050">
            <w:pPr>
              <w:spacing w:after="0" w:line="240" w:lineRule="auto"/>
              <w:rPr>
                <w:rFonts w:eastAsia="Arial Unicode MS" w:cs="Arial"/>
                <w:i/>
                <w:szCs w:val="18"/>
                <w:lang w:eastAsia="ar-SA"/>
              </w:rPr>
            </w:pPr>
            <w:r w:rsidRPr="00BE4D55">
              <w:rPr>
                <w:rFonts w:eastAsia="Arial Unicode MS" w:cs="Arial"/>
                <w:i/>
                <w:szCs w:val="18"/>
                <w:lang w:eastAsia="ar-SA"/>
              </w:rPr>
              <w:t xml:space="preserve">Revision should be -. WI code would be better with TEl18, </w:t>
            </w:r>
            <w:proofErr w:type="spellStart"/>
            <w:r w:rsidRPr="00BE4D55">
              <w:rPr>
                <w:rFonts w:eastAsia="Arial Unicode MS" w:cs="Arial"/>
                <w:i/>
                <w:szCs w:val="18"/>
                <w:lang w:eastAsia="ar-SA"/>
              </w:rPr>
              <w:t>eCAV</w:t>
            </w:r>
            <w:proofErr w:type="spellEnd"/>
          </w:p>
          <w:p w14:paraId="672E4E79" w14:textId="6EC93F7C"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029r1 agreed</w:t>
            </w:r>
          </w:p>
        </w:tc>
      </w:tr>
      <w:tr w:rsidR="00EB6050" w:rsidRPr="00A75C05" w14:paraId="4A41524B" w14:textId="77777777" w:rsidTr="00E502E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75157FF7" w14:textId="2C646D91" w:rsidR="00EB6050" w:rsidRPr="00BF30E6" w:rsidRDefault="00EB6050" w:rsidP="00EB6050">
            <w:pPr>
              <w:snapToGrid w:val="0"/>
              <w:spacing w:after="0" w:line="240" w:lineRule="auto"/>
            </w:pPr>
            <w:r w:rsidRPr="00BF30E6">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4DB27D5" w14:textId="6ABD7A39" w:rsidR="00EB6050" w:rsidRPr="00BF30E6" w:rsidRDefault="00EB6050" w:rsidP="00EB6050">
            <w:pPr>
              <w:snapToGrid w:val="0"/>
              <w:spacing w:after="0" w:line="240" w:lineRule="auto"/>
            </w:pPr>
            <w:hyperlink r:id="rId134" w:history="1">
              <w:r w:rsidRPr="00BF30E6">
                <w:rPr>
                  <w:rStyle w:val="Hyperlink"/>
                  <w:rFonts w:cs="Arial"/>
                  <w:color w:val="auto"/>
                </w:rPr>
                <w:t>S1-211030</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693EF04" w14:textId="2B87C95C" w:rsidR="00EB6050" w:rsidRPr="00BF30E6" w:rsidRDefault="00EB6050" w:rsidP="00EB6050">
            <w:pPr>
              <w:snapToGrid w:val="0"/>
              <w:spacing w:after="0" w:line="240" w:lineRule="auto"/>
            </w:pPr>
            <w:r w:rsidRPr="00BF30E6">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4456816" w14:textId="56CA2534" w:rsidR="00EB6050" w:rsidRPr="00BF30E6" w:rsidRDefault="00EB6050" w:rsidP="00EB6050">
            <w:pPr>
              <w:snapToGrid w:val="0"/>
              <w:spacing w:after="0" w:line="240" w:lineRule="auto"/>
            </w:pPr>
            <w:r w:rsidRPr="00BF30E6">
              <w:t>CR22.104v18.0.0 – quality improvement – update of Annex C.1</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15B6E2BF" w14:textId="29778C12" w:rsidR="00EB6050" w:rsidRPr="00BF30E6" w:rsidRDefault="00EB6050" w:rsidP="00EB6050">
            <w:pPr>
              <w:snapToGrid w:val="0"/>
              <w:spacing w:after="0" w:line="240" w:lineRule="auto"/>
              <w:rPr>
                <w:rFonts w:eastAsia="Times New Roman" w:cs="Arial"/>
                <w:szCs w:val="18"/>
                <w:lang w:eastAsia="ar-SA"/>
              </w:rPr>
            </w:pPr>
            <w:r w:rsidRPr="00BF30E6">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834997C" w14:textId="2B01463A" w:rsidR="00EB6050" w:rsidRPr="00BF30E6" w:rsidRDefault="00EB6050" w:rsidP="00EB6050">
            <w:pPr>
              <w:spacing w:after="0" w:line="240" w:lineRule="auto"/>
              <w:rPr>
                <w:b/>
                <w:bCs/>
              </w:rPr>
            </w:pPr>
            <w:r w:rsidRPr="00BF30E6">
              <w:rPr>
                <w:b/>
                <w:bCs/>
              </w:rPr>
              <w:t>e-Thread: [</w:t>
            </w:r>
            <w:proofErr w:type="spellStart"/>
            <w:r w:rsidRPr="00BF30E6">
              <w:rPr>
                <w:b/>
                <w:bCs/>
              </w:rPr>
              <w:t>CR_Quality</w:t>
            </w:r>
            <w:proofErr w:type="spellEnd"/>
            <w:r w:rsidRPr="00BF30E6">
              <w:rPr>
                <w:b/>
                <w:bCs/>
              </w:rPr>
              <w:t>- 8]</w:t>
            </w:r>
          </w:p>
          <w:p w14:paraId="6A7AED75" w14:textId="77777777" w:rsidR="00EB6050" w:rsidRPr="00BF30E6" w:rsidRDefault="00EB6050" w:rsidP="00EB6050">
            <w:pPr>
              <w:spacing w:after="0" w:line="240" w:lineRule="auto"/>
              <w:rPr>
                <w:rFonts w:eastAsia="Arial Unicode MS" w:cs="Arial"/>
                <w:i/>
                <w:szCs w:val="18"/>
                <w:lang w:eastAsia="ar-SA"/>
              </w:rPr>
            </w:pPr>
            <w:r w:rsidRPr="00BF30E6">
              <w:rPr>
                <w:rFonts w:eastAsia="Arial Unicode MS" w:cs="Arial"/>
                <w:i/>
                <w:szCs w:val="18"/>
                <w:lang w:eastAsia="ar-SA"/>
              </w:rPr>
              <w:t xml:space="preserve">WI code </w:t>
            </w:r>
            <w:r w:rsidRPr="00BF30E6">
              <w:t xml:space="preserve">TEI18 </w:t>
            </w:r>
            <w:r w:rsidRPr="00BF30E6">
              <w:rPr>
                <w:rFonts w:eastAsia="Arial Unicode MS" w:cs="Arial"/>
                <w:i/>
                <w:szCs w:val="18"/>
                <w:lang w:eastAsia="ar-SA"/>
              </w:rPr>
              <w:t>Rel-18 CR0071R</w:t>
            </w:r>
            <w:r w:rsidRPr="00BF30E6">
              <w:rPr>
                <w:rFonts w:eastAsia="Arial Unicode MS" w:cs="Arial"/>
                <w:i/>
                <w:szCs w:val="18"/>
                <w:highlight w:val="yellow"/>
                <w:lang w:eastAsia="ar-SA"/>
              </w:rPr>
              <w:t>0</w:t>
            </w:r>
            <w:r w:rsidRPr="00BF30E6">
              <w:rPr>
                <w:rFonts w:eastAsia="Arial Unicode MS" w:cs="Arial"/>
                <w:i/>
                <w:szCs w:val="18"/>
                <w:lang w:eastAsia="ar-SA"/>
              </w:rPr>
              <w:t xml:space="preserve"> Cat D</w:t>
            </w:r>
          </w:p>
          <w:p w14:paraId="24256931" w14:textId="219A3170" w:rsidR="00EB6050" w:rsidRPr="00BF30E6" w:rsidRDefault="00EB6050" w:rsidP="00EB6050">
            <w:pPr>
              <w:spacing w:after="0" w:line="240" w:lineRule="auto"/>
              <w:rPr>
                <w:rFonts w:eastAsia="Arial Unicode MS" w:cs="Arial"/>
                <w:szCs w:val="18"/>
                <w:lang w:eastAsia="ar-SA"/>
              </w:rPr>
            </w:pPr>
            <w:r w:rsidRPr="00BF30E6">
              <w:rPr>
                <w:rFonts w:eastAsia="Arial Unicode MS" w:cs="Arial"/>
                <w:i/>
                <w:szCs w:val="18"/>
                <w:lang w:eastAsia="ar-SA"/>
              </w:rPr>
              <w:t xml:space="preserve">Revision should be -. WI code would be better with TEl18, </w:t>
            </w:r>
            <w:proofErr w:type="spellStart"/>
            <w:r w:rsidRPr="00BF30E6">
              <w:rPr>
                <w:rFonts w:eastAsia="Arial Unicode MS" w:cs="Arial"/>
                <w:i/>
                <w:szCs w:val="18"/>
                <w:lang w:eastAsia="ar-SA"/>
              </w:rPr>
              <w:t>eCAV</w:t>
            </w:r>
            <w:proofErr w:type="spellEnd"/>
          </w:p>
        </w:tc>
      </w:tr>
      <w:tr w:rsidR="00EB6050" w:rsidRPr="00A75C05" w14:paraId="2F7BB752" w14:textId="77777777" w:rsidTr="00E502E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6FEEAC0" w14:textId="02EE4F3C" w:rsidR="00EB6050" w:rsidRPr="00E502E5" w:rsidRDefault="00EB6050" w:rsidP="00EB6050">
            <w:pPr>
              <w:snapToGrid w:val="0"/>
              <w:spacing w:after="0" w:line="240" w:lineRule="auto"/>
            </w:pPr>
            <w:r w:rsidRPr="00E502E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C80A9FB" w14:textId="2112D67A" w:rsidR="00EB6050" w:rsidRPr="00E502E5" w:rsidRDefault="00EB6050" w:rsidP="00EB6050">
            <w:pPr>
              <w:snapToGrid w:val="0"/>
              <w:spacing w:after="0" w:line="240" w:lineRule="auto"/>
            </w:pPr>
            <w:hyperlink r:id="rId135" w:history="1">
              <w:r w:rsidRPr="00E502E5">
                <w:rPr>
                  <w:rStyle w:val="Hyperlink"/>
                  <w:rFonts w:cs="Arial"/>
                  <w:color w:val="auto"/>
                </w:rPr>
                <w:t>S1-211031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F05E10B" w14:textId="134493A9" w:rsidR="00EB6050" w:rsidRPr="00E502E5" w:rsidRDefault="00EB6050" w:rsidP="00EB6050">
            <w:pPr>
              <w:snapToGrid w:val="0"/>
              <w:spacing w:after="0" w:line="240" w:lineRule="auto"/>
            </w:pPr>
            <w:r w:rsidRPr="00E502E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F973B31" w14:textId="4CB9A0B5" w:rsidR="00EB6050" w:rsidRPr="00E502E5" w:rsidRDefault="00EB6050" w:rsidP="00EB6050">
            <w:pPr>
              <w:snapToGrid w:val="0"/>
              <w:spacing w:after="0" w:line="240" w:lineRule="auto"/>
              <w:rPr>
                <w:b/>
                <w:bCs/>
              </w:rPr>
            </w:pPr>
            <w:r w:rsidRPr="00E502E5">
              <w:t>CR22.261v17.6.0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7C67243" w14:textId="3C42A0E2" w:rsidR="00EB6050" w:rsidRPr="00E502E5" w:rsidRDefault="00E502E5" w:rsidP="00EB6050">
            <w:pPr>
              <w:snapToGrid w:val="0"/>
              <w:spacing w:after="0" w:line="240" w:lineRule="auto"/>
              <w:rPr>
                <w:rFonts w:eastAsia="Times New Roman" w:cs="Arial"/>
                <w:szCs w:val="18"/>
                <w:lang w:eastAsia="ar-SA"/>
              </w:rPr>
            </w:pPr>
            <w:r w:rsidRPr="00E502E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AEFF250" w14:textId="51A59A96" w:rsidR="00EB6050" w:rsidRPr="00E502E5" w:rsidRDefault="00EB6050" w:rsidP="00EB6050">
            <w:pPr>
              <w:spacing w:after="0" w:line="240" w:lineRule="auto"/>
              <w:rPr>
                <w:b/>
                <w:bCs/>
              </w:rPr>
            </w:pPr>
            <w:r w:rsidRPr="00E502E5">
              <w:rPr>
                <w:b/>
                <w:bCs/>
              </w:rPr>
              <w:t>e-Thread: [</w:t>
            </w:r>
            <w:proofErr w:type="spellStart"/>
            <w:r w:rsidRPr="00E502E5">
              <w:rPr>
                <w:b/>
                <w:bCs/>
              </w:rPr>
              <w:t>CR_Quality</w:t>
            </w:r>
            <w:proofErr w:type="spellEnd"/>
            <w:r w:rsidRPr="00E502E5">
              <w:rPr>
                <w:b/>
                <w:bCs/>
              </w:rPr>
              <w:t>- 9]</w:t>
            </w:r>
          </w:p>
          <w:p w14:paraId="1EA3D13B" w14:textId="678A01CB" w:rsidR="00EB6050" w:rsidRPr="00E502E5" w:rsidRDefault="00EB6050" w:rsidP="00EB6050">
            <w:pPr>
              <w:spacing w:after="0" w:line="240" w:lineRule="auto"/>
              <w:rPr>
                <w:rFonts w:eastAsia="Arial Unicode MS" w:cs="Arial"/>
                <w:i/>
                <w:szCs w:val="18"/>
                <w:lang w:eastAsia="ar-SA"/>
              </w:rPr>
            </w:pPr>
            <w:r w:rsidRPr="00E502E5">
              <w:rPr>
                <w:rFonts w:eastAsia="Arial Unicode MS" w:cs="Arial"/>
                <w:i/>
                <w:szCs w:val="18"/>
                <w:lang w:eastAsia="ar-SA"/>
              </w:rPr>
              <w:t xml:space="preserve">WI code </w:t>
            </w:r>
            <w:r w:rsidRPr="00E502E5">
              <w:t xml:space="preserve">TEI18 </w:t>
            </w:r>
            <w:r w:rsidRPr="00E502E5">
              <w:rPr>
                <w:rFonts w:eastAsia="Arial Unicode MS" w:cs="Arial"/>
                <w:i/>
                <w:szCs w:val="18"/>
                <w:lang w:eastAsia="ar-SA"/>
              </w:rPr>
              <w:t>Rel-17 CR0511R</w:t>
            </w:r>
            <w:r w:rsidRPr="00E502E5">
              <w:rPr>
                <w:rFonts w:eastAsia="Arial Unicode MS" w:cs="Arial"/>
                <w:i/>
                <w:szCs w:val="18"/>
                <w:highlight w:val="yellow"/>
                <w:lang w:eastAsia="ar-SA"/>
              </w:rPr>
              <w:t>0</w:t>
            </w:r>
            <w:r w:rsidRPr="00E502E5">
              <w:rPr>
                <w:rFonts w:eastAsia="Arial Unicode MS" w:cs="Arial"/>
                <w:i/>
                <w:szCs w:val="18"/>
                <w:lang w:eastAsia="ar-SA"/>
              </w:rPr>
              <w:t xml:space="preserve"> Cat D</w:t>
            </w:r>
          </w:p>
          <w:p w14:paraId="22FCB79F" w14:textId="77777777" w:rsidR="00EB6050" w:rsidRPr="00E502E5" w:rsidRDefault="00EB6050" w:rsidP="00EB6050">
            <w:pPr>
              <w:spacing w:after="0" w:line="240" w:lineRule="auto"/>
              <w:rPr>
                <w:rFonts w:eastAsia="Arial Unicode MS" w:cs="Arial"/>
                <w:i/>
                <w:szCs w:val="18"/>
                <w:lang w:eastAsia="ar-SA"/>
              </w:rPr>
            </w:pPr>
            <w:r w:rsidRPr="00E502E5">
              <w:rPr>
                <w:rFonts w:eastAsia="Arial Unicode MS" w:cs="Arial"/>
                <w:i/>
                <w:szCs w:val="18"/>
                <w:lang w:eastAsia="ar-SA"/>
              </w:rPr>
              <w:t xml:space="preserve">Revision should be -. WI code would be better with TEl18, </w:t>
            </w:r>
            <w:proofErr w:type="spellStart"/>
            <w:r w:rsidRPr="00E502E5">
              <w:rPr>
                <w:rFonts w:eastAsia="Arial Unicode MS" w:cs="Arial"/>
                <w:i/>
                <w:szCs w:val="18"/>
                <w:lang w:eastAsia="ar-SA"/>
              </w:rPr>
              <w:t>eCAV</w:t>
            </w:r>
            <w:proofErr w:type="spellEnd"/>
          </w:p>
          <w:p w14:paraId="531A354D" w14:textId="62EE9995" w:rsidR="00EB6050" w:rsidRPr="00E502E5" w:rsidRDefault="00EB6050" w:rsidP="00EB6050">
            <w:pPr>
              <w:spacing w:after="0" w:line="240" w:lineRule="auto"/>
              <w:rPr>
                <w:rFonts w:eastAsia="Arial Unicode MS" w:cs="Arial"/>
                <w:iCs/>
                <w:szCs w:val="18"/>
                <w:lang w:eastAsia="ar-SA"/>
              </w:rPr>
            </w:pPr>
            <w:r w:rsidRPr="00E502E5">
              <w:rPr>
                <w:rFonts w:eastAsia="Arial Unicode MS" w:cs="Arial"/>
                <w:iCs/>
                <w:szCs w:val="18"/>
                <w:lang w:eastAsia="ar-SA"/>
              </w:rPr>
              <w:t>031r4</w:t>
            </w:r>
          </w:p>
        </w:tc>
      </w:tr>
      <w:tr w:rsidR="00EB6050" w:rsidRPr="00A75C05" w14:paraId="4D7C3FDB" w14:textId="77777777" w:rsidTr="00E502E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94FD0C2" w14:textId="5392E1C4" w:rsidR="00EB6050" w:rsidRPr="00E502E5" w:rsidRDefault="00EB6050" w:rsidP="00EB6050">
            <w:pPr>
              <w:snapToGrid w:val="0"/>
              <w:spacing w:after="0" w:line="240" w:lineRule="auto"/>
            </w:pPr>
            <w:r w:rsidRPr="00E502E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6086B9C" w14:textId="3D1D3FEB" w:rsidR="00EB6050" w:rsidRPr="00E502E5" w:rsidRDefault="00EB6050" w:rsidP="00EB6050">
            <w:pPr>
              <w:snapToGrid w:val="0"/>
              <w:spacing w:after="0" w:line="240" w:lineRule="auto"/>
            </w:pPr>
            <w:hyperlink r:id="rId136" w:history="1">
              <w:r w:rsidRPr="00E502E5">
                <w:rPr>
                  <w:rStyle w:val="Hyperlink"/>
                  <w:rFonts w:cs="Arial"/>
                  <w:color w:val="auto"/>
                </w:rPr>
                <w:t>S1-211314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C14FDF0" w14:textId="26759BE5" w:rsidR="00EB6050" w:rsidRPr="00E502E5" w:rsidRDefault="00EB6050" w:rsidP="00EB6050">
            <w:pPr>
              <w:snapToGrid w:val="0"/>
              <w:spacing w:after="0" w:line="240" w:lineRule="auto"/>
            </w:pPr>
            <w:r w:rsidRPr="00E502E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5EB7DB" w14:textId="2EED2D03" w:rsidR="00EB6050" w:rsidRPr="00E502E5" w:rsidRDefault="00EB6050" w:rsidP="00EB6050">
            <w:pPr>
              <w:snapToGrid w:val="0"/>
              <w:spacing w:after="0" w:line="240" w:lineRule="auto"/>
            </w:pPr>
            <w:r w:rsidRPr="00E502E5">
              <w:t>CR22.261v18.2.0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C013F8" w14:textId="6322D192" w:rsidR="00EB6050" w:rsidRPr="00E502E5" w:rsidRDefault="00E502E5" w:rsidP="00EB6050">
            <w:pPr>
              <w:snapToGrid w:val="0"/>
              <w:spacing w:after="0" w:line="240" w:lineRule="auto"/>
              <w:rPr>
                <w:rFonts w:eastAsia="Times New Roman" w:cs="Arial"/>
                <w:szCs w:val="18"/>
                <w:lang w:eastAsia="ar-SA"/>
              </w:rPr>
            </w:pPr>
            <w:r w:rsidRPr="00E502E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F4E6277" w14:textId="77777777" w:rsidR="00EB6050" w:rsidRPr="00E502E5" w:rsidRDefault="00EB6050" w:rsidP="00EB6050">
            <w:pPr>
              <w:spacing w:after="0" w:line="240" w:lineRule="auto"/>
              <w:rPr>
                <w:b/>
                <w:bCs/>
              </w:rPr>
            </w:pPr>
            <w:r w:rsidRPr="00E502E5">
              <w:rPr>
                <w:b/>
                <w:bCs/>
              </w:rPr>
              <w:t>e-Thread: [</w:t>
            </w:r>
            <w:proofErr w:type="spellStart"/>
            <w:r w:rsidRPr="00E502E5">
              <w:rPr>
                <w:b/>
                <w:bCs/>
              </w:rPr>
              <w:t>CR_Quality</w:t>
            </w:r>
            <w:proofErr w:type="spellEnd"/>
            <w:r w:rsidRPr="00E502E5">
              <w:rPr>
                <w:b/>
                <w:bCs/>
              </w:rPr>
              <w:t>- 9]</w:t>
            </w:r>
          </w:p>
          <w:p w14:paraId="5D2458E1" w14:textId="7686D64C" w:rsidR="00EB6050" w:rsidRPr="00E502E5" w:rsidRDefault="00EB6050" w:rsidP="00EB6050">
            <w:pPr>
              <w:spacing w:after="0" w:line="240" w:lineRule="auto"/>
              <w:rPr>
                <w:rFonts w:eastAsia="Arial Unicode MS" w:cs="Arial"/>
                <w:i/>
                <w:szCs w:val="18"/>
                <w:lang w:eastAsia="ar-SA"/>
              </w:rPr>
            </w:pPr>
            <w:r w:rsidRPr="00E502E5">
              <w:rPr>
                <w:rFonts w:eastAsia="Arial Unicode MS" w:cs="Arial"/>
                <w:i/>
                <w:szCs w:val="18"/>
                <w:lang w:eastAsia="ar-SA"/>
              </w:rPr>
              <w:t xml:space="preserve">WI code </w:t>
            </w:r>
            <w:r w:rsidRPr="00E502E5">
              <w:t xml:space="preserve">TEI18 </w:t>
            </w:r>
            <w:r w:rsidRPr="00E502E5">
              <w:rPr>
                <w:rFonts w:eastAsia="Arial Unicode MS" w:cs="Arial"/>
                <w:i/>
                <w:szCs w:val="18"/>
                <w:lang w:eastAsia="ar-SA"/>
              </w:rPr>
              <w:t>Rel-18 CR0531R- Cat A</w:t>
            </w:r>
          </w:p>
          <w:p w14:paraId="1BCAC88B" w14:textId="082EF39F" w:rsidR="00EB6050" w:rsidRPr="00E502E5" w:rsidRDefault="00EB6050" w:rsidP="00EB6050">
            <w:pPr>
              <w:spacing w:after="0" w:line="240" w:lineRule="auto"/>
            </w:pPr>
            <w:r w:rsidRPr="00E502E5">
              <w:t>orig.</w:t>
            </w:r>
          </w:p>
        </w:tc>
      </w:tr>
      <w:tr w:rsidR="00EB6050" w:rsidRPr="00A75C05" w14:paraId="0B10BA7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34914B" w14:textId="08C24163" w:rsidR="00EB6050" w:rsidRPr="001F696F" w:rsidRDefault="00EB6050" w:rsidP="00EB6050">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3B6AF2E" w14:textId="0C374DF2" w:rsidR="00EB6050" w:rsidRPr="001F696F" w:rsidRDefault="00EB6050" w:rsidP="00EB6050">
            <w:pPr>
              <w:snapToGrid w:val="0"/>
              <w:spacing w:after="0" w:line="240" w:lineRule="auto"/>
            </w:pPr>
            <w:hyperlink r:id="rId137" w:history="1">
              <w:r w:rsidRPr="001F696F">
                <w:rPr>
                  <w:rStyle w:val="Hyperlink"/>
                  <w:rFonts w:cs="Arial"/>
                  <w:color w:val="auto"/>
                </w:rPr>
                <w:t>S1-211032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26B55C0" w14:textId="48E16793" w:rsidR="00EB6050" w:rsidRPr="001F696F" w:rsidRDefault="00EB6050" w:rsidP="00EB6050">
            <w:pPr>
              <w:snapToGrid w:val="0"/>
              <w:spacing w:after="0" w:line="240" w:lineRule="auto"/>
            </w:pPr>
            <w:r w:rsidRPr="001F696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AC558A8" w14:textId="258675C8" w:rsidR="00EB6050" w:rsidRPr="001F696F" w:rsidRDefault="00EB6050" w:rsidP="00EB6050">
            <w:pPr>
              <w:snapToGrid w:val="0"/>
              <w:spacing w:after="0" w:line="240" w:lineRule="auto"/>
            </w:pPr>
            <w:r w:rsidRPr="001F696F">
              <w:t>CR22.261v18.2.0 – quality improvement – update of annex 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FE6D775" w14:textId="295753D9" w:rsidR="00EB6050" w:rsidRPr="001F696F" w:rsidRDefault="00EB6050" w:rsidP="00EB6050">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9284E0C" w14:textId="52AC4825" w:rsidR="00EB6050" w:rsidRPr="001F696F" w:rsidRDefault="00EB6050" w:rsidP="00EB6050">
            <w:pPr>
              <w:spacing w:after="0" w:line="240" w:lineRule="auto"/>
              <w:rPr>
                <w:b/>
                <w:bCs/>
              </w:rPr>
            </w:pPr>
            <w:r w:rsidRPr="001F696F">
              <w:rPr>
                <w:b/>
                <w:bCs/>
              </w:rPr>
              <w:t>e-Thread: [</w:t>
            </w:r>
            <w:proofErr w:type="spellStart"/>
            <w:r w:rsidRPr="001F696F">
              <w:rPr>
                <w:b/>
                <w:bCs/>
              </w:rPr>
              <w:t>CR_Quality</w:t>
            </w:r>
            <w:proofErr w:type="spellEnd"/>
            <w:r w:rsidRPr="001F696F">
              <w:rPr>
                <w:b/>
                <w:bCs/>
              </w:rPr>
              <w:t>- 10]</w:t>
            </w:r>
          </w:p>
          <w:p w14:paraId="1C0AE716" w14:textId="6B4D023F"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TEI18 </w:t>
            </w:r>
            <w:r w:rsidRPr="001F696F">
              <w:rPr>
                <w:rFonts w:eastAsia="Arial Unicode MS" w:cs="Arial"/>
                <w:i/>
                <w:szCs w:val="18"/>
                <w:lang w:eastAsia="ar-SA"/>
              </w:rPr>
              <w:t>Rel-18 CR0512R</w:t>
            </w:r>
            <w:r w:rsidRPr="001F696F">
              <w:rPr>
                <w:rFonts w:eastAsia="Arial Unicode MS" w:cs="Arial"/>
                <w:i/>
                <w:szCs w:val="18"/>
                <w:highlight w:val="yellow"/>
                <w:lang w:eastAsia="ar-SA"/>
              </w:rPr>
              <w:t>0</w:t>
            </w:r>
            <w:r w:rsidRPr="001F696F">
              <w:rPr>
                <w:rFonts w:eastAsia="Arial Unicode MS" w:cs="Arial"/>
                <w:i/>
                <w:szCs w:val="18"/>
                <w:lang w:eastAsia="ar-SA"/>
              </w:rPr>
              <w:t xml:space="preserve"> Cat D</w:t>
            </w:r>
          </w:p>
          <w:p w14:paraId="42730E13" w14:textId="53037D8F"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 xml:space="preserve">Revision should be -. WI code would be better with TEl18, </w:t>
            </w:r>
            <w:proofErr w:type="spellStart"/>
            <w:r w:rsidRPr="001F696F">
              <w:rPr>
                <w:rFonts w:eastAsia="Arial Unicode MS" w:cs="Arial"/>
                <w:i/>
                <w:szCs w:val="18"/>
                <w:lang w:eastAsia="ar-SA"/>
              </w:rPr>
              <w:t>Ecav</w:t>
            </w:r>
            <w:proofErr w:type="spellEnd"/>
          </w:p>
          <w:p w14:paraId="65E486B5" w14:textId="6B300C32"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032r2 agreed</w:t>
            </w:r>
          </w:p>
        </w:tc>
      </w:tr>
      <w:tr w:rsidR="00EB6050" w:rsidRPr="00A75C05" w14:paraId="6D740D7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BCEA34E" w14:textId="0B01A037" w:rsidR="00EB6050" w:rsidRPr="001F696F" w:rsidRDefault="00EB6050" w:rsidP="00EB6050">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5B97AA" w14:textId="43E374AE" w:rsidR="00EB6050" w:rsidRPr="001F696F" w:rsidRDefault="00EB6050" w:rsidP="00EB6050">
            <w:pPr>
              <w:snapToGrid w:val="0"/>
              <w:spacing w:after="0" w:line="240" w:lineRule="auto"/>
            </w:pPr>
            <w:hyperlink r:id="rId138" w:history="1">
              <w:r w:rsidRPr="001F696F">
                <w:rPr>
                  <w:rStyle w:val="Hyperlink"/>
                  <w:rFonts w:cs="Arial"/>
                  <w:color w:val="auto"/>
                </w:rPr>
                <w:t>S1-211033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1D634AB" w14:textId="0A4F608D" w:rsidR="00EB6050" w:rsidRPr="001F696F" w:rsidRDefault="00EB6050" w:rsidP="00EB6050">
            <w:pPr>
              <w:snapToGrid w:val="0"/>
              <w:spacing w:after="0" w:line="240" w:lineRule="auto"/>
            </w:pPr>
            <w:r w:rsidRPr="001F696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1AF4AC7" w14:textId="485CCF99" w:rsidR="00EB6050" w:rsidRPr="001F696F" w:rsidRDefault="00EB6050" w:rsidP="00EB6050">
            <w:pPr>
              <w:snapToGrid w:val="0"/>
              <w:spacing w:after="0" w:line="240" w:lineRule="auto"/>
            </w:pPr>
            <w:r w:rsidRPr="001F696F">
              <w:t>CR22.261v18.2.0 – quality improvement – update of clause F.1</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D49926" w14:textId="6C8C74DD" w:rsidR="00EB6050" w:rsidRPr="001F696F" w:rsidRDefault="00EB6050" w:rsidP="00EB6050">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658941A" w14:textId="12C0C076" w:rsidR="00EB6050" w:rsidRPr="001F696F" w:rsidRDefault="00EB6050" w:rsidP="00EB6050">
            <w:pPr>
              <w:spacing w:after="0" w:line="240" w:lineRule="auto"/>
              <w:rPr>
                <w:b/>
                <w:bCs/>
              </w:rPr>
            </w:pPr>
            <w:r w:rsidRPr="001F696F">
              <w:rPr>
                <w:b/>
                <w:bCs/>
              </w:rPr>
              <w:t>e-Thread: [</w:t>
            </w:r>
            <w:proofErr w:type="spellStart"/>
            <w:r w:rsidRPr="001F696F">
              <w:rPr>
                <w:b/>
                <w:bCs/>
              </w:rPr>
              <w:t>CR_Quality</w:t>
            </w:r>
            <w:proofErr w:type="spellEnd"/>
            <w:r w:rsidRPr="001F696F">
              <w:rPr>
                <w:b/>
                <w:bCs/>
              </w:rPr>
              <w:t>- 11]</w:t>
            </w:r>
          </w:p>
          <w:p w14:paraId="16D063E3" w14:textId="41A7654C"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TEI18 </w:t>
            </w:r>
            <w:r w:rsidRPr="001F696F">
              <w:rPr>
                <w:rFonts w:eastAsia="Arial Unicode MS" w:cs="Arial"/>
                <w:i/>
                <w:szCs w:val="18"/>
                <w:lang w:eastAsia="ar-SA"/>
              </w:rPr>
              <w:t>Rel-18 CR0513R</w:t>
            </w:r>
            <w:r w:rsidRPr="001F696F">
              <w:rPr>
                <w:rFonts w:eastAsia="Arial Unicode MS" w:cs="Arial"/>
                <w:i/>
                <w:szCs w:val="18"/>
                <w:highlight w:val="yellow"/>
                <w:lang w:eastAsia="ar-SA"/>
              </w:rPr>
              <w:t>0</w:t>
            </w:r>
            <w:r w:rsidRPr="001F696F">
              <w:rPr>
                <w:rFonts w:eastAsia="Arial Unicode MS" w:cs="Arial"/>
                <w:i/>
                <w:szCs w:val="18"/>
                <w:lang w:eastAsia="ar-SA"/>
              </w:rPr>
              <w:t xml:space="preserve"> Cat D</w:t>
            </w:r>
          </w:p>
          <w:p w14:paraId="41E98F34" w14:textId="77777777"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 xml:space="preserve">Revision should be -. WI code would be better with TEl18, </w:t>
            </w:r>
            <w:proofErr w:type="spellStart"/>
            <w:r w:rsidRPr="001F696F">
              <w:rPr>
                <w:rFonts w:eastAsia="Arial Unicode MS" w:cs="Arial"/>
                <w:i/>
                <w:szCs w:val="18"/>
                <w:lang w:eastAsia="ar-SA"/>
              </w:rPr>
              <w:t>eCAV</w:t>
            </w:r>
            <w:proofErr w:type="spellEnd"/>
          </w:p>
          <w:p w14:paraId="23040D04" w14:textId="6A67D96B" w:rsidR="00EB6050" w:rsidRPr="001F696F" w:rsidRDefault="00EB6050" w:rsidP="00EB6050">
            <w:pPr>
              <w:spacing w:after="0" w:line="240" w:lineRule="auto"/>
              <w:rPr>
                <w:rFonts w:eastAsia="Arial Unicode MS" w:cs="Arial"/>
                <w:szCs w:val="18"/>
                <w:lang w:eastAsia="ar-SA"/>
              </w:rPr>
            </w:pPr>
            <w:r w:rsidRPr="001F696F">
              <w:rPr>
                <w:rFonts w:eastAsia="Arial Unicode MS" w:cs="Arial"/>
                <w:szCs w:val="18"/>
                <w:lang w:eastAsia="ar-SA"/>
              </w:rPr>
              <w:t>033r2 agreed</w:t>
            </w:r>
          </w:p>
        </w:tc>
      </w:tr>
      <w:tr w:rsidR="00EB6050" w:rsidRPr="00A75C05" w14:paraId="5B4F94A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836A013" w14:textId="0A6C52C5" w:rsidR="00EB6050" w:rsidRPr="001F696F" w:rsidRDefault="00EB6050" w:rsidP="00EB6050">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2A7B1C7" w14:textId="036E0F60" w:rsidR="00EB6050" w:rsidRPr="001F696F" w:rsidRDefault="00EB6050" w:rsidP="00EB6050">
            <w:pPr>
              <w:snapToGrid w:val="0"/>
              <w:spacing w:after="0" w:line="240" w:lineRule="auto"/>
            </w:pPr>
            <w:hyperlink r:id="rId139" w:history="1">
              <w:r w:rsidRPr="001F696F">
                <w:rPr>
                  <w:rStyle w:val="Hyperlink"/>
                  <w:rFonts w:cs="Arial"/>
                  <w:color w:val="auto"/>
                </w:rPr>
                <w:t>S1-211034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65BCD98" w14:textId="2237B526" w:rsidR="00EB6050" w:rsidRPr="001F696F" w:rsidRDefault="00EB6050" w:rsidP="00EB6050">
            <w:pPr>
              <w:snapToGrid w:val="0"/>
              <w:spacing w:after="0" w:line="240" w:lineRule="auto"/>
            </w:pPr>
            <w:r w:rsidRPr="001F696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EB4A2A" w14:textId="3068A37E" w:rsidR="00EB6050" w:rsidRPr="001F696F" w:rsidRDefault="00EB6050" w:rsidP="00EB6050">
            <w:pPr>
              <w:snapToGrid w:val="0"/>
              <w:spacing w:after="0" w:line="240" w:lineRule="auto"/>
            </w:pPr>
            <w:r w:rsidRPr="001F696F">
              <w:t>CR22.261v18.2.0 – quality improvement – voiding annex A and B</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F890718" w14:textId="263DD0BF" w:rsidR="00EB6050" w:rsidRPr="001F696F" w:rsidRDefault="00EB6050" w:rsidP="00EB6050">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A42D10" w14:textId="40616926" w:rsidR="00EB6050" w:rsidRPr="001F696F" w:rsidRDefault="00EB6050" w:rsidP="00EB6050">
            <w:pPr>
              <w:spacing w:after="0" w:line="240" w:lineRule="auto"/>
              <w:rPr>
                <w:b/>
                <w:bCs/>
              </w:rPr>
            </w:pPr>
            <w:r w:rsidRPr="001F696F">
              <w:rPr>
                <w:b/>
                <w:bCs/>
              </w:rPr>
              <w:t>e-Thread: [</w:t>
            </w:r>
            <w:proofErr w:type="spellStart"/>
            <w:r w:rsidRPr="001F696F">
              <w:rPr>
                <w:b/>
                <w:bCs/>
              </w:rPr>
              <w:t>CR_Quality</w:t>
            </w:r>
            <w:proofErr w:type="spellEnd"/>
            <w:r w:rsidRPr="001F696F">
              <w:rPr>
                <w:b/>
                <w:bCs/>
              </w:rPr>
              <w:t>- 12]</w:t>
            </w:r>
          </w:p>
          <w:p w14:paraId="272E49D4" w14:textId="1D58D22D"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TEI18 </w:t>
            </w:r>
            <w:r w:rsidRPr="001F696F">
              <w:rPr>
                <w:rFonts w:eastAsia="Arial Unicode MS" w:cs="Arial"/>
                <w:i/>
                <w:szCs w:val="18"/>
                <w:lang w:eastAsia="ar-SA"/>
              </w:rPr>
              <w:t>Rel-18 CR0514R</w:t>
            </w:r>
            <w:r w:rsidRPr="001F696F">
              <w:rPr>
                <w:rFonts w:eastAsia="Arial Unicode MS" w:cs="Arial"/>
                <w:i/>
                <w:szCs w:val="18"/>
                <w:highlight w:val="yellow"/>
                <w:lang w:eastAsia="ar-SA"/>
              </w:rPr>
              <w:t>0</w:t>
            </w:r>
            <w:r w:rsidRPr="001F696F">
              <w:rPr>
                <w:rFonts w:eastAsia="Arial Unicode MS" w:cs="Arial"/>
                <w:i/>
                <w:szCs w:val="18"/>
                <w:lang w:eastAsia="ar-SA"/>
              </w:rPr>
              <w:t xml:space="preserve"> Cat D</w:t>
            </w:r>
          </w:p>
          <w:p w14:paraId="0D0878DE" w14:textId="77777777"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 xml:space="preserve">Revision should be -. WI code would be better with TEl18, </w:t>
            </w:r>
            <w:proofErr w:type="spellStart"/>
            <w:r w:rsidRPr="001F696F">
              <w:rPr>
                <w:rFonts w:eastAsia="Arial Unicode MS" w:cs="Arial"/>
                <w:i/>
                <w:szCs w:val="18"/>
                <w:lang w:eastAsia="ar-SA"/>
              </w:rPr>
              <w:t>eCAV</w:t>
            </w:r>
            <w:proofErr w:type="spellEnd"/>
          </w:p>
          <w:p w14:paraId="76E21BC0" w14:textId="2C0C8AA5" w:rsidR="00EB6050" w:rsidRPr="001F696F" w:rsidRDefault="00EB6050" w:rsidP="00EB6050">
            <w:pPr>
              <w:spacing w:after="0" w:line="240" w:lineRule="auto"/>
              <w:rPr>
                <w:rFonts w:eastAsia="Arial Unicode MS" w:cs="Arial"/>
                <w:szCs w:val="18"/>
                <w:lang w:eastAsia="ar-SA"/>
              </w:rPr>
            </w:pPr>
            <w:r w:rsidRPr="001F696F">
              <w:rPr>
                <w:rFonts w:eastAsia="Arial Unicode MS" w:cs="Arial"/>
                <w:szCs w:val="18"/>
                <w:lang w:eastAsia="ar-SA"/>
              </w:rPr>
              <w:t>034r2 agreed</w:t>
            </w:r>
          </w:p>
        </w:tc>
      </w:tr>
      <w:tr w:rsidR="00EB6050" w:rsidRPr="00A75C05" w14:paraId="5C81E33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5D91ED9" w14:textId="48B72057" w:rsidR="00EB6050" w:rsidRPr="001F696F" w:rsidRDefault="00EB6050" w:rsidP="00EB6050">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815083" w14:textId="24B7476E" w:rsidR="00EB6050" w:rsidRPr="001F696F" w:rsidRDefault="00EB6050" w:rsidP="00EB6050">
            <w:pPr>
              <w:snapToGrid w:val="0"/>
              <w:spacing w:after="0" w:line="240" w:lineRule="auto"/>
            </w:pPr>
            <w:hyperlink r:id="rId140" w:history="1">
              <w:r w:rsidRPr="001F696F">
                <w:rPr>
                  <w:rStyle w:val="Hyperlink"/>
                  <w:rFonts w:cs="Arial"/>
                  <w:color w:val="auto"/>
                </w:rPr>
                <w:t>S1-211168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CFA77B9" w14:textId="3A2D0FC3" w:rsidR="00EB6050" w:rsidRPr="001F696F" w:rsidRDefault="00EB6050" w:rsidP="00EB6050">
            <w:pPr>
              <w:snapToGrid w:val="0"/>
              <w:spacing w:after="0" w:line="240" w:lineRule="auto"/>
            </w:pPr>
            <w:r w:rsidRPr="001F696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FCFCEA5" w14:textId="015C9FA5" w:rsidR="00EB6050" w:rsidRPr="001F696F" w:rsidRDefault="00EB6050" w:rsidP="00EB6050">
            <w:pPr>
              <w:snapToGrid w:val="0"/>
              <w:spacing w:after="0" w:line="240" w:lineRule="auto"/>
            </w:pPr>
            <w:r w:rsidRPr="001F696F">
              <w:t>CR 22.261v17.6.0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377300" w14:textId="45BF1348" w:rsidR="00EB6050" w:rsidRPr="001F696F" w:rsidRDefault="00EB6050" w:rsidP="00EB6050">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0BA254" w14:textId="1A7AA00B" w:rsidR="00EB6050" w:rsidRPr="001F696F" w:rsidRDefault="00EB6050" w:rsidP="00EB6050">
            <w:pPr>
              <w:spacing w:after="0" w:line="240" w:lineRule="auto"/>
              <w:rPr>
                <w:b/>
                <w:bCs/>
              </w:rPr>
            </w:pPr>
            <w:r w:rsidRPr="001F696F">
              <w:rPr>
                <w:b/>
                <w:bCs/>
              </w:rPr>
              <w:t>e-Thread: [</w:t>
            </w:r>
            <w:proofErr w:type="spellStart"/>
            <w:r w:rsidRPr="001F696F">
              <w:rPr>
                <w:b/>
                <w:bCs/>
              </w:rPr>
              <w:t>CR_Quality</w:t>
            </w:r>
            <w:proofErr w:type="spellEnd"/>
            <w:r w:rsidRPr="001F696F">
              <w:rPr>
                <w:b/>
                <w:bCs/>
              </w:rPr>
              <w:t>- 13]</w:t>
            </w:r>
          </w:p>
          <w:p w14:paraId="022A6678" w14:textId="77777777"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 xml:space="preserve">WI code </w:t>
            </w:r>
            <w:r w:rsidRPr="001F696F">
              <w:t xml:space="preserve">TEI17 </w:t>
            </w:r>
            <w:r w:rsidRPr="001F696F">
              <w:rPr>
                <w:rFonts w:eastAsia="Arial Unicode MS" w:cs="Arial"/>
                <w:i/>
                <w:szCs w:val="18"/>
                <w:lang w:eastAsia="ar-SA"/>
              </w:rPr>
              <w:t>Rel-17 CR0523R- Cat D</w:t>
            </w:r>
          </w:p>
          <w:p w14:paraId="74437F91" w14:textId="05FDB06B"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168r1 agreed</w:t>
            </w:r>
          </w:p>
        </w:tc>
      </w:tr>
      <w:tr w:rsidR="00EB6050" w:rsidRPr="00A75C05" w14:paraId="5253F473" w14:textId="77777777" w:rsidTr="00160B1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DF5E960" w14:textId="135236EA" w:rsidR="00EB6050" w:rsidRPr="001F696F" w:rsidRDefault="00EB6050" w:rsidP="00EB6050">
            <w:pPr>
              <w:snapToGrid w:val="0"/>
              <w:spacing w:after="0" w:line="240" w:lineRule="auto"/>
            </w:pPr>
            <w:r w:rsidRPr="001F696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E06FD83" w14:textId="4A768A79" w:rsidR="00EB6050" w:rsidRPr="001F696F" w:rsidRDefault="00EB6050" w:rsidP="00EB6050">
            <w:pPr>
              <w:snapToGrid w:val="0"/>
              <w:spacing w:after="0" w:line="240" w:lineRule="auto"/>
            </w:pPr>
            <w:hyperlink r:id="rId141" w:history="1">
              <w:r w:rsidRPr="001F696F">
                <w:rPr>
                  <w:rStyle w:val="Hyperlink"/>
                  <w:rFonts w:cs="Arial"/>
                  <w:color w:val="auto"/>
                </w:rPr>
                <w:t>S1-211173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D386B52" w14:textId="6DC27C4F" w:rsidR="00EB6050" w:rsidRPr="001F696F" w:rsidRDefault="00EB6050" w:rsidP="00EB6050">
            <w:pPr>
              <w:snapToGrid w:val="0"/>
              <w:spacing w:after="0" w:line="240" w:lineRule="auto"/>
            </w:pPr>
            <w:r w:rsidRPr="001F696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87A15BD" w14:textId="11BF1C10" w:rsidR="00EB6050" w:rsidRPr="001F696F" w:rsidRDefault="00EB6050" w:rsidP="00EB6050">
            <w:pPr>
              <w:snapToGrid w:val="0"/>
              <w:spacing w:after="0" w:line="240" w:lineRule="auto"/>
            </w:pPr>
            <w:r w:rsidRPr="001F696F">
              <w:t>CR 22.261v18.2.0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EA0AB2E" w14:textId="2FF26D86" w:rsidR="00EB6050" w:rsidRPr="001F696F" w:rsidRDefault="00EB6050" w:rsidP="00EB6050">
            <w:pPr>
              <w:snapToGrid w:val="0"/>
              <w:spacing w:after="0" w:line="240" w:lineRule="auto"/>
              <w:rPr>
                <w:rFonts w:eastAsia="Times New Roman" w:cs="Arial"/>
                <w:szCs w:val="18"/>
                <w:lang w:eastAsia="ar-SA"/>
              </w:rPr>
            </w:pPr>
            <w:r w:rsidRPr="001F696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5A82B0" w14:textId="08408BC7" w:rsidR="00EB6050" w:rsidRPr="001F696F" w:rsidRDefault="00EB6050" w:rsidP="00EB6050">
            <w:pPr>
              <w:spacing w:after="0" w:line="240" w:lineRule="auto"/>
              <w:rPr>
                <w:b/>
                <w:bCs/>
              </w:rPr>
            </w:pPr>
            <w:r w:rsidRPr="001F696F">
              <w:rPr>
                <w:b/>
                <w:bCs/>
              </w:rPr>
              <w:t>e-Thread: [</w:t>
            </w:r>
            <w:proofErr w:type="spellStart"/>
            <w:r w:rsidRPr="001F696F">
              <w:rPr>
                <w:b/>
                <w:bCs/>
              </w:rPr>
              <w:t>CR_Quality</w:t>
            </w:r>
            <w:proofErr w:type="spellEnd"/>
            <w:r w:rsidRPr="001F696F">
              <w:rPr>
                <w:b/>
                <w:bCs/>
              </w:rPr>
              <w:t>- 13]</w:t>
            </w:r>
          </w:p>
          <w:p w14:paraId="7280BDFB" w14:textId="77777777" w:rsidR="00EB6050" w:rsidRPr="001F696F" w:rsidRDefault="00EB6050" w:rsidP="00EB6050">
            <w:pPr>
              <w:spacing w:after="0" w:line="240" w:lineRule="auto"/>
              <w:rPr>
                <w:rFonts w:eastAsia="Arial Unicode MS" w:cs="Arial"/>
                <w:i/>
                <w:szCs w:val="18"/>
                <w:lang w:eastAsia="ar-SA"/>
              </w:rPr>
            </w:pPr>
            <w:r w:rsidRPr="001F696F">
              <w:rPr>
                <w:rFonts w:eastAsia="Arial Unicode MS" w:cs="Arial"/>
                <w:i/>
                <w:szCs w:val="18"/>
                <w:lang w:eastAsia="ar-SA"/>
              </w:rPr>
              <w:t>WI code TEI17</w:t>
            </w:r>
            <w:r w:rsidRPr="001F696F">
              <w:t xml:space="preserve"> </w:t>
            </w:r>
            <w:r w:rsidRPr="001F696F">
              <w:rPr>
                <w:rFonts w:eastAsia="Arial Unicode MS" w:cs="Arial"/>
                <w:i/>
                <w:szCs w:val="18"/>
                <w:lang w:eastAsia="ar-SA"/>
              </w:rPr>
              <w:t>Rel-18 CR0524R- Cat A</w:t>
            </w:r>
          </w:p>
          <w:p w14:paraId="04D3F468" w14:textId="5BB02B9F"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173r1 agreed</w:t>
            </w:r>
          </w:p>
        </w:tc>
      </w:tr>
      <w:tr w:rsidR="00EB6050" w:rsidRPr="00A75C05" w14:paraId="608BB1CE" w14:textId="77777777" w:rsidTr="00160B1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D5C23B" w14:textId="644D74A3" w:rsidR="00EB6050" w:rsidRPr="00160B1F" w:rsidRDefault="00EB6050" w:rsidP="00EB6050">
            <w:pPr>
              <w:snapToGrid w:val="0"/>
              <w:spacing w:after="0" w:line="240" w:lineRule="auto"/>
            </w:pPr>
            <w:r w:rsidRPr="00160B1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8894533" w14:textId="756872D6" w:rsidR="00EB6050" w:rsidRPr="00160B1F" w:rsidRDefault="00EB6050" w:rsidP="00EB6050">
            <w:pPr>
              <w:snapToGrid w:val="0"/>
              <w:spacing w:after="0" w:line="240" w:lineRule="auto"/>
            </w:pPr>
            <w:hyperlink r:id="rId142" w:history="1">
              <w:r w:rsidRPr="00160B1F">
                <w:rPr>
                  <w:rStyle w:val="Hyperlink"/>
                  <w:rFonts w:cs="Arial"/>
                  <w:color w:val="auto"/>
                </w:rPr>
                <w:t>S1-211223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530816E" w14:textId="5927E60C" w:rsidR="00EB6050" w:rsidRPr="00160B1F" w:rsidRDefault="00EB6050" w:rsidP="00EB6050">
            <w:pPr>
              <w:snapToGrid w:val="0"/>
              <w:spacing w:after="0" w:line="240" w:lineRule="auto"/>
            </w:pPr>
            <w:r w:rsidRPr="00160B1F">
              <w:t>ETRI, Siemens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0E232E1" w14:textId="43D5941A" w:rsidR="00EB6050" w:rsidRPr="00160B1F" w:rsidRDefault="00EB6050" w:rsidP="00EB6050">
            <w:pPr>
              <w:snapToGrid w:val="0"/>
              <w:spacing w:after="0" w:line="240" w:lineRule="auto"/>
            </w:pPr>
            <w:r w:rsidRPr="00160B1F">
              <w:t>CR22.263v17.6.0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C69404" w14:textId="30A67E40" w:rsidR="00EB6050" w:rsidRPr="00160B1F" w:rsidRDefault="00EB6050" w:rsidP="00EB6050">
            <w:pPr>
              <w:snapToGrid w:val="0"/>
              <w:spacing w:after="0" w:line="240" w:lineRule="auto"/>
              <w:rPr>
                <w:rFonts w:eastAsia="Times New Roman" w:cs="Arial"/>
                <w:szCs w:val="18"/>
                <w:lang w:eastAsia="ar-SA"/>
              </w:rPr>
            </w:pPr>
            <w:r w:rsidRPr="00160B1F">
              <w:rPr>
                <w:rFonts w:eastAsia="Times New Roman" w:cs="Arial"/>
                <w:szCs w:val="18"/>
                <w:lang w:eastAsia="ar-SA"/>
              </w:rPr>
              <w:t>Agree</w:t>
            </w:r>
            <w:r>
              <w:rPr>
                <w:rFonts w:eastAsia="Times New Roman" w:cs="Arial"/>
                <w:szCs w:val="18"/>
                <w:lang w:eastAsia="ar-SA"/>
              </w:rPr>
              <w:t>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F3F0DC3" w14:textId="3446D3C8" w:rsidR="00EB6050" w:rsidRPr="00160B1F" w:rsidRDefault="00EB6050" w:rsidP="00EB6050">
            <w:pPr>
              <w:spacing w:after="0" w:line="240" w:lineRule="auto"/>
              <w:rPr>
                <w:b/>
                <w:bCs/>
              </w:rPr>
            </w:pPr>
            <w:r w:rsidRPr="00160B1F">
              <w:rPr>
                <w:b/>
                <w:bCs/>
              </w:rPr>
              <w:t>e-Thread: [</w:t>
            </w:r>
            <w:proofErr w:type="spellStart"/>
            <w:r w:rsidRPr="00160B1F">
              <w:rPr>
                <w:b/>
                <w:bCs/>
              </w:rPr>
              <w:t>CR_Quality</w:t>
            </w:r>
            <w:proofErr w:type="spellEnd"/>
            <w:r w:rsidRPr="00160B1F">
              <w:rPr>
                <w:b/>
                <w:bCs/>
              </w:rPr>
              <w:t>- 14]</w:t>
            </w:r>
          </w:p>
          <w:p w14:paraId="3A57F33E" w14:textId="76D2E86F" w:rsidR="00EB6050" w:rsidRPr="00160B1F" w:rsidRDefault="00EB6050" w:rsidP="00EB6050">
            <w:pPr>
              <w:spacing w:after="0" w:line="240" w:lineRule="auto"/>
              <w:rPr>
                <w:rFonts w:eastAsia="Arial Unicode MS" w:cs="Arial"/>
                <w:i/>
                <w:szCs w:val="18"/>
                <w:lang w:eastAsia="ar-SA"/>
              </w:rPr>
            </w:pPr>
            <w:r w:rsidRPr="00160B1F">
              <w:rPr>
                <w:rFonts w:eastAsia="Arial Unicode MS" w:cs="Arial"/>
                <w:i/>
                <w:szCs w:val="18"/>
                <w:lang w:eastAsia="ar-SA"/>
              </w:rPr>
              <w:t xml:space="preserve">WI code </w:t>
            </w:r>
            <w:r w:rsidRPr="00160B1F">
              <w:t xml:space="preserve">AVPROD </w:t>
            </w:r>
            <w:r w:rsidRPr="00160B1F">
              <w:rPr>
                <w:rFonts w:eastAsia="Arial Unicode MS" w:cs="Arial"/>
                <w:i/>
                <w:szCs w:val="18"/>
                <w:lang w:eastAsia="ar-SA"/>
              </w:rPr>
              <w:t>Rel-17 CR0074R</w:t>
            </w:r>
            <w:r w:rsidRPr="00160B1F">
              <w:rPr>
                <w:rFonts w:eastAsia="Arial Unicode MS" w:cs="Arial"/>
                <w:i/>
                <w:szCs w:val="18"/>
                <w:highlight w:val="yellow"/>
                <w:lang w:eastAsia="ar-SA"/>
              </w:rPr>
              <w:t>0</w:t>
            </w:r>
            <w:r w:rsidRPr="00160B1F">
              <w:rPr>
                <w:rFonts w:eastAsia="Arial Unicode MS" w:cs="Arial"/>
                <w:i/>
                <w:szCs w:val="18"/>
                <w:lang w:eastAsia="ar-SA"/>
              </w:rPr>
              <w:t xml:space="preserve"> Cat D</w:t>
            </w:r>
          </w:p>
          <w:p w14:paraId="6D2932B8" w14:textId="117DC872" w:rsidR="00EB6050" w:rsidRPr="00160B1F" w:rsidRDefault="00EB6050" w:rsidP="00EB6050">
            <w:pPr>
              <w:spacing w:after="0" w:line="240" w:lineRule="auto"/>
              <w:rPr>
                <w:rFonts w:eastAsia="Arial Unicode MS" w:cs="Arial"/>
                <w:i/>
                <w:szCs w:val="18"/>
                <w:lang w:eastAsia="ar-SA"/>
              </w:rPr>
            </w:pPr>
            <w:bookmarkStart w:id="115" w:name="_Hlk72223862"/>
            <w:r>
              <w:rPr>
                <w:lang w:val="en-US" w:eastAsia="ko-KR"/>
              </w:rPr>
              <w:t>223r1</w:t>
            </w:r>
            <w:bookmarkEnd w:id="115"/>
            <w:r>
              <w:rPr>
                <w:lang w:val="en-US" w:eastAsia="ko-KR"/>
              </w:rPr>
              <w:t xml:space="preserve"> agreed</w:t>
            </w:r>
          </w:p>
        </w:tc>
      </w:tr>
      <w:tr w:rsidR="00EB6050" w:rsidRPr="00A75C05" w14:paraId="27DD5F8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B36C37D" w14:textId="77777777" w:rsidR="00EB6050" w:rsidRPr="000C0E1A" w:rsidRDefault="00EB6050" w:rsidP="00EB6050">
            <w:pPr>
              <w:snapToGrid w:val="0"/>
              <w:spacing w:after="0" w:line="240" w:lineRule="auto"/>
            </w:pPr>
            <w:r w:rsidRPr="000C0E1A">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EF68B45" w14:textId="77777777" w:rsidR="00EB6050" w:rsidRPr="000C0E1A" w:rsidRDefault="00EB6050" w:rsidP="00EB6050">
            <w:pPr>
              <w:snapToGrid w:val="0"/>
              <w:spacing w:after="0" w:line="240" w:lineRule="auto"/>
            </w:pPr>
            <w:r w:rsidRPr="000C0E1A">
              <w:t>S1-211023</w:t>
            </w:r>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3349AF62" w14:textId="77777777" w:rsidR="00EB6050" w:rsidRPr="000C0E1A" w:rsidRDefault="00EB6050" w:rsidP="00EB6050">
            <w:pPr>
              <w:snapToGrid w:val="0"/>
              <w:spacing w:after="0" w:line="240" w:lineRule="auto"/>
            </w:pPr>
            <w:r w:rsidRPr="000C0E1A">
              <w:t>Siemens</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CDA09DC" w14:textId="4658A390" w:rsidR="00EB6050" w:rsidRPr="000C0E1A" w:rsidRDefault="00EB6050" w:rsidP="00EB6050">
            <w:pPr>
              <w:snapToGrid w:val="0"/>
              <w:spacing w:after="0" w:line="240" w:lineRule="auto"/>
            </w:pPr>
            <w:r>
              <w:t>CR</w:t>
            </w:r>
            <w:r w:rsidRPr="000C0E1A">
              <w:t>22.104</w:t>
            </w:r>
            <w:r>
              <w:t>v</w:t>
            </w:r>
            <w:r w:rsidRPr="000C0E1A">
              <w:t>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3B90CCC" w14:textId="6B80AF40" w:rsidR="00EB6050" w:rsidRPr="000C0E1A" w:rsidRDefault="00EB6050" w:rsidP="00EB6050">
            <w:pPr>
              <w:snapToGrid w:val="0"/>
              <w:spacing w:after="0" w:line="240" w:lineRule="auto"/>
              <w:rPr>
                <w:rFonts w:eastAsia="Times New Roman" w:cs="Arial"/>
                <w:szCs w:val="18"/>
                <w:lang w:eastAsia="ar-SA"/>
              </w:rPr>
            </w:pPr>
            <w:r w:rsidRPr="000C0E1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D2CB9B7" w14:textId="4DE529C8" w:rsidR="00EB6050" w:rsidRPr="000C0E1A" w:rsidRDefault="00EB6050" w:rsidP="00EB6050">
            <w:pPr>
              <w:spacing w:after="0" w:line="240" w:lineRule="auto"/>
              <w:rPr>
                <w:rFonts w:eastAsia="Arial Unicode MS" w:cs="Arial"/>
                <w:szCs w:val="18"/>
                <w:lang w:eastAsia="ar-SA"/>
              </w:rPr>
            </w:pPr>
          </w:p>
        </w:tc>
      </w:tr>
      <w:tr w:rsidR="00EB6050" w:rsidRPr="00B04844" w14:paraId="23FA9189" w14:textId="77777777" w:rsidTr="00747331">
        <w:trPr>
          <w:trHeight w:val="141"/>
        </w:trPr>
        <w:tc>
          <w:tcPr>
            <w:tcW w:w="14887" w:type="dxa"/>
            <w:gridSpan w:val="6"/>
            <w:tcBorders>
              <w:bottom w:val="single" w:sz="4" w:space="0" w:color="auto"/>
            </w:tcBorders>
            <w:shd w:val="clear" w:color="auto" w:fill="F2F2F2"/>
          </w:tcPr>
          <w:p w14:paraId="4678D119" w14:textId="036381FC" w:rsidR="00EB6050" w:rsidRPr="00F45489" w:rsidRDefault="00EB6050" w:rsidP="00EB6050">
            <w:pPr>
              <w:pStyle w:val="Heading1"/>
            </w:pPr>
            <w:bookmarkStart w:id="116" w:name="_Toc395595479"/>
            <w:bookmarkStart w:id="117" w:name="_Toc414625489"/>
            <w:r>
              <w:t xml:space="preserve"> </w:t>
            </w:r>
            <w:r w:rsidRPr="00F45489">
              <w:t>Rel-1</w:t>
            </w:r>
            <w:r>
              <w:t xml:space="preserve">7 </w:t>
            </w:r>
            <w:r w:rsidRPr="00F45489">
              <w:t xml:space="preserve">and </w:t>
            </w:r>
            <w:r>
              <w:t>e</w:t>
            </w:r>
            <w:r w:rsidRPr="00F45489">
              <w:t xml:space="preserve">arlier </w:t>
            </w:r>
            <w:r>
              <w:t>c</w:t>
            </w:r>
            <w:r w:rsidRPr="00F45489">
              <w:t>ontributions</w:t>
            </w:r>
            <w:bookmarkEnd w:id="116"/>
            <w:bookmarkEnd w:id="117"/>
          </w:p>
        </w:tc>
      </w:tr>
      <w:tr w:rsidR="00EB6050" w:rsidRPr="00B04844" w14:paraId="561D0C39"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5EAE0C5C" w14:textId="47C3E310" w:rsidR="00EB6050" w:rsidRPr="00012C8A" w:rsidRDefault="00EB6050" w:rsidP="00EB6050">
            <w:pPr>
              <w:pStyle w:val="Heading2"/>
            </w:pPr>
            <w:r>
              <w:t>Rel-17 correction and clarification CR</w:t>
            </w:r>
          </w:p>
        </w:tc>
      </w:tr>
      <w:tr w:rsidR="00EB6050" w:rsidRPr="00A75C05" w14:paraId="7AF94B0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FE1F4B" w14:textId="229EC0B5" w:rsidR="00EB6050" w:rsidRPr="00CF56AF" w:rsidRDefault="00EB6050" w:rsidP="00EB6050">
            <w:pPr>
              <w:snapToGrid w:val="0"/>
              <w:spacing w:after="0" w:line="240" w:lineRule="auto"/>
              <w:rPr>
                <w:rFonts w:eastAsia="Times New Roman" w:cs="Arial"/>
                <w:szCs w:val="18"/>
                <w:lang w:eastAsia="ar-SA"/>
              </w:rPr>
            </w:pPr>
            <w:r w:rsidRPr="00CF56A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A037D61" w14:textId="320B41E9" w:rsidR="00EB6050" w:rsidRPr="00CF56AF" w:rsidRDefault="00EB6050" w:rsidP="00EB6050">
            <w:pPr>
              <w:snapToGrid w:val="0"/>
              <w:spacing w:after="0" w:line="240" w:lineRule="auto"/>
            </w:pPr>
            <w:hyperlink r:id="rId143" w:history="1">
              <w:r w:rsidRPr="00CF56AF">
                <w:rPr>
                  <w:rStyle w:val="Hyperlink"/>
                  <w:rFonts w:cs="Arial"/>
                  <w:color w:val="auto"/>
                </w:rPr>
                <w:t>S1-211077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EDB2E8" w14:textId="47B09322" w:rsidR="00EB6050" w:rsidRPr="00CF56AF" w:rsidRDefault="00EB6050" w:rsidP="00EB6050">
            <w:pPr>
              <w:snapToGrid w:val="0"/>
              <w:spacing w:after="0" w:line="240" w:lineRule="auto"/>
            </w:pPr>
            <w:r w:rsidRPr="00CF56AF">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3F51864" w14:textId="73B1D545" w:rsidR="00EB6050" w:rsidRPr="00CF56AF" w:rsidRDefault="00EB6050" w:rsidP="00EB6050">
            <w:pPr>
              <w:snapToGrid w:val="0"/>
              <w:spacing w:after="0" w:line="240" w:lineRule="auto"/>
            </w:pPr>
            <w:bookmarkStart w:id="118" w:name="_Hlk71407341"/>
            <w:r w:rsidRPr="00CF56AF">
              <w:t>CR22.280v17.5.0 Enhancement of MCX UE de-affiliation requirements</w:t>
            </w:r>
            <w:bookmarkEnd w:id="118"/>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CB59151" w14:textId="343C77E8" w:rsidR="00EB6050" w:rsidRPr="00CF56AF" w:rsidRDefault="00EB6050" w:rsidP="00EB6050">
            <w:pPr>
              <w:snapToGrid w:val="0"/>
              <w:spacing w:after="0" w:line="240" w:lineRule="auto"/>
              <w:rPr>
                <w:rFonts w:eastAsia="Times New Roman" w:cs="Arial"/>
                <w:szCs w:val="18"/>
                <w:lang w:eastAsia="ar-SA"/>
              </w:rPr>
            </w:pPr>
            <w:r w:rsidRPr="00CF56A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BAC90E" w14:textId="21BD4BDB" w:rsidR="00EB6050" w:rsidRPr="00CF56AF" w:rsidRDefault="00EB6050" w:rsidP="00EB6050">
            <w:pPr>
              <w:spacing w:after="0" w:line="240" w:lineRule="auto"/>
              <w:rPr>
                <w:b/>
                <w:bCs/>
              </w:rPr>
            </w:pPr>
            <w:r w:rsidRPr="00CF56AF">
              <w:rPr>
                <w:b/>
                <w:bCs/>
              </w:rPr>
              <w:t>e-Thread: [CR_Rel17- 1]</w:t>
            </w:r>
          </w:p>
          <w:p w14:paraId="4F0D9C3B" w14:textId="4C795216" w:rsidR="00EB6050" w:rsidRPr="00CF56AF" w:rsidRDefault="00EB6050" w:rsidP="00EB6050">
            <w:pPr>
              <w:spacing w:after="0" w:line="240" w:lineRule="auto"/>
              <w:rPr>
                <w:rFonts w:eastAsia="Arial Unicode MS" w:cs="Arial"/>
                <w:i/>
                <w:szCs w:val="18"/>
                <w:lang w:eastAsia="ar-SA"/>
              </w:rPr>
            </w:pPr>
            <w:r w:rsidRPr="00CF56AF">
              <w:rPr>
                <w:rFonts w:eastAsia="Arial Unicode MS" w:cs="Arial"/>
                <w:i/>
                <w:szCs w:val="18"/>
                <w:lang w:eastAsia="ar-SA"/>
              </w:rPr>
              <w:t xml:space="preserve">WI code </w:t>
            </w:r>
            <w:r w:rsidRPr="00CF56AF">
              <w:t xml:space="preserve">MONASTERY2 </w:t>
            </w:r>
            <w:r w:rsidRPr="00CF56AF">
              <w:rPr>
                <w:rFonts w:eastAsia="Arial Unicode MS" w:cs="Arial"/>
                <w:i/>
                <w:szCs w:val="18"/>
                <w:lang w:eastAsia="ar-SA"/>
              </w:rPr>
              <w:t>Rel-18 CR0145R</w:t>
            </w:r>
            <w:r w:rsidRPr="00CF56AF">
              <w:rPr>
                <w:rFonts w:eastAsia="Arial Unicode MS" w:cs="Arial"/>
                <w:i/>
                <w:szCs w:val="18"/>
                <w:highlight w:val="yellow"/>
                <w:lang w:eastAsia="ar-SA"/>
              </w:rPr>
              <w:t>.</w:t>
            </w:r>
            <w:r w:rsidRPr="00CF56AF">
              <w:rPr>
                <w:rFonts w:eastAsia="Arial Unicode MS" w:cs="Arial"/>
                <w:i/>
                <w:szCs w:val="18"/>
                <w:lang w:eastAsia="ar-SA"/>
              </w:rPr>
              <w:t xml:space="preserve"> Cat C</w:t>
            </w:r>
          </w:p>
          <w:p w14:paraId="4C9493DC" w14:textId="3A47C181" w:rsidR="00EB6050" w:rsidRPr="00C0026B" w:rsidRDefault="00EB6050" w:rsidP="00EB6050">
            <w:pPr>
              <w:spacing w:after="0" w:line="240" w:lineRule="auto"/>
              <w:rPr>
                <w:rFonts w:eastAsia="Arial Unicode MS" w:cs="Arial"/>
                <w:iCs/>
                <w:szCs w:val="18"/>
                <w:lang w:eastAsia="ar-SA"/>
              </w:rPr>
            </w:pPr>
            <w:r w:rsidRPr="00C0026B">
              <w:rPr>
                <w:rFonts w:eastAsia="Arial Unicode MS" w:cs="Arial"/>
                <w:iCs/>
                <w:szCs w:val="18"/>
                <w:lang w:eastAsia="ar-SA"/>
              </w:rPr>
              <w:t>077r2 agreed</w:t>
            </w:r>
          </w:p>
        </w:tc>
      </w:tr>
      <w:tr w:rsidR="00EB6050" w:rsidRPr="00B04844" w14:paraId="6EF5C2FC"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EB6050" w:rsidRDefault="00EB6050" w:rsidP="00EB6050">
            <w:pPr>
              <w:pStyle w:val="Heading2"/>
            </w:pPr>
            <w:r>
              <w:t>Release 16 Alignment CRs (aligning Stage 1 specifications with what has been implemented in Stage 2 and 3)</w:t>
            </w:r>
          </w:p>
          <w:p w14:paraId="229FFE91" w14:textId="77777777" w:rsidR="00EB6050" w:rsidRPr="00012C8A" w:rsidRDefault="00EB6050" w:rsidP="00EB6050">
            <w:pPr>
              <w:pStyle w:val="BodyText"/>
            </w:pPr>
            <w:r>
              <w:t xml:space="preserve">As Release 16 is now frozen, alignment CRs are appreciated. </w:t>
            </w:r>
          </w:p>
        </w:tc>
      </w:tr>
      <w:tr w:rsidR="00EB6050" w:rsidRPr="00B04844" w14:paraId="514EB0D8"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EB6050" w:rsidRPr="00FC250B" w:rsidRDefault="00EB6050" w:rsidP="00EB6050">
            <w:pPr>
              <w:pStyle w:val="Heading2"/>
            </w:pPr>
            <w:r>
              <w:t>Rel-16 and earlier CRs (other than alignment)</w:t>
            </w:r>
          </w:p>
        </w:tc>
      </w:tr>
      <w:tr w:rsidR="00EB6050" w:rsidRPr="00F45489" w14:paraId="732EA699" w14:textId="77777777" w:rsidTr="00747331">
        <w:trPr>
          <w:trHeight w:val="141"/>
        </w:trPr>
        <w:tc>
          <w:tcPr>
            <w:tcW w:w="14887" w:type="dxa"/>
            <w:gridSpan w:val="6"/>
            <w:shd w:val="clear" w:color="auto" w:fill="F2F2F2"/>
          </w:tcPr>
          <w:p w14:paraId="52E34082" w14:textId="77777777" w:rsidR="00EB6050" w:rsidRPr="00F45489" w:rsidRDefault="00EB6050" w:rsidP="00EB6050">
            <w:pPr>
              <w:pStyle w:val="Heading1"/>
            </w:pPr>
            <w:r>
              <w:t>Rel18 c</w:t>
            </w:r>
            <w:r w:rsidRPr="00F45489">
              <w:t>ontributions</w:t>
            </w:r>
          </w:p>
        </w:tc>
      </w:tr>
      <w:tr w:rsidR="00EB6050" w:rsidRPr="00745D37" w14:paraId="0280EEA4" w14:textId="77777777" w:rsidTr="00747331">
        <w:trPr>
          <w:trHeight w:val="141"/>
        </w:trPr>
        <w:tc>
          <w:tcPr>
            <w:tcW w:w="14887" w:type="dxa"/>
            <w:gridSpan w:val="6"/>
            <w:tcBorders>
              <w:bottom w:val="single" w:sz="4" w:space="0" w:color="auto"/>
            </w:tcBorders>
            <w:shd w:val="clear" w:color="auto" w:fill="F2F2F2" w:themeFill="background1" w:themeFillShade="F2"/>
          </w:tcPr>
          <w:p w14:paraId="5FBA2095" w14:textId="77777777" w:rsidR="00EB6050" w:rsidRPr="00745D37" w:rsidRDefault="00EB6050" w:rsidP="00EB6050">
            <w:pPr>
              <w:pStyle w:val="Heading2"/>
              <w:rPr>
                <w:lang w:val="en-US"/>
              </w:rPr>
            </w:pPr>
            <w:r>
              <w:t>MMTELin5G</w:t>
            </w:r>
          </w:p>
        </w:tc>
      </w:tr>
      <w:tr w:rsidR="00EB6050" w:rsidRPr="00745D37" w14:paraId="38FAB4ED" w14:textId="77777777" w:rsidTr="00747331">
        <w:trPr>
          <w:trHeight w:val="141"/>
        </w:trPr>
        <w:tc>
          <w:tcPr>
            <w:tcW w:w="14887" w:type="dxa"/>
            <w:gridSpan w:val="6"/>
            <w:tcBorders>
              <w:bottom w:val="single" w:sz="4" w:space="0" w:color="auto"/>
            </w:tcBorders>
            <w:shd w:val="clear" w:color="auto" w:fill="F2F2F2" w:themeFill="background1" w:themeFillShade="F2"/>
          </w:tcPr>
          <w:p w14:paraId="274FBC62" w14:textId="77777777" w:rsidR="00EB6050" w:rsidRPr="00745D37" w:rsidRDefault="00EB6050" w:rsidP="00EB6050">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144" w:history="1">
              <w:r w:rsidRPr="00EF6537">
                <w:rPr>
                  <w:rStyle w:val="Hyperlink"/>
                  <w:lang w:val="en-US"/>
                </w:rPr>
                <w:t>SP-190836</w:t>
              </w:r>
            </w:hyperlink>
            <w:r w:rsidRPr="00745D37">
              <w:rPr>
                <w:lang w:val="en-US"/>
              </w:rPr>
              <w:t>]</w:t>
            </w:r>
          </w:p>
        </w:tc>
      </w:tr>
      <w:tr w:rsidR="00EB6050" w:rsidRPr="00AA7BD2" w14:paraId="22E72987" w14:textId="77777777" w:rsidTr="004175E0">
        <w:trPr>
          <w:trHeight w:val="141"/>
        </w:trPr>
        <w:tc>
          <w:tcPr>
            <w:tcW w:w="9359" w:type="dxa"/>
            <w:gridSpan w:val="4"/>
            <w:tcBorders>
              <w:bottom w:val="single" w:sz="4" w:space="0" w:color="auto"/>
            </w:tcBorders>
            <w:shd w:val="clear" w:color="auto" w:fill="auto"/>
          </w:tcPr>
          <w:p w14:paraId="04FBB0DB"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BC8358" w14:textId="77777777" w:rsidR="00EB6050" w:rsidRPr="00E802B8"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2EC1C6C2" w14:textId="77777777" w:rsidR="00EB6050" w:rsidRDefault="00EB6050" w:rsidP="00EB6050">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hyperlink r:id="rId145" w:history="1">
              <w:r w:rsidRPr="00947B33">
                <w:rPr>
                  <w:rStyle w:val="Hyperlink"/>
                  <w:rFonts w:eastAsia="Arial Unicode MS" w:cs="Arial"/>
                  <w:szCs w:val="18"/>
                  <w:lang w:val="fr-FR" w:eastAsia="ar-SA"/>
                </w:rPr>
                <w:t>TR22.873v0.5.0</w:t>
              </w:r>
            </w:hyperlink>
          </w:p>
          <w:p w14:paraId="5AF2D837"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3</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/2021)</w:t>
            </w:r>
          </w:p>
          <w:p w14:paraId="315DAAB8" w14:textId="77777777" w:rsidR="00EB6050"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75</w:t>
            </w:r>
            <w:r w:rsidRPr="0059704C">
              <w:rPr>
                <w:rFonts w:eastAsia="Arial Unicode MS" w:cs="Arial"/>
                <w:szCs w:val="18"/>
                <w:lang w:val="fr-FR" w:eastAsia="ar-SA"/>
              </w:rPr>
              <w:t>%</w:t>
            </w:r>
          </w:p>
          <w:p w14:paraId="5751606E" w14:textId="187DD785"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0B674213"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F9E9081" w14:textId="77777777"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2A4240D6" w14:textId="453B2BDA"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4ABE2643" w14:textId="52615B35"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4BA56381" w14:textId="20D3725F" w:rsidR="00EB6050" w:rsidRPr="00AA7BD2" w:rsidRDefault="00EB6050" w:rsidP="00EB6050">
            <w:pPr>
              <w:suppressAutoHyphens/>
              <w:spacing w:after="0" w:line="240" w:lineRule="auto"/>
              <w:rPr>
                <w:rFonts w:eastAsia="Arial Unicode MS" w:cs="Arial"/>
                <w:szCs w:val="18"/>
                <w:lang w:val="fr-FR" w:eastAsia="ar-SA"/>
              </w:rPr>
            </w:pPr>
          </w:p>
        </w:tc>
      </w:tr>
      <w:tr w:rsidR="00EB6050" w:rsidRPr="00A75C05" w14:paraId="09C5839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8AF42BA" w14:textId="228087B9" w:rsidR="00EB6050" w:rsidRPr="004175E0" w:rsidRDefault="00EB6050" w:rsidP="00EB605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69FAD7E" w14:textId="1B4C034C" w:rsidR="00EB6050" w:rsidRPr="004175E0" w:rsidRDefault="00EB6050" w:rsidP="00EB6050">
            <w:pPr>
              <w:snapToGrid w:val="0"/>
              <w:spacing w:after="0" w:line="240" w:lineRule="auto"/>
            </w:pPr>
            <w:hyperlink r:id="rId146" w:history="1">
              <w:r w:rsidRPr="004175E0">
                <w:rPr>
                  <w:rStyle w:val="Hyperlink"/>
                  <w:rFonts w:cs="Arial"/>
                  <w:color w:val="auto"/>
                </w:rPr>
                <w:t>S1-211112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CF7F09" w14:textId="4AC6AA96" w:rsidR="00EB6050" w:rsidRPr="004175E0" w:rsidRDefault="00EB6050" w:rsidP="00EB6050">
            <w:pPr>
              <w:snapToGrid w:val="0"/>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14941F4" w14:textId="5A5D5748" w:rsidR="00EB6050" w:rsidRPr="004175E0" w:rsidRDefault="00EB6050" w:rsidP="00EB6050">
            <w:pPr>
              <w:snapToGrid w:val="0"/>
              <w:spacing w:after="0" w:line="240" w:lineRule="auto"/>
            </w:pPr>
            <w:r w:rsidRPr="004175E0">
              <w:t>FS_MMTELin5G Use case on real-time interactive menu</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7404A3" w14:textId="787CB982"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9F23C0" w14:textId="77777777" w:rsidR="00EB6050" w:rsidRPr="004175E0" w:rsidRDefault="00EB6050" w:rsidP="00EB6050">
            <w:pPr>
              <w:spacing w:after="0" w:line="240" w:lineRule="auto"/>
              <w:rPr>
                <w:b/>
                <w:bCs/>
              </w:rPr>
            </w:pPr>
            <w:r w:rsidRPr="004175E0">
              <w:rPr>
                <w:b/>
                <w:bCs/>
              </w:rPr>
              <w:t>e-Thread: [FS_MMTEL- 1]</w:t>
            </w:r>
          </w:p>
          <w:p w14:paraId="37E29045" w14:textId="3165CE05" w:rsidR="00EB6050" w:rsidRPr="004175E0" w:rsidRDefault="00EB6050" w:rsidP="00EB6050">
            <w:pPr>
              <w:spacing w:after="0" w:line="240" w:lineRule="auto"/>
            </w:pPr>
            <w:r w:rsidRPr="004175E0">
              <w:t>1124r4</w:t>
            </w:r>
          </w:p>
        </w:tc>
      </w:tr>
      <w:tr w:rsidR="00EB6050" w:rsidRPr="00A75C05" w14:paraId="34402EF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1894673" w14:textId="618100EA" w:rsidR="00EB6050" w:rsidRPr="004175E0" w:rsidRDefault="00EB6050" w:rsidP="00EB605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A605B01" w14:textId="13F57F50" w:rsidR="00EB6050" w:rsidRPr="004175E0" w:rsidRDefault="00EB6050" w:rsidP="00EB6050">
            <w:pPr>
              <w:snapToGrid w:val="0"/>
              <w:spacing w:after="0" w:line="240" w:lineRule="auto"/>
            </w:pPr>
            <w:hyperlink r:id="rId147" w:history="1">
              <w:r w:rsidRPr="004175E0">
                <w:rPr>
                  <w:rStyle w:val="Hyperlink"/>
                  <w:rFonts w:cs="Arial"/>
                  <w:color w:val="auto"/>
                </w:rPr>
                <w:t>S1-211160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D901C2A" w14:textId="0FC47AC0" w:rsidR="00EB6050" w:rsidRPr="004175E0" w:rsidRDefault="00EB6050" w:rsidP="00EB6050">
            <w:pPr>
              <w:snapToGrid w:val="0"/>
              <w:spacing w:after="0" w:line="240" w:lineRule="auto"/>
              <w:rPr>
                <w:lang w:val="nl-NL"/>
              </w:rPr>
            </w:pPr>
            <w:r w:rsidRPr="004175E0">
              <w:rPr>
                <w:lang w:val="nl-NL"/>
              </w:rPr>
              <w:t>Huawei, China Mobile, Deutsche Telekom, Vodafone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955930" w14:textId="3AD00AB0" w:rsidR="00EB6050" w:rsidRPr="004175E0" w:rsidRDefault="00EB6050" w:rsidP="00EB6050">
            <w:pPr>
              <w:snapToGrid w:val="0"/>
              <w:spacing w:after="0" w:line="240" w:lineRule="auto"/>
            </w:pPr>
            <w:r w:rsidRPr="004175E0">
              <w:t>Update to clause 5.5 “Multimedia CLIP and COLP”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88B6FC9" w14:textId="63E5AE08"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780D554" w14:textId="77777777" w:rsidR="00EB6050" w:rsidRPr="004175E0" w:rsidRDefault="00EB6050" w:rsidP="00EB6050">
            <w:pPr>
              <w:spacing w:after="0" w:line="240" w:lineRule="auto"/>
              <w:rPr>
                <w:b/>
                <w:bCs/>
              </w:rPr>
            </w:pPr>
            <w:r w:rsidRPr="004175E0">
              <w:rPr>
                <w:b/>
                <w:bCs/>
              </w:rPr>
              <w:t>e-Thread: [FS_MMTEL- 2]</w:t>
            </w:r>
          </w:p>
          <w:p w14:paraId="484C5AB2" w14:textId="70AD4E3E" w:rsidR="00EB6050" w:rsidRPr="004175E0" w:rsidRDefault="00EB6050" w:rsidP="00EB6050">
            <w:pPr>
              <w:spacing w:after="0" w:line="240" w:lineRule="auto"/>
              <w:rPr>
                <w:rFonts w:eastAsia="Arial Unicode MS" w:cs="Arial"/>
                <w:szCs w:val="18"/>
                <w:lang w:eastAsia="ar-SA"/>
              </w:rPr>
            </w:pPr>
            <w:r w:rsidRPr="004175E0">
              <w:t>160r1</w:t>
            </w:r>
          </w:p>
        </w:tc>
      </w:tr>
      <w:tr w:rsidR="00EB6050" w:rsidRPr="00A75C05" w14:paraId="3A2EAB5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C8BE6CA" w14:textId="77777777" w:rsidR="00EB6050" w:rsidRPr="004175E0" w:rsidRDefault="00EB6050" w:rsidP="00EB605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E21BBFC" w14:textId="77777777" w:rsidR="00EB6050" w:rsidRPr="004175E0" w:rsidRDefault="00EB6050" w:rsidP="00EB6050">
            <w:pPr>
              <w:snapToGrid w:val="0"/>
              <w:spacing w:after="0" w:line="240" w:lineRule="auto"/>
            </w:pPr>
            <w:hyperlink r:id="rId148" w:history="1">
              <w:r w:rsidRPr="004175E0">
                <w:rPr>
                  <w:rStyle w:val="Hyperlink"/>
                  <w:rFonts w:cs="Arial"/>
                  <w:color w:val="auto"/>
                </w:rPr>
                <w:t>S1-211110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F357BE6" w14:textId="77777777" w:rsidR="00EB6050" w:rsidRPr="004175E0" w:rsidRDefault="00EB6050" w:rsidP="00EB6050">
            <w:pPr>
              <w:snapToGrid w:val="0"/>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1DF2017" w14:textId="77777777" w:rsidR="00EB6050" w:rsidRPr="004175E0" w:rsidRDefault="00EB6050" w:rsidP="00EB6050">
            <w:pPr>
              <w:snapToGrid w:val="0"/>
              <w:spacing w:after="0" w:line="240" w:lineRule="auto"/>
            </w:pPr>
            <w:r w:rsidRPr="004175E0">
              <w:t>FS_MMTELin5G Additional considerations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7DEDDAA" w14:textId="7D5241D8"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52A580" w14:textId="77777777" w:rsidR="00EB6050" w:rsidRPr="004175E0" w:rsidRDefault="00EB6050" w:rsidP="00EB6050">
            <w:pPr>
              <w:spacing w:after="0" w:line="240" w:lineRule="auto"/>
              <w:rPr>
                <w:b/>
                <w:bCs/>
              </w:rPr>
            </w:pPr>
            <w:r w:rsidRPr="004175E0">
              <w:rPr>
                <w:b/>
                <w:bCs/>
              </w:rPr>
              <w:t>e-Thread: [FS_MMTEL- 3]</w:t>
            </w:r>
          </w:p>
          <w:p w14:paraId="0BEA64EE" w14:textId="6094CBDA" w:rsidR="00EB6050" w:rsidRPr="004175E0" w:rsidRDefault="00EB6050" w:rsidP="00EB6050">
            <w:pPr>
              <w:spacing w:after="0" w:line="240" w:lineRule="auto"/>
              <w:rPr>
                <w:rFonts w:eastAsia="Arial Unicode MS" w:cs="Arial"/>
                <w:szCs w:val="18"/>
                <w:lang w:eastAsia="ar-SA"/>
              </w:rPr>
            </w:pPr>
            <w:r w:rsidRPr="004175E0">
              <w:t>110r1</w:t>
            </w:r>
          </w:p>
        </w:tc>
      </w:tr>
      <w:tr w:rsidR="00EB6050" w:rsidRPr="00A75C05" w14:paraId="234A64D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B70213E" w14:textId="77777777" w:rsidR="00EB6050" w:rsidRPr="004175E0" w:rsidRDefault="00EB6050" w:rsidP="00EB605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7B80BF0" w14:textId="640C6756" w:rsidR="00EB6050" w:rsidRPr="004175E0" w:rsidRDefault="00EB6050" w:rsidP="00EB6050">
            <w:pPr>
              <w:snapToGrid w:val="0"/>
              <w:spacing w:after="0" w:line="240" w:lineRule="auto"/>
            </w:pPr>
            <w:hyperlink r:id="rId149" w:history="1">
              <w:r w:rsidRPr="004175E0">
                <w:rPr>
                  <w:rStyle w:val="Hyperlink"/>
                  <w:rFonts w:cs="Arial"/>
                  <w:color w:val="auto"/>
                </w:rPr>
                <w:t>S1-211111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AAEA372" w14:textId="77777777" w:rsidR="00EB6050" w:rsidRPr="004175E0" w:rsidRDefault="00EB6050" w:rsidP="00EB6050">
            <w:pPr>
              <w:snapToGrid w:val="0"/>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8C11B2A" w14:textId="77777777" w:rsidR="00EB6050" w:rsidRPr="004175E0" w:rsidRDefault="00EB6050" w:rsidP="00EB6050">
            <w:pPr>
              <w:snapToGrid w:val="0"/>
              <w:spacing w:after="0" w:line="240" w:lineRule="auto"/>
            </w:pPr>
            <w:r w:rsidRPr="004175E0">
              <w:t>FS_MMTELin5G 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33BF06E" w14:textId="57B4EC9C"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9CAA2D" w14:textId="77777777" w:rsidR="00EB6050" w:rsidRPr="004175E0" w:rsidRDefault="00EB6050" w:rsidP="00EB6050">
            <w:pPr>
              <w:spacing w:after="0" w:line="240" w:lineRule="auto"/>
              <w:rPr>
                <w:b/>
                <w:bCs/>
              </w:rPr>
            </w:pPr>
            <w:r w:rsidRPr="004175E0">
              <w:rPr>
                <w:b/>
                <w:bCs/>
              </w:rPr>
              <w:t>e-Thread: [FS_MMTEL- 4]</w:t>
            </w:r>
          </w:p>
          <w:p w14:paraId="2D835B18" w14:textId="18F53C25" w:rsidR="00EB6050" w:rsidRPr="004175E0" w:rsidRDefault="00EB6050" w:rsidP="00EB6050">
            <w:pPr>
              <w:spacing w:after="0" w:line="240" w:lineRule="auto"/>
              <w:rPr>
                <w:rFonts w:eastAsia="Arial Unicode MS" w:cs="Arial"/>
                <w:szCs w:val="18"/>
                <w:lang w:eastAsia="ar-SA"/>
              </w:rPr>
            </w:pPr>
            <w:r w:rsidRPr="004175E0">
              <w:t>111r5</w:t>
            </w:r>
          </w:p>
        </w:tc>
      </w:tr>
      <w:tr w:rsidR="00EB6050" w:rsidRPr="00A75C05" w14:paraId="5EEB7E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F57CEC6" w14:textId="77777777" w:rsidR="00EB6050" w:rsidRPr="00BA602A" w:rsidRDefault="00EB6050" w:rsidP="00EB6050">
            <w:pPr>
              <w:snapToGrid w:val="0"/>
              <w:spacing w:after="0" w:line="240" w:lineRule="auto"/>
            </w:pPr>
            <w:proofErr w:type="spellStart"/>
            <w:r w:rsidRPr="00BA602A">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6A4685B" w14:textId="77777777" w:rsidR="00EB6050" w:rsidRPr="00BA602A" w:rsidRDefault="00EB6050" w:rsidP="00EB6050">
            <w:pPr>
              <w:snapToGrid w:val="0"/>
              <w:spacing w:after="0" w:line="240" w:lineRule="auto"/>
            </w:pPr>
            <w:hyperlink r:id="rId150" w:history="1">
              <w:r w:rsidRPr="00BA602A">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2C445083" w14:textId="77777777" w:rsidR="00EB6050" w:rsidRPr="00BA602A" w:rsidRDefault="00EB6050" w:rsidP="00EB6050">
            <w:pPr>
              <w:snapToGrid w:val="0"/>
              <w:spacing w:after="0" w:line="240" w:lineRule="auto"/>
            </w:pPr>
            <w:r w:rsidRPr="00BA602A">
              <w:t>Toyota</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53D1892E" w14:textId="77777777" w:rsidR="00EB6050" w:rsidRPr="00BA602A" w:rsidRDefault="00EB6050" w:rsidP="00EB6050">
            <w:pPr>
              <w:snapToGrid w:val="0"/>
              <w:spacing w:after="0" w:line="240" w:lineRule="auto"/>
            </w:pPr>
            <w:proofErr w:type="spellStart"/>
            <w:r w:rsidRPr="00BA602A">
              <w:t>FS_Resident</w:t>
            </w:r>
            <w:proofErr w:type="spellEnd"/>
            <w:r w:rsidRPr="00BA602A">
              <w: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8889084" w14:textId="05EC45F0" w:rsidR="00EB6050" w:rsidRPr="00BA602A" w:rsidRDefault="00EB6050" w:rsidP="00EB6050">
            <w:pPr>
              <w:snapToGrid w:val="0"/>
              <w:spacing w:after="0" w:line="240" w:lineRule="auto"/>
              <w:rPr>
                <w:rFonts w:eastAsia="Times New Roman" w:cs="Arial"/>
                <w:szCs w:val="18"/>
                <w:lang w:eastAsia="ar-SA"/>
              </w:rPr>
            </w:pPr>
            <w:r w:rsidRPr="00BA602A">
              <w:rPr>
                <w:rFonts w:eastAsia="Times New Roman" w:cs="Arial"/>
                <w:szCs w:val="18"/>
                <w:lang w:eastAsia="ar-SA"/>
              </w:rPr>
              <w:t xml:space="preserve">Moved to </w:t>
            </w:r>
            <w:r>
              <w:rPr>
                <w:rFonts w:eastAsia="Times New Roman" w:cs="Arial"/>
                <w:szCs w:val="18"/>
                <w:lang w:eastAsia="ar-SA"/>
              </w:rPr>
              <w:t>7.11.1</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654C9281" w14:textId="77777777" w:rsidR="00EB6050" w:rsidRDefault="00EB6050" w:rsidP="00EB6050">
            <w:pPr>
              <w:spacing w:after="0" w:line="240" w:lineRule="auto"/>
              <w:rPr>
                <w:rFonts w:eastAsia="Arial Unicode MS" w:cs="Arial"/>
                <w:szCs w:val="18"/>
                <w:lang w:eastAsia="ar-SA"/>
              </w:rPr>
            </w:pPr>
          </w:p>
          <w:p w14:paraId="1A1CD386" w14:textId="2C160F10" w:rsidR="00EB6050" w:rsidRPr="00BA602A" w:rsidRDefault="00EB6050" w:rsidP="00EB6050">
            <w:pPr>
              <w:spacing w:after="0" w:line="240" w:lineRule="auto"/>
              <w:rPr>
                <w:rFonts w:eastAsia="Arial Unicode MS" w:cs="Arial"/>
                <w:szCs w:val="18"/>
                <w:lang w:eastAsia="ar-SA"/>
              </w:rPr>
            </w:pPr>
          </w:p>
        </w:tc>
      </w:tr>
      <w:tr w:rsidR="00EB6050" w:rsidRPr="00745D37" w14:paraId="40108BB9" w14:textId="77777777" w:rsidTr="004175E0">
        <w:trPr>
          <w:trHeight w:val="141"/>
        </w:trPr>
        <w:tc>
          <w:tcPr>
            <w:tcW w:w="14887" w:type="dxa"/>
            <w:gridSpan w:val="6"/>
            <w:tcBorders>
              <w:bottom w:val="single" w:sz="4" w:space="0" w:color="auto"/>
            </w:tcBorders>
            <w:shd w:val="clear" w:color="auto" w:fill="F2F2F2" w:themeFill="background1" w:themeFillShade="F2"/>
          </w:tcPr>
          <w:p w14:paraId="69320C58" w14:textId="77777777" w:rsidR="00EB6050" w:rsidRPr="00745D37" w:rsidRDefault="00EB6050" w:rsidP="00EB6050">
            <w:pPr>
              <w:pStyle w:val="Heading3"/>
              <w:rPr>
                <w:lang w:val="en-US"/>
              </w:rPr>
            </w:pPr>
            <w:r w:rsidRPr="00745D37">
              <w:t>FS_MMTELin5G</w:t>
            </w:r>
            <w:r>
              <w:rPr>
                <w:lang w:val="en-US"/>
              </w:rPr>
              <w:t xml:space="preserve"> output</w:t>
            </w:r>
          </w:p>
        </w:tc>
      </w:tr>
      <w:tr w:rsidR="00EB6050" w:rsidRPr="00A75C05" w14:paraId="1A904FD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1B15D8F" w14:textId="2A73F1EC" w:rsidR="00EB6050" w:rsidRPr="004175E0" w:rsidRDefault="00EB6050" w:rsidP="00EB6050">
            <w:pPr>
              <w:snapToGrid w:val="0"/>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5F0E9D" w14:textId="081F7510" w:rsidR="00EB6050" w:rsidRPr="004175E0" w:rsidRDefault="00EB6050" w:rsidP="00EB6050">
            <w:pPr>
              <w:spacing w:after="0" w:line="240" w:lineRule="auto"/>
            </w:pPr>
            <w:hyperlink r:id="rId151" w:history="1">
              <w:r w:rsidRPr="004175E0">
                <w:rPr>
                  <w:rStyle w:val="Hyperlink"/>
                  <w:rFonts w:cs="Arial"/>
                  <w:color w:val="auto"/>
                </w:rPr>
                <w:t>S1-211037</w:t>
              </w:r>
            </w:hyperlink>
          </w:p>
          <w:p w14:paraId="15C08ACF" w14:textId="77777777" w:rsidR="00EB6050" w:rsidRPr="004175E0" w:rsidRDefault="00EB6050" w:rsidP="00EB6050">
            <w:pPr>
              <w:snapToGrid w:val="0"/>
              <w:spacing w:after="0" w:line="240" w:lineRule="auto"/>
            </w:pP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99DEB9" w14:textId="77777777" w:rsidR="00EB6050" w:rsidRPr="004175E0" w:rsidRDefault="00EB6050" w:rsidP="00EB6050">
            <w:pPr>
              <w:snapToGrid w:val="0"/>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802298A" w14:textId="77777777" w:rsidR="00EB6050" w:rsidRPr="004175E0" w:rsidRDefault="00EB6050" w:rsidP="00EB6050">
            <w:pPr>
              <w:spacing w:after="0" w:line="240" w:lineRule="auto"/>
            </w:pPr>
            <w:r w:rsidRPr="004175E0">
              <w:t>FS_MMTELin5G Cover Page</w:t>
            </w:r>
          </w:p>
          <w:p w14:paraId="76004DCC" w14:textId="77777777" w:rsidR="00EB6050" w:rsidRPr="004175E0" w:rsidRDefault="00EB6050" w:rsidP="00EB6050">
            <w:pPr>
              <w:snapToGrid w:val="0"/>
              <w:spacing w:after="0" w:line="240" w:lineRule="auto"/>
            </w:pP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4B593EF" w14:textId="52E6014D"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D5F20B" w14:textId="673CACD0"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9B3844A" w14:textId="41DB9621"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4F8DF03" w14:textId="1A477EB1" w:rsidR="00EB6050" w:rsidRPr="004175E0" w:rsidRDefault="00EB6050" w:rsidP="00EB605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A75C05" w14:paraId="401FBAF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E8D1FF9" w14:textId="015D63C6"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7104FC7" w14:textId="6F999D53" w:rsidR="00EB6050" w:rsidRPr="004175E0" w:rsidRDefault="00EB6050" w:rsidP="00EB6050">
            <w:pPr>
              <w:spacing w:after="0" w:line="240" w:lineRule="auto"/>
            </w:pPr>
            <w:hyperlink r:id="rId152" w:history="1">
              <w:r w:rsidRPr="004175E0">
                <w:rPr>
                  <w:rStyle w:val="Hyperlink"/>
                  <w:rFonts w:cs="Arial"/>
                  <w:color w:val="auto"/>
                  <w:lang w:val="es-ES"/>
                </w:rPr>
                <w:t>S1-211300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D1413D" w14:textId="24133052" w:rsidR="00EB6050" w:rsidRPr="004175E0" w:rsidRDefault="00EB6050" w:rsidP="00EB6050">
            <w:pPr>
              <w:snapToGrid w:val="0"/>
              <w:spacing w:after="0" w:line="240" w:lineRule="auto"/>
              <w:rPr>
                <w:rFonts w:cs="Arial"/>
                <w:sz w:val="16"/>
                <w:szCs w:val="16"/>
              </w:rPr>
            </w:pPr>
            <w:r w:rsidRPr="004175E0">
              <w:t>Rapporteur (</w:t>
            </w:r>
            <w:r w:rsidRPr="004175E0">
              <w:rPr>
                <w:lang w:val="fr-FR" w:eastAsia="zh-CN"/>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C0809F" w14:textId="070CB9C6" w:rsidR="00EB6050" w:rsidRPr="004175E0" w:rsidRDefault="00EB6050" w:rsidP="00EB6050">
            <w:pPr>
              <w:spacing w:after="0" w:line="240" w:lineRule="auto"/>
              <w:rPr>
                <w:rFonts w:cs="Arial"/>
                <w:sz w:val="16"/>
                <w:szCs w:val="16"/>
              </w:rPr>
            </w:pPr>
            <w:r w:rsidRPr="004175E0">
              <w:rPr>
                <w:rFonts w:eastAsia="Arial Unicode MS" w:cs="Arial"/>
                <w:szCs w:val="18"/>
                <w:lang w:eastAsia="ar-SA"/>
              </w:rPr>
              <w:t xml:space="preserve">TR22.873 v0.6.0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134E33" w14:textId="5CCCBEA3"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EBC698"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462E8983"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A27815B" w14:textId="77777777" w:rsid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06D902D0" w14:textId="77777777" w:rsidR="004175E0" w:rsidRPr="004175E0" w:rsidRDefault="004175E0" w:rsidP="00EB6050">
            <w:pPr>
              <w:spacing w:after="0" w:line="240" w:lineRule="auto"/>
              <w:rPr>
                <w:rFonts w:eastAsia="Times New Roman" w:cs="Arial"/>
                <w:szCs w:val="18"/>
                <w:lang w:eastAsia="ar-SA"/>
              </w:rPr>
            </w:pPr>
          </w:p>
          <w:p w14:paraId="13311815" w14:textId="77777777" w:rsidR="004175E0" w:rsidRDefault="004175E0" w:rsidP="00EB6050">
            <w:pPr>
              <w:spacing w:after="0" w:line="240" w:lineRule="auto"/>
              <w:rPr>
                <w:rFonts w:eastAsia="Arial Unicode MS" w:cs="Arial"/>
                <w:szCs w:val="18"/>
                <w:lang w:eastAsia="ar-SA"/>
              </w:rPr>
            </w:pPr>
          </w:p>
          <w:p w14:paraId="5CABA682" w14:textId="5D7597B2" w:rsidR="00EB6050" w:rsidRPr="004175E0" w:rsidRDefault="004175E0" w:rsidP="00EB6050">
            <w:pPr>
              <w:spacing w:after="0" w:line="240" w:lineRule="auto"/>
              <w:rPr>
                <w:rFonts w:eastAsia="Arial Unicode MS" w:cs="Arial"/>
                <w:szCs w:val="18"/>
                <w:lang w:eastAsia="ar-SA"/>
              </w:rPr>
            </w:pPr>
            <w:r>
              <w:rPr>
                <w:rFonts w:eastAsia="Arial Unicode MS" w:cs="Arial"/>
                <w:szCs w:val="18"/>
                <w:lang w:eastAsia="ar-SA"/>
              </w:rPr>
              <w:t>N</w:t>
            </w:r>
            <w:r w:rsidRPr="004175E0">
              <w:rPr>
                <w:rFonts w:eastAsia="Arial Unicode MS" w:cs="Arial"/>
                <w:szCs w:val="18"/>
                <w:lang w:eastAsia="ar-SA"/>
              </w:rPr>
              <w:t>o presentation</w:t>
            </w:r>
          </w:p>
        </w:tc>
      </w:tr>
      <w:tr w:rsidR="00EB6050" w:rsidRPr="00745D37" w14:paraId="017A23A1" w14:textId="77777777" w:rsidTr="00747331">
        <w:trPr>
          <w:trHeight w:val="141"/>
        </w:trPr>
        <w:tc>
          <w:tcPr>
            <w:tcW w:w="14887" w:type="dxa"/>
            <w:gridSpan w:val="6"/>
            <w:tcBorders>
              <w:bottom w:val="single" w:sz="4" w:space="0" w:color="auto"/>
            </w:tcBorders>
            <w:shd w:val="clear" w:color="auto" w:fill="F2F2F2" w:themeFill="background1" w:themeFillShade="F2"/>
          </w:tcPr>
          <w:p w14:paraId="1930D578" w14:textId="77777777" w:rsidR="00EB6050" w:rsidRPr="00745D37" w:rsidRDefault="00EB6050" w:rsidP="00EB6050">
            <w:pPr>
              <w:pStyle w:val="Heading2"/>
              <w:rPr>
                <w:lang w:val="en-US"/>
              </w:rPr>
            </w:pPr>
            <w:r w:rsidRPr="00745D37">
              <w:t>SACI_MCS</w:t>
            </w:r>
          </w:p>
        </w:tc>
      </w:tr>
      <w:tr w:rsidR="00EB6050" w:rsidRPr="00745D37" w14:paraId="61C06A78" w14:textId="77777777" w:rsidTr="00747331">
        <w:trPr>
          <w:trHeight w:val="141"/>
        </w:trPr>
        <w:tc>
          <w:tcPr>
            <w:tcW w:w="14887" w:type="dxa"/>
            <w:gridSpan w:val="6"/>
            <w:tcBorders>
              <w:bottom w:val="single" w:sz="4" w:space="0" w:color="auto"/>
            </w:tcBorders>
            <w:shd w:val="clear" w:color="auto" w:fill="F2F2F2" w:themeFill="background1" w:themeFillShade="F2"/>
          </w:tcPr>
          <w:p w14:paraId="45B59275" w14:textId="77777777" w:rsidR="00EB6050" w:rsidRPr="00745D37" w:rsidRDefault="00EB6050" w:rsidP="00EB6050">
            <w:pPr>
              <w:pStyle w:val="Heading3"/>
              <w:rPr>
                <w:lang w:val="en-US"/>
              </w:rPr>
            </w:pPr>
            <w:r w:rsidRPr="00745D37">
              <w:t>FS_ SACI_MCS</w:t>
            </w:r>
            <w:r w:rsidRPr="00745D37">
              <w:rPr>
                <w:lang w:val="en-US"/>
              </w:rPr>
              <w:t>: Study on sharing administrative configuration between interconnected MCX Service systems [</w:t>
            </w:r>
            <w:hyperlink r:id="rId153" w:history="1">
              <w:r w:rsidRPr="00702308">
                <w:rPr>
                  <w:rStyle w:val="Hyperlink"/>
                  <w:lang w:val="en-US"/>
                </w:rPr>
                <w:t>SP-190837</w:t>
              </w:r>
            </w:hyperlink>
            <w:r w:rsidRPr="00745D37">
              <w:rPr>
                <w:lang w:val="en-US"/>
              </w:rPr>
              <w:t>]</w:t>
            </w:r>
          </w:p>
        </w:tc>
      </w:tr>
      <w:tr w:rsidR="00EB6050" w:rsidRPr="00931769" w14:paraId="3F072D2E" w14:textId="77777777" w:rsidTr="00747331">
        <w:trPr>
          <w:trHeight w:val="141"/>
        </w:trPr>
        <w:tc>
          <w:tcPr>
            <w:tcW w:w="9359" w:type="dxa"/>
            <w:gridSpan w:val="4"/>
            <w:tcBorders>
              <w:bottom w:val="single" w:sz="4" w:space="0" w:color="auto"/>
            </w:tcBorders>
            <w:shd w:val="clear" w:color="auto" w:fill="auto"/>
          </w:tcPr>
          <w:p w14:paraId="2DC16C57"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660AE9" w14:textId="77777777" w:rsidR="00EB6050"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044DFCE2" w14:textId="77777777" w:rsidR="00EB6050" w:rsidRDefault="00EB6050" w:rsidP="00EB6050">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hyperlink r:id="rId154" w:history="1">
              <w:r w:rsidRPr="005C22BC">
                <w:rPr>
                  <w:rStyle w:val="Hyperlink"/>
                  <w:rFonts w:eastAsia="Arial Unicode MS" w:cs="Arial"/>
                  <w:szCs w:val="18"/>
                  <w:lang w:val="fr-FR" w:eastAsia="ar-SA"/>
                </w:rPr>
                <w:t>TR22.881v0.4.0</w:t>
              </w:r>
            </w:hyperlink>
          </w:p>
          <w:p w14:paraId="3EEB0B5F"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w:t>
            </w:r>
            <w:r>
              <w:rPr>
                <w:rFonts w:eastAsia="Arial Unicode MS" w:cs="Arial"/>
                <w:szCs w:val="18"/>
                <w:lang w:val="fr-FR" w:eastAsia="ar-SA"/>
              </w:rPr>
              <w:t>6</w:t>
            </w:r>
            <w:r w:rsidRPr="00114939">
              <w:rPr>
                <w:rFonts w:eastAsia="Arial Unicode MS" w:cs="Arial"/>
                <w:szCs w:val="18"/>
                <w:lang w:val="fr-FR" w:eastAsia="ar-SA"/>
              </w:rPr>
              <w:t>/2021)</w:t>
            </w:r>
          </w:p>
          <w:p w14:paraId="5A2007DD" w14:textId="77777777" w:rsidR="00EB6050"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55</w:t>
            </w:r>
            <w:r w:rsidRPr="0059704C">
              <w:rPr>
                <w:rFonts w:eastAsia="Arial Unicode MS" w:cs="Arial"/>
                <w:szCs w:val="18"/>
                <w:lang w:val="fr-FR" w:eastAsia="ar-SA"/>
              </w:rPr>
              <w:t>%</w:t>
            </w:r>
            <w:r>
              <w:rPr>
                <w:rFonts w:eastAsia="Arial Unicode MS" w:cs="Arial"/>
                <w:szCs w:val="18"/>
                <w:lang w:val="fr-FR" w:eastAsia="ar-SA"/>
              </w:rPr>
              <w:t xml:space="preserve"> </w:t>
            </w:r>
          </w:p>
          <w:p w14:paraId="49FB80C7" w14:textId="186C0D7C"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202C62A"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79223B" w14:textId="77777777"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75231DA1" w14:textId="3B68C584"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F348E6A" w14:textId="77777777"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397455AA" w14:textId="08F14899" w:rsidR="00EB6050" w:rsidRPr="00AA7BD2" w:rsidRDefault="00EB6050" w:rsidP="00EB6050">
            <w:pPr>
              <w:suppressAutoHyphens/>
              <w:spacing w:after="0" w:line="240" w:lineRule="auto"/>
              <w:rPr>
                <w:rFonts w:eastAsia="Arial Unicode MS" w:cs="Arial"/>
                <w:szCs w:val="18"/>
                <w:lang w:val="fr-FR" w:eastAsia="ar-SA"/>
              </w:rPr>
            </w:pPr>
          </w:p>
        </w:tc>
      </w:tr>
      <w:tr w:rsidR="00EB6050" w:rsidRPr="00A75C05" w14:paraId="7506EF6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0C7D3D3" w14:textId="4B1CE105" w:rsidR="00EB6050" w:rsidRPr="00205761" w:rsidRDefault="00EB6050" w:rsidP="00EB6050">
            <w:pPr>
              <w:snapToGrid w:val="0"/>
              <w:spacing w:after="0" w:line="240" w:lineRule="auto"/>
              <w:rPr>
                <w:rFonts w:eastAsia="Times New Roman" w:cs="Arial"/>
                <w:szCs w:val="18"/>
                <w:lang w:eastAsia="ar-SA"/>
              </w:rPr>
            </w:pPr>
            <w:proofErr w:type="spellStart"/>
            <w:r w:rsidRPr="00205761">
              <w:rPr>
                <w:rFonts w:eastAsia="Times New Roman" w:cs="Arial"/>
                <w:szCs w:val="18"/>
                <w:lang w:eastAsia="ar-SA"/>
              </w:rPr>
              <w:t>Cont</w:t>
            </w:r>
            <w:proofErr w:type="spellEnd"/>
            <w:r w:rsidRPr="00205761">
              <w:rPr>
                <w:rFonts w:eastAsia="Times New Roman" w:cs="Arial"/>
                <w:szCs w:val="18"/>
                <w:lang w:eastAsia="ar-SA"/>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163884" w14:textId="346642D7" w:rsidR="00EB6050" w:rsidRPr="00205761" w:rsidRDefault="00EB6050" w:rsidP="00EB6050">
            <w:pPr>
              <w:snapToGrid w:val="0"/>
              <w:spacing w:after="0" w:line="240" w:lineRule="auto"/>
              <w:rPr>
                <w:rFonts w:eastAsia="Times New Roman" w:cs="Arial"/>
                <w:szCs w:val="18"/>
                <w:lang w:eastAsia="ar-SA"/>
              </w:rPr>
            </w:pPr>
            <w:hyperlink r:id="rId155" w:history="1">
              <w:r w:rsidRPr="00205761">
                <w:rPr>
                  <w:rStyle w:val="Hyperlink"/>
                  <w:rFonts w:eastAsia="Times New Roman" w:cs="Arial"/>
                  <w:color w:val="auto"/>
                  <w:szCs w:val="18"/>
                  <w:lang w:eastAsia="ar-SA"/>
                </w:rPr>
                <w:t>S1-211059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830B41" w14:textId="67E85DC7" w:rsidR="00EB6050" w:rsidRPr="00205761" w:rsidRDefault="00EB6050" w:rsidP="00EB6050">
            <w:pPr>
              <w:snapToGrid w:val="0"/>
              <w:spacing w:after="0" w:line="240" w:lineRule="auto"/>
              <w:rPr>
                <w:rFonts w:eastAsia="Times New Roman" w:cs="Arial"/>
                <w:szCs w:val="18"/>
                <w:lang w:eastAsia="ar-SA"/>
              </w:rPr>
            </w:pPr>
            <w:r w:rsidRPr="00205761">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6537449" w14:textId="3E5D89EB" w:rsidR="00EB6050" w:rsidRPr="00205761" w:rsidRDefault="00EB6050" w:rsidP="00EB6050">
            <w:pPr>
              <w:snapToGrid w:val="0"/>
              <w:spacing w:after="0" w:line="240" w:lineRule="auto"/>
              <w:rPr>
                <w:rFonts w:eastAsia="Times New Roman" w:cs="Arial"/>
                <w:szCs w:val="18"/>
                <w:lang w:eastAsia="ar-SA"/>
              </w:rPr>
            </w:pPr>
            <w:r w:rsidRPr="00205761">
              <w:rPr>
                <w:rFonts w:eastAsia="Times New Roman" w:cs="Arial"/>
                <w:szCs w:val="18"/>
                <w:lang w:eastAsia="ar-SA"/>
              </w:rPr>
              <w:t xml:space="preserve">FS_SACI_MCS consolidated potential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AA0ECC8" w14:textId="7A050F5C" w:rsidR="00EB6050" w:rsidRPr="00205761" w:rsidRDefault="00EB6050" w:rsidP="00EB6050">
            <w:pPr>
              <w:snapToGrid w:val="0"/>
              <w:spacing w:after="0" w:line="240" w:lineRule="auto"/>
              <w:rPr>
                <w:rFonts w:eastAsia="Times New Roman" w:cs="Arial"/>
                <w:szCs w:val="18"/>
                <w:lang w:eastAsia="ar-SA"/>
              </w:rPr>
            </w:pPr>
            <w:r w:rsidRPr="0020576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A462B18" w14:textId="77777777" w:rsidR="00EB6050" w:rsidRPr="00205761" w:rsidRDefault="00EB6050" w:rsidP="00EB6050">
            <w:pPr>
              <w:spacing w:after="0" w:line="240" w:lineRule="auto"/>
              <w:rPr>
                <w:b/>
                <w:bCs/>
              </w:rPr>
            </w:pPr>
            <w:r w:rsidRPr="00205761">
              <w:rPr>
                <w:b/>
                <w:bCs/>
              </w:rPr>
              <w:t>e-Thread: [FS_ SACI_MCS - 1]</w:t>
            </w:r>
          </w:p>
          <w:p w14:paraId="3AA8B3CF" w14:textId="6316BAB1" w:rsidR="00EB6050" w:rsidRPr="00205761" w:rsidRDefault="00EB6050" w:rsidP="00EB6050">
            <w:pPr>
              <w:spacing w:after="0" w:line="240" w:lineRule="auto"/>
              <w:rPr>
                <w:rFonts w:eastAsia="Arial Unicode MS" w:cs="Arial"/>
                <w:szCs w:val="18"/>
                <w:lang w:eastAsia="ar-SA"/>
              </w:rPr>
            </w:pPr>
            <w:r w:rsidRPr="00205761">
              <w:t>r1 agreed</w:t>
            </w:r>
          </w:p>
        </w:tc>
      </w:tr>
      <w:tr w:rsidR="00EB6050" w:rsidRPr="00A75C05" w14:paraId="6CE1E32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302264" w14:textId="65175978" w:rsidR="00EB6050" w:rsidRPr="00E70E06" w:rsidRDefault="00EB6050" w:rsidP="00EB6050">
            <w:pPr>
              <w:snapToGrid w:val="0"/>
              <w:spacing w:after="0" w:line="240" w:lineRule="auto"/>
              <w:rPr>
                <w:rFonts w:eastAsia="Times New Roman" w:cs="Arial"/>
                <w:szCs w:val="18"/>
                <w:lang w:eastAsia="ar-SA"/>
              </w:rPr>
            </w:pPr>
            <w:proofErr w:type="spellStart"/>
            <w:r w:rsidRPr="00E70E06">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FA40E27" w14:textId="4B133A96" w:rsidR="00EB6050" w:rsidRPr="00E70E06" w:rsidRDefault="00EB6050" w:rsidP="00EB6050">
            <w:pPr>
              <w:snapToGrid w:val="0"/>
              <w:spacing w:after="0" w:line="240" w:lineRule="auto"/>
              <w:rPr>
                <w:rFonts w:eastAsia="Times New Roman" w:cs="Arial"/>
                <w:szCs w:val="18"/>
                <w:lang w:eastAsia="ar-SA"/>
              </w:rPr>
            </w:pPr>
            <w:hyperlink r:id="rId156" w:history="1">
              <w:r w:rsidRPr="00E70E06">
                <w:rPr>
                  <w:rStyle w:val="Hyperlink"/>
                  <w:rFonts w:eastAsia="Times New Roman" w:cs="Arial"/>
                  <w:color w:val="auto"/>
                  <w:szCs w:val="18"/>
                  <w:lang w:eastAsia="ar-SA"/>
                </w:rPr>
                <w:t>S1-211084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3BFAE01" w14:textId="58A6B7CF"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B835347" w14:textId="57CC8823"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FS_SACI_MCS Conclusions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1E8876" w14:textId="486F5E38"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665DD26" w14:textId="644FDF12" w:rsidR="00EB6050" w:rsidRPr="00E70E06" w:rsidRDefault="00EB6050" w:rsidP="00EB6050">
            <w:pPr>
              <w:spacing w:after="0" w:line="240" w:lineRule="auto"/>
              <w:rPr>
                <w:rFonts w:eastAsia="Arial Unicode MS" w:cs="Arial"/>
                <w:szCs w:val="18"/>
                <w:lang w:eastAsia="ar-SA"/>
              </w:rPr>
            </w:pPr>
            <w:r w:rsidRPr="00E70E06">
              <w:rPr>
                <w:b/>
                <w:bCs/>
              </w:rPr>
              <w:t>e-Thread: [FS_ SACI_MCS - 2]</w:t>
            </w:r>
          </w:p>
        </w:tc>
      </w:tr>
      <w:tr w:rsidR="00EB6050" w:rsidRPr="00745D37" w14:paraId="734FCC93" w14:textId="77777777" w:rsidTr="004175E0">
        <w:trPr>
          <w:trHeight w:val="141"/>
        </w:trPr>
        <w:tc>
          <w:tcPr>
            <w:tcW w:w="14887" w:type="dxa"/>
            <w:gridSpan w:val="6"/>
            <w:tcBorders>
              <w:bottom w:val="single" w:sz="4" w:space="0" w:color="auto"/>
            </w:tcBorders>
            <w:shd w:val="clear" w:color="auto" w:fill="F2F2F2" w:themeFill="background1" w:themeFillShade="F2"/>
          </w:tcPr>
          <w:p w14:paraId="5203B551" w14:textId="220576A2" w:rsidR="00EB6050" w:rsidRPr="00745D37" w:rsidRDefault="00EB6050" w:rsidP="00EB6050">
            <w:pPr>
              <w:pStyle w:val="Heading3"/>
              <w:rPr>
                <w:lang w:val="en-US"/>
              </w:rPr>
            </w:pPr>
            <w:r w:rsidRPr="00745D37">
              <w:t>FS_ SACI_MCS</w:t>
            </w:r>
            <w:r>
              <w:rPr>
                <w:lang w:val="en-US"/>
              </w:rPr>
              <w:t xml:space="preserve"> output</w:t>
            </w:r>
          </w:p>
        </w:tc>
      </w:tr>
      <w:tr w:rsidR="00EB6050" w:rsidRPr="00A75C05" w14:paraId="4C0E9F4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447B4DA" w14:textId="5C44ED28"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F1F853" w14:textId="0D3F4F1E" w:rsidR="00EB6050" w:rsidRPr="004175E0" w:rsidRDefault="00EB6050" w:rsidP="00EB6050">
            <w:pPr>
              <w:snapToGrid w:val="0"/>
              <w:spacing w:after="0" w:line="240" w:lineRule="auto"/>
              <w:rPr>
                <w:rFonts w:eastAsia="Times New Roman" w:cs="Arial"/>
                <w:szCs w:val="18"/>
                <w:lang w:eastAsia="ar-SA"/>
              </w:rPr>
            </w:pPr>
            <w:hyperlink r:id="rId157" w:history="1">
              <w:r w:rsidRPr="004175E0">
                <w:rPr>
                  <w:rStyle w:val="Hyperlink"/>
                  <w:rFonts w:eastAsia="Times New Roman" w:cs="Arial"/>
                  <w:color w:val="auto"/>
                  <w:szCs w:val="18"/>
                  <w:lang w:eastAsia="ar-SA"/>
                </w:rPr>
                <w:t>S1-211060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D03590"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CA38BA3"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Cover page for presentation of TR22.881</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30BA24" w14:textId="03497F1B"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DD3615"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D70A1F8"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1D61CD53" w14:textId="35024E82" w:rsidR="00EB6050" w:rsidRPr="004175E0" w:rsidRDefault="00EB6050" w:rsidP="00EB605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A75C05" w14:paraId="6C5730B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6F69DD" w14:textId="32D2CAE2"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23D33C1" w14:textId="39D24E02" w:rsidR="00EB6050" w:rsidRPr="004175E0" w:rsidRDefault="00EB6050" w:rsidP="00EB6050">
            <w:pPr>
              <w:snapToGrid w:val="0"/>
              <w:spacing w:after="0" w:line="240" w:lineRule="auto"/>
            </w:pPr>
            <w:hyperlink r:id="rId158" w:history="1">
              <w:r w:rsidRPr="004175E0">
                <w:rPr>
                  <w:rStyle w:val="Hyperlink"/>
                  <w:rFonts w:cs="Arial"/>
                  <w:color w:val="auto"/>
                  <w:lang w:val="es-ES"/>
                </w:rPr>
                <w:t>S1-211301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F73F51" w14:textId="265ACB35" w:rsidR="00EB6050" w:rsidRPr="004175E0" w:rsidRDefault="00EB6050" w:rsidP="00EB6050">
            <w:pPr>
              <w:snapToGrid w:val="0"/>
              <w:spacing w:after="0" w:line="240" w:lineRule="auto"/>
              <w:rPr>
                <w:rFonts w:cs="Arial"/>
                <w:sz w:val="16"/>
                <w:szCs w:val="16"/>
              </w:rPr>
            </w:pPr>
            <w:r w:rsidRPr="004175E0">
              <w:t>Rapporteur (</w:t>
            </w:r>
            <w:r w:rsidRPr="004175E0">
              <w:rPr>
                <w:rFonts w:eastAsia="Times New Roman" w:cs="Arial"/>
                <w:szCs w:val="18"/>
                <w:lang w:eastAsia="ar-SA"/>
              </w:rPr>
              <w:t>BDBOS</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844D5D9" w14:textId="0FEF6859" w:rsidR="00EB6050" w:rsidRPr="004175E0" w:rsidRDefault="00EB6050" w:rsidP="00EB6050">
            <w:pPr>
              <w:snapToGrid w:val="0"/>
              <w:spacing w:after="0" w:line="240" w:lineRule="auto"/>
              <w:rPr>
                <w:rFonts w:cs="Arial"/>
                <w:sz w:val="16"/>
                <w:szCs w:val="16"/>
              </w:rPr>
            </w:pPr>
            <w:r w:rsidRPr="004175E0">
              <w:rPr>
                <w:rFonts w:eastAsia="Arial Unicode MS" w:cs="Arial"/>
                <w:szCs w:val="18"/>
                <w:lang w:eastAsia="ar-SA"/>
              </w:rPr>
              <w:t xml:space="preserve">TR22.881 v0.5.0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3CCD45A" w14:textId="359DD074"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39F709"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61C6B5C3"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3ADBC237" w14:textId="77777777" w:rsid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6CE44E9" w14:textId="77777777" w:rsidR="004175E0" w:rsidRPr="004175E0" w:rsidRDefault="004175E0" w:rsidP="00EB6050">
            <w:pPr>
              <w:spacing w:after="0" w:line="240" w:lineRule="auto"/>
              <w:rPr>
                <w:rFonts w:eastAsia="Times New Roman" w:cs="Arial"/>
                <w:szCs w:val="18"/>
                <w:lang w:eastAsia="ar-SA"/>
              </w:rPr>
            </w:pPr>
          </w:p>
          <w:p w14:paraId="300F0F55" w14:textId="77777777" w:rsidR="004175E0" w:rsidRDefault="004175E0" w:rsidP="00EB6050">
            <w:pPr>
              <w:spacing w:after="0" w:line="240" w:lineRule="auto"/>
              <w:rPr>
                <w:rFonts w:eastAsia="Arial Unicode MS" w:cs="Arial"/>
                <w:szCs w:val="18"/>
                <w:lang w:eastAsia="ar-SA"/>
              </w:rPr>
            </w:pPr>
          </w:p>
          <w:p w14:paraId="53FB5776" w14:textId="4CCBEB4C" w:rsidR="00EB6050" w:rsidRPr="004175E0" w:rsidRDefault="004175E0" w:rsidP="00EB6050">
            <w:pPr>
              <w:spacing w:after="0" w:line="240" w:lineRule="auto"/>
              <w:rPr>
                <w:rFonts w:eastAsia="Arial Unicode MS" w:cs="Arial"/>
                <w:szCs w:val="18"/>
                <w:lang w:eastAsia="ar-SA"/>
              </w:rPr>
            </w:pPr>
            <w:r>
              <w:rPr>
                <w:rFonts w:eastAsia="Arial Unicode MS" w:cs="Arial"/>
                <w:szCs w:val="18"/>
                <w:lang w:eastAsia="ar-SA"/>
              </w:rPr>
              <w:t>N</w:t>
            </w:r>
            <w:r w:rsidRPr="004175E0">
              <w:rPr>
                <w:rFonts w:eastAsia="Arial Unicode MS" w:cs="Arial"/>
                <w:szCs w:val="18"/>
                <w:lang w:eastAsia="ar-SA"/>
              </w:rPr>
              <w:t>o presentation</w:t>
            </w:r>
          </w:p>
        </w:tc>
      </w:tr>
      <w:tr w:rsidR="00EB6050" w:rsidRPr="00745D37" w14:paraId="3A3DDAD4" w14:textId="77777777" w:rsidTr="00747331">
        <w:trPr>
          <w:trHeight w:val="141"/>
        </w:trPr>
        <w:tc>
          <w:tcPr>
            <w:tcW w:w="14887" w:type="dxa"/>
            <w:gridSpan w:val="6"/>
            <w:tcBorders>
              <w:bottom w:val="single" w:sz="4" w:space="0" w:color="auto"/>
            </w:tcBorders>
            <w:shd w:val="clear" w:color="auto" w:fill="F2F2F2" w:themeFill="background1" w:themeFillShade="F2"/>
          </w:tcPr>
          <w:p w14:paraId="115D100F" w14:textId="6F970C04" w:rsidR="00EB6050" w:rsidRPr="00745D37" w:rsidRDefault="00EB6050" w:rsidP="00EB6050">
            <w:pPr>
              <w:pStyle w:val="Heading2"/>
              <w:rPr>
                <w:lang w:val="en-US"/>
              </w:rPr>
            </w:pPr>
            <w:r w:rsidRPr="00745D37">
              <w:lastRenderedPageBreak/>
              <w:t>RAILSS</w:t>
            </w:r>
          </w:p>
        </w:tc>
      </w:tr>
      <w:tr w:rsidR="00EB6050" w:rsidRPr="00745D37" w14:paraId="22CC8514" w14:textId="77777777" w:rsidTr="00747331">
        <w:trPr>
          <w:trHeight w:val="141"/>
        </w:trPr>
        <w:tc>
          <w:tcPr>
            <w:tcW w:w="14887" w:type="dxa"/>
            <w:gridSpan w:val="6"/>
            <w:tcBorders>
              <w:bottom w:val="single" w:sz="4" w:space="0" w:color="auto"/>
            </w:tcBorders>
            <w:shd w:val="clear" w:color="auto" w:fill="F2F2F2" w:themeFill="background1" w:themeFillShade="F2"/>
          </w:tcPr>
          <w:p w14:paraId="7200C683" w14:textId="77777777" w:rsidR="00EB6050" w:rsidRPr="00745D37" w:rsidRDefault="00EB6050" w:rsidP="00EB6050">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159" w:history="1">
              <w:r w:rsidRPr="00702308">
                <w:rPr>
                  <w:rStyle w:val="Hyperlink"/>
                  <w:lang w:val="en-US"/>
                </w:rPr>
                <w:t>SP-190838</w:t>
              </w:r>
            </w:hyperlink>
            <w:r w:rsidRPr="00745D37">
              <w:rPr>
                <w:lang w:val="en-US"/>
              </w:rPr>
              <w:t>]</w:t>
            </w:r>
          </w:p>
        </w:tc>
      </w:tr>
      <w:tr w:rsidR="00EB6050" w:rsidRPr="00AA7BD2" w14:paraId="4FD6060E" w14:textId="77777777" w:rsidTr="00747331">
        <w:trPr>
          <w:trHeight w:val="141"/>
        </w:trPr>
        <w:tc>
          <w:tcPr>
            <w:tcW w:w="14887" w:type="dxa"/>
            <w:gridSpan w:val="6"/>
            <w:tcBorders>
              <w:bottom w:val="single" w:sz="4" w:space="0" w:color="auto"/>
            </w:tcBorders>
            <w:shd w:val="clear" w:color="auto" w:fill="auto"/>
          </w:tcPr>
          <w:p w14:paraId="1B1A22EA"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77777777" w:rsidR="00EB6050" w:rsidRPr="00702308" w:rsidRDefault="00EB6050" w:rsidP="00EB6050">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0532D593" w14:textId="327EA566" w:rsidR="00EB6050" w:rsidRPr="00411066" w:rsidRDefault="00EB6050" w:rsidP="00EB6050">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60" w:history="1">
              <w:r w:rsidRPr="005C22BC">
                <w:rPr>
                  <w:rStyle w:val="Hyperlink"/>
                  <w:rFonts w:eastAsia="Arial Unicode MS" w:cs="Arial"/>
                  <w:szCs w:val="18"/>
                  <w:lang w:val="fr-FR" w:eastAsia="ar-SA"/>
                </w:rPr>
                <w:t>TR22.890v0.4.0</w:t>
              </w:r>
            </w:hyperlink>
          </w:p>
          <w:p w14:paraId="0A3812AA"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7E81ACFB" w14:textId="4E59A525" w:rsidR="00EB6050" w:rsidRPr="00AA7BD2"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30</w:t>
            </w:r>
            <w:r w:rsidRPr="0059704C">
              <w:rPr>
                <w:rFonts w:eastAsia="Arial Unicode MS" w:cs="Arial"/>
                <w:szCs w:val="18"/>
                <w:lang w:val="fr-FR" w:eastAsia="ar-SA"/>
              </w:rPr>
              <w:t>%</w:t>
            </w:r>
            <w:r>
              <w:rPr>
                <w:rFonts w:eastAsia="Arial Unicode MS" w:cs="Arial"/>
                <w:szCs w:val="18"/>
                <w:lang w:val="fr-FR" w:eastAsia="ar-SA"/>
              </w:rPr>
              <w:t xml:space="preserve"> </w:t>
            </w:r>
          </w:p>
        </w:tc>
      </w:tr>
      <w:tr w:rsidR="00EB6050" w:rsidRPr="00745D37" w14:paraId="5295BAAF" w14:textId="77777777" w:rsidTr="00747331">
        <w:trPr>
          <w:trHeight w:val="141"/>
        </w:trPr>
        <w:tc>
          <w:tcPr>
            <w:tcW w:w="14887" w:type="dxa"/>
            <w:gridSpan w:val="6"/>
            <w:tcBorders>
              <w:bottom w:val="single" w:sz="4" w:space="0" w:color="auto"/>
            </w:tcBorders>
            <w:shd w:val="clear" w:color="auto" w:fill="F2F2F2" w:themeFill="background1" w:themeFillShade="F2"/>
          </w:tcPr>
          <w:p w14:paraId="60B31E13" w14:textId="77777777" w:rsidR="00EB6050" w:rsidRPr="00745D37" w:rsidRDefault="00EB6050" w:rsidP="00EB6050">
            <w:pPr>
              <w:pStyle w:val="Heading2"/>
              <w:rPr>
                <w:lang w:val="en-US"/>
              </w:rPr>
            </w:pPr>
            <w:r w:rsidRPr="004048B1">
              <w:t>AMMT</w:t>
            </w:r>
          </w:p>
        </w:tc>
      </w:tr>
      <w:tr w:rsidR="00EB6050" w:rsidRPr="00745D37" w14:paraId="6D692085" w14:textId="77777777" w:rsidTr="00747331">
        <w:trPr>
          <w:trHeight w:val="141"/>
        </w:trPr>
        <w:tc>
          <w:tcPr>
            <w:tcW w:w="14887" w:type="dxa"/>
            <w:gridSpan w:val="6"/>
            <w:tcBorders>
              <w:bottom w:val="single" w:sz="4" w:space="0" w:color="auto"/>
            </w:tcBorders>
            <w:shd w:val="clear" w:color="auto" w:fill="F2F2F2" w:themeFill="background1" w:themeFillShade="F2"/>
          </w:tcPr>
          <w:p w14:paraId="5527A81C" w14:textId="77777777" w:rsidR="00EB6050" w:rsidRPr="00745D37" w:rsidRDefault="00EB6050" w:rsidP="00EB6050">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161" w:history="1">
              <w:r w:rsidRPr="004048B1">
                <w:rPr>
                  <w:rStyle w:val="Hyperlink"/>
                  <w:lang w:val="en-US"/>
                </w:rPr>
                <w:t>SP-191040</w:t>
              </w:r>
            </w:hyperlink>
            <w:r w:rsidRPr="00745D37">
              <w:rPr>
                <w:lang w:val="en-US"/>
              </w:rPr>
              <w:t>]</w:t>
            </w:r>
          </w:p>
        </w:tc>
      </w:tr>
      <w:tr w:rsidR="00EB6050" w:rsidRPr="00931769" w14:paraId="595DEDE7" w14:textId="77777777" w:rsidTr="00747331">
        <w:trPr>
          <w:trHeight w:val="141"/>
        </w:trPr>
        <w:tc>
          <w:tcPr>
            <w:tcW w:w="9359" w:type="dxa"/>
            <w:gridSpan w:val="4"/>
            <w:tcBorders>
              <w:bottom w:val="single" w:sz="4" w:space="0" w:color="auto"/>
            </w:tcBorders>
            <w:shd w:val="clear" w:color="auto" w:fill="auto"/>
          </w:tcPr>
          <w:p w14:paraId="75119329"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478E0C" w14:textId="77777777" w:rsidR="00EB6050" w:rsidRPr="00432C67" w:rsidRDefault="00EB6050" w:rsidP="00EB6050">
            <w:pPr>
              <w:spacing w:after="0"/>
              <w:ind w:right="-96"/>
              <w:rPr>
                <w:lang w:val="fr-FR"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3CCEB059" w14:textId="605011A2" w:rsidR="00EB6050" w:rsidRDefault="00EB6050" w:rsidP="00EB6050">
            <w:pPr>
              <w:suppressAutoHyphens/>
              <w:spacing w:after="0" w:line="240" w:lineRule="auto"/>
              <w:rPr>
                <w:rStyle w:val="Hyperlink"/>
                <w:rFonts w:eastAsia="Arial Unicode MS" w:cs="Arial"/>
                <w:szCs w:val="18"/>
                <w:lang w:val="fr-FR" w:eastAsia="ar-SA"/>
              </w:rPr>
            </w:pPr>
            <w:proofErr w:type="spellStart"/>
            <w:r w:rsidRPr="003B79E8">
              <w:rPr>
                <w:rFonts w:eastAsia="Arial Unicode MS" w:cs="Arial"/>
                <w:szCs w:val="18"/>
                <w:lang w:val="fr-FR" w:eastAsia="ar-SA"/>
              </w:rPr>
              <w:t>Latest</w:t>
            </w:r>
            <w:proofErr w:type="spellEnd"/>
            <w:r w:rsidRPr="003B79E8">
              <w:rPr>
                <w:rFonts w:eastAsia="Arial Unicode MS" w:cs="Arial"/>
                <w:szCs w:val="18"/>
                <w:lang w:val="fr-FR" w:eastAsia="ar-SA"/>
              </w:rPr>
              <w:t xml:space="preserve"> version: </w:t>
            </w:r>
            <w:hyperlink r:id="rId162" w:history="1">
              <w:r w:rsidRPr="005C22BC">
                <w:rPr>
                  <w:rStyle w:val="Hyperlink"/>
                  <w:rFonts w:eastAsia="Arial Unicode MS" w:cs="Arial"/>
                  <w:szCs w:val="18"/>
                  <w:lang w:val="fr-FR" w:eastAsia="ar-SA"/>
                </w:rPr>
                <w:t>TR2</w:t>
              </w:r>
              <w:r w:rsidRPr="005C22BC">
                <w:rPr>
                  <w:rStyle w:val="Hyperlink"/>
                  <w:lang w:val="fr-FR"/>
                </w:rPr>
                <w:t>2.874</w:t>
              </w:r>
              <w:r w:rsidRPr="005C22BC">
                <w:rPr>
                  <w:rStyle w:val="Hyperlink"/>
                  <w:rFonts w:eastAsia="Arial Unicode MS" w:cs="Arial"/>
                  <w:szCs w:val="18"/>
                  <w:lang w:val="fr-FR" w:eastAsia="ar-SA"/>
                </w:rPr>
                <w:t>v1.0.0</w:t>
              </w:r>
            </w:hyperlink>
          </w:p>
          <w:p w14:paraId="55EADA5B"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7AC162BE" w14:textId="628D2834" w:rsidR="00EB6050" w:rsidRPr="007B2353" w:rsidRDefault="00EB6050" w:rsidP="00EB6050">
            <w:pPr>
              <w:suppressAutoHyphens/>
              <w:spacing w:after="0" w:line="240" w:lineRule="auto"/>
              <w:rPr>
                <w:rStyle w:val="Hyperlink"/>
                <w:rFonts w:eastAsia="Arial Unicode MS" w:cs="Arial"/>
                <w:color w:val="auto"/>
                <w:szCs w:val="18"/>
                <w:u w:val="none"/>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17C67326" w14:textId="26058511"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C5C7813"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277267B" w14:textId="5CB642EF"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r w:rsidRPr="009463E3">
              <w:rPr>
                <w:rFonts w:eastAsia="Arial Unicode MS" w:cs="Arial"/>
                <w:szCs w:val="18"/>
                <w:lang w:eastAsia="ar-SA"/>
              </w:rPr>
              <w:t xml:space="preserve"> </w:t>
            </w:r>
          </w:p>
          <w:p w14:paraId="500BF6CA" w14:textId="74EEF414"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16</w:t>
            </w:r>
          </w:p>
          <w:p w14:paraId="76078B1E" w14:textId="77777777"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80F40" w14:textId="6B7149EB" w:rsidR="00EB6050" w:rsidRPr="00AA7BD2" w:rsidRDefault="00EB6050" w:rsidP="00EB6050">
            <w:pPr>
              <w:suppressAutoHyphens/>
              <w:spacing w:after="0" w:line="240" w:lineRule="auto"/>
              <w:rPr>
                <w:rFonts w:eastAsia="Arial Unicode MS" w:cs="Arial"/>
                <w:szCs w:val="18"/>
                <w:lang w:val="fr-FR" w:eastAsia="ar-SA"/>
              </w:rPr>
            </w:pPr>
          </w:p>
        </w:tc>
      </w:tr>
      <w:tr w:rsidR="00EB6050" w:rsidRPr="00806CF6" w14:paraId="675EB60D" w14:textId="77777777" w:rsidTr="004175E0">
        <w:trPr>
          <w:trHeight w:val="293"/>
        </w:trPr>
        <w:tc>
          <w:tcPr>
            <w:tcW w:w="14887" w:type="dxa"/>
            <w:gridSpan w:val="6"/>
            <w:tcBorders>
              <w:bottom w:val="single" w:sz="4" w:space="0" w:color="auto"/>
            </w:tcBorders>
            <w:shd w:val="clear" w:color="auto" w:fill="F2F2F2"/>
          </w:tcPr>
          <w:p w14:paraId="425C3B60" w14:textId="77B70C26"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EB6050" w:rsidRPr="00A75C05" w14:paraId="48D7F3C2"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3896F7E"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A870D7D" w14:textId="77777777" w:rsidR="00EB6050" w:rsidRPr="004175E0" w:rsidRDefault="00EB6050" w:rsidP="00EB6050">
            <w:pPr>
              <w:snapToGrid w:val="0"/>
              <w:spacing w:after="0" w:line="240" w:lineRule="auto"/>
              <w:rPr>
                <w:rFonts w:eastAsia="Times New Roman" w:cs="Arial"/>
                <w:szCs w:val="18"/>
                <w:lang w:eastAsia="ar-SA"/>
              </w:rPr>
            </w:pPr>
            <w:hyperlink r:id="rId163" w:history="1">
              <w:r w:rsidRPr="004175E0">
                <w:rPr>
                  <w:rStyle w:val="Hyperlink"/>
                  <w:rFonts w:eastAsia="Times New Roman" w:cs="Arial"/>
                  <w:color w:val="auto"/>
                  <w:szCs w:val="18"/>
                  <w:lang w:eastAsia="ar-SA"/>
                </w:rPr>
                <w:t>S1-211074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A1D50A5"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ABBACA"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FS_AMMT – Editorial corrections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42979A0" w14:textId="460E9E06"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3A3967" w14:textId="77777777" w:rsidR="00EB6050" w:rsidRPr="004175E0" w:rsidRDefault="00EB6050" w:rsidP="00EB6050">
            <w:pPr>
              <w:spacing w:after="0" w:line="240" w:lineRule="auto"/>
              <w:rPr>
                <w:b/>
                <w:bCs/>
              </w:rPr>
            </w:pPr>
            <w:r w:rsidRPr="004175E0">
              <w:rPr>
                <w:b/>
                <w:bCs/>
              </w:rPr>
              <w:t>e-Thread: [FS_ AMMT - 1]</w:t>
            </w:r>
          </w:p>
          <w:p w14:paraId="362BC958" w14:textId="5DB4780C" w:rsidR="00EB6050" w:rsidRPr="004175E0" w:rsidRDefault="00EB6050" w:rsidP="00EB6050">
            <w:pPr>
              <w:spacing w:after="0" w:line="240" w:lineRule="auto"/>
              <w:rPr>
                <w:rFonts w:eastAsia="Arial Unicode MS" w:cs="Arial"/>
                <w:szCs w:val="18"/>
                <w:lang w:eastAsia="ar-SA"/>
              </w:rPr>
            </w:pPr>
            <w:r w:rsidRPr="004175E0">
              <w:t>074r2</w:t>
            </w:r>
          </w:p>
        </w:tc>
      </w:tr>
      <w:tr w:rsidR="00EB6050" w:rsidRPr="00A75C05" w14:paraId="2C40895A"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3D10CC7"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E3F9D2" w14:textId="77777777" w:rsidR="00EB6050" w:rsidRPr="004175E0" w:rsidRDefault="00EB6050" w:rsidP="00EB6050">
            <w:pPr>
              <w:snapToGrid w:val="0"/>
              <w:spacing w:after="0" w:line="240" w:lineRule="auto"/>
              <w:rPr>
                <w:rFonts w:eastAsia="Times New Roman" w:cs="Arial"/>
                <w:szCs w:val="18"/>
                <w:lang w:eastAsia="ar-SA"/>
              </w:rPr>
            </w:pPr>
            <w:hyperlink r:id="rId164" w:history="1">
              <w:r w:rsidRPr="004175E0">
                <w:rPr>
                  <w:rStyle w:val="Hyperlink"/>
                  <w:rFonts w:eastAsia="Times New Roman" w:cs="Arial"/>
                  <w:color w:val="auto"/>
                  <w:szCs w:val="18"/>
                  <w:lang w:eastAsia="ar-SA"/>
                </w:rPr>
                <w:t>S1-211068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5F3CAB9"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B50875"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FS_AMMT – Introduction, definitions, abbreviations and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121D8A" w14:textId="39D116BC"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1043C0E" w14:textId="77777777" w:rsidR="00EB6050" w:rsidRPr="004175E0" w:rsidRDefault="00EB6050" w:rsidP="00EB6050">
            <w:pPr>
              <w:spacing w:after="0" w:line="240" w:lineRule="auto"/>
              <w:rPr>
                <w:b/>
                <w:bCs/>
              </w:rPr>
            </w:pPr>
            <w:r w:rsidRPr="004175E0">
              <w:rPr>
                <w:b/>
                <w:bCs/>
              </w:rPr>
              <w:t>e-Thread: [FS_ AMMT - 2]</w:t>
            </w:r>
          </w:p>
          <w:p w14:paraId="4203F0FA" w14:textId="17EC49E2" w:rsidR="00EB6050" w:rsidRPr="004175E0" w:rsidRDefault="00EB6050" w:rsidP="00EB6050">
            <w:pPr>
              <w:spacing w:after="0" w:line="240" w:lineRule="auto"/>
              <w:rPr>
                <w:rFonts w:eastAsia="Arial Unicode MS" w:cs="Arial"/>
                <w:szCs w:val="18"/>
                <w:lang w:eastAsia="ar-SA"/>
              </w:rPr>
            </w:pPr>
            <w:r w:rsidRPr="004175E0">
              <w:t>068r2</w:t>
            </w:r>
          </w:p>
        </w:tc>
      </w:tr>
      <w:tr w:rsidR="00EB6050" w:rsidRPr="00806CF6" w14:paraId="126720DA" w14:textId="77777777" w:rsidTr="004175E0">
        <w:trPr>
          <w:trHeight w:val="293"/>
        </w:trPr>
        <w:tc>
          <w:tcPr>
            <w:tcW w:w="14887" w:type="dxa"/>
            <w:gridSpan w:val="6"/>
            <w:tcBorders>
              <w:bottom w:val="single" w:sz="4" w:space="0" w:color="auto"/>
            </w:tcBorders>
            <w:shd w:val="clear" w:color="auto" w:fill="F2F2F2"/>
          </w:tcPr>
          <w:p w14:paraId="117D63B7" w14:textId="53D95983"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EB6050" w:rsidRPr="00A75C05" w14:paraId="763B266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B204702"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50DA1D" w14:textId="77777777" w:rsidR="00EB6050" w:rsidRPr="004175E0" w:rsidRDefault="00EB6050" w:rsidP="00EB6050">
            <w:pPr>
              <w:snapToGrid w:val="0"/>
              <w:spacing w:after="0" w:line="240" w:lineRule="auto"/>
              <w:rPr>
                <w:rFonts w:eastAsia="Times New Roman" w:cs="Arial"/>
                <w:szCs w:val="18"/>
                <w:lang w:eastAsia="ar-SA"/>
              </w:rPr>
            </w:pPr>
            <w:hyperlink r:id="rId165" w:history="1">
              <w:r w:rsidRPr="004175E0">
                <w:rPr>
                  <w:rStyle w:val="Hyperlink"/>
                  <w:rFonts w:eastAsia="Times New Roman" w:cs="Arial"/>
                  <w:color w:val="auto"/>
                  <w:szCs w:val="18"/>
                  <w:lang w:eastAsia="ar-SA"/>
                </w:rPr>
                <w:t>S1-211137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8CC61D4"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3D1CCF1"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2B02BF7" w14:textId="2561F9DF"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CCDFDC" w14:textId="77777777" w:rsidR="00EB6050" w:rsidRPr="004175E0" w:rsidRDefault="00EB6050" w:rsidP="00EB6050">
            <w:pPr>
              <w:spacing w:after="0" w:line="240" w:lineRule="auto"/>
              <w:rPr>
                <w:b/>
                <w:bCs/>
              </w:rPr>
            </w:pPr>
            <w:r w:rsidRPr="004175E0">
              <w:rPr>
                <w:b/>
                <w:bCs/>
              </w:rPr>
              <w:t>e-Thread: [FS_ AMMT - 3]</w:t>
            </w:r>
          </w:p>
          <w:p w14:paraId="4B938AA8" w14:textId="6876825E" w:rsidR="00EB6050" w:rsidRPr="004175E0" w:rsidRDefault="00EB6050" w:rsidP="00EB6050">
            <w:pPr>
              <w:spacing w:after="0" w:line="240" w:lineRule="auto"/>
              <w:rPr>
                <w:rFonts w:eastAsia="Arial Unicode MS" w:cs="Arial"/>
                <w:szCs w:val="18"/>
                <w:lang w:eastAsia="ar-SA"/>
              </w:rPr>
            </w:pPr>
            <w:r w:rsidRPr="004175E0">
              <w:t>137r2</w:t>
            </w:r>
          </w:p>
        </w:tc>
      </w:tr>
      <w:tr w:rsidR="00EB6050" w:rsidRPr="00A75C05" w14:paraId="5E50D5D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A50E8C1"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CFE2ABA" w14:textId="77777777" w:rsidR="00EB6050" w:rsidRPr="004175E0" w:rsidRDefault="00EB6050" w:rsidP="00EB6050">
            <w:pPr>
              <w:snapToGrid w:val="0"/>
              <w:spacing w:after="0" w:line="240" w:lineRule="auto"/>
              <w:rPr>
                <w:rFonts w:eastAsia="Times New Roman" w:cs="Arial"/>
                <w:szCs w:val="18"/>
                <w:lang w:eastAsia="ar-SA"/>
              </w:rPr>
            </w:pPr>
            <w:hyperlink r:id="rId166" w:history="1">
              <w:r w:rsidRPr="004175E0">
                <w:rPr>
                  <w:rStyle w:val="Hyperlink"/>
                  <w:rFonts w:eastAsia="Times New Roman" w:cs="Arial"/>
                  <w:color w:val="auto"/>
                  <w:szCs w:val="18"/>
                  <w:lang w:eastAsia="ar-SA"/>
                </w:rPr>
                <w:t>S1-211069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DB9E9A6"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0457B77"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Updates to AMMT use case –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49E6F4D" w14:textId="3ABBB61B"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9A0D504" w14:textId="77777777" w:rsidR="00EB6050" w:rsidRPr="004175E0" w:rsidRDefault="00EB6050" w:rsidP="00EB6050">
            <w:pPr>
              <w:spacing w:after="0" w:line="240" w:lineRule="auto"/>
              <w:rPr>
                <w:b/>
                <w:bCs/>
              </w:rPr>
            </w:pPr>
            <w:r w:rsidRPr="004175E0">
              <w:rPr>
                <w:b/>
                <w:bCs/>
              </w:rPr>
              <w:t>e-Thread: [FS_ AMMT - 3]</w:t>
            </w:r>
          </w:p>
          <w:p w14:paraId="2D20CC78" w14:textId="104B3164" w:rsidR="00EB6050" w:rsidRPr="004175E0" w:rsidRDefault="00EB6050" w:rsidP="00EB6050">
            <w:pPr>
              <w:spacing w:after="0" w:line="240" w:lineRule="auto"/>
              <w:rPr>
                <w:rFonts w:eastAsia="Arial Unicode MS" w:cs="Arial"/>
                <w:szCs w:val="18"/>
                <w:lang w:eastAsia="ar-SA"/>
              </w:rPr>
            </w:pPr>
            <w:r w:rsidRPr="004175E0">
              <w:t>069r1</w:t>
            </w:r>
          </w:p>
        </w:tc>
      </w:tr>
      <w:tr w:rsidR="00EB6050" w:rsidRPr="00A75C05" w14:paraId="4941550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1F83B5A"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B09A084" w14:textId="77777777" w:rsidR="00EB6050" w:rsidRPr="004175E0" w:rsidRDefault="00EB6050" w:rsidP="00EB6050">
            <w:pPr>
              <w:snapToGrid w:val="0"/>
              <w:spacing w:after="0" w:line="240" w:lineRule="auto"/>
              <w:rPr>
                <w:rFonts w:eastAsia="Times New Roman" w:cs="Arial"/>
                <w:szCs w:val="18"/>
                <w:lang w:eastAsia="ar-SA"/>
              </w:rPr>
            </w:pPr>
            <w:hyperlink r:id="rId167" w:history="1">
              <w:r w:rsidRPr="004175E0">
                <w:rPr>
                  <w:rStyle w:val="Hyperlink"/>
                  <w:rFonts w:eastAsia="Times New Roman" w:cs="Arial"/>
                  <w:color w:val="auto"/>
                  <w:szCs w:val="18"/>
                  <w:lang w:eastAsia="ar-SA"/>
                </w:rPr>
                <w:t>S1-211253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5FEA54" w14:textId="75F8B428"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9AD7473"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Update_cleanup</w:t>
            </w:r>
            <w:proofErr w:type="spellEnd"/>
            <w:r w:rsidRPr="004175E0">
              <w:rPr>
                <w:rFonts w:eastAsia="Times New Roman" w:cs="Arial"/>
                <w:szCs w:val="18"/>
                <w:lang w:eastAsia="ar-SA"/>
              </w:rPr>
              <w:t xml:space="preserve"> to Use case 5.2</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E595B1C" w14:textId="4E45F855"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73F2C90" w14:textId="77777777" w:rsidR="00EB6050" w:rsidRPr="004175E0" w:rsidRDefault="00EB6050" w:rsidP="00EB6050">
            <w:pPr>
              <w:spacing w:after="0" w:line="240" w:lineRule="auto"/>
              <w:rPr>
                <w:b/>
                <w:bCs/>
              </w:rPr>
            </w:pPr>
            <w:r w:rsidRPr="004175E0">
              <w:rPr>
                <w:b/>
                <w:bCs/>
              </w:rPr>
              <w:t>e-Thread: [FS_ AMMT - 4]</w:t>
            </w:r>
          </w:p>
          <w:p w14:paraId="05091A44" w14:textId="6B0B741F" w:rsidR="00EB6050" w:rsidRPr="004175E0" w:rsidRDefault="00EB6050" w:rsidP="00EB6050">
            <w:pPr>
              <w:spacing w:after="0" w:line="240" w:lineRule="auto"/>
              <w:rPr>
                <w:rFonts w:eastAsia="Arial Unicode MS" w:cs="Arial"/>
                <w:szCs w:val="18"/>
                <w:lang w:eastAsia="ar-SA"/>
              </w:rPr>
            </w:pPr>
            <w:r w:rsidRPr="004175E0">
              <w:t>253r1</w:t>
            </w:r>
          </w:p>
        </w:tc>
      </w:tr>
      <w:tr w:rsidR="00EB6050" w:rsidRPr="00A75C05" w14:paraId="2BEA975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6D0BA46" w14:textId="77777777" w:rsidR="00EB6050" w:rsidRPr="00A61BEC" w:rsidRDefault="00EB6050" w:rsidP="00EB6050">
            <w:pPr>
              <w:snapToGrid w:val="0"/>
              <w:spacing w:after="0" w:line="240" w:lineRule="auto"/>
              <w:rPr>
                <w:rFonts w:eastAsia="Times New Roman" w:cs="Arial"/>
                <w:szCs w:val="18"/>
                <w:lang w:eastAsia="ar-SA"/>
              </w:rPr>
            </w:pPr>
            <w:proofErr w:type="spellStart"/>
            <w:r w:rsidRPr="00A61BEC">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086EF7C" w14:textId="77777777" w:rsidR="00EB6050" w:rsidRPr="00A61BEC" w:rsidRDefault="00EB6050" w:rsidP="00EB6050">
            <w:pPr>
              <w:snapToGrid w:val="0"/>
              <w:spacing w:after="0" w:line="240" w:lineRule="auto"/>
              <w:rPr>
                <w:rFonts w:eastAsia="Times New Roman" w:cs="Arial"/>
                <w:szCs w:val="18"/>
                <w:lang w:eastAsia="ar-SA"/>
              </w:rPr>
            </w:pPr>
            <w:hyperlink r:id="rId168" w:history="1">
              <w:r w:rsidRPr="00A61BEC">
                <w:rPr>
                  <w:rStyle w:val="Hyperlink"/>
                  <w:rFonts w:eastAsia="Times New Roman" w:cs="Arial"/>
                  <w:color w:val="auto"/>
                  <w:szCs w:val="18"/>
                  <w:lang w:eastAsia="ar-SA"/>
                </w:rPr>
                <w:t>S1-211254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39E6302" w14:textId="61244CB4"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48FA0C" w14:textId="77777777" w:rsidR="00EB6050" w:rsidRPr="00A61BEC" w:rsidRDefault="00EB6050" w:rsidP="00EB6050">
            <w:pPr>
              <w:snapToGrid w:val="0"/>
              <w:spacing w:after="0" w:line="240" w:lineRule="auto"/>
              <w:rPr>
                <w:rFonts w:eastAsia="Times New Roman" w:cs="Arial"/>
                <w:szCs w:val="18"/>
                <w:lang w:eastAsia="ar-SA"/>
              </w:rPr>
            </w:pPr>
            <w:proofErr w:type="spellStart"/>
            <w:r w:rsidRPr="00A61BEC">
              <w:rPr>
                <w:rFonts w:eastAsia="Times New Roman" w:cs="Arial"/>
                <w:szCs w:val="18"/>
                <w:lang w:eastAsia="ar-SA"/>
              </w:rPr>
              <w:t>Update_cleanup</w:t>
            </w:r>
            <w:proofErr w:type="spellEnd"/>
            <w:r w:rsidRPr="00A61BEC">
              <w:rPr>
                <w:rFonts w:eastAsia="Times New Roman" w:cs="Arial"/>
                <w:szCs w:val="18"/>
                <w:lang w:eastAsia="ar-SA"/>
              </w:rPr>
              <w:t xml:space="preserve"> to Use case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AD92A7" w14:textId="6B09217E"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DFC08D" w14:textId="77816E34" w:rsidR="00EB6050" w:rsidRPr="00A61BEC" w:rsidRDefault="00EB6050" w:rsidP="00EB6050">
            <w:pPr>
              <w:spacing w:after="0" w:line="240" w:lineRule="auto"/>
              <w:rPr>
                <w:rFonts w:eastAsia="Arial Unicode MS" w:cs="Arial"/>
                <w:szCs w:val="18"/>
                <w:lang w:eastAsia="ar-SA"/>
              </w:rPr>
            </w:pPr>
            <w:r w:rsidRPr="00A61BEC">
              <w:rPr>
                <w:b/>
                <w:bCs/>
              </w:rPr>
              <w:t>e-Thread: [FS_ AMMT - 5]</w:t>
            </w:r>
          </w:p>
        </w:tc>
      </w:tr>
      <w:tr w:rsidR="00EB6050" w:rsidRPr="00A75C05" w14:paraId="5F456AF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6DF6EB8"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4A7878D" w14:textId="77777777" w:rsidR="00EB6050" w:rsidRPr="004175E0" w:rsidRDefault="00EB6050" w:rsidP="00EB6050">
            <w:pPr>
              <w:snapToGrid w:val="0"/>
              <w:spacing w:after="0" w:line="240" w:lineRule="auto"/>
              <w:rPr>
                <w:rFonts w:eastAsia="Times New Roman" w:cs="Arial"/>
                <w:szCs w:val="18"/>
                <w:lang w:eastAsia="ar-SA"/>
              </w:rPr>
            </w:pPr>
            <w:hyperlink r:id="rId169" w:history="1">
              <w:r w:rsidRPr="004175E0">
                <w:rPr>
                  <w:rStyle w:val="Hyperlink"/>
                  <w:rFonts w:eastAsia="Times New Roman" w:cs="Arial"/>
                  <w:color w:val="auto"/>
                  <w:szCs w:val="18"/>
                  <w:lang w:eastAsia="ar-SA"/>
                </w:rPr>
                <w:t>S1-211070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A07E59E"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C00BD7C"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Updates to AMMT use case – Split control for robotics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37204C8" w14:textId="6D54BC81"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71E603A" w14:textId="77777777" w:rsidR="00EB6050" w:rsidRPr="004175E0" w:rsidRDefault="00EB6050" w:rsidP="00EB6050">
            <w:pPr>
              <w:spacing w:after="0" w:line="240" w:lineRule="auto"/>
              <w:rPr>
                <w:b/>
                <w:bCs/>
              </w:rPr>
            </w:pPr>
            <w:r w:rsidRPr="004175E0">
              <w:rPr>
                <w:b/>
                <w:bCs/>
              </w:rPr>
              <w:t>e-Thread: [FS_ AMMT - 6]</w:t>
            </w:r>
          </w:p>
          <w:p w14:paraId="382E321E" w14:textId="3FF83A90" w:rsidR="00EB6050" w:rsidRPr="004175E0" w:rsidRDefault="00EB6050" w:rsidP="00EB6050">
            <w:pPr>
              <w:spacing w:after="0" w:line="240" w:lineRule="auto"/>
              <w:rPr>
                <w:rFonts w:eastAsia="Arial Unicode MS" w:cs="Arial"/>
                <w:szCs w:val="18"/>
                <w:lang w:eastAsia="ar-SA"/>
              </w:rPr>
            </w:pPr>
            <w:r w:rsidRPr="004175E0">
              <w:t>070r2</w:t>
            </w:r>
          </w:p>
        </w:tc>
      </w:tr>
      <w:tr w:rsidR="00EB6050" w:rsidRPr="00A75C05" w14:paraId="40847C4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A68455" w14:textId="657085DB"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2FA1B8" w14:textId="765DA0EE" w:rsidR="00EB6050" w:rsidRPr="004175E0" w:rsidRDefault="00EB6050" w:rsidP="00EB6050">
            <w:pPr>
              <w:snapToGrid w:val="0"/>
              <w:spacing w:after="0" w:line="240" w:lineRule="auto"/>
              <w:rPr>
                <w:rFonts w:eastAsia="Times New Roman" w:cs="Arial"/>
                <w:szCs w:val="18"/>
                <w:lang w:eastAsia="ar-SA"/>
              </w:rPr>
            </w:pPr>
            <w:hyperlink r:id="rId170" w:history="1">
              <w:r w:rsidRPr="004175E0">
                <w:rPr>
                  <w:rStyle w:val="Hyperlink"/>
                  <w:rFonts w:eastAsia="Times New Roman" w:cs="Arial"/>
                  <w:color w:val="auto"/>
                  <w:szCs w:val="18"/>
                  <w:lang w:eastAsia="ar-SA"/>
                </w:rPr>
                <w:t>S1-211044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5BFEF6" w14:textId="437E2C3D"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InterDigital</w:t>
            </w:r>
            <w:proofErr w:type="spellEnd"/>
            <w:r w:rsidRPr="004175E0">
              <w:rPr>
                <w:rFonts w:eastAsia="Times New Roman" w:cs="Arial"/>
                <w:szCs w:val="18"/>
                <w:lang w:eastAsia="ar-SA"/>
              </w:rPr>
              <w:t>, 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F510B97" w14:textId="681F9FB2"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FS_AMMT: Clarification of description and pre-conditions of use case 5.5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3369318" w14:textId="66D082B8"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9946F8" w14:textId="77777777" w:rsidR="00EB6050" w:rsidRPr="004175E0" w:rsidRDefault="00EB6050" w:rsidP="00EB6050">
            <w:pPr>
              <w:spacing w:after="0" w:line="240" w:lineRule="auto"/>
              <w:rPr>
                <w:b/>
                <w:bCs/>
              </w:rPr>
            </w:pPr>
            <w:r w:rsidRPr="004175E0">
              <w:rPr>
                <w:b/>
                <w:bCs/>
              </w:rPr>
              <w:t>e-Thread: [FS_ AMMT - 6]</w:t>
            </w:r>
          </w:p>
          <w:p w14:paraId="3FB5E7A5" w14:textId="0DF6F9FC" w:rsidR="00EB6050" w:rsidRPr="004175E0" w:rsidRDefault="00EB6050" w:rsidP="00EB6050">
            <w:pPr>
              <w:spacing w:after="0" w:line="240" w:lineRule="auto"/>
              <w:rPr>
                <w:rFonts w:eastAsia="Arial Unicode MS" w:cs="Arial"/>
                <w:szCs w:val="18"/>
                <w:lang w:eastAsia="ar-SA"/>
              </w:rPr>
            </w:pPr>
            <w:r w:rsidRPr="004175E0">
              <w:t>044r2</w:t>
            </w:r>
          </w:p>
        </w:tc>
      </w:tr>
      <w:tr w:rsidR="00EB6050" w:rsidRPr="00A75C05" w14:paraId="562723D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3310541" w14:textId="1BE3D765"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AA36DB2" w14:textId="067CCC31" w:rsidR="00EB6050" w:rsidRPr="004175E0" w:rsidRDefault="00EB6050" w:rsidP="00EB6050">
            <w:pPr>
              <w:snapToGrid w:val="0"/>
              <w:spacing w:after="0" w:line="240" w:lineRule="auto"/>
              <w:rPr>
                <w:rFonts w:eastAsia="Times New Roman" w:cs="Arial"/>
                <w:szCs w:val="18"/>
                <w:lang w:eastAsia="ar-SA"/>
              </w:rPr>
            </w:pPr>
            <w:hyperlink r:id="rId171" w:history="1">
              <w:r w:rsidRPr="004175E0">
                <w:rPr>
                  <w:rStyle w:val="Hyperlink"/>
                  <w:rFonts w:eastAsia="Times New Roman" w:cs="Arial"/>
                  <w:color w:val="auto"/>
                  <w:szCs w:val="18"/>
                  <w:lang w:eastAsia="ar-SA"/>
                </w:rPr>
                <w:t>S1-211045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AB432C3" w14:textId="5A73EAA3"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InterDigital</w:t>
            </w:r>
            <w:proofErr w:type="spellEnd"/>
            <w:r w:rsidRPr="004175E0">
              <w:rPr>
                <w:rFonts w:eastAsia="Times New Roman" w:cs="Arial"/>
                <w:szCs w:val="18"/>
                <w:lang w:eastAsia="ar-SA"/>
              </w:rPr>
              <w:t>, 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E0C284D" w14:textId="203E5B30"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FS_AMMT: Additional requirements for use case 5.5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372D410" w14:textId="6833AF5F"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77EC18" w14:textId="77777777" w:rsidR="00EB6050" w:rsidRPr="004175E0" w:rsidRDefault="00EB6050" w:rsidP="00EB6050">
            <w:pPr>
              <w:spacing w:after="0" w:line="240" w:lineRule="auto"/>
              <w:rPr>
                <w:b/>
                <w:bCs/>
              </w:rPr>
            </w:pPr>
            <w:r w:rsidRPr="004175E0">
              <w:rPr>
                <w:b/>
                <w:bCs/>
              </w:rPr>
              <w:t>e-Thread: [FS_ AMMT - 6]</w:t>
            </w:r>
          </w:p>
          <w:p w14:paraId="673E253B" w14:textId="2789FE1A" w:rsidR="00EB6050" w:rsidRPr="004175E0" w:rsidRDefault="00EB6050" w:rsidP="00EB6050">
            <w:pPr>
              <w:spacing w:after="0" w:line="240" w:lineRule="auto"/>
              <w:rPr>
                <w:rFonts w:eastAsia="Arial Unicode MS" w:cs="Arial"/>
                <w:szCs w:val="18"/>
                <w:lang w:eastAsia="ar-SA"/>
              </w:rPr>
            </w:pPr>
            <w:r w:rsidRPr="004175E0">
              <w:t>045r6</w:t>
            </w:r>
          </w:p>
        </w:tc>
      </w:tr>
      <w:tr w:rsidR="00EB6050" w:rsidRPr="00A75C05" w14:paraId="7D2157B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98FE19E"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FCF18C8" w14:textId="77777777" w:rsidR="00EB6050" w:rsidRPr="004175E0" w:rsidRDefault="00EB6050" w:rsidP="00EB6050">
            <w:pPr>
              <w:snapToGrid w:val="0"/>
              <w:spacing w:after="0" w:line="240" w:lineRule="auto"/>
              <w:rPr>
                <w:rFonts w:eastAsia="Times New Roman" w:cs="Arial"/>
                <w:szCs w:val="18"/>
                <w:lang w:eastAsia="ar-SA"/>
              </w:rPr>
            </w:pPr>
            <w:hyperlink r:id="rId172" w:history="1">
              <w:r w:rsidRPr="004175E0">
                <w:rPr>
                  <w:rStyle w:val="Hyperlink"/>
                  <w:rFonts w:eastAsia="Times New Roman" w:cs="Arial"/>
                  <w:color w:val="auto"/>
                  <w:szCs w:val="18"/>
                  <w:lang w:eastAsia="ar-SA"/>
                </w:rPr>
                <w:t>S1-211138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6F674D8"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ED412F"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FS_AMMT update to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3EA8330" w14:textId="21DBCA3F"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544E0C7" w14:textId="77777777" w:rsidR="00EB6050" w:rsidRPr="004175E0" w:rsidRDefault="00EB6050" w:rsidP="00EB6050">
            <w:pPr>
              <w:spacing w:after="0" w:line="240" w:lineRule="auto"/>
              <w:rPr>
                <w:b/>
                <w:bCs/>
              </w:rPr>
            </w:pPr>
            <w:r w:rsidRPr="004175E0">
              <w:rPr>
                <w:b/>
                <w:bCs/>
              </w:rPr>
              <w:t>e-Thread: [FS_ AMMT - 7]</w:t>
            </w:r>
          </w:p>
          <w:p w14:paraId="76B79D7A" w14:textId="7B31151E" w:rsidR="00EB6050" w:rsidRPr="004175E0" w:rsidRDefault="00EB6050" w:rsidP="00EB6050">
            <w:pPr>
              <w:spacing w:after="0" w:line="240" w:lineRule="auto"/>
              <w:rPr>
                <w:rFonts w:eastAsia="Arial Unicode MS" w:cs="Arial"/>
                <w:szCs w:val="18"/>
                <w:lang w:eastAsia="ar-SA"/>
              </w:rPr>
            </w:pPr>
            <w:r w:rsidRPr="004175E0">
              <w:t>138r4</w:t>
            </w:r>
          </w:p>
        </w:tc>
      </w:tr>
      <w:tr w:rsidR="00EB6050" w:rsidRPr="00A75C05" w14:paraId="72135F3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07CC7C8" w14:textId="1BDB7BD1"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E0911BC" w14:textId="7A5C2063" w:rsidR="00EB6050" w:rsidRPr="004175E0" w:rsidRDefault="00EB6050" w:rsidP="00EB6050">
            <w:pPr>
              <w:snapToGrid w:val="0"/>
              <w:spacing w:after="0" w:line="240" w:lineRule="auto"/>
              <w:rPr>
                <w:rFonts w:eastAsia="Times New Roman" w:cs="Arial"/>
                <w:szCs w:val="18"/>
                <w:lang w:eastAsia="ar-SA"/>
              </w:rPr>
            </w:pPr>
            <w:hyperlink r:id="rId173" w:history="1">
              <w:r w:rsidRPr="004175E0">
                <w:rPr>
                  <w:rStyle w:val="Hyperlink"/>
                  <w:rFonts w:eastAsia="Times New Roman" w:cs="Arial"/>
                  <w:color w:val="auto"/>
                  <w:szCs w:val="18"/>
                  <w:lang w:eastAsia="ar-SA"/>
                </w:rPr>
                <w:t>S1-211071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CFA171E" w14:textId="386ED32F"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5587C0" w14:textId="69F46B59"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Updates to AMMT use case –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945D73E" w14:textId="07EA9A99"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EBBBA5" w14:textId="77777777" w:rsidR="00EB6050" w:rsidRPr="004175E0" w:rsidRDefault="00EB6050" w:rsidP="00EB6050">
            <w:pPr>
              <w:spacing w:after="0" w:line="240" w:lineRule="auto"/>
              <w:rPr>
                <w:b/>
                <w:bCs/>
              </w:rPr>
            </w:pPr>
            <w:r w:rsidRPr="004175E0">
              <w:rPr>
                <w:b/>
                <w:bCs/>
              </w:rPr>
              <w:t>e-Thread: [FS_ AMMT - 7]</w:t>
            </w:r>
          </w:p>
          <w:p w14:paraId="075F6787" w14:textId="5E9E9A5C" w:rsidR="00EB6050" w:rsidRPr="004175E0" w:rsidRDefault="00EB6050" w:rsidP="00EB6050">
            <w:pPr>
              <w:spacing w:after="0" w:line="240" w:lineRule="auto"/>
              <w:rPr>
                <w:rFonts w:eastAsia="Arial Unicode MS" w:cs="Arial"/>
                <w:szCs w:val="18"/>
                <w:lang w:eastAsia="ar-SA"/>
              </w:rPr>
            </w:pPr>
            <w:r w:rsidRPr="004175E0">
              <w:t>071r1</w:t>
            </w:r>
          </w:p>
        </w:tc>
      </w:tr>
      <w:tr w:rsidR="00EB6050" w:rsidRPr="00A75C05" w14:paraId="16F3FE4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DDE05F3"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9971186" w14:textId="77777777" w:rsidR="00EB6050" w:rsidRPr="004175E0" w:rsidRDefault="00EB6050" w:rsidP="00EB6050">
            <w:pPr>
              <w:snapToGrid w:val="0"/>
              <w:spacing w:after="0" w:line="240" w:lineRule="auto"/>
              <w:rPr>
                <w:rFonts w:eastAsia="Times New Roman" w:cs="Arial"/>
                <w:szCs w:val="18"/>
                <w:lang w:eastAsia="ar-SA"/>
              </w:rPr>
            </w:pPr>
            <w:hyperlink r:id="rId174" w:history="1">
              <w:r w:rsidRPr="004175E0">
                <w:rPr>
                  <w:rStyle w:val="Hyperlink"/>
                  <w:rFonts w:eastAsia="Times New Roman" w:cs="Arial"/>
                  <w:color w:val="auto"/>
                  <w:szCs w:val="18"/>
                  <w:lang w:eastAsia="ar-SA"/>
                </w:rPr>
                <w:t>S1-211252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387F7C8" w14:textId="489F7E11"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2396CAE"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Update_cleanup</w:t>
            </w:r>
            <w:proofErr w:type="spellEnd"/>
            <w:r w:rsidRPr="004175E0">
              <w:rPr>
                <w:rFonts w:eastAsia="Times New Roman" w:cs="Arial"/>
                <w:szCs w:val="18"/>
                <w:lang w:eastAsia="ar-SA"/>
              </w:rPr>
              <w:t xml:space="preserve"> to Use case 6.5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0B0B74" w14:textId="4E398C8A"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B8C10E" w14:textId="77777777" w:rsidR="00EB6050" w:rsidRPr="004175E0" w:rsidRDefault="00EB6050" w:rsidP="00EB6050">
            <w:pPr>
              <w:spacing w:after="0" w:line="240" w:lineRule="auto"/>
              <w:rPr>
                <w:b/>
                <w:bCs/>
              </w:rPr>
            </w:pPr>
            <w:r w:rsidRPr="004175E0">
              <w:rPr>
                <w:b/>
                <w:bCs/>
              </w:rPr>
              <w:t>e-Thread: [FS_ AMMT - 8]</w:t>
            </w:r>
          </w:p>
          <w:p w14:paraId="02C33C7B" w14:textId="741F859B" w:rsidR="00EB6050" w:rsidRPr="004175E0" w:rsidRDefault="00EB6050" w:rsidP="00EB6050">
            <w:pPr>
              <w:spacing w:after="0" w:line="240" w:lineRule="auto"/>
              <w:rPr>
                <w:rFonts w:eastAsia="Arial Unicode MS" w:cs="Arial"/>
                <w:szCs w:val="18"/>
                <w:lang w:eastAsia="ar-SA"/>
              </w:rPr>
            </w:pPr>
            <w:r w:rsidRPr="004175E0">
              <w:t>252r1</w:t>
            </w:r>
          </w:p>
        </w:tc>
      </w:tr>
      <w:tr w:rsidR="00EB6050" w:rsidRPr="00A75C05" w14:paraId="0707D44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14C6FA1"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C6329AA" w14:textId="77777777" w:rsidR="00EB6050" w:rsidRPr="004175E0" w:rsidRDefault="00EB6050" w:rsidP="00EB6050">
            <w:pPr>
              <w:snapToGrid w:val="0"/>
              <w:spacing w:after="0" w:line="240" w:lineRule="auto"/>
              <w:rPr>
                <w:rFonts w:eastAsia="Times New Roman" w:cs="Arial"/>
                <w:szCs w:val="18"/>
                <w:lang w:eastAsia="ar-SA"/>
              </w:rPr>
            </w:pPr>
            <w:hyperlink r:id="rId175" w:history="1">
              <w:r w:rsidRPr="004175E0">
                <w:rPr>
                  <w:rStyle w:val="Hyperlink"/>
                  <w:rFonts w:eastAsia="Times New Roman" w:cs="Arial"/>
                  <w:color w:val="auto"/>
                  <w:szCs w:val="18"/>
                  <w:lang w:eastAsia="ar-SA"/>
                </w:rPr>
                <w:t>S1-211190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3421EBF"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AA263DF"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Updates to AMMT use case – Shared AI/ML model monitoring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2DE3DBA" w14:textId="10D16360"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12A6B8" w14:textId="77777777" w:rsidR="00EB6050" w:rsidRPr="004175E0" w:rsidRDefault="00EB6050" w:rsidP="00EB6050">
            <w:pPr>
              <w:spacing w:after="0" w:line="240" w:lineRule="auto"/>
              <w:rPr>
                <w:b/>
                <w:bCs/>
              </w:rPr>
            </w:pPr>
            <w:r w:rsidRPr="004175E0">
              <w:rPr>
                <w:b/>
                <w:bCs/>
              </w:rPr>
              <w:t>e-Thread: [FS_ AMMT - 9]</w:t>
            </w:r>
          </w:p>
          <w:p w14:paraId="12F2C8A3" w14:textId="52C0607B" w:rsidR="00EB6050" w:rsidRPr="004175E0" w:rsidRDefault="00EB6050" w:rsidP="00EB6050">
            <w:pPr>
              <w:spacing w:after="0" w:line="240" w:lineRule="auto"/>
              <w:rPr>
                <w:rFonts w:eastAsia="Arial Unicode MS" w:cs="Arial"/>
                <w:szCs w:val="18"/>
                <w:lang w:eastAsia="ar-SA"/>
              </w:rPr>
            </w:pPr>
            <w:r w:rsidRPr="004175E0">
              <w:t>190r3</w:t>
            </w:r>
          </w:p>
        </w:tc>
      </w:tr>
      <w:tr w:rsidR="00EB6050" w:rsidRPr="00A75C05" w14:paraId="152053F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43136F" w14:textId="77777777" w:rsidR="00EB6050" w:rsidRPr="00717C81" w:rsidRDefault="00EB6050" w:rsidP="00EB6050">
            <w:pPr>
              <w:snapToGrid w:val="0"/>
              <w:spacing w:after="0" w:line="240" w:lineRule="auto"/>
              <w:rPr>
                <w:rFonts w:eastAsia="Times New Roman" w:cs="Arial"/>
                <w:szCs w:val="18"/>
                <w:lang w:eastAsia="ar-SA"/>
              </w:rPr>
            </w:pPr>
            <w:proofErr w:type="spellStart"/>
            <w:r w:rsidRPr="00717C81">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14D50E3" w14:textId="77777777" w:rsidR="00EB6050" w:rsidRPr="00717C81" w:rsidRDefault="00EB6050" w:rsidP="00EB6050">
            <w:pPr>
              <w:snapToGrid w:val="0"/>
              <w:spacing w:after="0" w:line="240" w:lineRule="auto"/>
              <w:rPr>
                <w:rFonts w:eastAsia="Times New Roman" w:cs="Arial"/>
                <w:szCs w:val="18"/>
                <w:lang w:eastAsia="ar-SA"/>
              </w:rPr>
            </w:pPr>
            <w:hyperlink r:id="rId176" w:history="1">
              <w:r w:rsidRPr="00717C81">
                <w:rPr>
                  <w:rStyle w:val="Hyperlink"/>
                  <w:rFonts w:eastAsia="Times New Roman" w:cs="Arial"/>
                  <w:color w:val="auto"/>
                  <w:szCs w:val="18"/>
                  <w:lang w:eastAsia="ar-SA"/>
                </w:rPr>
                <w:t>S1-211212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E24B37D" w14:textId="77777777" w:rsidR="00EB6050" w:rsidRPr="00717C81" w:rsidRDefault="00EB6050" w:rsidP="00EB6050">
            <w:pPr>
              <w:snapToGrid w:val="0"/>
              <w:spacing w:after="0" w:line="240" w:lineRule="auto"/>
              <w:rPr>
                <w:rFonts w:eastAsia="Times New Roman" w:cs="Arial"/>
                <w:szCs w:val="18"/>
                <w:lang w:eastAsia="ar-SA"/>
              </w:rPr>
            </w:pPr>
            <w:proofErr w:type="spellStart"/>
            <w:r w:rsidRPr="00717C81">
              <w:rPr>
                <w:rFonts w:eastAsia="Times New Roman" w:cs="Arial"/>
                <w:szCs w:val="18"/>
                <w:lang w:eastAsia="ar-SA"/>
              </w:rPr>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1067D88" w14:textId="77777777" w:rsidR="00EB6050" w:rsidRPr="00717C81" w:rsidRDefault="00EB6050" w:rsidP="00EB6050">
            <w:pPr>
              <w:snapToGrid w:val="0"/>
              <w:spacing w:after="0" w:line="240" w:lineRule="auto"/>
              <w:rPr>
                <w:rFonts w:eastAsia="Times New Roman" w:cs="Arial"/>
                <w:szCs w:val="18"/>
                <w:lang w:eastAsia="ar-SA"/>
              </w:rPr>
            </w:pPr>
            <w:r w:rsidRPr="00717C81">
              <w:rPr>
                <w:rFonts w:eastAsia="Times New Roman" w:cs="Arial"/>
                <w:szCs w:val="18"/>
                <w:lang w:eastAsia="ar-SA"/>
              </w:rPr>
              <w:t>FS_AMMT: Use case update – clause 6.6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0A9572" w14:textId="31475811" w:rsidR="00EB6050" w:rsidRPr="00717C81"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Merge into 1190r2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142019" w14:textId="117F890F" w:rsidR="00EB6050" w:rsidRPr="00717C81" w:rsidRDefault="00EB6050" w:rsidP="00EB6050">
            <w:pPr>
              <w:spacing w:after="0" w:line="240" w:lineRule="auto"/>
              <w:rPr>
                <w:rFonts w:eastAsia="Arial Unicode MS" w:cs="Arial"/>
                <w:szCs w:val="18"/>
                <w:lang w:eastAsia="ar-SA"/>
              </w:rPr>
            </w:pPr>
            <w:r w:rsidRPr="00717C81">
              <w:rPr>
                <w:b/>
                <w:bCs/>
              </w:rPr>
              <w:t>e-Thread: [FS_ AMMT - 9]</w:t>
            </w:r>
          </w:p>
        </w:tc>
      </w:tr>
      <w:tr w:rsidR="00EB6050" w:rsidRPr="00A75C05" w14:paraId="1E056F9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41F44EC" w14:textId="3378C861"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EA3D0C0" w14:textId="38A8B34E" w:rsidR="00EB6050" w:rsidRPr="004175E0" w:rsidRDefault="00EB6050" w:rsidP="00EB6050">
            <w:pPr>
              <w:snapToGrid w:val="0"/>
              <w:spacing w:after="0" w:line="240" w:lineRule="auto"/>
              <w:rPr>
                <w:rFonts w:eastAsia="Times New Roman" w:cs="Arial"/>
                <w:szCs w:val="18"/>
                <w:lang w:eastAsia="ar-SA"/>
              </w:rPr>
            </w:pPr>
            <w:hyperlink r:id="rId177" w:history="1">
              <w:r w:rsidRPr="004175E0">
                <w:rPr>
                  <w:rStyle w:val="Hyperlink"/>
                  <w:rFonts w:eastAsia="Times New Roman" w:cs="Arial"/>
                  <w:color w:val="auto"/>
                  <w:szCs w:val="18"/>
                  <w:lang w:eastAsia="ar-SA"/>
                </w:rPr>
                <w:t>S1-211073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8C265F" w14:textId="740C362B"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4A8F56F" w14:textId="53AE6DD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Updates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DC84E2" w14:textId="4BDE1A2A"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927FF1" w14:textId="77777777" w:rsidR="00EB6050" w:rsidRPr="004175E0" w:rsidRDefault="00EB6050" w:rsidP="00EB6050">
            <w:pPr>
              <w:spacing w:after="0" w:line="240" w:lineRule="auto"/>
              <w:rPr>
                <w:b/>
                <w:bCs/>
              </w:rPr>
            </w:pPr>
            <w:r w:rsidRPr="004175E0">
              <w:rPr>
                <w:b/>
                <w:bCs/>
              </w:rPr>
              <w:t>e-Thread: [FS_ AMMT - 10]</w:t>
            </w:r>
          </w:p>
          <w:p w14:paraId="66E2989B" w14:textId="261DC0FE" w:rsidR="00EB6050" w:rsidRPr="004175E0" w:rsidRDefault="00EB6050" w:rsidP="00EB6050">
            <w:pPr>
              <w:spacing w:after="0" w:line="240" w:lineRule="auto"/>
              <w:rPr>
                <w:rFonts w:eastAsia="Arial Unicode MS" w:cs="Arial"/>
                <w:szCs w:val="18"/>
                <w:lang w:eastAsia="ar-SA"/>
              </w:rPr>
            </w:pPr>
            <w:r w:rsidRPr="004175E0">
              <w:t>073r1</w:t>
            </w:r>
          </w:p>
        </w:tc>
      </w:tr>
      <w:tr w:rsidR="00EB6050" w:rsidRPr="00A75C05" w14:paraId="3E2F949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4E4073B" w14:textId="39FAF898"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AF6547A" w14:textId="3CC85DBF" w:rsidR="00EB6050" w:rsidRPr="004175E0" w:rsidRDefault="00EB6050" w:rsidP="00EB6050">
            <w:pPr>
              <w:snapToGrid w:val="0"/>
              <w:spacing w:after="0" w:line="240" w:lineRule="auto"/>
              <w:rPr>
                <w:rFonts w:eastAsia="Times New Roman" w:cs="Arial"/>
                <w:szCs w:val="18"/>
                <w:lang w:eastAsia="ar-SA"/>
              </w:rPr>
            </w:pPr>
            <w:hyperlink r:id="rId178" w:history="1">
              <w:r w:rsidRPr="004175E0">
                <w:rPr>
                  <w:rStyle w:val="Hyperlink"/>
                  <w:rFonts w:eastAsia="Times New Roman" w:cs="Arial"/>
                  <w:color w:val="auto"/>
                  <w:szCs w:val="18"/>
                  <w:lang w:eastAsia="ar-SA"/>
                </w:rPr>
                <w:t>S1-211144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139154" w14:textId="462FB591"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 xml:space="preserve">TOYOTA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4BB2885" w14:textId="50FDBD94"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Update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B0E4A76" w14:textId="229E9141"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E8A962B" w14:textId="77777777" w:rsidR="00EB6050" w:rsidRPr="004175E0" w:rsidRDefault="00EB6050" w:rsidP="00EB6050">
            <w:pPr>
              <w:spacing w:after="0" w:line="240" w:lineRule="auto"/>
              <w:rPr>
                <w:b/>
                <w:bCs/>
              </w:rPr>
            </w:pPr>
            <w:r w:rsidRPr="004175E0">
              <w:rPr>
                <w:b/>
                <w:bCs/>
              </w:rPr>
              <w:t>e-Thread: [FS_ AMMT - 10]</w:t>
            </w:r>
          </w:p>
          <w:p w14:paraId="4E4B6A08" w14:textId="6F28DE04" w:rsidR="00EB6050" w:rsidRPr="004175E0" w:rsidRDefault="00EB6050" w:rsidP="00EB6050">
            <w:pPr>
              <w:spacing w:after="0" w:line="240" w:lineRule="auto"/>
              <w:rPr>
                <w:rFonts w:eastAsia="Arial Unicode MS" w:cs="Arial"/>
                <w:szCs w:val="18"/>
                <w:lang w:eastAsia="ar-SA"/>
              </w:rPr>
            </w:pPr>
            <w:r w:rsidRPr="004175E0">
              <w:t>144r10</w:t>
            </w:r>
          </w:p>
        </w:tc>
      </w:tr>
      <w:tr w:rsidR="00EB6050" w:rsidRPr="00A75C05" w14:paraId="7B871E33"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DC2B9C"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C81B099" w14:textId="77777777" w:rsidR="00EB6050" w:rsidRPr="00F96CFA" w:rsidRDefault="00EB6050" w:rsidP="00EB6050">
            <w:pPr>
              <w:snapToGrid w:val="0"/>
              <w:spacing w:after="0" w:line="240" w:lineRule="auto"/>
              <w:rPr>
                <w:rFonts w:eastAsia="Times New Roman" w:cs="Arial"/>
                <w:szCs w:val="18"/>
                <w:lang w:eastAsia="ar-SA"/>
              </w:rPr>
            </w:pPr>
            <w:hyperlink r:id="rId179" w:history="1">
              <w:r w:rsidRPr="00D70BD9">
                <w:rPr>
                  <w:rStyle w:val="Hyperlink"/>
                  <w:rFonts w:eastAsia="Times New Roman" w:cs="Arial"/>
                  <w:szCs w:val="18"/>
                  <w:lang w:eastAsia="ar-SA"/>
                </w:rPr>
                <w:t>S1-211261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660CEDF" w14:textId="42DCC1D8" w:rsidR="00EB6050" w:rsidRPr="00F96CFA" w:rsidRDefault="00EB6050" w:rsidP="00EB6050">
            <w:pPr>
              <w:snapToGrid w:val="0"/>
              <w:spacing w:after="0" w:line="240" w:lineRule="auto"/>
              <w:rPr>
                <w:rFonts w:eastAsia="Times New Roman" w:cs="Arial"/>
                <w:szCs w:val="18"/>
                <w:lang w:eastAsia="ar-SA"/>
              </w:rPr>
            </w:pPr>
            <w:r w:rsidRPr="00F96CFA">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AED336D" w14:textId="77777777" w:rsidR="00EB6050" w:rsidRPr="00F96CFA" w:rsidRDefault="00EB6050" w:rsidP="00EB6050">
            <w:pPr>
              <w:snapToGrid w:val="0"/>
              <w:spacing w:after="0" w:line="240" w:lineRule="auto"/>
              <w:rPr>
                <w:rFonts w:eastAsia="Times New Roman" w:cs="Arial"/>
                <w:szCs w:val="18"/>
                <w:lang w:eastAsia="ar-SA"/>
              </w:rPr>
            </w:pPr>
            <w:r w:rsidRPr="00F96CFA">
              <w:rPr>
                <w:rFonts w:eastAsia="Times New Roman" w:cs="Arial"/>
                <w:szCs w:val="18"/>
                <w:lang w:eastAsia="ar-SA"/>
              </w:rPr>
              <w:t xml:space="preserve">Editorial Update for Compressed Federated Learning for image/video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DAC485" w14:textId="0931B415"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898420" w14:textId="77777777" w:rsidR="00EB6050" w:rsidRDefault="00EB6050" w:rsidP="00EB6050">
            <w:pPr>
              <w:spacing w:after="0" w:line="240" w:lineRule="auto"/>
              <w:rPr>
                <w:b/>
                <w:bCs/>
              </w:rPr>
            </w:pPr>
            <w:r w:rsidRPr="00834F7F">
              <w:rPr>
                <w:b/>
                <w:bCs/>
              </w:rPr>
              <w:t xml:space="preserve">e-Thread: [FS_ AMMT - </w:t>
            </w:r>
            <w:r>
              <w:rPr>
                <w:b/>
                <w:bCs/>
              </w:rPr>
              <w:t>11</w:t>
            </w:r>
            <w:r w:rsidRPr="00834F7F">
              <w:rPr>
                <w:b/>
                <w:bCs/>
              </w:rPr>
              <w:t>]</w:t>
            </w:r>
          </w:p>
          <w:p w14:paraId="421E46EC" w14:textId="77777777" w:rsidR="00EB6050" w:rsidRDefault="00EB6050" w:rsidP="00EB6050">
            <w:pPr>
              <w:spacing w:after="0" w:line="240" w:lineRule="auto"/>
            </w:pPr>
            <w:r w:rsidRPr="00FF3D8B">
              <w:t>261r2</w:t>
            </w:r>
          </w:p>
          <w:p w14:paraId="7BB2201E" w14:textId="185778F6" w:rsidR="0073137E" w:rsidRPr="00FF3D8B" w:rsidRDefault="0073137E" w:rsidP="00EB6050">
            <w:pPr>
              <w:spacing w:after="0" w:line="240" w:lineRule="auto"/>
              <w:rPr>
                <w:rFonts w:eastAsia="Arial Unicode MS" w:cs="Arial"/>
                <w:szCs w:val="18"/>
                <w:lang w:eastAsia="ar-SA"/>
              </w:rPr>
            </w:pPr>
            <w:r>
              <w:t>(o: Nokia)</w:t>
            </w:r>
          </w:p>
        </w:tc>
      </w:tr>
      <w:tr w:rsidR="00EB6050" w:rsidRPr="00A75C05" w14:paraId="5483FBA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2070A5" w14:textId="30E0E496"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C8E30FA" w14:textId="7A651AAE" w:rsidR="00EB6050" w:rsidRPr="00F96CFA" w:rsidRDefault="00EB6050" w:rsidP="00EB6050">
            <w:pPr>
              <w:snapToGrid w:val="0"/>
              <w:spacing w:after="0" w:line="240" w:lineRule="auto"/>
              <w:rPr>
                <w:rFonts w:eastAsia="Times New Roman" w:cs="Arial"/>
                <w:szCs w:val="18"/>
                <w:lang w:eastAsia="ar-SA"/>
              </w:rPr>
            </w:pPr>
            <w:hyperlink r:id="rId180" w:history="1">
              <w:r w:rsidRPr="00D70BD9">
                <w:rPr>
                  <w:rStyle w:val="Hyperlink"/>
                  <w:rFonts w:eastAsia="Times New Roman" w:cs="Arial"/>
                  <w:szCs w:val="18"/>
                  <w:lang w:eastAsia="ar-SA"/>
                </w:rPr>
                <w:t>S1-211217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F9A1CA" w14:textId="2A05475F" w:rsidR="00EB6050" w:rsidRPr="00F96CFA" w:rsidRDefault="00EB6050" w:rsidP="00EB6050">
            <w:pPr>
              <w:snapToGrid w:val="0"/>
              <w:spacing w:after="0" w:line="240" w:lineRule="auto"/>
              <w:rPr>
                <w:rFonts w:eastAsia="Times New Roman" w:cs="Arial"/>
                <w:szCs w:val="18"/>
                <w:lang w:eastAsia="ar-SA"/>
              </w:rPr>
            </w:pPr>
            <w:r w:rsidRPr="00F96CFA">
              <w:rPr>
                <w:rFonts w:eastAsia="Times New Roman" w:cs="Arial"/>
                <w:szCs w:val="18"/>
                <w:lang w:eastAsia="ar-SA"/>
              </w:rPr>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C09A5A" w14:textId="194C1EA2" w:rsidR="00EB6050" w:rsidRPr="00F96CFA" w:rsidRDefault="00EB6050" w:rsidP="00EB6050">
            <w:pPr>
              <w:snapToGrid w:val="0"/>
              <w:spacing w:after="0" w:line="240" w:lineRule="auto"/>
              <w:rPr>
                <w:rFonts w:eastAsia="Times New Roman" w:cs="Arial"/>
                <w:szCs w:val="18"/>
                <w:lang w:eastAsia="ar-SA"/>
              </w:rPr>
            </w:pPr>
            <w:r w:rsidRPr="00F96CFA">
              <w:rPr>
                <w:rFonts w:eastAsia="Times New Roman" w:cs="Arial"/>
                <w:szCs w:val="18"/>
                <w:lang w:eastAsia="ar-SA"/>
              </w:rPr>
              <w:t>Clean-up for Data Transfer Disturbance in Multi-agent multi-device ML Operations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EE2B9D" w14:textId="52D64EB6"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571F2F" w14:textId="77777777" w:rsidR="00EB6050" w:rsidRDefault="00EB6050" w:rsidP="00EB6050">
            <w:pPr>
              <w:spacing w:after="0" w:line="240" w:lineRule="auto"/>
              <w:rPr>
                <w:b/>
                <w:bCs/>
              </w:rPr>
            </w:pPr>
            <w:r w:rsidRPr="00834F7F">
              <w:rPr>
                <w:b/>
                <w:bCs/>
              </w:rPr>
              <w:t xml:space="preserve">e-Thread: [FS_ AMMT - </w:t>
            </w:r>
            <w:r>
              <w:rPr>
                <w:b/>
                <w:bCs/>
              </w:rPr>
              <w:t>12</w:t>
            </w:r>
            <w:r w:rsidRPr="00834F7F">
              <w:rPr>
                <w:b/>
                <w:bCs/>
              </w:rPr>
              <w:t>]</w:t>
            </w:r>
          </w:p>
          <w:p w14:paraId="141DC6BE" w14:textId="77777777" w:rsidR="00EB6050" w:rsidRDefault="00EB6050" w:rsidP="00EB6050">
            <w:pPr>
              <w:spacing w:after="0" w:line="240" w:lineRule="auto"/>
            </w:pPr>
            <w:r w:rsidRPr="00FF3D8B">
              <w:t>217r3</w:t>
            </w:r>
          </w:p>
          <w:p w14:paraId="3B0BF35D" w14:textId="6AD6D9B8" w:rsidR="0073137E" w:rsidRPr="00FF3D8B" w:rsidRDefault="0073137E" w:rsidP="00EB6050">
            <w:pPr>
              <w:spacing w:after="0" w:line="240" w:lineRule="auto"/>
              <w:rPr>
                <w:rFonts w:eastAsia="Arial Unicode MS" w:cs="Arial"/>
                <w:szCs w:val="18"/>
                <w:lang w:eastAsia="ar-SA"/>
              </w:rPr>
            </w:pPr>
            <w:r>
              <w:t>(o: Nokia)</w:t>
            </w:r>
          </w:p>
        </w:tc>
      </w:tr>
      <w:tr w:rsidR="00EB6050" w:rsidRPr="00A75C05" w14:paraId="49B5563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3E20B2"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07924DC" w14:textId="77777777" w:rsidR="00EB6050" w:rsidRPr="004175E0" w:rsidRDefault="00EB6050" w:rsidP="00EB6050">
            <w:pPr>
              <w:snapToGrid w:val="0"/>
              <w:spacing w:after="0" w:line="240" w:lineRule="auto"/>
              <w:rPr>
                <w:rFonts w:eastAsia="Times New Roman" w:cs="Arial"/>
                <w:szCs w:val="18"/>
                <w:lang w:eastAsia="ar-SA"/>
              </w:rPr>
            </w:pPr>
            <w:hyperlink r:id="rId181" w:history="1">
              <w:r w:rsidRPr="004175E0">
                <w:rPr>
                  <w:rStyle w:val="Hyperlink"/>
                  <w:rFonts w:eastAsia="Times New Roman" w:cs="Arial"/>
                  <w:color w:val="auto"/>
                  <w:szCs w:val="18"/>
                  <w:lang w:eastAsia="ar-SA"/>
                </w:rPr>
                <w:t>S1-211072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87B762"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B92EB90"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Updates to AMMT use case –  AI/ML model distribution for speech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E63DFA9" w14:textId="45FB8578"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0972351" w14:textId="77777777" w:rsidR="00EB6050" w:rsidRPr="004175E0" w:rsidRDefault="00EB6050" w:rsidP="00EB6050">
            <w:pPr>
              <w:spacing w:after="0" w:line="240" w:lineRule="auto"/>
              <w:rPr>
                <w:b/>
                <w:bCs/>
              </w:rPr>
            </w:pPr>
            <w:r w:rsidRPr="004175E0">
              <w:rPr>
                <w:b/>
                <w:bCs/>
              </w:rPr>
              <w:t>e-Thread: [FS_ AMMT - 13]</w:t>
            </w:r>
          </w:p>
          <w:p w14:paraId="6888230B" w14:textId="10F35FB7" w:rsidR="00EB6050" w:rsidRPr="004175E0" w:rsidRDefault="00EB6050" w:rsidP="00EB6050">
            <w:pPr>
              <w:spacing w:after="0" w:line="240" w:lineRule="auto"/>
              <w:rPr>
                <w:rFonts w:eastAsia="Arial Unicode MS" w:cs="Arial"/>
                <w:szCs w:val="18"/>
                <w:lang w:eastAsia="ar-SA"/>
              </w:rPr>
            </w:pPr>
            <w:r w:rsidRPr="004175E0">
              <w:t>072r1</w:t>
            </w:r>
          </w:p>
        </w:tc>
      </w:tr>
      <w:tr w:rsidR="00EB6050" w:rsidRPr="00806CF6" w14:paraId="0D04A324" w14:textId="77777777" w:rsidTr="00747331">
        <w:trPr>
          <w:trHeight w:val="293"/>
        </w:trPr>
        <w:tc>
          <w:tcPr>
            <w:tcW w:w="14887" w:type="dxa"/>
            <w:gridSpan w:val="6"/>
            <w:tcBorders>
              <w:bottom w:val="single" w:sz="4" w:space="0" w:color="auto"/>
            </w:tcBorders>
            <w:shd w:val="clear" w:color="auto" w:fill="F2F2F2"/>
          </w:tcPr>
          <w:p w14:paraId="5EC6D5CB" w14:textId="7D49A5DA" w:rsidR="00EB6050" w:rsidRPr="004175E0"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4175E0">
              <w:rPr>
                <w:rFonts w:eastAsia="Arial Unicode MS" w:cs="Arial"/>
                <w:b/>
                <w:color w:val="1F497D"/>
                <w:sz w:val="20"/>
                <w:szCs w:val="18"/>
                <w:lang w:eastAsia="ar-SA"/>
              </w:rPr>
              <w:t>Consolidation</w:t>
            </w:r>
          </w:p>
        </w:tc>
      </w:tr>
      <w:tr w:rsidR="00EB6050" w:rsidRPr="00A75C05" w14:paraId="5D5DB82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803B15B" w14:textId="77777777"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0B7C508" w14:textId="77777777" w:rsidR="00EB6050" w:rsidRPr="00F96CFA" w:rsidRDefault="00EB6050" w:rsidP="00EB6050">
            <w:pPr>
              <w:snapToGrid w:val="0"/>
              <w:spacing w:after="0" w:line="240" w:lineRule="auto"/>
              <w:rPr>
                <w:rFonts w:eastAsia="Times New Roman" w:cs="Arial"/>
                <w:szCs w:val="18"/>
                <w:lang w:eastAsia="ar-SA"/>
              </w:rPr>
            </w:pPr>
            <w:hyperlink r:id="rId182" w:history="1">
              <w:r w:rsidRPr="00D70BD9">
                <w:rPr>
                  <w:rStyle w:val="Hyperlink"/>
                  <w:rFonts w:eastAsia="Times New Roman" w:cs="Arial"/>
                  <w:szCs w:val="18"/>
                  <w:lang w:eastAsia="ar-SA"/>
                </w:rPr>
                <w:t>S1-211135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50E76A2" w14:textId="77777777" w:rsidR="00EB6050" w:rsidRPr="00F96CFA" w:rsidRDefault="00EB6050" w:rsidP="00EB6050">
            <w:pPr>
              <w:snapToGrid w:val="0"/>
              <w:spacing w:after="0" w:line="240" w:lineRule="auto"/>
              <w:rPr>
                <w:rFonts w:eastAsia="Times New Roman" w:cs="Arial"/>
                <w:szCs w:val="18"/>
                <w:lang w:eastAsia="ar-SA"/>
              </w:rPr>
            </w:pPr>
            <w:r w:rsidRPr="00FE6B9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6E9FD92" w14:textId="77777777" w:rsidR="00EB6050" w:rsidRPr="00F96CFA" w:rsidRDefault="00EB6050" w:rsidP="00EB6050">
            <w:pPr>
              <w:snapToGrid w:val="0"/>
              <w:spacing w:after="0" w:line="240" w:lineRule="auto"/>
              <w:rPr>
                <w:rFonts w:eastAsia="Times New Roman" w:cs="Arial"/>
                <w:szCs w:val="18"/>
                <w:lang w:eastAsia="ar-SA"/>
              </w:rPr>
            </w:pPr>
            <w:r w:rsidRPr="00F96CFA">
              <w:rPr>
                <w:rFonts w:eastAsia="Times New Roman" w:cs="Arial"/>
                <w:szCs w:val="18"/>
                <w:lang w:eastAsia="ar-SA"/>
              </w:rPr>
              <w:t>Proposal for consolidated potential requirement in FS_AMMT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B18B6A" w14:textId="77777777" w:rsidR="00EB6050" w:rsidRPr="00A75C05" w:rsidRDefault="00EB6050" w:rsidP="00EB605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88D7D0" w14:textId="77777777" w:rsidR="00EB6050" w:rsidRDefault="00EB6050" w:rsidP="00EB6050">
            <w:pPr>
              <w:spacing w:after="0" w:line="240" w:lineRule="auto"/>
              <w:rPr>
                <w:b/>
                <w:bCs/>
              </w:rPr>
            </w:pPr>
            <w:r w:rsidRPr="00AB328F">
              <w:rPr>
                <w:b/>
                <w:bCs/>
              </w:rPr>
              <w:t xml:space="preserve">e-Thread: [FS_ AMMT - </w:t>
            </w:r>
            <w:r>
              <w:rPr>
                <w:b/>
                <w:bCs/>
              </w:rPr>
              <w:t>14]</w:t>
            </w:r>
          </w:p>
          <w:p w14:paraId="52489B9C" w14:textId="77777777" w:rsidR="00EB6050" w:rsidRDefault="00EB6050" w:rsidP="00EB6050">
            <w:pPr>
              <w:spacing w:after="0" w:line="240" w:lineRule="auto"/>
              <w:rPr>
                <w:rFonts w:eastAsia="Arial Unicode MS" w:cs="Arial"/>
                <w:szCs w:val="18"/>
                <w:lang w:eastAsia="ar-SA"/>
              </w:rPr>
            </w:pPr>
            <w:r>
              <w:rPr>
                <w:rFonts w:eastAsia="Arial Unicode MS" w:cs="Arial"/>
                <w:szCs w:val="18"/>
                <w:lang w:eastAsia="ar-SA"/>
              </w:rPr>
              <w:t>135r8</w:t>
            </w:r>
          </w:p>
          <w:p w14:paraId="3B3E3AAC" w14:textId="635A4B2B" w:rsidR="0073137E" w:rsidRPr="00A75C05" w:rsidRDefault="0073137E" w:rsidP="00EB6050">
            <w:pPr>
              <w:spacing w:after="0" w:line="240" w:lineRule="auto"/>
              <w:rPr>
                <w:rFonts w:eastAsia="Arial Unicode MS" w:cs="Arial"/>
                <w:szCs w:val="18"/>
                <w:lang w:eastAsia="ar-SA"/>
              </w:rPr>
            </w:pPr>
            <w:r>
              <w:rPr>
                <w:rFonts w:eastAsia="Arial Unicode MS" w:cs="Arial"/>
                <w:szCs w:val="18"/>
                <w:lang w:eastAsia="ar-SA"/>
              </w:rPr>
              <w:t>(o: New revision)</w:t>
            </w:r>
          </w:p>
        </w:tc>
      </w:tr>
      <w:tr w:rsidR="00EB6050" w:rsidRPr="00A75C05" w14:paraId="733436D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D02C1AB" w14:textId="3D873E8D" w:rsidR="00EB6050" w:rsidRPr="004175E0" w:rsidRDefault="00EB6050" w:rsidP="00EB6050">
            <w:pPr>
              <w:snapToGrid w:val="0"/>
              <w:spacing w:after="0" w:line="240" w:lineRule="auto"/>
              <w:rPr>
                <w:rFonts w:eastAsia="Times New Roman" w:cs="Arial"/>
                <w:szCs w:val="18"/>
                <w:lang w:eastAsia="ar-SA"/>
              </w:rPr>
            </w:pPr>
            <w:proofErr w:type="spellStart"/>
            <w:r w:rsidRPr="004175E0">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DCC7ED5" w14:textId="34747D02" w:rsidR="00EB6050" w:rsidRPr="004175E0" w:rsidRDefault="00EB6050" w:rsidP="00EB6050">
            <w:pPr>
              <w:snapToGrid w:val="0"/>
              <w:spacing w:after="0" w:line="240" w:lineRule="auto"/>
              <w:rPr>
                <w:rFonts w:eastAsia="Times New Roman" w:cs="Arial"/>
                <w:szCs w:val="18"/>
                <w:lang w:eastAsia="ar-SA"/>
              </w:rPr>
            </w:pPr>
            <w:hyperlink r:id="rId183" w:history="1">
              <w:r w:rsidRPr="004175E0">
                <w:rPr>
                  <w:rStyle w:val="Hyperlink"/>
                  <w:rFonts w:eastAsia="Times New Roman" w:cs="Arial"/>
                  <w:color w:val="auto"/>
                  <w:szCs w:val="18"/>
                  <w:lang w:eastAsia="ar-SA"/>
                </w:rPr>
                <w:t>S1-211067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92A96B0"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1E3813B"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Proposal for AMMT consolidated requirements – KPI</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FE17D1D" w14:textId="5D3C1D66"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A764363" w14:textId="77777777" w:rsidR="00EB6050" w:rsidRPr="004175E0" w:rsidRDefault="00EB6050" w:rsidP="00EB6050">
            <w:pPr>
              <w:spacing w:after="0" w:line="240" w:lineRule="auto"/>
              <w:rPr>
                <w:b/>
                <w:bCs/>
              </w:rPr>
            </w:pPr>
            <w:r w:rsidRPr="004175E0">
              <w:rPr>
                <w:b/>
                <w:bCs/>
              </w:rPr>
              <w:t>e-Thread: [FS_ AMMT - 15]</w:t>
            </w:r>
          </w:p>
          <w:p w14:paraId="1889A2B8" w14:textId="413DF628" w:rsidR="00EB6050" w:rsidRPr="004175E0" w:rsidRDefault="00EB6050" w:rsidP="00EB6050">
            <w:pPr>
              <w:spacing w:after="0" w:line="240" w:lineRule="auto"/>
              <w:rPr>
                <w:rFonts w:eastAsia="Arial Unicode MS" w:cs="Arial"/>
                <w:szCs w:val="18"/>
                <w:lang w:eastAsia="ar-SA"/>
              </w:rPr>
            </w:pPr>
            <w:r w:rsidRPr="004175E0">
              <w:t>067r8</w:t>
            </w:r>
          </w:p>
        </w:tc>
      </w:tr>
      <w:tr w:rsidR="00EB6050" w:rsidRPr="00A75C05" w14:paraId="1051777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41D7A9" w14:textId="6A7421EF" w:rsidR="00EB6050" w:rsidRPr="00A61BEC" w:rsidRDefault="00EB6050" w:rsidP="00EB6050">
            <w:pPr>
              <w:snapToGrid w:val="0"/>
              <w:spacing w:after="0" w:line="240" w:lineRule="auto"/>
              <w:rPr>
                <w:rFonts w:eastAsia="Times New Roman" w:cs="Arial"/>
                <w:szCs w:val="18"/>
                <w:lang w:eastAsia="ar-SA"/>
              </w:rPr>
            </w:pPr>
            <w:proofErr w:type="spellStart"/>
            <w:r w:rsidRPr="00A61BEC">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FB71F8" w14:textId="10B3916A" w:rsidR="00EB6050" w:rsidRPr="00A61BEC" w:rsidRDefault="00EB6050" w:rsidP="00EB6050">
            <w:pPr>
              <w:snapToGrid w:val="0"/>
              <w:spacing w:after="0" w:line="240" w:lineRule="auto"/>
              <w:rPr>
                <w:rFonts w:eastAsia="Times New Roman" w:cs="Arial"/>
                <w:szCs w:val="18"/>
                <w:lang w:eastAsia="ar-SA"/>
              </w:rPr>
            </w:pPr>
            <w:hyperlink r:id="rId184" w:history="1">
              <w:r w:rsidRPr="00A61BEC">
                <w:rPr>
                  <w:rStyle w:val="Hyperlink"/>
                  <w:rFonts w:eastAsia="Times New Roman" w:cs="Arial"/>
                  <w:color w:val="auto"/>
                  <w:szCs w:val="18"/>
                  <w:lang w:eastAsia="ar-SA"/>
                </w:rPr>
                <w:t>S1-211075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500F6F"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6CF515"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FS_AMMT – Conclusion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80305B6" w14:textId="08498160" w:rsidR="00EB6050" w:rsidRPr="00A61BEC"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A</w:t>
            </w:r>
            <w:r w:rsidRPr="00A61BEC">
              <w:rPr>
                <w:rFonts w:eastAsia="Times New Roman" w:cs="Arial"/>
                <w:szCs w:val="18"/>
                <w:lang w:eastAsia="ar-SA"/>
              </w:rPr>
              <w:t>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6FF0436" w14:textId="0197E625" w:rsidR="00EB6050" w:rsidRPr="00A61BEC" w:rsidRDefault="00EB6050" w:rsidP="00EB6050">
            <w:pPr>
              <w:spacing w:after="0" w:line="240" w:lineRule="auto"/>
              <w:rPr>
                <w:rFonts w:eastAsia="Arial Unicode MS" w:cs="Arial"/>
                <w:szCs w:val="18"/>
                <w:lang w:eastAsia="ar-SA"/>
              </w:rPr>
            </w:pPr>
            <w:r w:rsidRPr="00A61BEC">
              <w:rPr>
                <w:b/>
                <w:bCs/>
              </w:rPr>
              <w:t>e-Thread: [FS_ AMMT - 16]</w:t>
            </w:r>
          </w:p>
        </w:tc>
      </w:tr>
      <w:tr w:rsidR="00EB6050" w:rsidRPr="00A75C05" w14:paraId="6F55B85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F33A9DC" w14:textId="77777777" w:rsidR="00EB6050" w:rsidRPr="007B2353" w:rsidRDefault="00EB6050" w:rsidP="00EB6050">
            <w:pPr>
              <w:snapToGrid w:val="0"/>
              <w:spacing w:after="0" w:line="240" w:lineRule="auto"/>
              <w:rPr>
                <w:rFonts w:eastAsia="Times New Roman" w:cs="Arial"/>
                <w:szCs w:val="18"/>
                <w:lang w:eastAsia="ar-SA"/>
              </w:rPr>
            </w:pPr>
            <w:proofErr w:type="spellStart"/>
            <w:r w:rsidRPr="007B2353">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C08090E" w14:textId="77777777" w:rsidR="00EB6050" w:rsidRPr="007B2353" w:rsidRDefault="00EB6050" w:rsidP="00EB6050">
            <w:pPr>
              <w:snapToGrid w:val="0"/>
              <w:spacing w:after="0" w:line="240" w:lineRule="auto"/>
              <w:rPr>
                <w:rFonts w:eastAsia="Times New Roman" w:cs="Arial"/>
                <w:szCs w:val="18"/>
                <w:lang w:eastAsia="ar-SA"/>
              </w:rPr>
            </w:pPr>
            <w:hyperlink r:id="rId185" w:history="1">
              <w:r w:rsidRPr="007B2353">
                <w:rPr>
                  <w:rStyle w:val="Hyperlink"/>
                  <w:rFonts w:eastAsia="Times New Roman" w:cs="Arial"/>
                  <w:color w:val="auto"/>
                  <w:szCs w:val="18"/>
                  <w:lang w:eastAsia="ar-SA"/>
                </w:rPr>
                <w:t>S1-211136</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6B503766" w14:textId="77777777"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F6A31AC" w14:textId="77777777"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80089CC" w14:textId="5D8D22E5"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37B329C2" w14:textId="77777777" w:rsidR="00EB6050" w:rsidRPr="007B2353" w:rsidRDefault="00EB6050" w:rsidP="00EB6050">
            <w:pPr>
              <w:spacing w:after="0" w:line="240" w:lineRule="auto"/>
              <w:rPr>
                <w:rFonts w:eastAsia="Arial Unicode MS" w:cs="Arial"/>
                <w:szCs w:val="18"/>
                <w:lang w:eastAsia="ar-SA"/>
              </w:rPr>
            </w:pPr>
          </w:p>
        </w:tc>
      </w:tr>
      <w:tr w:rsidR="00EB6050" w:rsidRPr="00745D37" w14:paraId="2B210767" w14:textId="77777777" w:rsidTr="004175E0">
        <w:trPr>
          <w:trHeight w:val="141"/>
        </w:trPr>
        <w:tc>
          <w:tcPr>
            <w:tcW w:w="14887" w:type="dxa"/>
            <w:gridSpan w:val="6"/>
            <w:tcBorders>
              <w:bottom w:val="single" w:sz="4" w:space="0" w:color="auto"/>
            </w:tcBorders>
            <w:shd w:val="clear" w:color="auto" w:fill="F2F2F2" w:themeFill="background1" w:themeFillShade="F2"/>
          </w:tcPr>
          <w:p w14:paraId="6CA5AE6A" w14:textId="77777777" w:rsidR="00EB6050" w:rsidRPr="00745D37" w:rsidRDefault="00EB6050" w:rsidP="00EB6050">
            <w:pPr>
              <w:pStyle w:val="Heading3"/>
              <w:rPr>
                <w:lang w:val="en-US"/>
              </w:rPr>
            </w:pPr>
            <w:r w:rsidRPr="004048B1">
              <w:t>FS_AMMT</w:t>
            </w:r>
            <w:r>
              <w:rPr>
                <w:lang w:val="en-US"/>
              </w:rPr>
              <w:t>: output</w:t>
            </w:r>
          </w:p>
        </w:tc>
      </w:tr>
      <w:tr w:rsidR="004175E0" w:rsidRPr="00A75C05" w14:paraId="1C19094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8DAD21E" w14:textId="05D3E57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DBBA12A" w14:textId="64D3E06F" w:rsidR="004175E0" w:rsidRPr="004175E0" w:rsidRDefault="004175E0" w:rsidP="004175E0">
            <w:pPr>
              <w:snapToGrid w:val="0"/>
              <w:spacing w:after="0" w:line="240" w:lineRule="auto"/>
            </w:pPr>
            <w:hyperlink r:id="rId186" w:history="1">
              <w:r w:rsidRPr="004175E0">
                <w:rPr>
                  <w:rStyle w:val="Hyperlink"/>
                  <w:rFonts w:cs="Arial"/>
                  <w:color w:val="auto"/>
                  <w:lang w:val="es-ES"/>
                </w:rPr>
                <w:t>S1-211302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222A10D" w14:textId="40EC5CCF" w:rsidR="004175E0" w:rsidRPr="004175E0" w:rsidRDefault="004175E0" w:rsidP="004175E0">
            <w:pPr>
              <w:snapToGrid w:val="0"/>
              <w:spacing w:after="0" w:line="240" w:lineRule="auto"/>
            </w:pPr>
            <w:r w:rsidRPr="004175E0">
              <w:t>Rapporteur (OPPO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5892C91" w14:textId="43F8AABD" w:rsidR="004175E0" w:rsidRPr="004175E0" w:rsidRDefault="004175E0" w:rsidP="004175E0">
            <w:pPr>
              <w:snapToGrid w:val="0"/>
              <w:spacing w:after="0" w:line="240" w:lineRule="auto"/>
              <w:rPr>
                <w:rFonts w:eastAsia="Arial Unicode MS" w:cs="Arial"/>
                <w:szCs w:val="18"/>
                <w:lang w:eastAsia="ar-SA"/>
              </w:rPr>
            </w:pPr>
            <w:r w:rsidRPr="004175E0">
              <w:rPr>
                <w:rFonts w:eastAsia="Times New Roman" w:cs="Arial"/>
                <w:szCs w:val="18"/>
                <w:lang w:eastAsia="ar-SA"/>
              </w:rPr>
              <w:t>Cover page for presentation/approval of TR22.874v1.1.0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A7F7D08" w14:textId="29A5204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F75D1E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1601E502"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07ECA23F" w14:textId="61BB34CC" w:rsidR="004175E0" w:rsidRPr="004175E0" w:rsidRDefault="004175E0" w:rsidP="004175E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35BEEA51"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C4561E5" w14:textId="78785B86"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CC95E4B" w14:textId="2D28B1E2" w:rsidR="004175E0" w:rsidRPr="004175E0" w:rsidRDefault="004175E0" w:rsidP="004175E0">
            <w:pPr>
              <w:snapToGrid w:val="0"/>
              <w:spacing w:after="0" w:line="240" w:lineRule="auto"/>
            </w:pPr>
            <w:hyperlink r:id="rId187" w:history="1">
              <w:r w:rsidRPr="004175E0">
                <w:rPr>
                  <w:rStyle w:val="Hyperlink"/>
                  <w:rFonts w:cs="Arial"/>
                  <w:color w:val="auto"/>
                  <w:lang w:val="es-ES"/>
                </w:rPr>
                <w:t>S1-211303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4331D64" w14:textId="43F59193" w:rsidR="004175E0" w:rsidRPr="004175E0" w:rsidRDefault="004175E0" w:rsidP="004175E0">
            <w:pPr>
              <w:snapToGrid w:val="0"/>
              <w:spacing w:after="0" w:line="240" w:lineRule="auto"/>
            </w:pPr>
            <w:r w:rsidRPr="004175E0">
              <w:t>Rapporteur (OPPO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FB5D5E" w14:textId="0805B4AF" w:rsidR="004175E0" w:rsidRPr="004175E0" w:rsidRDefault="004175E0" w:rsidP="004175E0">
            <w:pPr>
              <w:snapToGrid w:val="0"/>
              <w:spacing w:after="0" w:line="240" w:lineRule="auto"/>
            </w:pPr>
            <w:r w:rsidRPr="004175E0">
              <w:rPr>
                <w:rFonts w:eastAsia="Arial Unicode MS" w:cs="Arial"/>
                <w:szCs w:val="18"/>
                <w:lang w:eastAsia="ar-SA"/>
              </w:rPr>
              <w:t xml:space="preserve">TR22.874v1.1.0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39C967" w14:textId="4907C6F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E2CC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4C190F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20F01769" w14:textId="7745471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6022CD9C" w14:textId="77777777" w:rsidTr="00747331">
        <w:trPr>
          <w:trHeight w:val="141"/>
        </w:trPr>
        <w:tc>
          <w:tcPr>
            <w:tcW w:w="14887" w:type="dxa"/>
            <w:gridSpan w:val="6"/>
            <w:tcBorders>
              <w:bottom w:val="single" w:sz="4" w:space="0" w:color="auto"/>
            </w:tcBorders>
            <w:shd w:val="clear" w:color="auto" w:fill="F2F2F2" w:themeFill="background1" w:themeFillShade="F2"/>
          </w:tcPr>
          <w:p w14:paraId="037CA717" w14:textId="77777777" w:rsidR="004175E0" w:rsidRPr="00745D37" w:rsidRDefault="004175E0" w:rsidP="004175E0">
            <w:pPr>
              <w:pStyle w:val="Heading2"/>
              <w:rPr>
                <w:lang w:val="en-US"/>
              </w:rPr>
            </w:pPr>
            <w:r w:rsidRPr="00880529">
              <w:t>5GET</w:t>
            </w:r>
          </w:p>
        </w:tc>
      </w:tr>
      <w:tr w:rsidR="004175E0" w:rsidRPr="00745D37" w14:paraId="776EFBCF" w14:textId="77777777" w:rsidTr="00747331">
        <w:trPr>
          <w:trHeight w:val="141"/>
        </w:trPr>
        <w:tc>
          <w:tcPr>
            <w:tcW w:w="14887" w:type="dxa"/>
            <w:gridSpan w:val="6"/>
            <w:tcBorders>
              <w:bottom w:val="single" w:sz="4" w:space="0" w:color="auto"/>
            </w:tcBorders>
            <w:shd w:val="clear" w:color="auto" w:fill="F2F2F2" w:themeFill="background1" w:themeFillShade="F2"/>
          </w:tcPr>
          <w:p w14:paraId="3236B29D" w14:textId="77777777" w:rsidR="004175E0" w:rsidRPr="00745D37" w:rsidRDefault="004175E0" w:rsidP="004175E0">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188" w:history="1">
              <w:r w:rsidRPr="00880529">
                <w:rPr>
                  <w:rStyle w:val="Hyperlink"/>
                </w:rPr>
                <w:t>SP-191042</w:t>
              </w:r>
            </w:hyperlink>
            <w:r w:rsidRPr="00745D37">
              <w:rPr>
                <w:lang w:val="en-US"/>
              </w:rPr>
              <w:t>]</w:t>
            </w:r>
          </w:p>
        </w:tc>
      </w:tr>
      <w:tr w:rsidR="004175E0" w:rsidRPr="00931769" w14:paraId="09C9CA8A" w14:textId="77777777" w:rsidTr="004E48B1">
        <w:trPr>
          <w:trHeight w:val="141"/>
        </w:trPr>
        <w:tc>
          <w:tcPr>
            <w:tcW w:w="9359" w:type="dxa"/>
            <w:gridSpan w:val="4"/>
            <w:tcBorders>
              <w:bottom w:val="single" w:sz="4" w:space="0" w:color="auto"/>
            </w:tcBorders>
            <w:shd w:val="clear" w:color="auto" w:fill="auto"/>
          </w:tcPr>
          <w:p w14:paraId="77BF3F0A"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1580E639" w:rsidR="004175E0" w:rsidRDefault="004175E0" w:rsidP="004175E0">
            <w:pPr>
              <w:suppressAutoHyphens/>
              <w:spacing w:after="0" w:line="240" w:lineRule="auto"/>
              <w:rPr>
                <w:i/>
                <w:lang w:val="fr-FR"/>
              </w:rPr>
            </w:pPr>
            <w:r>
              <w:rPr>
                <w:rFonts w:eastAsia="Arial Unicode MS" w:cs="Arial"/>
                <w:szCs w:val="18"/>
                <w:lang w:val="fr-FR" w:eastAsia="ar-SA"/>
              </w:rPr>
              <w:t xml:space="preserve">Rapporteur: </w:t>
            </w:r>
            <w:r>
              <w:rPr>
                <w:lang w:val="fr-FR" w:eastAsia="zh-CN"/>
              </w:rPr>
              <w:t xml:space="preserve">Nicolas </w:t>
            </w:r>
            <w:proofErr w:type="spellStart"/>
            <w:r>
              <w:rPr>
                <w:lang w:val="fr-FR" w:eastAsia="zh-CN"/>
              </w:rPr>
              <w:t>Chuberre</w:t>
            </w:r>
            <w:proofErr w:type="spellEnd"/>
            <w:r>
              <w:rPr>
                <w:lang w:val="fr-FR" w:eastAsia="zh-CN"/>
              </w:rPr>
              <w:t xml:space="preserve"> </w:t>
            </w:r>
            <w:r w:rsidRPr="00432C67">
              <w:rPr>
                <w:lang w:val="fr-FR" w:eastAsia="zh-CN"/>
              </w:rPr>
              <w:t>(Thales)</w:t>
            </w:r>
            <w:r>
              <w:rPr>
                <w:i/>
                <w:lang w:val="fr-FR"/>
              </w:rPr>
              <w:t xml:space="preserve"> </w:t>
            </w:r>
          </w:p>
          <w:p w14:paraId="419EA693"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750D43">
              <w:rPr>
                <w:rFonts w:eastAsia="Arial Unicode MS" w:cs="Arial"/>
                <w:szCs w:val="18"/>
                <w:lang w:val="fr-FR" w:eastAsia="ar-SA"/>
              </w:rPr>
              <w:lastRenderedPageBreak/>
              <w:t>Latest</w:t>
            </w:r>
            <w:proofErr w:type="spellEnd"/>
            <w:r w:rsidRPr="00750D43">
              <w:rPr>
                <w:rFonts w:eastAsia="Arial Unicode MS" w:cs="Arial"/>
                <w:szCs w:val="18"/>
                <w:lang w:val="fr-FR" w:eastAsia="ar-SA"/>
              </w:rPr>
              <w:t xml:space="preserve"> version: </w:t>
            </w:r>
            <w:hyperlink r:id="rId189" w:history="1">
              <w:r w:rsidRPr="007C1A8D">
                <w:rPr>
                  <w:rStyle w:val="Hyperlink"/>
                  <w:rFonts w:eastAsia="Arial Unicode MS" w:cs="Arial"/>
                  <w:szCs w:val="18"/>
                  <w:lang w:val="fr-FR" w:eastAsia="ar-SA"/>
                </w:rPr>
                <w:t>TR</w:t>
              </w:r>
              <w:r w:rsidRPr="007C1A8D">
                <w:rPr>
                  <w:rStyle w:val="Hyperlink"/>
                  <w:lang w:val="fr-FR"/>
                </w:rPr>
                <w:t>22.926</w:t>
              </w:r>
              <w:r w:rsidRPr="007C1A8D">
                <w:rPr>
                  <w:rStyle w:val="Hyperlink"/>
                  <w:rFonts w:eastAsia="Arial Unicode MS" w:cs="Arial"/>
                  <w:szCs w:val="18"/>
                  <w:lang w:val="fr-FR" w:eastAsia="ar-SA"/>
                </w:rPr>
                <w:t xml:space="preserve"> v0.3.0</w:t>
              </w:r>
            </w:hyperlink>
          </w:p>
          <w:p w14:paraId="7E6924E6" w14:textId="77777777" w:rsidR="004175E0" w:rsidRDefault="004175E0" w:rsidP="004175E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2B9810B"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50%</w:t>
            </w:r>
          </w:p>
          <w:p w14:paraId="1D47998F" w14:textId="30C2F0DA" w:rsidR="004175E0" w:rsidRPr="00750D43"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397B663C"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4E0DDAB2" w14:textId="4057865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r w:rsidRPr="009463E3">
              <w:rPr>
                <w:rFonts w:eastAsia="Arial Unicode MS" w:cs="Arial"/>
                <w:szCs w:val="18"/>
                <w:lang w:eastAsia="ar-SA"/>
              </w:rPr>
              <w:t xml:space="preserve"> </w:t>
            </w:r>
          </w:p>
          <w:p w14:paraId="048BC2C6" w14:textId="78C94C2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 xml:space="preserve"># e-threads: </w:t>
            </w:r>
            <w:r>
              <w:rPr>
                <w:rFonts w:eastAsia="Arial Unicode MS" w:cs="Arial"/>
                <w:szCs w:val="18"/>
                <w:lang w:eastAsia="ar-SA"/>
              </w:rPr>
              <w:t>6</w:t>
            </w:r>
          </w:p>
          <w:p w14:paraId="00BBCCD2" w14:textId="773689E6" w:rsidR="004175E0" w:rsidRPr="00A47757"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8B09826" w14:textId="5CAE3BD6"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2D9CF6C6" w14:textId="77777777" w:rsidTr="004E48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E3C600" w14:textId="26BDF440" w:rsidR="004175E0" w:rsidRPr="004E48B1" w:rsidRDefault="004175E0" w:rsidP="004175E0">
            <w:pPr>
              <w:snapToGrid w:val="0"/>
              <w:spacing w:after="0" w:line="240" w:lineRule="auto"/>
            </w:pPr>
            <w:proofErr w:type="spellStart"/>
            <w:r w:rsidRPr="004E48B1">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B2FF134" w14:textId="7531B2A6" w:rsidR="004175E0" w:rsidRPr="004E48B1" w:rsidRDefault="004175E0" w:rsidP="004175E0">
            <w:pPr>
              <w:snapToGrid w:val="0"/>
              <w:spacing w:after="0" w:line="240" w:lineRule="auto"/>
            </w:pPr>
            <w:hyperlink r:id="rId190" w:history="1">
              <w:r w:rsidRPr="004E48B1">
                <w:rPr>
                  <w:rStyle w:val="Hyperlink"/>
                  <w:rFonts w:cs="Arial"/>
                  <w:color w:val="auto"/>
                </w:rPr>
                <w:t>S1-211317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450D78" w14:textId="78A82328" w:rsidR="004175E0" w:rsidRPr="004E48B1" w:rsidRDefault="004175E0" w:rsidP="004175E0">
            <w:pPr>
              <w:snapToGrid w:val="0"/>
              <w:spacing w:after="0" w:line="240" w:lineRule="auto"/>
            </w:pPr>
            <w:r w:rsidRPr="004E48B1">
              <w:t>Rapporteur (THALES)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226334" w14:textId="4FAE9918" w:rsidR="004175E0" w:rsidRPr="004E48B1" w:rsidRDefault="004175E0" w:rsidP="004175E0">
            <w:pPr>
              <w:snapToGrid w:val="0"/>
              <w:spacing w:after="0" w:line="240" w:lineRule="auto"/>
            </w:pPr>
            <w:r w:rsidRPr="004E48B1">
              <w:t>22.926 title correction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744749F" w14:textId="37072BD4" w:rsidR="004175E0" w:rsidRPr="004E48B1"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3AAA1D" w14:textId="77777777" w:rsidR="004175E0" w:rsidRPr="004E48B1" w:rsidRDefault="004175E0" w:rsidP="004175E0">
            <w:pPr>
              <w:spacing w:after="0" w:line="240" w:lineRule="auto"/>
              <w:rPr>
                <w:b/>
                <w:bCs/>
              </w:rPr>
            </w:pPr>
          </w:p>
        </w:tc>
      </w:tr>
      <w:tr w:rsidR="004175E0" w:rsidRPr="00A75C05" w14:paraId="4B3E9FD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340B5C" w14:textId="77777777" w:rsidR="004175E0" w:rsidRPr="00A74A17" w:rsidRDefault="004175E0" w:rsidP="004175E0">
            <w:pPr>
              <w:snapToGrid w:val="0"/>
              <w:spacing w:after="0" w:line="240" w:lineRule="auto"/>
            </w:pPr>
            <w:proofErr w:type="spellStart"/>
            <w:r w:rsidRPr="00A74A1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A4C5ED" w14:textId="77777777" w:rsidR="004175E0" w:rsidRPr="00A74A17" w:rsidRDefault="004175E0" w:rsidP="004175E0">
            <w:pPr>
              <w:snapToGrid w:val="0"/>
              <w:spacing w:after="0" w:line="240" w:lineRule="auto"/>
            </w:pPr>
            <w:hyperlink r:id="rId191" w:history="1">
              <w:r w:rsidRPr="00A74A17">
                <w:rPr>
                  <w:rStyle w:val="Hyperlink"/>
                  <w:rFonts w:cs="Arial"/>
                  <w:color w:val="auto"/>
                </w:rPr>
                <w:t>S1-211196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949F887" w14:textId="77777777" w:rsidR="004175E0" w:rsidRPr="00A74A17" w:rsidRDefault="004175E0" w:rsidP="004175E0">
            <w:pPr>
              <w:snapToGrid w:val="0"/>
              <w:spacing w:after="0" w:line="240" w:lineRule="auto"/>
              <w:rPr>
                <w:lang w:val="nl-NL"/>
              </w:rPr>
            </w:pPr>
            <w:r w:rsidRPr="00A74A17">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5D02E4E" w14:textId="77777777" w:rsidR="004175E0" w:rsidRPr="00A74A17" w:rsidRDefault="004175E0" w:rsidP="004175E0">
            <w:pPr>
              <w:snapToGrid w:val="0"/>
              <w:spacing w:after="0" w:line="240" w:lineRule="auto"/>
            </w:pPr>
            <w:r w:rsidRPr="00A74A17">
              <w:t>22.926 P-CR: Scope and Overview Improvements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E8D4950" w14:textId="6FA4B920" w:rsidR="004175E0" w:rsidRPr="00A74A17" w:rsidRDefault="004175E0" w:rsidP="004175E0">
            <w:pPr>
              <w:snapToGrid w:val="0"/>
              <w:spacing w:after="0" w:line="240" w:lineRule="auto"/>
              <w:rPr>
                <w:rFonts w:eastAsia="Times New Roman" w:cs="Arial"/>
                <w:szCs w:val="18"/>
                <w:lang w:eastAsia="ar-SA"/>
              </w:rPr>
            </w:pPr>
            <w:r w:rsidRPr="00E93F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A040DE2" w14:textId="77777777" w:rsidR="004175E0" w:rsidRDefault="004175E0" w:rsidP="004175E0">
            <w:pPr>
              <w:spacing w:after="0" w:line="240" w:lineRule="auto"/>
              <w:rPr>
                <w:b/>
                <w:bCs/>
              </w:rPr>
            </w:pPr>
            <w:r w:rsidRPr="00A74A17">
              <w:rPr>
                <w:b/>
                <w:bCs/>
              </w:rPr>
              <w:t>e-Thread: [FS_ 5GET - 1]</w:t>
            </w:r>
          </w:p>
          <w:p w14:paraId="0D42803F" w14:textId="466CB000" w:rsidR="004175E0" w:rsidRPr="00A74A17" w:rsidRDefault="004175E0" w:rsidP="004175E0">
            <w:pPr>
              <w:spacing w:after="0" w:line="240" w:lineRule="auto"/>
              <w:rPr>
                <w:rFonts w:eastAsia="Arial Unicode MS" w:cs="Arial"/>
                <w:szCs w:val="18"/>
                <w:lang w:eastAsia="ar-SA"/>
              </w:rPr>
            </w:pPr>
            <w:bookmarkStart w:id="119" w:name="_Hlk72223879"/>
            <w:r>
              <w:t>196r1</w:t>
            </w:r>
            <w:bookmarkEnd w:id="119"/>
            <w:r>
              <w:t xml:space="preserve"> agreed</w:t>
            </w:r>
          </w:p>
        </w:tc>
      </w:tr>
      <w:tr w:rsidR="004175E0" w:rsidRPr="00A75C05" w14:paraId="46E9015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5A1B499" w14:textId="7E6DA368" w:rsidR="004175E0" w:rsidRPr="004175E0" w:rsidRDefault="004175E0" w:rsidP="004175E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79A1984" w14:textId="0F195CCB" w:rsidR="004175E0" w:rsidRPr="004175E0" w:rsidRDefault="004175E0" w:rsidP="004175E0">
            <w:pPr>
              <w:snapToGrid w:val="0"/>
              <w:spacing w:after="0" w:line="240" w:lineRule="auto"/>
            </w:pPr>
            <w:hyperlink r:id="rId192" w:history="1">
              <w:r w:rsidRPr="004175E0">
                <w:rPr>
                  <w:rStyle w:val="Hyperlink"/>
                  <w:rFonts w:cs="Arial"/>
                  <w:color w:val="auto"/>
                </w:rPr>
                <w:t>S1-211191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DD19ED2" w14:textId="7B804FB1" w:rsidR="004175E0" w:rsidRPr="004175E0" w:rsidRDefault="004175E0" w:rsidP="004175E0">
            <w:pPr>
              <w:snapToGrid w:val="0"/>
              <w:spacing w:after="0" w:line="240" w:lineRule="auto"/>
            </w:pPr>
            <w:r w:rsidRPr="004175E0">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DC684CD" w14:textId="08A52090" w:rsidR="004175E0" w:rsidRPr="004175E0" w:rsidRDefault="004175E0" w:rsidP="004175E0">
            <w:pPr>
              <w:snapToGrid w:val="0"/>
              <w:spacing w:after="0" w:line="240" w:lineRule="auto"/>
            </w:pPr>
            <w:r w:rsidRPr="004175E0">
              <w:t>22.926 P-CR: UE and Network operating in Aeronautical or Maritime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3E19441" w14:textId="65E5635A"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B022B78" w14:textId="77777777" w:rsidR="004175E0" w:rsidRPr="004175E0" w:rsidRDefault="004175E0" w:rsidP="004175E0">
            <w:pPr>
              <w:spacing w:after="0" w:line="240" w:lineRule="auto"/>
              <w:rPr>
                <w:b/>
                <w:bCs/>
              </w:rPr>
            </w:pPr>
            <w:r w:rsidRPr="004175E0">
              <w:rPr>
                <w:b/>
                <w:bCs/>
              </w:rPr>
              <w:t>e-Thread: [FS_ 5GET - 2]</w:t>
            </w:r>
          </w:p>
          <w:p w14:paraId="000124AF" w14:textId="521A630E" w:rsidR="004175E0" w:rsidRPr="004175E0" w:rsidRDefault="004175E0" w:rsidP="004175E0">
            <w:pPr>
              <w:spacing w:after="0" w:line="240" w:lineRule="auto"/>
              <w:rPr>
                <w:rFonts w:eastAsia="Arial Unicode MS" w:cs="Arial"/>
                <w:szCs w:val="18"/>
                <w:lang w:eastAsia="ar-SA"/>
              </w:rPr>
            </w:pPr>
            <w:r w:rsidRPr="004175E0">
              <w:t>191r2</w:t>
            </w:r>
          </w:p>
        </w:tc>
      </w:tr>
      <w:tr w:rsidR="004175E0" w:rsidRPr="00A75C05" w14:paraId="576B447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592C62B" w14:textId="4F22B621" w:rsidR="004175E0" w:rsidRPr="00D70BD9" w:rsidRDefault="004175E0" w:rsidP="004175E0">
            <w:pPr>
              <w:snapToGrid w:val="0"/>
              <w:spacing w:after="0" w:line="240" w:lineRule="auto"/>
            </w:pPr>
            <w:proofErr w:type="spellStart"/>
            <w:r w:rsidRPr="00BE6A72">
              <w:rPr>
                <w:highlight w:val="yellow"/>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AC92215" w14:textId="3413E887" w:rsidR="004175E0" w:rsidRPr="00A75C05" w:rsidRDefault="004175E0" w:rsidP="004175E0">
            <w:pPr>
              <w:snapToGrid w:val="0"/>
              <w:spacing w:after="0" w:line="240" w:lineRule="auto"/>
            </w:pPr>
            <w:hyperlink r:id="rId193" w:history="1">
              <w:r w:rsidRPr="00990F04">
                <w:rPr>
                  <w:rStyle w:val="Hyperlink"/>
                  <w:rFonts w:cs="Arial"/>
                </w:rPr>
                <w:t>S1-211192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12D5DE3" w14:textId="78B8E3E2" w:rsidR="004175E0" w:rsidRPr="00990F04" w:rsidRDefault="004175E0" w:rsidP="004175E0">
            <w:pPr>
              <w:snapToGrid w:val="0"/>
              <w:spacing w:after="0" w:line="240" w:lineRule="auto"/>
              <w:rPr>
                <w:lang w:val="nl-NL"/>
              </w:rPr>
            </w:pPr>
            <w:r w:rsidRPr="0074306E">
              <w:t>Samsung</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477BAA2" w14:textId="41DEE444" w:rsidR="004175E0" w:rsidRPr="00A75C05" w:rsidRDefault="004175E0" w:rsidP="004175E0">
            <w:pPr>
              <w:snapToGrid w:val="0"/>
              <w:spacing w:after="0" w:line="240" w:lineRule="auto"/>
            </w:pPr>
            <w:r w:rsidRPr="00D70BD9">
              <w:t>22.926 P-CR: Exclusion Area Aspects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3FCBA5"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5EBA82" w14:textId="77777777" w:rsidR="004175E0" w:rsidRDefault="004175E0" w:rsidP="004175E0">
            <w:pPr>
              <w:spacing w:after="0" w:line="240" w:lineRule="auto"/>
              <w:rPr>
                <w:b/>
                <w:bCs/>
              </w:rPr>
            </w:pPr>
            <w:r w:rsidRPr="00C34FEB">
              <w:rPr>
                <w:b/>
                <w:bCs/>
              </w:rPr>
              <w:t xml:space="preserve">e-Thread: [FS_ 5GET - </w:t>
            </w:r>
            <w:r>
              <w:rPr>
                <w:b/>
                <w:bCs/>
              </w:rPr>
              <w:t>3</w:t>
            </w:r>
            <w:r w:rsidRPr="00C34FEB">
              <w:rPr>
                <w:b/>
                <w:bCs/>
              </w:rPr>
              <w:t>]</w:t>
            </w:r>
          </w:p>
          <w:p w14:paraId="61DC99F4" w14:textId="77777777" w:rsidR="004175E0" w:rsidRDefault="004175E0" w:rsidP="004175E0">
            <w:pPr>
              <w:spacing w:after="0" w:line="240" w:lineRule="auto"/>
            </w:pPr>
            <w:r w:rsidRPr="00523889">
              <w:t>192r1</w:t>
            </w:r>
          </w:p>
          <w:p w14:paraId="7A7436E7" w14:textId="61D44C5D" w:rsidR="004175E0" w:rsidRPr="00523889" w:rsidRDefault="004175E0" w:rsidP="004175E0">
            <w:pPr>
              <w:spacing w:after="0" w:line="240" w:lineRule="auto"/>
              <w:rPr>
                <w:rFonts w:eastAsia="Arial Unicode MS" w:cs="Arial"/>
                <w:szCs w:val="18"/>
                <w:lang w:eastAsia="ar-SA"/>
              </w:rPr>
            </w:pPr>
            <w:r>
              <w:t>(o: New revision)</w:t>
            </w:r>
          </w:p>
        </w:tc>
      </w:tr>
      <w:tr w:rsidR="004175E0" w:rsidRPr="00A75C05" w14:paraId="290B77E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92D54BA" w14:textId="01B1F8D1" w:rsidR="004175E0" w:rsidRPr="004175E0" w:rsidRDefault="004175E0" w:rsidP="004175E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B184DD1" w14:textId="1400AB89" w:rsidR="004175E0" w:rsidRPr="004175E0" w:rsidRDefault="004175E0" w:rsidP="004175E0">
            <w:pPr>
              <w:snapToGrid w:val="0"/>
              <w:spacing w:after="0" w:line="240" w:lineRule="auto"/>
            </w:pPr>
            <w:hyperlink r:id="rId194" w:history="1">
              <w:r w:rsidRPr="004175E0">
                <w:rPr>
                  <w:rStyle w:val="Hyperlink"/>
                  <w:rFonts w:cs="Arial"/>
                  <w:color w:val="auto"/>
                </w:rPr>
                <w:t>S1-211193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E6E3A7F" w14:textId="16168030" w:rsidR="004175E0" w:rsidRPr="004175E0" w:rsidRDefault="004175E0" w:rsidP="004175E0">
            <w:pPr>
              <w:snapToGrid w:val="0"/>
              <w:spacing w:after="0" w:line="240" w:lineRule="auto"/>
              <w:rPr>
                <w:lang w:val="nl-NL"/>
              </w:rPr>
            </w:pPr>
            <w:r w:rsidRPr="004175E0">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5C6DF73" w14:textId="1EE7E823" w:rsidR="004175E0" w:rsidRPr="004175E0" w:rsidRDefault="004175E0" w:rsidP="004175E0">
            <w:pPr>
              <w:snapToGrid w:val="0"/>
              <w:spacing w:after="0" w:line="240" w:lineRule="auto"/>
            </w:pPr>
            <w:r w:rsidRPr="004175E0">
              <w:t>22.926 P-CR: Regulatory Aspects of Extraterritorial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76F2EE" w14:textId="2C216D75"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A401AD" w14:textId="77777777" w:rsidR="004175E0" w:rsidRPr="004175E0" w:rsidRDefault="004175E0" w:rsidP="004175E0">
            <w:pPr>
              <w:spacing w:after="0" w:line="240" w:lineRule="auto"/>
              <w:rPr>
                <w:b/>
                <w:bCs/>
              </w:rPr>
            </w:pPr>
            <w:r w:rsidRPr="004175E0">
              <w:rPr>
                <w:b/>
                <w:bCs/>
              </w:rPr>
              <w:t>e-Thread: [FS_ 5GET - 4]</w:t>
            </w:r>
          </w:p>
          <w:p w14:paraId="23525820" w14:textId="3CA7299D" w:rsidR="004175E0" w:rsidRPr="004175E0" w:rsidRDefault="004175E0" w:rsidP="004175E0">
            <w:pPr>
              <w:spacing w:after="0" w:line="240" w:lineRule="auto"/>
              <w:rPr>
                <w:rFonts w:eastAsia="Arial Unicode MS" w:cs="Arial"/>
                <w:szCs w:val="18"/>
                <w:lang w:eastAsia="ar-SA"/>
              </w:rPr>
            </w:pPr>
            <w:r w:rsidRPr="004175E0">
              <w:t>193r1</w:t>
            </w:r>
          </w:p>
        </w:tc>
      </w:tr>
      <w:tr w:rsidR="004175E0" w:rsidRPr="00A75C05" w14:paraId="324E66B2"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0490B2" w14:textId="23A321D3" w:rsidR="004175E0" w:rsidRPr="004175E0" w:rsidRDefault="004175E0" w:rsidP="004175E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22FCF16" w14:textId="08CA3AF9" w:rsidR="004175E0" w:rsidRPr="004175E0" w:rsidRDefault="004175E0" w:rsidP="004175E0">
            <w:pPr>
              <w:snapToGrid w:val="0"/>
              <w:spacing w:after="0" w:line="240" w:lineRule="auto"/>
            </w:pPr>
            <w:hyperlink r:id="rId195" w:history="1">
              <w:r w:rsidRPr="004175E0">
                <w:rPr>
                  <w:rStyle w:val="Hyperlink"/>
                  <w:rFonts w:cs="Arial"/>
                  <w:color w:val="auto"/>
                </w:rPr>
                <w:t>S1-211194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F285157" w14:textId="58BCDE91" w:rsidR="004175E0" w:rsidRPr="004175E0" w:rsidRDefault="004175E0" w:rsidP="004175E0">
            <w:pPr>
              <w:snapToGrid w:val="0"/>
              <w:spacing w:after="0" w:line="240" w:lineRule="auto"/>
              <w:rPr>
                <w:lang w:val="nl-NL"/>
              </w:rPr>
            </w:pPr>
            <w:r w:rsidRPr="004175E0">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8C541FB" w14:textId="41C13B9D" w:rsidR="004175E0" w:rsidRPr="004175E0" w:rsidRDefault="004175E0" w:rsidP="004175E0">
            <w:pPr>
              <w:snapToGrid w:val="0"/>
              <w:spacing w:after="0" w:line="240" w:lineRule="auto"/>
            </w:pPr>
            <w:r w:rsidRPr="004175E0">
              <w:t>22.926 P-CR: UE Migration between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281300B" w14:textId="1970DB5A"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C1F8B3" w14:textId="77777777" w:rsidR="004175E0" w:rsidRPr="004175E0" w:rsidRDefault="004175E0" w:rsidP="004175E0">
            <w:pPr>
              <w:spacing w:after="0" w:line="240" w:lineRule="auto"/>
              <w:rPr>
                <w:b/>
                <w:bCs/>
              </w:rPr>
            </w:pPr>
            <w:r w:rsidRPr="004175E0">
              <w:rPr>
                <w:b/>
                <w:bCs/>
              </w:rPr>
              <w:t>e-Thread: [FS_ 5GET - 5]</w:t>
            </w:r>
          </w:p>
          <w:p w14:paraId="611D0B7B" w14:textId="0676D481" w:rsidR="004175E0" w:rsidRPr="004175E0" w:rsidRDefault="004175E0" w:rsidP="004175E0">
            <w:pPr>
              <w:spacing w:after="0" w:line="240" w:lineRule="auto"/>
              <w:rPr>
                <w:rFonts w:eastAsia="Arial Unicode MS" w:cs="Arial"/>
                <w:szCs w:val="18"/>
                <w:lang w:eastAsia="ar-SA"/>
              </w:rPr>
            </w:pPr>
            <w:r w:rsidRPr="004175E0">
              <w:t>194r1</w:t>
            </w:r>
          </w:p>
        </w:tc>
      </w:tr>
      <w:tr w:rsidR="004175E0" w:rsidRPr="00A75C05" w14:paraId="54E7656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4C67B8E" w14:textId="44556276" w:rsidR="004175E0" w:rsidRPr="004175E0" w:rsidRDefault="004175E0" w:rsidP="004175E0">
            <w:pPr>
              <w:snapToGrid w:val="0"/>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7EB59A" w14:textId="3E46A5ED" w:rsidR="004175E0" w:rsidRPr="004175E0" w:rsidRDefault="004175E0" w:rsidP="004175E0">
            <w:pPr>
              <w:snapToGrid w:val="0"/>
              <w:spacing w:after="0" w:line="240" w:lineRule="auto"/>
            </w:pPr>
            <w:hyperlink r:id="rId196" w:history="1">
              <w:r w:rsidRPr="004175E0">
                <w:rPr>
                  <w:rStyle w:val="Hyperlink"/>
                  <w:rFonts w:cs="Arial"/>
                  <w:color w:val="auto"/>
                </w:rPr>
                <w:t>S1-211195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109A592" w14:textId="59F7C7AC" w:rsidR="004175E0" w:rsidRPr="004175E0" w:rsidRDefault="004175E0" w:rsidP="004175E0">
            <w:pPr>
              <w:snapToGrid w:val="0"/>
              <w:spacing w:after="0" w:line="240" w:lineRule="auto"/>
              <w:rPr>
                <w:lang w:val="nl-NL"/>
              </w:rPr>
            </w:pPr>
            <w:r w:rsidRPr="004175E0">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219699" w14:textId="2D18D904" w:rsidR="004175E0" w:rsidRPr="004175E0" w:rsidRDefault="004175E0" w:rsidP="004175E0">
            <w:pPr>
              <w:snapToGrid w:val="0"/>
              <w:spacing w:after="0" w:line="240" w:lineRule="auto"/>
            </w:pPr>
            <w:r w:rsidRPr="004175E0">
              <w:t>22.926 P-CR: Regulatory Services per Location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59B4D24" w14:textId="199BC7D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FF28CB" w14:textId="77777777" w:rsidR="004175E0" w:rsidRPr="004175E0" w:rsidRDefault="004175E0" w:rsidP="004175E0">
            <w:pPr>
              <w:spacing w:after="0" w:line="240" w:lineRule="auto"/>
              <w:rPr>
                <w:b/>
                <w:bCs/>
              </w:rPr>
            </w:pPr>
            <w:r w:rsidRPr="004175E0">
              <w:rPr>
                <w:b/>
                <w:bCs/>
              </w:rPr>
              <w:t>e-Thread: [FS_ 5GET - 6]</w:t>
            </w:r>
          </w:p>
          <w:p w14:paraId="21EB2496" w14:textId="6E02787E" w:rsidR="004175E0" w:rsidRPr="004175E0" w:rsidRDefault="004175E0" w:rsidP="004175E0">
            <w:pPr>
              <w:spacing w:after="0" w:line="240" w:lineRule="auto"/>
              <w:rPr>
                <w:rFonts w:eastAsia="Arial Unicode MS" w:cs="Arial"/>
                <w:szCs w:val="18"/>
                <w:lang w:eastAsia="ar-SA"/>
              </w:rPr>
            </w:pPr>
            <w:r w:rsidRPr="004175E0">
              <w:t>195r2</w:t>
            </w:r>
          </w:p>
        </w:tc>
      </w:tr>
      <w:tr w:rsidR="004175E0" w:rsidRPr="00745D37" w14:paraId="54BB1A4B" w14:textId="77777777" w:rsidTr="004175E0">
        <w:trPr>
          <w:trHeight w:val="141"/>
        </w:trPr>
        <w:tc>
          <w:tcPr>
            <w:tcW w:w="14887" w:type="dxa"/>
            <w:gridSpan w:val="6"/>
            <w:tcBorders>
              <w:bottom w:val="single" w:sz="4" w:space="0" w:color="auto"/>
            </w:tcBorders>
            <w:shd w:val="clear" w:color="auto" w:fill="F2F2F2" w:themeFill="background1" w:themeFillShade="F2"/>
          </w:tcPr>
          <w:p w14:paraId="170FD069" w14:textId="77777777" w:rsidR="004175E0" w:rsidRPr="00745D37" w:rsidRDefault="004175E0" w:rsidP="004175E0">
            <w:pPr>
              <w:pStyle w:val="Heading3"/>
              <w:rPr>
                <w:lang w:val="en-US"/>
              </w:rPr>
            </w:pPr>
            <w:r w:rsidRPr="00745D37">
              <w:t>FS_</w:t>
            </w:r>
            <w:r>
              <w:t xml:space="preserve"> </w:t>
            </w:r>
            <w:r w:rsidRPr="00880529">
              <w:t>5GET</w:t>
            </w:r>
            <w:r>
              <w:rPr>
                <w:lang w:val="en-US"/>
              </w:rPr>
              <w:t xml:space="preserve"> output</w:t>
            </w:r>
          </w:p>
        </w:tc>
      </w:tr>
      <w:tr w:rsidR="004175E0" w:rsidRPr="00A75C05" w14:paraId="1CCAB6D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2C7055C" w14:textId="388C2AA4" w:rsidR="004175E0" w:rsidRPr="004175E0" w:rsidRDefault="004175E0" w:rsidP="004175E0">
            <w:pPr>
              <w:snapToGrid w:val="0"/>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8256ECB" w14:textId="1998D4F8" w:rsidR="004175E0" w:rsidRPr="004175E0" w:rsidRDefault="004175E0" w:rsidP="004175E0">
            <w:pPr>
              <w:snapToGrid w:val="0"/>
              <w:spacing w:after="0" w:line="240" w:lineRule="auto"/>
            </w:pPr>
            <w:hyperlink r:id="rId197" w:history="1">
              <w:r w:rsidRPr="004175E0">
                <w:rPr>
                  <w:rStyle w:val="Hyperlink"/>
                  <w:rFonts w:cs="Arial"/>
                  <w:lang w:val="es-ES"/>
                </w:rPr>
                <w:t>S1-211304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F182973" w14:textId="4582C2DD" w:rsidR="004175E0" w:rsidRPr="004175E0" w:rsidRDefault="004175E0" w:rsidP="004175E0">
            <w:pPr>
              <w:snapToGrid w:val="0"/>
              <w:spacing w:after="0" w:line="240" w:lineRule="auto"/>
              <w:rPr>
                <w:lang w:val="nl-NL"/>
              </w:rPr>
            </w:pPr>
            <w:r w:rsidRPr="004175E0">
              <w:t>Rapporteur (THALES</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FB1A77" w14:textId="412FA5BF" w:rsidR="004175E0" w:rsidRPr="004175E0" w:rsidRDefault="004175E0" w:rsidP="004175E0">
            <w:pPr>
              <w:snapToGrid w:val="0"/>
              <w:spacing w:after="0" w:line="240" w:lineRule="auto"/>
            </w:pPr>
            <w:r w:rsidRPr="004175E0">
              <w:rPr>
                <w:rFonts w:eastAsia="Arial Unicode MS" w:cs="Arial"/>
                <w:szCs w:val="18"/>
                <w:lang w:eastAsia="ar-SA"/>
              </w:rPr>
              <w:t xml:space="preserve">TR22.926v0.4.0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32FA1C" w14:textId="084F3DA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3BFEF1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35445FA2"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76B1C475" w14:textId="6D5FCC9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4D19085D" w14:textId="77777777" w:rsidTr="00747331">
        <w:trPr>
          <w:trHeight w:val="141"/>
        </w:trPr>
        <w:tc>
          <w:tcPr>
            <w:tcW w:w="14887" w:type="dxa"/>
            <w:gridSpan w:val="6"/>
            <w:tcBorders>
              <w:bottom w:val="single" w:sz="4" w:space="0" w:color="auto"/>
            </w:tcBorders>
            <w:shd w:val="clear" w:color="auto" w:fill="F2F2F2" w:themeFill="background1" w:themeFillShade="F2"/>
          </w:tcPr>
          <w:p w14:paraId="1D6BD6B8" w14:textId="77777777" w:rsidR="004175E0" w:rsidRPr="00745D37" w:rsidRDefault="004175E0" w:rsidP="004175E0">
            <w:pPr>
              <w:pStyle w:val="Heading2"/>
              <w:rPr>
                <w:lang w:val="en-US"/>
              </w:rPr>
            </w:pPr>
            <w:r w:rsidRPr="00571580">
              <w:t>EASNS</w:t>
            </w:r>
          </w:p>
        </w:tc>
      </w:tr>
      <w:tr w:rsidR="004175E0" w:rsidRPr="00745D37" w14:paraId="6CB1D15A" w14:textId="77777777" w:rsidTr="00747331">
        <w:trPr>
          <w:trHeight w:val="141"/>
        </w:trPr>
        <w:tc>
          <w:tcPr>
            <w:tcW w:w="14887" w:type="dxa"/>
            <w:gridSpan w:val="6"/>
            <w:tcBorders>
              <w:bottom w:val="single" w:sz="4" w:space="0" w:color="auto"/>
            </w:tcBorders>
            <w:shd w:val="clear" w:color="auto" w:fill="F2F2F2" w:themeFill="background1" w:themeFillShade="F2"/>
          </w:tcPr>
          <w:p w14:paraId="5462C87A" w14:textId="77777777" w:rsidR="004175E0" w:rsidRPr="00745D37" w:rsidRDefault="004175E0" w:rsidP="004175E0">
            <w:pPr>
              <w:pStyle w:val="Heading3"/>
              <w:rPr>
                <w:lang w:val="en-US"/>
              </w:rPr>
            </w:pPr>
            <w:r w:rsidRPr="00571580">
              <w:t>FS_EASNS</w:t>
            </w:r>
            <w:r>
              <w:rPr>
                <w:lang w:val="en-US"/>
              </w:rPr>
              <w:t xml:space="preserve">: </w:t>
            </w:r>
            <w:r w:rsidRPr="00745D37">
              <w:rPr>
                <w:lang w:val="en-US"/>
              </w:rPr>
              <w:t xml:space="preserve">Study on </w:t>
            </w:r>
            <w:r w:rsidRPr="00571580">
              <w:rPr>
                <w:lang w:val="en-US"/>
              </w:rPr>
              <w:t xml:space="preserve">Enhanced Access to and Support of Network Slice </w:t>
            </w:r>
            <w:r w:rsidRPr="00745D37">
              <w:rPr>
                <w:lang w:val="en-US"/>
              </w:rPr>
              <w:t>[</w:t>
            </w:r>
            <w:hyperlink r:id="rId198" w:history="1">
              <w:r w:rsidRPr="00571580">
                <w:rPr>
                  <w:rStyle w:val="Hyperlink"/>
                </w:rPr>
                <w:t>SP-200571</w:t>
              </w:r>
            </w:hyperlink>
            <w:r w:rsidRPr="00745D37">
              <w:rPr>
                <w:lang w:val="en-US"/>
              </w:rPr>
              <w:t>]</w:t>
            </w:r>
          </w:p>
        </w:tc>
      </w:tr>
      <w:tr w:rsidR="004175E0" w:rsidRPr="00AA7BD2" w14:paraId="175A8E10" w14:textId="77777777" w:rsidTr="00747331">
        <w:trPr>
          <w:trHeight w:val="141"/>
        </w:trPr>
        <w:tc>
          <w:tcPr>
            <w:tcW w:w="9359" w:type="dxa"/>
            <w:gridSpan w:val="4"/>
            <w:tcBorders>
              <w:bottom w:val="single" w:sz="4" w:space="0" w:color="auto"/>
            </w:tcBorders>
            <w:shd w:val="clear" w:color="auto" w:fill="auto"/>
          </w:tcPr>
          <w:p w14:paraId="7CB94C26"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BAB41B7" w14:textId="77777777" w:rsidR="004175E0" w:rsidRDefault="004175E0" w:rsidP="004175E0">
            <w:pPr>
              <w:suppressAutoHyphens/>
              <w:spacing w:after="0" w:line="240" w:lineRule="auto"/>
              <w:rPr>
                <w:i/>
              </w:rPr>
            </w:pPr>
            <w:r>
              <w:rPr>
                <w:rFonts w:eastAsia="Arial Unicode MS" w:cs="Arial"/>
                <w:szCs w:val="18"/>
                <w:lang w:val="fr-FR" w:eastAsia="ar-SA"/>
              </w:rPr>
              <w:t xml:space="preserve">Rapporteur: </w:t>
            </w:r>
            <w:proofErr w:type="spellStart"/>
            <w:r w:rsidRPr="00571580">
              <w:rPr>
                <w:iCs/>
              </w:rPr>
              <w:t>SungDuck</w:t>
            </w:r>
            <w:proofErr w:type="spellEnd"/>
            <w:r w:rsidRPr="00571580">
              <w:rPr>
                <w:iCs/>
              </w:rPr>
              <w:t xml:space="preserve"> Chun (LG Electronics)</w:t>
            </w:r>
          </w:p>
          <w:p w14:paraId="1DA524C8" w14:textId="77777777" w:rsidR="004175E0" w:rsidRDefault="004175E0" w:rsidP="004175E0">
            <w:pPr>
              <w:suppressAutoHyphens/>
              <w:spacing w:after="0" w:line="240" w:lineRule="auto"/>
              <w:rPr>
                <w:rStyle w:val="Hyperlink"/>
                <w:iCs/>
              </w:rPr>
            </w:pPr>
            <w:r w:rsidRPr="00A272C4">
              <w:rPr>
                <w:iCs/>
              </w:rPr>
              <w:t xml:space="preserve">Latest version: </w:t>
            </w:r>
            <w:hyperlink r:id="rId199" w:history="1">
              <w:r w:rsidRPr="002D4503">
                <w:rPr>
                  <w:rStyle w:val="Hyperlink"/>
                  <w:iCs/>
                </w:rPr>
                <w:t>TR22.835v18.0.0</w:t>
              </w:r>
            </w:hyperlink>
          </w:p>
          <w:p w14:paraId="6380CA9F"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5EEA17EB"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p>
          <w:p w14:paraId="0A0A8E50" w14:textId="555AF63B" w:rsidR="004175E0" w:rsidRPr="001C7BA5" w:rsidRDefault="004175E0" w:rsidP="004175E0">
            <w:pPr>
              <w:suppressAutoHyphens/>
              <w:spacing w:after="0" w:line="240" w:lineRule="auto"/>
              <w:rPr>
                <w:iCs/>
                <w:lang w:val="fr-FR"/>
              </w:rPr>
            </w:pPr>
          </w:p>
        </w:tc>
        <w:tc>
          <w:tcPr>
            <w:tcW w:w="5528" w:type="dxa"/>
            <w:gridSpan w:val="2"/>
            <w:tcBorders>
              <w:bottom w:val="single" w:sz="4" w:space="0" w:color="auto"/>
            </w:tcBorders>
            <w:shd w:val="clear" w:color="auto" w:fill="auto"/>
          </w:tcPr>
          <w:p w14:paraId="38848131"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E5CFF6E" w14:textId="22714F6A"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0BFF580" w14:textId="6B54D85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3F3A27D6" w14:textId="54548A43" w:rsidR="004175E0" w:rsidRPr="00A47757"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7A833A25" w14:textId="45E006F3"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5EF0F31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DCA58" w14:textId="77777777" w:rsidR="004175E0" w:rsidRPr="00103F9C" w:rsidRDefault="004175E0" w:rsidP="004175E0">
            <w:pPr>
              <w:snapToGrid w:val="0"/>
              <w:spacing w:after="0" w:line="240" w:lineRule="auto"/>
            </w:pPr>
            <w:proofErr w:type="spellStart"/>
            <w:r w:rsidRPr="00103F9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D871E1" w14:textId="77777777" w:rsidR="004175E0" w:rsidRPr="00103F9C" w:rsidRDefault="004175E0" w:rsidP="004175E0">
            <w:pPr>
              <w:snapToGrid w:val="0"/>
              <w:spacing w:after="0" w:line="240" w:lineRule="auto"/>
            </w:pPr>
            <w:hyperlink r:id="rId200" w:history="1">
              <w:r w:rsidRPr="00103F9C">
                <w:rPr>
                  <w:rStyle w:val="Hyperlink"/>
                  <w:rFonts w:cs="Arial"/>
                  <w:color w:val="auto"/>
                </w:rPr>
                <w:t>S1-211012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958B65" w14:textId="77777777" w:rsidR="004175E0" w:rsidRPr="00103F9C" w:rsidRDefault="004175E0" w:rsidP="004175E0">
            <w:pPr>
              <w:snapToGrid w:val="0"/>
              <w:spacing w:after="0" w:line="240" w:lineRule="auto"/>
            </w:pPr>
            <w:r w:rsidRPr="00103F9C">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11868C" w14:textId="77777777" w:rsidR="004175E0" w:rsidRPr="00103F9C" w:rsidRDefault="004175E0" w:rsidP="004175E0">
            <w:pPr>
              <w:snapToGrid w:val="0"/>
              <w:spacing w:after="0" w:line="240" w:lineRule="auto"/>
            </w:pPr>
            <w:r w:rsidRPr="00103F9C">
              <w:t>CR22.835v18.0.0 Resolution of Editor’s NOTE and consolidation of remaining requirements in TR 22.835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36F11" w14:textId="586F9287" w:rsidR="004175E0" w:rsidRPr="00103F9C" w:rsidRDefault="004175E0" w:rsidP="004175E0">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F6B9D28" w14:textId="77777777" w:rsidR="004175E0" w:rsidRPr="00103F9C" w:rsidRDefault="004175E0" w:rsidP="004175E0">
            <w:pPr>
              <w:spacing w:after="0" w:line="240" w:lineRule="auto"/>
              <w:rPr>
                <w:b/>
                <w:bCs/>
              </w:rPr>
            </w:pPr>
            <w:r w:rsidRPr="00103F9C">
              <w:rPr>
                <w:b/>
                <w:bCs/>
              </w:rPr>
              <w:t>e-Thread: [FS_ EASNS - 1]</w:t>
            </w:r>
          </w:p>
          <w:p w14:paraId="42A8C095" w14:textId="77777777" w:rsidR="004175E0" w:rsidRPr="00103F9C" w:rsidRDefault="004175E0" w:rsidP="004175E0">
            <w:pPr>
              <w:spacing w:after="0" w:line="240" w:lineRule="auto"/>
              <w:rPr>
                <w:rFonts w:eastAsia="Arial Unicode MS" w:cs="Arial"/>
                <w:szCs w:val="18"/>
                <w:lang w:eastAsia="ar-SA"/>
              </w:rPr>
            </w:pPr>
          </w:p>
        </w:tc>
      </w:tr>
      <w:tr w:rsidR="004175E0" w:rsidRPr="00A75C05" w14:paraId="6606852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8B8A02" w14:textId="71C2CE3B" w:rsidR="004175E0" w:rsidRPr="002667EF" w:rsidRDefault="004175E0" w:rsidP="004175E0">
            <w:pPr>
              <w:snapToGrid w:val="0"/>
              <w:spacing w:after="0" w:line="240" w:lineRule="auto"/>
            </w:pPr>
            <w:r w:rsidRPr="002667EF">
              <w:t>CR</w:t>
            </w:r>
          </w:p>
        </w:tc>
        <w:bookmarkStart w:id="120" w:name="_Hlk70854351"/>
        <w:tc>
          <w:tcPr>
            <w:tcW w:w="1249" w:type="dxa"/>
            <w:tcBorders>
              <w:top w:val="single" w:sz="4" w:space="0" w:color="auto"/>
              <w:left w:val="single" w:sz="4" w:space="0" w:color="auto"/>
              <w:bottom w:val="single" w:sz="4" w:space="0" w:color="auto"/>
              <w:right w:val="single" w:sz="4" w:space="0" w:color="auto"/>
            </w:tcBorders>
            <w:shd w:val="clear" w:color="auto" w:fill="00FF00"/>
          </w:tcPr>
          <w:p w14:paraId="793A7020" w14:textId="15B9A3C5" w:rsidR="004175E0" w:rsidRPr="002667EF" w:rsidRDefault="004175E0" w:rsidP="004175E0">
            <w:pPr>
              <w:snapToGrid w:val="0"/>
              <w:spacing w:after="0" w:line="240" w:lineRule="auto"/>
            </w:pPr>
            <w:r w:rsidRPr="002667EF">
              <w:rPr>
                <w:rFonts w:cs="Arial"/>
              </w:rPr>
              <w:fldChar w:fldCharType="begin"/>
            </w:r>
            <w:r w:rsidRPr="002667EF">
              <w:rPr>
                <w:rFonts w:cs="Arial"/>
              </w:rPr>
              <w:instrText>HYPERLINK "C:\\Users\\almodovarchicojl\\Desktop\\TSGS1_94e_ElectronicMeeting\\docs\\S1-211010r3.zip"</w:instrText>
            </w:r>
            <w:r w:rsidRPr="002667EF">
              <w:rPr>
                <w:rFonts w:cs="Arial"/>
              </w:rPr>
              <w:fldChar w:fldCharType="separate"/>
            </w:r>
            <w:r w:rsidRPr="002667EF">
              <w:rPr>
                <w:rStyle w:val="Hyperlink"/>
                <w:rFonts w:cs="Arial"/>
                <w:color w:val="auto"/>
              </w:rPr>
              <w:t>S1-211010</w:t>
            </w:r>
            <w:r w:rsidRPr="002667EF">
              <w:fldChar w:fldCharType="end"/>
            </w:r>
            <w:bookmarkEnd w:id="120"/>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1EC7023" w14:textId="79C0ADB0" w:rsidR="004175E0" w:rsidRPr="002667EF" w:rsidRDefault="004175E0" w:rsidP="004175E0">
            <w:pPr>
              <w:snapToGrid w:val="0"/>
              <w:spacing w:after="0" w:line="240" w:lineRule="auto"/>
            </w:pPr>
            <w:r w:rsidRPr="002667EF">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696D9EF" w14:textId="5C5F6D3A" w:rsidR="004175E0" w:rsidRPr="002667EF" w:rsidRDefault="004175E0" w:rsidP="004175E0">
            <w:pPr>
              <w:snapToGrid w:val="0"/>
              <w:spacing w:after="0" w:line="240" w:lineRule="auto"/>
            </w:pPr>
            <w:r w:rsidRPr="002667EF">
              <w:t>CR22.835v18.0.0 on Resolution of Editor’s NOTE and consolidation of remaining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433A342" w14:textId="397131A6" w:rsidR="004175E0" w:rsidRPr="002667EF" w:rsidRDefault="004175E0" w:rsidP="004175E0">
            <w:pPr>
              <w:snapToGrid w:val="0"/>
              <w:spacing w:after="0" w:line="240" w:lineRule="auto"/>
              <w:rPr>
                <w:rFonts w:eastAsia="Times New Roman" w:cs="Arial"/>
                <w:szCs w:val="18"/>
                <w:lang w:eastAsia="ar-SA"/>
              </w:rPr>
            </w:pPr>
            <w:r w:rsidRPr="002667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ADB694C" w14:textId="714D5516" w:rsidR="004175E0" w:rsidRPr="002667EF" w:rsidRDefault="004175E0" w:rsidP="004175E0">
            <w:pPr>
              <w:spacing w:after="0" w:line="240" w:lineRule="auto"/>
              <w:rPr>
                <w:b/>
                <w:bCs/>
              </w:rPr>
            </w:pPr>
            <w:r w:rsidRPr="002667EF">
              <w:rPr>
                <w:b/>
                <w:bCs/>
              </w:rPr>
              <w:t>e-Thread: [FS_ EASNS - 1]</w:t>
            </w:r>
          </w:p>
          <w:p w14:paraId="7DE907A3" w14:textId="77777777" w:rsidR="004175E0" w:rsidRPr="002667EF" w:rsidRDefault="004175E0" w:rsidP="004175E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fldSimple w:instr=" DOCPROPERTY  RelatedWis  \* MERGEFORMAT ">
              <w:r w:rsidRPr="002667EF">
                <w:rPr>
                  <w:noProof/>
                </w:rPr>
                <w:t>FS_EASNS</w:t>
              </w:r>
            </w:fldSimple>
            <w:r w:rsidRPr="002667EF">
              <w:t xml:space="preserve"> </w:t>
            </w:r>
            <w:r w:rsidRPr="002667EF">
              <w:rPr>
                <w:rFonts w:eastAsia="Arial Unicode MS" w:cs="Arial"/>
                <w:i/>
                <w:szCs w:val="18"/>
                <w:lang w:eastAsia="ar-SA"/>
              </w:rPr>
              <w:t>Rel-18 CR0001R- Cat B</w:t>
            </w:r>
          </w:p>
          <w:p w14:paraId="1C0AD127" w14:textId="6D1D0F4F" w:rsidR="004175E0" w:rsidRPr="00C0026B" w:rsidRDefault="004175E0" w:rsidP="004175E0">
            <w:pPr>
              <w:spacing w:after="0" w:line="240" w:lineRule="auto"/>
              <w:rPr>
                <w:rFonts w:eastAsia="Arial Unicode MS" w:cs="Arial"/>
                <w:iCs/>
                <w:szCs w:val="18"/>
                <w:lang w:eastAsia="ar-SA"/>
              </w:rPr>
            </w:pPr>
            <w:r w:rsidRPr="00C0026B">
              <w:rPr>
                <w:rFonts w:eastAsia="Arial Unicode MS" w:cs="Arial"/>
                <w:iCs/>
                <w:szCs w:val="18"/>
                <w:lang w:eastAsia="ar-SA"/>
              </w:rPr>
              <w:t>010r5 agreed</w:t>
            </w:r>
          </w:p>
        </w:tc>
      </w:tr>
      <w:tr w:rsidR="004175E0" w:rsidRPr="00A75C05" w14:paraId="097A254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DEC46E" w14:textId="14F26D89" w:rsidR="004175E0" w:rsidRPr="00E70E06" w:rsidRDefault="004175E0" w:rsidP="004175E0">
            <w:pPr>
              <w:snapToGrid w:val="0"/>
              <w:spacing w:after="0" w:line="240" w:lineRule="auto"/>
            </w:pPr>
            <w:r w:rsidRPr="00E70E06">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2298CA" w14:textId="027284BD" w:rsidR="004175E0" w:rsidRPr="00E70E06" w:rsidRDefault="004175E0" w:rsidP="004175E0">
            <w:pPr>
              <w:snapToGrid w:val="0"/>
              <w:spacing w:after="0" w:line="240" w:lineRule="auto"/>
            </w:pPr>
            <w:hyperlink r:id="rId201" w:history="1">
              <w:r w:rsidRPr="00E70E06">
                <w:rPr>
                  <w:rStyle w:val="Hyperlink"/>
                  <w:rFonts w:cs="Arial"/>
                  <w:color w:val="auto"/>
                </w:rPr>
                <w:t>S1-211018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4C3549" w14:textId="792A3B9F" w:rsidR="004175E0" w:rsidRPr="00E70E06" w:rsidRDefault="004175E0" w:rsidP="004175E0">
            <w:pPr>
              <w:snapToGrid w:val="0"/>
              <w:spacing w:after="0" w:line="240" w:lineRule="auto"/>
            </w:pPr>
            <w:r w:rsidRPr="00E70E0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3A4D1F6" w14:textId="3ACEC933" w:rsidR="004175E0" w:rsidRPr="00E70E06" w:rsidRDefault="004175E0" w:rsidP="004175E0">
            <w:pPr>
              <w:snapToGrid w:val="0"/>
              <w:spacing w:after="0" w:line="240" w:lineRule="auto"/>
            </w:pPr>
            <w:r w:rsidRPr="00E70E06">
              <w:t>CR22.835v18.0.0 Clarification on charging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517BD29" w14:textId="23E6500E" w:rsidR="004175E0" w:rsidRPr="00E70E06" w:rsidRDefault="004175E0" w:rsidP="004175E0">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2E4293D" w14:textId="0918171A" w:rsidR="004175E0" w:rsidRPr="00E70E06" w:rsidRDefault="004175E0" w:rsidP="004175E0">
            <w:pPr>
              <w:spacing w:after="0" w:line="240" w:lineRule="auto"/>
              <w:rPr>
                <w:b/>
                <w:bCs/>
              </w:rPr>
            </w:pPr>
            <w:r w:rsidRPr="00E70E06">
              <w:rPr>
                <w:b/>
                <w:bCs/>
              </w:rPr>
              <w:t>e-Thread: [FS_ EASNS - 2]</w:t>
            </w:r>
          </w:p>
          <w:p w14:paraId="3AC09753" w14:textId="507E9342" w:rsidR="004175E0" w:rsidRPr="00E70E06" w:rsidRDefault="004175E0" w:rsidP="004175E0">
            <w:pPr>
              <w:spacing w:after="0" w:line="240" w:lineRule="auto"/>
              <w:rPr>
                <w:rFonts w:eastAsia="Arial Unicode MS" w:cs="Arial"/>
                <w:szCs w:val="18"/>
                <w:lang w:eastAsia="ar-SA"/>
              </w:rPr>
            </w:pPr>
            <w:r w:rsidRPr="00E70E06">
              <w:rPr>
                <w:rFonts w:eastAsia="Arial Unicode MS" w:cs="Arial"/>
                <w:i/>
                <w:szCs w:val="18"/>
                <w:lang w:eastAsia="ar-SA"/>
              </w:rPr>
              <w:lastRenderedPageBreak/>
              <w:t xml:space="preserve">WI code </w:t>
            </w:r>
            <w:fldSimple w:instr=" DOCPROPERTY  RelatedWis  \* MERGEFORMAT ">
              <w:r w:rsidRPr="00E70E06">
                <w:rPr>
                  <w:noProof/>
                </w:rPr>
                <w:t>FS_EASNS</w:t>
              </w:r>
            </w:fldSimple>
            <w:r w:rsidRPr="00E70E06">
              <w:t xml:space="preserve"> </w:t>
            </w:r>
            <w:r w:rsidRPr="00E70E06">
              <w:rPr>
                <w:rFonts w:eastAsia="Arial Unicode MS" w:cs="Arial"/>
                <w:i/>
                <w:szCs w:val="18"/>
                <w:lang w:eastAsia="ar-SA"/>
              </w:rPr>
              <w:t>Rel-18 CR0002R- Cat F</w:t>
            </w:r>
          </w:p>
        </w:tc>
      </w:tr>
      <w:tr w:rsidR="004175E0" w:rsidRPr="00A75C05" w14:paraId="2B9E4BF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DF5756E" w14:textId="7AC073BF" w:rsidR="004175E0" w:rsidRPr="002667EF" w:rsidRDefault="004175E0" w:rsidP="004175E0">
            <w:pPr>
              <w:snapToGrid w:val="0"/>
              <w:spacing w:after="0" w:line="240" w:lineRule="auto"/>
            </w:pPr>
            <w:r w:rsidRPr="002667E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CA6C5DE" w14:textId="7E89D2D2" w:rsidR="004175E0" w:rsidRPr="002667EF" w:rsidRDefault="004175E0" w:rsidP="004175E0">
            <w:pPr>
              <w:snapToGrid w:val="0"/>
              <w:spacing w:after="0" w:line="240" w:lineRule="auto"/>
            </w:pPr>
            <w:hyperlink r:id="rId202" w:history="1">
              <w:r w:rsidRPr="002667EF">
                <w:rPr>
                  <w:rStyle w:val="Hyperlink"/>
                  <w:rFonts w:cs="Arial"/>
                  <w:color w:val="auto"/>
                </w:rPr>
                <w:t>S1-211169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501A55F" w14:textId="643E45F6" w:rsidR="004175E0" w:rsidRPr="002667EF" w:rsidRDefault="004175E0" w:rsidP="004175E0">
            <w:pPr>
              <w:snapToGrid w:val="0"/>
              <w:spacing w:after="0" w:line="240" w:lineRule="auto"/>
            </w:pPr>
            <w:r w:rsidRPr="002667EF">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B32118B" w14:textId="2A098996" w:rsidR="004175E0" w:rsidRPr="002667EF" w:rsidRDefault="004175E0" w:rsidP="004175E0">
            <w:pPr>
              <w:snapToGrid w:val="0"/>
              <w:spacing w:after="0" w:line="240" w:lineRule="auto"/>
            </w:pPr>
            <w:r w:rsidRPr="002667EF">
              <w:t>CR22.835v18.0.0 Clarification for simultaneous access to multiple slices on different PLMNs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D7C7C8" w14:textId="51B64150" w:rsidR="004175E0" w:rsidRPr="002667EF" w:rsidRDefault="004175E0" w:rsidP="004175E0">
            <w:pPr>
              <w:snapToGrid w:val="0"/>
              <w:spacing w:after="0" w:line="240" w:lineRule="auto"/>
              <w:rPr>
                <w:rFonts w:eastAsia="Times New Roman" w:cs="Arial"/>
                <w:szCs w:val="18"/>
                <w:lang w:eastAsia="ar-SA"/>
              </w:rPr>
            </w:pPr>
            <w:r w:rsidRPr="002667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3AF1F8" w14:textId="4C208C03" w:rsidR="004175E0" w:rsidRPr="002667EF" w:rsidRDefault="004175E0" w:rsidP="004175E0">
            <w:pPr>
              <w:spacing w:after="0" w:line="240" w:lineRule="auto"/>
              <w:rPr>
                <w:b/>
                <w:bCs/>
              </w:rPr>
            </w:pPr>
            <w:r w:rsidRPr="002667EF">
              <w:rPr>
                <w:b/>
                <w:bCs/>
              </w:rPr>
              <w:t>e-Thread: [FS_ EASNS - 3]</w:t>
            </w:r>
          </w:p>
          <w:p w14:paraId="71BA8139" w14:textId="77777777" w:rsidR="004175E0" w:rsidRPr="002667EF" w:rsidRDefault="004175E0" w:rsidP="004175E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fldSimple w:instr=" DOCPROPERTY  RelatedWis  \* MERGEFORMAT ">
              <w:r w:rsidRPr="002667EF">
                <w:rPr>
                  <w:noProof/>
                </w:rPr>
                <w:t>FS_EASNS</w:t>
              </w:r>
            </w:fldSimple>
            <w:r w:rsidRPr="002667EF">
              <w:t xml:space="preserve"> </w:t>
            </w:r>
            <w:r w:rsidRPr="002667EF">
              <w:rPr>
                <w:rFonts w:eastAsia="Arial Unicode MS" w:cs="Arial"/>
                <w:i/>
                <w:szCs w:val="18"/>
                <w:lang w:eastAsia="ar-SA"/>
              </w:rPr>
              <w:t>Rel-18 CR0003R- Cat C</w:t>
            </w:r>
          </w:p>
          <w:p w14:paraId="631805AB" w14:textId="381D46B0" w:rsidR="004175E0" w:rsidRPr="00EF62EA" w:rsidRDefault="004175E0" w:rsidP="004175E0">
            <w:pPr>
              <w:spacing w:after="0" w:line="240" w:lineRule="auto"/>
              <w:rPr>
                <w:rFonts w:eastAsia="Arial Unicode MS" w:cs="Arial"/>
                <w:iCs/>
                <w:szCs w:val="18"/>
                <w:lang w:eastAsia="ar-SA"/>
              </w:rPr>
            </w:pPr>
            <w:r w:rsidRPr="00EF62EA">
              <w:rPr>
                <w:rFonts w:eastAsia="Arial Unicode MS" w:cs="Arial"/>
                <w:iCs/>
                <w:szCs w:val="18"/>
                <w:lang w:eastAsia="ar-SA"/>
              </w:rPr>
              <w:t>169r4 agreed</w:t>
            </w:r>
          </w:p>
        </w:tc>
      </w:tr>
      <w:tr w:rsidR="004175E0" w:rsidRPr="00A75C05" w14:paraId="051BB45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D3EF5B" w14:textId="28C72E13" w:rsidR="004175E0" w:rsidRPr="00103F9C" w:rsidRDefault="004175E0" w:rsidP="004175E0">
            <w:pPr>
              <w:snapToGrid w:val="0"/>
              <w:spacing w:after="0" w:line="240" w:lineRule="auto"/>
            </w:pPr>
            <w:proofErr w:type="spellStart"/>
            <w:r w:rsidRPr="00103F9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2669A" w14:textId="02CB8E81" w:rsidR="004175E0" w:rsidRPr="00103F9C" w:rsidRDefault="004175E0" w:rsidP="004175E0">
            <w:pPr>
              <w:snapToGrid w:val="0"/>
              <w:spacing w:after="0" w:line="240" w:lineRule="auto"/>
            </w:pPr>
            <w:hyperlink r:id="rId203" w:history="1">
              <w:r w:rsidRPr="00103F9C">
                <w:rPr>
                  <w:rStyle w:val="Hyperlink"/>
                  <w:rFonts w:cs="Arial"/>
                  <w:color w:val="auto"/>
                </w:rPr>
                <w:t>S1-211177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76F531" w14:textId="285621C5" w:rsidR="004175E0" w:rsidRPr="00103F9C" w:rsidRDefault="004175E0" w:rsidP="004175E0">
            <w:pPr>
              <w:snapToGrid w:val="0"/>
              <w:spacing w:after="0" w:line="240" w:lineRule="auto"/>
            </w:pPr>
            <w:r w:rsidRPr="00103F9C">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A92B13" w14:textId="78C3C3E4" w:rsidR="004175E0" w:rsidRPr="00103F9C" w:rsidRDefault="004175E0" w:rsidP="004175E0">
            <w:pPr>
              <w:snapToGrid w:val="0"/>
              <w:spacing w:after="0" w:line="240" w:lineRule="auto"/>
            </w:pPr>
            <w:r w:rsidRPr="00103F9C">
              <w:t>Discussion on network slice selection mechanism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E63C4F" w14:textId="4B5526AD" w:rsidR="004175E0" w:rsidRPr="00103F9C" w:rsidRDefault="004175E0" w:rsidP="004175E0">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A49CAF" w14:textId="200AC9C3" w:rsidR="004175E0" w:rsidRPr="00103F9C" w:rsidRDefault="004175E0" w:rsidP="004175E0">
            <w:pPr>
              <w:spacing w:after="0" w:line="240" w:lineRule="auto"/>
              <w:rPr>
                <w:rFonts w:eastAsia="Arial Unicode MS" w:cs="Arial"/>
                <w:szCs w:val="18"/>
                <w:lang w:eastAsia="ar-SA"/>
              </w:rPr>
            </w:pPr>
            <w:r w:rsidRPr="00103F9C">
              <w:rPr>
                <w:b/>
                <w:bCs/>
              </w:rPr>
              <w:t>e-Thread: [FS_ EASNS – 4]</w:t>
            </w:r>
          </w:p>
        </w:tc>
      </w:tr>
      <w:tr w:rsidR="004175E0" w:rsidRPr="00A75C05" w14:paraId="4A26327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9A238F4" w14:textId="63ECCC2D" w:rsidR="004175E0" w:rsidRPr="002667EF" w:rsidRDefault="004175E0" w:rsidP="004175E0">
            <w:pPr>
              <w:snapToGrid w:val="0"/>
              <w:spacing w:after="0" w:line="240" w:lineRule="auto"/>
            </w:pPr>
            <w:r w:rsidRPr="002667E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F6FB465" w14:textId="45F8A2C5" w:rsidR="004175E0" w:rsidRPr="002667EF" w:rsidRDefault="004175E0" w:rsidP="004175E0">
            <w:pPr>
              <w:snapToGrid w:val="0"/>
              <w:spacing w:after="0" w:line="240" w:lineRule="auto"/>
            </w:pPr>
            <w:hyperlink r:id="rId204" w:history="1">
              <w:r w:rsidRPr="002667EF">
                <w:rPr>
                  <w:rStyle w:val="Hyperlink"/>
                  <w:rFonts w:cs="Arial"/>
                  <w:color w:val="auto"/>
                </w:rPr>
                <w:t>S1-211178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6852AC" w14:textId="47067C90" w:rsidR="004175E0" w:rsidRPr="002667EF" w:rsidRDefault="004175E0" w:rsidP="004175E0">
            <w:pPr>
              <w:snapToGrid w:val="0"/>
              <w:spacing w:after="0" w:line="240" w:lineRule="auto"/>
            </w:pPr>
            <w:r w:rsidRPr="002667EF">
              <w:t>Huawei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384B02" w14:textId="773F6C9A" w:rsidR="004175E0" w:rsidRPr="002667EF" w:rsidRDefault="004175E0" w:rsidP="004175E0">
            <w:pPr>
              <w:snapToGrid w:val="0"/>
              <w:spacing w:after="0" w:line="240" w:lineRule="auto"/>
            </w:pPr>
            <w:r w:rsidRPr="002667EF">
              <w:t>CR22.835v18.0.0 Update to the requirements of application-based preference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A239E1" w14:textId="503C95CE" w:rsidR="004175E0" w:rsidRPr="002667EF" w:rsidRDefault="004175E0" w:rsidP="004175E0">
            <w:pPr>
              <w:snapToGrid w:val="0"/>
              <w:spacing w:after="0" w:line="240" w:lineRule="auto"/>
              <w:rPr>
                <w:rFonts w:eastAsia="Times New Roman" w:cs="Arial"/>
                <w:szCs w:val="18"/>
                <w:lang w:eastAsia="ar-SA"/>
              </w:rPr>
            </w:pPr>
            <w:r w:rsidRPr="002667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8EB0505" w14:textId="053A9BB8" w:rsidR="004175E0" w:rsidRPr="002667EF" w:rsidRDefault="004175E0" w:rsidP="004175E0">
            <w:pPr>
              <w:spacing w:after="0" w:line="240" w:lineRule="auto"/>
              <w:rPr>
                <w:b/>
                <w:bCs/>
              </w:rPr>
            </w:pPr>
            <w:r w:rsidRPr="002667EF">
              <w:rPr>
                <w:b/>
                <w:bCs/>
              </w:rPr>
              <w:t>e-Thread: [FS_ EASNS - 4]</w:t>
            </w:r>
          </w:p>
          <w:p w14:paraId="1AD6B2E5" w14:textId="77777777" w:rsidR="004175E0" w:rsidRDefault="004175E0" w:rsidP="004175E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fldSimple w:instr=" DOCPROPERTY  RelatedWis  \* MERGEFORMAT ">
              <w:r w:rsidRPr="002667EF">
                <w:rPr>
                  <w:noProof/>
                </w:rPr>
                <w:t>FS_EASNS</w:t>
              </w:r>
            </w:fldSimple>
            <w:r w:rsidRPr="002667EF">
              <w:t xml:space="preserve"> </w:t>
            </w:r>
            <w:r w:rsidRPr="002667EF">
              <w:rPr>
                <w:rFonts w:eastAsia="Arial Unicode MS" w:cs="Arial"/>
                <w:i/>
                <w:szCs w:val="18"/>
                <w:lang w:eastAsia="ar-SA"/>
              </w:rPr>
              <w:t>Rel-18 CR0004R- Cat B</w:t>
            </w:r>
          </w:p>
          <w:p w14:paraId="789368BE" w14:textId="53B60393" w:rsidR="004175E0" w:rsidRPr="00EF62EA" w:rsidRDefault="004175E0" w:rsidP="004175E0">
            <w:pPr>
              <w:spacing w:after="0" w:line="240" w:lineRule="auto"/>
              <w:rPr>
                <w:rFonts w:eastAsia="Arial Unicode MS" w:cs="Arial"/>
                <w:iCs/>
                <w:szCs w:val="18"/>
                <w:lang w:eastAsia="ar-SA"/>
              </w:rPr>
            </w:pPr>
            <w:r w:rsidRPr="00EF62EA">
              <w:rPr>
                <w:rFonts w:eastAsia="Arial Unicode MS" w:cs="Arial"/>
                <w:iCs/>
                <w:szCs w:val="18"/>
                <w:lang w:eastAsia="ar-SA"/>
              </w:rPr>
              <w:t>178r5 agreed</w:t>
            </w:r>
          </w:p>
        </w:tc>
      </w:tr>
      <w:tr w:rsidR="004175E0" w:rsidRPr="00745D37" w14:paraId="7329F229" w14:textId="77777777" w:rsidTr="00747331">
        <w:trPr>
          <w:trHeight w:val="141"/>
        </w:trPr>
        <w:tc>
          <w:tcPr>
            <w:tcW w:w="14887" w:type="dxa"/>
            <w:gridSpan w:val="6"/>
            <w:tcBorders>
              <w:bottom w:val="single" w:sz="4" w:space="0" w:color="auto"/>
            </w:tcBorders>
            <w:shd w:val="clear" w:color="auto" w:fill="F2F2F2" w:themeFill="background1" w:themeFillShade="F2"/>
          </w:tcPr>
          <w:p w14:paraId="5C278519" w14:textId="6541FF56" w:rsidR="004175E0" w:rsidRPr="00745D37" w:rsidRDefault="004175E0" w:rsidP="004175E0">
            <w:pPr>
              <w:pStyle w:val="Heading3"/>
              <w:rPr>
                <w:lang w:val="en-US"/>
              </w:rPr>
            </w:pPr>
            <w:r w:rsidRPr="00571580">
              <w:t>EASNS</w:t>
            </w:r>
            <w:r>
              <w:rPr>
                <w:lang w:val="en-US"/>
              </w:rPr>
              <w:t xml:space="preserve">: </w:t>
            </w:r>
            <w:r w:rsidRPr="00571580">
              <w:rPr>
                <w:lang w:val="en-US"/>
              </w:rPr>
              <w:t xml:space="preserve">Enhanced Access to and Support of Network Slice </w:t>
            </w:r>
            <w:r w:rsidRPr="00745D37">
              <w:rPr>
                <w:lang w:val="en-US"/>
              </w:rPr>
              <w:t>[</w:t>
            </w:r>
            <w:hyperlink r:id="rId205" w:history="1">
              <w:r w:rsidRPr="002D4503">
                <w:rPr>
                  <w:rStyle w:val="Hyperlink"/>
                </w:rPr>
                <w:t>SP-210210</w:t>
              </w:r>
            </w:hyperlink>
            <w:r w:rsidRPr="00745D37">
              <w:rPr>
                <w:lang w:val="en-US"/>
              </w:rPr>
              <w:t>]</w:t>
            </w:r>
          </w:p>
        </w:tc>
      </w:tr>
      <w:tr w:rsidR="004175E0" w:rsidRPr="00AA7BD2" w14:paraId="2ADC2477" w14:textId="77777777" w:rsidTr="004175E0">
        <w:trPr>
          <w:trHeight w:val="141"/>
        </w:trPr>
        <w:tc>
          <w:tcPr>
            <w:tcW w:w="9359" w:type="dxa"/>
            <w:gridSpan w:val="4"/>
            <w:tcBorders>
              <w:bottom w:val="single" w:sz="4" w:space="0" w:color="auto"/>
            </w:tcBorders>
            <w:shd w:val="clear" w:color="auto" w:fill="auto"/>
          </w:tcPr>
          <w:p w14:paraId="17BCBFC3"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E9C5317" w14:textId="2179A7F3" w:rsidR="004175E0" w:rsidRPr="002D4503" w:rsidRDefault="004175E0" w:rsidP="004175E0">
            <w:pPr>
              <w:suppressAutoHyphens/>
              <w:spacing w:after="0" w:line="240" w:lineRule="auto"/>
              <w:rPr>
                <w:i/>
              </w:rPr>
            </w:pPr>
            <w:r>
              <w:rPr>
                <w:rFonts w:eastAsia="Arial Unicode MS" w:cs="Arial"/>
                <w:szCs w:val="18"/>
                <w:lang w:val="fr-FR" w:eastAsia="ar-SA"/>
              </w:rPr>
              <w:t xml:space="preserve">Rapporteur: </w:t>
            </w:r>
            <w:proofErr w:type="spellStart"/>
            <w:r w:rsidRPr="00571580">
              <w:rPr>
                <w:iCs/>
              </w:rPr>
              <w:t>SungDuck</w:t>
            </w:r>
            <w:proofErr w:type="spellEnd"/>
            <w:r w:rsidRPr="00571580">
              <w:rPr>
                <w:iCs/>
              </w:rPr>
              <w:t xml:space="preserve"> Chun (LG Electronics)</w:t>
            </w:r>
          </w:p>
          <w:p w14:paraId="5C4803B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2D4503">
              <w:rPr>
                <w:rFonts w:eastAsia="Arial Unicode MS" w:cs="Arial"/>
                <w:szCs w:val="18"/>
                <w:lang w:val="fr-FR" w:eastAsia="ar-SA"/>
              </w:rPr>
              <w:t>SA#93 (09/2021)</w:t>
            </w:r>
          </w:p>
          <w:p w14:paraId="51C38B79"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p w14:paraId="6D3D2A05" w14:textId="046CC82C"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71A5B7F1"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8E9048"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142248C" w14:textId="0C404C1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442355DE" w14:textId="6F61FA2A" w:rsidR="004175E0" w:rsidRPr="00A47757"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4AFB6EF2" w14:textId="3738ACC4"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574DDB9F" w14:textId="77777777" w:rsidTr="004175E0">
        <w:trPr>
          <w:trHeight w:val="357"/>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66AD95F" w14:textId="3E678EB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C21D8B2" w14:textId="6525E3AD" w:rsidR="004175E0" w:rsidRPr="004175E0" w:rsidRDefault="004175E0" w:rsidP="004175E0">
            <w:pPr>
              <w:snapToGrid w:val="0"/>
              <w:spacing w:after="0" w:line="240" w:lineRule="auto"/>
            </w:pPr>
            <w:hyperlink r:id="rId206" w:history="1">
              <w:r w:rsidRPr="004175E0">
                <w:rPr>
                  <w:rStyle w:val="Hyperlink"/>
                  <w:rFonts w:cs="Arial"/>
                  <w:color w:val="auto"/>
                </w:rPr>
                <w:t>S1-211011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982ED91" w14:textId="41839FF5" w:rsidR="004175E0" w:rsidRPr="004175E0" w:rsidRDefault="004175E0" w:rsidP="004175E0">
            <w:pPr>
              <w:snapToGrid w:val="0"/>
              <w:spacing w:after="0" w:line="240" w:lineRule="auto"/>
            </w:pPr>
            <w:r w:rsidRPr="004175E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EE0C9C4" w14:textId="0F98AEE9" w:rsidR="004175E0" w:rsidRPr="004175E0" w:rsidRDefault="004175E0" w:rsidP="004175E0">
            <w:pPr>
              <w:snapToGrid w:val="0"/>
              <w:spacing w:after="0" w:line="240" w:lineRule="auto"/>
            </w:pPr>
            <w:r w:rsidRPr="004175E0">
              <w:t>New service requirements for EASNS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A921E0" w14:textId="172EECD9"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52AD08F" w14:textId="77777777" w:rsidR="004175E0" w:rsidRPr="004175E0" w:rsidRDefault="004175E0" w:rsidP="004175E0">
            <w:pPr>
              <w:spacing w:after="0" w:line="240" w:lineRule="auto"/>
              <w:rPr>
                <w:b/>
                <w:bCs/>
              </w:rPr>
            </w:pPr>
            <w:r w:rsidRPr="004175E0">
              <w:rPr>
                <w:b/>
                <w:bCs/>
              </w:rPr>
              <w:t>e-Thread: [EASNS - 1]</w:t>
            </w:r>
          </w:p>
          <w:p w14:paraId="73852E4B" w14:textId="7D0E2394" w:rsidR="004175E0" w:rsidRPr="004175E0" w:rsidRDefault="004175E0" w:rsidP="004175E0">
            <w:pPr>
              <w:spacing w:after="0" w:line="240" w:lineRule="auto"/>
            </w:pPr>
            <w:r w:rsidRPr="004175E0">
              <w:t>011r4</w:t>
            </w:r>
          </w:p>
        </w:tc>
      </w:tr>
      <w:tr w:rsidR="004175E0" w:rsidRPr="00745D37" w14:paraId="5044FB09" w14:textId="77777777" w:rsidTr="00747331">
        <w:trPr>
          <w:trHeight w:val="141"/>
        </w:trPr>
        <w:tc>
          <w:tcPr>
            <w:tcW w:w="14887" w:type="dxa"/>
            <w:gridSpan w:val="6"/>
            <w:tcBorders>
              <w:bottom w:val="single" w:sz="4" w:space="0" w:color="auto"/>
            </w:tcBorders>
            <w:shd w:val="clear" w:color="auto" w:fill="F2F2F2" w:themeFill="background1" w:themeFillShade="F2"/>
          </w:tcPr>
          <w:p w14:paraId="0808AF97" w14:textId="77777777" w:rsidR="004175E0" w:rsidRPr="00745D37" w:rsidRDefault="004175E0" w:rsidP="004175E0">
            <w:pPr>
              <w:pStyle w:val="Heading2"/>
              <w:rPr>
                <w:lang w:val="en-US"/>
              </w:rPr>
            </w:pPr>
            <w:proofErr w:type="spellStart"/>
            <w:r w:rsidRPr="00571580">
              <w:t>OffNetRail</w:t>
            </w:r>
            <w:proofErr w:type="spellEnd"/>
          </w:p>
        </w:tc>
      </w:tr>
      <w:tr w:rsidR="004175E0" w:rsidRPr="00745D37" w14:paraId="4679B8DB" w14:textId="77777777" w:rsidTr="00747331">
        <w:trPr>
          <w:trHeight w:val="141"/>
        </w:trPr>
        <w:tc>
          <w:tcPr>
            <w:tcW w:w="14887" w:type="dxa"/>
            <w:gridSpan w:val="6"/>
            <w:tcBorders>
              <w:bottom w:val="single" w:sz="4" w:space="0" w:color="auto"/>
            </w:tcBorders>
            <w:shd w:val="clear" w:color="auto" w:fill="F2F2F2" w:themeFill="background1" w:themeFillShade="F2"/>
          </w:tcPr>
          <w:p w14:paraId="015F778B" w14:textId="2CF039C8" w:rsidR="004175E0" w:rsidRPr="00745D37" w:rsidRDefault="004175E0" w:rsidP="004175E0">
            <w:pPr>
              <w:pStyle w:val="Heading3"/>
              <w:rPr>
                <w:lang w:val="en-US"/>
              </w:rPr>
            </w:pPr>
            <w:bookmarkStart w:id="121" w:name="_Hlk70854577"/>
            <w:proofErr w:type="spellStart"/>
            <w:r w:rsidRPr="00571580">
              <w:t>FS_OffNetRail</w:t>
            </w:r>
            <w:bookmarkEnd w:id="121"/>
            <w:proofErr w:type="spellEnd"/>
            <w:r>
              <w:rPr>
                <w:lang w:val="en-US"/>
              </w:rPr>
              <w:t xml:space="preserve">: </w:t>
            </w:r>
            <w:r w:rsidRPr="00745D37">
              <w:rPr>
                <w:lang w:val="en-US"/>
              </w:rPr>
              <w:t xml:space="preserve">Study </w:t>
            </w:r>
            <w:r w:rsidRPr="00571580">
              <w:rPr>
                <w:lang w:val="en-US"/>
              </w:rPr>
              <w:t xml:space="preserve">on Off-Network for Rail </w:t>
            </w:r>
            <w:r w:rsidRPr="00745D37">
              <w:rPr>
                <w:lang w:val="en-US"/>
              </w:rPr>
              <w:t>[</w:t>
            </w:r>
            <w:hyperlink r:id="rId207" w:history="1">
              <w:r w:rsidRPr="00571580">
                <w:rPr>
                  <w:rStyle w:val="Hyperlink"/>
                  <w:lang w:val="en-US"/>
                </w:rPr>
                <w:t>SP-200572</w:t>
              </w:r>
            </w:hyperlink>
            <w:r w:rsidRPr="00745D37">
              <w:rPr>
                <w:lang w:val="en-US"/>
              </w:rPr>
              <w:t>]</w:t>
            </w:r>
          </w:p>
        </w:tc>
      </w:tr>
      <w:tr w:rsidR="004175E0" w:rsidRPr="00931769" w14:paraId="41B0A50A" w14:textId="77777777" w:rsidTr="00747331">
        <w:trPr>
          <w:trHeight w:val="141"/>
        </w:trPr>
        <w:tc>
          <w:tcPr>
            <w:tcW w:w="14887" w:type="dxa"/>
            <w:gridSpan w:val="6"/>
            <w:tcBorders>
              <w:bottom w:val="single" w:sz="4" w:space="0" w:color="auto"/>
            </w:tcBorders>
            <w:shd w:val="clear" w:color="auto" w:fill="auto"/>
          </w:tcPr>
          <w:p w14:paraId="46B58D9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bookmarkStart w:id="122" w:name="_Hlk70854543"/>
            <w:r w:rsidRPr="00482459">
              <w:rPr>
                <w:rFonts w:eastAsia="Arial Unicode MS" w:cs="Arial"/>
                <w:szCs w:val="18"/>
                <w:lang w:val="fr-FR" w:eastAsia="ar-SA"/>
              </w:rPr>
              <w:t xml:space="preserve">Guillaume </w:t>
            </w:r>
            <w:proofErr w:type="spellStart"/>
            <w:r w:rsidRPr="00482459">
              <w:rPr>
                <w:rFonts w:eastAsia="Arial Unicode MS" w:cs="Arial"/>
                <w:szCs w:val="18"/>
                <w:lang w:val="fr-FR" w:eastAsia="ar-SA"/>
              </w:rPr>
              <w:t>Gach</w:t>
            </w:r>
            <w:proofErr w:type="spellEnd"/>
            <w:r w:rsidRPr="00482459">
              <w:rPr>
                <w:rFonts w:eastAsia="Arial Unicode MS" w:cs="Arial"/>
                <w:szCs w:val="18"/>
                <w:lang w:val="fr-FR" w:eastAsia="ar-SA"/>
              </w:rPr>
              <w:t xml:space="preserve"> </w:t>
            </w:r>
            <w:bookmarkEnd w:id="122"/>
            <w:r w:rsidRPr="00482459">
              <w:rPr>
                <w:rFonts w:eastAsia="Arial Unicode MS" w:cs="Arial"/>
                <w:szCs w:val="18"/>
                <w:lang w:val="fr-FR" w:eastAsia="ar-SA"/>
              </w:rPr>
              <w:t>(UIC)</w:t>
            </w:r>
          </w:p>
          <w:p w14:paraId="7A95134D" w14:textId="6D9D9669" w:rsidR="004175E0" w:rsidRPr="00411066" w:rsidRDefault="004175E0" w:rsidP="004175E0">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08" w:history="1">
              <w:r w:rsidRPr="0084470F">
                <w:rPr>
                  <w:rStyle w:val="Hyperlink"/>
                  <w:rFonts w:eastAsia="Arial Unicode MS" w:cs="Arial"/>
                  <w:szCs w:val="18"/>
                  <w:lang w:val="fr-FR" w:eastAsia="ar-SA"/>
                </w:rPr>
                <w:t>TR</w:t>
              </w:r>
              <w:r w:rsidRPr="0084470F">
                <w:rPr>
                  <w:rStyle w:val="Hyperlink"/>
                  <w:rFonts w:cs="Arial"/>
                  <w:szCs w:val="18"/>
                  <w:lang w:val="fr-FR"/>
                </w:rPr>
                <w:t>22.990</w:t>
              </w:r>
              <w:r w:rsidRPr="0084470F">
                <w:rPr>
                  <w:rStyle w:val="Hyperlink"/>
                  <w:rFonts w:eastAsia="Arial Unicode MS" w:cs="Arial"/>
                  <w:szCs w:val="18"/>
                  <w:lang w:val="fr-FR" w:eastAsia="ar-SA"/>
                </w:rPr>
                <w:t>v0.3.0</w:t>
              </w:r>
            </w:hyperlink>
          </w:p>
          <w:p w14:paraId="44126171" w14:textId="2D9B0AF2"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7F4F858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50%</w:t>
            </w:r>
          </w:p>
          <w:p w14:paraId="1030F842" w14:textId="1710EC8C"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7E100D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0EF4930" w14:textId="3715C434" w:rsidR="004175E0" w:rsidRPr="006B3D4A" w:rsidRDefault="004175E0" w:rsidP="004175E0">
            <w:pPr>
              <w:snapToGrid w:val="0"/>
              <w:spacing w:after="0" w:line="240" w:lineRule="auto"/>
            </w:pPr>
            <w:proofErr w:type="spellStart"/>
            <w:r w:rsidRPr="006B3D4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6D79BE4" w14:textId="7F9ACF27" w:rsidR="004175E0" w:rsidRPr="006B3D4A" w:rsidRDefault="004175E0" w:rsidP="004175E0">
            <w:pPr>
              <w:spacing w:after="0" w:line="240" w:lineRule="auto"/>
            </w:pPr>
            <w:hyperlink r:id="rId209" w:history="1">
              <w:r w:rsidRPr="006B3D4A">
                <w:rPr>
                  <w:rStyle w:val="Hyperlink"/>
                  <w:rFonts w:cs="Arial"/>
                  <w:color w:val="auto"/>
                </w:rPr>
                <w:t>S1-211021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84516C" w14:textId="00A5FCF2" w:rsidR="004175E0" w:rsidRPr="006B3D4A" w:rsidRDefault="004175E0" w:rsidP="004175E0">
            <w:pPr>
              <w:spacing w:after="0" w:line="240" w:lineRule="auto"/>
            </w:pPr>
            <w:r w:rsidRPr="006B3D4A">
              <w:t>KRRI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345CAB" w14:textId="775C075D" w:rsidR="004175E0" w:rsidRPr="006B3D4A" w:rsidRDefault="004175E0" w:rsidP="004175E0">
            <w:pPr>
              <w:spacing w:after="0" w:line="240" w:lineRule="auto"/>
            </w:pPr>
            <w:r w:rsidRPr="006B3D4A">
              <w:t>“Virtual coupling”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D4146B" w14:textId="70E0F6AC" w:rsidR="004175E0" w:rsidRPr="006B3D4A" w:rsidRDefault="004175E0" w:rsidP="004175E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9200FEF" w14:textId="720F05EB" w:rsidR="004175E0" w:rsidRPr="006B3D4A" w:rsidRDefault="004175E0" w:rsidP="004175E0">
            <w:pPr>
              <w:spacing w:after="0" w:line="240" w:lineRule="auto"/>
              <w:rPr>
                <w:rFonts w:eastAsia="Arial Unicode MS" w:cs="Arial"/>
                <w:szCs w:val="18"/>
                <w:lang w:eastAsia="ar-SA"/>
              </w:rPr>
            </w:pPr>
            <w:r w:rsidRPr="0048447F">
              <w:rPr>
                <w:rFonts w:eastAsia="Arial Unicode MS" w:cs="Arial"/>
                <w:szCs w:val="18"/>
                <w:lang w:eastAsia="ar-SA"/>
              </w:rPr>
              <w:t xml:space="preserve">Authors </w:t>
            </w:r>
            <w:r>
              <w:rPr>
                <w:rFonts w:eastAsia="Arial Unicode MS" w:cs="Arial"/>
                <w:szCs w:val="18"/>
                <w:lang w:eastAsia="ar-SA"/>
              </w:rPr>
              <w:t>agreed to</w:t>
            </w:r>
            <w:r w:rsidRPr="0048447F">
              <w:rPr>
                <w:rFonts w:eastAsia="Arial Unicode MS" w:cs="Arial"/>
                <w:szCs w:val="18"/>
                <w:lang w:eastAsia="ar-SA"/>
              </w:rPr>
              <w:t xml:space="preserve"> bring back the contribution next SA1#95.</w:t>
            </w:r>
          </w:p>
        </w:tc>
      </w:tr>
      <w:tr w:rsidR="004175E0" w:rsidRPr="00745D37" w14:paraId="26677427" w14:textId="77777777" w:rsidTr="00747331">
        <w:trPr>
          <w:trHeight w:val="141"/>
        </w:trPr>
        <w:tc>
          <w:tcPr>
            <w:tcW w:w="14887" w:type="dxa"/>
            <w:gridSpan w:val="6"/>
            <w:tcBorders>
              <w:bottom w:val="single" w:sz="4" w:space="0" w:color="auto"/>
            </w:tcBorders>
            <w:shd w:val="clear" w:color="auto" w:fill="F2F2F2" w:themeFill="background1" w:themeFillShade="F2"/>
          </w:tcPr>
          <w:p w14:paraId="30B838CA" w14:textId="77777777" w:rsidR="004175E0" w:rsidRPr="00745D37" w:rsidRDefault="004175E0" w:rsidP="004175E0">
            <w:pPr>
              <w:pStyle w:val="Heading2"/>
              <w:rPr>
                <w:lang w:val="en-US"/>
              </w:rPr>
            </w:pPr>
            <w:r w:rsidRPr="004B70CC">
              <w:rPr>
                <w:lang w:val="en-US"/>
              </w:rPr>
              <w:t>5TRS</w:t>
            </w:r>
          </w:p>
        </w:tc>
      </w:tr>
      <w:tr w:rsidR="004175E0" w:rsidRPr="00745D37" w14:paraId="4756481C" w14:textId="77777777" w:rsidTr="00747331">
        <w:trPr>
          <w:trHeight w:val="141"/>
        </w:trPr>
        <w:tc>
          <w:tcPr>
            <w:tcW w:w="14887" w:type="dxa"/>
            <w:gridSpan w:val="6"/>
            <w:tcBorders>
              <w:bottom w:val="single" w:sz="4" w:space="0" w:color="auto"/>
            </w:tcBorders>
            <w:shd w:val="clear" w:color="auto" w:fill="F2F2F2" w:themeFill="background1" w:themeFillShade="F2"/>
          </w:tcPr>
          <w:p w14:paraId="69DFBCAE" w14:textId="77777777" w:rsidR="004175E0" w:rsidRPr="00745D37" w:rsidRDefault="004175E0" w:rsidP="004175E0">
            <w:pPr>
              <w:pStyle w:val="Heading3"/>
              <w:rPr>
                <w:lang w:val="en-US"/>
              </w:rPr>
            </w:pPr>
            <w:r w:rsidRPr="004B70CC">
              <w:rPr>
                <w:lang w:val="en-US"/>
              </w:rPr>
              <w:t>FS_5TRS</w:t>
            </w:r>
            <w:r>
              <w:rPr>
                <w:lang w:val="en-US"/>
              </w:rPr>
              <w:t xml:space="preserve">: </w:t>
            </w:r>
            <w:r w:rsidRPr="00745D37">
              <w:rPr>
                <w:lang w:val="en-US"/>
              </w:rPr>
              <w:t xml:space="preserve">Study </w:t>
            </w:r>
            <w:r w:rsidRPr="004B70CC">
              <w:rPr>
                <w:lang w:val="en-US"/>
              </w:rPr>
              <w:t xml:space="preserve">New SID on 5G Timing Resiliency System </w:t>
            </w:r>
            <w:r w:rsidRPr="00745D37">
              <w:rPr>
                <w:lang w:val="en-US"/>
              </w:rPr>
              <w:t>[</w:t>
            </w:r>
            <w:hyperlink r:id="rId210" w:history="1">
              <w:r w:rsidRPr="004B70CC">
                <w:rPr>
                  <w:rStyle w:val="Hyperlink"/>
                </w:rPr>
                <w:t>SP-200573</w:t>
              </w:r>
            </w:hyperlink>
            <w:r w:rsidRPr="00745D37">
              <w:rPr>
                <w:lang w:val="en-US"/>
              </w:rPr>
              <w:t>]</w:t>
            </w:r>
          </w:p>
        </w:tc>
      </w:tr>
      <w:tr w:rsidR="004175E0" w:rsidRPr="00AA7BD2" w14:paraId="54A5098F" w14:textId="77777777" w:rsidTr="00A52313">
        <w:trPr>
          <w:trHeight w:val="141"/>
        </w:trPr>
        <w:tc>
          <w:tcPr>
            <w:tcW w:w="9359" w:type="dxa"/>
            <w:gridSpan w:val="4"/>
            <w:tcBorders>
              <w:bottom w:val="single" w:sz="4" w:space="0" w:color="auto"/>
            </w:tcBorders>
            <w:shd w:val="clear" w:color="auto" w:fill="auto"/>
          </w:tcPr>
          <w:p w14:paraId="54193F66"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7A2151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783572DA"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11" w:history="1">
              <w:r w:rsidRPr="0084470F">
                <w:rPr>
                  <w:rStyle w:val="Hyperlink"/>
                  <w:rFonts w:eastAsia="Arial Unicode MS" w:cs="Arial"/>
                  <w:szCs w:val="18"/>
                  <w:lang w:val="fr-FR" w:eastAsia="ar-SA"/>
                </w:rPr>
                <w:t>TR</w:t>
              </w:r>
              <w:r w:rsidRPr="0084470F">
                <w:rPr>
                  <w:rStyle w:val="Hyperlink"/>
                  <w:lang w:val="en-US"/>
                </w:rPr>
                <w:t>22.878</w:t>
              </w:r>
              <w:r w:rsidRPr="0084470F">
                <w:rPr>
                  <w:rStyle w:val="Hyperlink"/>
                  <w:rFonts w:eastAsia="Arial Unicode MS" w:cs="Arial"/>
                  <w:szCs w:val="18"/>
                  <w:lang w:val="fr-FR" w:eastAsia="ar-SA"/>
                </w:rPr>
                <w:t>v18.0.0</w:t>
              </w:r>
            </w:hyperlink>
          </w:p>
          <w:p w14:paraId="35840969"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w:t>
            </w:r>
            <w:r>
              <w:rPr>
                <w:rFonts w:eastAsia="Arial Unicode MS" w:cs="Arial"/>
                <w:szCs w:val="18"/>
                <w:lang w:val="fr-FR" w:eastAsia="ar-SA"/>
              </w:rPr>
              <w:t xml:space="preserve"> </w:t>
            </w:r>
            <w:r w:rsidRPr="00571580">
              <w:rPr>
                <w:rFonts w:eastAsia="Arial Unicode MS" w:cs="Arial"/>
                <w:szCs w:val="18"/>
                <w:lang w:val="fr-FR" w:eastAsia="ar-SA"/>
              </w:rPr>
              <w:t>(03/2021)</w:t>
            </w:r>
          </w:p>
          <w:p w14:paraId="5C1FA00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97%</w:t>
            </w:r>
          </w:p>
          <w:p w14:paraId="6940B9B6" w14:textId="67705952"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3A056EB"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9335116" w14:textId="6AB0759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60BA790E" w14:textId="1CC70A5B"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AE50A85" w14:textId="7C531B32"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2634DA3C" w14:textId="125C5454" w:rsidR="004175E0" w:rsidRPr="00E40FDF" w:rsidRDefault="004175E0" w:rsidP="004175E0">
            <w:pPr>
              <w:suppressAutoHyphens/>
              <w:spacing w:after="0" w:line="240" w:lineRule="auto"/>
              <w:rPr>
                <w:rFonts w:eastAsia="Arial Unicode MS" w:cs="Arial"/>
                <w:szCs w:val="18"/>
                <w:lang w:eastAsia="ar-SA"/>
              </w:rPr>
            </w:pPr>
          </w:p>
        </w:tc>
      </w:tr>
      <w:tr w:rsidR="004175E0" w:rsidRPr="00A75C05" w14:paraId="215C52A5" w14:textId="77777777" w:rsidTr="00AF5A9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71F1545" w14:textId="757442A9" w:rsidR="004175E0" w:rsidRPr="00A52313" w:rsidRDefault="004175E0" w:rsidP="004175E0">
            <w:pPr>
              <w:spacing w:after="0" w:line="240" w:lineRule="auto"/>
            </w:pPr>
            <w:r w:rsidRPr="00A52313">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7FB1FC" w14:textId="50B76B81" w:rsidR="004175E0" w:rsidRPr="00A52313" w:rsidRDefault="004175E0" w:rsidP="004175E0">
            <w:pPr>
              <w:spacing w:after="0" w:line="240" w:lineRule="auto"/>
            </w:pPr>
            <w:hyperlink r:id="rId212" w:history="1">
              <w:r w:rsidRPr="00A52313">
                <w:rPr>
                  <w:rStyle w:val="Hyperlink"/>
                  <w:rFonts w:cs="Arial"/>
                  <w:color w:val="auto"/>
                </w:rPr>
                <w:t>S1-211013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3DBFA0C" w14:textId="6779D102" w:rsidR="004175E0" w:rsidRPr="00A52313" w:rsidRDefault="004175E0" w:rsidP="004175E0">
            <w:pPr>
              <w:spacing w:after="0" w:line="240" w:lineRule="auto"/>
            </w:pPr>
            <w:r w:rsidRPr="00A52313">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9146E9C" w14:textId="2992B272" w:rsidR="004175E0" w:rsidRPr="00A52313" w:rsidRDefault="004175E0" w:rsidP="004175E0">
            <w:pPr>
              <w:spacing w:after="0" w:line="240" w:lineRule="auto"/>
            </w:pPr>
            <w:r w:rsidRPr="00A52313">
              <w:t>CR22.878v18.0.0.0 Update of inclusive language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FE41EC1" w14:textId="77FF2547" w:rsidR="004175E0" w:rsidRPr="00A52313" w:rsidRDefault="004175E0" w:rsidP="004175E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B179245" w14:textId="57C09688" w:rsidR="004175E0" w:rsidRPr="00A52313" w:rsidRDefault="004175E0" w:rsidP="004175E0">
            <w:pPr>
              <w:spacing w:after="0" w:line="240" w:lineRule="auto"/>
              <w:rPr>
                <w:b/>
                <w:bCs/>
              </w:rPr>
            </w:pPr>
            <w:r w:rsidRPr="00A52313">
              <w:rPr>
                <w:b/>
                <w:bCs/>
              </w:rPr>
              <w:t>e-Thread: [FS_5TRS - 1]</w:t>
            </w:r>
          </w:p>
          <w:p w14:paraId="2D7CA1EA" w14:textId="2D3DDDAD" w:rsidR="004175E0" w:rsidRPr="00A52313" w:rsidRDefault="004175E0" w:rsidP="004175E0">
            <w:pPr>
              <w:spacing w:after="0" w:line="240" w:lineRule="auto"/>
              <w:rPr>
                <w:rFonts w:eastAsia="Arial Unicode MS" w:cs="Arial"/>
                <w:szCs w:val="18"/>
                <w:lang w:eastAsia="ar-SA"/>
              </w:rPr>
            </w:pPr>
            <w:r w:rsidRPr="00A52313">
              <w:rPr>
                <w:rFonts w:eastAsia="Arial Unicode MS" w:cs="Arial"/>
                <w:i/>
                <w:szCs w:val="18"/>
                <w:lang w:eastAsia="ar-SA"/>
              </w:rPr>
              <w:t xml:space="preserve">WI code </w:t>
            </w:r>
            <w:r w:rsidRPr="00A52313">
              <w:t xml:space="preserve">FS_5TRS </w:t>
            </w:r>
            <w:r w:rsidRPr="00A52313">
              <w:rPr>
                <w:rFonts w:eastAsia="Arial Unicode MS" w:cs="Arial"/>
                <w:i/>
                <w:szCs w:val="18"/>
                <w:lang w:eastAsia="ar-SA"/>
              </w:rPr>
              <w:t>Rel-18 CR0001R- Cat D</w:t>
            </w:r>
          </w:p>
        </w:tc>
      </w:tr>
      <w:tr w:rsidR="004175E0" w:rsidRPr="00A75C05" w14:paraId="5B010E93"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DB461A" w14:textId="4FB67191" w:rsidR="004175E0" w:rsidRPr="00DD5C4F" w:rsidRDefault="004175E0" w:rsidP="004175E0">
            <w:pPr>
              <w:spacing w:after="0" w:line="240" w:lineRule="auto"/>
            </w:pPr>
            <w:proofErr w:type="spellStart"/>
            <w:r w:rsidRPr="00DD5C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1D3C33" w14:textId="14526366" w:rsidR="004175E0" w:rsidRPr="00DD5C4F" w:rsidRDefault="004175E0" w:rsidP="004175E0">
            <w:pPr>
              <w:spacing w:after="0" w:line="240" w:lineRule="auto"/>
            </w:pPr>
            <w:hyperlink r:id="rId213" w:history="1">
              <w:r w:rsidRPr="00DD5C4F">
                <w:rPr>
                  <w:rStyle w:val="Hyperlink"/>
                  <w:rFonts w:cs="Arial"/>
                  <w:color w:val="auto"/>
                </w:rPr>
                <w:t>S1-211147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C9B219B" w14:textId="54377484" w:rsidR="004175E0" w:rsidRPr="00DD5C4F" w:rsidRDefault="004175E0" w:rsidP="004175E0">
            <w:pPr>
              <w:spacing w:after="0" w:line="240" w:lineRule="auto"/>
            </w:pPr>
            <w:r w:rsidRPr="00DD5C4F">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65102C" w14:textId="252FB958" w:rsidR="004175E0" w:rsidRPr="00DD5C4F" w:rsidRDefault="004175E0" w:rsidP="004175E0">
            <w:pPr>
              <w:spacing w:after="0" w:line="240" w:lineRule="auto"/>
            </w:pPr>
            <w:r w:rsidRPr="00DD5C4F">
              <w:t>Discussion on Holdover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E2A5229" w14:textId="1C733F6F" w:rsidR="004175E0" w:rsidRPr="00DD5C4F" w:rsidRDefault="004175E0" w:rsidP="004175E0">
            <w:pPr>
              <w:snapToGrid w:val="0"/>
              <w:spacing w:after="0" w:line="240" w:lineRule="auto"/>
              <w:rPr>
                <w:rFonts w:eastAsia="Times New Roman" w:cs="Arial"/>
                <w:szCs w:val="18"/>
                <w:lang w:eastAsia="ar-SA"/>
              </w:rPr>
            </w:pPr>
            <w:r w:rsidRPr="00DD5C4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9EB134" w14:textId="4AC7BA7A" w:rsidR="004175E0" w:rsidRPr="00DD5C4F" w:rsidRDefault="004175E0" w:rsidP="004175E0">
            <w:pPr>
              <w:spacing w:after="0" w:line="240" w:lineRule="auto"/>
              <w:rPr>
                <w:b/>
                <w:bCs/>
              </w:rPr>
            </w:pPr>
            <w:r w:rsidRPr="00DD5C4F">
              <w:rPr>
                <w:b/>
                <w:bCs/>
              </w:rPr>
              <w:t>e-Thread: [FS_5TRS - 2]</w:t>
            </w:r>
          </w:p>
        </w:tc>
      </w:tr>
      <w:tr w:rsidR="004175E0" w:rsidRPr="00A75C05" w14:paraId="4EAFC64A"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9912D0" w14:textId="3CBDA7DF" w:rsidR="004175E0" w:rsidRPr="0024064E" w:rsidRDefault="004175E0" w:rsidP="004175E0">
            <w:pPr>
              <w:spacing w:after="0" w:line="240" w:lineRule="auto"/>
            </w:pPr>
            <w:r w:rsidRPr="0024064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573A79A" w14:textId="368BB270" w:rsidR="004175E0" w:rsidRPr="0024064E" w:rsidRDefault="004175E0" w:rsidP="004175E0">
            <w:pPr>
              <w:spacing w:after="0" w:line="240" w:lineRule="auto"/>
            </w:pPr>
            <w:hyperlink r:id="rId214" w:history="1">
              <w:r w:rsidRPr="0024064E">
                <w:rPr>
                  <w:rStyle w:val="Hyperlink"/>
                  <w:rFonts w:cs="Arial"/>
                  <w:color w:val="auto"/>
                </w:rPr>
                <w:t>S1-211148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0F1AA51" w14:textId="042DD8AA" w:rsidR="004175E0" w:rsidRPr="0024064E" w:rsidRDefault="004175E0" w:rsidP="004175E0">
            <w:pPr>
              <w:spacing w:after="0" w:line="240" w:lineRule="auto"/>
            </w:pPr>
            <w:r w:rsidRPr="0024064E">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21FCA6D" w14:textId="2E974217" w:rsidR="004175E0" w:rsidRPr="0024064E" w:rsidRDefault="004175E0" w:rsidP="004175E0">
            <w:pPr>
              <w:spacing w:after="0" w:line="240" w:lineRule="auto"/>
            </w:pPr>
            <w:r w:rsidRPr="0024064E">
              <w:t>CR22.878v18.0.0.0 Corrections of holdover related aspects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8A5B21A" w14:textId="6E7F2B09" w:rsidR="004175E0" w:rsidRPr="0024064E" w:rsidRDefault="004175E0" w:rsidP="004175E0">
            <w:pPr>
              <w:snapToGrid w:val="0"/>
              <w:spacing w:after="0" w:line="240" w:lineRule="auto"/>
              <w:rPr>
                <w:rFonts w:eastAsia="Times New Roman" w:cs="Arial"/>
                <w:szCs w:val="18"/>
                <w:lang w:eastAsia="ar-SA"/>
              </w:rPr>
            </w:pPr>
            <w:r w:rsidRPr="0024064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49BBBA" w14:textId="36140D19" w:rsidR="004175E0" w:rsidRPr="0024064E" w:rsidRDefault="004175E0" w:rsidP="004175E0">
            <w:pPr>
              <w:spacing w:after="0" w:line="240" w:lineRule="auto"/>
              <w:rPr>
                <w:b/>
                <w:bCs/>
              </w:rPr>
            </w:pPr>
            <w:r w:rsidRPr="0024064E">
              <w:rPr>
                <w:b/>
                <w:bCs/>
              </w:rPr>
              <w:t>e-Thread: [FS_5TRS - 2]</w:t>
            </w:r>
          </w:p>
          <w:p w14:paraId="26797F75" w14:textId="77777777" w:rsidR="004175E0" w:rsidRPr="0024064E" w:rsidRDefault="004175E0" w:rsidP="004175E0">
            <w:pPr>
              <w:spacing w:after="0" w:line="240" w:lineRule="auto"/>
              <w:rPr>
                <w:rFonts w:eastAsia="Arial Unicode MS" w:cs="Arial"/>
                <w:i/>
                <w:szCs w:val="18"/>
                <w:lang w:eastAsia="ar-SA"/>
              </w:rPr>
            </w:pPr>
            <w:r w:rsidRPr="0024064E">
              <w:rPr>
                <w:rFonts w:eastAsia="Arial Unicode MS" w:cs="Arial"/>
                <w:i/>
                <w:szCs w:val="18"/>
                <w:lang w:eastAsia="ar-SA"/>
              </w:rPr>
              <w:t xml:space="preserve">WI code </w:t>
            </w:r>
            <w:r w:rsidRPr="0024064E">
              <w:t xml:space="preserve">FS_5TRS </w:t>
            </w:r>
            <w:r w:rsidRPr="0024064E">
              <w:rPr>
                <w:rFonts w:eastAsia="Arial Unicode MS" w:cs="Arial"/>
                <w:i/>
                <w:szCs w:val="18"/>
                <w:lang w:eastAsia="ar-SA"/>
              </w:rPr>
              <w:t>Rel-18 CR0002 R- Cat F</w:t>
            </w:r>
          </w:p>
          <w:p w14:paraId="07AE8EFA" w14:textId="07088FBE" w:rsidR="004175E0" w:rsidRPr="0024064E" w:rsidRDefault="004175E0" w:rsidP="004175E0">
            <w:pPr>
              <w:spacing w:after="0" w:line="240" w:lineRule="auto"/>
              <w:rPr>
                <w:rFonts w:eastAsia="Arial Unicode MS" w:cs="Arial"/>
                <w:szCs w:val="18"/>
                <w:lang w:eastAsia="ar-SA"/>
              </w:rPr>
            </w:pPr>
            <w:r w:rsidRPr="0024064E">
              <w:rPr>
                <w:rFonts w:eastAsia="Arial Unicode MS" w:cs="Arial"/>
                <w:i/>
                <w:szCs w:val="18"/>
                <w:lang w:eastAsia="ar-SA"/>
              </w:rPr>
              <w:t>r4 (no changes on cover page)</w:t>
            </w:r>
          </w:p>
        </w:tc>
      </w:tr>
      <w:tr w:rsidR="004175E0" w:rsidRPr="00A75C05" w14:paraId="238E7725"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8D39103" w14:textId="3FF518B9" w:rsidR="004175E0" w:rsidRPr="0024064E" w:rsidRDefault="004175E0" w:rsidP="004175E0">
            <w:pPr>
              <w:spacing w:after="0" w:line="240" w:lineRule="auto"/>
            </w:pPr>
            <w:r w:rsidRPr="0024064E">
              <w:t>CR</w:t>
            </w:r>
          </w:p>
        </w:tc>
        <w:bookmarkStart w:id="123" w:name="_Hlk70855056"/>
        <w:tc>
          <w:tcPr>
            <w:tcW w:w="1249" w:type="dxa"/>
            <w:tcBorders>
              <w:top w:val="single" w:sz="4" w:space="0" w:color="auto"/>
              <w:left w:val="single" w:sz="4" w:space="0" w:color="auto"/>
              <w:bottom w:val="single" w:sz="4" w:space="0" w:color="auto"/>
              <w:right w:val="single" w:sz="4" w:space="0" w:color="auto"/>
            </w:tcBorders>
            <w:shd w:val="clear" w:color="auto" w:fill="00FFFF"/>
          </w:tcPr>
          <w:p w14:paraId="776EEF96" w14:textId="49F6B0A9" w:rsidR="004175E0" w:rsidRPr="0024064E" w:rsidRDefault="004175E0" w:rsidP="004175E0">
            <w:pPr>
              <w:spacing w:after="0" w:line="240" w:lineRule="auto"/>
            </w:pPr>
            <w:r w:rsidRPr="0024064E">
              <w:rPr>
                <w:rFonts w:cs="Arial"/>
              </w:rPr>
              <w:fldChar w:fldCharType="begin"/>
            </w:r>
            <w:r w:rsidRPr="0024064E">
              <w:rPr>
                <w:rFonts w:cs="Arial"/>
              </w:rPr>
              <w:instrText>HYPERLINK "C:\\Users\\almodovarchicojl\\Desktop\\TSGS1_94e_ElectronicMeeting\\docs\\S1-211255r1.zip"</w:instrText>
            </w:r>
            <w:r w:rsidRPr="0024064E">
              <w:rPr>
                <w:rFonts w:cs="Arial"/>
              </w:rPr>
              <w:fldChar w:fldCharType="separate"/>
            </w:r>
            <w:r w:rsidRPr="0024064E">
              <w:rPr>
                <w:rStyle w:val="Hyperlink"/>
                <w:rFonts w:cs="Arial"/>
                <w:color w:val="auto"/>
              </w:rPr>
              <w:t>S1-211255</w:t>
            </w:r>
            <w:r w:rsidRPr="0024064E">
              <w:fldChar w:fldCharType="end"/>
            </w:r>
            <w:bookmarkEnd w:id="123"/>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EA42FA" w14:textId="1DEFA1D3" w:rsidR="004175E0" w:rsidRPr="0024064E" w:rsidRDefault="004175E0" w:rsidP="004175E0">
            <w:pPr>
              <w:spacing w:after="0" w:line="240" w:lineRule="auto"/>
            </w:pPr>
            <w:r w:rsidRPr="0024064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869D5" w14:textId="7BCF49F0" w:rsidR="004175E0" w:rsidRPr="0024064E" w:rsidRDefault="004175E0" w:rsidP="004175E0">
            <w:pPr>
              <w:spacing w:after="0" w:line="240" w:lineRule="auto"/>
            </w:pPr>
            <w:r w:rsidRPr="0024064E">
              <w:t>CR22.878v18.0.0.0 Clarifications to 5TRS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EA0D158" w14:textId="64B8B57F" w:rsidR="004175E0" w:rsidRPr="0024064E" w:rsidRDefault="004175E0" w:rsidP="004175E0">
            <w:pPr>
              <w:snapToGrid w:val="0"/>
              <w:spacing w:after="0" w:line="240" w:lineRule="auto"/>
              <w:rPr>
                <w:rFonts w:eastAsia="Times New Roman" w:cs="Arial"/>
                <w:szCs w:val="18"/>
                <w:lang w:eastAsia="ar-SA"/>
              </w:rPr>
            </w:pPr>
            <w:r w:rsidRPr="0024064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474CC0" w14:textId="416890B7" w:rsidR="004175E0" w:rsidRPr="0024064E" w:rsidRDefault="004175E0" w:rsidP="004175E0">
            <w:pPr>
              <w:spacing w:after="0" w:line="240" w:lineRule="auto"/>
              <w:rPr>
                <w:b/>
                <w:bCs/>
              </w:rPr>
            </w:pPr>
            <w:r w:rsidRPr="0024064E">
              <w:rPr>
                <w:b/>
                <w:bCs/>
              </w:rPr>
              <w:t>e-Thread: [FS_5TRS - 3]</w:t>
            </w:r>
          </w:p>
          <w:p w14:paraId="3A8BE2F4" w14:textId="064BE2DD" w:rsidR="004175E0" w:rsidRPr="0024064E" w:rsidRDefault="004175E0" w:rsidP="004175E0">
            <w:pPr>
              <w:spacing w:after="0" w:line="240" w:lineRule="auto"/>
              <w:rPr>
                <w:rFonts w:eastAsia="Arial Unicode MS" w:cs="Arial"/>
                <w:szCs w:val="18"/>
                <w:lang w:eastAsia="ar-SA"/>
              </w:rPr>
            </w:pPr>
            <w:r w:rsidRPr="0024064E">
              <w:rPr>
                <w:rFonts w:eastAsia="Arial Unicode MS" w:cs="Arial"/>
                <w:szCs w:val="18"/>
                <w:highlight w:val="yellow"/>
                <w:lang w:eastAsia="ar-SA"/>
              </w:rPr>
              <w:t>Needs to be converted to a CR</w:t>
            </w:r>
          </w:p>
        </w:tc>
      </w:tr>
      <w:tr w:rsidR="004175E0" w:rsidRPr="00745D37" w14:paraId="3AE54AC1" w14:textId="77777777" w:rsidTr="00747331">
        <w:trPr>
          <w:trHeight w:val="141"/>
        </w:trPr>
        <w:tc>
          <w:tcPr>
            <w:tcW w:w="14887" w:type="dxa"/>
            <w:gridSpan w:val="6"/>
            <w:tcBorders>
              <w:bottom w:val="single" w:sz="4" w:space="0" w:color="auto"/>
            </w:tcBorders>
            <w:shd w:val="clear" w:color="auto" w:fill="F2F2F2" w:themeFill="background1" w:themeFillShade="F2"/>
          </w:tcPr>
          <w:p w14:paraId="39ACF2A4" w14:textId="558FC624" w:rsidR="004175E0" w:rsidRPr="00745D37" w:rsidRDefault="004175E0" w:rsidP="004175E0">
            <w:pPr>
              <w:pStyle w:val="Heading3"/>
              <w:rPr>
                <w:lang w:val="en-US"/>
              </w:rPr>
            </w:pPr>
            <w:r w:rsidRPr="004B70CC">
              <w:rPr>
                <w:lang w:val="en-US"/>
              </w:rPr>
              <w:t>5TRS</w:t>
            </w:r>
            <w:r>
              <w:rPr>
                <w:lang w:val="en-US"/>
              </w:rPr>
              <w:t xml:space="preserve">: </w:t>
            </w:r>
            <w:r w:rsidRPr="004B70CC">
              <w:rPr>
                <w:lang w:val="en-US"/>
              </w:rPr>
              <w:t xml:space="preserve">5G Timing Resiliency System </w:t>
            </w:r>
            <w:r w:rsidRPr="00745D37">
              <w:rPr>
                <w:lang w:val="en-US"/>
              </w:rPr>
              <w:t>[</w:t>
            </w:r>
            <w:hyperlink r:id="rId215" w:history="1">
              <w:r w:rsidRPr="0084470F">
                <w:rPr>
                  <w:rStyle w:val="Hyperlink"/>
                </w:rPr>
                <w:t>SP-210211</w:t>
              </w:r>
            </w:hyperlink>
            <w:r w:rsidRPr="00745D37">
              <w:rPr>
                <w:lang w:val="en-US"/>
              </w:rPr>
              <w:t>]</w:t>
            </w:r>
          </w:p>
        </w:tc>
      </w:tr>
      <w:tr w:rsidR="004175E0" w:rsidRPr="00AA7BD2" w14:paraId="0ABF789D" w14:textId="77777777" w:rsidTr="00747331">
        <w:trPr>
          <w:trHeight w:val="141"/>
        </w:trPr>
        <w:tc>
          <w:tcPr>
            <w:tcW w:w="9359" w:type="dxa"/>
            <w:gridSpan w:val="4"/>
            <w:tcBorders>
              <w:bottom w:val="single" w:sz="4" w:space="0" w:color="auto"/>
            </w:tcBorders>
            <w:shd w:val="clear" w:color="auto" w:fill="auto"/>
          </w:tcPr>
          <w:p w14:paraId="3DE852E2"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4C08F9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6EE7239A"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84470F">
              <w:rPr>
                <w:rFonts w:eastAsia="Arial Unicode MS" w:cs="Arial"/>
                <w:szCs w:val="18"/>
                <w:lang w:val="fr-FR" w:eastAsia="ar-SA"/>
              </w:rPr>
              <w:t>SA#93 (09/2021)</w:t>
            </w:r>
          </w:p>
          <w:p w14:paraId="344DCF5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p w14:paraId="6831145B" w14:textId="768F34BD"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ECEDF97"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1646952"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04292185" w14:textId="1B474EF1"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19AC3E1B" w14:textId="04BFC2B3"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1581235" w14:textId="206E9DA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5F42129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1FE2472" w14:textId="2ACEDCC9" w:rsidR="004175E0" w:rsidRPr="00F26BDE" w:rsidRDefault="004175E0" w:rsidP="004175E0">
            <w:pPr>
              <w:spacing w:after="0" w:line="240" w:lineRule="auto"/>
            </w:pPr>
            <w:r w:rsidRPr="002A0272">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C90BDE" w14:textId="498A2461" w:rsidR="004175E0" w:rsidRPr="00A75C05" w:rsidRDefault="004175E0" w:rsidP="004175E0">
            <w:pPr>
              <w:spacing w:after="0" w:line="240" w:lineRule="auto"/>
            </w:pPr>
            <w:hyperlink r:id="rId216" w:history="1">
              <w:r w:rsidRPr="00F26BDE">
                <w:rPr>
                  <w:rStyle w:val="Hyperlink"/>
                  <w:rFonts w:cs="Arial"/>
                </w:rPr>
                <w:t>S1-211016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D93769" w14:textId="497BDDE2" w:rsidR="004175E0" w:rsidRPr="00A75C05" w:rsidRDefault="004175E0" w:rsidP="004175E0">
            <w:pPr>
              <w:spacing w:after="0" w:line="240" w:lineRule="auto"/>
            </w:pPr>
            <w:r w:rsidRPr="00F26BD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C2FA969" w14:textId="57129EF9" w:rsidR="004175E0" w:rsidRPr="00A75C05" w:rsidRDefault="004175E0" w:rsidP="004175E0">
            <w:pPr>
              <w:spacing w:after="0" w:line="240" w:lineRule="auto"/>
            </w:pPr>
            <w:r>
              <w:t xml:space="preserve">CR22.261v18.2.0 </w:t>
            </w:r>
            <w:r w:rsidRPr="00F26BDE">
              <w:t>5G timing resiliency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82FB0F"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AA17E8" w14:textId="08DCA179" w:rsidR="004175E0" w:rsidRDefault="004175E0" w:rsidP="004175E0">
            <w:pPr>
              <w:spacing w:after="0" w:line="240" w:lineRule="auto"/>
              <w:rPr>
                <w:b/>
                <w:bCs/>
              </w:rPr>
            </w:pPr>
            <w:r w:rsidRPr="00AB328F">
              <w:rPr>
                <w:b/>
                <w:bCs/>
              </w:rPr>
              <w:t>e-Thread: [</w:t>
            </w:r>
            <w:r w:rsidRPr="00E40FDF">
              <w:rPr>
                <w:b/>
                <w:bCs/>
              </w:rPr>
              <w:t>5TRS</w:t>
            </w:r>
            <w:r w:rsidRPr="00AB328F">
              <w:rPr>
                <w:b/>
                <w:bCs/>
              </w:rPr>
              <w:t xml:space="preserve"> - </w:t>
            </w:r>
            <w:r>
              <w:rPr>
                <w:b/>
                <w:bCs/>
              </w:rPr>
              <w:t>1]</w:t>
            </w:r>
          </w:p>
          <w:p w14:paraId="69D32797" w14:textId="77777777" w:rsidR="004175E0" w:rsidRDefault="004175E0" w:rsidP="004175E0">
            <w:pPr>
              <w:spacing w:after="0" w:line="240" w:lineRule="auto"/>
              <w:rPr>
                <w:rFonts w:eastAsia="Arial Unicode MS" w:cs="Arial"/>
                <w:i/>
                <w:szCs w:val="18"/>
                <w:lang w:eastAsia="ar-SA"/>
              </w:rPr>
            </w:pPr>
            <w:r w:rsidRPr="009A21D3">
              <w:rPr>
                <w:rFonts w:eastAsia="Arial Unicode MS" w:cs="Arial"/>
                <w:i/>
                <w:szCs w:val="18"/>
                <w:lang w:eastAsia="ar-SA"/>
              </w:rPr>
              <w:t xml:space="preserve">WI code </w:t>
            </w:r>
            <w:fldSimple w:instr=" DOCPROPERTY  RelatedWis  \* MERGEFORMAT ">
              <w:r>
                <w:rPr>
                  <w:rFonts w:eastAsia="SimSun"/>
                  <w:noProof/>
                  <w:lang w:eastAsia="zh-CN"/>
                </w:rPr>
                <w:t>5TRS</w:t>
              </w:r>
            </w:fldSimple>
            <w:r>
              <w:rPr>
                <w:rFonts w:eastAsia="SimSun"/>
                <w:noProof/>
                <w:lang w:eastAsia="zh-CN"/>
              </w:rPr>
              <w:t xml:space="preserve"> </w:t>
            </w:r>
            <w:r w:rsidRPr="009A21D3">
              <w:rPr>
                <w:rFonts w:eastAsia="Arial Unicode MS" w:cs="Arial"/>
                <w:i/>
                <w:szCs w:val="18"/>
                <w:lang w:eastAsia="ar-SA"/>
              </w:rPr>
              <w:t>Rel-18 CR</w:t>
            </w:r>
            <w:r>
              <w:rPr>
                <w:rFonts w:eastAsia="Arial Unicode MS" w:cs="Arial"/>
                <w:i/>
                <w:szCs w:val="18"/>
                <w:lang w:eastAsia="ar-SA"/>
              </w:rPr>
              <w:t xml:space="preserve">0507 </w:t>
            </w:r>
            <w:r w:rsidRPr="009A21D3">
              <w:rPr>
                <w:rFonts w:eastAsia="Arial Unicode MS" w:cs="Arial"/>
                <w:i/>
                <w:szCs w:val="18"/>
                <w:lang w:eastAsia="ar-SA"/>
              </w:rPr>
              <w:t xml:space="preserve">R- Cat </w:t>
            </w:r>
            <w:r>
              <w:rPr>
                <w:rFonts w:eastAsia="Arial Unicode MS" w:cs="Arial"/>
                <w:i/>
                <w:szCs w:val="18"/>
                <w:lang w:eastAsia="ar-SA"/>
              </w:rPr>
              <w:t>B</w:t>
            </w:r>
          </w:p>
          <w:p w14:paraId="35C4EF4E" w14:textId="77777777" w:rsidR="004175E0" w:rsidRDefault="004175E0" w:rsidP="004175E0">
            <w:pPr>
              <w:spacing w:after="0" w:line="240" w:lineRule="auto"/>
              <w:rPr>
                <w:rFonts w:eastAsia="Arial Unicode MS" w:cs="Arial"/>
                <w:iCs/>
                <w:szCs w:val="18"/>
                <w:lang w:eastAsia="ar-SA"/>
              </w:rPr>
            </w:pPr>
            <w:r w:rsidRPr="00523889">
              <w:rPr>
                <w:rFonts w:eastAsia="Arial Unicode MS" w:cs="Arial"/>
                <w:iCs/>
                <w:szCs w:val="18"/>
                <w:lang w:eastAsia="ar-SA"/>
              </w:rPr>
              <w:t>016r3</w:t>
            </w:r>
          </w:p>
          <w:p w14:paraId="2AE64717" w14:textId="56648648" w:rsidR="004175E0" w:rsidRPr="00523889" w:rsidRDefault="004175E0" w:rsidP="004175E0">
            <w:pPr>
              <w:spacing w:after="0" w:line="240" w:lineRule="auto"/>
              <w:rPr>
                <w:rFonts w:eastAsia="Arial Unicode MS" w:cs="Arial"/>
                <w:iCs/>
                <w:szCs w:val="18"/>
                <w:lang w:eastAsia="ar-SA"/>
              </w:rPr>
            </w:pPr>
            <w:r>
              <w:rPr>
                <w:rFonts w:eastAsia="Arial Unicode MS" w:cs="Arial"/>
                <w:iCs/>
                <w:szCs w:val="18"/>
                <w:lang w:eastAsia="ar-SA"/>
              </w:rPr>
              <w:t xml:space="preserve">(o: </w:t>
            </w:r>
            <w:proofErr w:type="spellStart"/>
            <w:r>
              <w:rPr>
                <w:rFonts w:eastAsia="Arial Unicode MS" w:cs="Arial"/>
                <w:iCs/>
                <w:szCs w:val="18"/>
                <w:lang w:eastAsia="ar-SA"/>
              </w:rPr>
              <w:t>Qualcomm,DT</w:t>
            </w:r>
            <w:proofErr w:type="spellEnd"/>
            <w:r>
              <w:rPr>
                <w:rFonts w:eastAsia="Arial Unicode MS" w:cs="Arial"/>
                <w:iCs/>
                <w:szCs w:val="18"/>
                <w:lang w:eastAsia="ar-SA"/>
              </w:rPr>
              <w:t>)</w:t>
            </w:r>
          </w:p>
        </w:tc>
      </w:tr>
      <w:tr w:rsidR="004175E0" w:rsidRPr="00A75C05" w14:paraId="7F1CC42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B7D8B61" w14:textId="04460FCB" w:rsidR="004175E0" w:rsidRPr="004175E0" w:rsidRDefault="004175E0" w:rsidP="004175E0">
            <w:pPr>
              <w:spacing w:after="0" w:line="240" w:lineRule="auto"/>
            </w:pPr>
            <w:r w:rsidRPr="004175E0">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A58BFEA" w14:textId="068A5BDE" w:rsidR="004175E0" w:rsidRPr="004175E0" w:rsidRDefault="004175E0" w:rsidP="004175E0">
            <w:pPr>
              <w:spacing w:after="0" w:line="240" w:lineRule="auto"/>
            </w:pPr>
            <w:hyperlink r:id="rId217" w:history="1">
              <w:r w:rsidRPr="004175E0">
                <w:rPr>
                  <w:rStyle w:val="Hyperlink"/>
                  <w:rFonts w:cs="Arial"/>
                  <w:color w:val="auto"/>
                </w:rPr>
                <w:t>S1-211017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9C725EA" w14:textId="2FFC09EF" w:rsidR="004175E0" w:rsidRPr="004175E0" w:rsidRDefault="004175E0" w:rsidP="004175E0">
            <w:pPr>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806346F" w14:textId="22D73A98" w:rsidR="004175E0" w:rsidRPr="004175E0" w:rsidRDefault="004175E0" w:rsidP="004175E0">
            <w:pPr>
              <w:spacing w:after="0" w:line="240" w:lineRule="auto"/>
            </w:pPr>
            <w:r w:rsidRPr="004175E0">
              <w:t xml:space="preserve">CR22.104v18.0.0 5G timing resiliency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1166987" w14:textId="7E410C3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7AC40A3" w14:textId="29DE4047" w:rsidR="004175E0" w:rsidRPr="004175E0" w:rsidRDefault="004175E0" w:rsidP="004175E0">
            <w:pPr>
              <w:spacing w:after="0" w:line="240" w:lineRule="auto"/>
              <w:rPr>
                <w:b/>
                <w:bCs/>
              </w:rPr>
            </w:pPr>
            <w:r w:rsidRPr="004175E0">
              <w:rPr>
                <w:b/>
                <w:bCs/>
              </w:rPr>
              <w:t>e-Thread: [5TRS - 2]</w:t>
            </w:r>
          </w:p>
          <w:p w14:paraId="592DBE79"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fldSimple w:instr=" DOCPROPERTY  RelatedWis  \* MERGEFORMAT ">
              <w:r w:rsidRPr="004175E0">
                <w:rPr>
                  <w:rFonts w:eastAsia="SimSun"/>
                  <w:noProof/>
                  <w:lang w:eastAsia="zh-CN"/>
                </w:rPr>
                <w:t>5TRS</w:t>
              </w:r>
            </w:fldSimple>
            <w:r w:rsidRPr="004175E0">
              <w:rPr>
                <w:rFonts w:eastAsia="SimSun"/>
                <w:noProof/>
                <w:lang w:eastAsia="zh-CN"/>
              </w:rPr>
              <w:t xml:space="preserve"> </w:t>
            </w:r>
            <w:r w:rsidRPr="004175E0">
              <w:rPr>
                <w:rFonts w:eastAsia="Arial Unicode MS" w:cs="Arial"/>
                <w:i/>
                <w:szCs w:val="18"/>
                <w:lang w:eastAsia="ar-SA"/>
              </w:rPr>
              <w:t>Rel-18 CR0065 R- Cat B</w:t>
            </w:r>
          </w:p>
          <w:p w14:paraId="33DB4CC4" w14:textId="60D8EF66" w:rsidR="004175E0" w:rsidRPr="004175E0" w:rsidRDefault="004175E0" w:rsidP="004175E0">
            <w:pPr>
              <w:spacing w:after="0" w:line="240" w:lineRule="auto"/>
              <w:rPr>
                <w:rFonts w:eastAsia="Arial Unicode MS" w:cs="Arial"/>
                <w:iCs/>
                <w:szCs w:val="18"/>
                <w:lang w:eastAsia="ar-SA"/>
              </w:rPr>
            </w:pPr>
            <w:r w:rsidRPr="004175E0">
              <w:rPr>
                <w:rFonts w:eastAsia="Arial Unicode MS" w:cs="Arial"/>
                <w:iCs/>
                <w:szCs w:val="18"/>
                <w:lang w:eastAsia="ar-SA"/>
              </w:rPr>
              <w:t>017r2</w:t>
            </w:r>
          </w:p>
        </w:tc>
      </w:tr>
      <w:tr w:rsidR="004175E0" w:rsidRPr="00745D37" w14:paraId="14DD0AF7" w14:textId="77777777" w:rsidTr="00747331">
        <w:trPr>
          <w:trHeight w:val="141"/>
        </w:trPr>
        <w:tc>
          <w:tcPr>
            <w:tcW w:w="14887" w:type="dxa"/>
            <w:gridSpan w:val="6"/>
            <w:tcBorders>
              <w:bottom w:val="single" w:sz="4" w:space="0" w:color="auto"/>
            </w:tcBorders>
            <w:shd w:val="clear" w:color="auto" w:fill="F2F2F2" w:themeFill="background1" w:themeFillShade="F2"/>
          </w:tcPr>
          <w:p w14:paraId="5A6CA404" w14:textId="77777777" w:rsidR="004175E0" w:rsidRPr="00745D37" w:rsidRDefault="004175E0" w:rsidP="004175E0">
            <w:pPr>
              <w:pStyle w:val="Heading2"/>
              <w:rPr>
                <w:lang w:val="en-US"/>
              </w:rPr>
            </w:pPr>
            <w:r w:rsidRPr="004B70CC">
              <w:rPr>
                <w:lang w:val="en-US"/>
              </w:rPr>
              <w:t>5GSEI</w:t>
            </w:r>
          </w:p>
        </w:tc>
      </w:tr>
      <w:tr w:rsidR="004175E0" w:rsidRPr="00745D37" w14:paraId="6930EA67" w14:textId="77777777" w:rsidTr="00747331">
        <w:trPr>
          <w:trHeight w:val="141"/>
        </w:trPr>
        <w:tc>
          <w:tcPr>
            <w:tcW w:w="14887" w:type="dxa"/>
            <w:gridSpan w:val="6"/>
            <w:tcBorders>
              <w:bottom w:val="single" w:sz="4" w:space="0" w:color="auto"/>
            </w:tcBorders>
            <w:shd w:val="clear" w:color="auto" w:fill="F2F2F2" w:themeFill="background1" w:themeFillShade="F2"/>
          </w:tcPr>
          <w:p w14:paraId="7EFA7394" w14:textId="77777777" w:rsidR="004175E0" w:rsidRPr="00745D37" w:rsidRDefault="004175E0" w:rsidP="004175E0">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(FS_5GSEI) </w:t>
            </w:r>
            <w:r w:rsidRPr="00745D37">
              <w:rPr>
                <w:lang w:val="en-US"/>
              </w:rPr>
              <w:t>[</w:t>
            </w:r>
            <w:hyperlink r:id="rId218" w:history="1">
              <w:r w:rsidRPr="004B70CC">
                <w:rPr>
                  <w:rStyle w:val="Hyperlink"/>
                  <w:lang w:val="en-US"/>
                </w:rPr>
                <w:t>SP-200574</w:t>
              </w:r>
            </w:hyperlink>
            <w:r w:rsidRPr="00745D37">
              <w:rPr>
                <w:lang w:val="en-US"/>
              </w:rPr>
              <w:t>]</w:t>
            </w:r>
          </w:p>
        </w:tc>
      </w:tr>
      <w:tr w:rsidR="004175E0" w:rsidRPr="00AA7BD2" w14:paraId="52218E63" w14:textId="77777777" w:rsidTr="00747331">
        <w:trPr>
          <w:trHeight w:val="141"/>
        </w:trPr>
        <w:tc>
          <w:tcPr>
            <w:tcW w:w="9359" w:type="dxa"/>
            <w:gridSpan w:val="4"/>
            <w:tcBorders>
              <w:bottom w:val="single" w:sz="4" w:space="0" w:color="auto"/>
            </w:tcBorders>
            <w:shd w:val="clear" w:color="auto" w:fill="auto"/>
          </w:tcPr>
          <w:p w14:paraId="149D522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01630151"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19" w:history="1">
              <w:r w:rsidRPr="0084470F">
                <w:rPr>
                  <w:rStyle w:val="Hyperlink"/>
                  <w:rFonts w:eastAsia="Arial Unicode MS" w:cs="Arial"/>
                  <w:szCs w:val="18"/>
                  <w:lang w:val="fr-FR" w:eastAsia="ar-SA"/>
                </w:rPr>
                <w:t>TR</w:t>
              </w:r>
              <w:r w:rsidRPr="0084470F">
                <w:rPr>
                  <w:rStyle w:val="Hyperlink"/>
                  <w:lang w:val="fr-FR"/>
                </w:rPr>
                <w:t>22.867</w:t>
              </w:r>
              <w:r w:rsidRPr="0084470F">
                <w:rPr>
                  <w:rStyle w:val="Hyperlink"/>
                  <w:rFonts w:eastAsia="Arial Unicode MS" w:cs="Arial"/>
                  <w:szCs w:val="18"/>
                  <w:lang w:val="fr-FR" w:eastAsia="ar-SA"/>
                </w:rPr>
                <w:t>v1.0.0</w:t>
              </w:r>
            </w:hyperlink>
          </w:p>
          <w:p w14:paraId="4E363673"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10D3B232"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68A659FA" w14:textId="614DD14A"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7DA77B5"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32F0683"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2E19AC6D" w14:textId="46F41A1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09FB6B90"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9169366" w14:textId="28C2A7F8"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638A7F8F" w14:textId="77777777" w:rsidTr="00A52313">
        <w:trPr>
          <w:trHeight w:val="293"/>
        </w:trPr>
        <w:tc>
          <w:tcPr>
            <w:tcW w:w="14887" w:type="dxa"/>
            <w:gridSpan w:val="6"/>
            <w:tcBorders>
              <w:bottom w:val="single" w:sz="4" w:space="0" w:color="auto"/>
            </w:tcBorders>
            <w:shd w:val="clear" w:color="auto" w:fill="F2F2F2"/>
          </w:tcPr>
          <w:p w14:paraId="57A80311"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452B5384"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9F15C5" w14:textId="210789D9" w:rsidR="004175E0" w:rsidRPr="00A52313" w:rsidRDefault="004175E0" w:rsidP="004175E0">
            <w:pPr>
              <w:spacing w:after="0" w:line="240" w:lineRule="auto"/>
            </w:pPr>
            <w:proofErr w:type="spellStart"/>
            <w:r w:rsidRPr="00A5231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B12E030" w14:textId="368BEE74" w:rsidR="004175E0" w:rsidRPr="00A52313" w:rsidRDefault="004175E0" w:rsidP="004175E0">
            <w:pPr>
              <w:spacing w:after="0" w:line="240" w:lineRule="auto"/>
            </w:pPr>
            <w:hyperlink r:id="rId220" w:history="1">
              <w:r w:rsidRPr="00A52313">
                <w:rPr>
                  <w:rStyle w:val="Hyperlink"/>
                  <w:rFonts w:cs="Arial"/>
                  <w:color w:val="auto"/>
                </w:rPr>
                <w:t>S1-211101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5F11" w14:textId="7146BB07" w:rsidR="004175E0" w:rsidRPr="00A52313" w:rsidRDefault="004175E0" w:rsidP="004175E0">
            <w:pPr>
              <w:spacing w:after="0" w:line="240" w:lineRule="auto"/>
            </w:pPr>
            <w:r w:rsidRPr="00A52313">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5EC98B" w14:textId="33D6C135" w:rsidR="004175E0" w:rsidRPr="00A52313" w:rsidRDefault="004175E0" w:rsidP="004175E0">
            <w:pPr>
              <w:spacing w:after="0" w:line="240" w:lineRule="auto"/>
            </w:pPr>
            <w:r w:rsidRPr="00A52313">
              <w:t>remove the editor notes in section 5.1.5 and 5.1.6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166C671" w14:textId="220B5591" w:rsidR="004175E0" w:rsidRPr="00A52313" w:rsidRDefault="004175E0" w:rsidP="004175E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D7BAEF" w14:textId="023FFB87" w:rsidR="004175E0" w:rsidRPr="00A52313" w:rsidRDefault="004175E0" w:rsidP="004175E0">
            <w:pPr>
              <w:spacing w:after="0" w:line="240" w:lineRule="auto"/>
              <w:rPr>
                <w:b/>
                <w:bCs/>
              </w:rPr>
            </w:pPr>
            <w:r w:rsidRPr="00A52313">
              <w:rPr>
                <w:b/>
                <w:bCs/>
              </w:rPr>
              <w:t>e-Thread: [FS_5GSEI - 1]</w:t>
            </w:r>
          </w:p>
        </w:tc>
      </w:tr>
      <w:tr w:rsidR="004175E0" w:rsidRPr="00A75C05" w14:paraId="46955EC0" w14:textId="77777777" w:rsidTr="00A5231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126EA60" w14:textId="671C2EE9" w:rsidR="004175E0" w:rsidRPr="00E93FBE" w:rsidRDefault="004175E0" w:rsidP="004175E0">
            <w:pPr>
              <w:spacing w:after="0" w:line="240" w:lineRule="auto"/>
            </w:pPr>
            <w:proofErr w:type="spellStart"/>
            <w:r w:rsidRPr="00E93F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CFA4563" w14:textId="18F72D3C" w:rsidR="004175E0" w:rsidRPr="00E93FBE" w:rsidRDefault="004175E0" w:rsidP="004175E0">
            <w:pPr>
              <w:spacing w:after="0" w:line="240" w:lineRule="auto"/>
            </w:pPr>
            <w:hyperlink r:id="rId221" w:history="1">
              <w:r w:rsidRPr="00E93FBE">
                <w:rPr>
                  <w:rStyle w:val="Hyperlink"/>
                  <w:rFonts w:cs="Arial"/>
                  <w:color w:val="auto"/>
                </w:rPr>
                <w:t>S1-211102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84498A4" w14:textId="4182008A" w:rsidR="004175E0" w:rsidRPr="00E93FBE" w:rsidRDefault="004175E0" w:rsidP="004175E0">
            <w:pPr>
              <w:spacing w:after="0" w:line="240" w:lineRule="auto"/>
            </w:pPr>
            <w:r w:rsidRPr="00E93FBE">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AA0B5D3" w14:textId="50BEE3E5" w:rsidR="004175E0" w:rsidRPr="00E93FBE" w:rsidRDefault="004175E0" w:rsidP="004175E0">
            <w:pPr>
              <w:spacing w:after="0" w:line="240" w:lineRule="auto"/>
            </w:pPr>
            <w:r w:rsidRPr="00E93FBE">
              <w:t>Add reference for KPI in section 5.2</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6C4F60" w14:textId="08D0ABBE" w:rsidR="004175E0" w:rsidRPr="00E93FBE" w:rsidRDefault="004175E0" w:rsidP="004175E0">
            <w:pPr>
              <w:snapToGrid w:val="0"/>
              <w:spacing w:after="0" w:line="240" w:lineRule="auto"/>
              <w:rPr>
                <w:rFonts w:eastAsia="Times New Roman" w:cs="Arial"/>
                <w:szCs w:val="18"/>
                <w:lang w:eastAsia="ar-SA"/>
              </w:rPr>
            </w:pPr>
            <w:r w:rsidRPr="00E93FBE">
              <w:rPr>
                <w:rFonts w:eastAsia="Times New Roman" w:cs="Arial"/>
                <w:szCs w:val="18"/>
                <w:lang w:eastAsia="ar-SA"/>
              </w:rPr>
              <w:t>Agreed</w:t>
            </w:r>
            <w:r>
              <w:rPr>
                <w:rFonts w:eastAsia="Times New Roman" w:cs="Arial"/>
                <w:szCs w:val="18"/>
                <w:lang w:eastAsia="ar-S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A464960" w14:textId="60DBDDD3" w:rsidR="004175E0" w:rsidRDefault="004175E0" w:rsidP="004175E0">
            <w:pPr>
              <w:spacing w:after="0" w:line="240" w:lineRule="auto"/>
              <w:rPr>
                <w:b/>
                <w:bCs/>
              </w:rPr>
            </w:pPr>
            <w:r w:rsidRPr="00E93FBE">
              <w:rPr>
                <w:b/>
                <w:bCs/>
              </w:rPr>
              <w:t>e-Thread: [FS_5GSEI - 2]</w:t>
            </w:r>
          </w:p>
          <w:p w14:paraId="6DD9E348" w14:textId="6518054F" w:rsidR="004175E0" w:rsidRDefault="004175E0" w:rsidP="004175E0">
            <w:pPr>
              <w:spacing w:after="0" w:line="240" w:lineRule="auto"/>
              <w:rPr>
                <w:b/>
                <w:bCs/>
              </w:rPr>
            </w:pPr>
            <w:bookmarkStart w:id="124" w:name="_Hlk72223891"/>
            <w:r>
              <w:rPr>
                <w:lang w:val="en-US"/>
              </w:rPr>
              <w:t xml:space="preserve">102r1 </w:t>
            </w:r>
            <w:bookmarkEnd w:id="124"/>
            <w:r>
              <w:rPr>
                <w:lang w:val="en-US"/>
              </w:rPr>
              <w:t>agreed</w:t>
            </w:r>
          </w:p>
          <w:p w14:paraId="102DC2C3" w14:textId="77777777" w:rsidR="004175E0" w:rsidRPr="00E93FBE" w:rsidRDefault="004175E0" w:rsidP="004175E0">
            <w:pPr>
              <w:spacing w:after="0" w:line="240" w:lineRule="auto"/>
              <w:rPr>
                <w:rFonts w:eastAsia="Arial Unicode MS" w:cs="Arial"/>
                <w:szCs w:val="18"/>
                <w:lang w:eastAsia="ar-SA"/>
              </w:rPr>
            </w:pPr>
          </w:p>
        </w:tc>
      </w:tr>
      <w:tr w:rsidR="004175E0" w:rsidRPr="00A75C05" w14:paraId="689CBB05"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B60C729" w14:textId="2D19D9FF" w:rsidR="004175E0" w:rsidRPr="00A52313" w:rsidRDefault="004175E0" w:rsidP="004175E0">
            <w:pPr>
              <w:spacing w:after="0" w:line="240" w:lineRule="auto"/>
            </w:pPr>
            <w:proofErr w:type="spellStart"/>
            <w:r w:rsidRPr="00A52313">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C560CF" w14:textId="50D1DD07" w:rsidR="004175E0" w:rsidRPr="00A52313" w:rsidRDefault="004175E0" w:rsidP="004175E0">
            <w:pPr>
              <w:spacing w:after="0" w:line="240" w:lineRule="auto"/>
            </w:pPr>
            <w:hyperlink r:id="rId222" w:history="1">
              <w:r w:rsidRPr="00A52313">
                <w:rPr>
                  <w:rStyle w:val="Hyperlink"/>
                  <w:rFonts w:cs="Arial"/>
                  <w:color w:val="auto"/>
                </w:rPr>
                <w:t>S1-211103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1FDB37" w14:textId="0E70B9A0" w:rsidR="004175E0" w:rsidRPr="00A52313" w:rsidRDefault="004175E0" w:rsidP="004175E0">
            <w:pPr>
              <w:spacing w:after="0" w:line="240" w:lineRule="auto"/>
            </w:pPr>
            <w:r w:rsidRPr="00A52313">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2983C1" w14:textId="4639B9A2" w:rsidR="004175E0" w:rsidRPr="00A52313" w:rsidRDefault="004175E0" w:rsidP="004175E0">
            <w:pPr>
              <w:spacing w:after="0" w:line="240" w:lineRule="auto"/>
            </w:pPr>
            <w:r w:rsidRPr="00A52313">
              <w:t>remove the editor notes in section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B0547C" w14:textId="1F5AE477" w:rsidR="004175E0" w:rsidRPr="00A52313" w:rsidRDefault="004175E0" w:rsidP="004175E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22C65C" w14:textId="77777777" w:rsidR="004175E0" w:rsidRPr="00A52313" w:rsidRDefault="004175E0" w:rsidP="004175E0">
            <w:pPr>
              <w:spacing w:after="0" w:line="240" w:lineRule="auto"/>
              <w:rPr>
                <w:b/>
                <w:bCs/>
              </w:rPr>
            </w:pPr>
            <w:r w:rsidRPr="00A52313">
              <w:rPr>
                <w:b/>
                <w:bCs/>
              </w:rPr>
              <w:t>e-Thread: [FS_5GSEI - 3]</w:t>
            </w:r>
          </w:p>
          <w:p w14:paraId="5CA60864" w14:textId="031D08DB" w:rsidR="004175E0" w:rsidRPr="00A52313" w:rsidRDefault="004175E0" w:rsidP="004175E0">
            <w:pPr>
              <w:spacing w:after="0" w:line="240" w:lineRule="auto"/>
              <w:rPr>
                <w:rFonts w:eastAsia="Arial Unicode MS" w:cs="Arial"/>
                <w:szCs w:val="18"/>
                <w:lang w:eastAsia="ar-SA"/>
              </w:rPr>
            </w:pPr>
            <w:r w:rsidRPr="00A52313">
              <w:t>103r1 agreed</w:t>
            </w:r>
          </w:p>
        </w:tc>
      </w:tr>
      <w:tr w:rsidR="004175E0" w:rsidRPr="00A75C05" w14:paraId="7568AD29"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BF8EB9" w14:textId="53CCE134" w:rsidR="004175E0" w:rsidRPr="00E93FBE" w:rsidRDefault="004175E0" w:rsidP="004175E0">
            <w:pPr>
              <w:spacing w:after="0" w:line="240" w:lineRule="auto"/>
            </w:pPr>
            <w:proofErr w:type="spellStart"/>
            <w:r w:rsidRPr="00E93F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2D33C3A" w14:textId="29D58A58" w:rsidR="004175E0" w:rsidRPr="00E93FBE" w:rsidRDefault="004175E0" w:rsidP="004175E0">
            <w:pPr>
              <w:spacing w:after="0" w:line="240" w:lineRule="auto"/>
            </w:pPr>
            <w:hyperlink r:id="rId223" w:history="1">
              <w:r w:rsidRPr="00E93FBE">
                <w:rPr>
                  <w:rStyle w:val="Hyperlink"/>
                  <w:rFonts w:cs="Arial"/>
                  <w:color w:val="auto"/>
                </w:rPr>
                <w:t>S1-211104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CBA61ED" w14:textId="1E00595B" w:rsidR="004175E0" w:rsidRPr="00E93FBE" w:rsidRDefault="004175E0" w:rsidP="004175E0">
            <w:pPr>
              <w:spacing w:after="0" w:line="240" w:lineRule="auto"/>
            </w:pPr>
            <w:r w:rsidRPr="00E93FBE">
              <w:t>ZTE, China Telecom, CEPRI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54B874E" w14:textId="2F9355D7" w:rsidR="004175E0" w:rsidRPr="00E93FBE" w:rsidRDefault="004175E0" w:rsidP="004175E0">
            <w:pPr>
              <w:spacing w:after="0" w:line="240" w:lineRule="auto"/>
            </w:pPr>
            <w:r w:rsidRPr="00E93FBE">
              <w:t>update KPI table and question to section 5.5.6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D929CBF" w14:textId="2F6B03B8" w:rsidR="004175E0" w:rsidRPr="00E93FBE" w:rsidRDefault="004175E0" w:rsidP="004175E0">
            <w:pPr>
              <w:snapToGrid w:val="0"/>
              <w:spacing w:after="0" w:line="240" w:lineRule="auto"/>
              <w:rPr>
                <w:rFonts w:eastAsia="Times New Roman" w:cs="Arial"/>
                <w:szCs w:val="18"/>
                <w:lang w:eastAsia="ar-SA"/>
              </w:rPr>
            </w:pPr>
            <w:bookmarkStart w:id="125" w:name="_Hlk72143428"/>
            <w:r w:rsidRPr="00E93FBE">
              <w:rPr>
                <w:rFonts w:eastAsia="Times New Roman" w:cs="Arial"/>
                <w:szCs w:val="18"/>
                <w:lang w:eastAsia="ar-SA"/>
              </w:rPr>
              <w:t>Agreed</w:t>
            </w:r>
            <w:bookmarkEnd w:id="125"/>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3CECDFC" w14:textId="77777777" w:rsidR="004175E0" w:rsidRDefault="004175E0" w:rsidP="004175E0">
            <w:pPr>
              <w:spacing w:after="0" w:line="240" w:lineRule="auto"/>
              <w:rPr>
                <w:b/>
                <w:bCs/>
              </w:rPr>
            </w:pPr>
            <w:r w:rsidRPr="00E93FBE">
              <w:rPr>
                <w:b/>
                <w:bCs/>
              </w:rPr>
              <w:t>e-Thread: [FS_5GSEI - 4]</w:t>
            </w:r>
          </w:p>
          <w:p w14:paraId="1C9403F6" w14:textId="611B2E92" w:rsidR="004175E0" w:rsidRPr="00E93FBE" w:rsidRDefault="004175E0" w:rsidP="004175E0">
            <w:pPr>
              <w:spacing w:after="0" w:line="240" w:lineRule="auto"/>
              <w:rPr>
                <w:rFonts w:eastAsia="Arial Unicode MS" w:cs="Arial"/>
                <w:szCs w:val="18"/>
                <w:lang w:eastAsia="ar-SA"/>
              </w:rPr>
            </w:pPr>
            <w:bookmarkStart w:id="126" w:name="_Hlk72223898"/>
            <w:r>
              <w:rPr>
                <w:lang w:val="en-US"/>
              </w:rPr>
              <w:t xml:space="preserve">104r1 </w:t>
            </w:r>
            <w:bookmarkEnd w:id="126"/>
            <w:r>
              <w:rPr>
                <w:lang w:val="en-US"/>
              </w:rPr>
              <w:t>agreed</w:t>
            </w:r>
          </w:p>
        </w:tc>
      </w:tr>
      <w:tr w:rsidR="004175E0" w:rsidRPr="00A75C05" w14:paraId="45350C91"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34EE4C" w14:textId="77777777" w:rsidR="004175E0" w:rsidRPr="006519CD" w:rsidRDefault="004175E0" w:rsidP="004175E0">
            <w:pPr>
              <w:spacing w:after="0" w:line="240" w:lineRule="auto"/>
            </w:pPr>
            <w:proofErr w:type="spellStart"/>
            <w:r w:rsidRPr="006519C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A6A92E" w14:textId="77777777" w:rsidR="004175E0" w:rsidRPr="006519CD" w:rsidRDefault="004175E0" w:rsidP="004175E0">
            <w:pPr>
              <w:spacing w:after="0" w:line="240" w:lineRule="auto"/>
            </w:pPr>
            <w:hyperlink r:id="rId224" w:history="1">
              <w:r w:rsidRPr="006519CD">
                <w:rPr>
                  <w:rStyle w:val="Hyperlink"/>
                  <w:rFonts w:cs="Arial"/>
                  <w:color w:val="auto"/>
                </w:rPr>
                <w:t>S1-211206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6B5462A" w14:textId="77777777" w:rsidR="004175E0" w:rsidRPr="006519CD" w:rsidRDefault="004175E0" w:rsidP="004175E0">
            <w:pPr>
              <w:spacing w:after="0" w:line="240" w:lineRule="auto"/>
            </w:pPr>
            <w:r w:rsidRPr="006519CD">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51AE38" w14:textId="77777777" w:rsidR="004175E0" w:rsidRPr="006519CD" w:rsidRDefault="004175E0" w:rsidP="004175E0">
            <w:pPr>
              <w:spacing w:after="0" w:line="240" w:lineRule="auto"/>
            </w:pPr>
            <w:r w:rsidRPr="006519CD">
              <w:t>Availability considerations for critical energy distribution substations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9588EF" w14:textId="47FC82B3" w:rsidR="004175E0" w:rsidRPr="006519CD" w:rsidRDefault="004175E0" w:rsidP="004175E0">
            <w:pPr>
              <w:snapToGrid w:val="0"/>
              <w:spacing w:after="0" w:line="240" w:lineRule="auto"/>
              <w:rPr>
                <w:rFonts w:eastAsia="Times New Roman" w:cs="Arial"/>
                <w:szCs w:val="18"/>
                <w:lang w:eastAsia="ar-SA"/>
              </w:rPr>
            </w:pPr>
            <w:r w:rsidRPr="006519C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B33CED" w14:textId="6A51C55F" w:rsidR="004175E0" w:rsidRPr="006519CD" w:rsidRDefault="004175E0" w:rsidP="004175E0">
            <w:pPr>
              <w:spacing w:after="0" w:line="240" w:lineRule="auto"/>
              <w:rPr>
                <w:rFonts w:eastAsia="Arial Unicode MS" w:cs="Arial"/>
                <w:szCs w:val="18"/>
                <w:lang w:eastAsia="ar-SA"/>
              </w:rPr>
            </w:pPr>
            <w:r w:rsidRPr="006519CD">
              <w:rPr>
                <w:b/>
                <w:bCs/>
              </w:rPr>
              <w:t>e-Thread: [FS_5GSEI - 5]</w:t>
            </w:r>
          </w:p>
        </w:tc>
      </w:tr>
      <w:tr w:rsidR="004175E0" w:rsidRPr="0073137E" w14:paraId="55834E20" w14:textId="77777777" w:rsidTr="00E93F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2FE08F" w14:textId="77777777" w:rsidR="004175E0" w:rsidRPr="00E93FBE" w:rsidRDefault="004175E0" w:rsidP="004175E0">
            <w:pPr>
              <w:spacing w:after="0" w:line="240" w:lineRule="auto"/>
            </w:pPr>
            <w:proofErr w:type="spellStart"/>
            <w:r w:rsidRPr="002A027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AC6852D" w14:textId="1B92F4D4" w:rsidR="004175E0" w:rsidRPr="00E93FBE" w:rsidRDefault="004175E0" w:rsidP="004175E0">
            <w:pPr>
              <w:spacing w:after="0" w:line="240" w:lineRule="auto"/>
            </w:pPr>
            <w:hyperlink r:id="rId225" w:history="1">
              <w:r w:rsidRPr="00E93FBE">
                <w:rPr>
                  <w:rStyle w:val="Hyperlink"/>
                  <w:rFonts w:cs="Arial"/>
                  <w:color w:val="auto"/>
                </w:rPr>
                <w:t>S1-211208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CEFBDCD" w14:textId="77777777" w:rsidR="004175E0" w:rsidRPr="00E93FBE" w:rsidRDefault="004175E0" w:rsidP="004175E0">
            <w:pPr>
              <w:spacing w:after="0" w:line="240" w:lineRule="auto"/>
            </w:pPr>
            <w:r w:rsidRPr="00E93FBE">
              <w:t>Samsung, EUTC</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5152FE" w14:textId="77777777" w:rsidR="004175E0" w:rsidRPr="00E93FBE" w:rsidRDefault="004175E0" w:rsidP="004175E0">
            <w:pPr>
              <w:spacing w:after="0" w:line="240" w:lineRule="auto"/>
            </w:pPr>
            <w:r w:rsidRPr="00E93FBE">
              <w:t>22.867 P-CR: FS_5GSEI P-CR for 5.7 – revisiting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E994F2" w14:textId="2BA6B1EE" w:rsidR="004175E0" w:rsidRPr="00E93FBE"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16162C" w14:textId="77777777" w:rsidR="004175E0" w:rsidRPr="00E93FBE" w:rsidRDefault="004175E0" w:rsidP="004175E0">
            <w:pPr>
              <w:spacing w:after="0" w:line="240" w:lineRule="auto"/>
              <w:rPr>
                <w:b/>
                <w:bCs/>
              </w:rPr>
            </w:pPr>
            <w:r w:rsidRPr="00E93FBE">
              <w:rPr>
                <w:b/>
                <w:bCs/>
              </w:rPr>
              <w:t>e-Thread: [FS_5GSEI - 5]</w:t>
            </w:r>
          </w:p>
          <w:p w14:paraId="5261AA01" w14:textId="77777777" w:rsidR="004175E0" w:rsidRDefault="004175E0" w:rsidP="004175E0">
            <w:pPr>
              <w:spacing w:after="0" w:line="240" w:lineRule="auto"/>
              <w:rPr>
                <w:rFonts w:eastAsia="Arial Unicode MS" w:cs="Arial"/>
                <w:szCs w:val="18"/>
                <w:lang w:eastAsia="ar-SA"/>
              </w:rPr>
            </w:pPr>
            <w:r>
              <w:rPr>
                <w:rFonts w:eastAsia="Arial Unicode MS" w:cs="Arial"/>
                <w:szCs w:val="18"/>
                <w:lang w:eastAsia="ar-SA"/>
              </w:rPr>
              <w:t>208r3</w:t>
            </w:r>
          </w:p>
          <w:p w14:paraId="3203C402" w14:textId="01188849" w:rsidR="004175E0" w:rsidRPr="0073137E" w:rsidRDefault="004175E0" w:rsidP="004175E0">
            <w:pPr>
              <w:spacing w:after="0" w:line="240" w:lineRule="auto"/>
              <w:rPr>
                <w:rFonts w:eastAsia="Arial Unicode MS" w:cs="Arial"/>
                <w:szCs w:val="18"/>
                <w:lang w:val="nl-NL" w:eastAsia="ar-SA"/>
              </w:rPr>
            </w:pPr>
            <w:r w:rsidRPr="0073137E">
              <w:rPr>
                <w:rFonts w:eastAsia="Arial Unicode MS" w:cs="Arial"/>
                <w:szCs w:val="18"/>
                <w:lang w:val="nl-NL" w:eastAsia="ar-SA"/>
              </w:rPr>
              <w:t>(o: C. Unicom, DT, Hu</w:t>
            </w:r>
            <w:r>
              <w:rPr>
                <w:rFonts w:eastAsia="Arial Unicode MS" w:cs="Arial"/>
                <w:szCs w:val="18"/>
                <w:lang w:val="nl-NL" w:eastAsia="ar-SA"/>
              </w:rPr>
              <w:t>awei)</w:t>
            </w:r>
          </w:p>
        </w:tc>
      </w:tr>
      <w:tr w:rsidR="004175E0" w:rsidRPr="00A75C05" w14:paraId="6510E993" w14:textId="77777777" w:rsidTr="004F5C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BC7F1F5" w14:textId="75E8725C" w:rsidR="004175E0" w:rsidRPr="00E93FBE" w:rsidRDefault="004175E0" w:rsidP="004175E0">
            <w:pPr>
              <w:spacing w:after="0" w:line="240" w:lineRule="auto"/>
            </w:pPr>
            <w:proofErr w:type="spellStart"/>
            <w:r w:rsidRPr="00E93F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09A2BC7" w14:textId="5E04C4F4" w:rsidR="004175E0" w:rsidRPr="00E93FBE" w:rsidRDefault="004175E0" w:rsidP="004175E0">
            <w:pPr>
              <w:spacing w:after="0" w:line="240" w:lineRule="auto"/>
            </w:pPr>
            <w:hyperlink r:id="rId226" w:history="1">
              <w:r w:rsidRPr="00E93FBE">
                <w:rPr>
                  <w:rStyle w:val="Hyperlink"/>
                  <w:rFonts w:cs="Arial"/>
                  <w:color w:val="auto"/>
                </w:rPr>
                <w:t>S1-211109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58E6116" w14:textId="158DE022" w:rsidR="004175E0" w:rsidRPr="00E93FBE" w:rsidRDefault="004175E0" w:rsidP="004175E0">
            <w:pPr>
              <w:spacing w:after="0" w:line="240" w:lineRule="auto"/>
            </w:pPr>
            <w:r w:rsidRPr="00E93FBE">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22F6323" w14:textId="4250F8B7" w:rsidR="004175E0" w:rsidRPr="00E93FBE" w:rsidRDefault="004175E0" w:rsidP="004175E0">
            <w:pPr>
              <w:spacing w:after="0" w:line="240" w:lineRule="auto"/>
            </w:pPr>
            <w:r w:rsidRPr="00E93FBE">
              <w:t>Add a KPI table for section 5.8</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EFAD688" w14:textId="17A957EC" w:rsidR="004175E0" w:rsidRPr="00E93FBE" w:rsidRDefault="004175E0" w:rsidP="004175E0">
            <w:pPr>
              <w:snapToGrid w:val="0"/>
              <w:spacing w:after="0" w:line="240" w:lineRule="auto"/>
              <w:rPr>
                <w:rFonts w:eastAsia="Times New Roman" w:cs="Arial"/>
                <w:szCs w:val="18"/>
                <w:lang w:eastAsia="ar-SA"/>
              </w:rPr>
            </w:pPr>
            <w:r w:rsidRPr="00E93FBE">
              <w:rPr>
                <w:rFonts w:eastAsia="Times New Roman" w:cs="Arial"/>
                <w:szCs w:val="18"/>
                <w:lang w:eastAsia="ar-SA"/>
              </w:rPr>
              <w:t>Agreed</w:t>
            </w:r>
            <w:r>
              <w:rPr>
                <w:rFonts w:eastAsia="Times New Roman" w:cs="Arial"/>
                <w:szCs w:val="18"/>
                <w:lang w:eastAsia="ar-SA"/>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11197B5" w14:textId="77777777" w:rsidR="004175E0" w:rsidRDefault="004175E0" w:rsidP="004175E0">
            <w:pPr>
              <w:spacing w:after="0" w:line="240" w:lineRule="auto"/>
              <w:rPr>
                <w:b/>
                <w:bCs/>
              </w:rPr>
            </w:pPr>
            <w:r w:rsidRPr="00E93FBE">
              <w:rPr>
                <w:b/>
                <w:bCs/>
              </w:rPr>
              <w:t>e-Thread: [FS_5GSEI - 6]</w:t>
            </w:r>
          </w:p>
          <w:p w14:paraId="28050EAE" w14:textId="09C6388C" w:rsidR="004175E0" w:rsidRPr="00E93FBE" w:rsidRDefault="004175E0" w:rsidP="004175E0">
            <w:pPr>
              <w:spacing w:after="0" w:line="240" w:lineRule="auto"/>
              <w:rPr>
                <w:rFonts w:eastAsia="Arial Unicode MS" w:cs="Arial"/>
                <w:szCs w:val="18"/>
                <w:lang w:eastAsia="ar-SA"/>
              </w:rPr>
            </w:pPr>
            <w:bookmarkStart w:id="127" w:name="_Hlk72223905"/>
            <w:r>
              <w:rPr>
                <w:lang w:val="en-US"/>
              </w:rPr>
              <w:t>109r1</w:t>
            </w:r>
            <w:bookmarkEnd w:id="127"/>
            <w:r>
              <w:rPr>
                <w:lang w:val="en-US"/>
              </w:rPr>
              <w:t xml:space="preserve"> agreed</w:t>
            </w:r>
          </w:p>
        </w:tc>
      </w:tr>
      <w:tr w:rsidR="004175E0" w:rsidRPr="00A75C05" w14:paraId="4EF4C69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4DD875D" w14:textId="717837E4" w:rsidR="004175E0" w:rsidRPr="004F5CF1" w:rsidRDefault="004175E0" w:rsidP="004175E0">
            <w:pPr>
              <w:spacing w:after="0" w:line="240" w:lineRule="auto"/>
            </w:pPr>
            <w:proofErr w:type="spellStart"/>
            <w:r w:rsidRPr="004F5C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9EE841" w14:textId="0A3FF3C2" w:rsidR="004175E0" w:rsidRPr="004F5CF1" w:rsidRDefault="004175E0" w:rsidP="004175E0">
            <w:pPr>
              <w:spacing w:after="0" w:line="240" w:lineRule="auto"/>
            </w:pPr>
            <w:hyperlink r:id="rId227" w:history="1">
              <w:r w:rsidRPr="004F5CF1">
                <w:rPr>
                  <w:rStyle w:val="Hyperlink"/>
                  <w:rFonts w:cs="Arial"/>
                  <w:color w:val="auto"/>
                </w:rPr>
                <w:t>S1-211141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40EDEA" w14:textId="39D7753C" w:rsidR="004175E0" w:rsidRPr="004F5CF1" w:rsidRDefault="004175E0" w:rsidP="004175E0">
            <w:pPr>
              <w:spacing w:after="0" w:line="240" w:lineRule="auto"/>
            </w:pPr>
            <w:r w:rsidRPr="004F5CF1">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F3FDDA" w14:textId="376255A1" w:rsidR="004175E0" w:rsidRPr="004F5CF1" w:rsidRDefault="004175E0" w:rsidP="004175E0">
            <w:pPr>
              <w:spacing w:after="0" w:line="240" w:lineRule="auto"/>
            </w:pPr>
            <w:r w:rsidRPr="004F5CF1">
              <w:t xml:space="preserve">Update to the Use Case of 5_13 supporting communication for the transmission of </w:t>
            </w:r>
            <w:proofErr w:type="spellStart"/>
            <w:r w:rsidRPr="004F5CF1">
              <w:t>synchrophasors</w:t>
            </w:r>
            <w:proofErr w:type="spellEnd"/>
            <w:r w:rsidRPr="004F5CF1">
              <w:t xml:space="preserve"> in wide-area smart grid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5E77DA" w14:textId="5A1698A3" w:rsidR="004175E0" w:rsidRPr="004F5CF1" w:rsidRDefault="004175E0" w:rsidP="004175E0">
            <w:pPr>
              <w:snapToGrid w:val="0"/>
              <w:spacing w:after="0" w:line="240" w:lineRule="auto"/>
              <w:rPr>
                <w:rFonts w:eastAsia="Times New Roman" w:cs="Arial"/>
                <w:szCs w:val="18"/>
                <w:lang w:eastAsia="ar-SA"/>
              </w:rPr>
            </w:pPr>
            <w:r w:rsidRPr="004F5C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B3C62A" w14:textId="77777777" w:rsidR="004175E0" w:rsidRPr="004F5CF1" w:rsidRDefault="004175E0" w:rsidP="004175E0">
            <w:pPr>
              <w:spacing w:after="0" w:line="240" w:lineRule="auto"/>
              <w:rPr>
                <w:b/>
                <w:bCs/>
              </w:rPr>
            </w:pPr>
            <w:r w:rsidRPr="004F5CF1">
              <w:rPr>
                <w:b/>
                <w:bCs/>
              </w:rPr>
              <w:t>e-Thread: [FS_5GSEI - 7]</w:t>
            </w:r>
          </w:p>
          <w:p w14:paraId="5728B000" w14:textId="2580D275" w:rsidR="004175E0" w:rsidRPr="004F5CF1" w:rsidRDefault="004175E0" w:rsidP="004175E0">
            <w:pPr>
              <w:spacing w:after="0" w:line="240" w:lineRule="auto"/>
              <w:rPr>
                <w:rFonts w:eastAsia="Arial Unicode MS" w:cs="Arial"/>
                <w:szCs w:val="18"/>
                <w:lang w:eastAsia="ar-SA"/>
              </w:rPr>
            </w:pPr>
            <w:r w:rsidRPr="004F5CF1">
              <w:rPr>
                <w:b/>
                <w:bCs/>
              </w:rPr>
              <w:t>r1 agreed</w:t>
            </w:r>
          </w:p>
        </w:tc>
      </w:tr>
      <w:tr w:rsidR="004175E0" w:rsidRPr="00A75C05" w14:paraId="00C6A17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A96EBA8" w14:textId="4C52323F"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DB62CC" w14:textId="3125BCD5" w:rsidR="004175E0" w:rsidRPr="004175E0" w:rsidRDefault="004175E0" w:rsidP="004175E0">
            <w:pPr>
              <w:spacing w:after="0" w:line="240" w:lineRule="auto"/>
            </w:pPr>
            <w:hyperlink r:id="rId228" w:history="1">
              <w:r w:rsidRPr="004175E0">
                <w:rPr>
                  <w:rStyle w:val="Hyperlink"/>
                  <w:rFonts w:cs="Arial"/>
                  <w:color w:val="auto"/>
                </w:rPr>
                <w:t>S1-211170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D6A12FC" w14:textId="0B4ADE70" w:rsidR="004175E0" w:rsidRPr="004175E0" w:rsidRDefault="004175E0" w:rsidP="004175E0">
            <w:pPr>
              <w:spacing w:after="0" w:line="240" w:lineRule="auto"/>
            </w:pPr>
            <w:r w:rsidRPr="004175E0">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9673685" w14:textId="0DF4B6D8" w:rsidR="004175E0" w:rsidRPr="004175E0" w:rsidRDefault="004175E0" w:rsidP="004175E0">
            <w:pPr>
              <w:spacing w:after="0" w:line="240" w:lineRule="auto"/>
            </w:pPr>
            <w:r w:rsidRPr="004175E0">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7A37884" w14:textId="207FB30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C170709" w14:textId="77777777" w:rsidR="004175E0" w:rsidRPr="004175E0" w:rsidRDefault="004175E0" w:rsidP="004175E0">
            <w:pPr>
              <w:spacing w:after="0" w:line="240" w:lineRule="auto"/>
              <w:rPr>
                <w:b/>
                <w:bCs/>
              </w:rPr>
            </w:pPr>
            <w:r w:rsidRPr="004175E0">
              <w:rPr>
                <w:b/>
                <w:bCs/>
              </w:rPr>
              <w:t>e-Thread: [FS_5GSEI - 8]</w:t>
            </w:r>
          </w:p>
          <w:p w14:paraId="4F5457D5" w14:textId="77777777"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170r3</w:t>
            </w:r>
          </w:p>
          <w:p w14:paraId="25531E85" w14:textId="3D1E529E" w:rsidR="004175E0" w:rsidRPr="004175E0" w:rsidRDefault="004175E0" w:rsidP="004175E0">
            <w:pPr>
              <w:spacing w:after="0" w:line="240" w:lineRule="auto"/>
              <w:rPr>
                <w:rFonts w:eastAsia="Arial Unicode MS" w:cs="Arial"/>
                <w:szCs w:val="18"/>
                <w:lang w:eastAsia="ar-SA"/>
              </w:rPr>
            </w:pPr>
          </w:p>
        </w:tc>
      </w:tr>
      <w:tr w:rsidR="004175E0" w:rsidRPr="00806CF6" w14:paraId="5A9F9D5C" w14:textId="77777777" w:rsidTr="00747331">
        <w:trPr>
          <w:trHeight w:val="293"/>
        </w:trPr>
        <w:tc>
          <w:tcPr>
            <w:tcW w:w="14887" w:type="dxa"/>
            <w:gridSpan w:val="6"/>
            <w:tcBorders>
              <w:bottom w:val="single" w:sz="4" w:space="0" w:color="auto"/>
            </w:tcBorders>
            <w:shd w:val="clear" w:color="auto" w:fill="F2F2F2"/>
          </w:tcPr>
          <w:p w14:paraId="74361A65"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78B9D8F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E42C8EE" w14:textId="77777777" w:rsidR="004175E0" w:rsidRPr="009E10F6" w:rsidRDefault="004175E0" w:rsidP="004175E0">
            <w:pPr>
              <w:spacing w:after="0" w:line="240" w:lineRule="auto"/>
            </w:pPr>
            <w:proofErr w:type="spellStart"/>
            <w:r w:rsidRPr="002A027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3233F68" w14:textId="77777777" w:rsidR="004175E0" w:rsidRPr="00A75C05" w:rsidRDefault="004175E0" w:rsidP="004175E0">
            <w:pPr>
              <w:spacing w:after="0" w:line="240" w:lineRule="auto"/>
            </w:pPr>
            <w:hyperlink r:id="rId229" w:history="1">
              <w:r w:rsidRPr="008A3EF2">
                <w:rPr>
                  <w:rStyle w:val="Hyperlink"/>
                  <w:rFonts w:cs="Arial"/>
                </w:rPr>
                <w:t>S1-211153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A4456D1" w14:textId="77777777" w:rsidR="004175E0" w:rsidRPr="00A75C05" w:rsidRDefault="004175E0" w:rsidP="004175E0">
            <w:pPr>
              <w:spacing w:after="0" w:line="240" w:lineRule="auto"/>
            </w:pPr>
            <w:r w:rsidRPr="009E10F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AC36832" w14:textId="77777777" w:rsidR="004175E0" w:rsidRPr="00A75C05" w:rsidRDefault="004175E0" w:rsidP="004175E0">
            <w:pPr>
              <w:spacing w:after="0" w:line="240" w:lineRule="auto"/>
            </w:pPr>
            <w:r w:rsidRPr="009E10F6">
              <w:t>Proposal for consolidated potential requirements in FS_5GSEI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80F898"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CD9C10" w14:textId="4442F1BC" w:rsidR="004175E0" w:rsidRDefault="004175E0" w:rsidP="004175E0">
            <w:pPr>
              <w:spacing w:after="0" w:line="240" w:lineRule="auto"/>
              <w:rPr>
                <w:b/>
                <w:bCs/>
              </w:rPr>
            </w:pPr>
            <w:r w:rsidRPr="00AB328F">
              <w:rPr>
                <w:b/>
                <w:bCs/>
              </w:rPr>
              <w:t>e-Thread: [</w:t>
            </w:r>
            <w:r w:rsidRPr="00007E6A">
              <w:rPr>
                <w:b/>
                <w:bCs/>
              </w:rPr>
              <w:t>FS_5GSEI</w:t>
            </w:r>
            <w:r w:rsidRPr="00AB328F">
              <w:rPr>
                <w:b/>
                <w:bCs/>
              </w:rPr>
              <w:t xml:space="preserve"> - </w:t>
            </w:r>
            <w:r>
              <w:rPr>
                <w:b/>
                <w:bCs/>
              </w:rPr>
              <w:t>9]</w:t>
            </w:r>
          </w:p>
          <w:p w14:paraId="5740A0FF" w14:textId="063AD8B9" w:rsidR="004175E0" w:rsidRDefault="004175E0" w:rsidP="004175E0">
            <w:pPr>
              <w:spacing w:after="0" w:line="240" w:lineRule="auto"/>
            </w:pPr>
            <w:r w:rsidRPr="00F933F2">
              <w:t>153r2</w:t>
            </w:r>
          </w:p>
          <w:p w14:paraId="4DE8D82B" w14:textId="5C673A61" w:rsidR="004175E0" w:rsidRPr="002A0272" w:rsidRDefault="004175E0" w:rsidP="004175E0">
            <w:pPr>
              <w:spacing w:after="0" w:line="240" w:lineRule="auto"/>
            </w:pPr>
            <w:r>
              <w:t>(o: New version)</w:t>
            </w:r>
          </w:p>
        </w:tc>
      </w:tr>
      <w:tr w:rsidR="004175E0" w:rsidRPr="00A75C05" w14:paraId="398C00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585715" w14:textId="1D6D34EC" w:rsidR="004175E0" w:rsidRPr="009E10F6" w:rsidRDefault="004175E0" w:rsidP="004175E0">
            <w:pPr>
              <w:spacing w:after="0" w:line="240" w:lineRule="auto"/>
            </w:pPr>
            <w:proofErr w:type="spellStart"/>
            <w: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B11724F" w14:textId="76227F22" w:rsidR="004175E0" w:rsidRPr="00A75C05" w:rsidRDefault="004175E0" w:rsidP="004175E0">
            <w:pPr>
              <w:spacing w:after="0" w:line="240" w:lineRule="auto"/>
            </w:pPr>
            <w:hyperlink r:id="rId230" w:history="1">
              <w:r w:rsidRPr="008A3EF2">
                <w:rPr>
                  <w:rStyle w:val="Hyperlink"/>
                  <w:rFonts w:cs="Arial"/>
                </w:rPr>
                <w:t>S1-211152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75B0497" w14:textId="1C842C18" w:rsidR="004175E0" w:rsidRPr="00A75C05" w:rsidRDefault="004175E0" w:rsidP="004175E0">
            <w:pPr>
              <w:spacing w:after="0" w:line="240" w:lineRule="auto"/>
            </w:pPr>
            <w:r w:rsidRPr="009E10F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9CBB7B2" w14:textId="77777777" w:rsidR="004175E0" w:rsidRPr="00A75C05" w:rsidRDefault="004175E0" w:rsidP="004175E0">
            <w:pPr>
              <w:spacing w:after="0" w:line="240" w:lineRule="auto"/>
            </w:pPr>
            <w:r w:rsidRPr="009E10F6">
              <w:t>Consolidated KPI for FS_SEI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531343"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C0AF63" w14:textId="03F938D5" w:rsidR="004175E0" w:rsidRDefault="004175E0" w:rsidP="004175E0">
            <w:pPr>
              <w:spacing w:after="0" w:line="240" w:lineRule="auto"/>
              <w:rPr>
                <w:b/>
                <w:bCs/>
              </w:rPr>
            </w:pPr>
            <w:r w:rsidRPr="00AB328F">
              <w:rPr>
                <w:b/>
                <w:bCs/>
              </w:rPr>
              <w:t>e-Thread: [</w:t>
            </w:r>
            <w:r w:rsidRPr="00007E6A">
              <w:rPr>
                <w:b/>
                <w:bCs/>
              </w:rPr>
              <w:t>FS_5GSEI</w:t>
            </w:r>
            <w:r w:rsidRPr="00AB328F">
              <w:rPr>
                <w:b/>
                <w:bCs/>
              </w:rPr>
              <w:t xml:space="preserve"> - </w:t>
            </w:r>
            <w:r>
              <w:rPr>
                <w:b/>
                <w:bCs/>
              </w:rPr>
              <w:t>10]</w:t>
            </w:r>
          </w:p>
          <w:p w14:paraId="2143919A" w14:textId="77777777" w:rsidR="004175E0" w:rsidRDefault="004175E0" w:rsidP="004175E0">
            <w:pPr>
              <w:spacing w:after="0" w:line="240" w:lineRule="auto"/>
              <w:rPr>
                <w:rFonts w:eastAsia="Arial Unicode MS" w:cs="Arial"/>
                <w:szCs w:val="18"/>
                <w:lang w:eastAsia="ar-SA"/>
              </w:rPr>
            </w:pPr>
            <w:r>
              <w:rPr>
                <w:rFonts w:eastAsia="Arial Unicode MS" w:cs="Arial"/>
                <w:szCs w:val="18"/>
                <w:lang w:eastAsia="ar-SA"/>
              </w:rPr>
              <w:t>152r2</w:t>
            </w:r>
          </w:p>
          <w:p w14:paraId="3916C4E3" w14:textId="38357D30" w:rsidR="004175E0" w:rsidRPr="00A75C05" w:rsidRDefault="004175E0" w:rsidP="004175E0">
            <w:pPr>
              <w:spacing w:after="0" w:line="240" w:lineRule="auto"/>
              <w:rPr>
                <w:rFonts w:eastAsia="Arial Unicode MS" w:cs="Arial"/>
                <w:szCs w:val="18"/>
                <w:lang w:eastAsia="ar-SA"/>
              </w:rPr>
            </w:pPr>
            <w:r>
              <w:t>(o: New version)</w:t>
            </w:r>
          </w:p>
        </w:tc>
      </w:tr>
      <w:tr w:rsidR="004175E0" w:rsidRPr="00666D82" w14:paraId="2EFD26C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0D31FC3" w14:textId="77777777" w:rsidR="004175E0" w:rsidRPr="00666D82" w:rsidRDefault="004175E0" w:rsidP="004175E0">
            <w:pPr>
              <w:spacing w:after="0" w:line="240" w:lineRule="auto"/>
            </w:pPr>
            <w:proofErr w:type="spellStart"/>
            <w:r w:rsidRPr="00666D8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2E764918" w14:textId="77777777" w:rsidR="004175E0" w:rsidRPr="00666D82" w:rsidRDefault="004175E0" w:rsidP="004175E0">
            <w:pPr>
              <w:spacing w:after="0" w:line="240" w:lineRule="auto"/>
            </w:pPr>
            <w:hyperlink r:id="rId231" w:history="1">
              <w:r w:rsidRPr="00666D82">
                <w:rPr>
                  <w:rStyle w:val="Hyperlink"/>
                  <w:rFonts w:cs="Arial"/>
                  <w:color w:val="auto"/>
                </w:rPr>
                <w:t>S1-211143</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DEDB9D" w14:textId="77777777" w:rsidR="004175E0" w:rsidRPr="00666D82" w:rsidRDefault="004175E0" w:rsidP="004175E0">
            <w:pPr>
              <w:spacing w:after="0" w:line="240" w:lineRule="auto"/>
            </w:pPr>
            <w:r w:rsidRPr="00666D82">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29BCADD" w14:textId="77777777" w:rsidR="004175E0" w:rsidRPr="00666D82" w:rsidRDefault="004175E0" w:rsidP="004175E0">
            <w:pPr>
              <w:spacing w:after="0" w:line="240" w:lineRule="auto"/>
            </w:pPr>
            <w:r w:rsidRPr="00666D82">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DC235EF" w14:textId="77777777" w:rsidR="004175E0" w:rsidRPr="00666D82" w:rsidRDefault="004175E0" w:rsidP="004175E0">
            <w:pPr>
              <w:snapToGrid w:val="0"/>
              <w:spacing w:after="0" w:line="240" w:lineRule="auto"/>
              <w:rPr>
                <w:rFonts w:eastAsia="Times New Roman" w:cs="Arial"/>
                <w:szCs w:val="18"/>
                <w:lang w:eastAsia="ar-SA"/>
              </w:rPr>
            </w:pPr>
            <w:r w:rsidRPr="00666D82">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E9BEDC3" w14:textId="77777777" w:rsidR="004175E0" w:rsidRPr="00666D82" w:rsidRDefault="004175E0" w:rsidP="004175E0">
            <w:pPr>
              <w:spacing w:after="0" w:line="240" w:lineRule="auto"/>
              <w:rPr>
                <w:rFonts w:eastAsia="Arial Unicode MS" w:cs="Arial"/>
                <w:szCs w:val="18"/>
                <w:lang w:eastAsia="ar-SA"/>
              </w:rPr>
            </w:pPr>
          </w:p>
        </w:tc>
      </w:tr>
      <w:tr w:rsidR="004175E0" w:rsidRPr="00745D37" w14:paraId="55F291C0" w14:textId="77777777" w:rsidTr="004175E0">
        <w:trPr>
          <w:trHeight w:val="141"/>
        </w:trPr>
        <w:tc>
          <w:tcPr>
            <w:tcW w:w="14887" w:type="dxa"/>
            <w:gridSpan w:val="6"/>
            <w:tcBorders>
              <w:bottom w:val="single" w:sz="4" w:space="0" w:color="auto"/>
            </w:tcBorders>
            <w:shd w:val="clear" w:color="auto" w:fill="F2F2F2" w:themeFill="background1" w:themeFillShade="F2"/>
          </w:tcPr>
          <w:p w14:paraId="14427E43" w14:textId="519A5C65" w:rsidR="004175E0" w:rsidRPr="00745D37" w:rsidRDefault="004175E0" w:rsidP="004175E0">
            <w:pPr>
              <w:pStyle w:val="Heading3"/>
              <w:rPr>
                <w:lang w:val="en-US"/>
              </w:rPr>
            </w:pPr>
            <w:r w:rsidRPr="004B70CC">
              <w:rPr>
                <w:lang w:val="en-US"/>
              </w:rPr>
              <w:t>FS_5GSEI</w:t>
            </w:r>
            <w:r>
              <w:rPr>
                <w:lang w:val="en-US"/>
              </w:rPr>
              <w:t xml:space="preserve"> output</w:t>
            </w:r>
          </w:p>
        </w:tc>
      </w:tr>
      <w:tr w:rsidR="004175E0" w:rsidRPr="00A75C05" w14:paraId="35F0739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74C26EC" w14:textId="77777777"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F7DDB8B" w14:textId="1F01F2F0" w:rsidR="004175E0" w:rsidRPr="004175E0" w:rsidRDefault="004175E0" w:rsidP="004175E0">
            <w:pPr>
              <w:spacing w:after="0" w:line="240" w:lineRule="auto"/>
            </w:pPr>
            <w:r w:rsidRPr="004175E0">
              <w:rPr>
                <w:lang w:val="es-ES"/>
              </w:rPr>
              <w:t>S1-211305</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A5C12A0" w14:textId="77777777" w:rsidR="004175E0" w:rsidRPr="004175E0" w:rsidRDefault="004175E0" w:rsidP="004175E0">
            <w:pPr>
              <w:spacing w:after="0" w:line="240" w:lineRule="auto"/>
            </w:pPr>
            <w:r w:rsidRPr="004175E0">
              <w:t>Rapporteur (China Telecom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94367A1" w14:textId="56842870"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TR22.867v1.1.0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EB6DB8" w14:textId="5E04DA01"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898B93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2606F436"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37DD0AB4" w14:textId="1698D5F0"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0B6984F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6455E9F" w14:textId="1744E5C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4BB9AC" w14:textId="06EF68E4" w:rsidR="004175E0" w:rsidRPr="004175E0" w:rsidRDefault="004175E0" w:rsidP="004175E0">
            <w:pPr>
              <w:spacing w:after="0" w:line="240" w:lineRule="auto"/>
            </w:pPr>
            <w:r w:rsidRPr="004175E0">
              <w:rPr>
                <w:lang w:val="es-ES"/>
              </w:rPr>
              <w:t>S1-211306</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A1EF95D" w14:textId="6164FFA1" w:rsidR="004175E0" w:rsidRPr="004175E0" w:rsidRDefault="004175E0" w:rsidP="004175E0">
            <w:pPr>
              <w:spacing w:after="0" w:line="240" w:lineRule="auto"/>
            </w:pPr>
            <w:r w:rsidRPr="004175E0">
              <w:t>Rapporteur (China Telecom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151449E" w14:textId="4F63AA59" w:rsidR="004175E0" w:rsidRPr="004175E0" w:rsidRDefault="004175E0" w:rsidP="004175E0">
            <w:pPr>
              <w:spacing w:after="0" w:line="240" w:lineRule="auto"/>
            </w:pPr>
            <w:r w:rsidRPr="004175E0">
              <w:rPr>
                <w:rFonts w:eastAsia="Arial Unicode MS" w:cs="Arial"/>
                <w:szCs w:val="18"/>
                <w:lang w:eastAsia="ar-SA"/>
              </w:rPr>
              <w:t xml:space="preserve">TR22.867v1.1.0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5C24774" w14:textId="0054148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593400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D0C9C7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793BEFC0" w14:textId="58CDAAE1"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4853B41D" w14:textId="77777777" w:rsidTr="00747331">
        <w:trPr>
          <w:trHeight w:val="141"/>
        </w:trPr>
        <w:tc>
          <w:tcPr>
            <w:tcW w:w="14887" w:type="dxa"/>
            <w:gridSpan w:val="6"/>
            <w:tcBorders>
              <w:bottom w:val="single" w:sz="4" w:space="0" w:color="auto"/>
            </w:tcBorders>
            <w:shd w:val="clear" w:color="auto" w:fill="F2F2F2" w:themeFill="background1" w:themeFillShade="F2"/>
          </w:tcPr>
          <w:p w14:paraId="6C60601A" w14:textId="77777777" w:rsidR="004175E0" w:rsidRPr="00745D37" w:rsidRDefault="004175E0" w:rsidP="004175E0">
            <w:pPr>
              <w:pStyle w:val="Heading2"/>
              <w:rPr>
                <w:lang w:val="en-US"/>
              </w:rPr>
            </w:pPr>
            <w:r w:rsidRPr="003A4B55">
              <w:rPr>
                <w:lang w:val="en-US"/>
              </w:rPr>
              <w:t>Ranging</w:t>
            </w:r>
          </w:p>
        </w:tc>
      </w:tr>
      <w:tr w:rsidR="004175E0" w:rsidRPr="00745D37" w14:paraId="61065FAA" w14:textId="77777777" w:rsidTr="00747331">
        <w:trPr>
          <w:trHeight w:val="141"/>
        </w:trPr>
        <w:tc>
          <w:tcPr>
            <w:tcW w:w="14887" w:type="dxa"/>
            <w:gridSpan w:val="6"/>
            <w:tcBorders>
              <w:bottom w:val="single" w:sz="4" w:space="0" w:color="auto"/>
            </w:tcBorders>
            <w:shd w:val="clear" w:color="auto" w:fill="F2F2F2" w:themeFill="background1" w:themeFillShade="F2"/>
          </w:tcPr>
          <w:p w14:paraId="4E31A150" w14:textId="77777777" w:rsidR="004175E0" w:rsidRPr="00745D37" w:rsidRDefault="004175E0" w:rsidP="004175E0">
            <w:pPr>
              <w:pStyle w:val="Heading3"/>
              <w:rPr>
                <w:lang w:val="en-US"/>
              </w:rPr>
            </w:pPr>
            <w:proofErr w:type="spellStart"/>
            <w:r w:rsidRPr="003A4B55">
              <w:rPr>
                <w:lang w:val="en-US"/>
              </w:rPr>
              <w:t>FS_Ranging</w:t>
            </w:r>
            <w:proofErr w:type="spellEnd"/>
            <w:r>
              <w:rPr>
                <w:lang w:val="en-US"/>
              </w:rPr>
              <w:t xml:space="preserve">: </w:t>
            </w:r>
            <w:r w:rsidRPr="00745D37">
              <w:rPr>
                <w:lang w:val="en-US"/>
              </w:rPr>
              <w:t xml:space="preserve">Study </w:t>
            </w:r>
            <w:r w:rsidRPr="003A4B55">
              <w:rPr>
                <w:lang w:val="en-US"/>
              </w:rPr>
              <w:t xml:space="preserve">on Ranging-based Services </w:t>
            </w:r>
            <w:r w:rsidRPr="00745D37">
              <w:rPr>
                <w:lang w:val="en-US"/>
              </w:rPr>
              <w:t>[</w:t>
            </w:r>
            <w:hyperlink r:id="rId232" w:history="1">
              <w:r w:rsidRPr="004F157A">
                <w:rPr>
                  <w:rStyle w:val="Hyperlink"/>
                  <w:lang w:val="en-US"/>
                </w:rPr>
                <w:t>SP-200575</w:t>
              </w:r>
            </w:hyperlink>
            <w:r w:rsidRPr="00745D37">
              <w:rPr>
                <w:lang w:val="en-US"/>
              </w:rPr>
              <w:t>]</w:t>
            </w:r>
          </w:p>
        </w:tc>
      </w:tr>
      <w:tr w:rsidR="004175E0" w:rsidRPr="00931769" w14:paraId="5EA02BF1" w14:textId="77777777" w:rsidTr="00747331">
        <w:trPr>
          <w:trHeight w:val="1038"/>
        </w:trPr>
        <w:tc>
          <w:tcPr>
            <w:tcW w:w="9359" w:type="dxa"/>
            <w:gridSpan w:val="4"/>
            <w:tcBorders>
              <w:bottom w:val="single" w:sz="4" w:space="0" w:color="auto"/>
            </w:tcBorders>
            <w:shd w:val="clear" w:color="auto" w:fill="auto"/>
          </w:tcPr>
          <w:p w14:paraId="4C90E249"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D45E914"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A4B55">
              <w:rPr>
                <w:rFonts w:hint="eastAsia"/>
                <w:lang w:val="nl-NL"/>
              </w:rPr>
              <w:t>Xiaowei jiang</w:t>
            </w:r>
            <w:r w:rsidRPr="003A4B55">
              <w:rPr>
                <w:lang w:val="nl-NL"/>
              </w:rPr>
              <w:t xml:space="preserve"> </w:t>
            </w:r>
            <w:r w:rsidRPr="00E802B8">
              <w:rPr>
                <w:lang w:val="fr-FR" w:eastAsia="zh-CN"/>
              </w:rPr>
              <w:t>(</w:t>
            </w:r>
            <w:r>
              <w:rPr>
                <w:lang w:val="fr-FR" w:eastAsia="zh-CN"/>
              </w:rPr>
              <w:t>Xiaomi</w:t>
            </w:r>
            <w:r w:rsidRPr="00E802B8">
              <w:rPr>
                <w:lang w:val="fr-FR" w:eastAsia="zh-CN"/>
              </w:rPr>
              <w:t>)</w:t>
            </w:r>
          </w:p>
          <w:p w14:paraId="4DA738D4"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33" w:history="1">
              <w:r w:rsidRPr="006078F9">
                <w:rPr>
                  <w:rStyle w:val="Hyperlink"/>
                  <w:rFonts w:eastAsia="Arial Unicode MS" w:cs="Arial"/>
                  <w:szCs w:val="18"/>
                  <w:lang w:val="fr-FR" w:eastAsia="ar-SA"/>
                </w:rPr>
                <w:t>TR</w:t>
              </w:r>
              <w:r w:rsidRPr="006078F9">
                <w:rPr>
                  <w:rStyle w:val="Hyperlink"/>
                  <w:lang w:val="nl-NL"/>
                </w:rPr>
                <w:t>22.855</w:t>
              </w:r>
              <w:r w:rsidRPr="006078F9">
                <w:rPr>
                  <w:rStyle w:val="Hyperlink"/>
                  <w:rFonts w:eastAsia="Arial Unicode MS" w:cs="Arial"/>
                  <w:szCs w:val="18"/>
                  <w:lang w:val="fr-FR" w:eastAsia="ar-SA"/>
                </w:rPr>
                <w:t>v1.0.0</w:t>
              </w:r>
            </w:hyperlink>
          </w:p>
          <w:p w14:paraId="305F9632"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5E11D25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p>
          <w:p w14:paraId="125D10DC" w14:textId="00C2D663"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725E162"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334460AB" w14:textId="3F8F4426"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Erik Guttman</w:t>
            </w:r>
          </w:p>
          <w:p w14:paraId="613D4175" w14:textId="3485B23C"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06050E55" w14:textId="21EFBB1A"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6A912E0A" w14:textId="37E818C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13AEE9B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9FA92B" w14:textId="77777777" w:rsidR="004175E0" w:rsidRPr="00D97637" w:rsidRDefault="004175E0" w:rsidP="004175E0">
            <w:pPr>
              <w:spacing w:after="0" w:line="240" w:lineRule="auto"/>
            </w:pPr>
            <w:proofErr w:type="spellStart"/>
            <w:r w:rsidRPr="00D9763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29C6B6" w14:textId="77777777" w:rsidR="004175E0" w:rsidRPr="00D97637" w:rsidRDefault="004175E0" w:rsidP="004175E0">
            <w:pPr>
              <w:spacing w:after="0" w:line="240" w:lineRule="auto"/>
            </w:pPr>
            <w:hyperlink r:id="rId234" w:history="1">
              <w:r w:rsidRPr="00D97637">
                <w:rPr>
                  <w:rStyle w:val="Hyperlink"/>
                  <w:rFonts w:cs="Arial"/>
                  <w:color w:val="auto"/>
                </w:rPr>
                <w:t>S1-211125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7B92A21" w14:textId="77777777" w:rsidR="004175E0" w:rsidRPr="00D97637" w:rsidRDefault="004175E0" w:rsidP="004175E0">
            <w:pPr>
              <w:spacing w:after="0" w:line="240" w:lineRule="auto"/>
            </w:pPr>
            <w:proofErr w:type="spellStart"/>
            <w:r w:rsidRPr="00D97637">
              <w:t>Spreadtrum</w:t>
            </w:r>
            <w:proofErr w:type="spellEnd"/>
            <w:r w:rsidRPr="00D97637">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921120" w14:textId="77777777" w:rsidR="004175E0" w:rsidRPr="00D97637" w:rsidRDefault="004175E0" w:rsidP="004175E0">
            <w:pPr>
              <w:spacing w:after="0" w:line="240" w:lineRule="auto"/>
            </w:pPr>
            <w:proofErr w:type="spellStart"/>
            <w:r w:rsidRPr="00D97637">
              <w:t>FS_Ranging</w:t>
            </w:r>
            <w:proofErr w:type="spellEnd"/>
            <w:r w:rsidRPr="00D97637">
              <w:t>: Update on the use case of 5.12 Finding pets in a long distance based on energy efficient Ranging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FA7C9FF" w14:textId="56264F3D" w:rsidR="004175E0" w:rsidRPr="00D97637" w:rsidRDefault="004175E0" w:rsidP="004175E0">
            <w:pPr>
              <w:snapToGrid w:val="0"/>
              <w:spacing w:after="0" w:line="240" w:lineRule="auto"/>
              <w:rPr>
                <w:rFonts w:eastAsia="Times New Roman" w:cs="Arial"/>
                <w:szCs w:val="18"/>
                <w:lang w:eastAsia="ar-SA"/>
              </w:rPr>
            </w:pPr>
            <w:r w:rsidRPr="00D9763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FD1F85" w14:textId="77777777" w:rsidR="004175E0" w:rsidRPr="00D97637" w:rsidRDefault="004175E0" w:rsidP="004175E0">
            <w:pPr>
              <w:spacing w:after="0" w:line="240" w:lineRule="auto"/>
              <w:rPr>
                <w:rFonts w:eastAsia="Arial Unicode MS" w:cs="Arial"/>
                <w:szCs w:val="18"/>
                <w:lang w:eastAsia="ar-SA"/>
              </w:rPr>
            </w:pPr>
            <w:r w:rsidRPr="00D97637">
              <w:rPr>
                <w:b/>
                <w:bCs/>
              </w:rPr>
              <w:t>e-Thread: [FS_</w:t>
            </w:r>
            <w:r w:rsidRPr="00D97637">
              <w:t xml:space="preserve"> </w:t>
            </w:r>
            <w:r w:rsidRPr="00D97637">
              <w:rPr>
                <w:b/>
                <w:bCs/>
              </w:rPr>
              <w:t>Ranging - 1]</w:t>
            </w:r>
          </w:p>
        </w:tc>
      </w:tr>
      <w:tr w:rsidR="004175E0" w:rsidRPr="00A75C05" w14:paraId="6475134C" w14:textId="77777777" w:rsidTr="004175E0">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FFFC794" w14:textId="3ED45AEA"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2986530" w14:textId="1171D5C4" w:rsidR="004175E0" w:rsidRPr="004175E0" w:rsidRDefault="004175E0" w:rsidP="004175E0">
            <w:pPr>
              <w:spacing w:after="0" w:line="240" w:lineRule="auto"/>
            </w:pPr>
            <w:hyperlink r:id="rId235" w:history="1">
              <w:r w:rsidRPr="004175E0">
                <w:rPr>
                  <w:rStyle w:val="Hyperlink"/>
                  <w:rFonts w:cs="Arial"/>
                  <w:color w:val="auto"/>
                </w:rPr>
                <w:t>S1-211015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B6EB5E8" w14:textId="30BD4C27" w:rsidR="004175E0" w:rsidRPr="004175E0" w:rsidRDefault="004175E0" w:rsidP="004175E0">
            <w:pPr>
              <w:spacing w:after="0" w:line="240" w:lineRule="auto"/>
            </w:pPr>
            <w:r w:rsidRPr="004175E0">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456C74" w14:textId="46046A36" w:rsidR="004175E0" w:rsidRPr="004175E0" w:rsidRDefault="004175E0" w:rsidP="004175E0">
            <w:pPr>
              <w:spacing w:after="0" w:line="240" w:lineRule="auto"/>
            </w:pPr>
            <w:proofErr w:type="spellStart"/>
            <w:r w:rsidRPr="004175E0">
              <w:t>FS_Ranging</w:t>
            </w:r>
            <w:proofErr w:type="spellEnd"/>
            <w:r w:rsidRPr="004175E0">
              <w:t xml:space="preserve">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F5EA2EB" w14:textId="6521548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9B15A4" w14:textId="77777777" w:rsidR="004175E0" w:rsidRPr="004175E0" w:rsidRDefault="004175E0" w:rsidP="004175E0">
            <w:pPr>
              <w:spacing w:after="0" w:line="240" w:lineRule="auto"/>
              <w:rPr>
                <w:b/>
                <w:bCs/>
              </w:rPr>
            </w:pPr>
            <w:r w:rsidRPr="004175E0">
              <w:rPr>
                <w:b/>
                <w:bCs/>
              </w:rPr>
              <w:t>e-Thread: [FS_</w:t>
            </w:r>
            <w:r w:rsidRPr="004175E0">
              <w:t xml:space="preserve"> </w:t>
            </w:r>
            <w:r w:rsidRPr="004175E0">
              <w:rPr>
                <w:b/>
                <w:bCs/>
              </w:rPr>
              <w:t>Ranging - 2]</w:t>
            </w:r>
          </w:p>
          <w:p w14:paraId="3C9CBFC1" w14:textId="14DFD137" w:rsidR="004175E0" w:rsidRPr="004175E0" w:rsidRDefault="004175E0" w:rsidP="004175E0">
            <w:pPr>
              <w:spacing w:after="0" w:line="240" w:lineRule="auto"/>
            </w:pPr>
            <w:r w:rsidRPr="004175E0">
              <w:t>015r4</w:t>
            </w:r>
          </w:p>
        </w:tc>
      </w:tr>
      <w:tr w:rsidR="004175E0" w:rsidRPr="00A75C05" w14:paraId="107D9EA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722FAF" w14:textId="2970AFAF"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99C4E0E" w14:textId="0F2AB805" w:rsidR="004175E0" w:rsidRPr="004175E0" w:rsidRDefault="004175E0" w:rsidP="004175E0">
            <w:pPr>
              <w:spacing w:after="0" w:line="240" w:lineRule="auto"/>
            </w:pPr>
            <w:hyperlink r:id="rId236" w:history="1">
              <w:r w:rsidRPr="004175E0">
                <w:rPr>
                  <w:rStyle w:val="Hyperlink"/>
                  <w:rFonts w:cs="Arial"/>
                  <w:color w:val="auto"/>
                </w:rPr>
                <w:t>S1-211053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6B1DC4" w14:textId="53C4691C" w:rsidR="004175E0" w:rsidRPr="004175E0" w:rsidRDefault="004175E0" w:rsidP="004175E0">
            <w:pPr>
              <w:spacing w:after="0" w:line="240" w:lineRule="auto"/>
            </w:pPr>
            <w:r w:rsidRPr="004175E0">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461C843" w14:textId="326B654C" w:rsidR="004175E0" w:rsidRPr="004175E0" w:rsidRDefault="004175E0" w:rsidP="004175E0">
            <w:pPr>
              <w:spacing w:after="0" w:line="240" w:lineRule="auto"/>
            </w:pPr>
            <w:r w:rsidRPr="004175E0">
              <w:t>CR for Ranging Consolidation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4C86EE" w14:textId="4AB584C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0EC191F" w14:textId="77777777" w:rsidR="004175E0" w:rsidRPr="004175E0" w:rsidRDefault="004175E0" w:rsidP="004175E0">
            <w:pPr>
              <w:spacing w:after="0" w:line="240" w:lineRule="auto"/>
              <w:rPr>
                <w:b/>
                <w:bCs/>
              </w:rPr>
            </w:pPr>
            <w:r w:rsidRPr="004175E0">
              <w:rPr>
                <w:b/>
                <w:bCs/>
              </w:rPr>
              <w:t>e-Thread: [FS_</w:t>
            </w:r>
            <w:r w:rsidRPr="004175E0">
              <w:t xml:space="preserve"> </w:t>
            </w:r>
            <w:r w:rsidRPr="004175E0">
              <w:rPr>
                <w:b/>
                <w:bCs/>
              </w:rPr>
              <w:t>Ranging - 2]</w:t>
            </w:r>
          </w:p>
          <w:p w14:paraId="70E15B6F" w14:textId="1B753B90" w:rsidR="004175E0" w:rsidRPr="004175E0" w:rsidRDefault="004175E0" w:rsidP="004175E0">
            <w:pPr>
              <w:spacing w:after="0" w:line="240" w:lineRule="auto"/>
            </w:pPr>
            <w:r w:rsidRPr="004175E0">
              <w:t>orig.</w:t>
            </w:r>
          </w:p>
        </w:tc>
      </w:tr>
      <w:tr w:rsidR="004175E0" w:rsidRPr="00745D37" w14:paraId="2155A95A" w14:textId="77777777" w:rsidTr="00747331">
        <w:trPr>
          <w:trHeight w:val="141"/>
        </w:trPr>
        <w:tc>
          <w:tcPr>
            <w:tcW w:w="14887" w:type="dxa"/>
            <w:gridSpan w:val="6"/>
            <w:tcBorders>
              <w:bottom w:val="single" w:sz="4" w:space="0" w:color="auto"/>
            </w:tcBorders>
            <w:shd w:val="clear" w:color="auto" w:fill="F2F2F2" w:themeFill="background1" w:themeFillShade="F2"/>
          </w:tcPr>
          <w:p w14:paraId="05E445C7" w14:textId="0E4A6700" w:rsidR="004175E0" w:rsidRPr="00745D37" w:rsidRDefault="004175E0" w:rsidP="004175E0">
            <w:pPr>
              <w:pStyle w:val="Heading3"/>
              <w:rPr>
                <w:lang w:val="en-US"/>
              </w:rPr>
            </w:pPr>
            <w:r w:rsidRPr="003A4B55">
              <w:rPr>
                <w:lang w:val="en-US"/>
              </w:rPr>
              <w:t>Ranging</w:t>
            </w:r>
            <w:r>
              <w:rPr>
                <w:lang w:val="en-US"/>
              </w:rPr>
              <w:t xml:space="preserve">: </w:t>
            </w:r>
            <w:r w:rsidRPr="003A4B55">
              <w:rPr>
                <w:lang w:val="en-US"/>
              </w:rPr>
              <w:t xml:space="preserve">Ranging-based Services </w:t>
            </w:r>
            <w:r w:rsidRPr="00745D37">
              <w:rPr>
                <w:lang w:val="en-US"/>
              </w:rPr>
              <w:t>[</w:t>
            </w:r>
            <w:hyperlink r:id="rId237" w:history="1">
              <w:r w:rsidRPr="008632F4">
                <w:rPr>
                  <w:rStyle w:val="Hyperlink"/>
                  <w:lang w:val="en-US"/>
                </w:rPr>
                <w:t>SP-210212</w:t>
              </w:r>
            </w:hyperlink>
            <w:r w:rsidRPr="00745D37">
              <w:rPr>
                <w:lang w:val="en-US"/>
              </w:rPr>
              <w:t>]</w:t>
            </w:r>
          </w:p>
        </w:tc>
      </w:tr>
      <w:tr w:rsidR="004175E0" w:rsidRPr="00AA7BD2" w14:paraId="00FE576F" w14:textId="77777777" w:rsidTr="00747331">
        <w:trPr>
          <w:trHeight w:val="141"/>
        </w:trPr>
        <w:tc>
          <w:tcPr>
            <w:tcW w:w="9359" w:type="dxa"/>
            <w:gridSpan w:val="4"/>
            <w:tcBorders>
              <w:bottom w:val="single" w:sz="4" w:space="0" w:color="auto"/>
            </w:tcBorders>
            <w:shd w:val="clear" w:color="auto" w:fill="auto"/>
          </w:tcPr>
          <w:p w14:paraId="7204B5BB"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7CD9FCC" w14:textId="77777777" w:rsidR="004175E0" w:rsidRDefault="004175E0" w:rsidP="004175E0">
            <w:pPr>
              <w:suppressAutoHyphens/>
              <w:spacing w:after="0" w:line="240" w:lineRule="auto"/>
              <w:rPr>
                <w:lang w:val="fr-FR" w:eastAsia="zh-CN"/>
              </w:rPr>
            </w:pPr>
            <w:r>
              <w:rPr>
                <w:rFonts w:eastAsia="Arial Unicode MS" w:cs="Arial"/>
                <w:szCs w:val="18"/>
                <w:lang w:val="fr-FR" w:eastAsia="ar-SA"/>
              </w:rPr>
              <w:t xml:space="preserve">Rapporteur: </w:t>
            </w:r>
            <w:r w:rsidRPr="00034864">
              <w:rPr>
                <w:rFonts w:hint="eastAsia"/>
                <w:lang w:val="en-US"/>
              </w:rPr>
              <w:t>Xiaowei jiang</w:t>
            </w:r>
            <w:r w:rsidRPr="00034864">
              <w:rPr>
                <w:lang w:val="en-US"/>
              </w:rPr>
              <w:t xml:space="preserve"> </w:t>
            </w:r>
            <w:r w:rsidRPr="00E802B8">
              <w:rPr>
                <w:lang w:val="fr-FR" w:eastAsia="zh-CN"/>
              </w:rPr>
              <w:t>(</w:t>
            </w:r>
            <w:r>
              <w:rPr>
                <w:lang w:val="fr-FR" w:eastAsia="zh-CN"/>
              </w:rPr>
              <w:t>Xiaomi</w:t>
            </w:r>
            <w:r w:rsidRPr="00E802B8">
              <w:rPr>
                <w:lang w:val="fr-FR" w:eastAsia="zh-CN"/>
              </w:rPr>
              <w:t>)</w:t>
            </w:r>
          </w:p>
          <w:p w14:paraId="1678284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6078F9">
              <w:rPr>
                <w:rFonts w:eastAsia="Arial Unicode MS" w:cs="Arial"/>
                <w:szCs w:val="18"/>
                <w:lang w:val="fr-FR" w:eastAsia="ar-SA"/>
              </w:rPr>
              <w:t>SA#92 (06/2021)</w:t>
            </w:r>
          </w:p>
          <w:p w14:paraId="618448FB" w14:textId="1AAE1D76" w:rsidR="004175E0" w:rsidRPr="00411066"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tc>
        <w:tc>
          <w:tcPr>
            <w:tcW w:w="5528" w:type="dxa"/>
            <w:gridSpan w:val="2"/>
            <w:tcBorders>
              <w:bottom w:val="single" w:sz="4" w:space="0" w:color="auto"/>
            </w:tcBorders>
            <w:shd w:val="clear" w:color="auto" w:fill="auto"/>
          </w:tcPr>
          <w:p w14:paraId="5F5254C0"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48A2E60"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Erik Guttman</w:t>
            </w:r>
          </w:p>
          <w:p w14:paraId="742216E7" w14:textId="59D1F3F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5AD589D6"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BE811C4" w14:textId="2407A78D"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1B34054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D3323AE" w14:textId="40A50587" w:rsidR="004175E0" w:rsidRPr="00A75C05" w:rsidRDefault="004175E0" w:rsidP="004175E0">
            <w:pPr>
              <w:snapToGrid w:val="0"/>
              <w:spacing w:after="0" w:line="240" w:lineRule="auto"/>
              <w:rPr>
                <w:rFonts w:eastAsia="Times New Roman" w:cs="Arial"/>
                <w:szCs w:val="18"/>
                <w:lang w:eastAsia="ar-SA"/>
              </w:rPr>
            </w:pPr>
            <w:r w:rsidRPr="002A0272">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DEC80AF" w14:textId="513969F4" w:rsidR="004175E0" w:rsidRPr="008A3EF2" w:rsidRDefault="004175E0" w:rsidP="004175E0">
            <w:pPr>
              <w:spacing w:after="0" w:line="240" w:lineRule="auto"/>
            </w:pPr>
            <w:hyperlink r:id="rId238" w:history="1">
              <w:r w:rsidRPr="008A3EF2">
                <w:rPr>
                  <w:rStyle w:val="Hyperlink"/>
                  <w:rFonts w:cs="Arial"/>
                </w:rPr>
                <w:t>S1-211014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119571" w14:textId="777C55E8" w:rsidR="004175E0" w:rsidRPr="008A3EF2" w:rsidRDefault="004175E0" w:rsidP="004175E0">
            <w:pPr>
              <w:spacing w:after="0" w:line="240" w:lineRule="auto"/>
            </w:pPr>
            <w:r w:rsidRPr="008A3EF2">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E9EB7B1" w14:textId="3188D872" w:rsidR="004175E0" w:rsidRPr="008A3EF2" w:rsidRDefault="004175E0" w:rsidP="004175E0">
            <w:pPr>
              <w:spacing w:after="0" w:line="240" w:lineRule="auto"/>
            </w:pPr>
            <w:r>
              <w:t xml:space="preserve">CR22.261v18.2.0 </w:t>
            </w:r>
            <w:r w:rsidRPr="008A3EF2">
              <w:t>Adding High-level and Performance Requirements for Ranging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F9B825"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1E5D00" w14:textId="44D0983C" w:rsidR="004175E0" w:rsidRDefault="004175E0" w:rsidP="004175E0">
            <w:pPr>
              <w:spacing w:after="0" w:line="240" w:lineRule="auto"/>
              <w:rPr>
                <w:b/>
                <w:bCs/>
              </w:rPr>
            </w:pPr>
            <w:r w:rsidRPr="00AB328F">
              <w:rPr>
                <w:b/>
                <w:bCs/>
              </w:rPr>
              <w:t>e-Thread: [</w:t>
            </w:r>
            <w:r w:rsidRPr="00ED107B">
              <w:rPr>
                <w:b/>
                <w:bCs/>
              </w:rPr>
              <w:t>Ranging</w:t>
            </w:r>
            <w:r w:rsidRPr="00AB328F">
              <w:rPr>
                <w:b/>
                <w:bCs/>
              </w:rPr>
              <w:t xml:space="preserve"> - </w:t>
            </w:r>
            <w:r>
              <w:rPr>
                <w:b/>
                <w:bCs/>
              </w:rPr>
              <w:t>1]</w:t>
            </w:r>
          </w:p>
          <w:p w14:paraId="61254F84" w14:textId="77777777" w:rsidR="004175E0" w:rsidRDefault="004175E0" w:rsidP="004175E0">
            <w:pPr>
              <w:spacing w:after="0" w:line="240" w:lineRule="auto"/>
              <w:rPr>
                <w:rFonts w:eastAsia="Arial Unicode MS" w:cs="Arial"/>
                <w:i/>
                <w:szCs w:val="18"/>
                <w:lang w:eastAsia="ar-SA"/>
              </w:rPr>
            </w:pPr>
            <w:r w:rsidRPr="009A21D3">
              <w:rPr>
                <w:rFonts w:eastAsia="Arial Unicode MS" w:cs="Arial"/>
                <w:i/>
                <w:szCs w:val="18"/>
                <w:lang w:eastAsia="ar-SA"/>
              </w:rPr>
              <w:t xml:space="preserve">WI code </w:t>
            </w:r>
            <w:r w:rsidRPr="008A3EF2">
              <w:rPr>
                <w:rFonts w:hint="eastAsia"/>
                <w:i/>
                <w:iCs/>
                <w:noProof/>
                <w:lang w:eastAsia="zh-CN"/>
              </w:rPr>
              <w:t>R</w:t>
            </w:r>
            <w:r w:rsidRPr="008A3EF2">
              <w:rPr>
                <w:i/>
                <w:iCs/>
                <w:noProof/>
                <w:lang w:eastAsia="zh-CN"/>
              </w:rPr>
              <w:t>anging</w:t>
            </w:r>
            <w:r>
              <w:rPr>
                <w:rFonts w:eastAsia="Arial Unicode MS" w:cs="Arial"/>
                <w:i/>
                <w:szCs w:val="18"/>
                <w:lang w:eastAsia="ar-SA"/>
              </w:rPr>
              <w:t xml:space="preserve"> </w:t>
            </w:r>
            <w:r w:rsidRPr="009A21D3">
              <w:rPr>
                <w:rFonts w:eastAsia="Arial Unicode MS" w:cs="Arial"/>
                <w:i/>
                <w:szCs w:val="18"/>
                <w:lang w:eastAsia="ar-SA"/>
              </w:rPr>
              <w:t>Rel-18 CR</w:t>
            </w:r>
            <w:r>
              <w:rPr>
                <w:rFonts w:eastAsia="Arial Unicode MS" w:cs="Arial"/>
                <w:i/>
                <w:szCs w:val="18"/>
                <w:lang w:eastAsia="ar-SA"/>
              </w:rPr>
              <w:t xml:space="preserve">0506 </w:t>
            </w:r>
            <w:r w:rsidRPr="009A21D3">
              <w:rPr>
                <w:rFonts w:eastAsia="Arial Unicode MS" w:cs="Arial"/>
                <w:i/>
                <w:szCs w:val="18"/>
                <w:lang w:eastAsia="ar-SA"/>
              </w:rPr>
              <w:t xml:space="preserve">R- Cat </w:t>
            </w:r>
            <w:r>
              <w:rPr>
                <w:rFonts w:eastAsia="Arial Unicode MS" w:cs="Arial"/>
                <w:i/>
                <w:szCs w:val="18"/>
                <w:lang w:eastAsia="ar-SA"/>
              </w:rPr>
              <w:t>B</w:t>
            </w:r>
          </w:p>
          <w:p w14:paraId="33B72253" w14:textId="77777777" w:rsidR="004175E0" w:rsidRDefault="004175E0" w:rsidP="004175E0">
            <w:pPr>
              <w:spacing w:after="0" w:line="240" w:lineRule="auto"/>
              <w:rPr>
                <w:rFonts w:eastAsia="Arial Unicode MS" w:cs="Arial"/>
                <w:iCs/>
                <w:szCs w:val="18"/>
                <w:lang w:eastAsia="ar-SA"/>
              </w:rPr>
            </w:pPr>
            <w:r w:rsidRPr="00890131">
              <w:rPr>
                <w:rFonts w:eastAsia="Arial Unicode MS" w:cs="Arial"/>
                <w:iCs/>
                <w:szCs w:val="18"/>
                <w:lang w:eastAsia="ar-SA"/>
              </w:rPr>
              <w:t>014r</w:t>
            </w:r>
            <w:r>
              <w:rPr>
                <w:rFonts w:eastAsia="Arial Unicode MS" w:cs="Arial"/>
                <w:iCs/>
                <w:szCs w:val="18"/>
                <w:lang w:eastAsia="ar-SA"/>
              </w:rPr>
              <w:t>10</w:t>
            </w:r>
          </w:p>
          <w:p w14:paraId="7C1A6224" w14:textId="098D5F49" w:rsidR="004175E0" w:rsidRPr="00890131" w:rsidRDefault="004175E0" w:rsidP="004175E0">
            <w:pPr>
              <w:spacing w:after="0" w:line="240" w:lineRule="auto"/>
              <w:rPr>
                <w:rFonts w:eastAsia="Arial Unicode MS" w:cs="Arial"/>
                <w:iCs/>
                <w:szCs w:val="18"/>
                <w:lang w:eastAsia="ar-SA"/>
              </w:rPr>
            </w:pPr>
            <w:r>
              <w:rPr>
                <w:rFonts w:eastAsia="Arial Unicode MS" w:cs="Arial"/>
                <w:iCs/>
                <w:szCs w:val="18"/>
                <w:lang w:eastAsia="ar-SA"/>
              </w:rPr>
              <w:t>(o: Qualcomm)</w:t>
            </w:r>
          </w:p>
        </w:tc>
      </w:tr>
      <w:tr w:rsidR="004175E0" w:rsidRPr="00745D37" w14:paraId="65B93654" w14:textId="77777777" w:rsidTr="00747331">
        <w:trPr>
          <w:trHeight w:val="141"/>
        </w:trPr>
        <w:tc>
          <w:tcPr>
            <w:tcW w:w="14887" w:type="dxa"/>
            <w:gridSpan w:val="6"/>
            <w:tcBorders>
              <w:bottom w:val="single" w:sz="4" w:space="0" w:color="auto"/>
            </w:tcBorders>
            <w:shd w:val="clear" w:color="auto" w:fill="F2F2F2" w:themeFill="background1" w:themeFillShade="F2"/>
          </w:tcPr>
          <w:p w14:paraId="41C2B57C" w14:textId="78B9AB0F" w:rsidR="004175E0" w:rsidRPr="00745D37" w:rsidRDefault="004175E0" w:rsidP="004175E0">
            <w:pPr>
              <w:pStyle w:val="Heading2"/>
              <w:rPr>
                <w:lang w:val="en-US"/>
              </w:rPr>
            </w:pPr>
            <w:r w:rsidRPr="00CC5634">
              <w:rPr>
                <w:lang w:val="en-US"/>
              </w:rPr>
              <w:t>Resident</w:t>
            </w:r>
          </w:p>
        </w:tc>
      </w:tr>
      <w:tr w:rsidR="004175E0" w:rsidRPr="00745D37" w14:paraId="219A4FB4" w14:textId="77777777" w:rsidTr="00747331">
        <w:trPr>
          <w:trHeight w:val="141"/>
        </w:trPr>
        <w:tc>
          <w:tcPr>
            <w:tcW w:w="14887" w:type="dxa"/>
            <w:gridSpan w:val="6"/>
            <w:tcBorders>
              <w:bottom w:val="single" w:sz="4" w:space="0" w:color="auto"/>
            </w:tcBorders>
            <w:shd w:val="clear" w:color="auto" w:fill="F2F2F2" w:themeFill="background1" w:themeFillShade="F2"/>
          </w:tcPr>
          <w:p w14:paraId="0D661E05" w14:textId="77777777" w:rsidR="004175E0" w:rsidRPr="00745D37" w:rsidRDefault="004175E0" w:rsidP="004175E0">
            <w:pPr>
              <w:pStyle w:val="Heading3"/>
              <w:rPr>
                <w:lang w:val="en-US"/>
              </w:rPr>
            </w:pPr>
            <w:proofErr w:type="spellStart"/>
            <w:r w:rsidRPr="00CC5634">
              <w:rPr>
                <w:lang w:val="en-US"/>
              </w:rPr>
              <w:t>FS_Resident</w:t>
            </w:r>
            <w:proofErr w:type="spellEnd"/>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239" w:history="1">
              <w:r w:rsidRPr="00CC5634">
                <w:rPr>
                  <w:rStyle w:val="Hyperlink"/>
                  <w:lang w:val="en-US"/>
                </w:rPr>
                <w:t>SP-200576</w:t>
              </w:r>
            </w:hyperlink>
            <w:r w:rsidRPr="00745D37">
              <w:rPr>
                <w:lang w:val="en-US"/>
              </w:rPr>
              <w:t>]</w:t>
            </w:r>
          </w:p>
        </w:tc>
      </w:tr>
      <w:tr w:rsidR="004175E0" w:rsidRPr="00931769" w14:paraId="7A099CCC" w14:textId="77777777" w:rsidTr="00747331">
        <w:trPr>
          <w:trHeight w:val="141"/>
        </w:trPr>
        <w:tc>
          <w:tcPr>
            <w:tcW w:w="9359" w:type="dxa"/>
            <w:gridSpan w:val="4"/>
            <w:tcBorders>
              <w:bottom w:val="single" w:sz="4" w:space="0" w:color="auto"/>
            </w:tcBorders>
            <w:shd w:val="clear" w:color="auto" w:fill="auto"/>
          </w:tcPr>
          <w:p w14:paraId="37F07479"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21CD821A" w14:textId="77777777" w:rsidR="004175E0" w:rsidRDefault="004175E0" w:rsidP="004175E0">
            <w:pPr>
              <w:suppressAutoHyphens/>
              <w:spacing w:after="0" w:line="240" w:lineRule="auto"/>
              <w:rPr>
                <w:rStyle w:val="Hyperlink"/>
                <w:rFonts w:cs="Arial"/>
                <w:szCs w:val="18"/>
                <w:lang w:val="nl-NL"/>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40" w:history="1">
              <w:r w:rsidRPr="00442FD0">
                <w:rPr>
                  <w:rStyle w:val="Hyperlink"/>
                  <w:rFonts w:eastAsia="Arial Unicode MS" w:cs="Arial"/>
                  <w:szCs w:val="18"/>
                  <w:lang w:val="fr-FR" w:eastAsia="ar-SA"/>
                </w:rPr>
                <w:t>TR</w:t>
              </w:r>
              <w:r w:rsidRPr="00034864">
                <w:rPr>
                  <w:rStyle w:val="Hyperlink"/>
                  <w:rFonts w:cs="Arial"/>
                  <w:szCs w:val="18"/>
                  <w:lang w:val="nl-NL"/>
                </w:rPr>
                <w:t>22.858v1.0.0</w:t>
              </w:r>
            </w:hyperlink>
          </w:p>
          <w:p w14:paraId="6404F6F6"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2D831B34"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1432421E" w14:textId="1A4D47F0" w:rsidR="004175E0" w:rsidRPr="00ED107B"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F403506"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3EED9C" w14:textId="54FA48B2"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722E6FFB" w14:textId="76035B14"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23</w:t>
            </w:r>
          </w:p>
          <w:p w14:paraId="7A8AE931"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C3F6A" w14:textId="54B9BDDD"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53050AC2" w14:textId="77777777" w:rsidTr="00747331">
        <w:trPr>
          <w:trHeight w:val="293"/>
        </w:trPr>
        <w:tc>
          <w:tcPr>
            <w:tcW w:w="14887" w:type="dxa"/>
            <w:gridSpan w:val="6"/>
            <w:tcBorders>
              <w:bottom w:val="single" w:sz="4" w:space="0" w:color="auto"/>
            </w:tcBorders>
            <w:shd w:val="clear" w:color="auto" w:fill="F2F2F2"/>
          </w:tcPr>
          <w:p w14:paraId="5108A093" w14:textId="6A797D3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76F7131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606EC0" w14:textId="77777777" w:rsidR="004175E0" w:rsidRPr="00FF25B2" w:rsidRDefault="004175E0" w:rsidP="004175E0">
            <w:pPr>
              <w:spacing w:after="0" w:line="240" w:lineRule="auto"/>
            </w:pPr>
            <w:proofErr w:type="spellStart"/>
            <w:r w:rsidRPr="00FF25B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C858EEB" w14:textId="61C071B2" w:rsidR="004175E0" w:rsidRPr="00FF25B2" w:rsidRDefault="004175E0" w:rsidP="004175E0">
            <w:pPr>
              <w:spacing w:after="0" w:line="240" w:lineRule="auto"/>
            </w:pPr>
            <w:hyperlink r:id="rId241" w:history="1">
              <w:r w:rsidRPr="00FF25B2">
                <w:rPr>
                  <w:rStyle w:val="Hyperlink"/>
                  <w:rFonts w:cs="Arial"/>
                  <w:color w:val="auto"/>
                </w:rPr>
                <w:t>S1-211127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AC8BF0A" w14:textId="77777777" w:rsidR="004175E0" w:rsidRPr="00FF25B2" w:rsidRDefault="004175E0" w:rsidP="004175E0">
            <w:pPr>
              <w:spacing w:after="0" w:line="240" w:lineRule="auto"/>
            </w:pPr>
            <w:proofErr w:type="spellStart"/>
            <w:r w:rsidRPr="00FF25B2">
              <w:t>Spreadtrum</w:t>
            </w:r>
            <w:proofErr w:type="spellEnd"/>
            <w:r w:rsidRPr="00FF25B2">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55AB2A" w14:textId="77777777" w:rsidR="004175E0" w:rsidRPr="00FF25B2" w:rsidRDefault="004175E0" w:rsidP="004175E0">
            <w:pPr>
              <w:spacing w:after="0" w:line="240" w:lineRule="auto"/>
            </w:pPr>
            <w:r w:rsidRPr="00FF25B2">
              <w:t>Editorial update for TR 22858 v1.0.0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943D81" w14:textId="37744D65" w:rsidR="004175E0" w:rsidRPr="00FF25B2" w:rsidRDefault="004175E0" w:rsidP="004175E0">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B0DD41" w14:textId="0153E1EC" w:rsidR="004175E0" w:rsidRPr="00FF25B2" w:rsidRDefault="004175E0" w:rsidP="004175E0">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- 1]</w:t>
            </w:r>
          </w:p>
          <w:p w14:paraId="41085023" w14:textId="533A1E7F" w:rsidR="004175E0" w:rsidRPr="00FF25B2" w:rsidRDefault="004175E0" w:rsidP="004175E0">
            <w:pPr>
              <w:spacing w:after="0" w:line="240" w:lineRule="auto"/>
              <w:rPr>
                <w:rFonts w:eastAsia="Arial Unicode MS" w:cs="Arial"/>
                <w:szCs w:val="18"/>
                <w:lang w:eastAsia="ar-SA"/>
              </w:rPr>
            </w:pPr>
          </w:p>
        </w:tc>
      </w:tr>
      <w:tr w:rsidR="004175E0" w:rsidRPr="00A75C05" w14:paraId="4B0BA87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90130C"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37B6A2" w14:textId="77777777" w:rsidR="004175E0" w:rsidRPr="004175E0" w:rsidRDefault="004175E0" w:rsidP="004175E0">
            <w:pPr>
              <w:spacing w:after="0" w:line="240" w:lineRule="auto"/>
            </w:pPr>
            <w:hyperlink r:id="rId242" w:history="1">
              <w:r w:rsidRPr="004175E0">
                <w:rPr>
                  <w:rStyle w:val="Hyperlink"/>
                  <w:rFonts w:cs="Arial"/>
                  <w:color w:val="auto"/>
                </w:rPr>
                <w:t>S1-211183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6647AF" w14:textId="77777777" w:rsidR="004175E0" w:rsidRPr="004175E0" w:rsidRDefault="004175E0" w:rsidP="004175E0">
            <w:pPr>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8D8CE75" w14:textId="77777777" w:rsidR="004175E0" w:rsidRPr="004175E0" w:rsidRDefault="004175E0" w:rsidP="004175E0">
            <w:pPr>
              <w:spacing w:after="0" w:line="240" w:lineRule="auto"/>
            </w:pPr>
            <w:r w:rsidRPr="004175E0">
              <w:t xml:space="preserve">FS_RESIDENT terminology </w:t>
            </w:r>
            <w:proofErr w:type="spellStart"/>
            <w:r w:rsidRPr="004175E0">
              <w:t>cleanup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7515BA" w14:textId="3C427C8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80A2EA"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w:t>
            </w:r>
          </w:p>
          <w:p w14:paraId="36CF5564" w14:textId="44DC10E3" w:rsidR="004175E0" w:rsidRPr="004175E0" w:rsidRDefault="004175E0" w:rsidP="004175E0">
            <w:pPr>
              <w:spacing w:after="0" w:line="240" w:lineRule="auto"/>
              <w:rPr>
                <w:rFonts w:eastAsia="Arial Unicode MS" w:cs="Arial"/>
                <w:szCs w:val="18"/>
                <w:lang w:eastAsia="ar-SA"/>
              </w:rPr>
            </w:pPr>
          </w:p>
        </w:tc>
      </w:tr>
      <w:tr w:rsidR="004175E0" w:rsidRPr="00A75C05" w14:paraId="61E40E31" w14:textId="77777777" w:rsidTr="004175E0">
        <w:trPr>
          <w:trHeight w:val="50"/>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86945BA" w14:textId="77777777" w:rsidR="004175E0" w:rsidRPr="00FF25B2" w:rsidRDefault="004175E0" w:rsidP="004175E0">
            <w:pPr>
              <w:spacing w:after="0" w:line="240" w:lineRule="auto"/>
            </w:pPr>
            <w:proofErr w:type="spellStart"/>
            <w:r w:rsidRPr="00FF25B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A4D008" w14:textId="77777777" w:rsidR="004175E0" w:rsidRPr="00FF25B2" w:rsidRDefault="004175E0" w:rsidP="004175E0">
            <w:pPr>
              <w:spacing w:after="0" w:line="240" w:lineRule="auto"/>
            </w:pPr>
            <w:hyperlink r:id="rId243" w:history="1">
              <w:r w:rsidRPr="00FF25B2">
                <w:rPr>
                  <w:rStyle w:val="Hyperlink"/>
                  <w:rFonts w:cs="Arial"/>
                  <w:color w:val="auto"/>
                </w:rPr>
                <w:t>S1-211232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CD861E" w14:textId="77777777" w:rsidR="004175E0" w:rsidRPr="00FF25B2" w:rsidRDefault="004175E0" w:rsidP="004175E0">
            <w:pPr>
              <w:spacing w:after="0" w:line="240" w:lineRule="auto"/>
            </w:pPr>
            <w:r w:rsidRPr="00FF25B2">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9F041E" w14:textId="77F61266" w:rsidR="004175E0" w:rsidRPr="00FF25B2" w:rsidRDefault="004175E0" w:rsidP="004175E0">
            <w:pPr>
              <w:spacing w:after="0" w:line="240" w:lineRule="auto"/>
            </w:pPr>
            <w:r w:rsidRPr="00FF25B2">
              <w:t>Removal of considerations sections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6DB6DC" w14:textId="4B10784F" w:rsidR="004175E0" w:rsidRPr="00FF25B2" w:rsidRDefault="004175E0" w:rsidP="004175E0">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0CE619" w14:textId="254338EA" w:rsidR="004175E0" w:rsidRPr="00FF25B2" w:rsidRDefault="004175E0" w:rsidP="004175E0">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- 2]</w:t>
            </w:r>
          </w:p>
        </w:tc>
      </w:tr>
      <w:tr w:rsidR="004175E0" w:rsidRPr="00A75C05" w14:paraId="7D5C5BB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8E9D3A"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432B507" w14:textId="08432E93" w:rsidR="004175E0" w:rsidRPr="004175E0" w:rsidRDefault="004175E0" w:rsidP="004175E0">
            <w:pPr>
              <w:spacing w:after="0" w:line="240" w:lineRule="auto"/>
            </w:pPr>
            <w:hyperlink r:id="rId244" w:history="1">
              <w:r w:rsidRPr="004175E0">
                <w:rPr>
                  <w:rStyle w:val="Hyperlink"/>
                  <w:rFonts w:cs="Arial"/>
                  <w:color w:val="auto"/>
                </w:rPr>
                <w:t>S1-211226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57AA3C" w14:textId="77777777" w:rsidR="004175E0" w:rsidRPr="004175E0" w:rsidRDefault="004175E0" w:rsidP="004175E0">
            <w:pPr>
              <w:spacing w:after="0" w:line="240" w:lineRule="auto"/>
            </w:pPr>
            <w:r w:rsidRPr="004175E0">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62A675C" w14:textId="77777777" w:rsidR="004175E0" w:rsidRPr="004175E0" w:rsidRDefault="004175E0" w:rsidP="004175E0">
            <w:pPr>
              <w:spacing w:after="0" w:line="240" w:lineRule="auto"/>
            </w:pPr>
            <w:r w:rsidRPr="004175E0">
              <w:t>Architecture description for Resident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3CC0AAA" w14:textId="30B2D0A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B8FD342"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- 3]</w:t>
            </w:r>
          </w:p>
          <w:p w14:paraId="05C1F839" w14:textId="5D8B8500" w:rsidR="004175E0" w:rsidRPr="004175E0" w:rsidRDefault="004175E0" w:rsidP="004175E0">
            <w:pPr>
              <w:spacing w:after="0" w:line="240" w:lineRule="auto"/>
              <w:rPr>
                <w:rFonts w:eastAsia="Arial Unicode MS" w:cs="Arial"/>
                <w:szCs w:val="18"/>
                <w:lang w:eastAsia="ar-SA"/>
              </w:rPr>
            </w:pPr>
            <w:r w:rsidRPr="004175E0">
              <w:t>226r3</w:t>
            </w:r>
          </w:p>
        </w:tc>
      </w:tr>
      <w:tr w:rsidR="004175E0" w:rsidRPr="00A75C05" w14:paraId="269E227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866026A" w14:textId="77777777" w:rsidR="004175E0" w:rsidRPr="006337EE" w:rsidRDefault="004175E0" w:rsidP="004175E0">
            <w:pPr>
              <w:spacing w:after="0" w:line="240" w:lineRule="auto"/>
            </w:pPr>
            <w:proofErr w:type="spellStart"/>
            <w:r w:rsidRPr="006337EE">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777898" w14:textId="77777777" w:rsidR="004175E0" w:rsidRPr="006337EE" w:rsidRDefault="004175E0" w:rsidP="004175E0">
            <w:pPr>
              <w:spacing w:after="0" w:line="240" w:lineRule="auto"/>
            </w:pPr>
            <w:hyperlink r:id="rId245" w:history="1">
              <w:r w:rsidRPr="006337EE">
                <w:rPr>
                  <w:rStyle w:val="Hyperlink"/>
                  <w:rFonts w:cs="Arial"/>
                  <w:color w:val="auto"/>
                </w:rPr>
                <w:t>S1-211204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5A421F" w14:textId="77777777" w:rsidR="004175E0" w:rsidRPr="006337EE" w:rsidRDefault="004175E0" w:rsidP="004175E0">
            <w:pPr>
              <w:spacing w:after="0" w:line="240" w:lineRule="auto"/>
            </w:pPr>
            <w:r w:rsidRPr="006337E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7A7967A" w14:textId="77777777" w:rsidR="004175E0" w:rsidRPr="006337EE" w:rsidRDefault="004175E0" w:rsidP="004175E0">
            <w:pPr>
              <w:spacing w:after="0" w:line="240" w:lineRule="auto"/>
            </w:pPr>
            <w:proofErr w:type="spellStart"/>
            <w:r w:rsidRPr="006337EE">
              <w:t>eRG</w:t>
            </w:r>
            <w:proofErr w:type="spellEnd"/>
            <w:r w:rsidRPr="006337EE">
              <w:t xml:space="preserve">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447980" w14:textId="593299AF" w:rsidR="004175E0" w:rsidRPr="006337EE" w:rsidRDefault="004175E0" w:rsidP="004175E0">
            <w:pPr>
              <w:snapToGrid w:val="0"/>
              <w:spacing w:after="0" w:line="240" w:lineRule="auto"/>
              <w:rPr>
                <w:rFonts w:eastAsia="Times New Roman" w:cs="Arial"/>
                <w:szCs w:val="18"/>
                <w:lang w:eastAsia="ar-SA"/>
              </w:rPr>
            </w:pPr>
            <w:r w:rsidRPr="006337E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F5D94C" w14:textId="1844DD03" w:rsidR="004175E0" w:rsidRPr="006337EE" w:rsidRDefault="004175E0" w:rsidP="004175E0">
            <w:pPr>
              <w:spacing w:after="0" w:line="240" w:lineRule="auto"/>
              <w:rPr>
                <w:rFonts w:eastAsia="Arial Unicode MS" w:cs="Arial"/>
                <w:szCs w:val="18"/>
                <w:lang w:eastAsia="ar-SA"/>
              </w:rPr>
            </w:pPr>
            <w:r w:rsidRPr="006337EE">
              <w:rPr>
                <w:b/>
                <w:bCs/>
              </w:rPr>
              <w:t>e-Thread: [</w:t>
            </w:r>
            <w:proofErr w:type="spellStart"/>
            <w:r w:rsidRPr="006337EE">
              <w:rPr>
                <w:b/>
                <w:bCs/>
              </w:rPr>
              <w:t>FS_Resident</w:t>
            </w:r>
            <w:proofErr w:type="spellEnd"/>
            <w:r w:rsidRPr="006337EE">
              <w:rPr>
                <w:b/>
                <w:bCs/>
              </w:rPr>
              <w:t xml:space="preserve"> - 4]</w:t>
            </w:r>
          </w:p>
        </w:tc>
      </w:tr>
      <w:tr w:rsidR="004175E0" w:rsidRPr="00A75C05" w14:paraId="4B5B9A9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7749BFE" w14:textId="6B4919BE"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F913F54" w14:textId="65B84CC2" w:rsidR="004175E0" w:rsidRPr="004175E0" w:rsidRDefault="004175E0" w:rsidP="004175E0">
            <w:pPr>
              <w:spacing w:after="0" w:line="240" w:lineRule="auto"/>
            </w:pPr>
            <w:r w:rsidRPr="004175E0">
              <w:t>S1-211293</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237747A" w14:textId="6A65999F" w:rsidR="004175E0" w:rsidRPr="004175E0" w:rsidRDefault="004175E0" w:rsidP="004175E0">
            <w:pPr>
              <w:spacing w:after="0" w:line="240" w:lineRule="auto"/>
            </w:pPr>
            <w:r w:rsidRPr="004175E0">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47C22A5" w14:textId="56C35F39" w:rsidR="004175E0" w:rsidRPr="004175E0" w:rsidRDefault="004175E0" w:rsidP="004175E0">
            <w:pPr>
              <w:spacing w:after="0" w:line="240" w:lineRule="auto"/>
            </w:pPr>
            <w:proofErr w:type="spellStart"/>
            <w:r w:rsidRPr="004175E0">
              <w:t>eRG</w:t>
            </w:r>
            <w:proofErr w:type="spellEnd"/>
            <w:r w:rsidRPr="004175E0">
              <w:t xml:space="preserve">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49E1DE" w14:textId="56FB9020"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8D977A"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- 4]</w:t>
            </w:r>
          </w:p>
          <w:p w14:paraId="326AEEE5" w14:textId="6AA2BAD2" w:rsidR="004175E0" w:rsidRPr="004175E0" w:rsidRDefault="004175E0" w:rsidP="004175E0">
            <w:pPr>
              <w:spacing w:after="0" w:line="240" w:lineRule="auto"/>
            </w:pPr>
            <w:r w:rsidRPr="004175E0">
              <w:t>293r1</w:t>
            </w:r>
          </w:p>
        </w:tc>
      </w:tr>
      <w:tr w:rsidR="004175E0" w:rsidRPr="00806CF6" w14:paraId="0C263188" w14:textId="77777777" w:rsidTr="004175E0">
        <w:trPr>
          <w:trHeight w:val="293"/>
        </w:trPr>
        <w:tc>
          <w:tcPr>
            <w:tcW w:w="14887" w:type="dxa"/>
            <w:gridSpan w:val="6"/>
            <w:tcBorders>
              <w:bottom w:val="single" w:sz="4" w:space="0" w:color="auto"/>
            </w:tcBorders>
            <w:shd w:val="clear" w:color="auto" w:fill="F2F2F2"/>
          </w:tcPr>
          <w:p w14:paraId="0E025FE9"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613DDAC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91ABA2C"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165277D" w14:textId="77777777" w:rsidR="004175E0" w:rsidRPr="004175E0" w:rsidRDefault="004175E0" w:rsidP="004175E0">
            <w:pPr>
              <w:spacing w:after="0" w:line="240" w:lineRule="auto"/>
            </w:pPr>
            <w:hyperlink r:id="rId246" w:history="1">
              <w:r w:rsidRPr="004175E0">
                <w:rPr>
                  <w:rStyle w:val="Hyperlink"/>
                  <w:rFonts w:cs="Arial"/>
                  <w:color w:val="auto"/>
                </w:rPr>
                <w:t>S1-211182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0A8C9C3" w14:textId="77777777" w:rsidR="004175E0" w:rsidRPr="004175E0" w:rsidRDefault="004175E0" w:rsidP="004175E0">
            <w:pPr>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651387F" w14:textId="77777777" w:rsidR="004175E0" w:rsidRPr="004175E0" w:rsidRDefault="004175E0" w:rsidP="004175E0">
            <w:pPr>
              <w:spacing w:after="0" w:line="240" w:lineRule="auto"/>
            </w:pPr>
            <w:r w:rsidRPr="004175E0">
              <w:t xml:space="preserve">FS_RESIDENT: </w:t>
            </w:r>
            <w:proofErr w:type="spellStart"/>
            <w:r w:rsidRPr="004175E0">
              <w:t>eRG</w:t>
            </w:r>
            <w:proofErr w:type="spellEnd"/>
            <w:r w:rsidRPr="004175E0">
              <w:t xml:space="preserve"> roles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4F1473D" w14:textId="0BD5065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354C005"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- 5]</w:t>
            </w:r>
          </w:p>
          <w:p w14:paraId="2746C69A" w14:textId="6BC58BC4" w:rsidR="004175E0" w:rsidRPr="004175E0" w:rsidRDefault="004175E0" w:rsidP="004175E0">
            <w:pPr>
              <w:spacing w:after="0" w:line="240" w:lineRule="auto"/>
              <w:rPr>
                <w:rFonts w:eastAsia="Arial Unicode MS" w:cs="Arial"/>
                <w:szCs w:val="18"/>
                <w:lang w:eastAsia="ar-SA"/>
              </w:rPr>
            </w:pPr>
            <w:r w:rsidRPr="004175E0">
              <w:t>182r4</w:t>
            </w:r>
          </w:p>
        </w:tc>
      </w:tr>
      <w:tr w:rsidR="004175E0" w:rsidRPr="00A75C05" w14:paraId="0B590F4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D4B1A1D" w14:textId="50A1FF5B" w:rsidR="004175E0" w:rsidRPr="003401C1" w:rsidRDefault="004175E0" w:rsidP="004175E0">
            <w:pPr>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535C4E5" w14:textId="2D0227EC" w:rsidR="004175E0" w:rsidRPr="00A75C05" w:rsidRDefault="004175E0" w:rsidP="004175E0">
            <w:pPr>
              <w:spacing w:after="0" w:line="240" w:lineRule="auto"/>
            </w:pPr>
            <w:hyperlink r:id="rId247" w:history="1">
              <w:r w:rsidRPr="003401C1">
                <w:rPr>
                  <w:rStyle w:val="Hyperlink"/>
                  <w:rFonts w:cs="Arial"/>
                </w:rPr>
                <w:t>S1-211047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ACF506C" w14:textId="467ACB85" w:rsidR="004175E0" w:rsidRPr="00A75C05" w:rsidRDefault="004175E0" w:rsidP="004175E0">
            <w:pPr>
              <w:spacing w:after="0" w:line="240" w:lineRule="auto"/>
            </w:pPr>
            <w:proofErr w:type="spellStart"/>
            <w:r w:rsidRPr="003401C1">
              <w:t>Convida</w:t>
            </w:r>
            <w:proofErr w:type="spellEnd"/>
            <w:r w:rsidRPr="003401C1">
              <w:t xml:space="preserve"> Wireless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E4D00CD" w14:textId="166041DF" w:rsidR="004175E0" w:rsidRPr="00A75C05" w:rsidRDefault="004175E0" w:rsidP="004175E0">
            <w:pPr>
              <w:spacing w:after="0" w:line="240" w:lineRule="auto"/>
            </w:pPr>
            <w:proofErr w:type="spellStart"/>
            <w:r w:rsidRPr="003401C1">
              <w:t>FS_Resident</w:t>
            </w:r>
            <w:proofErr w:type="spellEnd"/>
            <w:r w:rsidRPr="003401C1">
              <w:t xml:space="preserve"> - Update </w:t>
            </w:r>
            <w:proofErr w:type="spellStart"/>
            <w:r w:rsidRPr="003401C1">
              <w:t>eRG</w:t>
            </w:r>
            <w:proofErr w:type="spellEnd"/>
            <w:r w:rsidRPr="003401C1">
              <w:t xml:space="preserve"> supporting multiple connectivity use case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24697B"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923397" w14:textId="77777777" w:rsidR="004175E0" w:rsidRDefault="004175E0" w:rsidP="004175E0">
            <w:pPr>
              <w:spacing w:after="0" w:line="240" w:lineRule="auto"/>
              <w:rPr>
                <w:b/>
                <w:bCs/>
              </w:rPr>
            </w:pPr>
            <w:r w:rsidRPr="0052258C">
              <w:rPr>
                <w:b/>
                <w:bCs/>
              </w:rPr>
              <w:t>e-Thread: [</w:t>
            </w:r>
            <w:proofErr w:type="spellStart"/>
            <w:r w:rsidRPr="0052258C">
              <w:rPr>
                <w:b/>
                <w:bCs/>
              </w:rPr>
              <w:t>FS_Resident</w:t>
            </w:r>
            <w:proofErr w:type="spellEnd"/>
            <w:r w:rsidRPr="0052258C">
              <w:rPr>
                <w:b/>
                <w:bCs/>
              </w:rPr>
              <w:t xml:space="preserve"> - </w:t>
            </w:r>
            <w:r>
              <w:rPr>
                <w:b/>
                <w:bCs/>
              </w:rPr>
              <w:t>6</w:t>
            </w:r>
            <w:r w:rsidRPr="0052258C">
              <w:rPr>
                <w:b/>
                <w:bCs/>
              </w:rPr>
              <w:t>]</w:t>
            </w:r>
          </w:p>
          <w:p w14:paraId="6AB02236" w14:textId="77777777" w:rsidR="004175E0" w:rsidRDefault="004175E0" w:rsidP="004175E0">
            <w:pPr>
              <w:spacing w:after="0" w:line="240" w:lineRule="auto"/>
            </w:pPr>
            <w:r w:rsidRPr="00D7273C">
              <w:t>047r7</w:t>
            </w:r>
          </w:p>
          <w:p w14:paraId="0EEF3F38" w14:textId="6D764752" w:rsidR="004175E0" w:rsidRPr="00D7273C" w:rsidRDefault="004175E0" w:rsidP="004175E0">
            <w:pPr>
              <w:spacing w:after="0" w:line="240" w:lineRule="auto"/>
              <w:rPr>
                <w:rFonts w:eastAsia="Arial Unicode MS" w:cs="Arial"/>
                <w:szCs w:val="18"/>
                <w:lang w:eastAsia="ar-SA"/>
              </w:rPr>
            </w:pPr>
            <w:r>
              <w:t>(o: Nokia, Huawei)</w:t>
            </w:r>
          </w:p>
        </w:tc>
      </w:tr>
      <w:tr w:rsidR="004175E0" w:rsidRPr="00A75C05" w14:paraId="619CA56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ABD8A7" w14:textId="71CE1DA6"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A371E8" w14:textId="5D65B4B5" w:rsidR="004175E0" w:rsidRPr="004175E0" w:rsidRDefault="004175E0" w:rsidP="004175E0">
            <w:pPr>
              <w:spacing w:after="0" w:line="240" w:lineRule="auto"/>
            </w:pPr>
            <w:hyperlink r:id="rId248" w:history="1">
              <w:r w:rsidRPr="004175E0">
                <w:rPr>
                  <w:rStyle w:val="Hyperlink"/>
                  <w:rFonts w:cs="Arial"/>
                  <w:color w:val="auto"/>
                </w:rPr>
                <w:t>S1-211054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A55B935" w14:textId="6FDE84AE" w:rsidR="004175E0" w:rsidRPr="004175E0" w:rsidRDefault="004175E0" w:rsidP="004175E0">
            <w:pPr>
              <w:spacing w:after="0" w:line="240" w:lineRule="auto"/>
            </w:pPr>
            <w:proofErr w:type="spellStart"/>
            <w:r w:rsidRPr="004175E0">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5AEFD9F" w14:textId="05CBD4D1" w:rsidR="004175E0" w:rsidRPr="004175E0" w:rsidRDefault="004175E0" w:rsidP="004175E0">
            <w:pPr>
              <w:spacing w:after="0" w:line="240" w:lineRule="auto"/>
            </w:pPr>
            <w:proofErr w:type="spellStart"/>
            <w:r w:rsidRPr="004175E0">
              <w:t>FS_Resident</w:t>
            </w:r>
            <w:proofErr w:type="spellEnd"/>
            <w:r w:rsidRPr="004175E0">
              <w:t>: Resolving the Editor’s note on the use case of seamless switching to a service hosting environment via an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5448EA9" w14:textId="06606AC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AC39F6A"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- 7]</w:t>
            </w:r>
          </w:p>
          <w:p w14:paraId="0221B154" w14:textId="218EAE51" w:rsidR="004175E0" w:rsidRPr="004175E0" w:rsidRDefault="004175E0" w:rsidP="004175E0">
            <w:pPr>
              <w:spacing w:after="0" w:line="240" w:lineRule="auto"/>
              <w:rPr>
                <w:rFonts w:eastAsia="Arial Unicode MS" w:cs="Arial"/>
                <w:szCs w:val="18"/>
                <w:lang w:eastAsia="ar-SA"/>
              </w:rPr>
            </w:pPr>
            <w:r w:rsidRPr="004175E0">
              <w:t>054r4</w:t>
            </w:r>
          </w:p>
        </w:tc>
      </w:tr>
      <w:tr w:rsidR="004175E0" w:rsidRPr="00A75C05" w14:paraId="5651B38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181471E" w14:textId="0B54501C"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922250" w14:textId="2663A547" w:rsidR="004175E0" w:rsidRPr="004175E0" w:rsidRDefault="004175E0" w:rsidP="004175E0">
            <w:pPr>
              <w:spacing w:after="0" w:line="240" w:lineRule="auto"/>
            </w:pPr>
            <w:hyperlink r:id="rId249" w:history="1">
              <w:r w:rsidRPr="004175E0">
                <w:rPr>
                  <w:rStyle w:val="Hyperlink"/>
                  <w:rFonts w:cs="Arial"/>
                  <w:color w:val="auto"/>
                </w:rPr>
                <w:t>S1-211056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C3B3DC9" w14:textId="4694FF79" w:rsidR="004175E0" w:rsidRPr="004175E0" w:rsidRDefault="004175E0" w:rsidP="004175E0">
            <w:pPr>
              <w:spacing w:after="0" w:line="240" w:lineRule="auto"/>
            </w:pPr>
            <w:proofErr w:type="spellStart"/>
            <w:r w:rsidRPr="004175E0">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BE4959" w14:textId="77B0105E" w:rsidR="004175E0" w:rsidRPr="004175E0" w:rsidRDefault="004175E0" w:rsidP="004175E0">
            <w:pPr>
              <w:spacing w:after="0" w:line="240" w:lineRule="auto"/>
            </w:pPr>
            <w:proofErr w:type="spellStart"/>
            <w:r w:rsidRPr="004175E0">
              <w:t>FS_Resident</w:t>
            </w:r>
            <w:proofErr w:type="spellEnd"/>
            <w:r w:rsidRPr="004175E0">
              <w:t>: Replacing the term service hosting environment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10A297" w14:textId="5DB0DFD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4562D04"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- 7]</w:t>
            </w:r>
          </w:p>
          <w:p w14:paraId="0B3A4ABC" w14:textId="59E37761" w:rsidR="004175E0" w:rsidRPr="004175E0" w:rsidRDefault="004175E0" w:rsidP="004175E0">
            <w:pPr>
              <w:spacing w:after="0" w:line="240" w:lineRule="auto"/>
              <w:rPr>
                <w:rFonts w:eastAsia="Arial Unicode MS" w:cs="Arial"/>
                <w:szCs w:val="18"/>
                <w:lang w:eastAsia="ar-SA"/>
              </w:rPr>
            </w:pPr>
            <w:r w:rsidRPr="004175E0">
              <w:t>056r2</w:t>
            </w:r>
          </w:p>
        </w:tc>
      </w:tr>
      <w:tr w:rsidR="004175E0" w:rsidRPr="00A75C05" w14:paraId="1453A06A"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713B37" w14:textId="30EE8113" w:rsidR="004175E0" w:rsidRPr="00803B66" w:rsidRDefault="004175E0" w:rsidP="004175E0">
            <w:pPr>
              <w:spacing w:after="0" w:line="240" w:lineRule="auto"/>
            </w:pPr>
            <w:proofErr w:type="spellStart"/>
            <w:r w:rsidRPr="00803B6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F9846C" w14:textId="7CE11697" w:rsidR="004175E0" w:rsidRPr="00803B66" w:rsidRDefault="004175E0" w:rsidP="004175E0">
            <w:pPr>
              <w:spacing w:after="0" w:line="240" w:lineRule="auto"/>
            </w:pPr>
            <w:hyperlink r:id="rId250" w:history="1">
              <w:r w:rsidRPr="00803B66">
                <w:rPr>
                  <w:rStyle w:val="Hyperlink"/>
                  <w:rFonts w:cs="Arial"/>
                  <w:color w:val="auto"/>
                </w:rPr>
                <w:t>S1-211126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59FC19" w14:textId="7B7CD082" w:rsidR="004175E0" w:rsidRPr="00803B66" w:rsidRDefault="004175E0" w:rsidP="004175E0">
            <w:pPr>
              <w:spacing w:after="0" w:line="240" w:lineRule="auto"/>
            </w:pPr>
            <w:r w:rsidRPr="00803B66">
              <w:t xml:space="preserve">China Telecom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293542" w14:textId="4DB0EBF0" w:rsidR="004175E0" w:rsidRPr="00803B66" w:rsidRDefault="004175E0" w:rsidP="004175E0">
            <w:pPr>
              <w:spacing w:after="0" w:line="240" w:lineRule="auto"/>
            </w:pPr>
            <w:r w:rsidRPr="00803B66">
              <w:t>Update on the use case on the connection of 5G LAN with fixed IP VPN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ECE737" w14:textId="113DFDBF"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D6EF256" w14:textId="58E03EDC" w:rsidR="004175E0" w:rsidRPr="00803B66" w:rsidRDefault="004175E0" w:rsidP="004175E0">
            <w:pPr>
              <w:spacing w:after="0" w:line="240" w:lineRule="auto"/>
              <w:rPr>
                <w:rFonts w:eastAsia="Arial Unicode MS" w:cs="Arial"/>
                <w:szCs w:val="18"/>
                <w:lang w:eastAsia="ar-SA"/>
              </w:rPr>
            </w:pPr>
            <w:r w:rsidRPr="00803B66">
              <w:rPr>
                <w:b/>
                <w:bCs/>
              </w:rPr>
              <w:t>e-Thread: [</w:t>
            </w:r>
            <w:proofErr w:type="spellStart"/>
            <w:r w:rsidRPr="00803B66">
              <w:rPr>
                <w:b/>
                <w:bCs/>
              </w:rPr>
              <w:t>FS_Resident</w:t>
            </w:r>
            <w:proofErr w:type="spellEnd"/>
            <w:r w:rsidRPr="00803B66">
              <w:rPr>
                <w:b/>
                <w:bCs/>
              </w:rPr>
              <w:t xml:space="preserve"> - 8]</w:t>
            </w:r>
          </w:p>
        </w:tc>
      </w:tr>
      <w:tr w:rsidR="004175E0" w:rsidRPr="00A75C05" w14:paraId="5675E96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1A821F" w14:textId="705481B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FECDEE" w14:textId="63A6E566" w:rsidR="004175E0" w:rsidRPr="004175E0" w:rsidRDefault="004175E0" w:rsidP="004175E0">
            <w:pPr>
              <w:spacing w:after="0" w:line="240" w:lineRule="auto"/>
            </w:pPr>
            <w:hyperlink r:id="rId251" w:history="1">
              <w:r w:rsidRPr="004175E0">
                <w:rPr>
                  <w:rStyle w:val="Hyperlink"/>
                  <w:rFonts w:cs="Arial"/>
                  <w:color w:val="auto"/>
                </w:rPr>
                <w:t>S1-211129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2F083D" w14:textId="2E786471" w:rsidR="004175E0" w:rsidRPr="004175E0" w:rsidRDefault="004175E0" w:rsidP="004175E0">
            <w:pPr>
              <w:spacing w:after="0" w:line="240" w:lineRule="auto"/>
            </w:pPr>
            <w:proofErr w:type="spellStart"/>
            <w:r w:rsidRPr="004175E0">
              <w:t>Spreadtrum</w:t>
            </w:r>
            <w:proofErr w:type="spellEnd"/>
            <w:r w:rsidRPr="004175E0">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F5BF1C4" w14:textId="519F21C2" w:rsidR="004175E0" w:rsidRPr="004175E0" w:rsidRDefault="004175E0" w:rsidP="004175E0">
            <w:pPr>
              <w:spacing w:after="0" w:line="240" w:lineRule="auto"/>
            </w:pPr>
            <w:r w:rsidRPr="004175E0">
              <w:t>Clarification on PRAS sharing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556AB5F" w14:textId="6589661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C11B326"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- 9]</w:t>
            </w:r>
          </w:p>
          <w:p w14:paraId="08F913B6" w14:textId="47589DB9" w:rsidR="004175E0" w:rsidRPr="004175E0" w:rsidRDefault="004175E0" w:rsidP="004175E0">
            <w:pPr>
              <w:spacing w:after="0" w:line="240" w:lineRule="auto"/>
              <w:rPr>
                <w:rFonts w:eastAsia="Arial Unicode MS" w:cs="Arial"/>
                <w:szCs w:val="18"/>
                <w:lang w:eastAsia="ar-SA"/>
              </w:rPr>
            </w:pPr>
            <w:r w:rsidRPr="004175E0">
              <w:t>129r1</w:t>
            </w:r>
          </w:p>
        </w:tc>
      </w:tr>
      <w:tr w:rsidR="004175E0" w:rsidRPr="00A75C05" w14:paraId="756C4EB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B57304F" w14:textId="4C9A25B0"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AE53EBC" w14:textId="277C0FAA" w:rsidR="004175E0" w:rsidRPr="004175E0" w:rsidRDefault="004175E0" w:rsidP="004175E0">
            <w:pPr>
              <w:spacing w:after="0" w:line="240" w:lineRule="auto"/>
            </w:pPr>
            <w:hyperlink r:id="rId252" w:history="1">
              <w:r w:rsidRPr="004175E0">
                <w:rPr>
                  <w:rStyle w:val="Hyperlink"/>
                  <w:rFonts w:cs="Arial"/>
                  <w:color w:val="auto"/>
                </w:rPr>
                <w:t>S1-211132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7A48BD7" w14:textId="5B55E523" w:rsidR="004175E0" w:rsidRPr="004175E0" w:rsidRDefault="004175E0" w:rsidP="004175E0">
            <w:pPr>
              <w:spacing w:after="0" w:line="240" w:lineRule="auto"/>
            </w:pPr>
            <w:r w:rsidRPr="004175E0">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956CE7" w14:textId="6156695B" w:rsidR="004175E0" w:rsidRPr="004175E0" w:rsidRDefault="004175E0" w:rsidP="004175E0">
            <w:pPr>
              <w:spacing w:after="0" w:line="240" w:lineRule="auto"/>
            </w:pPr>
            <w:r w:rsidRPr="004175E0">
              <w:t>Resolving the Editor's Note on Use case of QoS maintenance from outdoor to indoor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57FC3CA" w14:textId="631F939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8BC0786"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- 10]</w:t>
            </w:r>
          </w:p>
          <w:p w14:paraId="41870F8C" w14:textId="3F589C5F" w:rsidR="004175E0" w:rsidRPr="004175E0" w:rsidRDefault="004175E0" w:rsidP="004175E0">
            <w:pPr>
              <w:spacing w:after="0" w:line="240" w:lineRule="auto"/>
              <w:rPr>
                <w:rFonts w:eastAsia="Arial Unicode MS" w:cs="Arial"/>
                <w:szCs w:val="18"/>
                <w:lang w:eastAsia="ar-SA"/>
              </w:rPr>
            </w:pPr>
            <w:r w:rsidRPr="004175E0">
              <w:t>132r1</w:t>
            </w:r>
          </w:p>
        </w:tc>
      </w:tr>
      <w:tr w:rsidR="004175E0" w:rsidRPr="00A75C05" w14:paraId="6F12D52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15A38B" w14:textId="50A4B69D"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42FE123" w14:textId="3C1E4445" w:rsidR="004175E0" w:rsidRPr="004175E0" w:rsidRDefault="004175E0" w:rsidP="004175E0">
            <w:pPr>
              <w:spacing w:after="0" w:line="240" w:lineRule="auto"/>
            </w:pPr>
            <w:hyperlink r:id="rId253" w:history="1">
              <w:r w:rsidRPr="004175E0">
                <w:rPr>
                  <w:rStyle w:val="Hyperlink"/>
                  <w:rFonts w:cs="Arial"/>
                  <w:color w:val="auto"/>
                </w:rPr>
                <w:t>S1-211133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BDCED27" w14:textId="0944510D" w:rsidR="004175E0" w:rsidRPr="004175E0" w:rsidRDefault="004175E0" w:rsidP="004175E0">
            <w:pPr>
              <w:spacing w:after="0" w:line="240" w:lineRule="auto"/>
            </w:pPr>
            <w:r w:rsidRPr="004175E0">
              <w:t xml:space="preserve">Huawei, </w:t>
            </w:r>
            <w:proofErr w:type="spellStart"/>
            <w:r w:rsidRPr="004175E0">
              <w:t>Hisilicon</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582F1AC" w14:textId="4B14BB5F" w:rsidR="004175E0" w:rsidRPr="004175E0" w:rsidRDefault="004175E0" w:rsidP="004175E0">
            <w:pPr>
              <w:spacing w:after="0" w:line="240" w:lineRule="auto"/>
            </w:pPr>
            <w:r w:rsidRPr="004175E0">
              <w:t xml:space="preserve">Update use case 5.15 for multicast service access control for legacy device behind an </w:t>
            </w:r>
            <w:proofErr w:type="spellStart"/>
            <w:r w:rsidRPr="004175E0">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B7E1ABD" w14:textId="4D6F04D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807686"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- 11]</w:t>
            </w:r>
          </w:p>
          <w:p w14:paraId="0FD4BAE6" w14:textId="17B76A9A" w:rsidR="004175E0" w:rsidRPr="004175E0" w:rsidRDefault="004175E0" w:rsidP="004175E0">
            <w:pPr>
              <w:spacing w:after="0" w:line="240" w:lineRule="auto"/>
              <w:rPr>
                <w:rFonts w:eastAsia="Arial Unicode MS" w:cs="Arial"/>
                <w:szCs w:val="18"/>
                <w:lang w:eastAsia="ar-SA"/>
              </w:rPr>
            </w:pPr>
            <w:r w:rsidRPr="004175E0">
              <w:t>133r6</w:t>
            </w:r>
          </w:p>
        </w:tc>
      </w:tr>
      <w:tr w:rsidR="004175E0" w:rsidRPr="00A75C05" w14:paraId="18BDBED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03FC18E" w14:textId="1621E8D9"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8F16A08" w14:textId="40D957BE" w:rsidR="004175E0" w:rsidRPr="004175E0" w:rsidRDefault="004175E0" w:rsidP="004175E0">
            <w:pPr>
              <w:spacing w:after="0" w:line="240" w:lineRule="auto"/>
            </w:pPr>
            <w:hyperlink r:id="rId254" w:history="1">
              <w:r w:rsidRPr="004175E0">
                <w:rPr>
                  <w:rStyle w:val="Hyperlink"/>
                  <w:rFonts w:cs="Arial"/>
                  <w:color w:val="auto"/>
                </w:rPr>
                <w:t>S1-211145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7DA214" w14:textId="0EF5FDDF" w:rsidR="004175E0" w:rsidRPr="004175E0" w:rsidRDefault="004175E0" w:rsidP="004175E0">
            <w:pPr>
              <w:spacing w:after="0" w:line="240" w:lineRule="auto"/>
            </w:pPr>
            <w:r w:rsidRPr="004175E0">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EBFA5B2" w14:textId="42AD1B49" w:rsidR="004175E0" w:rsidRPr="004175E0" w:rsidRDefault="004175E0" w:rsidP="004175E0">
            <w:pPr>
              <w:spacing w:after="0" w:line="240" w:lineRule="auto"/>
            </w:pPr>
            <w:r w:rsidRPr="004175E0">
              <w:t xml:space="preserve">Update to the use case of IP traffic offload by </w:t>
            </w:r>
            <w:proofErr w:type="spellStart"/>
            <w:r w:rsidRPr="004175E0">
              <w:t>eRG</w:t>
            </w:r>
            <w:proofErr w:type="spellEnd"/>
            <w:r w:rsidRPr="004175E0">
              <w:t xml:space="preserve"> in clause 5_13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9445BA2" w14:textId="371A84C7"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59F9DC2"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- 12]</w:t>
            </w:r>
          </w:p>
          <w:p w14:paraId="0E35E550" w14:textId="77777777" w:rsidR="004175E0" w:rsidRPr="004175E0" w:rsidRDefault="004175E0" w:rsidP="004175E0">
            <w:pPr>
              <w:spacing w:after="0" w:line="240" w:lineRule="auto"/>
            </w:pPr>
            <w:r w:rsidRPr="004175E0">
              <w:t>145r1</w:t>
            </w:r>
          </w:p>
          <w:p w14:paraId="1E7C11A6" w14:textId="46E6CB5B" w:rsidR="004175E0" w:rsidRPr="004175E0" w:rsidRDefault="004175E0" w:rsidP="004175E0">
            <w:pPr>
              <w:spacing w:after="0" w:line="240" w:lineRule="auto"/>
              <w:rPr>
                <w:rFonts w:eastAsia="Arial Unicode MS" w:cs="Arial"/>
                <w:szCs w:val="18"/>
                <w:lang w:eastAsia="ar-SA"/>
              </w:rPr>
            </w:pPr>
            <w:r w:rsidRPr="004175E0">
              <w:t>(o: Nokia)</w:t>
            </w:r>
          </w:p>
        </w:tc>
      </w:tr>
      <w:tr w:rsidR="004175E0" w:rsidRPr="00A75C05" w14:paraId="2AAD8FB4"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24ECDB1" w14:textId="2DEE8986"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435D0BF" w14:textId="1A4EBB5F" w:rsidR="004175E0" w:rsidRPr="004175E0" w:rsidRDefault="004175E0" w:rsidP="004175E0">
            <w:pPr>
              <w:spacing w:after="0" w:line="240" w:lineRule="auto"/>
            </w:pPr>
            <w:hyperlink r:id="rId255" w:history="1">
              <w:r w:rsidRPr="004175E0">
                <w:rPr>
                  <w:rStyle w:val="Hyperlink"/>
                  <w:rFonts w:cs="Arial"/>
                  <w:color w:val="auto"/>
                </w:rPr>
                <w:t>S1-211166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F961A3B" w14:textId="6FD2EFA6" w:rsidR="004175E0" w:rsidRPr="004175E0" w:rsidRDefault="004175E0" w:rsidP="004175E0">
            <w:pPr>
              <w:spacing w:after="0" w:line="240" w:lineRule="auto"/>
            </w:pPr>
            <w:r w:rsidRPr="004175E0">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794A63" w14:textId="05FC9A1D" w:rsidR="004175E0" w:rsidRPr="004175E0" w:rsidRDefault="004175E0" w:rsidP="004175E0">
            <w:pPr>
              <w:spacing w:after="0" w:line="240" w:lineRule="auto"/>
            </w:pPr>
            <w:r w:rsidRPr="004175E0">
              <w:t>Clarification for loss of connectivity to 5GC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42782AC" w14:textId="0F648EC0"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341736"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- 13]</w:t>
            </w:r>
          </w:p>
          <w:p w14:paraId="4ACCB7A2" w14:textId="34C81A63" w:rsidR="004175E0" w:rsidRPr="004175E0" w:rsidRDefault="004175E0" w:rsidP="004175E0">
            <w:pPr>
              <w:spacing w:after="0" w:line="240" w:lineRule="auto"/>
              <w:rPr>
                <w:rFonts w:eastAsia="Arial Unicode MS" w:cs="Arial"/>
                <w:szCs w:val="18"/>
                <w:lang w:eastAsia="ar-SA"/>
              </w:rPr>
            </w:pPr>
            <w:r w:rsidRPr="004175E0">
              <w:t>166r5</w:t>
            </w:r>
          </w:p>
        </w:tc>
      </w:tr>
      <w:tr w:rsidR="004175E0" w:rsidRPr="00A75C05" w14:paraId="34ED7E3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6EBBAA" w14:textId="331EB877" w:rsidR="004175E0" w:rsidRPr="005A253C" w:rsidRDefault="004175E0" w:rsidP="004175E0">
            <w:pPr>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6224957" w14:textId="7066714F" w:rsidR="004175E0" w:rsidRPr="00DB5BEF" w:rsidRDefault="004175E0" w:rsidP="004175E0">
            <w:pPr>
              <w:spacing w:after="0" w:line="240" w:lineRule="auto"/>
            </w:pPr>
            <w:hyperlink r:id="rId256" w:history="1">
              <w:r w:rsidRPr="00DB5BEF">
                <w:rPr>
                  <w:rStyle w:val="Hyperlink"/>
                  <w:rFonts w:cs="Arial"/>
                  <w:color w:val="auto"/>
                </w:rPr>
                <w:t>S1-211167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C646D9D" w14:textId="0A409E88" w:rsidR="004175E0" w:rsidRPr="00DB5BEF" w:rsidRDefault="004175E0" w:rsidP="004175E0">
            <w:pPr>
              <w:spacing w:after="0" w:line="240" w:lineRule="auto"/>
            </w:pPr>
            <w:r w:rsidRPr="00DB5BEF">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3CE062A" w14:textId="46B0EECD" w:rsidR="004175E0" w:rsidRPr="00DB5BEF" w:rsidRDefault="004175E0" w:rsidP="004175E0">
            <w:pPr>
              <w:spacing w:after="0" w:line="240" w:lineRule="auto"/>
            </w:pPr>
            <w:r w:rsidRPr="00DB5BEF">
              <w:t>Clean-up of 'off-the-shelf'</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1CF42D6" w14:textId="65D9AF76" w:rsidR="004175E0" w:rsidRPr="00DB5BEF" w:rsidRDefault="004175E0" w:rsidP="004175E0">
            <w:pPr>
              <w:snapToGrid w:val="0"/>
              <w:spacing w:after="0" w:line="240" w:lineRule="auto"/>
              <w:rPr>
                <w:rFonts w:eastAsia="Times New Roman" w:cs="Arial"/>
                <w:szCs w:val="18"/>
                <w:lang w:eastAsia="ar-SA"/>
              </w:rPr>
            </w:pPr>
            <w:r w:rsidRPr="00DB5BE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A3FB48" w14:textId="77777777" w:rsidR="004175E0" w:rsidRDefault="004175E0" w:rsidP="004175E0">
            <w:pPr>
              <w:spacing w:after="0" w:line="240" w:lineRule="auto"/>
              <w:rPr>
                <w:b/>
                <w:bCs/>
              </w:rPr>
            </w:pPr>
            <w:r w:rsidRPr="00DB5BEF">
              <w:rPr>
                <w:b/>
                <w:bCs/>
              </w:rPr>
              <w:t>e-Thread: [</w:t>
            </w:r>
            <w:proofErr w:type="spellStart"/>
            <w:r w:rsidRPr="00DB5BEF">
              <w:rPr>
                <w:b/>
                <w:bCs/>
              </w:rPr>
              <w:t>FS_Resident</w:t>
            </w:r>
            <w:proofErr w:type="spellEnd"/>
            <w:r w:rsidRPr="00DB5BEF">
              <w:rPr>
                <w:b/>
                <w:bCs/>
              </w:rPr>
              <w:t xml:space="preserve"> - 14]</w:t>
            </w:r>
          </w:p>
          <w:p w14:paraId="6743F3D1" w14:textId="3C0F620C" w:rsidR="004175E0" w:rsidRPr="00C06AE1" w:rsidRDefault="004175E0" w:rsidP="004175E0">
            <w:pPr>
              <w:spacing w:after="0" w:line="240" w:lineRule="auto"/>
              <w:rPr>
                <w:rFonts w:eastAsia="Arial Unicode MS" w:cs="Arial"/>
                <w:szCs w:val="18"/>
                <w:lang w:eastAsia="ar-SA"/>
              </w:rPr>
            </w:pPr>
            <w:r w:rsidRPr="00C06AE1">
              <w:t>167r1</w:t>
            </w:r>
            <w:r>
              <w:t xml:space="preserve"> agreed</w:t>
            </w:r>
          </w:p>
        </w:tc>
      </w:tr>
      <w:tr w:rsidR="004175E0" w:rsidRPr="00806CF6" w14:paraId="385E8138" w14:textId="77777777" w:rsidTr="004175E0">
        <w:trPr>
          <w:trHeight w:val="293"/>
        </w:trPr>
        <w:tc>
          <w:tcPr>
            <w:tcW w:w="14887" w:type="dxa"/>
            <w:gridSpan w:val="6"/>
            <w:tcBorders>
              <w:bottom w:val="single" w:sz="4" w:space="0" w:color="auto"/>
            </w:tcBorders>
            <w:shd w:val="clear" w:color="auto" w:fill="F2F2F2"/>
          </w:tcPr>
          <w:p w14:paraId="7FDF6624" w14:textId="35003B4A" w:rsidR="004175E0" w:rsidRPr="005A253C"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5A253C">
              <w:rPr>
                <w:rFonts w:eastAsia="Arial Unicode MS" w:cs="Arial"/>
                <w:b/>
                <w:color w:val="1F497D"/>
                <w:sz w:val="20"/>
                <w:szCs w:val="18"/>
                <w:lang w:eastAsia="ar-SA"/>
              </w:rPr>
              <w:t>New use cases</w:t>
            </w:r>
          </w:p>
        </w:tc>
      </w:tr>
      <w:tr w:rsidR="004175E0" w:rsidRPr="00A75C05" w14:paraId="6599814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CCEB325"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0BB877B" w14:textId="77777777" w:rsidR="004175E0" w:rsidRPr="004175E0" w:rsidRDefault="004175E0" w:rsidP="004175E0">
            <w:pPr>
              <w:spacing w:after="0" w:line="240" w:lineRule="auto"/>
            </w:pPr>
            <w:hyperlink r:id="rId257" w:history="1">
              <w:r w:rsidRPr="004175E0">
                <w:rPr>
                  <w:rStyle w:val="Hyperlink"/>
                  <w:rFonts w:cs="Arial"/>
                  <w:color w:val="auto"/>
                </w:rPr>
                <w:t>S1-211078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5494908" w14:textId="77777777" w:rsidR="004175E0" w:rsidRPr="004175E0" w:rsidRDefault="004175E0" w:rsidP="004175E0">
            <w:pPr>
              <w:spacing w:after="0" w:line="240" w:lineRule="auto"/>
            </w:pPr>
            <w:proofErr w:type="spellStart"/>
            <w:r w:rsidRPr="004175E0">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839F74" w14:textId="77777777" w:rsidR="004175E0" w:rsidRPr="004175E0" w:rsidRDefault="004175E0" w:rsidP="004175E0">
            <w:pPr>
              <w:spacing w:after="0" w:line="240" w:lineRule="auto"/>
            </w:pPr>
            <w:proofErr w:type="spellStart"/>
            <w:r w:rsidRPr="004175E0">
              <w:t>FS_Resident</w:t>
            </w:r>
            <w:proofErr w:type="spellEnd"/>
            <w:r w:rsidRPr="004175E0">
              <w:t xml:space="preserve">: Providing 5G Multicast-Broadcast Services (5MBS) for devices through </w:t>
            </w:r>
            <w:proofErr w:type="spellStart"/>
            <w:r w:rsidRPr="004175E0">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F892665" w14:textId="1FC52807"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EF096A3"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- 15]</w:t>
            </w:r>
          </w:p>
          <w:p w14:paraId="1B92B0E8" w14:textId="3556FC43" w:rsidR="004175E0" w:rsidRPr="004175E0" w:rsidRDefault="004175E0" w:rsidP="004175E0">
            <w:pPr>
              <w:spacing w:after="0" w:line="240" w:lineRule="auto"/>
              <w:rPr>
                <w:rFonts w:eastAsia="Arial Unicode MS" w:cs="Arial"/>
                <w:szCs w:val="18"/>
                <w:lang w:eastAsia="ar-SA"/>
              </w:rPr>
            </w:pPr>
            <w:r w:rsidRPr="004175E0">
              <w:t>078r7</w:t>
            </w:r>
          </w:p>
        </w:tc>
      </w:tr>
      <w:tr w:rsidR="004175E0" w:rsidRPr="00A75C05" w14:paraId="30A91ACD"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1D07415" w14:textId="77777777" w:rsidR="004175E0" w:rsidRPr="005A253C" w:rsidRDefault="004175E0" w:rsidP="004175E0">
            <w:pPr>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501FB75" w14:textId="77777777" w:rsidR="004175E0" w:rsidRPr="00A75C05" w:rsidRDefault="004175E0" w:rsidP="004175E0">
            <w:pPr>
              <w:spacing w:after="0" w:line="240" w:lineRule="auto"/>
            </w:pPr>
            <w:hyperlink r:id="rId258" w:history="1">
              <w:r w:rsidRPr="003401C1">
                <w:rPr>
                  <w:rStyle w:val="Hyperlink"/>
                  <w:rFonts w:cs="Arial"/>
                </w:rPr>
                <w:t>S1-211131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8188953" w14:textId="77777777" w:rsidR="004175E0" w:rsidRPr="00A75C05" w:rsidRDefault="004175E0" w:rsidP="004175E0">
            <w:pPr>
              <w:spacing w:after="0" w:line="240" w:lineRule="auto"/>
            </w:pPr>
            <w:proofErr w:type="spellStart"/>
            <w:r w:rsidRPr="003401C1">
              <w:t>Spreadtrum</w:t>
            </w:r>
            <w:proofErr w:type="spellEnd"/>
            <w:r w:rsidRPr="003401C1">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0591C7A" w14:textId="77777777" w:rsidR="004175E0" w:rsidRPr="00A75C05" w:rsidRDefault="004175E0" w:rsidP="004175E0">
            <w:pPr>
              <w:spacing w:after="0" w:line="240" w:lineRule="auto"/>
            </w:pPr>
            <w:r w:rsidRPr="003401C1">
              <w:t>New use case on supporting MBMS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A660AB"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C5F239" w14:textId="77777777" w:rsidR="004175E0" w:rsidRDefault="004175E0" w:rsidP="004175E0">
            <w:pPr>
              <w:spacing w:after="0" w:line="240" w:lineRule="auto"/>
              <w:rPr>
                <w:b/>
                <w:bCs/>
              </w:rPr>
            </w:pPr>
            <w:r w:rsidRPr="008A66A6">
              <w:rPr>
                <w:b/>
                <w:bCs/>
              </w:rPr>
              <w:t>e-Thread: [</w:t>
            </w:r>
            <w:proofErr w:type="spellStart"/>
            <w:r w:rsidRPr="008A66A6">
              <w:rPr>
                <w:b/>
                <w:bCs/>
              </w:rPr>
              <w:t>FS_Resident</w:t>
            </w:r>
            <w:proofErr w:type="spellEnd"/>
            <w:r w:rsidRPr="008A66A6">
              <w:rPr>
                <w:b/>
                <w:bCs/>
              </w:rPr>
              <w:t xml:space="preserve"> - </w:t>
            </w:r>
            <w:r>
              <w:rPr>
                <w:b/>
                <w:bCs/>
              </w:rPr>
              <w:t>15</w:t>
            </w:r>
            <w:r w:rsidRPr="008A66A6">
              <w:rPr>
                <w:b/>
                <w:bCs/>
              </w:rPr>
              <w:t>]</w:t>
            </w:r>
          </w:p>
          <w:p w14:paraId="19C1527B" w14:textId="77777777" w:rsidR="004175E0" w:rsidRDefault="004175E0" w:rsidP="004175E0">
            <w:pPr>
              <w:spacing w:after="0" w:line="240" w:lineRule="auto"/>
            </w:pPr>
            <w:r w:rsidRPr="00D7273C">
              <w:t>orig.</w:t>
            </w:r>
            <w:r>
              <w:t xml:space="preserve"> </w:t>
            </w:r>
          </w:p>
          <w:p w14:paraId="7AD74CC5" w14:textId="37AE89D9" w:rsidR="004175E0" w:rsidRPr="00D7273C" w:rsidRDefault="004175E0" w:rsidP="004175E0">
            <w:pPr>
              <w:spacing w:after="0" w:line="240" w:lineRule="auto"/>
              <w:rPr>
                <w:rFonts w:eastAsia="Arial Unicode MS" w:cs="Arial"/>
                <w:szCs w:val="18"/>
                <w:lang w:eastAsia="ar-SA"/>
              </w:rPr>
            </w:pPr>
            <w:r>
              <w:t>(o: Nokia)</w:t>
            </w:r>
          </w:p>
        </w:tc>
      </w:tr>
      <w:tr w:rsidR="004175E0" w:rsidRPr="00A75C05" w14:paraId="46DB87BC"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2E9CFB" w14:textId="77777777" w:rsidR="004175E0" w:rsidRPr="005A253C" w:rsidRDefault="004175E0" w:rsidP="004175E0">
            <w:pPr>
              <w:snapToGrid w:val="0"/>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490893" w14:textId="77777777" w:rsidR="004175E0" w:rsidRPr="00803B66" w:rsidRDefault="004175E0" w:rsidP="004175E0">
            <w:pPr>
              <w:snapToGrid w:val="0"/>
              <w:spacing w:after="0" w:line="240" w:lineRule="auto"/>
            </w:pPr>
            <w:hyperlink r:id="rId259" w:history="1">
              <w:r w:rsidRPr="00803B66">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DABC81" w14:textId="77777777" w:rsidR="004175E0" w:rsidRPr="00803B66" w:rsidRDefault="004175E0" w:rsidP="004175E0">
            <w:pPr>
              <w:snapToGrid w:val="0"/>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7E772E" w14:textId="247B3AB0" w:rsidR="004175E0" w:rsidRPr="00803B66" w:rsidRDefault="004175E0" w:rsidP="004175E0">
            <w:pPr>
              <w:snapToGrid w:val="0"/>
              <w:spacing w:after="0" w:line="240" w:lineRule="auto"/>
            </w:pPr>
            <w:proofErr w:type="spellStart"/>
            <w:r w:rsidRPr="00803B66">
              <w:t>FS_Resident</w:t>
            </w:r>
            <w:proofErr w:type="spellEnd"/>
            <w:r w:rsidRPr="00803B66">
              <w: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AF0323" w14:textId="54EF8CC4" w:rsidR="004175E0" w:rsidRPr="00803B66" w:rsidRDefault="004175E0" w:rsidP="004175E0">
            <w:pPr>
              <w:snapToGrid w:val="0"/>
              <w:spacing w:after="0" w:line="240" w:lineRule="auto"/>
              <w:rPr>
                <w:rFonts w:eastAsia="Times New Roman" w:cs="Arial"/>
                <w:szCs w:val="18"/>
                <w:lang w:eastAsia="ar-SA"/>
              </w:rPr>
            </w:pPr>
            <w:r>
              <w:rPr>
                <w:sz w:val="20"/>
                <w:szCs w:val="20"/>
              </w:rPr>
              <w:t>Merge to S1-211078r3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B42B334" w14:textId="77777777" w:rsidR="004175E0" w:rsidRPr="00803B66" w:rsidRDefault="004175E0" w:rsidP="004175E0">
            <w:pPr>
              <w:spacing w:after="0" w:line="240" w:lineRule="auto"/>
              <w:rPr>
                <w:b/>
                <w:bCs/>
              </w:rPr>
            </w:pPr>
            <w:r w:rsidRPr="00803B66">
              <w:rPr>
                <w:b/>
                <w:bCs/>
              </w:rPr>
              <w:t>e-Thread: [</w:t>
            </w:r>
            <w:proofErr w:type="spellStart"/>
            <w:r w:rsidRPr="00803B66">
              <w:rPr>
                <w:b/>
                <w:bCs/>
              </w:rPr>
              <w:t>FS_Resident</w:t>
            </w:r>
            <w:proofErr w:type="spellEnd"/>
            <w:r w:rsidRPr="00803B66">
              <w:rPr>
                <w:b/>
                <w:bCs/>
              </w:rPr>
              <w:t xml:space="preserve"> - 15]</w:t>
            </w:r>
          </w:p>
          <w:p w14:paraId="3E185757" w14:textId="26DBA142" w:rsidR="004175E0" w:rsidRPr="00803B66" w:rsidRDefault="004175E0" w:rsidP="004175E0">
            <w:pPr>
              <w:spacing w:after="0" w:line="240" w:lineRule="auto"/>
              <w:rPr>
                <w:rFonts w:eastAsia="Arial Unicode MS" w:cs="Arial"/>
                <w:szCs w:val="18"/>
                <w:lang w:eastAsia="ar-SA"/>
              </w:rPr>
            </w:pPr>
            <w:r w:rsidRPr="00803B66">
              <w:t>Moved from 7.1.1</w:t>
            </w:r>
          </w:p>
        </w:tc>
      </w:tr>
      <w:tr w:rsidR="004175E0" w:rsidRPr="00A75C05" w14:paraId="2EC1939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E2EEE0A" w14:textId="77777777" w:rsidR="004175E0" w:rsidRPr="005A253C" w:rsidRDefault="004175E0" w:rsidP="004175E0">
            <w:pPr>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96EB300" w14:textId="77777777" w:rsidR="004175E0" w:rsidRPr="00A75C05" w:rsidRDefault="004175E0" w:rsidP="004175E0">
            <w:pPr>
              <w:spacing w:after="0" w:line="240" w:lineRule="auto"/>
            </w:pPr>
            <w:hyperlink r:id="rId260" w:history="1">
              <w:r w:rsidRPr="004F3548">
                <w:rPr>
                  <w:rStyle w:val="Hyperlink"/>
                  <w:rFonts w:cs="Arial"/>
                </w:rPr>
                <w:t>S1-211209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6D5D7C5" w14:textId="77777777" w:rsidR="004175E0" w:rsidRPr="00A75C05" w:rsidRDefault="004175E0" w:rsidP="004175E0">
            <w:pPr>
              <w:spacing w:after="0" w:line="240" w:lineRule="auto"/>
            </w:pPr>
            <w:r w:rsidRPr="003401C1">
              <w:t>Intel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4C3996D" w14:textId="77777777" w:rsidR="004175E0" w:rsidRPr="00A75C05" w:rsidRDefault="004175E0" w:rsidP="004175E0">
            <w:pPr>
              <w:spacing w:after="0" w:line="240" w:lineRule="auto"/>
            </w:pPr>
            <w:r w:rsidRPr="003401C1">
              <w:t>Enable support for PRAS in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E1C3E9"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97744A" w14:textId="77777777" w:rsidR="004175E0" w:rsidRDefault="004175E0" w:rsidP="004175E0">
            <w:pPr>
              <w:spacing w:after="0" w:line="240" w:lineRule="auto"/>
              <w:rPr>
                <w:b/>
                <w:bCs/>
              </w:rPr>
            </w:pPr>
            <w:r w:rsidRPr="003324D3">
              <w:rPr>
                <w:b/>
                <w:bCs/>
              </w:rPr>
              <w:t>e-Thread: [</w:t>
            </w:r>
            <w:proofErr w:type="spellStart"/>
            <w:r w:rsidRPr="003324D3">
              <w:rPr>
                <w:b/>
                <w:bCs/>
              </w:rPr>
              <w:t>FS_Resident</w:t>
            </w:r>
            <w:proofErr w:type="spellEnd"/>
            <w:r w:rsidRPr="003324D3">
              <w:rPr>
                <w:b/>
                <w:bCs/>
              </w:rPr>
              <w:t xml:space="preserve"> - </w:t>
            </w:r>
            <w:r>
              <w:rPr>
                <w:b/>
                <w:bCs/>
              </w:rPr>
              <w:t>16</w:t>
            </w:r>
            <w:r w:rsidRPr="003324D3">
              <w:rPr>
                <w:b/>
                <w:bCs/>
              </w:rPr>
              <w:t>]</w:t>
            </w:r>
          </w:p>
          <w:p w14:paraId="580349AF" w14:textId="77777777" w:rsidR="004175E0" w:rsidRDefault="004175E0" w:rsidP="004175E0">
            <w:pPr>
              <w:spacing w:after="0" w:line="240" w:lineRule="auto"/>
            </w:pPr>
            <w:r w:rsidRPr="00D7273C">
              <w:t>209r5</w:t>
            </w:r>
          </w:p>
          <w:p w14:paraId="4625AF44" w14:textId="01B2907F" w:rsidR="004175E0" w:rsidRPr="00D7273C" w:rsidRDefault="004175E0" w:rsidP="004175E0">
            <w:pPr>
              <w:spacing w:after="0" w:line="240" w:lineRule="auto"/>
              <w:rPr>
                <w:rFonts w:eastAsia="Arial Unicode MS" w:cs="Arial"/>
                <w:szCs w:val="18"/>
                <w:lang w:eastAsia="ar-SA"/>
              </w:rPr>
            </w:pPr>
            <w:r>
              <w:t>(o: Nokia, LG)</w:t>
            </w:r>
          </w:p>
        </w:tc>
      </w:tr>
      <w:tr w:rsidR="004175E0" w:rsidRPr="00A75C05" w14:paraId="1F158F9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F12F65F" w14:textId="77777777" w:rsidR="004175E0" w:rsidRPr="005A253C" w:rsidRDefault="004175E0" w:rsidP="004175E0">
            <w:pPr>
              <w:spacing w:after="0" w:line="240" w:lineRule="auto"/>
            </w:pPr>
            <w:proofErr w:type="spellStart"/>
            <w:r w:rsidRPr="005A253C">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582813D" w14:textId="3DAA7D9E" w:rsidR="004175E0" w:rsidRPr="00A75C05" w:rsidRDefault="004175E0" w:rsidP="004175E0">
            <w:pPr>
              <w:spacing w:after="0" w:line="240" w:lineRule="auto"/>
            </w:pPr>
            <w:hyperlink r:id="rId261" w:history="1">
              <w:r w:rsidRPr="003401C1">
                <w:rPr>
                  <w:rStyle w:val="Hyperlink"/>
                  <w:rFonts w:cs="Arial"/>
                </w:rPr>
                <w:t>S1-211082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AA4DC33" w14:textId="77777777" w:rsidR="004175E0" w:rsidRPr="00A75C05" w:rsidRDefault="004175E0" w:rsidP="004175E0">
            <w:pPr>
              <w:spacing w:after="0" w:line="240" w:lineRule="auto"/>
            </w:pPr>
            <w:proofErr w:type="spellStart"/>
            <w:r w:rsidRPr="003401C1">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1A05E9A" w14:textId="77777777" w:rsidR="004175E0" w:rsidRPr="00A75C05" w:rsidRDefault="004175E0" w:rsidP="004175E0">
            <w:pPr>
              <w:spacing w:after="0" w:line="240" w:lineRule="auto"/>
            </w:pPr>
            <w:proofErr w:type="spellStart"/>
            <w:r w:rsidRPr="003401C1">
              <w:t>FS_Resident</w:t>
            </w:r>
            <w:proofErr w:type="spellEnd"/>
            <w:r w:rsidRPr="003401C1">
              <w:t>: Use case on enabling minimum user interaction for a relocated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5A1E1F"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AE0F48" w14:textId="77777777" w:rsidR="004175E0" w:rsidRDefault="004175E0" w:rsidP="004175E0">
            <w:pPr>
              <w:spacing w:after="0" w:line="240" w:lineRule="auto"/>
              <w:rPr>
                <w:b/>
                <w:bCs/>
              </w:rPr>
            </w:pPr>
            <w:r w:rsidRPr="003324D3">
              <w:rPr>
                <w:b/>
                <w:bCs/>
              </w:rPr>
              <w:t>e-Thread: [</w:t>
            </w:r>
            <w:proofErr w:type="spellStart"/>
            <w:r w:rsidRPr="003324D3">
              <w:rPr>
                <w:b/>
                <w:bCs/>
              </w:rPr>
              <w:t>FS_Resident</w:t>
            </w:r>
            <w:proofErr w:type="spellEnd"/>
            <w:r w:rsidRPr="003324D3">
              <w:rPr>
                <w:b/>
                <w:bCs/>
              </w:rPr>
              <w:t xml:space="preserve"> - </w:t>
            </w:r>
            <w:r>
              <w:rPr>
                <w:b/>
                <w:bCs/>
              </w:rPr>
              <w:t>17</w:t>
            </w:r>
            <w:r w:rsidRPr="003324D3">
              <w:rPr>
                <w:b/>
                <w:bCs/>
              </w:rPr>
              <w:t>]</w:t>
            </w:r>
          </w:p>
          <w:p w14:paraId="0DF40014" w14:textId="77777777" w:rsidR="004175E0" w:rsidRDefault="004175E0" w:rsidP="004175E0">
            <w:pPr>
              <w:spacing w:after="0" w:line="240" w:lineRule="auto"/>
            </w:pPr>
            <w:r w:rsidRPr="00D7273C">
              <w:t>082r2</w:t>
            </w:r>
          </w:p>
          <w:p w14:paraId="7C4285D7" w14:textId="605190E3" w:rsidR="004175E0" w:rsidRPr="00D7273C" w:rsidRDefault="004175E0" w:rsidP="004175E0">
            <w:pPr>
              <w:spacing w:after="0" w:line="240" w:lineRule="auto"/>
              <w:rPr>
                <w:rFonts w:eastAsia="Arial Unicode MS" w:cs="Arial"/>
                <w:szCs w:val="18"/>
                <w:lang w:eastAsia="ar-SA"/>
              </w:rPr>
            </w:pPr>
            <w:r>
              <w:t>(o: Nokia)</w:t>
            </w:r>
          </w:p>
        </w:tc>
      </w:tr>
      <w:tr w:rsidR="004175E0" w:rsidRPr="00A75C05" w14:paraId="76CD4F94"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32E296" w14:textId="77777777" w:rsidR="004175E0" w:rsidRPr="005A253C" w:rsidRDefault="004175E0" w:rsidP="004175E0">
            <w:pPr>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02B4D96" w14:textId="5FDAAF40" w:rsidR="004175E0" w:rsidRPr="00A75C05" w:rsidRDefault="004175E0" w:rsidP="004175E0">
            <w:pPr>
              <w:spacing w:after="0" w:line="240" w:lineRule="auto"/>
            </w:pPr>
            <w:hyperlink r:id="rId262" w:history="1">
              <w:r w:rsidRPr="003401C1">
                <w:rPr>
                  <w:rStyle w:val="Hyperlink"/>
                  <w:rFonts w:cs="Arial"/>
                </w:rPr>
                <w:t>S1-211083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4C5D11" w14:textId="77777777" w:rsidR="004175E0" w:rsidRPr="00A75C05" w:rsidRDefault="004175E0" w:rsidP="004175E0">
            <w:pPr>
              <w:spacing w:after="0" w:line="240" w:lineRule="auto"/>
            </w:pPr>
            <w:proofErr w:type="spellStart"/>
            <w:r w:rsidRPr="003401C1">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9B2C65" w14:textId="77777777" w:rsidR="004175E0" w:rsidRPr="00A75C05" w:rsidRDefault="004175E0" w:rsidP="004175E0">
            <w:pPr>
              <w:spacing w:after="0" w:line="240" w:lineRule="auto"/>
            </w:pPr>
            <w:proofErr w:type="spellStart"/>
            <w:r w:rsidRPr="003401C1">
              <w:t>FS_Resident</w:t>
            </w:r>
            <w:proofErr w:type="spellEnd"/>
            <w:r w:rsidRPr="003401C1">
              <w:t>: Use case on seamless and low latency access for a remote UE in a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02E2A7"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13A027" w14:textId="77777777" w:rsidR="004175E0" w:rsidRDefault="004175E0" w:rsidP="004175E0">
            <w:pPr>
              <w:spacing w:after="0" w:line="240" w:lineRule="auto"/>
              <w:rPr>
                <w:b/>
                <w:bCs/>
              </w:rPr>
            </w:pPr>
            <w:r w:rsidRPr="003324D3">
              <w:rPr>
                <w:b/>
                <w:bCs/>
              </w:rPr>
              <w:t>e-Thread: [</w:t>
            </w:r>
            <w:proofErr w:type="spellStart"/>
            <w:r w:rsidRPr="003324D3">
              <w:rPr>
                <w:b/>
                <w:bCs/>
              </w:rPr>
              <w:t>FS_Resident</w:t>
            </w:r>
            <w:proofErr w:type="spellEnd"/>
            <w:r w:rsidRPr="003324D3">
              <w:rPr>
                <w:b/>
                <w:bCs/>
              </w:rPr>
              <w:t xml:space="preserve"> - </w:t>
            </w:r>
            <w:r>
              <w:rPr>
                <w:b/>
                <w:bCs/>
              </w:rPr>
              <w:t>18</w:t>
            </w:r>
            <w:r w:rsidRPr="003324D3">
              <w:rPr>
                <w:b/>
                <w:bCs/>
              </w:rPr>
              <w:t>]</w:t>
            </w:r>
          </w:p>
          <w:p w14:paraId="7D1DA495" w14:textId="77777777" w:rsidR="004175E0" w:rsidRDefault="004175E0" w:rsidP="004175E0">
            <w:pPr>
              <w:spacing w:after="0" w:line="240" w:lineRule="auto"/>
            </w:pPr>
            <w:r w:rsidRPr="00D7273C">
              <w:t>083r1</w:t>
            </w:r>
          </w:p>
          <w:p w14:paraId="29BDF0D8" w14:textId="3C35C0EA" w:rsidR="004175E0" w:rsidRPr="00D7273C" w:rsidRDefault="004175E0" w:rsidP="004175E0">
            <w:pPr>
              <w:spacing w:after="0" w:line="240" w:lineRule="auto"/>
              <w:rPr>
                <w:rFonts w:eastAsia="Arial Unicode MS" w:cs="Arial"/>
                <w:szCs w:val="18"/>
                <w:lang w:eastAsia="ar-SA"/>
              </w:rPr>
            </w:pPr>
            <w:r>
              <w:t>(o: Nokia)</w:t>
            </w:r>
          </w:p>
        </w:tc>
      </w:tr>
      <w:tr w:rsidR="004175E0" w:rsidRPr="00A75C05" w14:paraId="2EC6368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2EEF748"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9165E5" w14:textId="341F0516" w:rsidR="004175E0" w:rsidRPr="004175E0" w:rsidRDefault="004175E0" w:rsidP="004175E0">
            <w:pPr>
              <w:spacing w:after="0" w:line="240" w:lineRule="auto"/>
            </w:pPr>
            <w:hyperlink r:id="rId263" w:history="1">
              <w:r w:rsidRPr="004175E0">
                <w:rPr>
                  <w:rStyle w:val="Hyperlink"/>
                  <w:rFonts w:cs="Arial"/>
                  <w:color w:val="auto"/>
                </w:rPr>
                <w:t>S1-211128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FEA269" w14:textId="77777777" w:rsidR="004175E0" w:rsidRPr="004175E0" w:rsidRDefault="004175E0" w:rsidP="004175E0">
            <w:pPr>
              <w:spacing w:after="0" w:line="240" w:lineRule="auto"/>
            </w:pPr>
            <w:proofErr w:type="spellStart"/>
            <w:r w:rsidRPr="004175E0">
              <w:t>Spreadtrum</w:t>
            </w:r>
            <w:proofErr w:type="spellEnd"/>
            <w:r w:rsidRPr="004175E0">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BA97408" w14:textId="77777777" w:rsidR="004175E0" w:rsidRPr="004175E0" w:rsidRDefault="004175E0" w:rsidP="004175E0">
            <w:pPr>
              <w:spacing w:after="0" w:line="240" w:lineRule="auto"/>
            </w:pPr>
            <w:r w:rsidRPr="004175E0">
              <w:t>New use case on default unlicensed spectrum usage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ED5213C" w14:textId="699D6AE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31E5AEB"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- 19]</w:t>
            </w:r>
          </w:p>
          <w:p w14:paraId="0168DBD5" w14:textId="04FC84DE" w:rsidR="004175E0" w:rsidRPr="004175E0" w:rsidRDefault="004175E0" w:rsidP="004175E0">
            <w:pPr>
              <w:spacing w:after="0" w:line="240" w:lineRule="auto"/>
              <w:rPr>
                <w:rFonts w:eastAsia="Arial Unicode MS" w:cs="Arial"/>
                <w:szCs w:val="18"/>
                <w:lang w:eastAsia="ar-SA"/>
              </w:rPr>
            </w:pPr>
            <w:r w:rsidRPr="004175E0">
              <w:t>128r4</w:t>
            </w:r>
          </w:p>
        </w:tc>
      </w:tr>
      <w:tr w:rsidR="004175E0" w:rsidRPr="00A75C05" w14:paraId="1FB60CAB"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89EA9F0" w14:textId="77777777" w:rsidR="004175E0" w:rsidRPr="005A253C" w:rsidRDefault="004175E0" w:rsidP="004175E0">
            <w:pPr>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9EA52DF" w14:textId="28F93838" w:rsidR="004175E0" w:rsidRPr="00A75C05" w:rsidRDefault="004175E0" w:rsidP="004175E0">
            <w:pPr>
              <w:spacing w:after="0" w:line="240" w:lineRule="auto"/>
            </w:pPr>
            <w:hyperlink r:id="rId264" w:history="1">
              <w:r w:rsidRPr="003401C1">
                <w:rPr>
                  <w:rStyle w:val="Hyperlink"/>
                  <w:rFonts w:cs="Arial"/>
                </w:rPr>
                <w:t>S1-211207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D7A2A6D" w14:textId="77777777" w:rsidR="004175E0" w:rsidRPr="00A75C05" w:rsidRDefault="004175E0" w:rsidP="004175E0">
            <w:pPr>
              <w:spacing w:after="0" w:line="240" w:lineRule="auto"/>
            </w:pPr>
            <w:r w:rsidRPr="003401C1">
              <w:t>Intel</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2BA635A" w14:textId="77777777" w:rsidR="004175E0" w:rsidRPr="00A75C05" w:rsidRDefault="004175E0" w:rsidP="004175E0">
            <w:pPr>
              <w:spacing w:after="0" w:line="240" w:lineRule="auto"/>
            </w:pPr>
            <w:r w:rsidRPr="003401C1">
              <w:t xml:space="preserve">Use Case for Identity provisioning to external services behind </w:t>
            </w:r>
            <w:proofErr w:type="spellStart"/>
            <w:r w:rsidRPr="003401C1">
              <w:t>eRG</w:t>
            </w:r>
            <w:proofErr w:type="spellEnd"/>
            <w:r w:rsidRPr="003401C1">
              <w:t xml:space="preserve"> in CPN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823FAD"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BF289E" w14:textId="77777777" w:rsidR="004175E0" w:rsidRDefault="004175E0" w:rsidP="004175E0">
            <w:pPr>
              <w:spacing w:after="0" w:line="240" w:lineRule="auto"/>
              <w:rPr>
                <w:b/>
                <w:bCs/>
              </w:rPr>
            </w:pPr>
            <w:r w:rsidRPr="003324D3">
              <w:rPr>
                <w:b/>
                <w:bCs/>
              </w:rPr>
              <w:t>e-Thread: [</w:t>
            </w:r>
            <w:proofErr w:type="spellStart"/>
            <w:r w:rsidRPr="003324D3">
              <w:rPr>
                <w:b/>
                <w:bCs/>
              </w:rPr>
              <w:t>FS_Resident</w:t>
            </w:r>
            <w:proofErr w:type="spellEnd"/>
            <w:r w:rsidRPr="003324D3">
              <w:rPr>
                <w:b/>
                <w:bCs/>
              </w:rPr>
              <w:t xml:space="preserve"> - 2</w:t>
            </w:r>
            <w:r>
              <w:rPr>
                <w:b/>
                <w:bCs/>
              </w:rPr>
              <w:t>0</w:t>
            </w:r>
            <w:r w:rsidRPr="003324D3">
              <w:rPr>
                <w:b/>
                <w:bCs/>
              </w:rPr>
              <w:t>]</w:t>
            </w:r>
          </w:p>
          <w:p w14:paraId="2966AC52" w14:textId="77777777" w:rsidR="004175E0" w:rsidRDefault="004175E0" w:rsidP="004175E0">
            <w:pPr>
              <w:spacing w:after="0" w:line="240" w:lineRule="auto"/>
            </w:pPr>
            <w:r w:rsidRPr="00D7273C">
              <w:t>207r4</w:t>
            </w:r>
          </w:p>
          <w:p w14:paraId="36D18A5E" w14:textId="62ED8FBE" w:rsidR="004175E0" w:rsidRPr="00D7273C" w:rsidRDefault="004175E0" w:rsidP="004175E0">
            <w:pPr>
              <w:spacing w:after="0" w:line="240" w:lineRule="auto"/>
              <w:rPr>
                <w:rFonts w:eastAsia="Arial Unicode MS" w:cs="Arial"/>
                <w:szCs w:val="18"/>
                <w:lang w:eastAsia="ar-SA"/>
              </w:rPr>
            </w:pPr>
            <w:r>
              <w:t>(o: Nokia, LG)</w:t>
            </w:r>
          </w:p>
        </w:tc>
      </w:tr>
      <w:tr w:rsidR="004175E0" w:rsidRPr="00A75C05" w14:paraId="595652C9"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494353" w14:textId="77777777" w:rsidR="004175E0" w:rsidRPr="00803B66" w:rsidRDefault="004175E0" w:rsidP="004175E0">
            <w:pPr>
              <w:spacing w:after="0" w:line="240" w:lineRule="auto"/>
            </w:pPr>
            <w:proofErr w:type="spellStart"/>
            <w:r w:rsidRPr="00803B6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A8BD51" w14:textId="3D19106F" w:rsidR="004175E0" w:rsidRPr="00803B66" w:rsidRDefault="004175E0" w:rsidP="004175E0">
            <w:pPr>
              <w:spacing w:after="0" w:line="240" w:lineRule="auto"/>
            </w:pPr>
            <w:hyperlink r:id="rId265" w:history="1">
              <w:r w:rsidRPr="00803B66">
                <w:rPr>
                  <w:rStyle w:val="Hyperlink"/>
                  <w:rFonts w:cs="Arial"/>
                  <w:color w:val="auto"/>
                </w:rPr>
                <w:t>S1-211140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C739110" w14:textId="77777777" w:rsidR="004175E0" w:rsidRPr="00803B66" w:rsidRDefault="004175E0" w:rsidP="004175E0">
            <w:pPr>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90D4FA" w14:textId="77777777" w:rsidR="004175E0" w:rsidRPr="00803B66" w:rsidRDefault="004175E0" w:rsidP="004175E0">
            <w:pPr>
              <w:spacing w:after="0" w:line="240" w:lineRule="auto"/>
            </w:pPr>
            <w:proofErr w:type="spellStart"/>
            <w:r w:rsidRPr="00803B66">
              <w:t>FS_Resident</w:t>
            </w:r>
            <w:proofErr w:type="spellEnd"/>
            <w:r w:rsidRPr="00803B66">
              <w:t xml:space="preserve">: New use case on dual connectivity of PRAS and macro base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473D36" w14:textId="48492E00"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03F18B" w14:textId="47E0EB02" w:rsidR="004175E0" w:rsidRPr="00803B66" w:rsidRDefault="004175E0" w:rsidP="004175E0">
            <w:pPr>
              <w:spacing w:after="0" w:line="240" w:lineRule="auto"/>
              <w:rPr>
                <w:rFonts w:eastAsia="Arial Unicode MS" w:cs="Arial"/>
                <w:szCs w:val="18"/>
                <w:lang w:eastAsia="ar-SA"/>
              </w:rPr>
            </w:pPr>
            <w:r w:rsidRPr="00803B66">
              <w:rPr>
                <w:b/>
                <w:bCs/>
              </w:rPr>
              <w:t>e-Thread: [</w:t>
            </w:r>
            <w:proofErr w:type="spellStart"/>
            <w:r w:rsidRPr="00803B66">
              <w:rPr>
                <w:b/>
                <w:bCs/>
              </w:rPr>
              <w:t>FS_Resident</w:t>
            </w:r>
            <w:proofErr w:type="spellEnd"/>
            <w:r w:rsidRPr="00803B66">
              <w:rPr>
                <w:b/>
                <w:bCs/>
              </w:rPr>
              <w:t xml:space="preserve"> - 21]</w:t>
            </w:r>
          </w:p>
        </w:tc>
      </w:tr>
      <w:tr w:rsidR="004175E0" w:rsidRPr="00806CF6" w14:paraId="3BA902CF" w14:textId="77777777" w:rsidTr="00C23D85">
        <w:trPr>
          <w:trHeight w:val="293"/>
        </w:trPr>
        <w:tc>
          <w:tcPr>
            <w:tcW w:w="14887" w:type="dxa"/>
            <w:gridSpan w:val="6"/>
            <w:tcBorders>
              <w:bottom w:val="single" w:sz="4" w:space="0" w:color="auto"/>
            </w:tcBorders>
            <w:shd w:val="clear" w:color="auto" w:fill="F2F2F2"/>
          </w:tcPr>
          <w:p w14:paraId="71AE02A9" w14:textId="5391AF9B"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4175E0" w:rsidRPr="00A75C05" w14:paraId="6DDFBA9C" w14:textId="77777777" w:rsidTr="00C23D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ABBB55" w14:textId="77777777" w:rsidR="004175E0" w:rsidRPr="00C23D85" w:rsidRDefault="004175E0" w:rsidP="004175E0">
            <w:pPr>
              <w:spacing w:after="0" w:line="240" w:lineRule="auto"/>
            </w:pPr>
            <w:proofErr w:type="spellStart"/>
            <w:r w:rsidRPr="00C23D8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B3E6007" w14:textId="3BEF7908" w:rsidR="004175E0" w:rsidRPr="00C23D85" w:rsidRDefault="004175E0" w:rsidP="004175E0">
            <w:pPr>
              <w:spacing w:after="0" w:line="240" w:lineRule="auto"/>
            </w:pPr>
            <w:hyperlink r:id="rId266" w:history="1">
              <w:r w:rsidRPr="00C23D85">
                <w:rPr>
                  <w:rStyle w:val="Hyperlink"/>
                  <w:rFonts w:cs="Arial"/>
                  <w:color w:val="auto"/>
                </w:rPr>
                <w:t>S1-211224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F6D691" w14:textId="77777777" w:rsidR="004175E0" w:rsidRPr="00C23D85" w:rsidRDefault="004175E0" w:rsidP="004175E0">
            <w:pPr>
              <w:spacing w:after="0" w:line="240" w:lineRule="auto"/>
            </w:pPr>
            <w:r w:rsidRPr="00C23D85">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92536A" w14:textId="77777777" w:rsidR="004175E0" w:rsidRPr="00C23D85" w:rsidRDefault="004175E0" w:rsidP="004175E0">
            <w:pPr>
              <w:spacing w:after="0" w:line="240" w:lineRule="auto"/>
            </w:pPr>
            <w:r w:rsidRPr="00C23D85">
              <w:t>Resident and PINs consolidation spreadsheet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296E213" w14:textId="3FA3A971" w:rsidR="004175E0" w:rsidRPr="00C23D85" w:rsidRDefault="004175E0" w:rsidP="004175E0">
            <w:pPr>
              <w:snapToGrid w:val="0"/>
              <w:spacing w:after="0" w:line="240" w:lineRule="auto"/>
              <w:rPr>
                <w:rFonts w:eastAsia="Times New Roman" w:cs="Arial"/>
                <w:szCs w:val="18"/>
                <w:lang w:eastAsia="ar-SA"/>
              </w:rPr>
            </w:pPr>
            <w:r w:rsidRPr="00C23D8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16BC135" w14:textId="04A82188" w:rsidR="004175E0" w:rsidRPr="00C23D85" w:rsidRDefault="004175E0" w:rsidP="004175E0">
            <w:pPr>
              <w:spacing w:after="0" w:line="240" w:lineRule="auto"/>
              <w:rPr>
                <w:rFonts w:eastAsia="Arial Unicode MS" w:cs="Arial"/>
                <w:szCs w:val="18"/>
                <w:lang w:eastAsia="ar-SA"/>
              </w:rPr>
            </w:pPr>
          </w:p>
        </w:tc>
      </w:tr>
      <w:tr w:rsidR="004175E0" w:rsidRPr="00A75C05" w14:paraId="57785D4A" w14:textId="77777777" w:rsidTr="00C23D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E6A6ED" w14:textId="586830C6" w:rsidR="004175E0" w:rsidRPr="00C23D85" w:rsidRDefault="004175E0" w:rsidP="004175E0">
            <w:pPr>
              <w:spacing w:after="0" w:line="240" w:lineRule="auto"/>
            </w:pPr>
            <w:proofErr w:type="spellStart"/>
            <w:r w:rsidRPr="00C23D8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EB2FB" w14:textId="02830BB5" w:rsidR="004175E0" w:rsidRPr="00C23D85" w:rsidRDefault="004175E0" w:rsidP="004175E0">
            <w:pPr>
              <w:spacing w:after="0" w:line="240" w:lineRule="auto"/>
            </w:pPr>
            <w:hyperlink r:id="rId267" w:history="1">
              <w:r w:rsidRPr="00C23D85">
                <w:rPr>
                  <w:rStyle w:val="Hyperlink"/>
                  <w:rFonts w:cs="Arial"/>
                  <w:color w:val="auto"/>
                </w:rPr>
                <w:t>S1-211297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451BB3" w14:textId="786E1FC3" w:rsidR="004175E0" w:rsidRPr="00C23D85" w:rsidRDefault="004175E0" w:rsidP="004175E0">
            <w:pPr>
              <w:spacing w:after="0" w:line="240" w:lineRule="auto"/>
            </w:pPr>
            <w:r w:rsidRPr="00C23D85">
              <w:t>Rapporteur (KPN)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449E09" w14:textId="3125E51B" w:rsidR="004175E0" w:rsidRPr="00C23D85" w:rsidRDefault="004175E0" w:rsidP="004175E0">
            <w:pPr>
              <w:spacing w:after="0" w:line="240" w:lineRule="auto"/>
            </w:pPr>
            <w:r w:rsidRPr="00C23D85">
              <w:t xml:space="preserve">Proposed way forward the </w:t>
            </w:r>
            <w:proofErr w:type="spellStart"/>
            <w:r w:rsidRPr="00C23D85">
              <w:t>Resident+PINs</w:t>
            </w:r>
            <w:proofErr w:type="spellEnd"/>
            <w:r w:rsidRPr="00C23D85">
              <w:t xml:space="preserve"> requirements consolidation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6F8A6D" w14:textId="68B9EC1B" w:rsidR="004175E0" w:rsidRPr="00C23D85" w:rsidRDefault="004175E0" w:rsidP="004175E0">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E1E3231" w14:textId="77777777" w:rsidR="004175E0" w:rsidRPr="00C23D85" w:rsidRDefault="004175E0" w:rsidP="004175E0">
            <w:pPr>
              <w:spacing w:after="0" w:line="240" w:lineRule="auto"/>
              <w:rPr>
                <w:b/>
                <w:bCs/>
              </w:rPr>
            </w:pPr>
          </w:p>
        </w:tc>
      </w:tr>
      <w:tr w:rsidR="004175E0" w:rsidRPr="00A75C05" w14:paraId="7B4398D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7B1EBF4" w14:textId="060757F7" w:rsidR="004175E0" w:rsidRPr="005A253C" w:rsidRDefault="004175E0" w:rsidP="004175E0">
            <w:pPr>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FB5C31C" w14:textId="4086C229" w:rsidR="004175E0" w:rsidRPr="00A75C05" w:rsidRDefault="004175E0" w:rsidP="004175E0">
            <w:pPr>
              <w:spacing w:after="0" w:line="240" w:lineRule="auto"/>
            </w:pPr>
            <w:hyperlink r:id="rId268" w:history="1">
              <w:r w:rsidRPr="003401C1">
                <w:rPr>
                  <w:rStyle w:val="Hyperlink"/>
                  <w:rFonts w:cs="Arial"/>
                </w:rPr>
                <w:t>S1-211225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B0AF059" w14:textId="1EE9930F" w:rsidR="004175E0" w:rsidRPr="00A75C05" w:rsidRDefault="004175E0" w:rsidP="004175E0">
            <w:pPr>
              <w:spacing w:after="0" w:line="240" w:lineRule="auto"/>
            </w:pPr>
            <w:r w:rsidRPr="003401C1">
              <w:t>KPN</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DB364BE" w14:textId="3BE9D143" w:rsidR="004175E0" w:rsidRPr="00A75C05" w:rsidRDefault="004175E0" w:rsidP="004175E0">
            <w:pPr>
              <w:spacing w:after="0" w:line="240" w:lineRule="auto"/>
            </w:pPr>
            <w:r w:rsidRPr="003401C1">
              <w:t>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2CA1C4"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A2DCD5" w14:textId="77777777" w:rsidR="004175E0" w:rsidRDefault="004175E0" w:rsidP="004175E0">
            <w:pPr>
              <w:spacing w:after="0" w:line="240" w:lineRule="auto"/>
              <w:rPr>
                <w:b/>
                <w:bCs/>
              </w:rPr>
            </w:pPr>
            <w:r w:rsidRPr="00AB328F">
              <w:rPr>
                <w:b/>
                <w:bCs/>
              </w:rPr>
              <w:t>e-Thread: [</w:t>
            </w:r>
            <w:proofErr w:type="spellStart"/>
            <w:r w:rsidRPr="00322C16">
              <w:rPr>
                <w:b/>
                <w:bCs/>
              </w:rPr>
              <w:t>FS_Resident</w:t>
            </w:r>
            <w:proofErr w:type="spellEnd"/>
            <w:r w:rsidRPr="00322C16">
              <w:rPr>
                <w:b/>
                <w:bCs/>
              </w:rPr>
              <w:t xml:space="preserve"> </w:t>
            </w:r>
            <w:r w:rsidRPr="00AB328F">
              <w:rPr>
                <w:b/>
                <w:bCs/>
              </w:rPr>
              <w:t xml:space="preserve">- </w:t>
            </w:r>
            <w:r>
              <w:rPr>
                <w:b/>
                <w:bCs/>
              </w:rPr>
              <w:t>22]</w:t>
            </w:r>
          </w:p>
          <w:p w14:paraId="73095BE0" w14:textId="77777777" w:rsidR="004175E0" w:rsidRDefault="004175E0" w:rsidP="004175E0">
            <w:pPr>
              <w:spacing w:after="0" w:line="240" w:lineRule="auto"/>
            </w:pPr>
            <w:r w:rsidRPr="00D7273C">
              <w:t>225r</w:t>
            </w:r>
            <w:r>
              <w:t>3</w:t>
            </w:r>
          </w:p>
          <w:p w14:paraId="0946C6C1" w14:textId="6192D344" w:rsidR="004175E0" w:rsidRPr="00D7273C" w:rsidRDefault="004175E0" w:rsidP="004175E0">
            <w:pPr>
              <w:spacing w:after="0" w:line="240" w:lineRule="auto"/>
              <w:rPr>
                <w:rFonts w:eastAsia="Arial Unicode MS" w:cs="Arial"/>
                <w:szCs w:val="18"/>
                <w:lang w:eastAsia="ar-SA"/>
              </w:rPr>
            </w:pPr>
            <w:r>
              <w:t>(o: way forward)</w:t>
            </w:r>
          </w:p>
        </w:tc>
      </w:tr>
      <w:tr w:rsidR="004175E0" w:rsidRPr="00A75C05" w14:paraId="56F5112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988ADC" w14:textId="6D2CEE59"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13FF13" w14:textId="6356F31C" w:rsidR="004175E0" w:rsidRPr="004175E0" w:rsidRDefault="004175E0" w:rsidP="004175E0">
            <w:pPr>
              <w:spacing w:after="0" w:line="240" w:lineRule="auto"/>
            </w:pPr>
            <w:hyperlink r:id="rId269" w:history="1">
              <w:r w:rsidRPr="004175E0">
                <w:rPr>
                  <w:rStyle w:val="Hyperlink"/>
                  <w:rFonts w:cs="Arial"/>
                  <w:color w:val="auto"/>
                </w:rPr>
                <w:t>S1-211227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2D5E22" w14:textId="5DF5B919" w:rsidR="004175E0" w:rsidRPr="004175E0" w:rsidRDefault="004175E0" w:rsidP="004175E0">
            <w:pPr>
              <w:spacing w:after="0" w:line="240" w:lineRule="auto"/>
            </w:pPr>
            <w:r w:rsidRPr="004175E0">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2811D37" w14:textId="7171FFA1" w:rsidR="004175E0" w:rsidRPr="004175E0" w:rsidRDefault="004175E0" w:rsidP="004175E0">
            <w:pPr>
              <w:spacing w:after="0" w:line="240" w:lineRule="auto"/>
            </w:pPr>
            <w:r w:rsidRPr="004175E0">
              <w:t>Resident conclusion section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E4A78CF" w14:textId="571C3D39"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0A2EB15"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- 23]</w:t>
            </w:r>
          </w:p>
          <w:p w14:paraId="7A096F05" w14:textId="2C85EE75" w:rsidR="004175E0" w:rsidRPr="004175E0" w:rsidRDefault="004175E0" w:rsidP="004175E0">
            <w:pPr>
              <w:spacing w:after="0" w:line="240" w:lineRule="auto"/>
              <w:rPr>
                <w:rFonts w:eastAsia="Arial Unicode MS" w:cs="Arial"/>
                <w:szCs w:val="18"/>
                <w:lang w:eastAsia="ar-SA"/>
              </w:rPr>
            </w:pPr>
            <w:r w:rsidRPr="004175E0">
              <w:t>227r1</w:t>
            </w:r>
          </w:p>
        </w:tc>
      </w:tr>
      <w:tr w:rsidR="004175E0" w:rsidRPr="00A75C05" w14:paraId="5D907D1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88421B9" w14:textId="7BBF59D2" w:rsidR="004175E0" w:rsidRPr="003401C1" w:rsidRDefault="004175E0" w:rsidP="004175E0">
            <w:pPr>
              <w:spacing w:after="0" w:line="240" w:lineRule="auto"/>
            </w:pPr>
            <w:proofErr w:type="spellStart"/>
            <w:r w:rsidRPr="003401C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00E9272" w14:textId="0EBC6747" w:rsidR="004175E0" w:rsidRPr="003401C1" w:rsidRDefault="004175E0" w:rsidP="004175E0">
            <w:pPr>
              <w:spacing w:after="0" w:line="240" w:lineRule="auto"/>
            </w:pPr>
            <w:hyperlink r:id="rId270" w:history="1">
              <w:r w:rsidRPr="003401C1">
                <w:t>S1-211114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14E9E5" w14:textId="77777777" w:rsidR="004175E0" w:rsidRPr="003401C1" w:rsidRDefault="004175E0" w:rsidP="004175E0">
            <w:pPr>
              <w:spacing w:after="0" w:line="240" w:lineRule="auto"/>
            </w:pPr>
            <w:r w:rsidRPr="003401C1">
              <w:t>Huawei</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F5DBECC" w14:textId="77777777" w:rsidR="004175E0" w:rsidRPr="003401C1" w:rsidRDefault="004175E0" w:rsidP="004175E0">
            <w:pPr>
              <w:spacing w:after="0" w:line="240" w:lineRule="auto"/>
            </w:pPr>
            <w:r w:rsidRPr="003401C1">
              <w:t xml:space="preserve">Update use case 5.15 for multicast service access control for legacy device behind an </w:t>
            </w:r>
            <w:proofErr w:type="spellStart"/>
            <w:r w:rsidRPr="003401C1">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A6D7253" w14:textId="67965D47" w:rsidR="004175E0" w:rsidRPr="003401C1" w:rsidRDefault="004175E0" w:rsidP="004175E0">
            <w:pPr>
              <w:snapToGrid w:val="0"/>
              <w:spacing w:after="0" w:line="240" w:lineRule="auto"/>
              <w:rPr>
                <w:rFonts w:eastAsia="Times New Roman" w:cs="Arial"/>
                <w:szCs w:val="18"/>
                <w:lang w:eastAsia="ar-SA"/>
              </w:rPr>
            </w:pPr>
            <w:r w:rsidRPr="003401C1">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3C7A84D" w14:textId="77777777" w:rsidR="004175E0" w:rsidRPr="003401C1" w:rsidRDefault="004175E0" w:rsidP="004175E0">
            <w:pPr>
              <w:spacing w:after="0" w:line="240" w:lineRule="auto"/>
              <w:rPr>
                <w:rFonts w:eastAsia="Arial Unicode MS" w:cs="Arial"/>
                <w:szCs w:val="18"/>
                <w:lang w:eastAsia="ar-SA"/>
              </w:rPr>
            </w:pPr>
          </w:p>
        </w:tc>
      </w:tr>
      <w:tr w:rsidR="004175E0" w:rsidRPr="00745D37" w14:paraId="54E1A59C" w14:textId="77777777" w:rsidTr="004175E0">
        <w:trPr>
          <w:trHeight w:val="141"/>
        </w:trPr>
        <w:tc>
          <w:tcPr>
            <w:tcW w:w="14887" w:type="dxa"/>
            <w:gridSpan w:val="6"/>
            <w:tcBorders>
              <w:bottom w:val="single" w:sz="4" w:space="0" w:color="auto"/>
            </w:tcBorders>
            <w:shd w:val="clear" w:color="auto" w:fill="F2F2F2" w:themeFill="background1" w:themeFillShade="F2"/>
          </w:tcPr>
          <w:p w14:paraId="2F2FB93A" w14:textId="6FED0C21" w:rsidR="004175E0" w:rsidRPr="00745D37" w:rsidRDefault="004175E0" w:rsidP="004175E0">
            <w:pPr>
              <w:pStyle w:val="Heading3"/>
              <w:tabs>
                <w:tab w:val="clear" w:pos="0"/>
              </w:tabs>
              <w:rPr>
                <w:lang w:val="en-US"/>
              </w:rPr>
            </w:pPr>
            <w:proofErr w:type="spellStart"/>
            <w:r w:rsidRPr="00CC5634">
              <w:rPr>
                <w:lang w:val="en-US"/>
              </w:rPr>
              <w:t>FS_Resident</w:t>
            </w:r>
            <w:proofErr w:type="spellEnd"/>
            <w:r>
              <w:rPr>
                <w:lang w:val="en-US"/>
              </w:rPr>
              <w:t xml:space="preserve"> output</w:t>
            </w:r>
          </w:p>
        </w:tc>
      </w:tr>
      <w:tr w:rsidR="004175E0" w:rsidRPr="00A75C05" w14:paraId="1498939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E07145F" w14:textId="45CD0B48"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A53A35" w14:textId="637DAF00" w:rsidR="004175E0" w:rsidRPr="004175E0" w:rsidRDefault="004175E0" w:rsidP="004175E0">
            <w:pPr>
              <w:spacing w:after="0" w:line="240" w:lineRule="auto"/>
            </w:pPr>
            <w:hyperlink r:id="rId271" w:history="1">
              <w:r w:rsidRPr="004175E0">
                <w:rPr>
                  <w:rStyle w:val="Hyperlink"/>
                  <w:rFonts w:cs="Arial"/>
                  <w:color w:val="auto"/>
                  <w:lang w:val="es-ES"/>
                </w:rPr>
                <w:t>S1-211307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DB6D7DA" w14:textId="3E39312E" w:rsidR="004175E0" w:rsidRPr="004175E0" w:rsidRDefault="004175E0" w:rsidP="004175E0">
            <w:pPr>
              <w:spacing w:after="0" w:line="240" w:lineRule="auto"/>
            </w:pPr>
            <w:r w:rsidRPr="004175E0">
              <w:t>Rapporteur (KPN</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A837C72" w14:textId="06A934B8" w:rsidR="004175E0" w:rsidRPr="004175E0" w:rsidRDefault="004175E0" w:rsidP="004175E0">
            <w:pPr>
              <w:spacing w:after="0" w:line="240" w:lineRule="auto"/>
            </w:pPr>
            <w:r w:rsidRPr="004175E0">
              <w:rPr>
                <w:rFonts w:eastAsia="Arial Unicode MS" w:cs="Arial"/>
                <w:szCs w:val="18"/>
                <w:lang w:eastAsia="ar-SA"/>
              </w:rPr>
              <w:t xml:space="preserve">TR22.858v1.1.0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149E85E" w14:textId="4DFA2AC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9BB78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5DC0D5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3B645EE0" w14:textId="2E7C975F"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6BB9AD74"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C63B884" w14:textId="0BA0DFC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8AA688F" w14:textId="07A4DD9D" w:rsidR="004175E0" w:rsidRPr="004175E0" w:rsidRDefault="004175E0" w:rsidP="004175E0">
            <w:pPr>
              <w:spacing w:after="0" w:line="240" w:lineRule="auto"/>
            </w:pPr>
            <w:hyperlink r:id="rId272" w:history="1">
              <w:r w:rsidRPr="004175E0">
                <w:rPr>
                  <w:rStyle w:val="Hyperlink"/>
                  <w:rFonts w:cs="Arial"/>
                  <w:color w:val="auto"/>
                  <w:lang w:val="es-ES"/>
                </w:rPr>
                <w:t>S1-211308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C7A102A" w14:textId="1B033E43" w:rsidR="004175E0" w:rsidRPr="004175E0" w:rsidRDefault="004175E0" w:rsidP="004175E0">
            <w:pPr>
              <w:spacing w:after="0" w:line="240" w:lineRule="auto"/>
            </w:pPr>
            <w:r w:rsidRPr="004175E0">
              <w:t>Rapporteur (KPN</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CAE969" w14:textId="2FCDC231" w:rsidR="004175E0" w:rsidRPr="004175E0" w:rsidRDefault="004175E0" w:rsidP="004175E0">
            <w:pPr>
              <w:spacing w:after="0" w:line="240" w:lineRule="auto"/>
            </w:pPr>
            <w:r w:rsidRPr="004175E0">
              <w:rPr>
                <w:rFonts w:eastAsia="Times New Roman" w:cs="Arial"/>
                <w:szCs w:val="18"/>
                <w:lang w:eastAsia="ar-SA"/>
              </w:rPr>
              <w:t>Cover page for presentation of</w:t>
            </w:r>
            <w:r w:rsidRPr="004175E0">
              <w:rPr>
                <w:rFonts w:eastAsia="Arial Unicode MS" w:cs="Arial"/>
                <w:szCs w:val="18"/>
                <w:lang w:eastAsia="ar-SA"/>
              </w:rPr>
              <w:t xml:space="preserve"> TR22.855v1.1.0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6925EE" w14:textId="7CC7EE0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D12E1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0E24CAC"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CE0EB8F" w14:textId="2BC2D28D"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3D144E78" w14:textId="77777777" w:rsidTr="00747331">
        <w:trPr>
          <w:trHeight w:val="141"/>
        </w:trPr>
        <w:tc>
          <w:tcPr>
            <w:tcW w:w="14887" w:type="dxa"/>
            <w:gridSpan w:val="6"/>
            <w:tcBorders>
              <w:bottom w:val="single" w:sz="4" w:space="0" w:color="auto"/>
            </w:tcBorders>
            <w:shd w:val="clear" w:color="auto" w:fill="F2F2F2" w:themeFill="background1" w:themeFillShade="F2"/>
          </w:tcPr>
          <w:p w14:paraId="5DD12F66" w14:textId="77777777" w:rsidR="004175E0" w:rsidRPr="00745D37" w:rsidRDefault="004175E0" w:rsidP="004175E0">
            <w:pPr>
              <w:pStyle w:val="Heading2"/>
              <w:rPr>
                <w:lang w:val="en-US"/>
              </w:rPr>
            </w:pPr>
            <w:r w:rsidRPr="00CC5634">
              <w:t>PIN</w:t>
            </w:r>
          </w:p>
        </w:tc>
      </w:tr>
      <w:tr w:rsidR="004175E0" w:rsidRPr="00745D37" w14:paraId="2F8F9AD0" w14:textId="77777777" w:rsidTr="00747331">
        <w:trPr>
          <w:trHeight w:val="141"/>
        </w:trPr>
        <w:tc>
          <w:tcPr>
            <w:tcW w:w="14887" w:type="dxa"/>
            <w:gridSpan w:val="6"/>
            <w:tcBorders>
              <w:bottom w:val="single" w:sz="4" w:space="0" w:color="auto"/>
            </w:tcBorders>
            <w:shd w:val="clear" w:color="auto" w:fill="F2F2F2" w:themeFill="background1" w:themeFillShade="F2"/>
          </w:tcPr>
          <w:p w14:paraId="4F133972" w14:textId="77777777" w:rsidR="004175E0" w:rsidRPr="00745D37" w:rsidRDefault="004175E0" w:rsidP="004175E0">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273" w:history="1">
              <w:r w:rsidRPr="00CC5634">
                <w:rPr>
                  <w:rStyle w:val="Hyperlink"/>
                  <w:lang w:val="en-US"/>
                </w:rPr>
                <w:t>SP-200592</w:t>
              </w:r>
            </w:hyperlink>
            <w:r w:rsidRPr="00745D37">
              <w:rPr>
                <w:lang w:val="en-US"/>
              </w:rPr>
              <w:t>]</w:t>
            </w:r>
          </w:p>
        </w:tc>
      </w:tr>
      <w:tr w:rsidR="004175E0" w:rsidRPr="00931769" w14:paraId="13DD4F22" w14:textId="77777777" w:rsidTr="00747331">
        <w:trPr>
          <w:trHeight w:val="141"/>
        </w:trPr>
        <w:tc>
          <w:tcPr>
            <w:tcW w:w="9359" w:type="dxa"/>
            <w:gridSpan w:val="4"/>
            <w:tcBorders>
              <w:bottom w:val="single" w:sz="4" w:space="0" w:color="auto"/>
            </w:tcBorders>
            <w:shd w:val="clear" w:color="auto" w:fill="auto"/>
          </w:tcPr>
          <w:p w14:paraId="3332F395"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2ACD8642"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74" w:history="1">
              <w:r w:rsidRPr="00442FD0">
                <w:rPr>
                  <w:rStyle w:val="Hyperlink"/>
                  <w:rFonts w:eastAsia="Arial Unicode MS" w:cs="Arial"/>
                  <w:szCs w:val="18"/>
                  <w:lang w:val="fr-FR" w:eastAsia="ar-SA"/>
                </w:rPr>
                <w:t>TR22.859v</w:t>
              </w:r>
              <w:r>
                <w:rPr>
                  <w:rStyle w:val="Hyperlink"/>
                  <w:rFonts w:eastAsia="Arial Unicode MS" w:cs="Arial"/>
                  <w:szCs w:val="18"/>
                  <w:lang w:val="fr-FR" w:eastAsia="ar-SA"/>
                </w:rPr>
                <w:t>1.0.</w:t>
              </w:r>
              <w:r w:rsidRPr="00442FD0">
                <w:rPr>
                  <w:rStyle w:val="Hyperlink"/>
                  <w:rFonts w:eastAsia="Arial Unicode MS" w:cs="Arial"/>
                  <w:szCs w:val="18"/>
                  <w:lang w:val="fr-FR" w:eastAsia="ar-SA"/>
                </w:rPr>
                <w:t>0</w:t>
              </w:r>
            </w:hyperlink>
          </w:p>
          <w:p w14:paraId="29A46812"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23394911"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7999C440" w14:textId="3DF2E87B"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68CD912"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7470730F" w14:textId="53D70674"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18FAF964" w14:textId="79CFCA9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F3E3D61" w14:textId="01621AA4"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4CFD2F8" w14:textId="039FA01B"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3643099E" w14:textId="77777777" w:rsidTr="004175E0">
        <w:trPr>
          <w:trHeight w:val="293"/>
        </w:trPr>
        <w:tc>
          <w:tcPr>
            <w:tcW w:w="14887" w:type="dxa"/>
            <w:gridSpan w:val="6"/>
            <w:tcBorders>
              <w:bottom w:val="single" w:sz="4" w:space="0" w:color="auto"/>
            </w:tcBorders>
            <w:shd w:val="clear" w:color="auto" w:fill="F2F2F2"/>
          </w:tcPr>
          <w:p w14:paraId="40090CF6" w14:textId="4CDE82DB"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General</w:t>
            </w:r>
          </w:p>
        </w:tc>
      </w:tr>
      <w:tr w:rsidR="004175E0" w:rsidRPr="00A75C05" w14:paraId="043A863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4DBF6F" w14:textId="07E6DEEC"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1B5BF9E" w14:textId="2342F660" w:rsidR="004175E0" w:rsidRPr="004175E0" w:rsidRDefault="004175E0" w:rsidP="004175E0">
            <w:pPr>
              <w:spacing w:after="0" w:line="240" w:lineRule="auto"/>
            </w:pPr>
            <w:hyperlink r:id="rId275" w:history="1">
              <w:r w:rsidRPr="004175E0">
                <w:rPr>
                  <w:rStyle w:val="Hyperlink"/>
                  <w:rFonts w:cs="Arial"/>
                  <w:color w:val="auto"/>
                </w:rPr>
                <w:t>S1-211085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484F660" w14:textId="77777777" w:rsidR="004175E0" w:rsidRPr="004175E0" w:rsidRDefault="004175E0" w:rsidP="004175E0">
            <w:pPr>
              <w:spacing w:after="0" w:line="240" w:lineRule="auto"/>
            </w:pPr>
            <w:r w:rsidRPr="004175E0">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BECB145" w14:textId="77777777" w:rsidR="004175E0" w:rsidRPr="004175E0" w:rsidRDefault="004175E0" w:rsidP="004175E0">
            <w:pPr>
              <w:spacing w:after="0" w:line="240" w:lineRule="auto"/>
            </w:pPr>
            <w:r w:rsidRPr="004175E0">
              <w:t>PIN – Definitions update – PIN, PIN Element, PIN Gateway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259693A" w14:textId="6C143613"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212955F" w14:textId="77777777" w:rsidR="004175E0" w:rsidRPr="004175E0" w:rsidRDefault="004175E0" w:rsidP="004175E0">
            <w:pPr>
              <w:spacing w:after="0" w:line="240" w:lineRule="auto"/>
              <w:rPr>
                <w:b/>
                <w:bCs/>
              </w:rPr>
            </w:pPr>
            <w:r w:rsidRPr="004175E0">
              <w:rPr>
                <w:b/>
                <w:bCs/>
              </w:rPr>
              <w:t>e-Thread: [FS_PIN - 1]</w:t>
            </w:r>
          </w:p>
          <w:p w14:paraId="2B26A2A6" w14:textId="163C6EFB" w:rsidR="004175E0" w:rsidRPr="004175E0" w:rsidRDefault="004175E0" w:rsidP="004175E0">
            <w:pPr>
              <w:spacing w:after="0" w:line="240" w:lineRule="auto"/>
              <w:rPr>
                <w:rFonts w:eastAsia="Arial Unicode MS" w:cs="Arial"/>
                <w:szCs w:val="18"/>
                <w:lang w:eastAsia="ar-SA"/>
              </w:rPr>
            </w:pPr>
            <w:r w:rsidRPr="004175E0">
              <w:t>085r05</w:t>
            </w:r>
          </w:p>
        </w:tc>
      </w:tr>
      <w:tr w:rsidR="004175E0" w:rsidRPr="00A75C05" w14:paraId="0C6EA35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F3C4B78"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7281FFA" w14:textId="77777777" w:rsidR="004175E0" w:rsidRPr="004175E0" w:rsidRDefault="004175E0" w:rsidP="004175E0">
            <w:pPr>
              <w:spacing w:after="0" w:line="240" w:lineRule="auto"/>
            </w:pPr>
            <w:hyperlink r:id="rId276" w:history="1">
              <w:r w:rsidRPr="004175E0">
                <w:rPr>
                  <w:rStyle w:val="Hyperlink"/>
                  <w:rFonts w:cs="Arial"/>
                  <w:color w:val="auto"/>
                </w:rPr>
                <w:t>S1-211095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95F6415" w14:textId="77777777" w:rsidR="004175E0" w:rsidRPr="004175E0" w:rsidRDefault="004175E0" w:rsidP="004175E0">
            <w:pPr>
              <w:spacing w:after="0" w:line="240" w:lineRule="auto"/>
            </w:pPr>
            <w:r w:rsidRPr="004175E0">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B8F3E30" w14:textId="77777777" w:rsidR="004175E0" w:rsidRPr="004175E0" w:rsidRDefault="004175E0" w:rsidP="004175E0">
            <w:pPr>
              <w:spacing w:after="0" w:line="240" w:lineRule="auto"/>
            </w:pPr>
            <w:r w:rsidRPr="004175E0">
              <w:t xml:space="preserve">PIN – Definitions update  - PIN direct connection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15198FE" w14:textId="5E6B6259"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C554307" w14:textId="77777777" w:rsidR="004175E0" w:rsidRPr="004175E0" w:rsidRDefault="004175E0" w:rsidP="004175E0">
            <w:pPr>
              <w:spacing w:after="0" w:line="240" w:lineRule="auto"/>
              <w:rPr>
                <w:b/>
                <w:bCs/>
              </w:rPr>
            </w:pPr>
            <w:r w:rsidRPr="004175E0">
              <w:rPr>
                <w:b/>
                <w:bCs/>
              </w:rPr>
              <w:t>e-Thread: [FS_PIN - 1]</w:t>
            </w:r>
          </w:p>
          <w:p w14:paraId="42673525" w14:textId="3ECCAE95" w:rsidR="004175E0" w:rsidRPr="004175E0" w:rsidRDefault="004175E0" w:rsidP="004175E0">
            <w:pPr>
              <w:spacing w:after="0" w:line="240" w:lineRule="auto"/>
              <w:rPr>
                <w:rFonts w:eastAsia="Arial Unicode MS" w:cs="Arial"/>
                <w:szCs w:val="18"/>
                <w:lang w:eastAsia="ar-SA"/>
              </w:rPr>
            </w:pPr>
            <w:r w:rsidRPr="004175E0">
              <w:t>095r04</w:t>
            </w:r>
          </w:p>
        </w:tc>
      </w:tr>
      <w:tr w:rsidR="004175E0" w:rsidRPr="00A75C05" w14:paraId="0771FF08"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028BB2" w14:textId="1283EA10"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B5E297" w14:textId="607BECE9" w:rsidR="004175E0" w:rsidRPr="00534893" w:rsidRDefault="004175E0" w:rsidP="004175E0">
            <w:pPr>
              <w:spacing w:after="0" w:line="240" w:lineRule="auto"/>
            </w:pPr>
            <w:hyperlink r:id="rId277" w:history="1">
              <w:r w:rsidRPr="00534893">
                <w:rPr>
                  <w:rStyle w:val="Hyperlink"/>
                  <w:rFonts w:cs="Arial"/>
                  <w:color w:val="auto"/>
                </w:rPr>
                <w:t>S1-211087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C273CD" w14:textId="77777777" w:rsidR="004175E0" w:rsidRPr="00534893" w:rsidRDefault="004175E0" w:rsidP="004175E0">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7E15B1D" w14:textId="77777777" w:rsidR="004175E0" w:rsidRPr="00534893" w:rsidRDefault="004175E0" w:rsidP="004175E0">
            <w:pPr>
              <w:spacing w:after="0" w:line="240" w:lineRule="auto"/>
            </w:pPr>
            <w:r w:rsidRPr="00534893">
              <w:t>PIN - Overview update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7120A2" w14:textId="67BB282F"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2E88940" w14:textId="77777777" w:rsidR="004175E0" w:rsidRPr="00534893" w:rsidRDefault="004175E0" w:rsidP="004175E0">
            <w:pPr>
              <w:spacing w:after="0" w:line="240" w:lineRule="auto"/>
              <w:rPr>
                <w:b/>
                <w:bCs/>
              </w:rPr>
            </w:pPr>
            <w:r w:rsidRPr="00534893">
              <w:rPr>
                <w:b/>
                <w:bCs/>
              </w:rPr>
              <w:t>e-Thread: [FS_PIN - 2]</w:t>
            </w:r>
          </w:p>
          <w:p w14:paraId="7DFDAA0F" w14:textId="5CF80D9F" w:rsidR="004175E0" w:rsidRPr="00534893" w:rsidRDefault="004175E0" w:rsidP="004175E0">
            <w:pPr>
              <w:spacing w:after="0" w:line="240" w:lineRule="auto"/>
              <w:rPr>
                <w:rFonts w:eastAsia="Arial Unicode MS" w:cs="Arial"/>
                <w:szCs w:val="18"/>
                <w:lang w:eastAsia="ar-SA"/>
              </w:rPr>
            </w:pPr>
            <w:bookmarkStart w:id="128" w:name="_Hlk72223929"/>
            <w:r w:rsidRPr="00534893">
              <w:t>087</w:t>
            </w:r>
            <w:r>
              <w:t>r</w:t>
            </w:r>
            <w:r w:rsidRPr="00534893">
              <w:t>01</w:t>
            </w:r>
            <w:bookmarkEnd w:id="128"/>
            <w:r w:rsidRPr="00534893">
              <w:t xml:space="preserve"> agreed</w:t>
            </w:r>
          </w:p>
        </w:tc>
      </w:tr>
      <w:tr w:rsidR="004175E0" w:rsidRPr="00A75C05" w14:paraId="00ED62AB"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07AAD4" w14:textId="77777777" w:rsidR="004175E0" w:rsidRPr="008B392F" w:rsidRDefault="004175E0" w:rsidP="004175E0">
            <w:pPr>
              <w:spacing w:after="0" w:line="240" w:lineRule="auto"/>
            </w:pPr>
            <w:proofErr w:type="spellStart"/>
            <w:r w:rsidRPr="008B392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2315684" w14:textId="2208DB3B" w:rsidR="004175E0" w:rsidRPr="008B392F" w:rsidRDefault="004175E0" w:rsidP="004175E0">
            <w:pPr>
              <w:spacing w:after="0" w:line="240" w:lineRule="auto"/>
            </w:pPr>
            <w:hyperlink r:id="rId278" w:history="1">
              <w:r w:rsidRPr="008B392F">
                <w:rPr>
                  <w:rStyle w:val="Hyperlink"/>
                  <w:rFonts w:cs="Arial"/>
                  <w:color w:val="auto"/>
                </w:rPr>
                <w:t>S1-211094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9D0D514" w14:textId="77777777" w:rsidR="004175E0" w:rsidRPr="008B392F" w:rsidRDefault="004175E0" w:rsidP="004175E0">
            <w:pPr>
              <w:spacing w:after="0" w:line="240" w:lineRule="auto"/>
            </w:pPr>
            <w:r w:rsidRPr="008B392F">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B8B32E9" w14:textId="77777777" w:rsidR="004175E0" w:rsidRPr="008B392F" w:rsidRDefault="004175E0" w:rsidP="004175E0">
            <w:pPr>
              <w:spacing w:after="0" w:line="240" w:lineRule="auto"/>
            </w:pPr>
            <w:r w:rsidRPr="008B392F">
              <w:t xml:space="preserve">PIN – Connectivity Models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2CFBE6" w14:textId="19481140" w:rsidR="004175E0" w:rsidRPr="008B392F" w:rsidRDefault="004175E0" w:rsidP="004175E0">
            <w:pPr>
              <w:snapToGrid w:val="0"/>
              <w:spacing w:after="0" w:line="240" w:lineRule="auto"/>
              <w:rPr>
                <w:rFonts w:eastAsia="Times New Roman" w:cs="Arial"/>
                <w:szCs w:val="18"/>
                <w:lang w:eastAsia="ar-SA"/>
              </w:rPr>
            </w:pPr>
            <w:r w:rsidRPr="008B392F">
              <w:rPr>
                <w:rFonts w:eastAsia="Times New Roman" w:cs="Arial"/>
                <w:szCs w:val="18"/>
                <w:lang w:eastAsia="ar-SA"/>
              </w:rPr>
              <w:t>Ag</w:t>
            </w:r>
            <w:r>
              <w:rPr>
                <w:rFonts w:eastAsia="Times New Roman" w:cs="Arial"/>
                <w:szCs w:val="18"/>
                <w:lang w:eastAsia="ar-SA"/>
              </w:rPr>
              <w:t>r</w:t>
            </w:r>
            <w:r w:rsidRPr="008B392F">
              <w:rPr>
                <w:rFonts w:eastAsia="Times New Roman" w:cs="Arial"/>
                <w:szCs w:val="18"/>
                <w:lang w:eastAsia="ar-SA"/>
              </w:rPr>
              <w:t>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C86B34" w14:textId="77777777" w:rsidR="004175E0" w:rsidRPr="008B392F" w:rsidRDefault="004175E0" w:rsidP="004175E0">
            <w:pPr>
              <w:spacing w:after="0" w:line="240" w:lineRule="auto"/>
              <w:rPr>
                <w:b/>
                <w:bCs/>
              </w:rPr>
            </w:pPr>
            <w:r w:rsidRPr="008B392F">
              <w:rPr>
                <w:b/>
                <w:bCs/>
              </w:rPr>
              <w:t>e-Thread: [FS_PIN - 3]</w:t>
            </w:r>
          </w:p>
          <w:p w14:paraId="76C86591" w14:textId="7C51A8C1" w:rsidR="004175E0" w:rsidRPr="008B392F" w:rsidRDefault="004175E0" w:rsidP="004175E0">
            <w:pPr>
              <w:spacing w:after="0" w:line="240" w:lineRule="auto"/>
              <w:rPr>
                <w:rFonts w:eastAsia="Arial Unicode MS" w:cs="Arial"/>
                <w:szCs w:val="18"/>
                <w:lang w:eastAsia="ar-SA"/>
              </w:rPr>
            </w:pPr>
            <w:bookmarkStart w:id="129" w:name="_Hlk72223937"/>
            <w:r w:rsidRPr="008B392F">
              <w:rPr>
                <w:lang w:val="en-US"/>
              </w:rPr>
              <w:t>094r0</w:t>
            </w:r>
            <w:r>
              <w:rPr>
                <w:lang w:val="en-US"/>
              </w:rPr>
              <w:t>3</w:t>
            </w:r>
            <w:r w:rsidRPr="008B392F">
              <w:rPr>
                <w:lang w:val="en-US"/>
              </w:rPr>
              <w:t xml:space="preserve"> </w:t>
            </w:r>
            <w:bookmarkEnd w:id="129"/>
            <w:r w:rsidRPr="008B392F">
              <w:rPr>
                <w:lang w:val="en-US"/>
              </w:rPr>
              <w:t>agreed</w:t>
            </w:r>
          </w:p>
        </w:tc>
      </w:tr>
      <w:tr w:rsidR="004175E0" w:rsidRPr="00A75C05" w14:paraId="257B1D2E"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D81CE3"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D90342" w14:textId="77777777" w:rsidR="004175E0" w:rsidRPr="00534893" w:rsidRDefault="004175E0" w:rsidP="004175E0">
            <w:pPr>
              <w:spacing w:after="0" w:line="240" w:lineRule="auto"/>
            </w:pPr>
            <w:hyperlink r:id="rId279" w:history="1">
              <w:r w:rsidRPr="00534893">
                <w:rPr>
                  <w:rStyle w:val="Hyperlink"/>
                  <w:rFonts w:cs="Arial"/>
                  <w:color w:val="auto"/>
                </w:rPr>
                <w:t>S1-211091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5EF02B" w14:textId="77777777" w:rsidR="004175E0" w:rsidRPr="00534893" w:rsidRDefault="004175E0" w:rsidP="004175E0">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305865" w14:textId="77777777" w:rsidR="004175E0" w:rsidRPr="00534893" w:rsidRDefault="004175E0" w:rsidP="004175E0">
            <w:pPr>
              <w:spacing w:after="0" w:line="240" w:lineRule="auto"/>
            </w:pPr>
            <w:r w:rsidRPr="00534893">
              <w:t xml:space="preserve">PIN – Update considerations section – references to technologies + data rates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BBEC11" w14:textId="3F5333A5"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5C1414" w14:textId="00987710" w:rsidR="004175E0" w:rsidRPr="00534893" w:rsidRDefault="004175E0" w:rsidP="004175E0">
            <w:pPr>
              <w:spacing w:after="0" w:line="240" w:lineRule="auto"/>
              <w:rPr>
                <w:rFonts w:eastAsia="Arial Unicode MS" w:cs="Arial"/>
                <w:szCs w:val="18"/>
                <w:lang w:eastAsia="ar-SA"/>
              </w:rPr>
            </w:pPr>
            <w:r w:rsidRPr="00534893">
              <w:rPr>
                <w:b/>
                <w:bCs/>
              </w:rPr>
              <w:t>e-Thread: [FS_PIN - 4]</w:t>
            </w:r>
          </w:p>
        </w:tc>
      </w:tr>
      <w:tr w:rsidR="004175E0" w:rsidRPr="00806CF6" w14:paraId="78D73993" w14:textId="77777777" w:rsidTr="004175E0">
        <w:trPr>
          <w:trHeight w:val="293"/>
        </w:trPr>
        <w:tc>
          <w:tcPr>
            <w:tcW w:w="14887" w:type="dxa"/>
            <w:gridSpan w:val="6"/>
            <w:tcBorders>
              <w:bottom w:val="single" w:sz="4" w:space="0" w:color="auto"/>
            </w:tcBorders>
            <w:shd w:val="clear" w:color="auto" w:fill="F2F2F2"/>
          </w:tcPr>
          <w:p w14:paraId="50E83F75"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2CB7D03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93915C0"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E0446A8" w14:textId="69C63EE8" w:rsidR="004175E0" w:rsidRPr="004175E0" w:rsidRDefault="004175E0" w:rsidP="004175E0">
            <w:pPr>
              <w:spacing w:after="0" w:line="240" w:lineRule="auto"/>
            </w:pPr>
            <w:hyperlink r:id="rId280" w:history="1">
              <w:r w:rsidRPr="004175E0">
                <w:rPr>
                  <w:rStyle w:val="Hyperlink"/>
                  <w:rFonts w:cs="Arial"/>
                  <w:color w:val="auto"/>
                </w:rPr>
                <w:t>S1-211088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517880D" w14:textId="77777777" w:rsidR="004175E0" w:rsidRPr="004175E0" w:rsidRDefault="004175E0" w:rsidP="004175E0">
            <w:pPr>
              <w:spacing w:after="0" w:line="240" w:lineRule="auto"/>
            </w:pPr>
            <w:r w:rsidRPr="004175E0">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CB3F93" w14:textId="77777777" w:rsidR="004175E0" w:rsidRPr="004175E0" w:rsidRDefault="004175E0" w:rsidP="004175E0">
            <w:pPr>
              <w:spacing w:after="0" w:line="240" w:lineRule="auto"/>
            </w:pPr>
            <w:r w:rsidRPr="004175E0">
              <w:t xml:space="preserve">PIN – </w:t>
            </w:r>
            <w:proofErr w:type="spellStart"/>
            <w:r w:rsidRPr="004175E0">
              <w:t>Usecase</w:t>
            </w:r>
            <w:proofErr w:type="spellEnd"/>
            <w:r w:rsidRPr="004175E0">
              <w:t xml:space="preserve"> 5.1 update – clarification of re-configuration and PRs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A52D6F9" w14:textId="58A8DC7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B21E568" w14:textId="77777777" w:rsidR="004175E0" w:rsidRPr="004175E0" w:rsidRDefault="004175E0" w:rsidP="004175E0">
            <w:pPr>
              <w:spacing w:after="0" w:line="240" w:lineRule="auto"/>
              <w:rPr>
                <w:b/>
                <w:bCs/>
              </w:rPr>
            </w:pPr>
            <w:r w:rsidRPr="004175E0">
              <w:rPr>
                <w:b/>
                <w:bCs/>
              </w:rPr>
              <w:t>e-Thread: [FS_PIN - 5]</w:t>
            </w:r>
          </w:p>
          <w:p w14:paraId="370DEFDD" w14:textId="35E8FD3A" w:rsidR="004175E0" w:rsidRPr="004175E0" w:rsidRDefault="004175E0" w:rsidP="004175E0">
            <w:pPr>
              <w:spacing w:after="0" w:line="240" w:lineRule="auto"/>
              <w:rPr>
                <w:rFonts w:eastAsia="Arial Unicode MS" w:cs="Arial"/>
                <w:szCs w:val="18"/>
                <w:lang w:eastAsia="ar-SA"/>
              </w:rPr>
            </w:pPr>
            <w:r w:rsidRPr="004175E0">
              <w:t>088r07</w:t>
            </w:r>
          </w:p>
        </w:tc>
      </w:tr>
      <w:tr w:rsidR="004175E0" w:rsidRPr="00A75C05" w14:paraId="7EC50448"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39AC0B2"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DF5782" w14:textId="77777777" w:rsidR="004175E0" w:rsidRPr="00534893" w:rsidRDefault="004175E0" w:rsidP="004175E0">
            <w:pPr>
              <w:spacing w:after="0" w:line="240" w:lineRule="auto"/>
            </w:pPr>
            <w:hyperlink r:id="rId281" w:history="1">
              <w:r w:rsidRPr="00534893">
                <w:rPr>
                  <w:rStyle w:val="Hyperlink"/>
                  <w:rFonts w:cs="Arial"/>
                  <w:color w:val="auto"/>
                </w:rPr>
                <w:t>S1-211052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D2D172D" w14:textId="77777777" w:rsidR="004175E0" w:rsidRPr="00534893" w:rsidRDefault="004175E0" w:rsidP="004175E0">
            <w:pPr>
              <w:spacing w:after="0" w:line="240" w:lineRule="auto"/>
            </w:pPr>
            <w:r w:rsidRPr="00534893">
              <w:t xml:space="preserve">Deutsche Telekom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5DF0A6A" w14:textId="77777777" w:rsidR="004175E0" w:rsidRPr="00534893" w:rsidRDefault="004175E0" w:rsidP="004175E0">
            <w:pPr>
              <w:spacing w:after="0" w:line="240" w:lineRule="auto"/>
            </w:pPr>
            <w:r w:rsidRPr="00534893">
              <w:t>Update of guest PIN element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9F6219" w14:textId="74302B31"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9DF11C" w14:textId="77777777" w:rsidR="004175E0" w:rsidRPr="00534893" w:rsidRDefault="004175E0" w:rsidP="004175E0">
            <w:pPr>
              <w:spacing w:after="0" w:line="240" w:lineRule="auto"/>
              <w:rPr>
                <w:b/>
                <w:bCs/>
              </w:rPr>
            </w:pPr>
            <w:r w:rsidRPr="00534893">
              <w:rPr>
                <w:b/>
                <w:bCs/>
              </w:rPr>
              <w:t>e-Thread: [FS_PIN - 6]</w:t>
            </w:r>
          </w:p>
          <w:p w14:paraId="3583078A" w14:textId="48087ACE" w:rsidR="004175E0" w:rsidRPr="00534893" w:rsidRDefault="004175E0" w:rsidP="004175E0">
            <w:pPr>
              <w:spacing w:after="0" w:line="240" w:lineRule="auto"/>
              <w:rPr>
                <w:rFonts w:eastAsia="Arial Unicode MS" w:cs="Arial"/>
                <w:szCs w:val="18"/>
                <w:lang w:eastAsia="ar-SA"/>
              </w:rPr>
            </w:pPr>
            <w:bookmarkStart w:id="130" w:name="_Hlk72223946"/>
            <w:r w:rsidRPr="00534893">
              <w:rPr>
                <w:lang w:val="en-US"/>
              </w:rPr>
              <w:t>052r1</w:t>
            </w:r>
            <w:bookmarkEnd w:id="130"/>
            <w:r w:rsidRPr="00534893">
              <w:rPr>
                <w:lang w:val="en-US"/>
              </w:rPr>
              <w:t xml:space="preserve"> agreed</w:t>
            </w:r>
          </w:p>
        </w:tc>
      </w:tr>
      <w:tr w:rsidR="004175E0" w:rsidRPr="00A75C05" w14:paraId="1A468361"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BDA09B3"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6B2C2BD" w14:textId="77777777" w:rsidR="004175E0" w:rsidRPr="00534893" w:rsidRDefault="004175E0" w:rsidP="004175E0">
            <w:pPr>
              <w:spacing w:after="0" w:line="240" w:lineRule="auto"/>
            </w:pPr>
            <w:hyperlink r:id="rId282" w:history="1">
              <w:r w:rsidRPr="00534893">
                <w:rPr>
                  <w:rStyle w:val="Hyperlink"/>
                  <w:rFonts w:cs="Arial"/>
                  <w:color w:val="auto"/>
                </w:rPr>
                <w:t>S1-211089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E594AA" w14:textId="77777777" w:rsidR="004175E0" w:rsidRPr="00534893" w:rsidRDefault="004175E0" w:rsidP="004175E0">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C852CF3" w14:textId="77777777" w:rsidR="004175E0" w:rsidRPr="00534893" w:rsidRDefault="004175E0" w:rsidP="004175E0">
            <w:pPr>
              <w:spacing w:after="0" w:line="240" w:lineRule="auto"/>
            </w:pPr>
            <w:r w:rsidRPr="00534893">
              <w:t xml:space="preserve">PIN – </w:t>
            </w:r>
            <w:proofErr w:type="spellStart"/>
            <w:r w:rsidRPr="00534893">
              <w:t>Usecase</w:t>
            </w:r>
            <w:proofErr w:type="spellEnd"/>
            <w:r w:rsidRPr="00534893">
              <w:t xml:space="preserve"> update  - The lost dog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C1A5566" w14:textId="6ABC5274"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94AEBD8" w14:textId="58E2B6D3" w:rsidR="004175E0" w:rsidRPr="00534893" w:rsidRDefault="004175E0" w:rsidP="004175E0">
            <w:pPr>
              <w:spacing w:after="0" w:line="240" w:lineRule="auto"/>
              <w:rPr>
                <w:rFonts w:eastAsia="Arial Unicode MS" w:cs="Arial"/>
                <w:szCs w:val="18"/>
                <w:lang w:eastAsia="ar-SA"/>
              </w:rPr>
            </w:pPr>
            <w:r w:rsidRPr="00534893">
              <w:rPr>
                <w:b/>
                <w:bCs/>
              </w:rPr>
              <w:t>e-Thread: [FS_PIN - 6]</w:t>
            </w:r>
          </w:p>
        </w:tc>
      </w:tr>
      <w:tr w:rsidR="004175E0" w:rsidRPr="00A75C05" w14:paraId="6B026884" w14:textId="77777777" w:rsidTr="00FF7A5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63CA08" w14:textId="77777777" w:rsidR="004175E0" w:rsidRPr="00FF7A57" w:rsidRDefault="004175E0" w:rsidP="004175E0">
            <w:pPr>
              <w:spacing w:after="0" w:line="240" w:lineRule="auto"/>
            </w:pPr>
            <w:proofErr w:type="spellStart"/>
            <w:r w:rsidRPr="00FF7A5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94A6FCB" w14:textId="77777777" w:rsidR="004175E0" w:rsidRPr="00FF7A57" w:rsidRDefault="004175E0" w:rsidP="004175E0">
            <w:pPr>
              <w:spacing w:after="0" w:line="240" w:lineRule="auto"/>
            </w:pPr>
            <w:hyperlink r:id="rId283" w:history="1">
              <w:r w:rsidRPr="00FF7A57">
                <w:rPr>
                  <w:rStyle w:val="Hyperlink"/>
                  <w:rFonts w:cs="Arial"/>
                  <w:color w:val="auto"/>
                </w:rPr>
                <w:t>S1-211</w:t>
              </w:r>
              <w:bookmarkStart w:id="131" w:name="_Hlk72224015"/>
              <w:r w:rsidRPr="00FF7A57">
                <w:rPr>
                  <w:rStyle w:val="Hyperlink"/>
                  <w:rFonts w:cs="Arial"/>
                  <w:color w:val="auto"/>
                </w:rPr>
                <w:t>092</w:t>
              </w:r>
              <w:bookmarkEnd w:id="131"/>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7AFA540" w14:textId="77777777" w:rsidR="004175E0" w:rsidRPr="00FF7A57" w:rsidRDefault="004175E0" w:rsidP="004175E0">
            <w:pPr>
              <w:spacing w:after="0" w:line="240" w:lineRule="auto"/>
            </w:pPr>
            <w:r w:rsidRPr="00FF7A5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634E4F" w14:textId="77777777" w:rsidR="004175E0" w:rsidRPr="00FF7A57" w:rsidRDefault="004175E0" w:rsidP="004175E0">
            <w:pPr>
              <w:spacing w:after="0" w:line="240" w:lineRule="auto"/>
            </w:pPr>
            <w:r w:rsidRPr="00FF7A57">
              <w:t xml:space="preserve">PIN – Update existing </w:t>
            </w:r>
            <w:proofErr w:type="spellStart"/>
            <w:r w:rsidRPr="00FF7A57">
              <w:t>usecases</w:t>
            </w:r>
            <w:proofErr w:type="spellEnd"/>
            <w:r w:rsidRPr="00FF7A57">
              <w:t xml:space="preserve"> - KPI’s information additions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C0002C" w14:textId="253C15C6" w:rsidR="004175E0" w:rsidRPr="00FF7A57" w:rsidRDefault="004175E0" w:rsidP="004175E0">
            <w:pPr>
              <w:snapToGrid w:val="0"/>
              <w:spacing w:after="0" w:line="240" w:lineRule="auto"/>
              <w:rPr>
                <w:rFonts w:eastAsia="Times New Roman" w:cs="Arial"/>
                <w:szCs w:val="18"/>
                <w:lang w:eastAsia="ar-SA"/>
              </w:rPr>
            </w:pPr>
            <w:r w:rsidRPr="00FF7A5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D358CB" w14:textId="73277B74" w:rsidR="004175E0" w:rsidRPr="00FF7A57" w:rsidRDefault="004175E0" w:rsidP="004175E0">
            <w:pPr>
              <w:spacing w:after="0" w:line="240" w:lineRule="auto"/>
              <w:rPr>
                <w:rFonts w:eastAsia="Arial Unicode MS" w:cs="Arial"/>
                <w:szCs w:val="18"/>
                <w:lang w:eastAsia="ar-SA"/>
              </w:rPr>
            </w:pPr>
            <w:r w:rsidRPr="00FF7A57">
              <w:rPr>
                <w:b/>
                <w:bCs/>
              </w:rPr>
              <w:t>e-Thread: [FS_PIN - 7]</w:t>
            </w:r>
          </w:p>
        </w:tc>
      </w:tr>
      <w:tr w:rsidR="004175E0" w:rsidRPr="00A75C05" w14:paraId="1D0BE7B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BBB557" w14:textId="77777777" w:rsidR="004175E0" w:rsidRPr="00AF4BB4" w:rsidRDefault="004175E0" w:rsidP="004175E0">
            <w:pPr>
              <w:spacing w:after="0" w:line="240" w:lineRule="auto"/>
            </w:pPr>
            <w:proofErr w:type="spellStart"/>
            <w:r w:rsidRPr="00AF4BB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728A2B8" w14:textId="77777777" w:rsidR="004175E0" w:rsidRPr="00AF4BB4" w:rsidRDefault="004175E0" w:rsidP="004175E0">
            <w:pPr>
              <w:spacing w:after="0" w:line="240" w:lineRule="auto"/>
            </w:pPr>
            <w:hyperlink r:id="rId284" w:history="1">
              <w:r w:rsidRPr="00AF4BB4">
                <w:rPr>
                  <w:rStyle w:val="Hyperlink"/>
                  <w:rFonts w:cs="Arial"/>
                  <w:color w:val="auto"/>
                </w:rPr>
                <w:t>S1-211205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F75E0F" w14:textId="77777777" w:rsidR="004175E0" w:rsidRPr="00AF4BB4" w:rsidRDefault="004175E0" w:rsidP="004175E0">
            <w:pPr>
              <w:spacing w:after="0" w:line="240" w:lineRule="auto"/>
            </w:pPr>
            <w:r w:rsidRPr="00AF4BB4">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E050E5" w14:textId="77777777" w:rsidR="004175E0" w:rsidRPr="00AF4BB4" w:rsidRDefault="004175E0" w:rsidP="004175E0">
            <w:pPr>
              <w:spacing w:after="0" w:line="240" w:lineRule="auto"/>
            </w:pPr>
            <w:r w:rsidRPr="00AF4BB4">
              <w:t>Update Use Case 5.5 for UEs to access PIN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08C4D29" w14:textId="1EFA5BAE" w:rsidR="004175E0" w:rsidRPr="00AF4BB4" w:rsidRDefault="004175E0" w:rsidP="004175E0">
            <w:pPr>
              <w:snapToGrid w:val="0"/>
              <w:spacing w:after="0" w:line="240" w:lineRule="auto"/>
              <w:rPr>
                <w:rFonts w:eastAsia="Times New Roman" w:cs="Arial"/>
                <w:szCs w:val="18"/>
                <w:lang w:eastAsia="ar-SA"/>
              </w:rPr>
            </w:pPr>
            <w:r w:rsidRPr="008B392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F8B74C" w14:textId="77777777" w:rsidR="004175E0" w:rsidRPr="00AF4BB4" w:rsidRDefault="004175E0" w:rsidP="004175E0">
            <w:pPr>
              <w:spacing w:after="0" w:line="240" w:lineRule="auto"/>
              <w:rPr>
                <w:b/>
                <w:bCs/>
              </w:rPr>
            </w:pPr>
            <w:r w:rsidRPr="00AF4BB4">
              <w:rPr>
                <w:b/>
                <w:bCs/>
              </w:rPr>
              <w:t>e-Thread: [FS_PIN - 8]</w:t>
            </w:r>
          </w:p>
          <w:p w14:paraId="01791449" w14:textId="2CB1A0D0" w:rsidR="004175E0" w:rsidRPr="00AF4BB4" w:rsidRDefault="004175E0" w:rsidP="004175E0">
            <w:pPr>
              <w:spacing w:after="0" w:line="240" w:lineRule="auto"/>
              <w:rPr>
                <w:rFonts w:eastAsia="Arial Unicode MS" w:cs="Arial"/>
                <w:szCs w:val="18"/>
                <w:lang w:eastAsia="ar-SA"/>
              </w:rPr>
            </w:pPr>
            <w:bookmarkStart w:id="132" w:name="_Hlk72223954"/>
            <w:r w:rsidRPr="00AF4BB4">
              <w:t>205r1</w:t>
            </w:r>
            <w:bookmarkEnd w:id="132"/>
            <w:r w:rsidRPr="00AF4BB4">
              <w:t xml:space="preserve"> agreed</w:t>
            </w:r>
          </w:p>
        </w:tc>
      </w:tr>
      <w:tr w:rsidR="004175E0" w:rsidRPr="00A75C05" w14:paraId="6555435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9428D74" w14:textId="213C5543"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93986AA" w14:textId="7E90D900" w:rsidR="004175E0" w:rsidRPr="004175E0" w:rsidRDefault="004175E0" w:rsidP="004175E0">
            <w:pPr>
              <w:spacing w:after="0" w:line="240" w:lineRule="auto"/>
            </w:pPr>
            <w:hyperlink r:id="rId285" w:history="1">
              <w:r w:rsidRPr="004175E0">
                <w:rPr>
                  <w:rStyle w:val="Hyperlink"/>
                  <w:rFonts w:cs="Arial"/>
                  <w:color w:val="auto"/>
                </w:rPr>
                <w:t>S1-211036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EFF455" w14:textId="4837BC24" w:rsidR="004175E0" w:rsidRPr="004175E0" w:rsidRDefault="004175E0" w:rsidP="004175E0">
            <w:pPr>
              <w:spacing w:after="0" w:line="240" w:lineRule="auto"/>
            </w:pPr>
            <w:proofErr w:type="spellStart"/>
            <w:r w:rsidRPr="004175E0">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67D5324" w14:textId="42ECFBE9" w:rsidR="004175E0" w:rsidRPr="004175E0" w:rsidRDefault="004175E0" w:rsidP="004175E0">
            <w:pPr>
              <w:spacing w:after="0" w:line="240" w:lineRule="auto"/>
            </w:pPr>
            <w:r w:rsidRPr="004175E0">
              <w:t>FS_PIN: Resolving Editor's Notes on the Use Case UE accessing PIN applications hosted by gateways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0EB8C5A" w14:textId="611E2C19"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E646D42" w14:textId="77777777" w:rsidR="004175E0" w:rsidRPr="004175E0" w:rsidRDefault="004175E0" w:rsidP="004175E0">
            <w:pPr>
              <w:spacing w:after="0" w:line="240" w:lineRule="auto"/>
              <w:rPr>
                <w:b/>
                <w:bCs/>
              </w:rPr>
            </w:pPr>
            <w:r w:rsidRPr="004175E0">
              <w:rPr>
                <w:b/>
                <w:bCs/>
              </w:rPr>
              <w:t>e-Thread: [FS_PIN - 9]</w:t>
            </w:r>
          </w:p>
          <w:p w14:paraId="177457B4" w14:textId="5FBFE285"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036r4</w:t>
            </w:r>
          </w:p>
        </w:tc>
      </w:tr>
      <w:tr w:rsidR="004175E0" w:rsidRPr="00A75C05" w14:paraId="0B9F708E"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A35DF0"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575E03" w14:textId="77777777" w:rsidR="004175E0" w:rsidRPr="00534893" w:rsidRDefault="004175E0" w:rsidP="004175E0">
            <w:pPr>
              <w:spacing w:after="0" w:line="240" w:lineRule="auto"/>
            </w:pPr>
            <w:hyperlink r:id="rId286" w:history="1">
              <w:r w:rsidRPr="00534893">
                <w:rPr>
                  <w:rStyle w:val="Hyperlink"/>
                  <w:rFonts w:cs="Arial"/>
                  <w:color w:val="auto"/>
                </w:rPr>
                <w:t>S1-211</w:t>
              </w:r>
              <w:bookmarkStart w:id="133" w:name="_Hlk72224031"/>
              <w:r w:rsidRPr="00534893">
                <w:rPr>
                  <w:rStyle w:val="Hyperlink"/>
                  <w:rFonts w:cs="Arial"/>
                  <w:color w:val="auto"/>
                </w:rPr>
                <w:t>157</w:t>
              </w:r>
              <w:bookmarkEnd w:id="133"/>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BE57CF" w14:textId="77777777" w:rsidR="004175E0" w:rsidRPr="00534893" w:rsidRDefault="004175E0" w:rsidP="004175E0">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3B6074" w14:textId="77777777" w:rsidR="004175E0" w:rsidRPr="00534893" w:rsidRDefault="004175E0" w:rsidP="004175E0">
            <w:pPr>
              <w:spacing w:after="0" w:line="240" w:lineRule="auto"/>
            </w:pPr>
            <w:r w:rsidRPr="00534893">
              <w:t>FS_PIN: Addition of Edge Computing solutions to clause 5.6.5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DEFFF79" w14:textId="07CF2751"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287F10" w14:textId="1B562B91" w:rsidR="004175E0" w:rsidRPr="00534893" w:rsidRDefault="004175E0" w:rsidP="004175E0">
            <w:pPr>
              <w:spacing w:after="0" w:line="240" w:lineRule="auto"/>
              <w:rPr>
                <w:rFonts w:eastAsia="Arial Unicode MS" w:cs="Arial"/>
                <w:szCs w:val="18"/>
                <w:lang w:eastAsia="ar-SA"/>
              </w:rPr>
            </w:pPr>
            <w:r w:rsidRPr="00534893">
              <w:rPr>
                <w:b/>
                <w:bCs/>
              </w:rPr>
              <w:t>e-Thread: [FS_PIN - 10]</w:t>
            </w:r>
          </w:p>
        </w:tc>
      </w:tr>
      <w:tr w:rsidR="004175E0" w:rsidRPr="00A75C05" w14:paraId="18E0F000"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922AA4" w14:textId="77777777" w:rsidR="004175E0" w:rsidRPr="00803B66" w:rsidRDefault="004175E0" w:rsidP="004175E0">
            <w:pPr>
              <w:spacing w:after="0" w:line="240" w:lineRule="auto"/>
            </w:pPr>
            <w:proofErr w:type="spellStart"/>
            <w:r w:rsidRPr="00803B6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87A950B" w14:textId="77777777" w:rsidR="004175E0" w:rsidRPr="00803B66" w:rsidRDefault="004175E0" w:rsidP="004175E0">
            <w:pPr>
              <w:spacing w:after="0" w:line="240" w:lineRule="auto"/>
            </w:pPr>
            <w:hyperlink r:id="rId287" w:history="1">
              <w:r w:rsidRPr="00803B66">
                <w:rPr>
                  <w:rStyle w:val="Hyperlink"/>
                  <w:rFonts w:cs="Arial"/>
                  <w:color w:val="auto"/>
                </w:rPr>
                <w:t>S1-211090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B49B11" w14:textId="77777777" w:rsidR="004175E0" w:rsidRPr="00803B66" w:rsidRDefault="004175E0" w:rsidP="004175E0">
            <w:pPr>
              <w:spacing w:after="0" w:line="240" w:lineRule="auto"/>
            </w:pPr>
            <w:r w:rsidRPr="00803B66">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ADAD60" w14:textId="77777777" w:rsidR="004175E0" w:rsidRPr="00803B66" w:rsidRDefault="004175E0" w:rsidP="004175E0">
            <w:pPr>
              <w:spacing w:after="0" w:line="240" w:lineRule="auto"/>
            </w:pPr>
            <w:r w:rsidRPr="00803B66">
              <w:t>PIN –</w:t>
            </w:r>
            <w:proofErr w:type="spellStart"/>
            <w:r w:rsidRPr="00803B66">
              <w:t>usecase</w:t>
            </w:r>
            <w:proofErr w:type="spellEnd"/>
            <w:r w:rsidRPr="00803B66">
              <w:t xml:space="preserve"> update – The tour guide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9E0F951" w14:textId="60706D29"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C9702B" w14:textId="384C6333" w:rsidR="004175E0" w:rsidRPr="00803B66" w:rsidRDefault="004175E0" w:rsidP="004175E0">
            <w:pPr>
              <w:spacing w:after="0" w:line="240" w:lineRule="auto"/>
              <w:rPr>
                <w:rFonts w:eastAsia="Arial Unicode MS" w:cs="Arial"/>
                <w:szCs w:val="18"/>
                <w:lang w:eastAsia="ar-SA"/>
              </w:rPr>
            </w:pPr>
            <w:r w:rsidRPr="00803B66">
              <w:rPr>
                <w:b/>
                <w:bCs/>
              </w:rPr>
              <w:t>e-Thread: [FS_PIN - 11]</w:t>
            </w:r>
          </w:p>
        </w:tc>
      </w:tr>
      <w:tr w:rsidR="004175E0" w:rsidRPr="00A75C05" w14:paraId="1335E92B"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3A79086"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6019BA" w14:textId="77777777" w:rsidR="004175E0" w:rsidRPr="00534893" w:rsidRDefault="004175E0" w:rsidP="004175E0">
            <w:pPr>
              <w:spacing w:after="0" w:line="240" w:lineRule="auto"/>
            </w:pPr>
            <w:hyperlink r:id="rId288" w:history="1">
              <w:r w:rsidRPr="00534893">
                <w:rPr>
                  <w:rStyle w:val="Hyperlink"/>
                  <w:rFonts w:cs="Arial"/>
                  <w:color w:val="auto"/>
                </w:rPr>
                <w:t>S1-211</w:t>
              </w:r>
              <w:bookmarkStart w:id="134" w:name="_Hlk72224040"/>
              <w:r w:rsidRPr="00534893">
                <w:rPr>
                  <w:rStyle w:val="Hyperlink"/>
                  <w:rFonts w:cs="Arial"/>
                  <w:color w:val="auto"/>
                </w:rPr>
                <w:t>158</w:t>
              </w:r>
              <w:bookmarkEnd w:id="134"/>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C7E57C" w14:textId="77777777" w:rsidR="004175E0" w:rsidRPr="00534893" w:rsidRDefault="004175E0" w:rsidP="004175E0">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BBBC0F" w14:textId="77777777" w:rsidR="004175E0" w:rsidRPr="00534893" w:rsidRDefault="004175E0" w:rsidP="004175E0">
            <w:pPr>
              <w:spacing w:after="0" w:line="240" w:lineRule="auto"/>
            </w:pPr>
            <w:r w:rsidRPr="00534893">
              <w:t>FS_PIN: Security concerns on broadcast-based service discovery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2A6896" w14:textId="6938B69F"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FB13DD" w14:textId="6C3B5825" w:rsidR="004175E0" w:rsidRPr="00534893" w:rsidRDefault="004175E0" w:rsidP="004175E0">
            <w:pPr>
              <w:spacing w:after="0" w:line="240" w:lineRule="auto"/>
              <w:rPr>
                <w:rFonts w:eastAsia="Arial Unicode MS" w:cs="Arial"/>
                <w:szCs w:val="18"/>
                <w:lang w:eastAsia="ar-SA"/>
              </w:rPr>
            </w:pPr>
            <w:r w:rsidRPr="00534893">
              <w:rPr>
                <w:b/>
                <w:bCs/>
              </w:rPr>
              <w:t>e-Thread: [FS_PIN - 12]</w:t>
            </w:r>
          </w:p>
        </w:tc>
      </w:tr>
      <w:tr w:rsidR="004175E0" w:rsidRPr="00A75C05" w14:paraId="01C836D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6C0DF9E" w14:textId="229FB047" w:rsidR="004175E0" w:rsidRPr="001705C1" w:rsidRDefault="004175E0" w:rsidP="004175E0">
            <w:pPr>
              <w:spacing w:after="0" w:line="240" w:lineRule="auto"/>
            </w:pPr>
            <w:proofErr w:type="spellStart"/>
            <w:r w:rsidRPr="001705C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04F96E6" w14:textId="0FDDC5DD" w:rsidR="004175E0" w:rsidRPr="00A75C05" w:rsidRDefault="004175E0" w:rsidP="004175E0">
            <w:pPr>
              <w:spacing w:after="0" w:line="240" w:lineRule="auto"/>
            </w:pPr>
            <w:hyperlink r:id="rId289" w:history="1">
              <w:r w:rsidRPr="00845324">
                <w:rPr>
                  <w:rStyle w:val="Hyperlink"/>
                  <w:rFonts w:cs="Arial"/>
                </w:rPr>
                <w:t>S1-211046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85CE1FA" w14:textId="0CB73F3E" w:rsidR="004175E0" w:rsidRPr="00A75C05" w:rsidRDefault="004175E0" w:rsidP="004175E0">
            <w:pPr>
              <w:spacing w:after="0" w:line="240" w:lineRule="auto"/>
            </w:pPr>
            <w:proofErr w:type="spellStart"/>
            <w:r w:rsidRPr="004F3548">
              <w:t>Convida</w:t>
            </w:r>
            <w:proofErr w:type="spellEnd"/>
            <w:r w:rsidRPr="004F3548">
              <w:t xml:space="preserve"> Wireless, </w:t>
            </w:r>
            <w:r>
              <w:t>V</w:t>
            </w:r>
            <w:r w:rsidRPr="004F3548">
              <w:t xml:space="preserve">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E56075D" w14:textId="1888EED7" w:rsidR="004175E0" w:rsidRPr="00A75C05" w:rsidRDefault="004175E0" w:rsidP="004175E0">
            <w:pPr>
              <w:spacing w:after="0" w:line="240" w:lineRule="auto"/>
            </w:pPr>
            <w:r w:rsidRPr="004F3548">
              <w:t>FS_PIN - Update Personal Health Monitoring use case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6568EF" w14:textId="2FCE9084"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2A8043" w14:textId="77777777" w:rsidR="004175E0" w:rsidRDefault="004175E0" w:rsidP="004175E0">
            <w:pPr>
              <w:spacing w:after="0" w:line="240" w:lineRule="auto"/>
              <w:rPr>
                <w:b/>
                <w:bCs/>
              </w:rPr>
            </w:pPr>
            <w:r w:rsidRPr="004631BD">
              <w:rPr>
                <w:b/>
                <w:bCs/>
              </w:rPr>
              <w:t>e-Thread: [FS_PIN - 1</w:t>
            </w:r>
            <w:r>
              <w:rPr>
                <w:b/>
                <w:bCs/>
              </w:rPr>
              <w:t>3</w:t>
            </w:r>
            <w:r w:rsidRPr="004631BD">
              <w:rPr>
                <w:b/>
                <w:bCs/>
              </w:rPr>
              <w:t>]</w:t>
            </w:r>
          </w:p>
          <w:p w14:paraId="2F0298CB" w14:textId="77777777" w:rsidR="004175E0" w:rsidRDefault="004175E0" w:rsidP="004175E0">
            <w:pPr>
              <w:spacing w:after="0" w:line="240" w:lineRule="auto"/>
            </w:pPr>
            <w:r w:rsidRPr="00B9155F">
              <w:t>046r4</w:t>
            </w:r>
          </w:p>
          <w:p w14:paraId="3E774CC0" w14:textId="72FD3B2B" w:rsidR="004175E0" w:rsidRPr="00B9155F" w:rsidRDefault="004175E0" w:rsidP="004175E0">
            <w:pPr>
              <w:spacing w:after="0" w:line="240" w:lineRule="auto"/>
              <w:rPr>
                <w:rFonts w:eastAsia="Arial Unicode MS" w:cs="Arial"/>
                <w:szCs w:val="18"/>
                <w:lang w:eastAsia="ar-SA"/>
              </w:rPr>
            </w:pPr>
            <w:r>
              <w:t>(o: Sony)</w:t>
            </w:r>
          </w:p>
        </w:tc>
      </w:tr>
      <w:tr w:rsidR="004175E0" w:rsidRPr="00A75C05" w14:paraId="4CA453D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564DAA" w14:textId="26A3DF74"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CEE3DFC" w14:textId="04F61CBC" w:rsidR="004175E0" w:rsidRPr="004175E0" w:rsidRDefault="004175E0" w:rsidP="004175E0">
            <w:pPr>
              <w:spacing w:after="0" w:line="240" w:lineRule="auto"/>
            </w:pPr>
            <w:hyperlink r:id="rId290" w:history="1">
              <w:r w:rsidRPr="004175E0">
                <w:rPr>
                  <w:rStyle w:val="Hyperlink"/>
                  <w:rFonts w:cs="Arial"/>
                  <w:color w:val="auto"/>
                </w:rPr>
                <w:t>S1-211184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ACCD479" w14:textId="6ADA851F" w:rsidR="004175E0" w:rsidRPr="004175E0" w:rsidRDefault="004175E0" w:rsidP="004175E0">
            <w:pPr>
              <w:spacing w:after="0" w:line="240" w:lineRule="auto"/>
            </w:pPr>
            <w:proofErr w:type="spellStart"/>
            <w:r w:rsidRPr="004175E0">
              <w:t>Futurewei</w:t>
            </w:r>
            <w:proofErr w:type="spellEnd"/>
            <w:r w:rsidRPr="004175E0">
              <w:t xml:space="preserve">, Philips, 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EFFFD65" w14:textId="67E92594" w:rsidR="004175E0" w:rsidRPr="004175E0" w:rsidRDefault="004175E0" w:rsidP="004175E0">
            <w:pPr>
              <w:spacing w:after="0" w:line="240" w:lineRule="auto"/>
            </w:pPr>
            <w:r w:rsidRPr="004175E0">
              <w:t xml:space="preserve">use case update and New requirements for FS_PIN: dynamic creation of an on-demand 5G PIN at home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DA90AEC" w14:textId="5D8EB2B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AA4B36B" w14:textId="77777777" w:rsidR="004175E0" w:rsidRPr="004175E0" w:rsidRDefault="004175E0" w:rsidP="004175E0">
            <w:pPr>
              <w:spacing w:after="0" w:line="240" w:lineRule="auto"/>
              <w:rPr>
                <w:b/>
                <w:bCs/>
              </w:rPr>
            </w:pPr>
            <w:r w:rsidRPr="004175E0">
              <w:rPr>
                <w:b/>
                <w:bCs/>
              </w:rPr>
              <w:t>e-Thread: [FS_PIN - 14]</w:t>
            </w:r>
          </w:p>
          <w:p w14:paraId="1914C3B2" w14:textId="5A90F30C"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184r3</w:t>
            </w:r>
          </w:p>
        </w:tc>
      </w:tr>
      <w:tr w:rsidR="004175E0" w:rsidRPr="00806CF6" w14:paraId="679B9EAC" w14:textId="77777777" w:rsidTr="004175E0">
        <w:trPr>
          <w:trHeight w:val="293"/>
        </w:trPr>
        <w:tc>
          <w:tcPr>
            <w:tcW w:w="14887" w:type="dxa"/>
            <w:gridSpan w:val="6"/>
            <w:tcBorders>
              <w:bottom w:val="single" w:sz="4" w:space="0" w:color="auto"/>
            </w:tcBorders>
            <w:shd w:val="clear" w:color="auto" w:fill="F2F2F2"/>
          </w:tcPr>
          <w:p w14:paraId="0E261FB8" w14:textId="695546DF"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New use cases</w:t>
            </w:r>
          </w:p>
        </w:tc>
      </w:tr>
      <w:tr w:rsidR="004175E0" w:rsidRPr="00A75C05" w14:paraId="3D2D0FC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50CC824"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66FC58" w14:textId="51114931" w:rsidR="004175E0" w:rsidRPr="004175E0" w:rsidRDefault="004175E0" w:rsidP="004175E0">
            <w:pPr>
              <w:spacing w:after="0" w:line="240" w:lineRule="auto"/>
            </w:pPr>
            <w:hyperlink r:id="rId291" w:history="1">
              <w:r w:rsidRPr="004175E0">
                <w:rPr>
                  <w:rStyle w:val="Hyperlink"/>
                  <w:rFonts w:cs="Arial"/>
                  <w:color w:val="auto"/>
                </w:rPr>
                <w:t>S1-211198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7EBB20F" w14:textId="77777777" w:rsidR="004175E0" w:rsidRPr="004175E0" w:rsidRDefault="004175E0" w:rsidP="004175E0">
            <w:pPr>
              <w:spacing w:after="0" w:line="240" w:lineRule="auto"/>
            </w:pPr>
            <w:r w:rsidRPr="004175E0">
              <w:t>Lenovo, Motorola, Vivo, 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1AA71D" w14:textId="77777777" w:rsidR="004175E0" w:rsidRPr="004175E0" w:rsidRDefault="004175E0" w:rsidP="004175E0">
            <w:pPr>
              <w:spacing w:after="0" w:line="240" w:lineRule="auto"/>
            </w:pPr>
            <w:r w:rsidRPr="004175E0">
              <w:t>Use case for Operator managed PIN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189F02E" w14:textId="466BFFE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D70566" w14:textId="77777777" w:rsidR="004175E0" w:rsidRPr="004175E0" w:rsidRDefault="004175E0" w:rsidP="004175E0">
            <w:pPr>
              <w:spacing w:after="0" w:line="240" w:lineRule="auto"/>
              <w:rPr>
                <w:b/>
                <w:bCs/>
              </w:rPr>
            </w:pPr>
            <w:r w:rsidRPr="004175E0">
              <w:rPr>
                <w:b/>
                <w:bCs/>
              </w:rPr>
              <w:t>e-Thread: [FS_PIN - 15]</w:t>
            </w:r>
          </w:p>
          <w:p w14:paraId="63CFFD16" w14:textId="5B25A5B7" w:rsidR="004175E0" w:rsidRPr="004175E0" w:rsidRDefault="004175E0" w:rsidP="004175E0">
            <w:pPr>
              <w:spacing w:after="0" w:line="240" w:lineRule="auto"/>
              <w:rPr>
                <w:rFonts w:eastAsia="Arial Unicode MS" w:cs="Arial"/>
                <w:szCs w:val="18"/>
                <w:lang w:eastAsia="ar-SA"/>
              </w:rPr>
            </w:pPr>
            <w:r w:rsidRPr="004175E0">
              <w:t>198r2</w:t>
            </w:r>
          </w:p>
        </w:tc>
      </w:tr>
      <w:tr w:rsidR="004175E0" w:rsidRPr="00A75C05" w14:paraId="696C626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C76D374" w14:textId="56633B23" w:rsidR="004175E0" w:rsidRPr="004175E0" w:rsidRDefault="004175E0" w:rsidP="004175E0">
            <w:pPr>
              <w:spacing w:after="0" w:line="240" w:lineRule="auto"/>
            </w:pPr>
            <w:proofErr w:type="spellStart"/>
            <w:r w:rsidRPr="004175E0">
              <w:t>Cont</w:t>
            </w:r>
            <w:proofErr w:type="spellEnd"/>
          </w:p>
        </w:tc>
        <w:bookmarkStart w:id="135" w:name="_Hlk70951329"/>
        <w:tc>
          <w:tcPr>
            <w:tcW w:w="1249" w:type="dxa"/>
            <w:tcBorders>
              <w:top w:val="single" w:sz="4" w:space="0" w:color="auto"/>
              <w:left w:val="single" w:sz="4" w:space="0" w:color="auto"/>
              <w:bottom w:val="single" w:sz="4" w:space="0" w:color="auto"/>
              <w:right w:val="single" w:sz="4" w:space="0" w:color="auto"/>
            </w:tcBorders>
            <w:shd w:val="clear" w:color="auto" w:fill="00FF00"/>
          </w:tcPr>
          <w:p w14:paraId="159AB86C" w14:textId="7C205E3D" w:rsidR="004175E0" w:rsidRPr="004175E0" w:rsidRDefault="004175E0" w:rsidP="004175E0">
            <w:pPr>
              <w:spacing w:after="0" w:line="240" w:lineRule="auto"/>
            </w:pPr>
            <w:r w:rsidRPr="004175E0">
              <w:rPr>
                <w:rFonts w:cs="Arial"/>
              </w:rPr>
              <w:fldChar w:fldCharType="begin"/>
            </w:r>
            <w:r w:rsidRPr="004175E0">
              <w:rPr>
                <w:rFonts w:cs="Arial"/>
              </w:rPr>
              <w:instrText>HYPERLINK "C:\\Users\\almodovarchicojl\\Desktop\\TSGS1_94e_ElectronicMeeting\\docs\\S1-211289.zip"</w:instrText>
            </w:r>
            <w:r w:rsidRPr="004175E0">
              <w:rPr>
                <w:rFonts w:cs="Arial"/>
              </w:rPr>
              <w:fldChar w:fldCharType="separate"/>
            </w:r>
            <w:r w:rsidRPr="004175E0">
              <w:rPr>
                <w:rStyle w:val="Hyperlink"/>
                <w:rFonts w:cs="Arial"/>
                <w:color w:val="auto"/>
              </w:rPr>
              <w:t>S1-211289</w:t>
            </w:r>
            <w:bookmarkEnd w:id="135"/>
            <w:r w:rsidRPr="004175E0">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BA1D24F" w14:textId="59CFD2FF" w:rsidR="004175E0" w:rsidRPr="004175E0" w:rsidRDefault="004175E0" w:rsidP="004175E0">
            <w:pPr>
              <w:spacing w:after="0" w:line="240" w:lineRule="auto"/>
            </w:pPr>
            <w:r w:rsidRPr="004175E0">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0E210D" w14:textId="0AE3B1BC" w:rsidR="004175E0" w:rsidRPr="004175E0" w:rsidRDefault="004175E0" w:rsidP="004175E0">
            <w:pPr>
              <w:spacing w:after="0" w:line="240" w:lineRule="auto"/>
            </w:pPr>
            <w:r w:rsidRPr="004175E0">
              <w:t>New use case on smart hospital beds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B16CF68" w14:textId="384656A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C26551" w14:textId="77777777" w:rsidR="004175E0" w:rsidRPr="004175E0" w:rsidRDefault="004175E0" w:rsidP="004175E0">
            <w:pPr>
              <w:spacing w:after="0" w:line="240" w:lineRule="auto"/>
              <w:rPr>
                <w:b/>
                <w:bCs/>
              </w:rPr>
            </w:pPr>
            <w:r w:rsidRPr="004175E0">
              <w:rPr>
                <w:b/>
                <w:bCs/>
              </w:rPr>
              <w:t>e-Thread: [FS_PIN - 16]</w:t>
            </w:r>
          </w:p>
          <w:p w14:paraId="451FA0E6" w14:textId="659634BB" w:rsidR="004175E0" w:rsidRPr="004175E0" w:rsidRDefault="004175E0" w:rsidP="004175E0">
            <w:pPr>
              <w:spacing w:after="0" w:line="240" w:lineRule="auto"/>
              <w:rPr>
                <w:rFonts w:eastAsia="Arial Unicode MS" w:cs="Arial"/>
                <w:szCs w:val="18"/>
                <w:lang w:eastAsia="ar-SA"/>
              </w:rPr>
            </w:pPr>
            <w:r w:rsidRPr="004175E0">
              <w:t>289r4</w:t>
            </w:r>
          </w:p>
        </w:tc>
      </w:tr>
      <w:tr w:rsidR="004175E0" w:rsidRPr="00806CF6" w14:paraId="7E1997B0" w14:textId="77777777" w:rsidTr="00747331">
        <w:trPr>
          <w:trHeight w:val="293"/>
        </w:trPr>
        <w:tc>
          <w:tcPr>
            <w:tcW w:w="14887" w:type="dxa"/>
            <w:gridSpan w:val="6"/>
            <w:tcBorders>
              <w:bottom w:val="single" w:sz="4" w:space="0" w:color="auto"/>
            </w:tcBorders>
            <w:shd w:val="clear" w:color="auto" w:fill="F2F2F2"/>
          </w:tcPr>
          <w:p w14:paraId="25991DD1" w14:textId="1BDCE5F0"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Consolidation</w:t>
            </w:r>
          </w:p>
        </w:tc>
      </w:tr>
      <w:tr w:rsidR="004175E0" w:rsidRPr="00A75C05" w14:paraId="66BB7BA3" w14:textId="77777777" w:rsidTr="00DD6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B303BAD" w14:textId="77777777" w:rsidR="004175E0" w:rsidRPr="001705C1" w:rsidRDefault="004175E0" w:rsidP="004175E0">
            <w:pPr>
              <w:spacing w:after="0" w:line="240" w:lineRule="auto"/>
            </w:pPr>
            <w:proofErr w:type="spellStart"/>
            <w:r w:rsidRPr="001705C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46E3370" w14:textId="0B97581E" w:rsidR="004175E0" w:rsidRPr="00A75C05" w:rsidRDefault="004175E0" w:rsidP="004175E0">
            <w:pPr>
              <w:spacing w:after="0" w:line="240" w:lineRule="auto"/>
            </w:pPr>
            <w:hyperlink r:id="rId292" w:history="1">
              <w:r w:rsidRPr="00845324">
                <w:rPr>
                  <w:rStyle w:val="Hyperlink"/>
                  <w:rFonts w:cs="Arial"/>
                </w:rPr>
                <w:t>S1-211093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2B8367D" w14:textId="77777777" w:rsidR="004175E0" w:rsidRPr="00A75C05" w:rsidRDefault="004175E0" w:rsidP="004175E0">
            <w:pPr>
              <w:spacing w:after="0" w:line="240" w:lineRule="auto"/>
            </w:pPr>
            <w:r w:rsidRPr="004F354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00F3B58" w14:textId="77777777" w:rsidR="004175E0" w:rsidRPr="00A75C05" w:rsidRDefault="004175E0" w:rsidP="004175E0">
            <w:pPr>
              <w:spacing w:after="0" w:line="240" w:lineRule="auto"/>
            </w:pPr>
            <w:r w:rsidRPr="004F3548">
              <w:t xml:space="preserve">PIN – requirements consolidation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646209"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4CFC9C" w14:textId="77777777" w:rsidR="004175E0" w:rsidRDefault="004175E0" w:rsidP="004175E0">
            <w:pPr>
              <w:spacing w:after="0" w:line="240" w:lineRule="auto"/>
              <w:rPr>
                <w:b/>
                <w:bCs/>
              </w:rPr>
            </w:pPr>
            <w:r w:rsidRPr="000D0EDB">
              <w:rPr>
                <w:b/>
                <w:bCs/>
              </w:rPr>
              <w:t>e-Thread: [FS_PIN - 1</w:t>
            </w:r>
            <w:r>
              <w:rPr>
                <w:b/>
                <w:bCs/>
              </w:rPr>
              <w:t>7</w:t>
            </w:r>
            <w:r w:rsidRPr="000D0EDB">
              <w:rPr>
                <w:b/>
                <w:bCs/>
              </w:rPr>
              <w:t>]</w:t>
            </w:r>
          </w:p>
          <w:p w14:paraId="7A0F316B" w14:textId="77777777" w:rsidR="004175E0" w:rsidRDefault="004175E0" w:rsidP="004175E0">
            <w:pPr>
              <w:spacing w:after="0" w:line="240" w:lineRule="auto"/>
            </w:pPr>
            <w:r w:rsidRPr="00B9155F">
              <w:lastRenderedPageBreak/>
              <w:t>093r06</w:t>
            </w:r>
          </w:p>
          <w:p w14:paraId="3D119630" w14:textId="29B539ED" w:rsidR="004175E0" w:rsidRPr="00B9155F" w:rsidRDefault="004175E0" w:rsidP="004175E0">
            <w:pPr>
              <w:spacing w:after="0" w:line="240" w:lineRule="auto"/>
              <w:rPr>
                <w:rFonts w:eastAsia="Arial Unicode MS" w:cs="Arial"/>
                <w:szCs w:val="18"/>
                <w:lang w:eastAsia="ar-SA"/>
              </w:rPr>
            </w:pPr>
            <w:r>
              <w:t>(o: way forward)</w:t>
            </w:r>
          </w:p>
        </w:tc>
      </w:tr>
      <w:tr w:rsidR="004175E0" w:rsidRPr="00A75C05" w14:paraId="3F9A1449" w14:textId="77777777" w:rsidTr="00DD6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A0CD" w14:textId="77777777" w:rsidR="004175E0" w:rsidRPr="00DD6747" w:rsidRDefault="004175E0" w:rsidP="004175E0">
            <w:pPr>
              <w:spacing w:after="0" w:line="240" w:lineRule="auto"/>
            </w:pPr>
            <w:proofErr w:type="spellStart"/>
            <w:r w:rsidRPr="00DD6747">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ADBE26" w14:textId="0FD2DE23" w:rsidR="004175E0" w:rsidRPr="00DD6747" w:rsidRDefault="004175E0" w:rsidP="004175E0">
            <w:pPr>
              <w:spacing w:after="0" w:line="240" w:lineRule="auto"/>
            </w:pPr>
            <w:hyperlink r:id="rId293" w:history="1">
              <w:r w:rsidRPr="00DD6747">
                <w:rPr>
                  <w:rStyle w:val="Hyperlink"/>
                  <w:rFonts w:cs="Arial"/>
                  <w:color w:val="auto"/>
                </w:rPr>
                <w:t>S1-211096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64A44D" w14:textId="77777777" w:rsidR="004175E0" w:rsidRPr="00DD6747" w:rsidRDefault="004175E0" w:rsidP="004175E0">
            <w:pPr>
              <w:spacing w:after="0" w:line="240" w:lineRule="auto"/>
            </w:pPr>
            <w:r w:rsidRPr="00DD674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FFF86A" w14:textId="77777777" w:rsidR="004175E0" w:rsidRPr="00DD6747" w:rsidRDefault="004175E0" w:rsidP="004175E0">
            <w:pPr>
              <w:spacing w:after="0" w:line="240" w:lineRule="auto"/>
            </w:pPr>
            <w:r w:rsidRPr="00DD6747">
              <w:t>PIN - Conclusions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E9B733" w14:textId="16DE50F2" w:rsidR="004175E0" w:rsidRPr="00DD6747" w:rsidRDefault="004175E0" w:rsidP="004175E0">
            <w:pPr>
              <w:snapToGrid w:val="0"/>
              <w:spacing w:after="0" w:line="240" w:lineRule="auto"/>
              <w:rPr>
                <w:rFonts w:eastAsia="Times New Roman" w:cs="Arial"/>
                <w:szCs w:val="18"/>
                <w:lang w:eastAsia="ar-SA"/>
              </w:rPr>
            </w:pPr>
            <w:r w:rsidRPr="00DD674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25FE51" w14:textId="38A0D7E4" w:rsidR="004175E0" w:rsidRPr="00DD6747" w:rsidRDefault="004175E0" w:rsidP="004175E0">
            <w:pPr>
              <w:spacing w:after="0" w:line="240" w:lineRule="auto"/>
              <w:rPr>
                <w:rFonts w:eastAsia="Arial Unicode MS" w:cs="Arial"/>
                <w:szCs w:val="18"/>
                <w:lang w:eastAsia="ar-SA"/>
              </w:rPr>
            </w:pPr>
            <w:r w:rsidRPr="00DD6747">
              <w:rPr>
                <w:b/>
                <w:bCs/>
              </w:rPr>
              <w:t>e-Thread: [FS_PIN - 18]</w:t>
            </w:r>
          </w:p>
        </w:tc>
      </w:tr>
      <w:tr w:rsidR="004175E0" w:rsidRPr="00745D37" w14:paraId="2259F1FE" w14:textId="77777777" w:rsidTr="004175E0">
        <w:trPr>
          <w:trHeight w:val="141"/>
        </w:trPr>
        <w:tc>
          <w:tcPr>
            <w:tcW w:w="14887" w:type="dxa"/>
            <w:gridSpan w:val="6"/>
            <w:tcBorders>
              <w:bottom w:val="single" w:sz="4" w:space="0" w:color="auto"/>
            </w:tcBorders>
            <w:shd w:val="clear" w:color="auto" w:fill="F2F2F2" w:themeFill="background1" w:themeFillShade="F2"/>
          </w:tcPr>
          <w:p w14:paraId="7802E6B7" w14:textId="0FB6EB8A" w:rsidR="004175E0" w:rsidRPr="00745D37" w:rsidRDefault="004175E0" w:rsidP="004175E0">
            <w:pPr>
              <w:pStyle w:val="Heading3"/>
              <w:rPr>
                <w:lang w:val="en-US"/>
              </w:rPr>
            </w:pPr>
            <w:r w:rsidRPr="00CC5634">
              <w:t>FS_PIN</w:t>
            </w:r>
            <w:r>
              <w:rPr>
                <w:lang w:val="en-US"/>
              </w:rPr>
              <w:t xml:space="preserve"> output</w:t>
            </w:r>
          </w:p>
        </w:tc>
      </w:tr>
      <w:tr w:rsidR="004175E0" w:rsidRPr="00A75C05" w14:paraId="5A3566F9" w14:textId="77777777" w:rsidTr="004175E0">
        <w:trPr>
          <w:trHeight w:val="87"/>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6105B55" w14:textId="34BFC1B5"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C8C9A53" w14:textId="06C65866" w:rsidR="004175E0" w:rsidRPr="004175E0" w:rsidRDefault="004175E0" w:rsidP="004175E0">
            <w:pPr>
              <w:spacing w:after="0" w:line="240" w:lineRule="auto"/>
            </w:pPr>
            <w:r w:rsidRPr="004175E0">
              <w:rPr>
                <w:lang w:val="es-ES"/>
              </w:rPr>
              <w:t>S1-211309</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909692D" w14:textId="5073B574" w:rsidR="004175E0" w:rsidRPr="004175E0" w:rsidRDefault="004175E0" w:rsidP="004175E0">
            <w:pPr>
              <w:spacing w:after="0" w:line="240" w:lineRule="auto"/>
            </w:pPr>
            <w:r w:rsidRPr="004175E0">
              <w:t>Rapporteur (vivo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14A31D" w14:textId="703D367D" w:rsidR="004175E0" w:rsidRPr="004175E0" w:rsidRDefault="004175E0" w:rsidP="004175E0">
            <w:pPr>
              <w:spacing w:after="0" w:line="240" w:lineRule="auto"/>
            </w:pPr>
            <w:r w:rsidRPr="004175E0">
              <w:rPr>
                <w:rFonts w:eastAsia="Arial Unicode MS" w:cs="Arial"/>
                <w:szCs w:val="18"/>
                <w:lang w:eastAsia="ar-SA"/>
              </w:rPr>
              <w:t xml:space="preserve">TR22.859 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C2591D" w14:textId="7D7734E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6BAB56"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398AA7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25E1959D" w14:textId="01E6A07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5D77FF" w14:paraId="506C756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DBC4E79" w14:textId="31B305A5"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C1B6700" w14:textId="668CBE85" w:rsidR="004175E0" w:rsidRPr="004175E0" w:rsidRDefault="004175E0" w:rsidP="004175E0">
            <w:pPr>
              <w:spacing w:after="0" w:line="240" w:lineRule="auto"/>
            </w:pPr>
            <w:r w:rsidRPr="004175E0">
              <w:rPr>
                <w:lang w:val="es-ES"/>
              </w:rPr>
              <w:t>S1-211310</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24B4C2E" w14:textId="5ADC6F95" w:rsidR="004175E0" w:rsidRPr="004175E0" w:rsidRDefault="004175E0" w:rsidP="004175E0">
            <w:pPr>
              <w:spacing w:after="0" w:line="240" w:lineRule="auto"/>
            </w:pPr>
            <w:r w:rsidRPr="004175E0">
              <w:t>Rapporteur (vivo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DB6711B" w14:textId="0FB74270"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TR22.855 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B1DDDF8" w14:textId="17ED65A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C94280"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40903C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3D93FAB" w14:textId="63D7EFE1"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2A007483" w14:textId="77777777" w:rsidTr="00747331">
        <w:trPr>
          <w:trHeight w:val="141"/>
        </w:trPr>
        <w:tc>
          <w:tcPr>
            <w:tcW w:w="14887" w:type="dxa"/>
            <w:gridSpan w:val="6"/>
            <w:tcBorders>
              <w:bottom w:val="single" w:sz="4" w:space="0" w:color="auto"/>
            </w:tcBorders>
            <w:shd w:val="clear" w:color="auto" w:fill="F2F2F2" w:themeFill="background1" w:themeFillShade="F2"/>
          </w:tcPr>
          <w:p w14:paraId="4FA9391A" w14:textId="0875F482" w:rsidR="004175E0" w:rsidRPr="00745D37" w:rsidRDefault="004175E0" w:rsidP="004175E0">
            <w:pPr>
              <w:pStyle w:val="Heading2"/>
              <w:rPr>
                <w:lang w:val="en-US"/>
              </w:rPr>
            </w:pPr>
            <w:r w:rsidRPr="00CC5634">
              <w:t>P</w:t>
            </w:r>
            <w:r>
              <w:t>ALS</w:t>
            </w:r>
          </w:p>
        </w:tc>
      </w:tr>
      <w:tr w:rsidR="004175E0" w:rsidRPr="00745D37" w14:paraId="2053FCDD" w14:textId="77777777" w:rsidTr="00747331">
        <w:trPr>
          <w:trHeight w:val="141"/>
        </w:trPr>
        <w:tc>
          <w:tcPr>
            <w:tcW w:w="14887" w:type="dxa"/>
            <w:gridSpan w:val="6"/>
            <w:tcBorders>
              <w:bottom w:val="single" w:sz="4" w:space="0" w:color="auto"/>
            </w:tcBorders>
            <w:shd w:val="clear" w:color="auto" w:fill="F2F2F2" w:themeFill="background1" w:themeFillShade="F2"/>
          </w:tcPr>
          <w:p w14:paraId="6E8285CD" w14:textId="3FB06318" w:rsidR="004175E0" w:rsidRPr="00FF3899" w:rsidRDefault="004175E0" w:rsidP="004175E0">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294" w:history="1">
              <w:r w:rsidRPr="0043109B">
                <w:rPr>
                  <w:rStyle w:val="Hyperlink"/>
                </w:rPr>
                <w:t>SP-200799</w:t>
              </w:r>
            </w:hyperlink>
            <w:r w:rsidRPr="00FF3899">
              <w:rPr>
                <w:lang w:val="en-US"/>
              </w:rPr>
              <w:t>]</w:t>
            </w:r>
          </w:p>
        </w:tc>
      </w:tr>
      <w:tr w:rsidR="004175E0" w:rsidRPr="00931769" w14:paraId="47E93B3B" w14:textId="77777777" w:rsidTr="00747331">
        <w:trPr>
          <w:trHeight w:val="141"/>
        </w:trPr>
        <w:tc>
          <w:tcPr>
            <w:tcW w:w="9359" w:type="dxa"/>
            <w:gridSpan w:val="4"/>
            <w:tcBorders>
              <w:bottom w:val="single" w:sz="4" w:space="0" w:color="auto"/>
            </w:tcBorders>
            <w:shd w:val="clear" w:color="auto" w:fill="auto"/>
          </w:tcPr>
          <w:p w14:paraId="511879A2"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4175E0" w:rsidRPr="00432C67"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w:t>
            </w:r>
            <w:proofErr w:type="spellStart"/>
            <w:r w:rsidRPr="00432C67">
              <w:rPr>
                <w:lang w:val="fr-FR" w:eastAsia="zh-CN"/>
              </w:rPr>
              <w:t>Nasielski</w:t>
            </w:r>
            <w:proofErr w:type="spellEnd"/>
            <w:r w:rsidRPr="00432C67">
              <w:rPr>
                <w:lang w:val="fr-FR" w:eastAsia="zh-CN"/>
              </w:rPr>
              <w:t xml:space="preserve">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6DDF1FAF"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295" w:history="1">
              <w:r w:rsidRPr="008D00B8">
                <w:rPr>
                  <w:rStyle w:val="Hyperlink"/>
                  <w:rFonts w:eastAsia="Arial Unicode MS" w:cs="Arial"/>
                  <w:szCs w:val="18"/>
                  <w:lang w:val="fr-FR" w:eastAsia="ar-SA"/>
                </w:rPr>
                <w:t>TR22.844v0.2.0</w:t>
              </w:r>
            </w:hyperlink>
          </w:p>
          <w:p w14:paraId="2EE4BB5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17F3DA04"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77%</w:t>
            </w:r>
          </w:p>
          <w:p w14:paraId="422AA003" w14:textId="7E7F1F42"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EAE7C03"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6D87ACB" w14:textId="6091826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19EBB9AE" w14:textId="4DC161BB"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16</w:t>
            </w:r>
          </w:p>
          <w:p w14:paraId="033F0C53" w14:textId="1FA37B4D"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68B452B" w14:textId="5541C023"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2F2E5F94" w14:textId="77777777" w:rsidTr="00747331">
        <w:trPr>
          <w:trHeight w:val="293"/>
        </w:trPr>
        <w:tc>
          <w:tcPr>
            <w:tcW w:w="14887" w:type="dxa"/>
            <w:gridSpan w:val="6"/>
            <w:tcBorders>
              <w:bottom w:val="single" w:sz="4" w:space="0" w:color="auto"/>
            </w:tcBorders>
            <w:shd w:val="clear" w:color="auto" w:fill="F2F2F2"/>
          </w:tcPr>
          <w:p w14:paraId="7A44744B" w14:textId="7A3D25E6"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475B301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1862C18" w14:textId="77777777" w:rsidR="004175E0" w:rsidRPr="00037831" w:rsidRDefault="004175E0" w:rsidP="004175E0">
            <w:pPr>
              <w:spacing w:after="0" w:line="240" w:lineRule="auto"/>
            </w:pPr>
            <w:proofErr w:type="spellStart"/>
            <w:r w:rsidRPr="0003783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56729B" w14:textId="137503BD" w:rsidR="004175E0" w:rsidRPr="00037831" w:rsidRDefault="004175E0" w:rsidP="004175E0">
            <w:pPr>
              <w:spacing w:after="0" w:line="240" w:lineRule="auto"/>
            </w:pPr>
            <w:hyperlink r:id="rId296" w:history="1">
              <w:r w:rsidRPr="00037831">
                <w:rPr>
                  <w:rStyle w:val="Hyperlink"/>
                  <w:rFonts w:cs="Arial"/>
                  <w:color w:val="auto"/>
                </w:rPr>
                <w:t>S1-211154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6776EA3" w14:textId="77777777" w:rsidR="004175E0" w:rsidRPr="00037831" w:rsidRDefault="004175E0" w:rsidP="004175E0">
            <w:pPr>
              <w:spacing w:after="0" w:line="240" w:lineRule="auto"/>
            </w:pPr>
            <w:r w:rsidRPr="0003783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DC443F" w14:textId="77777777" w:rsidR="004175E0" w:rsidRPr="00037831" w:rsidRDefault="004175E0" w:rsidP="004175E0">
            <w:pPr>
              <w:spacing w:after="0" w:line="240" w:lineRule="auto"/>
            </w:pPr>
            <w:r w:rsidRPr="00037831">
              <w:t>Update terminology throughout TR 22.844 (e.g. remove “PALS”)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3330758" w14:textId="6BAB48E4" w:rsidR="004175E0" w:rsidRPr="00037831" w:rsidRDefault="004175E0" w:rsidP="004175E0">
            <w:pPr>
              <w:snapToGrid w:val="0"/>
              <w:spacing w:after="0" w:line="240" w:lineRule="auto"/>
              <w:rPr>
                <w:rFonts w:eastAsia="Times New Roman" w:cs="Arial"/>
                <w:szCs w:val="18"/>
                <w:lang w:eastAsia="ar-SA"/>
              </w:rPr>
            </w:pPr>
            <w:r w:rsidRPr="0003783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A542658" w14:textId="77777777" w:rsidR="004175E0" w:rsidRDefault="004175E0" w:rsidP="004175E0">
            <w:pPr>
              <w:spacing w:after="0" w:line="240" w:lineRule="auto"/>
              <w:rPr>
                <w:b/>
                <w:bCs/>
              </w:rPr>
            </w:pPr>
            <w:r w:rsidRPr="00037831">
              <w:rPr>
                <w:b/>
                <w:bCs/>
              </w:rPr>
              <w:t>e-Thread: [FS_PALS - 1]</w:t>
            </w:r>
          </w:p>
          <w:p w14:paraId="27AD8885" w14:textId="1498576C" w:rsidR="004175E0" w:rsidRPr="00037831" w:rsidRDefault="004175E0" w:rsidP="004175E0">
            <w:pPr>
              <w:spacing w:after="0" w:line="240" w:lineRule="auto"/>
              <w:rPr>
                <w:rFonts w:eastAsia="Arial Unicode MS" w:cs="Arial"/>
                <w:szCs w:val="18"/>
                <w:lang w:eastAsia="ar-SA"/>
              </w:rPr>
            </w:pPr>
            <w:r>
              <w:t>154</w:t>
            </w:r>
            <w:r w:rsidRPr="00037831">
              <w:t>r2 agreed</w:t>
            </w:r>
          </w:p>
        </w:tc>
      </w:tr>
      <w:tr w:rsidR="004175E0" w:rsidRPr="00A75C05" w14:paraId="6162F0A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2AA4CDF" w14:textId="77777777" w:rsidR="004175E0" w:rsidRPr="006A289D" w:rsidRDefault="004175E0" w:rsidP="004175E0">
            <w:pPr>
              <w:spacing w:after="0" w:line="240" w:lineRule="auto"/>
            </w:pPr>
            <w:proofErr w:type="spellStart"/>
            <w:r w:rsidRPr="006A289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53C460" w14:textId="201102F6" w:rsidR="004175E0" w:rsidRPr="006A289D" w:rsidRDefault="004175E0" w:rsidP="004175E0">
            <w:pPr>
              <w:spacing w:after="0" w:line="240" w:lineRule="auto"/>
            </w:pPr>
            <w:hyperlink r:id="rId297" w:history="1">
              <w:r w:rsidRPr="006A289D">
                <w:rPr>
                  <w:rStyle w:val="Hyperlink"/>
                  <w:rFonts w:cs="Arial"/>
                  <w:color w:val="auto"/>
                </w:rPr>
                <w:t>S1-211197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AA18E02" w14:textId="77777777" w:rsidR="004175E0" w:rsidRPr="006A289D" w:rsidRDefault="004175E0" w:rsidP="004175E0">
            <w:pPr>
              <w:spacing w:after="0" w:line="240" w:lineRule="auto"/>
            </w:pPr>
            <w:r w:rsidRPr="006A289D">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D1DBBD" w14:textId="77777777" w:rsidR="004175E0" w:rsidRPr="006A289D" w:rsidRDefault="004175E0" w:rsidP="004175E0">
            <w:pPr>
              <w:spacing w:after="0" w:line="240" w:lineRule="auto"/>
            </w:pPr>
            <w:r w:rsidRPr="006A289D">
              <w:t>22.844 P-CR: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E7A29F" w14:textId="585038BC" w:rsidR="004175E0" w:rsidRPr="006A289D" w:rsidRDefault="004175E0" w:rsidP="004175E0">
            <w:pPr>
              <w:snapToGrid w:val="0"/>
              <w:spacing w:after="0" w:line="240" w:lineRule="auto"/>
              <w:rPr>
                <w:rFonts w:eastAsia="Times New Roman" w:cs="Arial"/>
                <w:szCs w:val="18"/>
                <w:lang w:eastAsia="ar-SA"/>
              </w:rPr>
            </w:pPr>
            <w:r w:rsidRPr="006A289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569A1C" w14:textId="5C773B76" w:rsidR="004175E0" w:rsidRPr="006A289D" w:rsidRDefault="004175E0" w:rsidP="004175E0">
            <w:pPr>
              <w:spacing w:after="0" w:line="240" w:lineRule="auto"/>
              <w:rPr>
                <w:rFonts w:eastAsia="Arial Unicode MS" w:cs="Arial"/>
                <w:szCs w:val="18"/>
                <w:lang w:eastAsia="ar-SA"/>
              </w:rPr>
            </w:pPr>
            <w:r w:rsidRPr="006A289D">
              <w:rPr>
                <w:b/>
                <w:bCs/>
              </w:rPr>
              <w:t>e-Thread: [FS_PALS - 2]</w:t>
            </w:r>
          </w:p>
        </w:tc>
      </w:tr>
      <w:tr w:rsidR="004175E0" w:rsidRPr="00806CF6" w14:paraId="0A7B3D14" w14:textId="77777777" w:rsidTr="00747331">
        <w:trPr>
          <w:trHeight w:val="293"/>
        </w:trPr>
        <w:tc>
          <w:tcPr>
            <w:tcW w:w="14887" w:type="dxa"/>
            <w:gridSpan w:val="6"/>
            <w:tcBorders>
              <w:bottom w:val="single" w:sz="4" w:space="0" w:color="auto"/>
            </w:tcBorders>
            <w:shd w:val="clear" w:color="auto" w:fill="F2F2F2"/>
          </w:tcPr>
          <w:p w14:paraId="11D3EEC2" w14:textId="7FCBEFE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799F64C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131789" w14:textId="77777777" w:rsidR="004175E0" w:rsidRPr="0089164B" w:rsidRDefault="004175E0" w:rsidP="004175E0">
            <w:pPr>
              <w:spacing w:after="0" w:line="240" w:lineRule="auto"/>
            </w:pPr>
            <w:proofErr w:type="spellStart"/>
            <w:r w:rsidRPr="0089164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7AAF80" w14:textId="77777777" w:rsidR="004175E0" w:rsidRPr="0089164B" w:rsidRDefault="004175E0" w:rsidP="004175E0">
            <w:pPr>
              <w:spacing w:after="0" w:line="240" w:lineRule="auto"/>
            </w:pPr>
            <w:hyperlink r:id="rId298" w:history="1">
              <w:r w:rsidRPr="0089164B">
                <w:rPr>
                  <w:rStyle w:val="Hyperlink"/>
                  <w:rFonts w:cs="Arial"/>
                  <w:color w:val="auto"/>
                </w:rPr>
                <w:t>S1-211079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5AB74FA" w14:textId="77777777" w:rsidR="004175E0" w:rsidRPr="0089164B" w:rsidRDefault="004175E0" w:rsidP="004175E0">
            <w:pPr>
              <w:spacing w:after="0" w:line="240" w:lineRule="auto"/>
            </w:pPr>
            <w:proofErr w:type="spellStart"/>
            <w:r w:rsidRPr="0089164B">
              <w:t>Futurewei</w:t>
            </w:r>
            <w:proofErr w:type="spellEnd"/>
            <w:r w:rsidRPr="0089164B">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B36C7F" w14:textId="77777777" w:rsidR="004175E0" w:rsidRPr="0089164B" w:rsidRDefault="004175E0" w:rsidP="004175E0">
            <w:pPr>
              <w:spacing w:after="0" w:line="240" w:lineRule="auto"/>
            </w:pPr>
            <w:r w:rsidRPr="0089164B">
              <w:t>Update potential new requirements for use case 5.2 on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55F72A" w14:textId="6A4737CF" w:rsidR="004175E0" w:rsidRPr="0089164B" w:rsidRDefault="004175E0" w:rsidP="004175E0">
            <w:pPr>
              <w:snapToGrid w:val="0"/>
              <w:spacing w:after="0" w:line="240" w:lineRule="auto"/>
              <w:rPr>
                <w:rFonts w:eastAsia="Times New Roman" w:cs="Arial"/>
                <w:szCs w:val="18"/>
                <w:lang w:eastAsia="ar-SA"/>
              </w:rPr>
            </w:pPr>
            <w:r w:rsidRPr="0089164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F7D47B" w14:textId="4834C78E" w:rsidR="004175E0" w:rsidRPr="0089164B" w:rsidRDefault="004175E0" w:rsidP="004175E0">
            <w:pPr>
              <w:spacing w:after="0" w:line="240" w:lineRule="auto"/>
              <w:rPr>
                <w:rFonts w:eastAsia="Arial Unicode MS" w:cs="Arial"/>
                <w:szCs w:val="18"/>
                <w:lang w:eastAsia="ar-SA"/>
              </w:rPr>
            </w:pPr>
            <w:r w:rsidRPr="0089164B">
              <w:rPr>
                <w:b/>
                <w:bCs/>
              </w:rPr>
              <w:t>e-Thread: [FS_PALS - 3]</w:t>
            </w:r>
          </w:p>
        </w:tc>
      </w:tr>
      <w:tr w:rsidR="004175E0" w:rsidRPr="00A75C05" w14:paraId="4560C07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8B20DEB"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1CCD0F5" w14:textId="77777777" w:rsidR="004175E0" w:rsidRPr="004175E0" w:rsidRDefault="004175E0" w:rsidP="004175E0">
            <w:pPr>
              <w:spacing w:after="0" w:line="240" w:lineRule="auto"/>
            </w:pPr>
            <w:hyperlink r:id="rId299" w:history="1">
              <w:r w:rsidRPr="004175E0">
                <w:rPr>
                  <w:rStyle w:val="Hyperlink"/>
                  <w:rFonts w:cs="Arial"/>
                  <w:color w:val="auto"/>
                </w:rPr>
                <w:t>S1-211210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978FFA6" w14:textId="77777777" w:rsidR="004175E0" w:rsidRPr="004175E0" w:rsidRDefault="004175E0" w:rsidP="004175E0">
            <w:pPr>
              <w:spacing w:after="0" w:line="240" w:lineRule="auto"/>
            </w:pPr>
            <w:r w:rsidRPr="004175E0">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1F4696F" w14:textId="77777777" w:rsidR="004175E0" w:rsidRPr="004175E0" w:rsidRDefault="004175E0" w:rsidP="004175E0">
            <w:pPr>
              <w:spacing w:after="0" w:line="240" w:lineRule="auto"/>
            </w:pPr>
            <w:r w:rsidRPr="004175E0">
              <w:t>Update Use Case 5.3 for home network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87D90FC" w14:textId="6E1A6493"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C059D3D" w14:textId="10ADF1E7" w:rsidR="004175E0" w:rsidRPr="004175E0" w:rsidRDefault="004175E0" w:rsidP="004175E0">
            <w:pPr>
              <w:spacing w:after="0" w:line="240" w:lineRule="auto"/>
              <w:rPr>
                <w:b/>
                <w:bCs/>
              </w:rPr>
            </w:pPr>
            <w:r w:rsidRPr="004175E0">
              <w:rPr>
                <w:b/>
                <w:bCs/>
              </w:rPr>
              <w:t>e-Thread: [FS_PALS - 4]</w:t>
            </w:r>
          </w:p>
          <w:p w14:paraId="7C25DD7E" w14:textId="2C3A2286" w:rsidR="004175E0" w:rsidRPr="004175E0" w:rsidRDefault="004175E0" w:rsidP="004175E0">
            <w:pPr>
              <w:spacing w:after="0" w:line="240" w:lineRule="auto"/>
            </w:pPr>
            <w:r w:rsidRPr="004175E0">
              <w:t>210r3</w:t>
            </w:r>
          </w:p>
          <w:p w14:paraId="542FB5DD" w14:textId="791DA1B1" w:rsidR="004175E0" w:rsidRPr="004175E0" w:rsidRDefault="004175E0" w:rsidP="004175E0">
            <w:pPr>
              <w:spacing w:after="0" w:line="240" w:lineRule="auto"/>
              <w:rPr>
                <w:rFonts w:eastAsia="Arial Unicode MS" w:cs="Arial"/>
                <w:szCs w:val="18"/>
                <w:lang w:eastAsia="ar-SA"/>
              </w:rPr>
            </w:pPr>
          </w:p>
        </w:tc>
      </w:tr>
      <w:tr w:rsidR="004175E0" w:rsidRPr="00A75C05" w14:paraId="48C70EC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253319" w14:textId="77777777" w:rsidR="004175E0" w:rsidRPr="0000206D" w:rsidRDefault="004175E0" w:rsidP="004175E0">
            <w:pPr>
              <w:spacing w:after="0" w:line="240" w:lineRule="auto"/>
            </w:pPr>
            <w:proofErr w:type="spellStart"/>
            <w:r w:rsidRPr="0000206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B260459" w14:textId="77777777" w:rsidR="004175E0" w:rsidRPr="0000206D" w:rsidRDefault="004175E0" w:rsidP="004175E0">
            <w:pPr>
              <w:spacing w:after="0" w:line="240" w:lineRule="auto"/>
            </w:pPr>
            <w:hyperlink r:id="rId300" w:history="1">
              <w:r w:rsidRPr="0000206D">
                <w:rPr>
                  <w:rStyle w:val="Hyperlink"/>
                  <w:rFonts w:cs="Arial"/>
                  <w:color w:val="auto"/>
                </w:rPr>
                <w:t>S1-211149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81A1FF" w14:textId="77777777" w:rsidR="004175E0" w:rsidRPr="0000206D" w:rsidRDefault="004175E0" w:rsidP="004175E0">
            <w:pPr>
              <w:spacing w:after="0" w:line="240" w:lineRule="auto"/>
            </w:pPr>
            <w:r w:rsidRPr="0000206D">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30A168" w14:textId="77777777" w:rsidR="004175E0" w:rsidRPr="0000206D" w:rsidRDefault="004175E0" w:rsidP="004175E0">
            <w:pPr>
              <w:spacing w:after="0" w:line="240" w:lineRule="auto"/>
            </w:pPr>
            <w:r w:rsidRPr="0000206D">
              <w:t>Minor clarification to chapter 5.3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ACF0AB" w14:textId="34E77920" w:rsidR="004175E0" w:rsidRPr="0000206D"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t>S1-211210r2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999A73" w14:textId="6D5B0EAF" w:rsidR="004175E0" w:rsidRPr="0000206D" w:rsidRDefault="004175E0" w:rsidP="004175E0">
            <w:pPr>
              <w:spacing w:after="0" w:line="240" w:lineRule="auto"/>
              <w:rPr>
                <w:rFonts w:eastAsia="Arial Unicode MS" w:cs="Arial"/>
                <w:szCs w:val="18"/>
                <w:lang w:eastAsia="ar-SA"/>
              </w:rPr>
            </w:pPr>
            <w:r w:rsidRPr="0000206D">
              <w:rPr>
                <w:b/>
                <w:bCs/>
              </w:rPr>
              <w:t>e-Thread: [FS_PALS - 4]</w:t>
            </w:r>
          </w:p>
        </w:tc>
      </w:tr>
      <w:tr w:rsidR="004175E0" w:rsidRPr="00A75C05" w14:paraId="2070BF6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72AAF0B" w14:textId="77777777" w:rsidR="004175E0" w:rsidRPr="0089164B" w:rsidRDefault="004175E0" w:rsidP="004175E0">
            <w:pPr>
              <w:spacing w:after="0" w:line="240" w:lineRule="auto"/>
            </w:pPr>
            <w:proofErr w:type="spellStart"/>
            <w:r w:rsidRPr="0089164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B89FB62" w14:textId="77777777" w:rsidR="004175E0" w:rsidRPr="0089164B" w:rsidRDefault="004175E0" w:rsidP="004175E0">
            <w:pPr>
              <w:spacing w:after="0" w:line="240" w:lineRule="auto"/>
            </w:pPr>
            <w:hyperlink r:id="rId301" w:history="1">
              <w:r w:rsidRPr="0089164B">
                <w:rPr>
                  <w:rStyle w:val="Hyperlink"/>
                  <w:rFonts w:cs="Arial"/>
                  <w:color w:val="auto"/>
                </w:rPr>
                <w:t>S1-211080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7DB5E4" w14:textId="77777777" w:rsidR="004175E0" w:rsidRPr="0089164B" w:rsidRDefault="004175E0" w:rsidP="004175E0">
            <w:pPr>
              <w:spacing w:after="0" w:line="240" w:lineRule="auto"/>
            </w:pPr>
            <w:proofErr w:type="spellStart"/>
            <w:r w:rsidRPr="0089164B">
              <w:t>Futurewei</w:t>
            </w:r>
            <w:proofErr w:type="spellEnd"/>
            <w:r w:rsidRPr="0089164B">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B7DD20" w14:textId="77777777" w:rsidR="004175E0" w:rsidRPr="0089164B" w:rsidRDefault="004175E0" w:rsidP="004175E0">
            <w:pPr>
              <w:spacing w:after="0" w:line="240" w:lineRule="auto"/>
            </w:pPr>
            <w:r w:rsidRPr="0089164B">
              <w:t xml:space="preserve">Update use case 5.4 for UEs using on demand services via hosting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4AABA51" w14:textId="635444C6" w:rsidR="004175E0" w:rsidRPr="0089164B" w:rsidRDefault="004175E0" w:rsidP="004175E0">
            <w:pPr>
              <w:snapToGrid w:val="0"/>
              <w:spacing w:after="0" w:line="240" w:lineRule="auto"/>
              <w:rPr>
                <w:rFonts w:eastAsia="Times New Roman" w:cs="Arial"/>
                <w:szCs w:val="18"/>
                <w:lang w:eastAsia="ar-SA"/>
              </w:rPr>
            </w:pPr>
            <w:r w:rsidRPr="0089164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AD9921" w14:textId="77777777" w:rsidR="004175E0" w:rsidRDefault="004175E0" w:rsidP="004175E0">
            <w:pPr>
              <w:spacing w:after="0" w:line="240" w:lineRule="auto"/>
              <w:rPr>
                <w:b/>
                <w:bCs/>
              </w:rPr>
            </w:pPr>
            <w:r w:rsidRPr="0089164B">
              <w:rPr>
                <w:b/>
                <w:bCs/>
              </w:rPr>
              <w:t>e-Thread: [FS_PALS - 5]</w:t>
            </w:r>
          </w:p>
          <w:p w14:paraId="24BA76EA" w14:textId="5C8497A1" w:rsidR="004175E0" w:rsidRPr="0089164B" w:rsidRDefault="004175E0" w:rsidP="004175E0">
            <w:pPr>
              <w:spacing w:after="0" w:line="240" w:lineRule="auto"/>
              <w:rPr>
                <w:rFonts w:eastAsia="Arial Unicode MS" w:cs="Arial"/>
                <w:szCs w:val="18"/>
                <w:lang w:eastAsia="ar-SA"/>
              </w:rPr>
            </w:pPr>
            <w:r w:rsidRPr="0089164B">
              <w:t xml:space="preserve">080r04 </w:t>
            </w:r>
            <w:r>
              <w:rPr>
                <w:rFonts w:eastAsia="Times New Roman" w:cs="Arial"/>
                <w:szCs w:val="18"/>
                <w:lang w:eastAsia="ar-SA"/>
              </w:rPr>
              <w:t>a</w:t>
            </w:r>
            <w:r w:rsidRPr="0089164B">
              <w:rPr>
                <w:rFonts w:eastAsia="Times New Roman" w:cs="Arial"/>
                <w:szCs w:val="18"/>
                <w:lang w:eastAsia="ar-SA"/>
              </w:rPr>
              <w:t>greed</w:t>
            </w:r>
          </w:p>
        </w:tc>
      </w:tr>
      <w:tr w:rsidR="004175E0" w:rsidRPr="00A75C05" w14:paraId="279020D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ECCCBD" w14:textId="77777777" w:rsidR="004175E0" w:rsidRPr="0089164B" w:rsidRDefault="004175E0" w:rsidP="004175E0">
            <w:pPr>
              <w:spacing w:after="0" w:line="240" w:lineRule="auto"/>
            </w:pPr>
            <w:proofErr w:type="spellStart"/>
            <w:r w:rsidRPr="0089164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0771AA4" w14:textId="77777777" w:rsidR="004175E0" w:rsidRPr="0089164B" w:rsidRDefault="004175E0" w:rsidP="004175E0">
            <w:pPr>
              <w:spacing w:after="0" w:line="240" w:lineRule="auto"/>
            </w:pPr>
            <w:hyperlink r:id="rId302" w:history="1">
              <w:r w:rsidRPr="0089164B">
                <w:rPr>
                  <w:rStyle w:val="Hyperlink"/>
                  <w:rFonts w:cs="Arial"/>
                  <w:color w:val="auto"/>
                </w:rPr>
                <w:t>S1-211211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445F753" w14:textId="77777777" w:rsidR="004175E0" w:rsidRPr="0089164B" w:rsidRDefault="004175E0" w:rsidP="004175E0">
            <w:pPr>
              <w:spacing w:after="0" w:line="240" w:lineRule="auto"/>
            </w:pPr>
            <w:r w:rsidRPr="0089164B">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B2DD44B" w14:textId="77777777" w:rsidR="004175E0" w:rsidRPr="0089164B" w:rsidRDefault="004175E0" w:rsidP="004175E0">
            <w:pPr>
              <w:spacing w:after="0" w:line="240" w:lineRule="auto"/>
            </w:pPr>
            <w:r w:rsidRPr="0089164B">
              <w:t>Update Use Case 5.4 for on demand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835EA01" w14:textId="7EE9F1E7" w:rsidR="004175E0" w:rsidRPr="0089164B" w:rsidRDefault="004175E0" w:rsidP="004175E0">
            <w:pPr>
              <w:snapToGrid w:val="0"/>
              <w:spacing w:after="0" w:line="240" w:lineRule="auto"/>
              <w:rPr>
                <w:rFonts w:eastAsia="Times New Roman" w:cs="Arial"/>
                <w:szCs w:val="18"/>
                <w:lang w:eastAsia="ar-SA"/>
              </w:rPr>
            </w:pPr>
            <w:r w:rsidRPr="0089164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040923" w14:textId="77777777" w:rsidR="004175E0" w:rsidRDefault="004175E0" w:rsidP="004175E0">
            <w:pPr>
              <w:spacing w:after="0" w:line="240" w:lineRule="auto"/>
              <w:rPr>
                <w:b/>
                <w:bCs/>
              </w:rPr>
            </w:pPr>
            <w:r w:rsidRPr="0089164B">
              <w:rPr>
                <w:b/>
                <w:bCs/>
              </w:rPr>
              <w:t>e-Thread: [FS_PALS - 5]</w:t>
            </w:r>
          </w:p>
          <w:p w14:paraId="475F215F" w14:textId="29E87343" w:rsidR="004175E0" w:rsidRPr="0089164B" w:rsidRDefault="004175E0" w:rsidP="004175E0">
            <w:pPr>
              <w:spacing w:after="0" w:line="240" w:lineRule="auto"/>
              <w:rPr>
                <w:rFonts w:eastAsia="Arial Unicode MS" w:cs="Arial"/>
                <w:szCs w:val="18"/>
                <w:lang w:eastAsia="ar-SA"/>
              </w:rPr>
            </w:pPr>
            <w:r w:rsidRPr="0089164B">
              <w:t xml:space="preserve">211r3 </w:t>
            </w:r>
            <w:r>
              <w:rPr>
                <w:rFonts w:eastAsia="Times New Roman" w:cs="Arial"/>
                <w:szCs w:val="18"/>
                <w:lang w:eastAsia="ar-SA"/>
              </w:rPr>
              <w:t>a</w:t>
            </w:r>
            <w:r w:rsidRPr="0089164B">
              <w:rPr>
                <w:rFonts w:eastAsia="Times New Roman" w:cs="Arial"/>
                <w:szCs w:val="18"/>
                <w:lang w:eastAsia="ar-SA"/>
              </w:rPr>
              <w:t>greed</w:t>
            </w:r>
          </w:p>
        </w:tc>
      </w:tr>
      <w:tr w:rsidR="004175E0" w:rsidRPr="00A75C05" w14:paraId="1879F1D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710E7AF" w14:textId="77777777" w:rsidR="004175E0" w:rsidRPr="0089164B" w:rsidRDefault="004175E0" w:rsidP="004175E0">
            <w:pPr>
              <w:spacing w:after="0" w:line="240" w:lineRule="auto"/>
            </w:pPr>
            <w:proofErr w:type="spellStart"/>
            <w:r w:rsidRPr="0089164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950C59" w14:textId="77777777" w:rsidR="004175E0" w:rsidRPr="0089164B" w:rsidRDefault="004175E0" w:rsidP="004175E0">
            <w:pPr>
              <w:spacing w:after="0" w:line="240" w:lineRule="auto"/>
            </w:pPr>
            <w:hyperlink r:id="rId303" w:history="1">
              <w:r w:rsidRPr="0089164B">
                <w:rPr>
                  <w:rStyle w:val="Hyperlink"/>
                  <w:rFonts w:cs="Arial"/>
                  <w:color w:val="auto"/>
                </w:rPr>
                <w:t>S1-211150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707A21F" w14:textId="77777777" w:rsidR="004175E0" w:rsidRPr="0089164B" w:rsidRDefault="004175E0" w:rsidP="004175E0">
            <w:pPr>
              <w:spacing w:after="0" w:line="240" w:lineRule="auto"/>
            </w:pPr>
            <w:r w:rsidRPr="0089164B">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AE37FC4" w14:textId="77777777" w:rsidR="004175E0" w:rsidRPr="0089164B" w:rsidRDefault="004175E0" w:rsidP="004175E0">
            <w:pPr>
              <w:spacing w:after="0" w:line="240" w:lineRule="auto"/>
            </w:pPr>
            <w:r w:rsidRPr="0089164B">
              <w:t>Changes to chapter 5.4.6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4A94962" w14:textId="484107F4" w:rsidR="004175E0" w:rsidRPr="0089164B" w:rsidRDefault="004175E0" w:rsidP="004175E0">
            <w:pPr>
              <w:snapToGrid w:val="0"/>
              <w:spacing w:after="0" w:line="240" w:lineRule="auto"/>
              <w:rPr>
                <w:rFonts w:eastAsia="Times New Roman" w:cs="Arial"/>
                <w:szCs w:val="18"/>
                <w:lang w:eastAsia="ar-SA"/>
              </w:rPr>
            </w:pPr>
            <w:r w:rsidRPr="0089164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290B2A" w14:textId="77777777" w:rsidR="004175E0" w:rsidRDefault="004175E0" w:rsidP="004175E0">
            <w:pPr>
              <w:spacing w:after="0" w:line="240" w:lineRule="auto"/>
              <w:rPr>
                <w:b/>
                <w:bCs/>
              </w:rPr>
            </w:pPr>
            <w:r w:rsidRPr="0089164B">
              <w:rPr>
                <w:b/>
                <w:bCs/>
              </w:rPr>
              <w:t>e-Thread: [FS_PALS - 5]</w:t>
            </w:r>
          </w:p>
          <w:p w14:paraId="1D7123DF" w14:textId="2502AACC" w:rsidR="004175E0" w:rsidRPr="0089164B" w:rsidRDefault="004175E0" w:rsidP="004175E0">
            <w:pPr>
              <w:spacing w:after="0" w:line="240" w:lineRule="auto"/>
              <w:rPr>
                <w:rFonts w:eastAsia="Arial Unicode MS" w:cs="Arial"/>
                <w:szCs w:val="18"/>
                <w:lang w:eastAsia="ar-SA"/>
              </w:rPr>
            </w:pPr>
            <w:r w:rsidRPr="0089164B">
              <w:t xml:space="preserve">150r2 </w:t>
            </w:r>
            <w:r>
              <w:rPr>
                <w:rFonts w:eastAsia="Times New Roman" w:cs="Arial"/>
                <w:szCs w:val="18"/>
                <w:lang w:eastAsia="ar-SA"/>
              </w:rPr>
              <w:t>a</w:t>
            </w:r>
            <w:r w:rsidRPr="0089164B">
              <w:rPr>
                <w:rFonts w:eastAsia="Times New Roman" w:cs="Arial"/>
                <w:szCs w:val="18"/>
                <w:lang w:eastAsia="ar-SA"/>
              </w:rPr>
              <w:t>greed</w:t>
            </w:r>
          </w:p>
        </w:tc>
      </w:tr>
      <w:tr w:rsidR="004175E0" w:rsidRPr="00A75C05" w14:paraId="39F07E1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625EC5B"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E93F31" w14:textId="77777777" w:rsidR="004175E0" w:rsidRPr="004175E0" w:rsidRDefault="004175E0" w:rsidP="004175E0">
            <w:pPr>
              <w:spacing w:after="0" w:line="240" w:lineRule="auto"/>
            </w:pPr>
            <w:hyperlink r:id="rId304" w:history="1">
              <w:r w:rsidRPr="004175E0">
                <w:rPr>
                  <w:rStyle w:val="Hyperlink"/>
                  <w:rFonts w:cs="Arial"/>
                  <w:color w:val="auto"/>
                </w:rPr>
                <w:t>S1-211081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A2A165E" w14:textId="77777777" w:rsidR="004175E0" w:rsidRPr="004175E0" w:rsidRDefault="004175E0" w:rsidP="004175E0">
            <w:pPr>
              <w:spacing w:after="0" w:line="240" w:lineRule="auto"/>
            </w:pPr>
            <w:proofErr w:type="spellStart"/>
            <w:r w:rsidRPr="004175E0">
              <w:t>Futurewei</w:t>
            </w:r>
            <w:proofErr w:type="spellEnd"/>
            <w:r w:rsidRPr="004175E0">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BA8C647" w14:textId="77777777" w:rsidR="004175E0" w:rsidRPr="004175E0" w:rsidRDefault="004175E0" w:rsidP="004175E0">
            <w:pPr>
              <w:spacing w:after="0" w:line="240" w:lineRule="auto"/>
            </w:pPr>
            <w:r w:rsidRPr="004175E0">
              <w:t>modification of use case 5.6: Automatic discovery and selection of 3rd party provider services over Hosting network access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4CB591F" w14:textId="05915371"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07AC7C2" w14:textId="77777777" w:rsidR="004175E0" w:rsidRPr="004175E0" w:rsidRDefault="004175E0" w:rsidP="004175E0">
            <w:pPr>
              <w:spacing w:after="0" w:line="240" w:lineRule="auto"/>
              <w:rPr>
                <w:b/>
                <w:bCs/>
              </w:rPr>
            </w:pPr>
            <w:r w:rsidRPr="004175E0">
              <w:rPr>
                <w:b/>
                <w:bCs/>
              </w:rPr>
              <w:t>e-Thread: [FS_PALS - 6]</w:t>
            </w:r>
          </w:p>
          <w:p w14:paraId="6826F777" w14:textId="1680B972"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081r02</w:t>
            </w:r>
          </w:p>
        </w:tc>
      </w:tr>
      <w:tr w:rsidR="004175E0" w:rsidRPr="00A75C05" w14:paraId="6E401B0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238430D" w14:textId="77777777" w:rsidR="004175E0" w:rsidRPr="004175E0" w:rsidRDefault="004175E0" w:rsidP="004175E0">
            <w:pPr>
              <w:spacing w:after="0" w:line="240" w:lineRule="auto"/>
            </w:pPr>
            <w:proofErr w:type="spellStart"/>
            <w:r w:rsidRPr="004175E0">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3712969" w14:textId="77777777" w:rsidR="004175E0" w:rsidRPr="004175E0" w:rsidRDefault="004175E0" w:rsidP="004175E0">
            <w:pPr>
              <w:spacing w:after="0" w:line="240" w:lineRule="auto"/>
            </w:pPr>
            <w:hyperlink r:id="rId305" w:history="1">
              <w:r w:rsidRPr="004175E0">
                <w:rPr>
                  <w:rStyle w:val="Hyperlink"/>
                  <w:rFonts w:cs="Arial"/>
                  <w:color w:val="auto"/>
                </w:rPr>
                <w:t>S1-211076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74E52E6" w14:textId="77777777" w:rsidR="004175E0" w:rsidRPr="004175E0" w:rsidRDefault="004175E0" w:rsidP="004175E0">
            <w:pPr>
              <w:spacing w:after="0" w:line="240" w:lineRule="auto"/>
            </w:pPr>
            <w:r w:rsidRPr="004175E0">
              <w:t>OTD</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2CF0C6A" w14:textId="77777777" w:rsidR="004175E0" w:rsidRPr="004175E0" w:rsidRDefault="004175E0" w:rsidP="004175E0">
            <w:pPr>
              <w:spacing w:after="0" w:line="240" w:lineRule="auto"/>
            </w:pPr>
            <w:r w:rsidRPr="004175E0">
              <w:t>FS_PALS Update of requirement for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C1BDD3A" w14:textId="333AC93A"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00441FD" w14:textId="77777777" w:rsidR="004175E0" w:rsidRPr="004175E0" w:rsidRDefault="004175E0" w:rsidP="004175E0">
            <w:pPr>
              <w:spacing w:after="0" w:line="240" w:lineRule="auto"/>
              <w:rPr>
                <w:b/>
                <w:bCs/>
              </w:rPr>
            </w:pPr>
            <w:r w:rsidRPr="004175E0">
              <w:rPr>
                <w:b/>
                <w:bCs/>
              </w:rPr>
              <w:t>e-Thread: [FS_PALS - 7]</w:t>
            </w:r>
          </w:p>
          <w:p w14:paraId="3402E60C" w14:textId="167D54EF" w:rsidR="004175E0" w:rsidRPr="004175E0" w:rsidRDefault="004175E0" w:rsidP="004175E0">
            <w:pPr>
              <w:spacing w:after="0" w:line="240" w:lineRule="auto"/>
              <w:rPr>
                <w:rFonts w:eastAsia="Arial Unicode MS" w:cs="Arial"/>
                <w:szCs w:val="18"/>
                <w:lang w:eastAsia="ar-SA"/>
              </w:rPr>
            </w:pPr>
            <w:r w:rsidRPr="004175E0">
              <w:t>076r2</w:t>
            </w:r>
          </w:p>
        </w:tc>
      </w:tr>
      <w:tr w:rsidR="004175E0" w:rsidRPr="00A75C05" w14:paraId="451C86D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6266B01" w14:textId="77777777" w:rsidR="004175E0" w:rsidRPr="005D77FF"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AE3B0F8" w14:textId="77777777" w:rsidR="004175E0" w:rsidRPr="00A75C05" w:rsidRDefault="004175E0" w:rsidP="004175E0">
            <w:pPr>
              <w:spacing w:after="0" w:line="240" w:lineRule="auto"/>
            </w:pPr>
            <w:hyperlink r:id="rId306" w:history="1">
              <w:r w:rsidRPr="00805DAC">
                <w:rPr>
                  <w:rStyle w:val="Hyperlink"/>
                  <w:rFonts w:cs="Arial"/>
                </w:rPr>
                <w:t>S1-211230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C090F5B" w14:textId="77777777" w:rsidR="004175E0" w:rsidRPr="00A75C05" w:rsidRDefault="004175E0" w:rsidP="004175E0">
            <w:pPr>
              <w:spacing w:after="0" w:line="240" w:lineRule="auto"/>
            </w:pPr>
            <w:r w:rsidRPr="005D77FF">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29EFA2A" w14:textId="77777777" w:rsidR="004175E0" w:rsidRPr="00A75C05" w:rsidRDefault="004175E0" w:rsidP="004175E0">
            <w:pPr>
              <w:spacing w:after="0" w:line="240" w:lineRule="auto"/>
            </w:pPr>
            <w:r w:rsidRPr="005D77FF">
              <w:t>Update to FS_PALS: steering based on signal quality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EFEA83" w14:textId="771A341E"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58DA01" w14:textId="77777777" w:rsidR="004175E0" w:rsidRDefault="004175E0" w:rsidP="004175E0">
            <w:pPr>
              <w:spacing w:after="0" w:line="240" w:lineRule="auto"/>
              <w:rPr>
                <w:b/>
                <w:bCs/>
              </w:rPr>
            </w:pPr>
            <w:r w:rsidRPr="00005839">
              <w:rPr>
                <w:b/>
                <w:bCs/>
              </w:rPr>
              <w:t xml:space="preserve">e-Thread: [FS_PALS - </w:t>
            </w:r>
            <w:r>
              <w:rPr>
                <w:b/>
                <w:bCs/>
              </w:rPr>
              <w:t>8</w:t>
            </w:r>
            <w:r w:rsidRPr="00005839">
              <w:rPr>
                <w:b/>
                <w:bCs/>
              </w:rPr>
              <w:t>]</w:t>
            </w:r>
          </w:p>
          <w:p w14:paraId="637351D6" w14:textId="77777777" w:rsidR="004175E0" w:rsidRDefault="004175E0" w:rsidP="004175E0">
            <w:pPr>
              <w:spacing w:after="0" w:line="240" w:lineRule="auto"/>
              <w:rPr>
                <w:rFonts w:eastAsia="Arial Unicode MS" w:cs="Arial"/>
                <w:szCs w:val="18"/>
                <w:lang w:eastAsia="ar-SA"/>
              </w:rPr>
            </w:pPr>
            <w:r>
              <w:rPr>
                <w:rFonts w:eastAsia="Arial Unicode MS" w:cs="Arial"/>
                <w:szCs w:val="18"/>
                <w:lang w:eastAsia="ar-SA"/>
              </w:rPr>
              <w:t>230r1</w:t>
            </w:r>
          </w:p>
          <w:p w14:paraId="6A04617A" w14:textId="3610805A" w:rsidR="004175E0" w:rsidRPr="00A75C05" w:rsidRDefault="004175E0" w:rsidP="004175E0">
            <w:pPr>
              <w:spacing w:after="0" w:line="240" w:lineRule="auto"/>
              <w:rPr>
                <w:rFonts w:eastAsia="Arial Unicode MS" w:cs="Arial"/>
                <w:szCs w:val="18"/>
                <w:lang w:eastAsia="ar-SA"/>
              </w:rPr>
            </w:pPr>
            <w:r>
              <w:rPr>
                <w:rFonts w:eastAsia="Arial Unicode MS" w:cs="Arial"/>
                <w:szCs w:val="18"/>
                <w:lang w:eastAsia="ar-SA"/>
              </w:rPr>
              <w:t>(o: new version)</w:t>
            </w:r>
          </w:p>
        </w:tc>
      </w:tr>
      <w:tr w:rsidR="004175E0" w:rsidRPr="00A75C05" w14:paraId="7B473D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657201" w14:textId="23954F7A" w:rsidR="004175E0" w:rsidRPr="003C54E8" w:rsidRDefault="004175E0" w:rsidP="004175E0">
            <w:pPr>
              <w:spacing w:after="0" w:line="240" w:lineRule="auto"/>
            </w:pPr>
            <w:proofErr w:type="spellStart"/>
            <w:r w:rsidRPr="003C54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D3621C" w14:textId="209162CD" w:rsidR="004175E0" w:rsidRPr="003C54E8" w:rsidRDefault="004175E0" w:rsidP="004175E0">
            <w:pPr>
              <w:spacing w:after="0" w:line="240" w:lineRule="auto"/>
            </w:pPr>
            <w:hyperlink r:id="rId307" w:history="1">
              <w:r w:rsidRPr="003C54E8">
                <w:rPr>
                  <w:rStyle w:val="Hyperlink"/>
                  <w:rFonts w:cs="Arial"/>
                  <w:color w:val="auto"/>
                </w:rPr>
                <w:t>S1-211051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67AC89" w14:textId="7E6EDB01" w:rsidR="004175E0" w:rsidRPr="003C54E8" w:rsidRDefault="004175E0" w:rsidP="004175E0">
            <w:pPr>
              <w:spacing w:after="0" w:line="240" w:lineRule="auto"/>
            </w:pPr>
            <w:r w:rsidRPr="003C54E8">
              <w:t>Deutsche Telekom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52A784" w14:textId="4A1798E8" w:rsidR="004175E0" w:rsidRPr="003C54E8" w:rsidRDefault="004175E0" w:rsidP="004175E0">
            <w:pPr>
              <w:spacing w:after="0" w:line="240" w:lineRule="auto"/>
            </w:pPr>
            <w:r w:rsidRPr="003C54E8">
              <w:t>Clarification of PALS steering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F118B7" w14:textId="263F13FA" w:rsidR="004175E0" w:rsidRPr="003C54E8" w:rsidRDefault="004175E0" w:rsidP="004175E0">
            <w:pPr>
              <w:snapToGrid w:val="0"/>
              <w:spacing w:after="0" w:line="240" w:lineRule="auto"/>
              <w:rPr>
                <w:rFonts w:eastAsia="Times New Roman" w:cs="Arial"/>
                <w:szCs w:val="18"/>
                <w:lang w:eastAsia="ar-SA"/>
              </w:rPr>
            </w:pPr>
            <w:r w:rsidRPr="003C54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14E134D" w14:textId="3F15536E" w:rsidR="004175E0" w:rsidRPr="003C54E8" w:rsidRDefault="004175E0" w:rsidP="004175E0">
            <w:pPr>
              <w:spacing w:after="0" w:line="240" w:lineRule="auto"/>
              <w:rPr>
                <w:rFonts w:eastAsia="Arial Unicode MS" w:cs="Arial"/>
                <w:szCs w:val="18"/>
                <w:lang w:eastAsia="ar-SA"/>
              </w:rPr>
            </w:pPr>
            <w:r w:rsidRPr="003C54E8">
              <w:rPr>
                <w:b/>
                <w:bCs/>
              </w:rPr>
              <w:t>e-Thread: [FS_PALS - 9]</w:t>
            </w:r>
          </w:p>
        </w:tc>
      </w:tr>
      <w:tr w:rsidR="004175E0" w:rsidRPr="00A75C05" w14:paraId="744B529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A36748" w14:textId="77777777" w:rsidR="004175E0" w:rsidRPr="006E5755" w:rsidRDefault="004175E0" w:rsidP="004175E0">
            <w:pPr>
              <w:spacing w:after="0" w:line="240" w:lineRule="auto"/>
            </w:pPr>
            <w:proofErr w:type="spellStart"/>
            <w:r w:rsidRPr="006E575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0BE082E" w14:textId="77777777" w:rsidR="004175E0" w:rsidRPr="006E5755" w:rsidRDefault="004175E0" w:rsidP="004175E0">
            <w:pPr>
              <w:spacing w:after="0" w:line="240" w:lineRule="auto"/>
            </w:pPr>
            <w:hyperlink r:id="rId308" w:history="1">
              <w:r w:rsidRPr="006E5755">
                <w:rPr>
                  <w:rStyle w:val="Hyperlink"/>
                  <w:rFonts w:cs="Arial"/>
                  <w:color w:val="auto"/>
                </w:rPr>
                <w:t>S1-211159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54C8A14" w14:textId="77777777" w:rsidR="004175E0" w:rsidRPr="006E5755" w:rsidRDefault="004175E0" w:rsidP="004175E0">
            <w:pPr>
              <w:spacing w:after="0" w:line="240" w:lineRule="auto"/>
            </w:pPr>
            <w:r w:rsidRPr="006E5755">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459F20A" w14:textId="77777777" w:rsidR="004175E0" w:rsidRPr="006E5755" w:rsidRDefault="004175E0" w:rsidP="004175E0">
            <w:pPr>
              <w:spacing w:after="0" w:line="240" w:lineRule="auto"/>
            </w:pPr>
            <w:r w:rsidRPr="006E5755">
              <w:t>Changes to chapter 5.12 (e.g. split the single requirement into two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9A73C22" w14:textId="55A007F7" w:rsidR="004175E0" w:rsidRPr="006E5755" w:rsidRDefault="004175E0" w:rsidP="004175E0">
            <w:pPr>
              <w:snapToGrid w:val="0"/>
              <w:spacing w:after="0" w:line="240" w:lineRule="auto"/>
              <w:rPr>
                <w:rFonts w:eastAsia="Times New Roman" w:cs="Arial"/>
                <w:szCs w:val="18"/>
                <w:lang w:eastAsia="ar-SA"/>
              </w:rPr>
            </w:pPr>
            <w:r w:rsidRPr="006E575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F30892B" w14:textId="77777777" w:rsidR="004175E0" w:rsidRDefault="004175E0" w:rsidP="004175E0">
            <w:pPr>
              <w:spacing w:after="0" w:line="240" w:lineRule="auto"/>
              <w:rPr>
                <w:b/>
                <w:bCs/>
              </w:rPr>
            </w:pPr>
            <w:r w:rsidRPr="006E5755">
              <w:rPr>
                <w:b/>
                <w:bCs/>
              </w:rPr>
              <w:t>e-Thread: [FS_PALS - 10]</w:t>
            </w:r>
          </w:p>
          <w:p w14:paraId="3FBA974E" w14:textId="59BE1DEE" w:rsidR="004175E0" w:rsidRPr="006E5755" w:rsidRDefault="004175E0" w:rsidP="004175E0">
            <w:pPr>
              <w:spacing w:after="0" w:line="240" w:lineRule="auto"/>
              <w:rPr>
                <w:rFonts w:eastAsia="Arial Unicode MS" w:cs="Arial"/>
                <w:szCs w:val="18"/>
                <w:lang w:eastAsia="ar-SA"/>
              </w:rPr>
            </w:pPr>
            <w:r>
              <w:t>159</w:t>
            </w:r>
            <w:r w:rsidRPr="006E5755">
              <w:t xml:space="preserve">r2 </w:t>
            </w:r>
            <w:r>
              <w:t>a</w:t>
            </w:r>
            <w:r w:rsidRPr="006E5755">
              <w:t>greed</w:t>
            </w:r>
          </w:p>
        </w:tc>
      </w:tr>
      <w:tr w:rsidR="004175E0" w:rsidRPr="00806CF6" w14:paraId="58E98DDE" w14:textId="77777777" w:rsidTr="004175E0">
        <w:trPr>
          <w:trHeight w:val="293"/>
        </w:trPr>
        <w:tc>
          <w:tcPr>
            <w:tcW w:w="14887" w:type="dxa"/>
            <w:gridSpan w:val="6"/>
            <w:tcBorders>
              <w:bottom w:val="single" w:sz="4" w:space="0" w:color="auto"/>
            </w:tcBorders>
            <w:shd w:val="clear" w:color="auto" w:fill="F2F2F2"/>
          </w:tcPr>
          <w:p w14:paraId="1BB06398" w14:textId="39C8E349"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4175E0" w:rsidRPr="00A75C05" w14:paraId="4AF15E3A"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8B5A55"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D15134A" w14:textId="77777777" w:rsidR="004175E0" w:rsidRPr="004175E0" w:rsidRDefault="004175E0" w:rsidP="004175E0">
            <w:pPr>
              <w:spacing w:after="0" w:line="240" w:lineRule="auto"/>
            </w:pPr>
            <w:hyperlink r:id="rId309" w:history="1">
              <w:r w:rsidRPr="004175E0">
                <w:rPr>
                  <w:rStyle w:val="Hyperlink"/>
                  <w:rFonts w:cs="Arial"/>
                  <w:color w:val="auto"/>
                </w:rPr>
                <w:t>S1-211049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C9208BA" w14:textId="77777777" w:rsidR="004175E0" w:rsidRPr="004175E0" w:rsidRDefault="004175E0" w:rsidP="004175E0">
            <w:pPr>
              <w:spacing w:after="0" w:line="240" w:lineRule="auto"/>
            </w:pPr>
            <w:proofErr w:type="spellStart"/>
            <w:r w:rsidRPr="004175E0">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9659CE9" w14:textId="77777777" w:rsidR="004175E0" w:rsidRPr="004175E0" w:rsidRDefault="004175E0" w:rsidP="004175E0">
            <w:pPr>
              <w:spacing w:after="0" w:line="240" w:lineRule="auto"/>
            </w:pPr>
            <w:r w:rsidRPr="004175E0">
              <w:t>FS_PALS: Use case on managing a high number of UEs returning from a local hosting network to home network</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A419293" w14:textId="75FD38D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158009F" w14:textId="77777777" w:rsidR="004175E0" w:rsidRPr="004175E0" w:rsidRDefault="004175E0" w:rsidP="004175E0">
            <w:pPr>
              <w:spacing w:after="0" w:line="240" w:lineRule="auto"/>
              <w:rPr>
                <w:b/>
                <w:bCs/>
              </w:rPr>
            </w:pPr>
            <w:r w:rsidRPr="004175E0">
              <w:rPr>
                <w:b/>
                <w:bCs/>
              </w:rPr>
              <w:t>e-Thread: [FS_PALS - 11]</w:t>
            </w:r>
          </w:p>
          <w:p w14:paraId="50A0FC06" w14:textId="4983ABC8" w:rsidR="004175E0" w:rsidRPr="004175E0" w:rsidRDefault="004175E0" w:rsidP="004175E0">
            <w:pPr>
              <w:spacing w:after="0" w:line="240" w:lineRule="auto"/>
              <w:rPr>
                <w:rFonts w:eastAsia="Arial Unicode MS" w:cs="Arial"/>
                <w:szCs w:val="18"/>
                <w:lang w:eastAsia="ar-SA"/>
              </w:rPr>
            </w:pPr>
            <w:r w:rsidRPr="004175E0">
              <w:t>049r1</w:t>
            </w:r>
          </w:p>
        </w:tc>
      </w:tr>
      <w:tr w:rsidR="004175E0" w:rsidRPr="00A75C05" w14:paraId="4001F85F" w14:textId="77777777" w:rsidTr="00E502E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A9442D" w14:textId="77777777" w:rsidR="004175E0" w:rsidRPr="005D77FF" w:rsidRDefault="004175E0" w:rsidP="004175E0">
            <w:pPr>
              <w:spacing w:after="0" w:line="240" w:lineRule="auto"/>
            </w:pPr>
            <w:proofErr w:type="spellStart"/>
            <w:r w:rsidRPr="003E0C9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DA9397F" w14:textId="42CB6E00" w:rsidR="004175E0" w:rsidRPr="00A75C05" w:rsidRDefault="004175E0" w:rsidP="004175E0">
            <w:pPr>
              <w:spacing w:after="0" w:line="240" w:lineRule="auto"/>
            </w:pPr>
            <w:hyperlink r:id="rId310" w:history="1">
              <w:r w:rsidRPr="00805DAC">
                <w:rPr>
                  <w:rStyle w:val="Hyperlink"/>
                  <w:rFonts w:cs="Arial"/>
                </w:rPr>
                <w:t>S1-211258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00F6F61" w14:textId="77777777" w:rsidR="004175E0" w:rsidRPr="00A75C05" w:rsidRDefault="004175E0" w:rsidP="004175E0">
            <w:pPr>
              <w:spacing w:after="0" w:line="240" w:lineRule="auto"/>
            </w:pPr>
            <w:r w:rsidRPr="005D77F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B309AD7" w14:textId="77777777" w:rsidR="004175E0" w:rsidRPr="00A75C05" w:rsidRDefault="004175E0" w:rsidP="004175E0">
            <w:pPr>
              <w:spacing w:after="0" w:line="240" w:lineRule="auto"/>
            </w:pPr>
            <w:r w:rsidRPr="005D77FF">
              <w:t>FS_PALS New use case on localized 5G network access on a cruise ship</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B10DF2"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A8393A" w14:textId="77777777" w:rsidR="004175E0" w:rsidRDefault="004175E0" w:rsidP="004175E0">
            <w:pPr>
              <w:spacing w:after="0" w:line="240" w:lineRule="auto"/>
              <w:rPr>
                <w:b/>
                <w:bCs/>
              </w:rPr>
            </w:pPr>
            <w:r w:rsidRPr="001E5838">
              <w:rPr>
                <w:b/>
                <w:bCs/>
              </w:rPr>
              <w:t>e-Thread: [FS_PALS - 1</w:t>
            </w:r>
            <w:r>
              <w:rPr>
                <w:b/>
                <w:bCs/>
              </w:rPr>
              <w:t>2</w:t>
            </w:r>
            <w:r w:rsidRPr="001E5838">
              <w:rPr>
                <w:b/>
                <w:bCs/>
              </w:rPr>
              <w:t>]</w:t>
            </w:r>
          </w:p>
          <w:p w14:paraId="3E87BE78" w14:textId="77777777" w:rsidR="004175E0" w:rsidRDefault="004175E0" w:rsidP="004175E0">
            <w:pPr>
              <w:spacing w:after="0" w:line="240" w:lineRule="auto"/>
            </w:pPr>
            <w:r w:rsidRPr="00A80CF1">
              <w:t>258r3</w:t>
            </w:r>
          </w:p>
          <w:p w14:paraId="0D70EB5D" w14:textId="18B97DFE" w:rsidR="004175E0" w:rsidRPr="00A80CF1" w:rsidRDefault="004175E0" w:rsidP="004175E0">
            <w:pPr>
              <w:spacing w:after="0" w:line="240" w:lineRule="auto"/>
              <w:rPr>
                <w:rFonts w:eastAsia="Arial Unicode MS" w:cs="Arial"/>
                <w:szCs w:val="18"/>
                <w:lang w:eastAsia="ar-SA"/>
              </w:rPr>
            </w:pPr>
            <w:r>
              <w:t>(o: DT)</w:t>
            </w:r>
          </w:p>
        </w:tc>
      </w:tr>
      <w:tr w:rsidR="004175E0" w:rsidRPr="00A75C05" w14:paraId="4F8129D0" w14:textId="77777777" w:rsidTr="00E502E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A22716" w14:textId="77777777" w:rsidR="004175E0" w:rsidRPr="00E502E5" w:rsidRDefault="004175E0" w:rsidP="004175E0">
            <w:pPr>
              <w:spacing w:after="0" w:line="240" w:lineRule="auto"/>
            </w:pPr>
            <w:proofErr w:type="spellStart"/>
            <w:r w:rsidRPr="00E502E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C230EA" w14:textId="07845D62" w:rsidR="004175E0" w:rsidRPr="00E502E5" w:rsidRDefault="004175E0" w:rsidP="004175E0">
            <w:pPr>
              <w:spacing w:after="0" w:line="240" w:lineRule="auto"/>
            </w:pPr>
            <w:hyperlink r:id="rId311" w:history="1">
              <w:r w:rsidRPr="00E502E5">
                <w:rPr>
                  <w:rStyle w:val="Hyperlink"/>
                  <w:rFonts w:cs="Arial"/>
                  <w:color w:val="auto"/>
                </w:rPr>
                <w:t>S1-211259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5DB4424" w14:textId="77777777" w:rsidR="004175E0" w:rsidRPr="00E502E5" w:rsidRDefault="004175E0" w:rsidP="004175E0">
            <w:pPr>
              <w:spacing w:after="0" w:line="240" w:lineRule="auto"/>
            </w:pPr>
            <w:r w:rsidRPr="00E502E5">
              <w:t>Philips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D20FB0" w14:textId="77777777" w:rsidR="004175E0" w:rsidRPr="00E502E5" w:rsidRDefault="004175E0" w:rsidP="004175E0">
            <w:pPr>
              <w:spacing w:after="0" w:line="240" w:lineRule="auto"/>
            </w:pPr>
            <w:r w:rsidRPr="00E502E5">
              <w:t>FS_PALS New use case on localized network for a mass casualty incident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B0C175" w14:textId="49CECC38" w:rsidR="004175E0" w:rsidRPr="00E502E5" w:rsidRDefault="00E502E5" w:rsidP="004175E0">
            <w:pPr>
              <w:snapToGrid w:val="0"/>
              <w:spacing w:after="0" w:line="240" w:lineRule="auto"/>
              <w:rPr>
                <w:rFonts w:eastAsia="Times New Roman" w:cs="Arial"/>
                <w:szCs w:val="18"/>
                <w:lang w:eastAsia="ar-SA"/>
              </w:rPr>
            </w:pPr>
            <w:r w:rsidRPr="00E502E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A916252" w14:textId="77777777" w:rsidR="004175E0" w:rsidRPr="00E502E5" w:rsidRDefault="004175E0" w:rsidP="004175E0">
            <w:pPr>
              <w:spacing w:after="0" w:line="240" w:lineRule="auto"/>
              <w:rPr>
                <w:b/>
                <w:bCs/>
              </w:rPr>
            </w:pPr>
            <w:r w:rsidRPr="00E502E5">
              <w:rPr>
                <w:b/>
                <w:bCs/>
              </w:rPr>
              <w:t>e-Thread: [FS_PALS - 13]</w:t>
            </w:r>
          </w:p>
          <w:p w14:paraId="27FA7C59" w14:textId="5D021C77" w:rsidR="004175E0" w:rsidRPr="00E502E5" w:rsidRDefault="004175E0" w:rsidP="004175E0">
            <w:pPr>
              <w:spacing w:after="0" w:line="240" w:lineRule="auto"/>
              <w:rPr>
                <w:rFonts w:eastAsia="Arial Unicode MS" w:cs="Arial"/>
                <w:szCs w:val="18"/>
                <w:lang w:eastAsia="ar-SA"/>
              </w:rPr>
            </w:pPr>
            <w:r w:rsidRPr="00E502E5">
              <w:t>259r3</w:t>
            </w:r>
          </w:p>
        </w:tc>
      </w:tr>
      <w:tr w:rsidR="004175E0" w:rsidRPr="00A75C05" w14:paraId="52743C0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8A62C5"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8FBE77F" w14:textId="77777777" w:rsidR="004175E0" w:rsidRPr="004175E0" w:rsidRDefault="004175E0" w:rsidP="004175E0">
            <w:pPr>
              <w:spacing w:after="0" w:line="240" w:lineRule="auto"/>
            </w:pPr>
            <w:hyperlink r:id="rId312" w:history="1">
              <w:r w:rsidRPr="004175E0">
                <w:rPr>
                  <w:rStyle w:val="Hyperlink"/>
                  <w:rFonts w:cs="Arial"/>
                  <w:color w:val="auto"/>
                </w:rPr>
                <w:t>S1-211172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2ECDB5E" w14:textId="77777777" w:rsidR="004175E0" w:rsidRPr="004175E0" w:rsidRDefault="004175E0" w:rsidP="004175E0">
            <w:pPr>
              <w:spacing w:after="0" w:line="240" w:lineRule="auto"/>
            </w:pPr>
            <w:r w:rsidRPr="004175E0">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3A84BA9" w14:textId="77777777" w:rsidR="004175E0" w:rsidRPr="004175E0" w:rsidRDefault="004175E0" w:rsidP="004175E0">
            <w:pPr>
              <w:spacing w:after="0" w:line="240" w:lineRule="auto"/>
            </w:pPr>
            <w:r w:rsidRPr="004175E0">
              <w:t>New use case for steering of UEs between hosting local networks and PLMNs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A6B7A2B" w14:textId="0E7ABAB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CF144F" w14:textId="77777777" w:rsidR="004175E0" w:rsidRPr="004175E0" w:rsidRDefault="004175E0" w:rsidP="004175E0">
            <w:pPr>
              <w:spacing w:after="0" w:line="240" w:lineRule="auto"/>
              <w:rPr>
                <w:b/>
                <w:bCs/>
              </w:rPr>
            </w:pPr>
            <w:r w:rsidRPr="004175E0">
              <w:rPr>
                <w:b/>
                <w:bCs/>
              </w:rPr>
              <w:t>e-Thread: [FS_PALS - 14]</w:t>
            </w:r>
          </w:p>
          <w:p w14:paraId="083ACA6C" w14:textId="5B3C8F30" w:rsidR="004175E0" w:rsidRPr="004175E0" w:rsidRDefault="004175E0" w:rsidP="004175E0">
            <w:pPr>
              <w:spacing w:after="0" w:line="240" w:lineRule="auto"/>
              <w:rPr>
                <w:rFonts w:eastAsia="Arial Unicode MS" w:cs="Arial"/>
                <w:szCs w:val="18"/>
                <w:lang w:eastAsia="ar-SA"/>
              </w:rPr>
            </w:pPr>
            <w:r w:rsidRPr="004175E0">
              <w:t>172r4</w:t>
            </w:r>
          </w:p>
        </w:tc>
      </w:tr>
      <w:tr w:rsidR="004175E0" w:rsidRPr="00806CF6" w14:paraId="283AF1AA" w14:textId="77777777" w:rsidTr="00747331">
        <w:trPr>
          <w:trHeight w:val="385"/>
        </w:trPr>
        <w:tc>
          <w:tcPr>
            <w:tcW w:w="14887" w:type="dxa"/>
            <w:gridSpan w:val="6"/>
            <w:tcBorders>
              <w:bottom w:val="single" w:sz="4" w:space="0" w:color="auto"/>
            </w:tcBorders>
            <w:shd w:val="clear" w:color="auto" w:fill="F2F2F2"/>
          </w:tcPr>
          <w:p w14:paraId="6B9E0537" w14:textId="74F4E3E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4175E0" w:rsidRPr="00A75C05" w14:paraId="51549D9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0A0F072" w14:textId="77777777" w:rsidR="004175E0" w:rsidRPr="005D77FF" w:rsidRDefault="004175E0" w:rsidP="004175E0">
            <w:pPr>
              <w:spacing w:after="0" w:line="240" w:lineRule="auto"/>
            </w:pPr>
            <w:proofErr w:type="spellStart"/>
            <w:r w:rsidRPr="003E0C9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93516EF" w14:textId="06A63D37" w:rsidR="004175E0" w:rsidRPr="00A75C05" w:rsidRDefault="004175E0" w:rsidP="004175E0">
            <w:pPr>
              <w:spacing w:after="0" w:line="240" w:lineRule="auto"/>
            </w:pPr>
            <w:hyperlink r:id="rId313" w:history="1">
              <w:r w:rsidRPr="00805DAC">
                <w:rPr>
                  <w:rStyle w:val="Hyperlink"/>
                  <w:rFonts w:cs="Arial"/>
                </w:rPr>
                <w:t>S1-211231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4BDC0A3" w14:textId="77777777" w:rsidR="004175E0" w:rsidRPr="00A75C05" w:rsidRDefault="004175E0" w:rsidP="004175E0">
            <w:pPr>
              <w:spacing w:after="0" w:line="240" w:lineRule="auto"/>
            </w:pPr>
            <w:r w:rsidRPr="005D77FF">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E942A0B" w14:textId="77777777" w:rsidR="004175E0" w:rsidRPr="00A75C05" w:rsidRDefault="004175E0" w:rsidP="004175E0">
            <w:pPr>
              <w:spacing w:after="0" w:line="240" w:lineRule="auto"/>
            </w:pPr>
            <w:r w:rsidRPr="005D77FF">
              <w:t>FS_PALS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1DD95C"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218897" w14:textId="62478D5F" w:rsidR="004175E0" w:rsidRDefault="004175E0" w:rsidP="004175E0">
            <w:pPr>
              <w:spacing w:after="0" w:line="240" w:lineRule="auto"/>
              <w:rPr>
                <w:b/>
                <w:bCs/>
              </w:rPr>
            </w:pPr>
            <w:r w:rsidRPr="00891BEF">
              <w:rPr>
                <w:b/>
                <w:bCs/>
              </w:rPr>
              <w:t>e-Thread: [FS_PALS - 1</w:t>
            </w:r>
            <w:r>
              <w:rPr>
                <w:b/>
                <w:bCs/>
              </w:rPr>
              <w:t>5</w:t>
            </w:r>
            <w:r w:rsidRPr="00891BEF">
              <w:rPr>
                <w:b/>
                <w:bCs/>
              </w:rPr>
              <w:t>]</w:t>
            </w:r>
          </w:p>
          <w:p w14:paraId="1BB1D6B7" w14:textId="77777777" w:rsidR="004175E0" w:rsidRDefault="004175E0" w:rsidP="004175E0">
            <w:pPr>
              <w:spacing w:after="0" w:line="240" w:lineRule="auto"/>
            </w:pPr>
            <w:r w:rsidRPr="00A80CF1">
              <w:t>231r6</w:t>
            </w:r>
          </w:p>
          <w:p w14:paraId="152897CF" w14:textId="73228454" w:rsidR="004175E0" w:rsidRPr="00A80CF1" w:rsidRDefault="004175E0" w:rsidP="004175E0">
            <w:pPr>
              <w:spacing w:after="0" w:line="240" w:lineRule="auto"/>
            </w:pPr>
            <w:r>
              <w:t>(o: new version)</w:t>
            </w:r>
          </w:p>
        </w:tc>
      </w:tr>
      <w:tr w:rsidR="004175E0" w:rsidRPr="00A75C05" w14:paraId="5F0D973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62D9473" w14:textId="20A294D9" w:rsidR="004175E0" w:rsidRPr="000238CA" w:rsidRDefault="004175E0" w:rsidP="004175E0">
            <w:pPr>
              <w:spacing w:after="0" w:line="240" w:lineRule="auto"/>
            </w:pPr>
            <w:proofErr w:type="spellStart"/>
            <w:r w:rsidRPr="000238C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A4D247" w14:textId="73EE1931" w:rsidR="004175E0" w:rsidRPr="000238CA" w:rsidRDefault="004175E0" w:rsidP="004175E0">
            <w:pPr>
              <w:spacing w:after="0" w:line="240" w:lineRule="auto"/>
            </w:pPr>
            <w:hyperlink r:id="rId314" w:history="1">
              <w:r w:rsidRPr="000238CA">
                <w:rPr>
                  <w:rStyle w:val="Hyperlink"/>
                  <w:rFonts w:cs="Arial"/>
                  <w:color w:val="auto"/>
                </w:rPr>
                <w:t>S1-211233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723A0BF" w14:textId="77777777" w:rsidR="004175E0" w:rsidRPr="000238CA" w:rsidRDefault="004175E0" w:rsidP="004175E0">
            <w:pPr>
              <w:spacing w:after="0" w:line="240" w:lineRule="auto"/>
            </w:pPr>
            <w:r w:rsidRPr="000238CA">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CDA86A4" w14:textId="77777777" w:rsidR="004175E0" w:rsidRPr="000238CA" w:rsidRDefault="004175E0" w:rsidP="004175E0">
            <w:pPr>
              <w:spacing w:after="0" w:line="240" w:lineRule="auto"/>
            </w:pPr>
            <w:r w:rsidRPr="000238CA">
              <w:t>Proposal for FS_PALS TR conclusions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6C37D0" w14:textId="2C26DCA9" w:rsidR="004175E0" w:rsidRPr="000238CA" w:rsidRDefault="004175E0" w:rsidP="004175E0">
            <w:pPr>
              <w:snapToGrid w:val="0"/>
              <w:spacing w:after="0" w:line="240" w:lineRule="auto"/>
              <w:rPr>
                <w:rFonts w:eastAsia="Times New Roman" w:cs="Arial"/>
                <w:szCs w:val="18"/>
                <w:lang w:eastAsia="ar-SA"/>
              </w:rPr>
            </w:pPr>
            <w:r w:rsidRPr="000238CA">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0A618AD" w14:textId="65125972" w:rsidR="004175E0" w:rsidRPr="000238CA" w:rsidRDefault="004175E0" w:rsidP="004175E0">
            <w:pPr>
              <w:spacing w:after="0" w:line="240" w:lineRule="auto"/>
              <w:rPr>
                <w:rFonts w:eastAsia="Arial Unicode MS" w:cs="Arial"/>
                <w:szCs w:val="18"/>
                <w:lang w:eastAsia="ar-SA"/>
              </w:rPr>
            </w:pPr>
            <w:r w:rsidRPr="000238CA">
              <w:rPr>
                <w:b/>
                <w:bCs/>
              </w:rPr>
              <w:t>e-Thread: [FS_PALS - 16]</w:t>
            </w:r>
          </w:p>
        </w:tc>
      </w:tr>
      <w:tr w:rsidR="004175E0" w:rsidRPr="00414C01" w14:paraId="325E43BC" w14:textId="77777777" w:rsidTr="004175E0">
        <w:trPr>
          <w:trHeight w:val="141"/>
        </w:trPr>
        <w:tc>
          <w:tcPr>
            <w:tcW w:w="14887" w:type="dxa"/>
            <w:gridSpan w:val="6"/>
            <w:tcBorders>
              <w:bottom w:val="single" w:sz="4" w:space="0" w:color="auto"/>
            </w:tcBorders>
            <w:shd w:val="clear" w:color="auto" w:fill="F2F2F2" w:themeFill="background1" w:themeFillShade="F2"/>
          </w:tcPr>
          <w:p w14:paraId="19281946" w14:textId="5E335367" w:rsidR="004175E0" w:rsidRPr="00414C01" w:rsidRDefault="004175E0" w:rsidP="004175E0">
            <w:pPr>
              <w:pStyle w:val="Heading3"/>
              <w:rPr>
                <w:lang w:val="en-US"/>
              </w:rPr>
            </w:pPr>
            <w:r w:rsidRPr="00CC5634">
              <w:t>FS_</w:t>
            </w:r>
            <w:r>
              <w:t>PALS</w:t>
            </w:r>
            <w:r>
              <w:rPr>
                <w:lang w:val="en-US"/>
              </w:rPr>
              <w:t xml:space="preserve"> output</w:t>
            </w:r>
          </w:p>
        </w:tc>
      </w:tr>
      <w:tr w:rsidR="004175E0" w:rsidRPr="00A75C05" w14:paraId="4923B40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BF8C358" w14:textId="1794158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6ABEDD" w14:textId="25239A72" w:rsidR="004175E0" w:rsidRPr="004175E0" w:rsidRDefault="004175E0" w:rsidP="004175E0">
            <w:pPr>
              <w:spacing w:after="0" w:line="240" w:lineRule="auto"/>
            </w:pPr>
            <w:hyperlink r:id="rId315" w:history="1">
              <w:r w:rsidRPr="004175E0">
                <w:rPr>
                  <w:rStyle w:val="Hyperlink"/>
                  <w:rFonts w:cs="Arial"/>
                  <w:color w:val="auto"/>
                  <w:lang w:val="es-ES"/>
                </w:rPr>
                <w:t>S1-211311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291174" w14:textId="28B50E3D"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D8F81EE" w14:textId="46A51F6C" w:rsidR="004175E0" w:rsidRPr="004175E0" w:rsidRDefault="004175E0" w:rsidP="004175E0">
            <w:pPr>
              <w:spacing w:after="0" w:line="240" w:lineRule="auto"/>
            </w:pPr>
            <w:r w:rsidRPr="004175E0">
              <w:rPr>
                <w:rFonts w:eastAsia="Arial Unicode MS" w:cs="Arial"/>
                <w:szCs w:val="18"/>
                <w:lang w:eastAsia="ar-SA"/>
              </w:rPr>
              <w:t xml:space="preserve">TR22.844 v0.3.0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5786BCA" w14:textId="1559EF40"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158EA27"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B1BAC8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7CC068A" w14:textId="05B2A95C"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001C0CF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BE267D" w14:textId="5D542D81" w:rsidR="004175E0" w:rsidRPr="004175E0" w:rsidRDefault="004175E0" w:rsidP="004175E0">
            <w:pPr>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ED78139" w14:textId="29F0C2DF" w:rsidR="004175E0" w:rsidRPr="004175E0" w:rsidRDefault="004175E0" w:rsidP="004175E0">
            <w:pPr>
              <w:spacing w:after="0" w:line="240" w:lineRule="auto"/>
            </w:pPr>
            <w:hyperlink r:id="rId316" w:history="1">
              <w:r w:rsidRPr="004175E0">
                <w:rPr>
                  <w:rStyle w:val="Hyperlink"/>
                  <w:rFonts w:cs="Arial"/>
                  <w:color w:val="auto"/>
                </w:rPr>
                <w:t>S1-211234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C852C43" w14:textId="31EE6906"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C000E43" w14:textId="585B5981"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TR22.844 v0.3.0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2FE6FF" w14:textId="6B9DBC8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676FF61"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6E2FFB5C"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DBDA97D" w14:textId="41CAF16E" w:rsidR="004175E0" w:rsidRPr="004175E0" w:rsidRDefault="004175E0" w:rsidP="004175E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545ED10D" w14:textId="77777777" w:rsidTr="00747331">
        <w:trPr>
          <w:trHeight w:val="141"/>
        </w:trPr>
        <w:tc>
          <w:tcPr>
            <w:tcW w:w="14887" w:type="dxa"/>
            <w:gridSpan w:val="6"/>
            <w:tcBorders>
              <w:bottom w:val="single" w:sz="4" w:space="0" w:color="auto"/>
            </w:tcBorders>
            <w:shd w:val="clear" w:color="auto" w:fill="F2F2F2" w:themeFill="background1" w:themeFillShade="F2"/>
          </w:tcPr>
          <w:p w14:paraId="599215E5" w14:textId="411AA063" w:rsidR="004175E0" w:rsidRPr="00745D37" w:rsidRDefault="004175E0" w:rsidP="004175E0">
            <w:pPr>
              <w:pStyle w:val="Heading2"/>
              <w:rPr>
                <w:lang w:val="en-US"/>
              </w:rPr>
            </w:pPr>
            <w:r>
              <w:rPr>
                <w:lang w:val="en-US"/>
              </w:rPr>
              <w:t>VMR</w:t>
            </w:r>
          </w:p>
        </w:tc>
      </w:tr>
      <w:tr w:rsidR="004175E0" w:rsidRPr="00745D37" w14:paraId="4F4A5DD4" w14:textId="77777777" w:rsidTr="00747331">
        <w:trPr>
          <w:trHeight w:val="141"/>
        </w:trPr>
        <w:tc>
          <w:tcPr>
            <w:tcW w:w="14887" w:type="dxa"/>
            <w:gridSpan w:val="6"/>
            <w:tcBorders>
              <w:bottom w:val="single" w:sz="4" w:space="0" w:color="auto"/>
            </w:tcBorders>
            <w:shd w:val="clear" w:color="auto" w:fill="F2F2F2" w:themeFill="background1" w:themeFillShade="F2"/>
          </w:tcPr>
          <w:p w14:paraId="5486B7EA" w14:textId="3F6BEAB5" w:rsidR="004175E0" w:rsidRPr="00414C01" w:rsidRDefault="004175E0" w:rsidP="004175E0">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317" w:history="1">
              <w:r w:rsidRPr="00AE78DA">
                <w:rPr>
                  <w:rStyle w:val="Hyperlink"/>
                  <w:lang w:val="en-US"/>
                </w:rPr>
                <w:t>SP-200798</w:t>
              </w:r>
            </w:hyperlink>
            <w:r w:rsidRPr="00414C01">
              <w:rPr>
                <w:lang w:val="en-US"/>
              </w:rPr>
              <w:t>]</w:t>
            </w:r>
          </w:p>
        </w:tc>
      </w:tr>
      <w:tr w:rsidR="004175E0" w:rsidRPr="00931769" w14:paraId="47809A51" w14:textId="77777777" w:rsidTr="00747331">
        <w:trPr>
          <w:trHeight w:val="141"/>
        </w:trPr>
        <w:tc>
          <w:tcPr>
            <w:tcW w:w="9359" w:type="dxa"/>
            <w:gridSpan w:val="4"/>
            <w:tcBorders>
              <w:bottom w:val="single" w:sz="4" w:space="0" w:color="auto"/>
            </w:tcBorders>
            <w:shd w:val="clear" w:color="auto" w:fill="auto"/>
          </w:tcPr>
          <w:p w14:paraId="72FE755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4175E0" w:rsidRPr="00432C67"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48338AAD"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318" w:history="1">
              <w:r w:rsidRPr="008D00B8">
                <w:rPr>
                  <w:rStyle w:val="Hyperlink"/>
                  <w:rFonts w:eastAsia="Arial Unicode MS" w:cs="Arial"/>
                  <w:szCs w:val="18"/>
                  <w:lang w:val="fr-FR" w:eastAsia="ar-SA"/>
                </w:rPr>
                <w:t>TR22.839v0.2.0</w:t>
              </w:r>
            </w:hyperlink>
          </w:p>
          <w:p w14:paraId="126F9161"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5D28E4D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60%</w:t>
            </w:r>
          </w:p>
          <w:p w14:paraId="1D2638E8" w14:textId="0E0746CB"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4AD61FCF"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138F3107" w14:textId="40BB88DB"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Erik Guttman</w:t>
            </w:r>
          </w:p>
          <w:p w14:paraId="77589170" w14:textId="03CC389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1BD062DC" w14:textId="12D3C2A6"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45477B1" w14:textId="75E4E673"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15BDE81B" w14:textId="77777777" w:rsidTr="004175E0">
        <w:trPr>
          <w:trHeight w:val="293"/>
        </w:trPr>
        <w:tc>
          <w:tcPr>
            <w:tcW w:w="14887" w:type="dxa"/>
            <w:gridSpan w:val="6"/>
            <w:tcBorders>
              <w:bottom w:val="single" w:sz="4" w:space="0" w:color="auto"/>
            </w:tcBorders>
            <w:shd w:val="clear" w:color="auto" w:fill="F2F2F2"/>
          </w:tcPr>
          <w:p w14:paraId="068E2213" w14:textId="6D27AC63"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General</w:t>
            </w:r>
          </w:p>
        </w:tc>
      </w:tr>
      <w:tr w:rsidR="004175E0" w:rsidRPr="00A75C05" w14:paraId="7016419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139D157"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220F397" w14:textId="77777777" w:rsidR="004175E0" w:rsidRPr="004175E0" w:rsidRDefault="004175E0" w:rsidP="004175E0">
            <w:pPr>
              <w:spacing w:after="0" w:line="240" w:lineRule="auto"/>
            </w:pPr>
            <w:hyperlink r:id="rId319" w:history="1">
              <w:r w:rsidRPr="004175E0">
                <w:rPr>
                  <w:rStyle w:val="Hyperlink"/>
                  <w:rFonts w:cs="Arial"/>
                  <w:color w:val="auto"/>
                </w:rPr>
                <w:t>S1-211238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52D9A6F"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8A5F1C" w14:textId="77777777" w:rsidR="004175E0" w:rsidRPr="004175E0" w:rsidRDefault="004175E0" w:rsidP="004175E0">
            <w:pPr>
              <w:spacing w:after="0" w:line="240" w:lineRule="auto"/>
            </w:pPr>
            <w:r w:rsidRPr="004175E0">
              <w:t>Update to Overview (sec.4)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46F63EE" w14:textId="3217E73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BF10459" w14:textId="77777777" w:rsidR="004175E0" w:rsidRPr="004175E0" w:rsidRDefault="004175E0" w:rsidP="004175E0">
            <w:pPr>
              <w:spacing w:after="0" w:line="240" w:lineRule="auto"/>
              <w:rPr>
                <w:b/>
                <w:bCs/>
              </w:rPr>
            </w:pPr>
            <w:r w:rsidRPr="004175E0">
              <w:rPr>
                <w:b/>
                <w:bCs/>
              </w:rPr>
              <w:t>e-Thread: [FS_VMR - 1]</w:t>
            </w:r>
          </w:p>
          <w:p w14:paraId="30596220" w14:textId="23631E78" w:rsidR="004175E0" w:rsidRPr="004175E0" w:rsidRDefault="004175E0" w:rsidP="004175E0">
            <w:pPr>
              <w:spacing w:after="0" w:line="240" w:lineRule="auto"/>
              <w:rPr>
                <w:rFonts w:eastAsia="Arial Unicode MS" w:cs="Arial"/>
                <w:szCs w:val="18"/>
                <w:lang w:eastAsia="ar-SA"/>
              </w:rPr>
            </w:pPr>
            <w:r w:rsidRPr="004175E0">
              <w:t>orig.</w:t>
            </w:r>
          </w:p>
        </w:tc>
      </w:tr>
      <w:tr w:rsidR="004175E0" w:rsidRPr="00A75C05" w14:paraId="3BB13FD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0DF7638"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C7064E" w14:textId="77777777" w:rsidR="004175E0" w:rsidRPr="004175E0" w:rsidRDefault="004175E0" w:rsidP="004175E0">
            <w:pPr>
              <w:spacing w:after="0" w:line="240" w:lineRule="auto"/>
            </w:pPr>
            <w:hyperlink r:id="rId320" w:history="1">
              <w:r w:rsidRPr="004175E0">
                <w:rPr>
                  <w:rStyle w:val="Hyperlink"/>
                  <w:rFonts w:cs="Arial"/>
                  <w:color w:val="auto"/>
                </w:rPr>
                <w:t>S1-211240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949AE82"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B898B4" w14:textId="77777777" w:rsidR="004175E0" w:rsidRPr="004175E0" w:rsidRDefault="004175E0" w:rsidP="004175E0">
            <w:pPr>
              <w:spacing w:after="0" w:line="240" w:lineRule="auto"/>
            </w:pPr>
            <w:r w:rsidRPr="004175E0">
              <w:t>Update to Other Aspects - sec.6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6C70550" w14:textId="5A0E1D0B"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82951DF" w14:textId="77777777" w:rsidR="004175E0" w:rsidRPr="004175E0" w:rsidRDefault="004175E0" w:rsidP="004175E0">
            <w:pPr>
              <w:spacing w:after="0" w:line="240" w:lineRule="auto"/>
              <w:rPr>
                <w:b/>
                <w:bCs/>
              </w:rPr>
            </w:pPr>
            <w:r w:rsidRPr="004175E0">
              <w:rPr>
                <w:b/>
                <w:bCs/>
              </w:rPr>
              <w:t>e-Thread: [FS_VMR - 2]</w:t>
            </w:r>
          </w:p>
          <w:p w14:paraId="3C239253" w14:textId="07AD3653" w:rsidR="004175E0" w:rsidRPr="004175E0" w:rsidRDefault="004175E0" w:rsidP="004175E0">
            <w:pPr>
              <w:spacing w:after="0" w:line="240" w:lineRule="auto"/>
              <w:rPr>
                <w:rFonts w:eastAsia="Arial Unicode MS" w:cs="Arial"/>
                <w:szCs w:val="18"/>
                <w:lang w:eastAsia="ar-SA"/>
              </w:rPr>
            </w:pPr>
            <w:r w:rsidRPr="004175E0">
              <w:t>240r2</w:t>
            </w:r>
          </w:p>
        </w:tc>
      </w:tr>
      <w:tr w:rsidR="004175E0" w:rsidRPr="00A75C05" w14:paraId="0BB3FDC4" w14:textId="77777777" w:rsidTr="00B3122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B0DA78" w14:textId="1F0F50B7" w:rsidR="004175E0" w:rsidRPr="00B3122D" w:rsidRDefault="004175E0" w:rsidP="004175E0">
            <w:pPr>
              <w:spacing w:after="0" w:line="240" w:lineRule="auto"/>
            </w:pPr>
            <w:proofErr w:type="spellStart"/>
            <w:r w:rsidRPr="00B3122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9BA0508" w14:textId="53FD4C28" w:rsidR="004175E0" w:rsidRPr="00B3122D" w:rsidRDefault="004175E0" w:rsidP="004175E0">
            <w:pPr>
              <w:spacing w:after="0" w:line="240" w:lineRule="auto"/>
            </w:pPr>
            <w:r w:rsidRPr="00B3122D">
              <w:t>S1-211315</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00323" w14:textId="375F799E" w:rsidR="004175E0" w:rsidRPr="00B3122D" w:rsidRDefault="004175E0" w:rsidP="004175E0">
            <w:pPr>
              <w:spacing w:after="0" w:line="240" w:lineRule="auto"/>
            </w:pPr>
            <w:r w:rsidRPr="00B3122D">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651987" w14:textId="64C96921" w:rsidR="004175E0" w:rsidRPr="00B3122D" w:rsidRDefault="004175E0" w:rsidP="004175E0">
            <w:pPr>
              <w:spacing w:after="0" w:line="240" w:lineRule="auto"/>
            </w:pPr>
            <w:r w:rsidRPr="00B3122D">
              <w:t>FS_VMR terminology options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7911248" w14:textId="6E9FFA35" w:rsidR="004175E0" w:rsidRPr="00B3122D" w:rsidRDefault="004175E0" w:rsidP="004175E0">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771D84" w14:textId="77777777" w:rsidR="004175E0" w:rsidRPr="00B3122D" w:rsidRDefault="004175E0" w:rsidP="004175E0">
            <w:pPr>
              <w:spacing w:after="0" w:line="240" w:lineRule="auto"/>
              <w:rPr>
                <w:b/>
                <w:bCs/>
              </w:rPr>
            </w:pPr>
          </w:p>
        </w:tc>
      </w:tr>
      <w:tr w:rsidR="004175E0" w:rsidRPr="00806CF6" w14:paraId="467247C0" w14:textId="77777777" w:rsidTr="00FF7A57">
        <w:trPr>
          <w:trHeight w:val="293"/>
        </w:trPr>
        <w:tc>
          <w:tcPr>
            <w:tcW w:w="14887" w:type="dxa"/>
            <w:gridSpan w:val="6"/>
            <w:tcBorders>
              <w:bottom w:val="single" w:sz="4" w:space="0" w:color="auto"/>
            </w:tcBorders>
            <w:shd w:val="clear" w:color="auto" w:fill="F2F2F2"/>
          </w:tcPr>
          <w:p w14:paraId="5721CAEA"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145FA33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8C978E" w14:textId="2F9F38E1" w:rsidR="004175E0" w:rsidRPr="00FF7A57" w:rsidRDefault="004175E0" w:rsidP="004175E0">
            <w:pPr>
              <w:spacing w:after="0" w:line="240" w:lineRule="auto"/>
            </w:pPr>
            <w:proofErr w:type="spellStart"/>
            <w:r w:rsidRPr="00FF7A5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F9F0100" w14:textId="17AE654A" w:rsidR="004175E0" w:rsidRPr="00FF7A57" w:rsidRDefault="004175E0" w:rsidP="004175E0">
            <w:pPr>
              <w:spacing w:after="0" w:line="240" w:lineRule="auto"/>
            </w:pPr>
            <w:hyperlink r:id="rId321" w:history="1">
              <w:r w:rsidRPr="00FF7A57">
                <w:rPr>
                  <w:rStyle w:val="Hyperlink"/>
                  <w:rFonts w:cs="Arial"/>
                  <w:color w:val="auto"/>
                </w:rPr>
                <w:t>S1-211019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1F60B61" w14:textId="77C98DDB" w:rsidR="004175E0" w:rsidRPr="00FF7A57" w:rsidRDefault="004175E0" w:rsidP="004175E0">
            <w:pPr>
              <w:spacing w:after="0" w:line="240" w:lineRule="auto"/>
            </w:pPr>
            <w:proofErr w:type="spellStart"/>
            <w:r w:rsidRPr="00FF7A57">
              <w:t>SyncTechno</w:t>
            </w:r>
            <w:proofErr w:type="spellEnd"/>
            <w:r w:rsidRPr="00FF7A57">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F72CA" w14:textId="1DD513CD" w:rsidR="004175E0" w:rsidRPr="00FF7A57" w:rsidRDefault="004175E0" w:rsidP="004175E0">
            <w:pPr>
              <w:spacing w:after="0" w:line="240" w:lineRule="auto"/>
            </w:pPr>
            <w:r w:rsidRPr="00FF7A57">
              <w:t>Update to UC Multiple working modes of vehicle mounted base station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836E19" w14:textId="473C44B0" w:rsidR="004175E0" w:rsidRPr="00FF7A57" w:rsidRDefault="004175E0" w:rsidP="004175E0">
            <w:pPr>
              <w:snapToGrid w:val="0"/>
              <w:spacing w:after="0" w:line="240" w:lineRule="auto"/>
              <w:rPr>
                <w:rFonts w:eastAsia="Times New Roman" w:cs="Arial"/>
                <w:szCs w:val="18"/>
                <w:lang w:eastAsia="ar-SA"/>
              </w:rPr>
            </w:pPr>
            <w:r w:rsidRPr="00FF7A5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239031" w14:textId="08502D79" w:rsidR="004175E0" w:rsidRPr="00FF7A57" w:rsidRDefault="004175E0" w:rsidP="004175E0">
            <w:pPr>
              <w:spacing w:after="0" w:line="240" w:lineRule="auto"/>
              <w:rPr>
                <w:rFonts w:eastAsia="Arial Unicode MS" w:cs="Arial"/>
                <w:szCs w:val="18"/>
                <w:lang w:eastAsia="ar-SA"/>
              </w:rPr>
            </w:pPr>
            <w:r w:rsidRPr="00FF7A57">
              <w:rPr>
                <w:b/>
                <w:bCs/>
              </w:rPr>
              <w:t>e-Thread: [FS_VMR - 3]</w:t>
            </w:r>
          </w:p>
        </w:tc>
      </w:tr>
      <w:tr w:rsidR="004175E0" w:rsidRPr="00A75C05" w14:paraId="6FD1104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2023F3" w14:textId="0947B410"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D0FD773" w14:textId="64A93D43" w:rsidR="004175E0" w:rsidRPr="004175E0" w:rsidRDefault="004175E0" w:rsidP="004175E0">
            <w:pPr>
              <w:spacing w:after="0" w:line="240" w:lineRule="auto"/>
            </w:pPr>
            <w:hyperlink r:id="rId322" w:history="1">
              <w:r w:rsidRPr="004175E0">
                <w:rPr>
                  <w:rStyle w:val="Hyperlink"/>
                  <w:rFonts w:cs="Arial"/>
                  <w:color w:val="auto"/>
                </w:rPr>
                <w:t>S1-211241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3C93D21" w14:textId="48F205C9"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A3AF97A" w14:textId="7FF68100" w:rsidR="004175E0" w:rsidRPr="004175E0" w:rsidRDefault="004175E0" w:rsidP="004175E0">
            <w:pPr>
              <w:spacing w:after="0" w:line="240" w:lineRule="auto"/>
            </w:pPr>
            <w:r w:rsidRPr="004175E0">
              <w:t>Update to sec 5.10 - Incentives and Charging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38172AB" w14:textId="6A7D16B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994290" w14:textId="77777777" w:rsidR="004175E0" w:rsidRPr="004175E0" w:rsidRDefault="004175E0" w:rsidP="004175E0">
            <w:pPr>
              <w:spacing w:after="0" w:line="240" w:lineRule="auto"/>
              <w:rPr>
                <w:b/>
                <w:bCs/>
              </w:rPr>
            </w:pPr>
            <w:r w:rsidRPr="004175E0">
              <w:rPr>
                <w:b/>
                <w:bCs/>
              </w:rPr>
              <w:t>e-Thread: [FS_VMR - 4]</w:t>
            </w:r>
          </w:p>
          <w:p w14:paraId="7818F08C" w14:textId="4438B99D" w:rsidR="004175E0" w:rsidRPr="004175E0" w:rsidRDefault="004175E0" w:rsidP="004175E0">
            <w:pPr>
              <w:spacing w:after="0" w:line="240" w:lineRule="auto"/>
              <w:rPr>
                <w:rFonts w:eastAsia="Arial Unicode MS" w:cs="Arial"/>
                <w:szCs w:val="18"/>
                <w:lang w:eastAsia="ar-SA"/>
              </w:rPr>
            </w:pPr>
            <w:r w:rsidRPr="004175E0">
              <w:t>241r1</w:t>
            </w:r>
          </w:p>
        </w:tc>
      </w:tr>
      <w:tr w:rsidR="004175E0" w:rsidRPr="00A75C05" w14:paraId="45D861C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2B1CF06"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5FDA70" w14:textId="77777777" w:rsidR="004175E0" w:rsidRPr="004175E0" w:rsidRDefault="004175E0" w:rsidP="004175E0">
            <w:pPr>
              <w:spacing w:after="0" w:line="240" w:lineRule="auto"/>
            </w:pPr>
            <w:hyperlink r:id="rId323" w:history="1">
              <w:r w:rsidRPr="004175E0">
                <w:rPr>
                  <w:rStyle w:val="Hyperlink"/>
                  <w:rFonts w:cs="Arial"/>
                  <w:color w:val="auto"/>
                </w:rPr>
                <w:t>S1-211244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A4C02E9"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11877BD" w14:textId="77777777" w:rsidR="004175E0" w:rsidRPr="004175E0" w:rsidRDefault="004175E0" w:rsidP="004175E0">
            <w:pPr>
              <w:spacing w:after="0" w:line="240" w:lineRule="auto"/>
            </w:pPr>
            <w:r w:rsidRPr="004175E0">
              <w:t xml:space="preserve">Update to use case on relay-macro connectivity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B6785D" w14:textId="5BDC937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353C01C" w14:textId="77777777" w:rsidR="004175E0" w:rsidRPr="004175E0" w:rsidRDefault="004175E0" w:rsidP="004175E0">
            <w:pPr>
              <w:spacing w:after="0" w:line="240" w:lineRule="auto"/>
              <w:rPr>
                <w:b/>
                <w:bCs/>
              </w:rPr>
            </w:pPr>
            <w:r w:rsidRPr="004175E0">
              <w:rPr>
                <w:b/>
                <w:bCs/>
              </w:rPr>
              <w:t>e-Thread: [FS_VMR - 5]</w:t>
            </w:r>
          </w:p>
          <w:p w14:paraId="2D342E13" w14:textId="37119752" w:rsidR="004175E0" w:rsidRPr="004175E0" w:rsidRDefault="004175E0" w:rsidP="004175E0">
            <w:pPr>
              <w:spacing w:after="0" w:line="240" w:lineRule="auto"/>
              <w:rPr>
                <w:rFonts w:eastAsia="Arial Unicode MS" w:cs="Arial"/>
                <w:szCs w:val="18"/>
                <w:lang w:eastAsia="ar-SA"/>
              </w:rPr>
            </w:pPr>
            <w:r w:rsidRPr="004175E0">
              <w:rPr>
                <w:highlight w:val="yellow"/>
              </w:rPr>
              <w:t>244_r2 (@author please correct the format)</w:t>
            </w:r>
          </w:p>
        </w:tc>
      </w:tr>
      <w:tr w:rsidR="004175E0" w:rsidRPr="00A75C05" w14:paraId="2A5CAD4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26BA4CE" w14:textId="1ED38BC0"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69E4149" w14:textId="203FEB88" w:rsidR="004175E0" w:rsidRPr="004175E0" w:rsidRDefault="004175E0" w:rsidP="004175E0">
            <w:pPr>
              <w:spacing w:after="0" w:line="240" w:lineRule="auto"/>
            </w:pPr>
            <w:hyperlink r:id="rId324" w:history="1">
              <w:r w:rsidRPr="004175E0">
                <w:rPr>
                  <w:rStyle w:val="Hyperlink"/>
                  <w:rFonts w:cs="Arial"/>
                  <w:color w:val="auto"/>
                </w:rPr>
                <w:t>S1-211242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03B6E2D" w14:textId="07C42072"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2FE9A54" w14:textId="2EBFE2D3" w:rsidR="004175E0" w:rsidRPr="004175E0" w:rsidRDefault="004175E0" w:rsidP="004175E0">
            <w:pPr>
              <w:spacing w:after="0" w:line="240" w:lineRule="auto"/>
            </w:pPr>
            <w:r w:rsidRPr="004175E0">
              <w:t>Update to use case on mobile relays sharing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C73443B" w14:textId="381300A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B358D91" w14:textId="77777777" w:rsidR="004175E0" w:rsidRPr="004175E0" w:rsidRDefault="004175E0" w:rsidP="004175E0">
            <w:pPr>
              <w:spacing w:after="0" w:line="240" w:lineRule="auto"/>
              <w:rPr>
                <w:b/>
                <w:bCs/>
              </w:rPr>
            </w:pPr>
            <w:r w:rsidRPr="004175E0">
              <w:rPr>
                <w:b/>
                <w:bCs/>
              </w:rPr>
              <w:t>e-Thread: [FS_VMR - 6]</w:t>
            </w:r>
          </w:p>
          <w:p w14:paraId="1D0D82B9" w14:textId="5C09F163"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242r1</w:t>
            </w:r>
          </w:p>
        </w:tc>
      </w:tr>
      <w:tr w:rsidR="004175E0" w:rsidRPr="00806CF6" w14:paraId="1BECDE19" w14:textId="77777777" w:rsidTr="004175E0">
        <w:trPr>
          <w:trHeight w:val="293"/>
        </w:trPr>
        <w:tc>
          <w:tcPr>
            <w:tcW w:w="14887" w:type="dxa"/>
            <w:gridSpan w:val="6"/>
            <w:tcBorders>
              <w:bottom w:val="single" w:sz="4" w:space="0" w:color="auto"/>
            </w:tcBorders>
            <w:shd w:val="clear" w:color="auto" w:fill="F2F2F2"/>
          </w:tcPr>
          <w:p w14:paraId="08616859" w14:textId="531D7F8D"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4175E0" w:rsidRPr="00A75C05" w14:paraId="7F54064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236E039"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44C332" w14:textId="2EFEC0CA" w:rsidR="004175E0" w:rsidRPr="004175E0" w:rsidRDefault="004175E0" w:rsidP="004175E0">
            <w:pPr>
              <w:spacing w:after="0" w:line="240" w:lineRule="auto"/>
            </w:pPr>
            <w:hyperlink r:id="rId325" w:history="1">
              <w:r w:rsidRPr="004175E0">
                <w:rPr>
                  <w:rStyle w:val="Hyperlink"/>
                  <w:rFonts w:cs="Arial"/>
                  <w:color w:val="auto"/>
                </w:rPr>
                <w:t>S1-211020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F0142DC" w14:textId="77777777" w:rsidR="004175E0" w:rsidRPr="004175E0" w:rsidRDefault="004175E0" w:rsidP="004175E0">
            <w:pPr>
              <w:spacing w:after="0" w:line="240" w:lineRule="auto"/>
            </w:pPr>
            <w:proofErr w:type="spellStart"/>
            <w:r w:rsidRPr="004175E0">
              <w:t>SyncTechno</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E6EC8C3" w14:textId="77777777" w:rsidR="004175E0" w:rsidRPr="004175E0" w:rsidRDefault="004175E0" w:rsidP="004175E0">
            <w:pPr>
              <w:spacing w:after="0" w:line="240" w:lineRule="auto"/>
            </w:pPr>
            <w:r w:rsidRPr="004175E0">
              <w:t>New UC Monitoring of vehicle-mounted relays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B18CEB0" w14:textId="4C0D8D4B"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CA6737" w14:textId="77777777" w:rsidR="004175E0" w:rsidRPr="004175E0" w:rsidRDefault="004175E0" w:rsidP="004175E0">
            <w:pPr>
              <w:spacing w:after="0" w:line="240" w:lineRule="auto"/>
              <w:rPr>
                <w:b/>
                <w:bCs/>
              </w:rPr>
            </w:pPr>
            <w:r w:rsidRPr="004175E0">
              <w:rPr>
                <w:b/>
                <w:bCs/>
              </w:rPr>
              <w:t>e-Thread: [FS_VMR - 7]</w:t>
            </w:r>
          </w:p>
          <w:p w14:paraId="51BDF45A" w14:textId="16458BBA" w:rsidR="004175E0" w:rsidRPr="004175E0" w:rsidRDefault="004175E0" w:rsidP="004175E0">
            <w:pPr>
              <w:spacing w:after="0" w:line="240" w:lineRule="auto"/>
              <w:rPr>
                <w:rFonts w:eastAsia="Arial Unicode MS" w:cs="Arial"/>
                <w:szCs w:val="18"/>
                <w:lang w:eastAsia="ar-SA"/>
              </w:rPr>
            </w:pPr>
            <w:r w:rsidRPr="004175E0">
              <w:t>020r2</w:t>
            </w:r>
          </w:p>
        </w:tc>
      </w:tr>
      <w:tr w:rsidR="004175E0" w:rsidRPr="00A75C05" w14:paraId="6654835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8D1A400"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8D6992" w14:textId="2100006B" w:rsidR="004175E0" w:rsidRPr="004175E0" w:rsidRDefault="004175E0" w:rsidP="004175E0">
            <w:pPr>
              <w:spacing w:after="0" w:line="240" w:lineRule="auto"/>
            </w:pPr>
            <w:hyperlink r:id="rId326" w:history="1">
              <w:r w:rsidRPr="004175E0">
                <w:rPr>
                  <w:rStyle w:val="Hyperlink"/>
                  <w:rFonts w:cs="Arial"/>
                  <w:color w:val="auto"/>
                </w:rPr>
                <w:t>S1-211115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517CA27" w14:textId="77777777" w:rsidR="004175E0" w:rsidRPr="004175E0" w:rsidRDefault="004175E0" w:rsidP="004175E0">
            <w:pPr>
              <w:spacing w:after="0" w:line="240" w:lineRule="auto"/>
            </w:pPr>
            <w:r w:rsidRPr="004175E0">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CB2F1E9" w14:textId="77777777" w:rsidR="004175E0" w:rsidRPr="004175E0" w:rsidRDefault="004175E0" w:rsidP="004175E0">
            <w:pPr>
              <w:spacing w:after="0" w:line="240" w:lineRule="auto"/>
            </w:pPr>
            <w:r w:rsidRPr="004175E0">
              <w:t>Use case on VMR for improved connectivity through data caching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7F77D3D" w14:textId="3EF242A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D4482A" w14:textId="77777777" w:rsidR="004175E0" w:rsidRPr="004175E0" w:rsidRDefault="004175E0" w:rsidP="004175E0">
            <w:pPr>
              <w:spacing w:after="0" w:line="240" w:lineRule="auto"/>
              <w:rPr>
                <w:b/>
                <w:bCs/>
              </w:rPr>
            </w:pPr>
            <w:r w:rsidRPr="004175E0">
              <w:rPr>
                <w:b/>
                <w:bCs/>
              </w:rPr>
              <w:t>e-Thread: [FS_VMR - 8]</w:t>
            </w:r>
          </w:p>
          <w:p w14:paraId="6C8C8844" w14:textId="2F26A117" w:rsidR="004175E0" w:rsidRPr="004175E0" w:rsidRDefault="004175E0" w:rsidP="004175E0">
            <w:pPr>
              <w:spacing w:after="0" w:line="240" w:lineRule="auto"/>
              <w:rPr>
                <w:rFonts w:eastAsia="Arial Unicode MS" w:cs="Arial"/>
                <w:szCs w:val="18"/>
                <w:lang w:eastAsia="ar-SA"/>
              </w:rPr>
            </w:pPr>
            <w:r w:rsidRPr="004175E0">
              <w:t>115r4</w:t>
            </w:r>
          </w:p>
        </w:tc>
      </w:tr>
      <w:tr w:rsidR="004175E0" w:rsidRPr="00A75C05" w14:paraId="184B2E7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2A6673A" w14:textId="5826AD1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D2EBB9" w14:textId="1F285BE3" w:rsidR="004175E0" w:rsidRPr="004175E0" w:rsidRDefault="004175E0" w:rsidP="004175E0">
            <w:pPr>
              <w:spacing w:after="0" w:line="240" w:lineRule="auto"/>
            </w:pPr>
            <w:hyperlink r:id="rId327" w:history="1">
              <w:r w:rsidRPr="004175E0">
                <w:rPr>
                  <w:rStyle w:val="Hyperlink"/>
                  <w:rFonts w:cs="Arial"/>
                  <w:color w:val="auto"/>
                </w:rPr>
                <w:t>S1-211185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AA9CEE8" w14:textId="77777777" w:rsidR="004175E0" w:rsidRPr="004175E0" w:rsidRDefault="004175E0" w:rsidP="004175E0">
            <w:pPr>
              <w:spacing w:after="0" w:line="240" w:lineRule="auto"/>
            </w:pPr>
            <w:r w:rsidRPr="004175E0">
              <w:t>CATT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F7364AF" w14:textId="77777777" w:rsidR="004175E0" w:rsidRPr="004175E0" w:rsidRDefault="004175E0" w:rsidP="004175E0">
            <w:pPr>
              <w:spacing w:after="0" w:line="240" w:lineRule="auto"/>
            </w:pPr>
            <w:r w:rsidRPr="004175E0">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EA7594" w14:textId="6EF4A4D0"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C1B423" w14:textId="77777777" w:rsidR="004175E0" w:rsidRPr="004175E0" w:rsidRDefault="004175E0" w:rsidP="004175E0">
            <w:pPr>
              <w:spacing w:after="0" w:line="240" w:lineRule="auto"/>
              <w:rPr>
                <w:b/>
                <w:bCs/>
              </w:rPr>
            </w:pPr>
            <w:r w:rsidRPr="004175E0">
              <w:rPr>
                <w:b/>
                <w:bCs/>
              </w:rPr>
              <w:t>e-Thread: [FS_VMR - 9]</w:t>
            </w:r>
          </w:p>
          <w:p w14:paraId="75AD66BC" w14:textId="511D5F72" w:rsidR="004175E0" w:rsidRPr="004175E0" w:rsidRDefault="004175E0" w:rsidP="004175E0">
            <w:pPr>
              <w:spacing w:after="0" w:line="240" w:lineRule="auto"/>
              <w:rPr>
                <w:rFonts w:eastAsia="Arial Unicode MS" w:cs="Arial"/>
                <w:szCs w:val="18"/>
                <w:lang w:eastAsia="ar-SA"/>
              </w:rPr>
            </w:pPr>
            <w:r w:rsidRPr="004175E0">
              <w:t>185r2</w:t>
            </w:r>
          </w:p>
        </w:tc>
      </w:tr>
      <w:tr w:rsidR="004175E0" w:rsidRPr="00A75C05" w14:paraId="1077399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7414725"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5322B8" w14:textId="2B4FAC3D" w:rsidR="004175E0" w:rsidRPr="004175E0" w:rsidRDefault="004175E0" w:rsidP="004175E0">
            <w:pPr>
              <w:spacing w:after="0" w:line="240" w:lineRule="auto"/>
            </w:pPr>
            <w:hyperlink r:id="rId328" w:history="1">
              <w:r w:rsidRPr="004175E0">
                <w:rPr>
                  <w:rStyle w:val="Hyperlink"/>
                  <w:rFonts w:cs="Arial"/>
                  <w:color w:val="auto"/>
                </w:rPr>
                <w:t>S1-211186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67C33D" w14:textId="77777777" w:rsidR="004175E0" w:rsidRPr="004175E0" w:rsidRDefault="004175E0" w:rsidP="004175E0">
            <w:pPr>
              <w:spacing w:after="0" w:line="240" w:lineRule="auto"/>
            </w:pPr>
            <w:r w:rsidRPr="004175E0">
              <w:t>CATT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B9BF32" w14:textId="77777777" w:rsidR="004175E0" w:rsidRPr="004175E0" w:rsidRDefault="004175E0" w:rsidP="004175E0">
            <w:pPr>
              <w:spacing w:after="0" w:line="240" w:lineRule="auto"/>
            </w:pPr>
            <w:r w:rsidRPr="004175E0">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1E8B84E" w14:textId="3A63A1B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73E324E" w14:textId="77777777" w:rsidR="004175E0" w:rsidRPr="004175E0" w:rsidRDefault="004175E0" w:rsidP="004175E0">
            <w:pPr>
              <w:spacing w:after="0" w:line="240" w:lineRule="auto"/>
              <w:rPr>
                <w:b/>
                <w:bCs/>
              </w:rPr>
            </w:pPr>
            <w:r w:rsidRPr="004175E0">
              <w:rPr>
                <w:b/>
                <w:bCs/>
              </w:rPr>
              <w:t>e-Thread: [FS_VMR - 10]</w:t>
            </w:r>
          </w:p>
          <w:p w14:paraId="37F36BB1" w14:textId="6B0388EE" w:rsidR="004175E0" w:rsidRPr="004175E0" w:rsidRDefault="004175E0" w:rsidP="004175E0">
            <w:pPr>
              <w:spacing w:after="0" w:line="240" w:lineRule="auto"/>
              <w:rPr>
                <w:rFonts w:eastAsia="Arial Unicode MS" w:cs="Arial"/>
                <w:szCs w:val="18"/>
                <w:lang w:eastAsia="ar-SA"/>
              </w:rPr>
            </w:pPr>
            <w:r w:rsidRPr="004175E0">
              <w:t>186r4</w:t>
            </w:r>
          </w:p>
        </w:tc>
      </w:tr>
      <w:tr w:rsidR="004175E0" w:rsidRPr="00A75C05" w14:paraId="10B8C8B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2B93EB1" w14:textId="3CAD62E0"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7A6E9F6" w14:textId="41C9AAA9" w:rsidR="004175E0" w:rsidRPr="004175E0" w:rsidRDefault="004175E0" w:rsidP="004175E0">
            <w:pPr>
              <w:spacing w:after="0" w:line="240" w:lineRule="auto"/>
            </w:pPr>
            <w:hyperlink r:id="rId329" w:history="1">
              <w:r w:rsidRPr="004175E0">
                <w:rPr>
                  <w:rStyle w:val="Hyperlink"/>
                  <w:rFonts w:cs="Arial"/>
                  <w:color w:val="auto"/>
                </w:rPr>
                <w:t>S1-211245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96A5E28" w14:textId="6A005496"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0AAEB90" w14:textId="0D3B643F" w:rsidR="004175E0" w:rsidRPr="004175E0" w:rsidRDefault="004175E0" w:rsidP="004175E0">
            <w:pPr>
              <w:spacing w:after="0" w:line="240" w:lineRule="auto"/>
            </w:pPr>
            <w:r w:rsidRPr="004175E0">
              <w:t>New use case on multi-relay connectivity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81BD4A4" w14:textId="1B3FE7E3"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B0D055" w14:textId="4FA4387F" w:rsidR="004175E0" w:rsidRPr="004175E0" w:rsidRDefault="004175E0" w:rsidP="004175E0">
            <w:pPr>
              <w:spacing w:after="0" w:line="240" w:lineRule="auto"/>
              <w:rPr>
                <w:b/>
                <w:bCs/>
              </w:rPr>
            </w:pPr>
            <w:r w:rsidRPr="004175E0">
              <w:rPr>
                <w:b/>
                <w:bCs/>
              </w:rPr>
              <w:t>e-Thread: [FS_VMR - 11]</w:t>
            </w:r>
          </w:p>
          <w:p w14:paraId="5EB995E8" w14:textId="3A9D4F25" w:rsidR="004175E0" w:rsidRPr="004175E0" w:rsidRDefault="004175E0" w:rsidP="004175E0">
            <w:pPr>
              <w:spacing w:after="0" w:line="240" w:lineRule="auto"/>
            </w:pPr>
            <w:r w:rsidRPr="004175E0">
              <w:t>245r2</w:t>
            </w:r>
          </w:p>
        </w:tc>
      </w:tr>
      <w:tr w:rsidR="004175E0" w:rsidRPr="00A75C05" w14:paraId="4A68E22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BF8C962" w14:textId="62B6F52D"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2527138" w14:textId="4F5A4769" w:rsidR="004175E0" w:rsidRPr="004175E0" w:rsidRDefault="004175E0" w:rsidP="004175E0">
            <w:pPr>
              <w:spacing w:after="0" w:line="240" w:lineRule="auto"/>
            </w:pPr>
            <w:hyperlink r:id="rId330" w:history="1">
              <w:r w:rsidRPr="004175E0">
                <w:rPr>
                  <w:rStyle w:val="Hyperlink"/>
                  <w:rFonts w:cs="Arial"/>
                  <w:color w:val="auto"/>
                </w:rPr>
                <w:t>S1-211247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FCE4929" w14:textId="5C3C6910"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D97F3D" w14:textId="3A81809B" w:rsidR="004175E0" w:rsidRPr="004175E0" w:rsidRDefault="004175E0" w:rsidP="004175E0">
            <w:pPr>
              <w:spacing w:after="0" w:line="240" w:lineRule="auto"/>
            </w:pPr>
            <w:r w:rsidRPr="004175E0">
              <w:t>New use case on relay traffic over a 5G transport NW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DF31CBA" w14:textId="7DAFB359"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9E2478" w14:textId="77777777" w:rsidR="004175E0" w:rsidRPr="004175E0" w:rsidRDefault="004175E0" w:rsidP="004175E0">
            <w:pPr>
              <w:spacing w:after="0" w:line="240" w:lineRule="auto"/>
              <w:rPr>
                <w:b/>
                <w:bCs/>
              </w:rPr>
            </w:pPr>
            <w:r w:rsidRPr="004175E0">
              <w:rPr>
                <w:b/>
                <w:bCs/>
              </w:rPr>
              <w:t>e-Thread: [FS_VMR - 12]</w:t>
            </w:r>
          </w:p>
          <w:p w14:paraId="72A1F60A" w14:textId="6C0B8FC6" w:rsidR="004175E0" w:rsidRPr="004175E0" w:rsidRDefault="004175E0" w:rsidP="004175E0">
            <w:pPr>
              <w:spacing w:after="0" w:line="240" w:lineRule="auto"/>
              <w:rPr>
                <w:rFonts w:eastAsia="Arial Unicode MS" w:cs="Arial"/>
                <w:szCs w:val="18"/>
                <w:lang w:eastAsia="ar-SA"/>
              </w:rPr>
            </w:pPr>
            <w:r w:rsidRPr="004175E0">
              <w:t>247r2</w:t>
            </w:r>
          </w:p>
        </w:tc>
      </w:tr>
      <w:tr w:rsidR="004175E0" w:rsidRPr="00806CF6" w14:paraId="15A39E06" w14:textId="77777777" w:rsidTr="00747331">
        <w:trPr>
          <w:trHeight w:val="293"/>
        </w:trPr>
        <w:tc>
          <w:tcPr>
            <w:tcW w:w="14887" w:type="dxa"/>
            <w:gridSpan w:val="6"/>
            <w:tcBorders>
              <w:bottom w:val="single" w:sz="4" w:space="0" w:color="auto"/>
            </w:tcBorders>
            <w:shd w:val="clear" w:color="auto" w:fill="F2F2F2"/>
          </w:tcPr>
          <w:p w14:paraId="774E65C8" w14:textId="77777777"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Consolidation</w:t>
            </w:r>
          </w:p>
        </w:tc>
      </w:tr>
      <w:tr w:rsidR="004175E0" w:rsidRPr="00A75C05" w14:paraId="13BDDD1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041BA34" w14:textId="77777777" w:rsidR="004175E0" w:rsidRPr="001705C1" w:rsidRDefault="004175E0" w:rsidP="004175E0">
            <w:pPr>
              <w:spacing w:after="0" w:line="240" w:lineRule="auto"/>
            </w:pPr>
            <w:proofErr w:type="spellStart"/>
            <w:r w:rsidRPr="001705C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4912F8A" w14:textId="1DEF369A" w:rsidR="004175E0" w:rsidRPr="00A75C05" w:rsidRDefault="004175E0" w:rsidP="004175E0">
            <w:pPr>
              <w:spacing w:after="0" w:line="240" w:lineRule="auto"/>
            </w:pPr>
            <w:hyperlink r:id="rId331" w:history="1">
              <w:r w:rsidRPr="005A287E">
                <w:rPr>
                  <w:rStyle w:val="Hyperlink"/>
                  <w:rFonts w:cs="Arial"/>
                </w:rPr>
                <w:t>S1-211248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0D98206" w14:textId="77777777" w:rsidR="004175E0" w:rsidRPr="00A75C05" w:rsidRDefault="004175E0" w:rsidP="004175E0">
            <w:pPr>
              <w:spacing w:after="0" w:line="240" w:lineRule="auto"/>
            </w:pPr>
            <w:r w:rsidRPr="005A287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35DDF32" w14:textId="77777777" w:rsidR="004175E0" w:rsidRPr="00A75C05" w:rsidRDefault="004175E0" w:rsidP="004175E0">
            <w:pPr>
              <w:spacing w:after="0" w:line="240" w:lineRule="auto"/>
            </w:pPr>
            <w:r w:rsidRPr="005A287E">
              <w:t>Initial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4851C9"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B30A78" w14:textId="77777777" w:rsidR="004175E0" w:rsidRDefault="004175E0" w:rsidP="004175E0">
            <w:pPr>
              <w:spacing w:after="0" w:line="240" w:lineRule="auto"/>
              <w:rPr>
                <w:b/>
                <w:bCs/>
              </w:rPr>
            </w:pPr>
            <w:r w:rsidRPr="00891BEF">
              <w:rPr>
                <w:b/>
                <w:bCs/>
              </w:rPr>
              <w:t>e-Thread: [</w:t>
            </w:r>
            <w:r w:rsidRPr="00940B4F">
              <w:rPr>
                <w:b/>
                <w:bCs/>
              </w:rPr>
              <w:t xml:space="preserve">FS_VMR </w:t>
            </w:r>
            <w:r w:rsidRPr="00891BEF">
              <w:rPr>
                <w:b/>
                <w:bCs/>
              </w:rPr>
              <w:t>- 1</w:t>
            </w:r>
            <w:r>
              <w:rPr>
                <w:b/>
                <w:bCs/>
              </w:rPr>
              <w:t>3</w:t>
            </w:r>
            <w:r w:rsidRPr="00891BEF">
              <w:rPr>
                <w:b/>
                <w:bCs/>
              </w:rPr>
              <w:t>]</w:t>
            </w:r>
          </w:p>
          <w:p w14:paraId="72D809C9" w14:textId="77777777" w:rsidR="004175E0" w:rsidRDefault="004175E0" w:rsidP="004175E0">
            <w:pPr>
              <w:spacing w:after="0" w:line="240" w:lineRule="auto"/>
            </w:pPr>
            <w:r w:rsidRPr="00BD58A4">
              <w:t>248r4</w:t>
            </w:r>
          </w:p>
          <w:p w14:paraId="187676F2" w14:textId="73CF7F50" w:rsidR="004175E0" w:rsidRPr="00BD58A4" w:rsidRDefault="004175E0" w:rsidP="004175E0">
            <w:pPr>
              <w:spacing w:after="0" w:line="240" w:lineRule="auto"/>
              <w:rPr>
                <w:rFonts w:eastAsia="Arial Unicode MS" w:cs="Arial"/>
                <w:szCs w:val="18"/>
                <w:lang w:eastAsia="ar-SA"/>
              </w:rPr>
            </w:pPr>
            <w:r>
              <w:t>(o: C. U)</w:t>
            </w:r>
          </w:p>
        </w:tc>
      </w:tr>
      <w:tr w:rsidR="004175E0" w:rsidRPr="00BA602A" w14:paraId="63589F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3BCE5E0" w14:textId="77777777" w:rsidR="004175E0" w:rsidRPr="00BA602A" w:rsidRDefault="004175E0" w:rsidP="004175E0">
            <w:pPr>
              <w:spacing w:after="0" w:line="240" w:lineRule="auto"/>
            </w:pPr>
            <w:proofErr w:type="spellStart"/>
            <w:r w:rsidRPr="00BA602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00CB6A8A" w14:textId="77777777" w:rsidR="004175E0" w:rsidRPr="00BA602A" w:rsidRDefault="004175E0" w:rsidP="004175E0">
            <w:pPr>
              <w:spacing w:after="0" w:line="240" w:lineRule="auto"/>
            </w:pPr>
            <w:hyperlink r:id="rId332" w:history="1">
              <w:r w:rsidRPr="00BA602A">
                <w:rPr>
                  <w:rStyle w:val="Hyperlink"/>
                  <w:rFonts w:cs="Arial"/>
                  <w:color w:val="auto"/>
                </w:rPr>
                <w:t>S1-211171</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16C2F166" w14:textId="77777777" w:rsidR="004175E0" w:rsidRPr="00BA602A" w:rsidRDefault="004175E0" w:rsidP="004175E0">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4FB3918C" w14:textId="77777777" w:rsidR="004175E0" w:rsidRPr="00BA602A" w:rsidRDefault="004175E0" w:rsidP="004175E0">
            <w:pPr>
              <w:spacing w:after="0" w:line="240" w:lineRule="auto"/>
            </w:pPr>
            <w:r w:rsidRPr="00BA602A">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6E395BE" w14:textId="77777777" w:rsidR="004175E0" w:rsidRPr="00BA602A" w:rsidRDefault="004175E0" w:rsidP="004175E0">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53F46F24" w14:textId="77777777" w:rsidR="004175E0" w:rsidRPr="00BA602A" w:rsidRDefault="004175E0" w:rsidP="004175E0">
            <w:pPr>
              <w:spacing w:after="0" w:line="240" w:lineRule="auto"/>
              <w:rPr>
                <w:rFonts w:eastAsia="Arial Unicode MS" w:cs="Arial"/>
                <w:szCs w:val="18"/>
                <w:lang w:eastAsia="ar-SA"/>
              </w:rPr>
            </w:pPr>
          </w:p>
        </w:tc>
      </w:tr>
      <w:tr w:rsidR="004175E0" w:rsidRPr="00BA602A" w14:paraId="08828D2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9DC9F48" w14:textId="77777777" w:rsidR="004175E0" w:rsidRPr="00BA602A" w:rsidRDefault="004175E0" w:rsidP="004175E0">
            <w:pPr>
              <w:spacing w:after="0" w:line="240" w:lineRule="auto"/>
            </w:pPr>
            <w:proofErr w:type="spellStart"/>
            <w:r w:rsidRPr="00BA602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7FD76A24" w14:textId="77777777" w:rsidR="004175E0" w:rsidRPr="00BA602A" w:rsidRDefault="004175E0" w:rsidP="004175E0">
            <w:pPr>
              <w:spacing w:after="0" w:line="240" w:lineRule="auto"/>
            </w:pPr>
            <w:hyperlink r:id="rId333" w:history="1">
              <w:r w:rsidRPr="00BA602A">
                <w:rPr>
                  <w:rStyle w:val="Hyperlink"/>
                  <w:rFonts w:cs="Arial"/>
                  <w:color w:val="auto"/>
                </w:rPr>
                <w:t>S1-211174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60FD0E1" w14:textId="77777777" w:rsidR="004175E0" w:rsidRPr="00BA602A" w:rsidRDefault="004175E0" w:rsidP="004175E0">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7CD0D80" w14:textId="77777777" w:rsidR="004175E0" w:rsidRPr="00BA602A" w:rsidRDefault="004175E0" w:rsidP="004175E0">
            <w:pPr>
              <w:spacing w:after="0" w:line="240" w:lineRule="auto"/>
            </w:pPr>
            <w:r w:rsidRPr="00BA602A">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B9F1A" w14:textId="77777777" w:rsidR="004175E0" w:rsidRPr="00BA602A" w:rsidRDefault="004175E0" w:rsidP="004175E0">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7635362" w14:textId="77777777" w:rsidR="004175E0" w:rsidRPr="00BA602A" w:rsidRDefault="004175E0" w:rsidP="004175E0">
            <w:pPr>
              <w:spacing w:after="0" w:line="240" w:lineRule="auto"/>
              <w:rPr>
                <w:rFonts w:eastAsia="Arial Unicode MS" w:cs="Arial"/>
                <w:szCs w:val="18"/>
                <w:lang w:eastAsia="ar-SA"/>
              </w:rPr>
            </w:pPr>
          </w:p>
        </w:tc>
      </w:tr>
      <w:tr w:rsidR="004175E0" w:rsidRPr="00414C01" w14:paraId="4639FFD8" w14:textId="77777777" w:rsidTr="004175E0">
        <w:trPr>
          <w:trHeight w:val="141"/>
        </w:trPr>
        <w:tc>
          <w:tcPr>
            <w:tcW w:w="14887" w:type="dxa"/>
            <w:gridSpan w:val="6"/>
            <w:tcBorders>
              <w:bottom w:val="single" w:sz="4" w:space="0" w:color="auto"/>
            </w:tcBorders>
            <w:shd w:val="clear" w:color="auto" w:fill="F2F2F2" w:themeFill="background1" w:themeFillShade="F2"/>
          </w:tcPr>
          <w:p w14:paraId="77CB1D8F" w14:textId="746548C5" w:rsidR="004175E0" w:rsidRPr="00414C01" w:rsidRDefault="004175E0" w:rsidP="004175E0">
            <w:pPr>
              <w:pStyle w:val="Heading3"/>
              <w:rPr>
                <w:lang w:val="en-US"/>
              </w:rPr>
            </w:pPr>
            <w:r w:rsidRPr="00404BB1">
              <w:lastRenderedPageBreak/>
              <w:t>FS_VMR</w:t>
            </w:r>
            <w:r>
              <w:rPr>
                <w:lang w:val="en-US"/>
              </w:rPr>
              <w:t xml:space="preserve"> output</w:t>
            </w:r>
          </w:p>
        </w:tc>
      </w:tr>
      <w:tr w:rsidR="004175E0" w:rsidRPr="00A75C05" w14:paraId="2BE0F2A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2B3585A" w14:textId="384C308C"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512121" w14:textId="4A999691" w:rsidR="004175E0" w:rsidRPr="004175E0" w:rsidRDefault="004175E0" w:rsidP="004175E0">
            <w:pPr>
              <w:spacing w:after="0" w:line="240" w:lineRule="auto"/>
            </w:pPr>
            <w:hyperlink r:id="rId334" w:history="1">
              <w:r w:rsidRPr="004175E0">
                <w:rPr>
                  <w:rStyle w:val="Hyperlink"/>
                  <w:rFonts w:cs="Arial"/>
                  <w:lang w:val="es-ES"/>
                </w:rPr>
                <w:t>S1-211312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470BDD2" w14:textId="39A805C5"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2EC8B3" w14:textId="7D7CA7BD" w:rsidR="004175E0" w:rsidRPr="004175E0" w:rsidRDefault="004175E0" w:rsidP="004175E0">
            <w:pPr>
              <w:spacing w:after="0" w:line="240" w:lineRule="auto"/>
            </w:pPr>
            <w:r w:rsidRPr="004175E0">
              <w:rPr>
                <w:rFonts w:eastAsia="Arial Unicode MS" w:cs="Arial"/>
                <w:szCs w:val="18"/>
                <w:lang w:eastAsia="ar-SA"/>
              </w:rPr>
              <w:t xml:space="preserve">TR22.839 v0.3.0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1D669B2" w14:textId="17C1071B"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44B8AD"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7F6DAD85"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9A1B671" w14:textId="25EF9A13"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668235C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C9D631" w14:textId="72C858F3" w:rsidR="004175E0" w:rsidRPr="004175E0" w:rsidRDefault="004175E0" w:rsidP="004175E0">
            <w:pPr>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D2B1ABA" w14:textId="67D1841C" w:rsidR="004175E0" w:rsidRPr="004175E0" w:rsidRDefault="004175E0" w:rsidP="004175E0">
            <w:pPr>
              <w:spacing w:after="0" w:line="240" w:lineRule="auto"/>
            </w:pPr>
            <w:hyperlink r:id="rId335" w:history="1">
              <w:r w:rsidRPr="004175E0">
                <w:rPr>
                  <w:rStyle w:val="Hyperlink"/>
                  <w:rFonts w:cs="Arial"/>
                  <w:color w:val="auto"/>
                </w:rPr>
                <w:t>S1-211250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9AD0E09" w14:textId="27F98591"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F005F83" w14:textId="2CE29F6E"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TR22.839 v0.3.0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5D022D" w14:textId="01320F7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F8B4F7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E73C0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7294D2A" w14:textId="53C5509D"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70876806" w14:textId="77777777" w:rsidTr="00747331">
        <w:trPr>
          <w:trHeight w:val="141"/>
        </w:trPr>
        <w:tc>
          <w:tcPr>
            <w:tcW w:w="14887" w:type="dxa"/>
            <w:gridSpan w:val="6"/>
            <w:tcBorders>
              <w:bottom w:val="single" w:sz="4" w:space="0" w:color="auto"/>
            </w:tcBorders>
            <w:shd w:val="clear" w:color="auto" w:fill="F2F2F2" w:themeFill="background1" w:themeFillShade="F2"/>
          </w:tcPr>
          <w:p w14:paraId="5E40A1AE" w14:textId="3CD8A0A4" w:rsidR="004175E0" w:rsidRPr="00583723" w:rsidRDefault="004175E0" w:rsidP="004175E0">
            <w:pPr>
              <w:pStyle w:val="Heading2"/>
              <w:tabs>
                <w:tab w:val="left" w:pos="2552"/>
              </w:tabs>
              <w:rPr>
                <w:lang w:val="en-US"/>
              </w:rPr>
            </w:pPr>
            <w:proofErr w:type="spellStart"/>
            <w:r>
              <w:rPr>
                <w:lang w:val="en-US"/>
              </w:rPr>
              <w:t>eFRMCS</w:t>
            </w:r>
            <w:proofErr w:type="spellEnd"/>
          </w:p>
        </w:tc>
      </w:tr>
      <w:tr w:rsidR="004175E0" w:rsidRPr="00414C01" w14:paraId="68B83F1B" w14:textId="77777777" w:rsidTr="00747331">
        <w:trPr>
          <w:trHeight w:val="141"/>
        </w:trPr>
        <w:tc>
          <w:tcPr>
            <w:tcW w:w="14887" w:type="dxa"/>
            <w:gridSpan w:val="6"/>
            <w:tcBorders>
              <w:bottom w:val="single" w:sz="4" w:space="0" w:color="auto"/>
            </w:tcBorders>
            <w:shd w:val="clear" w:color="auto" w:fill="F2F2F2" w:themeFill="background1" w:themeFillShade="F2"/>
          </w:tcPr>
          <w:p w14:paraId="15AEA9E4" w14:textId="7D1B47B2" w:rsidR="004175E0" w:rsidRPr="00414C01" w:rsidRDefault="004175E0" w:rsidP="004175E0">
            <w:pPr>
              <w:pStyle w:val="Heading3"/>
              <w:rPr>
                <w:lang w:val="en-US"/>
              </w:rPr>
            </w:pPr>
            <w:proofErr w:type="spellStart"/>
            <w:r w:rsidRPr="007D2A2D">
              <w:rPr>
                <w:lang w:val="en-US"/>
              </w:rPr>
              <w:t>FS_</w:t>
            </w:r>
            <w:r>
              <w:rPr>
                <w:lang w:val="en-US"/>
              </w:rPr>
              <w:t>eFRMCS</w:t>
            </w:r>
            <w:proofErr w:type="spellEnd"/>
            <w:r>
              <w:rPr>
                <w:lang w:val="en-US"/>
              </w:rPr>
              <w:t xml:space="preserve">: </w:t>
            </w:r>
            <w:r w:rsidRPr="006E76B7">
              <w:t xml:space="preserve">Study on </w:t>
            </w:r>
            <w:r>
              <w:t>FRMCS Evolution</w:t>
            </w:r>
            <w:r w:rsidRPr="00414C01">
              <w:rPr>
                <w:lang w:val="en-US"/>
              </w:rPr>
              <w:t xml:space="preserve"> [</w:t>
            </w:r>
            <w:hyperlink r:id="rId336" w:history="1">
              <w:r w:rsidRPr="00456DED">
                <w:rPr>
                  <w:rStyle w:val="Hyperlink"/>
                </w:rPr>
                <w:t>SP-201038</w:t>
              </w:r>
            </w:hyperlink>
            <w:r w:rsidRPr="00414C01">
              <w:rPr>
                <w:lang w:val="en-US"/>
              </w:rPr>
              <w:t>]</w:t>
            </w:r>
          </w:p>
        </w:tc>
      </w:tr>
      <w:tr w:rsidR="004175E0" w:rsidRPr="00931769" w14:paraId="52C9426A" w14:textId="77777777" w:rsidTr="00747331">
        <w:trPr>
          <w:trHeight w:val="141"/>
        </w:trPr>
        <w:tc>
          <w:tcPr>
            <w:tcW w:w="14887" w:type="dxa"/>
            <w:gridSpan w:val="6"/>
            <w:tcBorders>
              <w:bottom w:val="single" w:sz="4" w:space="0" w:color="auto"/>
            </w:tcBorders>
            <w:shd w:val="clear" w:color="auto" w:fill="auto"/>
          </w:tcPr>
          <w:p w14:paraId="7F59E03F" w14:textId="35D9B9D4" w:rsidR="004175E0" w:rsidRPr="004067FF" w:rsidRDefault="004175E0" w:rsidP="004175E0">
            <w:pPr>
              <w:tabs>
                <w:tab w:val="left" w:pos="5563"/>
              </w:tabs>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r>
              <w:rPr>
                <w:rFonts w:eastAsia="Arial Unicode MS" w:cs="Arial"/>
                <w:b/>
                <w:szCs w:val="18"/>
                <w:lang w:eastAsia="ar-SA"/>
              </w:rPr>
              <w:tab/>
            </w:r>
          </w:p>
          <w:p w14:paraId="35FCD13D" w14:textId="41993B11" w:rsidR="004175E0" w:rsidRPr="00931769" w:rsidRDefault="004175E0" w:rsidP="004175E0">
            <w:pPr>
              <w:spacing w:after="0"/>
              <w:ind w:right="-96"/>
              <w:rPr>
                <w:lang w:val="fr-FR" w:eastAsia="zh-CN"/>
              </w:rPr>
            </w:pPr>
            <w:r>
              <w:rPr>
                <w:rFonts w:eastAsia="Arial Unicode MS" w:cs="Arial"/>
                <w:szCs w:val="18"/>
                <w:lang w:val="fr-FR" w:eastAsia="ar-SA"/>
              </w:rPr>
              <w:t xml:space="preserve">Rapporteur: </w:t>
            </w:r>
            <w:r w:rsidRPr="00931769">
              <w:rPr>
                <w:lang w:val="fr-FR" w:eastAsia="zh-CN"/>
              </w:rPr>
              <w:t xml:space="preserve">Guillaume </w:t>
            </w:r>
            <w:proofErr w:type="spellStart"/>
            <w:r w:rsidRPr="00931769">
              <w:rPr>
                <w:lang w:val="fr-FR" w:eastAsia="zh-CN"/>
              </w:rPr>
              <w:t>Gach</w:t>
            </w:r>
            <w:proofErr w:type="spellEnd"/>
            <w:r w:rsidRPr="00931769">
              <w:rPr>
                <w:lang w:val="fr-FR" w:eastAsia="zh-CN"/>
              </w:rPr>
              <w:t xml:space="preserve"> </w:t>
            </w:r>
            <w:r w:rsidRPr="002C58FC">
              <w:rPr>
                <w:rFonts w:eastAsia="Arial Unicode MS" w:cs="Arial"/>
                <w:szCs w:val="18"/>
                <w:lang w:val="fr-FR" w:eastAsia="ar-SA"/>
              </w:rPr>
              <w:t>(</w:t>
            </w:r>
            <w:r>
              <w:rPr>
                <w:rFonts w:eastAsia="Arial Unicode MS" w:cs="Arial"/>
                <w:szCs w:val="18"/>
                <w:lang w:val="fr-FR" w:eastAsia="ar-SA"/>
              </w:rPr>
              <w:t>UIC</w:t>
            </w:r>
            <w:r w:rsidRPr="002C58FC">
              <w:rPr>
                <w:rFonts w:eastAsia="Arial Unicode MS" w:cs="Arial"/>
                <w:szCs w:val="18"/>
                <w:lang w:val="fr-FR" w:eastAsia="ar-SA"/>
              </w:rPr>
              <w:t>)</w:t>
            </w:r>
          </w:p>
          <w:p w14:paraId="3EF3F0D8" w14:textId="26D2FCB2" w:rsidR="004175E0" w:rsidRPr="00411066" w:rsidRDefault="004175E0" w:rsidP="004175E0">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337" w:history="1">
              <w:r w:rsidRPr="008D00B8">
                <w:rPr>
                  <w:rStyle w:val="Hyperlink"/>
                  <w:rFonts w:eastAsia="Arial Unicode MS" w:cs="Arial"/>
                  <w:szCs w:val="18"/>
                  <w:lang w:val="fr-FR" w:eastAsia="ar-SA"/>
                </w:rPr>
                <w:t>TR22.989v18.1.0</w:t>
              </w:r>
            </w:hyperlink>
          </w:p>
          <w:p w14:paraId="2F6B6696" w14:textId="535460E6"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4</w:t>
            </w:r>
            <w:r w:rsidRPr="00571580">
              <w:rPr>
                <w:rFonts w:eastAsia="Arial Unicode MS" w:cs="Arial"/>
                <w:szCs w:val="18"/>
                <w:lang w:val="fr-FR" w:eastAsia="ar-SA"/>
              </w:rPr>
              <w:t xml:space="preserve"> (</w:t>
            </w:r>
            <w:r>
              <w:rPr>
                <w:rFonts w:eastAsia="Arial Unicode MS" w:cs="Arial"/>
                <w:szCs w:val="18"/>
                <w:lang w:val="fr-FR" w:eastAsia="ar-SA"/>
              </w:rPr>
              <w:t>12</w:t>
            </w:r>
            <w:r w:rsidRPr="00571580">
              <w:rPr>
                <w:rFonts w:eastAsia="Arial Unicode MS" w:cs="Arial"/>
                <w:szCs w:val="18"/>
                <w:lang w:val="fr-FR" w:eastAsia="ar-SA"/>
              </w:rPr>
              <w:t>/2021)</w:t>
            </w:r>
          </w:p>
          <w:p w14:paraId="198B865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20%</w:t>
            </w:r>
          </w:p>
          <w:p w14:paraId="464B5358" w14:textId="30828094" w:rsidR="004175E0" w:rsidRPr="00AA7BD2" w:rsidRDefault="004175E0" w:rsidP="004175E0">
            <w:pPr>
              <w:suppressAutoHyphens/>
              <w:spacing w:after="0" w:line="240" w:lineRule="auto"/>
              <w:rPr>
                <w:rFonts w:eastAsia="Arial Unicode MS" w:cs="Arial"/>
                <w:szCs w:val="18"/>
                <w:lang w:val="fr-FR" w:eastAsia="ar-SA"/>
              </w:rPr>
            </w:pPr>
          </w:p>
        </w:tc>
      </w:tr>
      <w:tr w:rsidR="004175E0" w:rsidRPr="00745D37" w14:paraId="0EE8E6B6" w14:textId="77777777" w:rsidTr="00747331">
        <w:trPr>
          <w:trHeight w:val="141"/>
        </w:trPr>
        <w:tc>
          <w:tcPr>
            <w:tcW w:w="14887" w:type="dxa"/>
            <w:gridSpan w:val="6"/>
            <w:tcBorders>
              <w:bottom w:val="single" w:sz="4" w:space="0" w:color="auto"/>
            </w:tcBorders>
            <w:shd w:val="clear" w:color="auto" w:fill="F2F2F2" w:themeFill="background1" w:themeFillShade="F2"/>
          </w:tcPr>
          <w:p w14:paraId="0E05C87C" w14:textId="636A233B" w:rsidR="004175E0" w:rsidRPr="00745D37" w:rsidRDefault="004175E0" w:rsidP="004175E0">
            <w:pPr>
              <w:pStyle w:val="Heading2"/>
              <w:rPr>
                <w:lang w:val="en-US"/>
              </w:rPr>
            </w:pPr>
            <w:r>
              <w:rPr>
                <w:lang w:val="en-US"/>
              </w:rPr>
              <w:t>TACMM</w:t>
            </w:r>
          </w:p>
        </w:tc>
      </w:tr>
      <w:tr w:rsidR="004175E0" w:rsidRPr="00414C01" w14:paraId="283E2469" w14:textId="77777777" w:rsidTr="00747331">
        <w:trPr>
          <w:trHeight w:val="141"/>
        </w:trPr>
        <w:tc>
          <w:tcPr>
            <w:tcW w:w="14887" w:type="dxa"/>
            <w:gridSpan w:val="6"/>
            <w:tcBorders>
              <w:bottom w:val="single" w:sz="4" w:space="0" w:color="auto"/>
            </w:tcBorders>
            <w:shd w:val="clear" w:color="auto" w:fill="F2F2F2" w:themeFill="background1" w:themeFillShade="F2"/>
          </w:tcPr>
          <w:p w14:paraId="17E7874C" w14:textId="1AD17001" w:rsidR="004175E0" w:rsidRPr="00414C01" w:rsidRDefault="004175E0" w:rsidP="004175E0">
            <w:pPr>
              <w:pStyle w:val="Heading3"/>
              <w:rPr>
                <w:lang w:val="en-US"/>
              </w:rPr>
            </w:pPr>
            <w:r w:rsidRPr="00404BB1">
              <w:t>FS_</w:t>
            </w:r>
            <w:r>
              <w:t>TACMM</w:t>
            </w:r>
            <w:r>
              <w:rPr>
                <w:lang w:val="en-US"/>
              </w:rPr>
              <w:t xml:space="preserve">: </w:t>
            </w:r>
            <w:r w:rsidRPr="00B96455">
              <w:rPr>
                <w:lang w:val="en-US"/>
              </w:rPr>
              <w:t xml:space="preserve">Study on supporting tactile and multi-modality communication services </w:t>
            </w:r>
            <w:r w:rsidRPr="00414C01">
              <w:rPr>
                <w:lang w:val="en-US"/>
              </w:rPr>
              <w:t>[</w:t>
            </w:r>
            <w:hyperlink r:id="rId338" w:history="1">
              <w:r w:rsidRPr="00D33DC6">
                <w:rPr>
                  <w:rStyle w:val="Hyperlink"/>
                </w:rPr>
                <w:t>SP-201039</w:t>
              </w:r>
            </w:hyperlink>
            <w:r w:rsidRPr="00414C01">
              <w:rPr>
                <w:lang w:val="en-US"/>
              </w:rPr>
              <w:t>]</w:t>
            </w:r>
          </w:p>
        </w:tc>
      </w:tr>
      <w:tr w:rsidR="004175E0" w:rsidRPr="00AA7BD2" w14:paraId="3A87812F" w14:textId="77777777" w:rsidTr="00747331">
        <w:trPr>
          <w:trHeight w:val="141"/>
        </w:trPr>
        <w:tc>
          <w:tcPr>
            <w:tcW w:w="9359" w:type="dxa"/>
            <w:gridSpan w:val="4"/>
            <w:tcBorders>
              <w:bottom w:val="single" w:sz="4" w:space="0" w:color="auto"/>
            </w:tcBorders>
            <w:shd w:val="clear" w:color="auto" w:fill="auto"/>
          </w:tcPr>
          <w:p w14:paraId="730793A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0DA0E6EB" w:rsidR="004175E0" w:rsidRPr="00C97EF0" w:rsidRDefault="004175E0" w:rsidP="004175E0">
            <w:pPr>
              <w:spacing w:after="0"/>
              <w:ind w:right="-96"/>
              <w:rPr>
                <w:rFonts w:ascii="Times New Roman" w:hAnsi="Times New Roman"/>
                <w:sz w:val="20"/>
                <w:szCs w:val="20"/>
                <w:lang w:val="en-US" w:eastAsia="zh-CN"/>
              </w:rPr>
            </w:pPr>
            <w:r>
              <w:rPr>
                <w:rFonts w:eastAsia="Arial Unicode MS" w:cs="Arial"/>
                <w:szCs w:val="18"/>
                <w:lang w:val="fr-FR" w:eastAsia="ar-SA"/>
              </w:rPr>
              <w:t xml:space="preserve">Rapporteur: </w:t>
            </w:r>
            <w:r w:rsidRPr="00C97EF0">
              <w:rPr>
                <w:lang w:val="en-US" w:eastAsia="zh-CN"/>
              </w:rPr>
              <w:t>Wang</w:t>
            </w:r>
            <w:r w:rsidRPr="00C97EF0">
              <w:rPr>
                <w:lang w:val="en-US"/>
              </w:rPr>
              <w:t xml:space="preserve">, </w:t>
            </w:r>
            <w:proofErr w:type="spellStart"/>
            <w:r w:rsidRPr="00C97EF0">
              <w:rPr>
                <w:lang w:val="en-US"/>
              </w:rPr>
              <w:t>Shuo</w:t>
            </w:r>
            <w:proofErr w:type="spellEnd"/>
            <w:r w:rsidRPr="00C97EF0">
              <w:rPr>
                <w:lang w:val="en-US"/>
              </w:rPr>
              <w:t xml:space="preserve"> (China Mobile)</w:t>
            </w:r>
          </w:p>
          <w:p w14:paraId="010BAD74" w14:textId="77777777" w:rsidR="004175E0" w:rsidRDefault="004175E0" w:rsidP="004175E0">
            <w:pPr>
              <w:suppressAutoHyphens/>
              <w:spacing w:after="0" w:line="240" w:lineRule="auto"/>
              <w:rPr>
                <w:rStyle w:val="Hyperlink"/>
                <w:lang w:val="en-US"/>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339" w:history="1">
              <w:r w:rsidRPr="008615FE">
                <w:rPr>
                  <w:rStyle w:val="Hyperlink"/>
                  <w:rFonts w:eastAsia="Arial Unicode MS" w:cs="Arial"/>
                  <w:szCs w:val="18"/>
                  <w:lang w:val="fr-FR" w:eastAsia="ar-SA"/>
                </w:rPr>
                <w:t>TR</w:t>
              </w:r>
              <w:r w:rsidRPr="008615FE">
                <w:rPr>
                  <w:rStyle w:val="Hyperlink"/>
                  <w:lang w:val="en-US"/>
                </w:rPr>
                <w:t>22.847v0.1.0</w:t>
              </w:r>
            </w:hyperlink>
          </w:p>
          <w:p w14:paraId="3809EF5E"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7030CAC6"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30%</w:t>
            </w:r>
          </w:p>
          <w:p w14:paraId="4E636F71" w14:textId="02292F63"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84239D8"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B2050F" w14:textId="751E4CF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36" w:name="_Hlk71746211"/>
            <w:r>
              <w:rPr>
                <w:rFonts w:eastAsia="Arial Unicode MS" w:cs="Arial"/>
                <w:szCs w:val="18"/>
                <w:lang w:eastAsia="ar-SA"/>
              </w:rPr>
              <w:t>Greg Schumacher</w:t>
            </w:r>
          </w:p>
          <w:bookmarkEnd w:id="136"/>
          <w:p w14:paraId="7B78F85F" w14:textId="379EDE5E"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ADD523D"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453FC579" w14:textId="1AF4EE3E"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15189BB4" w14:textId="77777777" w:rsidTr="00747331">
        <w:trPr>
          <w:trHeight w:val="293"/>
        </w:trPr>
        <w:tc>
          <w:tcPr>
            <w:tcW w:w="14887" w:type="dxa"/>
            <w:gridSpan w:val="6"/>
            <w:tcBorders>
              <w:bottom w:val="single" w:sz="4" w:space="0" w:color="auto"/>
            </w:tcBorders>
            <w:shd w:val="clear" w:color="auto" w:fill="F2F2F2"/>
          </w:tcPr>
          <w:p w14:paraId="2F6371FC" w14:textId="4B4C110E"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0108866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F7C7477"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48CCA75" w14:textId="4ED5F903" w:rsidR="004175E0" w:rsidRPr="00A75C05" w:rsidRDefault="004175E0" w:rsidP="004175E0">
            <w:pPr>
              <w:spacing w:after="0" w:line="240" w:lineRule="auto"/>
            </w:pPr>
            <w:hyperlink r:id="rId340" w:history="1">
              <w:r w:rsidRPr="004C75B1">
                <w:rPr>
                  <w:rStyle w:val="Hyperlink"/>
                  <w:rFonts w:cs="Arial"/>
                </w:rPr>
                <w:t>S1-211065</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3F9A16" w14:textId="77777777" w:rsidR="004175E0" w:rsidRPr="00A75C05" w:rsidRDefault="004175E0" w:rsidP="004175E0">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B06FE95" w14:textId="77777777" w:rsidR="004175E0" w:rsidRPr="00A75C05" w:rsidRDefault="004175E0" w:rsidP="004175E0">
            <w:pPr>
              <w:spacing w:after="0" w:line="240" w:lineRule="auto"/>
            </w:pPr>
            <w:r w:rsidRPr="004C75B1">
              <w:t>TACMM-3.1 Definitions section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6163A2"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E74F09" w14:textId="77777777" w:rsidR="004175E0" w:rsidRDefault="004175E0" w:rsidP="004175E0">
            <w:pPr>
              <w:spacing w:after="0" w:line="240" w:lineRule="auto"/>
              <w:rPr>
                <w:b/>
                <w:bCs/>
              </w:rPr>
            </w:pPr>
            <w:r w:rsidRPr="00891BEF">
              <w:rPr>
                <w:b/>
                <w:bCs/>
              </w:rPr>
              <w:t>e-Thread: [</w:t>
            </w:r>
            <w:r w:rsidRPr="002D7338">
              <w:rPr>
                <w:b/>
                <w:bCs/>
              </w:rPr>
              <w:t xml:space="preserve">FS_TACMM </w:t>
            </w:r>
            <w:r w:rsidRPr="00891BEF">
              <w:rPr>
                <w:b/>
                <w:bCs/>
              </w:rPr>
              <w:t>- 1]</w:t>
            </w:r>
          </w:p>
          <w:p w14:paraId="269EFF77" w14:textId="77777777" w:rsidR="004175E0" w:rsidRDefault="004175E0" w:rsidP="004175E0">
            <w:pPr>
              <w:spacing w:after="0" w:line="240" w:lineRule="auto"/>
            </w:pPr>
            <w:r w:rsidRPr="00B72D44">
              <w:t>065r3</w:t>
            </w:r>
          </w:p>
          <w:p w14:paraId="21381EF6" w14:textId="2520961E" w:rsidR="004175E0" w:rsidRPr="00B72D44" w:rsidRDefault="004175E0" w:rsidP="004175E0">
            <w:pPr>
              <w:spacing w:after="0" w:line="240" w:lineRule="auto"/>
              <w:rPr>
                <w:rFonts w:eastAsia="Arial Unicode MS" w:cs="Arial"/>
                <w:szCs w:val="18"/>
                <w:lang w:eastAsia="ar-SA"/>
              </w:rPr>
            </w:pPr>
            <w:r>
              <w:t>(o: new version)</w:t>
            </w:r>
          </w:p>
        </w:tc>
      </w:tr>
      <w:tr w:rsidR="004175E0" w:rsidRPr="00A75C05" w14:paraId="4B46872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90B05CB"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E9F252" w14:textId="77777777" w:rsidR="004175E0" w:rsidRPr="004175E0" w:rsidRDefault="004175E0" w:rsidP="004175E0">
            <w:pPr>
              <w:spacing w:after="0" w:line="240" w:lineRule="auto"/>
            </w:pPr>
            <w:hyperlink r:id="rId341" w:history="1">
              <w:r w:rsidRPr="004175E0">
                <w:rPr>
                  <w:rStyle w:val="Hyperlink"/>
                  <w:rFonts w:cs="Arial"/>
                  <w:color w:val="auto"/>
                </w:rPr>
                <w:t>S1-211228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80208C1" w14:textId="77777777" w:rsidR="004175E0" w:rsidRPr="004175E0" w:rsidRDefault="004175E0" w:rsidP="004175E0">
            <w:pPr>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116D391" w14:textId="77777777" w:rsidR="004175E0" w:rsidRPr="004175E0" w:rsidRDefault="004175E0" w:rsidP="004175E0">
            <w:pPr>
              <w:spacing w:after="0" w:line="240" w:lineRule="auto"/>
            </w:pPr>
            <w:proofErr w:type="spellStart"/>
            <w:r w:rsidRPr="004175E0">
              <w:t>pCR</w:t>
            </w:r>
            <w:proofErr w:type="spellEnd"/>
            <w:r w:rsidRPr="004175E0">
              <w:t xml:space="preserve"> TR 22.847 Update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3BF3A64" w14:textId="53B2824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CA79FEE" w14:textId="77777777" w:rsidR="004175E0" w:rsidRPr="004175E0" w:rsidRDefault="004175E0" w:rsidP="004175E0">
            <w:pPr>
              <w:spacing w:after="0" w:line="240" w:lineRule="auto"/>
              <w:rPr>
                <w:b/>
                <w:bCs/>
              </w:rPr>
            </w:pPr>
            <w:r w:rsidRPr="004175E0">
              <w:rPr>
                <w:b/>
                <w:bCs/>
              </w:rPr>
              <w:t>e-Thread: [FS_TACMM - 1]</w:t>
            </w:r>
          </w:p>
          <w:p w14:paraId="6A2FEA90" w14:textId="334D54EE"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orig.</w:t>
            </w:r>
          </w:p>
        </w:tc>
      </w:tr>
      <w:tr w:rsidR="004175E0" w:rsidRPr="00A75C05" w14:paraId="6F0665C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B12005"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9260968" w14:textId="397DCA9F" w:rsidR="004175E0" w:rsidRPr="004175E0" w:rsidRDefault="004175E0" w:rsidP="004175E0">
            <w:pPr>
              <w:spacing w:after="0" w:line="240" w:lineRule="auto"/>
            </w:pPr>
            <w:hyperlink r:id="rId342" w:history="1">
              <w:r w:rsidRPr="004175E0">
                <w:rPr>
                  <w:rStyle w:val="Hyperlink"/>
                  <w:rFonts w:cs="Arial"/>
                  <w:color w:val="auto"/>
                </w:rPr>
                <w:t>S1-211100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34386FD"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09E7832" w14:textId="77777777" w:rsidR="004175E0" w:rsidRPr="004175E0" w:rsidRDefault="004175E0" w:rsidP="004175E0">
            <w:pPr>
              <w:spacing w:after="0" w:line="240" w:lineRule="auto"/>
            </w:pPr>
            <w:r w:rsidRPr="004175E0">
              <w:t>Proposal for FS_TACMM TR Update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A75D94D" w14:textId="023BF50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1AC1FA9" w14:textId="099040FC" w:rsidR="004175E0" w:rsidRPr="004175E0" w:rsidRDefault="004175E0" w:rsidP="004175E0">
            <w:pPr>
              <w:spacing w:after="0" w:line="240" w:lineRule="auto"/>
              <w:rPr>
                <w:b/>
                <w:bCs/>
              </w:rPr>
            </w:pPr>
            <w:r w:rsidRPr="004175E0">
              <w:rPr>
                <w:b/>
                <w:bCs/>
              </w:rPr>
              <w:t>e-Thread: [FS_TACMM - 2]</w:t>
            </w:r>
          </w:p>
          <w:p w14:paraId="261E2F39" w14:textId="3CAF8C92" w:rsidR="004175E0" w:rsidRPr="004175E0" w:rsidRDefault="004175E0" w:rsidP="004175E0">
            <w:pPr>
              <w:spacing w:after="0" w:line="240" w:lineRule="auto"/>
              <w:rPr>
                <w:rFonts w:eastAsia="Arial Unicode MS" w:cs="Arial"/>
                <w:szCs w:val="18"/>
                <w:lang w:eastAsia="ar-SA"/>
              </w:rPr>
            </w:pPr>
            <w:r w:rsidRPr="004175E0">
              <w:t>orig.</w:t>
            </w:r>
          </w:p>
        </w:tc>
      </w:tr>
      <w:tr w:rsidR="004175E0" w:rsidRPr="00A75C05" w14:paraId="26107D2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939321"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804435" w14:textId="77777777" w:rsidR="004175E0" w:rsidRPr="004175E0" w:rsidRDefault="004175E0" w:rsidP="004175E0">
            <w:pPr>
              <w:spacing w:after="0" w:line="240" w:lineRule="auto"/>
            </w:pPr>
            <w:hyperlink r:id="rId343" w:history="1">
              <w:r w:rsidRPr="004175E0">
                <w:rPr>
                  <w:rStyle w:val="Hyperlink"/>
                  <w:rFonts w:cs="Arial"/>
                  <w:color w:val="auto"/>
                </w:rPr>
                <w:t>S1-211214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C5A2C3" w14:textId="3470ADB1" w:rsidR="004175E0" w:rsidRPr="004175E0" w:rsidRDefault="004175E0" w:rsidP="004175E0">
            <w:pPr>
              <w:spacing w:after="0" w:line="240" w:lineRule="auto"/>
            </w:pPr>
            <w:r w:rsidRPr="004175E0">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E01CFE8" w14:textId="77777777" w:rsidR="004175E0" w:rsidRPr="004175E0" w:rsidRDefault="004175E0" w:rsidP="004175E0">
            <w:pPr>
              <w:spacing w:after="0" w:line="240" w:lineRule="auto"/>
            </w:pPr>
            <w:r w:rsidRPr="004175E0">
              <w:t>Proposed updates for TACMM TR 22.847</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91D28B" w14:textId="5134836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808BFED" w14:textId="39A9ED2C" w:rsidR="004175E0" w:rsidRPr="004175E0" w:rsidRDefault="004175E0" w:rsidP="004175E0">
            <w:pPr>
              <w:spacing w:after="0" w:line="240" w:lineRule="auto"/>
              <w:rPr>
                <w:b/>
                <w:bCs/>
              </w:rPr>
            </w:pPr>
            <w:r w:rsidRPr="004175E0">
              <w:rPr>
                <w:b/>
                <w:bCs/>
              </w:rPr>
              <w:t>e-Thread: [FS_TACMM – 3]</w:t>
            </w:r>
          </w:p>
          <w:p w14:paraId="46FC84C1" w14:textId="279FAA8B" w:rsidR="004175E0" w:rsidRPr="004175E0" w:rsidRDefault="004175E0" w:rsidP="004175E0">
            <w:pPr>
              <w:spacing w:after="0" w:line="240" w:lineRule="auto"/>
            </w:pPr>
            <w:r w:rsidRPr="004175E0">
              <w:t>orig.</w:t>
            </w:r>
          </w:p>
          <w:p w14:paraId="1347017B" w14:textId="3D0C32E1" w:rsidR="004175E0" w:rsidRPr="004175E0" w:rsidRDefault="004175E0" w:rsidP="004175E0">
            <w:pPr>
              <w:spacing w:after="0" w:line="240" w:lineRule="auto"/>
              <w:rPr>
                <w:rFonts w:eastAsia="Arial Unicode MS" w:cs="Arial"/>
                <w:szCs w:val="18"/>
                <w:lang w:eastAsia="ar-SA"/>
              </w:rPr>
            </w:pPr>
          </w:p>
        </w:tc>
      </w:tr>
      <w:tr w:rsidR="004175E0" w:rsidRPr="00806CF6" w14:paraId="080123A2" w14:textId="77777777" w:rsidTr="004175E0">
        <w:trPr>
          <w:trHeight w:val="293"/>
        </w:trPr>
        <w:tc>
          <w:tcPr>
            <w:tcW w:w="14887" w:type="dxa"/>
            <w:gridSpan w:val="6"/>
            <w:tcBorders>
              <w:bottom w:val="single" w:sz="4" w:space="0" w:color="auto"/>
            </w:tcBorders>
            <w:shd w:val="clear" w:color="auto" w:fill="auto"/>
          </w:tcPr>
          <w:p w14:paraId="65BC687B" w14:textId="5E7B4CC2" w:rsidR="004175E0" w:rsidRPr="00251418"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251418">
              <w:rPr>
                <w:rFonts w:eastAsia="Arial Unicode MS" w:cs="Arial"/>
                <w:b/>
                <w:color w:val="1F497D"/>
                <w:sz w:val="20"/>
                <w:szCs w:val="18"/>
                <w:lang w:eastAsia="ar-SA"/>
              </w:rPr>
              <w:t>Former use cases</w:t>
            </w:r>
          </w:p>
        </w:tc>
      </w:tr>
      <w:tr w:rsidR="004175E0" w:rsidRPr="00A75C05" w14:paraId="3996A96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B2009E" w14:textId="5557D9AC" w:rsidR="004175E0" w:rsidRPr="004175E0" w:rsidRDefault="004175E0" w:rsidP="004175E0">
            <w:pPr>
              <w:spacing w:after="0" w:line="240" w:lineRule="auto"/>
            </w:pPr>
            <w:proofErr w:type="spellStart"/>
            <w:r w:rsidRPr="004175E0">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CEA92D" w14:textId="4B10488B" w:rsidR="004175E0" w:rsidRPr="004175E0" w:rsidRDefault="004175E0" w:rsidP="004175E0">
            <w:pPr>
              <w:spacing w:after="0" w:line="240" w:lineRule="auto"/>
            </w:pPr>
            <w:hyperlink r:id="rId344" w:history="1">
              <w:r w:rsidRPr="004175E0">
                <w:rPr>
                  <w:rStyle w:val="Hyperlink"/>
                  <w:rFonts w:cs="Arial"/>
                  <w:color w:val="auto"/>
                </w:rPr>
                <w:t>S1-211188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C3D2640" w14:textId="77777777" w:rsidR="004175E0" w:rsidRPr="004175E0" w:rsidRDefault="004175E0" w:rsidP="004175E0">
            <w:pPr>
              <w:spacing w:after="0" w:line="240" w:lineRule="auto"/>
            </w:pPr>
            <w:proofErr w:type="spellStart"/>
            <w:r w:rsidRPr="004175E0">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0F12550" w14:textId="77777777" w:rsidR="004175E0" w:rsidRPr="004175E0" w:rsidRDefault="004175E0" w:rsidP="004175E0">
            <w:pPr>
              <w:spacing w:after="0" w:line="240" w:lineRule="auto"/>
            </w:pPr>
            <w:r w:rsidRPr="004175E0">
              <w:t>FS_TACMM: Clarifications to the use case on immersive multi-modal VR application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E315383" w14:textId="66A11F0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717DC6E" w14:textId="77777777" w:rsidR="004175E0" w:rsidRPr="004175E0" w:rsidRDefault="004175E0" w:rsidP="004175E0">
            <w:pPr>
              <w:spacing w:after="0" w:line="240" w:lineRule="auto"/>
              <w:rPr>
                <w:b/>
                <w:bCs/>
              </w:rPr>
            </w:pPr>
            <w:r w:rsidRPr="004175E0">
              <w:rPr>
                <w:b/>
                <w:bCs/>
              </w:rPr>
              <w:t>e-Thread: [FS_TACMM - 4]</w:t>
            </w:r>
          </w:p>
          <w:p w14:paraId="455DC68B" w14:textId="161046D7"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188r1</w:t>
            </w:r>
          </w:p>
        </w:tc>
      </w:tr>
      <w:tr w:rsidR="004175E0" w:rsidRPr="00A75C05" w14:paraId="45A47F9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5130566"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5C309DA" w14:textId="77777777" w:rsidR="004175E0" w:rsidRPr="00A75C05" w:rsidRDefault="004175E0" w:rsidP="004175E0">
            <w:pPr>
              <w:spacing w:after="0" w:line="240" w:lineRule="auto"/>
            </w:pPr>
            <w:hyperlink r:id="rId345" w:history="1">
              <w:r w:rsidRPr="004C75B1">
                <w:rPr>
                  <w:rStyle w:val="Hyperlink"/>
                  <w:rFonts w:cs="Arial"/>
                </w:rPr>
                <w:t>S1-211216</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65DA3F9" w14:textId="77777777" w:rsidR="004175E0" w:rsidRPr="00A75C05" w:rsidRDefault="004175E0" w:rsidP="004175E0">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1684EA4" w14:textId="77777777" w:rsidR="004175E0" w:rsidRPr="00A75C05" w:rsidRDefault="004175E0" w:rsidP="004175E0">
            <w:pPr>
              <w:spacing w:after="0" w:line="240" w:lineRule="auto"/>
            </w:pPr>
            <w:r w:rsidRPr="004C75B1">
              <w:t>TACMM Adding potential requirement of Immersive VR games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9DB27B"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E56B3F" w14:textId="77777777" w:rsidR="004175E0" w:rsidRDefault="004175E0" w:rsidP="004175E0">
            <w:pPr>
              <w:spacing w:after="0" w:line="240" w:lineRule="auto"/>
              <w:rPr>
                <w:b/>
                <w:bCs/>
              </w:rPr>
            </w:pPr>
            <w:r w:rsidRPr="007631D0">
              <w:rPr>
                <w:b/>
                <w:bCs/>
              </w:rPr>
              <w:t xml:space="preserve">e-Thread: [FS_TACMM </w:t>
            </w:r>
            <w:r>
              <w:rPr>
                <w:b/>
                <w:bCs/>
              </w:rPr>
              <w:t>- 5]</w:t>
            </w:r>
          </w:p>
          <w:p w14:paraId="11547B1C" w14:textId="77777777" w:rsidR="004175E0" w:rsidRDefault="004175E0" w:rsidP="004175E0">
            <w:pPr>
              <w:spacing w:after="0" w:line="240" w:lineRule="auto"/>
              <w:rPr>
                <w:rFonts w:eastAsia="Arial Unicode MS" w:cs="Arial"/>
                <w:szCs w:val="18"/>
                <w:lang w:eastAsia="ar-SA"/>
              </w:rPr>
            </w:pPr>
            <w:r>
              <w:rPr>
                <w:rFonts w:eastAsia="Arial Unicode MS" w:cs="Arial"/>
                <w:szCs w:val="18"/>
                <w:lang w:eastAsia="ar-SA"/>
              </w:rPr>
              <w:t>216r1</w:t>
            </w:r>
          </w:p>
          <w:p w14:paraId="61D50EC5" w14:textId="0898F213" w:rsidR="004175E0" w:rsidRPr="00A75C05" w:rsidRDefault="004175E0" w:rsidP="004175E0">
            <w:pPr>
              <w:spacing w:after="0" w:line="240" w:lineRule="auto"/>
              <w:rPr>
                <w:rFonts w:eastAsia="Arial Unicode MS" w:cs="Arial"/>
                <w:szCs w:val="18"/>
                <w:lang w:eastAsia="ar-SA"/>
              </w:rPr>
            </w:pPr>
            <w:r>
              <w:t>(o: Nokia</w:t>
            </w:r>
            <w:r>
              <w:t>, Qualcomm</w:t>
            </w:r>
            <w:r>
              <w:t>)</w:t>
            </w:r>
          </w:p>
        </w:tc>
      </w:tr>
      <w:tr w:rsidR="004175E0" w:rsidRPr="00A75C05" w14:paraId="13A1F82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CB5D756" w14:textId="7BE116DA"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712B565" w14:textId="2F7BD2A6" w:rsidR="004175E0" w:rsidRPr="00A75C05" w:rsidRDefault="004175E0" w:rsidP="004175E0">
            <w:pPr>
              <w:spacing w:after="0" w:line="240" w:lineRule="auto"/>
            </w:pPr>
            <w:hyperlink r:id="rId346" w:history="1">
              <w:r w:rsidRPr="004C75B1">
                <w:rPr>
                  <w:rStyle w:val="Hyperlink"/>
                  <w:rFonts w:cs="Arial"/>
                </w:rPr>
                <w:t>S1-211213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3C5A22C" w14:textId="06ADBC7A" w:rsidR="004175E0" w:rsidRPr="00A75C05" w:rsidRDefault="004175E0" w:rsidP="004175E0">
            <w:pPr>
              <w:spacing w:after="0" w:line="240" w:lineRule="auto"/>
            </w:pPr>
            <w:r w:rsidRPr="004C75B1">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FEB4F45" w14:textId="77777777" w:rsidR="004175E0" w:rsidRPr="00A75C05" w:rsidRDefault="004175E0" w:rsidP="004175E0">
            <w:pPr>
              <w:spacing w:after="0" w:line="240" w:lineRule="auto"/>
            </w:pPr>
            <w:r w:rsidRPr="004C75B1">
              <w:t xml:space="preserve">Update for a UC on Support of Skillset Sharing for Cooperative Perception and </w:t>
            </w:r>
            <w:proofErr w:type="spellStart"/>
            <w:r w:rsidRPr="004C75B1">
              <w:t>Maneuvering</w:t>
            </w:r>
            <w:proofErr w:type="spellEnd"/>
            <w:r w:rsidRPr="004C75B1">
              <w:t xml:space="preserve"> of Robots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4CE95F"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46C8FF" w14:textId="77777777" w:rsidR="004175E0" w:rsidRDefault="004175E0" w:rsidP="004175E0">
            <w:pPr>
              <w:spacing w:after="0" w:line="240" w:lineRule="auto"/>
              <w:rPr>
                <w:b/>
                <w:bCs/>
              </w:rPr>
            </w:pPr>
            <w:r w:rsidRPr="007631D0">
              <w:rPr>
                <w:b/>
                <w:bCs/>
              </w:rPr>
              <w:t xml:space="preserve">e-Thread: [FS_TACMM - </w:t>
            </w:r>
            <w:r>
              <w:rPr>
                <w:b/>
                <w:bCs/>
              </w:rPr>
              <w:t>6</w:t>
            </w:r>
            <w:r w:rsidRPr="007631D0">
              <w:rPr>
                <w:b/>
                <w:bCs/>
              </w:rPr>
              <w:t>]</w:t>
            </w:r>
          </w:p>
          <w:p w14:paraId="73E65683" w14:textId="77777777" w:rsidR="004175E0" w:rsidRDefault="004175E0" w:rsidP="004175E0">
            <w:pPr>
              <w:spacing w:after="0" w:line="240" w:lineRule="auto"/>
            </w:pPr>
            <w:r w:rsidRPr="001E4B4E">
              <w:t>213r4</w:t>
            </w:r>
          </w:p>
          <w:p w14:paraId="2EA1E384" w14:textId="3F285EFC" w:rsidR="004175E0" w:rsidRPr="001E4B4E" w:rsidRDefault="004175E0" w:rsidP="004175E0">
            <w:pPr>
              <w:spacing w:after="0" w:line="240" w:lineRule="auto"/>
              <w:rPr>
                <w:rFonts w:eastAsia="Arial Unicode MS" w:cs="Arial"/>
                <w:szCs w:val="18"/>
                <w:lang w:eastAsia="ar-SA"/>
              </w:rPr>
            </w:pPr>
            <w:r>
              <w:t>(o: Nokia)</w:t>
            </w:r>
          </w:p>
        </w:tc>
      </w:tr>
      <w:tr w:rsidR="004175E0" w:rsidRPr="00806CF6" w14:paraId="15356250" w14:textId="77777777" w:rsidTr="00251418">
        <w:trPr>
          <w:trHeight w:val="293"/>
        </w:trPr>
        <w:tc>
          <w:tcPr>
            <w:tcW w:w="14887" w:type="dxa"/>
            <w:gridSpan w:val="6"/>
            <w:tcBorders>
              <w:bottom w:val="single" w:sz="4" w:space="0" w:color="auto"/>
            </w:tcBorders>
            <w:shd w:val="clear" w:color="auto" w:fill="auto"/>
          </w:tcPr>
          <w:p w14:paraId="0323F331" w14:textId="47E1AF26" w:rsidR="004175E0" w:rsidRPr="00251418"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251418">
              <w:rPr>
                <w:rFonts w:eastAsia="Arial Unicode MS" w:cs="Arial"/>
                <w:b/>
                <w:color w:val="1F497D"/>
                <w:sz w:val="20"/>
                <w:szCs w:val="18"/>
                <w:lang w:eastAsia="ar-SA"/>
              </w:rPr>
              <w:t>New use cases</w:t>
            </w:r>
          </w:p>
        </w:tc>
      </w:tr>
      <w:tr w:rsidR="004175E0" w:rsidRPr="00A75C05" w14:paraId="779E3DB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D856ED1"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2F94116" w14:textId="3A0A8447" w:rsidR="004175E0" w:rsidRPr="00A75C05" w:rsidRDefault="004175E0" w:rsidP="004175E0">
            <w:pPr>
              <w:spacing w:after="0" w:line="240" w:lineRule="auto"/>
            </w:pPr>
            <w:hyperlink r:id="rId347" w:history="1">
              <w:r w:rsidRPr="004C75B1">
                <w:rPr>
                  <w:rStyle w:val="Hyperlink"/>
                  <w:rFonts w:cs="Arial"/>
                </w:rPr>
                <w:t>S1-211061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42B7E5" w14:textId="77777777" w:rsidR="004175E0" w:rsidRPr="00A75C05" w:rsidRDefault="004175E0" w:rsidP="004175E0">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D9589EE" w14:textId="77777777" w:rsidR="004175E0" w:rsidRPr="00A75C05" w:rsidRDefault="004175E0" w:rsidP="004175E0">
            <w:pPr>
              <w:spacing w:after="0" w:line="240" w:lineRule="auto"/>
            </w:pPr>
            <w:r w:rsidRPr="004C75B1">
              <w:t>TACMM-use cases new-Living Room Multi-modality Interaction System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D96313"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101D80" w14:textId="77777777" w:rsidR="004175E0" w:rsidRDefault="004175E0" w:rsidP="004175E0">
            <w:pPr>
              <w:spacing w:after="0" w:line="240" w:lineRule="auto"/>
              <w:rPr>
                <w:b/>
                <w:bCs/>
              </w:rPr>
            </w:pPr>
            <w:r w:rsidRPr="002253C3">
              <w:rPr>
                <w:b/>
                <w:bCs/>
              </w:rPr>
              <w:t xml:space="preserve">e-Thread: [FS_TACMM - </w:t>
            </w:r>
            <w:r>
              <w:rPr>
                <w:b/>
                <w:bCs/>
              </w:rPr>
              <w:t>7</w:t>
            </w:r>
            <w:r w:rsidRPr="002253C3">
              <w:rPr>
                <w:b/>
                <w:bCs/>
              </w:rPr>
              <w:t>]</w:t>
            </w:r>
          </w:p>
          <w:p w14:paraId="680D6572" w14:textId="77777777" w:rsidR="004175E0" w:rsidRDefault="004175E0" w:rsidP="004175E0">
            <w:pPr>
              <w:spacing w:after="0" w:line="240" w:lineRule="auto"/>
            </w:pPr>
            <w:r w:rsidRPr="001E4B4E">
              <w:t>061r5</w:t>
            </w:r>
          </w:p>
          <w:p w14:paraId="4ABAB428" w14:textId="64F9A353"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188B70C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624A26A"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6777ED2" w14:textId="65829D9D" w:rsidR="004175E0" w:rsidRPr="00A75C05" w:rsidRDefault="004175E0" w:rsidP="004175E0">
            <w:pPr>
              <w:spacing w:after="0" w:line="240" w:lineRule="auto"/>
            </w:pPr>
            <w:hyperlink r:id="rId348" w:history="1">
              <w:r w:rsidRPr="004C75B1">
                <w:rPr>
                  <w:rStyle w:val="Hyperlink"/>
                  <w:rFonts w:cs="Arial"/>
                </w:rPr>
                <w:t>S1-211062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1490E9D" w14:textId="77777777" w:rsidR="004175E0" w:rsidRPr="00A75C05" w:rsidRDefault="004175E0" w:rsidP="004175E0">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AC26C17" w14:textId="77777777" w:rsidR="004175E0" w:rsidRPr="00A75C05" w:rsidRDefault="004175E0" w:rsidP="004175E0">
            <w:pPr>
              <w:spacing w:after="0" w:line="240" w:lineRule="auto"/>
            </w:pPr>
            <w:r w:rsidRPr="004C75B1">
              <w:t>TACMM-use cases new-Multi-modality Conference Assistant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B953AB"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489151" w14:textId="77777777" w:rsidR="004175E0" w:rsidRDefault="004175E0" w:rsidP="004175E0">
            <w:pPr>
              <w:spacing w:after="0" w:line="240" w:lineRule="auto"/>
              <w:rPr>
                <w:b/>
                <w:bCs/>
              </w:rPr>
            </w:pPr>
            <w:r w:rsidRPr="002253C3">
              <w:rPr>
                <w:b/>
                <w:bCs/>
              </w:rPr>
              <w:t xml:space="preserve">e-Thread: [FS_TACMM - </w:t>
            </w:r>
            <w:r>
              <w:rPr>
                <w:b/>
                <w:bCs/>
              </w:rPr>
              <w:t>8</w:t>
            </w:r>
            <w:r w:rsidRPr="002253C3">
              <w:rPr>
                <w:b/>
                <w:bCs/>
              </w:rPr>
              <w:t>]</w:t>
            </w:r>
          </w:p>
          <w:p w14:paraId="0DFCAFFD" w14:textId="77777777" w:rsidR="004175E0" w:rsidRDefault="004175E0" w:rsidP="004175E0">
            <w:pPr>
              <w:spacing w:after="0" w:line="240" w:lineRule="auto"/>
            </w:pPr>
            <w:r w:rsidRPr="001E4B4E">
              <w:t>062r3</w:t>
            </w:r>
          </w:p>
          <w:p w14:paraId="63CBB27E" w14:textId="4D11FCCB"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055A9BD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8725670"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56ADFDB" w14:textId="58C5EE44" w:rsidR="004175E0" w:rsidRPr="00A75C05" w:rsidRDefault="004175E0" w:rsidP="004175E0">
            <w:pPr>
              <w:spacing w:after="0" w:line="240" w:lineRule="auto"/>
            </w:pPr>
            <w:hyperlink r:id="rId349" w:history="1">
              <w:r w:rsidRPr="004C75B1">
                <w:rPr>
                  <w:rStyle w:val="Hyperlink"/>
                  <w:rFonts w:cs="Arial"/>
                </w:rPr>
                <w:t>S1-211063</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01A8DE1" w14:textId="77777777" w:rsidR="004175E0" w:rsidRPr="00A75C05" w:rsidRDefault="004175E0" w:rsidP="004175E0">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5C1C8DA" w14:textId="77777777" w:rsidR="004175E0" w:rsidRPr="00A75C05" w:rsidRDefault="004175E0" w:rsidP="004175E0">
            <w:pPr>
              <w:spacing w:after="0" w:line="240" w:lineRule="auto"/>
            </w:pPr>
            <w:r w:rsidRPr="004C75B1">
              <w:t>TACMM-use case new-Multi-Modality Gaming System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43446A"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3C3D3F" w14:textId="77777777" w:rsidR="004175E0" w:rsidRDefault="004175E0" w:rsidP="004175E0">
            <w:pPr>
              <w:spacing w:after="0" w:line="240" w:lineRule="auto"/>
              <w:rPr>
                <w:b/>
                <w:bCs/>
              </w:rPr>
            </w:pPr>
            <w:r w:rsidRPr="002253C3">
              <w:rPr>
                <w:b/>
                <w:bCs/>
              </w:rPr>
              <w:t xml:space="preserve">e-Thread: [FS_TACMM - </w:t>
            </w:r>
            <w:r>
              <w:rPr>
                <w:b/>
                <w:bCs/>
              </w:rPr>
              <w:t>9</w:t>
            </w:r>
            <w:r w:rsidRPr="002253C3">
              <w:rPr>
                <w:b/>
                <w:bCs/>
              </w:rPr>
              <w:t>]</w:t>
            </w:r>
          </w:p>
          <w:p w14:paraId="3FA2BABC" w14:textId="77777777" w:rsidR="004175E0" w:rsidRDefault="004175E0" w:rsidP="004175E0">
            <w:pPr>
              <w:spacing w:after="0" w:line="240" w:lineRule="auto"/>
            </w:pPr>
            <w:r w:rsidRPr="001E4B4E">
              <w:t>063r1</w:t>
            </w:r>
          </w:p>
          <w:p w14:paraId="5DA45B97" w14:textId="0986B1CB" w:rsidR="004175E0" w:rsidRPr="001E4B4E" w:rsidRDefault="004175E0" w:rsidP="004175E0">
            <w:pPr>
              <w:spacing w:after="0" w:line="240" w:lineRule="auto"/>
              <w:rPr>
                <w:rFonts w:eastAsia="Arial Unicode MS" w:cs="Arial"/>
                <w:szCs w:val="18"/>
                <w:lang w:eastAsia="ar-SA"/>
              </w:rPr>
            </w:pPr>
            <w:r>
              <w:t>(o: DT, Nokia, Qualcomm)</w:t>
            </w:r>
          </w:p>
        </w:tc>
      </w:tr>
      <w:tr w:rsidR="004175E0" w:rsidRPr="00A75C05" w14:paraId="62F3A30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018E40B"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5F12D2C" w14:textId="437BCCD6" w:rsidR="004175E0" w:rsidRPr="00A75C05" w:rsidRDefault="004175E0" w:rsidP="004175E0">
            <w:pPr>
              <w:spacing w:after="0" w:line="240" w:lineRule="auto"/>
            </w:pPr>
            <w:hyperlink r:id="rId350" w:history="1">
              <w:r w:rsidRPr="004C75B1">
                <w:rPr>
                  <w:rStyle w:val="Hyperlink"/>
                  <w:rFonts w:cs="Arial"/>
                </w:rPr>
                <w:t>S1-211064</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05ECD26" w14:textId="77777777" w:rsidR="004175E0" w:rsidRPr="00A75C05" w:rsidRDefault="004175E0" w:rsidP="004175E0">
            <w:pPr>
              <w:spacing w:after="0" w:line="240" w:lineRule="auto"/>
            </w:pPr>
            <w:r w:rsidRPr="004C75B1">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FF0FBF3" w14:textId="77777777" w:rsidR="004175E0" w:rsidRPr="00A75C05" w:rsidRDefault="004175E0" w:rsidP="004175E0">
            <w:pPr>
              <w:spacing w:after="0" w:line="240" w:lineRule="auto"/>
            </w:pPr>
            <w:r w:rsidRPr="004C75B1">
              <w:t>TACMM-use cases new-Online Concert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FE8E9E"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FF33F8" w14:textId="77777777" w:rsidR="004175E0" w:rsidRDefault="004175E0" w:rsidP="004175E0">
            <w:pPr>
              <w:spacing w:after="0" w:line="240" w:lineRule="auto"/>
              <w:rPr>
                <w:b/>
                <w:bCs/>
              </w:rPr>
            </w:pPr>
            <w:r w:rsidRPr="002253C3">
              <w:rPr>
                <w:b/>
                <w:bCs/>
              </w:rPr>
              <w:t xml:space="preserve">e-Thread: [FS_TACMM - </w:t>
            </w:r>
            <w:r>
              <w:rPr>
                <w:b/>
                <w:bCs/>
              </w:rPr>
              <w:t>10</w:t>
            </w:r>
            <w:r w:rsidRPr="002253C3">
              <w:rPr>
                <w:b/>
                <w:bCs/>
              </w:rPr>
              <w:t>]</w:t>
            </w:r>
          </w:p>
          <w:p w14:paraId="1771CB30" w14:textId="77777777" w:rsidR="004175E0" w:rsidRDefault="004175E0" w:rsidP="004175E0">
            <w:pPr>
              <w:spacing w:after="0" w:line="240" w:lineRule="auto"/>
            </w:pPr>
            <w:r w:rsidRPr="001E4B4E">
              <w:t>064r3</w:t>
            </w:r>
          </w:p>
          <w:p w14:paraId="62B20841" w14:textId="038CB36D"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0D31EEF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3B8BE14"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160E4B9" w14:textId="6773155E" w:rsidR="004175E0" w:rsidRPr="00A75C05" w:rsidRDefault="004175E0" w:rsidP="004175E0">
            <w:pPr>
              <w:spacing w:after="0" w:line="240" w:lineRule="auto"/>
            </w:pPr>
            <w:hyperlink r:id="rId351" w:history="1">
              <w:r w:rsidRPr="004C75B1">
                <w:rPr>
                  <w:rStyle w:val="Hyperlink"/>
                  <w:rFonts w:cs="Arial"/>
                </w:rPr>
                <w:t>S1-211130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D3376C9" w14:textId="77777777" w:rsidR="004175E0" w:rsidRPr="00A75C05" w:rsidRDefault="004175E0" w:rsidP="004175E0">
            <w:pPr>
              <w:spacing w:after="0" w:line="240" w:lineRule="auto"/>
            </w:pPr>
            <w:r w:rsidRPr="004C75B1">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A60ADE0" w14:textId="77777777" w:rsidR="004175E0" w:rsidRPr="00A75C05" w:rsidRDefault="004175E0" w:rsidP="004175E0">
            <w:pPr>
              <w:spacing w:after="0" w:line="240" w:lineRule="auto"/>
            </w:pPr>
            <w:r w:rsidRPr="004C75B1">
              <w:t>Use case of Online shopping for the blind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FB2E56"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E340D1" w14:textId="77777777" w:rsidR="004175E0" w:rsidRDefault="004175E0" w:rsidP="004175E0">
            <w:pPr>
              <w:spacing w:after="0" w:line="240" w:lineRule="auto"/>
              <w:rPr>
                <w:b/>
                <w:bCs/>
              </w:rPr>
            </w:pPr>
            <w:r w:rsidRPr="002253C3">
              <w:rPr>
                <w:b/>
                <w:bCs/>
              </w:rPr>
              <w:t>e-Thread: [FS_TACMM - 1</w:t>
            </w:r>
            <w:r>
              <w:rPr>
                <w:b/>
                <w:bCs/>
              </w:rPr>
              <w:t>1</w:t>
            </w:r>
            <w:r w:rsidRPr="002253C3">
              <w:rPr>
                <w:b/>
                <w:bCs/>
              </w:rPr>
              <w:t>]</w:t>
            </w:r>
          </w:p>
          <w:p w14:paraId="1664027A" w14:textId="77777777" w:rsidR="004175E0" w:rsidRDefault="004175E0" w:rsidP="004175E0">
            <w:pPr>
              <w:spacing w:after="0" w:line="240" w:lineRule="auto"/>
            </w:pPr>
            <w:r w:rsidRPr="001E4B4E">
              <w:t>130r3</w:t>
            </w:r>
          </w:p>
          <w:p w14:paraId="742D696A" w14:textId="15BFBB6B"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3D3F473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72576D1"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4BFB88" w14:textId="7C4F8C84" w:rsidR="004175E0" w:rsidRPr="00A75C05" w:rsidRDefault="004175E0" w:rsidP="004175E0">
            <w:pPr>
              <w:spacing w:after="0" w:line="240" w:lineRule="auto"/>
            </w:pPr>
            <w:hyperlink r:id="rId352" w:history="1">
              <w:r w:rsidRPr="004C75B1">
                <w:rPr>
                  <w:rStyle w:val="Hyperlink"/>
                  <w:rFonts w:cs="Arial"/>
                </w:rPr>
                <w:t>S1-211187</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4FD4E72" w14:textId="77777777" w:rsidR="004175E0" w:rsidRPr="00A75C05" w:rsidRDefault="004175E0" w:rsidP="004175E0">
            <w:pPr>
              <w:spacing w:after="0" w:line="240" w:lineRule="auto"/>
            </w:pPr>
            <w:proofErr w:type="spellStart"/>
            <w:r w:rsidRPr="004C75B1">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4B75489" w14:textId="77777777" w:rsidR="004175E0" w:rsidRPr="00A75C05" w:rsidRDefault="004175E0" w:rsidP="004175E0">
            <w:pPr>
              <w:spacing w:after="0" w:line="240" w:lineRule="auto"/>
            </w:pPr>
            <w:r w:rsidRPr="004C75B1">
              <w:t>FS_TACMM: Haptic feedback for a personal exclusion zone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3305E7"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67BA00" w14:textId="77777777" w:rsidR="004175E0" w:rsidRDefault="004175E0" w:rsidP="004175E0">
            <w:pPr>
              <w:spacing w:after="0" w:line="240" w:lineRule="auto"/>
              <w:rPr>
                <w:b/>
                <w:bCs/>
              </w:rPr>
            </w:pPr>
            <w:r w:rsidRPr="002253C3">
              <w:rPr>
                <w:b/>
                <w:bCs/>
              </w:rPr>
              <w:t>e-Thread: [FS_TACMM - 1</w:t>
            </w:r>
            <w:r>
              <w:rPr>
                <w:b/>
                <w:bCs/>
              </w:rPr>
              <w:t>2</w:t>
            </w:r>
            <w:r w:rsidRPr="002253C3">
              <w:rPr>
                <w:b/>
                <w:bCs/>
              </w:rPr>
              <w:t>]</w:t>
            </w:r>
          </w:p>
          <w:p w14:paraId="0111EF13" w14:textId="77777777" w:rsidR="004175E0" w:rsidRDefault="004175E0" w:rsidP="004175E0">
            <w:pPr>
              <w:spacing w:after="0" w:line="240" w:lineRule="auto"/>
            </w:pPr>
            <w:r w:rsidRPr="001E4B4E">
              <w:t>187r4</w:t>
            </w:r>
          </w:p>
          <w:p w14:paraId="08764B9C" w14:textId="280D5B69"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3FC01FA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B6CDB37"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22B907" w14:textId="7E1D4A82" w:rsidR="004175E0" w:rsidRPr="00A75C05" w:rsidRDefault="004175E0" w:rsidP="004175E0">
            <w:pPr>
              <w:spacing w:after="0" w:line="240" w:lineRule="auto"/>
            </w:pPr>
            <w:hyperlink r:id="rId353" w:history="1">
              <w:r w:rsidRPr="004C75B1">
                <w:rPr>
                  <w:rStyle w:val="Hyperlink"/>
                  <w:rFonts w:cs="Arial"/>
                </w:rPr>
                <w:t>S1-211189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121188A" w14:textId="77777777" w:rsidR="004175E0" w:rsidRPr="00A75C05" w:rsidRDefault="004175E0" w:rsidP="004175E0">
            <w:pPr>
              <w:spacing w:after="0" w:line="240" w:lineRule="auto"/>
            </w:pPr>
            <w:proofErr w:type="spellStart"/>
            <w:r w:rsidRPr="004C75B1">
              <w:t>InterDigital</w:t>
            </w:r>
            <w:proofErr w:type="spellEnd"/>
            <w:r w:rsidRPr="004C75B1">
              <w:t>, Telefónica</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DB71530" w14:textId="77777777" w:rsidR="004175E0" w:rsidRPr="00A75C05" w:rsidRDefault="004175E0" w:rsidP="004175E0">
            <w:pPr>
              <w:spacing w:after="0" w:line="240" w:lineRule="auto"/>
            </w:pPr>
            <w:bookmarkStart w:id="137" w:name="_Hlk71747044"/>
            <w:r w:rsidRPr="004C75B1">
              <w:t>FS_TACMM: Augmented robotic telepresence</w:t>
            </w:r>
            <w:bookmarkEnd w:id="137"/>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B4AEFA"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EF8980" w14:textId="77777777" w:rsidR="004175E0" w:rsidRDefault="004175E0" w:rsidP="004175E0">
            <w:pPr>
              <w:spacing w:after="0" w:line="240" w:lineRule="auto"/>
              <w:rPr>
                <w:b/>
                <w:bCs/>
              </w:rPr>
            </w:pPr>
            <w:r w:rsidRPr="002253C3">
              <w:rPr>
                <w:b/>
                <w:bCs/>
              </w:rPr>
              <w:t>e-Thread: [FS_TACMM - 1</w:t>
            </w:r>
            <w:r>
              <w:rPr>
                <w:b/>
                <w:bCs/>
              </w:rPr>
              <w:t>3</w:t>
            </w:r>
            <w:r w:rsidRPr="002253C3">
              <w:rPr>
                <w:b/>
                <w:bCs/>
              </w:rPr>
              <w:t>]</w:t>
            </w:r>
          </w:p>
          <w:p w14:paraId="73479324" w14:textId="77777777" w:rsidR="004175E0" w:rsidRDefault="004175E0" w:rsidP="004175E0">
            <w:pPr>
              <w:spacing w:after="0" w:line="240" w:lineRule="auto"/>
            </w:pPr>
            <w:r w:rsidRPr="001E4B4E">
              <w:t>189r3</w:t>
            </w:r>
          </w:p>
          <w:p w14:paraId="35A96CCF" w14:textId="1BE4C04B"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4CAA1E2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9CCABBC"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BE50537" w14:textId="0DED2368" w:rsidR="004175E0" w:rsidRPr="00A75C05" w:rsidRDefault="004175E0" w:rsidP="004175E0">
            <w:pPr>
              <w:spacing w:after="0" w:line="240" w:lineRule="auto"/>
            </w:pPr>
            <w:hyperlink r:id="rId354" w:history="1">
              <w:r w:rsidRPr="004C75B1">
                <w:rPr>
                  <w:rStyle w:val="Hyperlink"/>
                  <w:rFonts w:cs="Arial"/>
                </w:rPr>
                <w:t>S1-211218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C05F87A" w14:textId="77777777" w:rsidR="004175E0" w:rsidRPr="00A75C05" w:rsidRDefault="004175E0" w:rsidP="004175E0">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C1A56EF" w14:textId="77777777" w:rsidR="004175E0" w:rsidRPr="00A75C05" w:rsidRDefault="004175E0" w:rsidP="004175E0">
            <w:pPr>
              <w:spacing w:after="0" w:line="240" w:lineRule="auto"/>
            </w:pPr>
            <w:r w:rsidRPr="004C75B1">
              <w:t>TACMM use case Haptics Feedback Surgery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85D6FA"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E17936" w14:textId="77777777" w:rsidR="004175E0" w:rsidRDefault="004175E0" w:rsidP="004175E0">
            <w:pPr>
              <w:spacing w:after="0" w:line="240" w:lineRule="auto"/>
              <w:rPr>
                <w:b/>
                <w:bCs/>
              </w:rPr>
            </w:pPr>
            <w:r w:rsidRPr="002253C3">
              <w:rPr>
                <w:b/>
                <w:bCs/>
              </w:rPr>
              <w:t>e-Thread: [FS_TACMM - 1</w:t>
            </w:r>
            <w:r>
              <w:rPr>
                <w:b/>
                <w:bCs/>
              </w:rPr>
              <w:t>4</w:t>
            </w:r>
            <w:r w:rsidRPr="002253C3">
              <w:rPr>
                <w:b/>
                <w:bCs/>
              </w:rPr>
              <w:t>]</w:t>
            </w:r>
          </w:p>
          <w:p w14:paraId="2D47C5DF" w14:textId="77777777" w:rsidR="004175E0" w:rsidRDefault="004175E0" w:rsidP="004175E0">
            <w:pPr>
              <w:spacing w:after="0" w:line="240" w:lineRule="auto"/>
            </w:pPr>
            <w:r w:rsidRPr="001E4B4E">
              <w:t>orig.</w:t>
            </w:r>
          </w:p>
          <w:p w14:paraId="4E9531F3" w14:textId="357EC9CA"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6F19C96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553A712"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53D1C67" w14:textId="4D795278" w:rsidR="004175E0" w:rsidRPr="00A75C05" w:rsidRDefault="004175E0" w:rsidP="004175E0">
            <w:pPr>
              <w:spacing w:after="0" w:line="240" w:lineRule="auto"/>
            </w:pPr>
            <w:hyperlink r:id="rId355" w:history="1">
              <w:r w:rsidRPr="004C75B1">
                <w:rPr>
                  <w:rStyle w:val="Hyperlink"/>
                  <w:rFonts w:cs="Arial"/>
                </w:rPr>
                <w:t>S1-211219</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778477" w14:textId="77777777" w:rsidR="004175E0" w:rsidRPr="00A75C05" w:rsidRDefault="004175E0" w:rsidP="004175E0">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821BC66" w14:textId="77777777" w:rsidR="004175E0" w:rsidRPr="00A75C05" w:rsidRDefault="004175E0" w:rsidP="004175E0">
            <w:pPr>
              <w:spacing w:after="0" w:line="240" w:lineRule="auto"/>
            </w:pPr>
            <w:r w:rsidRPr="004C75B1">
              <w:t>TACMM use case Real time haptic beat for music education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454F93"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CA9BCB" w14:textId="77777777" w:rsidR="004175E0" w:rsidRDefault="004175E0" w:rsidP="004175E0">
            <w:pPr>
              <w:spacing w:after="0" w:line="240" w:lineRule="auto"/>
              <w:rPr>
                <w:b/>
                <w:bCs/>
              </w:rPr>
            </w:pPr>
            <w:r w:rsidRPr="002253C3">
              <w:rPr>
                <w:b/>
                <w:bCs/>
              </w:rPr>
              <w:t>e-Thread: [FS_TACMM - 1</w:t>
            </w:r>
            <w:r>
              <w:rPr>
                <w:b/>
                <w:bCs/>
              </w:rPr>
              <w:t>5</w:t>
            </w:r>
            <w:r w:rsidRPr="002253C3">
              <w:rPr>
                <w:b/>
                <w:bCs/>
              </w:rPr>
              <w:t>]</w:t>
            </w:r>
          </w:p>
          <w:p w14:paraId="76CAB455" w14:textId="77777777" w:rsidR="004175E0" w:rsidRDefault="004175E0" w:rsidP="004175E0">
            <w:pPr>
              <w:spacing w:after="0" w:line="240" w:lineRule="auto"/>
            </w:pPr>
            <w:r w:rsidRPr="001E4B4E">
              <w:t>219r1</w:t>
            </w:r>
          </w:p>
          <w:p w14:paraId="4B0A8EEC" w14:textId="597506C8"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675D199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B4F5951"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E225291" w14:textId="15FA561B" w:rsidR="004175E0" w:rsidRPr="00A75C05" w:rsidRDefault="004175E0" w:rsidP="004175E0">
            <w:pPr>
              <w:spacing w:after="0" w:line="240" w:lineRule="auto"/>
            </w:pPr>
            <w:hyperlink r:id="rId356" w:history="1">
              <w:r w:rsidRPr="004C75B1">
                <w:rPr>
                  <w:rStyle w:val="Hyperlink"/>
                  <w:rFonts w:cs="Arial"/>
                </w:rPr>
                <w:t>S1-211220</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C64BDC" w14:textId="77777777" w:rsidR="004175E0" w:rsidRPr="00A75C05" w:rsidRDefault="004175E0" w:rsidP="004175E0">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358FFD3" w14:textId="77777777" w:rsidR="004175E0" w:rsidRPr="00A75C05" w:rsidRDefault="004175E0" w:rsidP="004175E0">
            <w:pPr>
              <w:spacing w:after="0" w:line="240" w:lineRule="auto"/>
            </w:pPr>
            <w:r w:rsidRPr="004C75B1">
              <w:t>TACMM use case Remote Automated Mining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B37BD"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9924DB" w14:textId="77777777" w:rsidR="004175E0" w:rsidRDefault="004175E0" w:rsidP="004175E0">
            <w:pPr>
              <w:spacing w:after="0" w:line="240" w:lineRule="auto"/>
              <w:rPr>
                <w:b/>
                <w:bCs/>
              </w:rPr>
            </w:pPr>
            <w:r w:rsidRPr="002253C3">
              <w:rPr>
                <w:b/>
                <w:bCs/>
              </w:rPr>
              <w:t>e-Thread: [FS_TACMM - 1</w:t>
            </w:r>
            <w:r>
              <w:rPr>
                <w:b/>
                <w:bCs/>
              </w:rPr>
              <w:t>6</w:t>
            </w:r>
            <w:r w:rsidRPr="002253C3">
              <w:rPr>
                <w:b/>
                <w:bCs/>
              </w:rPr>
              <w:t>]</w:t>
            </w:r>
          </w:p>
          <w:p w14:paraId="6BA83978" w14:textId="77777777" w:rsidR="004175E0" w:rsidRDefault="004175E0" w:rsidP="004175E0">
            <w:pPr>
              <w:spacing w:after="0" w:line="240" w:lineRule="auto"/>
            </w:pPr>
            <w:r w:rsidRPr="001E4B4E">
              <w:t>orig.</w:t>
            </w:r>
          </w:p>
          <w:p w14:paraId="0E7631B1" w14:textId="2FB1A961" w:rsidR="004175E0" w:rsidRPr="001E4B4E" w:rsidRDefault="004175E0" w:rsidP="004175E0">
            <w:pPr>
              <w:spacing w:after="0" w:line="240" w:lineRule="auto"/>
              <w:rPr>
                <w:rFonts w:eastAsia="Arial Unicode MS" w:cs="Arial"/>
                <w:szCs w:val="18"/>
                <w:lang w:eastAsia="ar-SA"/>
              </w:rPr>
            </w:pPr>
            <w:r>
              <w:t>(o: Nokia)</w:t>
            </w:r>
          </w:p>
        </w:tc>
      </w:tr>
      <w:tr w:rsidR="004175E0" w:rsidRPr="00A75C05" w14:paraId="6487B06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9AB5180" w14:textId="77777777" w:rsidR="004175E0" w:rsidRPr="00251418" w:rsidRDefault="004175E0" w:rsidP="004175E0">
            <w:pPr>
              <w:spacing w:after="0" w:line="240" w:lineRule="auto"/>
            </w:pPr>
            <w:proofErr w:type="spellStart"/>
            <w:r w:rsidRPr="0025141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C629CAD" w14:textId="761CC3F7" w:rsidR="004175E0" w:rsidRPr="00A75C05" w:rsidRDefault="004175E0" w:rsidP="004175E0">
            <w:pPr>
              <w:spacing w:after="0" w:line="240" w:lineRule="auto"/>
            </w:pPr>
            <w:hyperlink r:id="rId357" w:history="1">
              <w:r w:rsidRPr="004C75B1">
                <w:rPr>
                  <w:rStyle w:val="Hyperlink"/>
                  <w:rFonts w:cs="Arial"/>
                </w:rPr>
                <w:t>S1-211221</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E217862" w14:textId="77777777" w:rsidR="004175E0" w:rsidRPr="00A75C05" w:rsidRDefault="004175E0" w:rsidP="004175E0">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51411C8" w14:textId="77777777" w:rsidR="004175E0" w:rsidRPr="00A75C05" w:rsidRDefault="004175E0" w:rsidP="004175E0">
            <w:pPr>
              <w:spacing w:after="0" w:line="240" w:lineRule="auto"/>
            </w:pPr>
            <w:r w:rsidRPr="004C75B1">
              <w:t>TACMM use case Smart Prosthesis and Its Safety Model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FAF8C0"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F8CB27" w14:textId="77777777" w:rsidR="004175E0" w:rsidRDefault="004175E0" w:rsidP="004175E0">
            <w:pPr>
              <w:spacing w:after="0" w:line="240" w:lineRule="auto"/>
              <w:rPr>
                <w:b/>
                <w:bCs/>
              </w:rPr>
            </w:pPr>
            <w:r w:rsidRPr="002253C3">
              <w:rPr>
                <w:b/>
                <w:bCs/>
              </w:rPr>
              <w:t>e-Thread: [FS_TACMM - 1</w:t>
            </w:r>
            <w:r>
              <w:rPr>
                <w:b/>
                <w:bCs/>
              </w:rPr>
              <w:t>7</w:t>
            </w:r>
            <w:r w:rsidRPr="002253C3">
              <w:rPr>
                <w:b/>
                <w:bCs/>
              </w:rPr>
              <w:t>]</w:t>
            </w:r>
          </w:p>
          <w:p w14:paraId="15715B23" w14:textId="77777777" w:rsidR="004175E0" w:rsidRDefault="004175E0" w:rsidP="004175E0">
            <w:pPr>
              <w:spacing w:after="0" w:line="240" w:lineRule="auto"/>
            </w:pPr>
            <w:r w:rsidRPr="00AA08E3">
              <w:t>221r1</w:t>
            </w:r>
          </w:p>
          <w:p w14:paraId="2025C873" w14:textId="08FA41F3" w:rsidR="004175E0" w:rsidRPr="00AA08E3" w:rsidRDefault="004175E0" w:rsidP="004175E0">
            <w:pPr>
              <w:spacing w:after="0" w:line="240" w:lineRule="auto"/>
              <w:rPr>
                <w:rFonts w:eastAsia="Arial Unicode MS" w:cs="Arial"/>
                <w:szCs w:val="18"/>
                <w:lang w:eastAsia="ar-SA"/>
              </w:rPr>
            </w:pPr>
            <w:r>
              <w:t>(o: Nokia)</w:t>
            </w:r>
          </w:p>
        </w:tc>
      </w:tr>
      <w:tr w:rsidR="004175E0" w:rsidRPr="00A75C05" w14:paraId="7ECF9AE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4883ED5" w14:textId="77777777" w:rsidR="004175E0" w:rsidRPr="00251418" w:rsidRDefault="004175E0" w:rsidP="004175E0">
            <w:pPr>
              <w:spacing w:after="0" w:line="240" w:lineRule="auto"/>
            </w:pPr>
            <w:proofErr w:type="spellStart"/>
            <w:r w:rsidRPr="00251418">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9DF472C" w14:textId="6954126B" w:rsidR="004175E0" w:rsidRPr="00A75C05" w:rsidRDefault="004175E0" w:rsidP="004175E0">
            <w:pPr>
              <w:spacing w:after="0" w:line="240" w:lineRule="auto"/>
            </w:pPr>
            <w:hyperlink r:id="rId358" w:history="1">
              <w:r w:rsidRPr="004C75B1">
                <w:rPr>
                  <w:rStyle w:val="Hyperlink"/>
                  <w:rFonts w:cs="Arial"/>
                </w:rPr>
                <w:t>S1-211222</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BA3C00" w14:textId="77777777" w:rsidR="004175E0" w:rsidRPr="00A75C05" w:rsidRDefault="004175E0" w:rsidP="004175E0">
            <w:pPr>
              <w:spacing w:after="0" w:line="240" w:lineRule="auto"/>
            </w:pPr>
            <w:r w:rsidRPr="004C75B1">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149C9DC0" w14:textId="77777777" w:rsidR="004175E0" w:rsidRPr="00A75C05" w:rsidRDefault="004175E0" w:rsidP="004175E0">
            <w:pPr>
              <w:spacing w:after="0" w:line="240" w:lineRule="auto"/>
            </w:pPr>
            <w:r w:rsidRPr="004C75B1">
              <w:t>TACMM use case On-board Multiple Sensor Fusion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5C88BE" w14:textId="77777777" w:rsidR="004175E0" w:rsidRPr="00A75C05"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078F2B" w14:textId="77777777" w:rsidR="004175E0" w:rsidRDefault="004175E0" w:rsidP="004175E0">
            <w:pPr>
              <w:spacing w:after="0" w:line="240" w:lineRule="auto"/>
              <w:rPr>
                <w:b/>
                <w:bCs/>
              </w:rPr>
            </w:pPr>
            <w:r w:rsidRPr="002253C3">
              <w:rPr>
                <w:b/>
                <w:bCs/>
              </w:rPr>
              <w:t>e-Thread: [FS_TACMM - 1</w:t>
            </w:r>
            <w:r>
              <w:rPr>
                <w:b/>
                <w:bCs/>
              </w:rPr>
              <w:t>8</w:t>
            </w:r>
            <w:r w:rsidRPr="002253C3">
              <w:rPr>
                <w:b/>
                <w:bCs/>
              </w:rPr>
              <w:t>]</w:t>
            </w:r>
          </w:p>
          <w:p w14:paraId="42D9E86C" w14:textId="77777777" w:rsidR="004175E0" w:rsidRDefault="004175E0" w:rsidP="004175E0">
            <w:pPr>
              <w:spacing w:after="0" w:line="240" w:lineRule="auto"/>
            </w:pPr>
            <w:r w:rsidRPr="00AA08E3">
              <w:t>222r1</w:t>
            </w:r>
          </w:p>
          <w:p w14:paraId="13F6D17E" w14:textId="3CB657AB" w:rsidR="004175E0" w:rsidRPr="00AA08E3" w:rsidRDefault="004175E0" w:rsidP="004175E0">
            <w:pPr>
              <w:spacing w:after="0" w:line="240" w:lineRule="auto"/>
              <w:rPr>
                <w:rFonts w:eastAsia="Arial Unicode MS" w:cs="Arial"/>
                <w:szCs w:val="18"/>
                <w:lang w:eastAsia="ar-SA"/>
              </w:rPr>
            </w:pPr>
            <w:r>
              <w:t>(o: Nokia)</w:t>
            </w:r>
          </w:p>
        </w:tc>
      </w:tr>
      <w:tr w:rsidR="004175E0" w:rsidRPr="00414C01" w14:paraId="3F1CADEB" w14:textId="77777777" w:rsidTr="004175E0">
        <w:trPr>
          <w:trHeight w:val="141"/>
        </w:trPr>
        <w:tc>
          <w:tcPr>
            <w:tcW w:w="14887" w:type="dxa"/>
            <w:gridSpan w:val="6"/>
            <w:tcBorders>
              <w:bottom w:val="single" w:sz="4" w:space="0" w:color="auto"/>
            </w:tcBorders>
            <w:shd w:val="clear" w:color="auto" w:fill="F2F2F2" w:themeFill="background1" w:themeFillShade="F2"/>
          </w:tcPr>
          <w:p w14:paraId="229B6920" w14:textId="1B6BCAAC" w:rsidR="004175E0" w:rsidRPr="00414C01" w:rsidRDefault="004175E0" w:rsidP="004175E0">
            <w:pPr>
              <w:pStyle w:val="Heading3"/>
              <w:rPr>
                <w:lang w:val="en-US"/>
              </w:rPr>
            </w:pPr>
            <w:r w:rsidRPr="00404BB1">
              <w:t>FS_</w:t>
            </w:r>
            <w:r>
              <w:t>TACMM</w:t>
            </w:r>
            <w:r>
              <w:rPr>
                <w:lang w:val="en-US"/>
              </w:rPr>
              <w:t xml:space="preserve"> output</w:t>
            </w:r>
          </w:p>
        </w:tc>
      </w:tr>
      <w:tr w:rsidR="004175E0" w:rsidRPr="00A75C05" w14:paraId="27DB18F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4A7CCCA" w14:textId="30800B0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468500E" w14:textId="35592EBE" w:rsidR="004175E0" w:rsidRPr="004175E0" w:rsidRDefault="004175E0" w:rsidP="004175E0">
            <w:pPr>
              <w:snapToGrid w:val="0"/>
              <w:spacing w:after="0" w:line="240" w:lineRule="auto"/>
            </w:pPr>
            <w:hyperlink r:id="rId359" w:history="1">
              <w:r w:rsidRPr="004175E0">
                <w:rPr>
                  <w:rStyle w:val="Hyperlink"/>
                  <w:rFonts w:cs="Arial"/>
                  <w:color w:val="auto"/>
                  <w:lang w:val="es-ES"/>
                </w:rPr>
                <w:t>S1-211313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0D3E76E" w14:textId="37AFC9DB" w:rsidR="004175E0" w:rsidRPr="004175E0" w:rsidRDefault="004175E0" w:rsidP="004175E0">
            <w:pPr>
              <w:snapToGrid w:val="0"/>
              <w:spacing w:after="0" w:line="240" w:lineRule="auto"/>
            </w:pPr>
            <w:r w:rsidRPr="004175E0">
              <w:t>Rapporteur (</w:t>
            </w:r>
            <w:r w:rsidRPr="004175E0">
              <w:rPr>
                <w:rFonts w:eastAsia="Times New Roman" w:cs="Arial"/>
                <w:szCs w:val="18"/>
                <w:lang w:eastAsia="ar-SA"/>
              </w:rPr>
              <w:t>China Mobile</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621F3B" w14:textId="07904FC1" w:rsidR="004175E0" w:rsidRPr="004175E0" w:rsidRDefault="004175E0" w:rsidP="004175E0">
            <w:pPr>
              <w:snapToGrid w:val="0"/>
              <w:spacing w:after="0" w:line="240" w:lineRule="auto"/>
            </w:pPr>
            <w:r w:rsidRPr="004175E0">
              <w:rPr>
                <w:rFonts w:eastAsia="Arial Unicode MS" w:cs="Arial"/>
                <w:szCs w:val="18"/>
                <w:lang w:eastAsia="ar-SA"/>
              </w:rPr>
              <w:t xml:space="preserve">TR22.847 v0.2.0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550416" w14:textId="4E2FDA2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501B7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263AE6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78A8347" w14:textId="08637706"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08D88FD0" w14:textId="77777777" w:rsidTr="00747331">
        <w:trPr>
          <w:trHeight w:val="141"/>
        </w:trPr>
        <w:tc>
          <w:tcPr>
            <w:tcW w:w="14887" w:type="dxa"/>
            <w:gridSpan w:val="6"/>
            <w:tcBorders>
              <w:bottom w:val="single" w:sz="4" w:space="0" w:color="auto"/>
            </w:tcBorders>
            <w:shd w:val="clear" w:color="auto" w:fill="F2F2F2" w:themeFill="background1" w:themeFillShade="F2"/>
          </w:tcPr>
          <w:p w14:paraId="33095A43" w14:textId="77777777" w:rsidR="004175E0" w:rsidRPr="00745D37" w:rsidRDefault="004175E0" w:rsidP="004175E0">
            <w:pPr>
              <w:pStyle w:val="Heading2"/>
              <w:rPr>
                <w:lang w:val="en-US"/>
              </w:rPr>
            </w:pPr>
            <w:r>
              <w:rPr>
                <w:lang w:val="en-US"/>
              </w:rPr>
              <w:t>LPHAP</w:t>
            </w:r>
          </w:p>
        </w:tc>
      </w:tr>
      <w:tr w:rsidR="004175E0" w:rsidRPr="00414C01" w14:paraId="03B3444A" w14:textId="77777777" w:rsidTr="00747331">
        <w:trPr>
          <w:trHeight w:val="141"/>
        </w:trPr>
        <w:tc>
          <w:tcPr>
            <w:tcW w:w="14887" w:type="dxa"/>
            <w:gridSpan w:val="6"/>
            <w:tcBorders>
              <w:bottom w:val="single" w:sz="4" w:space="0" w:color="auto"/>
            </w:tcBorders>
            <w:shd w:val="clear" w:color="auto" w:fill="F2F2F2" w:themeFill="background1" w:themeFillShade="F2"/>
          </w:tcPr>
          <w:p w14:paraId="7711DF5F" w14:textId="77777777" w:rsidR="004175E0" w:rsidRPr="00414C01" w:rsidRDefault="004175E0" w:rsidP="004175E0">
            <w:pPr>
              <w:pStyle w:val="Heading3"/>
              <w:rPr>
                <w:lang w:val="en-US"/>
              </w:rPr>
            </w:pPr>
            <w:r>
              <w:t>LPHAP</w:t>
            </w:r>
            <w:r>
              <w:rPr>
                <w:lang w:val="en-US"/>
              </w:rPr>
              <w:t xml:space="preserve">: </w:t>
            </w:r>
            <w:r w:rsidRPr="001F5A11">
              <w:rPr>
                <w:bCs/>
                <w:lang w:val="en-US"/>
              </w:rPr>
              <w:t>Low Power High Accuracy Positioning for industrial IoT scenarios</w:t>
            </w:r>
            <w:r w:rsidRPr="001F5A11">
              <w:rPr>
                <w:bCs/>
                <w:i/>
                <w:iCs/>
                <w:lang w:val="en-US"/>
              </w:rPr>
              <w:t xml:space="preserve"> </w:t>
            </w:r>
            <w:r w:rsidRPr="00414C01">
              <w:rPr>
                <w:lang w:val="en-US"/>
              </w:rPr>
              <w:t>[</w:t>
            </w:r>
            <w:hyperlink r:id="rId360" w:history="1">
              <w:r w:rsidRPr="001F5A11">
                <w:rPr>
                  <w:rStyle w:val="Hyperlink"/>
                </w:rPr>
                <w:t>SP-210216</w:t>
              </w:r>
            </w:hyperlink>
            <w:r w:rsidRPr="00414C01">
              <w:rPr>
                <w:lang w:val="en-US"/>
              </w:rPr>
              <w:t>]</w:t>
            </w:r>
          </w:p>
        </w:tc>
      </w:tr>
      <w:tr w:rsidR="004175E0" w:rsidRPr="00AA7BD2" w14:paraId="72DB2695" w14:textId="77777777" w:rsidTr="004175E0">
        <w:trPr>
          <w:trHeight w:val="141"/>
        </w:trPr>
        <w:tc>
          <w:tcPr>
            <w:tcW w:w="9359" w:type="dxa"/>
            <w:gridSpan w:val="4"/>
            <w:tcBorders>
              <w:bottom w:val="single" w:sz="4" w:space="0" w:color="auto"/>
            </w:tcBorders>
            <w:shd w:val="clear" w:color="auto" w:fill="auto"/>
          </w:tcPr>
          <w:p w14:paraId="0F4F7944"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6EBE9E3" w14:textId="77777777" w:rsidR="004175E0" w:rsidRPr="00C97EF0" w:rsidRDefault="004175E0" w:rsidP="004175E0">
            <w:pPr>
              <w:spacing w:after="0"/>
              <w:ind w:right="-96"/>
              <w:rPr>
                <w:rFonts w:ascii="Times New Roman" w:hAnsi="Times New Roman"/>
                <w:sz w:val="20"/>
                <w:szCs w:val="20"/>
                <w:lang w:val="en-US" w:eastAsia="zh-CN"/>
              </w:rPr>
            </w:pPr>
            <w:r>
              <w:rPr>
                <w:rFonts w:eastAsia="Arial Unicode MS" w:cs="Arial"/>
                <w:szCs w:val="18"/>
                <w:lang w:val="fr-FR" w:eastAsia="ar-SA"/>
              </w:rPr>
              <w:t xml:space="preserve">Rapporteur: </w:t>
            </w:r>
            <w:r>
              <w:rPr>
                <w:rFonts w:hint="eastAsia"/>
                <w:lang w:eastAsia="zh-CN"/>
              </w:rPr>
              <w:t>Y</w:t>
            </w:r>
            <w:r>
              <w:rPr>
                <w:lang w:eastAsia="zh-CN"/>
              </w:rPr>
              <w:t>uan Wang (Huawei)</w:t>
            </w:r>
          </w:p>
          <w:p w14:paraId="0723FBCC"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E730A4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40%</w:t>
            </w:r>
          </w:p>
          <w:p w14:paraId="6C054DA2" w14:textId="44803FFF"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DF6F2EA"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5D1D299" w14:textId="24F9AE9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3D891E62" w14:textId="43E589CB"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05F7788"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30145AF" w14:textId="484F785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398FB69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2651C26" w14:textId="40074421" w:rsidR="004175E0" w:rsidRPr="004175E0" w:rsidRDefault="004175E0" w:rsidP="004175E0">
            <w:pPr>
              <w:snapToGrid w:val="0"/>
              <w:spacing w:after="0" w:line="240" w:lineRule="auto"/>
            </w:pPr>
            <w:r w:rsidRPr="004175E0">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BF5AA16" w14:textId="6D5CE40C" w:rsidR="004175E0" w:rsidRPr="004175E0" w:rsidRDefault="004175E0" w:rsidP="004175E0">
            <w:pPr>
              <w:snapToGrid w:val="0"/>
              <w:spacing w:after="0" w:line="240" w:lineRule="auto"/>
            </w:pPr>
            <w:hyperlink r:id="rId361" w:history="1">
              <w:r w:rsidRPr="004175E0">
                <w:rPr>
                  <w:rStyle w:val="Hyperlink"/>
                  <w:rFonts w:cs="Arial"/>
                  <w:color w:val="auto"/>
                </w:rPr>
                <w:t>S1-211040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A8ABE06" w14:textId="5BD67925" w:rsidR="004175E0" w:rsidRPr="004175E0" w:rsidRDefault="004175E0" w:rsidP="004175E0">
            <w:pPr>
              <w:snapToGrid w:val="0"/>
              <w:spacing w:after="0" w:line="240" w:lineRule="auto"/>
            </w:pPr>
            <w:r w:rsidRPr="004175E0">
              <w:t xml:space="preserve">Huawei, </w:t>
            </w:r>
            <w:proofErr w:type="spellStart"/>
            <w:r w:rsidRPr="004175E0">
              <w:t>Hisilicon</w:t>
            </w:r>
            <w:proofErr w:type="spellEnd"/>
            <w:r w:rsidRPr="004175E0">
              <w:t>, Sony</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A8B036" w14:textId="5A0D4FE8" w:rsidR="004175E0" w:rsidRPr="004175E0" w:rsidRDefault="004175E0" w:rsidP="004175E0">
            <w:pPr>
              <w:snapToGrid w:val="0"/>
              <w:spacing w:after="0" w:line="240" w:lineRule="auto"/>
            </w:pPr>
            <w:r w:rsidRPr="004175E0">
              <w:t>CR22.104v18.0.0 Adding LPHAP requirements for Industrial IoT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D7D0520" w14:textId="6AD9CA8A"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7983941" w14:textId="57281A19" w:rsidR="004175E0" w:rsidRPr="004175E0" w:rsidRDefault="004175E0" w:rsidP="004175E0">
            <w:pPr>
              <w:spacing w:after="0" w:line="240" w:lineRule="auto"/>
              <w:rPr>
                <w:b/>
                <w:bCs/>
              </w:rPr>
            </w:pPr>
            <w:r w:rsidRPr="004175E0">
              <w:rPr>
                <w:b/>
                <w:bCs/>
              </w:rPr>
              <w:t>e-Thread: [LPHAP - 1]</w:t>
            </w:r>
          </w:p>
          <w:p w14:paraId="2CA96D1E"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r w:rsidRPr="004175E0">
              <w:rPr>
                <w:rFonts w:eastAsia="SimSun"/>
                <w:lang w:eastAsia="zh-CN"/>
              </w:rPr>
              <w:t>LPHAP</w:t>
            </w:r>
            <w:r w:rsidRPr="004175E0">
              <w:rPr>
                <w:rFonts w:eastAsia="Arial Unicode MS" w:cs="Arial"/>
                <w:i/>
                <w:szCs w:val="18"/>
                <w:lang w:eastAsia="ar-SA"/>
              </w:rPr>
              <w:t xml:space="preserve"> Rel-18 CR0072 R- Cat B</w:t>
            </w:r>
          </w:p>
          <w:p w14:paraId="603A59B1" w14:textId="2841B76B" w:rsidR="004175E0" w:rsidRPr="004175E0" w:rsidRDefault="004175E0" w:rsidP="004175E0">
            <w:pPr>
              <w:spacing w:after="0" w:line="240" w:lineRule="auto"/>
              <w:rPr>
                <w:rFonts w:eastAsia="Arial Unicode MS" w:cs="Arial"/>
                <w:iCs/>
                <w:szCs w:val="18"/>
                <w:lang w:eastAsia="ar-SA"/>
              </w:rPr>
            </w:pPr>
            <w:r w:rsidRPr="004175E0">
              <w:rPr>
                <w:rFonts w:eastAsia="Arial Unicode MS" w:cs="Arial"/>
                <w:iCs/>
                <w:szCs w:val="18"/>
                <w:lang w:eastAsia="ar-SA"/>
              </w:rPr>
              <w:t>040r4</w:t>
            </w:r>
          </w:p>
        </w:tc>
      </w:tr>
      <w:tr w:rsidR="004175E0" w:rsidRPr="00A75C05" w14:paraId="26D41B2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1966D21" w14:textId="77777777" w:rsidR="004175E0" w:rsidRPr="004175E0" w:rsidRDefault="004175E0" w:rsidP="004175E0">
            <w:pPr>
              <w:snapToGrid w:val="0"/>
              <w:spacing w:after="0" w:line="240" w:lineRule="auto"/>
            </w:pPr>
            <w:r w:rsidRPr="004175E0">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2E54E7F" w14:textId="77777777" w:rsidR="004175E0" w:rsidRPr="004175E0" w:rsidRDefault="004175E0" w:rsidP="004175E0">
            <w:pPr>
              <w:snapToGrid w:val="0"/>
              <w:spacing w:after="0" w:line="240" w:lineRule="auto"/>
            </w:pPr>
            <w:hyperlink r:id="rId362" w:history="1">
              <w:r w:rsidRPr="004175E0">
                <w:rPr>
                  <w:rStyle w:val="Hyperlink"/>
                  <w:rFonts w:cs="Arial"/>
                  <w:color w:val="auto"/>
                </w:rPr>
                <w:t>S1-211181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01513A" w14:textId="77777777" w:rsidR="004175E0" w:rsidRPr="004175E0" w:rsidRDefault="004175E0" w:rsidP="004175E0">
            <w:pPr>
              <w:snapToGrid w:val="0"/>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95F7E9" w14:textId="77777777" w:rsidR="004175E0" w:rsidRPr="004175E0" w:rsidRDefault="004175E0" w:rsidP="004175E0">
            <w:pPr>
              <w:snapToGrid w:val="0"/>
              <w:spacing w:after="0" w:line="240" w:lineRule="auto"/>
            </w:pPr>
            <w:r w:rsidRPr="004175E0">
              <w:t>CR22.104v18.0.0 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F547751" w14:textId="403BF42A"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C6A5E92" w14:textId="77777777" w:rsidR="004175E0" w:rsidRPr="004175E0" w:rsidRDefault="004175E0" w:rsidP="004175E0">
            <w:pPr>
              <w:spacing w:after="0" w:line="240" w:lineRule="auto"/>
              <w:rPr>
                <w:b/>
                <w:bCs/>
              </w:rPr>
            </w:pPr>
            <w:r w:rsidRPr="004175E0">
              <w:rPr>
                <w:b/>
                <w:bCs/>
              </w:rPr>
              <w:t>e-Thread: [LPHAP - 1]</w:t>
            </w:r>
          </w:p>
          <w:p w14:paraId="611C7CAC"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r w:rsidRPr="004175E0">
              <w:rPr>
                <w:rFonts w:eastAsia="SimSun"/>
                <w:lang w:eastAsia="zh-CN"/>
              </w:rPr>
              <w:t>LPHAP</w:t>
            </w:r>
            <w:r w:rsidRPr="004175E0">
              <w:rPr>
                <w:rFonts w:eastAsia="Arial Unicode MS" w:cs="Arial"/>
                <w:i/>
                <w:szCs w:val="18"/>
                <w:lang w:eastAsia="ar-SA"/>
              </w:rPr>
              <w:t xml:space="preserve"> Rel-18 CR0073 R- Cat B</w:t>
            </w:r>
          </w:p>
          <w:p w14:paraId="467237D1" w14:textId="305DD37E" w:rsidR="004175E0" w:rsidRPr="004175E0" w:rsidRDefault="004175E0" w:rsidP="004175E0">
            <w:pPr>
              <w:spacing w:after="0" w:line="240" w:lineRule="auto"/>
              <w:rPr>
                <w:rFonts w:eastAsia="Arial Unicode MS" w:cs="Arial"/>
                <w:szCs w:val="18"/>
                <w:lang w:eastAsia="ar-SA"/>
              </w:rPr>
            </w:pPr>
            <w:r w:rsidRPr="004175E0">
              <w:rPr>
                <w:rFonts w:eastAsia="Arial Unicode MS" w:cs="Arial"/>
                <w:i/>
                <w:szCs w:val="18"/>
                <w:lang w:eastAsia="ar-SA"/>
              </w:rPr>
              <w:t>Orig.</w:t>
            </w:r>
          </w:p>
        </w:tc>
      </w:tr>
      <w:tr w:rsidR="004175E0" w:rsidRPr="00A75C05" w14:paraId="3056CEA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5B954B" w14:textId="74783BC6" w:rsidR="004175E0" w:rsidRPr="004F577B" w:rsidRDefault="004175E0" w:rsidP="004175E0">
            <w:pPr>
              <w:snapToGrid w:val="0"/>
              <w:spacing w:after="0" w:line="240" w:lineRule="auto"/>
            </w:pPr>
            <w:r w:rsidRPr="004F577B">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B3610" w14:textId="014CC033" w:rsidR="004175E0" w:rsidRPr="004F577B" w:rsidRDefault="004175E0" w:rsidP="004175E0">
            <w:pPr>
              <w:snapToGrid w:val="0"/>
              <w:spacing w:after="0" w:line="240" w:lineRule="auto"/>
            </w:pPr>
            <w:hyperlink r:id="rId363" w:history="1">
              <w:r w:rsidRPr="004F577B">
                <w:rPr>
                  <w:rStyle w:val="Hyperlink"/>
                  <w:rFonts w:cs="Arial"/>
                  <w:color w:val="auto"/>
                </w:rPr>
                <w:t>S1-211041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6D5D927" w14:textId="4DF27674" w:rsidR="004175E0" w:rsidRPr="004F577B" w:rsidRDefault="004175E0" w:rsidP="004175E0">
            <w:pPr>
              <w:snapToGrid w:val="0"/>
              <w:spacing w:after="0" w:line="240" w:lineRule="auto"/>
            </w:pPr>
            <w:r w:rsidRPr="004F577B">
              <w:t xml:space="preserve">Huawei, </w:t>
            </w:r>
            <w:proofErr w:type="spellStart"/>
            <w:r w:rsidRPr="004F577B">
              <w:t>Hisilicon</w:t>
            </w:r>
            <w:proofErr w:type="spellEnd"/>
            <w:r w:rsidRPr="004F577B">
              <w:t>, Sony</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F8A91A" w14:textId="7BE8FE2D" w:rsidR="004175E0" w:rsidRPr="004F577B" w:rsidRDefault="004175E0" w:rsidP="004175E0">
            <w:pPr>
              <w:snapToGrid w:val="0"/>
              <w:spacing w:after="0" w:line="240" w:lineRule="auto"/>
            </w:pPr>
            <w:r w:rsidRPr="004F577B">
              <w:t xml:space="preserve">CR22.261v18.2.0 Clarification of LPHAP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27C0EB4" w14:textId="65D1440E" w:rsidR="004175E0" w:rsidRPr="004F577B" w:rsidRDefault="004175E0" w:rsidP="004175E0">
            <w:pPr>
              <w:snapToGrid w:val="0"/>
              <w:spacing w:after="0" w:line="240" w:lineRule="auto"/>
              <w:rPr>
                <w:rFonts w:eastAsia="Times New Roman" w:cs="Arial"/>
                <w:szCs w:val="18"/>
                <w:lang w:eastAsia="ar-SA"/>
              </w:rPr>
            </w:pPr>
            <w:r w:rsidRPr="004F577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3D177A" w14:textId="56E34349" w:rsidR="004175E0" w:rsidRPr="004F577B" w:rsidRDefault="004175E0" w:rsidP="004175E0">
            <w:pPr>
              <w:spacing w:after="0" w:line="240" w:lineRule="auto"/>
              <w:rPr>
                <w:b/>
                <w:bCs/>
              </w:rPr>
            </w:pPr>
            <w:r w:rsidRPr="004F577B">
              <w:rPr>
                <w:b/>
                <w:bCs/>
              </w:rPr>
              <w:t>e-Thread: [LPHAP - 2]</w:t>
            </w:r>
          </w:p>
          <w:p w14:paraId="7C4CFB6F" w14:textId="1A03840B" w:rsidR="004175E0" w:rsidRPr="004F577B" w:rsidRDefault="004175E0" w:rsidP="004175E0">
            <w:pPr>
              <w:spacing w:after="0" w:line="240" w:lineRule="auto"/>
              <w:rPr>
                <w:rFonts w:eastAsia="Arial Unicode MS" w:cs="Arial"/>
                <w:szCs w:val="18"/>
                <w:lang w:eastAsia="ar-SA"/>
              </w:rPr>
            </w:pPr>
            <w:r w:rsidRPr="004F577B">
              <w:rPr>
                <w:rFonts w:eastAsia="Arial Unicode MS" w:cs="Arial"/>
                <w:i/>
                <w:szCs w:val="18"/>
                <w:lang w:eastAsia="ar-SA"/>
              </w:rPr>
              <w:t xml:space="preserve">WI code </w:t>
            </w:r>
            <w:r w:rsidRPr="004F577B">
              <w:rPr>
                <w:rFonts w:eastAsia="SimSun"/>
                <w:lang w:eastAsia="zh-CN"/>
              </w:rPr>
              <w:t>LPHAP</w:t>
            </w:r>
            <w:r w:rsidRPr="004F577B">
              <w:rPr>
                <w:rFonts w:eastAsia="Arial Unicode MS" w:cs="Arial"/>
                <w:i/>
                <w:szCs w:val="18"/>
                <w:lang w:eastAsia="ar-SA"/>
              </w:rPr>
              <w:t xml:space="preserve"> Rel-18 CR0515 R- Cat C</w:t>
            </w:r>
          </w:p>
        </w:tc>
      </w:tr>
      <w:tr w:rsidR="004175E0" w:rsidRPr="00A75C05" w14:paraId="58456BC2"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43BEB5" w14:textId="2B21070B" w:rsidR="004175E0" w:rsidRPr="004175E0" w:rsidRDefault="004175E0" w:rsidP="004175E0">
            <w:pPr>
              <w:snapToGrid w:val="0"/>
              <w:spacing w:after="0" w:line="240" w:lineRule="auto"/>
            </w:pPr>
            <w:r w:rsidRPr="004175E0">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F7E2E4" w14:textId="6F15F029" w:rsidR="004175E0" w:rsidRPr="004175E0" w:rsidRDefault="004175E0" w:rsidP="004175E0">
            <w:pPr>
              <w:snapToGrid w:val="0"/>
              <w:spacing w:after="0" w:line="240" w:lineRule="auto"/>
            </w:pPr>
            <w:hyperlink r:id="rId364" w:history="1">
              <w:r w:rsidRPr="004175E0">
                <w:rPr>
                  <w:rStyle w:val="Hyperlink"/>
                  <w:rFonts w:cs="Arial"/>
                  <w:color w:val="auto"/>
                </w:rPr>
                <w:t>S1-211180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C84D6D" w14:textId="69B71D33" w:rsidR="004175E0" w:rsidRPr="004175E0" w:rsidRDefault="004175E0" w:rsidP="004175E0">
            <w:pPr>
              <w:snapToGrid w:val="0"/>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94F072C" w14:textId="3DEA89A3" w:rsidR="004175E0" w:rsidRPr="004175E0" w:rsidRDefault="004175E0" w:rsidP="004175E0">
            <w:pPr>
              <w:snapToGrid w:val="0"/>
              <w:spacing w:after="0" w:line="240" w:lineRule="auto"/>
            </w:pPr>
            <w:r w:rsidRPr="004175E0">
              <w:t>CR22.261v18.0.0 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7D2DBC7" w14:textId="5712B59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10A7AC" w14:textId="5F263F16" w:rsidR="004175E0" w:rsidRPr="004175E0" w:rsidRDefault="004175E0" w:rsidP="004175E0">
            <w:pPr>
              <w:spacing w:after="0" w:line="240" w:lineRule="auto"/>
              <w:rPr>
                <w:b/>
                <w:bCs/>
              </w:rPr>
            </w:pPr>
            <w:r w:rsidRPr="004175E0">
              <w:rPr>
                <w:b/>
                <w:bCs/>
              </w:rPr>
              <w:t>e-Thread: [LPHAP - 2]</w:t>
            </w:r>
          </w:p>
          <w:p w14:paraId="177E4D88"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r w:rsidRPr="004175E0">
              <w:rPr>
                <w:rFonts w:eastAsia="SimSun"/>
                <w:lang w:eastAsia="zh-CN"/>
              </w:rPr>
              <w:t>LPHAP</w:t>
            </w:r>
            <w:r w:rsidRPr="004175E0">
              <w:rPr>
                <w:rFonts w:eastAsia="Arial Unicode MS" w:cs="Arial"/>
                <w:i/>
                <w:szCs w:val="18"/>
                <w:lang w:eastAsia="ar-SA"/>
              </w:rPr>
              <w:t xml:space="preserve"> Rel-18 CR0526 R- Cat D</w:t>
            </w:r>
          </w:p>
          <w:p w14:paraId="4F46555B" w14:textId="37B984E7" w:rsidR="004175E0" w:rsidRPr="004175E0" w:rsidRDefault="004175E0" w:rsidP="004175E0">
            <w:pPr>
              <w:spacing w:after="0" w:line="240" w:lineRule="auto"/>
              <w:rPr>
                <w:rFonts w:eastAsia="Arial Unicode MS" w:cs="Arial"/>
                <w:szCs w:val="18"/>
                <w:lang w:eastAsia="ar-SA"/>
              </w:rPr>
            </w:pPr>
            <w:r w:rsidRPr="004175E0">
              <w:rPr>
                <w:rFonts w:eastAsia="Arial Unicode MS" w:cs="Arial"/>
                <w:i/>
                <w:szCs w:val="18"/>
                <w:lang w:eastAsia="ar-SA"/>
              </w:rPr>
              <w:t>Orig.</w:t>
            </w:r>
          </w:p>
        </w:tc>
      </w:tr>
      <w:tr w:rsidR="004175E0" w14:paraId="05D7CEC8" w14:textId="77777777" w:rsidTr="00747331">
        <w:trPr>
          <w:trHeight w:val="141"/>
        </w:trPr>
        <w:tc>
          <w:tcPr>
            <w:tcW w:w="14887" w:type="dxa"/>
            <w:gridSpan w:val="6"/>
            <w:shd w:val="clear" w:color="auto" w:fill="F2F2F2"/>
          </w:tcPr>
          <w:p w14:paraId="2C31996E" w14:textId="77777777" w:rsidR="004175E0" w:rsidRDefault="004175E0" w:rsidP="004175E0">
            <w:pPr>
              <w:pStyle w:val="Heading1"/>
            </w:pPr>
            <w:r>
              <w:t>Other technical</w:t>
            </w:r>
            <w:r w:rsidRPr="00F45489">
              <w:t xml:space="preserve"> </w:t>
            </w:r>
            <w:r>
              <w:t>c</w:t>
            </w:r>
            <w:r w:rsidRPr="00F45489">
              <w:t>ontributions</w:t>
            </w:r>
          </w:p>
        </w:tc>
      </w:tr>
      <w:tr w:rsidR="004175E0" w:rsidRPr="00B77B3C" w14:paraId="10DE870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DBED5D8" w14:textId="77777777" w:rsidR="004175E0" w:rsidRPr="00B77B3C" w:rsidRDefault="004175E0" w:rsidP="004175E0">
            <w:pPr>
              <w:snapToGrid w:val="0"/>
              <w:spacing w:after="0" w:line="240" w:lineRule="auto"/>
            </w:pPr>
            <w:r w:rsidRPr="000B4C30">
              <w:t>CR</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D1EA299" w14:textId="77777777" w:rsidR="004175E0" w:rsidRPr="00B77B3C" w:rsidRDefault="004175E0" w:rsidP="004175E0">
            <w:pPr>
              <w:snapToGrid w:val="0"/>
              <w:spacing w:after="0" w:line="240" w:lineRule="auto"/>
            </w:pPr>
            <w:hyperlink r:id="rId365" w:history="1">
              <w:r w:rsidRPr="00B77B3C">
                <w:rPr>
                  <w:rStyle w:val="Hyperlink"/>
                  <w:rFonts w:cs="Arial"/>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B50AD69" w14:textId="77777777" w:rsidR="004175E0" w:rsidRPr="00B77B3C" w:rsidRDefault="004175E0" w:rsidP="004175E0">
            <w:pPr>
              <w:snapToGrid w:val="0"/>
              <w:spacing w:after="0" w:line="240" w:lineRule="auto"/>
            </w:pPr>
            <w:r w:rsidRPr="00B77B3C">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1196937" w14:textId="77777777" w:rsidR="004175E0" w:rsidRPr="00B77B3C" w:rsidRDefault="004175E0" w:rsidP="004175E0">
            <w:pPr>
              <w:snapToGrid w:val="0"/>
              <w:spacing w:after="0" w:line="240" w:lineRule="auto"/>
            </w:pPr>
            <w:r w:rsidRPr="00B77B3C">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E6352D"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5114A4" w14:textId="59B9F334" w:rsidR="004175E0" w:rsidRDefault="004175E0" w:rsidP="004175E0">
            <w:pPr>
              <w:spacing w:after="0" w:line="240" w:lineRule="auto"/>
              <w:rPr>
                <w:b/>
                <w:bCs/>
              </w:rPr>
            </w:pPr>
            <w:r w:rsidRPr="002253C3">
              <w:rPr>
                <w:b/>
                <w:bCs/>
              </w:rPr>
              <w:t>e-Thread: [</w:t>
            </w:r>
            <w:r>
              <w:rPr>
                <w:b/>
                <w:bCs/>
              </w:rPr>
              <w:t>Other</w:t>
            </w:r>
            <w:r w:rsidRPr="00596A1F">
              <w:rPr>
                <w:b/>
                <w:bCs/>
              </w:rPr>
              <w:t xml:space="preserve"> </w:t>
            </w:r>
            <w:r w:rsidRPr="002253C3">
              <w:rPr>
                <w:b/>
                <w:bCs/>
              </w:rPr>
              <w:t xml:space="preserve">- </w:t>
            </w:r>
            <w:r>
              <w:rPr>
                <w:b/>
                <w:bCs/>
              </w:rPr>
              <w:t>1</w:t>
            </w:r>
            <w:r w:rsidRPr="002253C3">
              <w:rPr>
                <w:b/>
                <w:bCs/>
              </w:rPr>
              <w:t>]</w:t>
            </w:r>
          </w:p>
          <w:p w14:paraId="5892E327" w14:textId="6665D7DC" w:rsidR="004175E0" w:rsidRDefault="004175E0" w:rsidP="004175E0">
            <w:pPr>
              <w:spacing w:after="0" w:line="240" w:lineRule="auto"/>
              <w:rPr>
                <w:rFonts w:eastAsia="Arial Unicode MS" w:cs="Arial"/>
                <w:i/>
                <w:szCs w:val="18"/>
                <w:lang w:eastAsia="ar-SA"/>
              </w:rPr>
            </w:pPr>
            <w:r w:rsidRPr="00B77B3C">
              <w:rPr>
                <w:rFonts w:eastAsia="Arial Unicode MS" w:cs="Arial"/>
                <w:i/>
                <w:szCs w:val="18"/>
                <w:lang w:eastAsia="ar-SA"/>
              </w:rPr>
              <w:t xml:space="preserve">WI code </w:t>
            </w:r>
            <w:r w:rsidRPr="00B77B3C">
              <w:rPr>
                <w:noProof/>
              </w:rPr>
              <w:t xml:space="preserve">TEI18 </w:t>
            </w:r>
            <w:r w:rsidRPr="00B77B3C">
              <w:rPr>
                <w:rFonts w:eastAsia="Arial Unicode MS" w:cs="Arial"/>
                <w:i/>
                <w:szCs w:val="18"/>
                <w:lang w:eastAsia="ar-SA"/>
              </w:rPr>
              <w:t>Rel-18 CR0520R- Cat F</w:t>
            </w:r>
          </w:p>
          <w:p w14:paraId="19D67A01" w14:textId="77777777" w:rsidR="004175E0" w:rsidRDefault="004175E0" w:rsidP="004175E0">
            <w:pPr>
              <w:spacing w:after="0" w:line="240" w:lineRule="auto"/>
              <w:rPr>
                <w:rFonts w:eastAsia="Arial Unicode MS" w:cs="Arial"/>
                <w:iCs/>
                <w:szCs w:val="18"/>
                <w:lang w:eastAsia="ar-SA"/>
              </w:rPr>
            </w:pPr>
            <w:r w:rsidRPr="00B77B3C">
              <w:rPr>
                <w:rFonts w:eastAsia="Arial Unicode MS" w:cs="Arial"/>
                <w:iCs/>
                <w:szCs w:val="18"/>
                <w:lang w:eastAsia="ar-SA"/>
              </w:rPr>
              <w:t>Moved from 4</w:t>
            </w:r>
          </w:p>
          <w:p w14:paraId="2314AF84" w14:textId="77777777" w:rsidR="004175E0" w:rsidRDefault="004175E0" w:rsidP="004175E0">
            <w:pPr>
              <w:spacing w:after="0" w:line="240" w:lineRule="auto"/>
              <w:rPr>
                <w:rFonts w:eastAsia="Arial Unicode MS" w:cs="Arial"/>
                <w:iCs/>
                <w:szCs w:val="18"/>
                <w:lang w:eastAsia="ar-SA"/>
              </w:rPr>
            </w:pPr>
            <w:r>
              <w:rPr>
                <w:rFonts w:eastAsia="Arial Unicode MS" w:cs="Arial"/>
                <w:iCs/>
                <w:szCs w:val="18"/>
                <w:lang w:eastAsia="ar-SA"/>
              </w:rPr>
              <w:t>108r4</w:t>
            </w:r>
          </w:p>
          <w:p w14:paraId="162126E9" w14:textId="69957091"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(o: Qualcomm, Huawei)</w:t>
            </w:r>
          </w:p>
        </w:tc>
      </w:tr>
      <w:tr w:rsidR="004175E0" w:rsidRPr="00F45489" w14:paraId="69C98DB8" w14:textId="77777777" w:rsidTr="00747331">
        <w:trPr>
          <w:trHeight w:val="141"/>
        </w:trPr>
        <w:tc>
          <w:tcPr>
            <w:tcW w:w="14887" w:type="dxa"/>
            <w:gridSpan w:val="6"/>
            <w:shd w:val="clear" w:color="auto" w:fill="F2F2F2"/>
          </w:tcPr>
          <w:p w14:paraId="43247C83" w14:textId="77777777" w:rsidR="004175E0" w:rsidRPr="00F45489" w:rsidRDefault="004175E0" w:rsidP="004175E0">
            <w:pPr>
              <w:pStyle w:val="Heading1"/>
            </w:pPr>
            <w:r w:rsidRPr="00F45489">
              <w:t>Other</w:t>
            </w:r>
            <w:r>
              <w:t xml:space="preserve"> non-technical contributions</w:t>
            </w:r>
          </w:p>
        </w:tc>
      </w:tr>
      <w:tr w:rsidR="004175E0" w:rsidRPr="00F45489" w14:paraId="0E38D70F" w14:textId="77777777" w:rsidTr="00747331">
        <w:trPr>
          <w:trHeight w:val="141"/>
        </w:trPr>
        <w:tc>
          <w:tcPr>
            <w:tcW w:w="14887" w:type="dxa"/>
            <w:gridSpan w:val="6"/>
            <w:shd w:val="clear" w:color="auto" w:fill="F2F2F2"/>
          </w:tcPr>
          <w:p w14:paraId="744ECDC4" w14:textId="77777777" w:rsidR="004175E0" w:rsidRPr="00F45489" w:rsidRDefault="004175E0" w:rsidP="004175E0">
            <w:pPr>
              <w:pStyle w:val="Heading1"/>
            </w:pPr>
            <w:r w:rsidRPr="00F45489">
              <w:lastRenderedPageBreak/>
              <w:t xml:space="preserve">Work Item/Study Item </w:t>
            </w:r>
            <w:r>
              <w:t xml:space="preserve">progress </w:t>
            </w:r>
          </w:p>
        </w:tc>
      </w:tr>
      <w:tr w:rsidR="004175E0" w:rsidRPr="00012C8A" w14:paraId="34E2AC5F"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4472F76F" w:rsidR="004175E0" w:rsidRPr="00CB428B" w:rsidRDefault="004175E0" w:rsidP="004175E0">
            <w:pPr>
              <w:pStyle w:val="Heading2"/>
            </w:pPr>
            <w:r>
              <w:t>Session information outputs</w:t>
            </w:r>
          </w:p>
        </w:tc>
      </w:tr>
      <w:tr w:rsidR="004175E0" w:rsidRPr="00012C8A" w14:paraId="28CBFF2B"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4175E0" w:rsidRPr="00012C8A" w:rsidRDefault="004175E0" w:rsidP="004175E0">
            <w:pPr>
              <w:pStyle w:val="Heading2"/>
            </w:pPr>
            <w:r w:rsidRPr="00F45489">
              <w:t>Work Item/Study Item</w:t>
            </w:r>
            <w:r>
              <w:t xml:space="preserve"> s</w:t>
            </w:r>
            <w:r w:rsidRPr="00F45489">
              <w:t xml:space="preserve">tatus </w:t>
            </w:r>
            <w:r>
              <w:t>u</w:t>
            </w:r>
            <w:r w:rsidRPr="00F45489">
              <w:t>pdate</w:t>
            </w:r>
          </w:p>
        </w:tc>
      </w:tr>
      <w:tr w:rsidR="004175E0" w:rsidRPr="00B77B3C" w14:paraId="442F2375"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AAE648E" w14:textId="31073DA4"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F54767A" w14:textId="2B4D4723" w:rsidR="004175E0" w:rsidRPr="00B77B3C" w:rsidRDefault="004175E0" w:rsidP="004175E0">
            <w:pPr>
              <w:snapToGrid w:val="0"/>
              <w:spacing w:after="0" w:line="240" w:lineRule="auto"/>
            </w:pPr>
            <w:r w:rsidRPr="00E60EE1">
              <w:rPr>
                <w:rFonts w:cs="Arial"/>
              </w:rPr>
              <w:t>S1-211</w:t>
            </w:r>
            <w:r>
              <w:rPr>
                <w:rFonts w:cs="Arial"/>
              </w:rPr>
              <w:t>330</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0651E676" w14:textId="00CD09FC" w:rsidR="004175E0" w:rsidRPr="00B77B3C" w:rsidRDefault="004175E0" w:rsidP="004175E0">
            <w:pPr>
              <w:snapToGrid w:val="0"/>
              <w:spacing w:after="0" w:line="240" w:lineRule="auto"/>
            </w:pPr>
            <w:r w:rsidRPr="00C71B2A">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0F0302EE" w14:textId="5504B401" w:rsidR="004175E0" w:rsidRPr="00B77B3C" w:rsidRDefault="004175E0" w:rsidP="004175E0">
            <w:pPr>
              <w:snapToGrid w:val="0"/>
              <w:spacing w:after="0" w:line="240" w:lineRule="auto"/>
            </w:pPr>
            <w:r w:rsidRPr="00C71B2A">
              <w:rPr>
                <w:rFonts w:eastAsia="Times New Roman" w:cs="Arial"/>
                <w:szCs w:val="18"/>
                <w:lang w:eastAsia="ar-SA"/>
              </w:rPr>
              <w:t>FS_MMTELin5G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941192"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3E9D8D" w14:textId="3AE21B58" w:rsidR="004175E0" w:rsidRPr="00B77B3C" w:rsidRDefault="004175E0" w:rsidP="004175E0">
            <w:pPr>
              <w:spacing w:after="0" w:line="240" w:lineRule="auto"/>
              <w:rPr>
                <w:rFonts w:eastAsia="Arial Unicode MS" w:cs="Arial"/>
                <w:iCs/>
                <w:szCs w:val="18"/>
                <w:lang w:eastAsia="ar-SA"/>
              </w:rPr>
            </w:pPr>
          </w:p>
        </w:tc>
      </w:tr>
      <w:tr w:rsidR="004175E0" w:rsidRPr="00B77B3C" w14:paraId="573204B8"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4D44F17" w14:textId="7DD4810F"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FEB11EE" w14:textId="15AAFADA" w:rsidR="004175E0" w:rsidRPr="00B77B3C" w:rsidRDefault="004175E0" w:rsidP="004175E0">
            <w:pPr>
              <w:snapToGrid w:val="0"/>
              <w:spacing w:after="0" w:line="240" w:lineRule="auto"/>
            </w:pPr>
            <w:r w:rsidRPr="00E4563E">
              <w:rPr>
                <w:rFonts w:cs="Arial"/>
              </w:rPr>
              <w:t>S1-211</w:t>
            </w:r>
            <w:r>
              <w:rPr>
                <w:rFonts w:cs="Arial"/>
              </w:rPr>
              <w:t>331</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81B9282" w14:textId="307A71B1" w:rsidR="004175E0" w:rsidRPr="00B77B3C" w:rsidRDefault="004175E0" w:rsidP="004175E0">
            <w:pPr>
              <w:snapToGrid w:val="0"/>
              <w:spacing w:after="0" w:line="240" w:lineRule="auto"/>
            </w:pPr>
            <w:r w:rsidRPr="00C71B2A">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74D03DCB" w14:textId="646864BF" w:rsidR="004175E0" w:rsidRPr="00B77B3C" w:rsidRDefault="004175E0" w:rsidP="004175E0">
            <w:pPr>
              <w:snapToGrid w:val="0"/>
              <w:spacing w:after="0" w:line="240" w:lineRule="auto"/>
            </w:pPr>
            <w:r w:rsidRPr="00C71B2A">
              <w:rPr>
                <w:rFonts w:eastAsia="Times New Roman" w:cs="Arial"/>
                <w:szCs w:val="18"/>
                <w:lang w:eastAsia="ar-SA"/>
              </w:rPr>
              <w:t>FS_</w:t>
            </w:r>
            <w:r w:rsidRPr="00C71B2A">
              <w:t>SACI_MCS</w:t>
            </w:r>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DF9A44"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2E16EA"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1C5AE809"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82A859A" w14:textId="5C681D66"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25439B1" w14:textId="36B82E63" w:rsidR="004175E0" w:rsidRPr="00B77B3C" w:rsidRDefault="004175E0" w:rsidP="004175E0">
            <w:pPr>
              <w:snapToGrid w:val="0"/>
              <w:spacing w:after="0" w:line="240" w:lineRule="auto"/>
            </w:pPr>
            <w:r w:rsidRPr="00E4563E">
              <w:rPr>
                <w:rFonts w:cs="Arial"/>
              </w:rPr>
              <w:t>S1-211</w:t>
            </w:r>
            <w:r>
              <w:rPr>
                <w:rFonts w:cs="Arial"/>
              </w:rPr>
              <w:t>332</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7435FF7C" w14:textId="13EDDE3D" w:rsidR="004175E0" w:rsidRPr="00B77B3C" w:rsidRDefault="004175E0" w:rsidP="004175E0">
            <w:pPr>
              <w:snapToGrid w:val="0"/>
              <w:spacing w:after="0" w:line="240" w:lineRule="auto"/>
            </w:pPr>
            <w:proofErr w:type="spellStart"/>
            <w:r w:rsidRPr="00C71B2A">
              <w:rPr>
                <w:rFonts w:eastAsia="Times New Roman" w:cs="Arial"/>
                <w:szCs w:val="18"/>
                <w:lang w:eastAsia="ar-SA"/>
              </w:rPr>
              <w:t>Hansung</w:t>
            </w:r>
            <w:proofErr w:type="spellEnd"/>
            <w:r w:rsidRPr="00C71B2A">
              <w:rPr>
                <w:rFonts w:eastAsia="Times New Roman" w:cs="Arial"/>
                <w:szCs w:val="18"/>
                <w:lang w:eastAsia="ar-SA"/>
              </w:rPr>
              <w:t xml:space="preserve"> University</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56971D20" w14:textId="27737E63" w:rsidR="004175E0" w:rsidRPr="00B77B3C" w:rsidRDefault="004175E0" w:rsidP="004175E0">
            <w:pPr>
              <w:snapToGrid w:val="0"/>
              <w:spacing w:after="0" w:line="240" w:lineRule="auto"/>
            </w:pPr>
            <w:r w:rsidRPr="00C71B2A">
              <w:rPr>
                <w:rFonts w:eastAsia="Times New Roman" w:cs="Arial"/>
                <w:szCs w:val="18"/>
                <w:lang w:eastAsia="ar-SA"/>
              </w:rPr>
              <w:t>FS_RAILSS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4546BD"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B7B300"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6B741960"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927E7AA" w14:textId="213CC320"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AEF3887" w14:textId="0DFD189E" w:rsidR="004175E0" w:rsidRPr="00B77B3C" w:rsidRDefault="004175E0" w:rsidP="004175E0">
            <w:pPr>
              <w:snapToGrid w:val="0"/>
              <w:spacing w:after="0" w:line="240" w:lineRule="auto"/>
            </w:pPr>
            <w:r w:rsidRPr="00E4563E">
              <w:rPr>
                <w:rFonts w:cs="Arial"/>
              </w:rPr>
              <w:t>S1-211</w:t>
            </w:r>
            <w:r>
              <w:rPr>
                <w:rFonts w:cs="Arial"/>
              </w:rPr>
              <w:t>333</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56586FBA" w14:textId="14C46699" w:rsidR="004175E0" w:rsidRPr="00B77B3C" w:rsidRDefault="004175E0" w:rsidP="004175E0">
            <w:pPr>
              <w:snapToGrid w:val="0"/>
              <w:spacing w:after="0" w:line="240" w:lineRule="auto"/>
            </w:pPr>
            <w:r w:rsidRPr="00C71B2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9C326DD" w14:textId="4DA0ABC3" w:rsidR="004175E0" w:rsidRPr="00B77B3C" w:rsidRDefault="004175E0" w:rsidP="004175E0">
            <w:pPr>
              <w:snapToGrid w:val="0"/>
              <w:spacing w:after="0" w:line="240" w:lineRule="auto"/>
            </w:pPr>
            <w:r w:rsidRPr="00C71B2A">
              <w:rPr>
                <w:rFonts w:eastAsia="Times New Roman" w:cs="Arial"/>
                <w:szCs w:val="18"/>
                <w:lang w:eastAsia="ar-SA"/>
              </w:rPr>
              <w:t>FS_AMMT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B69C29"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1D3B8"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19B610C9"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5718EDE" w14:textId="331659C6"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082C367" w14:textId="60E8C2B4" w:rsidR="004175E0" w:rsidRPr="00B77B3C" w:rsidRDefault="004175E0" w:rsidP="004175E0">
            <w:pPr>
              <w:snapToGrid w:val="0"/>
              <w:spacing w:after="0" w:line="240" w:lineRule="auto"/>
            </w:pPr>
            <w:r w:rsidRPr="00E4563E">
              <w:rPr>
                <w:rFonts w:cs="Arial"/>
              </w:rPr>
              <w:t>S1-211</w:t>
            </w:r>
            <w:r>
              <w:rPr>
                <w:rFonts w:cs="Arial"/>
              </w:rPr>
              <w:t>334</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38F02D0" w14:textId="27EA29D0" w:rsidR="004175E0" w:rsidRPr="00B77B3C" w:rsidRDefault="004175E0" w:rsidP="004175E0">
            <w:pPr>
              <w:snapToGrid w:val="0"/>
              <w:spacing w:after="0" w:line="240" w:lineRule="auto"/>
            </w:pPr>
            <w:r w:rsidRPr="00C71B2A">
              <w:rPr>
                <w:rFonts w:eastAsia="Times New Roman" w:cs="Arial"/>
                <w:szCs w:val="18"/>
                <w:lang w:eastAsia="ar-SA"/>
              </w:rPr>
              <w:t>THALES</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06BA87A" w14:textId="5D52DF76" w:rsidR="004175E0" w:rsidRPr="00B77B3C" w:rsidRDefault="004175E0" w:rsidP="004175E0">
            <w:pPr>
              <w:snapToGrid w:val="0"/>
              <w:spacing w:after="0" w:line="240" w:lineRule="auto"/>
            </w:pPr>
            <w:r w:rsidRPr="00C71B2A">
              <w:rPr>
                <w:rFonts w:eastAsia="Times New Roman" w:cs="Arial"/>
                <w:szCs w:val="18"/>
                <w:lang w:eastAsia="ar-SA"/>
              </w:rPr>
              <w:t>FS_5GET–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2B172B"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24895A"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59B6568D"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3AF9F57" w14:textId="7B7ECEC7"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80B3F0" w14:textId="5D6D27EB" w:rsidR="004175E0" w:rsidRPr="00B77B3C" w:rsidRDefault="004175E0" w:rsidP="004175E0">
            <w:pPr>
              <w:snapToGrid w:val="0"/>
              <w:spacing w:after="0" w:line="240" w:lineRule="auto"/>
            </w:pPr>
            <w:r w:rsidRPr="00E4563E">
              <w:rPr>
                <w:rFonts w:cs="Arial"/>
              </w:rPr>
              <w:t>S1-211</w:t>
            </w:r>
            <w:r>
              <w:rPr>
                <w:rFonts w:cs="Arial"/>
              </w:rPr>
              <w:t>335</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B83AC31" w14:textId="4F5395F9" w:rsidR="004175E0" w:rsidRPr="00B77B3C" w:rsidRDefault="004175E0" w:rsidP="004175E0">
            <w:pPr>
              <w:snapToGrid w:val="0"/>
              <w:spacing w:after="0" w:line="240" w:lineRule="auto"/>
            </w:pPr>
            <w:r w:rsidRPr="00C71B2A">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571C1E0" w14:textId="54AD3EB5" w:rsidR="004175E0" w:rsidRPr="00B77B3C" w:rsidRDefault="004175E0" w:rsidP="004175E0">
            <w:pPr>
              <w:snapToGrid w:val="0"/>
              <w:spacing w:after="0" w:line="240" w:lineRule="auto"/>
            </w:pPr>
            <w:r w:rsidRPr="00C71B2A">
              <w:rPr>
                <w:rFonts w:eastAsia="Times New Roman" w:cs="Arial"/>
                <w:szCs w:val="18"/>
                <w:lang w:eastAsia="ar-SA"/>
              </w:rPr>
              <w:t>FS_EASNS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275B55"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E7A51F"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5D0EDC46"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DA0EEA2" w14:textId="4ACF9DEE"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1EF859B" w14:textId="27CA9FD2" w:rsidR="004175E0" w:rsidRPr="00B77B3C" w:rsidRDefault="004175E0" w:rsidP="004175E0">
            <w:pPr>
              <w:snapToGrid w:val="0"/>
              <w:spacing w:after="0" w:line="240" w:lineRule="auto"/>
            </w:pPr>
            <w:r w:rsidRPr="00E4563E">
              <w:rPr>
                <w:rFonts w:cs="Arial"/>
              </w:rPr>
              <w:t>S1-211</w:t>
            </w:r>
            <w:r>
              <w:rPr>
                <w:rFonts w:cs="Arial"/>
              </w:rPr>
              <w:t>336</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CE57376" w14:textId="154B8A03" w:rsidR="004175E0" w:rsidRPr="00B77B3C" w:rsidRDefault="004175E0" w:rsidP="004175E0">
            <w:pPr>
              <w:snapToGrid w:val="0"/>
              <w:spacing w:after="0" w:line="240" w:lineRule="auto"/>
            </w:pPr>
            <w:r w:rsidRPr="00C71B2A">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498B3BC6" w14:textId="0DFA49EB" w:rsidR="004175E0" w:rsidRPr="00B77B3C" w:rsidRDefault="004175E0" w:rsidP="004175E0">
            <w:pPr>
              <w:snapToGrid w:val="0"/>
              <w:spacing w:after="0" w:line="240" w:lineRule="auto"/>
            </w:pPr>
            <w:proofErr w:type="spellStart"/>
            <w:r w:rsidRPr="00C71B2A">
              <w:rPr>
                <w:rFonts w:eastAsia="Times New Roman" w:cs="Arial"/>
                <w:szCs w:val="18"/>
                <w:lang w:eastAsia="ar-SA"/>
              </w:rPr>
              <w:t>FS_OffNetRail</w:t>
            </w:r>
            <w:proofErr w:type="spellEnd"/>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8106D3"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EFBC12"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46972287"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99CFC5E" w14:textId="19EA9432"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68A5EEA" w14:textId="668D0C76" w:rsidR="004175E0" w:rsidRPr="00B77B3C" w:rsidRDefault="004175E0" w:rsidP="004175E0">
            <w:pPr>
              <w:snapToGrid w:val="0"/>
              <w:spacing w:after="0" w:line="240" w:lineRule="auto"/>
            </w:pPr>
            <w:r w:rsidRPr="00E4563E">
              <w:rPr>
                <w:rFonts w:cs="Arial"/>
              </w:rPr>
              <w:t>S1-211</w:t>
            </w:r>
            <w:r>
              <w:rPr>
                <w:rFonts w:cs="Arial"/>
              </w:rPr>
              <w:t>337</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5681CC2" w14:textId="55F27205" w:rsidR="004175E0" w:rsidRPr="00B77B3C" w:rsidRDefault="004175E0" w:rsidP="004175E0">
            <w:pPr>
              <w:snapToGrid w:val="0"/>
              <w:spacing w:after="0" w:line="240" w:lineRule="auto"/>
            </w:pPr>
            <w:r w:rsidRPr="00C71B2A">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662431F0" w14:textId="510D05C1" w:rsidR="004175E0" w:rsidRPr="00B77B3C" w:rsidRDefault="004175E0" w:rsidP="004175E0">
            <w:pPr>
              <w:snapToGrid w:val="0"/>
              <w:spacing w:after="0" w:line="240" w:lineRule="auto"/>
            </w:pPr>
            <w:r w:rsidRPr="00C71B2A">
              <w:rPr>
                <w:rFonts w:eastAsia="Times New Roman" w:cs="Arial"/>
                <w:szCs w:val="18"/>
                <w:lang w:eastAsia="ar-SA"/>
              </w:rPr>
              <w:t>FS_5TRS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9CC0DF"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9FE814"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771897B5"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A370F29" w14:textId="574408BF"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4D6C90" w14:textId="7FA72DB1" w:rsidR="004175E0" w:rsidRPr="00B77B3C" w:rsidRDefault="004175E0" w:rsidP="004175E0">
            <w:pPr>
              <w:snapToGrid w:val="0"/>
              <w:spacing w:after="0" w:line="240" w:lineRule="auto"/>
            </w:pPr>
            <w:r w:rsidRPr="00E4563E">
              <w:rPr>
                <w:rFonts w:cs="Arial"/>
              </w:rPr>
              <w:t>S1-211</w:t>
            </w:r>
            <w:r>
              <w:rPr>
                <w:rFonts w:cs="Arial"/>
              </w:rPr>
              <w:t>338</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E4AB3E4" w14:textId="7BA29214" w:rsidR="004175E0" w:rsidRPr="00B77B3C" w:rsidRDefault="004175E0" w:rsidP="004175E0">
            <w:pPr>
              <w:snapToGrid w:val="0"/>
              <w:spacing w:after="0" w:line="240" w:lineRule="auto"/>
            </w:pPr>
            <w:r w:rsidRPr="00C71B2A">
              <w:rPr>
                <w:rFonts w:eastAsia="Times New Roman" w:cs="Arial"/>
                <w:szCs w:val="18"/>
                <w:lang w:eastAsia="ar-SA"/>
              </w:rPr>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22E41B1B" w14:textId="26CB08B8" w:rsidR="004175E0" w:rsidRPr="00B77B3C" w:rsidRDefault="004175E0" w:rsidP="004175E0">
            <w:pPr>
              <w:snapToGrid w:val="0"/>
              <w:spacing w:after="0" w:line="240" w:lineRule="auto"/>
            </w:pPr>
            <w:r w:rsidRPr="00C71B2A">
              <w:rPr>
                <w:rFonts w:eastAsia="Times New Roman" w:cs="Arial"/>
                <w:szCs w:val="18"/>
                <w:lang w:eastAsia="ar-SA"/>
              </w:rPr>
              <w:t>FS_5GSEI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F09627"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BD2A9C"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1266078C"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17F4726" w14:textId="68106545"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D93394" w14:textId="199798DA" w:rsidR="004175E0" w:rsidRPr="00B77B3C" w:rsidRDefault="004175E0" w:rsidP="004175E0">
            <w:pPr>
              <w:snapToGrid w:val="0"/>
              <w:spacing w:after="0" w:line="240" w:lineRule="auto"/>
            </w:pPr>
            <w:r w:rsidRPr="00E4563E">
              <w:rPr>
                <w:rFonts w:cs="Arial"/>
              </w:rPr>
              <w:t>S1-211</w:t>
            </w:r>
            <w:r>
              <w:rPr>
                <w:rFonts w:cs="Arial"/>
              </w:rPr>
              <w:t>339</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99C8623" w14:textId="561A53A2" w:rsidR="004175E0" w:rsidRPr="00B77B3C" w:rsidRDefault="004175E0" w:rsidP="004175E0">
            <w:pPr>
              <w:snapToGrid w:val="0"/>
              <w:spacing w:after="0" w:line="240" w:lineRule="auto"/>
            </w:pPr>
            <w:r w:rsidRPr="00C71B2A">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34D2D098" w14:textId="4B07510E" w:rsidR="004175E0" w:rsidRPr="00B77B3C" w:rsidRDefault="004175E0" w:rsidP="004175E0">
            <w:pPr>
              <w:snapToGrid w:val="0"/>
              <w:spacing w:after="0" w:line="240" w:lineRule="auto"/>
            </w:pPr>
            <w:proofErr w:type="spellStart"/>
            <w:r w:rsidRPr="00C71B2A">
              <w:rPr>
                <w:rFonts w:eastAsia="Times New Roman" w:cs="Arial"/>
                <w:szCs w:val="18"/>
                <w:lang w:eastAsia="ar-SA"/>
              </w:rPr>
              <w:t>FS_Ranging</w:t>
            </w:r>
            <w:proofErr w:type="spellEnd"/>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9935EE"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B6B5B8"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115817F9"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80C6C2F" w14:textId="5809F8C2"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F9EF7A0" w14:textId="51DB7667" w:rsidR="004175E0" w:rsidRPr="00B77B3C" w:rsidRDefault="004175E0" w:rsidP="004175E0">
            <w:pPr>
              <w:snapToGrid w:val="0"/>
              <w:spacing w:after="0" w:line="240" w:lineRule="auto"/>
            </w:pPr>
            <w:r w:rsidRPr="00E4563E">
              <w:rPr>
                <w:rFonts w:cs="Arial"/>
              </w:rPr>
              <w:t>S1-211</w:t>
            </w:r>
            <w:r>
              <w:rPr>
                <w:rFonts w:cs="Arial"/>
              </w:rPr>
              <w:t>340</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708EA9F0" w14:textId="72BD72CE" w:rsidR="004175E0" w:rsidRPr="00B77B3C" w:rsidRDefault="004175E0" w:rsidP="004175E0">
            <w:pPr>
              <w:snapToGrid w:val="0"/>
              <w:spacing w:after="0" w:line="240" w:lineRule="auto"/>
            </w:pPr>
            <w:r w:rsidRPr="00C71B2A">
              <w:rPr>
                <w:rFonts w:eastAsia="Times New Roman" w:cs="Arial"/>
                <w:szCs w:val="18"/>
                <w:lang w:eastAsia="ar-SA"/>
              </w:rPr>
              <w:t>KPN</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2C1A3CD9" w14:textId="68EA382D" w:rsidR="004175E0" w:rsidRPr="00B77B3C" w:rsidRDefault="004175E0" w:rsidP="004175E0">
            <w:pPr>
              <w:snapToGrid w:val="0"/>
              <w:spacing w:after="0" w:line="240" w:lineRule="auto"/>
            </w:pPr>
            <w:proofErr w:type="spellStart"/>
            <w:r w:rsidRPr="00C71B2A">
              <w:rPr>
                <w:rFonts w:eastAsia="Times New Roman" w:cs="Arial"/>
                <w:szCs w:val="18"/>
                <w:lang w:eastAsia="ar-SA"/>
              </w:rPr>
              <w:t>FS_Resident</w:t>
            </w:r>
            <w:proofErr w:type="spellEnd"/>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9D109A"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928729"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246D73AF"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BE11560" w14:textId="11990B83"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4FDBE2C" w14:textId="0F14C715" w:rsidR="004175E0" w:rsidRPr="00B77B3C" w:rsidRDefault="004175E0" w:rsidP="004175E0">
            <w:pPr>
              <w:snapToGrid w:val="0"/>
              <w:spacing w:after="0" w:line="240" w:lineRule="auto"/>
            </w:pPr>
            <w:r w:rsidRPr="00E4563E">
              <w:rPr>
                <w:rFonts w:cs="Arial"/>
              </w:rPr>
              <w:t>S1-211</w:t>
            </w:r>
            <w:r>
              <w:rPr>
                <w:rFonts w:cs="Arial"/>
              </w:rPr>
              <w:t>341</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5755D99" w14:textId="7C7A138D" w:rsidR="004175E0" w:rsidRPr="00B77B3C" w:rsidRDefault="004175E0" w:rsidP="004175E0">
            <w:pPr>
              <w:snapToGrid w:val="0"/>
              <w:spacing w:after="0" w:line="240" w:lineRule="auto"/>
            </w:pPr>
            <w:r w:rsidRPr="00C71B2A">
              <w:rPr>
                <w:rFonts w:eastAsia="Times New Roman" w:cs="Arial"/>
                <w:szCs w:val="18"/>
                <w:lang w:eastAsia="ar-SA"/>
              </w:rPr>
              <w:t>Vivo</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72949896" w14:textId="724CF611" w:rsidR="004175E0" w:rsidRPr="00B77B3C" w:rsidRDefault="004175E0" w:rsidP="004175E0">
            <w:pPr>
              <w:snapToGrid w:val="0"/>
              <w:spacing w:after="0" w:line="240" w:lineRule="auto"/>
            </w:pPr>
            <w:r w:rsidRPr="00C71B2A">
              <w:rPr>
                <w:rFonts w:eastAsia="Times New Roman" w:cs="Arial"/>
                <w:szCs w:val="18"/>
                <w:lang w:eastAsia="ar-SA"/>
              </w:rPr>
              <w:t>FS_PIN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AEA2CF"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A8C3D4"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7D83E2DD"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14F26E1" w14:textId="375B5CAF"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4935A41" w14:textId="6685A439" w:rsidR="004175E0" w:rsidRPr="00B77B3C" w:rsidRDefault="004175E0" w:rsidP="004175E0">
            <w:pPr>
              <w:snapToGrid w:val="0"/>
              <w:spacing w:after="0" w:line="240" w:lineRule="auto"/>
            </w:pPr>
            <w:r w:rsidRPr="00E4563E">
              <w:rPr>
                <w:rFonts w:cs="Arial"/>
              </w:rPr>
              <w:t>S1-211</w:t>
            </w:r>
            <w:r>
              <w:rPr>
                <w:rFonts w:cs="Arial"/>
              </w:rPr>
              <w:t>342</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53FA6B9E" w14:textId="0D88CF1C" w:rsidR="004175E0" w:rsidRPr="00B77B3C" w:rsidRDefault="004175E0" w:rsidP="004175E0">
            <w:pPr>
              <w:snapToGrid w:val="0"/>
              <w:spacing w:after="0" w:line="240" w:lineRule="auto"/>
            </w:pPr>
            <w:r w:rsidRPr="00C71B2A">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48FF7DEA" w14:textId="547E0C0F" w:rsidR="004175E0" w:rsidRPr="00B77B3C" w:rsidRDefault="004175E0" w:rsidP="004175E0">
            <w:pPr>
              <w:snapToGrid w:val="0"/>
              <w:spacing w:after="0" w:line="240" w:lineRule="auto"/>
            </w:pPr>
            <w:r w:rsidRPr="00C71B2A">
              <w:rPr>
                <w:rFonts w:eastAsia="Times New Roman" w:cs="Arial"/>
                <w:szCs w:val="18"/>
                <w:lang w:eastAsia="ar-SA"/>
              </w:rPr>
              <w:t>FS_PALS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8E5AF8"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449138"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47C7C9BD"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4B6AB99" w14:textId="46FF72FA"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EE1C1C9" w14:textId="281769D6" w:rsidR="004175E0" w:rsidRPr="00B77B3C" w:rsidRDefault="004175E0" w:rsidP="004175E0">
            <w:pPr>
              <w:snapToGrid w:val="0"/>
              <w:spacing w:after="0" w:line="240" w:lineRule="auto"/>
            </w:pPr>
            <w:r w:rsidRPr="00E4563E">
              <w:rPr>
                <w:rFonts w:cs="Arial"/>
              </w:rPr>
              <w:t>S1-211</w:t>
            </w:r>
            <w:r>
              <w:rPr>
                <w:rFonts w:cs="Arial"/>
              </w:rPr>
              <w:t>343</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05D3EE27" w14:textId="02A17FB5" w:rsidR="004175E0" w:rsidRPr="00B77B3C" w:rsidRDefault="004175E0" w:rsidP="004175E0">
            <w:pPr>
              <w:snapToGrid w:val="0"/>
              <w:spacing w:after="0" w:line="240" w:lineRule="auto"/>
            </w:pPr>
            <w:r w:rsidRPr="00C71B2A">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2E63EF23" w14:textId="08ACF795" w:rsidR="004175E0" w:rsidRPr="00B77B3C" w:rsidRDefault="004175E0" w:rsidP="004175E0">
            <w:pPr>
              <w:snapToGrid w:val="0"/>
              <w:spacing w:after="0" w:line="240" w:lineRule="auto"/>
            </w:pPr>
            <w:r w:rsidRPr="00C71B2A">
              <w:rPr>
                <w:rFonts w:eastAsia="Times New Roman" w:cs="Arial"/>
                <w:szCs w:val="18"/>
                <w:lang w:eastAsia="ar-SA"/>
              </w:rPr>
              <w:t>FS_VMR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D9E88E"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BB7D6F"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45AFAA03"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BA4B5FE" w14:textId="50EAACA6"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8E6C9D6" w14:textId="2D2FF135" w:rsidR="004175E0" w:rsidRPr="00B77B3C" w:rsidRDefault="004175E0" w:rsidP="004175E0">
            <w:pPr>
              <w:snapToGrid w:val="0"/>
              <w:spacing w:after="0" w:line="240" w:lineRule="auto"/>
            </w:pPr>
            <w:r w:rsidRPr="00E4563E">
              <w:rPr>
                <w:rFonts w:cs="Arial"/>
              </w:rPr>
              <w:t>S1-211</w:t>
            </w:r>
            <w:r>
              <w:rPr>
                <w:rFonts w:cs="Arial"/>
              </w:rPr>
              <w:t>344</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38D9D442" w14:textId="6EA2C4C7" w:rsidR="004175E0" w:rsidRPr="00B77B3C" w:rsidRDefault="004175E0" w:rsidP="004175E0">
            <w:pPr>
              <w:snapToGrid w:val="0"/>
              <w:spacing w:after="0" w:line="240" w:lineRule="auto"/>
            </w:pPr>
            <w:r w:rsidRPr="00C71B2A">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17B0C6B0" w14:textId="7563F938" w:rsidR="004175E0" w:rsidRPr="00B77B3C" w:rsidRDefault="004175E0" w:rsidP="004175E0">
            <w:pPr>
              <w:snapToGrid w:val="0"/>
              <w:spacing w:after="0" w:line="240" w:lineRule="auto"/>
            </w:pPr>
            <w:proofErr w:type="spellStart"/>
            <w:r w:rsidRPr="00C71B2A">
              <w:rPr>
                <w:rFonts w:eastAsia="Times New Roman" w:cs="Arial"/>
                <w:szCs w:val="18"/>
                <w:lang w:eastAsia="ar-SA"/>
              </w:rPr>
              <w:t>FS_eFRMCS</w:t>
            </w:r>
            <w:proofErr w:type="spellEnd"/>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C31830"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83E9DE"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11E1AD7F"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67FDF72C" w14:textId="55EE2F40"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5003DB0" w14:textId="5F8B4400" w:rsidR="004175E0" w:rsidRPr="00B77B3C" w:rsidRDefault="004175E0" w:rsidP="004175E0">
            <w:pPr>
              <w:snapToGrid w:val="0"/>
              <w:spacing w:after="0" w:line="240" w:lineRule="auto"/>
            </w:pPr>
            <w:r w:rsidRPr="00E4563E">
              <w:rPr>
                <w:rFonts w:cs="Arial"/>
              </w:rPr>
              <w:t>S1-211</w:t>
            </w:r>
            <w:r>
              <w:rPr>
                <w:rFonts w:cs="Arial"/>
              </w:rPr>
              <w:t>345</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54B3AB1" w14:textId="175CE2D7" w:rsidR="004175E0" w:rsidRPr="00B77B3C" w:rsidRDefault="004175E0" w:rsidP="004175E0">
            <w:pPr>
              <w:snapToGrid w:val="0"/>
              <w:spacing w:after="0" w:line="240" w:lineRule="auto"/>
            </w:pPr>
            <w:r w:rsidRPr="00C71B2A">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vAlign w:val="center"/>
          </w:tcPr>
          <w:p w14:paraId="72176327" w14:textId="61771191" w:rsidR="004175E0" w:rsidRPr="00B77B3C" w:rsidRDefault="004175E0" w:rsidP="004175E0">
            <w:pPr>
              <w:snapToGrid w:val="0"/>
              <w:spacing w:after="0" w:line="240" w:lineRule="auto"/>
            </w:pPr>
            <w:r w:rsidRPr="00C71B2A">
              <w:rPr>
                <w:rFonts w:eastAsia="Times New Roman" w:cs="Arial"/>
                <w:szCs w:val="18"/>
                <w:lang w:eastAsia="ar-SA"/>
              </w:rPr>
              <w:t>FS_T</w:t>
            </w:r>
            <w:r>
              <w:rPr>
                <w:rFonts w:eastAsia="Times New Roman" w:cs="Arial"/>
                <w:szCs w:val="18"/>
                <w:lang w:eastAsia="ar-SA"/>
              </w:rPr>
              <w:t>ACMM</w:t>
            </w:r>
            <w:r w:rsidRPr="00C71B2A">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43BA9E"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5B0527"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422C9EC0"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1BF0A6D" w14:textId="2D978703" w:rsidR="004175E0" w:rsidRPr="00B77B3C" w:rsidRDefault="004175E0" w:rsidP="004175E0">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FFE9B7" w14:textId="1BC03BC3" w:rsidR="004175E0" w:rsidRPr="00B77B3C" w:rsidRDefault="004175E0" w:rsidP="004175E0">
            <w:pPr>
              <w:snapToGrid w:val="0"/>
              <w:spacing w:after="0" w:line="240" w:lineRule="auto"/>
            </w:pPr>
            <w:r w:rsidRPr="00E4563E">
              <w:rPr>
                <w:rFonts w:cs="Arial"/>
              </w:rPr>
              <w:t>S1-211</w:t>
            </w:r>
            <w:r>
              <w:rPr>
                <w:rFonts w:cs="Arial"/>
              </w:rPr>
              <w:t>346</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CB5DD89" w14:textId="2FE9E21C" w:rsidR="004175E0" w:rsidRPr="00B77B3C" w:rsidRDefault="004175E0" w:rsidP="004175E0">
            <w:pPr>
              <w:snapToGrid w:val="0"/>
              <w:spacing w:after="0" w:line="240" w:lineRule="auto"/>
            </w:pPr>
            <w:r>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8009243" w14:textId="3A941E5E" w:rsidR="004175E0" w:rsidRPr="00B77B3C" w:rsidRDefault="004175E0" w:rsidP="004175E0">
            <w:pPr>
              <w:snapToGrid w:val="0"/>
              <w:spacing w:after="0" w:line="240" w:lineRule="auto"/>
            </w:pPr>
            <w:r>
              <w:rPr>
                <w:rFonts w:eastAsia="Times New Roman" w:cs="Arial"/>
                <w:szCs w:val="18"/>
                <w:lang w:eastAsia="ar-SA"/>
              </w:rPr>
              <w:t>5TRS</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F7BE61"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4F3EE4"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2ECD542A"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1AC6A2E" w14:textId="292352FC" w:rsidR="004175E0" w:rsidRPr="00B77B3C" w:rsidRDefault="004175E0" w:rsidP="004175E0">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E725813" w14:textId="68269F11" w:rsidR="004175E0" w:rsidRPr="00B77B3C" w:rsidRDefault="004175E0" w:rsidP="004175E0">
            <w:pPr>
              <w:snapToGrid w:val="0"/>
              <w:spacing w:after="0" w:line="240" w:lineRule="auto"/>
            </w:pPr>
            <w:r w:rsidRPr="00E4563E">
              <w:rPr>
                <w:rFonts w:cs="Arial"/>
              </w:rPr>
              <w:t>S1-211</w:t>
            </w:r>
            <w:r>
              <w:rPr>
                <w:rFonts w:cs="Arial"/>
              </w:rPr>
              <w:t>347</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3A9CA49" w14:textId="5F5DDFF4" w:rsidR="004175E0" w:rsidRPr="00B77B3C" w:rsidRDefault="004175E0" w:rsidP="004175E0">
            <w:pPr>
              <w:snapToGrid w:val="0"/>
              <w:spacing w:after="0" w:line="240" w:lineRule="auto"/>
            </w:pPr>
            <w:r>
              <w:rPr>
                <w:rFonts w:eastAsia="Times New Roman" w:cs="Arial"/>
                <w:szCs w:val="18"/>
                <w:lang w:eastAsia="ar-SA"/>
              </w:rPr>
              <w:t>LGE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3C23641" w14:textId="2F656B62" w:rsidR="004175E0" w:rsidRPr="00B77B3C" w:rsidRDefault="004175E0" w:rsidP="004175E0">
            <w:pPr>
              <w:snapToGrid w:val="0"/>
              <w:spacing w:after="0" w:line="240" w:lineRule="auto"/>
            </w:pPr>
            <w:r>
              <w:rPr>
                <w:rFonts w:eastAsia="Times New Roman" w:cs="Arial"/>
                <w:szCs w:val="18"/>
                <w:lang w:eastAsia="ar-SA"/>
              </w:rPr>
              <w:t>EASNS</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80606"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FBE6AC"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4BB79066"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87CB563" w14:textId="4B335FAB" w:rsidR="004175E0" w:rsidRPr="00B77B3C" w:rsidRDefault="004175E0" w:rsidP="004175E0">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3473E9A" w14:textId="4A1BDED6" w:rsidR="004175E0" w:rsidRPr="00B77B3C" w:rsidRDefault="004175E0" w:rsidP="004175E0">
            <w:pPr>
              <w:snapToGrid w:val="0"/>
              <w:spacing w:after="0" w:line="240" w:lineRule="auto"/>
            </w:pPr>
            <w:r w:rsidRPr="00E4563E">
              <w:rPr>
                <w:rFonts w:cs="Arial"/>
              </w:rPr>
              <w:t>S1-211</w:t>
            </w:r>
            <w:r>
              <w:rPr>
                <w:rFonts w:cs="Arial"/>
              </w:rPr>
              <w:t>348</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F397728" w14:textId="60D55CFA" w:rsidR="004175E0" w:rsidRPr="00B77B3C" w:rsidRDefault="004175E0" w:rsidP="004175E0">
            <w:pPr>
              <w:snapToGrid w:val="0"/>
              <w:spacing w:after="0" w:line="240" w:lineRule="auto"/>
            </w:pPr>
            <w:r>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A9D11DF" w14:textId="745CBC82" w:rsidR="004175E0" w:rsidRPr="00B77B3C" w:rsidRDefault="004175E0" w:rsidP="004175E0">
            <w:pPr>
              <w:snapToGrid w:val="0"/>
              <w:spacing w:after="0" w:line="240" w:lineRule="auto"/>
            </w:pPr>
            <w:r>
              <w:rPr>
                <w:rFonts w:eastAsia="Times New Roman" w:cs="Arial"/>
                <w:szCs w:val="18"/>
                <w:lang w:eastAsia="ar-SA"/>
              </w:rPr>
              <w:t>Ranging</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C377C6"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D69FA7"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6C32EC2A"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9D875AF" w14:textId="0CE9FFF6" w:rsidR="004175E0" w:rsidRPr="00B77B3C" w:rsidRDefault="004175E0" w:rsidP="004175E0">
            <w:pPr>
              <w:snapToGrid w:val="0"/>
              <w:spacing w:after="0" w:line="240" w:lineRule="auto"/>
            </w:pPr>
            <w:r w:rsidRPr="00C71B2A">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02762BC" w14:textId="4A75FFE3" w:rsidR="004175E0" w:rsidRPr="00B77B3C" w:rsidRDefault="004175E0" w:rsidP="004175E0">
            <w:pPr>
              <w:snapToGrid w:val="0"/>
              <w:spacing w:after="0" w:line="240" w:lineRule="auto"/>
            </w:pPr>
            <w:r w:rsidRPr="00E4563E">
              <w:rPr>
                <w:rFonts w:cs="Arial"/>
              </w:rPr>
              <w:t>S1-211</w:t>
            </w:r>
            <w:r>
              <w:rPr>
                <w:rFonts w:cs="Arial"/>
              </w:rPr>
              <w:t>349</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203ADED" w14:textId="24B8B154" w:rsidR="004175E0" w:rsidRPr="00B77B3C" w:rsidRDefault="004175E0" w:rsidP="004175E0">
            <w:pPr>
              <w:snapToGrid w:val="0"/>
              <w:spacing w:after="0" w:line="240" w:lineRule="auto"/>
            </w:pPr>
            <w:r w:rsidRPr="00C71B2A">
              <w:rPr>
                <w:rFonts w:eastAsia="Times New Roman" w:cs="Arial"/>
                <w:szCs w:val="18"/>
                <w:lang w:eastAsia="ar-SA"/>
              </w:rPr>
              <w:t xml:space="preserve">China </w:t>
            </w:r>
            <w:r>
              <w:rPr>
                <w:rFonts w:eastAsia="Times New Roman" w:cs="Arial"/>
                <w:szCs w:val="18"/>
                <w:lang w:eastAsia="ar-SA"/>
              </w:rPr>
              <w:t>Unicom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2341898" w14:textId="5C779EC8" w:rsidR="004175E0" w:rsidRPr="00B77B3C" w:rsidRDefault="004175E0" w:rsidP="004175E0">
            <w:pPr>
              <w:snapToGrid w:val="0"/>
              <w:spacing w:after="0" w:line="240" w:lineRule="auto"/>
            </w:pPr>
            <w:r>
              <w:rPr>
                <w:rFonts w:eastAsia="Times New Roman" w:cs="Arial"/>
                <w:szCs w:val="18"/>
                <w:lang w:eastAsia="ar-SA"/>
              </w:rPr>
              <w:t>DI_5G</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A03B3D"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0D5999"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0BA70575"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931812C" w14:textId="080D35DF" w:rsidR="004175E0" w:rsidRPr="00B77B3C" w:rsidRDefault="004175E0" w:rsidP="004175E0">
            <w:pPr>
              <w:snapToGrid w:val="0"/>
              <w:spacing w:after="0" w:line="240" w:lineRule="auto"/>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B354922" w14:textId="069CB025" w:rsidR="004175E0" w:rsidRPr="00B77B3C" w:rsidRDefault="004175E0" w:rsidP="004175E0">
            <w:pPr>
              <w:snapToGrid w:val="0"/>
              <w:spacing w:after="0" w:line="240" w:lineRule="auto"/>
            </w:pPr>
            <w:r w:rsidRPr="00E4563E">
              <w:rPr>
                <w:rFonts w:cs="Arial"/>
              </w:rPr>
              <w:t>S1-211</w:t>
            </w:r>
            <w:r>
              <w:rPr>
                <w:rFonts w:cs="Arial"/>
              </w:rPr>
              <w:t>350</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6435028" w14:textId="7413527E" w:rsidR="004175E0" w:rsidRPr="00B77B3C" w:rsidRDefault="004175E0" w:rsidP="004175E0">
            <w:pPr>
              <w:snapToGrid w:val="0"/>
              <w:spacing w:after="0" w:line="240" w:lineRule="auto"/>
            </w:pPr>
            <w:r>
              <w:rPr>
                <w:rFonts w:eastAsia="Times New Roman" w:cs="Arial"/>
                <w:szCs w:val="18"/>
                <w:lang w:eastAsia="ar-SA"/>
              </w:rPr>
              <w:t>Huawei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F66C7DA" w14:textId="2450A4EF" w:rsidR="004175E0" w:rsidRPr="00B77B3C" w:rsidRDefault="004175E0" w:rsidP="004175E0">
            <w:pPr>
              <w:snapToGrid w:val="0"/>
              <w:spacing w:after="0" w:line="240" w:lineRule="auto"/>
            </w:pPr>
            <w:r>
              <w:rPr>
                <w:rFonts w:eastAsia="Times New Roman" w:cs="Arial"/>
                <w:szCs w:val="18"/>
                <w:lang w:eastAsia="ar-SA"/>
              </w:rPr>
              <w:t>LPHAP</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0DCE50"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B09DEA" w14:textId="77777777" w:rsidR="004175E0" w:rsidRPr="00B77B3C" w:rsidRDefault="004175E0" w:rsidP="004175E0">
            <w:pPr>
              <w:spacing w:after="0" w:line="240" w:lineRule="auto"/>
              <w:rPr>
                <w:rFonts w:eastAsia="Arial Unicode MS" w:cs="Arial"/>
                <w:iCs/>
                <w:szCs w:val="18"/>
                <w:lang w:eastAsia="ar-SA"/>
              </w:rPr>
            </w:pPr>
          </w:p>
        </w:tc>
      </w:tr>
      <w:tr w:rsidR="004175E0" w:rsidRPr="00B77B3C" w14:paraId="144A7427"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A6B9F7F" w14:textId="6DA7B042"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DD271E0" w14:textId="68BFA523"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1</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D6774B1" w14:textId="468E9DE4" w:rsidR="004175E0" w:rsidRDefault="004175E0" w:rsidP="004175E0">
            <w:pPr>
              <w:snapToGrid w:val="0"/>
              <w:spacing w:after="0" w:line="240" w:lineRule="auto"/>
              <w:rPr>
                <w:rFonts w:eastAsia="Times New Roman" w:cs="Arial"/>
                <w:szCs w:val="18"/>
                <w:lang w:eastAsia="ar-SA"/>
              </w:rPr>
            </w:pPr>
            <w:r w:rsidRPr="00C71B2A">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34F48DBB" w14:textId="54991765" w:rsidR="004175E0" w:rsidRDefault="004175E0" w:rsidP="004175E0">
            <w:pPr>
              <w:snapToGrid w:val="0"/>
              <w:spacing w:after="0" w:line="240" w:lineRule="auto"/>
              <w:rPr>
                <w:rFonts w:eastAsia="Times New Roman" w:cs="Arial"/>
                <w:szCs w:val="18"/>
                <w:lang w:eastAsia="ar-SA"/>
              </w:rPr>
            </w:pPr>
            <w:r>
              <w:t xml:space="preserve">MMTELin5G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EE1A46"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72B303" w14:textId="5CCB9187"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243DB79F"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D43F6DE" w14:textId="5521B635"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3625A2B" w14:textId="4D5ABA2D" w:rsidR="004175E0" w:rsidRPr="00E4563E" w:rsidRDefault="004175E0" w:rsidP="004175E0">
            <w:pPr>
              <w:snapToGrid w:val="0"/>
              <w:spacing w:after="0" w:line="240" w:lineRule="auto"/>
              <w:rPr>
                <w:rFonts w:cs="Arial"/>
              </w:rPr>
            </w:pPr>
            <w:r w:rsidRPr="00E4563E">
              <w:rPr>
                <w:rFonts w:cs="Arial"/>
              </w:rPr>
              <w:t>S1-211</w:t>
            </w:r>
            <w:r>
              <w:rPr>
                <w:rFonts w:cs="Arial"/>
              </w:rPr>
              <w:t>3</w:t>
            </w:r>
            <w:r>
              <w:rPr>
                <w:rFonts w:cs="Arial"/>
              </w:rPr>
              <w:t>52</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7F2A144F" w14:textId="4A953532" w:rsidR="004175E0" w:rsidRDefault="004175E0" w:rsidP="004175E0">
            <w:pPr>
              <w:snapToGrid w:val="0"/>
              <w:spacing w:after="0" w:line="240" w:lineRule="auto"/>
              <w:rPr>
                <w:rFonts w:eastAsia="Times New Roman" w:cs="Arial"/>
                <w:szCs w:val="18"/>
                <w:lang w:eastAsia="ar-SA"/>
              </w:rPr>
            </w:pPr>
            <w:r w:rsidRPr="00C71B2A">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C5A2219" w14:textId="2DF15370" w:rsidR="004175E0" w:rsidRPr="003A2B53" w:rsidRDefault="004175E0" w:rsidP="004175E0">
            <w:pPr>
              <w:snapToGrid w:val="0"/>
              <w:spacing w:after="0" w:line="240" w:lineRule="auto"/>
              <w:rPr>
                <w:rFonts w:eastAsia="Times New Roman" w:cs="Arial"/>
                <w:b/>
                <w:bCs/>
                <w:szCs w:val="18"/>
                <w:lang w:eastAsia="ar-SA"/>
              </w:rPr>
            </w:pPr>
            <w:r>
              <w:rPr>
                <w:rFonts w:eastAsia="Times New Roman" w:cs="Arial"/>
                <w:szCs w:val="18"/>
                <w:lang w:eastAsia="ar-SA"/>
              </w:rPr>
              <w:t>AMMT</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DAD53F"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33CC9E" w14:textId="4723D724"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0A3283AF"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828DEAB" w14:textId="0957EE31"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2F2F8C6" w14:textId="5F429EEE"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3</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5E3E95AD" w14:textId="35BDD5B1"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Q</w:t>
            </w:r>
            <w:r w:rsidRPr="00C71B2A">
              <w:rPr>
                <w:rFonts w:eastAsia="Times New Roman" w:cs="Arial"/>
                <w:szCs w:val="18"/>
                <w:lang w:eastAsia="ar-SA"/>
              </w:rPr>
              <w:t>ualcomm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200EE35" w14:textId="32D29B35"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 xml:space="preserve">PALS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BF315C"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D5628C" w14:textId="45015C3D"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3F4CA4D3"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58F94195" w14:textId="0D59869A"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55D934" w14:textId="56C35B29"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4</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17A8532" w14:textId="0B748D35" w:rsidR="004175E0" w:rsidRDefault="004175E0" w:rsidP="004175E0">
            <w:pPr>
              <w:snapToGrid w:val="0"/>
              <w:spacing w:after="0" w:line="240" w:lineRule="auto"/>
              <w:rPr>
                <w:rFonts w:eastAsia="Times New Roman" w:cs="Arial"/>
                <w:szCs w:val="18"/>
                <w:lang w:eastAsia="ar-SA"/>
              </w:rPr>
            </w:pPr>
            <w:r w:rsidRPr="00C71B2A">
              <w:rPr>
                <w:rFonts w:eastAsia="Times New Roman" w:cs="Arial"/>
                <w:szCs w:val="18"/>
                <w:lang w:eastAsia="ar-SA"/>
              </w:rPr>
              <w:t>China Telecom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245498D2" w14:textId="6CC3E91B" w:rsidR="004175E0" w:rsidRDefault="004175E0" w:rsidP="004175E0">
            <w:pPr>
              <w:snapToGrid w:val="0"/>
              <w:spacing w:after="0" w:line="240" w:lineRule="auto"/>
              <w:rPr>
                <w:rFonts w:eastAsia="Times New Roman" w:cs="Arial"/>
                <w:szCs w:val="18"/>
                <w:lang w:eastAsia="ar-SA"/>
              </w:rPr>
            </w:pPr>
            <w:r>
              <w:t xml:space="preserve">5GSEI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7778F8"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68A346" w14:textId="603C7A08"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58A3EFF6"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94F24A9" w14:textId="3E8D6948"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C3E2CC7" w14:textId="5B3BFE93"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5</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5848AFC6" w14:textId="2E119A0D" w:rsidR="004175E0" w:rsidRDefault="004175E0" w:rsidP="004175E0">
            <w:pPr>
              <w:snapToGrid w:val="0"/>
              <w:spacing w:after="0" w:line="240" w:lineRule="auto"/>
              <w:rPr>
                <w:rFonts w:eastAsia="Times New Roman" w:cs="Arial"/>
                <w:szCs w:val="18"/>
                <w:lang w:eastAsia="ar-SA"/>
              </w:rPr>
            </w:pPr>
            <w:r w:rsidRPr="00C71B2A">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78C24D4" w14:textId="1023610D" w:rsidR="004175E0" w:rsidRDefault="004175E0" w:rsidP="004175E0">
            <w:pPr>
              <w:snapToGrid w:val="0"/>
              <w:spacing w:after="0" w:line="240" w:lineRule="auto"/>
              <w:rPr>
                <w:rFonts w:eastAsia="Times New Roman" w:cs="Arial"/>
                <w:szCs w:val="18"/>
                <w:lang w:eastAsia="ar-SA"/>
              </w:rPr>
            </w:pPr>
            <w:r>
              <w:t xml:space="preserve">TACMM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6DDA6A"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610905" w14:textId="0B227800"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274FFE79"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04C92636" w14:textId="520CD6DB"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3CB87C9" w14:textId="6888EB33"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6</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2224FD44" w14:textId="1B954EAE" w:rsidR="004175E0" w:rsidRDefault="004175E0" w:rsidP="004175E0">
            <w:pPr>
              <w:snapToGrid w:val="0"/>
              <w:spacing w:after="0" w:line="240" w:lineRule="auto"/>
              <w:rPr>
                <w:rFonts w:eastAsia="Times New Roman" w:cs="Arial"/>
                <w:szCs w:val="18"/>
                <w:lang w:eastAsia="ar-SA"/>
              </w:rPr>
            </w:pPr>
            <w:r w:rsidRPr="00C71B2A">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0014EBFB" w14:textId="384EDDA8" w:rsidR="004175E0" w:rsidRDefault="004175E0" w:rsidP="004175E0">
            <w:pPr>
              <w:snapToGrid w:val="0"/>
              <w:spacing w:after="0" w:line="240" w:lineRule="auto"/>
              <w:rPr>
                <w:rFonts w:eastAsia="Times New Roman" w:cs="Arial"/>
                <w:szCs w:val="18"/>
                <w:lang w:eastAsia="ar-SA"/>
              </w:rPr>
            </w:pPr>
            <w:r>
              <w:t xml:space="preserve">VRM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AD9A3B"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029D0E" w14:textId="44624B7A"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281B778A"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C715262" w14:textId="519B7862"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2723446" w14:textId="5632C523"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7</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24C1D86" w14:textId="6E756AB2"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VIVO</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D156B14" w14:textId="7683F211" w:rsidR="004175E0" w:rsidRDefault="004175E0" w:rsidP="004175E0">
            <w:pPr>
              <w:snapToGrid w:val="0"/>
              <w:spacing w:after="0" w:line="240" w:lineRule="auto"/>
              <w:rPr>
                <w:rFonts w:eastAsia="Times New Roman" w:cs="Arial"/>
                <w:szCs w:val="18"/>
                <w:lang w:eastAsia="ar-SA"/>
              </w:rPr>
            </w:pPr>
            <w:r>
              <w:t>NETNET</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B9D075"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7EEB74" w14:textId="09F658FF"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1DEF9528"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4D306780" w14:textId="546625DC"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4FF6C72" w14:textId="43028384"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8</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5F02E2C" w14:textId="6465B216" w:rsidR="004175E0" w:rsidRPr="003A2B53" w:rsidRDefault="004175E0" w:rsidP="004175E0">
            <w:pPr>
              <w:snapToGrid w:val="0"/>
              <w:spacing w:after="0" w:line="240" w:lineRule="auto"/>
            </w:pPr>
            <w:r>
              <w:t>Deutsche Telekom</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4A28493E" w14:textId="449A36C5" w:rsidR="004175E0" w:rsidRPr="003A2B53" w:rsidRDefault="004175E0" w:rsidP="004175E0">
            <w:pPr>
              <w:snapToGrid w:val="0"/>
              <w:spacing w:after="0" w:line="240" w:lineRule="auto"/>
            </w:pPr>
            <w:r w:rsidRPr="003A2B53">
              <w:t>SENSE</w:t>
            </w:r>
            <w:r>
              <w:t xml:space="preserve">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8EA1A6"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DC13C8" w14:textId="4AC0E1AA"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044648BD"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2AA5FA1F" w14:textId="6DC75617"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C793959" w14:textId="0046D5E0" w:rsidR="004175E0" w:rsidRPr="00E4563E" w:rsidRDefault="004175E0" w:rsidP="004175E0">
            <w:pPr>
              <w:snapToGrid w:val="0"/>
              <w:spacing w:after="0" w:line="240" w:lineRule="auto"/>
              <w:rPr>
                <w:rFonts w:cs="Arial"/>
              </w:rPr>
            </w:pPr>
            <w:r w:rsidRPr="00E4563E">
              <w:rPr>
                <w:rFonts w:cs="Arial"/>
              </w:rPr>
              <w:t>S1-211</w:t>
            </w:r>
            <w:r>
              <w:rPr>
                <w:rFonts w:cs="Arial"/>
              </w:rPr>
              <w:t>35</w:t>
            </w:r>
            <w:r>
              <w:rPr>
                <w:rFonts w:cs="Arial"/>
              </w:rPr>
              <w:t>9</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199ED1E" w14:textId="43D07EC7" w:rsidR="004175E0" w:rsidRPr="003A2B53" w:rsidRDefault="004175E0" w:rsidP="004175E0">
            <w:pPr>
              <w:snapToGrid w:val="0"/>
              <w:spacing w:after="0" w:line="240" w:lineRule="auto"/>
            </w:pPr>
            <w:r>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92A4CF2" w14:textId="6B33FB01" w:rsidR="004175E0" w:rsidRPr="003A2B53" w:rsidRDefault="004175E0" w:rsidP="004175E0">
            <w:pPr>
              <w:snapToGrid w:val="0"/>
              <w:spacing w:after="0" w:line="240" w:lineRule="auto"/>
            </w:pPr>
            <w:r w:rsidRPr="003A2B53">
              <w:t>SCVS</w:t>
            </w:r>
            <w:r>
              <w:t xml:space="preserve">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D6D0D5"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164AF4" w14:textId="649E04FB"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22DC1C38"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1B07EC1B" w14:textId="133EA326"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9F97DFC" w14:textId="610E0FA1" w:rsidR="004175E0" w:rsidRPr="00E4563E" w:rsidRDefault="004175E0" w:rsidP="004175E0">
            <w:pPr>
              <w:snapToGrid w:val="0"/>
              <w:spacing w:after="0" w:line="240" w:lineRule="auto"/>
              <w:rPr>
                <w:rFonts w:cs="Arial"/>
              </w:rPr>
            </w:pPr>
            <w:r w:rsidRPr="00E4563E">
              <w:rPr>
                <w:rFonts w:cs="Arial"/>
              </w:rPr>
              <w:t>S1-211</w:t>
            </w:r>
            <w:r>
              <w:rPr>
                <w:rFonts w:cs="Arial"/>
              </w:rPr>
              <w:t>3</w:t>
            </w:r>
            <w:r>
              <w:rPr>
                <w:rFonts w:cs="Arial"/>
              </w:rPr>
              <w:t>60</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362EC8A" w14:textId="35D1A4FE" w:rsidR="004175E0" w:rsidRPr="003A2B53" w:rsidRDefault="004175E0" w:rsidP="004175E0">
            <w:pPr>
              <w:snapToGrid w:val="0"/>
              <w:spacing w:after="0" w:line="240" w:lineRule="auto"/>
            </w:pPr>
            <w:r>
              <w:t>Xiaomi</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55192241" w14:textId="44315497" w:rsidR="004175E0" w:rsidRPr="003A2B53" w:rsidRDefault="004175E0" w:rsidP="004175E0">
            <w:pPr>
              <w:snapToGrid w:val="0"/>
              <w:spacing w:after="0" w:line="240" w:lineRule="auto"/>
            </w:pPr>
            <w:r w:rsidRPr="003A2B53">
              <w:t>5GHAPS</w:t>
            </w:r>
            <w:r>
              <w:t xml:space="preserve"> </w:t>
            </w:r>
            <w:r w:rsidRPr="009B08E2">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43F353"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DA9D95" w14:textId="1D32034D"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77B3C" w14:paraId="545406AE" w14:textId="77777777" w:rsidTr="00ED12D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auto"/>
          </w:tcPr>
          <w:p w14:paraId="321B1234" w14:textId="6505A6C5" w:rsidR="004175E0"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3962091" w14:textId="46BC5101" w:rsidR="004175E0" w:rsidRPr="00E4563E" w:rsidRDefault="004175E0" w:rsidP="004175E0">
            <w:pPr>
              <w:snapToGrid w:val="0"/>
              <w:spacing w:after="0" w:line="240" w:lineRule="auto"/>
              <w:rPr>
                <w:rFonts w:cs="Arial"/>
              </w:rPr>
            </w:pPr>
            <w:r w:rsidRPr="00E4563E">
              <w:rPr>
                <w:rFonts w:cs="Arial"/>
              </w:rPr>
              <w:t>S1-211</w:t>
            </w:r>
            <w:r>
              <w:rPr>
                <w:rFonts w:cs="Arial"/>
              </w:rPr>
              <w:t>3</w:t>
            </w:r>
            <w:r>
              <w:rPr>
                <w:rFonts w:cs="Arial"/>
              </w:rPr>
              <w:t>61</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16C460C" w14:textId="67DB5556" w:rsidR="004175E0" w:rsidRPr="003A2B53" w:rsidRDefault="004175E0" w:rsidP="004175E0">
            <w:pPr>
              <w:snapToGrid w:val="0"/>
              <w:spacing w:after="0" w:line="240" w:lineRule="auto"/>
            </w:pPr>
            <w:r>
              <w:t>CATT</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71C81F5C" w14:textId="0733E424" w:rsidR="004175E0" w:rsidRPr="003A2B53" w:rsidRDefault="004175E0" w:rsidP="004175E0">
            <w:pPr>
              <w:snapToGrid w:val="0"/>
              <w:spacing w:after="0" w:line="240" w:lineRule="auto"/>
            </w:pPr>
            <w:r w:rsidRPr="003A2B53">
              <w:t xml:space="preserve">5GSATB </w:t>
            </w:r>
            <w:r w:rsidRPr="009B08E2">
              <w:rPr>
                <w:rFonts w:eastAsia="Times New Roman" w:cs="Arial"/>
                <w:szCs w:val="18"/>
                <w:lang w:eastAsia="ar-SA"/>
              </w:rPr>
              <w:t>– Status report</w:t>
            </w:r>
            <w:r w:rsidRPr="003A2B53">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6806EE" w14:textId="77777777" w:rsidR="004175E0" w:rsidRPr="00B77B3C" w:rsidRDefault="004175E0" w:rsidP="004175E0">
            <w:pPr>
              <w:snapToGrid w:val="0"/>
              <w:spacing w:after="0" w:line="240" w:lineRule="auto"/>
              <w:rPr>
                <w:rFonts w:eastAsia="Times New Roman" w:cs="Arial"/>
                <w:szCs w:val="18"/>
                <w:lang w:eastAsia="ar-S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DEB1B4" w14:textId="22B56CF4" w:rsidR="004175E0" w:rsidRPr="00B77B3C" w:rsidRDefault="004175E0" w:rsidP="004175E0">
            <w:pPr>
              <w:spacing w:after="0" w:line="240" w:lineRule="auto"/>
              <w:rPr>
                <w:rFonts w:eastAsia="Arial Unicode MS" w:cs="Arial"/>
                <w:iCs/>
                <w:szCs w:val="18"/>
                <w:lang w:eastAsia="ar-SA"/>
              </w:rPr>
            </w:pPr>
            <w:r>
              <w:rPr>
                <w:rFonts w:eastAsia="Arial Unicode MS" w:cs="Arial"/>
                <w:iCs/>
                <w:szCs w:val="18"/>
                <w:lang w:eastAsia="ar-SA"/>
              </w:rPr>
              <w:t>If WID not agreed, cont. will be withdrawn</w:t>
            </w:r>
          </w:p>
        </w:tc>
      </w:tr>
      <w:tr w:rsidR="004175E0" w:rsidRPr="00B04844" w14:paraId="2E332A45" w14:textId="77777777" w:rsidTr="00747331">
        <w:trPr>
          <w:trHeight w:val="141"/>
        </w:trPr>
        <w:tc>
          <w:tcPr>
            <w:tcW w:w="14887" w:type="dxa"/>
            <w:gridSpan w:val="6"/>
            <w:shd w:val="clear" w:color="auto" w:fill="F2F2F2"/>
          </w:tcPr>
          <w:p w14:paraId="3508D07D" w14:textId="417B8FCD" w:rsidR="004175E0" w:rsidRPr="00F45489" w:rsidRDefault="004175E0" w:rsidP="004175E0">
            <w:pPr>
              <w:pStyle w:val="Heading1"/>
            </w:pPr>
            <w:bookmarkStart w:id="138" w:name="_Toc316030638"/>
            <w:bookmarkStart w:id="139" w:name="_Toc324137380"/>
            <w:bookmarkStart w:id="140" w:name="_Toc331152544"/>
            <w:bookmarkStart w:id="141" w:name="_Toc378052471"/>
            <w:bookmarkStart w:id="142" w:name="_Toc387990780"/>
            <w:bookmarkStart w:id="143" w:name="_Toc395595531"/>
            <w:bookmarkStart w:id="144" w:name="_Toc414625511"/>
            <w:r w:rsidRPr="00F45489">
              <w:t xml:space="preserve">Next </w:t>
            </w:r>
            <w:r>
              <w:t>m</w:t>
            </w:r>
            <w:r w:rsidRPr="00F45489">
              <w:t>eetings</w:t>
            </w:r>
            <w:bookmarkEnd w:id="138"/>
            <w:bookmarkEnd w:id="139"/>
            <w:bookmarkEnd w:id="140"/>
            <w:bookmarkEnd w:id="141"/>
            <w:bookmarkEnd w:id="142"/>
            <w:bookmarkEnd w:id="143"/>
            <w:bookmarkEnd w:id="144"/>
          </w:p>
        </w:tc>
      </w:tr>
      <w:tr w:rsidR="004175E0" w:rsidRPr="00B04844" w14:paraId="45AAC2CC" w14:textId="77777777" w:rsidTr="00747331">
        <w:trPr>
          <w:trHeight w:val="141"/>
        </w:trPr>
        <w:tc>
          <w:tcPr>
            <w:tcW w:w="14887" w:type="dxa"/>
            <w:gridSpan w:val="6"/>
            <w:shd w:val="clear" w:color="auto" w:fill="F2F2F2"/>
          </w:tcPr>
          <w:p w14:paraId="7BE97141" w14:textId="4C4FC310" w:rsidR="004175E0" w:rsidRPr="00F45489" w:rsidRDefault="004175E0" w:rsidP="004175E0">
            <w:pPr>
              <w:pStyle w:val="Heading2"/>
            </w:pPr>
            <w:bookmarkStart w:id="145" w:name="_Toc316030639"/>
            <w:bookmarkStart w:id="146" w:name="_Toc324137381"/>
            <w:bookmarkStart w:id="147" w:name="_Toc331152545"/>
            <w:bookmarkStart w:id="148" w:name="_Toc378052472"/>
            <w:bookmarkStart w:id="149" w:name="_Toc387990781"/>
            <w:bookmarkStart w:id="150" w:name="_Toc395595532"/>
            <w:bookmarkStart w:id="151" w:name="_Toc414625512"/>
            <w:r w:rsidRPr="00F45489">
              <w:lastRenderedPageBreak/>
              <w:t>Calendar</w:t>
            </w:r>
            <w:bookmarkEnd w:id="145"/>
            <w:bookmarkEnd w:id="146"/>
            <w:bookmarkEnd w:id="147"/>
            <w:bookmarkEnd w:id="148"/>
            <w:bookmarkEnd w:id="149"/>
            <w:bookmarkEnd w:id="150"/>
            <w:bookmarkEnd w:id="151"/>
          </w:p>
        </w:tc>
      </w:tr>
      <w:tr w:rsidR="004175E0" w:rsidRPr="00A27ACF" w14:paraId="5DF174E7" w14:textId="77777777" w:rsidTr="00747331">
        <w:trPr>
          <w:trHeight w:val="141"/>
        </w:trPr>
        <w:tc>
          <w:tcPr>
            <w:tcW w:w="14887" w:type="dxa"/>
            <w:gridSpan w:val="6"/>
            <w:shd w:val="clear" w:color="auto" w:fill="auto"/>
          </w:tcPr>
          <w:p w14:paraId="42FFF370" w14:textId="77777777" w:rsidR="004175E0" w:rsidRPr="004F253F" w:rsidRDefault="004175E0" w:rsidP="004175E0">
            <w:pPr>
              <w:suppressAutoHyphens/>
              <w:spacing w:after="0" w:line="240" w:lineRule="auto"/>
              <w:rPr>
                <w:rFonts w:eastAsia="Arial Unicode MS" w:cs="Arial"/>
                <w:szCs w:val="18"/>
                <w:highlight w:val="yellow"/>
                <w:lang w:eastAsia="ar-SA"/>
              </w:rPr>
            </w:pPr>
          </w:p>
          <w:p w14:paraId="71BE1D5F" w14:textId="77777777" w:rsidR="004175E0" w:rsidRDefault="004175E0" w:rsidP="004175E0">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3178AAA8" w14:textId="4D4DEBBE" w:rsidR="004175E0" w:rsidRDefault="004175E0" w:rsidP="004175E0">
            <w:pPr>
              <w:tabs>
                <w:tab w:val="left" w:pos="1134"/>
                <w:tab w:val="left" w:pos="3668"/>
                <w:tab w:val="left" w:pos="6503"/>
              </w:tabs>
              <w:suppressAutoHyphens/>
              <w:spacing w:after="0" w:line="240" w:lineRule="auto"/>
              <w:rPr>
                <w:rFonts w:eastAsia="Arial Unicode MS" w:cs="Arial"/>
                <w:szCs w:val="18"/>
                <w:lang w:eastAsia="ar-SA"/>
              </w:rPr>
            </w:pPr>
            <w:r w:rsidRPr="00483D9A">
              <w:rPr>
                <w:rFonts w:eastAsia="Arial Unicode MS" w:cs="Arial"/>
                <w:szCs w:val="18"/>
                <w:lang w:eastAsia="ar-SA"/>
              </w:rPr>
              <w:t>SA1#95</w:t>
            </w:r>
            <w:r>
              <w:rPr>
                <w:rFonts w:eastAsia="Arial Unicode MS" w:cs="Arial"/>
                <w:szCs w:val="18"/>
                <w:lang w:eastAsia="ar-SA"/>
              </w:rPr>
              <w:t>e</w:t>
            </w:r>
            <w:r w:rsidRPr="00483D9A">
              <w:rPr>
                <w:rFonts w:eastAsia="Arial Unicode MS" w:cs="Arial"/>
                <w:szCs w:val="18"/>
                <w:lang w:eastAsia="ar-SA"/>
              </w:rPr>
              <w:tab/>
              <w:t xml:space="preserve">        </w:t>
            </w:r>
            <w:r w:rsidRPr="00483D9A">
              <w:t>23</w:t>
            </w:r>
            <w:r>
              <w:t xml:space="preserve"> Aug</w:t>
            </w:r>
            <w:r w:rsidRPr="00483D9A">
              <w:t xml:space="preserve">-2 </w:t>
            </w:r>
            <w:r>
              <w:t>Sep</w:t>
            </w:r>
            <w:r w:rsidRPr="00483D9A">
              <w:t xml:space="preserve"> 2021</w:t>
            </w:r>
            <w:r w:rsidRPr="00483D9A">
              <w:rPr>
                <w:rFonts w:eastAsia="Arial Unicode MS" w:cs="Arial"/>
                <w:szCs w:val="18"/>
                <w:lang w:eastAsia="ar-SA"/>
              </w:rPr>
              <w:tab/>
            </w:r>
            <w:r w:rsidRPr="00483D9A">
              <w:rPr>
                <w:rFonts w:cs="Arial"/>
                <w:szCs w:val="18"/>
              </w:rPr>
              <w:t>e-meeting</w:t>
            </w:r>
          </w:p>
          <w:p w14:paraId="02CC119C" w14:textId="66B7C397" w:rsidR="004175E0" w:rsidRPr="000C3E86" w:rsidRDefault="004175E0" w:rsidP="004175E0">
            <w:pPr>
              <w:tabs>
                <w:tab w:val="left" w:pos="1134"/>
                <w:tab w:val="left" w:pos="3668"/>
                <w:tab w:val="left" w:pos="6503"/>
              </w:tabs>
              <w:suppressAutoHyphens/>
              <w:spacing w:after="0" w:line="240" w:lineRule="auto"/>
              <w:rPr>
                <w:rFonts w:eastAsia="Arial Unicode MS" w:cs="Arial"/>
                <w:szCs w:val="18"/>
                <w:lang w:val="nl-NL" w:eastAsia="ar-SA"/>
              </w:rPr>
            </w:pPr>
            <w:r w:rsidRPr="000C3E86">
              <w:rPr>
                <w:rFonts w:eastAsia="Arial Unicode MS" w:cs="Arial"/>
                <w:szCs w:val="18"/>
                <w:lang w:eastAsia="ar-SA"/>
              </w:rPr>
              <w:t>SA1#96</w:t>
            </w:r>
            <w:r w:rsidRPr="000C3E86">
              <w:rPr>
                <w:rFonts w:eastAsia="Arial Unicode MS" w:cs="Arial"/>
                <w:szCs w:val="18"/>
                <w:lang w:eastAsia="ar-SA"/>
              </w:rPr>
              <w:tab/>
            </w:r>
            <w:r>
              <w:rPr>
                <w:rFonts w:eastAsia="Arial Unicode MS" w:cs="Arial"/>
                <w:szCs w:val="18"/>
                <w:lang w:eastAsia="ar-SA"/>
              </w:rPr>
              <w:t xml:space="preserve">        8</w:t>
            </w:r>
            <w:r w:rsidRPr="000C3E86">
              <w:rPr>
                <w:rFonts w:eastAsia="Arial Unicode MS" w:cs="Arial"/>
                <w:szCs w:val="18"/>
                <w:lang w:eastAsia="ar-SA"/>
              </w:rPr>
              <w:t>-1</w:t>
            </w:r>
            <w:r>
              <w:rPr>
                <w:rFonts w:eastAsia="Arial Unicode MS" w:cs="Arial"/>
                <w:szCs w:val="18"/>
                <w:lang w:eastAsia="ar-SA"/>
              </w:rPr>
              <w:t xml:space="preserve">8 </w:t>
            </w:r>
            <w:r w:rsidRPr="000C3E86">
              <w:rPr>
                <w:rFonts w:eastAsia="Arial Unicode MS" w:cs="Arial"/>
                <w:szCs w:val="18"/>
                <w:lang w:eastAsia="ar-SA"/>
              </w:rPr>
              <w:t>Nov 2021</w:t>
            </w:r>
            <w:r w:rsidRPr="000C3E86">
              <w:rPr>
                <w:rFonts w:eastAsia="Arial Unicode MS" w:cs="Arial"/>
                <w:szCs w:val="18"/>
                <w:lang w:eastAsia="ar-SA"/>
              </w:rPr>
              <w:tab/>
            </w:r>
            <w:r w:rsidRPr="00483D9A">
              <w:rPr>
                <w:rFonts w:cs="Arial"/>
                <w:szCs w:val="18"/>
              </w:rPr>
              <w:t>e-meeting</w:t>
            </w:r>
          </w:p>
          <w:p w14:paraId="7D37BA42" w14:textId="77777777" w:rsidR="004175E0" w:rsidRPr="00483D9A" w:rsidRDefault="004175E0" w:rsidP="004175E0">
            <w:pPr>
              <w:tabs>
                <w:tab w:val="left" w:pos="1134"/>
                <w:tab w:val="left" w:pos="3668"/>
                <w:tab w:val="left" w:pos="6503"/>
              </w:tabs>
              <w:suppressAutoHyphens/>
              <w:spacing w:after="0" w:line="240" w:lineRule="auto"/>
              <w:rPr>
                <w:rFonts w:eastAsia="Arial Unicode MS" w:cs="Arial"/>
                <w:szCs w:val="18"/>
                <w:highlight w:val="yellow"/>
                <w:lang w:eastAsia="ar-SA"/>
              </w:rPr>
            </w:pPr>
          </w:p>
        </w:tc>
      </w:tr>
      <w:tr w:rsidR="004175E0" w:rsidRPr="00E225F9" w14:paraId="1C550498" w14:textId="77777777" w:rsidTr="00747331">
        <w:trPr>
          <w:trHeight w:val="141"/>
        </w:trPr>
        <w:tc>
          <w:tcPr>
            <w:tcW w:w="14887" w:type="dxa"/>
            <w:gridSpan w:val="6"/>
            <w:tcBorders>
              <w:bottom w:val="single" w:sz="4" w:space="0" w:color="auto"/>
            </w:tcBorders>
            <w:shd w:val="clear" w:color="auto" w:fill="F2F2F2"/>
          </w:tcPr>
          <w:p w14:paraId="131EB6BC" w14:textId="5D40CD18" w:rsidR="004175E0" w:rsidRDefault="004175E0" w:rsidP="004175E0">
            <w:pPr>
              <w:pStyle w:val="Heading1"/>
            </w:pPr>
            <w:bookmarkStart w:id="152" w:name="_Toc414625514"/>
            <w:r w:rsidRPr="00E225F9">
              <w:t>Any other business</w:t>
            </w:r>
            <w:bookmarkEnd w:id="152"/>
          </w:p>
        </w:tc>
      </w:tr>
      <w:tr w:rsidR="004175E0" w:rsidRPr="00B04844" w14:paraId="3BAC9F63" w14:textId="77777777" w:rsidTr="00747331">
        <w:trPr>
          <w:trHeight w:val="141"/>
        </w:trPr>
        <w:tc>
          <w:tcPr>
            <w:tcW w:w="14887" w:type="dxa"/>
            <w:gridSpan w:val="6"/>
            <w:shd w:val="clear" w:color="auto" w:fill="F2F2F2"/>
          </w:tcPr>
          <w:p w14:paraId="049DFAD6" w14:textId="3663EDD1" w:rsidR="004175E0" w:rsidRPr="00F45489" w:rsidRDefault="004175E0" w:rsidP="004175E0">
            <w:pPr>
              <w:pStyle w:val="Heading1"/>
            </w:pPr>
            <w:bookmarkStart w:id="153" w:name="_Toc316030641"/>
            <w:bookmarkStart w:id="154" w:name="_Toc324137383"/>
            <w:bookmarkStart w:id="155" w:name="_Toc331152547"/>
            <w:bookmarkStart w:id="156" w:name="_Toc378052474"/>
            <w:bookmarkStart w:id="157" w:name="_Toc387990783"/>
            <w:bookmarkStart w:id="158" w:name="_Toc395595534"/>
            <w:bookmarkStart w:id="159" w:name="_Toc414625515"/>
            <w:r w:rsidRPr="00F45489">
              <w:t>Close</w:t>
            </w:r>
            <w:bookmarkEnd w:id="153"/>
            <w:bookmarkEnd w:id="154"/>
            <w:bookmarkEnd w:id="155"/>
            <w:bookmarkEnd w:id="156"/>
            <w:bookmarkEnd w:id="157"/>
            <w:bookmarkEnd w:id="158"/>
            <w:bookmarkEnd w:id="159"/>
          </w:p>
        </w:tc>
      </w:tr>
      <w:tr w:rsidR="004175E0" w:rsidRPr="00B04844" w14:paraId="5E8EFEB6" w14:textId="77777777" w:rsidTr="00747331">
        <w:trPr>
          <w:trHeight w:val="141"/>
        </w:trPr>
        <w:tc>
          <w:tcPr>
            <w:tcW w:w="14887" w:type="dxa"/>
            <w:gridSpan w:val="6"/>
            <w:shd w:val="clear" w:color="auto" w:fill="auto"/>
          </w:tcPr>
          <w:p w14:paraId="686B62EB" w14:textId="77777777" w:rsidR="004175E0" w:rsidRPr="00F45489" w:rsidRDefault="004175E0" w:rsidP="004175E0">
            <w:pPr>
              <w:suppressAutoHyphens/>
              <w:spacing w:after="0" w:line="240" w:lineRule="auto"/>
              <w:rPr>
                <w:rFonts w:eastAsia="Arial Unicode MS" w:cs="Arial"/>
                <w:szCs w:val="18"/>
                <w:lang w:eastAsia="ar-SA"/>
              </w:rPr>
            </w:pPr>
          </w:p>
          <w:p w14:paraId="7ABEB5EC" w14:textId="3C14A290" w:rsidR="004175E0" w:rsidRDefault="004175E0" w:rsidP="004175E0">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20</w:t>
            </w:r>
            <w:r w:rsidRPr="00483D9A">
              <w:rPr>
                <w:rFonts w:eastAsia="Arial Unicode MS" w:cs="Arial"/>
                <w:szCs w:val="18"/>
                <w:lang w:eastAsia="ar-SA"/>
              </w:rPr>
              <w:t xml:space="preserve"> </w:t>
            </w:r>
            <w:r>
              <w:rPr>
                <w:rFonts w:eastAsia="Arial Unicode MS" w:cs="Arial"/>
                <w:szCs w:val="18"/>
                <w:lang w:eastAsia="ar-SA"/>
              </w:rPr>
              <w:t>May</w:t>
            </w:r>
            <w:r w:rsidRPr="00483D9A">
              <w:rPr>
                <w:rFonts w:eastAsia="Arial Unicode MS" w:cs="Arial"/>
                <w:szCs w:val="18"/>
                <w:lang w:eastAsia="ar-SA"/>
              </w:rPr>
              <w:t xml:space="preserve"> 2021</w:t>
            </w:r>
          </w:p>
          <w:p w14:paraId="015615CD" w14:textId="77777777" w:rsidR="004175E0" w:rsidRPr="00F45489" w:rsidRDefault="004175E0" w:rsidP="004175E0">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C6A85" w14:textId="77777777" w:rsidR="005F3DC1" w:rsidRDefault="005F3DC1" w:rsidP="002E015E">
      <w:pPr>
        <w:spacing w:after="0" w:line="240" w:lineRule="auto"/>
      </w:pPr>
      <w:r>
        <w:separator/>
      </w:r>
    </w:p>
  </w:endnote>
  <w:endnote w:type="continuationSeparator" w:id="0">
    <w:p w14:paraId="3BD5B964" w14:textId="77777777" w:rsidR="005F3DC1" w:rsidRDefault="005F3DC1" w:rsidP="002E015E">
      <w:pPr>
        <w:spacing w:after="0" w:line="240" w:lineRule="auto"/>
      </w:pPr>
      <w:r>
        <w:continuationSeparator/>
      </w:r>
    </w:p>
  </w:endnote>
  <w:endnote w:type="continuationNotice" w:id="1">
    <w:p w14:paraId="5EAE00F1" w14:textId="77777777" w:rsidR="005F3DC1" w:rsidRDefault="005F3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4B33" w14:textId="77777777" w:rsidR="005F3DC1" w:rsidRDefault="005F3DC1" w:rsidP="002E015E">
      <w:pPr>
        <w:spacing w:after="0" w:line="240" w:lineRule="auto"/>
      </w:pPr>
      <w:r>
        <w:separator/>
      </w:r>
    </w:p>
  </w:footnote>
  <w:footnote w:type="continuationSeparator" w:id="0">
    <w:p w14:paraId="5766E099" w14:textId="77777777" w:rsidR="005F3DC1" w:rsidRDefault="005F3DC1" w:rsidP="002E015E">
      <w:pPr>
        <w:spacing w:after="0" w:line="240" w:lineRule="auto"/>
      </w:pPr>
      <w:r>
        <w:continuationSeparator/>
      </w:r>
    </w:p>
  </w:footnote>
  <w:footnote w:type="continuationNotice" w:id="1">
    <w:p w14:paraId="7A5625B2" w14:textId="77777777" w:rsidR="005F3DC1" w:rsidRDefault="005F3D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5"/>
  </w:num>
  <w:num w:numId="16">
    <w:abstractNumId w:val="14"/>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6"/>
  <w:doNotDisplayPageBoundarie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6D"/>
    <w:rsid w:val="00002095"/>
    <w:rsid w:val="00002A7C"/>
    <w:rsid w:val="00002B24"/>
    <w:rsid w:val="00002C6E"/>
    <w:rsid w:val="00002EC3"/>
    <w:rsid w:val="0000335D"/>
    <w:rsid w:val="0000373E"/>
    <w:rsid w:val="000038A5"/>
    <w:rsid w:val="000043E8"/>
    <w:rsid w:val="0000469F"/>
    <w:rsid w:val="00004D51"/>
    <w:rsid w:val="00004D5E"/>
    <w:rsid w:val="000050B5"/>
    <w:rsid w:val="0000546B"/>
    <w:rsid w:val="0000563B"/>
    <w:rsid w:val="0000580B"/>
    <w:rsid w:val="000061D2"/>
    <w:rsid w:val="0000622B"/>
    <w:rsid w:val="0000757F"/>
    <w:rsid w:val="00007E6A"/>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40C"/>
    <w:rsid w:val="000158CE"/>
    <w:rsid w:val="00015C98"/>
    <w:rsid w:val="00015D57"/>
    <w:rsid w:val="000160C8"/>
    <w:rsid w:val="00016610"/>
    <w:rsid w:val="000172C3"/>
    <w:rsid w:val="00020612"/>
    <w:rsid w:val="000208FD"/>
    <w:rsid w:val="00022017"/>
    <w:rsid w:val="000223C7"/>
    <w:rsid w:val="00022D33"/>
    <w:rsid w:val="00022E51"/>
    <w:rsid w:val="0002358D"/>
    <w:rsid w:val="000237F4"/>
    <w:rsid w:val="000238CA"/>
    <w:rsid w:val="000266AE"/>
    <w:rsid w:val="0002673A"/>
    <w:rsid w:val="00026D27"/>
    <w:rsid w:val="00026D8A"/>
    <w:rsid w:val="00026FFB"/>
    <w:rsid w:val="00027240"/>
    <w:rsid w:val="000272A0"/>
    <w:rsid w:val="00027711"/>
    <w:rsid w:val="00030056"/>
    <w:rsid w:val="000305BD"/>
    <w:rsid w:val="00030871"/>
    <w:rsid w:val="000309B5"/>
    <w:rsid w:val="00030B04"/>
    <w:rsid w:val="00030FD6"/>
    <w:rsid w:val="0003100F"/>
    <w:rsid w:val="00031075"/>
    <w:rsid w:val="00031474"/>
    <w:rsid w:val="0003251C"/>
    <w:rsid w:val="00033433"/>
    <w:rsid w:val="00033B50"/>
    <w:rsid w:val="00034015"/>
    <w:rsid w:val="000347BA"/>
    <w:rsid w:val="00034864"/>
    <w:rsid w:val="00034F0A"/>
    <w:rsid w:val="00035640"/>
    <w:rsid w:val="000359E7"/>
    <w:rsid w:val="00036259"/>
    <w:rsid w:val="0003685D"/>
    <w:rsid w:val="00036B48"/>
    <w:rsid w:val="00036DFC"/>
    <w:rsid w:val="00036E12"/>
    <w:rsid w:val="00036EE3"/>
    <w:rsid w:val="0003714E"/>
    <w:rsid w:val="00037264"/>
    <w:rsid w:val="00037820"/>
    <w:rsid w:val="00037831"/>
    <w:rsid w:val="000409BE"/>
    <w:rsid w:val="00040B64"/>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54"/>
    <w:rsid w:val="000527C7"/>
    <w:rsid w:val="00052BDA"/>
    <w:rsid w:val="00053527"/>
    <w:rsid w:val="000539DA"/>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2B4A"/>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A64"/>
    <w:rsid w:val="00081B8A"/>
    <w:rsid w:val="00081E17"/>
    <w:rsid w:val="00082685"/>
    <w:rsid w:val="00082AFD"/>
    <w:rsid w:val="00082FCC"/>
    <w:rsid w:val="0008345E"/>
    <w:rsid w:val="000834DC"/>
    <w:rsid w:val="00083639"/>
    <w:rsid w:val="000836F1"/>
    <w:rsid w:val="00083717"/>
    <w:rsid w:val="00083776"/>
    <w:rsid w:val="00083880"/>
    <w:rsid w:val="00083BD5"/>
    <w:rsid w:val="0008410C"/>
    <w:rsid w:val="00084374"/>
    <w:rsid w:val="000843F4"/>
    <w:rsid w:val="00084561"/>
    <w:rsid w:val="00084605"/>
    <w:rsid w:val="000846E8"/>
    <w:rsid w:val="00084919"/>
    <w:rsid w:val="00085435"/>
    <w:rsid w:val="00085677"/>
    <w:rsid w:val="00085C63"/>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1D4A"/>
    <w:rsid w:val="000B2ABF"/>
    <w:rsid w:val="000B3063"/>
    <w:rsid w:val="000B3677"/>
    <w:rsid w:val="000B384B"/>
    <w:rsid w:val="000B4353"/>
    <w:rsid w:val="000B4C30"/>
    <w:rsid w:val="000B52D5"/>
    <w:rsid w:val="000B55BC"/>
    <w:rsid w:val="000B569A"/>
    <w:rsid w:val="000B570C"/>
    <w:rsid w:val="000B6999"/>
    <w:rsid w:val="000B6F76"/>
    <w:rsid w:val="000B7247"/>
    <w:rsid w:val="000C076F"/>
    <w:rsid w:val="000C0E1A"/>
    <w:rsid w:val="000C1616"/>
    <w:rsid w:val="000C1700"/>
    <w:rsid w:val="000C1BDC"/>
    <w:rsid w:val="000C20A3"/>
    <w:rsid w:val="000C20A9"/>
    <w:rsid w:val="000C22EC"/>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1AD"/>
    <w:rsid w:val="000D35DF"/>
    <w:rsid w:val="000D3D9F"/>
    <w:rsid w:val="000D3F78"/>
    <w:rsid w:val="000D4052"/>
    <w:rsid w:val="000D47D0"/>
    <w:rsid w:val="000D50C0"/>
    <w:rsid w:val="000D50C4"/>
    <w:rsid w:val="000D5307"/>
    <w:rsid w:val="000D535D"/>
    <w:rsid w:val="000D5B76"/>
    <w:rsid w:val="000D5DD1"/>
    <w:rsid w:val="000D69DF"/>
    <w:rsid w:val="000D6D48"/>
    <w:rsid w:val="000D6E27"/>
    <w:rsid w:val="000D7309"/>
    <w:rsid w:val="000D73C3"/>
    <w:rsid w:val="000D7E26"/>
    <w:rsid w:val="000E0095"/>
    <w:rsid w:val="000E0311"/>
    <w:rsid w:val="000E03E6"/>
    <w:rsid w:val="000E08D8"/>
    <w:rsid w:val="000E0C5B"/>
    <w:rsid w:val="000E0DA0"/>
    <w:rsid w:val="000E105A"/>
    <w:rsid w:val="000E155A"/>
    <w:rsid w:val="000E164A"/>
    <w:rsid w:val="000E1AD9"/>
    <w:rsid w:val="000E1F48"/>
    <w:rsid w:val="000E2CEF"/>
    <w:rsid w:val="000E2EA7"/>
    <w:rsid w:val="000E30C4"/>
    <w:rsid w:val="000E35B5"/>
    <w:rsid w:val="000E495C"/>
    <w:rsid w:val="000E4FFE"/>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486"/>
    <w:rsid w:val="00100633"/>
    <w:rsid w:val="00100676"/>
    <w:rsid w:val="00100BFB"/>
    <w:rsid w:val="0010152F"/>
    <w:rsid w:val="00101B7F"/>
    <w:rsid w:val="001029DE"/>
    <w:rsid w:val="001033D8"/>
    <w:rsid w:val="001036A4"/>
    <w:rsid w:val="001037CB"/>
    <w:rsid w:val="00103D7B"/>
    <w:rsid w:val="00103F9C"/>
    <w:rsid w:val="00104068"/>
    <w:rsid w:val="00104D30"/>
    <w:rsid w:val="00105C82"/>
    <w:rsid w:val="001063BF"/>
    <w:rsid w:val="0010690A"/>
    <w:rsid w:val="001071CB"/>
    <w:rsid w:val="00107517"/>
    <w:rsid w:val="0010795F"/>
    <w:rsid w:val="00107A76"/>
    <w:rsid w:val="00107CD9"/>
    <w:rsid w:val="00107E74"/>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6881"/>
    <w:rsid w:val="001276EC"/>
    <w:rsid w:val="00127901"/>
    <w:rsid w:val="00130E6A"/>
    <w:rsid w:val="00130EDE"/>
    <w:rsid w:val="00131179"/>
    <w:rsid w:val="00132467"/>
    <w:rsid w:val="0013246A"/>
    <w:rsid w:val="00134744"/>
    <w:rsid w:val="00135CF0"/>
    <w:rsid w:val="00136C27"/>
    <w:rsid w:val="00136C98"/>
    <w:rsid w:val="00137177"/>
    <w:rsid w:val="0013726E"/>
    <w:rsid w:val="00137865"/>
    <w:rsid w:val="00140106"/>
    <w:rsid w:val="001409B8"/>
    <w:rsid w:val="001424EA"/>
    <w:rsid w:val="0014256F"/>
    <w:rsid w:val="001439B8"/>
    <w:rsid w:val="00143AD3"/>
    <w:rsid w:val="00143E33"/>
    <w:rsid w:val="0014434C"/>
    <w:rsid w:val="00144C21"/>
    <w:rsid w:val="00144CCF"/>
    <w:rsid w:val="001458C4"/>
    <w:rsid w:val="00145959"/>
    <w:rsid w:val="00145C29"/>
    <w:rsid w:val="00146367"/>
    <w:rsid w:val="00146BF2"/>
    <w:rsid w:val="00146FFC"/>
    <w:rsid w:val="00147B2D"/>
    <w:rsid w:val="001505E8"/>
    <w:rsid w:val="0015076B"/>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56E"/>
    <w:rsid w:val="00154F64"/>
    <w:rsid w:val="0015516F"/>
    <w:rsid w:val="001553AA"/>
    <w:rsid w:val="0015591E"/>
    <w:rsid w:val="00155AD6"/>
    <w:rsid w:val="00155D3E"/>
    <w:rsid w:val="001560F0"/>
    <w:rsid w:val="0015692F"/>
    <w:rsid w:val="00156BCB"/>
    <w:rsid w:val="001574A1"/>
    <w:rsid w:val="00157764"/>
    <w:rsid w:val="001600A2"/>
    <w:rsid w:val="00160AC8"/>
    <w:rsid w:val="00160B1F"/>
    <w:rsid w:val="00160F0E"/>
    <w:rsid w:val="00162C1C"/>
    <w:rsid w:val="00162E90"/>
    <w:rsid w:val="0016388F"/>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05C1"/>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F5"/>
    <w:rsid w:val="001922DB"/>
    <w:rsid w:val="00192529"/>
    <w:rsid w:val="001926A6"/>
    <w:rsid w:val="00192805"/>
    <w:rsid w:val="00192A4A"/>
    <w:rsid w:val="001930B0"/>
    <w:rsid w:val="0019321C"/>
    <w:rsid w:val="001939AF"/>
    <w:rsid w:val="00193F65"/>
    <w:rsid w:val="00194820"/>
    <w:rsid w:val="00194B7D"/>
    <w:rsid w:val="00194E1C"/>
    <w:rsid w:val="001955EC"/>
    <w:rsid w:val="00195CFF"/>
    <w:rsid w:val="0019617A"/>
    <w:rsid w:val="00196600"/>
    <w:rsid w:val="0019679C"/>
    <w:rsid w:val="00197403"/>
    <w:rsid w:val="0019753E"/>
    <w:rsid w:val="00197B6B"/>
    <w:rsid w:val="001A00A3"/>
    <w:rsid w:val="001A0917"/>
    <w:rsid w:val="001A0E02"/>
    <w:rsid w:val="001A19C5"/>
    <w:rsid w:val="001A19F9"/>
    <w:rsid w:val="001A22D4"/>
    <w:rsid w:val="001A22E9"/>
    <w:rsid w:val="001A246D"/>
    <w:rsid w:val="001A2FC2"/>
    <w:rsid w:val="001A3398"/>
    <w:rsid w:val="001A4210"/>
    <w:rsid w:val="001A5ACC"/>
    <w:rsid w:val="001A5FF0"/>
    <w:rsid w:val="001A6B1E"/>
    <w:rsid w:val="001A6C8C"/>
    <w:rsid w:val="001A7842"/>
    <w:rsid w:val="001A7A33"/>
    <w:rsid w:val="001A7BE0"/>
    <w:rsid w:val="001A7F20"/>
    <w:rsid w:val="001B015B"/>
    <w:rsid w:val="001B042E"/>
    <w:rsid w:val="001B0F18"/>
    <w:rsid w:val="001B104F"/>
    <w:rsid w:val="001B1B94"/>
    <w:rsid w:val="001B1E3D"/>
    <w:rsid w:val="001B21A1"/>
    <w:rsid w:val="001B2540"/>
    <w:rsid w:val="001B3870"/>
    <w:rsid w:val="001B43BD"/>
    <w:rsid w:val="001B5347"/>
    <w:rsid w:val="001B55DE"/>
    <w:rsid w:val="001B67E5"/>
    <w:rsid w:val="001B6D92"/>
    <w:rsid w:val="001B7251"/>
    <w:rsid w:val="001B789C"/>
    <w:rsid w:val="001C08D6"/>
    <w:rsid w:val="001C15D6"/>
    <w:rsid w:val="001C184B"/>
    <w:rsid w:val="001C2412"/>
    <w:rsid w:val="001C26AB"/>
    <w:rsid w:val="001C29C3"/>
    <w:rsid w:val="001C2B9C"/>
    <w:rsid w:val="001C36E8"/>
    <w:rsid w:val="001C37E3"/>
    <w:rsid w:val="001C3856"/>
    <w:rsid w:val="001C3B51"/>
    <w:rsid w:val="001C47F2"/>
    <w:rsid w:val="001C4876"/>
    <w:rsid w:val="001C55D8"/>
    <w:rsid w:val="001C59A1"/>
    <w:rsid w:val="001C6732"/>
    <w:rsid w:val="001C6F50"/>
    <w:rsid w:val="001C714E"/>
    <w:rsid w:val="001C78B6"/>
    <w:rsid w:val="001C7AA9"/>
    <w:rsid w:val="001C7BA5"/>
    <w:rsid w:val="001D0350"/>
    <w:rsid w:val="001D0F2A"/>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B4E"/>
    <w:rsid w:val="001E4D8C"/>
    <w:rsid w:val="001E4DDB"/>
    <w:rsid w:val="001E4EA2"/>
    <w:rsid w:val="001E4EC0"/>
    <w:rsid w:val="001E5278"/>
    <w:rsid w:val="001E54D4"/>
    <w:rsid w:val="001E5B25"/>
    <w:rsid w:val="001E5C57"/>
    <w:rsid w:val="001E69A1"/>
    <w:rsid w:val="001E6ED4"/>
    <w:rsid w:val="001E715A"/>
    <w:rsid w:val="001E71E9"/>
    <w:rsid w:val="001E7FC4"/>
    <w:rsid w:val="001F0446"/>
    <w:rsid w:val="001F04B0"/>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6F"/>
    <w:rsid w:val="001F69A9"/>
    <w:rsid w:val="001F69FC"/>
    <w:rsid w:val="001F6F86"/>
    <w:rsid w:val="001F7610"/>
    <w:rsid w:val="0020010B"/>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761"/>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BC6"/>
    <w:rsid w:val="00220C8D"/>
    <w:rsid w:val="00220E17"/>
    <w:rsid w:val="00221A12"/>
    <w:rsid w:val="00221CBC"/>
    <w:rsid w:val="002230A2"/>
    <w:rsid w:val="00223B7D"/>
    <w:rsid w:val="00225F3F"/>
    <w:rsid w:val="00226A23"/>
    <w:rsid w:val="00226E26"/>
    <w:rsid w:val="0022760C"/>
    <w:rsid w:val="00227E82"/>
    <w:rsid w:val="002302DA"/>
    <w:rsid w:val="002303BA"/>
    <w:rsid w:val="00230593"/>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4A4D"/>
    <w:rsid w:val="00235958"/>
    <w:rsid w:val="00236065"/>
    <w:rsid w:val="0023614C"/>
    <w:rsid w:val="0023615C"/>
    <w:rsid w:val="00236A18"/>
    <w:rsid w:val="0023720B"/>
    <w:rsid w:val="0023722E"/>
    <w:rsid w:val="00237419"/>
    <w:rsid w:val="002378E3"/>
    <w:rsid w:val="00237C1E"/>
    <w:rsid w:val="00237CEB"/>
    <w:rsid w:val="0024064E"/>
    <w:rsid w:val="00240809"/>
    <w:rsid w:val="002409C0"/>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894"/>
    <w:rsid w:val="00251418"/>
    <w:rsid w:val="00251590"/>
    <w:rsid w:val="00251AE9"/>
    <w:rsid w:val="00253551"/>
    <w:rsid w:val="0025366A"/>
    <w:rsid w:val="002536D1"/>
    <w:rsid w:val="00253FDF"/>
    <w:rsid w:val="002540E2"/>
    <w:rsid w:val="00254397"/>
    <w:rsid w:val="0025470B"/>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7EF"/>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4815"/>
    <w:rsid w:val="002777A7"/>
    <w:rsid w:val="0027795A"/>
    <w:rsid w:val="00277A17"/>
    <w:rsid w:val="0028085A"/>
    <w:rsid w:val="00281043"/>
    <w:rsid w:val="0028172E"/>
    <w:rsid w:val="00281FD4"/>
    <w:rsid w:val="0028210B"/>
    <w:rsid w:val="00282374"/>
    <w:rsid w:val="002832D0"/>
    <w:rsid w:val="00283362"/>
    <w:rsid w:val="00283380"/>
    <w:rsid w:val="002833BF"/>
    <w:rsid w:val="0028374B"/>
    <w:rsid w:val="00283C4F"/>
    <w:rsid w:val="0028486D"/>
    <w:rsid w:val="00285C19"/>
    <w:rsid w:val="0028694F"/>
    <w:rsid w:val="002869E0"/>
    <w:rsid w:val="00287083"/>
    <w:rsid w:val="0028737B"/>
    <w:rsid w:val="00287720"/>
    <w:rsid w:val="00290020"/>
    <w:rsid w:val="0029003B"/>
    <w:rsid w:val="00290416"/>
    <w:rsid w:val="00290878"/>
    <w:rsid w:val="00290C58"/>
    <w:rsid w:val="00290D90"/>
    <w:rsid w:val="00290FC7"/>
    <w:rsid w:val="0029104D"/>
    <w:rsid w:val="00291CC5"/>
    <w:rsid w:val="00291CD6"/>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272"/>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E"/>
    <w:rsid w:val="002B697A"/>
    <w:rsid w:val="002B6BB6"/>
    <w:rsid w:val="002B6FFC"/>
    <w:rsid w:val="002B7217"/>
    <w:rsid w:val="002B740A"/>
    <w:rsid w:val="002B748D"/>
    <w:rsid w:val="002B7D17"/>
    <w:rsid w:val="002B7DAD"/>
    <w:rsid w:val="002C01F8"/>
    <w:rsid w:val="002C02C3"/>
    <w:rsid w:val="002C066D"/>
    <w:rsid w:val="002C0676"/>
    <w:rsid w:val="002C0DAA"/>
    <w:rsid w:val="002C125D"/>
    <w:rsid w:val="002C18EB"/>
    <w:rsid w:val="002C195D"/>
    <w:rsid w:val="002C227C"/>
    <w:rsid w:val="002C39E0"/>
    <w:rsid w:val="002C3D79"/>
    <w:rsid w:val="002C3EE0"/>
    <w:rsid w:val="002C40F8"/>
    <w:rsid w:val="002C4381"/>
    <w:rsid w:val="002C46C1"/>
    <w:rsid w:val="002C470A"/>
    <w:rsid w:val="002C5477"/>
    <w:rsid w:val="002C58FC"/>
    <w:rsid w:val="002C5D35"/>
    <w:rsid w:val="002C5DE3"/>
    <w:rsid w:val="002C61B5"/>
    <w:rsid w:val="002C69A2"/>
    <w:rsid w:val="002C7A8E"/>
    <w:rsid w:val="002C7C33"/>
    <w:rsid w:val="002D074D"/>
    <w:rsid w:val="002D0ADC"/>
    <w:rsid w:val="002D0D18"/>
    <w:rsid w:val="002D1302"/>
    <w:rsid w:val="002D1914"/>
    <w:rsid w:val="002D1B57"/>
    <w:rsid w:val="002D26C4"/>
    <w:rsid w:val="002D2A83"/>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338"/>
    <w:rsid w:val="002D7530"/>
    <w:rsid w:val="002E015E"/>
    <w:rsid w:val="002E06A4"/>
    <w:rsid w:val="002E0972"/>
    <w:rsid w:val="002E0B95"/>
    <w:rsid w:val="002E0C61"/>
    <w:rsid w:val="002E10A3"/>
    <w:rsid w:val="002E121A"/>
    <w:rsid w:val="002E157F"/>
    <w:rsid w:val="002E1FE7"/>
    <w:rsid w:val="002E2E77"/>
    <w:rsid w:val="002E3996"/>
    <w:rsid w:val="002E408A"/>
    <w:rsid w:val="002E45D9"/>
    <w:rsid w:val="002E5541"/>
    <w:rsid w:val="002E5A48"/>
    <w:rsid w:val="002E662F"/>
    <w:rsid w:val="002E68D4"/>
    <w:rsid w:val="002E6973"/>
    <w:rsid w:val="002E69AC"/>
    <w:rsid w:val="002E6A94"/>
    <w:rsid w:val="002E6CC5"/>
    <w:rsid w:val="002E7571"/>
    <w:rsid w:val="002E7660"/>
    <w:rsid w:val="002E7C7B"/>
    <w:rsid w:val="002E7E06"/>
    <w:rsid w:val="002F0270"/>
    <w:rsid w:val="002F053F"/>
    <w:rsid w:val="002F09E7"/>
    <w:rsid w:val="002F1C52"/>
    <w:rsid w:val="002F2CCA"/>
    <w:rsid w:val="002F3477"/>
    <w:rsid w:val="002F354D"/>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5F43"/>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3B3"/>
    <w:rsid w:val="0032041C"/>
    <w:rsid w:val="003204E0"/>
    <w:rsid w:val="00321133"/>
    <w:rsid w:val="00321A59"/>
    <w:rsid w:val="00321D47"/>
    <w:rsid w:val="00322C16"/>
    <w:rsid w:val="00322D5A"/>
    <w:rsid w:val="00322E73"/>
    <w:rsid w:val="0032312F"/>
    <w:rsid w:val="003237EC"/>
    <w:rsid w:val="00323AED"/>
    <w:rsid w:val="00323E29"/>
    <w:rsid w:val="0032411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1C1"/>
    <w:rsid w:val="00341096"/>
    <w:rsid w:val="00341C02"/>
    <w:rsid w:val="00341EB5"/>
    <w:rsid w:val="00341EEE"/>
    <w:rsid w:val="003426B2"/>
    <w:rsid w:val="0034271A"/>
    <w:rsid w:val="003443F7"/>
    <w:rsid w:val="00344CDA"/>
    <w:rsid w:val="003455B2"/>
    <w:rsid w:val="0034560E"/>
    <w:rsid w:val="00345EA9"/>
    <w:rsid w:val="00346326"/>
    <w:rsid w:val="003465AD"/>
    <w:rsid w:val="00346D56"/>
    <w:rsid w:val="003475E3"/>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DDA"/>
    <w:rsid w:val="003533DC"/>
    <w:rsid w:val="003537AF"/>
    <w:rsid w:val="003538A3"/>
    <w:rsid w:val="003541C8"/>
    <w:rsid w:val="003541EE"/>
    <w:rsid w:val="003545ED"/>
    <w:rsid w:val="0035504A"/>
    <w:rsid w:val="00355398"/>
    <w:rsid w:val="00355CC6"/>
    <w:rsid w:val="00355D7A"/>
    <w:rsid w:val="00356081"/>
    <w:rsid w:val="00356624"/>
    <w:rsid w:val="003569EE"/>
    <w:rsid w:val="00356A3A"/>
    <w:rsid w:val="00357D0D"/>
    <w:rsid w:val="003607DA"/>
    <w:rsid w:val="00360848"/>
    <w:rsid w:val="0036085F"/>
    <w:rsid w:val="003619EE"/>
    <w:rsid w:val="00361BAF"/>
    <w:rsid w:val="003626EF"/>
    <w:rsid w:val="00362AC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1C0E"/>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1BBA"/>
    <w:rsid w:val="00382078"/>
    <w:rsid w:val="003821B1"/>
    <w:rsid w:val="00382E33"/>
    <w:rsid w:val="0038301C"/>
    <w:rsid w:val="003831D9"/>
    <w:rsid w:val="00383210"/>
    <w:rsid w:val="00383636"/>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37E"/>
    <w:rsid w:val="00393575"/>
    <w:rsid w:val="00393F93"/>
    <w:rsid w:val="00394395"/>
    <w:rsid w:val="00394C4C"/>
    <w:rsid w:val="0039555E"/>
    <w:rsid w:val="00396218"/>
    <w:rsid w:val="003962DA"/>
    <w:rsid w:val="00396551"/>
    <w:rsid w:val="003966A0"/>
    <w:rsid w:val="0039685B"/>
    <w:rsid w:val="00396A48"/>
    <w:rsid w:val="00397583"/>
    <w:rsid w:val="003977F9"/>
    <w:rsid w:val="00397F95"/>
    <w:rsid w:val="003A005E"/>
    <w:rsid w:val="003A0D6B"/>
    <w:rsid w:val="003A13B2"/>
    <w:rsid w:val="003A1AC6"/>
    <w:rsid w:val="003A1BCD"/>
    <w:rsid w:val="003A1CC1"/>
    <w:rsid w:val="003A2B53"/>
    <w:rsid w:val="003A2C10"/>
    <w:rsid w:val="003A336B"/>
    <w:rsid w:val="003A3BBC"/>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45F"/>
    <w:rsid w:val="003B79E8"/>
    <w:rsid w:val="003B7C90"/>
    <w:rsid w:val="003B7EE2"/>
    <w:rsid w:val="003C1436"/>
    <w:rsid w:val="003C18D7"/>
    <w:rsid w:val="003C1A64"/>
    <w:rsid w:val="003C1B79"/>
    <w:rsid w:val="003C1EB5"/>
    <w:rsid w:val="003C1EFF"/>
    <w:rsid w:val="003C3860"/>
    <w:rsid w:val="003C3B06"/>
    <w:rsid w:val="003C3BB6"/>
    <w:rsid w:val="003C412B"/>
    <w:rsid w:val="003C41C5"/>
    <w:rsid w:val="003C4E81"/>
    <w:rsid w:val="003C54E8"/>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CD0"/>
    <w:rsid w:val="003D6F76"/>
    <w:rsid w:val="003D7025"/>
    <w:rsid w:val="003D7181"/>
    <w:rsid w:val="003D757E"/>
    <w:rsid w:val="003D7A31"/>
    <w:rsid w:val="003D7C79"/>
    <w:rsid w:val="003E09A1"/>
    <w:rsid w:val="003E107A"/>
    <w:rsid w:val="003E1829"/>
    <w:rsid w:val="003E1A71"/>
    <w:rsid w:val="003E1CF2"/>
    <w:rsid w:val="003E27E6"/>
    <w:rsid w:val="003E357E"/>
    <w:rsid w:val="003E3791"/>
    <w:rsid w:val="003E37E8"/>
    <w:rsid w:val="003E395D"/>
    <w:rsid w:val="003E3EAF"/>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D0C"/>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F4A"/>
    <w:rsid w:val="00415846"/>
    <w:rsid w:val="00415AA2"/>
    <w:rsid w:val="00415AA9"/>
    <w:rsid w:val="00415D65"/>
    <w:rsid w:val="00415E39"/>
    <w:rsid w:val="00416594"/>
    <w:rsid w:val="00416C9E"/>
    <w:rsid w:val="0041741F"/>
    <w:rsid w:val="004175E0"/>
    <w:rsid w:val="00417B17"/>
    <w:rsid w:val="00420C51"/>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3FF2"/>
    <w:rsid w:val="00434750"/>
    <w:rsid w:val="0043483F"/>
    <w:rsid w:val="00435061"/>
    <w:rsid w:val="0043687E"/>
    <w:rsid w:val="00436C6C"/>
    <w:rsid w:val="0043706B"/>
    <w:rsid w:val="00437768"/>
    <w:rsid w:val="00437D0F"/>
    <w:rsid w:val="00440C18"/>
    <w:rsid w:val="00441A0B"/>
    <w:rsid w:val="00441F87"/>
    <w:rsid w:val="004423D4"/>
    <w:rsid w:val="004424A8"/>
    <w:rsid w:val="00442FD0"/>
    <w:rsid w:val="00444001"/>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19F"/>
    <w:rsid w:val="00457575"/>
    <w:rsid w:val="0045774A"/>
    <w:rsid w:val="0046003B"/>
    <w:rsid w:val="0046085B"/>
    <w:rsid w:val="00461D1A"/>
    <w:rsid w:val="00462D37"/>
    <w:rsid w:val="004633D8"/>
    <w:rsid w:val="00463FEC"/>
    <w:rsid w:val="0046405A"/>
    <w:rsid w:val="004642A1"/>
    <w:rsid w:val="004645D2"/>
    <w:rsid w:val="004649A9"/>
    <w:rsid w:val="00464E84"/>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60"/>
    <w:rsid w:val="00483AAD"/>
    <w:rsid w:val="00483D9A"/>
    <w:rsid w:val="00484DF2"/>
    <w:rsid w:val="0048605E"/>
    <w:rsid w:val="004866B0"/>
    <w:rsid w:val="00486AB8"/>
    <w:rsid w:val="00486F76"/>
    <w:rsid w:val="0048768C"/>
    <w:rsid w:val="004878A6"/>
    <w:rsid w:val="00487BB9"/>
    <w:rsid w:val="00487CB8"/>
    <w:rsid w:val="00487EAF"/>
    <w:rsid w:val="00490A9B"/>
    <w:rsid w:val="0049137D"/>
    <w:rsid w:val="00491838"/>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29"/>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4D0"/>
    <w:rsid w:val="004A559D"/>
    <w:rsid w:val="004A59FE"/>
    <w:rsid w:val="004A62F2"/>
    <w:rsid w:val="004A64D2"/>
    <w:rsid w:val="004A6C3C"/>
    <w:rsid w:val="004A6F5A"/>
    <w:rsid w:val="004A71AF"/>
    <w:rsid w:val="004B008B"/>
    <w:rsid w:val="004B0743"/>
    <w:rsid w:val="004B0807"/>
    <w:rsid w:val="004B0856"/>
    <w:rsid w:val="004B0A65"/>
    <w:rsid w:val="004B0AB6"/>
    <w:rsid w:val="004B0ACB"/>
    <w:rsid w:val="004B12D9"/>
    <w:rsid w:val="004B1474"/>
    <w:rsid w:val="004B1889"/>
    <w:rsid w:val="004B3151"/>
    <w:rsid w:val="004B3530"/>
    <w:rsid w:val="004B387F"/>
    <w:rsid w:val="004B4723"/>
    <w:rsid w:val="004B47BA"/>
    <w:rsid w:val="004B4BFB"/>
    <w:rsid w:val="004B54E2"/>
    <w:rsid w:val="004B5539"/>
    <w:rsid w:val="004B5976"/>
    <w:rsid w:val="004B5CEE"/>
    <w:rsid w:val="004B5F82"/>
    <w:rsid w:val="004B645F"/>
    <w:rsid w:val="004B6660"/>
    <w:rsid w:val="004B6701"/>
    <w:rsid w:val="004B70CC"/>
    <w:rsid w:val="004B7619"/>
    <w:rsid w:val="004B7E6F"/>
    <w:rsid w:val="004C0BE5"/>
    <w:rsid w:val="004C1A85"/>
    <w:rsid w:val="004C1EF3"/>
    <w:rsid w:val="004C215F"/>
    <w:rsid w:val="004C235E"/>
    <w:rsid w:val="004C3972"/>
    <w:rsid w:val="004C3D5D"/>
    <w:rsid w:val="004C4043"/>
    <w:rsid w:val="004C434C"/>
    <w:rsid w:val="004C49DE"/>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5B1"/>
    <w:rsid w:val="004C7D96"/>
    <w:rsid w:val="004D01A8"/>
    <w:rsid w:val="004D04E5"/>
    <w:rsid w:val="004D05EE"/>
    <w:rsid w:val="004D107A"/>
    <w:rsid w:val="004D118D"/>
    <w:rsid w:val="004D1979"/>
    <w:rsid w:val="004D2536"/>
    <w:rsid w:val="004D2ACC"/>
    <w:rsid w:val="004D2DAB"/>
    <w:rsid w:val="004D3C10"/>
    <w:rsid w:val="004D4B06"/>
    <w:rsid w:val="004D4DBD"/>
    <w:rsid w:val="004D55B2"/>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8B1"/>
    <w:rsid w:val="004E4CFE"/>
    <w:rsid w:val="004E4F27"/>
    <w:rsid w:val="004E5BEF"/>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548"/>
    <w:rsid w:val="004F3950"/>
    <w:rsid w:val="004F3CC4"/>
    <w:rsid w:val="004F44C5"/>
    <w:rsid w:val="004F4E8D"/>
    <w:rsid w:val="004F4F4B"/>
    <w:rsid w:val="004F577B"/>
    <w:rsid w:val="004F5B75"/>
    <w:rsid w:val="004F5CF1"/>
    <w:rsid w:val="004F5D21"/>
    <w:rsid w:val="004F61A5"/>
    <w:rsid w:val="004F6DE8"/>
    <w:rsid w:val="004F7420"/>
    <w:rsid w:val="004F77C1"/>
    <w:rsid w:val="004F7BB4"/>
    <w:rsid w:val="00500281"/>
    <w:rsid w:val="005005C9"/>
    <w:rsid w:val="005010C3"/>
    <w:rsid w:val="00501162"/>
    <w:rsid w:val="005024F1"/>
    <w:rsid w:val="00502843"/>
    <w:rsid w:val="005028C0"/>
    <w:rsid w:val="00502C95"/>
    <w:rsid w:val="00503B70"/>
    <w:rsid w:val="00503BA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889"/>
    <w:rsid w:val="00523948"/>
    <w:rsid w:val="00524127"/>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298"/>
    <w:rsid w:val="00534377"/>
    <w:rsid w:val="00534611"/>
    <w:rsid w:val="00534893"/>
    <w:rsid w:val="00534937"/>
    <w:rsid w:val="00534CE3"/>
    <w:rsid w:val="005351BD"/>
    <w:rsid w:val="00535629"/>
    <w:rsid w:val="00535820"/>
    <w:rsid w:val="005361EA"/>
    <w:rsid w:val="0053656F"/>
    <w:rsid w:val="00536ED1"/>
    <w:rsid w:val="0053749A"/>
    <w:rsid w:val="00537671"/>
    <w:rsid w:val="00537A3A"/>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1BB"/>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0A2"/>
    <w:rsid w:val="00554452"/>
    <w:rsid w:val="00554A69"/>
    <w:rsid w:val="00554A8C"/>
    <w:rsid w:val="00554B6E"/>
    <w:rsid w:val="00555366"/>
    <w:rsid w:val="005554C2"/>
    <w:rsid w:val="00555713"/>
    <w:rsid w:val="00555862"/>
    <w:rsid w:val="00555A65"/>
    <w:rsid w:val="00555B83"/>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990"/>
    <w:rsid w:val="005611B6"/>
    <w:rsid w:val="00561290"/>
    <w:rsid w:val="005614F8"/>
    <w:rsid w:val="0056161F"/>
    <w:rsid w:val="00561945"/>
    <w:rsid w:val="00562C4E"/>
    <w:rsid w:val="00562ED9"/>
    <w:rsid w:val="005635C8"/>
    <w:rsid w:val="00564095"/>
    <w:rsid w:val="00565874"/>
    <w:rsid w:val="00565AE1"/>
    <w:rsid w:val="00565CBE"/>
    <w:rsid w:val="005668E1"/>
    <w:rsid w:val="00567DB4"/>
    <w:rsid w:val="00570128"/>
    <w:rsid w:val="0057053F"/>
    <w:rsid w:val="00570DDD"/>
    <w:rsid w:val="005710CE"/>
    <w:rsid w:val="0057153F"/>
    <w:rsid w:val="00571580"/>
    <w:rsid w:val="005715DA"/>
    <w:rsid w:val="0057213A"/>
    <w:rsid w:val="00572158"/>
    <w:rsid w:val="005722FD"/>
    <w:rsid w:val="00572386"/>
    <w:rsid w:val="00574594"/>
    <w:rsid w:val="00574916"/>
    <w:rsid w:val="00574B1D"/>
    <w:rsid w:val="00575270"/>
    <w:rsid w:val="0057546B"/>
    <w:rsid w:val="00575EF9"/>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4FA3"/>
    <w:rsid w:val="00585A6A"/>
    <w:rsid w:val="00586096"/>
    <w:rsid w:val="0058629C"/>
    <w:rsid w:val="00586F5D"/>
    <w:rsid w:val="00587F68"/>
    <w:rsid w:val="00587FCA"/>
    <w:rsid w:val="00590F97"/>
    <w:rsid w:val="00591059"/>
    <w:rsid w:val="00591270"/>
    <w:rsid w:val="00591402"/>
    <w:rsid w:val="0059155D"/>
    <w:rsid w:val="00591752"/>
    <w:rsid w:val="00591BF7"/>
    <w:rsid w:val="005920ED"/>
    <w:rsid w:val="00592927"/>
    <w:rsid w:val="00592982"/>
    <w:rsid w:val="00592E8C"/>
    <w:rsid w:val="005939B9"/>
    <w:rsid w:val="00593F3E"/>
    <w:rsid w:val="00594518"/>
    <w:rsid w:val="005945BE"/>
    <w:rsid w:val="00594744"/>
    <w:rsid w:val="00594953"/>
    <w:rsid w:val="0059498C"/>
    <w:rsid w:val="00594DBE"/>
    <w:rsid w:val="00595279"/>
    <w:rsid w:val="00595E31"/>
    <w:rsid w:val="0059675B"/>
    <w:rsid w:val="00596A1F"/>
    <w:rsid w:val="00596C63"/>
    <w:rsid w:val="0059704C"/>
    <w:rsid w:val="00597DC0"/>
    <w:rsid w:val="00597E77"/>
    <w:rsid w:val="005A0EB9"/>
    <w:rsid w:val="005A1392"/>
    <w:rsid w:val="005A1633"/>
    <w:rsid w:val="005A18C1"/>
    <w:rsid w:val="005A18F4"/>
    <w:rsid w:val="005A19AE"/>
    <w:rsid w:val="005A1AFF"/>
    <w:rsid w:val="005A1FE1"/>
    <w:rsid w:val="005A22E2"/>
    <w:rsid w:val="005A2369"/>
    <w:rsid w:val="005A24A7"/>
    <w:rsid w:val="005A253C"/>
    <w:rsid w:val="005A26C4"/>
    <w:rsid w:val="005A287E"/>
    <w:rsid w:val="005A2939"/>
    <w:rsid w:val="005A31BC"/>
    <w:rsid w:val="005A3363"/>
    <w:rsid w:val="005A3C25"/>
    <w:rsid w:val="005A4152"/>
    <w:rsid w:val="005A41F5"/>
    <w:rsid w:val="005A4F43"/>
    <w:rsid w:val="005A5AD7"/>
    <w:rsid w:val="005A5C18"/>
    <w:rsid w:val="005A5DBF"/>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0C"/>
    <w:rsid w:val="005B6B9D"/>
    <w:rsid w:val="005B75B8"/>
    <w:rsid w:val="005B7FBE"/>
    <w:rsid w:val="005C01DF"/>
    <w:rsid w:val="005C06A5"/>
    <w:rsid w:val="005C072C"/>
    <w:rsid w:val="005C0752"/>
    <w:rsid w:val="005C0D7A"/>
    <w:rsid w:val="005C1199"/>
    <w:rsid w:val="005C11D7"/>
    <w:rsid w:val="005C1947"/>
    <w:rsid w:val="005C22BC"/>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D764E"/>
    <w:rsid w:val="005D77FF"/>
    <w:rsid w:val="005E0075"/>
    <w:rsid w:val="005E009A"/>
    <w:rsid w:val="005E080F"/>
    <w:rsid w:val="005E0AA0"/>
    <w:rsid w:val="005E100E"/>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E7E82"/>
    <w:rsid w:val="005F000A"/>
    <w:rsid w:val="005F14ED"/>
    <w:rsid w:val="005F175F"/>
    <w:rsid w:val="005F1959"/>
    <w:rsid w:val="005F1B71"/>
    <w:rsid w:val="005F26C1"/>
    <w:rsid w:val="005F2AE9"/>
    <w:rsid w:val="005F2BF8"/>
    <w:rsid w:val="005F2CD4"/>
    <w:rsid w:val="005F2CFB"/>
    <w:rsid w:val="005F3DC1"/>
    <w:rsid w:val="005F3EF6"/>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7D6"/>
    <w:rsid w:val="00601ADF"/>
    <w:rsid w:val="00601CB1"/>
    <w:rsid w:val="0060214A"/>
    <w:rsid w:val="00602481"/>
    <w:rsid w:val="0060278E"/>
    <w:rsid w:val="0060346D"/>
    <w:rsid w:val="00603B89"/>
    <w:rsid w:val="00603F9D"/>
    <w:rsid w:val="006049CC"/>
    <w:rsid w:val="006052AC"/>
    <w:rsid w:val="00605397"/>
    <w:rsid w:val="00605B32"/>
    <w:rsid w:val="00605BEC"/>
    <w:rsid w:val="00606172"/>
    <w:rsid w:val="00606336"/>
    <w:rsid w:val="00606D98"/>
    <w:rsid w:val="00606F79"/>
    <w:rsid w:val="00606FB2"/>
    <w:rsid w:val="00607212"/>
    <w:rsid w:val="00607502"/>
    <w:rsid w:val="006078F9"/>
    <w:rsid w:val="00610137"/>
    <w:rsid w:val="00610381"/>
    <w:rsid w:val="006108D3"/>
    <w:rsid w:val="006111E4"/>
    <w:rsid w:val="00612D06"/>
    <w:rsid w:val="00612EA0"/>
    <w:rsid w:val="00612F63"/>
    <w:rsid w:val="00612FC5"/>
    <w:rsid w:val="0061358E"/>
    <w:rsid w:val="00615634"/>
    <w:rsid w:val="00616267"/>
    <w:rsid w:val="0061693B"/>
    <w:rsid w:val="006169E1"/>
    <w:rsid w:val="00616B95"/>
    <w:rsid w:val="00617739"/>
    <w:rsid w:val="00617934"/>
    <w:rsid w:val="00617974"/>
    <w:rsid w:val="00617C17"/>
    <w:rsid w:val="00620364"/>
    <w:rsid w:val="00620F44"/>
    <w:rsid w:val="00620F74"/>
    <w:rsid w:val="00621290"/>
    <w:rsid w:val="006213A1"/>
    <w:rsid w:val="00621DA0"/>
    <w:rsid w:val="006225BC"/>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27FCF"/>
    <w:rsid w:val="00631851"/>
    <w:rsid w:val="00631884"/>
    <w:rsid w:val="006325B8"/>
    <w:rsid w:val="00632CB9"/>
    <w:rsid w:val="00632D47"/>
    <w:rsid w:val="00632E8D"/>
    <w:rsid w:val="006337EE"/>
    <w:rsid w:val="0063398F"/>
    <w:rsid w:val="00633E50"/>
    <w:rsid w:val="00634037"/>
    <w:rsid w:val="00634FAB"/>
    <w:rsid w:val="006357A6"/>
    <w:rsid w:val="00636194"/>
    <w:rsid w:val="0063636C"/>
    <w:rsid w:val="00636584"/>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9C2"/>
    <w:rsid w:val="00645C2F"/>
    <w:rsid w:val="00646323"/>
    <w:rsid w:val="0064685F"/>
    <w:rsid w:val="00647B5C"/>
    <w:rsid w:val="00647D68"/>
    <w:rsid w:val="00647F28"/>
    <w:rsid w:val="006501E6"/>
    <w:rsid w:val="00650407"/>
    <w:rsid w:val="00650523"/>
    <w:rsid w:val="006519CD"/>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1FC1"/>
    <w:rsid w:val="00662705"/>
    <w:rsid w:val="00662A14"/>
    <w:rsid w:val="006635A3"/>
    <w:rsid w:val="0066365C"/>
    <w:rsid w:val="00663866"/>
    <w:rsid w:val="00663C6E"/>
    <w:rsid w:val="00663D29"/>
    <w:rsid w:val="00664667"/>
    <w:rsid w:val="0066522E"/>
    <w:rsid w:val="00665817"/>
    <w:rsid w:val="00665D6F"/>
    <w:rsid w:val="00666121"/>
    <w:rsid w:val="0066636A"/>
    <w:rsid w:val="00666625"/>
    <w:rsid w:val="00666C8D"/>
    <w:rsid w:val="00666D4C"/>
    <w:rsid w:val="00666D7B"/>
    <w:rsid w:val="00666D82"/>
    <w:rsid w:val="00666DE0"/>
    <w:rsid w:val="0067057B"/>
    <w:rsid w:val="006705AA"/>
    <w:rsid w:val="00670951"/>
    <w:rsid w:val="00670B83"/>
    <w:rsid w:val="0067153B"/>
    <w:rsid w:val="006716BC"/>
    <w:rsid w:val="00671E7E"/>
    <w:rsid w:val="00672062"/>
    <w:rsid w:val="006722CF"/>
    <w:rsid w:val="00672E8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673"/>
    <w:rsid w:val="00681AFD"/>
    <w:rsid w:val="0068283E"/>
    <w:rsid w:val="0068323F"/>
    <w:rsid w:val="00683487"/>
    <w:rsid w:val="006834E0"/>
    <w:rsid w:val="0068414F"/>
    <w:rsid w:val="006849B2"/>
    <w:rsid w:val="0068543A"/>
    <w:rsid w:val="006856F1"/>
    <w:rsid w:val="00685870"/>
    <w:rsid w:val="0068593A"/>
    <w:rsid w:val="00685B58"/>
    <w:rsid w:val="00685B76"/>
    <w:rsid w:val="00686B5C"/>
    <w:rsid w:val="0068710E"/>
    <w:rsid w:val="006872E5"/>
    <w:rsid w:val="00687455"/>
    <w:rsid w:val="00687901"/>
    <w:rsid w:val="00690173"/>
    <w:rsid w:val="0069067D"/>
    <w:rsid w:val="00690FC8"/>
    <w:rsid w:val="00691024"/>
    <w:rsid w:val="0069126D"/>
    <w:rsid w:val="006912CF"/>
    <w:rsid w:val="00691414"/>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289D"/>
    <w:rsid w:val="006A358A"/>
    <w:rsid w:val="006A3B5A"/>
    <w:rsid w:val="006A40F8"/>
    <w:rsid w:val="006A4115"/>
    <w:rsid w:val="006A47B6"/>
    <w:rsid w:val="006A5031"/>
    <w:rsid w:val="006A507E"/>
    <w:rsid w:val="006A5193"/>
    <w:rsid w:val="006A5DEF"/>
    <w:rsid w:val="006A66AC"/>
    <w:rsid w:val="006A76A6"/>
    <w:rsid w:val="006A778F"/>
    <w:rsid w:val="006B1CFA"/>
    <w:rsid w:val="006B268F"/>
    <w:rsid w:val="006B3226"/>
    <w:rsid w:val="006B3782"/>
    <w:rsid w:val="006B37CB"/>
    <w:rsid w:val="006B39AA"/>
    <w:rsid w:val="006B3CD8"/>
    <w:rsid w:val="006B3D4A"/>
    <w:rsid w:val="006B3DE3"/>
    <w:rsid w:val="006B429E"/>
    <w:rsid w:val="006B44E1"/>
    <w:rsid w:val="006B4BD9"/>
    <w:rsid w:val="006B5810"/>
    <w:rsid w:val="006B62E4"/>
    <w:rsid w:val="006B6365"/>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823"/>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55"/>
    <w:rsid w:val="006E57CC"/>
    <w:rsid w:val="006E5922"/>
    <w:rsid w:val="006E5E19"/>
    <w:rsid w:val="006E67E2"/>
    <w:rsid w:val="006E741C"/>
    <w:rsid w:val="006E7908"/>
    <w:rsid w:val="006E7D1C"/>
    <w:rsid w:val="006F05B1"/>
    <w:rsid w:val="006F06DD"/>
    <w:rsid w:val="006F09BB"/>
    <w:rsid w:val="006F0C41"/>
    <w:rsid w:val="006F100F"/>
    <w:rsid w:val="006F10CA"/>
    <w:rsid w:val="006F183B"/>
    <w:rsid w:val="006F2153"/>
    <w:rsid w:val="006F221F"/>
    <w:rsid w:val="006F23A0"/>
    <w:rsid w:val="006F2534"/>
    <w:rsid w:val="006F25C8"/>
    <w:rsid w:val="006F26BB"/>
    <w:rsid w:val="006F37F6"/>
    <w:rsid w:val="006F4AE8"/>
    <w:rsid w:val="006F4CCD"/>
    <w:rsid w:val="006F6810"/>
    <w:rsid w:val="006F782E"/>
    <w:rsid w:val="006F7F71"/>
    <w:rsid w:val="00700478"/>
    <w:rsid w:val="00700490"/>
    <w:rsid w:val="007005F9"/>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29AE"/>
    <w:rsid w:val="00712A0E"/>
    <w:rsid w:val="007133D5"/>
    <w:rsid w:val="007143BD"/>
    <w:rsid w:val="00714B87"/>
    <w:rsid w:val="00714C6F"/>
    <w:rsid w:val="007154CA"/>
    <w:rsid w:val="007157C4"/>
    <w:rsid w:val="007167C3"/>
    <w:rsid w:val="00716806"/>
    <w:rsid w:val="0071695D"/>
    <w:rsid w:val="00716B1E"/>
    <w:rsid w:val="007179DF"/>
    <w:rsid w:val="00717A5B"/>
    <w:rsid w:val="00717C81"/>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37E"/>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76F"/>
    <w:rsid w:val="00735995"/>
    <w:rsid w:val="00735D27"/>
    <w:rsid w:val="00737030"/>
    <w:rsid w:val="007374C6"/>
    <w:rsid w:val="0073789A"/>
    <w:rsid w:val="00737F9A"/>
    <w:rsid w:val="00737FEF"/>
    <w:rsid w:val="00740A97"/>
    <w:rsid w:val="007415B0"/>
    <w:rsid w:val="00741974"/>
    <w:rsid w:val="00741A13"/>
    <w:rsid w:val="00741E15"/>
    <w:rsid w:val="00741F3A"/>
    <w:rsid w:val="007424D9"/>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13"/>
    <w:rsid w:val="0074626B"/>
    <w:rsid w:val="0074687F"/>
    <w:rsid w:val="00747331"/>
    <w:rsid w:val="007475CE"/>
    <w:rsid w:val="00747781"/>
    <w:rsid w:val="00747CA9"/>
    <w:rsid w:val="00747FCC"/>
    <w:rsid w:val="00750D43"/>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125"/>
    <w:rsid w:val="00766796"/>
    <w:rsid w:val="00766FDA"/>
    <w:rsid w:val="007670A1"/>
    <w:rsid w:val="007677E7"/>
    <w:rsid w:val="00767C30"/>
    <w:rsid w:val="00770133"/>
    <w:rsid w:val="007702E5"/>
    <w:rsid w:val="0077046D"/>
    <w:rsid w:val="007707AE"/>
    <w:rsid w:val="00770E7D"/>
    <w:rsid w:val="007718B6"/>
    <w:rsid w:val="00771E7E"/>
    <w:rsid w:val="007723E5"/>
    <w:rsid w:val="00772968"/>
    <w:rsid w:val="00772E0B"/>
    <w:rsid w:val="007732FC"/>
    <w:rsid w:val="00773A98"/>
    <w:rsid w:val="00773E9E"/>
    <w:rsid w:val="007741C7"/>
    <w:rsid w:val="00774369"/>
    <w:rsid w:val="007749D1"/>
    <w:rsid w:val="00775250"/>
    <w:rsid w:val="007752B1"/>
    <w:rsid w:val="00775E77"/>
    <w:rsid w:val="007762C6"/>
    <w:rsid w:val="0077635B"/>
    <w:rsid w:val="00776373"/>
    <w:rsid w:val="00776BB3"/>
    <w:rsid w:val="00776C12"/>
    <w:rsid w:val="007778D9"/>
    <w:rsid w:val="00777F20"/>
    <w:rsid w:val="007808F2"/>
    <w:rsid w:val="00780E10"/>
    <w:rsid w:val="00780EA6"/>
    <w:rsid w:val="007810A9"/>
    <w:rsid w:val="00781609"/>
    <w:rsid w:val="00781D42"/>
    <w:rsid w:val="0078212F"/>
    <w:rsid w:val="0078215B"/>
    <w:rsid w:val="0078264C"/>
    <w:rsid w:val="00782837"/>
    <w:rsid w:val="007832C4"/>
    <w:rsid w:val="00783320"/>
    <w:rsid w:val="007842E4"/>
    <w:rsid w:val="007846F2"/>
    <w:rsid w:val="00785049"/>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BDC"/>
    <w:rsid w:val="007A6CAF"/>
    <w:rsid w:val="007A6D90"/>
    <w:rsid w:val="007A6FA1"/>
    <w:rsid w:val="007A70A4"/>
    <w:rsid w:val="007B0124"/>
    <w:rsid w:val="007B0193"/>
    <w:rsid w:val="007B021B"/>
    <w:rsid w:val="007B0245"/>
    <w:rsid w:val="007B068F"/>
    <w:rsid w:val="007B0690"/>
    <w:rsid w:val="007B0A01"/>
    <w:rsid w:val="007B0B68"/>
    <w:rsid w:val="007B0BCD"/>
    <w:rsid w:val="007B120B"/>
    <w:rsid w:val="007B1C61"/>
    <w:rsid w:val="007B1F89"/>
    <w:rsid w:val="007B2309"/>
    <w:rsid w:val="007B2353"/>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48B"/>
    <w:rsid w:val="007E1BE8"/>
    <w:rsid w:val="007E1C23"/>
    <w:rsid w:val="007E2904"/>
    <w:rsid w:val="007E32CB"/>
    <w:rsid w:val="007E3646"/>
    <w:rsid w:val="007E38DB"/>
    <w:rsid w:val="007E395A"/>
    <w:rsid w:val="007E431F"/>
    <w:rsid w:val="007E4768"/>
    <w:rsid w:val="007E48AE"/>
    <w:rsid w:val="007E5218"/>
    <w:rsid w:val="007E5F95"/>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296"/>
    <w:rsid w:val="007F63FE"/>
    <w:rsid w:val="007F6507"/>
    <w:rsid w:val="007F675D"/>
    <w:rsid w:val="007F68C2"/>
    <w:rsid w:val="007F6935"/>
    <w:rsid w:val="007F7068"/>
    <w:rsid w:val="007F7534"/>
    <w:rsid w:val="007F7715"/>
    <w:rsid w:val="007F7FE8"/>
    <w:rsid w:val="00800A7C"/>
    <w:rsid w:val="00800BAE"/>
    <w:rsid w:val="00800BD1"/>
    <w:rsid w:val="00800DAA"/>
    <w:rsid w:val="00800F55"/>
    <w:rsid w:val="00801A50"/>
    <w:rsid w:val="00801C60"/>
    <w:rsid w:val="008023B9"/>
    <w:rsid w:val="0080241D"/>
    <w:rsid w:val="00802B3D"/>
    <w:rsid w:val="00802C80"/>
    <w:rsid w:val="00802EFF"/>
    <w:rsid w:val="008033BB"/>
    <w:rsid w:val="00803989"/>
    <w:rsid w:val="00803B66"/>
    <w:rsid w:val="00803F7C"/>
    <w:rsid w:val="00803FB6"/>
    <w:rsid w:val="00804978"/>
    <w:rsid w:val="00804BA4"/>
    <w:rsid w:val="00804CF1"/>
    <w:rsid w:val="00804F82"/>
    <w:rsid w:val="00805B4B"/>
    <w:rsid w:val="00805DAC"/>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34F"/>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8A3"/>
    <w:rsid w:val="00832B50"/>
    <w:rsid w:val="00832C9F"/>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324"/>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1C7C"/>
    <w:rsid w:val="008521C5"/>
    <w:rsid w:val="008527FB"/>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2FF5"/>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CCA"/>
    <w:rsid w:val="00872DE5"/>
    <w:rsid w:val="00872EC1"/>
    <w:rsid w:val="0087332F"/>
    <w:rsid w:val="0087338D"/>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36FD"/>
    <w:rsid w:val="0088426D"/>
    <w:rsid w:val="00884FF8"/>
    <w:rsid w:val="00885167"/>
    <w:rsid w:val="00885388"/>
    <w:rsid w:val="008855F0"/>
    <w:rsid w:val="008857E4"/>
    <w:rsid w:val="00885E0A"/>
    <w:rsid w:val="0088630F"/>
    <w:rsid w:val="008876E6"/>
    <w:rsid w:val="008879E9"/>
    <w:rsid w:val="008879FC"/>
    <w:rsid w:val="00890131"/>
    <w:rsid w:val="00890554"/>
    <w:rsid w:val="00890CC1"/>
    <w:rsid w:val="008911FA"/>
    <w:rsid w:val="008912D2"/>
    <w:rsid w:val="00891376"/>
    <w:rsid w:val="0089164B"/>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B07"/>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3EF2"/>
    <w:rsid w:val="008A470F"/>
    <w:rsid w:val="008A4842"/>
    <w:rsid w:val="008A4C22"/>
    <w:rsid w:val="008A5A68"/>
    <w:rsid w:val="008A600E"/>
    <w:rsid w:val="008A6322"/>
    <w:rsid w:val="008A6644"/>
    <w:rsid w:val="008A6BCA"/>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392F"/>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9B6"/>
    <w:rsid w:val="008B7861"/>
    <w:rsid w:val="008B7963"/>
    <w:rsid w:val="008B7ED1"/>
    <w:rsid w:val="008C1922"/>
    <w:rsid w:val="008C1A27"/>
    <w:rsid w:val="008C1CF7"/>
    <w:rsid w:val="008C1D5A"/>
    <w:rsid w:val="008C224E"/>
    <w:rsid w:val="008C2A5C"/>
    <w:rsid w:val="008C3F2B"/>
    <w:rsid w:val="008C4363"/>
    <w:rsid w:val="008C4B00"/>
    <w:rsid w:val="008C540C"/>
    <w:rsid w:val="008C5C5F"/>
    <w:rsid w:val="008C6291"/>
    <w:rsid w:val="008C63FA"/>
    <w:rsid w:val="008C700F"/>
    <w:rsid w:val="008C7F8E"/>
    <w:rsid w:val="008D00B8"/>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3AC1"/>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CFE"/>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426"/>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0E"/>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610"/>
    <w:rsid w:val="00931769"/>
    <w:rsid w:val="00931B23"/>
    <w:rsid w:val="009323B5"/>
    <w:rsid w:val="00932B34"/>
    <w:rsid w:val="009334A9"/>
    <w:rsid w:val="0093359A"/>
    <w:rsid w:val="00934033"/>
    <w:rsid w:val="00934038"/>
    <w:rsid w:val="009341A6"/>
    <w:rsid w:val="00934746"/>
    <w:rsid w:val="00934EBC"/>
    <w:rsid w:val="00935400"/>
    <w:rsid w:val="00935C64"/>
    <w:rsid w:val="00936C0F"/>
    <w:rsid w:val="00936FB4"/>
    <w:rsid w:val="00937D87"/>
    <w:rsid w:val="00937DB0"/>
    <w:rsid w:val="00937FCA"/>
    <w:rsid w:val="0094069F"/>
    <w:rsid w:val="00940795"/>
    <w:rsid w:val="00940B4F"/>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155"/>
    <w:rsid w:val="00947B33"/>
    <w:rsid w:val="009504CA"/>
    <w:rsid w:val="0095066F"/>
    <w:rsid w:val="00950823"/>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472"/>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309"/>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8B1"/>
    <w:rsid w:val="00982CFB"/>
    <w:rsid w:val="009831DA"/>
    <w:rsid w:val="0098333C"/>
    <w:rsid w:val="00983F9D"/>
    <w:rsid w:val="00984D1C"/>
    <w:rsid w:val="00985648"/>
    <w:rsid w:val="00985781"/>
    <w:rsid w:val="009857BC"/>
    <w:rsid w:val="00986303"/>
    <w:rsid w:val="009863AF"/>
    <w:rsid w:val="00987EEE"/>
    <w:rsid w:val="0099017C"/>
    <w:rsid w:val="00990A49"/>
    <w:rsid w:val="00990F04"/>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47F"/>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5F"/>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102"/>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1B74"/>
    <w:rsid w:val="009D1FAF"/>
    <w:rsid w:val="009D2164"/>
    <w:rsid w:val="009D291A"/>
    <w:rsid w:val="009D3F23"/>
    <w:rsid w:val="009D4B72"/>
    <w:rsid w:val="009D4C69"/>
    <w:rsid w:val="009D6723"/>
    <w:rsid w:val="009D6F57"/>
    <w:rsid w:val="009D75DC"/>
    <w:rsid w:val="009D7E49"/>
    <w:rsid w:val="009E10F6"/>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3F80"/>
    <w:rsid w:val="009F45F0"/>
    <w:rsid w:val="009F4780"/>
    <w:rsid w:val="009F485A"/>
    <w:rsid w:val="009F51AE"/>
    <w:rsid w:val="009F5B17"/>
    <w:rsid w:val="009F6DE0"/>
    <w:rsid w:val="009F6F3A"/>
    <w:rsid w:val="009F7436"/>
    <w:rsid w:val="00A006CE"/>
    <w:rsid w:val="00A00E79"/>
    <w:rsid w:val="00A01FC5"/>
    <w:rsid w:val="00A02A92"/>
    <w:rsid w:val="00A02B2D"/>
    <w:rsid w:val="00A02CA0"/>
    <w:rsid w:val="00A02EDD"/>
    <w:rsid w:val="00A034CB"/>
    <w:rsid w:val="00A0352E"/>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642"/>
    <w:rsid w:val="00A20101"/>
    <w:rsid w:val="00A20198"/>
    <w:rsid w:val="00A2027F"/>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836"/>
    <w:rsid w:val="00A25835"/>
    <w:rsid w:val="00A261A3"/>
    <w:rsid w:val="00A2622A"/>
    <w:rsid w:val="00A268FE"/>
    <w:rsid w:val="00A270D7"/>
    <w:rsid w:val="00A271DB"/>
    <w:rsid w:val="00A272C4"/>
    <w:rsid w:val="00A27ACF"/>
    <w:rsid w:val="00A27C7E"/>
    <w:rsid w:val="00A30EDF"/>
    <w:rsid w:val="00A314CB"/>
    <w:rsid w:val="00A314CF"/>
    <w:rsid w:val="00A315DB"/>
    <w:rsid w:val="00A31C7F"/>
    <w:rsid w:val="00A32283"/>
    <w:rsid w:val="00A32905"/>
    <w:rsid w:val="00A331E9"/>
    <w:rsid w:val="00A3401E"/>
    <w:rsid w:val="00A3461E"/>
    <w:rsid w:val="00A34906"/>
    <w:rsid w:val="00A34C73"/>
    <w:rsid w:val="00A35147"/>
    <w:rsid w:val="00A355FF"/>
    <w:rsid w:val="00A3560E"/>
    <w:rsid w:val="00A36220"/>
    <w:rsid w:val="00A36B13"/>
    <w:rsid w:val="00A3757D"/>
    <w:rsid w:val="00A376A2"/>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13"/>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1BEC"/>
    <w:rsid w:val="00A622D8"/>
    <w:rsid w:val="00A622EF"/>
    <w:rsid w:val="00A6237F"/>
    <w:rsid w:val="00A62611"/>
    <w:rsid w:val="00A62A6F"/>
    <w:rsid w:val="00A635C9"/>
    <w:rsid w:val="00A63653"/>
    <w:rsid w:val="00A639BF"/>
    <w:rsid w:val="00A64326"/>
    <w:rsid w:val="00A64C3F"/>
    <w:rsid w:val="00A64D67"/>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A17"/>
    <w:rsid w:val="00A74D76"/>
    <w:rsid w:val="00A74E37"/>
    <w:rsid w:val="00A74EE3"/>
    <w:rsid w:val="00A75E85"/>
    <w:rsid w:val="00A75FE1"/>
    <w:rsid w:val="00A7716F"/>
    <w:rsid w:val="00A77DC6"/>
    <w:rsid w:val="00A80C9B"/>
    <w:rsid w:val="00A80CF1"/>
    <w:rsid w:val="00A81354"/>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87AAB"/>
    <w:rsid w:val="00A906A2"/>
    <w:rsid w:val="00A9081B"/>
    <w:rsid w:val="00A923C2"/>
    <w:rsid w:val="00A92E74"/>
    <w:rsid w:val="00A932ED"/>
    <w:rsid w:val="00A934B2"/>
    <w:rsid w:val="00A93627"/>
    <w:rsid w:val="00A9378C"/>
    <w:rsid w:val="00A95069"/>
    <w:rsid w:val="00A9533A"/>
    <w:rsid w:val="00A954D3"/>
    <w:rsid w:val="00A95731"/>
    <w:rsid w:val="00A95BFD"/>
    <w:rsid w:val="00A965EC"/>
    <w:rsid w:val="00A970A1"/>
    <w:rsid w:val="00A976B1"/>
    <w:rsid w:val="00A97B97"/>
    <w:rsid w:val="00A97DE6"/>
    <w:rsid w:val="00A97F5F"/>
    <w:rsid w:val="00AA00D8"/>
    <w:rsid w:val="00AA053D"/>
    <w:rsid w:val="00AA0714"/>
    <w:rsid w:val="00AA08E3"/>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6CA9"/>
    <w:rsid w:val="00AA76DD"/>
    <w:rsid w:val="00AA7732"/>
    <w:rsid w:val="00AA7BD2"/>
    <w:rsid w:val="00AB0047"/>
    <w:rsid w:val="00AB0EC0"/>
    <w:rsid w:val="00AB100F"/>
    <w:rsid w:val="00AB113F"/>
    <w:rsid w:val="00AB1527"/>
    <w:rsid w:val="00AB1547"/>
    <w:rsid w:val="00AB1587"/>
    <w:rsid w:val="00AB1BE5"/>
    <w:rsid w:val="00AB1F29"/>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3EF2"/>
    <w:rsid w:val="00AD43F3"/>
    <w:rsid w:val="00AD454A"/>
    <w:rsid w:val="00AD530E"/>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1C1E"/>
    <w:rsid w:val="00AF24EC"/>
    <w:rsid w:val="00AF332A"/>
    <w:rsid w:val="00AF3360"/>
    <w:rsid w:val="00AF35B8"/>
    <w:rsid w:val="00AF40EF"/>
    <w:rsid w:val="00AF4BA8"/>
    <w:rsid w:val="00AF4BB4"/>
    <w:rsid w:val="00AF4FE1"/>
    <w:rsid w:val="00AF516D"/>
    <w:rsid w:val="00AF5A9C"/>
    <w:rsid w:val="00AF5F14"/>
    <w:rsid w:val="00AF6037"/>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4C20"/>
    <w:rsid w:val="00B0537A"/>
    <w:rsid w:val="00B05C31"/>
    <w:rsid w:val="00B06660"/>
    <w:rsid w:val="00B066D7"/>
    <w:rsid w:val="00B06A1F"/>
    <w:rsid w:val="00B06E41"/>
    <w:rsid w:val="00B07588"/>
    <w:rsid w:val="00B07A5E"/>
    <w:rsid w:val="00B07ED2"/>
    <w:rsid w:val="00B07EE6"/>
    <w:rsid w:val="00B07FF8"/>
    <w:rsid w:val="00B100B8"/>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1E8"/>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771"/>
    <w:rsid w:val="00B27F00"/>
    <w:rsid w:val="00B3122D"/>
    <w:rsid w:val="00B31A1D"/>
    <w:rsid w:val="00B31FDF"/>
    <w:rsid w:val="00B32900"/>
    <w:rsid w:val="00B331D0"/>
    <w:rsid w:val="00B33306"/>
    <w:rsid w:val="00B340AA"/>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0E12"/>
    <w:rsid w:val="00B61C89"/>
    <w:rsid w:val="00B62936"/>
    <w:rsid w:val="00B62EE7"/>
    <w:rsid w:val="00B637FE"/>
    <w:rsid w:val="00B63ACD"/>
    <w:rsid w:val="00B63C3D"/>
    <w:rsid w:val="00B63D8B"/>
    <w:rsid w:val="00B645E4"/>
    <w:rsid w:val="00B64F16"/>
    <w:rsid w:val="00B65230"/>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2D44"/>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F4"/>
    <w:rsid w:val="00B77B3C"/>
    <w:rsid w:val="00B80532"/>
    <w:rsid w:val="00B80890"/>
    <w:rsid w:val="00B80916"/>
    <w:rsid w:val="00B8127C"/>
    <w:rsid w:val="00B81788"/>
    <w:rsid w:val="00B81B15"/>
    <w:rsid w:val="00B81E8F"/>
    <w:rsid w:val="00B82119"/>
    <w:rsid w:val="00B82130"/>
    <w:rsid w:val="00B8260F"/>
    <w:rsid w:val="00B8281C"/>
    <w:rsid w:val="00B8313F"/>
    <w:rsid w:val="00B83519"/>
    <w:rsid w:val="00B8358C"/>
    <w:rsid w:val="00B83D2C"/>
    <w:rsid w:val="00B83EB2"/>
    <w:rsid w:val="00B840AB"/>
    <w:rsid w:val="00B84443"/>
    <w:rsid w:val="00B84558"/>
    <w:rsid w:val="00B8516D"/>
    <w:rsid w:val="00B854A0"/>
    <w:rsid w:val="00B85722"/>
    <w:rsid w:val="00B85798"/>
    <w:rsid w:val="00B860BC"/>
    <w:rsid w:val="00B86858"/>
    <w:rsid w:val="00B86984"/>
    <w:rsid w:val="00B86D32"/>
    <w:rsid w:val="00B8746C"/>
    <w:rsid w:val="00B87472"/>
    <w:rsid w:val="00B87762"/>
    <w:rsid w:val="00B87C15"/>
    <w:rsid w:val="00B87F4F"/>
    <w:rsid w:val="00B90264"/>
    <w:rsid w:val="00B905DA"/>
    <w:rsid w:val="00B90ADA"/>
    <w:rsid w:val="00B90C82"/>
    <w:rsid w:val="00B9155F"/>
    <w:rsid w:val="00B925BE"/>
    <w:rsid w:val="00B9295B"/>
    <w:rsid w:val="00B92CC7"/>
    <w:rsid w:val="00B932D4"/>
    <w:rsid w:val="00B933BE"/>
    <w:rsid w:val="00B9372D"/>
    <w:rsid w:val="00B93AF1"/>
    <w:rsid w:val="00B9439E"/>
    <w:rsid w:val="00B94474"/>
    <w:rsid w:val="00B956CE"/>
    <w:rsid w:val="00B957F7"/>
    <w:rsid w:val="00B960AF"/>
    <w:rsid w:val="00B96337"/>
    <w:rsid w:val="00B964D9"/>
    <w:rsid w:val="00B968C9"/>
    <w:rsid w:val="00B968DD"/>
    <w:rsid w:val="00B971BF"/>
    <w:rsid w:val="00B97715"/>
    <w:rsid w:val="00B97A59"/>
    <w:rsid w:val="00B97B2C"/>
    <w:rsid w:val="00B97DCE"/>
    <w:rsid w:val="00BA0AC5"/>
    <w:rsid w:val="00BA0ADE"/>
    <w:rsid w:val="00BA118F"/>
    <w:rsid w:val="00BA1848"/>
    <w:rsid w:val="00BA25F9"/>
    <w:rsid w:val="00BA2D99"/>
    <w:rsid w:val="00BA3B61"/>
    <w:rsid w:val="00BA3D4E"/>
    <w:rsid w:val="00BA407A"/>
    <w:rsid w:val="00BA42E3"/>
    <w:rsid w:val="00BA5086"/>
    <w:rsid w:val="00BA5FE4"/>
    <w:rsid w:val="00BA602A"/>
    <w:rsid w:val="00BA63B2"/>
    <w:rsid w:val="00BA6451"/>
    <w:rsid w:val="00BA74E7"/>
    <w:rsid w:val="00BB0219"/>
    <w:rsid w:val="00BB050E"/>
    <w:rsid w:val="00BB0661"/>
    <w:rsid w:val="00BB07CE"/>
    <w:rsid w:val="00BB0ECB"/>
    <w:rsid w:val="00BB0FB8"/>
    <w:rsid w:val="00BB153B"/>
    <w:rsid w:val="00BB19C5"/>
    <w:rsid w:val="00BB29E2"/>
    <w:rsid w:val="00BB449E"/>
    <w:rsid w:val="00BB46A7"/>
    <w:rsid w:val="00BB4802"/>
    <w:rsid w:val="00BB627F"/>
    <w:rsid w:val="00BB6614"/>
    <w:rsid w:val="00BB728F"/>
    <w:rsid w:val="00BB7899"/>
    <w:rsid w:val="00BB7E61"/>
    <w:rsid w:val="00BB7EEF"/>
    <w:rsid w:val="00BB7FFE"/>
    <w:rsid w:val="00BC01B0"/>
    <w:rsid w:val="00BC07EC"/>
    <w:rsid w:val="00BC09F8"/>
    <w:rsid w:val="00BC1904"/>
    <w:rsid w:val="00BC1BDE"/>
    <w:rsid w:val="00BC1EB7"/>
    <w:rsid w:val="00BC2F81"/>
    <w:rsid w:val="00BC2FA7"/>
    <w:rsid w:val="00BC3085"/>
    <w:rsid w:val="00BC332E"/>
    <w:rsid w:val="00BC36C9"/>
    <w:rsid w:val="00BC3FFF"/>
    <w:rsid w:val="00BC469F"/>
    <w:rsid w:val="00BC475F"/>
    <w:rsid w:val="00BC590B"/>
    <w:rsid w:val="00BC5FC9"/>
    <w:rsid w:val="00BC615A"/>
    <w:rsid w:val="00BC6325"/>
    <w:rsid w:val="00BC6DEE"/>
    <w:rsid w:val="00BC6EBE"/>
    <w:rsid w:val="00BC6F9D"/>
    <w:rsid w:val="00BC70D9"/>
    <w:rsid w:val="00BC7364"/>
    <w:rsid w:val="00BC74DB"/>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58A4"/>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709"/>
    <w:rsid w:val="00BE4955"/>
    <w:rsid w:val="00BE4B86"/>
    <w:rsid w:val="00BE4D55"/>
    <w:rsid w:val="00BE5DD0"/>
    <w:rsid w:val="00BE6027"/>
    <w:rsid w:val="00BE6A72"/>
    <w:rsid w:val="00BE6C23"/>
    <w:rsid w:val="00BE73A0"/>
    <w:rsid w:val="00BE7778"/>
    <w:rsid w:val="00BF03ED"/>
    <w:rsid w:val="00BF070B"/>
    <w:rsid w:val="00BF1792"/>
    <w:rsid w:val="00BF1BBC"/>
    <w:rsid w:val="00BF1C35"/>
    <w:rsid w:val="00BF23BD"/>
    <w:rsid w:val="00BF2662"/>
    <w:rsid w:val="00BF2A3D"/>
    <w:rsid w:val="00BF3053"/>
    <w:rsid w:val="00BF30E6"/>
    <w:rsid w:val="00BF3852"/>
    <w:rsid w:val="00BF3952"/>
    <w:rsid w:val="00BF39C7"/>
    <w:rsid w:val="00BF3B70"/>
    <w:rsid w:val="00BF3B87"/>
    <w:rsid w:val="00BF3E68"/>
    <w:rsid w:val="00BF4267"/>
    <w:rsid w:val="00BF4717"/>
    <w:rsid w:val="00BF5152"/>
    <w:rsid w:val="00BF530B"/>
    <w:rsid w:val="00BF580E"/>
    <w:rsid w:val="00BF62CD"/>
    <w:rsid w:val="00BF67DC"/>
    <w:rsid w:val="00BF69AF"/>
    <w:rsid w:val="00BF6A84"/>
    <w:rsid w:val="00BF7534"/>
    <w:rsid w:val="00BF7C48"/>
    <w:rsid w:val="00C0026B"/>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6AE1"/>
    <w:rsid w:val="00C07680"/>
    <w:rsid w:val="00C10657"/>
    <w:rsid w:val="00C1080D"/>
    <w:rsid w:val="00C10843"/>
    <w:rsid w:val="00C108F0"/>
    <w:rsid w:val="00C10ABA"/>
    <w:rsid w:val="00C10AC3"/>
    <w:rsid w:val="00C10DDF"/>
    <w:rsid w:val="00C11530"/>
    <w:rsid w:val="00C11923"/>
    <w:rsid w:val="00C11D46"/>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4B7"/>
    <w:rsid w:val="00C20BAC"/>
    <w:rsid w:val="00C213D5"/>
    <w:rsid w:val="00C21641"/>
    <w:rsid w:val="00C21937"/>
    <w:rsid w:val="00C220A6"/>
    <w:rsid w:val="00C223DD"/>
    <w:rsid w:val="00C22802"/>
    <w:rsid w:val="00C2292D"/>
    <w:rsid w:val="00C22985"/>
    <w:rsid w:val="00C2370E"/>
    <w:rsid w:val="00C23765"/>
    <w:rsid w:val="00C2378F"/>
    <w:rsid w:val="00C23AEB"/>
    <w:rsid w:val="00C23D85"/>
    <w:rsid w:val="00C244B0"/>
    <w:rsid w:val="00C24670"/>
    <w:rsid w:val="00C24E5F"/>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1EEE"/>
    <w:rsid w:val="00C32EAF"/>
    <w:rsid w:val="00C330D9"/>
    <w:rsid w:val="00C335CA"/>
    <w:rsid w:val="00C33E8F"/>
    <w:rsid w:val="00C341F2"/>
    <w:rsid w:val="00C34DFC"/>
    <w:rsid w:val="00C35C61"/>
    <w:rsid w:val="00C35F58"/>
    <w:rsid w:val="00C368FC"/>
    <w:rsid w:val="00C3695A"/>
    <w:rsid w:val="00C372FA"/>
    <w:rsid w:val="00C3742A"/>
    <w:rsid w:val="00C37628"/>
    <w:rsid w:val="00C40039"/>
    <w:rsid w:val="00C400A4"/>
    <w:rsid w:val="00C4013D"/>
    <w:rsid w:val="00C40E4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4EEC"/>
    <w:rsid w:val="00C450A5"/>
    <w:rsid w:val="00C45FF3"/>
    <w:rsid w:val="00C461AF"/>
    <w:rsid w:val="00C46322"/>
    <w:rsid w:val="00C46511"/>
    <w:rsid w:val="00C465C0"/>
    <w:rsid w:val="00C46836"/>
    <w:rsid w:val="00C46997"/>
    <w:rsid w:val="00C47556"/>
    <w:rsid w:val="00C475A7"/>
    <w:rsid w:val="00C476F1"/>
    <w:rsid w:val="00C47F53"/>
    <w:rsid w:val="00C50188"/>
    <w:rsid w:val="00C509E0"/>
    <w:rsid w:val="00C51165"/>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695B"/>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4402"/>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39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28B"/>
    <w:rsid w:val="00CB4ABC"/>
    <w:rsid w:val="00CB4B46"/>
    <w:rsid w:val="00CB57A5"/>
    <w:rsid w:val="00CB5B5B"/>
    <w:rsid w:val="00CB61AB"/>
    <w:rsid w:val="00CB67FC"/>
    <w:rsid w:val="00CB6A2F"/>
    <w:rsid w:val="00CB6EB7"/>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0F4A"/>
    <w:rsid w:val="00CD1EAF"/>
    <w:rsid w:val="00CD2128"/>
    <w:rsid w:val="00CD2281"/>
    <w:rsid w:val="00CD23C4"/>
    <w:rsid w:val="00CD2970"/>
    <w:rsid w:val="00CD2983"/>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48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CE2"/>
    <w:rsid w:val="00CF519D"/>
    <w:rsid w:val="00CF55C4"/>
    <w:rsid w:val="00CF56AF"/>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720F"/>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0F4"/>
    <w:rsid w:val="00D1637C"/>
    <w:rsid w:val="00D1701B"/>
    <w:rsid w:val="00D1723C"/>
    <w:rsid w:val="00D1796B"/>
    <w:rsid w:val="00D17A70"/>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1BA"/>
    <w:rsid w:val="00D26312"/>
    <w:rsid w:val="00D2672D"/>
    <w:rsid w:val="00D27685"/>
    <w:rsid w:val="00D27B0F"/>
    <w:rsid w:val="00D304A6"/>
    <w:rsid w:val="00D3054A"/>
    <w:rsid w:val="00D30CCE"/>
    <w:rsid w:val="00D30E8E"/>
    <w:rsid w:val="00D3132E"/>
    <w:rsid w:val="00D334EC"/>
    <w:rsid w:val="00D335D0"/>
    <w:rsid w:val="00D33975"/>
    <w:rsid w:val="00D33BBB"/>
    <w:rsid w:val="00D33DC6"/>
    <w:rsid w:val="00D348D5"/>
    <w:rsid w:val="00D34F73"/>
    <w:rsid w:val="00D350DE"/>
    <w:rsid w:val="00D353BC"/>
    <w:rsid w:val="00D35792"/>
    <w:rsid w:val="00D35CD0"/>
    <w:rsid w:val="00D35E07"/>
    <w:rsid w:val="00D35E5F"/>
    <w:rsid w:val="00D3667B"/>
    <w:rsid w:val="00D36BB8"/>
    <w:rsid w:val="00D37195"/>
    <w:rsid w:val="00D37686"/>
    <w:rsid w:val="00D377B5"/>
    <w:rsid w:val="00D379C9"/>
    <w:rsid w:val="00D37D7C"/>
    <w:rsid w:val="00D40364"/>
    <w:rsid w:val="00D40F8A"/>
    <w:rsid w:val="00D410B9"/>
    <w:rsid w:val="00D4280B"/>
    <w:rsid w:val="00D42BB2"/>
    <w:rsid w:val="00D42CF4"/>
    <w:rsid w:val="00D4330C"/>
    <w:rsid w:val="00D43B3A"/>
    <w:rsid w:val="00D44000"/>
    <w:rsid w:val="00D44963"/>
    <w:rsid w:val="00D44AA8"/>
    <w:rsid w:val="00D452DA"/>
    <w:rsid w:val="00D4582F"/>
    <w:rsid w:val="00D45B0F"/>
    <w:rsid w:val="00D465D2"/>
    <w:rsid w:val="00D4685F"/>
    <w:rsid w:val="00D46B9B"/>
    <w:rsid w:val="00D471FC"/>
    <w:rsid w:val="00D47453"/>
    <w:rsid w:val="00D4755A"/>
    <w:rsid w:val="00D47DE6"/>
    <w:rsid w:val="00D50287"/>
    <w:rsid w:val="00D52479"/>
    <w:rsid w:val="00D5251F"/>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39A"/>
    <w:rsid w:val="00D625E2"/>
    <w:rsid w:val="00D626FE"/>
    <w:rsid w:val="00D63208"/>
    <w:rsid w:val="00D6339E"/>
    <w:rsid w:val="00D635A6"/>
    <w:rsid w:val="00D6370A"/>
    <w:rsid w:val="00D63FAB"/>
    <w:rsid w:val="00D64171"/>
    <w:rsid w:val="00D6450C"/>
    <w:rsid w:val="00D64726"/>
    <w:rsid w:val="00D64B35"/>
    <w:rsid w:val="00D64FA4"/>
    <w:rsid w:val="00D6537E"/>
    <w:rsid w:val="00D65797"/>
    <w:rsid w:val="00D65EFC"/>
    <w:rsid w:val="00D6606A"/>
    <w:rsid w:val="00D66269"/>
    <w:rsid w:val="00D664C6"/>
    <w:rsid w:val="00D66A86"/>
    <w:rsid w:val="00D66C34"/>
    <w:rsid w:val="00D67094"/>
    <w:rsid w:val="00D705A0"/>
    <w:rsid w:val="00D708FE"/>
    <w:rsid w:val="00D70BD9"/>
    <w:rsid w:val="00D71C1C"/>
    <w:rsid w:val="00D7273C"/>
    <w:rsid w:val="00D72B1A"/>
    <w:rsid w:val="00D73115"/>
    <w:rsid w:val="00D731CF"/>
    <w:rsid w:val="00D735A7"/>
    <w:rsid w:val="00D73940"/>
    <w:rsid w:val="00D73A63"/>
    <w:rsid w:val="00D73CD5"/>
    <w:rsid w:val="00D74938"/>
    <w:rsid w:val="00D75283"/>
    <w:rsid w:val="00D75619"/>
    <w:rsid w:val="00D771B4"/>
    <w:rsid w:val="00D773D1"/>
    <w:rsid w:val="00D7749D"/>
    <w:rsid w:val="00D777DC"/>
    <w:rsid w:val="00D77AF6"/>
    <w:rsid w:val="00D77C7D"/>
    <w:rsid w:val="00D77D00"/>
    <w:rsid w:val="00D77E24"/>
    <w:rsid w:val="00D80CD0"/>
    <w:rsid w:val="00D80E88"/>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6DBF"/>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7F9"/>
    <w:rsid w:val="00D96BF3"/>
    <w:rsid w:val="00D974FF"/>
    <w:rsid w:val="00D97637"/>
    <w:rsid w:val="00D97CE0"/>
    <w:rsid w:val="00DA1298"/>
    <w:rsid w:val="00DA21DE"/>
    <w:rsid w:val="00DA2337"/>
    <w:rsid w:val="00DA2A85"/>
    <w:rsid w:val="00DA2DF9"/>
    <w:rsid w:val="00DA3248"/>
    <w:rsid w:val="00DA32AA"/>
    <w:rsid w:val="00DA32BF"/>
    <w:rsid w:val="00DA37AD"/>
    <w:rsid w:val="00DA4A34"/>
    <w:rsid w:val="00DA4CC6"/>
    <w:rsid w:val="00DA4CC9"/>
    <w:rsid w:val="00DA5ABD"/>
    <w:rsid w:val="00DA5BB1"/>
    <w:rsid w:val="00DA6084"/>
    <w:rsid w:val="00DA6511"/>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9C1"/>
    <w:rsid w:val="00DB4D4C"/>
    <w:rsid w:val="00DB56EF"/>
    <w:rsid w:val="00DB5918"/>
    <w:rsid w:val="00DB5BEF"/>
    <w:rsid w:val="00DB5D52"/>
    <w:rsid w:val="00DB5ED6"/>
    <w:rsid w:val="00DB622B"/>
    <w:rsid w:val="00DB63F6"/>
    <w:rsid w:val="00DB6455"/>
    <w:rsid w:val="00DB686B"/>
    <w:rsid w:val="00DB7482"/>
    <w:rsid w:val="00DB7BCF"/>
    <w:rsid w:val="00DB7D8D"/>
    <w:rsid w:val="00DB7EF6"/>
    <w:rsid w:val="00DC0E2C"/>
    <w:rsid w:val="00DC12E7"/>
    <w:rsid w:val="00DC1C53"/>
    <w:rsid w:val="00DC1ED6"/>
    <w:rsid w:val="00DC2180"/>
    <w:rsid w:val="00DC26C3"/>
    <w:rsid w:val="00DC2A9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C4F"/>
    <w:rsid w:val="00DD5D94"/>
    <w:rsid w:val="00DD6277"/>
    <w:rsid w:val="00DD6747"/>
    <w:rsid w:val="00DD6882"/>
    <w:rsid w:val="00DD69AE"/>
    <w:rsid w:val="00DD6B75"/>
    <w:rsid w:val="00DD7295"/>
    <w:rsid w:val="00DD7663"/>
    <w:rsid w:val="00DD7C77"/>
    <w:rsid w:val="00DD7FE6"/>
    <w:rsid w:val="00DE0359"/>
    <w:rsid w:val="00DE0B20"/>
    <w:rsid w:val="00DE0B97"/>
    <w:rsid w:val="00DE16E5"/>
    <w:rsid w:val="00DE1909"/>
    <w:rsid w:val="00DE25F3"/>
    <w:rsid w:val="00DE2825"/>
    <w:rsid w:val="00DE2980"/>
    <w:rsid w:val="00DE2B83"/>
    <w:rsid w:val="00DE3794"/>
    <w:rsid w:val="00DE38EC"/>
    <w:rsid w:val="00DE3E2E"/>
    <w:rsid w:val="00DE3E7A"/>
    <w:rsid w:val="00DE3EFA"/>
    <w:rsid w:val="00DE41D4"/>
    <w:rsid w:val="00DE51DF"/>
    <w:rsid w:val="00DE5245"/>
    <w:rsid w:val="00DE5260"/>
    <w:rsid w:val="00DE616B"/>
    <w:rsid w:val="00DE748A"/>
    <w:rsid w:val="00DE7598"/>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36"/>
    <w:rsid w:val="00E15716"/>
    <w:rsid w:val="00E15905"/>
    <w:rsid w:val="00E16573"/>
    <w:rsid w:val="00E168A0"/>
    <w:rsid w:val="00E171F7"/>
    <w:rsid w:val="00E17A6B"/>
    <w:rsid w:val="00E2011B"/>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773"/>
    <w:rsid w:val="00E308F5"/>
    <w:rsid w:val="00E30C06"/>
    <w:rsid w:val="00E30D0D"/>
    <w:rsid w:val="00E3111B"/>
    <w:rsid w:val="00E31844"/>
    <w:rsid w:val="00E31899"/>
    <w:rsid w:val="00E3220C"/>
    <w:rsid w:val="00E32918"/>
    <w:rsid w:val="00E33ACE"/>
    <w:rsid w:val="00E34735"/>
    <w:rsid w:val="00E34B51"/>
    <w:rsid w:val="00E34DD5"/>
    <w:rsid w:val="00E35216"/>
    <w:rsid w:val="00E35375"/>
    <w:rsid w:val="00E35C75"/>
    <w:rsid w:val="00E35EEA"/>
    <w:rsid w:val="00E366F0"/>
    <w:rsid w:val="00E36EC3"/>
    <w:rsid w:val="00E374AA"/>
    <w:rsid w:val="00E375A3"/>
    <w:rsid w:val="00E37A23"/>
    <w:rsid w:val="00E40FDF"/>
    <w:rsid w:val="00E41D21"/>
    <w:rsid w:val="00E423C3"/>
    <w:rsid w:val="00E42BBC"/>
    <w:rsid w:val="00E42BF2"/>
    <w:rsid w:val="00E43232"/>
    <w:rsid w:val="00E43850"/>
    <w:rsid w:val="00E4388F"/>
    <w:rsid w:val="00E43993"/>
    <w:rsid w:val="00E444CB"/>
    <w:rsid w:val="00E445D7"/>
    <w:rsid w:val="00E458FD"/>
    <w:rsid w:val="00E459C2"/>
    <w:rsid w:val="00E46175"/>
    <w:rsid w:val="00E464B8"/>
    <w:rsid w:val="00E465F1"/>
    <w:rsid w:val="00E470E0"/>
    <w:rsid w:val="00E4718F"/>
    <w:rsid w:val="00E47202"/>
    <w:rsid w:val="00E47537"/>
    <w:rsid w:val="00E47AD9"/>
    <w:rsid w:val="00E47EB9"/>
    <w:rsid w:val="00E502E5"/>
    <w:rsid w:val="00E504C3"/>
    <w:rsid w:val="00E50E1C"/>
    <w:rsid w:val="00E50F1C"/>
    <w:rsid w:val="00E517E3"/>
    <w:rsid w:val="00E51F76"/>
    <w:rsid w:val="00E5268E"/>
    <w:rsid w:val="00E53D87"/>
    <w:rsid w:val="00E549D7"/>
    <w:rsid w:val="00E54AF0"/>
    <w:rsid w:val="00E54EFF"/>
    <w:rsid w:val="00E54FEB"/>
    <w:rsid w:val="00E5566F"/>
    <w:rsid w:val="00E56B54"/>
    <w:rsid w:val="00E56C7B"/>
    <w:rsid w:val="00E56DE5"/>
    <w:rsid w:val="00E57C68"/>
    <w:rsid w:val="00E60382"/>
    <w:rsid w:val="00E605FE"/>
    <w:rsid w:val="00E60EE1"/>
    <w:rsid w:val="00E61C79"/>
    <w:rsid w:val="00E61D2B"/>
    <w:rsid w:val="00E624B2"/>
    <w:rsid w:val="00E62505"/>
    <w:rsid w:val="00E630A7"/>
    <w:rsid w:val="00E631C5"/>
    <w:rsid w:val="00E63840"/>
    <w:rsid w:val="00E639C9"/>
    <w:rsid w:val="00E63B0C"/>
    <w:rsid w:val="00E63C2B"/>
    <w:rsid w:val="00E63EC7"/>
    <w:rsid w:val="00E64513"/>
    <w:rsid w:val="00E64536"/>
    <w:rsid w:val="00E64993"/>
    <w:rsid w:val="00E6550D"/>
    <w:rsid w:val="00E65A21"/>
    <w:rsid w:val="00E65D44"/>
    <w:rsid w:val="00E66359"/>
    <w:rsid w:val="00E66472"/>
    <w:rsid w:val="00E666BB"/>
    <w:rsid w:val="00E706CF"/>
    <w:rsid w:val="00E708ED"/>
    <w:rsid w:val="00E7097E"/>
    <w:rsid w:val="00E70C08"/>
    <w:rsid w:val="00E70E06"/>
    <w:rsid w:val="00E712B0"/>
    <w:rsid w:val="00E72468"/>
    <w:rsid w:val="00E73944"/>
    <w:rsid w:val="00E739C7"/>
    <w:rsid w:val="00E73B21"/>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164"/>
    <w:rsid w:val="00E87359"/>
    <w:rsid w:val="00E8796D"/>
    <w:rsid w:val="00E87CC9"/>
    <w:rsid w:val="00E90CB6"/>
    <w:rsid w:val="00E9348B"/>
    <w:rsid w:val="00E93569"/>
    <w:rsid w:val="00E93BDE"/>
    <w:rsid w:val="00E93FBE"/>
    <w:rsid w:val="00E945EF"/>
    <w:rsid w:val="00E947E3"/>
    <w:rsid w:val="00E95E7E"/>
    <w:rsid w:val="00E9666B"/>
    <w:rsid w:val="00E976A9"/>
    <w:rsid w:val="00E97813"/>
    <w:rsid w:val="00EA03DF"/>
    <w:rsid w:val="00EA05DB"/>
    <w:rsid w:val="00EA068E"/>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050"/>
    <w:rsid w:val="00EB692A"/>
    <w:rsid w:val="00EB7147"/>
    <w:rsid w:val="00EC0422"/>
    <w:rsid w:val="00EC11BB"/>
    <w:rsid w:val="00EC1375"/>
    <w:rsid w:val="00EC1536"/>
    <w:rsid w:val="00EC169C"/>
    <w:rsid w:val="00EC1956"/>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07B"/>
    <w:rsid w:val="00ED1206"/>
    <w:rsid w:val="00ED12D5"/>
    <w:rsid w:val="00ED16EE"/>
    <w:rsid w:val="00ED1C40"/>
    <w:rsid w:val="00ED2142"/>
    <w:rsid w:val="00ED2C45"/>
    <w:rsid w:val="00ED35BA"/>
    <w:rsid w:val="00ED404D"/>
    <w:rsid w:val="00ED41F1"/>
    <w:rsid w:val="00ED4A0C"/>
    <w:rsid w:val="00ED50B7"/>
    <w:rsid w:val="00ED53EA"/>
    <w:rsid w:val="00ED5509"/>
    <w:rsid w:val="00ED560C"/>
    <w:rsid w:val="00ED597F"/>
    <w:rsid w:val="00ED60CF"/>
    <w:rsid w:val="00ED61E4"/>
    <w:rsid w:val="00ED6899"/>
    <w:rsid w:val="00ED6B25"/>
    <w:rsid w:val="00ED751C"/>
    <w:rsid w:val="00ED7E59"/>
    <w:rsid w:val="00ED7E65"/>
    <w:rsid w:val="00EE010B"/>
    <w:rsid w:val="00EE0775"/>
    <w:rsid w:val="00EE0EE2"/>
    <w:rsid w:val="00EE1681"/>
    <w:rsid w:val="00EE17C5"/>
    <w:rsid w:val="00EE1D62"/>
    <w:rsid w:val="00EE2049"/>
    <w:rsid w:val="00EE2AC3"/>
    <w:rsid w:val="00EE34ED"/>
    <w:rsid w:val="00EE381A"/>
    <w:rsid w:val="00EE3931"/>
    <w:rsid w:val="00EE4AA9"/>
    <w:rsid w:val="00EE4CD8"/>
    <w:rsid w:val="00EE4E02"/>
    <w:rsid w:val="00EE6B32"/>
    <w:rsid w:val="00EE6B63"/>
    <w:rsid w:val="00EE7305"/>
    <w:rsid w:val="00EE748C"/>
    <w:rsid w:val="00EE79BB"/>
    <w:rsid w:val="00EE7A4B"/>
    <w:rsid w:val="00EF099F"/>
    <w:rsid w:val="00EF0F1F"/>
    <w:rsid w:val="00EF1515"/>
    <w:rsid w:val="00EF1557"/>
    <w:rsid w:val="00EF2949"/>
    <w:rsid w:val="00EF321B"/>
    <w:rsid w:val="00EF4119"/>
    <w:rsid w:val="00EF419B"/>
    <w:rsid w:val="00EF514F"/>
    <w:rsid w:val="00EF5288"/>
    <w:rsid w:val="00EF5459"/>
    <w:rsid w:val="00EF546D"/>
    <w:rsid w:val="00EF59D9"/>
    <w:rsid w:val="00EF5B49"/>
    <w:rsid w:val="00EF62EA"/>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3D48"/>
    <w:rsid w:val="00F03D9D"/>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741"/>
    <w:rsid w:val="00F15825"/>
    <w:rsid w:val="00F15FEB"/>
    <w:rsid w:val="00F1640A"/>
    <w:rsid w:val="00F168BA"/>
    <w:rsid w:val="00F168DE"/>
    <w:rsid w:val="00F16F2D"/>
    <w:rsid w:val="00F17688"/>
    <w:rsid w:val="00F17D9E"/>
    <w:rsid w:val="00F2028F"/>
    <w:rsid w:val="00F20948"/>
    <w:rsid w:val="00F2095D"/>
    <w:rsid w:val="00F21844"/>
    <w:rsid w:val="00F219B0"/>
    <w:rsid w:val="00F21E1B"/>
    <w:rsid w:val="00F227DB"/>
    <w:rsid w:val="00F22C62"/>
    <w:rsid w:val="00F2318D"/>
    <w:rsid w:val="00F23C14"/>
    <w:rsid w:val="00F23C74"/>
    <w:rsid w:val="00F24588"/>
    <w:rsid w:val="00F24754"/>
    <w:rsid w:val="00F250A4"/>
    <w:rsid w:val="00F266DE"/>
    <w:rsid w:val="00F267BD"/>
    <w:rsid w:val="00F26BDE"/>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8BB"/>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374"/>
    <w:rsid w:val="00F62A2C"/>
    <w:rsid w:val="00F62DBC"/>
    <w:rsid w:val="00F6344B"/>
    <w:rsid w:val="00F63F7E"/>
    <w:rsid w:val="00F6415B"/>
    <w:rsid w:val="00F64610"/>
    <w:rsid w:val="00F65EAB"/>
    <w:rsid w:val="00F66569"/>
    <w:rsid w:val="00F666D4"/>
    <w:rsid w:val="00F66F85"/>
    <w:rsid w:val="00F67FCE"/>
    <w:rsid w:val="00F70236"/>
    <w:rsid w:val="00F70720"/>
    <w:rsid w:val="00F70D3B"/>
    <w:rsid w:val="00F71DF3"/>
    <w:rsid w:val="00F725C7"/>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4C9"/>
    <w:rsid w:val="00F77550"/>
    <w:rsid w:val="00F77F22"/>
    <w:rsid w:val="00F8046F"/>
    <w:rsid w:val="00F80ACC"/>
    <w:rsid w:val="00F80BCF"/>
    <w:rsid w:val="00F80E4C"/>
    <w:rsid w:val="00F80F23"/>
    <w:rsid w:val="00F8105A"/>
    <w:rsid w:val="00F81182"/>
    <w:rsid w:val="00F8173A"/>
    <w:rsid w:val="00F81879"/>
    <w:rsid w:val="00F81C2A"/>
    <w:rsid w:val="00F82490"/>
    <w:rsid w:val="00F825A2"/>
    <w:rsid w:val="00F8288C"/>
    <w:rsid w:val="00F8417B"/>
    <w:rsid w:val="00F843FE"/>
    <w:rsid w:val="00F8442D"/>
    <w:rsid w:val="00F84575"/>
    <w:rsid w:val="00F84E3F"/>
    <w:rsid w:val="00F84EA5"/>
    <w:rsid w:val="00F855A9"/>
    <w:rsid w:val="00F85C85"/>
    <w:rsid w:val="00F85D48"/>
    <w:rsid w:val="00F85D8A"/>
    <w:rsid w:val="00F85FD6"/>
    <w:rsid w:val="00F8601E"/>
    <w:rsid w:val="00F86309"/>
    <w:rsid w:val="00F87158"/>
    <w:rsid w:val="00F8765D"/>
    <w:rsid w:val="00F87A66"/>
    <w:rsid w:val="00F87A93"/>
    <w:rsid w:val="00F908C8"/>
    <w:rsid w:val="00F90AF2"/>
    <w:rsid w:val="00F910D3"/>
    <w:rsid w:val="00F920DE"/>
    <w:rsid w:val="00F92589"/>
    <w:rsid w:val="00F9283E"/>
    <w:rsid w:val="00F92D94"/>
    <w:rsid w:val="00F933F2"/>
    <w:rsid w:val="00F93BD0"/>
    <w:rsid w:val="00F93E0B"/>
    <w:rsid w:val="00F94242"/>
    <w:rsid w:val="00F94708"/>
    <w:rsid w:val="00F948AB"/>
    <w:rsid w:val="00F95BF3"/>
    <w:rsid w:val="00F964E2"/>
    <w:rsid w:val="00F969A1"/>
    <w:rsid w:val="00F96CFA"/>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5DDC"/>
    <w:rsid w:val="00FA6111"/>
    <w:rsid w:val="00FA67BC"/>
    <w:rsid w:val="00FA6A15"/>
    <w:rsid w:val="00FA7396"/>
    <w:rsid w:val="00FA745D"/>
    <w:rsid w:val="00FA7CF0"/>
    <w:rsid w:val="00FB0692"/>
    <w:rsid w:val="00FB0BB7"/>
    <w:rsid w:val="00FB34BA"/>
    <w:rsid w:val="00FB3FD6"/>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C9A"/>
    <w:rsid w:val="00FD2E8E"/>
    <w:rsid w:val="00FD3679"/>
    <w:rsid w:val="00FD36B1"/>
    <w:rsid w:val="00FD3C1D"/>
    <w:rsid w:val="00FD3CA0"/>
    <w:rsid w:val="00FD3ED5"/>
    <w:rsid w:val="00FD402D"/>
    <w:rsid w:val="00FD57BA"/>
    <w:rsid w:val="00FD5DE8"/>
    <w:rsid w:val="00FD694B"/>
    <w:rsid w:val="00FD6B67"/>
    <w:rsid w:val="00FD79B4"/>
    <w:rsid w:val="00FE028C"/>
    <w:rsid w:val="00FE08DF"/>
    <w:rsid w:val="00FE091C"/>
    <w:rsid w:val="00FE0FC8"/>
    <w:rsid w:val="00FE11DC"/>
    <w:rsid w:val="00FE17F9"/>
    <w:rsid w:val="00FE1DA1"/>
    <w:rsid w:val="00FE3347"/>
    <w:rsid w:val="00FE39FE"/>
    <w:rsid w:val="00FE4944"/>
    <w:rsid w:val="00FE4C1F"/>
    <w:rsid w:val="00FE58C9"/>
    <w:rsid w:val="00FE5FB7"/>
    <w:rsid w:val="00FE6155"/>
    <w:rsid w:val="00FE738A"/>
    <w:rsid w:val="00FE752D"/>
    <w:rsid w:val="00FE75EE"/>
    <w:rsid w:val="00FE7805"/>
    <w:rsid w:val="00FE7B3B"/>
    <w:rsid w:val="00FE7FED"/>
    <w:rsid w:val="00FF027C"/>
    <w:rsid w:val="00FF0767"/>
    <w:rsid w:val="00FF101A"/>
    <w:rsid w:val="00FF15F9"/>
    <w:rsid w:val="00FF1BBE"/>
    <w:rsid w:val="00FF1CBF"/>
    <w:rsid w:val="00FF25B2"/>
    <w:rsid w:val="00FF2602"/>
    <w:rsid w:val="00FF2AB5"/>
    <w:rsid w:val="00FF2BA2"/>
    <w:rsid w:val="00FF2BF4"/>
    <w:rsid w:val="00FF3444"/>
    <w:rsid w:val="00FF357F"/>
    <w:rsid w:val="00FF3899"/>
    <w:rsid w:val="00FF3C62"/>
    <w:rsid w:val="00FF3D8B"/>
    <w:rsid w:val="00FF41BF"/>
    <w:rsid w:val="00FF45BF"/>
    <w:rsid w:val="00FF4EE7"/>
    <w:rsid w:val="00FF51FD"/>
    <w:rsid w:val="00FF55ED"/>
    <w:rsid w:val="00FF560B"/>
    <w:rsid w:val="00FF5C8A"/>
    <w:rsid w:val="00FF6217"/>
    <w:rsid w:val="00FF6258"/>
    <w:rsid w:val="00FF75A1"/>
    <w:rsid w:val="00FF77D9"/>
    <w:rsid w:val="00FF7A57"/>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3"/>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3"/>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8047">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2683652">
      <w:bodyDiv w:val="1"/>
      <w:marLeft w:val="0"/>
      <w:marRight w:val="0"/>
      <w:marTop w:val="0"/>
      <w:marBottom w:val="0"/>
      <w:divBdr>
        <w:top w:val="none" w:sz="0" w:space="0" w:color="auto"/>
        <w:left w:val="none" w:sz="0" w:space="0" w:color="auto"/>
        <w:bottom w:val="none" w:sz="0" w:space="0" w:color="auto"/>
        <w:right w:val="none" w:sz="0" w:space="0" w:color="auto"/>
      </w:divBdr>
    </w:div>
    <w:div w:id="70467018">
      <w:bodyDiv w:val="1"/>
      <w:marLeft w:val="0"/>
      <w:marRight w:val="0"/>
      <w:marTop w:val="0"/>
      <w:marBottom w:val="0"/>
      <w:divBdr>
        <w:top w:val="none" w:sz="0" w:space="0" w:color="auto"/>
        <w:left w:val="none" w:sz="0" w:space="0" w:color="auto"/>
        <w:bottom w:val="none" w:sz="0" w:space="0" w:color="auto"/>
        <w:right w:val="none" w:sz="0" w:space="0" w:color="auto"/>
      </w:divBdr>
    </w:div>
    <w:div w:id="13672897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80136792">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662949">
      <w:bodyDiv w:val="1"/>
      <w:marLeft w:val="0"/>
      <w:marRight w:val="0"/>
      <w:marTop w:val="0"/>
      <w:marBottom w:val="0"/>
      <w:divBdr>
        <w:top w:val="none" w:sz="0" w:space="0" w:color="auto"/>
        <w:left w:val="none" w:sz="0" w:space="0" w:color="auto"/>
        <w:bottom w:val="none" w:sz="0" w:space="0" w:color="auto"/>
        <w:right w:val="none" w:sz="0" w:space="0" w:color="auto"/>
      </w:divBdr>
    </w:div>
    <w:div w:id="53373746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3214092">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20129433">
      <w:bodyDiv w:val="1"/>
      <w:marLeft w:val="0"/>
      <w:marRight w:val="0"/>
      <w:marTop w:val="0"/>
      <w:marBottom w:val="0"/>
      <w:divBdr>
        <w:top w:val="none" w:sz="0" w:space="0" w:color="auto"/>
        <w:left w:val="none" w:sz="0" w:space="0" w:color="auto"/>
        <w:bottom w:val="none" w:sz="0" w:space="0" w:color="auto"/>
        <w:right w:val="none" w:sz="0" w:space="0" w:color="auto"/>
      </w:divBdr>
    </w:div>
    <w:div w:id="768742377">
      <w:bodyDiv w:val="1"/>
      <w:marLeft w:val="0"/>
      <w:marRight w:val="0"/>
      <w:marTop w:val="0"/>
      <w:marBottom w:val="0"/>
      <w:divBdr>
        <w:top w:val="none" w:sz="0" w:space="0" w:color="auto"/>
        <w:left w:val="none" w:sz="0" w:space="0" w:color="auto"/>
        <w:bottom w:val="none" w:sz="0" w:space="0" w:color="auto"/>
        <w:right w:val="none" w:sz="0" w:space="0" w:color="auto"/>
      </w:divBdr>
    </w:div>
    <w:div w:id="78669940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6405166">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0873219">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1835180">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7112746">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281269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5374177">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4315598">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2943186">
      <w:bodyDiv w:val="1"/>
      <w:marLeft w:val="0"/>
      <w:marRight w:val="0"/>
      <w:marTop w:val="0"/>
      <w:marBottom w:val="0"/>
      <w:divBdr>
        <w:top w:val="none" w:sz="0" w:space="0" w:color="auto"/>
        <w:left w:val="none" w:sz="0" w:space="0" w:color="auto"/>
        <w:bottom w:val="none" w:sz="0" w:space="0" w:color="auto"/>
        <w:right w:val="none" w:sz="0" w:space="0" w:color="auto"/>
      </w:divBdr>
    </w:div>
    <w:div w:id="1761758060">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33906736">
      <w:bodyDiv w:val="1"/>
      <w:marLeft w:val="0"/>
      <w:marRight w:val="0"/>
      <w:marTop w:val="0"/>
      <w:marBottom w:val="0"/>
      <w:divBdr>
        <w:top w:val="none" w:sz="0" w:space="0" w:color="auto"/>
        <w:left w:val="none" w:sz="0" w:space="0" w:color="auto"/>
        <w:bottom w:val="none" w:sz="0" w:space="0" w:color="auto"/>
        <w:right w:val="none" w:sz="0" w:space="0" w:color="auto"/>
      </w:divBdr>
    </w:div>
    <w:div w:id="1840609146">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1994679467">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156484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4e_ElectronicMeeting\Docs\S1-211107.zip" TargetMode="External"/><Relationship Id="rId299" Type="http://schemas.openxmlformats.org/officeDocument/2006/relationships/hyperlink" Target="file:///C:\Users\almodovarchicojl\Desktop\TSGS1_94e_ElectronicMeeting\docs\S1-211210.zip" TargetMode="External"/><Relationship Id="rId303" Type="http://schemas.openxmlformats.org/officeDocument/2006/relationships/hyperlink" Target="file:///C:\Users\almodovarchicojl\Desktop\TSGS1_94e_ElectronicMeeting\docs\S1-211150.zip" TargetMode="External"/><Relationship Id="rId21" Type="http://schemas.openxmlformats.org/officeDocument/2006/relationships/hyperlink" Target="docs\S1-211005.zip" TargetMode="External"/><Relationship Id="rId42" Type="http://schemas.openxmlformats.org/officeDocument/2006/relationships/hyperlink" Target="file:///C:\Users\almodovarchicojl\Desktop\TSGS1_94e_ElectronicMeeting\docs\S1-211318.zip" TargetMode="External"/><Relationship Id="rId63" Type="http://schemas.openxmlformats.org/officeDocument/2006/relationships/hyperlink" Target="file:///C:\Users\almodovarchicojl\Desktop\TSGS1_94e_ElectronicMeeting\docs\S1-211119.zip" TargetMode="External"/><Relationship Id="rId84" Type="http://schemas.openxmlformats.org/officeDocument/2006/relationships/hyperlink" Target="file:///C:\Users\almodovarchicojl\Desktop\TSGS1_94e_ElectronicMeeting\docs\S1-211270.zip" TargetMode="External"/><Relationship Id="rId138" Type="http://schemas.openxmlformats.org/officeDocument/2006/relationships/hyperlink" Target="file:///C:\Users\almodovarchicojl\Desktop\TSGS1_94e_ElectronicMeeting\docs\S1-211033.zip" TargetMode="External"/><Relationship Id="rId159" Type="http://schemas.openxmlformats.org/officeDocument/2006/relationships/hyperlink" Target="https://portal.3gpp.org/ngppapp/CreateTdoc.aspx?mode=view&amp;contributionId=1047356" TargetMode="External"/><Relationship Id="rId324" Type="http://schemas.openxmlformats.org/officeDocument/2006/relationships/hyperlink" Target="file:///C:\Users\almodovarchicojl\Desktop\TSGS1_94e_ElectronicMeeting\docs\S1-211242.zip" TargetMode="External"/><Relationship Id="rId345" Type="http://schemas.openxmlformats.org/officeDocument/2006/relationships/hyperlink" Target="file:///C:\Users\almodovarchicojl\Desktop\TSGS1_94e_ElectronicMeeting\docs\S1-211216.zip" TargetMode="External"/><Relationship Id="rId366" Type="http://schemas.openxmlformats.org/officeDocument/2006/relationships/fontTable" Target="fontTable.xml"/><Relationship Id="rId170" Type="http://schemas.openxmlformats.org/officeDocument/2006/relationships/hyperlink" Target="file:///C:\Users\almodovarchicojl\Desktop\TSGS1_94e_ElectronicMeeting\docs\S1-211044.zip" TargetMode="External"/><Relationship Id="rId191" Type="http://schemas.openxmlformats.org/officeDocument/2006/relationships/hyperlink" Target="file:///C:\Users\almodovarchicojl\Desktop\TSGS1_94e_ElectronicMeeting\docs\S1-211196.zip" TargetMode="External"/><Relationship Id="rId205" Type="http://schemas.openxmlformats.org/officeDocument/2006/relationships/hyperlink" Target="https://portal.3gpp.org/ngppapp/CreateTdoc.aspx?mode=view&amp;contributionId=1201169" TargetMode="External"/><Relationship Id="rId226" Type="http://schemas.openxmlformats.org/officeDocument/2006/relationships/hyperlink" Target="file:///C:\Users\almodovarchicojl\Desktop\TSGS1_94e_ElectronicMeeting\docs\S1-211109.zip" TargetMode="External"/><Relationship Id="rId247" Type="http://schemas.openxmlformats.org/officeDocument/2006/relationships/hyperlink" Target="file:///C:\Users\almodovarchicojl\Desktop\TSGS1_94e_ElectronicMeeting\docs\S1-211047.zip" TargetMode="External"/><Relationship Id="rId107" Type="http://schemas.openxmlformats.org/officeDocument/2006/relationships/hyperlink" Target="file:///C:\Users\almodovarchicojl\Desktop\TSGS1_94e_ElectronicMeeting\Docs\S1-211123.zip" TargetMode="External"/><Relationship Id="rId268" Type="http://schemas.openxmlformats.org/officeDocument/2006/relationships/hyperlink" Target="file:///C:\Users\almodovarchicojl\Desktop\TSGS1_94e_ElectronicMeeting\docs\S1-211225.zip" TargetMode="External"/><Relationship Id="rId289" Type="http://schemas.openxmlformats.org/officeDocument/2006/relationships/hyperlink" Target="file:///C:\Users\almodovarchicojl\Desktop\TSGS1_94e_ElectronicMeeting\docs\S1-211046.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4e_ElectronicMeeting\docs\S1-211269.zip" TargetMode="External"/><Relationship Id="rId53" Type="http://schemas.openxmlformats.org/officeDocument/2006/relationships/hyperlink" Target="file:///C:\Users\almodovarchicojl\Desktop\TSGS1_94e_ElectronicMeeting\docs\S1-211265.zip" TargetMode="External"/><Relationship Id="rId74" Type="http://schemas.openxmlformats.org/officeDocument/2006/relationships/hyperlink" Target="file:///C:\Users\almodovarchicojl\Desktop\TSGS1_94e_ElectronicMeeting\docs\S1-211099.zip" TargetMode="External"/><Relationship Id="rId128" Type="http://schemas.openxmlformats.org/officeDocument/2006/relationships/hyperlink" Target="file:///C:\Users\almodovarchicojl\Desktop\TSGS1_94e_ElectronicMeeting\Docs\S1-211024.zip" TargetMode="External"/><Relationship Id="rId149" Type="http://schemas.openxmlformats.org/officeDocument/2006/relationships/hyperlink" Target="file:///C:\Users\almodovarchicojl\Desktop\TSGS1_94e_ElectronicMeeting\docs\S1-211111r3.zip" TargetMode="External"/><Relationship Id="rId314" Type="http://schemas.openxmlformats.org/officeDocument/2006/relationships/hyperlink" Target="file:///C:\Users\almodovarchicojl\Desktop\TSGS1_94e_ElectronicMeeting\docs\S1-211233.zip" TargetMode="External"/><Relationship Id="rId335" Type="http://schemas.openxmlformats.org/officeDocument/2006/relationships/hyperlink" Target="file:///C:\Users\almodovarchicojl\Desktop\TSGS1_94e_ElectronicMeeting\docs\S1-211250.zip" TargetMode="External"/><Relationship Id="rId356" Type="http://schemas.openxmlformats.org/officeDocument/2006/relationships/hyperlink" Target="file:///C:\Users\almodovarchicojl\Desktop\TSGS1_94e_ElectronicMeeting\docs\S1-211220.zip" TargetMode="External"/><Relationship Id="rId5" Type="http://schemas.openxmlformats.org/officeDocument/2006/relationships/numbering" Target="numbering.xml"/><Relationship Id="rId95" Type="http://schemas.openxmlformats.org/officeDocument/2006/relationships/hyperlink" Target="file:///C:\Users\almodovarchicojl\Desktop\TSGS1_94e_ElectronicMeeting\docs\S1-211134.zip" TargetMode="External"/><Relationship Id="rId160" Type="http://schemas.openxmlformats.org/officeDocument/2006/relationships/hyperlink" Target="https://www.3gpp.org/ftp/Specs/archive/22_series/22.890/22890-040.zip" TargetMode="External"/><Relationship Id="rId181" Type="http://schemas.openxmlformats.org/officeDocument/2006/relationships/hyperlink" Target="file:///C:\Users\almodovarchicojl\Desktop\TSGS1_94e_ElectronicMeeting\docs\S1-211072.zip" TargetMode="External"/><Relationship Id="rId216" Type="http://schemas.openxmlformats.org/officeDocument/2006/relationships/hyperlink" Target="file:///C:\Users\almodovarchicojl\Desktop\TSGS1_94e_ElectronicMeeting\docs\S1-211016r2.zip" TargetMode="External"/><Relationship Id="rId237" Type="http://schemas.openxmlformats.org/officeDocument/2006/relationships/hyperlink" Target="https://portal.3gpp.org/ngppapp/CreateTdoc.aspx?mode=view&amp;contributionId=1201171" TargetMode="External"/><Relationship Id="rId258" Type="http://schemas.openxmlformats.org/officeDocument/2006/relationships/hyperlink" Target="file:///C:\Users\almodovarchicojl\Desktop\TSGS1_94e_ElectronicMeeting\docs\S1-211131.zip" TargetMode="External"/><Relationship Id="rId279" Type="http://schemas.openxmlformats.org/officeDocument/2006/relationships/hyperlink" Target="file:///C:\Users\almodovarchicojl\Desktop\TSGS1_94e_ElectronicMeeting\docs\S1-211091.zip" TargetMode="External"/><Relationship Id="rId22" Type="http://schemas.openxmlformats.org/officeDocument/2006/relationships/hyperlink" Target="ftp://ftp.3gpp.org/tsg_sa/WG1_Serv/Delegate_Guidelines_v10.doc" TargetMode="External"/><Relationship Id="rId43" Type="http://schemas.openxmlformats.org/officeDocument/2006/relationships/hyperlink" Target="file:///C:\Users\almodovarchicojl\Desktop\TSGS1_94e_ElectronicMeeting\docs\S1-211146.zip" TargetMode="External"/><Relationship Id="rId64" Type="http://schemas.openxmlformats.org/officeDocument/2006/relationships/hyperlink" Target="file:///C:\Users\almodovarchicojl\Desktop\TSGS1_94e_ElectronicMeeting\docs\S1-211156r1.zip" TargetMode="External"/><Relationship Id="rId118" Type="http://schemas.openxmlformats.org/officeDocument/2006/relationships/hyperlink" Target="file:///C:\Users\almodovarchicojl\Desktop\TSGS1_94e_ElectronicMeeting\Docs\S1-211162.zip" TargetMode="External"/><Relationship Id="rId139" Type="http://schemas.openxmlformats.org/officeDocument/2006/relationships/hyperlink" Target="file:///C:\Users\almodovarchicojl\Desktop\TSGS1_94e_ElectronicMeeting\docs\S1-211034.zip" TargetMode="External"/><Relationship Id="rId290" Type="http://schemas.openxmlformats.org/officeDocument/2006/relationships/hyperlink" Target="file:///C:\Users\almodovarchicojl\Desktop\TSGS1_94e_ElectronicMeeting\docs\S1-211184.zip" TargetMode="External"/><Relationship Id="rId304" Type="http://schemas.openxmlformats.org/officeDocument/2006/relationships/hyperlink" Target="file:///C:\Users\almodovarchicojl\Desktop\TSGS1_94e_ElectronicMeeting\docs\S1-211081.zip" TargetMode="External"/><Relationship Id="rId325" Type="http://schemas.openxmlformats.org/officeDocument/2006/relationships/hyperlink" Target="file:///C:\Users\almodovarchicojl\Desktop\TSGS1_94e_ElectronicMeeting\docs\S1-211020.zip" TargetMode="External"/><Relationship Id="rId346" Type="http://schemas.openxmlformats.org/officeDocument/2006/relationships/hyperlink" Target="file:///C:\Users\almodovarchicojl\Desktop\TSGS1_94e_ElectronicMeeting\docs\S1-211213.zip" TargetMode="External"/><Relationship Id="rId367" Type="http://schemas.openxmlformats.org/officeDocument/2006/relationships/theme" Target="theme/theme1.xml"/><Relationship Id="rId85" Type="http://schemas.openxmlformats.org/officeDocument/2006/relationships/hyperlink" Target="file:///C:\Users\almodovarchicojl\Desktop\TSGS1_94e_ElectronicMeeting\docs\S1-211275.zip" TargetMode="External"/><Relationship Id="rId150" Type="http://schemas.openxmlformats.org/officeDocument/2006/relationships/hyperlink" Target="file:///C:\Users\almodovarchicojl\Desktop\TSGS1_94e_ElectronicMeeting\docs\S1-211142.zip" TargetMode="External"/><Relationship Id="rId171" Type="http://schemas.openxmlformats.org/officeDocument/2006/relationships/hyperlink" Target="file:///C:\Users\almodovarchicojl\Desktop\TSGS1_94e_ElectronicMeeting\docs\S1-211045r2.zip" TargetMode="External"/><Relationship Id="rId192" Type="http://schemas.openxmlformats.org/officeDocument/2006/relationships/hyperlink" Target="file:///C:\Users\almodovarchicojl\Desktop\TSGS1_94e_ElectronicMeeting\docs\S1-211191.zip" TargetMode="External"/><Relationship Id="rId206" Type="http://schemas.openxmlformats.org/officeDocument/2006/relationships/hyperlink" Target="file:///C:\Users\almodovarchicojl\Desktop\TSGS1_94e_ElectronicMeeting\docs\S1-211011r2.zip" TargetMode="External"/><Relationship Id="rId227" Type="http://schemas.openxmlformats.org/officeDocument/2006/relationships/hyperlink" Target="file:///C:\Users\almodovarchicojl\Desktop\TSGS1_94e_ElectronicMeeting\docs\S1-211141r1.zip" TargetMode="External"/><Relationship Id="rId248" Type="http://schemas.openxmlformats.org/officeDocument/2006/relationships/hyperlink" Target="file:///C:\Users\almodovarchicojl\Desktop\TSGS1_94e_ElectronicMeeting\docs\S1-211054.zip" TargetMode="External"/><Relationship Id="rId269" Type="http://schemas.openxmlformats.org/officeDocument/2006/relationships/hyperlink" Target="file:///C:\Users\almodovarchicojl\Desktop\TSGS1_94e_ElectronicMeeting\docs\S1-211227.zip" TargetMode="External"/><Relationship Id="rId12" Type="http://schemas.openxmlformats.org/officeDocument/2006/relationships/hyperlink" Target="https://www.3gpp.org/ftp/tsg_sa/WG1_Serv/TSGS1_94e_ElectronicMeeting/templates" TargetMode="External"/><Relationship Id="rId33" Type="http://schemas.openxmlformats.org/officeDocument/2006/relationships/hyperlink" Target="file:///C:\Users\almodovarchicojl\Desktop\TSGS1_94e_ElectronicMeeting\docs\S1-211122.zip" TargetMode="External"/><Relationship Id="rId108" Type="http://schemas.openxmlformats.org/officeDocument/2006/relationships/hyperlink" Target="file:///C:\Users\almodovarchicojl\Desktop\TSGS1_94e_ElectronicMeeting\Docs\S1-211124r02.zip" TargetMode="External"/><Relationship Id="rId129" Type="http://schemas.openxmlformats.org/officeDocument/2006/relationships/hyperlink" Target="file:///C:\Users\almodovarchicojl\Desktop\TSGS1_94e_ElectronicMeeting\Docs\S1-211025.zip" TargetMode="External"/><Relationship Id="rId280" Type="http://schemas.openxmlformats.org/officeDocument/2006/relationships/hyperlink" Target="file:///C:\Users\almodovarchicojl\Desktop\TSGS1_94e_ElectronicMeeting\docs\S1-211088r01.zip" TargetMode="External"/><Relationship Id="rId315" Type="http://schemas.openxmlformats.org/officeDocument/2006/relationships/hyperlink" Target="file:///C:\Users\almodovarchicojl\Desktop\TSGS1_94e_ElectronicMeeting\docs\S1-211311.zip" TargetMode="External"/><Relationship Id="rId336" Type="http://schemas.openxmlformats.org/officeDocument/2006/relationships/hyperlink" Target="https://portal.3gpp.org/ngppapp/CreateTdoc.aspx?mode=view&amp;contributionId=1175962" TargetMode="External"/><Relationship Id="rId357" Type="http://schemas.openxmlformats.org/officeDocument/2006/relationships/hyperlink" Target="file:///C:\Users\almodovarchicojl\Desktop\TSGS1_94e_ElectronicMeeting\docs\S1-211221.zip" TargetMode="External"/><Relationship Id="rId54" Type="http://schemas.openxmlformats.org/officeDocument/2006/relationships/hyperlink" Target="file:///C:\Users\almodovarchicojl\Desktop\TSGS1_94e_ElectronicMeeting\docs\S1-211323.zip" TargetMode="External"/><Relationship Id="rId75" Type="http://schemas.openxmlformats.org/officeDocument/2006/relationships/hyperlink" Target="file:///C:\Users\almodovarchicojl\Desktop\TSGS1_94e_ElectronicMeeting\docs\S1-211229.zip" TargetMode="External"/><Relationship Id="rId96" Type="http://schemas.openxmlformats.org/officeDocument/2006/relationships/hyperlink" Target="file:///C:\Users\almodovarchicojl\Desktop\TSGS1_94e_ElectronicMeeting\Docs\S1-211235r1.zip" TargetMode="External"/><Relationship Id="rId140" Type="http://schemas.openxmlformats.org/officeDocument/2006/relationships/hyperlink" Target="file:///C:\Users\almodovarchicojl\Desktop\TSGS1_94e_ElectronicMeeting\docs\S1-211168.zip" TargetMode="External"/><Relationship Id="rId161" Type="http://schemas.openxmlformats.org/officeDocument/2006/relationships/hyperlink" Target="https://portal.3gpp.org/ngppapp/CreateTdoc.aspx?mode=view&amp;contributionId=1081940" TargetMode="External"/><Relationship Id="rId182" Type="http://schemas.openxmlformats.org/officeDocument/2006/relationships/hyperlink" Target="file:///C:\Users\almodovarchicojl\Desktop\TSGS1_94e_ElectronicMeeting\docs\S1-211135.zip" TargetMode="External"/><Relationship Id="rId217" Type="http://schemas.openxmlformats.org/officeDocument/2006/relationships/hyperlink" Target="file:///C:\Users\almodovarchicojl\Desktop\TSGS1_94e_ElectronicMeeting\docs\S1-211017r1.zip" TargetMode="External"/><Relationship Id="rId6" Type="http://schemas.openxmlformats.org/officeDocument/2006/relationships/styles" Target="styles.xml"/><Relationship Id="rId238" Type="http://schemas.openxmlformats.org/officeDocument/2006/relationships/hyperlink" Target="file:///C:\Users\almodovarchicojl\Desktop\TSGS1_94e_ElectronicMeeting\docs\S1-211014r5.zip" TargetMode="External"/><Relationship Id="rId259" Type="http://schemas.openxmlformats.org/officeDocument/2006/relationships/hyperlink" Target="file:///C:\Users\almodovarchicojl\Desktop\TSGS1_94e_ElectronicMeeting\docs\S1-211142.zip" TargetMode="External"/><Relationship Id="rId23" Type="http://schemas.openxmlformats.org/officeDocument/2006/relationships/hyperlink" Target="http://www.3gpp.org/specifications-groups/delegates-corner/writing-a-new-spec" TargetMode="External"/><Relationship Id="rId119" Type="http://schemas.openxmlformats.org/officeDocument/2006/relationships/hyperlink" Target="file:///C:\Users\almodovarchicojl\Desktop\TSGS1_94e_ElectronicMeeting\Docs\S1-211161.zip" TargetMode="External"/><Relationship Id="rId270" Type="http://schemas.openxmlformats.org/officeDocument/2006/relationships/hyperlink" Target="file:///C:\Users\almodovarchicojl\Desktop\TSGS1_94e_ElectronicMeeting\Docs\S1-211114.zip" TargetMode="External"/><Relationship Id="rId291" Type="http://schemas.openxmlformats.org/officeDocument/2006/relationships/hyperlink" Target="file:///C:\Users\almodovarchicojl\Desktop\TSGS1_94e_ElectronicMeeting\docs\S1-211198.zip" TargetMode="External"/><Relationship Id="rId305" Type="http://schemas.openxmlformats.org/officeDocument/2006/relationships/hyperlink" Target="file:///C:\Users\almodovarchicojl\Desktop\TSGS1_94e_ElectronicMeeting\docs\S1-211076.zip" TargetMode="External"/><Relationship Id="rId326" Type="http://schemas.openxmlformats.org/officeDocument/2006/relationships/hyperlink" Target="file:///C:\Users\almodovarchicojl\Desktop\TSGS1_94e_ElectronicMeeting\docs\S1-211115.zip" TargetMode="External"/><Relationship Id="rId347" Type="http://schemas.openxmlformats.org/officeDocument/2006/relationships/hyperlink" Target="file:///C:\Users\almodovarchicojl\Desktop\TSGS1_94e_ElectronicMeeting\docs\S1-211061r3.zip" TargetMode="External"/><Relationship Id="rId44" Type="http://schemas.openxmlformats.org/officeDocument/2006/relationships/hyperlink" Target="file:///C:\Users\almodovarchicojl\Desktop\TSGS1_94e_ElectronicMeeting\docs\S1-211139.zip" TargetMode="External"/><Relationship Id="rId65" Type="http://schemas.openxmlformats.org/officeDocument/2006/relationships/hyperlink" Target="file:///C:\Users\almodovarchicojl\Desktop\TSGS1_94e_ElectronicMeeting\docs\S1-211155.zip" TargetMode="External"/><Relationship Id="rId86" Type="http://schemas.openxmlformats.org/officeDocument/2006/relationships/hyperlink" Target="file:///C:\Users\almodovarchicojl\Desktop\TSGS1_94e_ElectronicMeeting\docs\S1-211279.zip" TargetMode="External"/><Relationship Id="rId130" Type="http://schemas.openxmlformats.org/officeDocument/2006/relationships/hyperlink" Target="file:///C:\Users\almodovarchicojl\Desktop\TSGS1_94e_ElectronicMeeting\Docs\S1-211026.zip" TargetMode="External"/><Relationship Id="rId151" Type="http://schemas.openxmlformats.org/officeDocument/2006/relationships/hyperlink" Target="file:///C:\Users\almodovarchicojl\Desktop\TSGS1_94e_ElectronicMeeting\docs\S1-211037.zip" TargetMode="External"/><Relationship Id="rId172" Type="http://schemas.openxmlformats.org/officeDocument/2006/relationships/hyperlink" Target="file:///C:\Users\almodovarchicojl\Desktop\TSGS1_94e_ElectronicMeeting\docs\S1-211138.zip" TargetMode="External"/><Relationship Id="rId193" Type="http://schemas.openxmlformats.org/officeDocument/2006/relationships/hyperlink" Target="file:///C:\Users\almodovarchicojl\Desktop\TSGS1_94e_ElectronicMeeting\docs\S1-211192.zip" TargetMode="External"/><Relationship Id="rId207" Type="http://schemas.openxmlformats.org/officeDocument/2006/relationships/hyperlink" Target="https://portal.3gpp.org/ngppapp/CreateTdoc.aspx?mode=view&amp;contributionId=1133449" TargetMode="External"/><Relationship Id="rId228" Type="http://schemas.openxmlformats.org/officeDocument/2006/relationships/hyperlink" Target="file:///C:\Users\almodovarchicojl\Desktop\TSGS1_94e_ElectronicMeeting\docs\S1-211170r1.zip" TargetMode="External"/><Relationship Id="rId249" Type="http://schemas.openxmlformats.org/officeDocument/2006/relationships/hyperlink" Target="file:///C:\Users\almodovarchicojl\Desktop\TSGS1_94e_ElectronicMeeting\docs\S1-211056.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file:///C:\Users\almodovarchicojl\Desktop\TSGS1_94e_ElectronicMeeting\Docs\S1-211256.zip" TargetMode="External"/><Relationship Id="rId260" Type="http://schemas.openxmlformats.org/officeDocument/2006/relationships/hyperlink" Target="file:///C:\Users\almodovarchicojl\Desktop\TSGS1_94e_ElectronicMeeting\docs\S1-211209.zip" TargetMode="External"/><Relationship Id="rId281" Type="http://schemas.openxmlformats.org/officeDocument/2006/relationships/hyperlink" Target="file:///C:\Users\almodovarchicojl\Desktop\TSGS1_94e_ElectronicMeeting\docs\S1-211052.zip" TargetMode="External"/><Relationship Id="rId316" Type="http://schemas.openxmlformats.org/officeDocument/2006/relationships/hyperlink" Target="file:///C:\Users\almodovarchicojl\Desktop\TSGS1_94e_ElectronicMeeting\docs\S1-211234.zip" TargetMode="External"/><Relationship Id="rId337" Type="http://schemas.openxmlformats.org/officeDocument/2006/relationships/hyperlink" Target="https://www.3gpp.org/ftp/Specs/archive/22_series/22.989/22989-i10.zip" TargetMode="External"/><Relationship Id="rId34" Type="http://schemas.openxmlformats.org/officeDocument/2006/relationships/hyperlink" Target="file:///C:\Users\almodovarchicojl\Desktop\TSGS1_94e_ElectronicMeeting\docs\S1-211236r2.zip" TargetMode="External"/><Relationship Id="rId55" Type="http://schemas.openxmlformats.org/officeDocument/2006/relationships/hyperlink" Target="file:///C:\Users\almodovarchicojl\Desktop\TSGS1_94e_ElectronicMeeting\docs\S1-211200.zip" TargetMode="External"/><Relationship Id="rId76" Type="http://schemas.openxmlformats.org/officeDocument/2006/relationships/hyperlink" Target="file:///C:\Users\almodovarchicojl\Desktop\TSGS1_94e_ElectronicMeeting\docs\S1-211276.zip" TargetMode="External"/><Relationship Id="rId97" Type="http://schemas.openxmlformats.org/officeDocument/2006/relationships/hyperlink" Target="file:///C:\Users\almodovarchicojl\Desktop\TSGS1_94e_ElectronicMeeting\Docs\S1-211151.zip" TargetMode="External"/><Relationship Id="rId120" Type="http://schemas.openxmlformats.org/officeDocument/2006/relationships/hyperlink" Target="file:///C:\Users\almodovarchicojl\Desktop\TSGS1_94e_ElectronicMeeting\Docs\S1-211164.zip" TargetMode="External"/><Relationship Id="rId141" Type="http://schemas.openxmlformats.org/officeDocument/2006/relationships/hyperlink" Target="file:///C:\Users\almodovarchicojl\Desktop\TSGS1_94e_ElectronicMeeting\docs\S1-211173.zip" TargetMode="External"/><Relationship Id="rId358" Type="http://schemas.openxmlformats.org/officeDocument/2006/relationships/hyperlink" Target="file:///C:\Users\almodovarchicojl\Desktop\TSGS1_94e_ElectronicMeeting\docs\S1-211222.zip" TargetMode="External"/><Relationship Id="rId7" Type="http://schemas.openxmlformats.org/officeDocument/2006/relationships/settings" Target="settings.xml"/><Relationship Id="rId162" Type="http://schemas.openxmlformats.org/officeDocument/2006/relationships/hyperlink" Target="https://ftp.3gpp.org/Specs/archive/22_series/22.874/22874-100.zip" TargetMode="External"/><Relationship Id="rId183" Type="http://schemas.openxmlformats.org/officeDocument/2006/relationships/hyperlink" Target="file:///C:\Users\almodovarchicojl\Desktop\TSGS1_94e_ElectronicMeeting\docs\S1-211067.zip" TargetMode="External"/><Relationship Id="rId218" Type="http://schemas.openxmlformats.org/officeDocument/2006/relationships/hyperlink" Target="https://portal.3gpp.org/ngppapp/CreateTdoc.aspx?mode=view&amp;contributionId=1133451" TargetMode="External"/><Relationship Id="rId239" Type="http://schemas.openxmlformats.org/officeDocument/2006/relationships/hyperlink" Target="https://portal.3gpp.org/ngppapp/CreateTdoc.aspx?mode=view&amp;contributionId=1133453" TargetMode="External"/><Relationship Id="rId250" Type="http://schemas.openxmlformats.org/officeDocument/2006/relationships/hyperlink" Target="file:///C:\Users\almodovarchicojl\Desktop\TSGS1_94e_ElectronicMeeting\docs\S1-211126.zip" TargetMode="External"/><Relationship Id="rId271" Type="http://schemas.openxmlformats.org/officeDocument/2006/relationships/hyperlink" Target="file:///C:\Users\almodovarchicojl\Desktop\TSGS1_94e_ElectronicMeeting\docs\S1-211307.zip" TargetMode="External"/><Relationship Id="rId292" Type="http://schemas.openxmlformats.org/officeDocument/2006/relationships/hyperlink" Target="file:///C:\Users\almodovarchicojl\Desktop\TSGS1_94e_ElectronicMeeting\docs\S1-211093.zip" TargetMode="External"/><Relationship Id="rId306" Type="http://schemas.openxmlformats.org/officeDocument/2006/relationships/hyperlink" Target="file:///C:\Users\almodovarchicojl\Desktop\TSGS1_94e_ElectronicMeeting\docs\S1-211230.zip" TargetMode="External"/><Relationship Id="rId24" Type="http://schemas.openxmlformats.org/officeDocument/2006/relationships/hyperlink" Target="http://www.3gpp.org/DynaReport/21801.htm" TargetMode="External"/><Relationship Id="rId45" Type="http://schemas.openxmlformats.org/officeDocument/2006/relationships/hyperlink" Target="file:///C:\Users\almodovarchicojl\Desktop\TSGS1_94e_ElectronicMeeting\docs\S1-211264.zip" TargetMode="External"/><Relationship Id="rId66" Type="http://schemas.openxmlformats.org/officeDocument/2006/relationships/hyperlink" Target="file:///C:\Users\almodovarchicojl\Desktop\TSGS1_94e_ElectronicMeeting\docs\S1-211239.zip" TargetMode="External"/><Relationship Id="rId87" Type="http://schemas.openxmlformats.org/officeDocument/2006/relationships/hyperlink" Target="file:///C:\Users\almodovarchicojl\Desktop\TSGS1_94e_ElectronicMeeting\docs\S1-211285.zip" TargetMode="External"/><Relationship Id="rId110" Type="http://schemas.openxmlformats.org/officeDocument/2006/relationships/hyperlink" Target="file:///C:\Users\almodovarchicojl\Desktop\TSGS1_94e_ElectronicMeeting\Docs\S1-211257.zip" TargetMode="External"/><Relationship Id="rId131" Type="http://schemas.openxmlformats.org/officeDocument/2006/relationships/hyperlink" Target="file:///C:\Users\almodovarchicojl\Desktop\TSGS1_94e_ElectronicMeeting\Docs\S1-211027.zip" TargetMode="External"/><Relationship Id="rId327" Type="http://schemas.openxmlformats.org/officeDocument/2006/relationships/hyperlink" Target="file:///C:\Users\almodovarchicojl\Desktop\TSGS1_94e_ElectronicMeeting\docs\S1-211185.zip" TargetMode="External"/><Relationship Id="rId348" Type="http://schemas.openxmlformats.org/officeDocument/2006/relationships/hyperlink" Target="file:///C:\Users\almodovarchicojl\Desktop\TSGS1_94e_ElectronicMeeting\docs\S1-211062.zip" TargetMode="External"/><Relationship Id="rId152" Type="http://schemas.openxmlformats.org/officeDocument/2006/relationships/hyperlink" Target="file:///C:\Users\almodovarchicojl\Desktop\TSGS1_94e_ElectronicMeeting\docs\S1-211300.zip" TargetMode="External"/><Relationship Id="rId173" Type="http://schemas.openxmlformats.org/officeDocument/2006/relationships/hyperlink" Target="file:///C:\Users\almodovarchicojl\Desktop\TSGS1_94e_ElectronicMeeting\docs\S1-211071.zip" TargetMode="External"/><Relationship Id="rId194" Type="http://schemas.openxmlformats.org/officeDocument/2006/relationships/hyperlink" Target="file:///C:\Users\almodovarchicojl\Desktop\TSGS1_94e_ElectronicMeeting\docs\S1-211193.zip" TargetMode="External"/><Relationship Id="rId208" Type="http://schemas.openxmlformats.org/officeDocument/2006/relationships/hyperlink" Target="https://www.3gpp.org/ftp/Specs/archive/22_series/22.990/22990-030.zip" TargetMode="External"/><Relationship Id="rId229" Type="http://schemas.openxmlformats.org/officeDocument/2006/relationships/hyperlink" Target="file:///C:\Users\almodovarchicojl\Desktop\TSGS1_94e_ElectronicMeeting\docs\S1-211153.zip" TargetMode="External"/><Relationship Id="rId240" Type="http://schemas.openxmlformats.org/officeDocument/2006/relationships/hyperlink" Target="https://ftp.3gpp.org/Specs/archive/22_series/22.858/22858-100.zip" TargetMode="External"/><Relationship Id="rId261" Type="http://schemas.openxmlformats.org/officeDocument/2006/relationships/hyperlink" Target="file:///C:\Users\almodovarchicojl\Desktop\TSGS1_94e_ElectronicMeeting\docs\S1-211082.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C:\Users\almodovarchicojl\Desktop\TSGS1_94e_ElectronicMeeting\docs\S1-210319.zip" TargetMode="External"/><Relationship Id="rId56" Type="http://schemas.openxmlformats.org/officeDocument/2006/relationships/hyperlink" Target="file:///C:\Users\almodovarchicojl\Desktop\TSGS1_94e_ElectronicMeeting\docs\S1-211199.zip" TargetMode="External"/><Relationship Id="rId77" Type="http://schemas.openxmlformats.org/officeDocument/2006/relationships/hyperlink" Target="file:///C:\Users\almodovarchicojl\Desktop\TSGS1_94e_ElectronicMeeting\docs\S1-211288.zip" TargetMode="External"/><Relationship Id="rId100" Type="http://schemas.openxmlformats.org/officeDocument/2006/relationships/hyperlink" Target="file:///C:\Users\almodovarchicojl\Desktop\TSGS1_94e_ElectronicMeeting\Docs\S1-211086.zip" TargetMode="External"/><Relationship Id="rId282" Type="http://schemas.openxmlformats.org/officeDocument/2006/relationships/hyperlink" Target="file:///C:\Users\almodovarchicojl\Desktop\TSGS1_94e_ElectronicMeeting\docs\S1-211089.zip" TargetMode="External"/><Relationship Id="rId317" Type="http://schemas.openxmlformats.org/officeDocument/2006/relationships/hyperlink" Target="https://portal.3gpp.org/ngppapp/CreateTdoc.aspx?mode=view&amp;contributionId=1152347" TargetMode="External"/><Relationship Id="rId338" Type="http://schemas.openxmlformats.org/officeDocument/2006/relationships/hyperlink" Target="https://portal.3gpp.org/ngppapp/CreateTdoc.aspx?mode=view&amp;contributionId=1175963" TargetMode="External"/><Relationship Id="rId359" Type="http://schemas.openxmlformats.org/officeDocument/2006/relationships/hyperlink" Target="file:///C:\Users\almodovarchicojl\Desktop\TSGS1_94e_ElectronicMeeting\docs\S1-211313.zip" TargetMode="External"/><Relationship Id="rId8" Type="http://schemas.openxmlformats.org/officeDocument/2006/relationships/webSettings" Target="webSettings.xml"/><Relationship Id="rId98" Type="http://schemas.openxmlformats.org/officeDocument/2006/relationships/hyperlink" Target="file:///C:\Users\almodovarchicojl\Desktop\TSGS1_94e_ElectronicMeeting\Docs\S1-211215r1.zip" TargetMode="External"/><Relationship Id="rId121" Type="http://schemas.openxmlformats.org/officeDocument/2006/relationships/hyperlink" Target="file:///C:\Users\almodovarchicojl\Desktop\TSGS1_94e_ElectronicMeeting\Docs\S1-211176.zip" TargetMode="External"/><Relationship Id="rId142" Type="http://schemas.openxmlformats.org/officeDocument/2006/relationships/hyperlink" Target="file:///C:\Users\almodovarchicojl\Desktop\TSGS1_94e_ElectronicMeeting\docs\S1-211223.zip" TargetMode="External"/><Relationship Id="rId163" Type="http://schemas.openxmlformats.org/officeDocument/2006/relationships/hyperlink" Target="file:///C:\Users\almodovarchicojl\Desktop\TSGS1_94e_ElectronicMeeting\docs\S1-211074.zip" TargetMode="External"/><Relationship Id="rId184" Type="http://schemas.openxmlformats.org/officeDocument/2006/relationships/hyperlink" Target="file:///C:\Users\almodovarchicojl\Desktop\TSGS1_94e_ElectronicMeeting\docs\S1-211075.zip" TargetMode="External"/><Relationship Id="rId219" Type="http://schemas.openxmlformats.org/officeDocument/2006/relationships/hyperlink" Target="https://ftp.3gpp.org/Specs/archive/22_series/22.867/22867-100.zip" TargetMode="External"/><Relationship Id="rId230" Type="http://schemas.openxmlformats.org/officeDocument/2006/relationships/hyperlink" Target="file:///C:\Users\almodovarchicojl\Desktop\TSGS1_94e_ElectronicMeeting\docs\S1-211152.zip" TargetMode="External"/><Relationship Id="rId251" Type="http://schemas.openxmlformats.org/officeDocument/2006/relationships/hyperlink" Target="file:///C:\Users\almodovarchicojl\Desktop\TSGS1_94e_ElectronicMeeting\docs\S1-211129.zip" TargetMode="External"/><Relationship Id="rId25" Type="http://schemas.openxmlformats.org/officeDocument/2006/relationships/hyperlink" Target="http://www.3gpp.org/ftp/tsg_sa/WG1_Serv/TSGS1_85_Tallin/templates/Template_WI_Status_Update.zip" TargetMode="External"/><Relationship Id="rId46" Type="http://schemas.openxmlformats.org/officeDocument/2006/relationships/hyperlink" Target="file:///C:\Users\almodovarchicojl\Desktop\TSGS1_94e_ElectronicMeeting\docs\S1-211203r1.zip" TargetMode="External"/><Relationship Id="rId67" Type="http://schemas.openxmlformats.org/officeDocument/2006/relationships/hyperlink" Target="file:///C:\Users\almodovarchicojl\Desktop\TSGS1_94e_ElectronicMeeting\docs\S1-211260.zip" TargetMode="External"/><Relationship Id="rId272" Type="http://schemas.openxmlformats.org/officeDocument/2006/relationships/hyperlink" Target="file:///C:\Users\almodovarchicojl\Desktop\TSGS1_94e_ElectronicMeeting\docs\S1-211308.zip" TargetMode="External"/><Relationship Id="rId293" Type="http://schemas.openxmlformats.org/officeDocument/2006/relationships/hyperlink" Target="file:///C:\Users\almodovarchicojl\Desktop\TSGS1_94e_ElectronicMeeting\docs\S1-211096.zip" TargetMode="External"/><Relationship Id="rId307" Type="http://schemas.openxmlformats.org/officeDocument/2006/relationships/hyperlink" Target="file:///C:\Users\almodovarchicojl\Desktop\TSGS1_94e_ElectronicMeeting\docs\S1-211051.zip" TargetMode="External"/><Relationship Id="rId328" Type="http://schemas.openxmlformats.org/officeDocument/2006/relationships/hyperlink" Target="file:///C:\Users\almodovarchicojl\Desktop\TSGS1_94e_ElectronicMeeting\docs\S1-211186.zip" TargetMode="External"/><Relationship Id="rId349" Type="http://schemas.openxmlformats.org/officeDocument/2006/relationships/hyperlink" Target="file:///C:\Users\almodovarchicojl\Desktop\TSGS1_94e_ElectronicMeeting\docs\S1-211063.zip" TargetMode="External"/><Relationship Id="rId88" Type="http://schemas.openxmlformats.org/officeDocument/2006/relationships/hyperlink" Target="file:///C:\Users\almodovarchicojl\Desktop\TSGS1_94e_ElectronicMeeting\docs\S1-211282.zip" TargetMode="External"/><Relationship Id="rId111" Type="http://schemas.openxmlformats.org/officeDocument/2006/relationships/hyperlink" Target="file:///C:\Users\almodovarchicojl\Desktop\TSGS1_94e_ElectronicMeeting\Docs\S1-211048r1.zip" TargetMode="External"/><Relationship Id="rId132" Type="http://schemas.openxmlformats.org/officeDocument/2006/relationships/hyperlink" Target="file:///C:\Users\almodovarchicojl\Desktop\TSGS1_94e_ElectronicMeeting\Docs\S1-211028.zip" TargetMode="External"/><Relationship Id="rId153" Type="http://schemas.openxmlformats.org/officeDocument/2006/relationships/hyperlink" Target="https://portal.3gpp.org/ngppapp/CreateTdoc.aspx?mode=view&amp;contributionId=1047355" TargetMode="External"/><Relationship Id="rId174" Type="http://schemas.openxmlformats.org/officeDocument/2006/relationships/hyperlink" Target="file:///C:\Users\almodovarchicojl\Desktop\TSGS1_94e_ElectronicMeeting\docs\S1-211252.zip" TargetMode="External"/><Relationship Id="rId195" Type="http://schemas.openxmlformats.org/officeDocument/2006/relationships/hyperlink" Target="file:///C:\Users\almodovarchicojl\Desktop\TSGS1_94e_ElectronicMeeting\docs\S1-211194.zip" TargetMode="External"/><Relationship Id="rId209" Type="http://schemas.openxmlformats.org/officeDocument/2006/relationships/hyperlink" Target="file:///C:\Users\almodovarchicojl\Desktop\TSGS1_94e_ElectronicMeeting\docs\S1-211021.zip" TargetMode="External"/><Relationship Id="rId360" Type="http://schemas.openxmlformats.org/officeDocument/2006/relationships/hyperlink" Target="https://portal.3gpp.org/ngppapp/CreateTdoc.aspx?mode=view&amp;contributionId=1201176" TargetMode="External"/><Relationship Id="rId220" Type="http://schemas.openxmlformats.org/officeDocument/2006/relationships/hyperlink" Target="file:///C:\Users\almodovarchicojl\Desktop\TSGS1_94e_ElectronicMeeting\docs\S1-211101.zip" TargetMode="External"/><Relationship Id="rId241" Type="http://schemas.openxmlformats.org/officeDocument/2006/relationships/hyperlink" Target="file:///C:\Users\almodovarchicojl\Desktop\TSGS1_94e_ElectronicMeeting\docs\S1-211127.zip" TargetMode="External"/><Relationship Id="rId15" Type="http://schemas.openxmlformats.org/officeDocument/2006/relationships/image" Target="media/image1.jpeg"/><Relationship Id="rId36" Type="http://schemas.openxmlformats.org/officeDocument/2006/relationships/hyperlink" Target="file:///C:\Users\almodovarchicojl\Desktop\TSGS1_94e_ElectronicMeeting\docs\S1-211298.zip" TargetMode="External"/><Relationship Id="rId57" Type="http://schemas.openxmlformats.org/officeDocument/2006/relationships/hyperlink" Target="file:///C:\Users\almodovarchicojl\Desktop\TSGS1_94e_ElectronicMeeting\docs\S1-211278.zip" TargetMode="External"/><Relationship Id="rId262" Type="http://schemas.openxmlformats.org/officeDocument/2006/relationships/hyperlink" Target="file:///C:\Users\almodovarchicojl\Desktop\TSGS1_94e_ElectronicMeeting\docs\S1-211083.zip" TargetMode="External"/><Relationship Id="rId283" Type="http://schemas.openxmlformats.org/officeDocument/2006/relationships/hyperlink" Target="file:///C:\Users\almodovarchicojl\Desktop\TSGS1_94e_ElectronicMeeting\docs\S1-211092.zip" TargetMode="External"/><Relationship Id="rId318" Type="http://schemas.openxmlformats.org/officeDocument/2006/relationships/hyperlink" Target="https://www.3gpp.org/ftp/Specs/archive/22_series/22.839/22839-020.zip" TargetMode="External"/><Relationship Id="rId339" Type="http://schemas.openxmlformats.org/officeDocument/2006/relationships/hyperlink" Target="https://www.3gpp.org/ftp/Specs/archive/22_series/22.847/22847-010.zip" TargetMode="External"/><Relationship Id="rId10" Type="http://schemas.openxmlformats.org/officeDocument/2006/relationships/endnotes" Target="endnotes.xml"/><Relationship Id="rId31" Type="http://schemas.openxmlformats.org/officeDocument/2006/relationships/hyperlink" Target="file:///C:\Users\almodovarchicojl\Desktop\TSGS1_94e_ElectronicMeeting\docs\S1-211281.zip" TargetMode="External"/><Relationship Id="rId52" Type="http://schemas.openxmlformats.org/officeDocument/2006/relationships/hyperlink" Target="file:///C:\Users\almodovarchicojl\Desktop\TSGS1_94e_ElectronicMeeting\docs\S1-211246.zip" TargetMode="External"/><Relationship Id="rId73" Type="http://schemas.openxmlformats.org/officeDocument/2006/relationships/hyperlink" Target="file:///C:\Users\almodovarchicojl\Desktop\TSGS1_94e_ElectronicMeeting\docs\S1-211286.zip" TargetMode="External"/><Relationship Id="rId78" Type="http://schemas.openxmlformats.org/officeDocument/2006/relationships/hyperlink" Target="file:///C:\Users\almodovarchicojl\Desktop\TSGS1_94e_ElectronicMeeting\docs\S1-211271.zip" TargetMode="External"/><Relationship Id="rId94" Type="http://schemas.openxmlformats.org/officeDocument/2006/relationships/hyperlink" Target="file:///C:\Users\almodovarchicojl\Desktop\TSGS1_94e_ElectronicMeeting\Docs\S1-211113.zip" TargetMode="External"/><Relationship Id="rId99" Type="http://schemas.openxmlformats.org/officeDocument/2006/relationships/hyperlink" Target="file:///C:\Users\almodovarchicojl\Desktop\TSGS1_94e_ElectronicMeeting\Docs\S1-211251.zip" TargetMode="External"/><Relationship Id="rId101" Type="http://schemas.openxmlformats.org/officeDocument/2006/relationships/hyperlink" Target="file:///C:\Users\almodovarchicojl\Desktop\TSGS1_94e_ElectronicMeeting\docs\S1-211296.zip" TargetMode="External"/><Relationship Id="rId122" Type="http://schemas.openxmlformats.org/officeDocument/2006/relationships/hyperlink" Target="file:///C:\Users\almodovarchicojl\Desktop\TSGS1_94e_ElectronicMeeting\Docs\S1-211175.zip" TargetMode="External"/><Relationship Id="rId143" Type="http://schemas.openxmlformats.org/officeDocument/2006/relationships/hyperlink" Target="file:///C:\Users\almodovarchicojl\Desktop\TSGS1_94e_ElectronicMeeting\docs\S1-211077.zip" TargetMode="External"/><Relationship Id="rId148" Type="http://schemas.openxmlformats.org/officeDocument/2006/relationships/hyperlink" Target="file:///C:\Users\almodovarchicojl\Desktop\TSGS1_94e_ElectronicMeeting\docs\S1-211110.zip" TargetMode="External"/><Relationship Id="rId164" Type="http://schemas.openxmlformats.org/officeDocument/2006/relationships/hyperlink" Target="file:///C:\Users\almodovarchicojl\Desktop\TSGS1_94e_ElectronicMeeting\docs\S1-211068.zip" TargetMode="External"/><Relationship Id="rId169" Type="http://schemas.openxmlformats.org/officeDocument/2006/relationships/hyperlink" Target="file:///C:\Users\almodovarchicojl\Desktop\TSGS1_94e_ElectronicMeeting\docs\S1-211070.zip" TargetMode="External"/><Relationship Id="rId185" Type="http://schemas.openxmlformats.org/officeDocument/2006/relationships/hyperlink" Target="file:///C:\Users\almodovarchicojl\Desktop\TSGS1_94e_ElectronicMeeting\docs\S1-211136.zip" TargetMode="External"/><Relationship Id="rId334" Type="http://schemas.openxmlformats.org/officeDocument/2006/relationships/hyperlink" Target="docs\S1-211312.zip" TargetMode="External"/><Relationship Id="rId350" Type="http://schemas.openxmlformats.org/officeDocument/2006/relationships/hyperlink" Target="file:///C:\Users\almodovarchicojl\Desktop\TSGS1_94e_ElectronicMeeting\docs\S1-211064.zip" TargetMode="External"/><Relationship Id="rId355" Type="http://schemas.openxmlformats.org/officeDocument/2006/relationships/hyperlink" Target="file:///C:\Users\almodovarchicojl\Desktop\TSGS1_94e_ElectronicMeeting\docs\S1-211219.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almodovarchicojl\Desktop\TSGS1_94e_ElectronicMeeting\docs\S1-211217.zip" TargetMode="External"/><Relationship Id="rId210" Type="http://schemas.openxmlformats.org/officeDocument/2006/relationships/hyperlink" Target="https://portal.3gpp.org/ngppapp/CreateTdoc.aspx?mode=view&amp;contributionId=1133450" TargetMode="External"/><Relationship Id="rId215" Type="http://schemas.openxmlformats.org/officeDocument/2006/relationships/hyperlink" Target="https://portal.3gpp.org/ngppapp/CreateTdoc.aspx?mode=view&amp;contributionId=1201170" TargetMode="External"/><Relationship Id="rId236" Type="http://schemas.openxmlformats.org/officeDocument/2006/relationships/hyperlink" Target="file:///C:\Users\almodovarchicojl\Desktop\TSGS1_94e_ElectronicMeeting\docs\S1-211053.zip" TargetMode="External"/><Relationship Id="rId257" Type="http://schemas.openxmlformats.org/officeDocument/2006/relationships/hyperlink" Target="file:///C:\Users\almodovarchicojl\Desktop\TSGS1_94e_ElectronicMeeting\docs\S1-211078.zip" TargetMode="External"/><Relationship Id="rId278" Type="http://schemas.openxmlformats.org/officeDocument/2006/relationships/hyperlink" Target="file:///C:\Users\almodovarchicojl\Desktop\TSGS1_94e_ElectronicMeeting\docs\S1-211094.zip" TargetMode="External"/><Relationship Id="rId26" Type="http://schemas.openxmlformats.org/officeDocument/2006/relationships/hyperlink" Target="file:///C:\Users\almodovarchicojl\Desktop\TSGS1_94e_ElectronicMeeting\docs\S1-211003.zip" TargetMode="External"/><Relationship Id="rId231" Type="http://schemas.openxmlformats.org/officeDocument/2006/relationships/hyperlink" Target="file:///C:\Users\almodovarchicojl\Desktop\TSGS1_94e_ElectronicMeeting\docs\S1-211143.zip" TargetMode="External"/><Relationship Id="rId252" Type="http://schemas.openxmlformats.org/officeDocument/2006/relationships/hyperlink" Target="file:///C:\Users\almodovarchicojl\Desktop\TSGS1_94e_ElectronicMeeting\docs\S1-211132.zip" TargetMode="External"/><Relationship Id="rId273" Type="http://schemas.openxmlformats.org/officeDocument/2006/relationships/hyperlink" Target="https://portal.3gpp.org/ngppapp/CreateTdoc.aspx?mode=view&amp;contributionId=1133471" TargetMode="External"/><Relationship Id="rId294" Type="http://schemas.openxmlformats.org/officeDocument/2006/relationships/hyperlink" Target="https://portal.3gpp.org/ngppapp/CreateTdoc.aspx?mode=view&amp;contributionId=1152348" TargetMode="External"/><Relationship Id="rId308" Type="http://schemas.openxmlformats.org/officeDocument/2006/relationships/hyperlink" Target="file:///C:\Users\almodovarchicojl\Desktop\TSGS1_94e_ElectronicMeeting\docs\S1-211159.zip" TargetMode="External"/><Relationship Id="rId329" Type="http://schemas.openxmlformats.org/officeDocument/2006/relationships/hyperlink" Target="file:///C:\Users\almodovarchicojl\Desktop\TSGS1_94e_ElectronicMeeting\docs\S1-211245.zip" TargetMode="External"/><Relationship Id="rId47" Type="http://schemas.openxmlformats.org/officeDocument/2006/relationships/hyperlink" Target="file:///C:\Users\almodovarchicojl\Desktop\TSGS1_94e_ElectronicMeeting\docs\S1-211320.zip" TargetMode="External"/><Relationship Id="rId68" Type="http://schemas.openxmlformats.org/officeDocument/2006/relationships/hyperlink" Target="file:///C:\Users\almodovarchicojl\Desktop\TSGS1_94e_ElectronicMeeting\docs\S1-211280.zip" TargetMode="External"/><Relationship Id="rId89" Type="http://schemas.openxmlformats.org/officeDocument/2006/relationships/hyperlink" Target="file:///C:\Users\almodovarchicojl\Desktop\TSGS1_94e_ElectronicMeeting\docs\S1-211287.zip" TargetMode="External"/><Relationship Id="rId112" Type="http://schemas.openxmlformats.org/officeDocument/2006/relationships/hyperlink" Target="file:///C:\Users\almodovarchicojl\Desktop\TSGS1_94e_ElectronicMeeting\Docs\S1-211050r2.zip" TargetMode="External"/><Relationship Id="rId133" Type="http://schemas.openxmlformats.org/officeDocument/2006/relationships/hyperlink" Target="file:///C:\Users\almodovarchicojl\Desktop\TSGS1_94e_ElectronicMeeting\Docs\S1-211029.zip" TargetMode="External"/><Relationship Id="rId154" Type="http://schemas.openxmlformats.org/officeDocument/2006/relationships/hyperlink" Target="https://www.3gpp.org/ftp/Specs/archive/22_series/22.881/22881-040.zip" TargetMode="External"/><Relationship Id="rId175" Type="http://schemas.openxmlformats.org/officeDocument/2006/relationships/hyperlink" Target="file:///C:\Users\almodovarchicojl\Desktop\TSGS1_94e_ElectronicMeeting\docs\S1-211190.zip" TargetMode="External"/><Relationship Id="rId340" Type="http://schemas.openxmlformats.org/officeDocument/2006/relationships/hyperlink" Target="file:///C:\Users\almodovarchicojl\Desktop\TSGS1_94e_ElectronicMeeting\docs\S1-211065r3.zip" TargetMode="External"/><Relationship Id="rId361" Type="http://schemas.openxmlformats.org/officeDocument/2006/relationships/hyperlink" Target="file:///C:\Users\almodovarchicojl\Desktop\TSGS1_94e_ElectronicMeeting\docs\S1-211040r2.zip" TargetMode="External"/><Relationship Id="rId196" Type="http://schemas.openxmlformats.org/officeDocument/2006/relationships/hyperlink" Target="file:///C:\Users\almodovarchicojl\Desktop\TSGS1_94e_ElectronicMeeting\docs\S1-211195.zip" TargetMode="External"/><Relationship Id="rId200" Type="http://schemas.openxmlformats.org/officeDocument/2006/relationships/hyperlink" Target="file:///C:\Users\almodovarchicojl\Desktop\TSGS1_94e_ElectronicMeeting\docs\S1-211012r1.zip" TargetMode="External"/><Relationship Id="rId16" Type="http://schemas.openxmlformats.org/officeDocument/2006/relationships/image" Target="cid:image003.jpg@01D73CDE.03DBED30" TargetMode="External"/><Relationship Id="rId221" Type="http://schemas.openxmlformats.org/officeDocument/2006/relationships/hyperlink" Target="file:///C:\Users\almodovarchicojl\Desktop\TSGS1_94e_ElectronicMeeting\docs\S1-211102.zip" TargetMode="External"/><Relationship Id="rId242" Type="http://schemas.openxmlformats.org/officeDocument/2006/relationships/hyperlink" Target="file:///C:\Users\almodovarchicojl\Desktop\TSGS1_94e_ElectronicMeeting\docs\S1-211183.zip" TargetMode="External"/><Relationship Id="rId263" Type="http://schemas.openxmlformats.org/officeDocument/2006/relationships/hyperlink" Target="file:///C:\Users\almodovarchicojl\Desktop\TSGS1_94e_ElectronicMeeting\docs\S1-211128.zip" TargetMode="External"/><Relationship Id="rId284" Type="http://schemas.openxmlformats.org/officeDocument/2006/relationships/hyperlink" Target="file:///C:\Users\almodovarchicojl\Desktop\TSGS1_94e_ElectronicMeeting\docs\S1-211205.zip" TargetMode="External"/><Relationship Id="rId319" Type="http://schemas.openxmlformats.org/officeDocument/2006/relationships/hyperlink" Target="file:///C:\Users\almodovarchicojl\Desktop\TSGS1_94e_ElectronicMeeting\docs\S1-211238.zip" TargetMode="External"/><Relationship Id="rId37" Type="http://schemas.openxmlformats.org/officeDocument/2006/relationships/hyperlink" Target="file:///C:\Users\almodovarchicojl\Desktop\TSGS1_94e_ElectronicMeeting\docs\S1-211268.zip" TargetMode="External"/><Relationship Id="rId58" Type="http://schemas.openxmlformats.org/officeDocument/2006/relationships/hyperlink" Target="file:///C:\Users\almodovarchicojl\Desktop\TSGS1_94e_ElectronicMeeting\docs\S1-211266.zip" TargetMode="External"/><Relationship Id="rId79" Type="http://schemas.openxmlformats.org/officeDocument/2006/relationships/hyperlink" Target="file:///C:\Users\almodovarchicojl\Desktop\TSGS1_94e_ElectronicMeeting\docs\S1-211272.zip" TargetMode="External"/><Relationship Id="rId102" Type="http://schemas.openxmlformats.org/officeDocument/2006/relationships/hyperlink" Target="file:///C:\Users\almodovarchicojl\Desktop\TSGS1_94e_ElectronicMeeting\Docs\S1-211055.zip" TargetMode="External"/><Relationship Id="rId123" Type="http://schemas.openxmlformats.org/officeDocument/2006/relationships/hyperlink" Target="file:///C:\Users\almodovarchicojl\Desktop\TSGS1_94e_ElectronicMeeting\Docs\S1-211179r1.zip" TargetMode="External"/><Relationship Id="rId144" Type="http://schemas.openxmlformats.org/officeDocument/2006/relationships/hyperlink" Target="https://portal.3gpp.org/ngppapp/CreateTdoc.aspx?mode=view&amp;contributionId=1047354" TargetMode="External"/><Relationship Id="rId330" Type="http://schemas.openxmlformats.org/officeDocument/2006/relationships/hyperlink" Target="file:///C:\Users\almodovarchicojl\Desktop\TSGS1_94e_ElectronicMeeting\docs\S1-211247.zip" TargetMode="External"/><Relationship Id="rId90" Type="http://schemas.openxmlformats.org/officeDocument/2006/relationships/hyperlink" Target="file:///C:\Users\almodovarchicojl\Desktop\TSGS1_94e_ElectronicMeeting\docs\S1-211284.zip" TargetMode="External"/><Relationship Id="rId165" Type="http://schemas.openxmlformats.org/officeDocument/2006/relationships/hyperlink" Target="file:///C:\Users\almodovarchicojl\Desktop\TSGS1_94e_ElectronicMeeting\docs\S1-211137.zip" TargetMode="External"/><Relationship Id="rId186" Type="http://schemas.openxmlformats.org/officeDocument/2006/relationships/hyperlink" Target="file:///C:\Users\almodovarchicojl\Desktop\TSGS1_94e_ElectronicMeeting\docs\S1-211302.zip" TargetMode="External"/><Relationship Id="rId351" Type="http://schemas.openxmlformats.org/officeDocument/2006/relationships/hyperlink" Target="file:///C:\Users\almodovarchicojl\Desktop\TSGS1_94e_ElectronicMeeting\docs\S1-211130.zip" TargetMode="External"/><Relationship Id="rId211" Type="http://schemas.openxmlformats.org/officeDocument/2006/relationships/hyperlink" Target="https://www.3gpp.org/ftp/Specs/archive/22_series/22.878/22878-i00.zip" TargetMode="External"/><Relationship Id="rId232" Type="http://schemas.openxmlformats.org/officeDocument/2006/relationships/hyperlink" Target="https://portal.3gpp.org/ngppapp/CreateTdoc.aspx?mode=view&amp;contributionId=1133452" TargetMode="External"/><Relationship Id="rId253" Type="http://schemas.openxmlformats.org/officeDocument/2006/relationships/hyperlink" Target="file:///C:\Users\almodovarchicojl\Desktop\TSGS1_94e_ElectronicMeeting\docs\S1-211133.zip" TargetMode="External"/><Relationship Id="rId274" Type="http://schemas.openxmlformats.org/officeDocument/2006/relationships/hyperlink" Target="https://ftp.3gpp.org/Specs/archive/22_series/22.859/22859-100.zip" TargetMode="External"/><Relationship Id="rId295" Type="http://schemas.openxmlformats.org/officeDocument/2006/relationships/hyperlink" Target="https://www.3gpp.org/ftp/Specs/archive/22_series/22.844/22844-020.zip" TargetMode="External"/><Relationship Id="rId309" Type="http://schemas.openxmlformats.org/officeDocument/2006/relationships/hyperlink" Target="file:///C:\Users\almodovarchicojl\Desktop\TSGS1_94e_ElectronicMeeting\docs\S1-211049.zip" TargetMode="External"/><Relationship Id="rId27" Type="http://schemas.openxmlformats.org/officeDocument/2006/relationships/hyperlink" Target="file:///C:\Users\almodovarchicojl\Desktop\TSGS1_94e_ElectronicMeeting\docs\S1-211006.zip" TargetMode="External"/><Relationship Id="rId48" Type="http://schemas.openxmlformats.org/officeDocument/2006/relationships/hyperlink" Target="file:///C:\Users\almodovarchicojl\Desktop\TSGS1_94e_ElectronicMeeting\docs\S1-211201r1.zip" TargetMode="External"/><Relationship Id="rId69" Type="http://schemas.openxmlformats.org/officeDocument/2006/relationships/hyperlink" Target="file:///C:\Users\almodovarchicojl\Desktop\TSGS1_94e_ElectronicMeeting\docs\S1-211283.zip" TargetMode="External"/><Relationship Id="rId113" Type="http://schemas.openxmlformats.org/officeDocument/2006/relationships/hyperlink" Target="file:///C:\Users\almodovarchicojl\Desktop\TSGS1_94e_ElectronicMeeting\Docs\S1-211163.zip" TargetMode="External"/><Relationship Id="rId134" Type="http://schemas.openxmlformats.org/officeDocument/2006/relationships/hyperlink" Target="file:///C:\Users\almodovarchicojl\Desktop\TSGS1_94e_ElectronicMeeting\Docs\S1-211030.zip" TargetMode="External"/><Relationship Id="rId320" Type="http://schemas.openxmlformats.org/officeDocument/2006/relationships/hyperlink" Target="file:///C:\Users\almodovarchicojl\Desktop\TSGS1_94e_ElectronicMeeting\docs\S1-211240.zip" TargetMode="External"/><Relationship Id="rId80" Type="http://schemas.openxmlformats.org/officeDocument/2006/relationships/hyperlink" Target="file:///C:\Users\almodovarchicojl\Desktop\TSGS1_94e_ElectronicMeeting\docs\S1-211273.zip" TargetMode="External"/><Relationship Id="rId155" Type="http://schemas.openxmlformats.org/officeDocument/2006/relationships/hyperlink" Target="file:///C:\Users\almodovarchicojl\Desktop\TSGS1_94e_ElectronicMeeting\docs\S1-211059r1.zip" TargetMode="External"/><Relationship Id="rId176" Type="http://schemas.openxmlformats.org/officeDocument/2006/relationships/hyperlink" Target="file:///C:\Users\almodovarchicojl\Desktop\TSGS1_94e_ElectronicMeeting\docs\S1-211212.zip" TargetMode="External"/><Relationship Id="rId197" Type="http://schemas.openxmlformats.org/officeDocument/2006/relationships/hyperlink" Target="docs\S1-211304.zip" TargetMode="External"/><Relationship Id="rId341" Type="http://schemas.openxmlformats.org/officeDocument/2006/relationships/hyperlink" Target="file:///C:\Users\almodovarchicojl\Desktop\TSGS1_94e_ElectronicMeeting\docs\S1-211228.zip" TargetMode="External"/><Relationship Id="rId362" Type="http://schemas.openxmlformats.org/officeDocument/2006/relationships/hyperlink" Target="file:///C:\Users\almodovarchicojl\Desktop\TSGS1_94e_ElectronicMeeting\docs\S1-211181.zip" TargetMode="External"/><Relationship Id="rId201" Type="http://schemas.openxmlformats.org/officeDocument/2006/relationships/hyperlink" Target="file:///C:\Users\almodovarchicojl\Desktop\TSGS1_94e_ElectronicMeeting\docs\S1-211018.zip" TargetMode="External"/><Relationship Id="rId222" Type="http://schemas.openxmlformats.org/officeDocument/2006/relationships/hyperlink" Target="file:///C:\Users\almodovarchicojl\Desktop\TSGS1_94e_ElectronicMeeting\docs\S1-211103.zip" TargetMode="External"/><Relationship Id="rId243" Type="http://schemas.openxmlformats.org/officeDocument/2006/relationships/hyperlink" Target="file:///C:\Users\almodovarchicojl\Desktop\TSGS1_94e_ElectronicMeeting\docs\S1-211232.zip" TargetMode="External"/><Relationship Id="rId264" Type="http://schemas.openxmlformats.org/officeDocument/2006/relationships/hyperlink" Target="file:///C:\Users\almodovarchicojl\Desktop\TSGS1_94e_ElectronicMeeting\docs\S1-211207.zip" TargetMode="External"/><Relationship Id="rId285" Type="http://schemas.openxmlformats.org/officeDocument/2006/relationships/hyperlink" Target="file:///C:\Users\almodovarchicojl\Desktop\TSGS1_94e_ElectronicMeeting\docs\S1-211036.zip" TargetMode="External"/><Relationship Id="rId17" Type="http://schemas.openxmlformats.org/officeDocument/2006/relationships/hyperlink" Target="https://www.3gpp.org/ftp/tsg_sa/WG1_Serv/TSGS1_94e_ElectronicMeeting/invitation/E-meeting-procedures-SA1%2394e.docx" TargetMode="External"/><Relationship Id="rId38" Type="http://schemas.openxmlformats.org/officeDocument/2006/relationships/hyperlink" Target="file:///C:\Users\almodovarchicojl\Desktop\TSGS1_94e_ElectronicMeeting\docs\S1-211249.zip" TargetMode="External"/><Relationship Id="rId59" Type="http://schemas.openxmlformats.org/officeDocument/2006/relationships/hyperlink" Target="file:///C:\Users\almodovarchicojl\Desktop\TSGS1_94e_ElectronicMeeting\docs\S1-211038.zip" TargetMode="External"/><Relationship Id="rId103" Type="http://schemas.openxmlformats.org/officeDocument/2006/relationships/hyperlink" Target="file:///C:\Users\almodovarchicojl\Desktop\TSGS1_94e_ElectronicMeeting\Docs\S1-211057.zip" TargetMode="External"/><Relationship Id="rId124" Type="http://schemas.openxmlformats.org/officeDocument/2006/relationships/hyperlink" Target="file:///C:\Users\almodovarchicojl\Desktop\TSGS1_94e_ElectronicMeeting\Docs\S1-211117.zip" TargetMode="External"/><Relationship Id="rId310" Type="http://schemas.openxmlformats.org/officeDocument/2006/relationships/hyperlink" Target="file:///C:\Users\almodovarchicojl\Desktop\TSGS1_94e_ElectronicMeeting\docs\S1-211258.zip" TargetMode="External"/><Relationship Id="rId70" Type="http://schemas.openxmlformats.org/officeDocument/2006/relationships/hyperlink" Target="file:///C:\Users\almodovarchicojl\Desktop\TSGS1_94e_ElectronicMeeting\docs\S1-211243r1.zip" TargetMode="External"/><Relationship Id="rId91" Type="http://schemas.openxmlformats.org/officeDocument/2006/relationships/hyperlink" Target="file:///C:\Users\almodovarchicojl\Desktop\TSGS1_94e_ElectronicMeeting\docs\S1-211121.zip" TargetMode="External"/><Relationship Id="rId145" Type="http://schemas.openxmlformats.org/officeDocument/2006/relationships/hyperlink" Target="https://www.3gpp.org/ftp/Specs/archive/22_series/22.873/22873-050.zip" TargetMode="External"/><Relationship Id="rId166" Type="http://schemas.openxmlformats.org/officeDocument/2006/relationships/hyperlink" Target="file:///C:\Users\almodovarchicojl\Desktop\TSGS1_94e_ElectronicMeeting\docs\S1-211069.zip" TargetMode="External"/><Relationship Id="rId187" Type="http://schemas.openxmlformats.org/officeDocument/2006/relationships/hyperlink" Target="file:///C:\Users\almodovarchicojl\Desktop\TSGS1_94e_ElectronicMeeting\docs\S1-211303.zip" TargetMode="External"/><Relationship Id="rId331" Type="http://schemas.openxmlformats.org/officeDocument/2006/relationships/hyperlink" Target="file:///C:\Users\almodovarchicojl\Desktop\TSGS1_94e_ElectronicMeeting\docs\S1-211248.zip" TargetMode="External"/><Relationship Id="rId352" Type="http://schemas.openxmlformats.org/officeDocument/2006/relationships/hyperlink" Target="file:///C:\Users\almodovarchicojl\Desktop\TSGS1_94e_ElectronicMeeting\docs\S1-211187.zip" TargetMode="External"/><Relationship Id="rId1" Type="http://schemas.openxmlformats.org/officeDocument/2006/relationships/customXml" Target="../customXml/item1.xml"/><Relationship Id="rId212" Type="http://schemas.openxmlformats.org/officeDocument/2006/relationships/hyperlink" Target="file:///C:\Users\almodovarchicojl\Desktop\TSGS1_94e_ElectronicMeeting\docs\S1-211013.zip" TargetMode="External"/><Relationship Id="rId233" Type="http://schemas.openxmlformats.org/officeDocument/2006/relationships/hyperlink" Target="https://ftp.3gpp.org/Specs/archive/22_series/22.855/22855-100.zip" TargetMode="External"/><Relationship Id="rId254" Type="http://schemas.openxmlformats.org/officeDocument/2006/relationships/hyperlink" Target="file:///C:\Users\almodovarchicojl\Desktop\TSGS1_94e_ElectronicMeeting\docs\S1-211145.zip" TargetMode="External"/><Relationship Id="rId28" Type="http://schemas.openxmlformats.org/officeDocument/2006/relationships/hyperlink" Target="file:///C:\Users\almodovarchicojl\Desktop\TSGS1_94e_ElectronicMeeting\docs\S1-211007.zip" TargetMode="External"/><Relationship Id="rId49" Type="http://schemas.openxmlformats.org/officeDocument/2006/relationships/hyperlink" Target="file:///C:\Users\almodovarchicojl\Desktop\TSGS1_94e_ElectronicMeeting\docs\S1-211321.zip" TargetMode="External"/><Relationship Id="rId114" Type="http://schemas.openxmlformats.org/officeDocument/2006/relationships/hyperlink" Target="file:///C:\Users\almodovarchicojl\Desktop\TSGS1_94e_ElectronicMeeting\Docs\S1-211165.zip" TargetMode="External"/><Relationship Id="rId275" Type="http://schemas.openxmlformats.org/officeDocument/2006/relationships/hyperlink" Target="file:///C:\Users\almodovarchicojl\Desktop\TSGS1_94e_ElectronicMeeting\docs\S1-211085.zip" TargetMode="External"/><Relationship Id="rId296" Type="http://schemas.openxmlformats.org/officeDocument/2006/relationships/hyperlink" Target="file:///C:\Users\almodovarchicojl\Desktop\TSGS1_94e_ElectronicMeeting\docs\S1-211154.zip" TargetMode="External"/><Relationship Id="rId300" Type="http://schemas.openxmlformats.org/officeDocument/2006/relationships/hyperlink" Target="file:///C:\Users\almodovarchicojl\Desktop\TSGS1_94e_ElectronicMeeting\docs\S1-211149.zip" TargetMode="External"/><Relationship Id="rId60" Type="http://schemas.openxmlformats.org/officeDocument/2006/relationships/hyperlink" Target="file:///C:\Users\almodovarchicojl\Desktop\TSGS1_94e_ElectronicMeeting\docs\S1-211039.zip" TargetMode="External"/><Relationship Id="rId81" Type="http://schemas.openxmlformats.org/officeDocument/2006/relationships/hyperlink" Target="file:///C:\Users\almodovarchicojl\Desktop\TSGS1_94e_ElectronicMeeting\docs\S1-211274.zip" TargetMode="External"/><Relationship Id="rId135" Type="http://schemas.openxmlformats.org/officeDocument/2006/relationships/hyperlink" Target="file:///C:\Users\almodovarchicojl\Desktop\TSGS1_94e_ElectronicMeeting\docs\S1-211031.zip" TargetMode="External"/><Relationship Id="rId156" Type="http://schemas.openxmlformats.org/officeDocument/2006/relationships/hyperlink" Target="file:///C:\Users\almodovarchicojl\Desktop\TSGS1_94e_ElectronicMeeting\docs\S1-211084.zip" TargetMode="External"/><Relationship Id="rId177" Type="http://schemas.openxmlformats.org/officeDocument/2006/relationships/hyperlink" Target="file:///C:\Users\almodovarchicojl\Desktop\TSGS1_94e_ElectronicMeeting\docs\S1-211073.zip" TargetMode="External"/><Relationship Id="rId198" Type="http://schemas.openxmlformats.org/officeDocument/2006/relationships/hyperlink" Target="https://portal.3gpp.org/ngppapp/CreateTdoc.aspx?mode=view&amp;contributionId=1133448" TargetMode="External"/><Relationship Id="rId321" Type="http://schemas.openxmlformats.org/officeDocument/2006/relationships/hyperlink" Target="file:///C:\Users\almodovarchicojl\Desktop\TSGS1_94e_ElectronicMeeting\docs\S1-211019.zip" TargetMode="External"/><Relationship Id="rId342" Type="http://schemas.openxmlformats.org/officeDocument/2006/relationships/hyperlink" Target="file:///C:\Users\almodovarchicojl\Desktop\TSGS1_94e_ElectronicMeeting\docs\S1-211100.zip" TargetMode="External"/><Relationship Id="rId363" Type="http://schemas.openxmlformats.org/officeDocument/2006/relationships/hyperlink" Target="file:///C:\Users\almodovarchicojl\Desktop\TSGS1_94e_ElectronicMeeting\docs\S1-211041.zip" TargetMode="External"/><Relationship Id="rId202" Type="http://schemas.openxmlformats.org/officeDocument/2006/relationships/hyperlink" Target="file:///C:\Users\almodovarchicojl\Desktop\TSGS1_94e_ElectronicMeeting\docs\S1-211169r2.zip" TargetMode="External"/><Relationship Id="rId223" Type="http://schemas.openxmlformats.org/officeDocument/2006/relationships/hyperlink" Target="file:///C:\Users\almodovarchicojl\Desktop\TSGS1_94e_ElectronicMeeting\docs\S1-211104.zip" TargetMode="External"/><Relationship Id="rId244" Type="http://schemas.openxmlformats.org/officeDocument/2006/relationships/hyperlink" Target="file:///C:\Users\almodovarchicojl\Desktop\TSGS1_94e_ElectronicMeeting\docs\S1-211226.zip" TargetMode="External"/><Relationship Id="rId18" Type="http://schemas.openxmlformats.org/officeDocument/2006/relationships/hyperlink" Target="file:///C:\Users\almodovarchicojl\Desktop\TSGS1_94e_ElectronicMeeting\docs\S1-211000.zip" TargetMode="External"/><Relationship Id="rId39" Type="http://schemas.openxmlformats.org/officeDocument/2006/relationships/hyperlink" Target="file:///C:\Users\almodovarchicojl\Desktop\TSGS1_94e_ElectronicMeeting\docs\S1-211237.zip" TargetMode="External"/><Relationship Id="rId265" Type="http://schemas.openxmlformats.org/officeDocument/2006/relationships/hyperlink" Target="file:///C:\Users\almodovarchicojl\Desktop\TSGS1_94e_ElectronicMeeting\docs\S1-211140.zip" TargetMode="External"/><Relationship Id="rId286" Type="http://schemas.openxmlformats.org/officeDocument/2006/relationships/hyperlink" Target="file:///C:\Users\almodovarchicojl\Desktop\TSGS1_94e_ElectronicMeeting\docs\S1-211157.zip" TargetMode="External"/><Relationship Id="rId50" Type="http://schemas.openxmlformats.org/officeDocument/2006/relationships/hyperlink" Target="file:///C:\Users\almodovarchicojl\Desktop\TSGS1_94e_ElectronicMeeting\docs\S1-211202.zip" TargetMode="External"/><Relationship Id="rId104" Type="http://schemas.openxmlformats.org/officeDocument/2006/relationships/hyperlink" Target="file:///C:\Users\almodovarchicojl\Desktop\TSGS1_94e_ElectronicMeeting\Docs\S1-211058r1.zip" TargetMode="External"/><Relationship Id="rId125" Type="http://schemas.openxmlformats.org/officeDocument/2006/relationships/hyperlink" Target="file:///C:\Users\almodovarchicojl\Desktop\TSGS1_94e_ElectronicMeeting\Docs\S1-211118.zip" TargetMode="External"/><Relationship Id="rId146" Type="http://schemas.openxmlformats.org/officeDocument/2006/relationships/hyperlink" Target="file:///C:\Users\almodovarchicojl\Desktop\TSGS1_94e_ElectronicMeeting\docs\S1-211112r2.zip" TargetMode="External"/><Relationship Id="rId167" Type="http://schemas.openxmlformats.org/officeDocument/2006/relationships/hyperlink" Target="file:///C:\Users\almodovarchicojl\Desktop\TSGS1_94e_ElectronicMeeting\docs\S1-211253.zip" TargetMode="External"/><Relationship Id="rId188" Type="http://schemas.openxmlformats.org/officeDocument/2006/relationships/hyperlink" Target="https://portal.3gpp.org/ngppapp/CreateTdoc.aspx?mode=view&amp;contributionId=1081942" TargetMode="External"/><Relationship Id="rId311" Type="http://schemas.openxmlformats.org/officeDocument/2006/relationships/hyperlink" Target="file:///C:\Users\almodovarchicojl\Desktop\TSGS1_94e_ElectronicMeeting\docs\S1-211259.zip" TargetMode="External"/><Relationship Id="rId332" Type="http://schemas.openxmlformats.org/officeDocument/2006/relationships/hyperlink" Target="file:///C:\Users\almodovarchicojl\Desktop\TSGS1_94e_ElectronicMeeting\docs\S1-211171.zip" TargetMode="External"/><Relationship Id="rId353" Type="http://schemas.openxmlformats.org/officeDocument/2006/relationships/hyperlink" Target="file:///C:\Users\almodovarchicojl\Desktop\TSGS1_94e_ElectronicMeeting\docs\S1-211189.zip" TargetMode="External"/><Relationship Id="rId71" Type="http://schemas.openxmlformats.org/officeDocument/2006/relationships/hyperlink" Target="file:///C:\Users\almodovarchicojl\Desktop\TSGS1_94e_ElectronicMeeting\docs\S1-211324.zip" TargetMode="External"/><Relationship Id="rId92" Type="http://schemas.openxmlformats.org/officeDocument/2006/relationships/hyperlink" Target="file:///C:\Users\almodovarchicojl\Desktop\TSGS1_94e_ElectronicMeeting\docs\S1-211316.zip" TargetMode="External"/><Relationship Id="rId213" Type="http://schemas.openxmlformats.org/officeDocument/2006/relationships/hyperlink" Target="file:///C:\Users\almodovarchicojl\Desktop\TSGS1_94e_ElectronicMeeting\docs\S1-211147.zip" TargetMode="External"/><Relationship Id="rId234" Type="http://schemas.openxmlformats.org/officeDocument/2006/relationships/hyperlink" Target="file:///C:\Users\almodovarchicojl\Desktop\TSGS1_94e_ElectronicMeeting\docs\S1-211125.zip" TargetMode="External"/><Relationship Id="rId2" Type="http://schemas.openxmlformats.org/officeDocument/2006/relationships/customXml" Target="../customXml/item2.xml"/><Relationship Id="rId29" Type="http://schemas.openxmlformats.org/officeDocument/2006/relationships/hyperlink" Target="file:///C:\Users\almodovarchicojl\Desktop\TSGS1_94e_ElectronicMeeting\docs\S1-211008.zip" TargetMode="External"/><Relationship Id="rId255" Type="http://schemas.openxmlformats.org/officeDocument/2006/relationships/hyperlink" Target="file:///C:\Users\almodovarchicojl\Desktop\TSGS1_94e_ElectronicMeeting\docs\S1-211166.zip" TargetMode="External"/><Relationship Id="rId276" Type="http://schemas.openxmlformats.org/officeDocument/2006/relationships/hyperlink" Target="file:///C:\Users\almodovarchicojl\Desktop\TSGS1_94e_ElectronicMeeting\docs\S1-211095.zip" TargetMode="External"/><Relationship Id="rId297" Type="http://schemas.openxmlformats.org/officeDocument/2006/relationships/hyperlink" Target="file:///C:\Users\almodovarchicojl\Desktop\TSGS1_94e_ElectronicMeeting\docs\S1-211197.zip" TargetMode="External"/><Relationship Id="rId40" Type="http://schemas.openxmlformats.org/officeDocument/2006/relationships/hyperlink" Target="file:///C:\Users\almodovarchicojl\Desktop\TSGS1_94e_ElectronicMeeting\docs\S1-211263.zip" TargetMode="External"/><Relationship Id="rId115" Type="http://schemas.openxmlformats.org/officeDocument/2006/relationships/hyperlink" Target="file:///C:\Users\almodovarchicojl\Desktop\TSGS1_94e_ElectronicMeeting\Docs\S1-211105.zip" TargetMode="External"/><Relationship Id="rId136" Type="http://schemas.openxmlformats.org/officeDocument/2006/relationships/hyperlink" Target="file:///C:\Users\almodovarchicojl\Desktop\TSGS1_94e_ElectronicMeeting\docs\S1-211314.zip" TargetMode="External"/><Relationship Id="rId157" Type="http://schemas.openxmlformats.org/officeDocument/2006/relationships/hyperlink" Target="file:///C:\Users\almodovarchicojl\Desktop\TSGS1_94e_ElectronicMeeting\docs\S1-211060.zip" TargetMode="External"/><Relationship Id="rId178" Type="http://schemas.openxmlformats.org/officeDocument/2006/relationships/hyperlink" Target="file:///C:\Users\almodovarchicojl\Desktop\TSGS1_94e_ElectronicMeeting\docs\S1-211144r7.zip" TargetMode="External"/><Relationship Id="rId301" Type="http://schemas.openxmlformats.org/officeDocument/2006/relationships/hyperlink" Target="file:///C:\Users\almodovarchicojl\Desktop\TSGS1_94e_ElectronicMeeting\docs\S1-211080.zip" TargetMode="External"/><Relationship Id="rId322" Type="http://schemas.openxmlformats.org/officeDocument/2006/relationships/hyperlink" Target="file:///C:\Users\almodovarchicojl\Desktop\TSGS1_94e_ElectronicMeeting\docs\S1-211241.zip" TargetMode="External"/><Relationship Id="rId343" Type="http://schemas.openxmlformats.org/officeDocument/2006/relationships/hyperlink" Target="file:///C:\Users\almodovarchicojl\Desktop\TSGS1_94e_ElectronicMeeting\docs\S1-211214.zip" TargetMode="External"/><Relationship Id="rId364" Type="http://schemas.openxmlformats.org/officeDocument/2006/relationships/hyperlink" Target="file:///C:\Users\almodovarchicojl\Desktop\TSGS1_94e_ElectronicMeeting\docs\S1-211180.zip" TargetMode="External"/><Relationship Id="rId61" Type="http://schemas.openxmlformats.org/officeDocument/2006/relationships/hyperlink" Target="file:///C:\Users\almodovarchicojl\Desktop\TSGS1_94e_ElectronicMeeting\docs\S1-211042.zip" TargetMode="External"/><Relationship Id="rId82" Type="http://schemas.openxmlformats.org/officeDocument/2006/relationships/hyperlink" Target="file:///C:\Users\almodovarchicojl\Desktop\TSGS1_94e_ElectronicMeeting\docs\S1-211277.zip" TargetMode="External"/><Relationship Id="rId199" Type="http://schemas.openxmlformats.org/officeDocument/2006/relationships/hyperlink" Target="https://www.3gpp.org/ftp/Specs/archive/22_series/22.835/22835-i00.zip" TargetMode="External"/><Relationship Id="rId203" Type="http://schemas.openxmlformats.org/officeDocument/2006/relationships/hyperlink" Target="file:///C:\Users\almodovarchicojl\Desktop\TSGS1_94e_ElectronicMeeting\docs\S1-211177.zip" TargetMode="External"/><Relationship Id="rId19" Type="http://schemas.openxmlformats.org/officeDocument/2006/relationships/hyperlink" Target="docs\S1-211001.zip" TargetMode="External"/><Relationship Id="rId224" Type="http://schemas.openxmlformats.org/officeDocument/2006/relationships/hyperlink" Target="file:///C:\Users\almodovarchicojl\Desktop\TSGS1_94e_ElectronicMeeting\docs\S1-211206.zip" TargetMode="External"/><Relationship Id="rId245" Type="http://schemas.openxmlformats.org/officeDocument/2006/relationships/hyperlink" Target="file:///C:\Users\almodovarchicojl\Desktop\TSGS1_94e_ElectronicMeeting\docs\S1-211204.zip" TargetMode="External"/><Relationship Id="rId266" Type="http://schemas.openxmlformats.org/officeDocument/2006/relationships/hyperlink" Target="file:///C:\Users\almodovarchicojl\Desktop\TSGS1_94e_ElectronicMeeting\docs\S1-211224r1.zip" TargetMode="External"/><Relationship Id="rId287" Type="http://schemas.openxmlformats.org/officeDocument/2006/relationships/hyperlink" Target="file:///C:\Users\almodovarchicojl\Desktop\TSGS1_94e_ElectronicMeeting\docs\S1-211090.zip" TargetMode="External"/><Relationship Id="rId30" Type="http://schemas.openxmlformats.org/officeDocument/2006/relationships/hyperlink" Target="file:///C:\Users\almodovarchicojl\Desktop\TSGS1_94e_ElectronicMeeting\docs\S1-211262.zip" TargetMode="External"/><Relationship Id="rId105" Type="http://schemas.openxmlformats.org/officeDocument/2006/relationships/hyperlink" Target="file:///C:\Users\almodovarchicojl\Desktop\TSGS1_94e_ElectronicMeeting\Docs\S1-211097.zip" TargetMode="External"/><Relationship Id="rId126" Type="http://schemas.openxmlformats.org/officeDocument/2006/relationships/hyperlink" Target="file:///C:\Users\almodovarchicojl\Desktop\TSGS1_94e_ElectronicMeeting\Docs\S1-211108.zip" TargetMode="External"/><Relationship Id="rId147" Type="http://schemas.openxmlformats.org/officeDocument/2006/relationships/hyperlink" Target="file:///C:\Users\almodovarchicojl\Desktop\TSGS1_94e_ElectronicMeeting\docs\S1-211160r1.zip" TargetMode="External"/><Relationship Id="rId168" Type="http://schemas.openxmlformats.org/officeDocument/2006/relationships/hyperlink" Target="file:///C:\Users\almodovarchicojl\Desktop\TSGS1_94e_ElectronicMeeting\docs\S1-211254.zip" TargetMode="External"/><Relationship Id="rId312" Type="http://schemas.openxmlformats.org/officeDocument/2006/relationships/hyperlink" Target="file:///C:\Users\almodovarchicojl\Desktop\TSGS1_94e_ElectronicMeeting\docs\S1-211172.zip" TargetMode="External"/><Relationship Id="rId333" Type="http://schemas.openxmlformats.org/officeDocument/2006/relationships/hyperlink" Target="file:///C:\Users\almodovarchicojl\Desktop\TSGS1_94e_ElectronicMeeting\docs\S1-211174.zip" TargetMode="External"/><Relationship Id="rId354" Type="http://schemas.openxmlformats.org/officeDocument/2006/relationships/hyperlink" Target="file:///C:\Users\almodovarchicojl\Desktop\TSGS1_94e_ElectronicMeeting\docs\S1-211218.zip" TargetMode="External"/><Relationship Id="rId51" Type="http://schemas.openxmlformats.org/officeDocument/2006/relationships/hyperlink" Target="file:///C:\Users\almodovarchicojl\Desktop\TSGS1_94e_ElectronicMeeting\docs\S1-211322.zip" TargetMode="External"/><Relationship Id="rId72" Type="http://schemas.openxmlformats.org/officeDocument/2006/relationships/hyperlink" Target="file:///C:\Users\almodovarchicojl\Desktop\TSGS1_94e_ElectronicMeeting\docs\S1-211290.zip" TargetMode="External"/><Relationship Id="rId93" Type="http://schemas.openxmlformats.org/officeDocument/2006/relationships/hyperlink" Target="file:///C:\Users\almodovarchicojl\Desktop\TSGS1_94e_ElectronicMeeting\Docs\S1-211066.zip" TargetMode="External"/><Relationship Id="rId189" Type="http://schemas.openxmlformats.org/officeDocument/2006/relationships/hyperlink" Target="https://www.3gpp.org/ftp/Specs/archive/22_series/22.926/22926-030.zip" TargetMode="External"/><Relationship Id="rId3" Type="http://schemas.openxmlformats.org/officeDocument/2006/relationships/customXml" Target="../customXml/item3.xml"/><Relationship Id="rId214" Type="http://schemas.openxmlformats.org/officeDocument/2006/relationships/hyperlink" Target="file:///C:\Users\almodovarchicojl\Desktop\TSGS1_94e_ElectronicMeeting\docs\S1-211148r3.zip" TargetMode="External"/><Relationship Id="rId235" Type="http://schemas.openxmlformats.org/officeDocument/2006/relationships/hyperlink" Target="file:///C:\Users\almodovarchicojl\Desktop\TSGS1_94e_ElectronicMeeting\docs\S1-211015.zip" TargetMode="External"/><Relationship Id="rId256" Type="http://schemas.openxmlformats.org/officeDocument/2006/relationships/hyperlink" Target="file:///C:\Users\almodovarchicojl\Desktop\TSGS1_94e_ElectronicMeeting\docs\S1-211167.zip" TargetMode="External"/><Relationship Id="rId277" Type="http://schemas.openxmlformats.org/officeDocument/2006/relationships/hyperlink" Target="file:///C:\Users\almodovarchicojl\Desktop\TSGS1_94e_ElectronicMeeting\docs\S1-211087.zip" TargetMode="External"/><Relationship Id="rId298" Type="http://schemas.openxmlformats.org/officeDocument/2006/relationships/hyperlink" Target="file:///C:\Users\almodovarchicojl\Desktop\TSGS1_94e_ElectronicMeeting\docs\S1-211079.zip" TargetMode="External"/><Relationship Id="rId116" Type="http://schemas.openxmlformats.org/officeDocument/2006/relationships/hyperlink" Target="file:///C:\Users\almodovarchicojl\Desktop\TSGS1_94e_ElectronicMeeting\Docs\S1-211106.zip" TargetMode="External"/><Relationship Id="rId137" Type="http://schemas.openxmlformats.org/officeDocument/2006/relationships/hyperlink" Target="file:///C:\Users\almodovarchicojl\Desktop\TSGS1_94e_ElectronicMeeting\docs\S1-211032.zip" TargetMode="External"/><Relationship Id="rId158" Type="http://schemas.openxmlformats.org/officeDocument/2006/relationships/hyperlink" Target="file:///C:\Users\almodovarchicojl\Desktop\TSGS1_94e_ElectronicMeeting\docs\S1-211301.zip" TargetMode="External"/><Relationship Id="rId302" Type="http://schemas.openxmlformats.org/officeDocument/2006/relationships/hyperlink" Target="file:///C:\Users\almodovarchicojl\Desktop\TSGS1_94e_ElectronicMeeting\docs\S1-211211.zip" TargetMode="External"/><Relationship Id="rId323" Type="http://schemas.openxmlformats.org/officeDocument/2006/relationships/hyperlink" Target="file:///C:\Users\almodovarchicojl\Desktop\TSGS1_94e_ElectronicMeeting\docs\S1-211244.zip" TargetMode="External"/><Relationship Id="rId344" Type="http://schemas.openxmlformats.org/officeDocument/2006/relationships/hyperlink" Target="file:///C:\Users\almodovarchicojl\Desktop\TSGS1_94e_ElectronicMeeting\docs\S1-211188.zip" TargetMode="External"/><Relationship Id="rId20" Type="http://schemas.openxmlformats.org/officeDocument/2006/relationships/hyperlink" Target="file:///C:\Users\almodovarchicojl\Desktop\TSGS1_94e_ElectronicMeeting\docs\S1-211004.zip" TargetMode="External"/><Relationship Id="rId41" Type="http://schemas.openxmlformats.org/officeDocument/2006/relationships/hyperlink" Target="file:///C:\Users\almodovarchicojl\Desktop\TSGS1_94e_ElectronicMeeting\docs\S1-211116r2.zip" TargetMode="External"/><Relationship Id="rId62" Type="http://schemas.openxmlformats.org/officeDocument/2006/relationships/hyperlink" Target="file:///C:\Users\almodovarchicojl\Desktop\TSGS1_94e_ElectronicMeeting\docs\S1-211043.zip" TargetMode="External"/><Relationship Id="rId83" Type="http://schemas.openxmlformats.org/officeDocument/2006/relationships/hyperlink" Target="file:///C:\Users\almodovarchicojl\Desktop\TSGS1_94e_ElectronicMeeting\docs\S1-211267.zip" TargetMode="External"/><Relationship Id="rId179" Type="http://schemas.openxmlformats.org/officeDocument/2006/relationships/hyperlink" Target="file:///C:\Users\almodovarchicojl\Desktop\TSGS1_94e_ElectronicMeeting\docs\S1-211261.zip" TargetMode="External"/><Relationship Id="rId365" Type="http://schemas.openxmlformats.org/officeDocument/2006/relationships/hyperlink" Target="file:///C:\Users\almodovarchicojl\Desktop\TSGS1_94e_ElectronicMeeting\Docs\S1-211108.zip" TargetMode="External"/><Relationship Id="rId190" Type="http://schemas.openxmlformats.org/officeDocument/2006/relationships/hyperlink" Target="file:///C:\Users\almodovarchicojl\Desktop\TSGS1_94e_ElectronicMeeting\docs\S1-211317.zip" TargetMode="External"/><Relationship Id="rId204" Type="http://schemas.openxmlformats.org/officeDocument/2006/relationships/hyperlink" Target="file:///C:\Users\almodovarchicojl\Desktop\TSGS1_94e_ElectronicMeeting\docs\S1-211178r02.zip" TargetMode="External"/><Relationship Id="rId225" Type="http://schemas.openxmlformats.org/officeDocument/2006/relationships/hyperlink" Target="file:///C:\Users\almodovarchicojl\Desktop\TSGS1_94e_ElectronicMeeting\docs\S1-211208r3.zip" TargetMode="External"/><Relationship Id="rId246" Type="http://schemas.openxmlformats.org/officeDocument/2006/relationships/hyperlink" Target="file:///C:\Users\almodovarchicojl\Desktop\TSGS1_94e_ElectronicMeeting\docs\S1-211182.zip" TargetMode="External"/><Relationship Id="rId267" Type="http://schemas.openxmlformats.org/officeDocument/2006/relationships/hyperlink" Target="file:///C:\Users\almodovarchicojl\Desktop\TSGS1_94e_ElectronicMeeting\docs\S1-211297.zip" TargetMode="External"/><Relationship Id="rId288" Type="http://schemas.openxmlformats.org/officeDocument/2006/relationships/hyperlink" Target="file:///C:\Users\almodovarchicojl\Desktop\TSGS1_94e_ElectronicMeeting\docs\S1-211158.zip" TargetMode="External"/><Relationship Id="rId106" Type="http://schemas.openxmlformats.org/officeDocument/2006/relationships/hyperlink" Target="file:///C:\Users\almodovarchicojl\Desktop\TSGS1_94e_ElectronicMeeting\Docs\S1-211098r1.zip" TargetMode="External"/><Relationship Id="rId127" Type="http://schemas.openxmlformats.org/officeDocument/2006/relationships/hyperlink" Target="file:///C:\Users\almodovarchicojl\Desktop\TSGS1_94e_ElectronicMeeting\docs\S1-211035.zip" TargetMode="External"/><Relationship Id="rId313" Type="http://schemas.openxmlformats.org/officeDocument/2006/relationships/hyperlink" Target="file:///C:\Users\almodovarchicojl\Desktop\TSGS1_94e_ElectronicMeeting\docs\S1-211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1042</TotalTime>
  <Pages>32</Pages>
  <Words>15287</Words>
  <Characters>87446</Characters>
  <Application>Microsoft Office Word</Application>
  <DocSecurity>0</DocSecurity>
  <Lines>5829</Lines>
  <Paragraphs>5406</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97327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35</cp:revision>
  <cp:lastPrinted>2021-05-10T15:02:00Z</cp:lastPrinted>
  <dcterms:created xsi:type="dcterms:W3CDTF">2021-05-19T14:16:00Z</dcterms:created>
  <dcterms:modified xsi:type="dcterms:W3CDTF">2021-05-20T11:54:00Z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