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0C5EEFD6" w:rsidR="00B208FF" w:rsidRDefault="00B208FF" w:rsidP="00355EA2">
      <w:pPr>
        <w:pBdr>
          <w:bottom w:val="single" w:sz="4" w:space="1" w:color="auto"/>
        </w:pBdr>
        <w:tabs>
          <w:tab w:val="left" w:pos="3969"/>
          <w:tab w:val="right" w:pos="9214"/>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#10</w:t>
      </w:r>
      <w:r w:rsidR="003B416E">
        <w:rPr>
          <w:rFonts w:eastAsia="MS Mincho" w:cs="Arial"/>
          <w:b/>
          <w:sz w:val="24"/>
          <w:szCs w:val="24"/>
          <w:lang w:eastAsia="ja-JP"/>
        </w:rPr>
        <w:t>7</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Pr="00BB5AE1">
        <w:rPr>
          <w:rFonts w:eastAsia="MS Mincho" w:cs="Arial"/>
          <w:b/>
          <w:sz w:val="24"/>
          <w:szCs w:val="24"/>
          <w:lang w:eastAsia="ja-JP"/>
        </w:rPr>
        <w:tab/>
      </w:r>
      <w:r w:rsidR="00B130F9">
        <w:rPr>
          <w:rFonts w:eastAsia="MS Mincho" w:cs="Arial"/>
          <w:b/>
          <w:sz w:val="24"/>
          <w:szCs w:val="24"/>
          <w:lang w:eastAsia="ja-JP"/>
        </w:rPr>
        <w:t xml:space="preserve">                 </w:t>
      </w:r>
      <w:r w:rsidRPr="00BB5AE1">
        <w:rPr>
          <w:rFonts w:eastAsia="MS Mincho" w:cs="Arial"/>
          <w:b/>
          <w:sz w:val="24"/>
          <w:szCs w:val="24"/>
          <w:lang w:eastAsia="ja-JP"/>
        </w:rPr>
        <w:t>S1-2</w:t>
      </w:r>
      <w:r w:rsidR="005B5711" w:rsidRPr="00BB5AE1">
        <w:rPr>
          <w:rFonts w:eastAsia="MS Mincho" w:cs="Arial"/>
          <w:b/>
          <w:sz w:val="24"/>
          <w:szCs w:val="24"/>
          <w:lang w:eastAsia="ja-JP"/>
        </w:rPr>
        <w:t>4</w:t>
      </w:r>
      <w:r w:rsidR="00A53FFD">
        <w:rPr>
          <w:rFonts w:eastAsia="MS Mincho" w:cs="Arial"/>
          <w:b/>
          <w:sz w:val="24"/>
          <w:szCs w:val="24"/>
          <w:lang w:eastAsia="ja-JP"/>
        </w:rPr>
        <w:t>2</w:t>
      </w:r>
      <w:r w:rsidR="00393EA9">
        <w:rPr>
          <w:rFonts w:eastAsia="MS Mincho" w:cs="Arial"/>
          <w:b/>
          <w:sz w:val="24"/>
          <w:szCs w:val="24"/>
          <w:lang w:eastAsia="ja-JP"/>
        </w:rPr>
        <w:t>00</w:t>
      </w:r>
      <w:r w:rsidR="00B130F9">
        <w:rPr>
          <w:rFonts w:eastAsia="MS Mincho" w:cs="Arial"/>
          <w:b/>
          <w:sz w:val="24"/>
          <w:szCs w:val="24"/>
          <w:lang w:eastAsia="ja-JP"/>
        </w:rPr>
        <w:t>2</w:t>
      </w:r>
    </w:p>
    <w:p w14:paraId="0FEBC1DE" w14:textId="6CA8E2F6" w:rsidR="000924E4" w:rsidRPr="00F45489" w:rsidRDefault="003B416E" w:rsidP="00B208FF">
      <w:pPr>
        <w:pBdr>
          <w:bottom w:val="single" w:sz="4" w:space="1" w:color="auto"/>
        </w:pBdr>
        <w:tabs>
          <w:tab w:val="right" w:pos="9214"/>
        </w:tabs>
        <w:spacing w:after="0"/>
        <w:jc w:val="both"/>
        <w:rPr>
          <w:rFonts w:eastAsia="Times New Roman" w:cs="Arial"/>
          <w:sz w:val="20"/>
          <w:szCs w:val="20"/>
          <w:lang w:eastAsia="ar-SA"/>
        </w:rPr>
      </w:pPr>
      <w:proofErr w:type="spellStart"/>
      <w:r w:rsidRPr="003B416E">
        <w:rPr>
          <w:rFonts w:eastAsia="MS Mincho" w:cs="Arial"/>
          <w:b/>
          <w:sz w:val="24"/>
          <w:szCs w:val="24"/>
          <w:lang w:eastAsia="ja-JP"/>
        </w:rPr>
        <w:t>Maastricht,</w:t>
      </w:r>
      <w:r w:rsidR="00A53FFD">
        <w:rPr>
          <w:rFonts w:eastAsia="MS Mincho" w:cs="Arial"/>
          <w:b/>
          <w:sz w:val="24"/>
          <w:szCs w:val="24"/>
          <w:lang w:eastAsia="ja-JP"/>
        </w:rPr>
        <w:t>The</w:t>
      </w:r>
      <w:proofErr w:type="spellEnd"/>
      <w:r w:rsidR="00A53FFD">
        <w:rPr>
          <w:rFonts w:eastAsia="MS Mincho" w:cs="Arial"/>
          <w:b/>
          <w:sz w:val="24"/>
          <w:szCs w:val="24"/>
          <w:lang w:eastAsia="ja-JP"/>
        </w:rPr>
        <w:t xml:space="preserve"> Netherlands,</w:t>
      </w:r>
      <w:r w:rsidRPr="003B416E">
        <w:rPr>
          <w:rFonts w:eastAsia="MS Mincho" w:cs="Arial"/>
          <w:b/>
          <w:sz w:val="24"/>
          <w:szCs w:val="24"/>
          <w:lang w:eastAsia="ja-JP"/>
        </w:rPr>
        <w:t xml:space="preserve"> 19-23 August</w:t>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355CFBB4"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A53FFD">
        <w:rPr>
          <w:rFonts w:eastAsia="Times New Roman" w:cs="Arial"/>
          <w:sz w:val="22"/>
          <w:szCs w:val="20"/>
          <w:lang w:eastAsia="ar-SA"/>
        </w:rPr>
        <w:t>7</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68B87B24" w:rsidR="000924E4" w:rsidRDefault="000924E4" w:rsidP="007352CF">
      <w:pPr>
        <w:pStyle w:val="ListParagraph"/>
        <w:numPr>
          <w:ilvl w:val="1"/>
          <w:numId w:val="16"/>
        </w:numPr>
        <w:suppressAutoHyphens w:val="0"/>
        <w:rPr>
          <w:lang w:eastAsia="en-US"/>
        </w:rPr>
      </w:pPr>
      <w:bookmarkStart w:id="6"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53FFD">
        <w:t>9</w:t>
      </w:r>
      <w:r w:rsidR="00E54144">
        <w:t xml:space="preserve"> </w:t>
      </w:r>
      <w:r w:rsidR="00A53FFD">
        <w:t>August</w:t>
      </w:r>
      <w:r>
        <w:t xml:space="preserve"> 202</w:t>
      </w:r>
      <w:r w:rsidR="005B5711">
        <w:t>4</w:t>
      </w:r>
      <w:r>
        <w:t>, 23:00 UTC</w:t>
      </w:r>
    </w:p>
    <w:p w14:paraId="1B2E5E44" w14:textId="0F74FD75" w:rsidR="000924E4" w:rsidRDefault="000924E4" w:rsidP="005B5711">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A53FFD">
        <w:t>9</w:t>
      </w:r>
      <w:r w:rsidR="005B5711">
        <w:t xml:space="preserve"> </w:t>
      </w:r>
      <w:r w:rsidR="00A53FFD">
        <w:t>August</w:t>
      </w:r>
      <w:r w:rsidR="005B5711">
        <w:t xml:space="preserve"> 2024,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71FF4FEB"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w:t>
      </w:r>
      <w:r w:rsidR="00186DE1">
        <w:rPr>
          <w:rFonts w:eastAsia="Times New Roman" w:cs="Arial"/>
          <w:sz w:val="20"/>
          <w:szCs w:val="20"/>
          <w:lang w:eastAsia="it-IT"/>
        </w:rPr>
        <w:t>107</w:t>
      </w:r>
      <w:r>
        <w:rPr>
          <w:rFonts w:eastAsia="Times New Roman" w:cs="Arial"/>
          <w:sz w:val="20"/>
          <w:szCs w:val="20"/>
          <w:lang w:eastAsia="it-IT"/>
        </w:rPr>
        <w:t>)</w:t>
      </w:r>
    </w:p>
    <w:p w14:paraId="051A926B" w14:textId="77777777" w:rsidR="000924E4" w:rsidRDefault="000924E4" w:rsidP="000924E4">
      <w:pPr>
        <w:pStyle w:val="ListParagraph"/>
        <w:rPr>
          <w:rFonts w:cs="Arial"/>
          <w:lang w:eastAsia="it-IT"/>
        </w:rPr>
      </w:pPr>
    </w:p>
    <w:p w14:paraId="461BF5E0" w14:textId="37EA8EC2" w:rsidR="000924E4" w:rsidRPr="00A82E64" w:rsidRDefault="000924E4" w:rsidP="00E61342">
      <w:pPr>
        <w:pStyle w:val="ListParagraph"/>
        <w:numPr>
          <w:ilvl w:val="0"/>
          <w:numId w:val="13"/>
        </w:numPr>
        <w:rPr>
          <w:rFonts w:cs="Arial"/>
          <w:lang w:eastAsia="it-IT"/>
        </w:rPr>
      </w:pPr>
      <w:r w:rsidRPr="00A82E64">
        <w:rPr>
          <w:rFonts w:cs="Arial"/>
          <w:lang w:eastAsia="it-IT"/>
        </w:rPr>
        <w:t>Please use the document templates available at</w:t>
      </w:r>
      <w:r w:rsidR="00A82E64" w:rsidRPr="00A82E64">
        <w:rPr>
          <w:rFonts w:cs="Arial"/>
          <w:lang w:eastAsia="it-IT"/>
        </w:rPr>
        <w:t xml:space="preserve"> </w:t>
      </w:r>
      <w:bookmarkEnd w:id="5"/>
      <w:r w:rsidR="00186DE1">
        <w:rPr>
          <w:rFonts w:cs="Arial"/>
          <w:lang w:eastAsia="it-IT"/>
        </w:rPr>
        <w:fldChar w:fldCharType="begin"/>
      </w:r>
      <w:r w:rsidR="00186DE1">
        <w:rPr>
          <w:rFonts w:cs="Arial"/>
          <w:lang w:eastAsia="it-IT"/>
        </w:rPr>
        <w:instrText>HYPERLINK "</w:instrText>
      </w:r>
      <w:r w:rsidR="00186DE1" w:rsidRPr="00186DE1">
        <w:rPr>
          <w:rFonts w:cs="Arial"/>
          <w:lang w:eastAsia="it-IT"/>
        </w:rPr>
        <w:instrText>https://ftp.3gpp.org/tsg_sa/WG1_Serv/TSGS1_107_Maastricht/templates</w:instrText>
      </w:r>
      <w:r w:rsidR="00186DE1">
        <w:rPr>
          <w:rFonts w:cs="Arial"/>
          <w:lang w:eastAsia="it-IT"/>
        </w:rPr>
        <w:instrText>"</w:instrText>
      </w:r>
      <w:r w:rsidR="00186DE1">
        <w:rPr>
          <w:rFonts w:cs="Arial"/>
          <w:lang w:eastAsia="it-IT"/>
        </w:rPr>
        <w:fldChar w:fldCharType="separate"/>
      </w:r>
      <w:r w:rsidR="00186DE1" w:rsidRPr="004931C2">
        <w:rPr>
          <w:rStyle w:val="Hyperlink"/>
          <w:rFonts w:cs="Arial"/>
          <w:lang w:eastAsia="it-IT"/>
        </w:rPr>
        <w:t>https://ftp.3gpp.org/tsg_sa/WG1_Serv/TSGS1_107_Maastricht/templates</w:t>
      </w:r>
      <w:r w:rsidR="00186DE1">
        <w:rPr>
          <w:rFonts w:cs="Arial"/>
          <w:lang w:eastAsia="it-IT"/>
        </w:rPr>
        <w:fldChar w:fldCharType="end"/>
      </w:r>
      <w:r w:rsidR="00186DE1">
        <w:rPr>
          <w:rFonts w:cs="Arial"/>
          <w:lang w:eastAsia="it-IT"/>
        </w:rPr>
        <w:t xml:space="preserve"> </w:t>
      </w:r>
      <w:r w:rsidR="00275BB3">
        <w:rPr>
          <w:rFonts w:cs="Arial"/>
          <w:lang w:eastAsia="it-IT"/>
        </w:rPr>
        <w:t xml:space="preserve"> </w:t>
      </w: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2"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3"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3B561CB" w14:textId="77777777" w:rsidR="006E501A" w:rsidRPr="002C5415" w:rsidRDefault="006E501A" w:rsidP="006E501A">
      <w:pPr>
        <w:spacing w:after="0" w:line="240" w:lineRule="auto"/>
        <w:rPr>
          <w:rFonts w:eastAsia="Times New Roman"/>
          <w:sz w:val="20"/>
          <w:szCs w:val="20"/>
          <w:lang w:val="en-US"/>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1C88FBB3"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275BB3">
        <w:rPr>
          <w:rFonts w:eastAsia="Times New Roman"/>
          <w:sz w:val="20"/>
          <w:szCs w:val="20"/>
          <w:lang w:val="en-US"/>
        </w:rPr>
        <w:t>4</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25023E9D"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53BE2D1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3448C1FA"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34577BA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3640A978"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37BBCE2"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3A08A3E1"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2062F32"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2192BA2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1C2B91C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594BAAA6" w14:textId="77777777" w:rsidR="0041287C" w:rsidRPr="008754F9" w:rsidRDefault="0041287C" w:rsidP="0041287C">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46DE7EB1" w14:textId="52E84617" w:rsidR="0041287C" w:rsidRPr="008B761E" w:rsidRDefault="0041287C" w:rsidP="008B761E">
      <w:pPr>
        <w:spacing w:after="0" w:line="240" w:lineRule="auto"/>
        <w:rPr>
          <w:rFonts w:ascii="Aptos" w:eastAsia="Times New Roman" w:hAnsi="Aptos"/>
          <w:sz w:val="22"/>
          <w:lang w:eastAsia="nl-NL"/>
        </w:rPr>
      </w:pPr>
      <w:r w:rsidRPr="00915C02">
        <w:rPr>
          <w:rFonts w:ascii="Calibri-Bold" w:hAnsi="Calibri-Bold" w:cs="Calibri-Bold"/>
          <w:b/>
          <w:bCs/>
          <w:sz w:val="28"/>
          <w:szCs w:val="28"/>
          <w:lang w:val="en-US" w:eastAsia="en-GB"/>
        </w:rPr>
        <w:t>Plenary/Drafting</w:t>
      </w:r>
      <w:r w:rsidR="008B761E">
        <w:rPr>
          <w:rFonts w:ascii="Calibri-Bold" w:hAnsi="Calibri-Bold" w:cs="Calibri-Bold"/>
          <w:b/>
          <w:bCs/>
          <w:sz w:val="28"/>
          <w:szCs w:val="28"/>
          <w:lang w:val="en-US" w:eastAsia="en-GB"/>
        </w:rPr>
        <w:t xml:space="preserve">: </w:t>
      </w:r>
      <w:bookmarkStart w:id="7" w:name="_Hlk174964692"/>
      <w:r w:rsidR="008C22B2">
        <w:rPr>
          <w:rFonts w:ascii="Calibri-Bold" w:hAnsi="Calibri-Bold" w:cs="Calibri-Bold"/>
          <w:b/>
          <w:bCs/>
          <w:sz w:val="28"/>
          <w:szCs w:val="28"/>
          <w:lang w:val="en-US" w:eastAsia="en-GB"/>
        </w:rPr>
        <w:t>Praetorium</w:t>
      </w:r>
      <w:r w:rsidR="008B761E" w:rsidRPr="00657274">
        <w:rPr>
          <w:rFonts w:ascii="Calibri-Bold" w:hAnsi="Calibri-Bold" w:cs="Calibri-Bold"/>
          <w:b/>
          <w:bCs/>
          <w:sz w:val="28"/>
          <w:szCs w:val="28"/>
          <w:lang w:val="en-US" w:eastAsia="en-GB"/>
        </w:rPr>
        <w:t xml:space="preserve"> </w:t>
      </w:r>
      <w:bookmarkEnd w:id="7"/>
      <w:r w:rsidR="008B761E" w:rsidRPr="00657274">
        <w:rPr>
          <w:rFonts w:ascii="Calibri-Bold" w:hAnsi="Calibri-Bold" w:cs="Calibri-Bold"/>
          <w:b/>
          <w:bCs/>
          <w:sz w:val="28"/>
          <w:szCs w:val="28"/>
          <w:lang w:val="en-US" w:eastAsia="en-GB"/>
        </w:rPr>
        <w:t xml:space="preserve">(level </w:t>
      </w:r>
      <w:r w:rsidR="008C22B2">
        <w:rPr>
          <w:rFonts w:ascii="Calibri-Bold" w:hAnsi="Calibri-Bold" w:cs="Calibri-Bold"/>
          <w:b/>
          <w:bCs/>
          <w:sz w:val="28"/>
          <w:szCs w:val="28"/>
          <w:lang w:val="en-US" w:eastAsia="en-GB"/>
        </w:rPr>
        <w:t>0</w:t>
      </w:r>
      <w:r w:rsidR="00657274" w:rsidRPr="00657274">
        <w:rPr>
          <w:rFonts w:ascii="Calibri-Bold" w:hAnsi="Calibri-Bold" w:cs="Calibri-Bold"/>
          <w:b/>
          <w:bCs/>
          <w:sz w:val="28"/>
          <w:szCs w:val="28"/>
          <w:lang w:val="en-US" w:eastAsia="en-GB"/>
        </w:rPr>
        <w:t>)</w:t>
      </w:r>
      <w:r w:rsidRPr="00915C02">
        <w:rPr>
          <w:rFonts w:ascii="Calibri-Bold" w:hAnsi="Calibri-Bold" w:cs="Calibri-Bold"/>
          <w:b/>
          <w:bCs/>
          <w:sz w:val="28"/>
          <w:szCs w:val="28"/>
          <w:lang w:val="en-US" w:eastAsia="en-GB"/>
        </w:rPr>
        <w:tab/>
      </w:r>
      <w:r w:rsidRPr="00915C02">
        <w:rPr>
          <w:rFonts w:eastAsia="Arial Unicode MS"/>
          <w:sz w:val="24"/>
          <w:szCs w:val="24"/>
          <w:lang w:eastAsia="ar-SA"/>
        </w:rPr>
        <w:t xml:space="preserve">            </w:t>
      </w:r>
    </w:p>
    <w:p w14:paraId="60AF24B7" w14:textId="0FBCEA9B" w:rsidR="0041287C" w:rsidRPr="00B50B65" w:rsidRDefault="0041287C" w:rsidP="0041287C">
      <w:pPr>
        <w:suppressAutoHyphens/>
        <w:snapToGrid w:val="0"/>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sidR="00657274">
        <w:rPr>
          <w:rFonts w:eastAsia="Arial Unicode MS" w:cs="Arial"/>
          <w:color w:val="00B050"/>
          <w:sz w:val="24"/>
          <w:szCs w:val="24"/>
          <w:lang w:eastAsia="ar-SA"/>
        </w:rPr>
        <w:t xml:space="preserve">: </w:t>
      </w:r>
      <w:r w:rsidR="00F66823">
        <w:rPr>
          <w:rFonts w:eastAsia="Arial Unicode MS" w:cs="Arial"/>
          <w:color w:val="00B050"/>
          <w:sz w:val="24"/>
          <w:szCs w:val="24"/>
          <w:lang w:eastAsia="ar-SA"/>
        </w:rPr>
        <w:t>Lima</w:t>
      </w:r>
      <w:r w:rsidR="00657274" w:rsidRPr="00657274">
        <w:rPr>
          <w:rFonts w:eastAsia="Arial Unicode MS" w:cs="Arial"/>
          <w:color w:val="00B050"/>
          <w:sz w:val="24"/>
          <w:szCs w:val="24"/>
          <w:lang w:eastAsia="ar-SA"/>
        </w:rPr>
        <w:t xml:space="preserve"> </w:t>
      </w:r>
      <w:r w:rsidR="00E246CE">
        <w:rPr>
          <w:rFonts w:eastAsia="Arial Unicode MS" w:cs="Arial"/>
          <w:color w:val="00B050"/>
          <w:sz w:val="24"/>
          <w:szCs w:val="24"/>
          <w:lang w:eastAsia="ar-SA"/>
        </w:rPr>
        <w:t>(0.13)</w:t>
      </w:r>
    </w:p>
    <w:p w14:paraId="3A206735" w14:textId="77777777" w:rsidR="0041287C" w:rsidRDefault="0041287C" w:rsidP="0041287C">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60"/>
        <w:gridCol w:w="692"/>
        <w:gridCol w:w="2544"/>
        <w:gridCol w:w="704"/>
        <w:gridCol w:w="2779"/>
        <w:gridCol w:w="2779"/>
        <w:gridCol w:w="679"/>
        <w:gridCol w:w="2029"/>
        <w:gridCol w:w="2064"/>
      </w:tblGrid>
      <w:tr w:rsidR="0041287C" w:rsidRPr="00015298" w14:paraId="7ED3F9AC"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D9D9D9"/>
          </w:tcPr>
          <w:p w14:paraId="08243738" w14:textId="77777777" w:rsidR="0041287C" w:rsidRPr="00015298" w:rsidRDefault="0041287C" w:rsidP="0041287C">
            <w:pPr>
              <w:suppressAutoHyphens/>
              <w:snapToGrid w:val="0"/>
              <w:spacing w:after="0" w:line="240" w:lineRule="auto"/>
              <w:rPr>
                <w:rFonts w:eastAsia="Times New Roman" w:cs="Arial"/>
                <w:b/>
                <w:sz w:val="20"/>
                <w:szCs w:val="20"/>
                <w:lang w:eastAsia="ar-SA"/>
              </w:rPr>
            </w:pPr>
            <w:bookmarkStart w:id="8"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0672673" w14:textId="77777777" w:rsidR="0041287C" w:rsidRPr="00015298" w:rsidRDefault="0041287C" w:rsidP="0041287C">
            <w:pPr>
              <w:suppressAutoHyphens/>
              <w:snapToGrid w:val="0"/>
              <w:spacing w:after="0" w:line="240" w:lineRule="auto"/>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hideMark/>
          </w:tcPr>
          <w:p w14:paraId="403AF214"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3065BD1D"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4A14BED4"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18E994D3"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53FF12E8" w14:textId="77777777" w:rsidR="0041287C" w:rsidRPr="00015298" w:rsidRDefault="0041287C" w:rsidP="0041287C">
            <w:pPr>
              <w:suppressAutoHyphens/>
              <w:snapToGrid w:val="0"/>
              <w:spacing w:after="0" w:line="240" w:lineRule="auto"/>
              <w:rPr>
                <w:rFonts w:eastAsia="Times New Roman" w:cs="Arial"/>
                <w:b/>
                <w:sz w:val="20"/>
                <w:szCs w:val="20"/>
                <w:lang w:eastAsia="ar-SA"/>
              </w:rPr>
            </w:pPr>
          </w:p>
        </w:tc>
        <w:tc>
          <w:tcPr>
            <w:tcW w:w="2029" w:type="dxa"/>
            <w:tcBorders>
              <w:top w:val="single" w:sz="2" w:space="0" w:color="000000"/>
              <w:left w:val="single" w:sz="2" w:space="0" w:color="000000"/>
              <w:bottom w:val="single" w:sz="2" w:space="0" w:color="000000"/>
              <w:right w:val="single" w:sz="2" w:space="0" w:color="000000"/>
            </w:tcBorders>
            <w:shd w:val="clear" w:color="auto" w:fill="FDE9D9"/>
          </w:tcPr>
          <w:p w14:paraId="7B852738"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4" w:type="dxa"/>
            <w:tcBorders>
              <w:top w:val="single" w:sz="2" w:space="0" w:color="000000"/>
              <w:left w:val="single" w:sz="2" w:space="0" w:color="000000"/>
              <w:bottom w:val="single" w:sz="2" w:space="0" w:color="000000"/>
              <w:right w:val="single" w:sz="2" w:space="0" w:color="000000"/>
            </w:tcBorders>
            <w:shd w:val="clear" w:color="auto" w:fill="FDE9D9"/>
            <w:hideMark/>
          </w:tcPr>
          <w:p w14:paraId="3E3E807C" w14:textId="77777777" w:rsidR="0041287C" w:rsidRPr="00015298" w:rsidRDefault="0041287C" w:rsidP="0041287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41287C" w:rsidRPr="00AB0F3E" w14:paraId="4098056E"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51E3984"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3914483"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46FE1AF9"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1D5DA3F1"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C671417" w14:textId="77777777" w:rsidR="0041287C" w:rsidRPr="00AB0F3E" w:rsidRDefault="0041287C" w:rsidP="0041287C">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097A9166"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3E289DC4"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37394C62" w14:textId="77777777" w:rsidR="0041287C" w:rsidRDefault="0041287C" w:rsidP="0041287C">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C341FD3"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66B59B6C" w14:textId="52D4DC3B"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p>
          <w:p w14:paraId="601859CC"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139BF9A"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3F783E47" w14:textId="77777777" w:rsidR="0041287C" w:rsidRPr="00645B81"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Satellite</w:t>
            </w:r>
            <w:r w:rsidRPr="00645B81">
              <w:rPr>
                <w:rFonts w:eastAsia="MS Mincho" w:cs="Arial"/>
                <w:color w:val="000000"/>
                <w:kern w:val="24"/>
                <w:sz w:val="24"/>
                <w:szCs w:val="24"/>
                <w:lang w:eastAsia="ja-JP"/>
              </w:rPr>
              <w:t xml:space="preserve"> </w:t>
            </w:r>
          </w:p>
        </w:tc>
        <w:tc>
          <w:tcPr>
            <w:tcW w:w="2779" w:type="dxa"/>
            <w:tcBorders>
              <w:top w:val="single" w:sz="2" w:space="0" w:color="000000"/>
              <w:left w:val="single" w:sz="2" w:space="0" w:color="000000"/>
              <w:bottom w:val="single" w:sz="4" w:space="0" w:color="auto"/>
              <w:right w:val="single" w:sz="2" w:space="0" w:color="000000"/>
            </w:tcBorders>
            <w:shd w:val="clear" w:color="auto" w:fill="auto"/>
            <w:vAlign w:val="center"/>
          </w:tcPr>
          <w:p w14:paraId="02FA00A4"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4BF734B2" w14:textId="1750C874"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p>
          <w:p w14:paraId="65AD7571"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A7F6CA8"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1578457F" w14:textId="77777777" w:rsidR="0041287C" w:rsidRPr="0010199B" w:rsidRDefault="0041287C" w:rsidP="0041287C">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Satellite</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420ED228"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4DA12B23"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3B00B90E"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vAlign w:val="center"/>
          </w:tcPr>
          <w:p w14:paraId="25C811AC" w14:textId="308B27A8" w:rsidR="0041287C" w:rsidRPr="0001688D" w:rsidRDefault="0041287C" w:rsidP="00F67081">
            <w:pPr>
              <w:spacing w:after="0" w:line="240" w:lineRule="auto"/>
              <w:textAlignment w:val="baseline"/>
              <w:rPr>
                <w:rFonts w:eastAsia="MS Mincho" w:cs="Arial"/>
                <w:color w:val="000000"/>
                <w:kern w:val="24"/>
                <w:sz w:val="24"/>
                <w:szCs w:val="24"/>
                <w:lang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5AC72F" w14:textId="4854A1BB" w:rsidR="0041287C" w:rsidRPr="0001688D" w:rsidRDefault="0041287C" w:rsidP="0041287C">
            <w:pPr>
              <w:spacing w:after="0" w:line="240" w:lineRule="auto"/>
              <w:jc w:val="center"/>
              <w:textAlignment w:val="baseline"/>
              <w:rPr>
                <w:rFonts w:eastAsia="MS Mincho" w:cs="Arial"/>
                <w:color w:val="000000"/>
                <w:kern w:val="24"/>
                <w:sz w:val="24"/>
                <w:szCs w:val="24"/>
                <w:lang w:eastAsia="ja-JP"/>
              </w:rPr>
            </w:pPr>
          </w:p>
        </w:tc>
      </w:tr>
      <w:tr w:rsidR="0041287C" w:rsidRPr="00AB0F3E" w14:paraId="7E4FDE97"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3151F02"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536597"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66D5834"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4BDD9097"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E00D88F" w14:textId="77777777" w:rsidR="0041287C" w:rsidRPr="00D2565B" w:rsidRDefault="0041287C" w:rsidP="0041287C">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5180A869" w14:textId="77777777" w:rsidR="0041287C" w:rsidRPr="00EA6287" w:rsidRDefault="0041287C" w:rsidP="0041287C">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4FC9A267" w14:textId="77777777" w:rsidR="0041287C"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w:t>
            </w:r>
          </w:p>
          <w:p w14:paraId="05683698" w14:textId="77777777" w:rsidR="0041287C"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0A030B49" w14:textId="77777777" w:rsidR="0041287C" w:rsidRPr="00E7410D" w:rsidRDefault="0041287C" w:rsidP="0041287C">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31D4AD7D" w14:textId="77777777" w:rsidR="0041287C" w:rsidRPr="00AB0F3E" w:rsidRDefault="0041287C" w:rsidP="0041287C">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7105034"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7E1B2C8"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08947EF9" w14:textId="77777777" w:rsidR="0041287C" w:rsidRDefault="0041287C" w:rsidP="0041287C">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10:30</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tcPr>
          <w:p w14:paraId="43D7C18A"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4728B5FB" w14:textId="77777777"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p>
          <w:p w14:paraId="7FDA38C5"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1C0CE8E"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0CC11A7F" w14:textId="77777777" w:rsidR="0041287C" w:rsidRPr="006215A8" w:rsidRDefault="0041287C" w:rsidP="0041287C">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Satellite</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672225D1"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2411BF29" w14:textId="77777777"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p>
          <w:p w14:paraId="57DF4183"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AE13295"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1C5E3880" w14:textId="77777777" w:rsidR="0041287C" w:rsidRPr="00AB0F3E" w:rsidRDefault="0041287C" w:rsidP="0041287C">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Satellite</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65AA4D15"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15BFC83"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50F31E48"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0384E" w14:textId="77777777" w:rsidR="00F67081" w:rsidRDefault="00F67081" w:rsidP="00F67081">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B5CDC41" w14:textId="77777777" w:rsidR="00F67081" w:rsidRDefault="00F67081" w:rsidP="00F67081">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19DD9131" w14:textId="147A943D" w:rsidR="00F67081" w:rsidRPr="00F53452" w:rsidRDefault="00F67081" w:rsidP="00F67081">
            <w:pPr>
              <w:jc w:val="center"/>
              <w:textAlignment w:val="baseline"/>
              <w:rPr>
                <w:sz w:val="24"/>
                <w:szCs w:val="24"/>
                <w:lang w:eastAsia="ja-JP"/>
              </w:rPr>
            </w:pPr>
            <w:r>
              <w:rPr>
                <w:rFonts w:eastAsia="MS Mincho" w:cs="Arial"/>
                <w:color w:val="000000"/>
                <w:kern w:val="24"/>
                <w:sz w:val="24"/>
                <w:szCs w:val="24"/>
                <w:lang w:eastAsia="ja-JP"/>
              </w:rPr>
              <w:t>4. New WIDs</w:t>
            </w: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FA11A43" w14:textId="77777777" w:rsidR="00533F13" w:rsidRPr="00880BBF" w:rsidRDefault="0041287C" w:rsidP="0041287C">
            <w:pPr>
              <w:spacing w:after="0" w:line="240" w:lineRule="auto"/>
              <w:jc w:val="center"/>
              <w:textAlignment w:val="baseline"/>
              <w:rPr>
                <w:rFonts w:eastAsia="MS Mincho" w:cs="Arial"/>
                <w:b/>
                <w:bCs/>
                <w:color w:val="000000"/>
                <w:kern w:val="24"/>
                <w:sz w:val="24"/>
                <w:szCs w:val="24"/>
                <w:highlight w:val="yellow"/>
                <w:lang w:eastAsia="ja-JP"/>
              </w:rPr>
            </w:pPr>
            <w:r w:rsidRPr="00880BBF">
              <w:rPr>
                <w:rFonts w:eastAsia="MS Mincho" w:cs="Arial"/>
                <w:b/>
                <w:bCs/>
                <w:color w:val="000000"/>
                <w:kern w:val="24"/>
                <w:sz w:val="24"/>
                <w:szCs w:val="24"/>
                <w:highlight w:val="yellow"/>
                <w:lang w:eastAsia="ja-JP"/>
              </w:rPr>
              <w:t>Plenary</w:t>
            </w:r>
          </w:p>
          <w:p w14:paraId="2DE96073" w14:textId="6D25DE9C" w:rsidR="004F1A9D" w:rsidRPr="00880BBF" w:rsidRDefault="004F1A9D" w:rsidP="004F1A9D">
            <w:pPr>
              <w:spacing w:after="0" w:line="240" w:lineRule="auto"/>
              <w:jc w:val="center"/>
              <w:textAlignment w:val="baseline"/>
              <w:rPr>
                <w:rFonts w:eastAsia="MS Mincho" w:cs="Arial"/>
                <w:kern w:val="24"/>
                <w:sz w:val="24"/>
                <w:szCs w:val="24"/>
                <w:highlight w:val="yellow"/>
                <w:lang w:eastAsia="ja-JP"/>
              </w:rPr>
            </w:pPr>
            <w:r w:rsidRPr="00880BBF">
              <w:rPr>
                <w:rFonts w:eastAsia="MS Mincho" w:cs="Arial"/>
                <w:kern w:val="24"/>
                <w:sz w:val="24"/>
                <w:szCs w:val="24"/>
                <w:highlight w:val="yellow"/>
                <w:lang w:eastAsia="ja-JP"/>
              </w:rPr>
              <w:t xml:space="preserve">7.2 </w:t>
            </w:r>
            <w:proofErr w:type="spellStart"/>
            <w:r w:rsidRPr="00880BBF">
              <w:rPr>
                <w:rFonts w:eastAsia="MS Mincho" w:cs="Arial"/>
                <w:kern w:val="24"/>
                <w:sz w:val="24"/>
                <w:szCs w:val="24"/>
                <w:highlight w:val="yellow"/>
                <w:lang w:eastAsia="ja-JP"/>
              </w:rPr>
              <w:t>EnergyServ</w:t>
            </w:r>
            <w:proofErr w:type="spellEnd"/>
          </w:p>
          <w:p w14:paraId="1F31F3D5" w14:textId="60DA07C6" w:rsidR="004F1A9D" w:rsidRPr="00880BBF" w:rsidRDefault="004F1A9D" w:rsidP="004F1A9D">
            <w:pPr>
              <w:spacing w:after="0" w:line="240" w:lineRule="auto"/>
              <w:jc w:val="center"/>
              <w:textAlignment w:val="baseline"/>
              <w:rPr>
                <w:rFonts w:eastAsia="MS Mincho" w:cs="Arial"/>
                <w:kern w:val="24"/>
                <w:sz w:val="24"/>
                <w:szCs w:val="24"/>
                <w:highlight w:val="yellow"/>
                <w:lang w:eastAsia="ja-JP"/>
              </w:rPr>
            </w:pPr>
            <w:r w:rsidRPr="00880BBF">
              <w:rPr>
                <w:rFonts w:eastAsia="MS Mincho" w:cs="Arial"/>
                <w:kern w:val="24"/>
                <w:sz w:val="24"/>
                <w:szCs w:val="24"/>
                <w:highlight w:val="yellow"/>
                <w:lang w:eastAsia="ja-JP"/>
              </w:rPr>
              <w:t>7.3 Satellite</w:t>
            </w:r>
          </w:p>
          <w:p w14:paraId="27690F92" w14:textId="50488A4C" w:rsidR="004F1A9D" w:rsidRPr="00880BBF" w:rsidRDefault="004F1A9D" w:rsidP="004F1A9D">
            <w:pPr>
              <w:spacing w:after="0" w:line="240" w:lineRule="auto"/>
              <w:jc w:val="center"/>
              <w:textAlignment w:val="baseline"/>
              <w:rPr>
                <w:rFonts w:eastAsia="MS Mincho" w:cs="Arial"/>
                <w:color w:val="000000"/>
                <w:kern w:val="24"/>
                <w:sz w:val="24"/>
                <w:szCs w:val="24"/>
                <w:highlight w:val="yellow"/>
                <w:lang w:eastAsia="ja-JP"/>
              </w:rPr>
            </w:pPr>
            <w:r w:rsidRPr="00880BBF">
              <w:rPr>
                <w:rFonts w:eastAsia="MS Mincho" w:cs="Arial"/>
                <w:color w:val="000000"/>
                <w:kern w:val="24"/>
                <w:sz w:val="24"/>
                <w:szCs w:val="24"/>
                <w:highlight w:val="yellow"/>
                <w:lang w:eastAsia="ja-JP"/>
              </w:rPr>
              <w:t>8. 6G</w:t>
            </w:r>
          </w:p>
          <w:p w14:paraId="1474B546" w14:textId="71DD5075" w:rsidR="00D33A53" w:rsidRDefault="00D33A53" w:rsidP="00D33A53">
            <w:pPr>
              <w:spacing w:after="0" w:line="240" w:lineRule="auto"/>
              <w:jc w:val="center"/>
              <w:textAlignment w:val="baseline"/>
              <w:rPr>
                <w:rFonts w:eastAsia="MS Mincho" w:cs="Arial"/>
                <w:color w:val="000000"/>
                <w:kern w:val="24"/>
                <w:sz w:val="24"/>
                <w:szCs w:val="24"/>
                <w:lang w:eastAsia="ja-JP"/>
              </w:rPr>
            </w:pPr>
            <w:r w:rsidRPr="00880BBF">
              <w:rPr>
                <w:rFonts w:eastAsia="MS Mincho" w:cs="Arial"/>
                <w:color w:val="000000"/>
                <w:kern w:val="24"/>
                <w:sz w:val="24"/>
                <w:szCs w:val="24"/>
                <w:highlight w:val="yellow"/>
                <w:lang w:eastAsia="ja-JP"/>
              </w:rPr>
              <w:t>Revisions</w:t>
            </w:r>
          </w:p>
          <w:p w14:paraId="6417C0E4" w14:textId="15563378" w:rsidR="00D33A53" w:rsidRPr="00280289" w:rsidRDefault="00D33A53" w:rsidP="00D33A53">
            <w:pPr>
              <w:spacing w:after="0" w:line="240" w:lineRule="auto"/>
              <w:jc w:val="center"/>
              <w:textAlignment w:val="baseline"/>
              <w:rPr>
                <w:rFonts w:eastAsia="MS Mincho" w:cs="Arial"/>
                <w:color w:val="000000"/>
                <w:kern w:val="24"/>
                <w:sz w:val="24"/>
                <w:szCs w:val="24"/>
                <w:lang w:eastAsia="ja-JP"/>
              </w:rPr>
            </w:pPr>
          </w:p>
        </w:tc>
      </w:tr>
      <w:tr w:rsidR="0041287C" w:rsidRPr="00AB0F3E" w14:paraId="60FA71F8" w14:textId="77777777" w:rsidTr="0041287C">
        <w:trPr>
          <w:trHeight w:val="246"/>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1B390C" w14:textId="77777777" w:rsidR="0041287C" w:rsidRPr="00AB0F3E" w:rsidRDefault="0041287C" w:rsidP="0041287C">
            <w:pPr>
              <w:spacing w:after="0" w:line="240" w:lineRule="auto"/>
              <w:jc w:val="center"/>
              <w:textAlignment w:val="baseline"/>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468544F" w14:textId="77777777" w:rsidR="0041287C" w:rsidRPr="00AB0F3E" w:rsidRDefault="0041287C" w:rsidP="0041287C">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771119"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FD7C0FA"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31308F1"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C4AE264"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FDBCBD3" w14:textId="77777777" w:rsidR="0041287C" w:rsidRPr="00AB0F3E" w:rsidRDefault="0041287C" w:rsidP="0041287C">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275204"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8240BD"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r>
      <w:tr w:rsidR="0041287C" w:rsidRPr="00AB0F3E" w14:paraId="0C2CE37B"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F312BC"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226F64"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3E1838E8"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424BE423"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47BF3F8" w14:textId="77777777" w:rsidR="0041287C" w:rsidRPr="00AB0F3E"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24B6874" w14:textId="77777777" w:rsidR="0041287C" w:rsidRDefault="0041287C" w:rsidP="0041287C">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31F3119E" w14:textId="77777777" w:rsidR="0041287C" w:rsidRPr="0001688D"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7AE51"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3CE7440D"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0F2A6C69" w14:textId="77777777" w:rsidR="0041287C" w:rsidRDefault="0041287C" w:rsidP="0041287C">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DA8C5"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7A908958" w14:textId="28DD5F6C"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r w:rsidR="00C137FC">
              <w:rPr>
                <w:rFonts w:eastAsia="MS Mincho" w:cs="Arial"/>
                <w:kern w:val="24"/>
                <w:sz w:val="24"/>
                <w:szCs w:val="24"/>
                <w:lang w:eastAsia="ja-JP"/>
              </w:rPr>
              <w:t xml:space="preserve"> + FRMCS (not before 12:00)</w:t>
            </w:r>
          </w:p>
          <w:p w14:paraId="15F1F7DF"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EBEE612"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7C8D4C5A" w14:textId="77777777" w:rsidR="0041287C" w:rsidRPr="00E02404" w:rsidRDefault="0041287C" w:rsidP="0041287C">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lastRenderedPageBreak/>
              <w:t>Satellite</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716CC" w14:textId="77777777" w:rsidR="0041287C" w:rsidRPr="00B50B65"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lastRenderedPageBreak/>
              <w:t>Drafting 1</w:t>
            </w:r>
            <w:r w:rsidRPr="00B50B65">
              <w:rPr>
                <w:rFonts w:eastAsia="MS Mincho" w:cs="Arial"/>
                <w:b/>
                <w:bCs/>
                <w:kern w:val="24"/>
                <w:sz w:val="24"/>
                <w:szCs w:val="24"/>
                <w:u w:val="single"/>
                <w:lang w:eastAsia="ja-JP"/>
              </w:rPr>
              <w:t>:</w:t>
            </w:r>
          </w:p>
          <w:p w14:paraId="31F284EC" w14:textId="666BA03E" w:rsidR="0041287C" w:rsidRDefault="0041287C" w:rsidP="0041287C">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EnergyServ</w:t>
            </w:r>
            <w:proofErr w:type="spellEnd"/>
            <w:r w:rsidR="00C137FC">
              <w:rPr>
                <w:rFonts w:eastAsia="MS Mincho" w:cs="Arial"/>
                <w:kern w:val="24"/>
                <w:sz w:val="24"/>
                <w:szCs w:val="24"/>
                <w:lang w:eastAsia="ja-JP"/>
              </w:rPr>
              <w:t>+ FRMCS (not before 12:00)</w:t>
            </w:r>
          </w:p>
          <w:p w14:paraId="3FE23264" w14:textId="77777777" w:rsidR="0041287C" w:rsidRPr="00AB0F3E" w:rsidRDefault="0041287C" w:rsidP="0041287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3B40C4E" w14:textId="77777777" w:rsidR="0041287C" w:rsidRPr="00B50B65" w:rsidRDefault="0041287C" w:rsidP="0041287C">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Drafting 2</w:t>
            </w:r>
            <w:r>
              <w:rPr>
                <w:rFonts w:eastAsia="MS Mincho" w:cs="Arial"/>
                <w:b/>
                <w:bCs/>
                <w:color w:val="00B050"/>
                <w:kern w:val="24"/>
                <w:sz w:val="24"/>
                <w:szCs w:val="24"/>
                <w:u w:val="single"/>
                <w:lang w:eastAsia="ja-JP"/>
              </w:rPr>
              <w:t>:</w:t>
            </w:r>
          </w:p>
          <w:p w14:paraId="0D48EE58" w14:textId="77777777" w:rsidR="0041287C" w:rsidRPr="00F83C65" w:rsidRDefault="0041287C" w:rsidP="0041287C">
            <w:pPr>
              <w:spacing w:after="0" w:line="240" w:lineRule="auto"/>
              <w:jc w:val="center"/>
              <w:textAlignment w:val="baseline"/>
              <w:rPr>
                <w:rFonts w:eastAsia="MS Mincho" w:cs="Arial"/>
                <w:color w:val="00B050"/>
                <w:kern w:val="24"/>
                <w:sz w:val="24"/>
                <w:szCs w:val="24"/>
                <w:lang w:eastAsia="ja-JP"/>
              </w:rPr>
            </w:pPr>
            <w:r>
              <w:rPr>
                <w:rFonts w:eastAsia="MS Mincho" w:cs="Arial"/>
                <w:bCs/>
                <w:color w:val="00B050"/>
                <w:sz w:val="24"/>
                <w:szCs w:val="24"/>
                <w:lang w:eastAsia="ja-JP"/>
              </w:rPr>
              <w:lastRenderedPageBreak/>
              <w:t>Satellite</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1EC6FEC"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268E954A"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47020895"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8B602" w14:textId="77777777"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23B0E76" w14:textId="24044153" w:rsidR="00F67081" w:rsidRDefault="00F67081" w:rsidP="00F6708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1B2E16BF" w14:textId="77777777" w:rsidR="00F67081" w:rsidRPr="0000465B" w:rsidRDefault="00F67081" w:rsidP="00F67081">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5. Quality</w:t>
            </w:r>
          </w:p>
          <w:p w14:paraId="341007A8" w14:textId="640631BB" w:rsidR="00F67081" w:rsidRPr="00F67081" w:rsidRDefault="00F67081" w:rsidP="00F67081">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lastRenderedPageBreak/>
              <w:t xml:space="preserve">6. </w:t>
            </w:r>
            <w:r w:rsidRPr="00EC7035">
              <w:rPr>
                <w:rFonts w:eastAsia="MS Mincho" w:cs="Arial"/>
                <w:bCs/>
                <w:color w:val="000000"/>
                <w:kern w:val="24"/>
                <w:sz w:val="24"/>
                <w:szCs w:val="24"/>
                <w:lang w:eastAsia="ja-JP"/>
              </w:rPr>
              <w:t>Rel-19 and earlier contributions</w:t>
            </w: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22377D6" w14:textId="77777777"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66029577" w14:textId="7697A703" w:rsidR="00D33A53" w:rsidRPr="00D33A53" w:rsidRDefault="00D33A53" w:rsidP="00D33A5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tc>
      </w:tr>
      <w:tr w:rsidR="0041287C" w:rsidRPr="00AB0F3E" w14:paraId="7628C4CF" w14:textId="77777777" w:rsidTr="0041287C">
        <w:trPr>
          <w:trHeight w:val="658"/>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1F92B7" w14:textId="77777777" w:rsidR="0041287C" w:rsidRPr="00AB0F3E" w:rsidRDefault="0041287C" w:rsidP="0041287C">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34C56B1"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A68078"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89B4FF7"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577E70"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9A6202"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9AEBFF8"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0074D63"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3307C9A"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r>
      <w:tr w:rsidR="0041287C" w:rsidRPr="00AB0F3E" w14:paraId="32B1B6BD"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5132121"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9EAB6FF"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C7B1D77"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7A264D59"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2377C" w14:textId="77777777" w:rsidR="0041287C" w:rsidRPr="00AB0F3E"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AC7561A" w14:textId="77777777" w:rsidR="0041287C"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2C53141F" w14:textId="1B844A11" w:rsidR="0041287C" w:rsidRPr="0094015A" w:rsidRDefault="0041287C" w:rsidP="0041287C">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A37AF40" w14:textId="77777777" w:rsidR="0041287C" w:rsidRPr="00AB0F3E" w:rsidRDefault="0041287C" w:rsidP="0041287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154AD064" w14:textId="77777777" w:rsidR="0041287C"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95142" w14:textId="77777777" w:rsidR="0041287C" w:rsidRPr="00502AF0"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361F5560" w14:textId="77777777" w:rsidR="0041287C"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8.1. 6G SID</w:t>
            </w:r>
          </w:p>
          <w:p w14:paraId="6B1B1C37" w14:textId="391C1E83" w:rsidR="0041287C" w:rsidRPr="00502AF0" w:rsidRDefault="0041287C" w:rsidP="0041287C">
            <w:pPr>
              <w:spacing w:after="0" w:line="240" w:lineRule="auto"/>
              <w:jc w:val="center"/>
              <w:textAlignment w:val="baseline"/>
              <w:rPr>
                <w:rFonts w:eastAsia="MS Mincho" w:cs="Arial"/>
                <w:color w:val="000000"/>
                <w:kern w:val="24"/>
                <w:sz w:val="24"/>
                <w:szCs w:val="24"/>
                <w:lang w:eastAsia="ja-JP"/>
              </w:rPr>
            </w:pP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A4B97" w14:textId="77777777" w:rsidR="0071588A" w:rsidRDefault="0071588A" w:rsidP="0071588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Plenary</w:t>
            </w:r>
          </w:p>
          <w:p w14:paraId="6232A862" w14:textId="77777777" w:rsidR="0071588A" w:rsidRDefault="0071588A" w:rsidP="0071588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(max till 14:30)</w:t>
            </w:r>
          </w:p>
          <w:p w14:paraId="4C72B136" w14:textId="77777777" w:rsidR="0071588A" w:rsidRPr="007F083B" w:rsidRDefault="0071588A" w:rsidP="0071588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6CD043DC" w14:textId="77777777" w:rsidR="0041287C" w:rsidRPr="00832CCB"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8.2 6G TR</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CC83281" w14:textId="77777777" w:rsidR="0041287C" w:rsidRPr="00AB0F3E" w:rsidRDefault="0041287C" w:rsidP="0041287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774641C5" w14:textId="77777777" w:rsidR="0041287C" w:rsidRPr="00AB0F3E" w:rsidRDefault="0041287C" w:rsidP="0041287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3EE39" w14:textId="77777777"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02D416B" w14:textId="726EA9FA" w:rsidR="00F67081" w:rsidRDefault="00F67081" w:rsidP="0041287C">
            <w:pPr>
              <w:spacing w:after="0" w:line="240" w:lineRule="auto"/>
              <w:jc w:val="center"/>
              <w:textAlignment w:val="baseline"/>
              <w:rPr>
                <w:rFonts w:eastAsia="MS Mincho" w:cs="Arial"/>
                <w:color w:val="000000"/>
                <w:kern w:val="24"/>
                <w:sz w:val="24"/>
                <w:szCs w:val="24"/>
                <w:lang w:eastAsia="ja-JP"/>
              </w:rPr>
            </w:pPr>
            <w:r w:rsidRPr="00F67081">
              <w:rPr>
                <w:rFonts w:eastAsia="MS Mincho" w:cs="Arial"/>
                <w:color w:val="000000"/>
                <w:kern w:val="24"/>
                <w:sz w:val="24"/>
                <w:szCs w:val="24"/>
                <w:lang w:eastAsia="ja-JP"/>
              </w:rPr>
              <w:t>8. 6G</w:t>
            </w:r>
          </w:p>
          <w:p w14:paraId="1A7BCA44" w14:textId="1A0B62A7" w:rsidR="004D6517" w:rsidRDefault="004D6517"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10.1 KVs</w:t>
            </w:r>
          </w:p>
          <w:p w14:paraId="5D562AA2" w14:textId="7044CC78" w:rsidR="004D6517" w:rsidRPr="004D6517" w:rsidRDefault="004D6517" w:rsidP="004D6517">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10.2 Others</w:t>
            </w: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F587B18" w14:textId="77777777" w:rsidR="00D33A53" w:rsidRDefault="0041287C" w:rsidP="00D33A53">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07703E2" w14:textId="77777777" w:rsidR="00D33A53" w:rsidRDefault="00D33A53" w:rsidP="00D33A5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3AFDB912" w14:textId="17B2544B" w:rsidR="0041287C" w:rsidRPr="004D7674" w:rsidRDefault="0041287C" w:rsidP="00D33A53">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(close by 16:00)</w:t>
            </w:r>
          </w:p>
        </w:tc>
      </w:tr>
      <w:tr w:rsidR="0041287C" w:rsidRPr="00AB0F3E" w14:paraId="4C3A2F9F"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BC4A46" w14:textId="77777777" w:rsidR="0041287C" w:rsidRPr="00AB0F3E" w:rsidRDefault="0041287C" w:rsidP="0041287C">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7A428F"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584DB4"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FA9BF7E"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241B17"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A3024CA" w14:textId="77777777" w:rsidR="0041287C" w:rsidRPr="00415AA2" w:rsidRDefault="0041287C" w:rsidP="0041287C">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4000E48"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130C323"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6BAED9C"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r>
      <w:tr w:rsidR="0041287C" w:rsidRPr="00015298" w14:paraId="0F8CA0E0"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F41B835"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744B41A"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1BE242F"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667EF7A3"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FEF1CE1" w14:textId="77777777" w:rsidR="0041287C" w:rsidRPr="00AB0F3E"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1EB94B8" w14:textId="2606E860" w:rsidR="00A23A76" w:rsidRPr="00320FDA" w:rsidRDefault="0041287C" w:rsidP="006F50F0">
            <w:pPr>
              <w:spacing w:after="0" w:line="240" w:lineRule="auto"/>
              <w:jc w:val="center"/>
              <w:textAlignment w:val="baseline"/>
              <w:rPr>
                <w:rFonts w:eastAsia="MS Mincho" w:cs="Arial"/>
                <w:kern w:val="24"/>
                <w:sz w:val="24"/>
                <w:szCs w:val="24"/>
                <w:lang w:eastAsia="ja-JP"/>
              </w:rPr>
            </w:pPr>
            <w:r w:rsidRPr="00EC7035">
              <w:rPr>
                <w:rFonts w:eastAsia="MS Mincho" w:cs="Arial"/>
                <w:kern w:val="24"/>
                <w:sz w:val="24"/>
                <w:szCs w:val="24"/>
                <w:lang w:eastAsia="ja-JP"/>
              </w:rPr>
              <w:t>8</w:t>
            </w:r>
            <w:r>
              <w:rPr>
                <w:rFonts w:eastAsia="MS Mincho" w:cs="Arial"/>
                <w:kern w:val="24"/>
                <w:sz w:val="24"/>
                <w:szCs w:val="24"/>
                <w:lang w:eastAsia="ja-JP"/>
              </w:rPr>
              <w:t>.4</w:t>
            </w:r>
            <w:r w:rsidRPr="00EC7035">
              <w:rPr>
                <w:rFonts w:eastAsia="MS Mincho" w:cs="Arial"/>
                <w:kern w:val="24"/>
                <w:sz w:val="24"/>
                <w:szCs w:val="24"/>
                <w:lang w:eastAsia="ja-JP"/>
              </w:rPr>
              <w:t xml:space="preserve"> Rel-20 6G presentations</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5B55E77"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49F5E34E"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791E0CB6" w14:textId="77777777" w:rsidR="0041287C"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A991B" w14:textId="77777777" w:rsidR="0041287C" w:rsidRPr="00502AF0"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096D0750" w14:textId="36BE4CD9" w:rsidR="005C702A" w:rsidRDefault="005C702A"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8.2 6G TR</w:t>
            </w:r>
          </w:p>
          <w:p w14:paraId="052DEE44" w14:textId="0BF4CBF7" w:rsidR="0041287C" w:rsidRPr="002E38F3" w:rsidRDefault="0041287C" w:rsidP="0071588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8.3 use case template</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A5742" w14:textId="77777777" w:rsidR="0041287C" w:rsidRPr="00502AF0"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7EB12F40" w14:textId="77777777" w:rsidR="0041287C" w:rsidRDefault="0041287C" w:rsidP="0041287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8.1. 6G SID</w:t>
            </w:r>
          </w:p>
          <w:p w14:paraId="6E6EB697" w14:textId="2F452DA4" w:rsidR="0041287C" w:rsidRPr="0071588A" w:rsidRDefault="0071588A" w:rsidP="0071588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8.3 use case template</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5FA0F0"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7ADE82F"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65B13A79" w14:textId="77777777" w:rsidR="0041287C" w:rsidRPr="00AB0F3E" w:rsidRDefault="0041287C" w:rsidP="0041287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CF8FB3" w14:textId="2BCFAA83"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8CD2FB7" w14:textId="35C8F19A" w:rsidR="004D6517" w:rsidRDefault="004D6517" w:rsidP="0041287C">
            <w:pPr>
              <w:spacing w:after="0" w:line="240" w:lineRule="auto"/>
              <w:jc w:val="center"/>
              <w:textAlignment w:val="baseline"/>
              <w:rPr>
                <w:rFonts w:eastAsia="MS Mincho" w:cs="Arial"/>
                <w:b/>
                <w:bCs/>
                <w:color w:val="000000"/>
                <w:kern w:val="24"/>
                <w:sz w:val="24"/>
                <w:szCs w:val="24"/>
                <w:lang w:eastAsia="ja-JP"/>
              </w:rPr>
            </w:pPr>
            <w:r>
              <w:rPr>
                <w:rFonts w:eastAsia="MS Mincho" w:cs="Arial"/>
                <w:kern w:val="24"/>
                <w:sz w:val="24"/>
                <w:szCs w:val="24"/>
                <w:lang w:eastAsia="ja-JP"/>
              </w:rPr>
              <w:t>7.1. FRMCS</w:t>
            </w:r>
          </w:p>
          <w:p w14:paraId="50C8A64F" w14:textId="50D062C7" w:rsidR="004D6517" w:rsidRDefault="004D6517" w:rsidP="004D6517">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7.2 </w:t>
            </w:r>
            <w:proofErr w:type="spellStart"/>
            <w:r>
              <w:rPr>
                <w:rFonts w:eastAsia="MS Mincho" w:cs="Arial"/>
                <w:kern w:val="24"/>
                <w:sz w:val="24"/>
                <w:szCs w:val="24"/>
                <w:lang w:eastAsia="ja-JP"/>
              </w:rPr>
              <w:t>EnergyServ</w:t>
            </w:r>
            <w:proofErr w:type="spellEnd"/>
          </w:p>
          <w:p w14:paraId="5B1D2745" w14:textId="030A6FAF" w:rsidR="004D6517" w:rsidRPr="004D6517" w:rsidRDefault="004D6517" w:rsidP="004D6517">
            <w:pPr>
              <w:spacing w:after="0" w:line="240" w:lineRule="auto"/>
              <w:jc w:val="center"/>
              <w:textAlignment w:val="baseline"/>
              <w:rPr>
                <w:rFonts w:eastAsia="MS Mincho" w:cs="Arial"/>
                <w:kern w:val="24"/>
                <w:sz w:val="24"/>
                <w:szCs w:val="24"/>
                <w:lang w:eastAsia="ja-JP"/>
              </w:rPr>
            </w:pPr>
            <w:r w:rsidRPr="004D6517">
              <w:rPr>
                <w:rFonts w:eastAsia="MS Mincho" w:cs="Arial"/>
                <w:kern w:val="24"/>
                <w:sz w:val="24"/>
                <w:szCs w:val="24"/>
                <w:lang w:eastAsia="ja-JP"/>
              </w:rPr>
              <w:t>7.3 Satellite</w:t>
            </w:r>
          </w:p>
        </w:tc>
        <w:tc>
          <w:tcPr>
            <w:tcW w:w="206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87870D0" w14:textId="77777777" w:rsidR="0041287C" w:rsidRPr="00294C8D" w:rsidRDefault="0041287C" w:rsidP="0041287C">
            <w:pPr>
              <w:spacing w:after="0" w:line="240" w:lineRule="auto"/>
              <w:jc w:val="center"/>
              <w:textAlignment w:val="baseline"/>
              <w:rPr>
                <w:rFonts w:eastAsia="MS Mincho" w:cs="Arial"/>
                <w:bCs/>
                <w:color w:val="000000"/>
                <w:kern w:val="24"/>
                <w:sz w:val="24"/>
                <w:szCs w:val="24"/>
                <w:lang w:eastAsia="ja-JP"/>
              </w:rPr>
            </w:pPr>
          </w:p>
        </w:tc>
      </w:tr>
      <w:tr w:rsidR="0041287C" w:rsidRPr="00AB0F3E" w14:paraId="2EBD3367"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1046587" w14:textId="77777777" w:rsidR="0041287C" w:rsidRPr="00AB0F3E" w:rsidRDefault="0041287C" w:rsidP="0041287C">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0B7AFB4" w14:textId="77777777" w:rsidR="0041287C" w:rsidRPr="00AB0F3E" w:rsidRDefault="0041287C" w:rsidP="0041287C">
            <w:pPr>
              <w:spacing w:after="0" w:line="240" w:lineRule="auto"/>
              <w:jc w:val="center"/>
              <w:textAlignment w:val="baseline"/>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1DC670D"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F6A55AE"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D65ED00"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41C4FC" w14:textId="77777777" w:rsidR="0041287C" w:rsidRPr="00415AA2" w:rsidRDefault="0041287C" w:rsidP="0041287C">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82EC2EC" w14:textId="77777777" w:rsidR="0041287C" w:rsidRPr="00AB0F3E" w:rsidRDefault="0041287C" w:rsidP="0041287C">
            <w:pPr>
              <w:spacing w:after="0" w:line="240" w:lineRule="auto"/>
              <w:jc w:val="center"/>
              <w:textAlignment w:val="baseline"/>
              <w:rPr>
                <w:rFonts w:eastAsia="Times New Roman" w:cs="Arial"/>
                <w:b/>
                <w:sz w:val="20"/>
                <w:szCs w:val="20"/>
                <w:lang w:eastAsia="ar-SA"/>
              </w:rPr>
            </w:pPr>
          </w:p>
        </w:tc>
        <w:tc>
          <w:tcPr>
            <w:tcW w:w="202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4F8CD98"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F435B5" w14:textId="77777777" w:rsidR="0041287C" w:rsidRPr="00415AA2" w:rsidRDefault="0041287C" w:rsidP="0041287C">
            <w:pPr>
              <w:spacing w:after="0" w:line="240" w:lineRule="auto"/>
              <w:jc w:val="center"/>
              <w:textAlignment w:val="baseline"/>
              <w:rPr>
                <w:rFonts w:eastAsia="Times New Roman" w:cs="Arial"/>
                <w:b/>
                <w:sz w:val="20"/>
                <w:szCs w:val="20"/>
                <w:lang w:eastAsia="ar-SA"/>
              </w:rPr>
            </w:pPr>
          </w:p>
        </w:tc>
      </w:tr>
      <w:tr w:rsidR="0041287C" w:rsidRPr="00015298" w14:paraId="221CB73A" w14:textId="77777777" w:rsidTr="0041287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B69B74F" w14:textId="77777777" w:rsidR="0041287C" w:rsidRPr="00AB0F3E" w:rsidRDefault="0041287C" w:rsidP="0041287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AA10B8"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44500D1A"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4E13895E"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7577D8" w14:textId="77777777" w:rsidR="00A23A76" w:rsidRDefault="00A23A76" w:rsidP="00A23A7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10.2 Others</w:t>
            </w:r>
          </w:p>
          <w:p w14:paraId="455D7142" w14:textId="6BCE37AA" w:rsidR="00A23A76" w:rsidRPr="0000465B" w:rsidRDefault="00A23A76" w:rsidP="00A23A7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5. Quality</w:t>
            </w:r>
          </w:p>
          <w:p w14:paraId="65193242" w14:textId="280D6C77" w:rsidR="0041287C" w:rsidRPr="00594DBE" w:rsidRDefault="00A23A76" w:rsidP="006F50F0">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 xml:space="preserve">6. </w:t>
            </w:r>
            <w:r w:rsidRPr="00EC7035">
              <w:rPr>
                <w:rFonts w:eastAsia="MS Mincho" w:cs="Arial"/>
                <w:bCs/>
                <w:color w:val="000000"/>
                <w:kern w:val="24"/>
                <w:sz w:val="24"/>
                <w:szCs w:val="24"/>
                <w:lang w:eastAsia="ja-JP"/>
              </w:rPr>
              <w:t>Rel-19 and earlier contributions</w:t>
            </w:r>
            <w:r>
              <w:rPr>
                <w:rFonts w:eastAsia="MS Mincho" w:cs="Arial"/>
                <w:color w:val="000000"/>
                <w:kern w:val="24"/>
                <w:sz w:val="24"/>
                <w:szCs w:val="24"/>
                <w:lang w:eastAsia="ja-JP"/>
              </w:rPr>
              <w:t xml:space="preserve">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2AA0B42"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207EB16E"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37698342" w14:textId="77777777"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5DD3A97" w14:textId="77777777" w:rsidR="0041287C" w:rsidRPr="00AB0F3E" w:rsidRDefault="0041287C" w:rsidP="0041287C">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731D94DC" w14:textId="77777777" w:rsidR="0041287C" w:rsidRPr="00BD4335" w:rsidRDefault="0041287C" w:rsidP="0041287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E4AC3D" w14:textId="70B0F1CB" w:rsidR="0041287C" w:rsidRDefault="0041287C" w:rsidP="0041287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B50B65">
              <w:rPr>
                <w:rFonts w:eastAsia="MS Mincho" w:cs="Arial"/>
                <w:b/>
                <w:bCs/>
                <w:kern w:val="24"/>
                <w:sz w:val="24"/>
                <w:szCs w:val="24"/>
                <w:u w:val="single"/>
                <w:lang w:eastAsia="ja-JP"/>
              </w:rPr>
              <w:t>:</w:t>
            </w:r>
          </w:p>
          <w:p w14:paraId="4F38E2B2" w14:textId="545D9A82" w:rsidR="0071588A" w:rsidRPr="00502AF0" w:rsidRDefault="0071588A" w:rsidP="0041287C">
            <w:pPr>
              <w:spacing w:after="0" w:line="240" w:lineRule="auto"/>
              <w:jc w:val="center"/>
              <w:textAlignment w:val="baseline"/>
              <w:rPr>
                <w:rFonts w:eastAsia="MS Mincho" w:cs="Arial"/>
                <w:b/>
                <w:bCs/>
                <w:kern w:val="24"/>
                <w:sz w:val="24"/>
                <w:szCs w:val="24"/>
                <w:u w:val="single"/>
                <w:lang w:eastAsia="ja-JP"/>
              </w:rPr>
            </w:pPr>
            <w:r>
              <w:rPr>
                <w:rFonts w:eastAsia="MS Mincho" w:cs="Arial"/>
                <w:color w:val="000000"/>
                <w:kern w:val="24"/>
                <w:sz w:val="24"/>
                <w:szCs w:val="24"/>
                <w:lang w:eastAsia="ja-JP"/>
              </w:rPr>
              <w:t>8.3 use case template</w:t>
            </w:r>
          </w:p>
          <w:p w14:paraId="6FB084C9" w14:textId="77777777" w:rsidR="0041287C" w:rsidRPr="00E421A2" w:rsidRDefault="0041287C" w:rsidP="0041287C">
            <w:pPr>
              <w:spacing w:after="0" w:line="240" w:lineRule="auto"/>
              <w:jc w:val="center"/>
              <w:textAlignment w:val="baseline"/>
              <w:rPr>
                <w:rFonts w:eastAsia="MS Mincho" w:cs="Arial"/>
                <w:color w:val="00B050"/>
                <w:sz w:val="24"/>
                <w:szCs w:val="24"/>
                <w:lang w:eastAsia="ja-JP"/>
              </w:rPr>
            </w:pPr>
            <w:r>
              <w:rPr>
                <w:rFonts w:eastAsia="MS Mincho" w:cs="Arial"/>
                <w:color w:val="000000"/>
                <w:kern w:val="24"/>
                <w:sz w:val="24"/>
                <w:szCs w:val="24"/>
                <w:lang w:eastAsia="ja-JP"/>
              </w:rPr>
              <w:t>10.1 KVs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1E3110C" w14:textId="77777777" w:rsidR="0041287C" w:rsidRPr="00AB0F3E" w:rsidRDefault="0041287C" w:rsidP="0041287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5F11E747" w14:textId="77777777" w:rsidR="0041287C" w:rsidRPr="00AB0F3E" w:rsidRDefault="0041287C" w:rsidP="0041287C">
            <w:pPr>
              <w:suppressAutoHyphens/>
              <w:spacing w:after="0" w:line="240" w:lineRule="auto"/>
              <w:jc w:val="center"/>
              <w:rPr>
                <w:rFonts w:eastAsia="Times New Roman" w:cs="Arial"/>
                <w:b/>
                <w:sz w:val="20"/>
                <w:szCs w:val="20"/>
                <w:lang w:eastAsia="ar-SA"/>
              </w:rPr>
            </w:pPr>
          </w:p>
          <w:p w14:paraId="4CE27A8A" w14:textId="77777777" w:rsidR="0041287C" w:rsidRPr="00AB0F3E" w:rsidRDefault="0041287C" w:rsidP="0041287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51DCF" w14:textId="77777777" w:rsidR="0041287C" w:rsidRDefault="0041287C" w:rsidP="0041287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783E19E" w14:textId="4B8577FF" w:rsidR="004D6517" w:rsidRPr="002639CC" w:rsidRDefault="004D6517" w:rsidP="0041287C">
            <w:pPr>
              <w:spacing w:after="0" w:line="240" w:lineRule="auto"/>
              <w:jc w:val="center"/>
              <w:textAlignment w:val="baseline"/>
              <w:rPr>
                <w:rFonts w:eastAsia="MS Mincho" w:cs="Arial"/>
                <w:b/>
                <w:bCs/>
                <w:color w:val="000000"/>
                <w:kern w:val="24"/>
                <w:sz w:val="24"/>
                <w:szCs w:val="24"/>
                <w:lang w:eastAsia="ja-JP"/>
              </w:rPr>
            </w:pPr>
            <w:r w:rsidRPr="004D6517">
              <w:rPr>
                <w:rFonts w:eastAsia="MS Mincho" w:cs="Arial"/>
                <w:kern w:val="24"/>
                <w:sz w:val="24"/>
                <w:szCs w:val="24"/>
                <w:lang w:eastAsia="ja-JP"/>
              </w:rPr>
              <w:t>7.3 Satellite</w:t>
            </w:r>
          </w:p>
        </w:tc>
        <w:tc>
          <w:tcPr>
            <w:tcW w:w="206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97329F1" w14:textId="77777777" w:rsidR="0041287C" w:rsidRPr="00015298" w:rsidRDefault="0041287C" w:rsidP="0041287C">
            <w:pPr>
              <w:spacing w:after="0" w:line="240" w:lineRule="auto"/>
              <w:jc w:val="center"/>
              <w:textAlignment w:val="baseline"/>
              <w:rPr>
                <w:rFonts w:eastAsia="MS Mincho" w:cs="Arial"/>
                <w:b/>
                <w:bCs/>
                <w:color w:val="000000"/>
                <w:kern w:val="24"/>
                <w:sz w:val="24"/>
                <w:szCs w:val="24"/>
                <w:lang w:eastAsia="ja-JP"/>
              </w:rPr>
            </w:pPr>
          </w:p>
        </w:tc>
      </w:tr>
      <w:bookmarkEnd w:id="8"/>
    </w:tbl>
    <w:p w14:paraId="42ADFA25" w14:textId="77777777" w:rsidR="0041287C" w:rsidRDefault="0041287C" w:rsidP="0041287C">
      <w:pPr>
        <w:spacing w:after="0" w:line="240" w:lineRule="auto"/>
        <w:rPr>
          <w:rFonts w:eastAsia="Times New Roman"/>
          <w:b/>
          <w:sz w:val="20"/>
          <w:szCs w:val="20"/>
          <w:lang w:val="en-US"/>
        </w:rPr>
      </w:pPr>
    </w:p>
    <w:p w14:paraId="2762419F" w14:textId="77777777" w:rsidR="0041287C" w:rsidRPr="008754F9" w:rsidRDefault="0041287C" w:rsidP="0041287C">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7F7C44FA" w14:textId="77777777" w:rsidR="0041287C" w:rsidRPr="00364204" w:rsidRDefault="0041287C" w:rsidP="0041287C">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5D6F3151" w14:textId="1A040B1C" w:rsidR="0041287C" w:rsidRDefault="0041287C" w:rsidP="0041287C">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282AEE64" w14:textId="77777777" w:rsidR="006B3453" w:rsidRDefault="006B3453" w:rsidP="0041287C">
      <w:pPr>
        <w:spacing w:after="0" w:line="240" w:lineRule="auto"/>
        <w:rPr>
          <w:rFonts w:eastAsia="Times New Roman"/>
          <w:b/>
          <w:sz w:val="20"/>
          <w:szCs w:val="20"/>
          <w:lang w:val="en-US"/>
        </w:rPr>
      </w:pPr>
    </w:p>
    <w:tbl>
      <w:tblPr>
        <w:tblStyle w:val="TableGrid"/>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7"/>
      </w:tblGrid>
      <w:tr w:rsidR="006B3453" w:rsidRPr="00723380" w14:paraId="0FB381FA" w14:textId="77777777" w:rsidTr="006B3453">
        <w:tc>
          <w:tcPr>
            <w:tcW w:w="15167" w:type="dxa"/>
          </w:tcPr>
          <w:p w14:paraId="7CE59C8B" w14:textId="637E075B" w:rsidR="006B3453" w:rsidRPr="00723380" w:rsidRDefault="006B3453" w:rsidP="006B3453">
            <w:pPr>
              <w:spacing w:after="0" w:line="240" w:lineRule="auto"/>
              <w:rPr>
                <w:rFonts w:eastAsia="Times New Roman"/>
                <w:b/>
                <w:sz w:val="20"/>
                <w:szCs w:val="20"/>
                <w:lang w:val="en-US"/>
              </w:rPr>
            </w:pPr>
            <w:r>
              <w:rPr>
                <w:rFonts w:eastAsia="Times New Roman"/>
                <w:sz w:val="20"/>
                <w:szCs w:val="20"/>
                <w:lang w:val="en-US"/>
              </w:rPr>
              <w:t xml:space="preserve">6G (agenda item 8) + KVs </w:t>
            </w:r>
            <w:r>
              <w:rPr>
                <w:rFonts w:eastAsia="Times New Roman"/>
                <w:i/>
                <w:sz w:val="20"/>
                <w:szCs w:val="20"/>
                <w:lang w:val="en-US"/>
              </w:rPr>
              <w:t>– chaired by Jose Almodovar</w:t>
            </w:r>
          </w:p>
        </w:tc>
      </w:tr>
      <w:tr w:rsidR="006B3453" w:rsidRPr="00723380" w14:paraId="0702C890" w14:textId="77777777" w:rsidTr="006B3453">
        <w:tc>
          <w:tcPr>
            <w:tcW w:w="15167" w:type="dxa"/>
          </w:tcPr>
          <w:p w14:paraId="748E027F" w14:textId="4582A6A6" w:rsidR="006B3453" w:rsidRPr="00723380" w:rsidRDefault="006B3453" w:rsidP="006B3453">
            <w:pPr>
              <w:spacing w:after="0" w:line="240" w:lineRule="auto"/>
              <w:rPr>
                <w:rFonts w:eastAsia="Times New Roman"/>
                <w:b/>
                <w:sz w:val="20"/>
                <w:szCs w:val="20"/>
                <w:lang w:val="en-US"/>
              </w:rPr>
            </w:pPr>
            <w:proofErr w:type="spellStart"/>
            <w:r>
              <w:rPr>
                <w:rFonts w:eastAsia="Times New Roman"/>
                <w:iCs/>
                <w:sz w:val="20"/>
                <w:szCs w:val="20"/>
                <w:lang w:val="en-US"/>
              </w:rPr>
              <w:t>EnergyServ</w:t>
            </w:r>
            <w:proofErr w:type="spellEnd"/>
            <w:r>
              <w:rPr>
                <w:rFonts w:eastAsia="Times New Roman"/>
                <w:iCs/>
                <w:sz w:val="20"/>
                <w:szCs w:val="20"/>
                <w:lang w:val="en-US"/>
              </w:rPr>
              <w:t xml:space="preserve"> 2 + FRMCS</w:t>
            </w:r>
            <w:r>
              <w:rPr>
                <w:rFonts w:eastAsia="Times New Roman"/>
                <w:i/>
                <w:sz w:val="20"/>
                <w:szCs w:val="20"/>
                <w:lang w:val="en-US"/>
              </w:rPr>
              <w:t>– chaired by Yusuke Nakano</w:t>
            </w:r>
          </w:p>
        </w:tc>
      </w:tr>
      <w:tr w:rsidR="006B3453" w:rsidRPr="00723380" w14:paraId="533C72D9" w14:textId="77777777" w:rsidTr="006B3453">
        <w:trPr>
          <w:trHeight w:val="150"/>
        </w:trPr>
        <w:tc>
          <w:tcPr>
            <w:tcW w:w="15167" w:type="dxa"/>
          </w:tcPr>
          <w:p w14:paraId="10D4EAB2" w14:textId="71DBD840" w:rsidR="006B3453" w:rsidRPr="00723380" w:rsidRDefault="006B3453" w:rsidP="006B3453">
            <w:pPr>
              <w:spacing w:after="0" w:line="240" w:lineRule="auto"/>
              <w:rPr>
                <w:rFonts w:eastAsia="Times New Roman"/>
                <w:b/>
                <w:sz w:val="20"/>
                <w:szCs w:val="20"/>
                <w:lang w:val="en-US"/>
              </w:rPr>
            </w:pPr>
            <w:r>
              <w:rPr>
                <w:rFonts w:eastAsia="Times New Roman"/>
                <w:sz w:val="20"/>
                <w:szCs w:val="20"/>
                <w:lang w:val="en-US"/>
              </w:rPr>
              <w:t xml:space="preserve">Satellite </w:t>
            </w:r>
            <w:r>
              <w:rPr>
                <w:rFonts w:eastAsia="Times New Roman"/>
                <w:i/>
                <w:sz w:val="20"/>
                <w:szCs w:val="20"/>
                <w:lang w:val="en-US"/>
              </w:rPr>
              <w:t>– chaired by Qun Wei</w:t>
            </w:r>
          </w:p>
        </w:tc>
      </w:tr>
    </w:tbl>
    <w:p w14:paraId="54EFF662" w14:textId="77777777" w:rsidR="006B3453" w:rsidRDefault="006B3453" w:rsidP="0041287C">
      <w:pPr>
        <w:spacing w:after="0" w:line="240" w:lineRule="auto"/>
        <w:rPr>
          <w:rFonts w:eastAsia="Times New Roman"/>
          <w:b/>
          <w:sz w:val="20"/>
          <w:szCs w:val="20"/>
          <w:lang w:val="en-US"/>
        </w:rPr>
      </w:pPr>
    </w:p>
    <w:p w14:paraId="3F6C7514" w14:textId="7F834B0C" w:rsidR="006B3453" w:rsidRDefault="006B3453">
      <w:pPr>
        <w:spacing w:after="0" w:line="240" w:lineRule="auto"/>
        <w:rPr>
          <w:rFonts w:eastAsia="Times New Roman"/>
          <w:sz w:val="20"/>
          <w:szCs w:val="20"/>
          <w:lang w:val="en-US"/>
        </w:rPr>
      </w:pPr>
      <w:r>
        <w:rPr>
          <w:rFonts w:eastAsia="Times New Roman"/>
          <w:sz w:val="20"/>
          <w:szCs w:val="20"/>
          <w:lang w:val="en-US"/>
        </w:rPr>
        <w:br w:type="page"/>
      </w:r>
    </w:p>
    <w:p w14:paraId="6AE31A65" w14:textId="77777777" w:rsidR="0041287C" w:rsidRDefault="0041287C">
      <w:pPr>
        <w:spacing w:after="0" w:line="240" w:lineRule="auto"/>
        <w:rPr>
          <w:rFonts w:eastAsia="Times New Roman"/>
          <w:sz w:val="20"/>
          <w:szCs w:val="20"/>
          <w:lang w:val="en-US"/>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6"/>
        <w:gridCol w:w="4252"/>
        <w:gridCol w:w="136"/>
        <w:gridCol w:w="1991"/>
        <w:gridCol w:w="141"/>
        <w:gridCol w:w="3650"/>
      </w:tblGrid>
      <w:tr w:rsidR="009C07FC" w:rsidRPr="00B04844" w14:paraId="442537D7" w14:textId="77777777" w:rsidTr="0097798E">
        <w:trPr>
          <w:trHeight w:val="141"/>
        </w:trPr>
        <w:tc>
          <w:tcPr>
            <w:tcW w:w="14426" w:type="dxa"/>
            <w:gridSpan w:val="9"/>
            <w:shd w:val="clear" w:color="auto" w:fill="F2F2F2"/>
          </w:tcPr>
          <w:p w14:paraId="609EB8D2" w14:textId="77777777"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97798E">
        <w:trPr>
          <w:trHeight w:val="141"/>
        </w:trPr>
        <w:tc>
          <w:tcPr>
            <w:tcW w:w="14426" w:type="dxa"/>
            <w:gridSpan w:val="9"/>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13E9B368"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53FFD">
              <w:rPr>
                <w:rFonts w:eastAsia="Arial Unicode MS" w:cs="Arial"/>
                <w:szCs w:val="18"/>
                <w:lang w:eastAsia="ar-SA"/>
              </w:rPr>
              <w:t>19</w:t>
            </w:r>
            <w:r w:rsidR="005B5711">
              <w:rPr>
                <w:rFonts w:eastAsia="Arial Unicode MS" w:cs="Arial"/>
                <w:szCs w:val="18"/>
                <w:lang w:eastAsia="ar-SA"/>
              </w:rPr>
              <w:t xml:space="preserve"> </w:t>
            </w:r>
            <w:r w:rsidR="00A53FFD">
              <w:rPr>
                <w:rFonts w:eastAsia="Arial Unicode MS" w:cs="Arial"/>
                <w:szCs w:val="18"/>
                <w:lang w:eastAsia="ar-SA"/>
              </w:rPr>
              <w:t>August</w:t>
            </w:r>
            <w:r w:rsidR="00BA0F3B">
              <w:rPr>
                <w:rFonts w:eastAsia="Arial Unicode MS" w:cs="Arial"/>
                <w:szCs w:val="18"/>
                <w:lang w:eastAsia="ar-SA"/>
              </w:rPr>
              <w:t xml:space="preserve"> 202</w:t>
            </w:r>
            <w:r w:rsidR="005B5711">
              <w:rPr>
                <w:rFonts w:eastAsia="Arial Unicode MS" w:cs="Arial"/>
                <w:szCs w:val="18"/>
                <w:lang w:eastAsia="ar-SA"/>
              </w:rPr>
              <w:t>4</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97798E">
        <w:trPr>
          <w:trHeight w:val="141"/>
        </w:trPr>
        <w:tc>
          <w:tcPr>
            <w:tcW w:w="14426" w:type="dxa"/>
            <w:gridSpan w:val="9"/>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AD3D78" w:rsidRDefault="005F0A7E" w:rsidP="00E01737">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29306021" w:rsidR="00A53FFD" w:rsidRPr="00AD3D78" w:rsidRDefault="00880BBF" w:rsidP="005F0A7E">
            <w:pPr>
              <w:snapToGrid w:val="0"/>
              <w:spacing w:after="0" w:line="240" w:lineRule="auto"/>
              <w:rPr>
                <w:rFonts w:eastAsia="Times New Roman" w:cs="Arial"/>
                <w:szCs w:val="18"/>
                <w:lang w:eastAsia="ar-SA"/>
              </w:rPr>
            </w:pPr>
            <w:hyperlink r:id="rId14" w:history="1">
              <w:r w:rsidR="005F0A7E" w:rsidRPr="00AD3D78">
                <w:rPr>
                  <w:rStyle w:val="Hyperlink"/>
                  <w:rFonts w:eastAsia="Times New Roman" w:cs="Arial"/>
                  <w:color w:val="auto"/>
                  <w:szCs w:val="18"/>
                  <w:lang w:eastAsia="ar-SA"/>
                </w:rPr>
                <w:t>S1-242000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AD3D78" w:rsidRDefault="005F0A7E" w:rsidP="005F0A7E">
            <w:pPr>
              <w:snapToGrid w:val="0"/>
              <w:spacing w:after="0" w:line="240" w:lineRule="auto"/>
              <w:rPr>
                <w:rFonts w:eastAsia="Times New Roman" w:cs="Arial"/>
                <w:szCs w:val="18"/>
                <w:lang w:eastAsia="ar-SA"/>
              </w:rPr>
            </w:pPr>
            <w:r w:rsidRPr="00AD3D78">
              <w:rPr>
                <w:rFonts w:eastAsia="Times New Roman" w:cs="Arial"/>
                <w:szCs w:val="18"/>
                <w:lang w:eastAsia="ar-SA"/>
              </w:rPr>
              <w:t>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E58695F" w14:textId="2AA9BE3B" w:rsidR="00A53FFD" w:rsidRPr="00AD3D78" w:rsidRDefault="005F0A7E" w:rsidP="005F0A7E">
            <w:pPr>
              <w:snapToGrid w:val="0"/>
              <w:spacing w:after="0" w:line="240" w:lineRule="auto"/>
              <w:rPr>
                <w:rFonts w:eastAsia="Times New Roman" w:cs="Arial"/>
                <w:szCs w:val="18"/>
                <w:lang w:eastAsia="ar-SA"/>
              </w:rPr>
            </w:pPr>
            <w:r w:rsidRPr="00AD3D78">
              <w:rPr>
                <w:rFonts w:eastAsia="Times New Roman" w:cs="Arial"/>
                <w:szCs w:val="18"/>
                <w:lang w:eastAsia="ar-SA"/>
              </w:rPr>
              <w:t>1st Draft Agenda for SA1#107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0CF3A4E" w14:textId="57A9B42F" w:rsidR="00A53FFD" w:rsidRPr="00AD3D78" w:rsidRDefault="00AD3D78" w:rsidP="00E01737">
            <w:pPr>
              <w:snapToGrid w:val="0"/>
              <w:spacing w:after="0" w:line="240" w:lineRule="auto"/>
              <w:rPr>
                <w:rFonts w:eastAsia="Times New Roman" w:cs="Arial"/>
                <w:szCs w:val="18"/>
                <w:lang w:val="de-DE" w:eastAsia="ar-SA"/>
              </w:rPr>
            </w:pPr>
            <w:r w:rsidRPr="00AD3D78">
              <w:rPr>
                <w:rFonts w:eastAsia="Times New Roman" w:cs="Arial"/>
                <w:szCs w:val="18"/>
                <w:lang w:val="de-DE" w:eastAsia="ar-SA"/>
              </w:rPr>
              <w:t>Revised to S1-24242001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AD3D78" w:rsidRDefault="00A53FFD" w:rsidP="00E01737">
            <w:pPr>
              <w:spacing w:after="0" w:line="240" w:lineRule="auto"/>
              <w:rPr>
                <w:rFonts w:eastAsia="Arial Unicode MS" w:cs="Arial"/>
                <w:szCs w:val="18"/>
                <w:lang w:val="de-DE" w:eastAsia="ar-SA"/>
              </w:rPr>
            </w:pPr>
          </w:p>
        </w:tc>
      </w:tr>
      <w:tr w:rsidR="006B41E1" w:rsidRPr="002B5B90" w14:paraId="6156E3C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94FAB" w14:textId="00DD84B3" w:rsidR="006B41E1" w:rsidRPr="006D556A" w:rsidRDefault="00706461" w:rsidP="00E01737">
            <w:pPr>
              <w:snapToGrid w:val="0"/>
              <w:spacing w:after="0" w:line="240" w:lineRule="auto"/>
              <w:rPr>
                <w:rFonts w:eastAsia="Times New Roman" w:cs="Arial"/>
                <w:szCs w:val="18"/>
                <w:lang w:eastAsia="ar-SA"/>
              </w:rPr>
            </w:pPr>
            <w:r w:rsidRPr="006D556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1F631" w14:textId="52D16DE6" w:rsidR="006B41E1" w:rsidRPr="006D556A" w:rsidRDefault="00880BBF" w:rsidP="005F0A7E">
            <w:pPr>
              <w:snapToGrid w:val="0"/>
              <w:spacing w:after="0" w:line="240" w:lineRule="auto"/>
              <w:rPr>
                <w:rFonts w:eastAsia="Times New Roman" w:cs="Arial"/>
                <w:szCs w:val="18"/>
                <w:lang w:eastAsia="ar-SA"/>
              </w:rPr>
            </w:pPr>
            <w:hyperlink r:id="rId15" w:history="1">
              <w:r w:rsidR="006B41E1" w:rsidRPr="006D556A">
                <w:rPr>
                  <w:rStyle w:val="Hyperlink"/>
                  <w:rFonts w:eastAsia="Times New Roman" w:cs="Arial"/>
                  <w:color w:val="auto"/>
                  <w:szCs w:val="18"/>
                  <w:lang w:eastAsia="ar-SA"/>
                </w:rPr>
                <w:t>S1-242001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E6993" w14:textId="527EBF7A" w:rsidR="006B41E1" w:rsidRPr="006D556A" w:rsidRDefault="006B41E1" w:rsidP="005F0A7E">
            <w:pPr>
              <w:snapToGrid w:val="0"/>
              <w:spacing w:after="0" w:line="240" w:lineRule="auto"/>
              <w:rPr>
                <w:rFonts w:eastAsia="Times New Roman" w:cs="Arial"/>
                <w:szCs w:val="18"/>
                <w:lang w:eastAsia="ar-SA"/>
              </w:rPr>
            </w:pPr>
            <w:r w:rsidRPr="006D556A">
              <w:rPr>
                <w:rFonts w:eastAsia="Times New Roman" w:cs="Arial"/>
                <w:szCs w:val="18"/>
                <w:lang w:eastAsia="ar-SA"/>
              </w:rPr>
              <w:t>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6A519F2" w14:textId="4D6B7BDA" w:rsidR="006B41E1" w:rsidRPr="006D556A" w:rsidRDefault="006D556A" w:rsidP="005F0A7E">
            <w:pPr>
              <w:snapToGrid w:val="0"/>
              <w:spacing w:after="0" w:line="240" w:lineRule="auto"/>
              <w:rPr>
                <w:rFonts w:eastAsia="Times New Roman" w:cs="Arial"/>
                <w:szCs w:val="18"/>
                <w:lang w:eastAsia="ar-SA"/>
              </w:rPr>
            </w:pPr>
            <w:r>
              <w:rPr>
                <w:rFonts w:eastAsia="Times New Roman" w:cs="Arial"/>
                <w:szCs w:val="18"/>
                <w:lang w:eastAsia="ar-SA"/>
              </w:rPr>
              <w:t>2nd</w:t>
            </w:r>
            <w:r w:rsidR="006B41E1" w:rsidRPr="006D556A">
              <w:rPr>
                <w:rFonts w:eastAsia="Times New Roman" w:cs="Arial"/>
                <w:szCs w:val="18"/>
                <w:lang w:eastAsia="ar-SA"/>
              </w:rPr>
              <w:t xml:space="preserve"> Draft Agenda for SA1#107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6E14855" w14:textId="7E0E5D84" w:rsidR="006B41E1" w:rsidRPr="006D556A" w:rsidRDefault="006D556A" w:rsidP="00E01737">
            <w:pPr>
              <w:snapToGrid w:val="0"/>
              <w:spacing w:after="0" w:line="240" w:lineRule="auto"/>
              <w:rPr>
                <w:rFonts w:eastAsia="Times New Roman" w:cs="Arial"/>
                <w:szCs w:val="18"/>
                <w:lang w:eastAsia="ar-SA"/>
              </w:rPr>
            </w:pPr>
            <w:r w:rsidRPr="006D556A">
              <w:rPr>
                <w:rFonts w:eastAsia="Times New Roman" w:cs="Arial"/>
                <w:szCs w:val="18"/>
                <w:lang w:eastAsia="ar-SA"/>
              </w:rPr>
              <w:t>Revised to S1-242002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A0C29C" w14:textId="4D38709D" w:rsidR="006B41E1" w:rsidRPr="006D556A" w:rsidRDefault="006B41E1" w:rsidP="00E01737">
            <w:pPr>
              <w:spacing w:after="0" w:line="240" w:lineRule="auto"/>
              <w:rPr>
                <w:rFonts w:eastAsia="Arial Unicode MS" w:cs="Arial"/>
                <w:szCs w:val="18"/>
                <w:lang w:eastAsia="ar-SA"/>
              </w:rPr>
            </w:pPr>
          </w:p>
        </w:tc>
      </w:tr>
      <w:tr w:rsidR="006D556A" w:rsidRPr="002B5B90" w14:paraId="3EDE854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AA62C5" w14:textId="3B6B3474" w:rsidR="006D556A" w:rsidRPr="009B5268" w:rsidRDefault="006D556A" w:rsidP="00E01737">
            <w:pPr>
              <w:snapToGrid w:val="0"/>
              <w:spacing w:after="0" w:line="240" w:lineRule="auto"/>
              <w:rPr>
                <w:rFonts w:eastAsia="Times New Roman" w:cs="Arial"/>
                <w:szCs w:val="18"/>
                <w:lang w:eastAsia="ar-SA"/>
              </w:rPr>
            </w:pPr>
            <w:r w:rsidRPr="009B526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9C0BD8" w14:textId="238D8C8C" w:rsidR="006D556A" w:rsidRPr="009B5268" w:rsidRDefault="00880BBF" w:rsidP="005F0A7E">
            <w:pPr>
              <w:snapToGrid w:val="0"/>
              <w:spacing w:after="0" w:line="240" w:lineRule="auto"/>
            </w:pPr>
            <w:hyperlink r:id="rId16" w:history="1">
              <w:r w:rsidR="006D556A" w:rsidRPr="009B5268">
                <w:rPr>
                  <w:rStyle w:val="Hyperlink"/>
                  <w:rFonts w:cs="Arial"/>
                  <w:color w:val="auto"/>
                </w:rPr>
                <w:t>S1-242002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7EFCA4" w14:textId="44C2E605" w:rsidR="006D556A" w:rsidRPr="009B5268" w:rsidRDefault="006D556A" w:rsidP="005F0A7E">
            <w:pPr>
              <w:snapToGrid w:val="0"/>
              <w:spacing w:after="0" w:line="240" w:lineRule="auto"/>
              <w:rPr>
                <w:rFonts w:eastAsia="Times New Roman" w:cs="Arial"/>
                <w:szCs w:val="18"/>
                <w:lang w:eastAsia="ar-SA"/>
              </w:rPr>
            </w:pPr>
            <w:r w:rsidRPr="009B5268">
              <w:rPr>
                <w:rFonts w:eastAsia="Times New Roman" w:cs="Arial"/>
                <w:szCs w:val="18"/>
                <w:lang w:eastAsia="ar-SA"/>
              </w:rPr>
              <w:t>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6AEE8A2" w14:textId="2F7B34DC" w:rsidR="006D556A" w:rsidRPr="009B5268" w:rsidRDefault="006D556A" w:rsidP="005F0A7E">
            <w:pPr>
              <w:snapToGrid w:val="0"/>
              <w:spacing w:after="0" w:line="240" w:lineRule="auto"/>
              <w:rPr>
                <w:rFonts w:eastAsia="Times New Roman" w:cs="Arial"/>
                <w:szCs w:val="18"/>
                <w:lang w:eastAsia="ar-SA"/>
              </w:rPr>
            </w:pPr>
            <w:r w:rsidRPr="009B5268">
              <w:rPr>
                <w:rFonts w:eastAsia="Times New Roman" w:cs="Arial"/>
                <w:szCs w:val="18"/>
                <w:lang w:eastAsia="ar-SA"/>
              </w:rPr>
              <w:t>Agenda for SA1#107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F1F6C83" w14:textId="3F56B900" w:rsidR="006D556A" w:rsidRPr="009B5268" w:rsidRDefault="009B5268" w:rsidP="00E01737">
            <w:pPr>
              <w:snapToGrid w:val="0"/>
              <w:spacing w:after="0" w:line="240" w:lineRule="auto"/>
              <w:rPr>
                <w:rFonts w:eastAsia="Times New Roman" w:cs="Arial"/>
                <w:szCs w:val="18"/>
                <w:lang w:eastAsia="ar-SA"/>
              </w:rPr>
            </w:pPr>
            <w:r w:rsidRPr="009B526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92B960" w14:textId="2BE1D4EA" w:rsidR="006D556A" w:rsidRPr="009B5268" w:rsidRDefault="006D556A" w:rsidP="00E01737">
            <w:pPr>
              <w:spacing w:after="0" w:line="240" w:lineRule="auto"/>
              <w:rPr>
                <w:rFonts w:eastAsia="Arial Unicode MS" w:cs="Arial"/>
                <w:szCs w:val="18"/>
                <w:lang w:eastAsia="ar-SA"/>
              </w:rPr>
            </w:pPr>
            <w:r w:rsidRPr="009B5268">
              <w:rPr>
                <w:rFonts w:eastAsia="Arial Unicode MS" w:cs="Arial"/>
                <w:szCs w:val="18"/>
                <w:lang w:eastAsia="ar-SA"/>
              </w:rPr>
              <w:t>Revision of S1-242001.</w:t>
            </w:r>
          </w:p>
        </w:tc>
      </w:tr>
      <w:tr w:rsidR="007D7FE3" w:rsidRPr="00B04844" w14:paraId="1A013227" w14:textId="77777777" w:rsidTr="0097798E">
        <w:trPr>
          <w:trHeight w:val="141"/>
        </w:trPr>
        <w:tc>
          <w:tcPr>
            <w:tcW w:w="14426" w:type="dxa"/>
            <w:gridSpan w:val="9"/>
            <w:shd w:val="clear" w:color="auto" w:fill="F2F2F2"/>
          </w:tcPr>
          <w:p w14:paraId="24D1A705" w14:textId="666656FB" w:rsidR="007D7FE3" w:rsidRPr="007E6A7A" w:rsidRDefault="007D7FE3" w:rsidP="007E6A7A">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97798E">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0"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97798E">
        <w:trPr>
          <w:trHeight w:val="141"/>
        </w:trPr>
        <w:tc>
          <w:tcPr>
            <w:tcW w:w="14426" w:type="dxa"/>
            <w:gridSpan w:val="9"/>
            <w:tcBorders>
              <w:bottom w:val="single" w:sz="4" w:space="0" w:color="auto"/>
            </w:tcBorders>
            <w:shd w:val="clear" w:color="auto" w:fill="F2F2F2"/>
          </w:tcPr>
          <w:p w14:paraId="1571E6EE" w14:textId="4032D703"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97798E">
        <w:trPr>
          <w:trHeight w:val="141"/>
        </w:trPr>
        <w:tc>
          <w:tcPr>
            <w:tcW w:w="14426" w:type="dxa"/>
            <w:gridSpan w:val="9"/>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244A36" w:rsidRPr="002B5B90" w14:paraId="294F905D"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FF40F4" w:rsidRDefault="00244A36" w:rsidP="00244A36">
            <w:pPr>
              <w:snapToGrid w:val="0"/>
              <w:spacing w:after="0" w:line="240" w:lineRule="auto"/>
              <w:rPr>
                <w:rFonts w:eastAsia="Times New Roman" w:cs="Arial"/>
                <w:szCs w:val="18"/>
                <w:lang w:eastAsia="ar-SA"/>
              </w:rPr>
            </w:pPr>
            <w:r w:rsidRPr="00FF40F4">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3759D396" w:rsidR="00244A36" w:rsidRPr="00FF40F4" w:rsidRDefault="00E41B0D" w:rsidP="00244A36">
            <w:pPr>
              <w:snapToGrid w:val="0"/>
              <w:spacing w:after="0" w:line="240" w:lineRule="auto"/>
              <w:rPr>
                <w:rFonts w:eastAsia="Times New Roman" w:cs="Arial"/>
                <w:szCs w:val="18"/>
                <w:lang w:eastAsia="ar-SA"/>
              </w:rPr>
            </w:pPr>
            <w:r w:rsidRPr="00FF40F4">
              <w:rPr>
                <w:rFonts w:eastAsia="Times New Roman" w:cs="Arial"/>
                <w:szCs w:val="18"/>
                <w:lang w:eastAsia="ar-SA"/>
              </w:rPr>
              <w:t>S1-242004</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FF40F4" w:rsidRDefault="00244A36" w:rsidP="00244A36">
            <w:pPr>
              <w:snapToGrid w:val="0"/>
              <w:spacing w:after="0" w:line="240" w:lineRule="auto"/>
              <w:rPr>
                <w:rFonts w:eastAsia="Times New Roman" w:cs="Arial"/>
                <w:szCs w:val="18"/>
                <w:lang w:eastAsia="ar-SA"/>
              </w:rPr>
            </w:pPr>
            <w:r w:rsidRPr="00FF40F4">
              <w:t>ETSI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49222FB" w14:textId="2242656E" w:rsidR="00244A36" w:rsidRPr="00FF40F4" w:rsidRDefault="00244A36" w:rsidP="00244A36">
            <w:pPr>
              <w:snapToGrid w:val="0"/>
              <w:spacing w:after="0" w:line="240" w:lineRule="auto"/>
              <w:rPr>
                <w:lang w:val="de-DE"/>
              </w:rPr>
            </w:pPr>
            <w:r w:rsidRPr="00FF40F4">
              <w:t>Draft minutes of SA1#10</w:t>
            </w:r>
            <w:r w:rsidR="009B5268">
              <w:t>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54E87A" w14:textId="63F1E2F3" w:rsidR="00244A36" w:rsidRPr="00FF40F4" w:rsidRDefault="00FF40F4" w:rsidP="00244A36">
            <w:pPr>
              <w:snapToGrid w:val="0"/>
              <w:spacing w:after="0" w:line="240" w:lineRule="auto"/>
              <w:rPr>
                <w:rFonts w:eastAsia="Times New Roman" w:cs="Arial"/>
                <w:szCs w:val="18"/>
                <w:lang w:val="de-DE" w:eastAsia="ar-SA"/>
              </w:rPr>
            </w:pPr>
            <w:r w:rsidRPr="00FF40F4">
              <w:rPr>
                <w:rFonts w:eastAsia="Times New Roman" w:cs="Arial"/>
                <w:szCs w:val="18"/>
                <w:lang w:val="de-DE" w:eastAsia="ar-SA"/>
              </w:rPr>
              <w:t>Revised to S1-242005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FF40F4" w:rsidRDefault="00244A36" w:rsidP="00244A36">
            <w:pPr>
              <w:spacing w:after="0" w:line="240" w:lineRule="auto"/>
              <w:rPr>
                <w:rFonts w:eastAsia="Arial Unicode MS" w:cs="Arial"/>
                <w:szCs w:val="18"/>
                <w:lang w:val="de-DE" w:eastAsia="ar-SA"/>
              </w:rPr>
            </w:pPr>
          </w:p>
        </w:tc>
      </w:tr>
      <w:tr w:rsidR="00FF40F4" w:rsidRPr="002B5B90" w14:paraId="35245741"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7FFC88" w14:textId="14CC3DA9" w:rsidR="00FF40F4" w:rsidRPr="00993A4D" w:rsidRDefault="00FF40F4" w:rsidP="00244A36">
            <w:pPr>
              <w:snapToGrid w:val="0"/>
              <w:spacing w:after="0" w:line="240" w:lineRule="auto"/>
              <w:rPr>
                <w:rFonts w:eastAsia="Times New Roman" w:cs="Arial"/>
                <w:szCs w:val="18"/>
                <w:lang w:eastAsia="ar-SA"/>
              </w:rPr>
            </w:pPr>
            <w:r w:rsidRPr="00993A4D">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07C1B4" w14:textId="34B85BA0" w:rsidR="00FF40F4" w:rsidRPr="00993A4D" w:rsidRDefault="00880BBF" w:rsidP="00244A36">
            <w:pPr>
              <w:snapToGrid w:val="0"/>
              <w:spacing w:after="0" w:line="240" w:lineRule="auto"/>
              <w:rPr>
                <w:rFonts w:eastAsia="Times New Roman" w:cs="Arial"/>
                <w:szCs w:val="18"/>
                <w:lang w:eastAsia="ar-SA"/>
              </w:rPr>
            </w:pPr>
            <w:hyperlink r:id="rId17" w:history="1">
              <w:r w:rsidR="00FF40F4" w:rsidRPr="00993A4D">
                <w:rPr>
                  <w:rStyle w:val="Hyperlink"/>
                  <w:rFonts w:eastAsia="Times New Roman" w:cs="Arial"/>
                  <w:color w:val="auto"/>
                  <w:szCs w:val="18"/>
                  <w:lang w:eastAsia="ar-SA"/>
                </w:rPr>
                <w:t>S1-242005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9ED722" w14:textId="4107FA44" w:rsidR="00FF40F4" w:rsidRPr="00993A4D" w:rsidRDefault="00FF40F4" w:rsidP="00244A36">
            <w:pPr>
              <w:snapToGrid w:val="0"/>
              <w:spacing w:after="0" w:line="240" w:lineRule="auto"/>
            </w:pPr>
            <w:r w:rsidRPr="00993A4D">
              <w:t>ETSI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8AFE46F" w14:textId="667B0992" w:rsidR="00FF40F4" w:rsidRPr="00993A4D" w:rsidRDefault="009B5268" w:rsidP="00244A36">
            <w:pPr>
              <w:snapToGrid w:val="0"/>
              <w:spacing w:after="0" w:line="240" w:lineRule="auto"/>
            </w:pPr>
            <w:r w:rsidRPr="00993A4D">
              <w:t>M</w:t>
            </w:r>
            <w:r w:rsidR="00FF40F4" w:rsidRPr="00993A4D">
              <w:t>inutes of SA1#10</w:t>
            </w:r>
            <w:r w:rsidRPr="00993A4D">
              <w:t>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EDB28D3" w14:textId="498C0430" w:rsidR="00FF40F4" w:rsidRPr="00993A4D" w:rsidRDefault="00993A4D" w:rsidP="00244A36">
            <w:pPr>
              <w:snapToGrid w:val="0"/>
              <w:spacing w:after="0" w:line="240" w:lineRule="auto"/>
              <w:rPr>
                <w:rFonts w:eastAsia="Times New Roman" w:cs="Arial"/>
                <w:szCs w:val="18"/>
                <w:lang w:val="de-DE" w:eastAsia="ar-SA"/>
              </w:rPr>
            </w:pPr>
            <w:r w:rsidRPr="00993A4D">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8BA10D4" w14:textId="4241BBA9" w:rsidR="00FF40F4" w:rsidRPr="00993A4D" w:rsidRDefault="00FF40F4" w:rsidP="00244A36">
            <w:pPr>
              <w:spacing w:after="0" w:line="240" w:lineRule="auto"/>
              <w:rPr>
                <w:rFonts w:eastAsia="Arial Unicode MS" w:cs="Arial"/>
                <w:szCs w:val="18"/>
                <w:lang w:val="de-DE" w:eastAsia="ar-SA"/>
              </w:rPr>
            </w:pPr>
            <w:r w:rsidRPr="00993A4D">
              <w:rPr>
                <w:rFonts w:eastAsia="Arial Unicode MS" w:cs="Arial"/>
                <w:szCs w:val="18"/>
                <w:lang w:val="de-DE" w:eastAsia="ar-SA"/>
              </w:rPr>
              <w:t>Revision of S1-242004.</w:t>
            </w:r>
          </w:p>
        </w:tc>
      </w:tr>
      <w:tr w:rsidR="00204FA9" w:rsidRPr="00B04844" w14:paraId="305751FA" w14:textId="77777777" w:rsidTr="0097798E">
        <w:trPr>
          <w:trHeight w:val="141"/>
        </w:trPr>
        <w:tc>
          <w:tcPr>
            <w:tcW w:w="14426" w:type="dxa"/>
            <w:gridSpan w:val="9"/>
            <w:tcBorders>
              <w:bottom w:val="single" w:sz="4" w:space="0" w:color="auto"/>
            </w:tcBorders>
            <w:shd w:val="clear" w:color="auto" w:fill="F2F2F2"/>
          </w:tcPr>
          <w:p w14:paraId="5085994F" w14:textId="6BC4C768"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97798E">
        <w:trPr>
          <w:trHeight w:val="141"/>
        </w:trPr>
        <w:tc>
          <w:tcPr>
            <w:tcW w:w="14426" w:type="dxa"/>
            <w:gridSpan w:val="9"/>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59B65366"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w:t>
            </w:r>
            <w:r w:rsidR="00B936D1">
              <w:rPr>
                <w:rFonts w:eastAsia="Arial Unicode MS"/>
                <w:color w:val="0000FF"/>
                <w:szCs w:val="18"/>
                <w:highlight w:val="yellow"/>
              </w:rPr>
              <w:t>41007</w:t>
            </w:r>
            <w:r>
              <w:rPr>
                <w:rFonts w:eastAsia="Arial Unicode MS"/>
                <w:color w:val="0000FF"/>
                <w:szCs w:val="18"/>
                <w:highlight w:val="yellow"/>
              </w:rPr>
              <w:t xml:space="preserve"> (Guidelines to write CRs)</w:t>
            </w:r>
          </w:p>
        </w:tc>
      </w:tr>
      <w:tr w:rsidR="00204FA9" w:rsidRPr="00B04844" w14:paraId="65F8D5A9" w14:textId="77777777" w:rsidTr="0097798E">
        <w:trPr>
          <w:trHeight w:val="141"/>
        </w:trPr>
        <w:tc>
          <w:tcPr>
            <w:tcW w:w="14426" w:type="dxa"/>
            <w:gridSpan w:val="9"/>
            <w:tcBorders>
              <w:bottom w:val="single" w:sz="4" w:space="0" w:color="auto"/>
            </w:tcBorders>
            <w:shd w:val="clear" w:color="auto" w:fill="F2F2F2"/>
          </w:tcPr>
          <w:p w14:paraId="274039DF" w14:textId="6C27A1D9"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97798E">
        <w:trPr>
          <w:trHeight w:val="141"/>
        </w:trPr>
        <w:tc>
          <w:tcPr>
            <w:tcW w:w="14426" w:type="dxa"/>
            <w:gridSpan w:val="9"/>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0730A04A"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9F6079">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97798E">
        <w:trPr>
          <w:trHeight w:val="141"/>
        </w:trPr>
        <w:tc>
          <w:tcPr>
            <w:tcW w:w="14426" w:type="dxa"/>
            <w:gridSpan w:val="9"/>
            <w:shd w:val="clear" w:color="auto" w:fill="F2F2F2"/>
          </w:tcPr>
          <w:p w14:paraId="06F2317E" w14:textId="7B25E872"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97798E">
        <w:trPr>
          <w:trHeight w:val="141"/>
        </w:trPr>
        <w:tc>
          <w:tcPr>
            <w:tcW w:w="14426" w:type="dxa"/>
            <w:gridSpan w:val="9"/>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D8273C">
        <w:trPr>
          <w:trHeight w:val="141"/>
        </w:trPr>
        <w:tc>
          <w:tcPr>
            <w:tcW w:w="14426" w:type="dxa"/>
            <w:gridSpan w:val="9"/>
            <w:tcBorders>
              <w:bottom w:val="single" w:sz="4" w:space="0" w:color="auto"/>
            </w:tcBorders>
            <w:shd w:val="clear" w:color="auto" w:fill="F2F2F2"/>
          </w:tcPr>
          <w:p w14:paraId="530916D6" w14:textId="66E6583D" w:rsidR="00204FA9" w:rsidRPr="00F45489" w:rsidRDefault="00204FA9" w:rsidP="007E6A7A">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A53FFD" w:rsidRPr="002B5B90" w14:paraId="3222F569" w14:textId="77777777" w:rsidTr="00D82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193EAE05" w:rsidR="00A53FFD" w:rsidRPr="00D8273C" w:rsidRDefault="0035555A" w:rsidP="00B304A7">
            <w:pPr>
              <w:snapToGrid w:val="0"/>
              <w:spacing w:after="0" w:line="240" w:lineRule="auto"/>
              <w:rPr>
                <w:rFonts w:eastAsia="Times New Roman" w:cs="Arial"/>
                <w:szCs w:val="18"/>
                <w:lang w:eastAsia="ar-SA"/>
              </w:rPr>
            </w:pPr>
            <w:r w:rsidRPr="00D8273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72DD9994" w:rsidR="00A53FFD" w:rsidRPr="00D8273C" w:rsidRDefault="00880BBF" w:rsidP="0035555A">
            <w:pPr>
              <w:snapToGrid w:val="0"/>
              <w:spacing w:after="0" w:line="240" w:lineRule="auto"/>
            </w:pPr>
            <w:hyperlink r:id="rId22" w:history="1">
              <w:r w:rsidR="0035555A" w:rsidRPr="00D8273C">
                <w:rPr>
                  <w:rStyle w:val="Hyperlink"/>
                  <w:rFonts w:cs="Arial"/>
                  <w:color w:val="auto"/>
                </w:rPr>
                <w:t>S1-242003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7DAD46" w14:textId="03461911" w:rsidR="00A53FFD" w:rsidRPr="00D8273C" w:rsidRDefault="0035555A" w:rsidP="0035555A">
            <w:pPr>
              <w:snapToGrid w:val="0"/>
              <w:spacing w:after="0" w:line="240" w:lineRule="auto"/>
            </w:pPr>
            <w:r w:rsidRPr="00D8273C">
              <w:t>ETSI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76D422E" w14:textId="5D71C6C8" w:rsidR="00A53FFD" w:rsidRPr="00D8273C" w:rsidRDefault="0035555A" w:rsidP="0035555A">
            <w:pPr>
              <w:snapToGrid w:val="0"/>
              <w:spacing w:after="0" w:line="240" w:lineRule="auto"/>
            </w:pPr>
            <w:r w:rsidRPr="00D8273C">
              <w:t>Extract of the 3GPP Work Plan for SA1#107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59099D4" w14:textId="40DCF957" w:rsidR="00A53FFD" w:rsidRPr="00D8273C" w:rsidRDefault="00D8273C" w:rsidP="00B304A7">
            <w:pPr>
              <w:snapToGrid w:val="0"/>
              <w:spacing w:after="0" w:line="240" w:lineRule="auto"/>
              <w:rPr>
                <w:rFonts w:eastAsia="Times New Roman" w:cs="Arial"/>
                <w:szCs w:val="18"/>
                <w:lang w:eastAsia="ar-SA"/>
              </w:rPr>
            </w:pPr>
            <w:r w:rsidRPr="00D8273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A53FFD" w:rsidRPr="00D8273C" w:rsidRDefault="00A53FFD" w:rsidP="00B304A7">
            <w:pPr>
              <w:spacing w:after="0" w:line="240" w:lineRule="auto"/>
              <w:rPr>
                <w:rFonts w:eastAsia="Arial Unicode MS" w:cs="Arial"/>
                <w:szCs w:val="18"/>
                <w:lang w:eastAsia="ar-SA"/>
              </w:rPr>
            </w:pPr>
          </w:p>
        </w:tc>
      </w:tr>
      <w:tr w:rsidR="0035555A" w:rsidRPr="002B5B90" w14:paraId="2527F233" w14:textId="77777777" w:rsidTr="00D82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A3136F" w14:textId="062168CA" w:rsidR="0035555A" w:rsidRPr="009B5268" w:rsidRDefault="0035555A" w:rsidP="0035555A">
            <w:pPr>
              <w:snapToGrid w:val="0"/>
              <w:spacing w:after="0" w:line="240" w:lineRule="auto"/>
              <w:rPr>
                <w:rFonts w:eastAsia="Times New Roman" w:cs="Arial"/>
                <w:szCs w:val="18"/>
                <w:lang w:eastAsia="ar-SA"/>
              </w:rPr>
            </w:pPr>
            <w:r w:rsidRPr="009B526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2D621E" w14:textId="614FD484" w:rsidR="0035555A" w:rsidRPr="009B5268" w:rsidRDefault="00880BBF" w:rsidP="0035555A">
            <w:pPr>
              <w:snapToGrid w:val="0"/>
              <w:spacing w:after="0" w:line="240" w:lineRule="auto"/>
            </w:pPr>
            <w:hyperlink r:id="rId23" w:history="1">
              <w:r w:rsidR="0035555A" w:rsidRPr="009B5268">
                <w:rPr>
                  <w:rStyle w:val="Hyperlink"/>
                  <w:rFonts w:cs="Arial"/>
                  <w:color w:val="auto"/>
                </w:rPr>
                <w:t>S1-242006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19D5BE" w14:textId="61F3960D" w:rsidR="0035555A" w:rsidRPr="009B5268" w:rsidRDefault="0035555A" w:rsidP="0035555A">
            <w:pPr>
              <w:snapToGrid w:val="0"/>
              <w:spacing w:after="0" w:line="240" w:lineRule="auto"/>
            </w:pPr>
            <w:r w:rsidRPr="009B5268">
              <w:t xml:space="preserve">SA1 Vice Chair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829A062" w14:textId="197CA45A" w:rsidR="0035555A" w:rsidRPr="009B5268" w:rsidRDefault="0035555A" w:rsidP="0035555A">
            <w:pPr>
              <w:snapToGrid w:val="0"/>
              <w:spacing w:after="0" w:line="240" w:lineRule="auto"/>
            </w:pPr>
            <w:r w:rsidRPr="009B5268">
              <w:t>SA1-related topics at SA#104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FFA9896" w14:textId="18EC7B5B" w:rsidR="0035555A" w:rsidRPr="009B5268" w:rsidRDefault="009B5268" w:rsidP="0035555A">
            <w:pPr>
              <w:snapToGrid w:val="0"/>
              <w:spacing w:after="0" w:line="240" w:lineRule="auto"/>
              <w:rPr>
                <w:rFonts w:eastAsia="Times New Roman" w:cs="Arial"/>
                <w:szCs w:val="18"/>
                <w:lang w:val="de-DE" w:eastAsia="ar-SA"/>
              </w:rPr>
            </w:pPr>
            <w:r w:rsidRPr="009B526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BC62D3" w14:textId="77777777" w:rsidR="0035555A" w:rsidRPr="009B5268" w:rsidRDefault="0035555A" w:rsidP="0035555A">
            <w:pPr>
              <w:spacing w:after="0" w:line="240" w:lineRule="auto"/>
              <w:rPr>
                <w:rFonts w:eastAsia="Arial Unicode MS" w:cs="Arial"/>
                <w:szCs w:val="18"/>
                <w:lang w:val="de-DE" w:eastAsia="ar-SA"/>
              </w:rPr>
            </w:pPr>
          </w:p>
        </w:tc>
      </w:tr>
      <w:tr w:rsidR="0035555A" w:rsidRPr="002B5B90" w14:paraId="10AD5B94" w14:textId="77777777" w:rsidTr="00D82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B480F" w14:textId="4ABDAE93" w:rsidR="0035555A" w:rsidRPr="00D8273C" w:rsidRDefault="0035555A" w:rsidP="0035555A">
            <w:pPr>
              <w:snapToGrid w:val="0"/>
              <w:spacing w:after="0" w:line="240" w:lineRule="auto"/>
              <w:rPr>
                <w:rFonts w:eastAsia="Times New Roman" w:cs="Arial"/>
                <w:szCs w:val="18"/>
                <w:lang w:eastAsia="ar-SA"/>
              </w:rPr>
            </w:pPr>
            <w:r w:rsidRPr="00D8273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384209" w14:textId="612AC8F4" w:rsidR="0035555A" w:rsidRPr="00D8273C" w:rsidRDefault="00880BBF" w:rsidP="0035555A">
            <w:pPr>
              <w:snapToGrid w:val="0"/>
              <w:spacing w:after="0" w:line="240" w:lineRule="auto"/>
            </w:pPr>
            <w:hyperlink r:id="rId24" w:history="1">
              <w:r w:rsidR="0035555A" w:rsidRPr="00D8273C">
                <w:rPr>
                  <w:rStyle w:val="Hyperlink"/>
                  <w:rFonts w:cs="Arial"/>
                  <w:color w:val="auto"/>
                </w:rPr>
                <w:t>S1-242007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4A4442" w14:textId="58D06CCD" w:rsidR="0035555A" w:rsidRPr="00D8273C" w:rsidRDefault="0035555A" w:rsidP="0035555A">
            <w:pPr>
              <w:snapToGrid w:val="0"/>
              <w:spacing w:after="0" w:line="240" w:lineRule="auto"/>
            </w:pPr>
            <w:r w:rsidRPr="00D8273C">
              <w:t>ETSI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E2994E2" w14:textId="5DB9E30A" w:rsidR="0035555A" w:rsidRPr="00D8273C" w:rsidRDefault="0035555A" w:rsidP="0035555A">
            <w:pPr>
              <w:snapToGrid w:val="0"/>
              <w:spacing w:after="0" w:line="240" w:lineRule="auto"/>
            </w:pPr>
            <w:r w:rsidRPr="00D8273C">
              <w:t>MCC info on CR Rules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C417412" w14:textId="78565478" w:rsidR="0035555A" w:rsidRPr="00D8273C" w:rsidRDefault="00D8273C" w:rsidP="0035555A">
            <w:pPr>
              <w:snapToGrid w:val="0"/>
              <w:spacing w:after="0" w:line="240" w:lineRule="auto"/>
              <w:rPr>
                <w:rFonts w:eastAsia="Times New Roman" w:cs="Arial"/>
                <w:szCs w:val="18"/>
                <w:lang w:eastAsia="ar-SA"/>
              </w:rPr>
            </w:pPr>
            <w:r w:rsidRPr="00D8273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ECBCD" w14:textId="77777777" w:rsidR="0035555A" w:rsidRPr="00D8273C" w:rsidRDefault="0035555A" w:rsidP="0035555A">
            <w:pPr>
              <w:spacing w:after="0" w:line="240" w:lineRule="auto"/>
              <w:rPr>
                <w:rFonts w:eastAsia="Arial Unicode MS" w:cs="Arial"/>
                <w:szCs w:val="18"/>
                <w:lang w:eastAsia="ar-SA"/>
              </w:rPr>
            </w:pPr>
          </w:p>
        </w:tc>
      </w:tr>
      <w:tr w:rsidR="0035555A" w:rsidRPr="002B5B90" w14:paraId="3C7D826E" w14:textId="77777777" w:rsidTr="00D82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BBDA0F" w14:textId="69DF2926" w:rsidR="0035555A" w:rsidRPr="00D8273C" w:rsidRDefault="0035555A" w:rsidP="0035555A">
            <w:pPr>
              <w:snapToGrid w:val="0"/>
              <w:spacing w:after="0" w:line="240" w:lineRule="auto"/>
              <w:rPr>
                <w:rFonts w:eastAsia="Times New Roman" w:cs="Arial"/>
                <w:szCs w:val="18"/>
                <w:lang w:eastAsia="ar-SA"/>
              </w:rPr>
            </w:pPr>
            <w:r w:rsidRPr="00D8273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96CC7" w14:textId="00531A52" w:rsidR="0035555A" w:rsidRPr="00D8273C" w:rsidRDefault="00880BBF" w:rsidP="0035555A">
            <w:pPr>
              <w:snapToGrid w:val="0"/>
              <w:spacing w:after="0" w:line="240" w:lineRule="auto"/>
            </w:pPr>
            <w:hyperlink r:id="rId25" w:history="1">
              <w:r w:rsidR="0035555A" w:rsidRPr="00D8273C">
                <w:rPr>
                  <w:rStyle w:val="Hyperlink"/>
                  <w:rFonts w:cs="Arial"/>
                  <w:color w:val="auto"/>
                </w:rPr>
                <w:t>S1-242009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BF0DE6" w14:textId="4EEAECE2" w:rsidR="0035555A" w:rsidRPr="00D8273C" w:rsidRDefault="0035555A" w:rsidP="0035555A">
            <w:pPr>
              <w:snapToGrid w:val="0"/>
              <w:spacing w:after="0" w:line="240" w:lineRule="auto"/>
            </w:pPr>
            <w:r w:rsidRPr="00D8273C">
              <w:t>SA1 Chair &amp; ETSI MCC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F84F0D8" w14:textId="3F47E860" w:rsidR="0035555A" w:rsidRPr="00D8273C" w:rsidRDefault="0035555A" w:rsidP="0035555A">
            <w:pPr>
              <w:snapToGrid w:val="0"/>
              <w:spacing w:after="0" w:line="240" w:lineRule="auto"/>
            </w:pPr>
            <w:r w:rsidRPr="00D8273C">
              <w:t>Cleaning Rel-18 Stage 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A186277" w14:textId="22F385F1" w:rsidR="0035555A" w:rsidRPr="00D8273C" w:rsidRDefault="00D8273C" w:rsidP="0035555A">
            <w:pPr>
              <w:snapToGrid w:val="0"/>
              <w:spacing w:after="0" w:line="240" w:lineRule="auto"/>
              <w:rPr>
                <w:rFonts w:eastAsia="Times New Roman" w:cs="Arial"/>
                <w:szCs w:val="18"/>
                <w:lang w:val="de-DE" w:eastAsia="ar-SA"/>
              </w:rPr>
            </w:pPr>
            <w:r w:rsidRPr="00D8273C">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863A75" w14:textId="77777777" w:rsidR="0035555A" w:rsidRPr="00D8273C" w:rsidRDefault="0035555A" w:rsidP="0035555A">
            <w:pPr>
              <w:spacing w:after="0" w:line="240" w:lineRule="auto"/>
              <w:rPr>
                <w:rFonts w:eastAsia="Arial Unicode MS" w:cs="Arial"/>
                <w:szCs w:val="18"/>
                <w:lang w:val="de-DE" w:eastAsia="ar-SA"/>
              </w:rPr>
            </w:pPr>
          </w:p>
        </w:tc>
      </w:tr>
      <w:tr w:rsidR="0035555A" w:rsidRPr="002B5B90" w14:paraId="010E4E8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5FD9A" w14:textId="313A784A" w:rsidR="0035555A" w:rsidRPr="0035555A" w:rsidRDefault="0035555A" w:rsidP="0035555A">
            <w:pPr>
              <w:snapToGrid w:val="0"/>
              <w:spacing w:after="0" w:line="240" w:lineRule="auto"/>
              <w:rPr>
                <w:rFonts w:eastAsia="Times New Roman" w:cs="Arial"/>
                <w:szCs w:val="18"/>
                <w:lang w:eastAsia="ar-SA"/>
              </w:rPr>
            </w:pPr>
            <w:r w:rsidRPr="0035555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7EE1A6" w14:textId="3CC635FA" w:rsidR="0035555A" w:rsidRPr="0035555A" w:rsidRDefault="00880BBF" w:rsidP="0035555A">
            <w:pPr>
              <w:snapToGrid w:val="0"/>
              <w:spacing w:after="0" w:line="240" w:lineRule="auto"/>
            </w:pPr>
            <w:hyperlink r:id="rId26" w:history="1">
              <w:r w:rsidR="0035555A" w:rsidRPr="00F7514C">
                <w:rPr>
                  <w:rStyle w:val="Hyperlink"/>
                  <w:rFonts w:cs="Arial"/>
                </w:rPr>
                <w:t>S1-242010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A37BF0" w14:textId="258E6FF9" w:rsidR="0035555A" w:rsidRPr="0035555A" w:rsidRDefault="0035555A" w:rsidP="0035555A">
            <w:pPr>
              <w:snapToGrid w:val="0"/>
              <w:spacing w:after="0" w:line="240" w:lineRule="auto"/>
            </w:pPr>
            <w:r w:rsidRPr="0035555A">
              <w:t>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DD68FD6" w14:textId="44AA7A60" w:rsidR="0035555A" w:rsidRPr="0035555A" w:rsidRDefault="0035555A" w:rsidP="0035555A">
            <w:pPr>
              <w:snapToGrid w:val="0"/>
              <w:spacing w:after="0" w:line="240" w:lineRule="auto"/>
            </w:pPr>
            <w:r w:rsidRPr="0035555A">
              <w:t>SA1#107 preparation and SA1 planning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58E2ED" w14:textId="2B256E6C" w:rsidR="0035555A" w:rsidRPr="0035555A" w:rsidRDefault="0035555A" w:rsidP="0035555A">
            <w:pPr>
              <w:snapToGrid w:val="0"/>
              <w:spacing w:after="0" w:line="240" w:lineRule="auto"/>
              <w:rPr>
                <w:rFonts w:eastAsia="Times New Roman" w:cs="Arial"/>
                <w:szCs w:val="18"/>
                <w:lang w:val="de-DE" w:eastAsia="ar-SA"/>
              </w:rPr>
            </w:pPr>
            <w:r w:rsidRPr="0035555A">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6844C" w14:textId="77777777" w:rsidR="0035555A" w:rsidRPr="0035555A" w:rsidRDefault="0035555A" w:rsidP="0035555A">
            <w:pPr>
              <w:spacing w:after="0" w:line="240" w:lineRule="auto"/>
              <w:rPr>
                <w:rFonts w:eastAsia="Arial Unicode MS" w:cs="Arial"/>
                <w:szCs w:val="18"/>
                <w:lang w:val="de-DE" w:eastAsia="ar-SA"/>
              </w:rPr>
            </w:pPr>
          </w:p>
        </w:tc>
      </w:tr>
      <w:tr w:rsidR="00360848" w:rsidRPr="00B04844" w14:paraId="1F27C4C8" w14:textId="77777777" w:rsidTr="0097798E">
        <w:trPr>
          <w:trHeight w:val="141"/>
        </w:trPr>
        <w:tc>
          <w:tcPr>
            <w:tcW w:w="14426" w:type="dxa"/>
            <w:gridSpan w:val="9"/>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86574F" w:rsidRPr="006E6FF4" w14:paraId="09A78DA4" w14:textId="77777777" w:rsidTr="0097798E">
        <w:trPr>
          <w:trHeight w:val="250"/>
        </w:trPr>
        <w:tc>
          <w:tcPr>
            <w:tcW w:w="14426" w:type="dxa"/>
            <w:gridSpan w:val="9"/>
            <w:tcBorders>
              <w:bottom w:val="single" w:sz="4" w:space="0" w:color="auto"/>
            </w:tcBorders>
            <w:shd w:val="clear" w:color="auto" w:fill="F2F2F2"/>
          </w:tcPr>
          <w:p w14:paraId="3BDF896A" w14:textId="54A7E89E" w:rsidR="0086574F" w:rsidRPr="00D01712" w:rsidRDefault="0086574F" w:rsidP="005227F7">
            <w:pPr>
              <w:pStyle w:val="Heading8"/>
              <w:jc w:val="left"/>
              <w:rPr>
                <w:color w:val="1F497D" w:themeColor="text2"/>
                <w:sz w:val="18"/>
                <w:szCs w:val="22"/>
              </w:rPr>
            </w:pPr>
            <w:r>
              <w:rPr>
                <w:color w:val="1F497D" w:themeColor="text2"/>
                <w:sz w:val="18"/>
                <w:szCs w:val="22"/>
              </w:rPr>
              <w:lastRenderedPageBreak/>
              <w:t>Use</w:t>
            </w:r>
            <w:r w:rsidR="005D6437">
              <w:rPr>
                <w:color w:val="1F497D" w:themeColor="text2"/>
                <w:sz w:val="18"/>
                <w:szCs w:val="22"/>
              </w:rPr>
              <w:t>r</w:t>
            </w:r>
            <w:r>
              <w:rPr>
                <w:color w:val="1F497D" w:themeColor="text2"/>
                <w:sz w:val="18"/>
                <w:szCs w:val="22"/>
              </w:rPr>
              <w:t xml:space="preserve"> Identities</w:t>
            </w:r>
          </w:p>
        </w:tc>
      </w:tr>
      <w:tr w:rsidR="0086574F" w:rsidRPr="002B5B90" w14:paraId="1C8AC53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A4C48" w14:textId="1158E138" w:rsidR="0086574F" w:rsidRPr="00923756" w:rsidRDefault="0086574F" w:rsidP="005227F7">
            <w:pPr>
              <w:snapToGrid w:val="0"/>
              <w:spacing w:after="0" w:line="240" w:lineRule="auto"/>
              <w:rPr>
                <w:rFonts w:eastAsia="Times New Roman" w:cs="Arial"/>
                <w:szCs w:val="18"/>
                <w:lang w:eastAsia="ar-SA"/>
              </w:rPr>
            </w:pPr>
            <w:r w:rsidRPr="0092375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7D67F0" w14:textId="5C95D9C0" w:rsidR="0086574F" w:rsidRPr="00923756" w:rsidRDefault="00880BBF" w:rsidP="005227F7">
            <w:pPr>
              <w:snapToGrid w:val="0"/>
              <w:spacing w:after="0" w:line="240" w:lineRule="auto"/>
            </w:pPr>
            <w:hyperlink r:id="rId27" w:history="1">
              <w:r w:rsidR="0086574F" w:rsidRPr="00923756">
                <w:rPr>
                  <w:rStyle w:val="Hyperlink"/>
                  <w:rFonts w:cs="Arial"/>
                  <w:color w:val="auto"/>
                </w:rPr>
                <w:t>S1-242175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090661" w14:textId="77777777" w:rsidR="0086574F" w:rsidRPr="00923756" w:rsidRDefault="0086574F" w:rsidP="005227F7">
            <w:pPr>
              <w:snapToGrid w:val="0"/>
              <w:spacing w:after="0" w:line="240" w:lineRule="auto"/>
            </w:pPr>
            <w:r w:rsidRPr="00923756">
              <w:t>S2-2407219</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44686D1" w14:textId="77777777" w:rsidR="0086574F" w:rsidRPr="00923756" w:rsidRDefault="0086574F" w:rsidP="005227F7">
            <w:pPr>
              <w:snapToGrid w:val="0"/>
              <w:spacing w:after="0" w:line="240" w:lineRule="auto"/>
            </w:pPr>
            <w:r w:rsidRPr="00923756">
              <w:t>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0AEAFA7" w14:textId="636731D9" w:rsidR="0086574F" w:rsidRPr="00923756" w:rsidRDefault="00923756" w:rsidP="005227F7">
            <w:pPr>
              <w:snapToGrid w:val="0"/>
              <w:spacing w:after="0" w:line="240" w:lineRule="auto"/>
            </w:pPr>
            <w:r>
              <w:t>Replied in 2347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958E8E" w14:textId="77777777" w:rsidR="0086574F" w:rsidRPr="00923756" w:rsidRDefault="0086574F" w:rsidP="005227F7">
            <w:pPr>
              <w:spacing w:after="0" w:line="240" w:lineRule="auto"/>
            </w:pPr>
          </w:p>
        </w:tc>
      </w:tr>
      <w:tr w:rsidR="0086574F" w:rsidRPr="002B5B90" w14:paraId="43A36F3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018683" w14:textId="77777777" w:rsidR="0086574F" w:rsidRPr="00923756" w:rsidRDefault="0086574F" w:rsidP="005227F7">
            <w:pPr>
              <w:snapToGrid w:val="0"/>
              <w:spacing w:after="0" w:line="240" w:lineRule="auto"/>
              <w:rPr>
                <w:rFonts w:eastAsia="Times New Roman" w:cs="Arial"/>
                <w:szCs w:val="18"/>
                <w:lang w:eastAsia="ar-SA"/>
              </w:rPr>
            </w:pPr>
            <w:r w:rsidRPr="0092375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25628" w14:textId="052C4BDE" w:rsidR="0086574F" w:rsidRPr="00923756" w:rsidRDefault="00880BBF" w:rsidP="005227F7">
            <w:pPr>
              <w:snapToGrid w:val="0"/>
              <w:spacing w:after="0" w:line="240" w:lineRule="auto"/>
            </w:pPr>
            <w:hyperlink r:id="rId28" w:history="1">
              <w:r w:rsidR="0086574F" w:rsidRPr="00923756">
                <w:rPr>
                  <w:rStyle w:val="Hyperlink"/>
                  <w:rFonts w:cs="Arial"/>
                  <w:color w:val="auto"/>
                </w:rPr>
                <w:t>S1-242174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00456D" w14:textId="77777777" w:rsidR="0086574F" w:rsidRPr="00923756" w:rsidRDefault="0086574F" w:rsidP="005227F7">
            <w:pPr>
              <w:snapToGrid w:val="0"/>
              <w:spacing w:after="0" w:line="240" w:lineRule="auto"/>
            </w:pPr>
            <w:r w:rsidRPr="00923756">
              <w:t>S2-2407236</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2743B0B" w14:textId="77777777" w:rsidR="0086574F" w:rsidRPr="00923756" w:rsidRDefault="0086574F" w:rsidP="005227F7">
            <w:pPr>
              <w:snapToGrid w:val="0"/>
              <w:spacing w:after="0" w:line="240" w:lineRule="auto"/>
            </w:pPr>
            <w:r w:rsidRPr="00923756">
              <w:t>LS on User Identities and Authentication Architecture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009E3AB" w14:textId="08F0338B" w:rsidR="0086574F" w:rsidRPr="00923756" w:rsidRDefault="00923756" w:rsidP="005227F7">
            <w:pPr>
              <w:snapToGrid w:val="0"/>
              <w:spacing w:after="0" w:line="240" w:lineRule="auto"/>
            </w:pPr>
            <w:r w:rsidRPr="00923756">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700CAE" w14:textId="77777777" w:rsidR="0086574F" w:rsidRPr="00923756" w:rsidRDefault="0086574F" w:rsidP="005227F7">
            <w:pPr>
              <w:spacing w:after="0" w:line="240" w:lineRule="auto"/>
            </w:pPr>
          </w:p>
        </w:tc>
      </w:tr>
      <w:tr w:rsidR="005D6437" w:rsidRPr="002B5B90" w14:paraId="621A15F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119C3D" w14:textId="77777777" w:rsidR="005D6437" w:rsidRPr="00923756" w:rsidRDefault="005D6437" w:rsidP="005227F7">
            <w:pPr>
              <w:snapToGrid w:val="0"/>
              <w:spacing w:after="0" w:line="240" w:lineRule="auto"/>
              <w:rPr>
                <w:rFonts w:eastAsia="Times New Roman" w:cs="Arial"/>
                <w:szCs w:val="18"/>
                <w:lang w:eastAsia="ar-SA"/>
              </w:rPr>
            </w:pPr>
            <w:r w:rsidRPr="0092375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3752D" w14:textId="76EBE339" w:rsidR="005D6437" w:rsidRPr="00923756" w:rsidRDefault="00880BBF" w:rsidP="005227F7">
            <w:pPr>
              <w:snapToGrid w:val="0"/>
              <w:spacing w:after="0" w:line="240" w:lineRule="auto"/>
            </w:pPr>
            <w:hyperlink r:id="rId29" w:history="1">
              <w:r w:rsidR="005D6437" w:rsidRPr="00923756">
                <w:rPr>
                  <w:rStyle w:val="Hyperlink"/>
                  <w:rFonts w:cs="Arial"/>
                  <w:color w:val="auto"/>
                </w:rPr>
                <w:t>S1-242187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D30EDA" w14:textId="77777777" w:rsidR="005D6437" w:rsidRPr="00923756" w:rsidRDefault="005D6437" w:rsidP="005227F7">
            <w:pPr>
              <w:snapToGrid w:val="0"/>
              <w:spacing w:after="0" w:line="240" w:lineRule="auto"/>
            </w:pPr>
            <w:r w:rsidRPr="00923756">
              <w:t>s3i240476</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AED69F5" w14:textId="77777777" w:rsidR="005D6437" w:rsidRPr="00923756" w:rsidRDefault="005D6437" w:rsidP="005227F7">
            <w:pPr>
              <w:snapToGrid w:val="0"/>
              <w:spacing w:after="0" w:line="240" w:lineRule="auto"/>
            </w:pPr>
            <w:r w:rsidRPr="00923756">
              <w:t>Reply LS on User Identities and Authentication Architecture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106AEA6" w14:textId="01F60995" w:rsidR="005D6437" w:rsidRPr="00923756" w:rsidRDefault="00923756" w:rsidP="005227F7">
            <w:pPr>
              <w:snapToGrid w:val="0"/>
              <w:spacing w:after="0" w:line="240" w:lineRule="auto"/>
            </w:pPr>
            <w:r w:rsidRPr="00923756">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66FD8F" w14:textId="77777777" w:rsidR="005D6437" w:rsidRPr="00923756" w:rsidRDefault="005D6437" w:rsidP="005227F7">
            <w:pPr>
              <w:spacing w:after="0" w:line="240" w:lineRule="auto"/>
            </w:pPr>
          </w:p>
        </w:tc>
      </w:tr>
      <w:tr w:rsidR="005D6437" w:rsidRPr="002B5B90" w14:paraId="46B0263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FD9F5" w14:textId="56D7CE42" w:rsidR="005D6437" w:rsidRPr="006C7B5E" w:rsidRDefault="005D6437" w:rsidP="005227F7">
            <w:pPr>
              <w:snapToGrid w:val="0"/>
              <w:spacing w:after="0" w:line="240" w:lineRule="auto"/>
            </w:pPr>
            <w:r w:rsidRPr="006C7B5E">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971C1" w14:textId="220BEC72" w:rsidR="005D6437" w:rsidRPr="006C7B5E" w:rsidRDefault="00880BBF" w:rsidP="005227F7">
            <w:pPr>
              <w:snapToGrid w:val="0"/>
              <w:spacing w:after="0" w:line="240" w:lineRule="auto"/>
            </w:pPr>
            <w:hyperlink r:id="rId30" w:history="1">
              <w:r w:rsidR="005D6437" w:rsidRPr="006C7B5E">
                <w:rPr>
                  <w:rStyle w:val="Hyperlink"/>
                  <w:rFonts w:cs="Arial"/>
                  <w:color w:val="auto"/>
                </w:rPr>
                <w:t>S1-242013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4DEC93" w14:textId="77777777" w:rsidR="005D6437" w:rsidRPr="006C7B5E" w:rsidRDefault="005D6437" w:rsidP="005227F7">
            <w:pPr>
              <w:snapToGrid w:val="0"/>
              <w:spacing w:after="0" w:line="240" w:lineRule="auto"/>
            </w:pPr>
            <w:r w:rsidRPr="006C7B5E">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279C029" w14:textId="77777777" w:rsidR="005D6437" w:rsidRPr="006C7B5E" w:rsidRDefault="005D6437" w:rsidP="005227F7">
            <w:pPr>
              <w:snapToGrid w:val="0"/>
              <w:spacing w:after="0" w:line="240" w:lineRule="auto"/>
            </w:pPr>
            <w:r w:rsidRPr="006C7B5E">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3CDA902" w14:textId="4F6908BE" w:rsidR="005D6437" w:rsidRPr="006C7B5E" w:rsidRDefault="006C7B5E" w:rsidP="005227F7">
            <w:pPr>
              <w:snapToGrid w:val="0"/>
              <w:spacing w:after="0" w:line="240" w:lineRule="auto"/>
            </w:pPr>
            <w:r w:rsidRPr="006C7B5E">
              <w:t>Revised to 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D9697A" w14:textId="77777777" w:rsidR="005D6437" w:rsidRPr="006C7B5E" w:rsidRDefault="005D6437" w:rsidP="005227F7">
            <w:pPr>
              <w:spacing w:after="0" w:line="240" w:lineRule="auto"/>
            </w:pPr>
          </w:p>
        </w:tc>
      </w:tr>
      <w:tr w:rsidR="006C7B5E" w:rsidRPr="002B5B90" w14:paraId="1B84564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10F03" w14:textId="0D6923E1" w:rsidR="006C7B5E" w:rsidRPr="00B532E0" w:rsidRDefault="006C7B5E" w:rsidP="005227F7">
            <w:pPr>
              <w:snapToGrid w:val="0"/>
              <w:spacing w:after="0" w:line="240" w:lineRule="auto"/>
            </w:pPr>
            <w:r w:rsidRPr="00B532E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99E5D" w14:textId="7F9F9E18" w:rsidR="006C7B5E" w:rsidRPr="00B532E0" w:rsidRDefault="00880BBF" w:rsidP="005227F7">
            <w:pPr>
              <w:snapToGrid w:val="0"/>
              <w:spacing w:after="0" w:line="240" w:lineRule="auto"/>
            </w:pPr>
            <w:hyperlink r:id="rId31" w:history="1">
              <w:r w:rsidR="006C7B5E" w:rsidRPr="00B532E0">
                <w:rPr>
                  <w:rStyle w:val="Hyperlink"/>
                  <w:rFonts w:cs="Arial"/>
                  <w:color w:val="auto"/>
                </w:rPr>
                <w:t>S1-242297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6D1912" w14:textId="46EE801F" w:rsidR="006C7B5E" w:rsidRPr="00B532E0" w:rsidRDefault="006C7B5E" w:rsidP="005227F7">
            <w:pPr>
              <w:snapToGrid w:val="0"/>
              <w:spacing w:after="0" w:line="240" w:lineRule="auto"/>
            </w:pPr>
            <w:r w:rsidRPr="00B532E0">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67A5BA" w14:textId="46B5F775" w:rsidR="006C7B5E" w:rsidRPr="00B532E0" w:rsidRDefault="006C7B5E" w:rsidP="005227F7">
            <w:pPr>
              <w:snapToGrid w:val="0"/>
              <w:spacing w:after="0" w:line="240" w:lineRule="auto"/>
            </w:pPr>
            <w:r w:rsidRPr="00B532E0">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A4D9069" w14:textId="00FFE8B3" w:rsidR="006C7B5E" w:rsidRPr="00B532E0" w:rsidRDefault="00B532E0" w:rsidP="005227F7">
            <w:pPr>
              <w:snapToGrid w:val="0"/>
              <w:spacing w:after="0" w:line="240" w:lineRule="auto"/>
            </w:pPr>
            <w:r w:rsidRPr="00B532E0">
              <w:t>Revised to S1-242299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A9DCB0" w14:textId="3EEDE171" w:rsidR="006C7B5E" w:rsidRPr="00B532E0" w:rsidRDefault="006C7B5E" w:rsidP="005227F7">
            <w:pPr>
              <w:spacing w:after="0" w:line="240" w:lineRule="auto"/>
            </w:pPr>
            <w:r w:rsidRPr="00B532E0">
              <w:t>Revision of S1-242013.</w:t>
            </w:r>
          </w:p>
        </w:tc>
      </w:tr>
      <w:tr w:rsidR="00B532E0" w:rsidRPr="002B5B90" w14:paraId="47F2F6F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6F2C8B" w14:textId="050AEE5D" w:rsidR="00B532E0" w:rsidRPr="005E4A5B" w:rsidRDefault="00B532E0" w:rsidP="005227F7">
            <w:pPr>
              <w:snapToGrid w:val="0"/>
              <w:spacing w:after="0" w:line="240" w:lineRule="auto"/>
            </w:pPr>
            <w:r w:rsidRPr="005E4A5B">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0CB546" w14:textId="6047424A" w:rsidR="00B532E0" w:rsidRPr="005E4A5B" w:rsidRDefault="00880BBF" w:rsidP="005227F7">
            <w:pPr>
              <w:snapToGrid w:val="0"/>
              <w:spacing w:after="0" w:line="240" w:lineRule="auto"/>
            </w:pPr>
            <w:hyperlink r:id="rId32" w:history="1">
              <w:r w:rsidR="00B532E0" w:rsidRPr="005E4A5B">
                <w:rPr>
                  <w:rStyle w:val="Hyperlink"/>
                  <w:rFonts w:cs="Arial"/>
                  <w:color w:val="auto"/>
                </w:rPr>
                <w:t>S1-242299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932408" w14:textId="467B4F3C" w:rsidR="00B532E0" w:rsidRPr="005E4A5B" w:rsidRDefault="00B532E0" w:rsidP="005227F7">
            <w:pPr>
              <w:snapToGrid w:val="0"/>
              <w:spacing w:after="0" w:line="240" w:lineRule="auto"/>
            </w:pPr>
            <w:r w:rsidRPr="005E4A5B">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DA2C6F" w14:textId="039B82FF" w:rsidR="00B532E0" w:rsidRPr="005E4A5B" w:rsidRDefault="00B532E0" w:rsidP="005227F7">
            <w:pPr>
              <w:snapToGrid w:val="0"/>
              <w:spacing w:after="0" w:line="240" w:lineRule="auto"/>
            </w:pPr>
            <w:r w:rsidRPr="005E4A5B">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CE77CE2" w14:textId="0F2D5221" w:rsidR="00B532E0" w:rsidRPr="005E4A5B" w:rsidRDefault="005E4A5B" w:rsidP="005227F7">
            <w:pPr>
              <w:snapToGrid w:val="0"/>
              <w:spacing w:after="0" w:line="240" w:lineRule="auto"/>
            </w:pPr>
            <w:r w:rsidRPr="005E4A5B">
              <w:t>Revised to S1-242331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B46E5D" w14:textId="2EC7EBEC" w:rsidR="00B532E0" w:rsidRPr="005E4A5B" w:rsidRDefault="00B532E0" w:rsidP="005227F7">
            <w:pPr>
              <w:spacing w:after="0" w:line="240" w:lineRule="auto"/>
            </w:pPr>
            <w:r w:rsidRPr="005E4A5B">
              <w:rPr>
                <w:i/>
              </w:rPr>
              <w:t>Revision of S1-242013.</w:t>
            </w:r>
          </w:p>
          <w:p w14:paraId="37AECCC8" w14:textId="0F670841" w:rsidR="00B532E0" w:rsidRPr="005E4A5B" w:rsidRDefault="00B532E0" w:rsidP="005227F7">
            <w:pPr>
              <w:spacing w:after="0" w:line="240" w:lineRule="auto"/>
            </w:pPr>
            <w:r w:rsidRPr="005E4A5B">
              <w:t>Revision of S1-242297.</w:t>
            </w:r>
          </w:p>
        </w:tc>
      </w:tr>
      <w:tr w:rsidR="005E4A5B" w:rsidRPr="002B5B90" w14:paraId="7B1714F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5C161" w14:textId="7B67006F" w:rsidR="005E4A5B" w:rsidRPr="00923756" w:rsidRDefault="005E4A5B" w:rsidP="005227F7">
            <w:pPr>
              <w:snapToGrid w:val="0"/>
              <w:spacing w:after="0" w:line="240" w:lineRule="auto"/>
            </w:pPr>
            <w:r w:rsidRPr="00923756">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8896DB" w14:textId="20FC23B1" w:rsidR="005E4A5B" w:rsidRPr="00923756" w:rsidRDefault="00880BBF" w:rsidP="005227F7">
            <w:pPr>
              <w:snapToGrid w:val="0"/>
              <w:spacing w:after="0" w:line="240" w:lineRule="auto"/>
              <w:rPr>
                <w:rFonts w:cs="Arial"/>
              </w:rPr>
            </w:pPr>
            <w:hyperlink r:id="rId33" w:history="1">
              <w:r w:rsidR="005E4A5B" w:rsidRPr="00923756">
                <w:rPr>
                  <w:rStyle w:val="Hyperlink"/>
                  <w:rFonts w:cs="Arial"/>
                  <w:color w:val="auto"/>
                </w:rPr>
                <w:t>S1-242331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10299F" w14:textId="05FAD331" w:rsidR="005E4A5B" w:rsidRPr="00923756" w:rsidRDefault="005E4A5B" w:rsidP="005227F7">
            <w:pPr>
              <w:snapToGrid w:val="0"/>
              <w:spacing w:after="0" w:line="240" w:lineRule="auto"/>
            </w:pPr>
            <w:r w:rsidRPr="00923756">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6199F56" w14:textId="0284BC19" w:rsidR="005E4A5B" w:rsidRPr="00923756" w:rsidRDefault="005E4A5B" w:rsidP="005227F7">
            <w:pPr>
              <w:snapToGrid w:val="0"/>
              <w:spacing w:after="0" w:line="240" w:lineRule="auto"/>
            </w:pPr>
            <w:r w:rsidRPr="00923756">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00299B6" w14:textId="4CDA83D9" w:rsidR="005E4A5B" w:rsidRPr="00923756" w:rsidRDefault="00923756" w:rsidP="005227F7">
            <w:pPr>
              <w:snapToGrid w:val="0"/>
              <w:spacing w:after="0" w:line="240" w:lineRule="auto"/>
            </w:pPr>
            <w:r w:rsidRPr="00923756">
              <w:t>Revised to S1-242347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4AFD1A" w14:textId="77777777" w:rsidR="005E4A5B" w:rsidRPr="00923756" w:rsidRDefault="005E4A5B" w:rsidP="005E4A5B">
            <w:pPr>
              <w:spacing w:after="0" w:line="240" w:lineRule="auto"/>
              <w:rPr>
                <w:i/>
              </w:rPr>
            </w:pPr>
            <w:r w:rsidRPr="00923756">
              <w:rPr>
                <w:i/>
              </w:rPr>
              <w:t>Revision of S1-242013.</w:t>
            </w:r>
          </w:p>
          <w:p w14:paraId="48713691" w14:textId="3CDC84C5" w:rsidR="005E4A5B" w:rsidRPr="00923756" w:rsidRDefault="005E4A5B" w:rsidP="005E4A5B">
            <w:pPr>
              <w:spacing w:after="0" w:line="240" w:lineRule="auto"/>
            </w:pPr>
            <w:r w:rsidRPr="00923756">
              <w:rPr>
                <w:i/>
              </w:rPr>
              <w:t>Revision of S1-242297.</w:t>
            </w:r>
          </w:p>
          <w:p w14:paraId="7ECF8B11" w14:textId="39889963" w:rsidR="005E4A5B" w:rsidRPr="00923756" w:rsidRDefault="005E4A5B" w:rsidP="005227F7">
            <w:pPr>
              <w:spacing w:after="0" w:line="240" w:lineRule="auto"/>
            </w:pPr>
            <w:r w:rsidRPr="00923756">
              <w:t>Revision of S1-242299.</w:t>
            </w:r>
          </w:p>
        </w:tc>
      </w:tr>
      <w:tr w:rsidR="00923756" w:rsidRPr="002B5B90" w14:paraId="54BA19B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5931F7" w14:textId="60718465" w:rsidR="00923756" w:rsidRPr="00923756" w:rsidRDefault="00923756" w:rsidP="005227F7">
            <w:pPr>
              <w:snapToGrid w:val="0"/>
              <w:spacing w:after="0" w:line="240" w:lineRule="auto"/>
            </w:pPr>
            <w:r w:rsidRPr="00923756">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DE9884" w14:textId="1A4B5924" w:rsidR="00923756" w:rsidRPr="00923756" w:rsidRDefault="00880BBF" w:rsidP="005227F7">
            <w:pPr>
              <w:snapToGrid w:val="0"/>
              <w:spacing w:after="0" w:line="240" w:lineRule="auto"/>
            </w:pPr>
            <w:hyperlink r:id="rId34" w:history="1">
              <w:r w:rsidR="00923756" w:rsidRPr="00923756">
                <w:rPr>
                  <w:rStyle w:val="Hyperlink"/>
                  <w:rFonts w:cs="Arial"/>
                  <w:color w:val="auto"/>
                </w:rPr>
                <w:t>S1-242347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8DB3E1" w14:textId="07156EEB" w:rsidR="00923756" w:rsidRPr="00923756" w:rsidRDefault="00923756" w:rsidP="005227F7">
            <w:pPr>
              <w:snapToGrid w:val="0"/>
              <w:spacing w:after="0" w:line="240" w:lineRule="auto"/>
            </w:pPr>
            <w:r w:rsidRPr="00923756">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43A93DB" w14:textId="5C4CE4F8" w:rsidR="00923756" w:rsidRPr="00923756" w:rsidRDefault="00923756" w:rsidP="005227F7">
            <w:pPr>
              <w:snapToGrid w:val="0"/>
              <w:spacing w:after="0" w:line="240" w:lineRule="auto"/>
            </w:pPr>
            <w:r w:rsidRPr="00923756">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6471F96" w14:textId="3EB8D1B6" w:rsidR="00923756" w:rsidRPr="00923756" w:rsidRDefault="00923756" w:rsidP="005227F7">
            <w:pPr>
              <w:snapToGrid w:val="0"/>
              <w:spacing w:after="0" w:line="240" w:lineRule="auto"/>
            </w:pPr>
            <w:r w:rsidRPr="00923756">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EA32CF" w14:textId="77777777" w:rsidR="00923756" w:rsidRPr="00923756" w:rsidRDefault="00923756" w:rsidP="00923756">
            <w:pPr>
              <w:spacing w:after="0" w:line="240" w:lineRule="auto"/>
              <w:rPr>
                <w:i/>
              </w:rPr>
            </w:pPr>
            <w:r w:rsidRPr="00923756">
              <w:rPr>
                <w:i/>
              </w:rPr>
              <w:t>Revision of S1-242013.</w:t>
            </w:r>
          </w:p>
          <w:p w14:paraId="59AC12DA" w14:textId="77777777" w:rsidR="00923756" w:rsidRPr="00923756" w:rsidRDefault="00923756" w:rsidP="00923756">
            <w:pPr>
              <w:spacing w:after="0" w:line="240" w:lineRule="auto"/>
              <w:rPr>
                <w:i/>
              </w:rPr>
            </w:pPr>
            <w:r w:rsidRPr="00923756">
              <w:rPr>
                <w:i/>
              </w:rPr>
              <w:t>Revision of S1-242297.</w:t>
            </w:r>
          </w:p>
          <w:p w14:paraId="20E37096" w14:textId="395C255D" w:rsidR="00923756" w:rsidRPr="00923756" w:rsidRDefault="00923756" w:rsidP="00923756">
            <w:pPr>
              <w:spacing w:after="0" w:line="240" w:lineRule="auto"/>
            </w:pPr>
            <w:r w:rsidRPr="00923756">
              <w:rPr>
                <w:i/>
              </w:rPr>
              <w:t>Revision of S1-242299.</w:t>
            </w:r>
          </w:p>
          <w:p w14:paraId="07F8EB34" w14:textId="77777777" w:rsidR="00923756" w:rsidRPr="00923756" w:rsidRDefault="00923756" w:rsidP="005E4A5B">
            <w:pPr>
              <w:spacing w:after="0" w:line="240" w:lineRule="auto"/>
            </w:pPr>
            <w:r w:rsidRPr="00923756">
              <w:t>Revision of S1-242331.</w:t>
            </w:r>
          </w:p>
          <w:p w14:paraId="41938DF7" w14:textId="3C0CC9C2" w:rsidR="00923756" w:rsidRPr="00923756" w:rsidRDefault="00923756" w:rsidP="005E4A5B">
            <w:pPr>
              <w:spacing w:after="0" w:line="240" w:lineRule="auto"/>
            </w:pPr>
            <w:r w:rsidRPr="00923756">
              <w:t>Clean up and attachment of the CR</w:t>
            </w:r>
          </w:p>
        </w:tc>
      </w:tr>
      <w:tr w:rsidR="005E4A5B" w:rsidRPr="002B5B90" w14:paraId="367FDED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E595C" w14:textId="292769F1" w:rsidR="005E4A5B" w:rsidRPr="005E4A5B" w:rsidRDefault="005E4A5B" w:rsidP="005E4A5B">
            <w:pPr>
              <w:snapToGrid w:val="0"/>
              <w:spacing w:after="0" w:line="240" w:lineRule="auto"/>
            </w:pPr>
            <w:r w:rsidRPr="005E4A5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6E4C7" w14:textId="13CA4CC8" w:rsidR="005E4A5B" w:rsidRPr="005E4A5B" w:rsidRDefault="005E4A5B" w:rsidP="005E4A5B">
            <w:pPr>
              <w:snapToGrid w:val="0"/>
              <w:spacing w:after="0" w:line="240" w:lineRule="auto"/>
            </w:pPr>
            <w:r w:rsidRPr="005E4A5B">
              <w:rPr>
                <w:rFonts w:cs="Arial"/>
              </w:rPr>
              <w:t>S1-242313</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C395A2" w14:textId="77777777" w:rsidR="005E4A5B" w:rsidRPr="005E4A5B" w:rsidRDefault="005E4A5B" w:rsidP="005E4A5B">
            <w:pPr>
              <w:snapToGrid w:val="0"/>
              <w:spacing w:after="0" w:line="240" w:lineRule="auto"/>
            </w:pPr>
            <w:r w:rsidRPr="005E4A5B">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55064E9" w14:textId="4568B4A1" w:rsidR="005E4A5B" w:rsidRPr="005E4A5B" w:rsidRDefault="005E4A5B" w:rsidP="005E4A5B">
            <w:pPr>
              <w:snapToGrid w:val="0"/>
              <w:spacing w:after="0" w:line="240" w:lineRule="auto"/>
            </w:pPr>
            <w:r w:rsidRPr="005E4A5B">
              <w:t>CR 313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83BF844" w14:textId="54698304" w:rsidR="005E4A5B" w:rsidRPr="005E4A5B" w:rsidRDefault="005E4A5B" w:rsidP="005E4A5B">
            <w:pPr>
              <w:snapToGrid w:val="0"/>
              <w:spacing w:after="0" w:line="240" w:lineRule="auto"/>
            </w:pPr>
            <w:r w:rsidRPr="005E4A5B">
              <w:t>Revised to S1-242332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57540" w14:textId="5CE66E96" w:rsidR="005E4A5B" w:rsidRPr="005E4A5B" w:rsidRDefault="005E4A5B" w:rsidP="005E4A5B">
            <w:pPr>
              <w:spacing w:after="0" w:line="240" w:lineRule="auto"/>
            </w:pPr>
          </w:p>
        </w:tc>
      </w:tr>
      <w:tr w:rsidR="005E4A5B" w:rsidRPr="002B5B90" w14:paraId="00246B0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8ADDE" w14:textId="28C80081" w:rsidR="005E4A5B" w:rsidRPr="00923756" w:rsidRDefault="005E4A5B" w:rsidP="005E4A5B">
            <w:pPr>
              <w:snapToGrid w:val="0"/>
              <w:spacing w:after="0" w:line="240" w:lineRule="auto"/>
            </w:pPr>
            <w:r w:rsidRPr="0092375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0301AE" w14:textId="5446CE2F" w:rsidR="005E4A5B" w:rsidRPr="00923756" w:rsidRDefault="00880BBF" w:rsidP="005E4A5B">
            <w:pPr>
              <w:snapToGrid w:val="0"/>
              <w:spacing w:after="0" w:line="240" w:lineRule="auto"/>
              <w:rPr>
                <w:rFonts w:cs="Arial"/>
              </w:rPr>
            </w:pPr>
            <w:hyperlink r:id="rId35" w:history="1">
              <w:r w:rsidR="005E4A5B" w:rsidRPr="00923756">
                <w:rPr>
                  <w:rStyle w:val="Hyperlink"/>
                  <w:rFonts w:cs="Arial"/>
                  <w:color w:val="auto"/>
                </w:rPr>
                <w:t>S1-242332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64367F" w14:textId="3061EB34" w:rsidR="005E4A5B" w:rsidRPr="00923756" w:rsidRDefault="005E4A5B" w:rsidP="005E4A5B">
            <w:pPr>
              <w:snapToGrid w:val="0"/>
              <w:spacing w:after="0" w:line="240" w:lineRule="auto"/>
            </w:pPr>
            <w:r w:rsidRPr="00923756">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D8B6827" w14:textId="378904E9" w:rsidR="005E4A5B" w:rsidRPr="00923756" w:rsidRDefault="005E4A5B" w:rsidP="005E4A5B">
            <w:pPr>
              <w:snapToGrid w:val="0"/>
              <w:spacing w:after="0" w:line="240" w:lineRule="auto"/>
            </w:pPr>
            <w:r w:rsidRPr="00923756">
              <w:t>CR 313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827549F" w14:textId="5554E1B5" w:rsidR="005E4A5B" w:rsidRPr="00923756" w:rsidRDefault="00923756" w:rsidP="005E4A5B">
            <w:pPr>
              <w:snapToGrid w:val="0"/>
              <w:spacing w:after="0" w:line="240" w:lineRule="auto"/>
            </w:pPr>
            <w:r w:rsidRPr="00923756">
              <w:t>Revised to S1-242346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E610EE" w14:textId="1029D876" w:rsidR="005E4A5B" w:rsidRPr="00923756" w:rsidRDefault="005E4A5B" w:rsidP="005E4A5B">
            <w:pPr>
              <w:spacing w:after="0" w:line="240" w:lineRule="auto"/>
            </w:pPr>
            <w:r w:rsidRPr="00923756">
              <w:t>Revision of S1-242313.</w:t>
            </w:r>
          </w:p>
        </w:tc>
      </w:tr>
      <w:tr w:rsidR="00923756" w:rsidRPr="002B5B90" w14:paraId="256FDB0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505D2C" w14:textId="54AD6F5F" w:rsidR="00923756" w:rsidRPr="00923756" w:rsidRDefault="00923756" w:rsidP="005E4A5B">
            <w:pPr>
              <w:snapToGrid w:val="0"/>
              <w:spacing w:after="0" w:line="240" w:lineRule="auto"/>
            </w:pPr>
            <w:r w:rsidRPr="0092375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134D67" w14:textId="66C39A12" w:rsidR="00923756" w:rsidRPr="00923756" w:rsidRDefault="00880BBF" w:rsidP="005E4A5B">
            <w:pPr>
              <w:snapToGrid w:val="0"/>
              <w:spacing w:after="0" w:line="240" w:lineRule="auto"/>
            </w:pPr>
            <w:hyperlink r:id="rId36" w:history="1">
              <w:r w:rsidR="00923756" w:rsidRPr="00923756">
                <w:rPr>
                  <w:rStyle w:val="Hyperlink"/>
                  <w:rFonts w:cs="Arial"/>
                  <w:color w:val="auto"/>
                </w:rPr>
                <w:t>S1-242346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8D6241" w14:textId="463C71BA" w:rsidR="00923756" w:rsidRPr="00923756" w:rsidRDefault="00923756" w:rsidP="005E4A5B">
            <w:pPr>
              <w:snapToGrid w:val="0"/>
              <w:spacing w:after="0" w:line="240" w:lineRule="auto"/>
            </w:pPr>
            <w:r w:rsidRPr="00923756">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0FF1895" w14:textId="17E3D852" w:rsidR="00923756" w:rsidRPr="00923756" w:rsidRDefault="00923756" w:rsidP="005E4A5B">
            <w:pPr>
              <w:snapToGrid w:val="0"/>
              <w:spacing w:after="0" w:line="240" w:lineRule="auto"/>
            </w:pPr>
            <w:r w:rsidRPr="00923756">
              <w:t>CR 313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55EABBF" w14:textId="2EB89043" w:rsidR="00923756" w:rsidRPr="00923756" w:rsidRDefault="00923756" w:rsidP="005E4A5B">
            <w:pPr>
              <w:snapToGrid w:val="0"/>
              <w:spacing w:after="0" w:line="240" w:lineRule="auto"/>
            </w:pPr>
            <w:r w:rsidRPr="00923756">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E1788A" w14:textId="6F2B2124" w:rsidR="00923756" w:rsidRPr="00923756" w:rsidRDefault="00923756" w:rsidP="005E4A5B">
            <w:pPr>
              <w:spacing w:after="0" w:line="240" w:lineRule="auto"/>
            </w:pPr>
            <w:r w:rsidRPr="00923756">
              <w:rPr>
                <w:i/>
              </w:rPr>
              <w:t>Revision of S1-242313.</w:t>
            </w:r>
          </w:p>
          <w:p w14:paraId="0C9F1E0F" w14:textId="77777777" w:rsidR="00923756" w:rsidRPr="00923756" w:rsidRDefault="00923756" w:rsidP="005E4A5B">
            <w:pPr>
              <w:spacing w:after="0" w:line="240" w:lineRule="auto"/>
            </w:pPr>
            <w:r w:rsidRPr="00923756">
              <w:t>Revision of S1-242332.</w:t>
            </w:r>
          </w:p>
          <w:p w14:paraId="4F50EDC1" w14:textId="77777777" w:rsidR="00923756" w:rsidRPr="00923756" w:rsidRDefault="00923756" w:rsidP="00923756">
            <w:r w:rsidRPr="00923756">
              <w:t xml:space="preserve">The 3GPP network shall be able to protect the privacy of a </w:t>
            </w:r>
            <w:r w:rsidRPr="00923756">
              <w:rPr>
                <w:rFonts w:eastAsia="SimSun"/>
              </w:rPr>
              <w:t>user when accessing the 3GPP services from a UE which is shared by multiple users</w:t>
            </w:r>
            <w:r w:rsidRPr="00923756">
              <w:t xml:space="preserve">. </w:t>
            </w:r>
          </w:p>
          <w:p w14:paraId="6EBDE9D0" w14:textId="77777777" w:rsidR="00923756" w:rsidRPr="00923756" w:rsidRDefault="00923756" w:rsidP="00923756">
            <w:r w:rsidRPr="00923756">
              <w:t xml:space="preserve">Note: Privacy </w:t>
            </w:r>
            <w:r w:rsidRPr="00923756">
              <w:rPr>
                <w:highlight w:val="yellow"/>
              </w:rPr>
              <w:t>protection mechanisms</w:t>
            </w:r>
            <w:r w:rsidRPr="00923756">
              <w:t xml:space="preserve"> could be UE implementation dependent, but this is out of scope of 3GPP. </w:t>
            </w:r>
          </w:p>
          <w:p w14:paraId="2BEFB141" w14:textId="64E8AA4F" w:rsidR="00923756" w:rsidRPr="00923756" w:rsidRDefault="00923756" w:rsidP="005E4A5B">
            <w:pPr>
              <w:spacing w:after="0" w:line="240" w:lineRule="auto"/>
            </w:pPr>
            <w:r w:rsidRPr="00923756">
              <w:t>Update date, counter, list of affected clauses. And accept format changes.</w:t>
            </w:r>
          </w:p>
        </w:tc>
      </w:tr>
      <w:tr w:rsidR="005D6437" w:rsidRPr="002B5B90" w14:paraId="6B6FCC3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7D82A" w14:textId="1D0FA64F" w:rsidR="005D6437" w:rsidRPr="006C7B5E" w:rsidRDefault="00696D5F" w:rsidP="005227F7">
            <w:pPr>
              <w:snapToGrid w:val="0"/>
              <w:spacing w:after="0" w:line="240" w:lineRule="auto"/>
              <w:rPr>
                <w:rFonts w:eastAsia="Times New Roman" w:cs="Arial"/>
                <w:szCs w:val="18"/>
                <w:lang w:eastAsia="ar-SA"/>
              </w:rPr>
            </w:pPr>
            <w:r w:rsidRPr="006C7B5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C9CDF" w14:textId="67312B1E" w:rsidR="005D6437" w:rsidRPr="006C7B5E" w:rsidRDefault="00880BBF" w:rsidP="005227F7">
            <w:pPr>
              <w:snapToGrid w:val="0"/>
              <w:spacing w:after="0" w:line="240" w:lineRule="auto"/>
            </w:pPr>
            <w:hyperlink r:id="rId37" w:history="1">
              <w:r w:rsidR="005D6437" w:rsidRPr="006C7B5E">
                <w:rPr>
                  <w:rStyle w:val="Hyperlink"/>
                  <w:rFonts w:cs="Arial"/>
                  <w:color w:val="auto"/>
                </w:rPr>
                <w:t>S1-242039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9AFA23" w14:textId="77777777" w:rsidR="005D6437" w:rsidRPr="006C7B5E" w:rsidRDefault="005D6437" w:rsidP="005227F7">
            <w:pPr>
              <w:snapToGrid w:val="0"/>
              <w:spacing w:after="0" w:line="240" w:lineRule="auto"/>
            </w:pPr>
            <w:r w:rsidRPr="006C7B5E">
              <w:t xml:space="preserve">LG Electronics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37B1CD6" w14:textId="77777777" w:rsidR="005D6437" w:rsidRPr="006C7B5E" w:rsidRDefault="005D6437" w:rsidP="005227F7">
            <w:pPr>
              <w:snapToGrid w:val="0"/>
              <w:spacing w:after="0" w:line="240" w:lineRule="auto"/>
            </w:pPr>
            <w:r w:rsidRPr="006C7B5E">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0DE4A2" w14:textId="5D7814BF" w:rsidR="005D6437" w:rsidRPr="006C7B5E" w:rsidRDefault="006C7B5E" w:rsidP="005227F7">
            <w:pPr>
              <w:snapToGrid w:val="0"/>
              <w:spacing w:after="0" w:line="240" w:lineRule="auto"/>
            </w:pPr>
            <w:r>
              <w:t xml:space="preserve">Merged into </w:t>
            </w:r>
            <w:r w:rsidRPr="006C7B5E">
              <w:t>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D8BF" w14:textId="77777777" w:rsidR="005D6437" w:rsidRPr="006C7B5E" w:rsidRDefault="005D6437" w:rsidP="005227F7">
            <w:pPr>
              <w:spacing w:after="0" w:line="240" w:lineRule="auto"/>
            </w:pPr>
          </w:p>
        </w:tc>
      </w:tr>
      <w:tr w:rsidR="006C7B5E" w:rsidRPr="002B5B90" w14:paraId="3E165FA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FAFC3B" w14:textId="3BAFAFDD" w:rsidR="006C7B5E" w:rsidRPr="006C7B5E" w:rsidRDefault="006C7B5E" w:rsidP="006C7B5E">
            <w:pPr>
              <w:snapToGrid w:val="0"/>
              <w:spacing w:after="0" w:line="240" w:lineRule="auto"/>
              <w:rPr>
                <w:rFonts w:eastAsia="Times New Roman" w:cs="Arial"/>
                <w:szCs w:val="18"/>
                <w:lang w:eastAsia="ar-SA"/>
              </w:rPr>
            </w:pPr>
            <w:r w:rsidRPr="006C7B5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AB3A34" w14:textId="6811CD2A" w:rsidR="006C7B5E" w:rsidRPr="006C7B5E" w:rsidRDefault="00880BBF" w:rsidP="006C7B5E">
            <w:pPr>
              <w:snapToGrid w:val="0"/>
              <w:spacing w:after="0" w:line="240" w:lineRule="auto"/>
            </w:pPr>
            <w:hyperlink r:id="rId38" w:history="1">
              <w:r w:rsidR="006C7B5E" w:rsidRPr="006C7B5E">
                <w:rPr>
                  <w:rStyle w:val="Hyperlink"/>
                  <w:rFonts w:cs="Arial"/>
                  <w:color w:val="auto"/>
                </w:rPr>
                <w:t>S1-242059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E49D68" w14:textId="77777777" w:rsidR="006C7B5E" w:rsidRPr="006C7B5E" w:rsidRDefault="006C7B5E" w:rsidP="006C7B5E">
            <w:pPr>
              <w:snapToGrid w:val="0"/>
              <w:spacing w:after="0" w:line="240" w:lineRule="auto"/>
            </w:pPr>
            <w:r w:rsidRPr="006C7B5E">
              <w:t>ZTE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776152" w14:textId="77777777" w:rsidR="006C7B5E" w:rsidRPr="006C7B5E" w:rsidRDefault="006C7B5E" w:rsidP="006C7B5E">
            <w:pPr>
              <w:snapToGrid w:val="0"/>
              <w:spacing w:after="0" w:line="240" w:lineRule="auto"/>
            </w:pPr>
            <w:r w:rsidRPr="006C7B5E">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0DD45A8" w14:textId="76273058" w:rsidR="006C7B5E" w:rsidRPr="006C7B5E" w:rsidRDefault="006C7B5E" w:rsidP="006C7B5E">
            <w:pPr>
              <w:snapToGrid w:val="0"/>
              <w:spacing w:after="0" w:line="240" w:lineRule="auto"/>
            </w:pPr>
            <w:r w:rsidRPr="00C960C6">
              <w:t>Merged into 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C600B7" w14:textId="77777777" w:rsidR="006C7B5E" w:rsidRPr="006C7B5E" w:rsidRDefault="006C7B5E" w:rsidP="006C7B5E">
            <w:pPr>
              <w:spacing w:after="0" w:line="240" w:lineRule="auto"/>
            </w:pPr>
          </w:p>
        </w:tc>
      </w:tr>
      <w:tr w:rsidR="006C7B5E" w:rsidRPr="002B5B90" w14:paraId="42C477A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F6DE0" w14:textId="77777777" w:rsidR="006C7B5E" w:rsidRPr="006C7B5E" w:rsidRDefault="006C7B5E" w:rsidP="006C7B5E">
            <w:pPr>
              <w:snapToGrid w:val="0"/>
              <w:spacing w:after="0" w:line="240" w:lineRule="auto"/>
              <w:rPr>
                <w:rFonts w:eastAsia="Times New Roman" w:cs="Arial"/>
                <w:szCs w:val="18"/>
                <w:lang w:eastAsia="ar-SA"/>
              </w:rPr>
            </w:pPr>
            <w:r w:rsidRPr="006C7B5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B6F6CE" w14:textId="4CB5169E" w:rsidR="006C7B5E" w:rsidRPr="006C7B5E" w:rsidRDefault="00880BBF" w:rsidP="006C7B5E">
            <w:pPr>
              <w:snapToGrid w:val="0"/>
              <w:spacing w:after="0" w:line="240" w:lineRule="auto"/>
            </w:pPr>
            <w:hyperlink r:id="rId39" w:history="1">
              <w:r w:rsidR="006C7B5E" w:rsidRPr="006C7B5E">
                <w:rPr>
                  <w:rStyle w:val="Hyperlink"/>
                  <w:rFonts w:cs="Arial"/>
                  <w:color w:val="auto"/>
                </w:rPr>
                <w:t>S1-242166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26FACE" w14:textId="77777777" w:rsidR="006C7B5E" w:rsidRPr="006C7B5E" w:rsidRDefault="006C7B5E" w:rsidP="006C7B5E">
            <w:pPr>
              <w:snapToGrid w:val="0"/>
              <w:spacing w:after="0" w:line="240" w:lineRule="auto"/>
            </w:pPr>
            <w:r w:rsidRPr="006C7B5E">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706CA1" w14:textId="77777777" w:rsidR="006C7B5E" w:rsidRPr="006C7B5E" w:rsidRDefault="006C7B5E" w:rsidP="006C7B5E">
            <w:pPr>
              <w:snapToGrid w:val="0"/>
              <w:spacing w:after="0" w:line="240" w:lineRule="auto"/>
            </w:pPr>
            <w:r w:rsidRPr="006C7B5E">
              <w:t>Reply to S2-2407219_FS_UIA_ARC_LS_to_SA1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043461" w14:textId="582DFDB3" w:rsidR="006C7B5E" w:rsidRPr="006C7B5E" w:rsidRDefault="006C7B5E" w:rsidP="006C7B5E">
            <w:pPr>
              <w:snapToGrid w:val="0"/>
              <w:spacing w:after="0" w:line="240" w:lineRule="auto"/>
            </w:pPr>
            <w:r w:rsidRPr="00C960C6">
              <w:t>Merged into 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5A498D" w14:textId="77777777" w:rsidR="006C7B5E" w:rsidRPr="006C7B5E" w:rsidRDefault="006C7B5E" w:rsidP="006C7B5E">
            <w:pPr>
              <w:spacing w:after="0" w:line="240" w:lineRule="auto"/>
            </w:pPr>
          </w:p>
        </w:tc>
      </w:tr>
      <w:tr w:rsidR="006C7B5E" w:rsidRPr="002B5B90" w14:paraId="38B7F75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FC5F9" w14:textId="77777777" w:rsidR="006C7B5E" w:rsidRPr="006C7B5E" w:rsidRDefault="006C7B5E" w:rsidP="006C7B5E">
            <w:pPr>
              <w:snapToGrid w:val="0"/>
              <w:spacing w:after="0" w:line="240" w:lineRule="auto"/>
              <w:rPr>
                <w:rFonts w:eastAsia="Times New Roman" w:cs="Arial"/>
                <w:szCs w:val="18"/>
                <w:lang w:eastAsia="ar-SA"/>
              </w:rPr>
            </w:pPr>
            <w:proofErr w:type="spellStart"/>
            <w:r w:rsidRPr="006C7B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A95AE" w14:textId="6FD93C59" w:rsidR="006C7B5E" w:rsidRPr="006C7B5E" w:rsidRDefault="00880BBF" w:rsidP="006C7B5E">
            <w:pPr>
              <w:snapToGrid w:val="0"/>
              <w:spacing w:after="0" w:line="240" w:lineRule="auto"/>
            </w:pPr>
            <w:hyperlink r:id="rId40" w:history="1">
              <w:r w:rsidR="006C7B5E" w:rsidRPr="006C7B5E">
                <w:rPr>
                  <w:rStyle w:val="Hyperlink"/>
                  <w:rFonts w:cs="Arial"/>
                  <w:color w:val="auto"/>
                </w:rPr>
                <w:t>S1-242228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DD2535" w14:textId="77777777" w:rsidR="006C7B5E" w:rsidRPr="006C7B5E" w:rsidRDefault="006C7B5E" w:rsidP="006C7B5E">
            <w:pPr>
              <w:snapToGrid w:val="0"/>
              <w:spacing w:after="0" w:line="240" w:lineRule="auto"/>
            </w:pPr>
            <w:r w:rsidRPr="006C7B5E">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5E9126F" w14:textId="77777777" w:rsidR="006C7B5E" w:rsidRPr="006C7B5E" w:rsidRDefault="006C7B5E" w:rsidP="006C7B5E">
            <w:pPr>
              <w:snapToGrid w:val="0"/>
              <w:spacing w:after="0" w:line="240" w:lineRule="auto"/>
            </w:pPr>
            <w:r w:rsidRPr="006C7B5E">
              <w:t>Clarification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974FE4B" w14:textId="52B02D08" w:rsidR="006C7B5E" w:rsidRPr="006C7B5E" w:rsidRDefault="006C7B5E" w:rsidP="006C7B5E">
            <w:pPr>
              <w:snapToGrid w:val="0"/>
              <w:spacing w:after="0" w:line="240" w:lineRule="auto"/>
              <w:rPr>
                <w:rFonts w:eastAsia="Times New Roman" w:cs="Arial"/>
                <w:szCs w:val="18"/>
                <w:lang w:eastAsia="ar-SA"/>
              </w:rPr>
            </w:pPr>
            <w:r w:rsidRPr="00C960C6">
              <w:t>Merged into 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4C7882" w14:textId="77777777" w:rsidR="006C7B5E" w:rsidRPr="006C7B5E" w:rsidRDefault="006C7B5E" w:rsidP="006C7B5E">
            <w:pPr>
              <w:spacing w:after="0" w:line="240" w:lineRule="auto"/>
              <w:rPr>
                <w:rFonts w:eastAsia="Arial Unicode MS" w:cs="Arial"/>
                <w:szCs w:val="18"/>
                <w:lang w:eastAsia="ar-SA"/>
              </w:rPr>
            </w:pPr>
          </w:p>
        </w:tc>
      </w:tr>
      <w:tr w:rsidR="006C7B5E" w:rsidRPr="002B5B90" w14:paraId="69B0177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AFD3" w14:textId="77777777" w:rsidR="006C7B5E" w:rsidRPr="00FC5861" w:rsidRDefault="006C7B5E" w:rsidP="006C7B5E">
            <w:pPr>
              <w:snapToGrid w:val="0"/>
              <w:spacing w:after="0" w:line="240" w:lineRule="auto"/>
              <w:rPr>
                <w:rFonts w:eastAsia="Times New Roman" w:cs="Arial"/>
                <w:szCs w:val="18"/>
                <w:lang w:eastAsia="ar-SA"/>
              </w:rPr>
            </w:pPr>
            <w:r w:rsidRPr="00FC5861">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2F1C92" w14:textId="36F017F7" w:rsidR="006C7B5E" w:rsidRPr="00FC5861" w:rsidRDefault="00880BBF" w:rsidP="006C7B5E">
            <w:pPr>
              <w:snapToGrid w:val="0"/>
              <w:spacing w:after="0" w:line="240" w:lineRule="auto"/>
            </w:pPr>
            <w:hyperlink r:id="rId41" w:history="1">
              <w:r w:rsidR="006C7B5E" w:rsidRPr="00FC5861">
                <w:rPr>
                  <w:rStyle w:val="Hyperlink"/>
                  <w:rFonts w:cs="Arial"/>
                  <w:color w:val="auto"/>
                </w:rPr>
                <w:t>S1-242264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6814F6" w14:textId="77777777" w:rsidR="006C7B5E" w:rsidRPr="00FC5861" w:rsidRDefault="006C7B5E" w:rsidP="006C7B5E">
            <w:pPr>
              <w:snapToGrid w:val="0"/>
              <w:spacing w:after="0" w:line="240" w:lineRule="auto"/>
            </w:pPr>
            <w:r w:rsidRPr="00FC5861">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6F8E806" w14:textId="77777777" w:rsidR="006C7B5E" w:rsidRPr="00FC5861" w:rsidRDefault="006C7B5E" w:rsidP="006C7B5E">
            <w:pPr>
              <w:snapToGrid w:val="0"/>
              <w:spacing w:after="0" w:line="240" w:lineRule="auto"/>
            </w:pPr>
            <w:r w:rsidRPr="00FC5861">
              <w:t>Reply LS on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EA1308" w14:textId="44887D63" w:rsidR="006C7B5E" w:rsidRPr="00FC5861" w:rsidRDefault="00FC5861" w:rsidP="006C7B5E">
            <w:pPr>
              <w:snapToGrid w:val="0"/>
              <w:spacing w:after="0" w:line="240" w:lineRule="auto"/>
              <w:rPr>
                <w:rFonts w:eastAsia="Times New Roman" w:cs="Arial"/>
                <w:szCs w:val="18"/>
                <w:lang w:eastAsia="ar-SA"/>
              </w:rPr>
            </w:pPr>
            <w:r w:rsidRPr="00C960C6">
              <w:t>Merged into S1-242297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E906A1" w14:textId="77777777" w:rsidR="006C7B5E" w:rsidRPr="00FC5861" w:rsidRDefault="006C7B5E" w:rsidP="006C7B5E">
            <w:pPr>
              <w:spacing w:after="0" w:line="240" w:lineRule="auto"/>
              <w:rPr>
                <w:rFonts w:eastAsia="Arial Unicode MS" w:cs="Arial"/>
                <w:szCs w:val="18"/>
                <w:lang w:eastAsia="ar-SA"/>
              </w:rPr>
            </w:pPr>
          </w:p>
        </w:tc>
      </w:tr>
      <w:tr w:rsidR="005D6437" w:rsidRPr="002B5B90" w14:paraId="23EBF38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52C9DF" w14:textId="111CEC43" w:rsidR="005D6437" w:rsidRPr="006C7B5E" w:rsidRDefault="005D6437" w:rsidP="005227F7">
            <w:pPr>
              <w:snapToGrid w:val="0"/>
              <w:spacing w:after="0" w:line="240" w:lineRule="auto"/>
              <w:rPr>
                <w:rFonts w:eastAsia="Times New Roman" w:cs="Arial"/>
                <w:szCs w:val="18"/>
                <w:lang w:eastAsia="ar-SA"/>
              </w:rPr>
            </w:pPr>
            <w:r w:rsidRPr="006C7B5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7661A" w14:textId="25BF608D" w:rsidR="005D6437" w:rsidRPr="006C7B5E" w:rsidRDefault="00880BBF" w:rsidP="005227F7">
            <w:pPr>
              <w:snapToGrid w:val="0"/>
              <w:spacing w:after="0" w:line="240" w:lineRule="auto"/>
            </w:pPr>
            <w:hyperlink r:id="rId42" w:history="1">
              <w:r w:rsidR="005D6437" w:rsidRPr="006C7B5E">
                <w:rPr>
                  <w:rStyle w:val="Hyperlink"/>
                  <w:rFonts w:cs="Arial"/>
                  <w:color w:val="auto"/>
                </w:rPr>
                <w:t>S1-242096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B4B11C" w14:textId="77777777" w:rsidR="005D6437" w:rsidRPr="006C7B5E" w:rsidRDefault="005D6437" w:rsidP="005227F7">
            <w:pPr>
              <w:snapToGrid w:val="0"/>
              <w:spacing w:after="0" w:line="240" w:lineRule="auto"/>
            </w:pPr>
            <w:r w:rsidRPr="006C7B5E">
              <w:t>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FB6BD1" w14:textId="77777777" w:rsidR="005D6437" w:rsidRPr="006C7B5E" w:rsidRDefault="005D6437" w:rsidP="005227F7">
            <w:pPr>
              <w:snapToGrid w:val="0"/>
              <w:spacing w:after="0" w:line="240" w:lineRule="auto"/>
            </w:pPr>
            <w:r w:rsidRPr="006C7B5E">
              <w:t>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664194E" w14:textId="23812D4A" w:rsidR="005D6437" w:rsidRPr="006C7B5E" w:rsidRDefault="006C7B5E" w:rsidP="005227F7">
            <w:pPr>
              <w:snapToGrid w:val="0"/>
              <w:spacing w:after="0" w:line="240" w:lineRule="auto"/>
            </w:pPr>
            <w:r w:rsidRPr="006C7B5E">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2B79C9" w14:textId="77777777" w:rsidR="005D6437" w:rsidRPr="006C7B5E" w:rsidRDefault="005D6437" w:rsidP="005227F7">
            <w:pPr>
              <w:spacing w:after="0" w:line="240" w:lineRule="auto"/>
            </w:pPr>
          </w:p>
        </w:tc>
      </w:tr>
      <w:tr w:rsidR="005D6437" w:rsidRPr="002B5B90" w14:paraId="0D58EA9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B58C4" w14:textId="5BE668A5" w:rsidR="005D6437" w:rsidRPr="006C7B5E" w:rsidRDefault="005D6437" w:rsidP="005227F7">
            <w:pPr>
              <w:snapToGrid w:val="0"/>
              <w:spacing w:after="0" w:line="240" w:lineRule="auto"/>
              <w:rPr>
                <w:rFonts w:eastAsia="Times New Roman" w:cs="Arial"/>
                <w:szCs w:val="18"/>
                <w:lang w:eastAsia="ar-SA"/>
              </w:rPr>
            </w:pPr>
            <w:proofErr w:type="spellStart"/>
            <w:r w:rsidRPr="006C7B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92A4D" w14:textId="4EADA313" w:rsidR="005D6437" w:rsidRPr="006C7B5E" w:rsidRDefault="00880BBF" w:rsidP="005227F7">
            <w:pPr>
              <w:snapToGrid w:val="0"/>
              <w:spacing w:after="0" w:line="240" w:lineRule="auto"/>
            </w:pPr>
            <w:hyperlink r:id="rId43" w:history="1">
              <w:r w:rsidR="005D6437" w:rsidRPr="006C7B5E">
                <w:rPr>
                  <w:rStyle w:val="Hyperlink"/>
                  <w:rFonts w:cs="Arial"/>
                  <w:color w:val="auto"/>
                </w:rPr>
                <w:t>S1-242097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8904F" w14:textId="77777777" w:rsidR="005D6437" w:rsidRPr="006C7B5E" w:rsidRDefault="005D6437" w:rsidP="005227F7">
            <w:pPr>
              <w:snapToGrid w:val="0"/>
              <w:spacing w:after="0" w:line="240" w:lineRule="auto"/>
            </w:pPr>
            <w:r w:rsidRPr="006C7B5E">
              <w:t xml:space="preserve">Samsung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E4F35A" w14:textId="77777777" w:rsidR="005D6437" w:rsidRPr="006C7B5E" w:rsidRDefault="005D6437" w:rsidP="005227F7">
            <w:pPr>
              <w:snapToGrid w:val="0"/>
              <w:spacing w:after="0" w:line="240" w:lineRule="auto"/>
            </w:pPr>
            <w:r w:rsidRPr="006C7B5E">
              <w:t>Responses to questions on UIA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7589690" w14:textId="2DB3296E" w:rsidR="005D6437" w:rsidRPr="006C7B5E" w:rsidRDefault="006C7B5E" w:rsidP="005227F7">
            <w:pPr>
              <w:snapToGrid w:val="0"/>
              <w:spacing w:after="0" w:line="240" w:lineRule="auto"/>
            </w:pPr>
            <w:r w:rsidRPr="006C7B5E">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950E78" w14:textId="77777777" w:rsidR="005D6437" w:rsidRPr="006C7B5E" w:rsidRDefault="005D6437" w:rsidP="005227F7">
            <w:pPr>
              <w:spacing w:after="0" w:line="240" w:lineRule="auto"/>
            </w:pPr>
          </w:p>
        </w:tc>
      </w:tr>
      <w:tr w:rsidR="00FC5861" w:rsidRPr="002B5B90" w14:paraId="5E88E67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9F69C" w14:textId="77777777" w:rsidR="00FC5861" w:rsidRPr="00FC5861" w:rsidRDefault="00FC5861" w:rsidP="00FC5861">
            <w:pPr>
              <w:snapToGrid w:val="0"/>
              <w:spacing w:after="0" w:line="240" w:lineRule="auto"/>
              <w:rPr>
                <w:rFonts w:eastAsia="Times New Roman" w:cs="Arial"/>
                <w:szCs w:val="18"/>
                <w:lang w:eastAsia="ar-SA"/>
              </w:rPr>
            </w:pPr>
            <w:r w:rsidRPr="00FC586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68854" w14:textId="41BFD2FA" w:rsidR="00FC5861" w:rsidRPr="00FC5861" w:rsidRDefault="00880BBF" w:rsidP="00FC5861">
            <w:pPr>
              <w:snapToGrid w:val="0"/>
              <w:spacing w:after="0" w:line="240" w:lineRule="auto"/>
            </w:pPr>
            <w:hyperlink r:id="rId44" w:history="1">
              <w:r w:rsidR="00FC5861" w:rsidRPr="00FC5861">
                <w:rPr>
                  <w:rStyle w:val="Hyperlink"/>
                  <w:rFonts w:cs="Arial"/>
                  <w:color w:val="auto"/>
                </w:rPr>
                <w:t>S1-242298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F8C732" w14:textId="77777777" w:rsidR="00FC5861" w:rsidRPr="00FC5861" w:rsidRDefault="00FC5861" w:rsidP="00FC5861">
            <w:pPr>
              <w:snapToGrid w:val="0"/>
              <w:spacing w:after="0" w:line="240" w:lineRule="auto"/>
            </w:pPr>
            <w:r w:rsidRPr="00FC5861">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FFEAA59" w14:textId="77777777" w:rsidR="00FC5861" w:rsidRPr="00FC5861" w:rsidRDefault="00FC5861" w:rsidP="00FC5861">
            <w:pPr>
              <w:snapToGrid w:val="0"/>
              <w:spacing w:after="0" w:line="240" w:lineRule="auto"/>
            </w:pPr>
            <w:r w:rsidRPr="00FC5861">
              <w:t>22.101v19.x.0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7D9E25C" w14:textId="3CB96635" w:rsidR="00FC5861" w:rsidRPr="00FC5861" w:rsidRDefault="00FC5861" w:rsidP="00FC5861">
            <w:pPr>
              <w:snapToGrid w:val="0"/>
              <w:spacing w:after="0" w:line="240" w:lineRule="auto"/>
              <w:rPr>
                <w:rFonts w:eastAsia="Times New Roman" w:cs="Arial"/>
                <w:szCs w:val="18"/>
                <w:lang w:eastAsia="ar-SA"/>
              </w:rPr>
            </w:pPr>
            <w:r w:rsidRPr="00FC586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CDCEF1" w14:textId="77777777" w:rsidR="00FC5861" w:rsidRPr="00FC5861" w:rsidRDefault="00FC5861" w:rsidP="00FC5861">
            <w:pPr>
              <w:spacing w:after="0" w:line="240" w:lineRule="auto"/>
              <w:rPr>
                <w:i/>
              </w:rPr>
            </w:pPr>
            <w:r w:rsidRPr="00FC5861">
              <w:rPr>
                <w:i/>
              </w:rPr>
              <w:t>WI UIA</w:t>
            </w:r>
            <w:r w:rsidRPr="00FC5861">
              <w:rPr>
                <w:i/>
                <w:noProof/>
              </w:rPr>
              <w:t xml:space="preserve"> </w:t>
            </w:r>
            <w:r w:rsidRPr="00FC5861">
              <w:rPr>
                <w:rFonts w:eastAsia="Arial Unicode MS" w:cs="Arial"/>
                <w:i/>
                <w:szCs w:val="18"/>
                <w:lang w:eastAsia="ar-SA"/>
              </w:rPr>
              <w:t>Rel-19 CR</w:t>
            </w:r>
            <w:r w:rsidRPr="00FC5861">
              <w:rPr>
                <w:i/>
                <w:highlight w:val="yellow"/>
              </w:rPr>
              <w:t>000x</w:t>
            </w:r>
            <w:r w:rsidRPr="00FC5861">
              <w:rPr>
                <w:i/>
              </w:rPr>
              <w:t>R</w:t>
            </w:r>
            <w:r w:rsidRPr="00FC5861">
              <w:rPr>
                <w:rFonts w:eastAsia="Arial Unicode MS" w:cs="Arial"/>
                <w:i/>
                <w:szCs w:val="18"/>
                <w:lang w:eastAsia="ar-SA"/>
              </w:rPr>
              <w:t>- Cat F</w:t>
            </w:r>
          </w:p>
        </w:tc>
      </w:tr>
      <w:tr w:rsidR="00F7514C" w:rsidRPr="006E6FF4" w14:paraId="4BC3206C" w14:textId="77777777" w:rsidTr="00400057">
        <w:trPr>
          <w:trHeight w:val="250"/>
        </w:trPr>
        <w:tc>
          <w:tcPr>
            <w:tcW w:w="14426" w:type="dxa"/>
            <w:gridSpan w:val="9"/>
            <w:tcBorders>
              <w:bottom w:val="single" w:sz="4" w:space="0" w:color="auto"/>
            </w:tcBorders>
            <w:shd w:val="clear" w:color="auto" w:fill="F2F2F2"/>
          </w:tcPr>
          <w:p w14:paraId="026A86D4" w14:textId="39F4743A" w:rsidR="00F7514C" w:rsidRPr="00D01712" w:rsidRDefault="0086574F" w:rsidP="00F7514C">
            <w:pPr>
              <w:pStyle w:val="Heading8"/>
              <w:jc w:val="left"/>
              <w:rPr>
                <w:color w:val="1F497D" w:themeColor="text2"/>
                <w:sz w:val="18"/>
                <w:szCs w:val="22"/>
              </w:rPr>
            </w:pPr>
            <w:r w:rsidRPr="0086574F">
              <w:rPr>
                <w:color w:val="1F497D" w:themeColor="text2"/>
                <w:sz w:val="18"/>
                <w:szCs w:val="22"/>
              </w:rPr>
              <w:t>Clarification of requirements for Ambient IoT</w:t>
            </w:r>
          </w:p>
        </w:tc>
      </w:tr>
      <w:tr w:rsidR="0086574F" w:rsidRPr="002B5B90" w14:paraId="7BDAF1D3" w14:textId="77777777" w:rsidTr="0040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7E107C97" w14:textId="77777777" w:rsidR="0086574F" w:rsidRPr="00400057" w:rsidRDefault="0086574F" w:rsidP="005227F7">
            <w:pPr>
              <w:snapToGrid w:val="0"/>
              <w:spacing w:after="0" w:line="240" w:lineRule="auto"/>
              <w:rPr>
                <w:rFonts w:eastAsia="Times New Roman" w:cs="Arial"/>
                <w:szCs w:val="18"/>
                <w:lang w:eastAsia="ar-SA"/>
              </w:rPr>
            </w:pPr>
            <w:r w:rsidRPr="0040005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5988BAD8" w14:textId="4D6B49F5" w:rsidR="0086574F" w:rsidRPr="00400057" w:rsidRDefault="00880BBF" w:rsidP="005227F7">
            <w:pPr>
              <w:snapToGrid w:val="0"/>
              <w:spacing w:after="0" w:line="240" w:lineRule="auto"/>
            </w:pPr>
            <w:hyperlink r:id="rId45" w:history="1">
              <w:r w:rsidR="0086574F" w:rsidRPr="00400057">
                <w:rPr>
                  <w:rStyle w:val="Hyperlink"/>
                  <w:rFonts w:cs="Arial"/>
                  <w:color w:val="auto"/>
                </w:rPr>
                <w:t>S1-242176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6D74D266" w14:textId="77777777" w:rsidR="0086574F" w:rsidRPr="00400057" w:rsidRDefault="0086574F" w:rsidP="005227F7">
            <w:pPr>
              <w:snapToGrid w:val="0"/>
              <w:spacing w:after="0" w:line="240" w:lineRule="auto"/>
            </w:pPr>
            <w:r w:rsidRPr="00400057">
              <w:t>S2-2407231</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9900"/>
          </w:tcPr>
          <w:p w14:paraId="35B87C68" w14:textId="77777777" w:rsidR="0086574F" w:rsidRPr="00400057" w:rsidRDefault="0086574F" w:rsidP="005227F7">
            <w:pPr>
              <w:snapToGrid w:val="0"/>
              <w:spacing w:after="0" w:line="240" w:lineRule="auto"/>
            </w:pPr>
            <w:r w:rsidRPr="00400057">
              <w:t>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9900"/>
          </w:tcPr>
          <w:p w14:paraId="0189643F" w14:textId="1C358DC7" w:rsidR="0086574F" w:rsidRPr="00400057" w:rsidRDefault="00400057" w:rsidP="005227F7">
            <w:pPr>
              <w:snapToGrid w:val="0"/>
              <w:spacing w:after="0" w:line="240" w:lineRule="auto"/>
            </w:pPr>
            <w:r w:rsidRPr="00400057">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0ED77CC9" w14:textId="26C394F9" w:rsidR="0086574F" w:rsidRPr="00400057" w:rsidRDefault="00400057" w:rsidP="005227F7">
            <w:pPr>
              <w:spacing w:after="0" w:line="240" w:lineRule="auto"/>
            </w:pPr>
            <w:r>
              <w:t>Partially replied in 2527</w:t>
            </w:r>
          </w:p>
        </w:tc>
      </w:tr>
      <w:tr w:rsidR="005D6437" w:rsidRPr="002B5B90" w14:paraId="24DD58FF" w14:textId="77777777" w:rsidTr="0040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47564" w14:textId="23125958" w:rsidR="005D6437" w:rsidRPr="00F62A24" w:rsidRDefault="005D6437" w:rsidP="005227F7">
            <w:pPr>
              <w:snapToGrid w:val="0"/>
              <w:spacing w:after="0" w:line="240" w:lineRule="auto"/>
            </w:pPr>
            <w:r w:rsidRPr="00F62A24">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8549F" w14:textId="325CE18B" w:rsidR="005D6437" w:rsidRPr="00F62A24" w:rsidRDefault="00880BBF" w:rsidP="005227F7">
            <w:pPr>
              <w:snapToGrid w:val="0"/>
              <w:spacing w:after="0" w:line="240" w:lineRule="auto"/>
            </w:pPr>
            <w:hyperlink r:id="rId46" w:history="1">
              <w:r w:rsidR="005D6437" w:rsidRPr="00F62A24">
                <w:rPr>
                  <w:rStyle w:val="Hyperlink"/>
                  <w:rFonts w:cs="Arial"/>
                  <w:color w:val="auto"/>
                </w:rPr>
                <w:t>S1-242011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C322B1" w14:textId="77777777" w:rsidR="005D6437" w:rsidRPr="00F62A24" w:rsidRDefault="005D6437" w:rsidP="005227F7">
            <w:pPr>
              <w:snapToGrid w:val="0"/>
              <w:spacing w:after="0" w:line="240" w:lineRule="auto"/>
            </w:pPr>
            <w:r w:rsidRPr="00F62A24">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016AC5B" w14:textId="77777777" w:rsidR="005D6437" w:rsidRPr="00F62A24" w:rsidRDefault="005D6437" w:rsidP="005227F7">
            <w:pPr>
              <w:snapToGrid w:val="0"/>
              <w:spacing w:after="0" w:line="240" w:lineRule="auto"/>
            </w:pPr>
            <w:r w:rsidRPr="00F62A24">
              <w:t>[Draft] Reply 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0DEE08C" w14:textId="6D9F5B12" w:rsidR="005D6437" w:rsidRPr="00F62A24" w:rsidRDefault="00F62A24" w:rsidP="005227F7">
            <w:pPr>
              <w:snapToGrid w:val="0"/>
              <w:spacing w:after="0" w:line="240" w:lineRule="auto"/>
            </w:pPr>
            <w:r w:rsidRPr="00F62A24">
              <w:t>Revised to S1-242305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592B43" w14:textId="77777777" w:rsidR="005D6437" w:rsidRPr="00F62A24" w:rsidRDefault="005D6437" w:rsidP="005227F7">
            <w:pPr>
              <w:spacing w:after="0" w:line="240" w:lineRule="auto"/>
            </w:pPr>
          </w:p>
        </w:tc>
      </w:tr>
      <w:tr w:rsidR="00F62A24" w:rsidRPr="002B5B90" w14:paraId="6D752918" w14:textId="77777777" w:rsidTr="0040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135A29" w14:textId="55B64537" w:rsidR="00F62A24" w:rsidRPr="00400057" w:rsidRDefault="00F62A24" w:rsidP="005227F7">
            <w:pPr>
              <w:snapToGrid w:val="0"/>
              <w:spacing w:after="0" w:line="240" w:lineRule="auto"/>
            </w:pPr>
            <w:r w:rsidRPr="00400057">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76AA4A" w14:textId="12EE4883" w:rsidR="00F62A24" w:rsidRPr="00400057" w:rsidRDefault="00880BBF" w:rsidP="005227F7">
            <w:pPr>
              <w:snapToGrid w:val="0"/>
              <w:spacing w:after="0" w:line="240" w:lineRule="auto"/>
            </w:pPr>
            <w:hyperlink r:id="rId47" w:history="1">
              <w:r w:rsidR="00F62A24" w:rsidRPr="00400057">
                <w:rPr>
                  <w:rStyle w:val="Hyperlink"/>
                  <w:rFonts w:cs="Arial"/>
                  <w:color w:val="auto"/>
                </w:rPr>
                <w:t>S1-2</w:t>
              </w:r>
              <w:r w:rsidR="00F62A24" w:rsidRPr="00400057">
                <w:rPr>
                  <w:rStyle w:val="Hyperlink"/>
                  <w:rFonts w:cs="Arial"/>
                  <w:color w:val="auto"/>
                </w:rPr>
                <w:t>4</w:t>
              </w:r>
              <w:r w:rsidR="00F62A24" w:rsidRPr="00400057">
                <w:rPr>
                  <w:rStyle w:val="Hyperlink"/>
                  <w:rFonts w:cs="Arial"/>
                  <w:color w:val="auto"/>
                </w:rPr>
                <w:t>2305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6FB918" w14:textId="6DF29983" w:rsidR="00F62A24" w:rsidRPr="00400057" w:rsidRDefault="00F62A24" w:rsidP="005227F7">
            <w:pPr>
              <w:snapToGrid w:val="0"/>
              <w:spacing w:after="0" w:line="240" w:lineRule="auto"/>
            </w:pPr>
            <w:r w:rsidRPr="00400057">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1C89E3" w14:textId="0EF837EB" w:rsidR="00F62A24" w:rsidRPr="00400057" w:rsidRDefault="00F62A24" w:rsidP="005227F7">
            <w:pPr>
              <w:snapToGrid w:val="0"/>
              <w:spacing w:after="0" w:line="240" w:lineRule="auto"/>
            </w:pPr>
            <w:r w:rsidRPr="00400057">
              <w:t>[Draft] Reply 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E29DD5" w14:textId="34C47ADA" w:rsidR="00F62A24" w:rsidRPr="00400057" w:rsidRDefault="00400057" w:rsidP="005227F7">
            <w:pPr>
              <w:snapToGrid w:val="0"/>
              <w:spacing w:after="0" w:line="240" w:lineRule="auto"/>
            </w:pPr>
            <w:r w:rsidRPr="00400057">
              <w:t>Revised to S1-242527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CDE273" w14:textId="42B67D52" w:rsidR="00F62A24" w:rsidRPr="00400057" w:rsidRDefault="00F62A24" w:rsidP="005227F7">
            <w:pPr>
              <w:spacing w:after="0" w:line="240" w:lineRule="auto"/>
            </w:pPr>
            <w:r w:rsidRPr="00400057">
              <w:t>Revision of S1-242011.</w:t>
            </w:r>
          </w:p>
        </w:tc>
      </w:tr>
      <w:tr w:rsidR="00400057" w:rsidRPr="002B5B90" w14:paraId="4A2063C3" w14:textId="77777777" w:rsidTr="0040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75DC7E" w14:textId="3F123765" w:rsidR="00400057" w:rsidRPr="00400057" w:rsidRDefault="00400057" w:rsidP="005227F7">
            <w:pPr>
              <w:snapToGrid w:val="0"/>
              <w:spacing w:after="0" w:line="240" w:lineRule="auto"/>
            </w:pPr>
            <w:r w:rsidRPr="00400057">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98C583" w14:textId="7CCC3ED2" w:rsidR="00400057" w:rsidRPr="00400057" w:rsidRDefault="00400057" w:rsidP="005227F7">
            <w:pPr>
              <w:snapToGrid w:val="0"/>
              <w:spacing w:after="0" w:line="240" w:lineRule="auto"/>
            </w:pPr>
            <w:hyperlink r:id="rId48" w:history="1">
              <w:r w:rsidRPr="00400057">
                <w:rPr>
                  <w:rStyle w:val="Hyperlink"/>
                  <w:rFonts w:cs="Arial"/>
                  <w:color w:val="auto"/>
                </w:rPr>
                <w:t>S1-242527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DDF042" w14:textId="2F4A44C9" w:rsidR="00400057" w:rsidRPr="00400057" w:rsidRDefault="00400057" w:rsidP="005227F7">
            <w:pPr>
              <w:snapToGrid w:val="0"/>
              <w:spacing w:after="0" w:line="240" w:lineRule="auto"/>
            </w:pPr>
            <w:r w:rsidRPr="00400057">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E56DA43" w14:textId="4F3D933C" w:rsidR="00400057" w:rsidRPr="00400057" w:rsidRDefault="00400057" w:rsidP="005227F7">
            <w:pPr>
              <w:snapToGrid w:val="0"/>
              <w:spacing w:after="0" w:line="240" w:lineRule="auto"/>
            </w:pPr>
            <w:r w:rsidRPr="00400057">
              <w:t>[Draft] Reply 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04FFFE5B" w14:textId="30238C30" w:rsidR="00400057" w:rsidRPr="00400057" w:rsidRDefault="00400057" w:rsidP="005227F7">
            <w:pPr>
              <w:snapToGrid w:val="0"/>
              <w:spacing w:after="0" w:line="240" w:lineRule="auto"/>
            </w:pPr>
            <w:r w:rsidRPr="00400057">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E64F985" w14:textId="7D81217E" w:rsidR="00400057" w:rsidRPr="00400057" w:rsidRDefault="00400057" w:rsidP="005227F7">
            <w:pPr>
              <w:spacing w:after="0" w:line="240" w:lineRule="auto"/>
            </w:pPr>
            <w:r w:rsidRPr="00400057">
              <w:rPr>
                <w:i/>
              </w:rPr>
              <w:t>Revision of S1-242011.</w:t>
            </w:r>
          </w:p>
          <w:p w14:paraId="654FAE1D" w14:textId="77777777" w:rsidR="00400057" w:rsidRDefault="00400057" w:rsidP="005227F7">
            <w:pPr>
              <w:spacing w:after="0" w:line="240" w:lineRule="auto"/>
            </w:pPr>
            <w:r w:rsidRPr="00400057">
              <w:t>Revision of S1-242305.</w:t>
            </w:r>
          </w:p>
          <w:p w14:paraId="6BCD9D82" w14:textId="502AFCEA" w:rsidR="00400057" w:rsidRPr="00400057" w:rsidRDefault="00400057" w:rsidP="005227F7">
            <w:pPr>
              <w:spacing w:after="0" w:line="240" w:lineRule="auto"/>
            </w:pPr>
            <w:r>
              <w:t>Clean revision marks and Draft.</w:t>
            </w:r>
          </w:p>
        </w:tc>
      </w:tr>
      <w:tr w:rsidR="00DC591F" w:rsidRPr="002B5B90" w14:paraId="6C082B5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D232F6" w14:textId="37DC3E21" w:rsidR="00DC591F" w:rsidRPr="00915F74" w:rsidRDefault="00DC591F" w:rsidP="005227F7">
            <w:pPr>
              <w:snapToGrid w:val="0"/>
              <w:spacing w:after="0" w:line="240" w:lineRule="auto"/>
              <w:rPr>
                <w:rFonts w:eastAsia="Times New Roman" w:cs="Arial"/>
                <w:szCs w:val="18"/>
                <w:lang w:eastAsia="ar-SA"/>
              </w:rPr>
            </w:pPr>
            <w:r w:rsidRPr="00915F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F9CF5F" w14:textId="0B3D6F59" w:rsidR="00DC591F" w:rsidRPr="00915F74" w:rsidRDefault="00880BBF" w:rsidP="005227F7">
            <w:pPr>
              <w:snapToGrid w:val="0"/>
              <w:spacing w:after="0" w:line="240" w:lineRule="auto"/>
            </w:pPr>
            <w:hyperlink r:id="rId49" w:history="1">
              <w:r w:rsidR="00DC591F" w:rsidRPr="00915F74">
                <w:rPr>
                  <w:rStyle w:val="Hyperlink"/>
                  <w:rFonts w:cs="Arial"/>
                  <w:color w:val="auto"/>
                </w:rPr>
                <w:t>S1-242218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955EB5" w14:textId="77777777" w:rsidR="00DC591F" w:rsidRPr="00915F74" w:rsidRDefault="00DC591F" w:rsidP="005227F7">
            <w:pPr>
              <w:snapToGrid w:val="0"/>
              <w:spacing w:after="0" w:line="240" w:lineRule="auto"/>
            </w:pPr>
            <w:r w:rsidRPr="00915F74">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55F0E83" w14:textId="620548C2" w:rsidR="00DC591F" w:rsidRPr="00915F74" w:rsidRDefault="00DC591F" w:rsidP="005227F7">
            <w:pPr>
              <w:snapToGrid w:val="0"/>
              <w:spacing w:after="0" w:line="240" w:lineRule="auto"/>
            </w:pPr>
            <w:r w:rsidRPr="00915F74">
              <w:t>22.369v19.2.0 Clarify that two Ambient IOT requirements are independent of each other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ABC7961" w14:textId="7FF51ABA" w:rsidR="00DC591F" w:rsidRPr="00915F74" w:rsidRDefault="00915F74" w:rsidP="005227F7">
            <w:pPr>
              <w:snapToGrid w:val="0"/>
              <w:spacing w:after="0" w:line="240" w:lineRule="auto"/>
              <w:rPr>
                <w:rFonts w:eastAsia="Times New Roman" w:cs="Arial"/>
                <w:szCs w:val="18"/>
                <w:lang w:eastAsia="ar-SA"/>
              </w:rPr>
            </w:pPr>
            <w:r w:rsidRPr="00915F7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694DE7" w14:textId="211D2DC1" w:rsidR="00DC591F" w:rsidRPr="00915F74" w:rsidRDefault="00DC591F" w:rsidP="00DC591F">
            <w:pPr>
              <w:spacing w:after="0" w:line="240" w:lineRule="auto"/>
              <w:rPr>
                <w:i/>
              </w:rPr>
            </w:pPr>
            <w:r w:rsidRPr="00915F74">
              <w:rPr>
                <w:i/>
              </w:rPr>
              <w:t xml:space="preserve">WI </w:t>
            </w:r>
            <w:proofErr w:type="spellStart"/>
            <w:r w:rsidRPr="00915F74">
              <w:rPr>
                <w:i/>
              </w:rPr>
              <w:t>AmbientIoT</w:t>
            </w:r>
            <w:proofErr w:type="spellEnd"/>
            <w:r w:rsidRPr="00915F74">
              <w:rPr>
                <w:i/>
                <w:noProof/>
              </w:rPr>
              <w:t xml:space="preserve"> </w:t>
            </w:r>
            <w:r w:rsidRPr="00915F74">
              <w:rPr>
                <w:rFonts w:eastAsia="Arial Unicode MS" w:cs="Arial"/>
                <w:i/>
                <w:szCs w:val="18"/>
                <w:lang w:eastAsia="ar-SA"/>
              </w:rPr>
              <w:t>Rel-19 CR</w:t>
            </w:r>
            <w:r w:rsidRPr="00915F74">
              <w:rPr>
                <w:i/>
              </w:rPr>
              <w:t>0007R</w:t>
            </w:r>
            <w:r w:rsidRPr="00915F74">
              <w:rPr>
                <w:rFonts w:eastAsia="Arial Unicode MS" w:cs="Arial"/>
                <w:i/>
                <w:szCs w:val="18"/>
                <w:lang w:eastAsia="ar-SA"/>
              </w:rPr>
              <w:t>- Cat D</w:t>
            </w:r>
          </w:p>
          <w:p w14:paraId="4B894425" w14:textId="77777777" w:rsidR="00DC591F" w:rsidRPr="00915F74" w:rsidRDefault="00DC591F" w:rsidP="005227F7">
            <w:pPr>
              <w:spacing w:after="0" w:line="240" w:lineRule="auto"/>
              <w:rPr>
                <w:rFonts w:eastAsia="Arial Unicode MS" w:cs="Arial"/>
                <w:szCs w:val="18"/>
                <w:lang w:eastAsia="ar-SA"/>
              </w:rPr>
            </w:pPr>
          </w:p>
        </w:tc>
      </w:tr>
      <w:tr w:rsidR="005D6437" w:rsidRPr="002B5B90" w14:paraId="604FD118" w14:textId="77777777" w:rsidTr="009712A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E110C7" w14:textId="2302A697" w:rsidR="005D6437" w:rsidRPr="00F62A24" w:rsidRDefault="00696D5F" w:rsidP="005227F7">
            <w:pPr>
              <w:snapToGrid w:val="0"/>
              <w:spacing w:after="0" w:line="240" w:lineRule="auto"/>
              <w:rPr>
                <w:rFonts w:eastAsia="Times New Roman" w:cs="Arial"/>
                <w:szCs w:val="18"/>
                <w:lang w:eastAsia="ar-SA"/>
              </w:rPr>
            </w:pPr>
            <w:r w:rsidRPr="00F62A2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4D7371" w14:textId="121CD32D" w:rsidR="005D6437" w:rsidRPr="00F62A24" w:rsidRDefault="00880BBF" w:rsidP="005227F7">
            <w:pPr>
              <w:snapToGrid w:val="0"/>
              <w:spacing w:after="0" w:line="240" w:lineRule="auto"/>
            </w:pPr>
            <w:hyperlink r:id="rId50" w:history="1">
              <w:r w:rsidR="005D6437" w:rsidRPr="00F62A24">
                <w:rPr>
                  <w:rStyle w:val="Hyperlink"/>
                  <w:rFonts w:cs="Arial"/>
                  <w:color w:val="auto"/>
                </w:rPr>
                <w:t>S1-242058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528506" w14:textId="77777777" w:rsidR="005D6437" w:rsidRPr="00F62A24" w:rsidRDefault="005D6437" w:rsidP="005227F7">
            <w:pPr>
              <w:snapToGrid w:val="0"/>
              <w:spacing w:after="0" w:line="240" w:lineRule="auto"/>
            </w:pPr>
            <w:r w:rsidRPr="00F62A24">
              <w:t>ZTE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DC62240" w14:textId="77777777" w:rsidR="005D6437" w:rsidRPr="00F62A24" w:rsidRDefault="005D6437" w:rsidP="005227F7">
            <w:pPr>
              <w:snapToGrid w:val="0"/>
              <w:spacing w:after="0" w:line="240" w:lineRule="auto"/>
            </w:pPr>
            <w:r w:rsidRPr="00F62A24">
              <w:t>[draft] Reply 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51CE0D1" w14:textId="0143141D" w:rsidR="005D6437" w:rsidRPr="00F62A24" w:rsidRDefault="00F62A24" w:rsidP="005227F7">
            <w:pPr>
              <w:snapToGrid w:val="0"/>
              <w:spacing w:after="0" w:line="240" w:lineRule="auto"/>
            </w:pPr>
            <w:r>
              <w:t xml:space="preserve">Merged into </w:t>
            </w:r>
            <w:r w:rsidRPr="00F62A24">
              <w:t>S1-242305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E99D9A" w14:textId="77777777" w:rsidR="005D6437" w:rsidRPr="00F62A24" w:rsidRDefault="005D6437" w:rsidP="005227F7">
            <w:pPr>
              <w:spacing w:after="0" w:line="240" w:lineRule="auto"/>
            </w:pPr>
          </w:p>
        </w:tc>
      </w:tr>
      <w:tr w:rsidR="005D6437" w:rsidRPr="002B5B90" w14:paraId="56178910" w14:textId="77777777" w:rsidTr="009712A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82A07" w14:textId="105C3FBE" w:rsidR="005D6437" w:rsidRPr="009712A2" w:rsidRDefault="00696D5F" w:rsidP="005227F7">
            <w:pPr>
              <w:snapToGrid w:val="0"/>
              <w:spacing w:after="0" w:line="240" w:lineRule="auto"/>
              <w:rPr>
                <w:rFonts w:eastAsia="Times New Roman" w:cs="Arial"/>
                <w:szCs w:val="18"/>
                <w:lang w:eastAsia="ar-SA"/>
              </w:rPr>
            </w:pPr>
            <w:r w:rsidRPr="009712A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12FF3" w14:textId="5F3C7DA4" w:rsidR="005D6437" w:rsidRPr="009712A2" w:rsidRDefault="00880BBF" w:rsidP="005227F7">
            <w:pPr>
              <w:snapToGrid w:val="0"/>
              <w:spacing w:after="0" w:line="240" w:lineRule="auto"/>
            </w:pPr>
            <w:hyperlink r:id="rId51" w:history="1">
              <w:r w:rsidR="005D6437" w:rsidRPr="009712A2">
                <w:rPr>
                  <w:rStyle w:val="Hyperlink"/>
                  <w:rFonts w:cs="Arial"/>
                  <w:color w:val="auto"/>
                </w:rPr>
                <w:t>S1-242167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195C35" w14:textId="77777777" w:rsidR="005D6437" w:rsidRPr="009712A2" w:rsidRDefault="005D6437" w:rsidP="005227F7">
            <w:pPr>
              <w:snapToGrid w:val="0"/>
              <w:spacing w:after="0" w:line="240" w:lineRule="auto"/>
            </w:pPr>
            <w:r w:rsidRPr="009712A2">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F362C7" w14:textId="77777777" w:rsidR="005D6437" w:rsidRPr="009712A2" w:rsidRDefault="005D6437" w:rsidP="005227F7">
            <w:pPr>
              <w:snapToGrid w:val="0"/>
              <w:spacing w:after="0" w:line="240" w:lineRule="auto"/>
            </w:pPr>
            <w:r w:rsidRPr="009712A2">
              <w:t>Reply to LS on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4213A25" w14:textId="1045D8BC" w:rsidR="005D6437" w:rsidRPr="009712A2" w:rsidRDefault="009712A2" w:rsidP="005227F7">
            <w:pPr>
              <w:snapToGrid w:val="0"/>
              <w:spacing w:after="0" w:line="240" w:lineRule="auto"/>
            </w:pPr>
            <w:r>
              <w:t xml:space="preserve">Merged into </w:t>
            </w:r>
            <w:r w:rsidRPr="00F62A24">
              <w:t>S1-242305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C06CB8" w14:textId="77777777" w:rsidR="005D6437" w:rsidRPr="009712A2" w:rsidRDefault="005D6437" w:rsidP="005227F7">
            <w:pPr>
              <w:spacing w:after="0" w:line="240" w:lineRule="auto"/>
            </w:pPr>
          </w:p>
        </w:tc>
      </w:tr>
      <w:tr w:rsidR="00696D5F" w:rsidRPr="002B5B90" w14:paraId="6054692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DF464" w14:textId="533D7031" w:rsidR="00696D5F" w:rsidRPr="00F62A24" w:rsidRDefault="00696D5F" w:rsidP="005227F7">
            <w:pPr>
              <w:snapToGrid w:val="0"/>
              <w:spacing w:after="0" w:line="240" w:lineRule="auto"/>
              <w:rPr>
                <w:rFonts w:eastAsia="Times New Roman" w:cs="Arial"/>
                <w:szCs w:val="18"/>
                <w:lang w:eastAsia="ar-SA"/>
              </w:rPr>
            </w:pPr>
            <w:r w:rsidRPr="00F62A2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56B7B" w14:textId="2253D796" w:rsidR="00696D5F" w:rsidRPr="00F62A24" w:rsidRDefault="00880BBF" w:rsidP="005227F7">
            <w:pPr>
              <w:snapToGrid w:val="0"/>
              <w:spacing w:after="0" w:line="240" w:lineRule="auto"/>
            </w:pPr>
            <w:hyperlink r:id="rId52" w:history="1">
              <w:r w:rsidR="00696D5F" w:rsidRPr="00F62A24">
                <w:rPr>
                  <w:rStyle w:val="Hyperlink"/>
                  <w:rFonts w:cs="Arial"/>
                  <w:color w:val="auto"/>
                </w:rPr>
                <w:t>S1-242215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392EA5" w14:textId="77777777" w:rsidR="00696D5F" w:rsidRPr="00F62A24" w:rsidRDefault="00696D5F" w:rsidP="005227F7">
            <w:pPr>
              <w:snapToGrid w:val="0"/>
              <w:spacing w:after="0" w:line="240" w:lineRule="auto"/>
            </w:pPr>
            <w:r w:rsidRPr="00F62A24">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BF2510" w14:textId="77777777" w:rsidR="00696D5F" w:rsidRPr="00F62A24" w:rsidRDefault="00696D5F" w:rsidP="005227F7">
            <w:pPr>
              <w:snapToGrid w:val="0"/>
              <w:spacing w:after="0" w:line="240" w:lineRule="auto"/>
            </w:pPr>
            <w:r w:rsidRPr="00F62A24">
              <w:t>[draft]SA1_LS-out Reply LS to request clarification of requirements for Ambient IoT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CFDCEB3" w14:textId="3535D0A9" w:rsidR="00696D5F" w:rsidRPr="00F62A24" w:rsidRDefault="00F62A24" w:rsidP="005227F7">
            <w:pPr>
              <w:snapToGrid w:val="0"/>
              <w:spacing w:after="0" w:line="240" w:lineRule="auto"/>
            </w:pPr>
            <w:r w:rsidRPr="00F62A24">
              <w:t>S1-242305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EF747B" w14:textId="77777777" w:rsidR="00696D5F" w:rsidRPr="00F62A24" w:rsidRDefault="00696D5F" w:rsidP="005227F7">
            <w:pPr>
              <w:spacing w:after="0" w:line="240" w:lineRule="auto"/>
            </w:pPr>
          </w:p>
        </w:tc>
      </w:tr>
      <w:tr w:rsidR="00696D5F" w:rsidRPr="002B5B90" w14:paraId="0E8E367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B76E27" w14:textId="6C774F70" w:rsidR="00696D5F" w:rsidRPr="00F62A24" w:rsidRDefault="004E5634" w:rsidP="005227F7">
            <w:pPr>
              <w:snapToGrid w:val="0"/>
              <w:spacing w:after="0" w:line="240" w:lineRule="auto"/>
              <w:rPr>
                <w:rFonts w:eastAsia="Times New Roman" w:cs="Arial"/>
                <w:szCs w:val="18"/>
                <w:lang w:eastAsia="ar-SA"/>
              </w:rPr>
            </w:pPr>
            <w:r w:rsidRPr="00F62A2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9B38D" w14:textId="2D411AA4" w:rsidR="00696D5F" w:rsidRPr="00F62A24" w:rsidRDefault="00880BBF" w:rsidP="005227F7">
            <w:pPr>
              <w:snapToGrid w:val="0"/>
              <w:spacing w:after="0" w:line="240" w:lineRule="auto"/>
            </w:pPr>
            <w:hyperlink r:id="rId53" w:history="1">
              <w:r w:rsidR="00696D5F" w:rsidRPr="00F62A24">
                <w:rPr>
                  <w:rStyle w:val="Hyperlink"/>
                  <w:rFonts w:cs="Arial"/>
                  <w:color w:val="auto"/>
                </w:rPr>
                <w:t>S1-242243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39D27B" w14:textId="77777777" w:rsidR="00696D5F" w:rsidRPr="00F62A24" w:rsidRDefault="00696D5F" w:rsidP="005227F7">
            <w:pPr>
              <w:snapToGrid w:val="0"/>
              <w:spacing w:after="0" w:line="240" w:lineRule="auto"/>
            </w:pPr>
            <w:r w:rsidRPr="00F62A24">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84CA39B" w14:textId="77777777" w:rsidR="00696D5F" w:rsidRPr="00F62A24" w:rsidRDefault="00696D5F" w:rsidP="005227F7">
            <w:pPr>
              <w:snapToGrid w:val="0"/>
              <w:spacing w:after="0" w:line="240" w:lineRule="auto"/>
            </w:pPr>
            <w:r w:rsidRPr="00F62A24">
              <w:t>Reply LS to clarify Ambient IoT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2D52DE" w14:textId="530848C3" w:rsidR="00696D5F" w:rsidRPr="00F62A24" w:rsidRDefault="00F62A24" w:rsidP="005227F7">
            <w:pPr>
              <w:snapToGrid w:val="0"/>
              <w:spacing w:after="0" w:line="240" w:lineRule="auto"/>
              <w:rPr>
                <w:rFonts w:eastAsia="Times New Roman" w:cs="Arial"/>
                <w:szCs w:val="18"/>
                <w:lang w:eastAsia="ar-SA"/>
              </w:rPr>
            </w:pPr>
            <w:r w:rsidRPr="00F62A24">
              <w:t>S1-242305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D0D528" w14:textId="77777777" w:rsidR="00696D5F" w:rsidRPr="00F62A24" w:rsidRDefault="00696D5F" w:rsidP="005227F7">
            <w:pPr>
              <w:spacing w:after="0" w:line="240" w:lineRule="auto"/>
              <w:rPr>
                <w:rFonts w:eastAsia="Arial Unicode MS" w:cs="Arial"/>
                <w:szCs w:val="18"/>
                <w:lang w:eastAsia="ar-SA"/>
              </w:rPr>
            </w:pPr>
          </w:p>
        </w:tc>
      </w:tr>
      <w:tr w:rsidR="005D6437" w:rsidRPr="006E6FF4" w14:paraId="5BDB187B" w14:textId="77777777" w:rsidTr="00A80B18">
        <w:trPr>
          <w:trHeight w:val="250"/>
        </w:trPr>
        <w:tc>
          <w:tcPr>
            <w:tcW w:w="14426" w:type="dxa"/>
            <w:gridSpan w:val="9"/>
            <w:tcBorders>
              <w:bottom w:val="single" w:sz="4" w:space="0" w:color="auto"/>
            </w:tcBorders>
            <w:shd w:val="clear" w:color="auto" w:fill="F2F2F2"/>
          </w:tcPr>
          <w:p w14:paraId="3925026E" w14:textId="7AD0EBA5" w:rsidR="005D6437" w:rsidRPr="006E6FF4" w:rsidRDefault="005D6437" w:rsidP="005227F7">
            <w:pPr>
              <w:pStyle w:val="Heading8"/>
              <w:jc w:val="left"/>
            </w:pPr>
            <w:r>
              <w:rPr>
                <w:color w:val="1F497D" w:themeColor="text2"/>
                <w:sz w:val="18"/>
                <w:szCs w:val="22"/>
              </w:rPr>
              <w:t>Ambient IoT</w:t>
            </w:r>
            <w:r w:rsidR="00696D5F">
              <w:rPr>
                <w:color w:val="1F497D" w:themeColor="text2"/>
                <w:sz w:val="18"/>
                <w:szCs w:val="22"/>
              </w:rPr>
              <w:t xml:space="preserve"> Security</w:t>
            </w:r>
          </w:p>
        </w:tc>
      </w:tr>
      <w:tr w:rsidR="005D6437" w:rsidRPr="002B5B90" w14:paraId="5A7A3100"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7F471221" w14:textId="1EB63F09" w:rsidR="005D6437" w:rsidRPr="00A80B18" w:rsidRDefault="00F027B2" w:rsidP="005227F7">
            <w:pPr>
              <w:snapToGrid w:val="0"/>
              <w:spacing w:after="0" w:line="240" w:lineRule="auto"/>
              <w:rPr>
                <w:rFonts w:eastAsia="Times New Roman" w:cs="Arial"/>
                <w:szCs w:val="18"/>
                <w:lang w:eastAsia="ar-SA"/>
              </w:rPr>
            </w:pPr>
            <w:r w:rsidRPr="00A80B18">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648F67F5" w14:textId="201BB3B3" w:rsidR="005D6437" w:rsidRPr="00A80B18" w:rsidRDefault="00880BBF" w:rsidP="005227F7">
            <w:pPr>
              <w:snapToGrid w:val="0"/>
              <w:spacing w:after="0" w:line="240" w:lineRule="auto"/>
            </w:pPr>
            <w:hyperlink r:id="rId54" w:history="1">
              <w:r w:rsidR="005D6437" w:rsidRPr="00A80B18">
                <w:rPr>
                  <w:rStyle w:val="Hyperlink"/>
                  <w:rFonts w:cs="Arial"/>
                  <w:color w:val="auto"/>
                </w:rPr>
                <w:t>S1-242185</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6C941877" w14:textId="77777777" w:rsidR="005D6437" w:rsidRPr="00A80B18" w:rsidRDefault="005D6437" w:rsidP="005227F7">
            <w:pPr>
              <w:snapToGrid w:val="0"/>
              <w:spacing w:after="0" w:line="240" w:lineRule="auto"/>
            </w:pPr>
            <w:r w:rsidRPr="00A80B18">
              <w:t>SP-241016</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9900"/>
          </w:tcPr>
          <w:p w14:paraId="087B6DBE" w14:textId="77777777" w:rsidR="005D6437" w:rsidRPr="00A80B18" w:rsidRDefault="005D6437" w:rsidP="005227F7">
            <w:pPr>
              <w:snapToGrid w:val="0"/>
              <w:spacing w:after="0" w:line="240" w:lineRule="auto"/>
            </w:pPr>
            <w:r w:rsidRPr="00A80B18">
              <w:t>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9900"/>
          </w:tcPr>
          <w:p w14:paraId="022DC3B4" w14:textId="1DE1DBF1" w:rsidR="005D6437" w:rsidRPr="00A80B18" w:rsidRDefault="00A80B18" w:rsidP="005227F7">
            <w:pPr>
              <w:snapToGrid w:val="0"/>
              <w:spacing w:after="0" w:line="240" w:lineRule="auto"/>
            </w:pPr>
            <w:r w:rsidRPr="00A80B18">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30B99447" w14:textId="77777777" w:rsidR="005D6437" w:rsidRPr="00A80B18" w:rsidRDefault="005D6437" w:rsidP="005227F7">
            <w:pPr>
              <w:spacing w:after="0" w:line="240" w:lineRule="auto"/>
            </w:pPr>
          </w:p>
        </w:tc>
      </w:tr>
      <w:tr w:rsidR="00696D5F" w:rsidRPr="002B5B90" w14:paraId="052C2F5E"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5FAE0" w14:textId="438F5DCA" w:rsidR="00696D5F" w:rsidRPr="00A80B18" w:rsidRDefault="00F027B2" w:rsidP="005227F7">
            <w:pPr>
              <w:snapToGrid w:val="0"/>
              <w:spacing w:after="0" w:line="240" w:lineRule="auto"/>
              <w:rPr>
                <w:rFonts w:eastAsia="Times New Roman" w:cs="Arial"/>
                <w:szCs w:val="18"/>
                <w:lang w:eastAsia="ar-SA"/>
              </w:rPr>
            </w:pPr>
            <w:r w:rsidRPr="00A80B1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60CD0" w14:textId="46225EF3" w:rsidR="00696D5F" w:rsidRPr="00A80B18" w:rsidRDefault="00880BBF" w:rsidP="005227F7">
            <w:pPr>
              <w:snapToGrid w:val="0"/>
              <w:spacing w:after="0" w:line="240" w:lineRule="auto"/>
            </w:pPr>
            <w:hyperlink r:id="rId55" w:history="1">
              <w:r w:rsidR="00696D5F" w:rsidRPr="00A80B18">
                <w:rPr>
                  <w:rStyle w:val="Hyperlink"/>
                  <w:rFonts w:cs="Arial"/>
                  <w:color w:val="auto"/>
                </w:rPr>
                <w:t>S1-242231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E64C32" w14:textId="77777777" w:rsidR="00696D5F" w:rsidRPr="00A80B18" w:rsidRDefault="00696D5F" w:rsidP="005227F7">
            <w:pPr>
              <w:snapToGrid w:val="0"/>
              <w:spacing w:after="0" w:line="240" w:lineRule="auto"/>
            </w:pPr>
            <w:r w:rsidRPr="00A80B18">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50602B0" w14:textId="77777777" w:rsidR="00696D5F" w:rsidRPr="00A80B18" w:rsidRDefault="00696D5F" w:rsidP="005227F7">
            <w:pPr>
              <w:snapToGrid w:val="0"/>
              <w:spacing w:after="0" w:line="240" w:lineRule="auto"/>
            </w:pPr>
            <w:r w:rsidRPr="00A80B18">
              <w:t>Reply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2A202B1" w14:textId="79203C9E" w:rsidR="00696D5F" w:rsidRPr="00A80B18" w:rsidRDefault="00A80B18" w:rsidP="005227F7">
            <w:pPr>
              <w:snapToGrid w:val="0"/>
              <w:spacing w:after="0" w:line="240" w:lineRule="auto"/>
              <w:rPr>
                <w:rFonts w:eastAsia="Times New Roman" w:cs="Arial"/>
                <w:szCs w:val="18"/>
                <w:lang w:eastAsia="ar-SA"/>
              </w:rPr>
            </w:pPr>
            <w:r w:rsidRPr="00A80B1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4DF13A" w14:textId="77777777" w:rsidR="00696D5F" w:rsidRPr="00A80B18" w:rsidRDefault="00696D5F" w:rsidP="005227F7">
            <w:pPr>
              <w:spacing w:after="0" w:line="240" w:lineRule="auto"/>
              <w:rPr>
                <w:rFonts w:eastAsia="Arial Unicode MS" w:cs="Arial"/>
                <w:szCs w:val="18"/>
                <w:lang w:eastAsia="ar-SA"/>
              </w:rPr>
            </w:pPr>
          </w:p>
        </w:tc>
      </w:tr>
      <w:tr w:rsidR="00696D5F" w:rsidRPr="002B5B90" w14:paraId="6D9C576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21CED7" w14:textId="062C22DA" w:rsidR="00696D5F" w:rsidRPr="00F62A24" w:rsidRDefault="00F027B2" w:rsidP="005227F7">
            <w:pPr>
              <w:snapToGrid w:val="0"/>
              <w:spacing w:after="0" w:line="240" w:lineRule="auto"/>
              <w:rPr>
                <w:rFonts w:eastAsia="Times New Roman" w:cs="Arial"/>
                <w:szCs w:val="18"/>
                <w:lang w:eastAsia="ar-SA"/>
              </w:rPr>
            </w:pPr>
            <w:r w:rsidRPr="00F62A2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08CF98" w14:textId="6BBCE00E" w:rsidR="00696D5F" w:rsidRPr="00F62A24" w:rsidRDefault="00880BBF" w:rsidP="005227F7">
            <w:pPr>
              <w:snapToGrid w:val="0"/>
              <w:spacing w:after="0" w:line="240" w:lineRule="auto"/>
            </w:pPr>
            <w:hyperlink r:id="rId56" w:history="1">
              <w:r w:rsidR="00696D5F" w:rsidRPr="00F62A24">
                <w:rPr>
                  <w:rStyle w:val="Hyperlink"/>
                  <w:rFonts w:cs="Arial"/>
                  <w:color w:val="auto"/>
                </w:rPr>
                <w:t>S1-242242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10CA9F" w14:textId="77777777" w:rsidR="00696D5F" w:rsidRPr="00F62A24" w:rsidRDefault="00696D5F" w:rsidP="005227F7">
            <w:pPr>
              <w:snapToGrid w:val="0"/>
              <w:spacing w:after="0" w:line="240" w:lineRule="auto"/>
            </w:pPr>
            <w:r w:rsidRPr="00F62A24">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39E56A" w14:textId="77777777" w:rsidR="00696D5F" w:rsidRPr="00F62A24" w:rsidRDefault="00696D5F" w:rsidP="005227F7">
            <w:pPr>
              <w:snapToGrid w:val="0"/>
              <w:spacing w:after="0" w:line="240" w:lineRule="auto"/>
            </w:pPr>
            <w:r w:rsidRPr="00F62A24">
              <w:t>Reply LS to clarify the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723016D" w14:textId="7CD3A895" w:rsidR="00696D5F" w:rsidRPr="00F62A24" w:rsidRDefault="00F62A24" w:rsidP="005227F7">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F62A24">
              <w:t>S1-242306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FA9E6C" w14:textId="77777777" w:rsidR="00696D5F" w:rsidRPr="00F62A24" w:rsidRDefault="00696D5F" w:rsidP="005227F7">
            <w:pPr>
              <w:spacing w:after="0" w:line="240" w:lineRule="auto"/>
              <w:rPr>
                <w:rFonts w:eastAsia="Arial Unicode MS" w:cs="Arial"/>
                <w:szCs w:val="18"/>
                <w:lang w:eastAsia="ar-SA"/>
              </w:rPr>
            </w:pPr>
          </w:p>
        </w:tc>
      </w:tr>
      <w:tr w:rsidR="004E5634" w:rsidRPr="002B5B90" w14:paraId="042140A5" w14:textId="77777777" w:rsidTr="00EF77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F9CB17" w14:textId="77777777" w:rsidR="004E5634" w:rsidRPr="00F62A24" w:rsidRDefault="004E5634" w:rsidP="004E563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12559" w14:textId="7B84AB52" w:rsidR="004E5634" w:rsidRPr="00F62A24" w:rsidRDefault="00880BBF" w:rsidP="004E5634">
            <w:pPr>
              <w:snapToGrid w:val="0"/>
              <w:spacing w:after="0" w:line="240" w:lineRule="auto"/>
            </w:pPr>
            <w:hyperlink r:id="rId57" w:history="1">
              <w:r w:rsidR="004E5634" w:rsidRPr="00F62A24">
                <w:rPr>
                  <w:rStyle w:val="Hyperlink"/>
                  <w:rFonts w:cs="Arial"/>
                  <w:color w:val="auto"/>
                </w:rPr>
                <w:t>S1-242283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281B3" w14:textId="77777777" w:rsidR="004E5634" w:rsidRPr="00F62A24" w:rsidRDefault="004E5634" w:rsidP="004E5634">
            <w:pPr>
              <w:snapToGrid w:val="0"/>
              <w:spacing w:after="0" w:line="240" w:lineRule="auto"/>
            </w:pPr>
            <w:r w:rsidRPr="00F62A24">
              <w:t>KPN</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CA69CFA" w14:textId="77777777" w:rsidR="004E5634" w:rsidRPr="00F62A24" w:rsidRDefault="004E5634" w:rsidP="004E5634">
            <w:pPr>
              <w:snapToGrid w:val="0"/>
              <w:spacing w:after="0" w:line="240" w:lineRule="auto"/>
            </w:pPr>
            <w:r w:rsidRPr="00F62A24">
              <w:t>Discussion paper - support fort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EE0DA57" w14:textId="508FF237" w:rsidR="004E5634" w:rsidRPr="00F62A24" w:rsidRDefault="00F62A24" w:rsidP="004E5634">
            <w:pPr>
              <w:snapToGrid w:val="0"/>
              <w:spacing w:after="0" w:line="240" w:lineRule="auto"/>
              <w:rPr>
                <w:rFonts w:eastAsia="Times New Roman" w:cs="Arial"/>
                <w:szCs w:val="18"/>
                <w:lang w:val="de-DE" w:eastAsia="ar-SA"/>
              </w:rPr>
            </w:pPr>
            <w:r w:rsidRPr="00F62A24">
              <w:t>S1-242306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252C4C" w14:textId="77777777" w:rsidR="004E5634" w:rsidRPr="00F62A24" w:rsidRDefault="004E5634" w:rsidP="004E5634">
            <w:pPr>
              <w:snapToGrid w:val="0"/>
              <w:spacing w:after="0" w:line="240" w:lineRule="auto"/>
            </w:pPr>
          </w:p>
        </w:tc>
      </w:tr>
      <w:tr w:rsidR="0081452B" w:rsidRPr="002B5B90" w14:paraId="0CD56F4C" w14:textId="77777777" w:rsidTr="00485D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0D7FB1" w14:textId="77777777" w:rsidR="0081452B" w:rsidRPr="00EF777F" w:rsidRDefault="0081452B" w:rsidP="008241B7">
            <w:pPr>
              <w:snapToGrid w:val="0"/>
              <w:spacing w:after="0" w:line="240" w:lineRule="auto"/>
              <w:rPr>
                <w:rFonts w:eastAsia="Times New Roman" w:cs="Arial"/>
                <w:szCs w:val="18"/>
                <w:lang w:eastAsia="ar-SA"/>
              </w:rPr>
            </w:pPr>
            <w:r w:rsidRPr="00EF777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89A4A" w14:textId="4197FF9D" w:rsidR="0081452B" w:rsidRPr="00EF777F" w:rsidRDefault="00880BBF" w:rsidP="008241B7">
            <w:pPr>
              <w:snapToGrid w:val="0"/>
              <w:spacing w:after="0" w:line="240" w:lineRule="auto"/>
            </w:pPr>
            <w:hyperlink r:id="rId58" w:history="1">
              <w:r w:rsidR="0081452B" w:rsidRPr="00EF777F">
                <w:rPr>
                  <w:rStyle w:val="Hyperlink"/>
                  <w:rFonts w:cs="Arial"/>
                  <w:color w:val="auto"/>
                </w:rPr>
                <w:t>S1-242193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7405CB" w14:textId="77777777" w:rsidR="0081452B" w:rsidRPr="00EF777F" w:rsidRDefault="0081452B" w:rsidP="008241B7">
            <w:pPr>
              <w:snapToGrid w:val="0"/>
              <w:spacing w:after="0" w:line="240" w:lineRule="auto"/>
            </w:pPr>
            <w:r w:rsidRPr="00EF777F">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20EE85A" w14:textId="77777777" w:rsidR="0081452B" w:rsidRPr="00EF777F" w:rsidRDefault="0081452B" w:rsidP="008241B7">
            <w:pPr>
              <w:snapToGrid w:val="0"/>
              <w:spacing w:after="0" w:line="240" w:lineRule="auto"/>
            </w:pPr>
            <w:r w:rsidRPr="00EF777F">
              <w:t>Reply to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0F4B9F5" w14:textId="2DB265A1" w:rsidR="0081452B" w:rsidRPr="00EF777F" w:rsidRDefault="00EF777F" w:rsidP="008241B7">
            <w:pPr>
              <w:snapToGrid w:val="0"/>
              <w:spacing w:after="0" w:line="240" w:lineRule="auto"/>
            </w:pPr>
            <w:r w:rsidRPr="00EF777F">
              <w:t>Revised to S1-242306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8ED030" w14:textId="77777777" w:rsidR="0081452B" w:rsidRPr="00EF777F" w:rsidRDefault="0081452B" w:rsidP="008241B7">
            <w:pPr>
              <w:spacing w:after="0" w:line="240" w:lineRule="auto"/>
            </w:pPr>
          </w:p>
        </w:tc>
      </w:tr>
      <w:tr w:rsidR="00F62A24" w:rsidRPr="002B5B90" w14:paraId="0E85B589" w14:textId="77777777" w:rsidTr="00165A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ADD4A" w14:textId="1D61333C" w:rsidR="00F62A24" w:rsidRPr="00485D8D" w:rsidRDefault="00F62A24" w:rsidP="008241B7">
            <w:pPr>
              <w:snapToGrid w:val="0"/>
              <w:spacing w:after="0" w:line="240" w:lineRule="auto"/>
              <w:rPr>
                <w:rFonts w:eastAsia="Times New Roman" w:cs="Arial"/>
                <w:szCs w:val="18"/>
                <w:lang w:eastAsia="ar-SA"/>
              </w:rPr>
            </w:pPr>
            <w:r w:rsidRPr="00485D8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83CB9" w14:textId="5CBA60D8" w:rsidR="00F62A24" w:rsidRPr="00485D8D" w:rsidRDefault="00880BBF" w:rsidP="008241B7">
            <w:pPr>
              <w:snapToGrid w:val="0"/>
              <w:spacing w:after="0" w:line="240" w:lineRule="auto"/>
            </w:pPr>
            <w:hyperlink r:id="rId59" w:history="1">
              <w:r w:rsidR="00F62A24" w:rsidRPr="00485D8D">
                <w:rPr>
                  <w:rStyle w:val="Hyperlink"/>
                  <w:rFonts w:cs="Arial"/>
                  <w:color w:val="auto"/>
                </w:rPr>
                <w:t>S1-242306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7E3AB4" w14:textId="0E500582" w:rsidR="00F62A24" w:rsidRPr="00485D8D" w:rsidRDefault="00F62A24" w:rsidP="008241B7">
            <w:pPr>
              <w:snapToGrid w:val="0"/>
              <w:spacing w:after="0" w:line="240" w:lineRule="auto"/>
            </w:pPr>
            <w:r w:rsidRPr="00485D8D">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39EFFC1" w14:textId="2EF011B0" w:rsidR="00F62A24" w:rsidRPr="00485D8D" w:rsidRDefault="00F62A24" w:rsidP="008241B7">
            <w:pPr>
              <w:snapToGrid w:val="0"/>
              <w:spacing w:after="0" w:line="240" w:lineRule="auto"/>
            </w:pPr>
            <w:r w:rsidRPr="00485D8D">
              <w:t>Reply to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C66C53" w14:textId="200E72C2" w:rsidR="00F62A24" w:rsidRPr="00485D8D" w:rsidRDefault="00485D8D" w:rsidP="008241B7">
            <w:pPr>
              <w:snapToGrid w:val="0"/>
              <w:spacing w:after="0" w:line="240" w:lineRule="auto"/>
            </w:pPr>
            <w:r w:rsidRPr="00485D8D">
              <w:t>Revised to S1-242474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36847E" w14:textId="3A92017E" w:rsidR="00F62A24" w:rsidRPr="00485D8D" w:rsidRDefault="00F62A24" w:rsidP="008241B7">
            <w:pPr>
              <w:spacing w:after="0" w:line="240" w:lineRule="auto"/>
            </w:pPr>
            <w:r w:rsidRPr="00485D8D">
              <w:t>Revision of S1-242193.</w:t>
            </w:r>
          </w:p>
        </w:tc>
      </w:tr>
      <w:tr w:rsidR="00485D8D" w:rsidRPr="002B5B90" w14:paraId="77924F09" w14:textId="77777777" w:rsidTr="0040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CB03A" w14:textId="28B7F186" w:rsidR="00485D8D" w:rsidRPr="00165AB1" w:rsidRDefault="00485D8D" w:rsidP="008241B7">
            <w:pPr>
              <w:snapToGrid w:val="0"/>
              <w:spacing w:after="0" w:line="240" w:lineRule="auto"/>
              <w:rPr>
                <w:rFonts w:eastAsia="Times New Roman" w:cs="Arial"/>
                <w:szCs w:val="18"/>
                <w:lang w:eastAsia="ar-SA"/>
              </w:rPr>
            </w:pPr>
            <w:r w:rsidRPr="00165AB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61560B" w14:textId="2A2ED3A4" w:rsidR="00485D8D" w:rsidRPr="00165AB1" w:rsidRDefault="00880BBF" w:rsidP="008241B7">
            <w:pPr>
              <w:snapToGrid w:val="0"/>
              <w:spacing w:after="0" w:line="240" w:lineRule="auto"/>
            </w:pPr>
            <w:hyperlink r:id="rId60" w:history="1">
              <w:r w:rsidR="00485D8D" w:rsidRPr="00165AB1">
                <w:rPr>
                  <w:rStyle w:val="Hyperlink"/>
                  <w:rFonts w:cs="Arial"/>
                  <w:color w:val="auto"/>
                </w:rPr>
                <w:t>S1-242474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2ECDF1" w14:textId="67AA3088" w:rsidR="00485D8D" w:rsidRPr="00165AB1" w:rsidRDefault="00485D8D" w:rsidP="008241B7">
            <w:pPr>
              <w:snapToGrid w:val="0"/>
              <w:spacing w:after="0" w:line="240" w:lineRule="auto"/>
            </w:pPr>
            <w:r w:rsidRPr="00165AB1">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99F90C2" w14:textId="0714C7A6" w:rsidR="00485D8D" w:rsidRPr="00165AB1" w:rsidRDefault="00485D8D" w:rsidP="008241B7">
            <w:pPr>
              <w:snapToGrid w:val="0"/>
              <w:spacing w:after="0" w:line="240" w:lineRule="auto"/>
            </w:pPr>
            <w:r w:rsidRPr="00165AB1">
              <w:t>Reply to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9814634" w14:textId="70BCE3FF" w:rsidR="00485D8D" w:rsidRPr="00165AB1" w:rsidRDefault="00165AB1" w:rsidP="008241B7">
            <w:pPr>
              <w:snapToGrid w:val="0"/>
              <w:spacing w:after="0" w:line="240" w:lineRule="auto"/>
            </w:pPr>
            <w:r w:rsidRPr="00165AB1">
              <w:t>Revised to S1-242476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FE17E9" w14:textId="6859EF34" w:rsidR="00485D8D" w:rsidRPr="00165AB1" w:rsidRDefault="00485D8D" w:rsidP="008241B7">
            <w:pPr>
              <w:spacing w:after="0" w:line="240" w:lineRule="auto"/>
            </w:pPr>
            <w:r w:rsidRPr="00165AB1">
              <w:rPr>
                <w:i/>
              </w:rPr>
              <w:t>Revision of S1-242193.</w:t>
            </w:r>
          </w:p>
          <w:p w14:paraId="4F6F3007" w14:textId="33B9765A" w:rsidR="00485D8D" w:rsidRPr="00165AB1" w:rsidRDefault="00485D8D" w:rsidP="008241B7">
            <w:pPr>
              <w:spacing w:after="0" w:line="240" w:lineRule="auto"/>
            </w:pPr>
            <w:r w:rsidRPr="00165AB1">
              <w:t>Revision of S1-242306.</w:t>
            </w:r>
          </w:p>
        </w:tc>
      </w:tr>
      <w:tr w:rsidR="00165AB1" w:rsidRPr="002B5B90" w14:paraId="1799639F"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98CCC8" w14:textId="6AA64890" w:rsidR="00165AB1" w:rsidRPr="00400057" w:rsidRDefault="00165AB1" w:rsidP="008241B7">
            <w:pPr>
              <w:snapToGrid w:val="0"/>
              <w:spacing w:after="0" w:line="240" w:lineRule="auto"/>
              <w:rPr>
                <w:rFonts w:eastAsia="Times New Roman" w:cs="Arial"/>
                <w:szCs w:val="18"/>
                <w:lang w:eastAsia="ar-SA"/>
              </w:rPr>
            </w:pPr>
            <w:r w:rsidRPr="0040005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50F17" w14:textId="4C15B9AA" w:rsidR="00165AB1" w:rsidRPr="00400057" w:rsidRDefault="00880BBF" w:rsidP="008241B7">
            <w:pPr>
              <w:snapToGrid w:val="0"/>
              <w:spacing w:after="0" w:line="240" w:lineRule="auto"/>
              <w:rPr>
                <w:rFonts w:cs="Arial"/>
              </w:rPr>
            </w:pPr>
            <w:hyperlink r:id="rId61" w:history="1">
              <w:r w:rsidR="00165AB1" w:rsidRPr="00400057">
                <w:rPr>
                  <w:rStyle w:val="Hyperlink"/>
                  <w:rFonts w:cs="Arial"/>
                  <w:color w:val="auto"/>
                </w:rPr>
                <w:t>S1-242476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50B7B4" w14:textId="07ED44B0" w:rsidR="00165AB1" w:rsidRPr="00400057" w:rsidRDefault="00165AB1" w:rsidP="008241B7">
            <w:pPr>
              <w:snapToGrid w:val="0"/>
              <w:spacing w:after="0" w:line="240" w:lineRule="auto"/>
            </w:pPr>
            <w:r w:rsidRPr="00400057">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3A43FC5" w14:textId="3470BE46" w:rsidR="00165AB1" w:rsidRPr="00400057" w:rsidRDefault="00165AB1" w:rsidP="008241B7">
            <w:pPr>
              <w:snapToGrid w:val="0"/>
              <w:spacing w:after="0" w:line="240" w:lineRule="auto"/>
            </w:pPr>
            <w:r w:rsidRPr="00400057">
              <w:t>Reply to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F2F3810" w14:textId="408A19D7" w:rsidR="00165AB1" w:rsidRPr="00400057" w:rsidRDefault="00400057" w:rsidP="008241B7">
            <w:pPr>
              <w:snapToGrid w:val="0"/>
              <w:spacing w:after="0" w:line="240" w:lineRule="auto"/>
            </w:pPr>
            <w:r w:rsidRPr="00400057">
              <w:t>Revised to S1-242526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6271B6" w14:textId="77777777" w:rsidR="00165AB1" w:rsidRPr="00400057" w:rsidRDefault="00165AB1" w:rsidP="00165AB1">
            <w:pPr>
              <w:spacing w:after="0" w:line="240" w:lineRule="auto"/>
              <w:rPr>
                <w:i/>
              </w:rPr>
            </w:pPr>
            <w:r w:rsidRPr="00400057">
              <w:rPr>
                <w:i/>
              </w:rPr>
              <w:t>Revision of S1-242193.</w:t>
            </w:r>
          </w:p>
          <w:p w14:paraId="4C8AB1BA" w14:textId="53B12BFB" w:rsidR="00165AB1" w:rsidRPr="00400057" w:rsidRDefault="00165AB1" w:rsidP="00165AB1">
            <w:pPr>
              <w:spacing w:after="0" w:line="240" w:lineRule="auto"/>
            </w:pPr>
            <w:r w:rsidRPr="00400057">
              <w:rPr>
                <w:i/>
              </w:rPr>
              <w:t>Revision of S1-242306.</w:t>
            </w:r>
          </w:p>
          <w:p w14:paraId="3186B34D" w14:textId="083AA2F8" w:rsidR="00165AB1" w:rsidRPr="00400057" w:rsidRDefault="00165AB1" w:rsidP="008241B7">
            <w:pPr>
              <w:spacing w:after="0" w:line="240" w:lineRule="auto"/>
            </w:pPr>
            <w:r w:rsidRPr="00400057">
              <w:t>Revision of S1-242474.</w:t>
            </w:r>
          </w:p>
        </w:tc>
      </w:tr>
      <w:tr w:rsidR="00400057" w:rsidRPr="002B5B90" w14:paraId="073EE874"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ADD68A" w14:textId="2F837116" w:rsidR="00400057" w:rsidRPr="00A80B18" w:rsidRDefault="00400057" w:rsidP="008241B7">
            <w:pPr>
              <w:snapToGrid w:val="0"/>
              <w:spacing w:after="0" w:line="240" w:lineRule="auto"/>
              <w:rPr>
                <w:rFonts w:eastAsia="Times New Roman" w:cs="Arial"/>
                <w:szCs w:val="18"/>
                <w:lang w:eastAsia="ar-SA"/>
              </w:rPr>
            </w:pPr>
            <w:r w:rsidRPr="00A80B1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0C73FA" w14:textId="45340B7F" w:rsidR="00400057" w:rsidRPr="00A80B18" w:rsidRDefault="00400057" w:rsidP="008241B7">
            <w:pPr>
              <w:snapToGrid w:val="0"/>
              <w:spacing w:after="0" w:line="240" w:lineRule="auto"/>
            </w:pPr>
            <w:hyperlink r:id="rId62" w:history="1">
              <w:r w:rsidRPr="00A80B18">
                <w:rPr>
                  <w:rStyle w:val="Hyperlink"/>
                  <w:rFonts w:cs="Arial"/>
                  <w:color w:val="auto"/>
                </w:rPr>
                <w:t>S1-242526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CA23CC" w14:textId="23B740C6" w:rsidR="00400057" w:rsidRPr="00A80B18" w:rsidRDefault="00400057" w:rsidP="008241B7">
            <w:pPr>
              <w:snapToGrid w:val="0"/>
              <w:spacing w:after="0" w:line="240" w:lineRule="auto"/>
            </w:pPr>
            <w:r w:rsidRPr="00A80B18">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8CC2B1E" w14:textId="483CB2D0" w:rsidR="00400057" w:rsidRPr="00A80B18" w:rsidRDefault="00400057" w:rsidP="008241B7">
            <w:pPr>
              <w:snapToGrid w:val="0"/>
              <w:spacing w:after="0" w:line="240" w:lineRule="auto"/>
            </w:pPr>
            <w:r w:rsidRPr="00A80B18">
              <w:t>Reply to LS on Support for Ambient IoT Security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B9EE7DB" w14:textId="64C28523" w:rsidR="00400057" w:rsidRPr="00A80B18" w:rsidRDefault="00A80B18" w:rsidP="008241B7">
            <w:pPr>
              <w:snapToGrid w:val="0"/>
              <w:spacing w:after="0" w:line="240" w:lineRule="auto"/>
            </w:pPr>
            <w:r w:rsidRPr="00A80B18">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5D2C67" w14:textId="77777777" w:rsidR="00400057" w:rsidRPr="00A80B18" w:rsidRDefault="00400057" w:rsidP="00400057">
            <w:pPr>
              <w:spacing w:after="0" w:line="240" w:lineRule="auto"/>
              <w:rPr>
                <w:i/>
              </w:rPr>
            </w:pPr>
            <w:r w:rsidRPr="00A80B18">
              <w:rPr>
                <w:i/>
              </w:rPr>
              <w:t>Revision of S1-242193.</w:t>
            </w:r>
          </w:p>
          <w:p w14:paraId="057D2D35" w14:textId="77777777" w:rsidR="00400057" w:rsidRPr="00A80B18" w:rsidRDefault="00400057" w:rsidP="00400057">
            <w:pPr>
              <w:spacing w:after="0" w:line="240" w:lineRule="auto"/>
              <w:rPr>
                <w:i/>
              </w:rPr>
            </w:pPr>
            <w:r w:rsidRPr="00A80B18">
              <w:rPr>
                <w:i/>
              </w:rPr>
              <w:t>Revision of S1-242306.</w:t>
            </w:r>
          </w:p>
          <w:p w14:paraId="798590F3" w14:textId="2E3C102A" w:rsidR="00400057" w:rsidRPr="00A80B18" w:rsidRDefault="00400057" w:rsidP="00400057">
            <w:pPr>
              <w:spacing w:after="0" w:line="240" w:lineRule="auto"/>
            </w:pPr>
            <w:r w:rsidRPr="00A80B18">
              <w:rPr>
                <w:i/>
              </w:rPr>
              <w:t>Revision of S1-242474.</w:t>
            </w:r>
          </w:p>
          <w:p w14:paraId="6A317ABF" w14:textId="60961A8E" w:rsidR="00400057" w:rsidRPr="00A80B18" w:rsidRDefault="00400057" w:rsidP="00165AB1">
            <w:pPr>
              <w:spacing w:after="0" w:line="240" w:lineRule="auto"/>
            </w:pPr>
            <w:r w:rsidRPr="00A80B18">
              <w:t>Revision of S1-242476.</w:t>
            </w:r>
          </w:p>
        </w:tc>
      </w:tr>
      <w:tr w:rsidR="004E5634" w:rsidRPr="002B5B90" w14:paraId="57B5D72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0817DD" w14:textId="53508581" w:rsidR="004E5634" w:rsidRPr="00F62A24" w:rsidRDefault="004E5634" w:rsidP="004E563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822CC" w14:textId="0C62859F" w:rsidR="004E5634" w:rsidRPr="00F62A24" w:rsidRDefault="00880BBF" w:rsidP="004E5634">
            <w:pPr>
              <w:snapToGrid w:val="0"/>
              <w:spacing w:after="0" w:line="240" w:lineRule="auto"/>
            </w:pPr>
            <w:hyperlink r:id="rId63" w:history="1">
              <w:r w:rsidR="004E5634" w:rsidRPr="00F62A24">
                <w:rPr>
                  <w:rStyle w:val="Hyperlink"/>
                  <w:rFonts w:cs="Arial"/>
                  <w:color w:val="auto"/>
                </w:rPr>
                <w:t>S1-242296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ABB7B6" w14:textId="66A0FCF1" w:rsidR="004E5634" w:rsidRPr="00F62A24" w:rsidRDefault="004E5634" w:rsidP="004E5634">
            <w:pPr>
              <w:snapToGrid w:val="0"/>
              <w:spacing w:after="0" w:line="240" w:lineRule="auto"/>
            </w:pPr>
            <w:r w:rsidRPr="00F62A24">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8B3A586" w14:textId="332C8310" w:rsidR="004E5634" w:rsidRPr="00F62A24" w:rsidRDefault="004E5634" w:rsidP="004E5634">
            <w:pPr>
              <w:snapToGrid w:val="0"/>
              <w:spacing w:after="0" w:line="240" w:lineRule="auto"/>
            </w:pPr>
            <w:r w:rsidRPr="00F62A24">
              <w:t xml:space="preserve">Summary of companies’ positions on LS of </w:t>
            </w:r>
            <w:proofErr w:type="spellStart"/>
            <w:r w:rsidRPr="00F62A24">
              <w:t>AIoT</w:t>
            </w:r>
            <w:proofErr w:type="spellEnd"/>
            <w:r w:rsidRPr="00F62A24">
              <w:t xml:space="preserve"> security (S1-242185)</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EE1C870" w14:textId="67DC6FF4" w:rsidR="004E5634" w:rsidRPr="00F62A24" w:rsidRDefault="00F62A24" w:rsidP="004E5634">
            <w:pPr>
              <w:snapToGrid w:val="0"/>
              <w:spacing w:after="0" w:line="240" w:lineRule="auto"/>
              <w:rPr>
                <w:rFonts w:eastAsia="Times New Roman" w:cs="Arial"/>
                <w:szCs w:val="18"/>
                <w:highlight w:val="yellow"/>
                <w:lang w:val="de-DE" w:eastAsia="ar-SA"/>
              </w:rPr>
            </w:pPr>
            <w:r w:rsidRPr="00F62A24">
              <w:rPr>
                <w:rFonts w:eastAsia="Times New Roman" w:cs="Arial"/>
                <w:szCs w:val="18"/>
                <w:highlight w:val="yellow"/>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D36AD2" w14:textId="77777777" w:rsidR="004E5634" w:rsidRPr="00F62A24" w:rsidRDefault="004E5634" w:rsidP="004E5634">
            <w:pPr>
              <w:snapToGrid w:val="0"/>
              <w:spacing w:after="0" w:line="240" w:lineRule="auto"/>
            </w:pPr>
          </w:p>
        </w:tc>
      </w:tr>
      <w:tr w:rsidR="00F62BF4" w:rsidRPr="002B5B90" w14:paraId="722C38A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3689D" w14:textId="77777777" w:rsidR="00F62BF4" w:rsidRPr="00F62A24" w:rsidRDefault="00F62BF4" w:rsidP="008241B7">
            <w:pPr>
              <w:snapToGrid w:val="0"/>
              <w:spacing w:after="0" w:line="240" w:lineRule="auto"/>
              <w:rPr>
                <w:rFonts w:eastAsia="Times New Roman" w:cs="Arial"/>
                <w:szCs w:val="18"/>
                <w:lang w:eastAsia="ar-SA"/>
              </w:rPr>
            </w:pPr>
            <w:r w:rsidRPr="00F62A2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11638" w14:textId="1C30427D" w:rsidR="00F62BF4" w:rsidRPr="00F62A24" w:rsidRDefault="00880BBF" w:rsidP="008241B7">
            <w:pPr>
              <w:snapToGrid w:val="0"/>
              <w:spacing w:after="0" w:line="240" w:lineRule="auto"/>
            </w:pPr>
            <w:hyperlink r:id="rId64" w:history="1">
              <w:r w:rsidR="00F62BF4" w:rsidRPr="00F62A24">
                <w:rPr>
                  <w:rStyle w:val="Hyperlink"/>
                  <w:rFonts w:cs="Arial"/>
                  <w:color w:val="auto"/>
                </w:rPr>
                <w:t>S1-242121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E2B40" w14:textId="77777777" w:rsidR="00F62BF4" w:rsidRPr="00F62A24" w:rsidRDefault="00F62BF4" w:rsidP="008241B7">
            <w:pPr>
              <w:snapToGrid w:val="0"/>
              <w:spacing w:after="0" w:line="240" w:lineRule="auto"/>
            </w:pPr>
            <w:r w:rsidRPr="00F62A24">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ABE05FA" w14:textId="77777777" w:rsidR="00F62BF4" w:rsidRPr="00F62A24" w:rsidRDefault="00F62BF4" w:rsidP="008241B7">
            <w:pPr>
              <w:snapToGrid w:val="0"/>
              <w:spacing w:after="0" w:line="240" w:lineRule="auto"/>
            </w:pPr>
            <w:r w:rsidRPr="00F62A24">
              <w:t xml:space="preserve">Considerations for </w:t>
            </w:r>
            <w:proofErr w:type="spellStart"/>
            <w:r w:rsidRPr="00F62A24">
              <w:t>AIoT</w:t>
            </w:r>
            <w:proofErr w:type="spellEnd"/>
            <w:r w:rsidRPr="00F62A24">
              <w:t xml:space="preserve"> LSs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6F8057D" w14:textId="2BA61C28" w:rsidR="00F62BF4" w:rsidRPr="00F62A24" w:rsidRDefault="00F62A24" w:rsidP="008241B7">
            <w:pPr>
              <w:snapToGrid w:val="0"/>
              <w:spacing w:after="0" w:line="240" w:lineRule="auto"/>
            </w:pPr>
            <w:r w:rsidRPr="00F62A24">
              <w:t>S1-242306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F752B1" w14:textId="77777777" w:rsidR="00F62BF4" w:rsidRPr="00F62A24" w:rsidRDefault="00F62BF4" w:rsidP="008241B7">
            <w:pPr>
              <w:spacing w:after="0" w:line="240" w:lineRule="auto"/>
            </w:pPr>
          </w:p>
        </w:tc>
      </w:tr>
      <w:tr w:rsidR="00540AB4" w:rsidRPr="002B5B90" w14:paraId="7F63712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2D2204" w14:textId="77777777" w:rsidR="00540AB4" w:rsidRPr="00F62A24" w:rsidRDefault="00540AB4" w:rsidP="00540A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EDB27" w14:textId="650348D0" w:rsidR="00540AB4" w:rsidRPr="00F62A24" w:rsidRDefault="00880BBF" w:rsidP="00540AB4">
            <w:pPr>
              <w:snapToGrid w:val="0"/>
              <w:spacing w:after="0" w:line="240" w:lineRule="auto"/>
            </w:pPr>
            <w:hyperlink r:id="rId65" w:history="1">
              <w:r w:rsidR="00540AB4" w:rsidRPr="00F62A24">
                <w:rPr>
                  <w:rStyle w:val="Hyperlink"/>
                  <w:rFonts w:cs="Arial"/>
                  <w:color w:val="auto"/>
                </w:rPr>
                <w:t>S1-242158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AA4FFE" w14:textId="77777777" w:rsidR="00540AB4" w:rsidRPr="00F62A24" w:rsidRDefault="00540AB4" w:rsidP="00540AB4">
            <w:pPr>
              <w:snapToGrid w:val="0"/>
              <w:spacing w:after="0" w:line="240" w:lineRule="auto"/>
            </w:pPr>
            <w:r w:rsidRPr="00F62A24">
              <w:t>Apple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1CBA189" w14:textId="77777777" w:rsidR="00540AB4" w:rsidRPr="00F62A24" w:rsidRDefault="00540AB4" w:rsidP="00540AB4">
            <w:pPr>
              <w:snapToGrid w:val="0"/>
              <w:spacing w:after="0" w:line="240" w:lineRule="auto"/>
            </w:pPr>
            <w:r w:rsidRPr="00F62A24">
              <w:t>On Ambient IoT clarifications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C00CB93" w14:textId="05D707D2" w:rsidR="00540AB4" w:rsidRPr="00F62A24" w:rsidRDefault="00F62A24" w:rsidP="00540AB4">
            <w:pPr>
              <w:snapToGrid w:val="0"/>
              <w:spacing w:after="0" w:line="240" w:lineRule="auto"/>
            </w:pPr>
            <w:r w:rsidRPr="00F62A24">
              <w:t>S1-242306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8EB931" w14:textId="77777777" w:rsidR="00540AB4" w:rsidRPr="00F62A24" w:rsidRDefault="00540AB4" w:rsidP="00540AB4">
            <w:pPr>
              <w:spacing w:after="0" w:line="240" w:lineRule="auto"/>
            </w:pPr>
          </w:p>
        </w:tc>
      </w:tr>
      <w:tr w:rsidR="00AD25A6" w:rsidRPr="006E6FF4" w14:paraId="1E93F4D3" w14:textId="77777777" w:rsidTr="00DC2960">
        <w:trPr>
          <w:trHeight w:val="250"/>
        </w:trPr>
        <w:tc>
          <w:tcPr>
            <w:tcW w:w="14426" w:type="dxa"/>
            <w:gridSpan w:val="9"/>
            <w:tcBorders>
              <w:bottom w:val="single" w:sz="4" w:space="0" w:color="auto"/>
            </w:tcBorders>
            <w:shd w:val="clear" w:color="auto" w:fill="F2F2F2"/>
          </w:tcPr>
          <w:p w14:paraId="4595CADA" w14:textId="68A1738B" w:rsidR="00AD25A6" w:rsidRPr="00D01712" w:rsidRDefault="00AD25A6" w:rsidP="005227F7">
            <w:pPr>
              <w:pStyle w:val="Heading8"/>
              <w:jc w:val="left"/>
              <w:rPr>
                <w:color w:val="1F497D" w:themeColor="text2"/>
                <w:sz w:val="18"/>
                <w:szCs w:val="22"/>
              </w:rPr>
            </w:pPr>
            <w:r>
              <w:rPr>
                <w:color w:val="1F497D" w:themeColor="text2"/>
                <w:sz w:val="18"/>
                <w:szCs w:val="22"/>
              </w:rPr>
              <w:t>MINT_Ph2</w:t>
            </w:r>
          </w:p>
        </w:tc>
      </w:tr>
      <w:tr w:rsidR="00AD25A6" w:rsidRPr="002B5B90" w14:paraId="21AF7F3D" w14:textId="77777777" w:rsidTr="00DC29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CE009D" w14:textId="06AD22EE" w:rsidR="00AD25A6" w:rsidRPr="00DC2960" w:rsidRDefault="00AD25A6" w:rsidP="005227F7">
            <w:pPr>
              <w:snapToGrid w:val="0"/>
              <w:spacing w:after="0" w:line="240" w:lineRule="auto"/>
              <w:rPr>
                <w:rFonts w:eastAsia="Times New Roman" w:cs="Arial"/>
                <w:szCs w:val="18"/>
                <w:lang w:eastAsia="ar-SA"/>
              </w:rPr>
            </w:pPr>
            <w:r w:rsidRPr="00DC2960">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A4DC5" w14:textId="7EB1B622" w:rsidR="00AD25A6" w:rsidRPr="00DC2960" w:rsidRDefault="00880BBF" w:rsidP="005227F7">
            <w:pPr>
              <w:snapToGrid w:val="0"/>
              <w:spacing w:after="0" w:line="240" w:lineRule="auto"/>
            </w:pPr>
            <w:hyperlink r:id="rId66" w:history="1">
              <w:r w:rsidR="00AD25A6" w:rsidRPr="00DC2960">
                <w:rPr>
                  <w:rStyle w:val="Hyperlink"/>
                  <w:rFonts w:cs="Arial"/>
                  <w:color w:val="auto"/>
                </w:rPr>
                <w:t>S1-242184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864407" w14:textId="77777777" w:rsidR="00AD25A6" w:rsidRPr="00DC2960" w:rsidRDefault="00AD25A6" w:rsidP="005227F7">
            <w:pPr>
              <w:snapToGrid w:val="0"/>
              <w:spacing w:after="0" w:line="240" w:lineRule="auto"/>
            </w:pPr>
            <w:r w:rsidRPr="00DC2960">
              <w:t>SP-241013</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9EC82A2" w14:textId="77777777" w:rsidR="00AD25A6" w:rsidRPr="00DC2960" w:rsidRDefault="00AD25A6" w:rsidP="005227F7">
            <w:pPr>
              <w:snapToGrid w:val="0"/>
              <w:spacing w:after="0" w:line="240" w:lineRule="auto"/>
            </w:pPr>
            <w:r w:rsidRPr="00DC2960">
              <w:t>Reply LS on the stage 2 aspects of MINT_Ph2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15C3C45" w14:textId="49DADFDB" w:rsidR="00AD25A6" w:rsidRPr="00DC2960" w:rsidRDefault="00DC2960" w:rsidP="005227F7">
            <w:pPr>
              <w:snapToGrid w:val="0"/>
              <w:spacing w:after="0" w:line="240" w:lineRule="auto"/>
            </w:pPr>
            <w:r>
              <w:t>Replied in 2472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80FE7A" w14:textId="77777777" w:rsidR="00AD25A6" w:rsidRPr="00DC2960" w:rsidRDefault="00AD25A6" w:rsidP="005227F7">
            <w:pPr>
              <w:spacing w:after="0" w:line="240" w:lineRule="auto"/>
            </w:pPr>
          </w:p>
        </w:tc>
      </w:tr>
      <w:tr w:rsidR="005D6437" w:rsidRPr="002B5B90" w14:paraId="1A194016" w14:textId="77777777" w:rsidTr="00DC29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2B894D" w14:textId="77777777" w:rsidR="005D6437" w:rsidRPr="003F368D" w:rsidRDefault="005D6437" w:rsidP="005227F7">
            <w:pPr>
              <w:snapToGrid w:val="0"/>
              <w:spacing w:after="0" w:line="240" w:lineRule="auto"/>
            </w:pPr>
            <w:r w:rsidRPr="003F368D">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3F06CB" w14:textId="08EB18D2" w:rsidR="005D6437" w:rsidRPr="003F368D" w:rsidRDefault="00880BBF" w:rsidP="005227F7">
            <w:pPr>
              <w:snapToGrid w:val="0"/>
              <w:spacing w:after="0" w:line="240" w:lineRule="auto"/>
            </w:pPr>
            <w:hyperlink r:id="rId67" w:history="1">
              <w:r w:rsidR="005D6437" w:rsidRPr="003F368D">
                <w:rPr>
                  <w:rStyle w:val="Hyperlink"/>
                  <w:rFonts w:cs="Arial"/>
                  <w:color w:val="auto"/>
                </w:rPr>
                <w:t>S1-242020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F47FF2" w14:textId="77777777" w:rsidR="005D6437" w:rsidRPr="003F368D" w:rsidRDefault="005D6437" w:rsidP="005227F7">
            <w:pPr>
              <w:snapToGrid w:val="0"/>
              <w:spacing w:after="0" w:line="240" w:lineRule="auto"/>
            </w:pPr>
            <w:r w:rsidRPr="003F368D">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CDD5DD4" w14:textId="77777777" w:rsidR="005D6437" w:rsidRPr="003F368D" w:rsidRDefault="005D6437" w:rsidP="005227F7">
            <w:pPr>
              <w:snapToGrid w:val="0"/>
              <w:spacing w:after="0" w:line="240" w:lineRule="auto"/>
            </w:pPr>
            <w:r w:rsidRPr="003F368D">
              <w:t>[DRAFT] LS on the stage 2 aspects of MINT_Ph2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3654BAE" w14:textId="4CD69957" w:rsidR="005D6437" w:rsidRPr="003F368D" w:rsidRDefault="003F368D" w:rsidP="005227F7">
            <w:pPr>
              <w:snapToGrid w:val="0"/>
              <w:spacing w:after="0" w:line="240" w:lineRule="auto"/>
            </w:pPr>
            <w:r w:rsidRPr="003F368D">
              <w:t>Revised to S1-242308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153EDC" w14:textId="77777777" w:rsidR="005D6437" w:rsidRPr="003F368D" w:rsidRDefault="005D6437" w:rsidP="005227F7">
            <w:pPr>
              <w:spacing w:after="0" w:line="240" w:lineRule="auto"/>
            </w:pPr>
          </w:p>
        </w:tc>
      </w:tr>
      <w:tr w:rsidR="003F368D" w:rsidRPr="002B5B90" w14:paraId="13C76BD7" w14:textId="77777777" w:rsidTr="00DC29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B7CC98" w14:textId="776CB143" w:rsidR="003F368D" w:rsidRPr="00DC2960" w:rsidRDefault="003F368D" w:rsidP="005227F7">
            <w:pPr>
              <w:snapToGrid w:val="0"/>
              <w:spacing w:after="0" w:line="240" w:lineRule="auto"/>
            </w:pPr>
            <w:r w:rsidRPr="00DC296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0B44A" w14:textId="4E9A9DF2" w:rsidR="003F368D" w:rsidRPr="00DC2960" w:rsidRDefault="00880BBF" w:rsidP="005227F7">
            <w:pPr>
              <w:snapToGrid w:val="0"/>
              <w:spacing w:after="0" w:line="240" w:lineRule="auto"/>
            </w:pPr>
            <w:hyperlink r:id="rId68" w:history="1">
              <w:r w:rsidR="003F368D" w:rsidRPr="00DC2960">
                <w:rPr>
                  <w:rStyle w:val="Hyperlink"/>
                  <w:rFonts w:cs="Arial"/>
                  <w:color w:val="auto"/>
                </w:rPr>
                <w:t>S1-242308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816941" w14:textId="3E9D48A2" w:rsidR="003F368D" w:rsidRPr="00DC2960" w:rsidRDefault="003F368D" w:rsidP="005227F7">
            <w:pPr>
              <w:snapToGrid w:val="0"/>
              <w:spacing w:after="0" w:line="240" w:lineRule="auto"/>
            </w:pPr>
            <w:r w:rsidRPr="00DC2960">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8AFAB72" w14:textId="32F84C83" w:rsidR="003F368D" w:rsidRPr="00DC2960" w:rsidRDefault="003F368D" w:rsidP="005227F7">
            <w:pPr>
              <w:snapToGrid w:val="0"/>
              <w:spacing w:after="0" w:line="240" w:lineRule="auto"/>
            </w:pPr>
            <w:r w:rsidRPr="00DC2960">
              <w:t>[DRAFT] LS on the stage 2 aspects of MINT_Ph2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650FD2B" w14:textId="60828523" w:rsidR="003F368D" w:rsidRPr="00DC2960" w:rsidRDefault="00DC2960" w:rsidP="005227F7">
            <w:pPr>
              <w:snapToGrid w:val="0"/>
              <w:spacing w:after="0" w:line="240" w:lineRule="auto"/>
            </w:pPr>
            <w:r w:rsidRPr="00DC2960">
              <w:t>Revised to S1-242472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0D42C6" w14:textId="6480DCA3" w:rsidR="003F368D" w:rsidRPr="00DC2960" w:rsidRDefault="003F368D" w:rsidP="005227F7">
            <w:pPr>
              <w:spacing w:after="0" w:line="240" w:lineRule="auto"/>
            </w:pPr>
            <w:r w:rsidRPr="00DC2960">
              <w:t>Revision of S1-242020.</w:t>
            </w:r>
          </w:p>
        </w:tc>
      </w:tr>
      <w:tr w:rsidR="00DC2960" w:rsidRPr="002B5B90" w14:paraId="5159A990" w14:textId="77777777" w:rsidTr="00DC29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D8008D" w14:textId="39BE33EB" w:rsidR="00DC2960" w:rsidRPr="00DC2960" w:rsidRDefault="00DC2960" w:rsidP="005227F7">
            <w:pPr>
              <w:snapToGrid w:val="0"/>
              <w:spacing w:after="0" w:line="240" w:lineRule="auto"/>
            </w:pPr>
            <w:r w:rsidRPr="00DC2960">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99E0D5" w14:textId="01FAD365" w:rsidR="00DC2960" w:rsidRPr="00DC2960" w:rsidRDefault="00880BBF" w:rsidP="005227F7">
            <w:pPr>
              <w:snapToGrid w:val="0"/>
              <w:spacing w:after="0" w:line="240" w:lineRule="auto"/>
            </w:pPr>
            <w:hyperlink r:id="rId69" w:history="1">
              <w:r w:rsidR="00DC2960" w:rsidRPr="00DC2960">
                <w:rPr>
                  <w:rStyle w:val="Hyperlink"/>
                  <w:rFonts w:cs="Arial"/>
                  <w:color w:val="auto"/>
                </w:rPr>
                <w:t>S1-242472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5353C0" w14:textId="3B9D4AA2" w:rsidR="00DC2960" w:rsidRPr="00DC2960" w:rsidRDefault="00DC2960" w:rsidP="005227F7">
            <w:pPr>
              <w:snapToGrid w:val="0"/>
              <w:spacing w:after="0" w:line="240" w:lineRule="auto"/>
            </w:pPr>
            <w:r w:rsidRPr="00DC2960">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1C0B6B5" w14:textId="1C44FC66" w:rsidR="00DC2960" w:rsidRPr="00DC2960" w:rsidRDefault="00DC2960" w:rsidP="005227F7">
            <w:pPr>
              <w:snapToGrid w:val="0"/>
              <w:spacing w:after="0" w:line="240" w:lineRule="auto"/>
            </w:pPr>
            <w:r w:rsidRPr="00DC2960">
              <w:t>[DRAFT] LS on the stage 2 aspects of MINT_Ph2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292DFBF2" w14:textId="40CBC98D" w:rsidR="00DC2960" w:rsidRPr="00DC2960" w:rsidRDefault="00DC2960" w:rsidP="005227F7">
            <w:pPr>
              <w:snapToGrid w:val="0"/>
              <w:spacing w:after="0" w:line="240" w:lineRule="auto"/>
            </w:pPr>
            <w:r w:rsidRPr="00DC2960">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83FBFC" w14:textId="5F26F1D0" w:rsidR="00DC2960" w:rsidRPr="00DC2960" w:rsidRDefault="00DC2960" w:rsidP="005227F7">
            <w:pPr>
              <w:spacing w:after="0" w:line="240" w:lineRule="auto"/>
            </w:pPr>
            <w:r w:rsidRPr="00DC2960">
              <w:rPr>
                <w:i/>
              </w:rPr>
              <w:t>Revision of S1-242020.</w:t>
            </w:r>
          </w:p>
          <w:p w14:paraId="2B063948" w14:textId="77777777" w:rsidR="00DC2960" w:rsidRPr="00DC2960" w:rsidRDefault="00DC2960" w:rsidP="005227F7">
            <w:pPr>
              <w:spacing w:after="0" w:line="240" w:lineRule="auto"/>
            </w:pPr>
            <w:r w:rsidRPr="00DC2960">
              <w:t>Revision of S1-242308.</w:t>
            </w:r>
          </w:p>
          <w:p w14:paraId="6427439C" w14:textId="0025C8B7" w:rsidR="00DC2960" w:rsidRPr="00DC2960" w:rsidRDefault="00DC2960" w:rsidP="005227F7">
            <w:pPr>
              <w:spacing w:after="0" w:line="240" w:lineRule="auto"/>
            </w:pPr>
            <w:r w:rsidRPr="00DC2960">
              <w:t>Cleaning and attach CR.</w:t>
            </w:r>
          </w:p>
        </w:tc>
      </w:tr>
      <w:tr w:rsidR="005D6437" w:rsidRPr="002B5B90" w14:paraId="454019C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BC4E61" w14:textId="6FD94858" w:rsidR="005D6437" w:rsidRPr="004E5634" w:rsidRDefault="005D6437" w:rsidP="005227F7">
            <w:pPr>
              <w:snapToGrid w:val="0"/>
              <w:spacing w:after="0" w:line="240" w:lineRule="auto"/>
            </w:pPr>
            <w:r w:rsidRPr="004E563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7B688" w14:textId="64AB6917" w:rsidR="005D6437" w:rsidRPr="004E5634" w:rsidRDefault="00880BBF" w:rsidP="005227F7">
            <w:pPr>
              <w:snapToGrid w:val="0"/>
              <w:spacing w:after="0" w:line="240" w:lineRule="auto"/>
            </w:pPr>
            <w:hyperlink r:id="rId70" w:history="1">
              <w:r w:rsidR="005D6437" w:rsidRPr="004E5634">
                <w:rPr>
                  <w:rStyle w:val="Hyperlink"/>
                  <w:rFonts w:cs="Arial"/>
                  <w:color w:val="auto"/>
                </w:rPr>
                <w:t>S1-242021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C24A57" w14:textId="77777777" w:rsidR="005D6437" w:rsidRPr="004E5634" w:rsidRDefault="005D6437" w:rsidP="005227F7">
            <w:pPr>
              <w:snapToGrid w:val="0"/>
              <w:spacing w:after="0" w:line="240" w:lineRule="auto"/>
            </w:pPr>
            <w:r w:rsidRPr="004E5634">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4AA914C" w14:textId="5E582D76" w:rsidR="005D6437" w:rsidRPr="004E5634" w:rsidRDefault="005D6437" w:rsidP="005227F7">
            <w:pPr>
              <w:snapToGrid w:val="0"/>
              <w:spacing w:after="0" w:line="240" w:lineRule="auto"/>
            </w:pPr>
            <w:r w:rsidRPr="004E5634">
              <w:t>22.261v19.7.0 Clarifications on IMS provision to disaster inbound roamers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E94D218" w14:textId="724828E3" w:rsidR="005D6437" w:rsidRPr="004E5634" w:rsidRDefault="004E5634" w:rsidP="005227F7">
            <w:pPr>
              <w:snapToGrid w:val="0"/>
              <w:spacing w:after="0" w:line="240" w:lineRule="auto"/>
            </w:pPr>
            <w:r w:rsidRPr="004E5634">
              <w:t>Revised to S1-242295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A965A9" w14:textId="5EF91DF0" w:rsidR="005D6437" w:rsidRPr="004E5634" w:rsidRDefault="005D6437" w:rsidP="005D6437">
            <w:pPr>
              <w:spacing w:after="0" w:line="240" w:lineRule="auto"/>
              <w:rPr>
                <w:i/>
              </w:rPr>
            </w:pPr>
            <w:r w:rsidRPr="004E5634">
              <w:rPr>
                <w:i/>
              </w:rPr>
              <w:t>WI MINT_Ph2</w:t>
            </w:r>
            <w:r w:rsidRPr="004E5634">
              <w:rPr>
                <w:i/>
                <w:noProof/>
              </w:rPr>
              <w:t xml:space="preserve"> </w:t>
            </w:r>
            <w:r w:rsidRPr="004E5634">
              <w:rPr>
                <w:rFonts w:eastAsia="Arial Unicode MS" w:cs="Arial"/>
                <w:i/>
                <w:szCs w:val="18"/>
                <w:lang w:eastAsia="ar-SA"/>
              </w:rPr>
              <w:t>Rel-19 CR</w:t>
            </w:r>
            <w:r w:rsidRPr="004E5634">
              <w:rPr>
                <w:i/>
              </w:rPr>
              <w:t>0792R</w:t>
            </w:r>
            <w:r w:rsidRPr="004E5634">
              <w:rPr>
                <w:rFonts w:eastAsia="Arial Unicode MS" w:cs="Arial"/>
                <w:i/>
                <w:szCs w:val="18"/>
                <w:lang w:eastAsia="ar-SA"/>
              </w:rPr>
              <w:t>- Cat F</w:t>
            </w:r>
          </w:p>
          <w:p w14:paraId="5E4CD97B" w14:textId="77777777" w:rsidR="005D6437" w:rsidRPr="004E5634" w:rsidRDefault="005D6437" w:rsidP="005227F7">
            <w:pPr>
              <w:spacing w:after="0" w:line="240" w:lineRule="auto"/>
            </w:pPr>
          </w:p>
        </w:tc>
      </w:tr>
      <w:tr w:rsidR="004E5634" w:rsidRPr="002B5B90" w14:paraId="1836615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F55BD1" w14:textId="661F3CC6" w:rsidR="004E5634" w:rsidRPr="003F368D" w:rsidRDefault="004E5634" w:rsidP="005227F7">
            <w:pPr>
              <w:snapToGrid w:val="0"/>
              <w:spacing w:after="0" w:line="240" w:lineRule="auto"/>
            </w:pPr>
            <w:r w:rsidRPr="003F368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D02C75" w14:textId="77845837" w:rsidR="004E5634" w:rsidRPr="003F368D" w:rsidRDefault="00880BBF" w:rsidP="005227F7">
            <w:pPr>
              <w:snapToGrid w:val="0"/>
              <w:spacing w:after="0" w:line="240" w:lineRule="auto"/>
            </w:pPr>
            <w:hyperlink r:id="rId71" w:history="1">
              <w:r w:rsidR="004E5634" w:rsidRPr="003F368D">
                <w:rPr>
                  <w:rStyle w:val="Hyperlink"/>
                  <w:rFonts w:cs="Arial"/>
                  <w:color w:val="auto"/>
                </w:rPr>
                <w:t>S1-242295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463B93" w14:textId="4075772C" w:rsidR="004E5634" w:rsidRPr="003F368D" w:rsidRDefault="004E5634" w:rsidP="005227F7">
            <w:pPr>
              <w:snapToGrid w:val="0"/>
              <w:spacing w:after="0" w:line="240" w:lineRule="auto"/>
            </w:pPr>
            <w:r w:rsidRPr="003F368D">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06863A5" w14:textId="7569A660" w:rsidR="004E5634" w:rsidRPr="003F368D" w:rsidRDefault="004E5634" w:rsidP="005227F7">
            <w:pPr>
              <w:snapToGrid w:val="0"/>
              <w:spacing w:after="0" w:line="240" w:lineRule="auto"/>
            </w:pPr>
            <w:r w:rsidRPr="003F368D">
              <w:t>22.261v19.7.0 Clarifications on IMS provision to disaster inbound roamers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FC3AAB4" w14:textId="514567D2" w:rsidR="004E5634" w:rsidRPr="003F368D" w:rsidRDefault="003F368D" w:rsidP="005227F7">
            <w:pPr>
              <w:snapToGrid w:val="0"/>
              <w:spacing w:after="0" w:line="240" w:lineRule="auto"/>
            </w:pPr>
            <w:r w:rsidRPr="003F368D">
              <w:t>Revised to S1-242307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9CB3AF" w14:textId="16F3C7B3" w:rsidR="004E5634" w:rsidRPr="003F368D" w:rsidRDefault="004E5634" w:rsidP="005D6437">
            <w:pPr>
              <w:spacing w:after="0" w:line="240" w:lineRule="auto"/>
              <w:rPr>
                <w:i/>
              </w:rPr>
            </w:pPr>
            <w:r w:rsidRPr="003F368D">
              <w:rPr>
                <w:i/>
              </w:rPr>
              <w:t>WI MINT_Ph2</w:t>
            </w:r>
            <w:r w:rsidRPr="003F368D">
              <w:rPr>
                <w:i/>
                <w:noProof/>
              </w:rPr>
              <w:t xml:space="preserve"> </w:t>
            </w:r>
            <w:r w:rsidRPr="003F368D">
              <w:rPr>
                <w:rFonts w:eastAsia="Arial Unicode MS" w:cs="Arial"/>
                <w:i/>
                <w:szCs w:val="18"/>
                <w:lang w:eastAsia="ar-SA"/>
              </w:rPr>
              <w:t>Rel-19 CR</w:t>
            </w:r>
            <w:r w:rsidRPr="003F368D">
              <w:rPr>
                <w:i/>
              </w:rPr>
              <w:t>0792R</w:t>
            </w:r>
            <w:r w:rsidRPr="003F368D">
              <w:rPr>
                <w:rFonts w:eastAsia="Arial Unicode MS" w:cs="Arial"/>
                <w:i/>
                <w:szCs w:val="18"/>
                <w:lang w:eastAsia="ar-SA"/>
              </w:rPr>
              <w:t>- Cat F</w:t>
            </w:r>
          </w:p>
          <w:p w14:paraId="3078753D" w14:textId="576B5B5C" w:rsidR="004E5634" w:rsidRPr="003F368D" w:rsidRDefault="004E5634" w:rsidP="005D6437">
            <w:pPr>
              <w:spacing w:after="0" w:line="240" w:lineRule="auto"/>
            </w:pPr>
            <w:r w:rsidRPr="003F368D">
              <w:t>Revision of S1-242021.</w:t>
            </w:r>
          </w:p>
        </w:tc>
      </w:tr>
      <w:tr w:rsidR="003F368D" w:rsidRPr="002B5B90" w14:paraId="6E49AE8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6828BF" w14:textId="00311A39" w:rsidR="003F368D" w:rsidRPr="003F368D" w:rsidRDefault="003F368D" w:rsidP="005227F7">
            <w:pPr>
              <w:snapToGrid w:val="0"/>
              <w:spacing w:after="0" w:line="240" w:lineRule="auto"/>
            </w:pPr>
            <w:r w:rsidRPr="003F368D">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F01B00" w14:textId="7B6BF53F" w:rsidR="003F368D" w:rsidRPr="003F368D" w:rsidRDefault="00880BBF" w:rsidP="005227F7">
            <w:pPr>
              <w:snapToGrid w:val="0"/>
              <w:spacing w:after="0" w:line="240" w:lineRule="auto"/>
            </w:pPr>
            <w:hyperlink r:id="rId72" w:history="1">
              <w:r w:rsidR="003F368D" w:rsidRPr="003F368D">
                <w:rPr>
                  <w:rStyle w:val="Hyperlink"/>
                  <w:rFonts w:cs="Arial"/>
                  <w:color w:val="auto"/>
                </w:rPr>
                <w:t>S1-242307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48B341" w14:textId="21856718" w:rsidR="003F368D" w:rsidRPr="003F368D" w:rsidRDefault="003F368D" w:rsidP="005227F7">
            <w:pPr>
              <w:snapToGrid w:val="0"/>
              <w:spacing w:after="0" w:line="240" w:lineRule="auto"/>
            </w:pPr>
            <w:r w:rsidRPr="003F368D">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3119FCE" w14:textId="15D0BC5E" w:rsidR="003F368D" w:rsidRPr="003F368D" w:rsidRDefault="003F368D" w:rsidP="005227F7">
            <w:pPr>
              <w:snapToGrid w:val="0"/>
              <w:spacing w:after="0" w:line="240" w:lineRule="auto"/>
            </w:pPr>
            <w:r w:rsidRPr="003F368D">
              <w:t>22.261v19.7.0 Clarifications on IMS provision to disaster inbound roamers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62C577C" w14:textId="592753D4" w:rsidR="003F368D" w:rsidRPr="003F368D" w:rsidRDefault="003F368D" w:rsidP="005227F7">
            <w:pPr>
              <w:snapToGrid w:val="0"/>
              <w:spacing w:after="0" w:line="240" w:lineRule="auto"/>
            </w:pPr>
            <w:r w:rsidRPr="003F368D">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8348B7" w14:textId="77777777" w:rsidR="003F368D" w:rsidRPr="003F368D" w:rsidRDefault="003F368D" w:rsidP="003F368D">
            <w:pPr>
              <w:spacing w:after="0" w:line="240" w:lineRule="auto"/>
              <w:rPr>
                <w:i/>
              </w:rPr>
            </w:pPr>
            <w:r w:rsidRPr="003F368D">
              <w:rPr>
                <w:i/>
              </w:rPr>
              <w:t>WI MINT_Ph2</w:t>
            </w:r>
            <w:r w:rsidRPr="003F368D">
              <w:rPr>
                <w:i/>
                <w:noProof/>
              </w:rPr>
              <w:t xml:space="preserve"> </w:t>
            </w:r>
            <w:r w:rsidRPr="003F368D">
              <w:rPr>
                <w:rFonts w:eastAsia="Arial Unicode MS" w:cs="Arial"/>
                <w:i/>
                <w:szCs w:val="18"/>
                <w:lang w:eastAsia="ar-SA"/>
              </w:rPr>
              <w:t>Rel-19 CR</w:t>
            </w:r>
            <w:r w:rsidRPr="003F368D">
              <w:rPr>
                <w:i/>
              </w:rPr>
              <w:t>0792R</w:t>
            </w:r>
            <w:r w:rsidRPr="003F368D">
              <w:rPr>
                <w:rFonts w:eastAsia="Arial Unicode MS" w:cs="Arial"/>
                <w:i/>
                <w:szCs w:val="18"/>
                <w:lang w:eastAsia="ar-SA"/>
              </w:rPr>
              <w:t>- Cat F</w:t>
            </w:r>
          </w:p>
          <w:p w14:paraId="66E3FF8E" w14:textId="7A8963E7" w:rsidR="003F368D" w:rsidRPr="003F368D" w:rsidRDefault="003F368D" w:rsidP="003F368D">
            <w:pPr>
              <w:spacing w:after="0" w:line="240" w:lineRule="auto"/>
            </w:pPr>
            <w:r w:rsidRPr="003F368D">
              <w:rPr>
                <w:i/>
              </w:rPr>
              <w:t>Revision of S1-242021.</w:t>
            </w:r>
          </w:p>
          <w:p w14:paraId="1435C6E4" w14:textId="77777777" w:rsidR="003F368D" w:rsidRPr="003F368D" w:rsidRDefault="003F368D" w:rsidP="005D6437">
            <w:pPr>
              <w:spacing w:after="0" w:line="240" w:lineRule="auto"/>
            </w:pPr>
            <w:r w:rsidRPr="003F368D">
              <w:t>Revision of S1-242295.</w:t>
            </w:r>
          </w:p>
          <w:p w14:paraId="6E1BD73E" w14:textId="044EABF4" w:rsidR="003F368D" w:rsidRPr="003F368D" w:rsidRDefault="003F368D" w:rsidP="003F368D">
            <w:pPr>
              <w:pStyle w:val="NO"/>
              <w:rPr>
                <w:lang w:eastAsia="ko-KR"/>
              </w:rPr>
            </w:pPr>
            <w:r w:rsidRPr="003F368D">
              <w:rPr>
                <w:lang w:eastAsia="ko-KR"/>
              </w:rPr>
              <w:t>NOTE:</w:t>
            </w:r>
            <w:r w:rsidRPr="003F368D">
              <w:rPr>
                <w:lang w:eastAsia="ko-KR"/>
              </w:rPr>
              <w:tab/>
              <w:t xml:space="preserve">In the above scenario, voice call service is provided </w:t>
            </w:r>
            <w:r w:rsidRPr="003F368D">
              <w:rPr>
                <w:rFonts w:cs="Arial"/>
                <w:noProof/>
                <w:lang w:eastAsia="zh-CN"/>
              </w:rPr>
              <w:t>by IMS in HPLMN.</w:t>
            </w:r>
          </w:p>
          <w:p w14:paraId="7E250BFC" w14:textId="70EED695" w:rsidR="003F368D" w:rsidRPr="003F368D" w:rsidRDefault="003F368D" w:rsidP="005D6437">
            <w:pPr>
              <w:spacing w:after="0" w:line="240" w:lineRule="auto"/>
            </w:pPr>
            <w:r w:rsidRPr="003F368D">
              <w:t>Remove changes on changes. And update cover page (rev counted, date).</w:t>
            </w:r>
          </w:p>
        </w:tc>
      </w:tr>
      <w:tr w:rsidR="00696D5F" w:rsidRPr="002B5B90" w14:paraId="5054EF4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F20EC" w14:textId="1CB7FADF" w:rsidR="00696D5F" w:rsidRPr="003F368D" w:rsidRDefault="00696D5F" w:rsidP="005227F7">
            <w:pPr>
              <w:snapToGrid w:val="0"/>
              <w:spacing w:after="0" w:line="240" w:lineRule="auto"/>
              <w:rPr>
                <w:rFonts w:eastAsia="Times New Roman" w:cs="Arial"/>
                <w:szCs w:val="18"/>
                <w:lang w:eastAsia="ar-SA"/>
              </w:rPr>
            </w:pPr>
            <w:r w:rsidRPr="003F368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EF1CD" w14:textId="7231B5BE" w:rsidR="00696D5F" w:rsidRPr="003F368D" w:rsidRDefault="00880BBF" w:rsidP="005227F7">
            <w:pPr>
              <w:snapToGrid w:val="0"/>
              <w:spacing w:after="0" w:line="240" w:lineRule="auto"/>
            </w:pPr>
            <w:hyperlink r:id="rId73" w:history="1">
              <w:r w:rsidR="00696D5F" w:rsidRPr="003F368D">
                <w:rPr>
                  <w:rStyle w:val="Hyperlink"/>
                  <w:rFonts w:cs="Arial"/>
                  <w:color w:val="auto"/>
                </w:rPr>
                <w:t>S1-242266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1F1DCF" w14:textId="77777777" w:rsidR="00696D5F" w:rsidRPr="003F368D" w:rsidRDefault="00696D5F" w:rsidP="005227F7">
            <w:pPr>
              <w:snapToGrid w:val="0"/>
              <w:spacing w:after="0" w:line="240" w:lineRule="auto"/>
            </w:pPr>
            <w:r w:rsidRPr="003F368D">
              <w:t>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FC79451" w14:textId="52CD1B8A" w:rsidR="00696D5F" w:rsidRPr="003F368D" w:rsidRDefault="00696D5F" w:rsidP="005227F7">
            <w:pPr>
              <w:snapToGrid w:val="0"/>
              <w:spacing w:after="0" w:line="240" w:lineRule="auto"/>
            </w:pPr>
            <w:r w:rsidRPr="003F368D">
              <w:t>22.261v19.7.0 CR to clarify MINT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691ED06" w14:textId="68D84B88" w:rsidR="00696D5F" w:rsidRPr="003F368D" w:rsidRDefault="003F368D" w:rsidP="005227F7">
            <w:pPr>
              <w:snapToGrid w:val="0"/>
              <w:spacing w:after="0" w:line="240" w:lineRule="auto"/>
              <w:rPr>
                <w:rFonts w:eastAsia="Times New Roman" w:cs="Arial"/>
                <w:szCs w:val="18"/>
                <w:lang w:eastAsia="ar-SA"/>
              </w:rPr>
            </w:pPr>
            <w:r w:rsidRPr="003F368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3ED3EC" w14:textId="2EE8467A" w:rsidR="00696D5F" w:rsidRPr="003F368D" w:rsidRDefault="00696D5F" w:rsidP="00696D5F">
            <w:pPr>
              <w:spacing w:after="0" w:line="240" w:lineRule="auto"/>
              <w:rPr>
                <w:i/>
              </w:rPr>
            </w:pPr>
            <w:r w:rsidRPr="003F368D">
              <w:rPr>
                <w:i/>
              </w:rPr>
              <w:t>WI MINT_Ph2</w:t>
            </w:r>
            <w:r w:rsidRPr="003F368D">
              <w:rPr>
                <w:i/>
                <w:noProof/>
              </w:rPr>
              <w:t xml:space="preserve"> </w:t>
            </w:r>
            <w:r w:rsidRPr="003F368D">
              <w:rPr>
                <w:rFonts w:eastAsia="Arial Unicode MS" w:cs="Arial"/>
                <w:i/>
                <w:szCs w:val="18"/>
                <w:lang w:eastAsia="ar-SA"/>
              </w:rPr>
              <w:t>Rel-19 CR</w:t>
            </w:r>
            <w:r w:rsidRPr="003F368D">
              <w:rPr>
                <w:i/>
              </w:rPr>
              <w:t>0810R</w:t>
            </w:r>
            <w:r w:rsidRPr="003F368D">
              <w:rPr>
                <w:rFonts w:eastAsia="Arial Unicode MS" w:cs="Arial"/>
                <w:i/>
                <w:szCs w:val="18"/>
                <w:lang w:eastAsia="ar-SA"/>
              </w:rPr>
              <w:t>- Cat F</w:t>
            </w:r>
          </w:p>
        </w:tc>
      </w:tr>
      <w:tr w:rsidR="005D6437" w:rsidRPr="006E6FF4" w14:paraId="2CA3456C" w14:textId="77777777" w:rsidTr="00A80B18">
        <w:trPr>
          <w:trHeight w:val="250"/>
        </w:trPr>
        <w:tc>
          <w:tcPr>
            <w:tcW w:w="14426" w:type="dxa"/>
            <w:gridSpan w:val="9"/>
            <w:tcBorders>
              <w:bottom w:val="single" w:sz="4" w:space="0" w:color="auto"/>
            </w:tcBorders>
            <w:shd w:val="clear" w:color="auto" w:fill="F2F2F2"/>
          </w:tcPr>
          <w:p w14:paraId="3C83F037" w14:textId="77777777" w:rsidR="005D6437" w:rsidRPr="00D01712" w:rsidRDefault="005D6437" w:rsidP="005227F7">
            <w:pPr>
              <w:pStyle w:val="Heading8"/>
              <w:jc w:val="left"/>
              <w:rPr>
                <w:color w:val="1F497D" w:themeColor="text2"/>
                <w:sz w:val="18"/>
                <w:szCs w:val="22"/>
              </w:rPr>
            </w:pPr>
            <w:r w:rsidRPr="00D01712">
              <w:rPr>
                <w:color w:val="1F497D" w:themeColor="text2"/>
                <w:sz w:val="18"/>
                <w:szCs w:val="22"/>
              </w:rPr>
              <w:t>Traffic steering and/or switching of user data across two 3GPP access networks</w:t>
            </w:r>
          </w:p>
        </w:tc>
      </w:tr>
      <w:tr w:rsidR="004E5634" w:rsidRPr="002B5B90" w14:paraId="2E3702C6"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0DB7A356" w14:textId="4D89E518" w:rsidR="004E5634" w:rsidRPr="00A80B18" w:rsidRDefault="004E5634" w:rsidP="004E5634">
            <w:pPr>
              <w:snapToGrid w:val="0"/>
              <w:spacing w:after="0" w:line="240" w:lineRule="auto"/>
              <w:rPr>
                <w:rFonts w:eastAsia="Times New Roman" w:cs="Arial"/>
                <w:szCs w:val="18"/>
                <w:lang w:eastAsia="ar-SA"/>
              </w:rPr>
            </w:pPr>
            <w:r w:rsidRPr="00A80B18">
              <w:rPr>
                <w:rFonts w:eastAsia="Times New Roman" w:cs="Arial"/>
                <w:szCs w:val="18"/>
                <w:lang w:eastAsia="ar-SA"/>
              </w:rPr>
              <w:t>TO</w:t>
            </w:r>
          </w:p>
        </w:tc>
        <w:bookmarkStart w:id="94" w:name="_Hlk174439629"/>
        <w:tc>
          <w:tcPr>
            <w:tcW w:w="1100" w:type="dxa"/>
            <w:tcBorders>
              <w:top w:val="single" w:sz="4" w:space="0" w:color="auto"/>
              <w:left w:val="single" w:sz="4" w:space="0" w:color="auto"/>
              <w:bottom w:val="single" w:sz="4" w:space="0" w:color="auto"/>
              <w:right w:val="single" w:sz="4" w:space="0" w:color="auto"/>
            </w:tcBorders>
            <w:shd w:val="clear" w:color="auto" w:fill="FF9900"/>
          </w:tcPr>
          <w:p w14:paraId="5901C6F9" w14:textId="1B424918" w:rsidR="004E5634" w:rsidRPr="00A80B18" w:rsidRDefault="004E5634" w:rsidP="004E5634">
            <w:pPr>
              <w:snapToGrid w:val="0"/>
              <w:spacing w:after="0" w:line="240" w:lineRule="auto"/>
            </w:pPr>
            <w:r w:rsidRPr="00A80B18">
              <w:rPr>
                <w:rFonts w:cs="Arial"/>
              </w:rPr>
              <w:fldChar w:fldCharType="begin"/>
            </w:r>
            <w:r w:rsidR="009712A2" w:rsidRPr="00A80B18">
              <w:rPr>
                <w:rFonts w:cs="Arial"/>
              </w:rPr>
              <w:instrText>HYPERLINK "D:\\TSGS1_107_Maastricht\\Docs\\S1-242291.zip"</w:instrText>
            </w:r>
            <w:r w:rsidRPr="00A80B18">
              <w:rPr>
                <w:rFonts w:cs="Arial"/>
              </w:rPr>
              <w:fldChar w:fldCharType="separate"/>
            </w:r>
            <w:r w:rsidRPr="00A80B18">
              <w:rPr>
                <w:rStyle w:val="Hyperlink"/>
                <w:rFonts w:cs="Arial"/>
                <w:color w:val="auto"/>
              </w:rPr>
              <w:t>S1-242291</w:t>
            </w:r>
            <w:bookmarkEnd w:id="94"/>
            <w:r w:rsidRPr="00A80B18">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343B2928" w14:textId="4926AA83" w:rsidR="004E5634" w:rsidRPr="00A80B18" w:rsidRDefault="004E5634" w:rsidP="004E5634">
            <w:pPr>
              <w:snapToGrid w:val="0"/>
              <w:spacing w:after="0" w:line="240" w:lineRule="auto"/>
            </w:pPr>
            <w:bookmarkStart w:id="95" w:name="_Hlk174439638"/>
            <w:r w:rsidRPr="00A80B18">
              <w:t>S2-2403670 (=S1-241205)</w:t>
            </w:r>
            <w:bookmarkEnd w:id="95"/>
          </w:p>
        </w:tc>
        <w:tc>
          <w:tcPr>
            <w:tcW w:w="4258" w:type="dxa"/>
            <w:gridSpan w:val="2"/>
            <w:tcBorders>
              <w:top w:val="single" w:sz="4" w:space="0" w:color="auto"/>
              <w:left w:val="single" w:sz="4" w:space="0" w:color="auto"/>
              <w:bottom w:val="single" w:sz="4" w:space="0" w:color="auto"/>
              <w:right w:val="single" w:sz="4" w:space="0" w:color="auto"/>
            </w:tcBorders>
            <w:shd w:val="clear" w:color="auto" w:fill="FF9900"/>
          </w:tcPr>
          <w:p w14:paraId="5CA6B02E" w14:textId="6B684A04" w:rsidR="004E5634" w:rsidRPr="00A80B18" w:rsidRDefault="004E5634" w:rsidP="004E5634">
            <w:pPr>
              <w:snapToGrid w:val="0"/>
              <w:spacing w:after="0" w:line="240" w:lineRule="auto"/>
            </w:pPr>
            <w:r w:rsidRPr="00A80B18">
              <w:t>LS on traffic steering and/or switching of user data across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9900"/>
          </w:tcPr>
          <w:p w14:paraId="01C1CDF3" w14:textId="2B258815" w:rsidR="004E5634" w:rsidRPr="00A80B18" w:rsidRDefault="00A80B18" w:rsidP="004E5634">
            <w:pPr>
              <w:snapToGrid w:val="0"/>
              <w:spacing w:after="0" w:line="240" w:lineRule="auto"/>
            </w:pPr>
            <w:r w:rsidRPr="00A80B18">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030692B6" w14:textId="477AD78A" w:rsidR="004E5634" w:rsidRPr="00A80B18" w:rsidRDefault="004E5634" w:rsidP="004E5634">
            <w:pPr>
              <w:spacing w:after="0" w:line="240" w:lineRule="auto"/>
              <w:rPr>
                <w:i/>
                <w:iCs/>
              </w:rPr>
            </w:pPr>
            <w:r w:rsidRPr="00A80B18">
              <w:rPr>
                <w:i/>
                <w:iCs/>
              </w:rPr>
              <w:t>Postponed from SA1#106</w:t>
            </w:r>
          </w:p>
        </w:tc>
      </w:tr>
      <w:tr w:rsidR="00696D5F" w:rsidRPr="002B5B90" w14:paraId="59636012" w14:textId="77777777" w:rsidTr="00485D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9F520" w14:textId="00EA6A3E" w:rsidR="00696D5F" w:rsidRPr="00EE3498" w:rsidRDefault="00696D5F" w:rsidP="005227F7">
            <w:pPr>
              <w:snapToGrid w:val="0"/>
              <w:spacing w:after="0" w:line="240" w:lineRule="auto"/>
              <w:rPr>
                <w:rFonts w:eastAsia="Times New Roman" w:cs="Arial"/>
                <w:szCs w:val="18"/>
                <w:lang w:eastAsia="ar-SA"/>
              </w:rPr>
            </w:pPr>
            <w:r w:rsidRPr="00EE349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1DBB5E" w14:textId="04662EEB" w:rsidR="00696D5F" w:rsidRPr="00EE3498" w:rsidRDefault="00880BBF" w:rsidP="005227F7">
            <w:pPr>
              <w:snapToGrid w:val="0"/>
              <w:spacing w:after="0" w:line="240" w:lineRule="auto"/>
            </w:pPr>
            <w:hyperlink r:id="rId74" w:history="1">
              <w:r w:rsidR="00696D5F" w:rsidRPr="00EE3498">
                <w:rPr>
                  <w:rStyle w:val="Hyperlink"/>
                  <w:rFonts w:cs="Arial"/>
                  <w:color w:val="auto"/>
                </w:rPr>
                <w:t>S1-242265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A9F0D2" w14:textId="77777777" w:rsidR="00696D5F" w:rsidRPr="00EE3498" w:rsidRDefault="00696D5F" w:rsidP="005227F7">
            <w:pPr>
              <w:snapToGrid w:val="0"/>
              <w:spacing w:after="0" w:line="240" w:lineRule="auto"/>
            </w:pPr>
            <w:r w:rsidRPr="00EE3498">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08882CE" w14:textId="77777777" w:rsidR="00696D5F" w:rsidRPr="00A825CD" w:rsidRDefault="00696D5F" w:rsidP="005227F7">
            <w:pPr>
              <w:snapToGrid w:val="0"/>
              <w:spacing w:after="0" w:line="240" w:lineRule="auto"/>
              <w:rPr>
                <w:lang w:val="en-US"/>
              </w:rPr>
            </w:pPr>
            <w:r w:rsidRPr="00EE3498">
              <w:t>Reply LS on DualSteer NW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00EDC80" w14:textId="2098B768" w:rsidR="00696D5F" w:rsidRPr="00EE3498" w:rsidRDefault="00EE3498" w:rsidP="005227F7">
            <w:pPr>
              <w:snapToGrid w:val="0"/>
              <w:spacing w:after="0" w:line="240" w:lineRule="auto"/>
              <w:rPr>
                <w:rFonts w:eastAsia="Times New Roman" w:cs="Arial"/>
                <w:szCs w:val="18"/>
                <w:lang w:eastAsia="ar-SA"/>
              </w:rPr>
            </w:pPr>
            <w:r w:rsidRPr="00EE3498">
              <w:rPr>
                <w:rFonts w:eastAsia="Times New Roman" w:cs="Arial"/>
                <w:szCs w:val="18"/>
                <w:lang w:eastAsia="ar-SA"/>
              </w:rPr>
              <w:t>Revised to S1-242309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2DCECD" w14:textId="77777777" w:rsidR="00696D5F" w:rsidRPr="00EE3498" w:rsidRDefault="00696D5F" w:rsidP="005227F7">
            <w:pPr>
              <w:spacing w:after="0" w:line="240" w:lineRule="auto"/>
              <w:rPr>
                <w:rFonts w:eastAsia="Arial Unicode MS" w:cs="Arial"/>
                <w:szCs w:val="18"/>
                <w:lang w:eastAsia="ar-SA"/>
              </w:rPr>
            </w:pPr>
          </w:p>
        </w:tc>
      </w:tr>
      <w:tr w:rsidR="00EE3498" w:rsidRPr="002B5B90" w14:paraId="4EBEDED0" w14:textId="77777777" w:rsidTr="00F959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69695A" w14:textId="120ED486" w:rsidR="00EE3498" w:rsidRPr="00485D8D" w:rsidRDefault="00EE3498" w:rsidP="005227F7">
            <w:pPr>
              <w:snapToGrid w:val="0"/>
              <w:spacing w:after="0" w:line="240" w:lineRule="auto"/>
              <w:rPr>
                <w:rFonts w:eastAsia="Times New Roman" w:cs="Arial"/>
                <w:szCs w:val="18"/>
                <w:lang w:eastAsia="ar-SA"/>
              </w:rPr>
            </w:pPr>
            <w:r w:rsidRPr="00485D8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B4F67" w14:textId="1233145F" w:rsidR="00EE3498" w:rsidRPr="00485D8D" w:rsidRDefault="00880BBF" w:rsidP="005227F7">
            <w:pPr>
              <w:snapToGrid w:val="0"/>
              <w:spacing w:after="0" w:line="240" w:lineRule="auto"/>
            </w:pPr>
            <w:hyperlink r:id="rId75" w:history="1">
              <w:r w:rsidR="00EE3498" w:rsidRPr="00485D8D">
                <w:rPr>
                  <w:rStyle w:val="Hyperlink"/>
                  <w:rFonts w:cs="Arial"/>
                  <w:color w:val="auto"/>
                </w:rPr>
                <w:t>S1-242309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21F49D" w14:textId="6471CAE1" w:rsidR="00EE3498" w:rsidRPr="00485D8D" w:rsidRDefault="00EE3498" w:rsidP="005227F7">
            <w:pPr>
              <w:snapToGrid w:val="0"/>
              <w:spacing w:after="0" w:line="240" w:lineRule="auto"/>
            </w:pPr>
            <w:r w:rsidRPr="00485D8D">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EB20ED6" w14:textId="7C8101CF" w:rsidR="00EE3498" w:rsidRPr="00485D8D" w:rsidRDefault="00EE3498" w:rsidP="005227F7">
            <w:pPr>
              <w:snapToGrid w:val="0"/>
              <w:spacing w:after="0" w:line="240" w:lineRule="auto"/>
            </w:pPr>
            <w:r w:rsidRPr="00485D8D">
              <w:t>Reply LS on DualSteer NW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F025D9" w14:textId="6E2E4DD0" w:rsidR="00EE3498" w:rsidRPr="00485D8D" w:rsidRDefault="00485D8D" w:rsidP="005227F7">
            <w:pPr>
              <w:snapToGrid w:val="0"/>
              <w:spacing w:after="0" w:line="240" w:lineRule="auto"/>
              <w:rPr>
                <w:rFonts w:eastAsia="Times New Roman" w:cs="Arial"/>
                <w:szCs w:val="18"/>
                <w:lang w:eastAsia="ar-SA"/>
              </w:rPr>
            </w:pPr>
            <w:r w:rsidRPr="00485D8D">
              <w:rPr>
                <w:rFonts w:eastAsia="Times New Roman" w:cs="Arial"/>
                <w:szCs w:val="18"/>
                <w:lang w:eastAsia="ar-SA"/>
              </w:rPr>
              <w:t>Revised to S1-242473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E8C447" w14:textId="0B76B7B1" w:rsidR="00EE3498" w:rsidRPr="00485D8D" w:rsidRDefault="00EE3498" w:rsidP="005227F7">
            <w:pPr>
              <w:spacing w:after="0" w:line="240" w:lineRule="auto"/>
              <w:rPr>
                <w:rFonts w:eastAsia="Arial Unicode MS" w:cs="Arial"/>
                <w:szCs w:val="18"/>
                <w:lang w:eastAsia="ar-SA"/>
              </w:rPr>
            </w:pPr>
            <w:r w:rsidRPr="00485D8D">
              <w:rPr>
                <w:rFonts w:eastAsia="Arial Unicode MS" w:cs="Arial"/>
                <w:szCs w:val="18"/>
                <w:lang w:eastAsia="ar-SA"/>
              </w:rPr>
              <w:t>Revision of S1-242265.</w:t>
            </w:r>
          </w:p>
        </w:tc>
      </w:tr>
      <w:tr w:rsidR="00485D8D" w:rsidRPr="002B5B90" w14:paraId="5D186AA0"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B4596" w14:textId="6EA129D2" w:rsidR="00485D8D" w:rsidRPr="00F95987" w:rsidRDefault="00485D8D" w:rsidP="005227F7">
            <w:pPr>
              <w:snapToGrid w:val="0"/>
              <w:spacing w:after="0" w:line="240" w:lineRule="auto"/>
              <w:rPr>
                <w:rFonts w:eastAsia="Times New Roman" w:cs="Arial"/>
                <w:szCs w:val="18"/>
                <w:lang w:eastAsia="ar-SA"/>
              </w:rPr>
            </w:pPr>
            <w:r w:rsidRPr="00F9598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29652E" w14:textId="6FF00494" w:rsidR="00485D8D" w:rsidRPr="00F95987" w:rsidRDefault="00880BBF" w:rsidP="005227F7">
            <w:pPr>
              <w:snapToGrid w:val="0"/>
              <w:spacing w:after="0" w:line="240" w:lineRule="auto"/>
            </w:pPr>
            <w:hyperlink r:id="rId76" w:history="1">
              <w:r w:rsidR="00485D8D" w:rsidRPr="00F95987">
                <w:rPr>
                  <w:rStyle w:val="Hyperlink"/>
                  <w:rFonts w:cs="Arial"/>
                  <w:color w:val="auto"/>
                </w:rPr>
                <w:t>S1-24</w:t>
              </w:r>
              <w:r w:rsidR="00485D8D" w:rsidRPr="00F95987">
                <w:rPr>
                  <w:rStyle w:val="Hyperlink"/>
                  <w:rFonts w:cs="Arial"/>
                  <w:color w:val="auto"/>
                </w:rPr>
                <w:t>2</w:t>
              </w:r>
              <w:r w:rsidR="00485D8D" w:rsidRPr="00F95987">
                <w:rPr>
                  <w:rStyle w:val="Hyperlink"/>
                  <w:rFonts w:cs="Arial"/>
                  <w:color w:val="auto"/>
                </w:rPr>
                <w:t>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1B7FD0" w14:textId="2293FEF1" w:rsidR="00485D8D" w:rsidRPr="00F95987" w:rsidRDefault="00485D8D" w:rsidP="005227F7">
            <w:pPr>
              <w:snapToGrid w:val="0"/>
              <w:spacing w:after="0" w:line="240" w:lineRule="auto"/>
            </w:pPr>
            <w:r w:rsidRPr="00F95987">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00309D4" w14:textId="22A81A07" w:rsidR="00485D8D" w:rsidRPr="00F95987" w:rsidRDefault="00485D8D" w:rsidP="005227F7">
            <w:pPr>
              <w:snapToGrid w:val="0"/>
              <w:spacing w:after="0" w:line="240" w:lineRule="auto"/>
            </w:pPr>
            <w:r w:rsidRPr="00F95987">
              <w:t>Reply LS on DualSteer NW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9CFDDB" w14:textId="5C0C6F34" w:rsidR="00485D8D" w:rsidRPr="00F95987" w:rsidRDefault="00F95987" w:rsidP="005227F7">
            <w:pPr>
              <w:snapToGrid w:val="0"/>
              <w:spacing w:after="0" w:line="240" w:lineRule="auto"/>
              <w:rPr>
                <w:rFonts w:eastAsia="Times New Roman" w:cs="Arial"/>
                <w:szCs w:val="18"/>
                <w:lang w:eastAsia="ar-SA"/>
              </w:rPr>
            </w:pPr>
            <w:r w:rsidRPr="00F95987">
              <w:rPr>
                <w:rFonts w:eastAsia="Times New Roman" w:cs="Arial"/>
                <w:szCs w:val="18"/>
                <w:lang w:eastAsia="ar-SA"/>
              </w:rPr>
              <w:t>Revised to S1-242528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83C0EC" w14:textId="1B3D4210" w:rsidR="00485D8D" w:rsidRPr="00F95987" w:rsidRDefault="00485D8D" w:rsidP="005227F7">
            <w:pPr>
              <w:spacing w:after="0" w:line="240" w:lineRule="auto"/>
              <w:rPr>
                <w:rFonts w:eastAsia="Arial Unicode MS" w:cs="Arial"/>
                <w:szCs w:val="18"/>
                <w:lang w:eastAsia="ar-SA"/>
              </w:rPr>
            </w:pPr>
            <w:r w:rsidRPr="00F95987">
              <w:rPr>
                <w:rFonts w:eastAsia="Arial Unicode MS" w:cs="Arial"/>
                <w:i/>
                <w:szCs w:val="18"/>
                <w:lang w:eastAsia="ar-SA"/>
              </w:rPr>
              <w:t>Revision of S1-242265.</w:t>
            </w:r>
          </w:p>
          <w:p w14:paraId="04C38D82" w14:textId="37CE5AF2" w:rsidR="00485D8D" w:rsidRPr="00F95987" w:rsidRDefault="00485D8D" w:rsidP="005227F7">
            <w:pPr>
              <w:spacing w:after="0" w:line="240" w:lineRule="auto"/>
              <w:rPr>
                <w:rFonts w:eastAsia="Arial Unicode MS" w:cs="Arial"/>
                <w:szCs w:val="18"/>
                <w:lang w:eastAsia="ar-SA"/>
              </w:rPr>
            </w:pPr>
            <w:r w:rsidRPr="00F95987">
              <w:rPr>
                <w:rFonts w:eastAsia="Arial Unicode MS" w:cs="Arial"/>
                <w:szCs w:val="18"/>
                <w:lang w:eastAsia="ar-SA"/>
              </w:rPr>
              <w:t>Revision of S1-242309.</w:t>
            </w:r>
          </w:p>
        </w:tc>
      </w:tr>
      <w:tr w:rsidR="00F95987" w:rsidRPr="002B5B90" w14:paraId="5DBB6D10"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55CF0" w14:textId="6917AAC6" w:rsidR="00F95987" w:rsidRPr="00A80B18" w:rsidRDefault="00F95987" w:rsidP="005227F7">
            <w:pPr>
              <w:snapToGrid w:val="0"/>
              <w:spacing w:after="0" w:line="240" w:lineRule="auto"/>
              <w:rPr>
                <w:rFonts w:eastAsia="Times New Roman" w:cs="Arial"/>
                <w:szCs w:val="18"/>
                <w:lang w:eastAsia="ar-SA"/>
              </w:rPr>
            </w:pPr>
            <w:r w:rsidRPr="00A80B1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B36F6" w14:textId="30924BD7" w:rsidR="00F95987" w:rsidRPr="00A80B18" w:rsidRDefault="00F95987" w:rsidP="005227F7">
            <w:pPr>
              <w:snapToGrid w:val="0"/>
              <w:spacing w:after="0" w:line="240" w:lineRule="auto"/>
            </w:pPr>
            <w:hyperlink r:id="rId77" w:history="1">
              <w:r w:rsidRPr="00A80B18">
                <w:rPr>
                  <w:rStyle w:val="Hyperlink"/>
                  <w:rFonts w:cs="Arial"/>
                  <w:color w:val="auto"/>
                </w:rPr>
                <w:t>S1-24252</w:t>
              </w:r>
              <w:r w:rsidRPr="00A80B18">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0831B1" w14:textId="7EFE8113" w:rsidR="00F95987" w:rsidRPr="00A80B18" w:rsidRDefault="00F95987" w:rsidP="005227F7">
            <w:pPr>
              <w:snapToGrid w:val="0"/>
              <w:spacing w:after="0" w:line="240" w:lineRule="auto"/>
            </w:pPr>
            <w:r w:rsidRPr="00A80B18">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A672139" w14:textId="04AAC219" w:rsidR="00F95987" w:rsidRPr="00A80B18" w:rsidRDefault="00F95987" w:rsidP="005227F7">
            <w:pPr>
              <w:snapToGrid w:val="0"/>
              <w:spacing w:after="0" w:line="240" w:lineRule="auto"/>
            </w:pPr>
            <w:r w:rsidRPr="00A80B18">
              <w:t>Reply LS on DualSteer NW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1728451" w14:textId="59E25CC0" w:rsidR="00F95987" w:rsidRPr="00A80B18" w:rsidRDefault="00A80B18" w:rsidP="005227F7">
            <w:pPr>
              <w:snapToGrid w:val="0"/>
              <w:spacing w:after="0" w:line="240" w:lineRule="auto"/>
              <w:rPr>
                <w:rFonts w:eastAsia="Times New Roman" w:cs="Arial"/>
                <w:szCs w:val="18"/>
                <w:lang w:eastAsia="ar-SA"/>
              </w:rPr>
            </w:pPr>
            <w:r w:rsidRPr="00A80B1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3A690E" w14:textId="77777777" w:rsidR="00F95987" w:rsidRPr="00A80B18" w:rsidRDefault="00F95987" w:rsidP="00F95987">
            <w:pPr>
              <w:spacing w:after="0" w:line="240" w:lineRule="auto"/>
              <w:rPr>
                <w:rFonts w:eastAsia="Arial Unicode MS" w:cs="Arial"/>
                <w:i/>
                <w:szCs w:val="18"/>
                <w:lang w:eastAsia="ar-SA"/>
              </w:rPr>
            </w:pPr>
            <w:r w:rsidRPr="00A80B18">
              <w:rPr>
                <w:rFonts w:eastAsia="Arial Unicode MS" w:cs="Arial"/>
                <w:i/>
                <w:szCs w:val="18"/>
                <w:lang w:eastAsia="ar-SA"/>
              </w:rPr>
              <w:t>Revision of S1-242265.</w:t>
            </w:r>
          </w:p>
          <w:p w14:paraId="1E834EE8" w14:textId="5ADCF8FA" w:rsidR="00F95987" w:rsidRPr="00A80B18" w:rsidRDefault="00F95987" w:rsidP="00F95987">
            <w:pPr>
              <w:spacing w:after="0" w:line="240" w:lineRule="auto"/>
              <w:rPr>
                <w:rFonts w:eastAsia="Arial Unicode MS" w:cs="Arial"/>
                <w:szCs w:val="18"/>
                <w:lang w:eastAsia="ar-SA"/>
              </w:rPr>
            </w:pPr>
            <w:r w:rsidRPr="00A80B18">
              <w:rPr>
                <w:rFonts w:eastAsia="Arial Unicode MS" w:cs="Arial"/>
                <w:i/>
                <w:szCs w:val="18"/>
                <w:lang w:eastAsia="ar-SA"/>
              </w:rPr>
              <w:t>Revision of S1-242309.</w:t>
            </w:r>
          </w:p>
          <w:p w14:paraId="714ACD85" w14:textId="4BFF5C43" w:rsidR="00F95987" w:rsidRPr="00A80B18" w:rsidRDefault="00F95987" w:rsidP="005227F7">
            <w:pPr>
              <w:spacing w:after="0" w:line="240" w:lineRule="auto"/>
              <w:rPr>
                <w:rFonts w:eastAsia="Arial Unicode MS" w:cs="Arial"/>
                <w:szCs w:val="18"/>
                <w:lang w:eastAsia="ar-SA"/>
              </w:rPr>
            </w:pPr>
            <w:r w:rsidRPr="00A80B18">
              <w:rPr>
                <w:rFonts w:eastAsia="Arial Unicode MS" w:cs="Arial"/>
                <w:szCs w:val="18"/>
                <w:lang w:eastAsia="ar-SA"/>
              </w:rPr>
              <w:t>Revision of S1-242473.</w:t>
            </w:r>
          </w:p>
        </w:tc>
      </w:tr>
      <w:tr w:rsidR="005D6437" w:rsidRPr="006E6FF4" w14:paraId="5A6129DE" w14:textId="77777777" w:rsidTr="00197CBB">
        <w:trPr>
          <w:trHeight w:val="250"/>
        </w:trPr>
        <w:tc>
          <w:tcPr>
            <w:tcW w:w="14426" w:type="dxa"/>
            <w:gridSpan w:val="9"/>
            <w:tcBorders>
              <w:bottom w:val="single" w:sz="4" w:space="0" w:color="auto"/>
            </w:tcBorders>
            <w:shd w:val="clear" w:color="auto" w:fill="F2F2F2"/>
          </w:tcPr>
          <w:p w14:paraId="0EEDF874" w14:textId="77777777" w:rsidR="005D6437" w:rsidRPr="006E6FF4" w:rsidRDefault="005D6437" w:rsidP="005227F7">
            <w:pPr>
              <w:pStyle w:val="Heading8"/>
              <w:jc w:val="left"/>
            </w:pPr>
            <w:r w:rsidRPr="007C4D3E">
              <w:rPr>
                <w:color w:val="1F497D" w:themeColor="text2"/>
                <w:sz w:val="18"/>
                <w:szCs w:val="22"/>
              </w:rPr>
              <w:t xml:space="preserve">Marine </w:t>
            </w:r>
            <w:proofErr w:type="spellStart"/>
            <w:r w:rsidRPr="007C4D3E">
              <w:rPr>
                <w:color w:val="1F497D" w:themeColor="text2"/>
                <w:sz w:val="18"/>
                <w:szCs w:val="22"/>
              </w:rPr>
              <w:t>AtoN</w:t>
            </w:r>
            <w:proofErr w:type="spellEnd"/>
            <w:r w:rsidRPr="007C4D3E">
              <w:rPr>
                <w:color w:val="1F497D" w:themeColor="text2"/>
                <w:sz w:val="18"/>
                <w:szCs w:val="22"/>
              </w:rPr>
              <w:t xml:space="preserve"> over IMT-2030</w:t>
            </w:r>
          </w:p>
        </w:tc>
      </w:tr>
      <w:tr w:rsidR="005D6437" w:rsidRPr="002B5B90" w14:paraId="34ECE736" w14:textId="77777777" w:rsidTr="00197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901E89" w14:textId="77777777" w:rsidR="005D6437" w:rsidRPr="00197CBB" w:rsidRDefault="005D6437" w:rsidP="005227F7">
            <w:pPr>
              <w:snapToGrid w:val="0"/>
              <w:spacing w:after="0" w:line="240" w:lineRule="auto"/>
              <w:rPr>
                <w:rFonts w:eastAsia="Times New Roman" w:cs="Arial"/>
                <w:szCs w:val="18"/>
                <w:lang w:eastAsia="ar-SA"/>
              </w:rPr>
            </w:pPr>
            <w:r w:rsidRPr="00197CB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F05566" w14:textId="5DBFEB62" w:rsidR="005D6437" w:rsidRPr="00197CBB" w:rsidRDefault="00880BBF" w:rsidP="005227F7">
            <w:pPr>
              <w:snapToGrid w:val="0"/>
              <w:spacing w:after="0" w:line="240" w:lineRule="auto"/>
            </w:pPr>
            <w:hyperlink r:id="rId78" w:history="1">
              <w:r w:rsidR="005D6437" w:rsidRPr="00197CBB">
                <w:rPr>
                  <w:rStyle w:val="Hyperlink"/>
                  <w:rFonts w:cs="Arial"/>
                  <w:color w:val="auto"/>
                </w:rPr>
                <w:t>S1-242186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08E58C" w14:textId="7B4210A2" w:rsidR="005D6437" w:rsidRPr="00197CBB" w:rsidRDefault="005D6437" w:rsidP="005227F7">
            <w:pPr>
              <w:snapToGrid w:val="0"/>
              <w:spacing w:after="0" w:line="240" w:lineRule="auto"/>
            </w:pPr>
            <w:r w:rsidRPr="00197CBB">
              <w:t xml:space="preserve">IALA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5B0E3E" w14:textId="77777777" w:rsidR="005D6437" w:rsidRPr="00197CBB" w:rsidRDefault="005D6437" w:rsidP="005227F7">
            <w:pPr>
              <w:snapToGrid w:val="0"/>
              <w:spacing w:after="0" w:line="240" w:lineRule="auto"/>
            </w:pPr>
            <w:r w:rsidRPr="00197CBB">
              <w:t xml:space="preserve">LIAISON NOTE on the Update of IALA Task for Marine </w:t>
            </w:r>
            <w:proofErr w:type="spellStart"/>
            <w:r w:rsidRPr="00197CBB">
              <w:t>AtoN</w:t>
            </w:r>
            <w:proofErr w:type="spellEnd"/>
            <w:r w:rsidRPr="00197CBB">
              <w:t xml:space="preserve"> over IMT-2030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23E26F4" w14:textId="02934251" w:rsidR="005D6437" w:rsidRPr="00197CBB" w:rsidRDefault="00197CBB" w:rsidP="005227F7">
            <w:pPr>
              <w:snapToGrid w:val="0"/>
              <w:spacing w:after="0" w:line="240" w:lineRule="auto"/>
            </w:pPr>
            <w:r>
              <w:t>Replied in 2529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6954F5" w14:textId="77777777" w:rsidR="005D6437" w:rsidRPr="00197CBB" w:rsidRDefault="005D6437" w:rsidP="005227F7">
            <w:pPr>
              <w:spacing w:after="0" w:line="240" w:lineRule="auto"/>
            </w:pPr>
          </w:p>
        </w:tc>
      </w:tr>
      <w:tr w:rsidR="005D6437" w:rsidRPr="002B5B90" w14:paraId="2F8F5EFE" w14:textId="77777777" w:rsidTr="00485D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3A5CC" w14:textId="6E404B48" w:rsidR="005D6437" w:rsidRPr="00A66FFB" w:rsidRDefault="005D6437" w:rsidP="005227F7">
            <w:pPr>
              <w:snapToGrid w:val="0"/>
              <w:spacing w:after="0" w:line="240" w:lineRule="auto"/>
              <w:rPr>
                <w:rFonts w:eastAsia="Times New Roman" w:cs="Arial"/>
                <w:szCs w:val="18"/>
                <w:lang w:eastAsia="ar-SA"/>
              </w:rPr>
            </w:pPr>
            <w:r w:rsidRPr="00A66FF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C8389" w14:textId="3AC75084" w:rsidR="005D6437" w:rsidRPr="00A66FFB" w:rsidRDefault="00880BBF" w:rsidP="005227F7">
            <w:pPr>
              <w:snapToGrid w:val="0"/>
              <w:spacing w:after="0" w:line="240" w:lineRule="auto"/>
            </w:pPr>
            <w:hyperlink r:id="rId79" w:history="1">
              <w:r w:rsidR="005D6437" w:rsidRPr="00A66FFB">
                <w:rPr>
                  <w:rStyle w:val="Hyperlink"/>
                  <w:rFonts w:cs="Arial"/>
                  <w:color w:val="auto"/>
                </w:rPr>
                <w:t>S1-242022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6F0559" w14:textId="77777777" w:rsidR="005D6437" w:rsidRPr="00A66FFB" w:rsidRDefault="005D6437" w:rsidP="005227F7">
            <w:pPr>
              <w:snapToGrid w:val="0"/>
              <w:spacing w:after="0" w:line="240" w:lineRule="auto"/>
            </w:pPr>
            <w:proofErr w:type="spellStart"/>
            <w:r w:rsidRPr="00A66FFB">
              <w:t>SyncTechno</w:t>
            </w:r>
            <w:proofErr w:type="spellEnd"/>
            <w:r w:rsidRPr="00A66FFB">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52CF46F" w14:textId="77777777" w:rsidR="005D6437" w:rsidRPr="00A66FFB" w:rsidRDefault="005D6437" w:rsidP="005227F7">
            <w:pPr>
              <w:snapToGrid w:val="0"/>
              <w:spacing w:after="0" w:line="240" w:lineRule="auto"/>
            </w:pPr>
            <w:r w:rsidRPr="00A66FFB">
              <w:t xml:space="preserve">[Draft] Reply LS on the update of IALA task for Marine </w:t>
            </w:r>
            <w:proofErr w:type="spellStart"/>
            <w:r w:rsidRPr="00A66FFB">
              <w:t>AtoN</w:t>
            </w:r>
            <w:proofErr w:type="spellEnd"/>
            <w:r w:rsidRPr="00A66FFB">
              <w:t xml:space="preserve"> over IMT-2030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AA1CA4" w14:textId="74A0E3B5" w:rsidR="005D6437" w:rsidRPr="00A66FFB" w:rsidRDefault="00A66FFB" w:rsidP="005227F7">
            <w:pPr>
              <w:snapToGrid w:val="0"/>
              <w:spacing w:after="0" w:line="240" w:lineRule="auto"/>
            </w:pPr>
            <w:r w:rsidRPr="00A66FFB">
              <w:t>Revised to S1-242310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19A302" w14:textId="77777777" w:rsidR="005D6437" w:rsidRPr="00A66FFB" w:rsidRDefault="005D6437" w:rsidP="005227F7">
            <w:pPr>
              <w:spacing w:after="0" w:line="240" w:lineRule="auto"/>
            </w:pPr>
          </w:p>
        </w:tc>
      </w:tr>
      <w:tr w:rsidR="00A66FFB" w:rsidRPr="002B5B90" w14:paraId="5C2B133C" w14:textId="77777777" w:rsidTr="00197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F76E1C" w14:textId="0C2872B2" w:rsidR="00A66FFB" w:rsidRPr="00485D8D" w:rsidRDefault="00A66FFB" w:rsidP="005227F7">
            <w:pPr>
              <w:snapToGrid w:val="0"/>
              <w:spacing w:after="0" w:line="240" w:lineRule="auto"/>
              <w:rPr>
                <w:rFonts w:eastAsia="Times New Roman" w:cs="Arial"/>
                <w:szCs w:val="18"/>
                <w:lang w:eastAsia="ar-SA"/>
              </w:rPr>
            </w:pPr>
            <w:r w:rsidRPr="00485D8D">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480CA8" w14:textId="1F3428F2" w:rsidR="00A66FFB" w:rsidRPr="00485D8D" w:rsidRDefault="00880BBF" w:rsidP="005227F7">
            <w:pPr>
              <w:snapToGrid w:val="0"/>
              <w:spacing w:after="0" w:line="240" w:lineRule="auto"/>
              <w:rPr>
                <w:rFonts w:cs="Arial"/>
              </w:rPr>
            </w:pPr>
            <w:hyperlink r:id="rId80" w:history="1">
              <w:r w:rsidR="00A66FFB" w:rsidRPr="00485D8D">
                <w:rPr>
                  <w:rStyle w:val="Hyperlink"/>
                  <w:rFonts w:cs="Arial"/>
                  <w:color w:val="auto"/>
                </w:rPr>
                <w:t>S1-242310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A3AC8" w14:textId="07DA24C3" w:rsidR="00A66FFB" w:rsidRPr="00485D8D" w:rsidRDefault="00A66FFB" w:rsidP="005227F7">
            <w:pPr>
              <w:snapToGrid w:val="0"/>
              <w:spacing w:after="0" w:line="240" w:lineRule="auto"/>
            </w:pPr>
            <w:proofErr w:type="spellStart"/>
            <w:r w:rsidRPr="00485D8D">
              <w:t>SyncTechno</w:t>
            </w:r>
            <w:proofErr w:type="spellEnd"/>
            <w:r w:rsidRPr="00485D8D">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64DFBE0" w14:textId="56C0FBD2" w:rsidR="00A66FFB" w:rsidRPr="00485D8D" w:rsidRDefault="00A66FFB" w:rsidP="005227F7">
            <w:pPr>
              <w:snapToGrid w:val="0"/>
              <w:spacing w:after="0" w:line="240" w:lineRule="auto"/>
            </w:pPr>
            <w:r w:rsidRPr="00485D8D">
              <w:t xml:space="preserve">[Draft] Reply LS on the update of IALA task for Marine </w:t>
            </w:r>
            <w:proofErr w:type="spellStart"/>
            <w:r w:rsidRPr="00485D8D">
              <w:t>AtoN</w:t>
            </w:r>
            <w:proofErr w:type="spellEnd"/>
            <w:r w:rsidRPr="00485D8D">
              <w:t xml:space="preserve"> over IMT-2030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C48589" w14:textId="52D99A0C" w:rsidR="00A66FFB" w:rsidRPr="00485D8D" w:rsidRDefault="00485D8D" w:rsidP="005227F7">
            <w:pPr>
              <w:snapToGrid w:val="0"/>
              <w:spacing w:after="0" w:line="240" w:lineRule="auto"/>
            </w:pPr>
            <w:r w:rsidRPr="00485D8D">
              <w:t>Revised to S1-242475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43A559" w14:textId="7B8DBEB5" w:rsidR="00A66FFB" w:rsidRPr="00485D8D" w:rsidRDefault="00A66FFB" w:rsidP="005227F7">
            <w:pPr>
              <w:spacing w:after="0" w:line="240" w:lineRule="auto"/>
            </w:pPr>
            <w:r w:rsidRPr="00485D8D">
              <w:t>Revision of S1-242022.</w:t>
            </w:r>
          </w:p>
        </w:tc>
      </w:tr>
      <w:tr w:rsidR="00485D8D" w:rsidRPr="002B5B90" w14:paraId="7F3576D1" w14:textId="77777777" w:rsidTr="00197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D909E" w14:textId="6A2B9886" w:rsidR="00485D8D" w:rsidRPr="00197CBB" w:rsidRDefault="00485D8D" w:rsidP="005227F7">
            <w:pPr>
              <w:snapToGrid w:val="0"/>
              <w:spacing w:after="0" w:line="240" w:lineRule="auto"/>
              <w:rPr>
                <w:rFonts w:eastAsia="Times New Roman" w:cs="Arial"/>
                <w:szCs w:val="18"/>
                <w:lang w:eastAsia="ar-SA"/>
              </w:rPr>
            </w:pPr>
            <w:r w:rsidRPr="00197CB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1BE23" w14:textId="67E82643" w:rsidR="00485D8D" w:rsidRPr="00197CBB" w:rsidRDefault="00880BBF" w:rsidP="005227F7">
            <w:pPr>
              <w:snapToGrid w:val="0"/>
              <w:spacing w:after="0" w:line="240" w:lineRule="auto"/>
            </w:pPr>
            <w:hyperlink r:id="rId81" w:history="1">
              <w:r w:rsidR="00485D8D" w:rsidRPr="00197CBB">
                <w:rPr>
                  <w:rStyle w:val="Hyperlink"/>
                  <w:rFonts w:cs="Arial"/>
                  <w:color w:val="auto"/>
                </w:rPr>
                <w:t>S1-242475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581C28" w14:textId="706F763F" w:rsidR="00485D8D" w:rsidRPr="00197CBB" w:rsidRDefault="00485D8D" w:rsidP="005227F7">
            <w:pPr>
              <w:snapToGrid w:val="0"/>
              <w:spacing w:after="0" w:line="240" w:lineRule="auto"/>
            </w:pPr>
            <w:proofErr w:type="spellStart"/>
            <w:r w:rsidRPr="00197CBB">
              <w:t>SyncTechno</w:t>
            </w:r>
            <w:proofErr w:type="spellEnd"/>
            <w:r w:rsidRPr="00197CBB">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53D0366" w14:textId="7F183BAE" w:rsidR="00485D8D" w:rsidRPr="00197CBB" w:rsidRDefault="00485D8D" w:rsidP="005227F7">
            <w:pPr>
              <w:snapToGrid w:val="0"/>
              <w:spacing w:after="0" w:line="240" w:lineRule="auto"/>
            </w:pPr>
            <w:r w:rsidRPr="00197CBB">
              <w:t xml:space="preserve">[Draft] Reply LS on the update of IALA task for Marine </w:t>
            </w:r>
            <w:proofErr w:type="spellStart"/>
            <w:r w:rsidRPr="00197CBB">
              <w:t>AtoN</w:t>
            </w:r>
            <w:proofErr w:type="spellEnd"/>
            <w:r w:rsidRPr="00197CBB">
              <w:t xml:space="preserve"> over IMT-2030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0B823DE" w14:textId="1EC9134D" w:rsidR="00485D8D" w:rsidRPr="00197CBB" w:rsidRDefault="00197CBB" w:rsidP="005227F7">
            <w:pPr>
              <w:snapToGrid w:val="0"/>
              <w:spacing w:after="0" w:line="240" w:lineRule="auto"/>
            </w:pPr>
            <w:r w:rsidRPr="00197CBB">
              <w:t>Revised to S1-242529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EEA1B4" w14:textId="5CD9A776" w:rsidR="00485D8D" w:rsidRPr="00197CBB" w:rsidRDefault="00485D8D" w:rsidP="005227F7">
            <w:pPr>
              <w:spacing w:after="0" w:line="240" w:lineRule="auto"/>
            </w:pPr>
            <w:r w:rsidRPr="00197CBB">
              <w:rPr>
                <w:i/>
              </w:rPr>
              <w:t>Revision of S1-242022.</w:t>
            </w:r>
          </w:p>
          <w:p w14:paraId="0344BDE4" w14:textId="25872DA4" w:rsidR="00485D8D" w:rsidRPr="00197CBB" w:rsidRDefault="00485D8D" w:rsidP="005227F7">
            <w:pPr>
              <w:spacing w:after="0" w:line="240" w:lineRule="auto"/>
            </w:pPr>
            <w:r w:rsidRPr="00197CBB">
              <w:t>Revision of S1-242310.</w:t>
            </w:r>
          </w:p>
        </w:tc>
      </w:tr>
      <w:tr w:rsidR="00197CBB" w:rsidRPr="002B5B90" w14:paraId="4F050AF8" w14:textId="77777777" w:rsidTr="00197C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22AF54" w14:textId="07DBDBDA" w:rsidR="00197CBB" w:rsidRPr="00197CBB" w:rsidRDefault="00197CBB" w:rsidP="005227F7">
            <w:pPr>
              <w:snapToGrid w:val="0"/>
              <w:spacing w:after="0" w:line="240" w:lineRule="auto"/>
              <w:rPr>
                <w:rFonts w:eastAsia="Times New Roman" w:cs="Arial"/>
                <w:szCs w:val="18"/>
                <w:lang w:eastAsia="ar-SA"/>
              </w:rPr>
            </w:pPr>
            <w:r w:rsidRPr="00197CB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ACEE12" w14:textId="0A879CC2" w:rsidR="00197CBB" w:rsidRPr="00197CBB" w:rsidRDefault="00197CBB" w:rsidP="005227F7">
            <w:pPr>
              <w:snapToGrid w:val="0"/>
              <w:spacing w:after="0" w:line="240" w:lineRule="auto"/>
            </w:pPr>
            <w:hyperlink r:id="rId82" w:history="1">
              <w:r w:rsidRPr="00197CBB">
                <w:rPr>
                  <w:rStyle w:val="Hyperlink"/>
                  <w:rFonts w:cs="Arial"/>
                  <w:color w:val="auto"/>
                </w:rPr>
                <w:t>S1-242529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363076" w14:textId="21ABD8EE" w:rsidR="00197CBB" w:rsidRPr="00197CBB" w:rsidRDefault="00197CBB" w:rsidP="005227F7">
            <w:pPr>
              <w:snapToGrid w:val="0"/>
              <w:spacing w:after="0" w:line="240" w:lineRule="auto"/>
            </w:pPr>
            <w:proofErr w:type="spellStart"/>
            <w:r w:rsidRPr="00197CBB">
              <w:t>SyncTechno</w:t>
            </w:r>
            <w:proofErr w:type="spellEnd"/>
            <w:r w:rsidRPr="00197CBB">
              <w:t xml:space="preserv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9EDE585" w14:textId="58ADE91E" w:rsidR="00197CBB" w:rsidRPr="00197CBB" w:rsidRDefault="00197CBB" w:rsidP="005227F7">
            <w:pPr>
              <w:snapToGrid w:val="0"/>
              <w:spacing w:after="0" w:line="240" w:lineRule="auto"/>
            </w:pPr>
            <w:r w:rsidRPr="00197CBB">
              <w:t xml:space="preserve">[Draft] Reply LS on the update of IALA task for Marine </w:t>
            </w:r>
            <w:proofErr w:type="spellStart"/>
            <w:r w:rsidRPr="00197CBB">
              <w:t>AtoN</w:t>
            </w:r>
            <w:proofErr w:type="spellEnd"/>
            <w:r w:rsidRPr="00197CBB">
              <w:t xml:space="preserve"> over IMT-2030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368B2A89" w14:textId="1343277C" w:rsidR="00197CBB" w:rsidRPr="00197CBB" w:rsidRDefault="00197CBB" w:rsidP="005227F7">
            <w:pPr>
              <w:snapToGrid w:val="0"/>
              <w:spacing w:after="0" w:line="240" w:lineRule="auto"/>
            </w:pPr>
            <w:r w:rsidRPr="00197CBB">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DCF525" w14:textId="77777777" w:rsidR="00197CBB" w:rsidRPr="00197CBB" w:rsidRDefault="00197CBB" w:rsidP="00197CBB">
            <w:pPr>
              <w:spacing w:after="0" w:line="240" w:lineRule="auto"/>
              <w:rPr>
                <w:i/>
              </w:rPr>
            </w:pPr>
            <w:r w:rsidRPr="00197CBB">
              <w:rPr>
                <w:i/>
              </w:rPr>
              <w:t>Revision of S1-242022.</w:t>
            </w:r>
          </w:p>
          <w:p w14:paraId="15E1284F" w14:textId="6AB564DB" w:rsidR="00197CBB" w:rsidRPr="00197CBB" w:rsidRDefault="00197CBB" w:rsidP="00197CBB">
            <w:pPr>
              <w:spacing w:after="0" w:line="240" w:lineRule="auto"/>
            </w:pPr>
            <w:r w:rsidRPr="00197CBB">
              <w:rPr>
                <w:i/>
              </w:rPr>
              <w:t>Revision of S1-242310.</w:t>
            </w:r>
          </w:p>
          <w:p w14:paraId="13EB9021" w14:textId="1DAB4718" w:rsidR="00197CBB" w:rsidRPr="00197CBB" w:rsidRDefault="00197CBB" w:rsidP="005227F7">
            <w:pPr>
              <w:spacing w:after="0" w:line="240" w:lineRule="auto"/>
            </w:pPr>
            <w:r w:rsidRPr="00197CBB">
              <w:t>Revision of S1-242475.</w:t>
            </w:r>
          </w:p>
        </w:tc>
      </w:tr>
      <w:tr w:rsidR="005D6437" w:rsidRPr="006E6FF4" w14:paraId="2AFEEE38" w14:textId="77777777" w:rsidTr="0097798E">
        <w:trPr>
          <w:trHeight w:val="250"/>
        </w:trPr>
        <w:tc>
          <w:tcPr>
            <w:tcW w:w="14426" w:type="dxa"/>
            <w:gridSpan w:val="9"/>
            <w:tcBorders>
              <w:bottom w:val="single" w:sz="4" w:space="0" w:color="auto"/>
            </w:tcBorders>
            <w:shd w:val="clear" w:color="auto" w:fill="F2F2F2"/>
          </w:tcPr>
          <w:p w14:paraId="4D5402DE" w14:textId="77777777" w:rsidR="005D6437" w:rsidRPr="00D01712" w:rsidRDefault="005D6437" w:rsidP="005227F7">
            <w:pPr>
              <w:pStyle w:val="Heading8"/>
              <w:jc w:val="left"/>
              <w:rPr>
                <w:color w:val="1F497D" w:themeColor="text2"/>
                <w:sz w:val="18"/>
                <w:szCs w:val="22"/>
              </w:rPr>
            </w:pPr>
            <w:r w:rsidRPr="0086574F">
              <w:rPr>
                <w:color w:val="1F497D" w:themeColor="text2"/>
                <w:sz w:val="18"/>
                <w:szCs w:val="22"/>
              </w:rPr>
              <w:t>Avoiding Cross-TSG TEI</w:t>
            </w:r>
          </w:p>
        </w:tc>
      </w:tr>
      <w:tr w:rsidR="005D6437" w:rsidRPr="002B5B90" w14:paraId="50E8665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59F95" w14:textId="77777777" w:rsidR="005D6437" w:rsidRPr="00EE3498" w:rsidRDefault="005D6437" w:rsidP="005227F7">
            <w:pPr>
              <w:snapToGrid w:val="0"/>
              <w:spacing w:after="0" w:line="240" w:lineRule="auto"/>
              <w:rPr>
                <w:rFonts w:eastAsia="Times New Roman" w:cs="Arial"/>
                <w:szCs w:val="18"/>
                <w:lang w:eastAsia="ar-SA"/>
              </w:rPr>
            </w:pPr>
            <w:r w:rsidRPr="00EE3498">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C7C450" w14:textId="5BA54FB1" w:rsidR="005D6437" w:rsidRPr="00EE3498" w:rsidRDefault="00880BBF" w:rsidP="005227F7">
            <w:pPr>
              <w:snapToGrid w:val="0"/>
              <w:spacing w:after="0" w:line="240" w:lineRule="auto"/>
            </w:pPr>
            <w:hyperlink r:id="rId83" w:history="1">
              <w:r w:rsidR="005D6437" w:rsidRPr="00EE3498">
                <w:rPr>
                  <w:rStyle w:val="Hyperlink"/>
                  <w:rFonts w:cs="Arial"/>
                  <w:color w:val="auto"/>
                </w:rPr>
                <w:t>S1-242182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C2F8D8" w14:textId="77777777" w:rsidR="005D6437" w:rsidRPr="00EE3498" w:rsidRDefault="005D6437" w:rsidP="005227F7">
            <w:pPr>
              <w:snapToGrid w:val="0"/>
              <w:spacing w:after="0" w:line="240" w:lineRule="auto"/>
            </w:pPr>
            <w:r w:rsidRPr="00EE3498">
              <w:t>RP-241686</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BD150C2" w14:textId="77777777" w:rsidR="005D6437" w:rsidRPr="00EE3498" w:rsidRDefault="005D6437" w:rsidP="005227F7">
            <w:pPr>
              <w:snapToGrid w:val="0"/>
              <w:spacing w:after="0" w:line="240" w:lineRule="auto"/>
            </w:pPr>
            <w:r w:rsidRPr="00EE3498">
              <w:t>LS on Avoiding Cross-TSG TEI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813F799" w14:textId="4B310E3F" w:rsidR="005D6437" w:rsidRPr="00EE3498" w:rsidRDefault="00EE3498" w:rsidP="005227F7">
            <w:pPr>
              <w:snapToGrid w:val="0"/>
              <w:spacing w:after="0" w:line="240" w:lineRule="auto"/>
            </w:pPr>
            <w:r w:rsidRPr="00EE3498">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E693E" w14:textId="77777777" w:rsidR="005D6437" w:rsidRPr="00EE3498" w:rsidRDefault="005D6437" w:rsidP="005227F7">
            <w:pPr>
              <w:spacing w:after="0" w:line="240" w:lineRule="auto"/>
            </w:pPr>
          </w:p>
        </w:tc>
      </w:tr>
      <w:tr w:rsidR="00F7514C" w:rsidRPr="006E6FF4" w14:paraId="610E734F" w14:textId="77777777" w:rsidTr="00F5286B">
        <w:trPr>
          <w:trHeight w:val="250"/>
        </w:trPr>
        <w:tc>
          <w:tcPr>
            <w:tcW w:w="14426" w:type="dxa"/>
            <w:gridSpan w:val="9"/>
            <w:tcBorders>
              <w:bottom w:val="single" w:sz="4" w:space="0" w:color="auto"/>
            </w:tcBorders>
            <w:shd w:val="clear" w:color="auto" w:fill="F2F2F2"/>
          </w:tcPr>
          <w:p w14:paraId="29C40C09" w14:textId="2CE0CFD6" w:rsidR="00F7514C" w:rsidRPr="00D01712" w:rsidRDefault="00F7514C" w:rsidP="00F7514C">
            <w:pPr>
              <w:pStyle w:val="Heading8"/>
              <w:jc w:val="left"/>
              <w:rPr>
                <w:color w:val="1F497D" w:themeColor="text2"/>
                <w:sz w:val="18"/>
                <w:szCs w:val="22"/>
              </w:rPr>
            </w:pPr>
            <w:r>
              <w:rPr>
                <w:color w:val="1F497D" w:themeColor="text2"/>
                <w:sz w:val="18"/>
                <w:szCs w:val="22"/>
              </w:rPr>
              <w:t>Proposed to Note</w:t>
            </w:r>
          </w:p>
        </w:tc>
      </w:tr>
      <w:tr w:rsidR="00437A7E" w:rsidRPr="002B5B90" w14:paraId="24AAF547"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FCDB9E6" w14:textId="77777777" w:rsidR="00437A7E" w:rsidRPr="00F5286B" w:rsidRDefault="00437A7E" w:rsidP="00437A7E">
            <w:pPr>
              <w:snapToGrid w:val="0"/>
              <w:spacing w:after="0" w:line="240" w:lineRule="auto"/>
              <w:rPr>
                <w:rFonts w:eastAsia="Times New Roman" w:cs="Arial"/>
                <w:szCs w:val="18"/>
                <w:lang w:eastAsia="ar-SA"/>
              </w:rPr>
            </w:pPr>
            <w:r w:rsidRPr="00F5286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526174C9" w14:textId="06DA5B7D" w:rsidR="00437A7E" w:rsidRPr="00F5286B" w:rsidRDefault="003E2688" w:rsidP="00437A7E">
            <w:pPr>
              <w:snapToGrid w:val="0"/>
              <w:spacing w:after="0" w:line="240" w:lineRule="auto"/>
              <w:rPr>
                <w:rFonts w:eastAsia="Times New Roman" w:cs="Arial"/>
                <w:szCs w:val="18"/>
                <w:lang w:eastAsia="ar-SA"/>
              </w:rPr>
            </w:pPr>
            <w:hyperlink r:id="rId84" w:history="1">
              <w:r w:rsidR="00437A7E" w:rsidRPr="00F5286B">
                <w:rPr>
                  <w:rStyle w:val="Hyperlink"/>
                  <w:rFonts w:eastAsia="Times New Roman" w:cs="Arial"/>
                  <w:color w:val="auto"/>
                  <w:szCs w:val="18"/>
                  <w:lang w:eastAsia="ar-SA"/>
                </w:rPr>
                <w:t>S1-242336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7FCA20C0" w14:textId="5525D9E6" w:rsidR="00437A7E" w:rsidRPr="00F5286B" w:rsidRDefault="00437A7E" w:rsidP="00437A7E">
            <w:pPr>
              <w:snapToGrid w:val="0"/>
              <w:spacing w:after="0" w:line="240" w:lineRule="auto"/>
              <w:rPr>
                <w:rFonts w:eastAsia="Times New Roman" w:cs="Arial"/>
                <w:szCs w:val="18"/>
                <w:lang w:eastAsia="ar-SA"/>
              </w:rPr>
            </w:pPr>
            <w:r w:rsidRPr="00F5286B">
              <w:rPr>
                <w:rFonts w:eastAsia="Times New Roman" w:cs="Arial"/>
                <w:szCs w:val="18"/>
                <w:lang w:eastAsia="ar-SA"/>
              </w:rPr>
              <w:t>5GMAG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9900"/>
          </w:tcPr>
          <w:p w14:paraId="08576EDF" w14:textId="2825427E" w:rsidR="00437A7E" w:rsidRPr="00F5286B" w:rsidRDefault="00437A7E" w:rsidP="00437A7E">
            <w:pPr>
              <w:snapToGrid w:val="0"/>
              <w:spacing w:after="0" w:line="240" w:lineRule="auto"/>
              <w:rPr>
                <w:rFonts w:eastAsia="Times New Roman" w:cs="Arial"/>
                <w:szCs w:val="18"/>
                <w:lang w:eastAsia="ar-SA"/>
              </w:rPr>
            </w:pPr>
            <w:r w:rsidRPr="00F5286B">
              <w:rPr>
                <w:rFonts w:eastAsia="Times New Roman" w:cs="Arial"/>
                <w:szCs w:val="18"/>
                <w:lang w:eastAsia="ar-SA"/>
              </w:rPr>
              <w:t>LS on 5G-MAG Work on NTN for Media Distribution: Devices, services, communication mechanisms and deployment models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9900"/>
          </w:tcPr>
          <w:p w14:paraId="1D452413" w14:textId="0BE6BC98" w:rsidR="00437A7E" w:rsidRPr="00F5286B" w:rsidRDefault="00F5286B" w:rsidP="00437A7E">
            <w:pPr>
              <w:snapToGrid w:val="0"/>
              <w:spacing w:after="0" w:line="240" w:lineRule="auto"/>
            </w:pPr>
            <w:r w:rsidRPr="00F5286B">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0085B630" w14:textId="77777777" w:rsidR="00437A7E" w:rsidRPr="00F5286B" w:rsidRDefault="00437A7E" w:rsidP="00437A7E">
            <w:pPr>
              <w:spacing w:after="0" w:line="240" w:lineRule="auto"/>
            </w:pPr>
          </w:p>
        </w:tc>
      </w:tr>
      <w:tr w:rsidR="005D6437" w:rsidRPr="002B5B90" w14:paraId="7518B25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61CCA" w14:textId="56BFF407" w:rsidR="005D6437" w:rsidRPr="00C20335" w:rsidRDefault="005D6437" w:rsidP="005227F7">
            <w:pPr>
              <w:snapToGrid w:val="0"/>
              <w:spacing w:after="0" w:line="240" w:lineRule="auto"/>
              <w:rPr>
                <w:rFonts w:eastAsia="Times New Roman" w:cs="Arial"/>
                <w:szCs w:val="18"/>
                <w:lang w:eastAsia="ar-SA"/>
              </w:rPr>
            </w:pPr>
            <w:r w:rsidRPr="00C2033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2B43BA" w14:textId="75CFCD57" w:rsidR="005D6437" w:rsidRPr="00C20335" w:rsidRDefault="00880BBF" w:rsidP="005227F7">
            <w:pPr>
              <w:snapToGrid w:val="0"/>
              <w:spacing w:after="0" w:line="240" w:lineRule="auto"/>
            </w:pPr>
            <w:hyperlink r:id="rId85" w:history="1">
              <w:r w:rsidR="005D6437" w:rsidRPr="00C20335">
                <w:rPr>
                  <w:rStyle w:val="Hyperlink"/>
                  <w:rFonts w:cs="Arial"/>
                  <w:color w:val="auto"/>
                </w:rPr>
                <w:t>S1-242188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D22850" w14:textId="77777777" w:rsidR="005D6437" w:rsidRPr="00C20335" w:rsidRDefault="005D6437" w:rsidP="005227F7">
            <w:pPr>
              <w:snapToGrid w:val="0"/>
              <w:spacing w:after="0" w:line="240" w:lineRule="auto"/>
            </w:pPr>
            <w:r w:rsidRPr="00C20335">
              <w:t>ITU SG2-LS105-TD468R2</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36154B5" w14:textId="77777777" w:rsidR="005D6437" w:rsidRPr="00C20335" w:rsidRDefault="005D6437" w:rsidP="005227F7">
            <w:pPr>
              <w:snapToGrid w:val="0"/>
              <w:spacing w:after="0" w:line="240" w:lineRule="auto"/>
            </w:pPr>
            <w:r w:rsidRPr="00C20335">
              <w:t xml:space="preserve">LS/r on initiation of new work item ITU-T </w:t>
            </w:r>
            <w:proofErr w:type="spellStart"/>
            <w:r w:rsidRPr="00C20335">
              <w:t>Q.IEM_arch_req</w:t>
            </w:r>
            <w:proofErr w:type="spellEnd"/>
            <w:r w:rsidRPr="00C20335">
              <w:t xml:space="preserve"> and ITU-T </w:t>
            </w:r>
            <w:proofErr w:type="spellStart"/>
            <w:r w:rsidRPr="00C20335">
              <w:t>Q.Req_Frame_RRDN</w:t>
            </w:r>
            <w:proofErr w:type="spellEnd"/>
            <w:r w:rsidRPr="00C20335">
              <w:t xml:space="preserve"> (reply to SG11-LS173)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7FBA72D" w14:textId="65B548BC" w:rsidR="005D6437"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495A45" w14:textId="77777777" w:rsidR="005D6437" w:rsidRPr="00C20335" w:rsidRDefault="005D6437" w:rsidP="005227F7">
            <w:pPr>
              <w:spacing w:after="0" w:line="240" w:lineRule="auto"/>
            </w:pPr>
          </w:p>
        </w:tc>
      </w:tr>
      <w:tr w:rsidR="0086574F" w:rsidRPr="002B5B90" w14:paraId="5FF5B2A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BC2AF"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988360" w14:textId="2A8DCD03" w:rsidR="0086574F" w:rsidRPr="00C20335" w:rsidRDefault="00880BBF" w:rsidP="005227F7">
            <w:pPr>
              <w:snapToGrid w:val="0"/>
              <w:spacing w:after="0" w:line="240" w:lineRule="auto"/>
            </w:pPr>
            <w:hyperlink r:id="rId86" w:history="1">
              <w:r w:rsidR="0086574F" w:rsidRPr="00C20335">
                <w:rPr>
                  <w:rStyle w:val="Hyperlink"/>
                  <w:rFonts w:cs="Arial"/>
                  <w:color w:val="auto"/>
                </w:rPr>
                <w:t>S1-242171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F4BE82" w14:textId="77777777" w:rsidR="0086574F" w:rsidRPr="00C20335" w:rsidRDefault="0086574F" w:rsidP="005227F7">
            <w:pPr>
              <w:snapToGrid w:val="0"/>
              <w:spacing w:after="0" w:line="240" w:lineRule="auto"/>
            </w:pPr>
            <w:r w:rsidRPr="00C20335">
              <w:t>ITU sp17-sg11-oLS-00173</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83D69C0" w14:textId="77777777" w:rsidR="0086574F" w:rsidRPr="00C20335" w:rsidRDefault="0086574F" w:rsidP="005227F7">
            <w:pPr>
              <w:snapToGrid w:val="0"/>
              <w:spacing w:after="0" w:line="240" w:lineRule="auto"/>
            </w:pPr>
            <w:r w:rsidRPr="00C20335">
              <w:t xml:space="preserve">LS on initiation of new work item ITU-T </w:t>
            </w:r>
            <w:proofErr w:type="spellStart"/>
            <w:r w:rsidRPr="00C20335">
              <w:t>Q.IEM_arch_req</w:t>
            </w:r>
            <w:proofErr w:type="spellEnd"/>
            <w:r w:rsidRPr="00C20335">
              <w:t xml:space="preserve"> ""Reference architecture and signalling requirements for interactive emergency messaging through mobile network"" [to ITU-T SG2, 3GPP SA1, 3GPP SA2, ETSI-EMTEL, GSMA]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70ED380" w14:textId="76B43AB9"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D4ACCB" w14:textId="77777777" w:rsidR="0086574F" w:rsidRPr="00C20335" w:rsidRDefault="0086574F" w:rsidP="005227F7">
            <w:pPr>
              <w:spacing w:after="0" w:line="240" w:lineRule="auto"/>
            </w:pPr>
          </w:p>
        </w:tc>
      </w:tr>
      <w:tr w:rsidR="0086574F" w:rsidRPr="002B5B90" w14:paraId="206328D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44DDBB"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FB0EB2" w14:textId="5C804B43" w:rsidR="0086574F" w:rsidRPr="00C20335" w:rsidRDefault="00880BBF" w:rsidP="005227F7">
            <w:pPr>
              <w:snapToGrid w:val="0"/>
              <w:spacing w:after="0" w:line="240" w:lineRule="auto"/>
            </w:pPr>
            <w:hyperlink r:id="rId87" w:history="1">
              <w:r w:rsidR="0086574F" w:rsidRPr="00C20335">
                <w:rPr>
                  <w:rStyle w:val="Hyperlink"/>
                  <w:rFonts w:cs="Arial"/>
                  <w:color w:val="auto"/>
                </w:rPr>
                <w:t>S1-242178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6FB29B" w14:textId="77777777" w:rsidR="0086574F" w:rsidRPr="00C20335" w:rsidRDefault="0086574F" w:rsidP="005227F7">
            <w:pPr>
              <w:snapToGrid w:val="0"/>
              <w:spacing w:after="0" w:line="240" w:lineRule="auto"/>
            </w:pPr>
            <w:r w:rsidRPr="00C20335">
              <w:t>S5-243431</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523CC63" w14:textId="77777777" w:rsidR="0086574F" w:rsidRPr="00C20335" w:rsidRDefault="0086574F" w:rsidP="005227F7">
            <w:pPr>
              <w:snapToGrid w:val="0"/>
              <w:spacing w:after="0" w:line="240" w:lineRule="auto"/>
            </w:pPr>
            <w:r w:rsidRPr="00C20335">
              <w:t>LS on Updated terminology for energy savings states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964B0E8" w14:textId="7B3DB0A8"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E37DF0" w14:textId="77777777" w:rsidR="0086574F" w:rsidRPr="00C20335" w:rsidRDefault="0086574F" w:rsidP="005227F7">
            <w:pPr>
              <w:spacing w:after="0" w:line="240" w:lineRule="auto"/>
            </w:pPr>
          </w:p>
        </w:tc>
      </w:tr>
      <w:tr w:rsidR="0086574F" w:rsidRPr="002B5B90" w14:paraId="18E67BC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568BCA"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D6F9D" w14:textId="3FAE3526" w:rsidR="0086574F" w:rsidRPr="00C20335" w:rsidRDefault="00880BBF" w:rsidP="005227F7">
            <w:pPr>
              <w:snapToGrid w:val="0"/>
              <w:spacing w:after="0" w:line="240" w:lineRule="auto"/>
            </w:pPr>
            <w:hyperlink r:id="rId88" w:history="1">
              <w:r w:rsidR="0086574F" w:rsidRPr="00C20335">
                <w:rPr>
                  <w:rStyle w:val="Hyperlink"/>
                  <w:rFonts w:cs="Arial"/>
                  <w:color w:val="auto"/>
                </w:rPr>
                <w:t>S1-242179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EFD2D2" w14:textId="77777777" w:rsidR="0086574F" w:rsidRPr="00C20335" w:rsidRDefault="0086574F" w:rsidP="005227F7">
            <w:pPr>
              <w:snapToGrid w:val="0"/>
              <w:spacing w:after="0" w:line="240" w:lineRule="auto"/>
            </w:pPr>
            <w:r w:rsidRPr="00C20335">
              <w:t>SP-240948</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97794A2" w14:textId="77777777" w:rsidR="0086574F" w:rsidRPr="00C20335" w:rsidRDefault="0086574F" w:rsidP="005227F7">
            <w:pPr>
              <w:snapToGrid w:val="0"/>
              <w:spacing w:after="0" w:line="240" w:lineRule="auto"/>
            </w:pPr>
            <w:r w:rsidRPr="00C20335">
              <w:t>Reply LS on Updated AECC Publications for Future Connected Vehicle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B8DFC97" w14:textId="08AF1B24"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2022DF" w14:textId="77777777" w:rsidR="0086574F" w:rsidRPr="00C20335" w:rsidRDefault="0086574F" w:rsidP="005227F7">
            <w:pPr>
              <w:spacing w:after="0" w:line="240" w:lineRule="auto"/>
            </w:pPr>
          </w:p>
        </w:tc>
      </w:tr>
      <w:tr w:rsidR="0086574F" w:rsidRPr="002B5B90" w14:paraId="0E8D48D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0B813"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29202" w14:textId="5FCB6B65" w:rsidR="0086574F" w:rsidRPr="00C20335" w:rsidRDefault="00880BBF" w:rsidP="005227F7">
            <w:pPr>
              <w:snapToGrid w:val="0"/>
              <w:spacing w:after="0" w:line="240" w:lineRule="auto"/>
            </w:pPr>
            <w:hyperlink r:id="rId89" w:history="1">
              <w:r w:rsidR="0086574F" w:rsidRPr="00C20335">
                <w:rPr>
                  <w:rStyle w:val="Hyperlink"/>
                  <w:rFonts w:cs="Arial"/>
                  <w:color w:val="auto"/>
                </w:rPr>
                <w:t>S1-242172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B84027" w14:textId="77777777" w:rsidR="0086574F" w:rsidRPr="00C20335" w:rsidRDefault="0086574F" w:rsidP="005227F7">
            <w:pPr>
              <w:snapToGrid w:val="0"/>
              <w:spacing w:after="0" w:line="240" w:lineRule="auto"/>
            </w:pPr>
            <w:r w:rsidRPr="00C20335">
              <w:t>S6-242764</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281E173" w14:textId="77777777" w:rsidR="0086574F" w:rsidRPr="00C20335" w:rsidRDefault="0086574F" w:rsidP="005227F7">
            <w:pPr>
              <w:snapToGrid w:val="0"/>
              <w:spacing w:after="0" w:line="240" w:lineRule="auto"/>
            </w:pPr>
            <w:r w:rsidRPr="00C20335">
              <w:t>LS reply on updated AECC Publications for Future Connected Vehicle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B2C4FB" w14:textId="40B0DC2A"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3BA09B" w14:textId="77777777" w:rsidR="0086574F" w:rsidRPr="00C20335" w:rsidRDefault="0086574F" w:rsidP="005227F7">
            <w:pPr>
              <w:spacing w:after="0" w:line="240" w:lineRule="auto"/>
            </w:pPr>
          </w:p>
        </w:tc>
      </w:tr>
      <w:tr w:rsidR="0086574F" w:rsidRPr="002B5B90" w14:paraId="2431D2E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DDB04"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A81613" w14:textId="449C1063" w:rsidR="0086574F" w:rsidRPr="00C20335" w:rsidRDefault="00880BBF" w:rsidP="005227F7">
            <w:pPr>
              <w:snapToGrid w:val="0"/>
              <w:spacing w:after="0" w:line="240" w:lineRule="auto"/>
            </w:pPr>
            <w:hyperlink r:id="rId90" w:history="1">
              <w:r w:rsidR="0086574F" w:rsidRPr="00C20335">
                <w:rPr>
                  <w:rStyle w:val="Hyperlink"/>
                  <w:rFonts w:cs="Arial"/>
                  <w:color w:val="auto"/>
                </w:rPr>
                <w:t>S1-242173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63A6D9" w14:textId="77777777" w:rsidR="0086574F" w:rsidRPr="00C20335" w:rsidRDefault="0086574F" w:rsidP="005227F7">
            <w:pPr>
              <w:snapToGrid w:val="0"/>
              <w:spacing w:after="0" w:line="240" w:lineRule="auto"/>
            </w:pPr>
            <w:r w:rsidRPr="00C20335">
              <w:t>C1-243686</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04CBC4" w14:textId="77777777" w:rsidR="0086574F" w:rsidRPr="00C20335" w:rsidRDefault="0086574F" w:rsidP="005227F7">
            <w:pPr>
              <w:snapToGrid w:val="0"/>
              <w:spacing w:after="0" w:line="240" w:lineRule="auto"/>
            </w:pPr>
            <w:r w:rsidRPr="00C20335">
              <w:t>Reply LS on 5GS missing CBC support for shared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309FEA2" w14:textId="5BFB17EA"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7A844A" w14:textId="77777777" w:rsidR="0086574F" w:rsidRPr="00C20335" w:rsidRDefault="0086574F" w:rsidP="005227F7">
            <w:pPr>
              <w:spacing w:after="0" w:line="240" w:lineRule="auto"/>
            </w:pPr>
          </w:p>
        </w:tc>
      </w:tr>
      <w:tr w:rsidR="0086574F" w:rsidRPr="002B5B90" w14:paraId="6B418B8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37949D"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4CF4B2" w14:textId="0DDD5B2F" w:rsidR="0086574F" w:rsidRPr="00C20335" w:rsidRDefault="00880BBF" w:rsidP="005227F7">
            <w:pPr>
              <w:snapToGrid w:val="0"/>
              <w:spacing w:after="0" w:line="240" w:lineRule="auto"/>
            </w:pPr>
            <w:hyperlink r:id="rId91" w:history="1">
              <w:r w:rsidR="0086574F" w:rsidRPr="00C20335">
                <w:rPr>
                  <w:rStyle w:val="Hyperlink"/>
                  <w:rFonts w:cs="Arial"/>
                  <w:color w:val="auto"/>
                </w:rPr>
                <w:t>S1-242177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542A34" w14:textId="77777777" w:rsidR="0086574F" w:rsidRPr="00C20335" w:rsidRDefault="0086574F" w:rsidP="005227F7">
            <w:pPr>
              <w:snapToGrid w:val="0"/>
              <w:spacing w:after="0" w:line="240" w:lineRule="auto"/>
            </w:pPr>
            <w:r w:rsidRPr="00C20335">
              <w:t>S5-243069</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E3E90D" w14:textId="77777777" w:rsidR="0086574F" w:rsidRPr="00C20335" w:rsidRDefault="0086574F" w:rsidP="005227F7">
            <w:pPr>
              <w:snapToGrid w:val="0"/>
              <w:spacing w:after="0" w:line="240" w:lineRule="auto"/>
            </w:pPr>
            <w:r w:rsidRPr="00C20335">
              <w:t>Reply LS from SA5 on Updated AECC Publications for Future Connected Vehicle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070819A" w14:textId="4AD151FC"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28974E" w14:textId="77777777" w:rsidR="0086574F" w:rsidRPr="00C20335" w:rsidRDefault="0086574F" w:rsidP="005227F7">
            <w:pPr>
              <w:spacing w:after="0" w:line="240" w:lineRule="auto"/>
            </w:pPr>
          </w:p>
        </w:tc>
      </w:tr>
      <w:tr w:rsidR="0086574F" w:rsidRPr="002B5B90" w14:paraId="186A085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2F38A"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5C0D0" w14:textId="6544479E" w:rsidR="0086574F" w:rsidRPr="00C20335" w:rsidRDefault="00880BBF" w:rsidP="005227F7">
            <w:pPr>
              <w:snapToGrid w:val="0"/>
              <w:spacing w:after="0" w:line="240" w:lineRule="auto"/>
            </w:pPr>
            <w:hyperlink r:id="rId92" w:history="1">
              <w:r w:rsidR="0086574F" w:rsidRPr="00C20335">
                <w:rPr>
                  <w:rStyle w:val="Hyperlink"/>
                  <w:rFonts w:cs="Arial"/>
                  <w:color w:val="auto"/>
                </w:rPr>
                <w:t>S1-242180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B2B093" w14:textId="77777777" w:rsidR="0086574F" w:rsidRPr="00C20335" w:rsidRDefault="0086574F" w:rsidP="005227F7">
            <w:pPr>
              <w:snapToGrid w:val="0"/>
              <w:spacing w:after="0" w:line="240" w:lineRule="auto"/>
            </w:pPr>
            <w:r w:rsidRPr="00C20335">
              <w:t>SP-240973</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2CB60A" w14:textId="77777777" w:rsidR="0086574F" w:rsidRPr="00C20335" w:rsidRDefault="0086574F" w:rsidP="005227F7">
            <w:pPr>
              <w:snapToGrid w:val="0"/>
              <w:spacing w:after="0" w:line="240" w:lineRule="auto"/>
            </w:pPr>
            <w:r w:rsidRPr="00C20335">
              <w:t xml:space="preserve">Reply LS on alignment of </w:t>
            </w:r>
            <w:proofErr w:type="spellStart"/>
            <w:r w:rsidRPr="00C20335">
              <w:t>eCall</w:t>
            </w:r>
            <w:proofErr w:type="spellEnd"/>
            <w:r w:rsidRPr="00C20335">
              <w:t xml:space="preserve"> over IMS with CEN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3509823" w14:textId="5B43128D"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E9763D" w14:textId="77777777" w:rsidR="0086574F" w:rsidRPr="00C20335" w:rsidRDefault="0086574F" w:rsidP="005227F7">
            <w:pPr>
              <w:spacing w:after="0" w:line="240" w:lineRule="auto"/>
            </w:pPr>
          </w:p>
        </w:tc>
      </w:tr>
      <w:tr w:rsidR="0086574F" w:rsidRPr="002B5B90" w14:paraId="46BE600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0C855" w14:textId="77777777"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23307" w14:textId="4816195C" w:rsidR="0086574F" w:rsidRPr="00C20335" w:rsidRDefault="00880BBF" w:rsidP="005227F7">
            <w:pPr>
              <w:snapToGrid w:val="0"/>
              <w:spacing w:after="0" w:line="240" w:lineRule="auto"/>
            </w:pPr>
            <w:hyperlink r:id="rId93" w:history="1">
              <w:r w:rsidR="0086574F" w:rsidRPr="00C20335">
                <w:rPr>
                  <w:rStyle w:val="Hyperlink"/>
                  <w:rFonts w:cs="Arial"/>
                  <w:color w:val="auto"/>
                </w:rPr>
                <w:t>S1-242181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EC7EB1" w14:textId="77777777" w:rsidR="0086574F" w:rsidRPr="00C20335" w:rsidRDefault="0086574F" w:rsidP="005227F7">
            <w:pPr>
              <w:snapToGrid w:val="0"/>
              <w:spacing w:after="0" w:line="240" w:lineRule="auto"/>
            </w:pPr>
            <w:r w:rsidRPr="00C20335">
              <w:t>SP-241014</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C51C66" w14:textId="77777777" w:rsidR="0086574F" w:rsidRPr="00C20335" w:rsidRDefault="0086574F" w:rsidP="005227F7">
            <w:pPr>
              <w:snapToGrid w:val="0"/>
              <w:spacing w:after="0" w:line="240" w:lineRule="auto"/>
            </w:pPr>
            <w:r w:rsidRPr="00C20335">
              <w:t>Reply LS on data plane control by roaming hubs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8DF558F" w14:textId="372B9B8B"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E24D5B" w14:textId="77777777" w:rsidR="0086574F" w:rsidRPr="00C20335" w:rsidRDefault="0086574F" w:rsidP="005227F7">
            <w:pPr>
              <w:spacing w:after="0" w:line="240" w:lineRule="auto"/>
            </w:pPr>
          </w:p>
        </w:tc>
      </w:tr>
      <w:tr w:rsidR="0086574F" w:rsidRPr="002B5B90" w14:paraId="218BB5E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9083F5" w14:textId="15B27BBF" w:rsidR="0086574F" w:rsidRPr="00C20335" w:rsidRDefault="0086574F" w:rsidP="005227F7">
            <w:pPr>
              <w:snapToGrid w:val="0"/>
              <w:spacing w:after="0" w:line="240" w:lineRule="auto"/>
              <w:rPr>
                <w:rFonts w:eastAsia="Times New Roman" w:cs="Arial"/>
                <w:szCs w:val="18"/>
                <w:lang w:eastAsia="ar-SA"/>
              </w:rPr>
            </w:pPr>
            <w:r w:rsidRPr="00C2033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310B1" w14:textId="5E5AC808" w:rsidR="0086574F" w:rsidRPr="00C20335" w:rsidRDefault="00880BBF" w:rsidP="005227F7">
            <w:pPr>
              <w:snapToGrid w:val="0"/>
              <w:spacing w:after="0" w:line="240" w:lineRule="auto"/>
            </w:pPr>
            <w:hyperlink r:id="rId94" w:history="1">
              <w:r w:rsidR="0086574F" w:rsidRPr="00C20335">
                <w:rPr>
                  <w:rStyle w:val="Hyperlink"/>
                  <w:rFonts w:cs="Arial"/>
                  <w:color w:val="auto"/>
                </w:rPr>
                <w:t>S1-242183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44231A" w14:textId="77777777" w:rsidR="0086574F" w:rsidRPr="00C20335" w:rsidRDefault="0086574F" w:rsidP="005227F7">
            <w:pPr>
              <w:snapToGrid w:val="0"/>
              <w:spacing w:after="0" w:line="240" w:lineRule="auto"/>
            </w:pPr>
            <w:r w:rsidRPr="00C20335">
              <w:t>ITU sp17-fg-mv-oLS-00051</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2037D41" w14:textId="77777777" w:rsidR="0086574F" w:rsidRPr="00C20335" w:rsidRDefault="0086574F" w:rsidP="005227F7">
            <w:pPr>
              <w:snapToGrid w:val="0"/>
              <w:spacing w:after="0" w:line="240" w:lineRule="auto"/>
            </w:pPr>
            <w:r w:rsidRPr="00C20335">
              <w:t>LS on Results of the seventh and final meeting of the FG-MV</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AE8F42A" w14:textId="1EFAE1B0" w:rsidR="0086574F" w:rsidRPr="00C20335" w:rsidRDefault="00C20335" w:rsidP="005227F7">
            <w:pPr>
              <w:snapToGrid w:val="0"/>
              <w:spacing w:after="0" w:line="240" w:lineRule="auto"/>
            </w:pPr>
            <w:r w:rsidRPr="00C2033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EBC905" w14:textId="77777777" w:rsidR="0086574F" w:rsidRPr="00C20335" w:rsidRDefault="0086574F" w:rsidP="005227F7">
            <w:pPr>
              <w:spacing w:after="0" w:line="240" w:lineRule="auto"/>
            </w:pPr>
          </w:p>
        </w:tc>
      </w:tr>
      <w:tr w:rsidR="00DD3030" w:rsidRPr="002B5B90" w14:paraId="444DC9E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86DF843" w14:textId="77777777" w:rsidR="00DD3030" w:rsidRPr="00DD3030" w:rsidRDefault="00DD3030" w:rsidP="00DD3030">
            <w:pPr>
              <w:snapToGrid w:val="0"/>
              <w:spacing w:after="0" w:line="240" w:lineRule="auto"/>
            </w:pPr>
            <w:r w:rsidRPr="00DD3030">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DDA0625" w14:textId="4B70C99A" w:rsidR="00DD3030" w:rsidRPr="00DD3030" w:rsidRDefault="00880BBF" w:rsidP="00DD3030">
            <w:pPr>
              <w:snapToGrid w:val="0"/>
              <w:spacing w:after="0" w:line="240" w:lineRule="auto"/>
            </w:pPr>
            <w:hyperlink r:id="rId95" w:history="1">
              <w:r w:rsidR="00DD3030" w:rsidRPr="00DD3030">
                <w:rPr>
                  <w:rStyle w:val="Hyperlink"/>
                  <w:rFonts w:cs="Arial"/>
                  <w:color w:val="auto"/>
                </w:rPr>
                <w:t>S1-242012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02A912E" w14:textId="77777777" w:rsidR="00DD3030" w:rsidRPr="00DD3030" w:rsidRDefault="00DD3030" w:rsidP="00DD3030">
            <w:pPr>
              <w:snapToGrid w:val="0"/>
              <w:spacing w:after="0" w:line="240" w:lineRule="auto"/>
            </w:pPr>
            <w:r w:rsidRPr="00DD3030">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2C108673" w14:textId="77777777" w:rsidR="00DD3030" w:rsidRPr="00DD3030" w:rsidRDefault="00DD3030" w:rsidP="00DD3030">
            <w:pPr>
              <w:snapToGrid w:val="0"/>
              <w:spacing w:after="0" w:line="240" w:lineRule="auto"/>
            </w:pPr>
            <w:r w:rsidRPr="00DD3030">
              <w:t>[Draft] Reply LS on Clarifications related to User Identities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1102C39F" w14:textId="77777777" w:rsidR="00DD3030" w:rsidRPr="00DD3030" w:rsidRDefault="00DD3030" w:rsidP="00DD3030">
            <w:pPr>
              <w:snapToGrid w:val="0"/>
              <w:spacing w:after="0" w:line="240" w:lineRule="auto"/>
            </w:pPr>
            <w:r w:rsidRPr="00DD3030">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2175612" w14:textId="77777777" w:rsidR="00DD3030" w:rsidRPr="00DD3030" w:rsidRDefault="00DD3030" w:rsidP="00DD3030">
            <w:pPr>
              <w:spacing w:after="0" w:line="240" w:lineRule="auto"/>
            </w:pPr>
          </w:p>
        </w:tc>
      </w:tr>
      <w:tr w:rsidR="00942ADD" w:rsidRPr="00B04844" w14:paraId="3D804561" w14:textId="77777777" w:rsidTr="0097798E">
        <w:trPr>
          <w:trHeight w:val="141"/>
        </w:trPr>
        <w:tc>
          <w:tcPr>
            <w:tcW w:w="14426" w:type="dxa"/>
            <w:gridSpan w:val="9"/>
            <w:tcBorders>
              <w:bottom w:val="single" w:sz="4" w:space="0" w:color="auto"/>
            </w:tcBorders>
            <w:shd w:val="clear" w:color="auto" w:fill="F2F2F2"/>
          </w:tcPr>
          <w:p w14:paraId="69E2D131" w14:textId="01530970" w:rsidR="00942ADD" w:rsidRPr="00F45489" w:rsidRDefault="00942ADD" w:rsidP="00942ADD">
            <w:pPr>
              <w:pStyle w:val="Heading1"/>
            </w:pPr>
            <w:bookmarkStart w:id="96" w:name="_Toc395519942"/>
            <w:bookmarkStart w:id="97" w:name="_Toc414625488"/>
            <w:r>
              <w:t xml:space="preserve">New Work Items </w:t>
            </w:r>
            <w:bookmarkEnd w:id="96"/>
            <w:r>
              <w:t xml:space="preserve">(Rel-20 </w:t>
            </w:r>
            <w:bookmarkEnd w:id="97"/>
            <w:r>
              <w:t>5G Advanced – only)</w:t>
            </w:r>
          </w:p>
        </w:tc>
      </w:tr>
      <w:tr w:rsidR="00684BC3" w:rsidRPr="006E6FF4" w14:paraId="6CC358CB" w14:textId="77777777" w:rsidTr="0097798E">
        <w:trPr>
          <w:trHeight w:val="250"/>
        </w:trPr>
        <w:tc>
          <w:tcPr>
            <w:tcW w:w="14426" w:type="dxa"/>
            <w:gridSpan w:val="9"/>
            <w:tcBorders>
              <w:bottom w:val="single" w:sz="4" w:space="0" w:color="auto"/>
            </w:tcBorders>
            <w:shd w:val="clear" w:color="auto" w:fill="F2F2F2"/>
          </w:tcPr>
          <w:p w14:paraId="7D70D5B4" w14:textId="77777777" w:rsidR="00684BC3" w:rsidRPr="00D01712" w:rsidRDefault="00684BC3" w:rsidP="00031905">
            <w:pPr>
              <w:pStyle w:val="Heading8"/>
              <w:jc w:val="left"/>
              <w:rPr>
                <w:color w:val="1F497D" w:themeColor="text2"/>
                <w:sz w:val="18"/>
                <w:szCs w:val="22"/>
              </w:rPr>
            </w:pPr>
            <w:r>
              <w:rPr>
                <w:color w:val="1F497D" w:themeColor="text2"/>
                <w:sz w:val="18"/>
                <w:szCs w:val="22"/>
              </w:rPr>
              <w:lastRenderedPageBreak/>
              <w:t>Revised SIDs</w:t>
            </w:r>
          </w:p>
        </w:tc>
      </w:tr>
      <w:tr w:rsidR="00786573" w:rsidRPr="002B5B90" w14:paraId="37F50E4D" w14:textId="77777777" w:rsidTr="00165A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AB0575" w14:textId="1358C33D" w:rsidR="00786573" w:rsidRPr="00A66FFB" w:rsidRDefault="00E80993" w:rsidP="00031905">
            <w:pPr>
              <w:spacing w:after="0" w:line="240" w:lineRule="auto"/>
            </w:pPr>
            <w:r w:rsidRPr="00A66FF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D4519" w14:textId="13C54663" w:rsidR="00786573" w:rsidRPr="00A66FFB" w:rsidRDefault="00880BBF" w:rsidP="00031905">
            <w:pPr>
              <w:spacing w:after="0" w:line="240" w:lineRule="auto"/>
            </w:pPr>
            <w:hyperlink r:id="rId96" w:history="1">
              <w:r w:rsidR="00786573" w:rsidRPr="00A66FFB">
                <w:rPr>
                  <w:rStyle w:val="Hyperlink"/>
                  <w:rFonts w:cs="Arial"/>
                  <w:color w:val="auto"/>
                </w:rPr>
                <w:t>S1-242249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50C9FE" w14:textId="77777777" w:rsidR="00786573" w:rsidRPr="00A66FFB" w:rsidRDefault="00786573" w:rsidP="00031905">
            <w:pPr>
              <w:spacing w:after="0" w:line="240" w:lineRule="auto"/>
              <w:rPr>
                <w:lang w:val="fr-FR"/>
              </w:rPr>
            </w:pPr>
            <w:r w:rsidRPr="00A66FFB">
              <w:rPr>
                <w:lang w:val="fr-FR"/>
              </w:rPr>
              <w:t>Union Inter. Chemins de Fer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B61DD0F" w14:textId="77777777" w:rsidR="00786573" w:rsidRPr="00A66FFB" w:rsidRDefault="00786573" w:rsidP="00031905">
            <w:pPr>
              <w:spacing w:after="0" w:line="240" w:lineRule="auto"/>
            </w:pPr>
            <w:r w:rsidRPr="00A66FFB">
              <w:t>Revised SID: Study on FRMCS Phase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46A3C61" w14:textId="181EBEFF" w:rsidR="00786573" w:rsidRPr="00A66FFB" w:rsidRDefault="00A66FFB" w:rsidP="00031905">
            <w:pPr>
              <w:spacing w:after="0" w:line="240" w:lineRule="auto"/>
            </w:pPr>
            <w:r w:rsidRPr="00A66FFB">
              <w:t>Revised to S1-242311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9B03FE" w14:textId="77777777" w:rsidR="00786573" w:rsidRPr="00A66FFB" w:rsidRDefault="00786573" w:rsidP="00031905">
            <w:pPr>
              <w:spacing w:after="0" w:line="240" w:lineRule="auto"/>
            </w:pPr>
          </w:p>
        </w:tc>
      </w:tr>
      <w:tr w:rsidR="00A66FFB" w:rsidRPr="002B5B90" w14:paraId="455DC937" w14:textId="77777777" w:rsidTr="003E26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6F9E8B" w14:textId="7698CAB2" w:rsidR="00A66FFB" w:rsidRPr="00165AB1" w:rsidRDefault="00A66FFB" w:rsidP="00031905">
            <w:pPr>
              <w:spacing w:after="0" w:line="240" w:lineRule="auto"/>
            </w:pPr>
            <w:r w:rsidRPr="00165AB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1EF06" w14:textId="6F90146D" w:rsidR="00A66FFB" w:rsidRPr="00165AB1" w:rsidRDefault="00880BBF" w:rsidP="00031905">
            <w:pPr>
              <w:spacing w:after="0" w:line="240" w:lineRule="auto"/>
            </w:pPr>
            <w:hyperlink r:id="rId97" w:history="1">
              <w:r w:rsidR="00A66FFB" w:rsidRPr="00165AB1">
                <w:rPr>
                  <w:rStyle w:val="Hyperlink"/>
                  <w:rFonts w:cs="Arial"/>
                  <w:color w:val="auto"/>
                </w:rPr>
                <w:t>S1-242311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DB7952" w14:textId="3D8415C2" w:rsidR="00A66FFB" w:rsidRPr="00165AB1" w:rsidRDefault="00A66FFB" w:rsidP="00031905">
            <w:pPr>
              <w:spacing w:after="0" w:line="240" w:lineRule="auto"/>
              <w:rPr>
                <w:lang w:val="fr-FR"/>
              </w:rPr>
            </w:pPr>
            <w:r w:rsidRPr="00165AB1">
              <w:rPr>
                <w:lang w:val="fr-FR"/>
              </w:rPr>
              <w:t>Union Inter. Chemins de Fer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ECA04D9" w14:textId="0F438F7E" w:rsidR="00A66FFB" w:rsidRPr="00165AB1" w:rsidRDefault="00A66FFB" w:rsidP="00031905">
            <w:pPr>
              <w:spacing w:after="0" w:line="240" w:lineRule="auto"/>
            </w:pPr>
            <w:r w:rsidRPr="00165AB1">
              <w:t>Revised SID: Study on FRMCS Phase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728CC4D" w14:textId="3375217B" w:rsidR="00A66FFB" w:rsidRPr="00165AB1" w:rsidRDefault="00165AB1" w:rsidP="00031905">
            <w:pPr>
              <w:spacing w:after="0" w:line="240" w:lineRule="auto"/>
            </w:pPr>
            <w:r w:rsidRPr="00165AB1">
              <w:t>Revised to S1-242477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328D27" w14:textId="39FD17BA" w:rsidR="00A66FFB" w:rsidRPr="00165AB1" w:rsidRDefault="00A66FFB" w:rsidP="00031905">
            <w:pPr>
              <w:spacing w:after="0" w:line="240" w:lineRule="auto"/>
            </w:pPr>
            <w:r w:rsidRPr="00165AB1">
              <w:t>Revision of S1-242249.</w:t>
            </w:r>
          </w:p>
        </w:tc>
      </w:tr>
      <w:tr w:rsidR="00165AB1" w:rsidRPr="002B5B90" w14:paraId="11252B53"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2AC29C" w14:textId="0557D6EC" w:rsidR="00165AB1" w:rsidRPr="003E2688" w:rsidRDefault="00165AB1" w:rsidP="00031905">
            <w:pPr>
              <w:spacing w:after="0" w:line="240" w:lineRule="auto"/>
            </w:pPr>
            <w:r w:rsidRPr="003E2688">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78822A" w14:textId="22F986FB" w:rsidR="00165AB1" w:rsidRPr="003E2688" w:rsidRDefault="00880BBF" w:rsidP="00031905">
            <w:pPr>
              <w:spacing w:after="0" w:line="240" w:lineRule="auto"/>
            </w:pPr>
            <w:hyperlink r:id="rId98" w:history="1">
              <w:r w:rsidR="00165AB1" w:rsidRPr="003E2688">
                <w:rPr>
                  <w:rStyle w:val="Hyperlink"/>
                  <w:rFonts w:cs="Arial"/>
                  <w:color w:val="auto"/>
                </w:rPr>
                <w:t>S1-24</w:t>
              </w:r>
              <w:r w:rsidR="00165AB1" w:rsidRPr="003E2688">
                <w:rPr>
                  <w:rStyle w:val="Hyperlink"/>
                  <w:rFonts w:cs="Arial"/>
                  <w:color w:val="auto"/>
                </w:rPr>
                <w:t>2</w:t>
              </w:r>
              <w:r w:rsidR="00165AB1" w:rsidRPr="003E2688">
                <w:rPr>
                  <w:rStyle w:val="Hyperlink"/>
                  <w:rFonts w:cs="Arial"/>
                  <w:color w:val="auto"/>
                </w:rPr>
                <w:t>477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262E2C" w14:textId="297D96A3" w:rsidR="00165AB1" w:rsidRPr="003E2688" w:rsidRDefault="00165AB1" w:rsidP="00031905">
            <w:pPr>
              <w:spacing w:after="0" w:line="240" w:lineRule="auto"/>
              <w:rPr>
                <w:lang w:val="fr-FR"/>
              </w:rPr>
            </w:pPr>
            <w:r w:rsidRPr="003E2688">
              <w:rPr>
                <w:lang w:val="fr-FR"/>
              </w:rPr>
              <w:t>Union Inter. Chemins de Fer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0C61693" w14:textId="5208B924" w:rsidR="00165AB1" w:rsidRPr="003E2688" w:rsidRDefault="00165AB1" w:rsidP="00031905">
            <w:pPr>
              <w:spacing w:after="0" w:line="240" w:lineRule="auto"/>
            </w:pPr>
            <w:r w:rsidRPr="003E2688">
              <w:t>Revised SID: Study on FRMCS Phase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A5CEF1F" w14:textId="12E85356" w:rsidR="00165AB1" w:rsidRPr="003E2688" w:rsidRDefault="003E2688" w:rsidP="00031905">
            <w:pPr>
              <w:spacing w:after="0" w:line="240" w:lineRule="auto"/>
            </w:pPr>
            <w:r w:rsidRPr="003E268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1489055" w14:textId="17ACE83B" w:rsidR="00165AB1" w:rsidRPr="003E2688" w:rsidRDefault="00165AB1" w:rsidP="00031905">
            <w:pPr>
              <w:spacing w:after="0" w:line="240" w:lineRule="auto"/>
            </w:pPr>
            <w:r w:rsidRPr="003E2688">
              <w:rPr>
                <w:i/>
              </w:rPr>
              <w:t>Revision of S1-242249.</w:t>
            </w:r>
          </w:p>
          <w:p w14:paraId="5A4E83DA" w14:textId="15DCC399" w:rsidR="00165AB1" w:rsidRPr="003E2688" w:rsidRDefault="00165AB1" w:rsidP="00031905">
            <w:pPr>
              <w:spacing w:after="0" w:line="240" w:lineRule="auto"/>
            </w:pPr>
            <w:r w:rsidRPr="003E2688">
              <w:t>Revision of S1-242311.</w:t>
            </w:r>
          </w:p>
        </w:tc>
      </w:tr>
      <w:tr w:rsidR="00786573" w:rsidRPr="002B5B90" w14:paraId="488C399B"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86077" w14:textId="50E3EA7E" w:rsidR="00786573" w:rsidRPr="00F5286B" w:rsidRDefault="00E80993" w:rsidP="00031905">
            <w:pPr>
              <w:snapToGrid w:val="0"/>
              <w:spacing w:after="0" w:line="240" w:lineRule="auto"/>
            </w:pPr>
            <w:r w:rsidRPr="00F5286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69B7C2" w14:textId="287AF2A1" w:rsidR="00786573" w:rsidRPr="00F5286B" w:rsidRDefault="00880BBF" w:rsidP="00031905">
            <w:pPr>
              <w:snapToGrid w:val="0"/>
              <w:spacing w:after="0" w:line="240" w:lineRule="auto"/>
            </w:pPr>
            <w:hyperlink r:id="rId99" w:history="1">
              <w:r w:rsidR="00786573" w:rsidRPr="00F5286B">
                <w:rPr>
                  <w:rStyle w:val="Hyperlink"/>
                  <w:rFonts w:cs="Arial"/>
                  <w:color w:val="auto"/>
                </w:rPr>
                <w:t>S1-242065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BB5123" w14:textId="77777777" w:rsidR="00786573" w:rsidRPr="00F5286B" w:rsidRDefault="00786573" w:rsidP="00031905">
            <w:pPr>
              <w:snapToGrid w:val="0"/>
              <w:spacing w:after="0" w:line="240" w:lineRule="auto"/>
            </w:pPr>
            <w:proofErr w:type="spellStart"/>
            <w:r w:rsidRPr="00F5286B">
              <w:t>Novamint</w:t>
            </w:r>
            <w:proofErr w:type="spellEnd"/>
            <w:r w:rsidRPr="00F5286B">
              <w:t xml:space="preserve">, SES, EBU, Thales, ESA, Inmarsat, Viasat, EchoStar, JSAT, TNO, </w:t>
            </w:r>
            <w:proofErr w:type="spellStart"/>
            <w:r w:rsidRPr="00F5286B">
              <w:t>Gilat</w:t>
            </w:r>
            <w:proofErr w:type="spellEnd"/>
            <w:r w:rsidRPr="00F5286B">
              <w:t>, Airbus, Dish Network, IIT Bombay, ETRI,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5248661" w14:textId="77777777" w:rsidR="00786573" w:rsidRPr="00F5286B" w:rsidRDefault="00786573" w:rsidP="00031905">
            <w:pPr>
              <w:snapToGrid w:val="0"/>
              <w:spacing w:after="0" w:line="240" w:lineRule="auto"/>
            </w:pPr>
            <w:r w:rsidRPr="00F5286B">
              <w:t>Revised SID: Study on satellite access - Phase 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54408D6" w14:textId="5858CBC5" w:rsidR="00786573" w:rsidRPr="00F5286B" w:rsidRDefault="00F5286B" w:rsidP="00031905">
            <w:pPr>
              <w:snapToGrid w:val="0"/>
              <w:spacing w:after="0" w:line="240" w:lineRule="auto"/>
            </w:pPr>
            <w:r w:rsidRPr="00F528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13CC2A" w14:textId="77777777" w:rsidR="00786573" w:rsidRPr="00F5286B" w:rsidRDefault="00786573" w:rsidP="00031905">
            <w:pPr>
              <w:spacing w:after="0" w:line="240" w:lineRule="auto"/>
            </w:pPr>
          </w:p>
        </w:tc>
      </w:tr>
      <w:tr w:rsidR="00165AB1" w:rsidRPr="002B5B90" w14:paraId="35B57609"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7300" w14:textId="3A7B6B23" w:rsidR="00165AB1" w:rsidRPr="00F5286B" w:rsidRDefault="00905B03" w:rsidP="00C840DA">
            <w:pPr>
              <w:snapToGrid w:val="0"/>
              <w:spacing w:after="0" w:line="240" w:lineRule="auto"/>
            </w:pPr>
            <w:r w:rsidRPr="00F528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43A1D0" w14:textId="178841C7" w:rsidR="00165AB1" w:rsidRPr="00F5286B" w:rsidRDefault="00880BBF" w:rsidP="00C840DA">
            <w:pPr>
              <w:snapToGrid w:val="0"/>
              <w:spacing w:after="0" w:line="240" w:lineRule="auto"/>
            </w:pPr>
            <w:hyperlink r:id="rId100" w:history="1">
              <w:r w:rsidR="00165AB1" w:rsidRPr="00F5286B">
                <w:rPr>
                  <w:rStyle w:val="Hyperlink"/>
                  <w:rFonts w:cs="Arial"/>
                  <w:color w:val="auto"/>
                </w:rPr>
                <w:t>S1-242348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A38819" w14:textId="77777777" w:rsidR="00165AB1" w:rsidRPr="00F5286B" w:rsidRDefault="00165AB1" w:rsidP="00C840DA">
            <w:pPr>
              <w:snapToGrid w:val="0"/>
              <w:spacing w:after="0" w:line="240" w:lineRule="auto"/>
            </w:pPr>
            <w:proofErr w:type="spellStart"/>
            <w:r w:rsidRPr="00F5286B">
              <w:t>Novamint</w:t>
            </w:r>
            <w:proofErr w:type="spellEnd"/>
            <w:r w:rsidRPr="00F5286B">
              <w:t xml:space="preserve">, SES, EBU, Thales, ESA, Inmarsat, Viasat, EchoStar, JSAT, TNO, </w:t>
            </w:r>
            <w:proofErr w:type="spellStart"/>
            <w:r w:rsidRPr="00F5286B">
              <w:t>Gilat</w:t>
            </w:r>
            <w:proofErr w:type="spellEnd"/>
            <w:r w:rsidRPr="00F5286B">
              <w:t>, Airbus, Dish Network, IIT Bombay, ETRI,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3A8F157" w14:textId="2034B756" w:rsidR="00165AB1" w:rsidRPr="00F5286B" w:rsidRDefault="00437A7E" w:rsidP="00C840DA">
            <w:pPr>
              <w:snapToGrid w:val="0"/>
              <w:spacing w:after="0" w:line="240" w:lineRule="auto"/>
            </w:pPr>
            <w:r w:rsidRPr="00F5286B">
              <w:t>22.101v18 Clarification and alignment on NTN reception of TV transport services via MBS broadcast without authentication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33F4A4F" w14:textId="618E3867" w:rsidR="00165AB1" w:rsidRPr="00F5286B" w:rsidRDefault="00F5286B" w:rsidP="00C840DA">
            <w:pPr>
              <w:snapToGrid w:val="0"/>
              <w:spacing w:after="0" w:line="240" w:lineRule="auto"/>
            </w:pPr>
            <w:r w:rsidRPr="00F528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1278EA" w14:textId="77777777" w:rsidR="00165AB1" w:rsidRPr="00F5286B" w:rsidRDefault="00165AB1" w:rsidP="00C840DA">
            <w:pPr>
              <w:spacing w:after="0" w:line="240" w:lineRule="auto"/>
            </w:pPr>
          </w:p>
        </w:tc>
      </w:tr>
      <w:tr w:rsidR="00165AB1" w:rsidRPr="002B5B90" w14:paraId="52AED6A7"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E069F" w14:textId="1EE9E69E" w:rsidR="00165AB1" w:rsidRPr="00F5286B" w:rsidRDefault="00905B03" w:rsidP="00C840DA">
            <w:pPr>
              <w:snapToGrid w:val="0"/>
              <w:spacing w:after="0" w:line="240" w:lineRule="auto"/>
            </w:pPr>
            <w:r w:rsidRPr="00F528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D0C2F3" w14:textId="2175EF06" w:rsidR="00165AB1" w:rsidRPr="00F5286B" w:rsidRDefault="00880BBF" w:rsidP="00C840DA">
            <w:pPr>
              <w:snapToGrid w:val="0"/>
              <w:spacing w:after="0" w:line="240" w:lineRule="auto"/>
            </w:pPr>
            <w:hyperlink r:id="rId101" w:history="1">
              <w:r w:rsidR="00165AB1" w:rsidRPr="00F5286B">
                <w:rPr>
                  <w:rStyle w:val="Hyperlink"/>
                  <w:rFonts w:cs="Arial"/>
                  <w:color w:val="auto"/>
                </w:rPr>
                <w:t>S1-242349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D3BF2B" w14:textId="77777777" w:rsidR="00165AB1" w:rsidRPr="00F5286B" w:rsidRDefault="00165AB1" w:rsidP="00C840DA">
            <w:pPr>
              <w:snapToGrid w:val="0"/>
              <w:spacing w:after="0" w:line="240" w:lineRule="auto"/>
            </w:pPr>
            <w:proofErr w:type="spellStart"/>
            <w:r w:rsidRPr="00F5286B">
              <w:t>Novamint</w:t>
            </w:r>
            <w:proofErr w:type="spellEnd"/>
            <w:r w:rsidRPr="00F5286B">
              <w:t xml:space="preserve">, SES, EBU, Thales, ESA, Inmarsat, Viasat, EchoStar, JSAT, TNO, </w:t>
            </w:r>
            <w:proofErr w:type="spellStart"/>
            <w:r w:rsidRPr="00F5286B">
              <w:t>Gilat</w:t>
            </w:r>
            <w:proofErr w:type="spellEnd"/>
            <w:r w:rsidRPr="00F5286B">
              <w:t>, Airbus, Dish Network, IIT Bombay, ETRI,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5994C3" w14:textId="360EAAD9" w:rsidR="00165AB1" w:rsidRPr="00F5286B" w:rsidRDefault="00437A7E" w:rsidP="00C840DA">
            <w:pPr>
              <w:snapToGrid w:val="0"/>
              <w:spacing w:after="0" w:line="240" w:lineRule="auto"/>
            </w:pPr>
            <w:r w:rsidRPr="00F5286B">
              <w:t xml:space="preserve">22.101v19 </w:t>
            </w:r>
            <w:r w:rsidR="003E2688" w:rsidRPr="00F5286B">
              <w:t>Clarification and alignment on NTN reception of TV transport services via MBS broadcast without authentication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EACC2E7" w14:textId="2816C094" w:rsidR="00165AB1" w:rsidRPr="00F5286B" w:rsidRDefault="00F5286B" w:rsidP="00C840DA">
            <w:pPr>
              <w:snapToGrid w:val="0"/>
              <w:spacing w:after="0" w:line="240" w:lineRule="auto"/>
            </w:pPr>
            <w:r w:rsidRPr="00F528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BDDC08" w14:textId="77777777" w:rsidR="00165AB1" w:rsidRPr="00F5286B" w:rsidRDefault="00165AB1" w:rsidP="00C840DA">
            <w:pPr>
              <w:spacing w:after="0" w:line="240" w:lineRule="auto"/>
            </w:pPr>
          </w:p>
        </w:tc>
      </w:tr>
      <w:tr w:rsidR="00786573" w:rsidRPr="002B5B90" w14:paraId="74FDE01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1B2EB1" w14:textId="39D26236" w:rsidR="00786573" w:rsidRPr="00563DAC" w:rsidRDefault="00786573" w:rsidP="00031905">
            <w:pPr>
              <w:snapToGrid w:val="0"/>
              <w:spacing w:after="0" w:line="240" w:lineRule="auto"/>
            </w:pPr>
            <w:proofErr w:type="spellStart"/>
            <w:r w:rsidRPr="00563DA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B18E9" w14:textId="60FB72D8" w:rsidR="00786573" w:rsidRPr="00563DAC" w:rsidRDefault="00880BBF" w:rsidP="00031905">
            <w:pPr>
              <w:snapToGrid w:val="0"/>
              <w:spacing w:after="0" w:line="240" w:lineRule="auto"/>
            </w:pPr>
            <w:hyperlink r:id="rId102" w:history="1">
              <w:r w:rsidR="00786573" w:rsidRPr="00563DAC">
                <w:rPr>
                  <w:rStyle w:val="Hyperlink"/>
                  <w:rFonts w:cs="Arial"/>
                  <w:color w:val="auto"/>
                </w:rPr>
                <w:t>S1-242117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578FF7" w14:textId="77777777" w:rsidR="00786573" w:rsidRPr="00563DAC" w:rsidRDefault="00786573" w:rsidP="00031905">
            <w:pPr>
              <w:snapToGrid w:val="0"/>
              <w:spacing w:after="0" w:line="240" w:lineRule="auto"/>
            </w:pPr>
            <w:r w:rsidRPr="00563DAC">
              <w:t xml:space="preserve">SES S.A., NOVAMINT, Thales, ESA, Inmarsat, Viasat, EchoStar, JSAT, TNO, </w:t>
            </w:r>
            <w:proofErr w:type="spellStart"/>
            <w:r w:rsidRPr="00563DAC">
              <w:t>Gilat</w:t>
            </w:r>
            <w:proofErr w:type="spellEnd"/>
            <w:r w:rsidRPr="00563DAC">
              <w:t>, Airbus, Dish Network, IIT Bombay, ETRI, ISSDU, EBU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03AD12C" w14:textId="77777777" w:rsidR="00786573" w:rsidRPr="00563DAC" w:rsidRDefault="00786573" w:rsidP="00031905">
            <w:pPr>
              <w:snapToGrid w:val="0"/>
              <w:spacing w:after="0" w:line="240" w:lineRule="auto"/>
            </w:pPr>
            <w:r w:rsidRPr="00563DAC">
              <w:t>Motivation for Rel-20 5G Advanced for MBS NTN to revise the Study on Satellite access – Phase 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7741AD" w14:textId="4859CAA6" w:rsidR="00786573" w:rsidRPr="00563DAC" w:rsidRDefault="00563DAC" w:rsidP="00031905">
            <w:pPr>
              <w:snapToGrid w:val="0"/>
              <w:spacing w:after="0" w:line="240" w:lineRule="auto"/>
            </w:pPr>
            <w:r w:rsidRPr="00563DA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1F68A1" w14:textId="77777777" w:rsidR="00786573" w:rsidRPr="00563DAC" w:rsidRDefault="00786573" w:rsidP="00031905">
            <w:pPr>
              <w:spacing w:after="0" w:line="240" w:lineRule="auto"/>
            </w:pPr>
          </w:p>
        </w:tc>
      </w:tr>
      <w:tr w:rsidR="00786573" w:rsidRPr="006E6FF4" w14:paraId="5B80F351" w14:textId="77777777" w:rsidTr="0097798E">
        <w:trPr>
          <w:trHeight w:val="250"/>
        </w:trPr>
        <w:tc>
          <w:tcPr>
            <w:tcW w:w="14426" w:type="dxa"/>
            <w:gridSpan w:val="9"/>
            <w:tcBorders>
              <w:bottom w:val="single" w:sz="4" w:space="0" w:color="auto"/>
            </w:tcBorders>
            <w:shd w:val="clear" w:color="auto" w:fill="F2F2F2"/>
          </w:tcPr>
          <w:p w14:paraId="62330CDA" w14:textId="77777777" w:rsidR="00786573" w:rsidRPr="00D01712" w:rsidRDefault="00786573" w:rsidP="00031905">
            <w:pPr>
              <w:pStyle w:val="Heading8"/>
              <w:jc w:val="left"/>
              <w:rPr>
                <w:color w:val="1F497D" w:themeColor="text2"/>
                <w:sz w:val="18"/>
                <w:szCs w:val="22"/>
              </w:rPr>
            </w:pPr>
            <w:r>
              <w:rPr>
                <w:color w:val="1F497D" w:themeColor="text2"/>
                <w:sz w:val="18"/>
                <w:szCs w:val="22"/>
              </w:rPr>
              <w:t>New SIDs</w:t>
            </w:r>
          </w:p>
        </w:tc>
      </w:tr>
      <w:tr w:rsidR="00684BC3" w:rsidRPr="002B5B90" w14:paraId="1E84DDA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395B1" w14:textId="5586BD7C" w:rsidR="00684BC3" w:rsidRPr="00563DAC" w:rsidRDefault="00563DAC" w:rsidP="00031905">
            <w:pPr>
              <w:snapToGrid w:val="0"/>
              <w:spacing w:after="0" w:line="240" w:lineRule="auto"/>
            </w:pPr>
            <w:proofErr w:type="spellStart"/>
            <w:r w:rsidRPr="00563DA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F275AB" w14:textId="6892F52B" w:rsidR="00684BC3" w:rsidRPr="00563DAC" w:rsidRDefault="00880BBF" w:rsidP="00031905">
            <w:pPr>
              <w:snapToGrid w:val="0"/>
              <w:spacing w:after="0" w:line="240" w:lineRule="auto"/>
            </w:pPr>
            <w:hyperlink r:id="rId103" w:history="1">
              <w:r w:rsidR="00684BC3" w:rsidRPr="00563DAC">
                <w:rPr>
                  <w:rStyle w:val="Hyperlink"/>
                  <w:rFonts w:cs="Arial"/>
                  <w:color w:val="auto"/>
                </w:rPr>
                <w:t>S1-242033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98EB86" w14:textId="77777777" w:rsidR="00684BC3" w:rsidRPr="00563DAC" w:rsidRDefault="00684BC3" w:rsidP="00031905">
            <w:pPr>
              <w:snapToGrid w:val="0"/>
              <w:spacing w:after="0" w:line="240" w:lineRule="auto"/>
            </w:pPr>
            <w:r w:rsidRPr="00563DAC">
              <w:t xml:space="preserve">Nokia, Nokia Shanghai Bell, Telefonica, China Mobile, Huawei, Qualcomm, Ericsson, Vodafone, Telecom Italia, LG </w:t>
            </w:r>
            <w:proofErr w:type="spellStart"/>
            <w:r w:rsidRPr="00563DAC">
              <w:t>Uplus</w:t>
            </w:r>
            <w:proofErr w:type="spellEnd"/>
            <w:r w:rsidRPr="00563DAC">
              <w:t xml:space="preserve">, Orange, Rakuten Mobile, </w:t>
            </w:r>
            <w:proofErr w:type="spellStart"/>
            <w:r w:rsidRPr="00563DAC">
              <w:t>Erillisverkot</w:t>
            </w:r>
            <w:proofErr w:type="spellEnd"/>
            <w:r w:rsidRPr="00563DAC">
              <w:t xml:space="preserve">, KPN, </w:t>
            </w:r>
            <w:proofErr w:type="spellStart"/>
            <w:r w:rsidRPr="00563DAC">
              <w:t>CableLabs</w:t>
            </w:r>
            <w:proofErr w:type="spellEnd"/>
            <w:r w:rsidRPr="00563DAC">
              <w:t xml:space="preserve">, China Unicom, KT Corp., BT, China Telecom, Reliance Jio, Spark NZ, Telenor, SK </w:t>
            </w:r>
            <w:r w:rsidRPr="00563DAC">
              <w:lastRenderedPageBreak/>
              <w:t>Telecom, ZTE, DISH Network, 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5905BAE" w14:textId="77777777" w:rsidR="00684BC3" w:rsidRPr="00563DAC" w:rsidRDefault="00684BC3" w:rsidP="00031905">
            <w:pPr>
              <w:snapToGrid w:val="0"/>
              <w:spacing w:after="0" w:line="240" w:lineRule="auto"/>
            </w:pPr>
            <w:r w:rsidRPr="00563DAC">
              <w:lastRenderedPageBreak/>
              <w:t>Motivations for new SID on assisted user feedback in IMS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E1A008B" w14:textId="10419C14" w:rsidR="00684BC3" w:rsidRPr="00563DAC" w:rsidRDefault="00563DAC" w:rsidP="00031905">
            <w:pPr>
              <w:snapToGrid w:val="0"/>
              <w:spacing w:after="0" w:line="240" w:lineRule="auto"/>
            </w:pPr>
            <w:r w:rsidRPr="00563DA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93C8A2" w14:textId="77777777" w:rsidR="00684BC3" w:rsidRPr="00563DAC" w:rsidRDefault="00684BC3" w:rsidP="00031905">
            <w:pPr>
              <w:spacing w:after="0" w:line="240" w:lineRule="auto"/>
            </w:pPr>
          </w:p>
        </w:tc>
      </w:tr>
      <w:tr w:rsidR="00E80993" w:rsidRPr="002B5B90" w14:paraId="2DF5745A"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31EED" w14:textId="38271C16" w:rsidR="00E80993" w:rsidRPr="00563DAC" w:rsidRDefault="00563DAC" w:rsidP="00031905">
            <w:pPr>
              <w:snapToGrid w:val="0"/>
              <w:spacing w:after="0" w:line="240" w:lineRule="auto"/>
            </w:pPr>
            <w:r w:rsidRPr="00563DA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6449C" w14:textId="7983E2DF" w:rsidR="00E80993" w:rsidRPr="00563DAC" w:rsidRDefault="00880BBF" w:rsidP="00031905">
            <w:pPr>
              <w:snapToGrid w:val="0"/>
              <w:spacing w:after="0" w:line="240" w:lineRule="auto"/>
            </w:pPr>
            <w:hyperlink r:id="rId104" w:history="1">
              <w:r w:rsidR="00E80993" w:rsidRPr="00563DAC">
                <w:rPr>
                  <w:rStyle w:val="Hyperlink"/>
                  <w:rFonts w:cs="Arial"/>
                  <w:color w:val="auto"/>
                </w:rPr>
                <w:t>S1-242034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2FEB2" w14:textId="77777777" w:rsidR="00E80993" w:rsidRPr="00563DAC" w:rsidRDefault="00E80993" w:rsidP="00031905">
            <w:pPr>
              <w:snapToGrid w:val="0"/>
              <w:spacing w:after="0" w:line="240" w:lineRule="auto"/>
            </w:pPr>
            <w:r w:rsidRPr="00563DAC">
              <w:t xml:space="preserve">Nokia, Nokia Shanghai Bell, Telefonica, China Mobile, Huawei, Qualcomm, Ericsson, Vodafone, Telecom Italia, LG </w:t>
            </w:r>
            <w:proofErr w:type="spellStart"/>
            <w:r w:rsidRPr="00563DAC">
              <w:t>Uplus</w:t>
            </w:r>
            <w:proofErr w:type="spellEnd"/>
            <w:r w:rsidRPr="00563DAC">
              <w:t xml:space="preserve">, Orange, Rakuten Mobile, </w:t>
            </w:r>
            <w:proofErr w:type="spellStart"/>
            <w:r w:rsidRPr="00563DAC">
              <w:t>Erillisverkot</w:t>
            </w:r>
            <w:proofErr w:type="spellEnd"/>
            <w:r w:rsidRPr="00563DAC">
              <w:t xml:space="preserve">, KPN, </w:t>
            </w:r>
            <w:proofErr w:type="spellStart"/>
            <w:r w:rsidRPr="00563DAC">
              <w:t>CableLabs</w:t>
            </w:r>
            <w:proofErr w:type="spellEnd"/>
            <w:r w:rsidRPr="00563DAC">
              <w:t>, China Unicom, KT Corp., BT, China Telecom, Reliance Jio, Spark NZ, Telenor, SK Telecom, ZTE, DISH Network, 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9E1CD55" w14:textId="77777777" w:rsidR="00E80993" w:rsidRPr="00563DAC" w:rsidRDefault="00E80993" w:rsidP="00031905">
            <w:pPr>
              <w:snapToGrid w:val="0"/>
              <w:spacing w:after="0" w:line="240" w:lineRule="auto"/>
            </w:pPr>
            <w:r w:rsidRPr="00563DAC">
              <w:t>New SID: Study on assisted user feedback in the IMS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68EE11D" w14:textId="5A466439" w:rsidR="00E80993" w:rsidRPr="00563DAC" w:rsidRDefault="00563DAC" w:rsidP="00031905">
            <w:pPr>
              <w:snapToGrid w:val="0"/>
              <w:spacing w:after="0" w:line="240" w:lineRule="auto"/>
            </w:pPr>
            <w:r w:rsidRPr="00563DAC">
              <w:t>Revised to S1-242312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5EE7F5" w14:textId="77777777" w:rsidR="00E80993" w:rsidRPr="00563DAC" w:rsidRDefault="00E80993" w:rsidP="00031905">
            <w:pPr>
              <w:spacing w:after="0" w:line="240" w:lineRule="auto"/>
            </w:pPr>
          </w:p>
        </w:tc>
      </w:tr>
      <w:tr w:rsidR="00563DAC" w:rsidRPr="002B5B90" w14:paraId="276BAA28"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A61E73" w14:textId="009FD655" w:rsidR="00563DAC" w:rsidRPr="00F5286B" w:rsidRDefault="00563DAC" w:rsidP="00031905">
            <w:pPr>
              <w:snapToGrid w:val="0"/>
              <w:spacing w:after="0" w:line="240" w:lineRule="auto"/>
            </w:pPr>
            <w:r w:rsidRPr="00F5286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EACBAA" w14:textId="3B48B124" w:rsidR="00563DAC" w:rsidRPr="00F5286B" w:rsidRDefault="00880BBF" w:rsidP="00031905">
            <w:pPr>
              <w:snapToGrid w:val="0"/>
              <w:spacing w:after="0" w:line="240" w:lineRule="auto"/>
            </w:pPr>
            <w:hyperlink r:id="rId105" w:history="1">
              <w:r w:rsidR="00563DAC" w:rsidRPr="00F5286B">
                <w:rPr>
                  <w:rStyle w:val="Hyperlink"/>
                  <w:rFonts w:cs="Arial"/>
                  <w:color w:val="auto"/>
                </w:rPr>
                <w:t>S1-24</w:t>
              </w:r>
              <w:r w:rsidR="00563DAC" w:rsidRPr="00F5286B">
                <w:rPr>
                  <w:rStyle w:val="Hyperlink"/>
                  <w:rFonts w:cs="Arial"/>
                  <w:color w:val="auto"/>
                </w:rPr>
                <w:t>2</w:t>
              </w:r>
              <w:r w:rsidR="00563DAC" w:rsidRPr="00F5286B">
                <w:rPr>
                  <w:rStyle w:val="Hyperlink"/>
                  <w:rFonts w:cs="Arial"/>
                  <w:color w:val="auto"/>
                </w:rPr>
                <w:t>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9400D7" w14:textId="25CFD42F" w:rsidR="00563DAC" w:rsidRPr="00F5286B" w:rsidRDefault="00563DAC" w:rsidP="00031905">
            <w:pPr>
              <w:snapToGrid w:val="0"/>
              <w:spacing w:after="0" w:line="240" w:lineRule="auto"/>
            </w:pPr>
            <w:r w:rsidRPr="00F5286B">
              <w:t xml:space="preserve">Nokia, Nokia Shanghai Bell, Telefonica, China Mobile, Huawei, Qualcomm, Ericsson, Vodafone, Telecom Italia, LG </w:t>
            </w:r>
            <w:proofErr w:type="spellStart"/>
            <w:r w:rsidRPr="00F5286B">
              <w:t>Uplus</w:t>
            </w:r>
            <w:proofErr w:type="spellEnd"/>
            <w:r w:rsidRPr="00F5286B">
              <w:t xml:space="preserve">, Orange, Rakuten Mobile, </w:t>
            </w:r>
            <w:proofErr w:type="spellStart"/>
            <w:r w:rsidRPr="00F5286B">
              <w:t>Erillisverkot</w:t>
            </w:r>
            <w:proofErr w:type="spellEnd"/>
            <w:r w:rsidRPr="00F5286B">
              <w:t xml:space="preserve">, KPN, </w:t>
            </w:r>
            <w:proofErr w:type="spellStart"/>
            <w:r w:rsidRPr="00F5286B">
              <w:t>CableLabs</w:t>
            </w:r>
            <w:proofErr w:type="spellEnd"/>
            <w:r w:rsidRPr="00F5286B">
              <w:t>, China Unicom, KT Corp., BT, China Telecom, Reliance Jio, Spark NZ, Telenor, SK Telecom, ZTE, DISH Network, 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6F107E8" w14:textId="310BD091" w:rsidR="00563DAC" w:rsidRPr="00F5286B" w:rsidRDefault="00563DAC" w:rsidP="00031905">
            <w:pPr>
              <w:snapToGrid w:val="0"/>
              <w:spacing w:after="0" w:line="240" w:lineRule="auto"/>
            </w:pPr>
            <w:r w:rsidRPr="00F5286B">
              <w:t>New SID: Study on assisted user feedback in the IMS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7C913EA" w14:textId="1DF6331B" w:rsidR="00563DAC" w:rsidRPr="00F5286B" w:rsidRDefault="00F5286B" w:rsidP="00031905">
            <w:pPr>
              <w:snapToGrid w:val="0"/>
              <w:spacing w:after="0" w:line="240" w:lineRule="auto"/>
            </w:pPr>
            <w:r w:rsidRPr="00F528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0DE088" w14:textId="686B97D2" w:rsidR="00563DAC" w:rsidRPr="00F5286B" w:rsidRDefault="00563DAC" w:rsidP="00031905">
            <w:pPr>
              <w:spacing w:after="0" w:line="240" w:lineRule="auto"/>
            </w:pPr>
            <w:r w:rsidRPr="00F5286B">
              <w:t>Revision of S1-242034.</w:t>
            </w:r>
          </w:p>
        </w:tc>
      </w:tr>
      <w:tr w:rsidR="007A5CFB" w:rsidRPr="002B5B90" w14:paraId="0CA4FF34" w14:textId="77777777" w:rsidTr="00F528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2DC00D" w14:textId="4724D1F6" w:rsidR="007A5CFB" w:rsidRPr="00F5286B" w:rsidRDefault="007A5CFB" w:rsidP="00031905">
            <w:pPr>
              <w:snapToGrid w:val="0"/>
              <w:spacing w:after="0" w:line="240" w:lineRule="auto"/>
            </w:pPr>
            <w:r w:rsidRPr="00F5286B">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42D8A50" w14:textId="76D13E6A" w:rsidR="007A5CFB" w:rsidRPr="00F5286B" w:rsidRDefault="00880BBF" w:rsidP="00031905">
            <w:pPr>
              <w:snapToGrid w:val="0"/>
              <w:spacing w:after="0" w:line="240" w:lineRule="auto"/>
            </w:pPr>
            <w:hyperlink r:id="rId106" w:history="1">
              <w:r w:rsidR="007A5CFB" w:rsidRPr="00F5286B">
                <w:rPr>
                  <w:rStyle w:val="Hyperlink"/>
                  <w:rFonts w:cs="Arial"/>
                  <w:color w:val="auto"/>
                </w:rPr>
                <w:t>S1-242</w:t>
              </w:r>
              <w:r w:rsidR="007A5CFB" w:rsidRPr="00F5286B">
                <w:rPr>
                  <w:rStyle w:val="Hyperlink"/>
                  <w:rFonts w:cs="Arial"/>
                  <w:color w:val="auto"/>
                </w:rPr>
                <w:t>4</w:t>
              </w:r>
              <w:r w:rsidR="007A5CFB" w:rsidRPr="00F5286B">
                <w:rPr>
                  <w:rStyle w:val="Hyperlink"/>
                  <w:rFonts w:cs="Arial"/>
                  <w:color w:val="auto"/>
                </w:rPr>
                <w:t>7</w:t>
              </w:r>
              <w:r w:rsidR="007A5CFB" w:rsidRPr="00F5286B">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2005DE" w14:textId="33C30D41" w:rsidR="007A5CFB" w:rsidRPr="00F5286B" w:rsidRDefault="007A5CFB" w:rsidP="00031905">
            <w:pPr>
              <w:snapToGrid w:val="0"/>
              <w:spacing w:after="0" w:line="240" w:lineRule="auto"/>
            </w:pPr>
            <w:r w:rsidRPr="00F5286B">
              <w:t xml:space="preserve">Nokia, Nokia Shanghai Bell, Telefonica, China Mobile, Huawei, Qualcomm, Ericsson, Vodafone, Telecom Italia, LG </w:t>
            </w:r>
            <w:proofErr w:type="spellStart"/>
            <w:r w:rsidRPr="00F5286B">
              <w:t>Uplus</w:t>
            </w:r>
            <w:proofErr w:type="spellEnd"/>
            <w:r w:rsidRPr="00F5286B">
              <w:t xml:space="preserve">, Orange, Rakuten Mobile, </w:t>
            </w:r>
            <w:proofErr w:type="spellStart"/>
            <w:r w:rsidRPr="00F5286B">
              <w:t>Erillisverkot</w:t>
            </w:r>
            <w:proofErr w:type="spellEnd"/>
            <w:r w:rsidRPr="00F5286B">
              <w:t xml:space="preserve">, KPN, </w:t>
            </w:r>
            <w:proofErr w:type="spellStart"/>
            <w:r w:rsidRPr="00F5286B">
              <w:t>CableLabs</w:t>
            </w:r>
            <w:proofErr w:type="spellEnd"/>
            <w:r w:rsidRPr="00F5286B">
              <w:t>, China Unicom, KT Corp., BT, China Telecom, Reliance Jio, Spark NZ, Telenor, SK Telecom, ZTE, DISH Network, 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418DD137" w14:textId="5CE0583E" w:rsidR="007A5CFB" w:rsidRPr="00F5286B" w:rsidRDefault="007A5CFB" w:rsidP="00031905">
            <w:pPr>
              <w:snapToGrid w:val="0"/>
              <w:spacing w:after="0" w:line="240" w:lineRule="auto"/>
            </w:pPr>
            <w:r w:rsidRPr="00F5286B">
              <w:t>New SID: Study on assisted user feedback in the IMS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78A01454" w14:textId="309AE6A6" w:rsidR="007A5CFB" w:rsidRPr="00F5286B" w:rsidRDefault="00F5286B" w:rsidP="00031905">
            <w:pPr>
              <w:snapToGrid w:val="0"/>
              <w:spacing w:after="0" w:line="240" w:lineRule="auto"/>
            </w:pPr>
            <w:r w:rsidRPr="00F5286B">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4E5698C" w14:textId="5C2EBB6F" w:rsidR="007A5CFB" w:rsidRPr="00F5286B" w:rsidRDefault="007A5CFB" w:rsidP="00031905">
            <w:pPr>
              <w:spacing w:after="0" w:line="240" w:lineRule="auto"/>
            </w:pPr>
            <w:r w:rsidRPr="00F5286B">
              <w:rPr>
                <w:i/>
              </w:rPr>
              <w:t>Revision of S1-242034.</w:t>
            </w:r>
          </w:p>
          <w:p w14:paraId="3038C331" w14:textId="6A97996A" w:rsidR="007A5CFB" w:rsidRPr="00F5286B" w:rsidRDefault="007A5CFB" w:rsidP="00031905">
            <w:pPr>
              <w:spacing w:after="0" w:line="240" w:lineRule="auto"/>
            </w:pPr>
            <w:r w:rsidRPr="00F5286B">
              <w:t>Revision of S1-242312.</w:t>
            </w:r>
          </w:p>
        </w:tc>
      </w:tr>
      <w:tr w:rsidR="00684BC3" w:rsidRPr="002B5B90" w14:paraId="097C2C9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16580E" w14:textId="194FBD74" w:rsidR="00684BC3" w:rsidRPr="00563DAC" w:rsidRDefault="00E80993" w:rsidP="00031905">
            <w:pPr>
              <w:snapToGrid w:val="0"/>
              <w:spacing w:after="0" w:line="240" w:lineRule="auto"/>
            </w:pPr>
            <w:proofErr w:type="spellStart"/>
            <w:r w:rsidRPr="00563DA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CF604" w14:textId="702CF3FD" w:rsidR="00684BC3" w:rsidRPr="00563DAC" w:rsidRDefault="00880BBF" w:rsidP="00031905">
            <w:pPr>
              <w:snapToGrid w:val="0"/>
              <w:spacing w:after="0" w:line="240" w:lineRule="auto"/>
            </w:pPr>
            <w:hyperlink r:id="rId107" w:history="1">
              <w:r w:rsidR="00684BC3" w:rsidRPr="00563DAC">
                <w:rPr>
                  <w:rStyle w:val="Hyperlink"/>
                  <w:rFonts w:cs="Arial"/>
                  <w:color w:val="auto"/>
                </w:rPr>
                <w:t>S1-242035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B6C4A2" w14:textId="77777777" w:rsidR="00684BC3" w:rsidRPr="00563DAC" w:rsidRDefault="00684BC3" w:rsidP="00031905">
            <w:pPr>
              <w:snapToGrid w:val="0"/>
              <w:spacing w:after="0" w:line="240" w:lineRule="auto"/>
            </w:pPr>
            <w:r w:rsidRPr="00563DAC">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1A231C6" w14:textId="77777777" w:rsidR="00684BC3" w:rsidRPr="00563DAC" w:rsidRDefault="00684BC3" w:rsidP="00031905">
            <w:pPr>
              <w:snapToGrid w:val="0"/>
              <w:spacing w:after="0" w:line="240" w:lineRule="auto"/>
            </w:pPr>
            <w:r w:rsidRPr="00563DAC">
              <w:t>New Use case on assisted user feedback for IMS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65C583E" w14:textId="400D536D" w:rsidR="00684BC3" w:rsidRPr="00563DAC" w:rsidRDefault="00563DAC" w:rsidP="00031905">
            <w:pPr>
              <w:snapToGrid w:val="0"/>
              <w:spacing w:after="0" w:line="240" w:lineRule="auto"/>
            </w:pPr>
            <w:r w:rsidRPr="00563DA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B1F7CD" w14:textId="77777777" w:rsidR="00684BC3" w:rsidRPr="00563DAC" w:rsidRDefault="00684BC3" w:rsidP="00031905">
            <w:pPr>
              <w:spacing w:after="0" w:line="240" w:lineRule="auto"/>
            </w:pPr>
          </w:p>
        </w:tc>
      </w:tr>
      <w:tr w:rsidR="00684BC3" w:rsidRPr="006E6FF4" w14:paraId="79D5B5E3" w14:textId="77777777" w:rsidTr="0097798E">
        <w:trPr>
          <w:trHeight w:val="250"/>
        </w:trPr>
        <w:tc>
          <w:tcPr>
            <w:tcW w:w="14426" w:type="dxa"/>
            <w:gridSpan w:val="9"/>
            <w:tcBorders>
              <w:bottom w:val="single" w:sz="4" w:space="0" w:color="auto"/>
            </w:tcBorders>
            <w:shd w:val="clear" w:color="auto" w:fill="F2F2F2"/>
          </w:tcPr>
          <w:p w14:paraId="1FF44A5E" w14:textId="34A35DCE" w:rsidR="00684BC3" w:rsidRPr="00D01712" w:rsidRDefault="00684BC3" w:rsidP="00031905">
            <w:pPr>
              <w:pStyle w:val="Heading8"/>
              <w:jc w:val="left"/>
              <w:rPr>
                <w:color w:val="1F497D" w:themeColor="text2"/>
                <w:sz w:val="18"/>
                <w:szCs w:val="22"/>
              </w:rPr>
            </w:pPr>
            <w:r>
              <w:rPr>
                <w:color w:val="1F497D" w:themeColor="text2"/>
                <w:sz w:val="18"/>
                <w:szCs w:val="22"/>
              </w:rPr>
              <w:lastRenderedPageBreak/>
              <w:t>WIDs</w:t>
            </w:r>
          </w:p>
        </w:tc>
      </w:tr>
      <w:tr w:rsidR="00F027B2" w:rsidRPr="006E6FF4" w14:paraId="2B5F2282" w14:textId="77777777" w:rsidTr="00CA0F62">
        <w:trPr>
          <w:trHeight w:val="250"/>
        </w:trPr>
        <w:tc>
          <w:tcPr>
            <w:tcW w:w="14426" w:type="dxa"/>
            <w:gridSpan w:val="9"/>
            <w:tcBorders>
              <w:bottom w:val="single" w:sz="4" w:space="0" w:color="auto"/>
            </w:tcBorders>
            <w:shd w:val="clear" w:color="auto" w:fill="F2F2F2"/>
          </w:tcPr>
          <w:p w14:paraId="72B52BD3" w14:textId="052A4F87" w:rsidR="00F027B2" w:rsidRPr="00D01712" w:rsidRDefault="004776A4" w:rsidP="005227F7">
            <w:pPr>
              <w:pStyle w:val="Heading8"/>
              <w:jc w:val="left"/>
              <w:rPr>
                <w:color w:val="1F497D" w:themeColor="text2"/>
                <w:sz w:val="18"/>
                <w:szCs w:val="22"/>
              </w:rPr>
            </w:pPr>
            <w:proofErr w:type="spellStart"/>
            <w:r w:rsidRPr="004776A4">
              <w:rPr>
                <w:color w:val="1F497D" w:themeColor="text2"/>
                <w:sz w:val="18"/>
                <w:szCs w:val="22"/>
              </w:rPr>
              <w:t>AddNet_DS</w:t>
            </w:r>
            <w:proofErr w:type="spellEnd"/>
          </w:p>
        </w:tc>
      </w:tr>
      <w:tr w:rsidR="00684BC3" w:rsidRPr="002B5B90" w14:paraId="6794DCBD"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8D6E" w14:textId="3688E5F7" w:rsidR="00684BC3" w:rsidRPr="00CA0F62" w:rsidRDefault="004776A4" w:rsidP="00684BC3">
            <w:pPr>
              <w:snapToGrid w:val="0"/>
              <w:spacing w:after="0" w:line="240" w:lineRule="auto"/>
            </w:pPr>
            <w:r w:rsidRPr="00CA0F62">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0A6EE" w14:textId="2552E5AB" w:rsidR="00684BC3" w:rsidRPr="00CA0F62" w:rsidRDefault="00880BBF" w:rsidP="00684BC3">
            <w:pPr>
              <w:snapToGrid w:val="0"/>
              <w:spacing w:after="0" w:line="240" w:lineRule="auto"/>
            </w:pPr>
            <w:hyperlink r:id="rId108" w:history="1">
              <w:r w:rsidR="00684BC3" w:rsidRPr="00CA0F62">
                <w:rPr>
                  <w:rStyle w:val="Hyperlink"/>
                  <w:rFonts w:cs="Arial"/>
                  <w:color w:val="auto"/>
                </w:rPr>
                <w:t>S1-242014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F0B680" w14:textId="69A8E588" w:rsidR="00684BC3" w:rsidRPr="00CA0F62" w:rsidRDefault="00684BC3" w:rsidP="00684BC3">
            <w:pPr>
              <w:snapToGrid w:val="0"/>
              <w:spacing w:after="0" w:line="240" w:lineRule="auto"/>
            </w:pPr>
            <w:r w:rsidRPr="00CA0F62">
              <w:t>Deutsche Telekom AG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A9635A0" w14:textId="7F8FB613" w:rsidR="00684BC3" w:rsidRPr="00CA0F62" w:rsidRDefault="00684BC3" w:rsidP="00684BC3">
            <w:pPr>
              <w:snapToGrid w:val="0"/>
              <w:spacing w:after="0" w:line="240" w:lineRule="auto"/>
            </w:pPr>
            <w:r w:rsidRPr="00CA0F62">
              <w:t xml:space="preserve">New WID on registration to an additional network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940EE4" w14:textId="14464CE5" w:rsidR="00684BC3" w:rsidRPr="00CA0F62" w:rsidRDefault="00CA0F62" w:rsidP="00684BC3">
            <w:pPr>
              <w:snapToGrid w:val="0"/>
              <w:spacing w:after="0" w:line="240" w:lineRule="auto"/>
            </w:pPr>
            <w:r w:rsidRPr="00CA0F6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0C43E0" w14:textId="77777777" w:rsidR="00684BC3" w:rsidRPr="00CA0F62" w:rsidRDefault="00684BC3" w:rsidP="00684BC3">
            <w:pPr>
              <w:spacing w:after="0" w:line="240" w:lineRule="auto"/>
            </w:pPr>
          </w:p>
        </w:tc>
      </w:tr>
      <w:tr w:rsidR="004776A4" w:rsidRPr="002B5B90" w14:paraId="44E6EE4A"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1628D6" w14:textId="3A077205" w:rsidR="004776A4" w:rsidRPr="00A825CD" w:rsidRDefault="004776A4" w:rsidP="004776A4">
            <w:pPr>
              <w:snapToGrid w:val="0"/>
              <w:spacing w:after="0" w:line="240" w:lineRule="auto"/>
            </w:pPr>
            <w:r w:rsidRPr="00A825C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294F18" w14:textId="6FAF9C21" w:rsidR="004776A4" w:rsidRPr="00A825CD" w:rsidRDefault="00880BBF" w:rsidP="004776A4">
            <w:pPr>
              <w:snapToGrid w:val="0"/>
              <w:spacing w:after="0" w:line="240" w:lineRule="auto"/>
            </w:pPr>
            <w:hyperlink r:id="rId109" w:history="1">
              <w:r w:rsidR="004776A4" w:rsidRPr="00A825CD">
                <w:rPr>
                  <w:rStyle w:val="Hyperlink"/>
                  <w:rFonts w:cs="Arial"/>
                  <w:color w:val="auto"/>
                </w:rPr>
                <w:t>S1-242015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CC0BC8" w14:textId="0F7A761A" w:rsidR="004776A4" w:rsidRPr="00A825CD" w:rsidRDefault="004776A4" w:rsidP="004776A4">
            <w:pPr>
              <w:snapToGrid w:val="0"/>
              <w:spacing w:after="0" w:line="240" w:lineRule="auto"/>
              <w:rPr>
                <w:lang w:val="de-DE"/>
              </w:rPr>
            </w:pPr>
            <w:r w:rsidRPr="00A825CD">
              <w:rPr>
                <w:lang w:val="de-DE"/>
              </w:rPr>
              <w:t>Deutsche Telekom AG, Qualcomm, T-Mobile US, KDDI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FECDD1C" w14:textId="348B2313" w:rsidR="004776A4" w:rsidRPr="00A825CD" w:rsidRDefault="004776A4" w:rsidP="004776A4">
            <w:pPr>
              <w:snapToGrid w:val="0"/>
              <w:spacing w:after="0" w:line="240" w:lineRule="auto"/>
            </w:pPr>
            <w:r w:rsidRPr="00A825CD">
              <w:t>22.011v19.3.0 Requirements on registration to an additional network for DualSteer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CEB52EA" w14:textId="35A2F65A" w:rsidR="004776A4" w:rsidRPr="00A825CD" w:rsidRDefault="00A825CD" w:rsidP="004776A4">
            <w:pPr>
              <w:snapToGrid w:val="0"/>
              <w:spacing w:after="0" w:line="240" w:lineRule="auto"/>
            </w:pPr>
            <w:r w:rsidRPr="00A825CD">
              <w:t>Revised to S1-242315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D8A962" w14:textId="6D43DD8B" w:rsidR="004776A4" w:rsidRPr="00A825CD" w:rsidRDefault="004776A4" w:rsidP="004776A4">
            <w:pPr>
              <w:spacing w:after="0" w:line="240" w:lineRule="auto"/>
            </w:pPr>
            <w:r w:rsidRPr="00A825CD">
              <w:rPr>
                <w:i/>
              </w:rPr>
              <w:t xml:space="preserve">WI </w:t>
            </w:r>
            <w:proofErr w:type="spellStart"/>
            <w:r w:rsidR="00186DE1" w:rsidRPr="00A825CD">
              <w:rPr>
                <w:i/>
              </w:rPr>
              <w:t>AddNet_DS</w:t>
            </w:r>
            <w:proofErr w:type="spellEnd"/>
            <w:r w:rsidR="00186DE1" w:rsidRPr="00A825CD">
              <w:rPr>
                <w:i/>
              </w:rPr>
              <w:t xml:space="preserve"> </w:t>
            </w:r>
            <w:r w:rsidRPr="00A825CD">
              <w:rPr>
                <w:rFonts w:eastAsia="Arial Unicode MS" w:cs="Arial"/>
                <w:i/>
                <w:szCs w:val="18"/>
                <w:lang w:eastAsia="ar-SA"/>
              </w:rPr>
              <w:t>Rel-</w:t>
            </w:r>
            <w:r w:rsidR="005227F7" w:rsidRPr="00A825CD">
              <w:rPr>
                <w:rFonts w:eastAsia="Arial Unicode MS" w:cs="Arial"/>
                <w:i/>
                <w:szCs w:val="18"/>
                <w:lang w:eastAsia="ar-SA"/>
              </w:rPr>
              <w:t>20</w:t>
            </w:r>
            <w:r w:rsidRPr="00A825CD">
              <w:rPr>
                <w:rFonts w:eastAsia="Arial Unicode MS" w:cs="Arial"/>
                <w:i/>
                <w:szCs w:val="18"/>
                <w:lang w:eastAsia="ar-SA"/>
              </w:rPr>
              <w:t xml:space="preserve"> CR</w:t>
            </w:r>
            <w:r w:rsidRPr="00A825CD">
              <w:rPr>
                <w:i/>
              </w:rPr>
              <w:t>0362R</w:t>
            </w:r>
            <w:r w:rsidRPr="00A825CD">
              <w:rPr>
                <w:rFonts w:eastAsia="Arial Unicode MS" w:cs="Arial"/>
                <w:i/>
                <w:szCs w:val="18"/>
                <w:lang w:eastAsia="ar-SA"/>
              </w:rPr>
              <w:t>- Cat B</w:t>
            </w:r>
          </w:p>
        </w:tc>
      </w:tr>
      <w:tr w:rsidR="00A825CD" w:rsidRPr="002B5B90" w14:paraId="00733757"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2E3735" w14:textId="270A672C" w:rsidR="00A825CD" w:rsidRPr="00CA0F62" w:rsidRDefault="00A825CD" w:rsidP="004776A4">
            <w:pPr>
              <w:snapToGrid w:val="0"/>
              <w:spacing w:after="0" w:line="240" w:lineRule="auto"/>
            </w:pPr>
            <w:r w:rsidRPr="00CA0F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08B89C" w14:textId="007F4B33" w:rsidR="00A825CD" w:rsidRPr="00CA0F62" w:rsidRDefault="00880BBF" w:rsidP="004776A4">
            <w:pPr>
              <w:snapToGrid w:val="0"/>
              <w:spacing w:after="0" w:line="240" w:lineRule="auto"/>
            </w:pPr>
            <w:hyperlink r:id="rId110" w:history="1">
              <w:r w:rsidR="00A825CD" w:rsidRPr="00CA0F62">
                <w:rPr>
                  <w:rStyle w:val="Hyperlink"/>
                  <w:rFonts w:cs="Arial"/>
                  <w:color w:val="auto"/>
                </w:rPr>
                <w:t>S1-242315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9EEFAB" w14:textId="37E4F6AD" w:rsidR="00A825CD" w:rsidRPr="00CA0F62" w:rsidRDefault="00A825CD" w:rsidP="004776A4">
            <w:pPr>
              <w:snapToGrid w:val="0"/>
              <w:spacing w:after="0" w:line="240" w:lineRule="auto"/>
              <w:rPr>
                <w:lang w:val="de-DE"/>
              </w:rPr>
            </w:pPr>
            <w:r w:rsidRPr="00CA0F62">
              <w:rPr>
                <w:lang w:val="de-DE"/>
              </w:rPr>
              <w:t>Deutsche Telekom AG, Qualcomm, T-Mobile US, KDDI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A5D5966" w14:textId="65D80E0E" w:rsidR="00A825CD" w:rsidRPr="00CA0F62" w:rsidRDefault="00A825CD" w:rsidP="004776A4">
            <w:pPr>
              <w:snapToGrid w:val="0"/>
              <w:spacing w:after="0" w:line="240" w:lineRule="auto"/>
            </w:pPr>
            <w:r w:rsidRPr="00CA0F62">
              <w:t>22.011v19.3.0 Requirements on registration to an additional network for DualSteer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A3B8109" w14:textId="6800A9BB" w:rsidR="00A825CD" w:rsidRPr="00CA0F62" w:rsidRDefault="00CA0F62" w:rsidP="004776A4">
            <w:pPr>
              <w:snapToGrid w:val="0"/>
              <w:spacing w:after="0" w:line="240" w:lineRule="auto"/>
            </w:pPr>
            <w:r w:rsidRPr="00CA0F6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58A8F0" w14:textId="407B4DC4" w:rsidR="00A825CD" w:rsidRPr="00CA0F62" w:rsidRDefault="00A825CD" w:rsidP="004776A4">
            <w:pPr>
              <w:spacing w:after="0" w:line="240" w:lineRule="auto"/>
            </w:pPr>
            <w:r w:rsidRPr="00CA0F62">
              <w:rPr>
                <w:i/>
              </w:rPr>
              <w:t xml:space="preserve">WI </w:t>
            </w:r>
            <w:proofErr w:type="spellStart"/>
            <w:r w:rsidRPr="00CA0F62">
              <w:rPr>
                <w:i/>
              </w:rPr>
              <w:t>AddNet_DS</w:t>
            </w:r>
            <w:proofErr w:type="spellEnd"/>
            <w:r w:rsidRPr="00CA0F62">
              <w:rPr>
                <w:i/>
              </w:rPr>
              <w:t xml:space="preserve"> </w:t>
            </w:r>
            <w:r w:rsidRPr="00CA0F62">
              <w:rPr>
                <w:rFonts w:eastAsia="Arial Unicode MS" w:cs="Arial"/>
                <w:i/>
                <w:szCs w:val="18"/>
                <w:lang w:eastAsia="ar-SA"/>
              </w:rPr>
              <w:t>Rel-20 CR</w:t>
            </w:r>
            <w:r w:rsidRPr="00CA0F62">
              <w:rPr>
                <w:i/>
              </w:rPr>
              <w:t>0362R</w:t>
            </w:r>
            <w:r w:rsidRPr="00CA0F62">
              <w:rPr>
                <w:rFonts w:eastAsia="Arial Unicode MS" w:cs="Arial"/>
                <w:i/>
                <w:szCs w:val="18"/>
                <w:lang w:eastAsia="ar-SA"/>
              </w:rPr>
              <w:t>- Cat B</w:t>
            </w:r>
          </w:p>
          <w:p w14:paraId="67D20E15" w14:textId="5524C2F9" w:rsidR="00A825CD" w:rsidRPr="00CA0F62" w:rsidRDefault="00A825CD" w:rsidP="004776A4">
            <w:pPr>
              <w:spacing w:after="0" w:line="240" w:lineRule="auto"/>
            </w:pPr>
            <w:r w:rsidRPr="00CA0F62">
              <w:t>Revision of S1-242015.</w:t>
            </w:r>
          </w:p>
        </w:tc>
      </w:tr>
      <w:tr w:rsidR="004776A4" w:rsidRPr="006E6FF4" w14:paraId="442D7BB4" w14:textId="77777777" w:rsidTr="0097798E">
        <w:trPr>
          <w:trHeight w:val="250"/>
        </w:trPr>
        <w:tc>
          <w:tcPr>
            <w:tcW w:w="14426" w:type="dxa"/>
            <w:gridSpan w:val="9"/>
            <w:tcBorders>
              <w:bottom w:val="single" w:sz="4" w:space="0" w:color="auto"/>
            </w:tcBorders>
            <w:shd w:val="clear" w:color="auto" w:fill="F2F2F2"/>
          </w:tcPr>
          <w:p w14:paraId="6AE09127" w14:textId="17C2DFC1" w:rsidR="004776A4" w:rsidRPr="00D01712" w:rsidRDefault="004776A4" w:rsidP="005227F7">
            <w:pPr>
              <w:pStyle w:val="Heading8"/>
              <w:jc w:val="left"/>
              <w:rPr>
                <w:color w:val="1F497D" w:themeColor="text2"/>
                <w:sz w:val="18"/>
                <w:szCs w:val="22"/>
              </w:rPr>
            </w:pPr>
            <w:r w:rsidRPr="004776A4">
              <w:rPr>
                <w:color w:val="1F497D" w:themeColor="text2"/>
                <w:sz w:val="18"/>
                <w:szCs w:val="22"/>
              </w:rPr>
              <w:t>ES_N3GPP</w:t>
            </w:r>
          </w:p>
        </w:tc>
      </w:tr>
      <w:tr w:rsidR="004776A4" w:rsidRPr="002B5B90" w14:paraId="4348266D"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47563" w14:textId="07E3F221" w:rsidR="004776A4" w:rsidRPr="00A825CD" w:rsidRDefault="004776A4" w:rsidP="004776A4">
            <w:pPr>
              <w:snapToGrid w:val="0"/>
              <w:spacing w:after="0" w:line="240" w:lineRule="auto"/>
            </w:pPr>
            <w:r w:rsidRPr="00A825CD">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821D2" w14:textId="5E908270" w:rsidR="004776A4" w:rsidRPr="00A825CD" w:rsidRDefault="00880BBF" w:rsidP="004776A4">
            <w:pPr>
              <w:snapToGrid w:val="0"/>
              <w:spacing w:after="0" w:line="240" w:lineRule="auto"/>
            </w:pPr>
            <w:hyperlink r:id="rId111" w:history="1">
              <w:r w:rsidR="004776A4" w:rsidRPr="00A825CD">
                <w:rPr>
                  <w:rStyle w:val="Hyperlink"/>
                  <w:rFonts w:cs="Arial"/>
                  <w:color w:val="auto"/>
                </w:rPr>
                <w:t>S1-242049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663A60" w14:textId="105EB758" w:rsidR="004776A4" w:rsidRPr="00A825CD" w:rsidRDefault="004776A4" w:rsidP="004776A4">
            <w:pPr>
              <w:snapToGrid w:val="0"/>
              <w:spacing w:after="0" w:line="240" w:lineRule="auto"/>
            </w:pPr>
            <w:r w:rsidRPr="00A825CD">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DDA3A7C" w14:textId="4BEF442C" w:rsidR="004776A4" w:rsidRPr="00A825CD" w:rsidRDefault="004776A4" w:rsidP="004776A4">
            <w:pPr>
              <w:snapToGrid w:val="0"/>
              <w:spacing w:after="0" w:line="240" w:lineRule="auto"/>
            </w:pPr>
            <w:r w:rsidRPr="00A825CD">
              <w:t xml:space="preserve">New WID on efficient </w:t>
            </w:r>
            <w:proofErr w:type="spellStart"/>
            <w:r w:rsidRPr="00A825CD">
              <w:t>signaling</w:t>
            </w:r>
            <w:proofErr w:type="spellEnd"/>
            <w:r w:rsidRPr="00A825CD">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8027712" w14:textId="0EEFFF55" w:rsidR="004776A4" w:rsidRPr="00A825CD" w:rsidRDefault="00A825CD" w:rsidP="004776A4">
            <w:pPr>
              <w:snapToGrid w:val="0"/>
              <w:spacing w:after="0" w:line="240" w:lineRule="auto"/>
            </w:pPr>
            <w:r w:rsidRPr="00A825CD">
              <w:t>Revised to S1-242317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9EC715" w14:textId="53281CD2" w:rsidR="004776A4" w:rsidRPr="00A825CD" w:rsidRDefault="004776A4" w:rsidP="004776A4">
            <w:pPr>
              <w:spacing w:after="0" w:line="240" w:lineRule="auto"/>
            </w:pPr>
            <w:r w:rsidRPr="00A825CD">
              <w:t>Need 4 supporting companies</w:t>
            </w:r>
          </w:p>
        </w:tc>
      </w:tr>
      <w:tr w:rsidR="00A825CD" w:rsidRPr="002B5B90" w14:paraId="5C7CF22E"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6F1E4E" w14:textId="679F0056" w:rsidR="00A825CD" w:rsidRPr="00CA0F62" w:rsidRDefault="00A825CD" w:rsidP="004776A4">
            <w:pPr>
              <w:snapToGrid w:val="0"/>
              <w:spacing w:after="0" w:line="240" w:lineRule="auto"/>
            </w:pPr>
            <w:r w:rsidRPr="00CA0F62">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EA61F0" w14:textId="545FB60B" w:rsidR="00A825CD" w:rsidRPr="00CA0F62" w:rsidRDefault="00880BBF" w:rsidP="004776A4">
            <w:pPr>
              <w:snapToGrid w:val="0"/>
              <w:spacing w:after="0" w:line="240" w:lineRule="auto"/>
            </w:pPr>
            <w:hyperlink r:id="rId112" w:history="1">
              <w:r w:rsidR="00A825CD" w:rsidRPr="00CA0F62">
                <w:rPr>
                  <w:rStyle w:val="Hyperlink"/>
                  <w:rFonts w:cs="Arial"/>
                  <w:color w:val="auto"/>
                </w:rPr>
                <w:t>S1-242317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BC1898" w14:textId="4E3F8D1D" w:rsidR="00A825CD" w:rsidRPr="00CA0F62" w:rsidRDefault="00A825CD" w:rsidP="004776A4">
            <w:pPr>
              <w:snapToGrid w:val="0"/>
              <w:spacing w:after="0" w:line="240" w:lineRule="auto"/>
            </w:pPr>
            <w:r w:rsidRPr="00CA0F62">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90841FA" w14:textId="771569DF" w:rsidR="00A825CD" w:rsidRPr="00CA0F62" w:rsidRDefault="00A825CD" w:rsidP="004776A4">
            <w:pPr>
              <w:snapToGrid w:val="0"/>
              <w:spacing w:after="0" w:line="240" w:lineRule="auto"/>
            </w:pPr>
            <w:r w:rsidRPr="00CA0F62">
              <w:t xml:space="preserve">New WID on efficient </w:t>
            </w:r>
            <w:proofErr w:type="spellStart"/>
            <w:r w:rsidRPr="00CA0F62">
              <w:t>signaling</w:t>
            </w:r>
            <w:proofErr w:type="spellEnd"/>
            <w:r w:rsidRPr="00CA0F62">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CD80DF4" w14:textId="7C7C6224" w:rsidR="00A825CD" w:rsidRPr="00CA0F62" w:rsidRDefault="00CA0F62" w:rsidP="004776A4">
            <w:pPr>
              <w:snapToGrid w:val="0"/>
              <w:spacing w:after="0" w:line="240" w:lineRule="auto"/>
            </w:pPr>
            <w:r w:rsidRPr="00CA0F6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E9D952" w14:textId="119D3FF6" w:rsidR="00A825CD" w:rsidRPr="00CA0F62" w:rsidRDefault="00A825CD" w:rsidP="004776A4">
            <w:pPr>
              <w:spacing w:after="0" w:line="240" w:lineRule="auto"/>
            </w:pPr>
            <w:r w:rsidRPr="00CA0F62">
              <w:rPr>
                <w:i/>
              </w:rPr>
              <w:t>Need 4 supporting companies</w:t>
            </w:r>
          </w:p>
          <w:p w14:paraId="179C267B" w14:textId="59DCC120" w:rsidR="00A825CD" w:rsidRPr="00CA0F62" w:rsidRDefault="00A825CD" w:rsidP="004776A4">
            <w:pPr>
              <w:spacing w:after="0" w:line="240" w:lineRule="auto"/>
            </w:pPr>
            <w:r w:rsidRPr="00CA0F62">
              <w:t>Revision of S1-242049.</w:t>
            </w:r>
          </w:p>
        </w:tc>
      </w:tr>
      <w:tr w:rsidR="004776A4" w:rsidRPr="002B5B90" w14:paraId="4CC9CFD0"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F70D79" w14:textId="3B86CC32" w:rsidR="004776A4" w:rsidRPr="00A825CD" w:rsidRDefault="004776A4" w:rsidP="004776A4">
            <w:pPr>
              <w:snapToGrid w:val="0"/>
              <w:spacing w:after="0" w:line="240" w:lineRule="auto"/>
            </w:pPr>
            <w:proofErr w:type="spellStart"/>
            <w:r w:rsidRPr="00A825C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CCB326" w14:textId="779AE458" w:rsidR="004776A4" w:rsidRPr="00A825CD" w:rsidRDefault="00880BBF" w:rsidP="004776A4">
            <w:pPr>
              <w:snapToGrid w:val="0"/>
              <w:spacing w:after="0" w:line="240" w:lineRule="auto"/>
            </w:pPr>
            <w:hyperlink r:id="rId113" w:history="1">
              <w:r w:rsidR="004776A4" w:rsidRPr="00A825CD">
                <w:rPr>
                  <w:rStyle w:val="Hyperlink"/>
                  <w:rFonts w:cs="Arial"/>
                  <w:color w:val="auto"/>
                </w:rPr>
                <w:t>S1-242050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018AA0" w14:textId="1A629C17" w:rsidR="004776A4" w:rsidRPr="00A825CD" w:rsidRDefault="004776A4" w:rsidP="004776A4">
            <w:pPr>
              <w:snapToGrid w:val="0"/>
              <w:spacing w:after="0" w:line="240" w:lineRule="auto"/>
            </w:pPr>
            <w:r w:rsidRPr="00A825CD">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3300373" w14:textId="35171989" w:rsidR="004776A4" w:rsidRPr="00A825CD" w:rsidRDefault="004776A4" w:rsidP="004776A4">
            <w:pPr>
              <w:snapToGrid w:val="0"/>
              <w:spacing w:after="0" w:line="240" w:lineRule="auto"/>
            </w:pPr>
            <w:r w:rsidRPr="00A825CD">
              <w:t xml:space="preserve">Discussion on efficient </w:t>
            </w:r>
            <w:proofErr w:type="spellStart"/>
            <w:r w:rsidRPr="00A825CD">
              <w:t>signaling</w:t>
            </w:r>
            <w:proofErr w:type="spellEnd"/>
            <w:r w:rsidRPr="00A825CD">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4013F33" w14:textId="035B8BD0" w:rsidR="004776A4" w:rsidRPr="00A825CD" w:rsidRDefault="00A825CD" w:rsidP="004776A4">
            <w:pPr>
              <w:snapToGrid w:val="0"/>
              <w:spacing w:after="0" w:line="240" w:lineRule="auto"/>
            </w:pPr>
            <w:r w:rsidRPr="00A825CD">
              <w:t>Revised to S1-242316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E25AFE" w14:textId="77777777" w:rsidR="004776A4" w:rsidRPr="00A825CD" w:rsidRDefault="004776A4" w:rsidP="004776A4">
            <w:pPr>
              <w:spacing w:after="0" w:line="240" w:lineRule="auto"/>
            </w:pPr>
          </w:p>
        </w:tc>
      </w:tr>
      <w:tr w:rsidR="00A825CD" w:rsidRPr="002B5B90" w14:paraId="57C56190"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4337B6" w14:textId="5BDED721" w:rsidR="00A825CD" w:rsidRPr="00CA0F62" w:rsidRDefault="00A825CD" w:rsidP="004776A4">
            <w:pPr>
              <w:snapToGrid w:val="0"/>
              <w:spacing w:after="0" w:line="240" w:lineRule="auto"/>
            </w:pPr>
            <w:proofErr w:type="spellStart"/>
            <w:r w:rsidRPr="00CA0F6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BD17F7" w14:textId="4F83DC07" w:rsidR="00A825CD" w:rsidRPr="00CA0F62" w:rsidRDefault="00880BBF" w:rsidP="004776A4">
            <w:pPr>
              <w:snapToGrid w:val="0"/>
              <w:spacing w:after="0" w:line="240" w:lineRule="auto"/>
            </w:pPr>
            <w:hyperlink r:id="rId114" w:history="1">
              <w:r w:rsidR="00A825CD" w:rsidRPr="00CA0F62">
                <w:rPr>
                  <w:rStyle w:val="Hyperlink"/>
                  <w:rFonts w:cs="Arial"/>
                  <w:color w:val="auto"/>
                </w:rPr>
                <w:t>S1-242316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4CFFD9" w14:textId="15D1F995" w:rsidR="00A825CD" w:rsidRPr="00CA0F62" w:rsidRDefault="00A825CD" w:rsidP="004776A4">
            <w:pPr>
              <w:snapToGrid w:val="0"/>
              <w:spacing w:after="0" w:line="240" w:lineRule="auto"/>
            </w:pPr>
            <w:r w:rsidRPr="00CA0F62">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000C9C" w14:textId="33608898" w:rsidR="00A825CD" w:rsidRPr="00CA0F62" w:rsidRDefault="00A825CD" w:rsidP="004776A4">
            <w:pPr>
              <w:snapToGrid w:val="0"/>
              <w:spacing w:after="0" w:line="240" w:lineRule="auto"/>
            </w:pPr>
            <w:r w:rsidRPr="00CA0F62">
              <w:t xml:space="preserve">Discussion on efficient </w:t>
            </w:r>
            <w:proofErr w:type="spellStart"/>
            <w:r w:rsidRPr="00CA0F62">
              <w:t>signaling</w:t>
            </w:r>
            <w:proofErr w:type="spellEnd"/>
            <w:r w:rsidRPr="00CA0F62">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AF0A246" w14:textId="4ACDFEE8" w:rsidR="00A825CD" w:rsidRPr="00CA0F62" w:rsidRDefault="00CA0F62" w:rsidP="004776A4">
            <w:pPr>
              <w:snapToGrid w:val="0"/>
              <w:spacing w:after="0" w:line="240" w:lineRule="auto"/>
            </w:pPr>
            <w:r w:rsidRPr="00CA0F6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8E3CF5" w14:textId="4A3CB3FE" w:rsidR="00A825CD" w:rsidRPr="00CA0F62" w:rsidRDefault="00A825CD" w:rsidP="004776A4">
            <w:pPr>
              <w:spacing w:after="0" w:line="240" w:lineRule="auto"/>
            </w:pPr>
            <w:r w:rsidRPr="00CA0F62">
              <w:t>Revision of S1-242050.</w:t>
            </w:r>
          </w:p>
        </w:tc>
      </w:tr>
      <w:tr w:rsidR="004776A4" w:rsidRPr="00880BBF" w14:paraId="5C7BC3E1"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363D0B" w14:textId="5A61F854" w:rsidR="004776A4" w:rsidRPr="00A825CD" w:rsidRDefault="004776A4" w:rsidP="004776A4">
            <w:pPr>
              <w:snapToGrid w:val="0"/>
              <w:spacing w:after="0" w:line="240" w:lineRule="auto"/>
            </w:pPr>
            <w:r w:rsidRPr="00A825C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D0D112" w14:textId="57A2360F" w:rsidR="004776A4" w:rsidRPr="00A825CD" w:rsidRDefault="00880BBF" w:rsidP="004776A4">
            <w:pPr>
              <w:snapToGrid w:val="0"/>
              <w:spacing w:after="0" w:line="240" w:lineRule="auto"/>
            </w:pPr>
            <w:hyperlink r:id="rId115" w:history="1">
              <w:r w:rsidR="004776A4" w:rsidRPr="00A825CD">
                <w:rPr>
                  <w:rStyle w:val="Hyperlink"/>
                  <w:rFonts w:cs="Arial"/>
                  <w:color w:val="auto"/>
                </w:rPr>
                <w:t>S1-242051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F185F8" w14:textId="40B5CC4E" w:rsidR="004776A4" w:rsidRPr="00A825CD" w:rsidRDefault="004776A4" w:rsidP="004776A4">
            <w:pPr>
              <w:snapToGrid w:val="0"/>
              <w:spacing w:after="0" w:line="240" w:lineRule="auto"/>
            </w:pPr>
            <w:r w:rsidRPr="00A825CD">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9AD3A30" w14:textId="746C5EA2" w:rsidR="004776A4" w:rsidRPr="00A825CD" w:rsidRDefault="004776A4" w:rsidP="004776A4">
            <w:pPr>
              <w:snapToGrid w:val="0"/>
              <w:spacing w:after="0" w:line="240" w:lineRule="auto"/>
            </w:pPr>
            <w:r w:rsidRPr="00A825CD">
              <w:t xml:space="preserve">22.261v19.7.0 CR on efficient </w:t>
            </w:r>
            <w:proofErr w:type="spellStart"/>
            <w:r w:rsidRPr="00A825CD">
              <w:t>signaling</w:t>
            </w:r>
            <w:proofErr w:type="spellEnd"/>
            <w:r w:rsidRPr="00A825CD">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9DF4AB" w14:textId="486A8A65" w:rsidR="004776A4" w:rsidRPr="00A825CD" w:rsidRDefault="00A825CD" w:rsidP="004776A4">
            <w:pPr>
              <w:snapToGrid w:val="0"/>
              <w:spacing w:after="0" w:line="240" w:lineRule="auto"/>
            </w:pPr>
            <w:r w:rsidRPr="00A825CD">
              <w:t>Revised to S1-242318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C0048F" w14:textId="7CC8883E" w:rsidR="004776A4" w:rsidRPr="00A825CD" w:rsidRDefault="004776A4" w:rsidP="004776A4">
            <w:pPr>
              <w:spacing w:after="0" w:line="240" w:lineRule="auto"/>
              <w:rPr>
                <w:lang w:val="es-ES"/>
              </w:rPr>
            </w:pPr>
            <w:r w:rsidRPr="00A825CD">
              <w:rPr>
                <w:i/>
                <w:lang w:val="es-ES"/>
              </w:rPr>
              <w:t xml:space="preserve">WI ES_N3GPP </w:t>
            </w:r>
            <w:r w:rsidRPr="00A825CD">
              <w:rPr>
                <w:rFonts w:eastAsia="Arial Unicode MS" w:cs="Arial"/>
                <w:i/>
                <w:szCs w:val="18"/>
                <w:lang w:val="es-ES" w:eastAsia="ar-SA"/>
              </w:rPr>
              <w:t>Rel-</w:t>
            </w:r>
            <w:r w:rsidR="005227F7" w:rsidRPr="00A825CD">
              <w:rPr>
                <w:rFonts w:eastAsia="Arial Unicode MS" w:cs="Arial"/>
                <w:i/>
                <w:szCs w:val="18"/>
                <w:lang w:val="es-ES" w:eastAsia="ar-SA"/>
              </w:rPr>
              <w:t>20</w:t>
            </w:r>
            <w:r w:rsidRPr="00A825CD">
              <w:rPr>
                <w:rFonts w:eastAsia="Arial Unicode MS" w:cs="Arial"/>
                <w:i/>
                <w:szCs w:val="18"/>
                <w:lang w:val="es-ES" w:eastAsia="ar-SA"/>
              </w:rPr>
              <w:t xml:space="preserve"> CR</w:t>
            </w:r>
            <w:r w:rsidRPr="00A825CD">
              <w:rPr>
                <w:i/>
                <w:lang w:val="es-ES"/>
              </w:rPr>
              <w:t>0793R</w:t>
            </w:r>
            <w:r w:rsidRPr="00A825CD">
              <w:rPr>
                <w:rFonts w:eastAsia="Arial Unicode MS" w:cs="Arial"/>
                <w:i/>
                <w:szCs w:val="18"/>
                <w:lang w:val="es-ES" w:eastAsia="ar-SA"/>
              </w:rPr>
              <w:t>- Cat B</w:t>
            </w:r>
          </w:p>
        </w:tc>
      </w:tr>
      <w:tr w:rsidR="00A825CD" w:rsidRPr="00F66823" w14:paraId="35BACFA8"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7551" w14:textId="514AED44" w:rsidR="00A825CD" w:rsidRPr="00CA0F62" w:rsidRDefault="00A825CD" w:rsidP="004776A4">
            <w:pPr>
              <w:snapToGrid w:val="0"/>
              <w:spacing w:after="0" w:line="240" w:lineRule="auto"/>
            </w:pPr>
            <w:r w:rsidRPr="00CA0F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F881B6" w14:textId="038DE169" w:rsidR="00A825CD" w:rsidRPr="00CA0F62" w:rsidRDefault="00880BBF" w:rsidP="004776A4">
            <w:pPr>
              <w:snapToGrid w:val="0"/>
              <w:spacing w:after="0" w:line="240" w:lineRule="auto"/>
            </w:pPr>
            <w:hyperlink r:id="rId116" w:history="1">
              <w:r w:rsidR="00A825CD" w:rsidRPr="00CA0F62">
                <w:rPr>
                  <w:rStyle w:val="Hyperlink"/>
                  <w:rFonts w:cs="Arial"/>
                  <w:color w:val="auto"/>
                </w:rPr>
                <w:t>S1-242318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95026E" w14:textId="251A9773" w:rsidR="00A825CD" w:rsidRPr="00CA0F62" w:rsidRDefault="00A825CD" w:rsidP="004776A4">
            <w:pPr>
              <w:snapToGrid w:val="0"/>
              <w:spacing w:after="0" w:line="240" w:lineRule="auto"/>
            </w:pPr>
            <w:r w:rsidRPr="00CA0F62">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08AEB3C" w14:textId="0830D7E5" w:rsidR="00A825CD" w:rsidRPr="00CA0F62" w:rsidRDefault="00A825CD" w:rsidP="004776A4">
            <w:pPr>
              <w:snapToGrid w:val="0"/>
              <w:spacing w:after="0" w:line="240" w:lineRule="auto"/>
            </w:pPr>
            <w:r w:rsidRPr="00CA0F62">
              <w:t xml:space="preserve">22.261v19.7.0 CR on efficient </w:t>
            </w:r>
            <w:proofErr w:type="spellStart"/>
            <w:r w:rsidRPr="00CA0F62">
              <w:t>signaling</w:t>
            </w:r>
            <w:proofErr w:type="spellEnd"/>
            <w:r w:rsidRPr="00CA0F62">
              <w:t xml:space="preserve"> for N3GPP access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C6F3C41" w14:textId="5BB8DFA0" w:rsidR="00A825CD" w:rsidRPr="00CA0F62" w:rsidRDefault="00CA0F62" w:rsidP="004776A4">
            <w:pPr>
              <w:snapToGrid w:val="0"/>
              <w:spacing w:after="0" w:line="240" w:lineRule="auto"/>
            </w:pPr>
            <w:r w:rsidRPr="00CA0F6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0B4EAF" w14:textId="27579C07" w:rsidR="00A825CD" w:rsidRPr="00CA0F62" w:rsidRDefault="00A825CD" w:rsidP="004776A4">
            <w:pPr>
              <w:spacing w:after="0" w:line="240" w:lineRule="auto"/>
              <w:rPr>
                <w:lang w:val="es-ES"/>
              </w:rPr>
            </w:pPr>
            <w:r w:rsidRPr="00CA0F62">
              <w:rPr>
                <w:i/>
                <w:lang w:val="es-ES"/>
              </w:rPr>
              <w:t xml:space="preserve">WI ES_N3GPP </w:t>
            </w:r>
            <w:r w:rsidRPr="00CA0F62">
              <w:rPr>
                <w:rFonts w:eastAsia="Arial Unicode MS" w:cs="Arial"/>
                <w:i/>
                <w:szCs w:val="18"/>
                <w:lang w:val="es-ES" w:eastAsia="ar-SA"/>
              </w:rPr>
              <w:t>Rel-20 CR</w:t>
            </w:r>
            <w:r w:rsidRPr="00CA0F62">
              <w:rPr>
                <w:i/>
                <w:lang w:val="es-ES"/>
              </w:rPr>
              <w:t>0793R</w:t>
            </w:r>
            <w:r w:rsidRPr="00CA0F62">
              <w:rPr>
                <w:rFonts w:eastAsia="Arial Unicode MS" w:cs="Arial"/>
                <w:i/>
                <w:szCs w:val="18"/>
                <w:lang w:val="es-ES" w:eastAsia="ar-SA"/>
              </w:rPr>
              <w:t>- Cat B</w:t>
            </w:r>
          </w:p>
          <w:p w14:paraId="6267732F" w14:textId="427D2BEF" w:rsidR="00A825CD" w:rsidRPr="00CA0F62" w:rsidRDefault="00A825CD" w:rsidP="004776A4">
            <w:pPr>
              <w:spacing w:after="0" w:line="240" w:lineRule="auto"/>
              <w:rPr>
                <w:lang w:val="es-ES"/>
              </w:rPr>
            </w:pPr>
            <w:proofErr w:type="spellStart"/>
            <w:r w:rsidRPr="00CA0F62">
              <w:rPr>
                <w:lang w:val="es-ES"/>
              </w:rPr>
              <w:t>Revision</w:t>
            </w:r>
            <w:proofErr w:type="spellEnd"/>
            <w:r w:rsidRPr="00CA0F62">
              <w:rPr>
                <w:lang w:val="es-ES"/>
              </w:rPr>
              <w:t xml:space="preserve"> </w:t>
            </w:r>
            <w:proofErr w:type="spellStart"/>
            <w:r w:rsidRPr="00CA0F62">
              <w:rPr>
                <w:lang w:val="es-ES"/>
              </w:rPr>
              <w:t>of</w:t>
            </w:r>
            <w:proofErr w:type="spellEnd"/>
            <w:r w:rsidRPr="00CA0F62">
              <w:rPr>
                <w:lang w:val="es-ES"/>
              </w:rPr>
              <w:t xml:space="preserve"> S1-242051.</w:t>
            </w:r>
          </w:p>
        </w:tc>
      </w:tr>
      <w:tr w:rsidR="005227F7" w:rsidRPr="006E6FF4" w14:paraId="0E718041" w14:textId="77777777" w:rsidTr="00CA0F62">
        <w:trPr>
          <w:trHeight w:val="250"/>
        </w:trPr>
        <w:tc>
          <w:tcPr>
            <w:tcW w:w="14426" w:type="dxa"/>
            <w:gridSpan w:val="9"/>
            <w:tcBorders>
              <w:bottom w:val="single" w:sz="4" w:space="0" w:color="auto"/>
            </w:tcBorders>
            <w:shd w:val="clear" w:color="auto" w:fill="F2F2F2"/>
          </w:tcPr>
          <w:p w14:paraId="06C6A9EC" w14:textId="160D1DA7" w:rsidR="005227F7" w:rsidRPr="00D01712" w:rsidRDefault="005227F7" w:rsidP="005227F7">
            <w:pPr>
              <w:pStyle w:val="Heading8"/>
              <w:jc w:val="left"/>
              <w:rPr>
                <w:color w:val="1F497D" w:themeColor="text2"/>
                <w:sz w:val="18"/>
                <w:szCs w:val="22"/>
              </w:rPr>
            </w:pPr>
            <w:proofErr w:type="spellStart"/>
            <w:r w:rsidRPr="005227F7">
              <w:rPr>
                <w:color w:val="1F497D" w:themeColor="text2"/>
                <w:sz w:val="18"/>
                <w:szCs w:val="22"/>
              </w:rPr>
              <w:t>NetShare_SAT</w:t>
            </w:r>
            <w:proofErr w:type="spellEnd"/>
          </w:p>
        </w:tc>
      </w:tr>
      <w:tr w:rsidR="005227F7" w:rsidRPr="002B5B90" w14:paraId="2B446D69"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181FE3" w14:textId="77777777" w:rsidR="005227F7" w:rsidRPr="00CA0F62" w:rsidRDefault="005227F7" w:rsidP="005227F7">
            <w:pPr>
              <w:snapToGrid w:val="0"/>
              <w:spacing w:after="0" w:line="240" w:lineRule="auto"/>
            </w:pPr>
            <w:r w:rsidRPr="00CA0F62">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C1251" w14:textId="7998A5E2" w:rsidR="005227F7" w:rsidRPr="00CA0F62" w:rsidRDefault="00880BBF" w:rsidP="005227F7">
            <w:pPr>
              <w:snapToGrid w:val="0"/>
              <w:spacing w:after="0" w:line="240" w:lineRule="auto"/>
            </w:pPr>
            <w:hyperlink r:id="rId117" w:history="1">
              <w:r w:rsidR="005227F7" w:rsidRPr="00CA0F62">
                <w:rPr>
                  <w:rStyle w:val="Hyperlink"/>
                  <w:rFonts w:cs="Arial"/>
                  <w:color w:val="auto"/>
                </w:rPr>
                <w:t>S1-242112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A798DF" w14:textId="77777777" w:rsidR="005227F7" w:rsidRPr="00CA0F62" w:rsidRDefault="005227F7" w:rsidP="005227F7">
            <w:pPr>
              <w:snapToGrid w:val="0"/>
              <w:spacing w:after="0" w:line="240" w:lineRule="auto"/>
            </w:pPr>
            <w:r w:rsidRPr="00CA0F62">
              <w:t xml:space="preserve">China Unicom, Rakuten Mobile, SK Telecom, LG </w:t>
            </w:r>
            <w:proofErr w:type="spellStart"/>
            <w:r w:rsidRPr="00CA0F62">
              <w:t>Uplus</w:t>
            </w:r>
            <w:proofErr w:type="spellEnd"/>
            <w:r w:rsidRPr="00CA0F62">
              <w:t xml:space="preserve">, CATT, China Telecom, OPPO, Xiaomi, </w:t>
            </w:r>
            <w:proofErr w:type="spellStart"/>
            <w:r w:rsidRPr="00CA0F62">
              <w:t>Novamint</w:t>
            </w:r>
            <w:proofErr w:type="spellEnd"/>
            <w:r w:rsidRPr="00CA0F62">
              <w:t>, EchoStar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A08F22" w14:textId="77777777" w:rsidR="005227F7" w:rsidRPr="00CA0F62" w:rsidRDefault="005227F7" w:rsidP="005227F7">
            <w:pPr>
              <w:snapToGrid w:val="0"/>
              <w:spacing w:after="0" w:line="240" w:lineRule="auto"/>
            </w:pPr>
            <w:r w:rsidRPr="00CA0F62">
              <w:t>Network Sharing on Satellite Access Network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69FE94F" w14:textId="06889316" w:rsidR="005227F7" w:rsidRPr="00CA0F62" w:rsidRDefault="00CA0F62" w:rsidP="005227F7">
            <w:pPr>
              <w:snapToGrid w:val="0"/>
              <w:spacing w:after="0" w:line="240" w:lineRule="auto"/>
            </w:pPr>
            <w:r w:rsidRPr="00CA0F62">
              <w:t>Revised to S1-242479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C6735B" w14:textId="77777777" w:rsidR="005227F7" w:rsidRPr="00CA0F62" w:rsidRDefault="005227F7" w:rsidP="005227F7">
            <w:pPr>
              <w:spacing w:after="0" w:line="240" w:lineRule="auto"/>
            </w:pPr>
          </w:p>
        </w:tc>
      </w:tr>
      <w:tr w:rsidR="00CA0F62" w:rsidRPr="002B5B90" w14:paraId="545E70E3"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3FAA4D" w14:textId="15321287" w:rsidR="00CA0F62" w:rsidRPr="00C77733" w:rsidRDefault="00CA0F62" w:rsidP="005227F7">
            <w:pPr>
              <w:snapToGrid w:val="0"/>
              <w:spacing w:after="0" w:line="240" w:lineRule="auto"/>
            </w:pPr>
            <w:r w:rsidRPr="00C77733">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752403" w14:textId="3324B3AD" w:rsidR="00CA0F62" w:rsidRPr="00C77733" w:rsidRDefault="00880BBF" w:rsidP="005227F7">
            <w:pPr>
              <w:snapToGrid w:val="0"/>
              <w:spacing w:after="0" w:line="240" w:lineRule="auto"/>
            </w:pPr>
            <w:hyperlink r:id="rId118" w:history="1">
              <w:r w:rsidR="00CA0F62" w:rsidRPr="00C77733">
                <w:rPr>
                  <w:rStyle w:val="Hyperlink"/>
                  <w:rFonts w:cs="Arial"/>
                  <w:color w:val="auto"/>
                </w:rPr>
                <w:t>S1-242479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F37157" w14:textId="7805C234" w:rsidR="00CA0F62" w:rsidRPr="00C77733" w:rsidRDefault="00CA0F62" w:rsidP="005227F7">
            <w:pPr>
              <w:snapToGrid w:val="0"/>
              <w:spacing w:after="0" w:line="240" w:lineRule="auto"/>
            </w:pPr>
            <w:r w:rsidRPr="00C77733">
              <w:t xml:space="preserve">China Unicom, Rakuten Mobile, SK Telecom, LG </w:t>
            </w:r>
            <w:proofErr w:type="spellStart"/>
            <w:r w:rsidRPr="00C77733">
              <w:t>Uplus</w:t>
            </w:r>
            <w:proofErr w:type="spellEnd"/>
            <w:r w:rsidRPr="00C77733">
              <w:t xml:space="preserve">, CATT, China Telecom, OPPO, Xiaomi, </w:t>
            </w:r>
            <w:proofErr w:type="spellStart"/>
            <w:r w:rsidRPr="00C77733">
              <w:t>Novamint</w:t>
            </w:r>
            <w:proofErr w:type="spellEnd"/>
            <w:r w:rsidRPr="00C77733">
              <w:t>, EchoStar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34FDFD0" w14:textId="0FF84998" w:rsidR="00CA0F62" w:rsidRPr="00C77733" w:rsidRDefault="00CA0F62" w:rsidP="005227F7">
            <w:pPr>
              <w:snapToGrid w:val="0"/>
              <w:spacing w:after="0" w:line="240" w:lineRule="auto"/>
            </w:pPr>
            <w:r w:rsidRPr="00C77733">
              <w:t>Network Sharing on Satellite Access Network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A49F3CB" w14:textId="2F2FE9BA" w:rsidR="00CA0F62" w:rsidRPr="00C77733" w:rsidRDefault="00C77733" w:rsidP="005227F7">
            <w:pPr>
              <w:snapToGrid w:val="0"/>
              <w:spacing w:after="0" w:line="240" w:lineRule="auto"/>
            </w:pPr>
            <w:r w:rsidRPr="00C77733">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1AACA9" w14:textId="461D95B9" w:rsidR="00CA0F62" w:rsidRPr="00C77733" w:rsidRDefault="00CA0F62" w:rsidP="005227F7">
            <w:pPr>
              <w:spacing w:after="0" w:line="240" w:lineRule="auto"/>
            </w:pPr>
            <w:r w:rsidRPr="00C77733">
              <w:t>Revision of S1-242112.</w:t>
            </w:r>
          </w:p>
        </w:tc>
      </w:tr>
      <w:tr w:rsidR="004776A4" w:rsidRPr="005227F7" w14:paraId="602680FA" w14:textId="77777777" w:rsidTr="00CA0F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0590D6" w14:textId="6D604A0E" w:rsidR="004776A4" w:rsidRPr="00866EE9" w:rsidRDefault="005227F7" w:rsidP="004776A4">
            <w:pPr>
              <w:snapToGrid w:val="0"/>
              <w:spacing w:after="0" w:line="240" w:lineRule="auto"/>
            </w:pPr>
            <w:r w:rsidRPr="00866EE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921105" w14:textId="0C778399" w:rsidR="004776A4" w:rsidRPr="00866EE9" w:rsidRDefault="00880BBF" w:rsidP="004776A4">
            <w:pPr>
              <w:snapToGrid w:val="0"/>
              <w:spacing w:after="0" w:line="240" w:lineRule="auto"/>
            </w:pPr>
            <w:hyperlink r:id="rId119" w:history="1">
              <w:r w:rsidR="004776A4" w:rsidRPr="00866EE9">
                <w:rPr>
                  <w:rStyle w:val="Hyperlink"/>
                  <w:rFonts w:cs="Arial"/>
                  <w:color w:val="auto"/>
                </w:rPr>
                <w:t>S1-242074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A3DE41" w14:textId="16090F40" w:rsidR="004776A4" w:rsidRPr="00866EE9" w:rsidRDefault="004776A4" w:rsidP="004776A4">
            <w:pPr>
              <w:snapToGrid w:val="0"/>
              <w:spacing w:after="0" w:line="240" w:lineRule="auto"/>
            </w:pPr>
            <w:r w:rsidRPr="00866EE9">
              <w:t xml:space="preserve">CATT, China Unicom, LG </w:t>
            </w:r>
            <w:proofErr w:type="spellStart"/>
            <w:r w:rsidRPr="00866EE9">
              <w:t>Uplus</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79263F8" w14:textId="17158F41" w:rsidR="004776A4" w:rsidRPr="00866EE9" w:rsidRDefault="005227F7" w:rsidP="004776A4">
            <w:pPr>
              <w:snapToGrid w:val="0"/>
              <w:spacing w:after="0" w:line="240" w:lineRule="auto"/>
            </w:pPr>
            <w:r w:rsidRPr="00866EE9">
              <w:t xml:space="preserve">22.261v19.7.0 </w:t>
            </w:r>
            <w:r w:rsidR="004776A4" w:rsidRPr="00866EE9">
              <w:t>New requirements for satellite access network sharing via Indirect Network Sharing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611DA6B" w14:textId="7D07BCCC" w:rsidR="004776A4" w:rsidRPr="00866EE9" w:rsidRDefault="00866EE9" w:rsidP="004776A4">
            <w:pPr>
              <w:snapToGrid w:val="0"/>
              <w:spacing w:after="0" w:line="240" w:lineRule="auto"/>
            </w:pPr>
            <w:r w:rsidRPr="00866EE9">
              <w:t>Revised to S1-242319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4ECA0" w14:textId="0A7942CF" w:rsidR="004776A4" w:rsidRPr="00866EE9" w:rsidRDefault="005227F7" w:rsidP="004776A4">
            <w:pPr>
              <w:spacing w:after="0" w:line="240" w:lineRule="auto"/>
              <w:rPr>
                <w:lang w:val="en-US"/>
              </w:rPr>
            </w:pPr>
            <w:r w:rsidRPr="00866EE9">
              <w:rPr>
                <w:i/>
                <w:lang w:val="en-US"/>
              </w:rPr>
              <w:t xml:space="preserve">WI </w:t>
            </w:r>
            <w:proofErr w:type="spellStart"/>
            <w:r w:rsidRPr="00866EE9">
              <w:rPr>
                <w:i/>
                <w:lang w:val="en-US"/>
              </w:rPr>
              <w:t>NetShare_SAT</w:t>
            </w:r>
            <w:proofErr w:type="spellEnd"/>
            <w:r w:rsidRPr="00866EE9">
              <w:rPr>
                <w:i/>
                <w:lang w:val="en-US"/>
              </w:rPr>
              <w:t xml:space="preserve"> </w:t>
            </w:r>
            <w:r w:rsidRPr="00866EE9">
              <w:rPr>
                <w:rFonts w:eastAsia="Arial Unicode MS" w:cs="Arial"/>
                <w:i/>
                <w:szCs w:val="18"/>
                <w:lang w:val="en-US" w:eastAsia="ar-SA"/>
              </w:rPr>
              <w:t>Rel-20 CR0795</w:t>
            </w:r>
            <w:r w:rsidRPr="00866EE9">
              <w:rPr>
                <w:i/>
                <w:lang w:val="en-US"/>
              </w:rPr>
              <w:t>R</w:t>
            </w:r>
            <w:r w:rsidRPr="00866EE9">
              <w:rPr>
                <w:rFonts w:eastAsia="Arial Unicode MS" w:cs="Arial"/>
                <w:i/>
                <w:szCs w:val="18"/>
                <w:lang w:val="en-US" w:eastAsia="ar-SA"/>
              </w:rPr>
              <w:t>- Cat B</w:t>
            </w:r>
          </w:p>
        </w:tc>
      </w:tr>
      <w:tr w:rsidR="00866EE9" w:rsidRPr="005227F7" w14:paraId="206B2BE2"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2C7EB" w14:textId="4A357D75" w:rsidR="00866EE9" w:rsidRPr="00CA0F62" w:rsidRDefault="00866EE9" w:rsidP="004776A4">
            <w:pPr>
              <w:snapToGrid w:val="0"/>
              <w:spacing w:after="0" w:line="240" w:lineRule="auto"/>
            </w:pPr>
            <w:r w:rsidRPr="00CA0F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C6C52" w14:textId="6233948F" w:rsidR="00866EE9" w:rsidRPr="00CA0F62" w:rsidRDefault="00880BBF" w:rsidP="004776A4">
            <w:pPr>
              <w:snapToGrid w:val="0"/>
              <w:spacing w:after="0" w:line="240" w:lineRule="auto"/>
            </w:pPr>
            <w:hyperlink r:id="rId120" w:history="1">
              <w:r w:rsidR="00866EE9" w:rsidRPr="00CA0F62">
                <w:rPr>
                  <w:rStyle w:val="Hyperlink"/>
                  <w:rFonts w:cs="Arial"/>
                  <w:color w:val="auto"/>
                </w:rPr>
                <w:t>S1-242319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F4597C" w14:textId="1062A24E" w:rsidR="00866EE9" w:rsidRPr="00CA0F62" w:rsidRDefault="00866EE9" w:rsidP="004776A4">
            <w:pPr>
              <w:snapToGrid w:val="0"/>
              <w:spacing w:after="0" w:line="240" w:lineRule="auto"/>
            </w:pPr>
            <w:r w:rsidRPr="00CA0F62">
              <w:t xml:space="preserve">CATT, China Unicom, LG </w:t>
            </w:r>
            <w:proofErr w:type="spellStart"/>
            <w:r w:rsidRPr="00CA0F62">
              <w:t>Uplus</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E19BFC5" w14:textId="32F950EB" w:rsidR="00866EE9" w:rsidRPr="00CA0F62" w:rsidRDefault="00866EE9" w:rsidP="004776A4">
            <w:pPr>
              <w:snapToGrid w:val="0"/>
              <w:spacing w:after="0" w:line="240" w:lineRule="auto"/>
            </w:pPr>
            <w:r w:rsidRPr="00CA0F62">
              <w:t>22.261v19.7.0 New requirements for satellite access network sharing via Indirect Network Sharing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CDE9441" w14:textId="3CFD7FDD" w:rsidR="00866EE9" w:rsidRPr="00CA0F62" w:rsidRDefault="00CA0F62" w:rsidP="004776A4">
            <w:pPr>
              <w:snapToGrid w:val="0"/>
              <w:spacing w:after="0" w:line="240" w:lineRule="auto"/>
            </w:pPr>
            <w:r w:rsidRPr="00CA0F62">
              <w:t>Revised to S1-242480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2E89B1" w14:textId="1D3A11BE" w:rsidR="00866EE9" w:rsidRPr="00CA0F62" w:rsidRDefault="00866EE9" w:rsidP="004776A4">
            <w:pPr>
              <w:spacing w:after="0" w:line="240" w:lineRule="auto"/>
              <w:rPr>
                <w:lang w:val="en-US"/>
              </w:rPr>
            </w:pPr>
            <w:r w:rsidRPr="00CA0F62">
              <w:rPr>
                <w:i/>
                <w:lang w:val="en-US"/>
              </w:rPr>
              <w:t xml:space="preserve">WI </w:t>
            </w:r>
            <w:proofErr w:type="spellStart"/>
            <w:r w:rsidRPr="00CA0F62">
              <w:rPr>
                <w:i/>
                <w:lang w:val="en-US"/>
              </w:rPr>
              <w:t>NetShare_SAT</w:t>
            </w:r>
            <w:proofErr w:type="spellEnd"/>
            <w:r w:rsidRPr="00CA0F62">
              <w:rPr>
                <w:i/>
                <w:lang w:val="en-US"/>
              </w:rPr>
              <w:t xml:space="preserve"> </w:t>
            </w:r>
            <w:r w:rsidRPr="00CA0F62">
              <w:rPr>
                <w:rFonts w:eastAsia="Arial Unicode MS" w:cs="Arial"/>
                <w:i/>
                <w:szCs w:val="18"/>
                <w:lang w:val="en-US" w:eastAsia="ar-SA"/>
              </w:rPr>
              <w:t>Rel-20 CR0795</w:t>
            </w:r>
            <w:r w:rsidRPr="00CA0F62">
              <w:rPr>
                <w:i/>
                <w:lang w:val="en-US"/>
              </w:rPr>
              <w:t>R</w:t>
            </w:r>
            <w:r w:rsidRPr="00CA0F62">
              <w:rPr>
                <w:rFonts w:eastAsia="Arial Unicode MS" w:cs="Arial"/>
                <w:i/>
                <w:szCs w:val="18"/>
                <w:lang w:val="en-US" w:eastAsia="ar-SA"/>
              </w:rPr>
              <w:t>- Cat B</w:t>
            </w:r>
          </w:p>
          <w:p w14:paraId="51EA311E" w14:textId="011AC61A" w:rsidR="00866EE9" w:rsidRPr="00CA0F62" w:rsidRDefault="00866EE9" w:rsidP="004776A4">
            <w:pPr>
              <w:spacing w:after="0" w:line="240" w:lineRule="auto"/>
              <w:rPr>
                <w:lang w:val="en-US"/>
              </w:rPr>
            </w:pPr>
            <w:r w:rsidRPr="00CA0F62">
              <w:rPr>
                <w:lang w:val="en-US"/>
              </w:rPr>
              <w:t>Revision of S1-242074.</w:t>
            </w:r>
          </w:p>
        </w:tc>
      </w:tr>
      <w:tr w:rsidR="00CA0F62" w:rsidRPr="005227F7" w14:paraId="1420699E"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C4DC7" w14:textId="54AA58A9" w:rsidR="00CA0F62" w:rsidRPr="00C77733" w:rsidRDefault="00CA0F62" w:rsidP="004776A4">
            <w:pPr>
              <w:snapToGrid w:val="0"/>
              <w:spacing w:after="0" w:line="240" w:lineRule="auto"/>
            </w:pPr>
            <w:r w:rsidRPr="00C77733">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F0C041" w14:textId="379E136B" w:rsidR="00CA0F62" w:rsidRPr="00C77733" w:rsidRDefault="00880BBF" w:rsidP="004776A4">
            <w:pPr>
              <w:snapToGrid w:val="0"/>
              <w:spacing w:after="0" w:line="240" w:lineRule="auto"/>
            </w:pPr>
            <w:hyperlink r:id="rId121" w:history="1">
              <w:r w:rsidR="00CA0F62" w:rsidRPr="00C77733">
                <w:rPr>
                  <w:rStyle w:val="Hyperlink"/>
                  <w:rFonts w:cs="Arial"/>
                  <w:color w:val="auto"/>
                </w:rPr>
                <w:t>S1-242480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0C6C35" w14:textId="6ECDBD5B" w:rsidR="00CA0F62" w:rsidRPr="00C77733" w:rsidRDefault="00CA0F62" w:rsidP="004776A4">
            <w:pPr>
              <w:snapToGrid w:val="0"/>
              <w:spacing w:after="0" w:line="240" w:lineRule="auto"/>
            </w:pPr>
            <w:r w:rsidRPr="00C77733">
              <w:t xml:space="preserve">CATT, China Unicom, LG </w:t>
            </w:r>
            <w:proofErr w:type="spellStart"/>
            <w:r w:rsidRPr="00C77733">
              <w:t>Uplus</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DA00AFE" w14:textId="65E6419E" w:rsidR="00CA0F62" w:rsidRPr="00C77733" w:rsidRDefault="00CA0F62" w:rsidP="004776A4">
            <w:pPr>
              <w:snapToGrid w:val="0"/>
              <w:spacing w:after="0" w:line="240" w:lineRule="auto"/>
            </w:pPr>
            <w:r w:rsidRPr="00C77733">
              <w:t>22.261v19.7.0 New requirements for satellite access network sharing via Indirect Network Sharing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FD26EAB" w14:textId="5C2661C8" w:rsidR="00CA0F62" w:rsidRPr="00C77733" w:rsidRDefault="00C77733" w:rsidP="004776A4">
            <w:pPr>
              <w:snapToGrid w:val="0"/>
              <w:spacing w:after="0" w:line="240" w:lineRule="auto"/>
            </w:pPr>
            <w:r w:rsidRPr="00C77733">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690E44" w14:textId="77777777" w:rsidR="00CA0F62" w:rsidRPr="00C77733" w:rsidRDefault="00CA0F62" w:rsidP="00CA0F62">
            <w:pPr>
              <w:spacing w:after="0" w:line="240" w:lineRule="auto"/>
              <w:rPr>
                <w:i/>
                <w:lang w:val="en-US"/>
              </w:rPr>
            </w:pPr>
            <w:r w:rsidRPr="00C77733">
              <w:rPr>
                <w:i/>
                <w:lang w:val="en-US"/>
              </w:rPr>
              <w:t xml:space="preserve">WI </w:t>
            </w:r>
            <w:proofErr w:type="spellStart"/>
            <w:r w:rsidRPr="00C77733">
              <w:rPr>
                <w:i/>
                <w:lang w:val="en-US"/>
              </w:rPr>
              <w:t>NetShare_SAT</w:t>
            </w:r>
            <w:proofErr w:type="spellEnd"/>
            <w:r w:rsidRPr="00C77733">
              <w:rPr>
                <w:i/>
                <w:lang w:val="en-US"/>
              </w:rPr>
              <w:t xml:space="preserve"> </w:t>
            </w:r>
            <w:r w:rsidRPr="00C77733">
              <w:rPr>
                <w:rFonts w:eastAsia="Arial Unicode MS" w:cs="Arial"/>
                <w:i/>
                <w:szCs w:val="18"/>
                <w:lang w:val="en-US" w:eastAsia="ar-SA"/>
              </w:rPr>
              <w:t>Rel-20 CR0795</w:t>
            </w:r>
            <w:r w:rsidRPr="00C77733">
              <w:rPr>
                <w:i/>
                <w:lang w:val="en-US"/>
              </w:rPr>
              <w:t>R</w:t>
            </w:r>
            <w:r w:rsidRPr="00C77733">
              <w:rPr>
                <w:rFonts w:eastAsia="Arial Unicode MS" w:cs="Arial"/>
                <w:i/>
                <w:szCs w:val="18"/>
                <w:lang w:val="en-US" w:eastAsia="ar-SA"/>
              </w:rPr>
              <w:t>- Cat B</w:t>
            </w:r>
          </w:p>
          <w:p w14:paraId="0986E762" w14:textId="4555317A" w:rsidR="00CA0F62" w:rsidRPr="00C77733" w:rsidRDefault="00CA0F62" w:rsidP="00CA0F62">
            <w:pPr>
              <w:spacing w:after="0" w:line="240" w:lineRule="auto"/>
              <w:rPr>
                <w:lang w:val="en-US"/>
              </w:rPr>
            </w:pPr>
            <w:r w:rsidRPr="00C77733">
              <w:rPr>
                <w:i/>
                <w:lang w:val="en-US"/>
              </w:rPr>
              <w:t>Revision of S1-242074.</w:t>
            </w:r>
          </w:p>
          <w:p w14:paraId="66EC5908" w14:textId="261833C6" w:rsidR="00CA0F62" w:rsidRPr="00C77733" w:rsidRDefault="00CA0F62" w:rsidP="004776A4">
            <w:pPr>
              <w:spacing w:after="0" w:line="240" w:lineRule="auto"/>
              <w:rPr>
                <w:lang w:val="en-US"/>
              </w:rPr>
            </w:pPr>
            <w:r w:rsidRPr="00C77733">
              <w:rPr>
                <w:lang w:val="en-US"/>
              </w:rPr>
              <w:t>Revision of S1-242319.</w:t>
            </w:r>
          </w:p>
        </w:tc>
      </w:tr>
      <w:tr w:rsidR="005227F7" w:rsidRPr="006E6FF4" w14:paraId="545F1B4F" w14:textId="77777777" w:rsidTr="00863908">
        <w:trPr>
          <w:trHeight w:val="250"/>
        </w:trPr>
        <w:tc>
          <w:tcPr>
            <w:tcW w:w="14426" w:type="dxa"/>
            <w:gridSpan w:val="9"/>
            <w:tcBorders>
              <w:bottom w:val="single" w:sz="4" w:space="0" w:color="auto"/>
            </w:tcBorders>
            <w:shd w:val="clear" w:color="auto" w:fill="F2F2F2"/>
          </w:tcPr>
          <w:p w14:paraId="7EE5E3BF" w14:textId="7752C1B5" w:rsidR="005227F7" w:rsidRPr="00D01712" w:rsidRDefault="005227F7" w:rsidP="005227F7">
            <w:pPr>
              <w:pStyle w:val="Heading8"/>
              <w:jc w:val="left"/>
              <w:rPr>
                <w:color w:val="1F497D" w:themeColor="text2"/>
                <w:sz w:val="18"/>
                <w:szCs w:val="22"/>
              </w:rPr>
            </w:pPr>
            <w:r w:rsidRPr="005227F7">
              <w:rPr>
                <w:color w:val="1F497D" w:themeColor="text2"/>
                <w:sz w:val="18"/>
                <w:szCs w:val="22"/>
              </w:rPr>
              <w:lastRenderedPageBreak/>
              <w:t>NetShare_Ph2</w:t>
            </w:r>
          </w:p>
        </w:tc>
      </w:tr>
      <w:tr w:rsidR="004776A4" w:rsidRPr="002B5B90" w14:paraId="5AB08FDF"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FAE1A" w14:textId="1B71675A" w:rsidR="004776A4" w:rsidRPr="00863908" w:rsidRDefault="005227F7" w:rsidP="004776A4">
            <w:pPr>
              <w:snapToGrid w:val="0"/>
              <w:spacing w:after="0" w:line="240" w:lineRule="auto"/>
            </w:pPr>
            <w:r w:rsidRPr="0086390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E719B3" w14:textId="63E999C0" w:rsidR="004776A4" w:rsidRPr="00863908" w:rsidRDefault="00880BBF" w:rsidP="004776A4">
            <w:pPr>
              <w:snapToGrid w:val="0"/>
              <w:spacing w:after="0" w:line="240" w:lineRule="auto"/>
            </w:pPr>
            <w:hyperlink r:id="rId122" w:history="1">
              <w:r w:rsidR="004776A4" w:rsidRPr="00863908">
                <w:rPr>
                  <w:rStyle w:val="Hyperlink"/>
                  <w:rFonts w:cs="Arial"/>
                  <w:color w:val="auto"/>
                </w:rPr>
                <w:t>S1-242115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D1C469" w14:textId="2DD7C6E1" w:rsidR="004776A4" w:rsidRPr="00863908" w:rsidRDefault="004776A4" w:rsidP="004776A4">
            <w:pPr>
              <w:snapToGrid w:val="0"/>
              <w:spacing w:after="0" w:line="240" w:lineRule="auto"/>
            </w:pPr>
            <w:r w:rsidRPr="00863908">
              <w:t xml:space="preserve">China Unicom, Rakuten Mobile, SK Telecom, LG </w:t>
            </w:r>
            <w:proofErr w:type="spellStart"/>
            <w:r w:rsidRPr="00863908">
              <w:t>Uplus</w:t>
            </w:r>
            <w:proofErr w:type="spellEnd"/>
            <w:r w:rsidRPr="00863908">
              <w:t xml:space="preserve">, CATT, China Telecom, OPPO, Xiaomi, </w:t>
            </w:r>
            <w:proofErr w:type="spellStart"/>
            <w:r w:rsidRPr="00863908">
              <w:t>Novamint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68EEED" w14:textId="1B2510AC" w:rsidR="004776A4" w:rsidRPr="00863908" w:rsidRDefault="004776A4" w:rsidP="004776A4">
            <w:pPr>
              <w:snapToGrid w:val="0"/>
              <w:spacing w:after="0" w:line="240" w:lineRule="auto"/>
            </w:pPr>
            <w:r w:rsidRPr="00863908">
              <w:t>Network Sharing Phase II on Disaster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4A2BA76" w14:textId="1135F9FC" w:rsidR="004776A4" w:rsidRPr="00863908" w:rsidRDefault="00863908" w:rsidP="004776A4">
            <w:pPr>
              <w:snapToGrid w:val="0"/>
              <w:spacing w:after="0" w:line="240" w:lineRule="auto"/>
            </w:pPr>
            <w:r w:rsidRPr="00863908">
              <w:t>Revised to S1-242481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D81BD6" w14:textId="77777777" w:rsidR="004776A4" w:rsidRPr="00863908" w:rsidRDefault="004776A4" w:rsidP="004776A4">
            <w:pPr>
              <w:spacing w:after="0" w:line="240" w:lineRule="auto"/>
            </w:pPr>
          </w:p>
        </w:tc>
      </w:tr>
      <w:tr w:rsidR="00863908" w:rsidRPr="002B5B90" w14:paraId="1C84B78D"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BDE490" w14:textId="7238D80F" w:rsidR="00863908" w:rsidRPr="00C77733" w:rsidRDefault="00863908" w:rsidP="004776A4">
            <w:pPr>
              <w:snapToGrid w:val="0"/>
              <w:spacing w:after="0" w:line="240" w:lineRule="auto"/>
            </w:pPr>
            <w:r w:rsidRPr="00C77733">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F635CA" w14:textId="659D5273" w:rsidR="00863908" w:rsidRPr="00C77733" w:rsidRDefault="00880BBF" w:rsidP="004776A4">
            <w:pPr>
              <w:snapToGrid w:val="0"/>
              <w:spacing w:after="0" w:line="240" w:lineRule="auto"/>
            </w:pPr>
            <w:hyperlink r:id="rId123" w:history="1">
              <w:r w:rsidR="00863908" w:rsidRPr="00C77733">
                <w:rPr>
                  <w:rStyle w:val="Hyperlink"/>
                  <w:rFonts w:cs="Arial"/>
                  <w:color w:val="auto"/>
                </w:rPr>
                <w:t>S1-24</w:t>
              </w:r>
              <w:r w:rsidR="00863908" w:rsidRPr="00C77733">
                <w:rPr>
                  <w:rStyle w:val="Hyperlink"/>
                  <w:rFonts w:cs="Arial"/>
                  <w:color w:val="auto"/>
                </w:rPr>
                <w:t>2</w:t>
              </w:r>
              <w:r w:rsidR="00863908" w:rsidRPr="00C77733">
                <w:rPr>
                  <w:rStyle w:val="Hyperlink"/>
                  <w:rFonts w:cs="Arial"/>
                  <w:color w:val="auto"/>
                </w:rPr>
                <w:t>481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7A592E" w14:textId="64F32F4B" w:rsidR="00863908" w:rsidRPr="00C77733" w:rsidRDefault="00863908" w:rsidP="004776A4">
            <w:pPr>
              <w:snapToGrid w:val="0"/>
              <w:spacing w:after="0" w:line="240" w:lineRule="auto"/>
            </w:pPr>
            <w:r w:rsidRPr="00C77733">
              <w:t xml:space="preserve">China Unicom, Rakuten Mobile, SK Telecom, LG </w:t>
            </w:r>
            <w:proofErr w:type="spellStart"/>
            <w:r w:rsidRPr="00C77733">
              <w:t>Uplus</w:t>
            </w:r>
            <w:proofErr w:type="spellEnd"/>
            <w:r w:rsidRPr="00C77733">
              <w:t xml:space="preserve">, CATT, China Telecom, OPPO, Xiaomi, </w:t>
            </w:r>
            <w:proofErr w:type="spellStart"/>
            <w:r w:rsidRPr="00C77733">
              <w:t>Novamint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3BC0889" w14:textId="606A2A4F" w:rsidR="00863908" w:rsidRPr="00C77733" w:rsidRDefault="00863908" w:rsidP="004776A4">
            <w:pPr>
              <w:snapToGrid w:val="0"/>
              <w:spacing w:after="0" w:line="240" w:lineRule="auto"/>
            </w:pPr>
            <w:r w:rsidRPr="00C77733">
              <w:t>Network Sharing Phase II on Disaster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4FA04CE8" w14:textId="457FF411" w:rsidR="00863908" w:rsidRPr="00C77733" w:rsidRDefault="00C77733" w:rsidP="004776A4">
            <w:pPr>
              <w:snapToGrid w:val="0"/>
              <w:spacing w:after="0" w:line="240" w:lineRule="auto"/>
            </w:pPr>
            <w:r w:rsidRPr="00C77733">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B331A7" w14:textId="2A825492" w:rsidR="00863908" w:rsidRPr="00C77733" w:rsidRDefault="00863908" w:rsidP="004776A4">
            <w:pPr>
              <w:spacing w:after="0" w:line="240" w:lineRule="auto"/>
            </w:pPr>
            <w:r w:rsidRPr="00C77733">
              <w:t>Revision of S1-242115.</w:t>
            </w:r>
          </w:p>
        </w:tc>
      </w:tr>
      <w:tr w:rsidR="005227F7" w:rsidRPr="002B5B90" w14:paraId="63E74D26" w14:textId="77777777" w:rsidTr="0086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A0201" w14:textId="7D140502" w:rsidR="005227F7" w:rsidRPr="00866EE9" w:rsidRDefault="005227F7" w:rsidP="005227F7">
            <w:pPr>
              <w:spacing w:after="0" w:line="240" w:lineRule="auto"/>
            </w:pPr>
            <w:r w:rsidRPr="00866EE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BB14A" w14:textId="703C28D6" w:rsidR="005227F7" w:rsidRPr="00866EE9" w:rsidRDefault="00880BBF" w:rsidP="005227F7">
            <w:pPr>
              <w:spacing w:after="0" w:line="240" w:lineRule="auto"/>
            </w:pPr>
            <w:hyperlink r:id="rId124" w:history="1">
              <w:r w:rsidR="005227F7" w:rsidRPr="00866EE9">
                <w:rPr>
                  <w:rStyle w:val="Hyperlink"/>
                  <w:rFonts w:cs="Arial"/>
                  <w:color w:val="auto"/>
                </w:rPr>
                <w:t>S1-242164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BD1DF4" w14:textId="77777777" w:rsidR="005227F7" w:rsidRPr="00866EE9" w:rsidRDefault="005227F7" w:rsidP="005227F7">
            <w:pPr>
              <w:spacing w:after="0" w:line="240" w:lineRule="auto"/>
              <w:rPr>
                <w:lang w:val="es-ES"/>
              </w:rPr>
            </w:pPr>
            <w:r w:rsidRPr="00866EE9">
              <w:rPr>
                <w:lang w:val="es-ES"/>
              </w:rPr>
              <w:t xml:space="preserve">China </w:t>
            </w:r>
            <w:proofErr w:type="spellStart"/>
            <w:r w:rsidRPr="00866EE9">
              <w:rPr>
                <w:lang w:val="es-ES"/>
              </w:rPr>
              <w:t>Unicom</w:t>
            </w:r>
            <w:proofErr w:type="spellEnd"/>
            <w:r w:rsidRPr="00866EE9">
              <w:rPr>
                <w:lang w:val="es-ES"/>
              </w:rPr>
              <w:t>, ZTE, OPPO, SK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632EAB6" w14:textId="4E962648" w:rsidR="005227F7" w:rsidRPr="00866EE9" w:rsidRDefault="005227F7" w:rsidP="005227F7">
            <w:pPr>
              <w:spacing w:after="0" w:line="240" w:lineRule="auto"/>
            </w:pPr>
            <w:r w:rsidRPr="00866EE9">
              <w:t>22.261v19.7.0 New features of NetShare for disaster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A63367D" w14:textId="16FAA714" w:rsidR="005227F7" w:rsidRPr="00866EE9" w:rsidRDefault="00866EE9" w:rsidP="005227F7">
            <w:pPr>
              <w:spacing w:after="0" w:line="240" w:lineRule="auto"/>
            </w:pPr>
            <w:r w:rsidRPr="00866EE9">
              <w:t>Revised to S1-242320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2E2250" w14:textId="15C1324A" w:rsidR="005227F7" w:rsidRPr="00866EE9" w:rsidRDefault="005227F7" w:rsidP="005227F7">
            <w:pPr>
              <w:spacing w:after="0" w:line="240" w:lineRule="auto"/>
            </w:pPr>
            <w:r w:rsidRPr="00866EE9">
              <w:rPr>
                <w:i/>
                <w:lang w:val="en-US"/>
              </w:rPr>
              <w:t xml:space="preserve">WI NetShare_Ph2 </w:t>
            </w:r>
            <w:r w:rsidRPr="00866EE9">
              <w:rPr>
                <w:rFonts w:eastAsia="Arial Unicode MS" w:cs="Arial"/>
                <w:i/>
                <w:szCs w:val="18"/>
                <w:lang w:val="en-US" w:eastAsia="ar-SA"/>
              </w:rPr>
              <w:t>Rel-20 CR0801</w:t>
            </w:r>
            <w:r w:rsidRPr="00866EE9">
              <w:rPr>
                <w:i/>
                <w:lang w:val="en-US"/>
              </w:rPr>
              <w:t>R</w:t>
            </w:r>
            <w:r w:rsidRPr="00866EE9">
              <w:rPr>
                <w:rFonts w:eastAsia="Arial Unicode MS" w:cs="Arial"/>
                <w:i/>
                <w:szCs w:val="18"/>
                <w:lang w:val="en-US" w:eastAsia="ar-SA"/>
              </w:rPr>
              <w:t>- Cat B</w:t>
            </w:r>
          </w:p>
        </w:tc>
      </w:tr>
      <w:tr w:rsidR="00866EE9" w:rsidRPr="002B5B90" w14:paraId="544B2341"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BE5E3" w14:textId="101EE50A" w:rsidR="00866EE9" w:rsidRPr="00863908" w:rsidRDefault="00866EE9" w:rsidP="005227F7">
            <w:pPr>
              <w:spacing w:after="0" w:line="240" w:lineRule="auto"/>
            </w:pPr>
            <w:r w:rsidRPr="0086390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F17FF" w14:textId="0FB7720E" w:rsidR="00866EE9" w:rsidRPr="00863908" w:rsidRDefault="00880BBF" w:rsidP="005227F7">
            <w:pPr>
              <w:spacing w:after="0" w:line="240" w:lineRule="auto"/>
            </w:pPr>
            <w:hyperlink r:id="rId125" w:history="1">
              <w:r w:rsidR="00866EE9" w:rsidRPr="00863908">
                <w:rPr>
                  <w:rStyle w:val="Hyperlink"/>
                  <w:rFonts w:cs="Arial"/>
                  <w:color w:val="auto"/>
                </w:rPr>
                <w:t>S1-242320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386601" w14:textId="10C0B342" w:rsidR="00866EE9" w:rsidRPr="00863908" w:rsidRDefault="00866EE9" w:rsidP="005227F7">
            <w:pPr>
              <w:spacing w:after="0" w:line="240" w:lineRule="auto"/>
              <w:rPr>
                <w:lang w:val="es-ES"/>
              </w:rPr>
            </w:pPr>
            <w:r w:rsidRPr="00863908">
              <w:rPr>
                <w:lang w:val="es-ES"/>
              </w:rPr>
              <w:t xml:space="preserve">China </w:t>
            </w:r>
            <w:proofErr w:type="spellStart"/>
            <w:r w:rsidRPr="00863908">
              <w:rPr>
                <w:lang w:val="es-ES"/>
              </w:rPr>
              <w:t>Unicom</w:t>
            </w:r>
            <w:proofErr w:type="spellEnd"/>
            <w:r w:rsidRPr="00863908">
              <w:rPr>
                <w:lang w:val="es-ES"/>
              </w:rPr>
              <w:t>, ZTE, OPPO, SK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AAE226F" w14:textId="4BA997EF" w:rsidR="00866EE9" w:rsidRPr="00863908" w:rsidRDefault="00866EE9" w:rsidP="005227F7">
            <w:pPr>
              <w:spacing w:after="0" w:line="240" w:lineRule="auto"/>
            </w:pPr>
            <w:r w:rsidRPr="00863908">
              <w:t>22.261v19.7.0 New features of NetShare for disaster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56BCFB9" w14:textId="09C5A1B4" w:rsidR="00866EE9" w:rsidRPr="00863908" w:rsidRDefault="00863908" w:rsidP="005227F7">
            <w:pPr>
              <w:spacing w:after="0" w:line="240" w:lineRule="auto"/>
            </w:pPr>
            <w:r w:rsidRPr="00863908">
              <w:t>Revised to S1-242482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03F67A" w14:textId="6FBAE475" w:rsidR="00866EE9" w:rsidRPr="00863908" w:rsidRDefault="00866EE9" w:rsidP="005227F7">
            <w:pPr>
              <w:spacing w:after="0" w:line="240" w:lineRule="auto"/>
              <w:rPr>
                <w:lang w:val="en-US"/>
              </w:rPr>
            </w:pPr>
            <w:r w:rsidRPr="00863908">
              <w:rPr>
                <w:i/>
                <w:lang w:val="en-US"/>
              </w:rPr>
              <w:t xml:space="preserve">WI NetShare_Ph2 </w:t>
            </w:r>
            <w:r w:rsidRPr="00863908">
              <w:rPr>
                <w:rFonts w:eastAsia="Arial Unicode MS" w:cs="Arial"/>
                <w:i/>
                <w:szCs w:val="18"/>
                <w:lang w:val="en-US" w:eastAsia="ar-SA"/>
              </w:rPr>
              <w:t>Rel-20 CR0801</w:t>
            </w:r>
            <w:r w:rsidRPr="00863908">
              <w:rPr>
                <w:i/>
                <w:lang w:val="en-US"/>
              </w:rPr>
              <w:t>R</w:t>
            </w:r>
            <w:r w:rsidRPr="00863908">
              <w:rPr>
                <w:rFonts w:eastAsia="Arial Unicode MS" w:cs="Arial"/>
                <w:i/>
                <w:szCs w:val="18"/>
                <w:lang w:val="en-US" w:eastAsia="ar-SA"/>
              </w:rPr>
              <w:t>- Cat B</w:t>
            </w:r>
          </w:p>
          <w:p w14:paraId="640CA60D" w14:textId="0C457772" w:rsidR="00866EE9" w:rsidRPr="00863908" w:rsidRDefault="00866EE9" w:rsidP="005227F7">
            <w:pPr>
              <w:spacing w:after="0" w:line="240" w:lineRule="auto"/>
              <w:rPr>
                <w:lang w:val="en-US"/>
              </w:rPr>
            </w:pPr>
            <w:r w:rsidRPr="00863908">
              <w:rPr>
                <w:lang w:val="en-US"/>
              </w:rPr>
              <w:t>Revision of S1-242164.</w:t>
            </w:r>
          </w:p>
        </w:tc>
      </w:tr>
      <w:tr w:rsidR="00863908" w:rsidRPr="002B5B90" w14:paraId="620F7C5D" w14:textId="77777777" w:rsidTr="00C777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CF0BAE" w14:textId="6E62D363" w:rsidR="00863908" w:rsidRPr="00C77733" w:rsidRDefault="00863908" w:rsidP="005227F7">
            <w:pPr>
              <w:spacing w:after="0" w:line="240" w:lineRule="auto"/>
            </w:pPr>
            <w:r w:rsidRPr="00C77733">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00096C" w14:textId="50FBECBC" w:rsidR="00863908" w:rsidRPr="00C77733" w:rsidRDefault="00880BBF" w:rsidP="005227F7">
            <w:pPr>
              <w:spacing w:after="0" w:line="240" w:lineRule="auto"/>
            </w:pPr>
            <w:hyperlink r:id="rId126" w:history="1">
              <w:r w:rsidR="00863908" w:rsidRPr="00C77733">
                <w:rPr>
                  <w:rStyle w:val="Hyperlink"/>
                  <w:rFonts w:cs="Arial"/>
                  <w:color w:val="auto"/>
                </w:rPr>
                <w:t>S1-2</w:t>
              </w:r>
              <w:r w:rsidR="00863908" w:rsidRPr="00C77733">
                <w:rPr>
                  <w:rStyle w:val="Hyperlink"/>
                  <w:rFonts w:cs="Arial"/>
                  <w:color w:val="auto"/>
                </w:rPr>
                <w:t>4</w:t>
              </w:r>
              <w:r w:rsidR="00863908" w:rsidRPr="00C77733">
                <w:rPr>
                  <w:rStyle w:val="Hyperlink"/>
                  <w:rFonts w:cs="Arial"/>
                  <w:color w:val="auto"/>
                </w:rPr>
                <w:t>2482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764DB3" w14:textId="60475754" w:rsidR="00863908" w:rsidRPr="00C77733" w:rsidRDefault="00863908" w:rsidP="005227F7">
            <w:pPr>
              <w:spacing w:after="0" w:line="240" w:lineRule="auto"/>
              <w:rPr>
                <w:lang w:val="es-ES"/>
              </w:rPr>
            </w:pPr>
            <w:r w:rsidRPr="00C77733">
              <w:rPr>
                <w:lang w:val="es-ES"/>
              </w:rPr>
              <w:t xml:space="preserve">China </w:t>
            </w:r>
            <w:proofErr w:type="spellStart"/>
            <w:r w:rsidRPr="00C77733">
              <w:rPr>
                <w:lang w:val="es-ES"/>
              </w:rPr>
              <w:t>Unicom</w:t>
            </w:r>
            <w:proofErr w:type="spellEnd"/>
            <w:r w:rsidRPr="00C77733">
              <w:rPr>
                <w:lang w:val="es-ES"/>
              </w:rPr>
              <w:t>, ZTE, OPPO, SK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68FA138" w14:textId="2BEE115A" w:rsidR="00863908" w:rsidRPr="00C77733" w:rsidRDefault="00863908" w:rsidP="005227F7">
            <w:pPr>
              <w:spacing w:after="0" w:line="240" w:lineRule="auto"/>
            </w:pPr>
            <w:r w:rsidRPr="00C77733">
              <w:t>22.261v19.7.0 New features of NetShare for disaster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2F28CF57" w14:textId="58C30DE9" w:rsidR="00863908" w:rsidRPr="00C77733" w:rsidRDefault="00C77733" w:rsidP="005227F7">
            <w:pPr>
              <w:spacing w:after="0" w:line="240" w:lineRule="auto"/>
            </w:pPr>
            <w:r w:rsidRPr="00C77733">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9A8971" w14:textId="77777777" w:rsidR="00863908" w:rsidRPr="00C77733" w:rsidRDefault="00863908" w:rsidP="00863908">
            <w:pPr>
              <w:spacing w:after="0" w:line="240" w:lineRule="auto"/>
              <w:rPr>
                <w:i/>
                <w:lang w:val="en-US"/>
              </w:rPr>
            </w:pPr>
            <w:r w:rsidRPr="00C77733">
              <w:rPr>
                <w:i/>
                <w:lang w:val="en-US"/>
              </w:rPr>
              <w:t xml:space="preserve">WI NetShare_Ph2 </w:t>
            </w:r>
            <w:r w:rsidRPr="00C77733">
              <w:rPr>
                <w:rFonts w:eastAsia="Arial Unicode MS" w:cs="Arial"/>
                <w:i/>
                <w:szCs w:val="18"/>
                <w:lang w:val="en-US" w:eastAsia="ar-SA"/>
              </w:rPr>
              <w:t>Rel-20 CR0801</w:t>
            </w:r>
            <w:r w:rsidRPr="00C77733">
              <w:rPr>
                <w:i/>
                <w:lang w:val="en-US"/>
              </w:rPr>
              <w:t>R</w:t>
            </w:r>
            <w:r w:rsidRPr="00C77733">
              <w:rPr>
                <w:rFonts w:eastAsia="Arial Unicode MS" w:cs="Arial"/>
                <w:i/>
                <w:szCs w:val="18"/>
                <w:lang w:val="en-US" w:eastAsia="ar-SA"/>
              </w:rPr>
              <w:t>- Cat B</w:t>
            </w:r>
          </w:p>
          <w:p w14:paraId="2383B5AE" w14:textId="3F976FEB" w:rsidR="00863908" w:rsidRPr="00C77733" w:rsidRDefault="00863908" w:rsidP="00863908">
            <w:pPr>
              <w:spacing w:after="0" w:line="240" w:lineRule="auto"/>
              <w:rPr>
                <w:lang w:val="en-US"/>
              </w:rPr>
            </w:pPr>
            <w:r w:rsidRPr="00C77733">
              <w:rPr>
                <w:i/>
                <w:lang w:val="en-US"/>
              </w:rPr>
              <w:t>Revision of S1-242164.</w:t>
            </w:r>
          </w:p>
          <w:p w14:paraId="4BA708F5" w14:textId="605477C5" w:rsidR="00863908" w:rsidRPr="00C77733" w:rsidRDefault="00863908" w:rsidP="005227F7">
            <w:pPr>
              <w:spacing w:after="0" w:line="240" w:lineRule="auto"/>
              <w:rPr>
                <w:lang w:val="en-US"/>
              </w:rPr>
            </w:pPr>
            <w:r w:rsidRPr="00C77733">
              <w:rPr>
                <w:lang w:val="en-US"/>
              </w:rPr>
              <w:t>Revision of S1-242320.</w:t>
            </w:r>
          </w:p>
        </w:tc>
      </w:tr>
      <w:tr w:rsidR="005227F7" w:rsidRPr="006E6FF4" w14:paraId="33225ECB" w14:textId="77777777" w:rsidTr="00863908">
        <w:trPr>
          <w:trHeight w:val="250"/>
        </w:trPr>
        <w:tc>
          <w:tcPr>
            <w:tcW w:w="14426" w:type="dxa"/>
            <w:gridSpan w:val="9"/>
            <w:tcBorders>
              <w:bottom w:val="single" w:sz="4" w:space="0" w:color="auto"/>
            </w:tcBorders>
            <w:shd w:val="clear" w:color="auto" w:fill="F2F2F2"/>
          </w:tcPr>
          <w:p w14:paraId="5FDCC299" w14:textId="042BEF54" w:rsidR="005227F7" w:rsidRPr="00D01712" w:rsidRDefault="009323DD" w:rsidP="005227F7">
            <w:pPr>
              <w:pStyle w:val="Heading8"/>
              <w:jc w:val="left"/>
              <w:rPr>
                <w:color w:val="1F497D" w:themeColor="text2"/>
                <w:sz w:val="18"/>
                <w:szCs w:val="22"/>
              </w:rPr>
            </w:pPr>
            <w:proofErr w:type="spellStart"/>
            <w:r w:rsidRPr="009323DD">
              <w:rPr>
                <w:color w:val="1F497D" w:themeColor="text2"/>
                <w:sz w:val="18"/>
                <w:szCs w:val="22"/>
              </w:rPr>
              <w:t>CombQoS</w:t>
            </w:r>
            <w:proofErr w:type="spellEnd"/>
          </w:p>
        </w:tc>
      </w:tr>
      <w:tr w:rsidR="004776A4" w:rsidRPr="002B5B90" w14:paraId="10C86FC6" w14:textId="77777777" w:rsidTr="000B0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5B1CA" w14:textId="68209C00" w:rsidR="004776A4" w:rsidRPr="00863908" w:rsidRDefault="009323DD" w:rsidP="004776A4">
            <w:pPr>
              <w:spacing w:after="0" w:line="240" w:lineRule="auto"/>
            </w:pPr>
            <w:r w:rsidRPr="0086390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27823" w14:textId="3C0BD335" w:rsidR="004776A4" w:rsidRPr="00863908" w:rsidRDefault="00880BBF" w:rsidP="004776A4">
            <w:pPr>
              <w:spacing w:after="0" w:line="240" w:lineRule="auto"/>
            </w:pPr>
            <w:hyperlink r:id="rId127" w:history="1">
              <w:r w:rsidR="004776A4" w:rsidRPr="00863908">
                <w:rPr>
                  <w:rStyle w:val="Hyperlink"/>
                  <w:rFonts w:cs="Arial"/>
                  <w:color w:val="auto"/>
                </w:rPr>
                <w:t>S1-242122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37A3D1" w14:textId="65F35310" w:rsidR="004776A4" w:rsidRPr="00863908" w:rsidRDefault="004776A4" w:rsidP="004776A4">
            <w:pPr>
              <w:spacing w:after="0" w:line="240" w:lineRule="auto"/>
            </w:pPr>
            <w:r w:rsidRPr="00863908">
              <w:t xml:space="preserve">ZTE Corporation, vivo, </w:t>
            </w:r>
            <w:proofErr w:type="spellStart"/>
            <w:r w:rsidRPr="00863908">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6945F3D" w14:textId="4DE8330F" w:rsidR="004776A4" w:rsidRPr="00863908" w:rsidRDefault="004776A4" w:rsidP="004776A4">
            <w:pPr>
              <w:spacing w:after="0" w:line="240" w:lineRule="auto"/>
            </w:pPr>
            <w:proofErr w:type="spellStart"/>
            <w:r w:rsidRPr="00863908">
              <w:t>MiniWID</w:t>
            </w:r>
            <w:proofErr w:type="spellEnd"/>
            <w:r w:rsidRPr="00863908">
              <w:t xml:space="preserve"> on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516B0F4" w14:textId="2F95D0B0" w:rsidR="004776A4" w:rsidRPr="00863908" w:rsidRDefault="00863908" w:rsidP="004776A4">
            <w:pPr>
              <w:spacing w:after="0" w:line="240" w:lineRule="auto"/>
            </w:pPr>
            <w:r w:rsidRPr="00863908">
              <w:t>Revised to S1-242484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8F5BFA" w14:textId="5FFF8F6D" w:rsidR="004776A4" w:rsidRPr="00863908" w:rsidRDefault="009323DD" w:rsidP="004776A4">
            <w:pPr>
              <w:spacing w:after="0" w:line="240" w:lineRule="auto"/>
            </w:pPr>
            <w:r w:rsidRPr="00863908">
              <w:t>Need 4 supporting companies</w:t>
            </w:r>
          </w:p>
        </w:tc>
      </w:tr>
      <w:tr w:rsidR="00863908" w:rsidRPr="002B5B90" w14:paraId="6A0FCD36"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B8D4F" w14:textId="4357AA33" w:rsidR="00863908" w:rsidRPr="000B0CD0" w:rsidRDefault="00863908" w:rsidP="004776A4">
            <w:pPr>
              <w:spacing w:after="0" w:line="240" w:lineRule="auto"/>
            </w:pPr>
            <w:r w:rsidRPr="000B0CD0">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8EEC8" w14:textId="04FB5390" w:rsidR="00863908" w:rsidRPr="000B0CD0" w:rsidRDefault="00880BBF" w:rsidP="004776A4">
            <w:pPr>
              <w:spacing w:after="0" w:line="240" w:lineRule="auto"/>
            </w:pPr>
            <w:hyperlink r:id="rId128" w:history="1">
              <w:r w:rsidR="00863908" w:rsidRPr="000B0CD0">
                <w:rPr>
                  <w:rStyle w:val="Hyperlink"/>
                  <w:rFonts w:cs="Arial"/>
                  <w:color w:val="auto"/>
                </w:rPr>
                <w:t>S1-242484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ED5BC0" w14:textId="74B63457" w:rsidR="00863908" w:rsidRPr="000B0CD0" w:rsidRDefault="00863908" w:rsidP="004776A4">
            <w:pPr>
              <w:spacing w:after="0" w:line="240" w:lineRule="auto"/>
            </w:pPr>
            <w:r w:rsidRPr="000B0CD0">
              <w:t xml:space="preserve">ZTE Corporation, vivo, </w:t>
            </w:r>
            <w:proofErr w:type="spellStart"/>
            <w:r w:rsidRPr="000B0CD0">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E5C092" w14:textId="0D02EA37" w:rsidR="00863908" w:rsidRPr="000B0CD0" w:rsidRDefault="00863908" w:rsidP="004776A4">
            <w:pPr>
              <w:spacing w:after="0" w:line="240" w:lineRule="auto"/>
            </w:pPr>
            <w:proofErr w:type="spellStart"/>
            <w:r w:rsidRPr="000B0CD0">
              <w:t>MiniWID</w:t>
            </w:r>
            <w:proofErr w:type="spellEnd"/>
            <w:r w:rsidRPr="000B0CD0">
              <w:t xml:space="preserve"> on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E19897E" w14:textId="4314FBB3" w:rsidR="00863908" w:rsidRPr="000B0CD0" w:rsidRDefault="000B0CD0" w:rsidP="004776A4">
            <w:pPr>
              <w:spacing w:after="0" w:line="240" w:lineRule="auto"/>
            </w:pPr>
            <w:r w:rsidRPr="000B0CD0">
              <w:t>Revised to S1-242519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B9FD49" w14:textId="4C42EBC7" w:rsidR="00863908" w:rsidRPr="000B0CD0" w:rsidRDefault="00863908" w:rsidP="004776A4">
            <w:pPr>
              <w:spacing w:after="0" w:line="240" w:lineRule="auto"/>
            </w:pPr>
            <w:r w:rsidRPr="000B0CD0">
              <w:rPr>
                <w:i/>
              </w:rPr>
              <w:t>Need 4 supporting companies</w:t>
            </w:r>
          </w:p>
          <w:p w14:paraId="24BC6232" w14:textId="152933EE" w:rsidR="00863908" w:rsidRPr="000B0CD0" w:rsidRDefault="00863908" w:rsidP="004776A4">
            <w:pPr>
              <w:spacing w:after="0" w:line="240" w:lineRule="auto"/>
            </w:pPr>
            <w:r w:rsidRPr="000B0CD0">
              <w:t>Revision of S1-242122.</w:t>
            </w:r>
          </w:p>
        </w:tc>
      </w:tr>
      <w:tr w:rsidR="000B0CD0" w:rsidRPr="002B5B90" w14:paraId="070FB2A6"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8C097" w14:textId="3685267D" w:rsidR="000B0CD0" w:rsidRPr="00C4334C" w:rsidRDefault="000B0CD0" w:rsidP="004776A4">
            <w:pPr>
              <w:spacing w:after="0" w:line="240" w:lineRule="auto"/>
            </w:pPr>
            <w:r w:rsidRPr="00C4334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13202" w14:textId="51072E1D" w:rsidR="000B0CD0" w:rsidRPr="00C4334C" w:rsidRDefault="000B0CD0" w:rsidP="004776A4">
            <w:pPr>
              <w:spacing w:after="0" w:line="240" w:lineRule="auto"/>
            </w:pPr>
            <w:hyperlink r:id="rId129" w:history="1">
              <w:r w:rsidRPr="00C4334C">
                <w:rPr>
                  <w:rStyle w:val="Hyperlink"/>
                  <w:rFonts w:cs="Arial"/>
                  <w:color w:val="auto"/>
                </w:rPr>
                <w:t>S1-2425</w:t>
              </w:r>
              <w:r w:rsidRPr="00C4334C">
                <w:rPr>
                  <w:rStyle w:val="Hyperlink"/>
                  <w:rFonts w:cs="Arial"/>
                  <w:color w:val="auto"/>
                </w:rPr>
                <w:t>1</w:t>
              </w:r>
              <w:r w:rsidRPr="00C4334C">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81F57" w14:textId="7E5C90ED" w:rsidR="000B0CD0" w:rsidRPr="00C4334C" w:rsidRDefault="000B0CD0" w:rsidP="004776A4">
            <w:pPr>
              <w:spacing w:after="0" w:line="240" w:lineRule="auto"/>
            </w:pPr>
            <w:r w:rsidRPr="00C4334C">
              <w:t xml:space="preserve">ZTE Corporation, vivo, </w:t>
            </w:r>
            <w:proofErr w:type="spellStart"/>
            <w:r w:rsidRPr="00C4334C">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971151" w14:textId="4030BDD3" w:rsidR="000B0CD0" w:rsidRPr="00C4334C" w:rsidRDefault="000B0CD0" w:rsidP="004776A4">
            <w:pPr>
              <w:spacing w:after="0" w:line="240" w:lineRule="auto"/>
            </w:pPr>
            <w:proofErr w:type="spellStart"/>
            <w:r w:rsidRPr="00C4334C">
              <w:t>MiniWID</w:t>
            </w:r>
            <w:proofErr w:type="spellEnd"/>
            <w:r w:rsidRPr="00C4334C">
              <w:t xml:space="preserve"> on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080198E" w14:textId="6C0BC23E" w:rsidR="000B0CD0" w:rsidRPr="00C4334C" w:rsidRDefault="00C4334C" w:rsidP="004776A4">
            <w:pPr>
              <w:spacing w:after="0" w:line="240" w:lineRule="auto"/>
            </w:pPr>
            <w:r w:rsidRPr="00C4334C">
              <w:t>Revised to S1-242532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D7D4A4" w14:textId="77777777" w:rsidR="000B0CD0" w:rsidRPr="00C4334C" w:rsidRDefault="000B0CD0" w:rsidP="000B0CD0">
            <w:pPr>
              <w:spacing w:after="0" w:line="240" w:lineRule="auto"/>
              <w:rPr>
                <w:i/>
              </w:rPr>
            </w:pPr>
            <w:r w:rsidRPr="00C4334C">
              <w:rPr>
                <w:i/>
              </w:rPr>
              <w:t>Need 4 supporting companies</w:t>
            </w:r>
          </w:p>
          <w:p w14:paraId="1A71A97F" w14:textId="2F058041" w:rsidR="000B0CD0" w:rsidRPr="00C4334C" w:rsidRDefault="000B0CD0" w:rsidP="000B0CD0">
            <w:pPr>
              <w:spacing w:after="0" w:line="240" w:lineRule="auto"/>
            </w:pPr>
            <w:r w:rsidRPr="00C4334C">
              <w:rPr>
                <w:i/>
              </w:rPr>
              <w:t>Revision of S1-242122.</w:t>
            </w:r>
          </w:p>
          <w:p w14:paraId="2D614137" w14:textId="2D225DB5" w:rsidR="000B0CD0" w:rsidRPr="00C4334C" w:rsidRDefault="000B0CD0" w:rsidP="004776A4">
            <w:pPr>
              <w:spacing w:after="0" w:line="240" w:lineRule="auto"/>
            </w:pPr>
            <w:r w:rsidRPr="00C4334C">
              <w:t>Revision of S1-242484.</w:t>
            </w:r>
          </w:p>
        </w:tc>
      </w:tr>
      <w:tr w:rsidR="00C4334C" w:rsidRPr="002B5B90" w14:paraId="4EFF3EFD"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D37A4" w14:textId="1121FC4A" w:rsidR="00C4334C" w:rsidRPr="00C4334C" w:rsidRDefault="00C4334C" w:rsidP="004776A4">
            <w:pPr>
              <w:spacing w:after="0" w:line="240" w:lineRule="auto"/>
            </w:pPr>
            <w:r w:rsidRPr="00C4334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C7C80" w14:textId="6DB34319" w:rsidR="00C4334C" w:rsidRPr="00C4334C" w:rsidRDefault="00C4334C" w:rsidP="004776A4">
            <w:pPr>
              <w:spacing w:after="0" w:line="240" w:lineRule="auto"/>
              <w:rPr>
                <w:rFonts w:cs="Arial"/>
              </w:rPr>
            </w:pPr>
            <w:hyperlink r:id="rId130" w:history="1">
              <w:r w:rsidRPr="00C4334C">
                <w:rPr>
                  <w:rStyle w:val="Hyperlink"/>
                  <w:rFonts w:cs="Arial"/>
                  <w:color w:val="auto"/>
                </w:rPr>
                <w:t>S1-242</w:t>
              </w:r>
              <w:r w:rsidRPr="00C4334C">
                <w:rPr>
                  <w:rStyle w:val="Hyperlink"/>
                  <w:rFonts w:cs="Arial"/>
                  <w:color w:val="auto"/>
                </w:rPr>
                <w:t>5</w:t>
              </w:r>
              <w:r w:rsidRPr="00C4334C">
                <w:rPr>
                  <w:rStyle w:val="Hyperlink"/>
                  <w:rFonts w:cs="Arial"/>
                  <w:color w:val="auto"/>
                </w:rPr>
                <w:t>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C0FFE3" w14:textId="4046CA93" w:rsidR="00C4334C" w:rsidRPr="00C4334C" w:rsidRDefault="00C4334C" w:rsidP="004776A4">
            <w:pPr>
              <w:spacing w:after="0" w:line="240" w:lineRule="auto"/>
            </w:pPr>
            <w:r w:rsidRPr="00C4334C">
              <w:t xml:space="preserve">ZTE Corporation, vivo, </w:t>
            </w:r>
            <w:proofErr w:type="spellStart"/>
            <w:r w:rsidRPr="00C4334C">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8256295" w14:textId="76D64988" w:rsidR="00C4334C" w:rsidRPr="00C4334C" w:rsidRDefault="00C4334C" w:rsidP="004776A4">
            <w:pPr>
              <w:spacing w:after="0" w:line="240" w:lineRule="auto"/>
            </w:pPr>
            <w:proofErr w:type="spellStart"/>
            <w:r w:rsidRPr="00C4334C">
              <w:t>MiniWID</w:t>
            </w:r>
            <w:proofErr w:type="spellEnd"/>
            <w:r w:rsidRPr="00C4334C">
              <w:t xml:space="preserve"> on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D43D408" w14:textId="092EDF4A" w:rsidR="00C4334C" w:rsidRPr="00C4334C" w:rsidRDefault="00C4334C" w:rsidP="004776A4">
            <w:pPr>
              <w:spacing w:after="0" w:line="240" w:lineRule="auto"/>
            </w:pPr>
            <w:r w:rsidRPr="00C4334C">
              <w:t>Revised to S1-242535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0F0FC6" w14:textId="77777777" w:rsidR="00C4334C" w:rsidRPr="00C4334C" w:rsidRDefault="00C4334C" w:rsidP="00C4334C">
            <w:pPr>
              <w:spacing w:after="0" w:line="240" w:lineRule="auto"/>
              <w:rPr>
                <w:i/>
              </w:rPr>
            </w:pPr>
            <w:r w:rsidRPr="00C4334C">
              <w:rPr>
                <w:i/>
              </w:rPr>
              <w:t>Need 4 supporting companies</w:t>
            </w:r>
          </w:p>
          <w:p w14:paraId="5DDD2413" w14:textId="77777777" w:rsidR="00C4334C" w:rsidRPr="00C4334C" w:rsidRDefault="00C4334C" w:rsidP="00C4334C">
            <w:pPr>
              <w:spacing w:after="0" w:line="240" w:lineRule="auto"/>
              <w:rPr>
                <w:i/>
              </w:rPr>
            </w:pPr>
            <w:r w:rsidRPr="00C4334C">
              <w:rPr>
                <w:i/>
              </w:rPr>
              <w:t>Revision of S1-242122.</w:t>
            </w:r>
          </w:p>
          <w:p w14:paraId="08116922" w14:textId="07BDE491" w:rsidR="00C4334C" w:rsidRPr="00C4334C" w:rsidRDefault="00C4334C" w:rsidP="00C4334C">
            <w:pPr>
              <w:spacing w:after="0" w:line="240" w:lineRule="auto"/>
            </w:pPr>
            <w:r w:rsidRPr="00C4334C">
              <w:rPr>
                <w:i/>
              </w:rPr>
              <w:t>Revision of S1-242484.</w:t>
            </w:r>
          </w:p>
          <w:p w14:paraId="1E2A11F2" w14:textId="5FD84D11" w:rsidR="00C4334C" w:rsidRPr="00C4334C" w:rsidRDefault="00C4334C" w:rsidP="000B0CD0">
            <w:pPr>
              <w:spacing w:after="0" w:line="240" w:lineRule="auto"/>
            </w:pPr>
            <w:r w:rsidRPr="00C4334C">
              <w:t>Revision of S1-242519.</w:t>
            </w:r>
          </w:p>
        </w:tc>
      </w:tr>
      <w:tr w:rsidR="00C4334C" w:rsidRPr="002B5B90" w14:paraId="69408E59"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C4226" w14:textId="5720CBA0" w:rsidR="00C4334C" w:rsidRPr="00A80B18" w:rsidRDefault="00C4334C" w:rsidP="004776A4">
            <w:pPr>
              <w:spacing w:after="0" w:line="240" w:lineRule="auto"/>
            </w:pPr>
            <w:r w:rsidRPr="00A80B18">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0299F4" w14:textId="1A41532E" w:rsidR="00C4334C" w:rsidRPr="00A80B18" w:rsidRDefault="00C4334C" w:rsidP="004776A4">
            <w:pPr>
              <w:spacing w:after="0" w:line="240" w:lineRule="auto"/>
              <w:rPr>
                <w:rFonts w:cs="Arial"/>
              </w:rPr>
            </w:pPr>
            <w:hyperlink r:id="rId131" w:history="1">
              <w:r w:rsidRPr="00A80B18">
                <w:rPr>
                  <w:rStyle w:val="Hyperlink"/>
                  <w:rFonts w:cs="Arial"/>
                  <w:color w:val="auto"/>
                </w:rPr>
                <w:t>S1-24</w:t>
              </w:r>
              <w:r w:rsidRPr="00A80B18">
                <w:rPr>
                  <w:rStyle w:val="Hyperlink"/>
                  <w:rFonts w:cs="Arial"/>
                  <w:color w:val="auto"/>
                </w:rPr>
                <w:t>2</w:t>
              </w:r>
              <w:r w:rsidRPr="00A80B18">
                <w:rPr>
                  <w:rStyle w:val="Hyperlink"/>
                  <w:rFonts w:cs="Arial"/>
                  <w:color w:val="auto"/>
                </w:rPr>
                <w:t>535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ED8D991" w14:textId="180DD733" w:rsidR="00C4334C" w:rsidRPr="00A80B18" w:rsidRDefault="00C4334C" w:rsidP="004776A4">
            <w:pPr>
              <w:spacing w:after="0" w:line="240" w:lineRule="auto"/>
            </w:pPr>
            <w:r w:rsidRPr="00A80B18">
              <w:t xml:space="preserve">ZTE Corporation, vivo, </w:t>
            </w:r>
            <w:proofErr w:type="spellStart"/>
            <w:r w:rsidRPr="00A80B18">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01F64CB" w14:textId="6605740D" w:rsidR="00C4334C" w:rsidRPr="00A80B18" w:rsidRDefault="00C4334C" w:rsidP="004776A4">
            <w:pPr>
              <w:spacing w:after="0" w:line="240" w:lineRule="auto"/>
            </w:pPr>
            <w:proofErr w:type="spellStart"/>
            <w:r w:rsidRPr="00A80B18">
              <w:t>MiniWID</w:t>
            </w:r>
            <w:proofErr w:type="spellEnd"/>
            <w:r w:rsidRPr="00A80B18">
              <w:t xml:space="preserve"> on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F6AA6C5" w14:textId="0C22F66C" w:rsidR="00C4334C"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D3ACA03" w14:textId="77777777" w:rsidR="00C4334C" w:rsidRPr="00A80B18" w:rsidRDefault="00C4334C" w:rsidP="00C4334C">
            <w:pPr>
              <w:spacing w:after="0" w:line="240" w:lineRule="auto"/>
              <w:rPr>
                <w:i/>
              </w:rPr>
            </w:pPr>
            <w:r w:rsidRPr="00A80B18">
              <w:rPr>
                <w:i/>
              </w:rPr>
              <w:t>Need 4 supporting companies</w:t>
            </w:r>
          </w:p>
          <w:p w14:paraId="6364B24C" w14:textId="77777777" w:rsidR="00C4334C" w:rsidRPr="00A80B18" w:rsidRDefault="00C4334C" w:rsidP="00C4334C">
            <w:pPr>
              <w:spacing w:after="0" w:line="240" w:lineRule="auto"/>
              <w:rPr>
                <w:i/>
              </w:rPr>
            </w:pPr>
            <w:r w:rsidRPr="00A80B18">
              <w:rPr>
                <w:i/>
              </w:rPr>
              <w:t>Revision of S1-242122.</w:t>
            </w:r>
          </w:p>
          <w:p w14:paraId="29190C51" w14:textId="77777777" w:rsidR="00C4334C" w:rsidRPr="00A80B18" w:rsidRDefault="00C4334C" w:rsidP="00C4334C">
            <w:pPr>
              <w:spacing w:after="0" w:line="240" w:lineRule="auto"/>
              <w:rPr>
                <w:i/>
              </w:rPr>
            </w:pPr>
            <w:r w:rsidRPr="00A80B18">
              <w:rPr>
                <w:i/>
              </w:rPr>
              <w:t>Revision of S1-242484.</w:t>
            </w:r>
          </w:p>
          <w:p w14:paraId="0229C36A" w14:textId="40FA38D2" w:rsidR="00C4334C" w:rsidRPr="00A80B18" w:rsidRDefault="00C4334C" w:rsidP="00C4334C">
            <w:pPr>
              <w:spacing w:after="0" w:line="240" w:lineRule="auto"/>
            </w:pPr>
            <w:r w:rsidRPr="00A80B18">
              <w:rPr>
                <w:i/>
              </w:rPr>
              <w:t>Revision of S1-242519.</w:t>
            </w:r>
          </w:p>
          <w:p w14:paraId="398CCA7A" w14:textId="203090A5" w:rsidR="00C4334C" w:rsidRPr="00A80B18" w:rsidRDefault="00C4334C" w:rsidP="00C4334C">
            <w:pPr>
              <w:spacing w:after="0" w:line="240" w:lineRule="auto"/>
            </w:pPr>
            <w:r w:rsidRPr="00A80B18">
              <w:t>Revision of S1-242532.</w:t>
            </w:r>
          </w:p>
        </w:tc>
      </w:tr>
      <w:tr w:rsidR="004776A4" w:rsidRPr="002B5B90" w14:paraId="7F8F67BC" w14:textId="77777777" w:rsidTr="008639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74AC42" w14:textId="255934B8" w:rsidR="004776A4" w:rsidRPr="00866EE9" w:rsidRDefault="009323DD" w:rsidP="004776A4">
            <w:pPr>
              <w:spacing w:after="0" w:line="240" w:lineRule="auto"/>
            </w:pPr>
            <w:r w:rsidRPr="00866EE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015C0F" w14:textId="54B7169A" w:rsidR="004776A4" w:rsidRPr="00866EE9" w:rsidRDefault="00880BBF" w:rsidP="004776A4">
            <w:pPr>
              <w:spacing w:after="0" w:line="240" w:lineRule="auto"/>
            </w:pPr>
            <w:hyperlink r:id="rId132" w:history="1">
              <w:r w:rsidR="004776A4" w:rsidRPr="00866EE9">
                <w:rPr>
                  <w:rStyle w:val="Hyperlink"/>
                  <w:rFonts w:cs="Arial"/>
                  <w:color w:val="auto"/>
                </w:rPr>
                <w:t>S1-242123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357D7F" w14:textId="42C67530" w:rsidR="004776A4" w:rsidRPr="00866EE9" w:rsidRDefault="004776A4" w:rsidP="004776A4">
            <w:pPr>
              <w:spacing w:after="0" w:line="240" w:lineRule="auto"/>
            </w:pPr>
            <w:r w:rsidRPr="00866EE9">
              <w:t xml:space="preserve">ZTE Corporation, vivo, </w:t>
            </w:r>
            <w:proofErr w:type="spellStart"/>
            <w:r w:rsidRPr="00866EE9">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51C4702" w14:textId="72DC24E0" w:rsidR="004776A4" w:rsidRPr="00866EE9" w:rsidRDefault="009323DD" w:rsidP="004776A4">
            <w:pPr>
              <w:spacing w:after="0" w:line="240" w:lineRule="auto"/>
            </w:pPr>
            <w:r w:rsidRPr="00866EE9">
              <w:t xml:space="preserve">22.261v19.7.0 </w:t>
            </w:r>
            <w:r w:rsidR="004776A4" w:rsidRPr="00866EE9">
              <w:t>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DCD159" w14:textId="0181427A" w:rsidR="004776A4" w:rsidRPr="00866EE9" w:rsidRDefault="00866EE9" w:rsidP="004776A4">
            <w:pPr>
              <w:spacing w:after="0" w:line="240" w:lineRule="auto"/>
            </w:pPr>
            <w:r w:rsidRPr="00866EE9">
              <w:t>Revised to S1-242321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5810F5" w14:textId="68E4876F" w:rsidR="004776A4" w:rsidRPr="00866EE9" w:rsidRDefault="009323DD" w:rsidP="004776A4">
            <w:pPr>
              <w:spacing w:after="0" w:line="240" w:lineRule="auto"/>
            </w:pPr>
            <w:r w:rsidRPr="00866EE9">
              <w:rPr>
                <w:i/>
                <w:lang w:val="en-US"/>
              </w:rPr>
              <w:t xml:space="preserve">WI </w:t>
            </w:r>
            <w:proofErr w:type="spellStart"/>
            <w:r w:rsidRPr="00866EE9">
              <w:rPr>
                <w:i/>
                <w:lang w:val="en-US"/>
              </w:rPr>
              <w:t>CombQoS</w:t>
            </w:r>
            <w:proofErr w:type="spellEnd"/>
            <w:r w:rsidRPr="00866EE9">
              <w:rPr>
                <w:i/>
                <w:lang w:val="en-US"/>
              </w:rPr>
              <w:t xml:space="preserve"> </w:t>
            </w:r>
            <w:r w:rsidRPr="00866EE9">
              <w:rPr>
                <w:rFonts w:eastAsia="Arial Unicode MS" w:cs="Arial"/>
                <w:i/>
                <w:szCs w:val="18"/>
                <w:lang w:val="en-US" w:eastAsia="ar-SA"/>
              </w:rPr>
              <w:t>Rel-20 CR0797</w:t>
            </w:r>
            <w:r w:rsidRPr="00866EE9">
              <w:rPr>
                <w:i/>
                <w:lang w:val="en-US"/>
              </w:rPr>
              <w:t>R</w:t>
            </w:r>
            <w:r w:rsidRPr="00866EE9">
              <w:rPr>
                <w:rFonts w:eastAsia="Arial Unicode MS" w:cs="Arial"/>
                <w:i/>
                <w:szCs w:val="18"/>
                <w:lang w:val="en-US" w:eastAsia="ar-SA"/>
              </w:rPr>
              <w:t>- Cat B</w:t>
            </w:r>
          </w:p>
        </w:tc>
      </w:tr>
      <w:tr w:rsidR="00866EE9" w:rsidRPr="002B5B90" w14:paraId="793C0393" w14:textId="77777777" w:rsidTr="000B0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69DDF" w14:textId="2D5BC19F" w:rsidR="00866EE9" w:rsidRPr="00863908" w:rsidRDefault="00866EE9" w:rsidP="004776A4">
            <w:pPr>
              <w:spacing w:after="0" w:line="240" w:lineRule="auto"/>
            </w:pPr>
            <w:r w:rsidRPr="0086390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33606" w14:textId="6F6137D4" w:rsidR="00866EE9" w:rsidRPr="00863908" w:rsidRDefault="00880BBF" w:rsidP="004776A4">
            <w:pPr>
              <w:spacing w:after="0" w:line="240" w:lineRule="auto"/>
            </w:pPr>
            <w:hyperlink r:id="rId133" w:history="1">
              <w:r w:rsidR="00866EE9" w:rsidRPr="00863908">
                <w:rPr>
                  <w:rStyle w:val="Hyperlink"/>
                  <w:rFonts w:cs="Arial"/>
                  <w:color w:val="auto"/>
                </w:rPr>
                <w:t>S1-242321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C5EFF" w14:textId="634308D1" w:rsidR="00866EE9" w:rsidRPr="00863908" w:rsidRDefault="00866EE9" w:rsidP="004776A4">
            <w:pPr>
              <w:spacing w:after="0" w:line="240" w:lineRule="auto"/>
            </w:pPr>
            <w:r w:rsidRPr="00863908">
              <w:t xml:space="preserve">ZTE Corporation, vivo, </w:t>
            </w:r>
            <w:proofErr w:type="spellStart"/>
            <w:r w:rsidRPr="00863908">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9515CE" w14:textId="1DB616B0" w:rsidR="00866EE9" w:rsidRPr="00863908" w:rsidRDefault="00866EE9" w:rsidP="004776A4">
            <w:pPr>
              <w:spacing w:after="0" w:line="240" w:lineRule="auto"/>
            </w:pPr>
            <w:r w:rsidRPr="00863908">
              <w:t>22.261v19.7.0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7727062" w14:textId="3A7A3472" w:rsidR="00866EE9" w:rsidRPr="00863908" w:rsidRDefault="00863908" w:rsidP="004776A4">
            <w:pPr>
              <w:spacing w:after="0" w:line="240" w:lineRule="auto"/>
            </w:pPr>
            <w:r w:rsidRPr="00863908">
              <w:t>Revised to S1-242483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BAA6F8" w14:textId="7680119E" w:rsidR="00866EE9" w:rsidRPr="00863908" w:rsidRDefault="00866EE9" w:rsidP="004776A4">
            <w:pPr>
              <w:spacing w:after="0" w:line="240" w:lineRule="auto"/>
              <w:rPr>
                <w:lang w:val="en-US"/>
              </w:rPr>
            </w:pPr>
            <w:r w:rsidRPr="00863908">
              <w:rPr>
                <w:i/>
                <w:lang w:val="en-US"/>
              </w:rPr>
              <w:t xml:space="preserve">WI </w:t>
            </w:r>
            <w:proofErr w:type="spellStart"/>
            <w:r w:rsidRPr="00863908">
              <w:rPr>
                <w:i/>
                <w:lang w:val="en-US"/>
              </w:rPr>
              <w:t>CombQoS</w:t>
            </w:r>
            <w:proofErr w:type="spellEnd"/>
            <w:r w:rsidRPr="00863908">
              <w:rPr>
                <w:i/>
                <w:lang w:val="en-US"/>
              </w:rPr>
              <w:t xml:space="preserve"> </w:t>
            </w:r>
            <w:r w:rsidRPr="00863908">
              <w:rPr>
                <w:rFonts w:eastAsia="Arial Unicode MS" w:cs="Arial"/>
                <w:i/>
                <w:szCs w:val="18"/>
                <w:lang w:val="en-US" w:eastAsia="ar-SA"/>
              </w:rPr>
              <w:t>Rel-20 CR0797</w:t>
            </w:r>
            <w:r w:rsidRPr="00863908">
              <w:rPr>
                <w:i/>
                <w:lang w:val="en-US"/>
              </w:rPr>
              <w:t>R</w:t>
            </w:r>
            <w:r w:rsidRPr="00863908">
              <w:rPr>
                <w:rFonts w:eastAsia="Arial Unicode MS" w:cs="Arial"/>
                <w:i/>
                <w:szCs w:val="18"/>
                <w:lang w:val="en-US" w:eastAsia="ar-SA"/>
              </w:rPr>
              <w:t>- Cat B</w:t>
            </w:r>
          </w:p>
          <w:p w14:paraId="1C4E0C56" w14:textId="341FCAFA" w:rsidR="00866EE9" w:rsidRPr="00863908" w:rsidRDefault="00866EE9" w:rsidP="004776A4">
            <w:pPr>
              <w:spacing w:after="0" w:line="240" w:lineRule="auto"/>
              <w:rPr>
                <w:lang w:val="en-US"/>
              </w:rPr>
            </w:pPr>
            <w:r w:rsidRPr="00863908">
              <w:rPr>
                <w:lang w:val="en-US"/>
              </w:rPr>
              <w:t>Revision of S1-242123.</w:t>
            </w:r>
          </w:p>
        </w:tc>
      </w:tr>
      <w:tr w:rsidR="00863908" w:rsidRPr="002B5B90" w14:paraId="79BE7DEC"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F4F004" w14:textId="6BCD3453" w:rsidR="00863908" w:rsidRPr="000B0CD0" w:rsidRDefault="00863908" w:rsidP="004776A4">
            <w:pPr>
              <w:spacing w:after="0" w:line="240" w:lineRule="auto"/>
            </w:pPr>
            <w:r w:rsidRPr="000B0CD0">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8AF82" w14:textId="01CA553C" w:rsidR="00863908" w:rsidRPr="000B0CD0" w:rsidRDefault="00880BBF" w:rsidP="004776A4">
            <w:pPr>
              <w:spacing w:after="0" w:line="240" w:lineRule="auto"/>
            </w:pPr>
            <w:hyperlink r:id="rId134" w:history="1">
              <w:r w:rsidR="00863908" w:rsidRPr="000B0CD0">
                <w:rPr>
                  <w:rStyle w:val="Hyperlink"/>
                  <w:rFonts w:cs="Arial"/>
                  <w:color w:val="auto"/>
                </w:rPr>
                <w:t>S1-242483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1D0FD" w14:textId="25CE527C" w:rsidR="00863908" w:rsidRPr="000B0CD0" w:rsidRDefault="00863908" w:rsidP="004776A4">
            <w:pPr>
              <w:spacing w:after="0" w:line="240" w:lineRule="auto"/>
            </w:pPr>
            <w:r w:rsidRPr="000B0CD0">
              <w:t xml:space="preserve">ZTE Corporation, vivo, </w:t>
            </w:r>
            <w:proofErr w:type="spellStart"/>
            <w:r w:rsidRPr="000B0CD0">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F9B4DAF" w14:textId="773F2939" w:rsidR="00863908" w:rsidRPr="000B0CD0" w:rsidRDefault="00863908" w:rsidP="004776A4">
            <w:pPr>
              <w:spacing w:after="0" w:line="240" w:lineRule="auto"/>
            </w:pPr>
            <w:r w:rsidRPr="000B0CD0">
              <w:t>22.261v19.7.0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FFE8E5" w14:textId="46245F1C" w:rsidR="00863908" w:rsidRPr="000B0CD0" w:rsidRDefault="000B0CD0" w:rsidP="004776A4">
            <w:pPr>
              <w:spacing w:after="0" w:line="240" w:lineRule="auto"/>
            </w:pPr>
            <w:r w:rsidRPr="000B0CD0">
              <w:t>Revised to S1-242520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DAD07D" w14:textId="77777777" w:rsidR="00863908" w:rsidRPr="000B0CD0" w:rsidRDefault="00863908" w:rsidP="00863908">
            <w:pPr>
              <w:spacing w:after="0" w:line="240" w:lineRule="auto"/>
              <w:rPr>
                <w:i/>
                <w:lang w:val="en-US"/>
              </w:rPr>
            </w:pPr>
            <w:r w:rsidRPr="000B0CD0">
              <w:rPr>
                <w:i/>
                <w:lang w:val="en-US"/>
              </w:rPr>
              <w:t xml:space="preserve">WI </w:t>
            </w:r>
            <w:proofErr w:type="spellStart"/>
            <w:r w:rsidRPr="000B0CD0">
              <w:rPr>
                <w:i/>
                <w:lang w:val="en-US"/>
              </w:rPr>
              <w:t>CombQoS</w:t>
            </w:r>
            <w:proofErr w:type="spellEnd"/>
            <w:r w:rsidRPr="000B0CD0">
              <w:rPr>
                <w:i/>
                <w:lang w:val="en-US"/>
              </w:rPr>
              <w:t xml:space="preserve"> </w:t>
            </w:r>
            <w:r w:rsidRPr="000B0CD0">
              <w:rPr>
                <w:rFonts w:eastAsia="Arial Unicode MS" w:cs="Arial"/>
                <w:i/>
                <w:szCs w:val="18"/>
                <w:lang w:val="en-US" w:eastAsia="ar-SA"/>
              </w:rPr>
              <w:t>Rel-20 CR0797</w:t>
            </w:r>
            <w:r w:rsidRPr="000B0CD0">
              <w:rPr>
                <w:i/>
                <w:lang w:val="en-US"/>
              </w:rPr>
              <w:t>R</w:t>
            </w:r>
            <w:r w:rsidRPr="000B0CD0">
              <w:rPr>
                <w:rFonts w:eastAsia="Arial Unicode MS" w:cs="Arial"/>
                <w:i/>
                <w:szCs w:val="18"/>
                <w:lang w:val="en-US" w:eastAsia="ar-SA"/>
              </w:rPr>
              <w:t>- Cat B</w:t>
            </w:r>
          </w:p>
          <w:p w14:paraId="27A84DC2" w14:textId="167D41A6" w:rsidR="00863908" w:rsidRPr="000B0CD0" w:rsidRDefault="00863908" w:rsidP="00863908">
            <w:pPr>
              <w:spacing w:after="0" w:line="240" w:lineRule="auto"/>
              <w:rPr>
                <w:lang w:val="en-US"/>
              </w:rPr>
            </w:pPr>
            <w:r w:rsidRPr="000B0CD0">
              <w:rPr>
                <w:i/>
                <w:lang w:val="en-US"/>
              </w:rPr>
              <w:t>Revision of S1-242123.</w:t>
            </w:r>
          </w:p>
          <w:p w14:paraId="1B968D7C" w14:textId="3A5D4838" w:rsidR="00863908" w:rsidRPr="000B0CD0" w:rsidRDefault="00863908" w:rsidP="004776A4">
            <w:pPr>
              <w:spacing w:after="0" w:line="240" w:lineRule="auto"/>
              <w:rPr>
                <w:lang w:val="en-US"/>
              </w:rPr>
            </w:pPr>
            <w:r w:rsidRPr="000B0CD0">
              <w:rPr>
                <w:lang w:val="en-US"/>
              </w:rPr>
              <w:t>Revision of S1-242321.</w:t>
            </w:r>
          </w:p>
        </w:tc>
      </w:tr>
      <w:tr w:rsidR="000B0CD0" w:rsidRPr="002B5B90" w14:paraId="14D1C41C"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31DE8" w14:textId="43A6F5ED" w:rsidR="000B0CD0" w:rsidRPr="00C4334C" w:rsidRDefault="000B0CD0" w:rsidP="004776A4">
            <w:pPr>
              <w:spacing w:after="0" w:line="240" w:lineRule="auto"/>
            </w:pPr>
            <w:r w:rsidRPr="00C4334C">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6F1EF3" w14:textId="43154B8D" w:rsidR="000B0CD0" w:rsidRPr="00C4334C" w:rsidRDefault="000B0CD0" w:rsidP="004776A4">
            <w:pPr>
              <w:spacing w:after="0" w:line="240" w:lineRule="auto"/>
            </w:pPr>
            <w:hyperlink r:id="rId135" w:history="1">
              <w:r w:rsidRPr="00C4334C">
                <w:rPr>
                  <w:rStyle w:val="Hyperlink"/>
                  <w:rFonts w:cs="Arial"/>
                  <w:color w:val="auto"/>
                </w:rPr>
                <w:t>S1-242520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035008" w14:textId="635A963C" w:rsidR="000B0CD0" w:rsidRPr="00C4334C" w:rsidRDefault="000B0CD0" w:rsidP="004776A4">
            <w:pPr>
              <w:spacing w:after="0" w:line="240" w:lineRule="auto"/>
            </w:pPr>
            <w:r w:rsidRPr="00C4334C">
              <w:t xml:space="preserve">ZTE Corporation, vivo, </w:t>
            </w:r>
            <w:proofErr w:type="spellStart"/>
            <w:r w:rsidRPr="00C4334C">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6221136" w14:textId="25426F1D" w:rsidR="000B0CD0" w:rsidRPr="00C4334C" w:rsidRDefault="000B0CD0" w:rsidP="004776A4">
            <w:pPr>
              <w:spacing w:after="0" w:line="240" w:lineRule="auto"/>
            </w:pPr>
            <w:r w:rsidRPr="00C4334C">
              <w:t>22.261v19.7.0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3FAF0FA" w14:textId="37365BBC" w:rsidR="000B0CD0" w:rsidRPr="00C4334C" w:rsidRDefault="00C4334C" w:rsidP="004776A4">
            <w:pPr>
              <w:spacing w:after="0" w:line="240" w:lineRule="auto"/>
            </w:pPr>
            <w:r w:rsidRPr="00C4334C">
              <w:t>Revised to S1-242524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0B6152" w14:textId="77777777" w:rsidR="000B0CD0" w:rsidRPr="00C4334C" w:rsidRDefault="000B0CD0" w:rsidP="000B0CD0">
            <w:pPr>
              <w:spacing w:after="0" w:line="240" w:lineRule="auto"/>
              <w:rPr>
                <w:i/>
                <w:lang w:val="en-US"/>
              </w:rPr>
            </w:pPr>
            <w:r w:rsidRPr="00C4334C">
              <w:rPr>
                <w:i/>
                <w:lang w:val="en-US"/>
              </w:rPr>
              <w:t xml:space="preserve">WI </w:t>
            </w:r>
            <w:proofErr w:type="spellStart"/>
            <w:r w:rsidRPr="00C4334C">
              <w:rPr>
                <w:i/>
                <w:lang w:val="en-US"/>
              </w:rPr>
              <w:t>CombQoS</w:t>
            </w:r>
            <w:proofErr w:type="spellEnd"/>
            <w:r w:rsidRPr="00C4334C">
              <w:rPr>
                <w:i/>
                <w:lang w:val="en-US"/>
              </w:rPr>
              <w:t xml:space="preserve"> </w:t>
            </w:r>
            <w:r w:rsidRPr="00C4334C">
              <w:rPr>
                <w:rFonts w:eastAsia="Arial Unicode MS" w:cs="Arial"/>
                <w:i/>
                <w:szCs w:val="18"/>
                <w:lang w:val="en-US" w:eastAsia="ar-SA"/>
              </w:rPr>
              <w:t>Rel-20 CR0797</w:t>
            </w:r>
            <w:r w:rsidRPr="00C4334C">
              <w:rPr>
                <w:i/>
                <w:lang w:val="en-US"/>
              </w:rPr>
              <w:t>R</w:t>
            </w:r>
            <w:r w:rsidRPr="00C4334C">
              <w:rPr>
                <w:rFonts w:eastAsia="Arial Unicode MS" w:cs="Arial"/>
                <w:i/>
                <w:szCs w:val="18"/>
                <w:lang w:val="en-US" w:eastAsia="ar-SA"/>
              </w:rPr>
              <w:t>- Cat B</w:t>
            </w:r>
          </w:p>
          <w:p w14:paraId="7BA13F35" w14:textId="77777777" w:rsidR="000B0CD0" w:rsidRPr="00C4334C" w:rsidRDefault="000B0CD0" w:rsidP="000B0CD0">
            <w:pPr>
              <w:spacing w:after="0" w:line="240" w:lineRule="auto"/>
              <w:rPr>
                <w:i/>
                <w:lang w:val="en-US"/>
              </w:rPr>
            </w:pPr>
            <w:r w:rsidRPr="00C4334C">
              <w:rPr>
                <w:i/>
                <w:lang w:val="en-US"/>
              </w:rPr>
              <w:t>Revision of S1-242123.</w:t>
            </w:r>
          </w:p>
          <w:p w14:paraId="52C7AE8B" w14:textId="7402CBD6" w:rsidR="000B0CD0" w:rsidRPr="00C4334C" w:rsidRDefault="000B0CD0" w:rsidP="000B0CD0">
            <w:pPr>
              <w:spacing w:after="0" w:line="240" w:lineRule="auto"/>
              <w:rPr>
                <w:lang w:val="en-US"/>
              </w:rPr>
            </w:pPr>
            <w:r w:rsidRPr="00C4334C">
              <w:rPr>
                <w:i/>
                <w:lang w:val="en-US"/>
              </w:rPr>
              <w:t>Revision of S1-242321.</w:t>
            </w:r>
          </w:p>
          <w:p w14:paraId="3CFB6EAD" w14:textId="77354C94" w:rsidR="000B0CD0" w:rsidRPr="00C4334C" w:rsidRDefault="000B0CD0" w:rsidP="00863908">
            <w:pPr>
              <w:spacing w:after="0" w:line="240" w:lineRule="auto"/>
              <w:rPr>
                <w:lang w:val="en-US"/>
              </w:rPr>
            </w:pPr>
            <w:r w:rsidRPr="00C4334C">
              <w:rPr>
                <w:lang w:val="en-US"/>
              </w:rPr>
              <w:t>Revision of S1-242483.</w:t>
            </w:r>
          </w:p>
        </w:tc>
      </w:tr>
      <w:tr w:rsidR="00C4334C" w:rsidRPr="002B5B90" w14:paraId="7AB3B459"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E3EC05" w14:textId="3965ACC2" w:rsidR="00C4334C" w:rsidRPr="00A80B18" w:rsidRDefault="00C4334C"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2501D" w14:textId="4900A924" w:rsidR="00C4334C" w:rsidRPr="00A80B18" w:rsidRDefault="00C4334C" w:rsidP="004776A4">
            <w:pPr>
              <w:spacing w:after="0" w:line="240" w:lineRule="auto"/>
              <w:rPr>
                <w:rFonts w:cs="Arial"/>
              </w:rPr>
            </w:pPr>
            <w:hyperlink r:id="rId136" w:history="1">
              <w:r w:rsidRPr="00A80B18">
                <w:rPr>
                  <w:rStyle w:val="Hyperlink"/>
                  <w:rFonts w:cs="Arial"/>
                  <w:color w:val="auto"/>
                </w:rPr>
                <w:t>S1-242</w:t>
              </w:r>
              <w:r w:rsidRPr="00A80B18">
                <w:rPr>
                  <w:rStyle w:val="Hyperlink"/>
                  <w:rFonts w:cs="Arial"/>
                  <w:color w:val="auto"/>
                </w:rPr>
                <w:t>5</w:t>
              </w:r>
              <w:r w:rsidRPr="00A80B18">
                <w:rPr>
                  <w:rStyle w:val="Hyperlink"/>
                  <w:rFonts w:cs="Arial"/>
                  <w:color w:val="auto"/>
                </w:rPr>
                <w:t>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282945" w14:textId="2908E740" w:rsidR="00C4334C" w:rsidRPr="00A80B18" w:rsidRDefault="00C4334C" w:rsidP="004776A4">
            <w:pPr>
              <w:spacing w:after="0" w:line="240" w:lineRule="auto"/>
            </w:pPr>
            <w:r w:rsidRPr="00A80B18">
              <w:t xml:space="preserve">ZTE Corporation, vivo, </w:t>
            </w:r>
            <w:proofErr w:type="spellStart"/>
            <w:r w:rsidRPr="00A80B18">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4C439E0" w14:textId="559C38F2" w:rsidR="00C4334C" w:rsidRPr="00A80B18" w:rsidRDefault="00C4334C" w:rsidP="004776A4">
            <w:pPr>
              <w:spacing w:after="0" w:line="240" w:lineRule="auto"/>
            </w:pPr>
            <w:r w:rsidRPr="00A80B18">
              <w:t>22.261v19.7.0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6ECF8F4" w14:textId="002E3BBB" w:rsidR="00C4334C" w:rsidRPr="00A80B18" w:rsidRDefault="00A80B18" w:rsidP="004776A4">
            <w:pPr>
              <w:spacing w:after="0" w:line="240" w:lineRule="auto"/>
            </w:pPr>
            <w:r w:rsidRPr="00A80B18">
              <w:t>Revised to S1-242542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4DA5D3" w14:textId="77777777" w:rsidR="00C4334C" w:rsidRPr="00A80B18" w:rsidRDefault="00C4334C" w:rsidP="00C4334C">
            <w:pPr>
              <w:spacing w:after="0" w:line="240" w:lineRule="auto"/>
              <w:rPr>
                <w:i/>
                <w:lang w:val="en-US"/>
              </w:rPr>
            </w:pPr>
            <w:r w:rsidRPr="00A80B18">
              <w:rPr>
                <w:i/>
                <w:lang w:val="en-US"/>
              </w:rPr>
              <w:t xml:space="preserve">WI </w:t>
            </w:r>
            <w:proofErr w:type="spellStart"/>
            <w:r w:rsidRPr="00A80B18">
              <w:rPr>
                <w:i/>
                <w:lang w:val="en-US"/>
              </w:rPr>
              <w:t>CombQoS</w:t>
            </w:r>
            <w:proofErr w:type="spellEnd"/>
            <w:r w:rsidRPr="00A80B18">
              <w:rPr>
                <w:i/>
                <w:lang w:val="en-US"/>
              </w:rPr>
              <w:t xml:space="preserve"> </w:t>
            </w:r>
            <w:r w:rsidRPr="00A80B18">
              <w:rPr>
                <w:rFonts w:eastAsia="Arial Unicode MS" w:cs="Arial"/>
                <w:i/>
                <w:szCs w:val="18"/>
                <w:lang w:val="en-US" w:eastAsia="ar-SA"/>
              </w:rPr>
              <w:t>Rel-20 CR0797</w:t>
            </w:r>
            <w:r w:rsidRPr="00A80B18">
              <w:rPr>
                <w:i/>
                <w:lang w:val="en-US"/>
              </w:rPr>
              <w:t>R</w:t>
            </w:r>
            <w:r w:rsidRPr="00A80B18">
              <w:rPr>
                <w:rFonts w:eastAsia="Arial Unicode MS" w:cs="Arial"/>
                <w:i/>
                <w:szCs w:val="18"/>
                <w:lang w:val="en-US" w:eastAsia="ar-SA"/>
              </w:rPr>
              <w:t>- Cat B</w:t>
            </w:r>
          </w:p>
          <w:p w14:paraId="5DDF58A2" w14:textId="77777777" w:rsidR="00C4334C" w:rsidRPr="00A80B18" w:rsidRDefault="00C4334C" w:rsidP="00C4334C">
            <w:pPr>
              <w:spacing w:after="0" w:line="240" w:lineRule="auto"/>
              <w:rPr>
                <w:i/>
                <w:lang w:val="en-US"/>
              </w:rPr>
            </w:pPr>
            <w:r w:rsidRPr="00A80B18">
              <w:rPr>
                <w:i/>
                <w:lang w:val="en-US"/>
              </w:rPr>
              <w:t>Revision of S1-242123.</w:t>
            </w:r>
          </w:p>
          <w:p w14:paraId="5C58158B" w14:textId="77777777" w:rsidR="00C4334C" w:rsidRPr="00A80B18" w:rsidRDefault="00C4334C" w:rsidP="00C4334C">
            <w:pPr>
              <w:spacing w:after="0" w:line="240" w:lineRule="auto"/>
              <w:rPr>
                <w:i/>
                <w:lang w:val="en-US"/>
              </w:rPr>
            </w:pPr>
            <w:r w:rsidRPr="00A80B18">
              <w:rPr>
                <w:i/>
                <w:lang w:val="en-US"/>
              </w:rPr>
              <w:t>Revision of S1-242321.</w:t>
            </w:r>
          </w:p>
          <w:p w14:paraId="28708E7C" w14:textId="3A3F5568" w:rsidR="00C4334C" w:rsidRPr="00A80B18" w:rsidRDefault="00C4334C" w:rsidP="00C4334C">
            <w:pPr>
              <w:spacing w:after="0" w:line="240" w:lineRule="auto"/>
              <w:rPr>
                <w:lang w:val="en-US"/>
              </w:rPr>
            </w:pPr>
            <w:r w:rsidRPr="00A80B18">
              <w:rPr>
                <w:i/>
                <w:lang w:val="en-US"/>
              </w:rPr>
              <w:t>Revision of S1-242483.</w:t>
            </w:r>
          </w:p>
          <w:p w14:paraId="0C17736C" w14:textId="0CA170C9" w:rsidR="00C4334C" w:rsidRPr="00A80B18" w:rsidRDefault="00C4334C" w:rsidP="000B0CD0">
            <w:pPr>
              <w:spacing w:after="0" w:line="240" w:lineRule="auto"/>
              <w:rPr>
                <w:lang w:val="en-US"/>
              </w:rPr>
            </w:pPr>
            <w:r w:rsidRPr="00A80B18">
              <w:rPr>
                <w:lang w:val="en-US"/>
              </w:rPr>
              <w:t>Revision of S1-242520.</w:t>
            </w:r>
          </w:p>
        </w:tc>
      </w:tr>
      <w:tr w:rsidR="00A80B18" w:rsidRPr="002B5B90" w14:paraId="05F5F03F"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BB022" w14:textId="2426F55C" w:rsidR="00A80B18" w:rsidRPr="00A80B18" w:rsidRDefault="00A80B18"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710016" w14:textId="04C8BDD3" w:rsidR="00A80B18" w:rsidRPr="00A80B18" w:rsidRDefault="00A80B18" w:rsidP="004776A4">
            <w:pPr>
              <w:spacing w:after="0" w:line="240" w:lineRule="auto"/>
              <w:rPr>
                <w:rFonts w:cs="Arial"/>
              </w:rPr>
            </w:pPr>
            <w:hyperlink r:id="rId137" w:history="1">
              <w:r w:rsidRPr="00A80B18">
                <w:rPr>
                  <w:rStyle w:val="Hyperlink"/>
                  <w:rFonts w:cs="Arial"/>
                  <w:color w:val="auto"/>
                </w:rPr>
                <w:t>S1-2</w:t>
              </w:r>
              <w:r w:rsidRPr="00A80B18">
                <w:rPr>
                  <w:rStyle w:val="Hyperlink"/>
                  <w:rFonts w:cs="Arial"/>
                  <w:color w:val="auto"/>
                </w:rPr>
                <w:t>4</w:t>
              </w:r>
              <w:r w:rsidRPr="00A80B18">
                <w:rPr>
                  <w:rStyle w:val="Hyperlink"/>
                  <w:rFonts w:cs="Arial"/>
                  <w:color w:val="auto"/>
                </w:rPr>
                <w:t>2542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1D2FE0" w14:textId="0954A1A7" w:rsidR="00A80B18" w:rsidRPr="00A80B18" w:rsidRDefault="00A80B18" w:rsidP="004776A4">
            <w:pPr>
              <w:spacing w:after="0" w:line="240" w:lineRule="auto"/>
            </w:pPr>
            <w:r w:rsidRPr="00A80B18">
              <w:t xml:space="preserve">ZTE Corporation, vivo, </w:t>
            </w:r>
            <w:proofErr w:type="spellStart"/>
            <w:r w:rsidRPr="00A80B18">
              <w:t>AsianInfo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9C25CCB" w14:textId="0ECA46BB" w:rsidR="00A80B18" w:rsidRPr="00A80B18" w:rsidRDefault="00A80B18" w:rsidP="004776A4">
            <w:pPr>
              <w:spacing w:after="0" w:line="240" w:lineRule="auto"/>
            </w:pPr>
            <w:r w:rsidRPr="00A80B18">
              <w:t>22.261v19.7.0 combined QoS configuration and monitoring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306ECF55" w14:textId="345434B9" w:rsidR="00A80B18"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7FA6DC0" w14:textId="77777777" w:rsidR="00A80B18" w:rsidRPr="00A80B18" w:rsidRDefault="00A80B18" w:rsidP="00A80B18">
            <w:pPr>
              <w:spacing w:after="0" w:line="240" w:lineRule="auto"/>
              <w:rPr>
                <w:i/>
                <w:lang w:val="en-US"/>
              </w:rPr>
            </w:pPr>
            <w:r w:rsidRPr="00A80B18">
              <w:rPr>
                <w:i/>
                <w:lang w:val="en-US"/>
              </w:rPr>
              <w:t xml:space="preserve">WI </w:t>
            </w:r>
            <w:proofErr w:type="spellStart"/>
            <w:r w:rsidRPr="00A80B18">
              <w:rPr>
                <w:i/>
                <w:lang w:val="en-US"/>
              </w:rPr>
              <w:t>CombQoS</w:t>
            </w:r>
            <w:proofErr w:type="spellEnd"/>
            <w:r w:rsidRPr="00A80B18">
              <w:rPr>
                <w:i/>
                <w:lang w:val="en-US"/>
              </w:rPr>
              <w:t xml:space="preserve"> </w:t>
            </w:r>
            <w:r w:rsidRPr="00A80B18">
              <w:rPr>
                <w:rFonts w:eastAsia="Arial Unicode MS" w:cs="Arial"/>
                <w:i/>
                <w:szCs w:val="18"/>
                <w:lang w:val="en-US" w:eastAsia="ar-SA"/>
              </w:rPr>
              <w:t>Rel-20 CR0797</w:t>
            </w:r>
            <w:r w:rsidRPr="00A80B18">
              <w:rPr>
                <w:i/>
                <w:lang w:val="en-US"/>
              </w:rPr>
              <w:t>R</w:t>
            </w:r>
            <w:r w:rsidRPr="00A80B18">
              <w:rPr>
                <w:rFonts w:eastAsia="Arial Unicode MS" w:cs="Arial"/>
                <w:i/>
                <w:szCs w:val="18"/>
                <w:lang w:val="en-US" w:eastAsia="ar-SA"/>
              </w:rPr>
              <w:t>- Cat B</w:t>
            </w:r>
          </w:p>
          <w:p w14:paraId="2D510B2F" w14:textId="77777777" w:rsidR="00A80B18" w:rsidRPr="00A80B18" w:rsidRDefault="00A80B18" w:rsidP="00A80B18">
            <w:pPr>
              <w:spacing w:after="0" w:line="240" w:lineRule="auto"/>
              <w:rPr>
                <w:i/>
                <w:lang w:val="en-US"/>
              </w:rPr>
            </w:pPr>
            <w:r w:rsidRPr="00A80B18">
              <w:rPr>
                <w:i/>
                <w:lang w:val="en-US"/>
              </w:rPr>
              <w:t>Revision of S1-242123.</w:t>
            </w:r>
          </w:p>
          <w:p w14:paraId="1926D8E7" w14:textId="77777777" w:rsidR="00A80B18" w:rsidRPr="00A80B18" w:rsidRDefault="00A80B18" w:rsidP="00A80B18">
            <w:pPr>
              <w:spacing w:after="0" w:line="240" w:lineRule="auto"/>
              <w:rPr>
                <w:i/>
                <w:lang w:val="en-US"/>
              </w:rPr>
            </w:pPr>
            <w:r w:rsidRPr="00A80B18">
              <w:rPr>
                <w:i/>
                <w:lang w:val="en-US"/>
              </w:rPr>
              <w:t>Revision of S1-242321.</w:t>
            </w:r>
          </w:p>
          <w:p w14:paraId="025BCCB2" w14:textId="77777777" w:rsidR="00A80B18" w:rsidRPr="00A80B18" w:rsidRDefault="00A80B18" w:rsidP="00A80B18">
            <w:pPr>
              <w:spacing w:after="0" w:line="240" w:lineRule="auto"/>
              <w:rPr>
                <w:i/>
                <w:lang w:val="en-US"/>
              </w:rPr>
            </w:pPr>
            <w:r w:rsidRPr="00A80B18">
              <w:rPr>
                <w:i/>
                <w:lang w:val="en-US"/>
              </w:rPr>
              <w:t>Revision of S1-242483.</w:t>
            </w:r>
          </w:p>
          <w:p w14:paraId="57483D34" w14:textId="16C873AD" w:rsidR="00A80B18" w:rsidRPr="00A80B18" w:rsidRDefault="00A80B18" w:rsidP="00A80B18">
            <w:pPr>
              <w:spacing w:after="0" w:line="240" w:lineRule="auto"/>
              <w:rPr>
                <w:lang w:val="en-US"/>
              </w:rPr>
            </w:pPr>
            <w:r w:rsidRPr="00A80B18">
              <w:rPr>
                <w:i/>
                <w:lang w:val="en-US"/>
              </w:rPr>
              <w:t>Revision of S1-242520.</w:t>
            </w:r>
          </w:p>
          <w:p w14:paraId="2614C5D3" w14:textId="059F9C9F" w:rsidR="00A80B18" w:rsidRPr="00A80B18" w:rsidRDefault="00A80B18" w:rsidP="00C4334C">
            <w:pPr>
              <w:spacing w:after="0" w:line="240" w:lineRule="auto"/>
              <w:rPr>
                <w:lang w:val="en-US"/>
              </w:rPr>
            </w:pPr>
            <w:r w:rsidRPr="00A80B18">
              <w:rPr>
                <w:lang w:val="en-US"/>
              </w:rPr>
              <w:t>Revision of S1-242524.</w:t>
            </w:r>
          </w:p>
        </w:tc>
      </w:tr>
      <w:tr w:rsidR="005227F7" w:rsidRPr="006E6FF4" w14:paraId="74915832" w14:textId="77777777" w:rsidTr="00C4334C">
        <w:trPr>
          <w:trHeight w:val="250"/>
        </w:trPr>
        <w:tc>
          <w:tcPr>
            <w:tcW w:w="14426" w:type="dxa"/>
            <w:gridSpan w:val="9"/>
            <w:tcBorders>
              <w:bottom w:val="single" w:sz="4" w:space="0" w:color="auto"/>
            </w:tcBorders>
            <w:shd w:val="clear" w:color="auto" w:fill="F2F2F2"/>
          </w:tcPr>
          <w:p w14:paraId="4B220E74" w14:textId="5353B1BF" w:rsidR="005227F7" w:rsidRPr="00D01712" w:rsidRDefault="005227F7" w:rsidP="005227F7">
            <w:pPr>
              <w:pStyle w:val="Heading8"/>
              <w:jc w:val="left"/>
              <w:rPr>
                <w:color w:val="1F497D" w:themeColor="text2"/>
                <w:sz w:val="18"/>
                <w:szCs w:val="22"/>
              </w:rPr>
            </w:pPr>
            <w:r>
              <w:rPr>
                <w:color w:val="1F497D" w:themeColor="text2"/>
                <w:sz w:val="18"/>
                <w:szCs w:val="22"/>
              </w:rPr>
              <w:t>VMR_Ph3</w:t>
            </w:r>
          </w:p>
        </w:tc>
      </w:tr>
      <w:tr w:rsidR="004776A4" w:rsidRPr="002B5B90" w14:paraId="0F0E1318"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84AAE" w14:textId="4D3E3BC6" w:rsidR="004776A4" w:rsidRPr="00C4334C" w:rsidRDefault="009323DD" w:rsidP="004776A4">
            <w:pPr>
              <w:spacing w:after="0" w:line="240" w:lineRule="auto"/>
            </w:pPr>
            <w:r w:rsidRPr="00C4334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05CB00" w14:textId="5EA4FF75" w:rsidR="004776A4" w:rsidRPr="00C4334C" w:rsidRDefault="00880BBF" w:rsidP="004776A4">
            <w:pPr>
              <w:spacing w:after="0" w:line="240" w:lineRule="auto"/>
            </w:pPr>
            <w:hyperlink r:id="rId138" w:history="1">
              <w:r w:rsidR="004776A4" w:rsidRPr="00C4334C">
                <w:rPr>
                  <w:rStyle w:val="Hyperlink"/>
                  <w:rFonts w:cs="Arial"/>
                  <w:color w:val="auto"/>
                </w:rPr>
                <w:t>S1-242142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49BE61" w14:textId="2859AFC9" w:rsidR="004776A4" w:rsidRPr="00C4334C" w:rsidRDefault="004776A4" w:rsidP="004776A4">
            <w:pPr>
              <w:spacing w:after="0" w:line="240" w:lineRule="auto"/>
            </w:pPr>
            <w:r w:rsidRPr="00C4334C">
              <w:t xml:space="preserve">CATT, China Unicom, China Telecom, KPN, AT&amp;T, </w:t>
            </w:r>
            <w:proofErr w:type="spellStart"/>
            <w:r w:rsidRPr="00C4334C">
              <w:t>AsiaInfo</w:t>
            </w:r>
            <w:proofErr w:type="spellEnd"/>
            <w:r w:rsidRPr="00C4334C">
              <w:t xml:space="preserve">, </w:t>
            </w:r>
            <w:proofErr w:type="spellStart"/>
            <w:r w:rsidRPr="00C4334C">
              <w:t>Novamint</w:t>
            </w:r>
            <w:proofErr w:type="spellEnd"/>
            <w:r w:rsidRPr="00C4334C">
              <w:t xml:space="preserve">, vivo, </w:t>
            </w:r>
            <w:proofErr w:type="spellStart"/>
            <w:r w:rsidRPr="00C4334C">
              <w:t>Honor</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B1960FD" w14:textId="511C9B85" w:rsidR="004776A4" w:rsidRPr="00C4334C" w:rsidRDefault="004776A4" w:rsidP="004776A4">
            <w:pPr>
              <w:spacing w:after="0" w:line="240" w:lineRule="auto"/>
            </w:pPr>
            <w:r w:rsidRPr="00C4334C">
              <w:t>new WID on VMR Phase3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7AA83E7" w14:textId="2F30DB67" w:rsidR="004776A4" w:rsidRPr="00C4334C" w:rsidRDefault="00C4334C" w:rsidP="004776A4">
            <w:pPr>
              <w:spacing w:after="0" w:line="240" w:lineRule="auto"/>
            </w:pPr>
            <w:r w:rsidRPr="00C4334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932563" w14:textId="77777777" w:rsidR="004776A4" w:rsidRPr="00C4334C" w:rsidRDefault="004776A4" w:rsidP="004776A4">
            <w:pPr>
              <w:spacing w:after="0" w:line="240" w:lineRule="auto"/>
            </w:pPr>
          </w:p>
        </w:tc>
      </w:tr>
      <w:tr w:rsidR="004776A4" w:rsidRPr="002B5B90" w14:paraId="30BD0F87"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F482D" w14:textId="0FA0E3F1" w:rsidR="004776A4" w:rsidRPr="00A0715D" w:rsidRDefault="0041287C" w:rsidP="004776A4">
            <w:pPr>
              <w:spacing w:after="0" w:line="240" w:lineRule="auto"/>
            </w:pPr>
            <w:r w:rsidRPr="00A0715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80B2A0" w14:textId="6F050954" w:rsidR="004776A4" w:rsidRPr="00A0715D" w:rsidRDefault="00880BBF" w:rsidP="004776A4">
            <w:pPr>
              <w:spacing w:after="0" w:line="240" w:lineRule="auto"/>
            </w:pPr>
            <w:hyperlink r:id="rId139" w:history="1">
              <w:r w:rsidR="004776A4" w:rsidRPr="00A0715D">
                <w:rPr>
                  <w:rStyle w:val="Hyperlink"/>
                  <w:rFonts w:cs="Arial"/>
                  <w:color w:val="auto"/>
                </w:rPr>
                <w:t>S1-242143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517A85" w14:textId="13B97C34" w:rsidR="004776A4" w:rsidRPr="00A0715D" w:rsidRDefault="004776A4" w:rsidP="004776A4">
            <w:pPr>
              <w:spacing w:after="0" w:line="240" w:lineRule="auto"/>
            </w:pPr>
            <w:r w:rsidRPr="00A0715D">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DD6045A" w14:textId="7C241261" w:rsidR="004776A4" w:rsidRPr="00A0715D" w:rsidRDefault="0041287C" w:rsidP="004776A4">
            <w:pPr>
              <w:spacing w:after="0" w:line="240" w:lineRule="auto"/>
            </w:pPr>
            <w:r w:rsidRPr="00A0715D">
              <w:t xml:space="preserve">22.261v19.7.0 </w:t>
            </w:r>
            <w:r w:rsidR="004776A4" w:rsidRPr="00A0715D">
              <w:t>New requirements for VMR enhancement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671C7D8" w14:textId="65DFFC84" w:rsidR="004776A4" w:rsidRPr="00A0715D" w:rsidRDefault="00A0715D" w:rsidP="004776A4">
            <w:pPr>
              <w:spacing w:after="0" w:line="240" w:lineRule="auto"/>
            </w:pPr>
            <w:r w:rsidRPr="00A0715D">
              <w:t>Revised to S1-242322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C4B99" w14:textId="22C7BC97" w:rsidR="004776A4" w:rsidRPr="00A0715D" w:rsidRDefault="00A779D1" w:rsidP="004776A4">
            <w:pPr>
              <w:spacing w:after="0" w:line="240" w:lineRule="auto"/>
            </w:pPr>
            <w:r w:rsidRPr="00A0715D">
              <w:rPr>
                <w:i/>
                <w:lang w:val="en-US"/>
              </w:rPr>
              <w:t xml:space="preserve">WI VMR_Ph3 </w:t>
            </w:r>
            <w:r w:rsidRPr="00A0715D">
              <w:rPr>
                <w:rFonts w:eastAsia="Arial Unicode MS" w:cs="Arial"/>
                <w:i/>
                <w:szCs w:val="18"/>
                <w:lang w:val="en-US" w:eastAsia="ar-SA"/>
              </w:rPr>
              <w:t>Rel-20 CR079</w:t>
            </w:r>
            <w:r w:rsidR="0041287C" w:rsidRPr="00A0715D">
              <w:rPr>
                <w:rFonts w:eastAsia="Arial Unicode MS" w:cs="Arial"/>
                <w:i/>
                <w:szCs w:val="18"/>
                <w:lang w:val="en-US" w:eastAsia="ar-SA"/>
              </w:rPr>
              <w:t>9</w:t>
            </w:r>
            <w:r w:rsidRPr="00A0715D">
              <w:rPr>
                <w:i/>
                <w:lang w:val="en-US"/>
              </w:rPr>
              <w:t>R</w:t>
            </w:r>
            <w:r w:rsidRPr="00A0715D">
              <w:rPr>
                <w:rFonts w:eastAsia="Arial Unicode MS" w:cs="Arial"/>
                <w:i/>
                <w:szCs w:val="18"/>
                <w:lang w:val="en-US" w:eastAsia="ar-SA"/>
              </w:rPr>
              <w:t>- Cat B</w:t>
            </w:r>
          </w:p>
        </w:tc>
      </w:tr>
      <w:tr w:rsidR="00A0715D" w:rsidRPr="002B5B90" w14:paraId="0A20D483"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1AE8DA" w14:textId="66C64A61" w:rsidR="00A0715D" w:rsidRPr="00125BC4" w:rsidRDefault="00A0715D" w:rsidP="004776A4">
            <w:pPr>
              <w:spacing w:after="0" w:line="240" w:lineRule="auto"/>
            </w:pPr>
            <w:r w:rsidRPr="00125BC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39775" w14:textId="43B40AEB" w:rsidR="00A0715D" w:rsidRPr="00125BC4" w:rsidRDefault="00880BBF" w:rsidP="004776A4">
            <w:pPr>
              <w:spacing w:after="0" w:line="240" w:lineRule="auto"/>
            </w:pPr>
            <w:hyperlink r:id="rId140" w:history="1">
              <w:r w:rsidR="00A0715D" w:rsidRPr="00125BC4">
                <w:rPr>
                  <w:rStyle w:val="Hyperlink"/>
                  <w:rFonts w:cs="Arial"/>
                  <w:color w:val="auto"/>
                </w:rPr>
                <w:t>S1-242322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B66069" w14:textId="20CA7AED" w:rsidR="00A0715D" w:rsidRPr="00125BC4" w:rsidRDefault="00A0715D" w:rsidP="004776A4">
            <w:pPr>
              <w:spacing w:after="0" w:line="240" w:lineRule="auto"/>
            </w:pPr>
            <w:r w:rsidRPr="00125BC4">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19D6E31" w14:textId="12DA8DFF" w:rsidR="00A0715D" w:rsidRPr="00125BC4" w:rsidRDefault="00A0715D" w:rsidP="004776A4">
            <w:pPr>
              <w:spacing w:after="0" w:line="240" w:lineRule="auto"/>
            </w:pPr>
            <w:r w:rsidRPr="00125BC4">
              <w:t>22.261v19.7.0 New requirements for VMR enhancement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9923AA" w14:textId="0582C7E7" w:rsidR="00A0715D" w:rsidRPr="00125BC4" w:rsidRDefault="00125BC4" w:rsidP="004776A4">
            <w:pPr>
              <w:spacing w:after="0" w:line="240" w:lineRule="auto"/>
            </w:pPr>
            <w:r w:rsidRPr="00125BC4">
              <w:t>Revised to S1-242485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237522" w14:textId="12C53911" w:rsidR="00A0715D" w:rsidRPr="00125BC4" w:rsidRDefault="00A0715D" w:rsidP="004776A4">
            <w:pPr>
              <w:spacing w:after="0" w:line="240" w:lineRule="auto"/>
              <w:rPr>
                <w:lang w:val="en-US"/>
              </w:rPr>
            </w:pPr>
            <w:r w:rsidRPr="00125BC4">
              <w:rPr>
                <w:i/>
                <w:lang w:val="en-US"/>
              </w:rPr>
              <w:t xml:space="preserve">WI VMR_Ph3 </w:t>
            </w:r>
            <w:r w:rsidRPr="00125BC4">
              <w:rPr>
                <w:rFonts w:eastAsia="Arial Unicode MS" w:cs="Arial"/>
                <w:i/>
                <w:szCs w:val="18"/>
                <w:lang w:val="en-US" w:eastAsia="ar-SA"/>
              </w:rPr>
              <w:t>Rel-20 CR0799</w:t>
            </w:r>
            <w:r w:rsidRPr="00125BC4">
              <w:rPr>
                <w:i/>
                <w:lang w:val="en-US"/>
              </w:rPr>
              <w:t>R</w:t>
            </w:r>
            <w:r w:rsidRPr="00125BC4">
              <w:rPr>
                <w:rFonts w:eastAsia="Arial Unicode MS" w:cs="Arial"/>
                <w:i/>
                <w:szCs w:val="18"/>
                <w:lang w:val="en-US" w:eastAsia="ar-SA"/>
              </w:rPr>
              <w:t>- Cat B</w:t>
            </w:r>
          </w:p>
          <w:p w14:paraId="30FA371B" w14:textId="60204C7E" w:rsidR="00A0715D" w:rsidRPr="00125BC4" w:rsidRDefault="00A0715D" w:rsidP="004776A4">
            <w:pPr>
              <w:spacing w:after="0" w:line="240" w:lineRule="auto"/>
              <w:rPr>
                <w:lang w:val="en-US"/>
              </w:rPr>
            </w:pPr>
            <w:r w:rsidRPr="00125BC4">
              <w:rPr>
                <w:lang w:val="en-US"/>
              </w:rPr>
              <w:t>Revision of S1-242143.</w:t>
            </w:r>
          </w:p>
        </w:tc>
      </w:tr>
      <w:tr w:rsidR="00125BC4" w:rsidRPr="002B5B90" w14:paraId="6763A96D"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C213C3" w14:textId="5F026294" w:rsidR="00125BC4" w:rsidRPr="00C4334C" w:rsidRDefault="00125BC4" w:rsidP="004776A4">
            <w:pPr>
              <w:spacing w:after="0" w:line="240" w:lineRule="auto"/>
            </w:pPr>
            <w:r w:rsidRPr="00C4334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7CEAFE" w14:textId="61F8A3C0" w:rsidR="00125BC4" w:rsidRPr="00C4334C" w:rsidRDefault="00880BBF" w:rsidP="004776A4">
            <w:pPr>
              <w:spacing w:after="0" w:line="240" w:lineRule="auto"/>
            </w:pPr>
            <w:hyperlink r:id="rId141" w:history="1">
              <w:r w:rsidR="00125BC4" w:rsidRPr="00C4334C">
                <w:rPr>
                  <w:rStyle w:val="Hyperlink"/>
                  <w:rFonts w:cs="Arial"/>
                  <w:color w:val="auto"/>
                </w:rPr>
                <w:t>S1-24</w:t>
              </w:r>
              <w:r w:rsidR="00125BC4" w:rsidRPr="00C4334C">
                <w:rPr>
                  <w:rStyle w:val="Hyperlink"/>
                  <w:rFonts w:cs="Arial"/>
                  <w:color w:val="auto"/>
                </w:rPr>
                <w:t>2</w:t>
              </w:r>
              <w:r w:rsidR="00125BC4" w:rsidRPr="00C4334C">
                <w:rPr>
                  <w:rStyle w:val="Hyperlink"/>
                  <w:rFonts w:cs="Arial"/>
                  <w:color w:val="auto"/>
                </w:rPr>
                <w:t>485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4FF33B" w14:textId="253CF5C1" w:rsidR="00125BC4" w:rsidRPr="00C4334C" w:rsidRDefault="00125BC4" w:rsidP="004776A4">
            <w:pPr>
              <w:spacing w:after="0" w:line="240" w:lineRule="auto"/>
            </w:pPr>
            <w:r w:rsidRPr="00C4334C">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C32F9EC" w14:textId="2EACAA7B" w:rsidR="00125BC4" w:rsidRPr="00C4334C" w:rsidRDefault="00125BC4" w:rsidP="004776A4">
            <w:pPr>
              <w:spacing w:after="0" w:line="240" w:lineRule="auto"/>
            </w:pPr>
            <w:r w:rsidRPr="00C4334C">
              <w:t>22.261v19.7.0 New requirements for VMR enhancement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AAAA441" w14:textId="42C8DF71" w:rsidR="00125BC4" w:rsidRPr="00C4334C" w:rsidRDefault="00C4334C" w:rsidP="004776A4">
            <w:pPr>
              <w:spacing w:after="0" w:line="240" w:lineRule="auto"/>
            </w:pPr>
            <w:r w:rsidRPr="00C4334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736BDE" w14:textId="77777777" w:rsidR="00125BC4" w:rsidRPr="00C4334C" w:rsidRDefault="00125BC4" w:rsidP="00125BC4">
            <w:pPr>
              <w:spacing w:after="0" w:line="240" w:lineRule="auto"/>
              <w:rPr>
                <w:i/>
                <w:lang w:val="en-US"/>
              </w:rPr>
            </w:pPr>
            <w:r w:rsidRPr="00C4334C">
              <w:rPr>
                <w:i/>
                <w:lang w:val="en-US"/>
              </w:rPr>
              <w:t xml:space="preserve">WI VMR_Ph3 </w:t>
            </w:r>
            <w:r w:rsidRPr="00C4334C">
              <w:rPr>
                <w:rFonts w:eastAsia="Arial Unicode MS" w:cs="Arial"/>
                <w:i/>
                <w:szCs w:val="18"/>
                <w:lang w:val="en-US" w:eastAsia="ar-SA"/>
              </w:rPr>
              <w:t>Rel-20 CR0799</w:t>
            </w:r>
            <w:r w:rsidRPr="00C4334C">
              <w:rPr>
                <w:i/>
                <w:lang w:val="en-US"/>
              </w:rPr>
              <w:t>R</w:t>
            </w:r>
            <w:r w:rsidRPr="00C4334C">
              <w:rPr>
                <w:rFonts w:eastAsia="Arial Unicode MS" w:cs="Arial"/>
                <w:i/>
                <w:szCs w:val="18"/>
                <w:lang w:val="en-US" w:eastAsia="ar-SA"/>
              </w:rPr>
              <w:t>- Cat B</w:t>
            </w:r>
          </w:p>
          <w:p w14:paraId="271A1B33" w14:textId="7AFDEA61" w:rsidR="00125BC4" w:rsidRPr="00C4334C" w:rsidRDefault="00125BC4" w:rsidP="00125BC4">
            <w:pPr>
              <w:spacing w:after="0" w:line="240" w:lineRule="auto"/>
              <w:rPr>
                <w:lang w:val="en-US"/>
              </w:rPr>
            </w:pPr>
            <w:r w:rsidRPr="00C4334C">
              <w:rPr>
                <w:i/>
                <w:lang w:val="en-US"/>
              </w:rPr>
              <w:t>Revision of S1-242143.</w:t>
            </w:r>
          </w:p>
          <w:p w14:paraId="2F6C436E" w14:textId="798CBC20" w:rsidR="00125BC4" w:rsidRPr="00C4334C" w:rsidRDefault="00125BC4" w:rsidP="004776A4">
            <w:pPr>
              <w:spacing w:after="0" w:line="240" w:lineRule="auto"/>
              <w:rPr>
                <w:lang w:val="en-US"/>
              </w:rPr>
            </w:pPr>
            <w:r w:rsidRPr="00C4334C">
              <w:rPr>
                <w:lang w:val="en-US"/>
              </w:rPr>
              <w:t>Revision of S1-242322.</w:t>
            </w:r>
          </w:p>
        </w:tc>
      </w:tr>
      <w:tr w:rsidR="005227F7" w:rsidRPr="006E6FF4" w14:paraId="4CDBEB9B" w14:textId="77777777" w:rsidTr="00125BC4">
        <w:trPr>
          <w:trHeight w:val="250"/>
        </w:trPr>
        <w:tc>
          <w:tcPr>
            <w:tcW w:w="14426" w:type="dxa"/>
            <w:gridSpan w:val="9"/>
            <w:tcBorders>
              <w:bottom w:val="single" w:sz="4" w:space="0" w:color="auto"/>
            </w:tcBorders>
            <w:shd w:val="clear" w:color="auto" w:fill="F2F2F2"/>
          </w:tcPr>
          <w:p w14:paraId="08AC1630" w14:textId="0CEC9762" w:rsidR="005227F7" w:rsidRPr="00D01712" w:rsidRDefault="00122E28" w:rsidP="005227F7">
            <w:pPr>
              <w:pStyle w:val="Heading8"/>
              <w:jc w:val="left"/>
              <w:rPr>
                <w:color w:val="1F497D" w:themeColor="text2"/>
                <w:sz w:val="18"/>
                <w:szCs w:val="22"/>
              </w:rPr>
            </w:pPr>
            <w:r w:rsidRPr="0041287C">
              <w:rPr>
                <w:color w:val="1F497D" w:themeColor="text2"/>
                <w:sz w:val="18"/>
                <w:szCs w:val="22"/>
              </w:rPr>
              <w:t>MIE</w:t>
            </w:r>
          </w:p>
        </w:tc>
      </w:tr>
      <w:tr w:rsidR="004776A4" w:rsidRPr="002B5B90" w14:paraId="4DE81181"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96F3B" w14:textId="73BED764" w:rsidR="004776A4" w:rsidRPr="00125BC4" w:rsidRDefault="00122E28" w:rsidP="004776A4">
            <w:pPr>
              <w:spacing w:after="0" w:line="240" w:lineRule="auto"/>
            </w:pPr>
            <w:r w:rsidRPr="00125BC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D0552" w14:textId="58105798" w:rsidR="004776A4" w:rsidRPr="00125BC4" w:rsidRDefault="00880BBF" w:rsidP="004776A4">
            <w:pPr>
              <w:spacing w:after="0" w:line="240" w:lineRule="auto"/>
            </w:pPr>
            <w:hyperlink r:id="rId142" w:history="1">
              <w:r w:rsidR="004776A4" w:rsidRPr="00125BC4">
                <w:rPr>
                  <w:rStyle w:val="Hyperlink"/>
                  <w:rFonts w:cs="Arial"/>
                  <w:color w:val="auto"/>
                </w:rPr>
                <w:t>S1-242144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C2014A" w14:textId="4DDE839F" w:rsidR="004776A4" w:rsidRPr="00125BC4" w:rsidRDefault="004776A4" w:rsidP="004776A4">
            <w:pPr>
              <w:spacing w:after="0" w:line="240" w:lineRule="auto"/>
            </w:pPr>
            <w:r w:rsidRPr="00125BC4">
              <w:t>China Unicom, 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B8604F" w14:textId="44C16006" w:rsidR="004776A4" w:rsidRPr="00125BC4" w:rsidRDefault="004776A4" w:rsidP="004776A4">
            <w:pPr>
              <w:spacing w:after="0" w:line="240" w:lineRule="auto"/>
            </w:pPr>
            <w:r w:rsidRPr="00125BC4">
              <w:t>New WID on Multi-network Interoperability Enhancement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65363CE" w14:textId="5D763C76" w:rsidR="004776A4" w:rsidRPr="00125BC4" w:rsidRDefault="00125BC4" w:rsidP="004776A4">
            <w:pPr>
              <w:spacing w:after="0" w:line="240" w:lineRule="auto"/>
            </w:pPr>
            <w:r w:rsidRPr="00125BC4">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28BD03" w14:textId="5810BEF3" w:rsidR="004776A4" w:rsidRPr="00125BC4" w:rsidRDefault="00122E28" w:rsidP="004776A4">
            <w:pPr>
              <w:spacing w:after="0" w:line="240" w:lineRule="auto"/>
            </w:pPr>
            <w:r w:rsidRPr="00125BC4">
              <w:t>Change acronym</w:t>
            </w:r>
            <w:r w:rsidR="00637FD5" w:rsidRPr="00125BC4">
              <w:t xml:space="preserve">. Proposed acronym: </w:t>
            </w:r>
            <w:proofErr w:type="spellStart"/>
            <w:r w:rsidR="00637FD5" w:rsidRPr="00125BC4">
              <w:t>Interop_improv</w:t>
            </w:r>
            <w:proofErr w:type="spellEnd"/>
          </w:p>
        </w:tc>
      </w:tr>
      <w:tr w:rsidR="004776A4" w:rsidRPr="002B5B90" w14:paraId="49791FC9"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F44D9D" w14:textId="615DDA28" w:rsidR="004776A4" w:rsidRPr="00A0715D" w:rsidRDefault="00122E28" w:rsidP="004776A4">
            <w:pPr>
              <w:spacing w:after="0" w:line="240" w:lineRule="auto"/>
            </w:pPr>
            <w:r w:rsidRPr="00A0715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7260" w14:textId="334F266B" w:rsidR="004776A4" w:rsidRPr="00A0715D" w:rsidRDefault="00880BBF" w:rsidP="004776A4">
            <w:pPr>
              <w:spacing w:after="0" w:line="240" w:lineRule="auto"/>
            </w:pPr>
            <w:hyperlink r:id="rId143" w:history="1">
              <w:r w:rsidR="004776A4" w:rsidRPr="00A0715D">
                <w:rPr>
                  <w:rStyle w:val="Hyperlink"/>
                  <w:rFonts w:cs="Arial"/>
                  <w:color w:val="auto"/>
                </w:rPr>
                <w:t>S1-242145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AADC3" w14:textId="6C6C5575" w:rsidR="004776A4" w:rsidRPr="00A0715D" w:rsidRDefault="004776A4" w:rsidP="004776A4">
            <w:pPr>
              <w:spacing w:after="0" w:line="240" w:lineRule="auto"/>
              <w:rPr>
                <w:lang w:val="es-ES"/>
              </w:rPr>
            </w:pPr>
            <w:r w:rsidRPr="00A0715D">
              <w:rPr>
                <w:lang w:val="es-ES"/>
              </w:rPr>
              <w:t xml:space="preserve">China </w:t>
            </w:r>
            <w:proofErr w:type="spellStart"/>
            <w:r w:rsidRPr="00A0715D">
              <w:rPr>
                <w:lang w:val="es-ES"/>
              </w:rPr>
              <w:t>Unicom</w:t>
            </w:r>
            <w:proofErr w:type="spellEnd"/>
            <w:r w:rsidRPr="00A0715D">
              <w:rPr>
                <w:lang w:val="es-ES"/>
              </w:rPr>
              <w:t>, China Telecom, 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DE8C000" w14:textId="6C486E2E" w:rsidR="004776A4" w:rsidRPr="00A0715D" w:rsidRDefault="00122E28" w:rsidP="004776A4">
            <w:pPr>
              <w:spacing w:after="0" w:line="240" w:lineRule="auto"/>
            </w:pPr>
            <w:r w:rsidRPr="00A0715D">
              <w:t xml:space="preserve">22.261v19.7.0 </w:t>
            </w:r>
            <w:r w:rsidR="004776A4" w:rsidRPr="00A0715D">
              <w:t>Updating the requirements on support of UE of 5G NSA network accessing and using 5G services in 5G SA network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51A6F49" w14:textId="6953FDD5" w:rsidR="004776A4" w:rsidRPr="00A0715D" w:rsidRDefault="00A0715D" w:rsidP="004776A4">
            <w:pPr>
              <w:spacing w:after="0" w:line="240" w:lineRule="auto"/>
            </w:pPr>
            <w:r w:rsidRPr="00A0715D">
              <w:t>Revised to S1-242323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2BE83C" w14:textId="6C74A36D" w:rsidR="004776A4" w:rsidRPr="00A0715D" w:rsidRDefault="00122E28" w:rsidP="004776A4">
            <w:pPr>
              <w:spacing w:after="0" w:line="240" w:lineRule="auto"/>
            </w:pPr>
            <w:r w:rsidRPr="00A0715D">
              <w:rPr>
                <w:i/>
                <w:lang w:val="en-US"/>
              </w:rPr>
              <w:t xml:space="preserve">WI MIE </w:t>
            </w:r>
            <w:r w:rsidRPr="00A0715D">
              <w:rPr>
                <w:rFonts w:eastAsia="Arial Unicode MS" w:cs="Arial"/>
                <w:i/>
                <w:szCs w:val="18"/>
                <w:lang w:val="en-US" w:eastAsia="ar-SA"/>
              </w:rPr>
              <w:t>Rel-20 CR0800</w:t>
            </w:r>
            <w:r w:rsidRPr="00A0715D">
              <w:rPr>
                <w:i/>
                <w:lang w:val="en-US"/>
              </w:rPr>
              <w:t>R</w:t>
            </w:r>
            <w:r w:rsidRPr="00A0715D">
              <w:rPr>
                <w:rFonts w:eastAsia="Arial Unicode MS" w:cs="Arial"/>
                <w:i/>
                <w:szCs w:val="18"/>
                <w:lang w:val="en-US" w:eastAsia="ar-SA"/>
              </w:rPr>
              <w:t>- Cat B</w:t>
            </w:r>
          </w:p>
        </w:tc>
      </w:tr>
      <w:tr w:rsidR="00A0715D" w:rsidRPr="002B5B90" w14:paraId="07FCA63B"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29427" w14:textId="70D93F05" w:rsidR="00A0715D" w:rsidRPr="00125BC4" w:rsidRDefault="00A0715D" w:rsidP="004776A4">
            <w:pPr>
              <w:spacing w:after="0" w:line="240" w:lineRule="auto"/>
            </w:pPr>
            <w:r w:rsidRPr="00125BC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7A8CF0" w14:textId="6637F958" w:rsidR="00A0715D" w:rsidRPr="00125BC4" w:rsidRDefault="00880BBF" w:rsidP="004776A4">
            <w:pPr>
              <w:spacing w:after="0" w:line="240" w:lineRule="auto"/>
            </w:pPr>
            <w:hyperlink r:id="rId144" w:history="1">
              <w:r w:rsidR="00A0715D" w:rsidRPr="00125BC4">
                <w:rPr>
                  <w:rStyle w:val="Hyperlink"/>
                  <w:rFonts w:cs="Arial"/>
                  <w:color w:val="auto"/>
                </w:rPr>
                <w:t>S1-242323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7D94D3" w14:textId="4B232C0A" w:rsidR="00A0715D" w:rsidRPr="00125BC4" w:rsidRDefault="00A0715D" w:rsidP="004776A4">
            <w:pPr>
              <w:spacing w:after="0" w:line="240" w:lineRule="auto"/>
              <w:rPr>
                <w:lang w:val="es-ES"/>
              </w:rPr>
            </w:pPr>
            <w:r w:rsidRPr="00125BC4">
              <w:rPr>
                <w:lang w:val="es-ES"/>
              </w:rPr>
              <w:t xml:space="preserve">China </w:t>
            </w:r>
            <w:proofErr w:type="spellStart"/>
            <w:r w:rsidRPr="00125BC4">
              <w:rPr>
                <w:lang w:val="es-ES"/>
              </w:rPr>
              <w:t>Unicom</w:t>
            </w:r>
            <w:proofErr w:type="spellEnd"/>
            <w:r w:rsidRPr="00125BC4">
              <w:rPr>
                <w:lang w:val="es-ES"/>
              </w:rPr>
              <w:t>, China Telecom, 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9C340FD" w14:textId="1F5D59D3" w:rsidR="00A0715D" w:rsidRPr="00125BC4" w:rsidRDefault="00A0715D" w:rsidP="004776A4">
            <w:pPr>
              <w:spacing w:after="0" w:line="240" w:lineRule="auto"/>
            </w:pPr>
            <w:r w:rsidRPr="00125BC4">
              <w:t>22.261v19.7.0 Updating the requirements on support of UE of 5G NSA network accessing and using 5G services in 5G SA network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2A0F7B0" w14:textId="1BFA66FE" w:rsidR="00A0715D" w:rsidRPr="00125BC4" w:rsidRDefault="00125BC4" w:rsidP="004776A4">
            <w:pPr>
              <w:spacing w:after="0" w:line="240" w:lineRule="auto"/>
            </w:pPr>
            <w:r w:rsidRPr="00125BC4">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CA322F" w14:textId="0DEED3A5" w:rsidR="00A0715D" w:rsidRPr="00125BC4" w:rsidRDefault="00A0715D" w:rsidP="004776A4">
            <w:pPr>
              <w:spacing w:after="0" w:line="240" w:lineRule="auto"/>
              <w:rPr>
                <w:lang w:val="en-US"/>
              </w:rPr>
            </w:pPr>
            <w:r w:rsidRPr="00125BC4">
              <w:rPr>
                <w:i/>
                <w:lang w:val="en-US"/>
              </w:rPr>
              <w:t xml:space="preserve">WI MIE </w:t>
            </w:r>
            <w:r w:rsidRPr="00125BC4">
              <w:rPr>
                <w:rFonts w:eastAsia="Arial Unicode MS" w:cs="Arial"/>
                <w:i/>
                <w:szCs w:val="18"/>
                <w:lang w:val="en-US" w:eastAsia="ar-SA"/>
              </w:rPr>
              <w:t>Rel-20 CR0800</w:t>
            </w:r>
            <w:r w:rsidRPr="00125BC4">
              <w:rPr>
                <w:i/>
                <w:lang w:val="en-US"/>
              </w:rPr>
              <w:t>R</w:t>
            </w:r>
            <w:r w:rsidRPr="00125BC4">
              <w:rPr>
                <w:rFonts w:eastAsia="Arial Unicode MS" w:cs="Arial"/>
                <w:i/>
                <w:szCs w:val="18"/>
                <w:lang w:val="en-US" w:eastAsia="ar-SA"/>
              </w:rPr>
              <w:t>- Cat B</w:t>
            </w:r>
          </w:p>
          <w:p w14:paraId="444AE33E" w14:textId="59539D66" w:rsidR="00A0715D" w:rsidRPr="00125BC4" w:rsidRDefault="00A0715D" w:rsidP="004776A4">
            <w:pPr>
              <w:spacing w:after="0" w:line="240" w:lineRule="auto"/>
              <w:rPr>
                <w:lang w:val="en-US"/>
              </w:rPr>
            </w:pPr>
            <w:r w:rsidRPr="00125BC4">
              <w:rPr>
                <w:lang w:val="en-US"/>
              </w:rPr>
              <w:t>Revision of S1-242145.</w:t>
            </w:r>
          </w:p>
        </w:tc>
      </w:tr>
      <w:tr w:rsidR="005227F7" w:rsidRPr="006E6FF4" w14:paraId="12290C1F" w14:textId="77777777" w:rsidTr="00125BC4">
        <w:trPr>
          <w:trHeight w:val="250"/>
        </w:trPr>
        <w:tc>
          <w:tcPr>
            <w:tcW w:w="14426" w:type="dxa"/>
            <w:gridSpan w:val="9"/>
            <w:tcBorders>
              <w:bottom w:val="single" w:sz="4" w:space="0" w:color="auto"/>
            </w:tcBorders>
            <w:shd w:val="clear" w:color="auto" w:fill="F2F2F2"/>
          </w:tcPr>
          <w:p w14:paraId="73D3747E" w14:textId="095EA579" w:rsidR="005227F7" w:rsidRPr="00D01712" w:rsidRDefault="00122E28" w:rsidP="005227F7">
            <w:pPr>
              <w:pStyle w:val="Heading8"/>
              <w:jc w:val="left"/>
              <w:rPr>
                <w:color w:val="1F497D" w:themeColor="text2"/>
                <w:sz w:val="18"/>
                <w:szCs w:val="22"/>
              </w:rPr>
            </w:pPr>
            <w:r w:rsidRPr="00122E28">
              <w:rPr>
                <w:color w:val="1F497D" w:themeColor="text2"/>
                <w:sz w:val="18"/>
                <w:szCs w:val="22"/>
              </w:rPr>
              <w:t>POS4MUSIM</w:t>
            </w:r>
          </w:p>
        </w:tc>
      </w:tr>
      <w:tr w:rsidR="004776A4" w:rsidRPr="002B5B90" w14:paraId="04CDA160"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4DFD88" w14:textId="7D45D677" w:rsidR="004776A4" w:rsidRPr="00125BC4" w:rsidRDefault="00122E28" w:rsidP="004776A4">
            <w:pPr>
              <w:spacing w:after="0" w:line="240" w:lineRule="auto"/>
            </w:pPr>
            <w:r w:rsidRPr="00125BC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42838" w14:textId="23EC61D2" w:rsidR="004776A4" w:rsidRPr="00125BC4" w:rsidRDefault="00880BBF" w:rsidP="004776A4">
            <w:pPr>
              <w:spacing w:after="0" w:line="240" w:lineRule="auto"/>
            </w:pPr>
            <w:hyperlink r:id="rId145" w:history="1">
              <w:r w:rsidR="004776A4" w:rsidRPr="00125BC4">
                <w:rPr>
                  <w:rStyle w:val="Hyperlink"/>
                  <w:rFonts w:cs="Arial"/>
                  <w:color w:val="auto"/>
                </w:rPr>
                <w:t>S1-242196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87AFB5" w14:textId="02452D44" w:rsidR="004776A4" w:rsidRPr="00125BC4" w:rsidRDefault="004776A4" w:rsidP="004776A4">
            <w:pPr>
              <w:spacing w:after="0" w:line="240" w:lineRule="auto"/>
            </w:pPr>
            <w:r w:rsidRPr="00125BC4">
              <w:t xml:space="preserve">CATT, China Unicom, </w:t>
            </w:r>
            <w:proofErr w:type="spellStart"/>
            <w:r w:rsidRPr="00125BC4">
              <w:t>AsiaInfo</w:t>
            </w:r>
            <w:proofErr w:type="spellEnd"/>
            <w:r w:rsidRPr="00125BC4">
              <w:t xml:space="preserve">, </w:t>
            </w:r>
            <w:proofErr w:type="spellStart"/>
            <w:r w:rsidRPr="00125BC4">
              <w:t>Honor</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46C718B" w14:textId="17C7DBF3" w:rsidR="004776A4" w:rsidRPr="00125BC4" w:rsidRDefault="004776A4" w:rsidP="004776A4">
            <w:pPr>
              <w:spacing w:after="0" w:line="240" w:lineRule="auto"/>
            </w:pPr>
            <w:r w:rsidRPr="00125BC4">
              <w:t>new WID on Supporting Service Continuity of Positioning Services for a MUSIM 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4CC394" w14:textId="704DD5DE" w:rsidR="004776A4" w:rsidRPr="00125BC4" w:rsidRDefault="00125BC4" w:rsidP="004776A4">
            <w:pPr>
              <w:spacing w:after="0" w:line="240" w:lineRule="auto"/>
            </w:pPr>
            <w:r w:rsidRPr="00125BC4">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F7D5AF" w14:textId="77777777" w:rsidR="004776A4" w:rsidRPr="00125BC4" w:rsidRDefault="004776A4" w:rsidP="004776A4">
            <w:pPr>
              <w:spacing w:after="0" w:line="240" w:lineRule="auto"/>
            </w:pPr>
          </w:p>
        </w:tc>
      </w:tr>
      <w:tr w:rsidR="004776A4" w:rsidRPr="002B5B90" w14:paraId="3C8C5A10"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B48AA8" w14:textId="70400A1C" w:rsidR="004776A4" w:rsidRPr="00125BC4" w:rsidRDefault="00122E28" w:rsidP="004776A4">
            <w:pPr>
              <w:spacing w:after="0" w:line="240" w:lineRule="auto"/>
            </w:pPr>
            <w:r w:rsidRPr="00125BC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8445F" w14:textId="492C77A5" w:rsidR="004776A4" w:rsidRPr="00125BC4" w:rsidRDefault="00880BBF" w:rsidP="004776A4">
            <w:pPr>
              <w:spacing w:after="0" w:line="240" w:lineRule="auto"/>
            </w:pPr>
            <w:hyperlink r:id="rId146" w:history="1">
              <w:r w:rsidR="004776A4" w:rsidRPr="00125BC4">
                <w:rPr>
                  <w:rStyle w:val="Hyperlink"/>
                  <w:rFonts w:cs="Arial"/>
                  <w:color w:val="auto"/>
                </w:rPr>
                <w:t>S1-242197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A3B53A" w14:textId="32E6401A" w:rsidR="004776A4" w:rsidRPr="00125BC4" w:rsidRDefault="004776A4" w:rsidP="004776A4">
            <w:pPr>
              <w:spacing w:after="0" w:line="240" w:lineRule="auto"/>
            </w:pPr>
            <w:r w:rsidRPr="00125BC4">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46C14D6" w14:textId="0AD606C2" w:rsidR="004776A4" w:rsidRPr="00125BC4" w:rsidRDefault="00122E28" w:rsidP="004776A4">
            <w:pPr>
              <w:spacing w:after="0" w:line="240" w:lineRule="auto"/>
            </w:pPr>
            <w:r w:rsidRPr="00125BC4">
              <w:t xml:space="preserve">22.261v19.7.0 </w:t>
            </w:r>
            <w:r w:rsidR="004776A4" w:rsidRPr="00125BC4">
              <w:t>New requirements to support service continuity of positioning service for MUSIM 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1683A5E" w14:textId="6629BCAF" w:rsidR="004776A4" w:rsidRPr="00125BC4" w:rsidRDefault="00125BC4" w:rsidP="004776A4">
            <w:pPr>
              <w:spacing w:after="0" w:line="240" w:lineRule="auto"/>
            </w:pPr>
            <w:r w:rsidRPr="00125BC4">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942641" w14:textId="0D31F24C" w:rsidR="004776A4" w:rsidRPr="00125BC4" w:rsidRDefault="00122E28" w:rsidP="004776A4">
            <w:pPr>
              <w:spacing w:after="0" w:line="240" w:lineRule="auto"/>
            </w:pPr>
            <w:r w:rsidRPr="00125BC4">
              <w:rPr>
                <w:i/>
                <w:lang w:val="en-US"/>
              </w:rPr>
              <w:t xml:space="preserve">WI POS4MUSIM </w:t>
            </w:r>
            <w:r w:rsidRPr="00125BC4">
              <w:rPr>
                <w:rFonts w:eastAsia="Arial Unicode MS" w:cs="Arial"/>
                <w:i/>
                <w:szCs w:val="18"/>
                <w:lang w:val="en-US" w:eastAsia="ar-SA"/>
              </w:rPr>
              <w:t>Rel-20 CR0800</w:t>
            </w:r>
            <w:r w:rsidRPr="00125BC4">
              <w:rPr>
                <w:i/>
                <w:lang w:val="en-US"/>
              </w:rPr>
              <w:t>R</w:t>
            </w:r>
            <w:r w:rsidRPr="00125BC4">
              <w:rPr>
                <w:rFonts w:eastAsia="Arial Unicode MS" w:cs="Arial"/>
                <w:i/>
                <w:szCs w:val="18"/>
                <w:lang w:val="en-US" w:eastAsia="ar-SA"/>
              </w:rPr>
              <w:t>- Cat B</w:t>
            </w:r>
          </w:p>
        </w:tc>
      </w:tr>
      <w:tr w:rsidR="004E3BF9" w:rsidRPr="002B5B90" w14:paraId="2DC2B3E4" w14:textId="77777777" w:rsidTr="00125B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6D713CB" w14:textId="34FF380A" w:rsidR="004E3BF9" w:rsidRPr="00125BC4" w:rsidRDefault="004E3BF9" w:rsidP="004776A4">
            <w:pPr>
              <w:spacing w:after="0" w:line="240" w:lineRule="auto"/>
            </w:pPr>
            <w:r w:rsidRPr="00125BC4">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41F1673" w14:textId="2FFF7B33" w:rsidR="004E3BF9" w:rsidRPr="00125BC4" w:rsidRDefault="00880BBF" w:rsidP="004776A4">
            <w:pPr>
              <w:spacing w:after="0" w:line="240" w:lineRule="auto"/>
            </w:pPr>
            <w:hyperlink r:id="rId147" w:history="1">
              <w:r w:rsidR="004E3BF9" w:rsidRPr="00125BC4">
                <w:rPr>
                  <w:rStyle w:val="Hyperlink"/>
                  <w:rFonts w:cs="Arial"/>
                  <w:color w:val="auto"/>
                </w:rPr>
                <w:t>S1-242324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ACDE61" w14:textId="2D37A38C" w:rsidR="004E3BF9" w:rsidRPr="00125BC4" w:rsidRDefault="004E3BF9" w:rsidP="004776A4">
            <w:pPr>
              <w:spacing w:after="0" w:line="240" w:lineRule="auto"/>
            </w:pPr>
            <w:r w:rsidRPr="00125BC4">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7DDC11F4" w14:textId="4A89FAFD" w:rsidR="004E3BF9" w:rsidRPr="00125BC4" w:rsidRDefault="004E3BF9" w:rsidP="004776A4">
            <w:pPr>
              <w:spacing w:after="0" w:line="240" w:lineRule="auto"/>
            </w:pPr>
            <w:r w:rsidRPr="00125BC4">
              <w:t>22.261v19.7.0 New requirements to support service continuity of positioning service for MUSIM 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7EA9B692" w14:textId="6A386F72" w:rsidR="004E3BF9" w:rsidRPr="00125BC4" w:rsidRDefault="00125BC4" w:rsidP="004776A4">
            <w:pPr>
              <w:spacing w:after="0" w:line="240" w:lineRule="auto"/>
            </w:pPr>
            <w:r w:rsidRPr="00125BC4">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1B65B95" w14:textId="729B72DE" w:rsidR="004E3BF9" w:rsidRPr="00125BC4" w:rsidRDefault="004E3BF9" w:rsidP="004776A4">
            <w:pPr>
              <w:spacing w:after="0" w:line="240" w:lineRule="auto"/>
              <w:rPr>
                <w:lang w:val="en-US"/>
              </w:rPr>
            </w:pPr>
            <w:r w:rsidRPr="00125BC4">
              <w:rPr>
                <w:i/>
                <w:lang w:val="en-US"/>
              </w:rPr>
              <w:t xml:space="preserve">WI POS4MUSIM </w:t>
            </w:r>
            <w:r w:rsidRPr="00125BC4">
              <w:rPr>
                <w:rFonts w:eastAsia="Arial Unicode MS" w:cs="Arial"/>
                <w:i/>
                <w:szCs w:val="18"/>
                <w:lang w:val="en-US" w:eastAsia="ar-SA"/>
              </w:rPr>
              <w:t>Rel-20 CR0800</w:t>
            </w:r>
            <w:r w:rsidRPr="00125BC4">
              <w:rPr>
                <w:i/>
                <w:lang w:val="en-US"/>
              </w:rPr>
              <w:t>R</w:t>
            </w:r>
            <w:r w:rsidRPr="00125BC4">
              <w:rPr>
                <w:rFonts w:eastAsia="Arial Unicode MS" w:cs="Arial"/>
                <w:i/>
                <w:szCs w:val="18"/>
                <w:lang w:val="en-US" w:eastAsia="ar-SA"/>
              </w:rPr>
              <w:t>- Cat B</w:t>
            </w:r>
          </w:p>
          <w:p w14:paraId="4FCE05D6" w14:textId="3E15B465" w:rsidR="004E3BF9" w:rsidRPr="00125BC4" w:rsidRDefault="004E3BF9" w:rsidP="004776A4">
            <w:pPr>
              <w:spacing w:after="0" w:line="240" w:lineRule="auto"/>
              <w:rPr>
                <w:lang w:val="en-US"/>
              </w:rPr>
            </w:pPr>
            <w:r w:rsidRPr="00125BC4">
              <w:rPr>
                <w:lang w:val="en-US"/>
              </w:rPr>
              <w:t>Revision of S1-242197.</w:t>
            </w:r>
          </w:p>
        </w:tc>
      </w:tr>
      <w:tr w:rsidR="005227F7" w:rsidRPr="006E6FF4" w14:paraId="56E4F66C" w14:textId="77777777" w:rsidTr="00125BC4">
        <w:trPr>
          <w:trHeight w:val="250"/>
        </w:trPr>
        <w:tc>
          <w:tcPr>
            <w:tcW w:w="14426" w:type="dxa"/>
            <w:gridSpan w:val="9"/>
            <w:tcBorders>
              <w:bottom w:val="single" w:sz="4" w:space="0" w:color="auto"/>
            </w:tcBorders>
            <w:shd w:val="clear" w:color="auto" w:fill="F2F2F2"/>
          </w:tcPr>
          <w:p w14:paraId="00D718F4" w14:textId="5494BD56" w:rsidR="005227F7" w:rsidRPr="00D01712" w:rsidRDefault="00122E28" w:rsidP="005227F7">
            <w:pPr>
              <w:pStyle w:val="Heading8"/>
              <w:jc w:val="left"/>
              <w:rPr>
                <w:color w:val="1F497D" w:themeColor="text2"/>
                <w:sz w:val="18"/>
                <w:szCs w:val="22"/>
              </w:rPr>
            </w:pPr>
            <w:r w:rsidRPr="00122E28">
              <w:rPr>
                <w:color w:val="1F497D" w:themeColor="text2"/>
                <w:sz w:val="18"/>
                <w:szCs w:val="22"/>
              </w:rPr>
              <w:t>FNRG_5GLAN</w:t>
            </w:r>
          </w:p>
        </w:tc>
      </w:tr>
      <w:tr w:rsidR="004776A4" w:rsidRPr="002B5B90" w14:paraId="2686736A"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67F878" w14:textId="6395FD0C" w:rsidR="004776A4" w:rsidRPr="00125BC4" w:rsidRDefault="00122E28" w:rsidP="004776A4">
            <w:pPr>
              <w:spacing w:after="0" w:line="240" w:lineRule="auto"/>
            </w:pPr>
            <w:r w:rsidRPr="00125BC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B3F993" w14:textId="48B61560" w:rsidR="004776A4" w:rsidRPr="00125BC4" w:rsidRDefault="00880BBF" w:rsidP="004776A4">
            <w:pPr>
              <w:spacing w:after="0" w:line="240" w:lineRule="auto"/>
            </w:pPr>
            <w:hyperlink r:id="rId148" w:history="1">
              <w:r w:rsidR="004776A4" w:rsidRPr="00125BC4">
                <w:rPr>
                  <w:rStyle w:val="Hyperlink"/>
                  <w:rFonts w:cs="Arial"/>
                  <w:color w:val="auto"/>
                </w:rPr>
                <w:t>S1-242203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7A381F" w14:textId="4635FA57" w:rsidR="004776A4" w:rsidRPr="00125BC4" w:rsidRDefault="004776A4" w:rsidP="004776A4">
            <w:pPr>
              <w:spacing w:after="0" w:line="240" w:lineRule="auto"/>
            </w:pPr>
            <w:r w:rsidRPr="00125BC4">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C7CE2F" w14:textId="648FF248" w:rsidR="004776A4" w:rsidRPr="00125BC4" w:rsidRDefault="004776A4" w:rsidP="004776A4">
            <w:pPr>
              <w:spacing w:after="0" w:line="240" w:lineRule="auto"/>
            </w:pPr>
            <w:r w:rsidRPr="00125BC4">
              <w:t>New WID on FNRG supporting 5GLAN type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03DD882" w14:textId="40D3F455" w:rsidR="004776A4" w:rsidRPr="00125BC4" w:rsidRDefault="00125BC4" w:rsidP="004776A4">
            <w:pPr>
              <w:spacing w:after="0" w:line="240" w:lineRule="auto"/>
            </w:pPr>
            <w:r w:rsidRPr="00125BC4">
              <w:t>Revised to S1-242486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A7E199" w14:textId="36355F68" w:rsidR="004776A4" w:rsidRPr="00125BC4" w:rsidRDefault="00122E28" w:rsidP="004776A4">
            <w:pPr>
              <w:spacing w:after="0" w:line="240" w:lineRule="auto"/>
            </w:pPr>
            <w:r w:rsidRPr="00125BC4">
              <w:t xml:space="preserve">Need 4 supporting companies. </w:t>
            </w:r>
          </w:p>
        </w:tc>
      </w:tr>
      <w:tr w:rsidR="00125BC4" w:rsidRPr="002B5B90" w14:paraId="153BC27D"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A1859" w14:textId="032E717A" w:rsidR="00125BC4" w:rsidRPr="00C4334C" w:rsidRDefault="00125BC4" w:rsidP="004776A4">
            <w:pPr>
              <w:spacing w:after="0" w:line="240" w:lineRule="auto"/>
            </w:pPr>
            <w:r w:rsidRPr="00C4334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54F056" w14:textId="3A958787" w:rsidR="00125BC4" w:rsidRPr="00C4334C" w:rsidRDefault="00880BBF" w:rsidP="004776A4">
            <w:pPr>
              <w:spacing w:after="0" w:line="240" w:lineRule="auto"/>
            </w:pPr>
            <w:hyperlink r:id="rId149" w:history="1">
              <w:r w:rsidR="00125BC4" w:rsidRPr="00C4334C">
                <w:rPr>
                  <w:rStyle w:val="Hyperlink"/>
                  <w:rFonts w:cs="Arial"/>
                  <w:color w:val="auto"/>
                </w:rPr>
                <w:t>S1-2424</w:t>
              </w:r>
              <w:r w:rsidR="00125BC4" w:rsidRPr="00C4334C">
                <w:rPr>
                  <w:rStyle w:val="Hyperlink"/>
                  <w:rFonts w:cs="Arial"/>
                  <w:color w:val="auto"/>
                </w:rPr>
                <w:t>8</w:t>
              </w:r>
              <w:r w:rsidR="00125BC4" w:rsidRPr="00C4334C">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950390" w14:textId="293850F2" w:rsidR="00125BC4" w:rsidRPr="00C4334C" w:rsidRDefault="00125BC4" w:rsidP="004776A4">
            <w:pPr>
              <w:spacing w:after="0" w:line="240" w:lineRule="auto"/>
            </w:pPr>
            <w:r w:rsidRPr="00C4334C">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6B66993" w14:textId="70862EF3" w:rsidR="00125BC4" w:rsidRPr="00C4334C" w:rsidRDefault="00125BC4" w:rsidP="004776A4">
            <w:pPr>
              <w:spacing w:after="0" w:line="240" w:lineRule="auto"/>
            </w:pPr>
            <w:r w:rsidRPr="00C4334C">
              <w:t>New WID on FNRG supporting 5GLAN type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EFD2A6E" w14:textId="0BBF7FF5" w:rsidR="00125BC4" w:rsidRPr="00C4334C" w:rsidRDefault="00C4334C" w:rsidP="004776A4">
            <w:pPr>
              <w:spacing w:after="0" w:line="240" w:lineRule="auto"/>
            </w:pPr>
            <w:r w:rsidRPr="00C4334C">
              <w:t>Revised to S1-242536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813812" w14:textId="5E257C9E" w:rsidR="00125BC4" w:rsidRPr="00C4334C" w:rsidRDefault="00125BC4" w:rsidP="004776A4">
            <w:pPr>
              <w:spacing w:after="0" w:line="240" w:lineRule="auto"/>
            </w:pPr>
            <w:r w:rsidRPr="00C4334C">
              <w:rPr>
                <w:i/>
              </w:rPr>
              <w:t xml:space="preserve">Need 4 supporting companies. </w:t>
            </w:r>
          </w:p>
          <w:p w14:paraId="6151ABE1" w14:textId="27C401AE" w:rsidR="00125BC4" w:rsidRPr="00C4334C" w:rsidRDefault="00125BC4" w:rsidP="004776A4">
            <w:pPr>
              <w:spacing w:after="0" w:line="240" w:lineRule="auto"/>
            </w:pPr>
            <w:r w:rsidRPr="00C4334C">
              <w:t>Revision of S1-242203.</w:t>
            </w:r>
          </w:p>
        </w:tc>
      </w:tr>
      <w:tr w:rsidR="00C4334C" w:rsidRPr="002B5B90" w14:paraId="76E364D2"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35CF70" w14:textId="298ADB80" w:rsidR="00C4334C" w:rsidRPr="00C4334C" w:rsidRDefault="00C4334C" w:rsidP="004776A4">
            <w:pPr>
              <w:spacing w:after="0" w:line="240" w:lineRule="auto"/>
            </w:pPr>
            <w:r w:rsidRPr="00C4334C">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63C27F" w14:textId="31231289" w:rsidR="00C4334C" w:rsidRPr="00C4334C" w:rsidRDefault="00C4334C" w:rsidP="004776A4">
            <w:pPr>
              <w:spacing w:after="0" w:line="240" w:lineRule="auto"/>
            </w:pPr>
            <w:hyperlink r:id="rId150" w:history="1">
              <w:r w:rsidRPr="00C4334C">
                <w:rPr>
                  <w:rStyle w:val="Hyperlink"/>
                  <w:rFonts w:cs="Arial"/>
                  <w:color w:val="auto"/>
                </w:rPr>
                <w:t>S1-242536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294E91" w14:textId="693E31E6" w:rsidR="00C4334C" w:rsidRPr="00C4334C" w:rsidRDefault="00C4334C" w:rsidP="004776A4">
            <w:pPr>
              <w:spacing w:after="0" w:line="240" w:lineRule="auto"/>
            </w:pPr>
            <w:r w:rsidRPr="00C4334C">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6B7CEA5" w14:textId="120D45E2" w:rsidR="00C4334C" w:rsidRPr="00C4334C" w:rsidRDefault="00C4334C" w:rsidP="004776A4">
            <w:pPr>
              <w:spacing w:after="0" w:line="240" w:lineRule="auto"/>
            </w:pPr>
            <w:r w:rsidRPr="00C4334C">
              <w:t>New WID on FNRG supporting 5GLAN type services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47F4BBB" w14:textId="4A0E22D0" w:rsidR="00C4334C" w:rsidRPr="00C4334C" w:rsidRDefault="00C4334C" w:rsidP="004776A4">
            <w:pPr>
              <w:spacing w:after="0" w:line="240" w:lineRule="auto"/>
            </w:pPr>
            <w:r w:rsidRPr="00C4334C">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24738B" w14:textId="77777777" w:rsidR="00C4334C" w:rsidRPr="00C4334C" w:rsidRDefault="00C4334C" w:rsidP="00C4334C">
            <w:pPr>
              <w:spacing w:after="0" w:line="240" w:lineRule="auto"/>
              <w:rPr>
                <w:i/>
              </w:rPr>
            </w:pPr>
            <w:r w:rsidRPr="00C4334C">
              <w:rPr>
                <w:i/>
              </w:rPr>
              <w:t xml:space="preserve">Need 4 supporting companies. </w:t>
            </w:r>
          </w:p>
          <w:p w14:paraId="3C1AC7DE" w14:textId="73716945" w:rsidR="00C4334C" w:rsidRPr="00C4334C" w:rsidRDefault="00C4334C" w:rsidP="00C4334C">
            <w:pPr>
              <w:spacing w:after="0" w:line="240" w:lineRule="auto"/>
            </w:pPr>
            <w:r w:rsidRPr="00C4334C">
              <w:rPr>
                <w:i/>
              </w:rPr>
              <w:t>Revision of S1-242203.</w:t>
            </w:r>
          </w:p>
          <w:p w14:paraId="65F62581" w14:textId="77777777" w:rsidR="00C4334C" w:rsidRPr="00C4334C" w:rsidRDefault="00C4334C" w:rsidP="004776A4">
            <w:pPr>
              <w:spacing w:after="0" w:line="240" w:lineRule="auto"/>
            </w:pPr>
            <w:r w:rsidRPr="00C4334C">
              <w:t>Revision of S1-242486.</w:t>
            </w:r>
          </w:p>
          <w:p w14:paraId="52894330" w14:textId="195F36A6" w:rsidR="00C4334C" w:rsidRPr="00C4334C" w:rsidRDefault="00C4334C" w:rsidP="004776A4">
            <w:pPr>
              <w:spacing w:after="0" w:line="240" w:lineRule="auto"/>
            </w:pPr>
            <w:r w:rsidRPr="00C4334C">
              <w:t>Clean revision marks</w:t>
            </w:r>
          </w:p>
        </w:tc>
      </w:tr>
      <w:tr w:rsidR="004776A4" w:rsidRPr="002B5B90" w14:paraId="78F008B8" w14:textId="77777777" w:rsidTr="00D509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067244" w14:textId="51A966C4" w:rsidR="004776A4" w:rsidRPr="00494BF5" w:rsidRDefault="00122E28" w:rsidP="004776A4">
            <w:pPr>
              <w:spacing w:after="0" w:line="240" w:lineRule="auto"/>
            </w:pPr>
            <w:r w:rsidRPr="00494BF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5A5C7E" w14:textId="1B57097C" w:rsidR="004776A4" w:rsidRPr="00494BF5" w:rsidRDefault="00880BBF" w:rsidP="004776A4">
            <w:pPr>
              <w:spacing w:after="0" w:line="240" w:lineRule="auto"/>
            </w:pPr>
            <w:hyperlink r:id="rId151" w:history="1">
              <w:r w:rsidR="004776A4" w:rsidRPr="00494BF5">
                <w:rPr>
                  <w:rStyle w:val="Hyperlink"/>
                  <w:rFonts w:cs="Arial"/>
                  <w:color w:val="auto"/>
                </w:rPr>
                <w:t>S1-242204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9B13AE" w14:textId="1FD1C4BB" w:rsidR="004776A4" w:rsidRPr="00494BF5" w:rsidRDefault="004776A4" w:rsidP="004776A4">
            <w:pPr>
              <w:spacing w:after="0" w:line="240" w:lineRule="auto"/>
            </w:pPr>
            <w:r w:rsidRPr="00494BF5">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64EE61C" w14:textId="1CC35AA3" w:rsidR="004776A4" w:rsidRPr="00494BF5" w:rsidRDefault="00122E28" w:rsidP="004776A4">
            <w:pPr>
              <w:spacing w:after="0" w:line="240" w:lineRule="auto"/>
            </w:pPr>
            <w:r w:rsidRPr="00494BF5">
              <w:t xml:space="preserve">22.261v19.7.0 </w:t>
            </w:r>
            <w:r w:rsidR="004776A4" w:rsidRPr="00494BF5">
              <w:t>FNRG_5GLAN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BDE893B" w14:textId="649D408D" w:rsidR="004776A4" w:rsidRPr="00494BF5" w:rsidRDefault="00494BF5" w:rsidP="004776A4">
            <w:pPr>
              <w:spacing w:after="0" w:line="240" w:lineRule="auto"/>
            </w:pPr>
            <w:r w:rsidRPr="00494BF5">
              <w:t>Revised to S1-242325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4353BA" w14:textId="595D48A8" w:rsidR="004776A4" w:rsidRPr="00494BF5" w:rsidRDefault="00122E28" w:rsidP="004776A4">
            <w:pPr>
              <w:spacing w:after="0" w:line="240" w:lineRule="auto"/>
            </w:pPr>
            <w:r w:rsidRPr="00494BF5">
              <w:rPr>
                <w:i/>
                <w:lang w:val="en-US"/>
              </w:rPr>
              <w:t xml:space="preserve">WI FNRG_5GLAN </w:t>
            </w:r>
            <w:r w:rsidRPr="00494BF5">
              <w:rPr>
                <w:rFonts w:eastAsia="Arial Unicode MS" w:cs="Arial"/>
                <w:i/>
                <w:szCs w:val="18"/>
                <w:lang w:val="en-US" w:eastAsia="ar-SA"/>
              </w:rPr>
              <w:t>Rel-20 CR0804</w:t>
            </w:r>
            <w:r w:rsidRPr="00494BF5">
              <w:rPr>
                <w:i/>
                <w:lang w:val="en-US"/>
              </w:rPr>
              <w:t>R</w:t>
            </w:r>
            <w:r w:rsidRPr="00494BF5">
              <w:rPr>
                <w:rFonts w:eastAsia="Arial Unicode MS" w:cs="Arial"/>
                <w:i/>
                <w:szCs w:val="18"/>
                <w:lang w:val="en-US" w:eastAsia="ar-SA"/>
              </w:rPr>
              <w:t>- Cat B</w:t>
            </w:r>
          </w:p>
        </w:tc>
      </w:tr>
      <w:tr w:rsidR="00494BF5" w:rsidRPr="002B5B90" w14:paraId="52C563E3" w14:textId="77777777" w:rsidTr="00C43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04F3C1" w14:textId="04D88990" w:rsidR="00494BF5" w:rsidRPr="00D509AA" w:rsidRDefault="00494BF5" w:rsidP="004776A4">
            <w:pPr>
              <w:spacing w:after="0" w:line="240" w:lineRule="auto"/>
            </w:pPr>
            <w:r w:rsidRPr="00D509A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07F0EE" w14:textId="3EBCDE10" w:rsidR="00494BF5" w:rsidRPr="00D509AA" w:rsidRDefault="00880BBF" w:rsidP="004776A4">
            <w:pPr>
              <w:spacing w:after="0" w:line="240" w:lineRule="auto"/>
            </w:pPr>
            <w:hyperlink r:id="rId152" w:history="1">
              <w:r w:rsidR="00494BF5" w:rsidRPr="00D509AA">
                <w:rPr>
                  <w:rStyle w:val="Hyperlink"/>
                  <w:rFonts w:cs="Arial"/>
                  <w:color w:val="auto"/>
                </w:rPr>
                <w:t>S1-242325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B2AEAE" w14:textId="03B1E82F" w:rsidR="00494BF5" w:rsidRPr="00D509AA" w:rsidRDefault="00494BF5" w:rsidP="004776A4">
            <w:pPr>
              <w:spacing w:after="0" w:line="240" w:lineRule="auto"/>
            </w:pPr>
            <w:r w:rsidRPr="00D509AA">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8E42959" w14:textId="5B2511A3" w:rsidR="00494BF5" w:rsidRPr="00D509AA" w:rsidRDefault="00494BF5" w:rsidP="004776A4">
            <w:pPr>
              <w:spacing w:after="0" w:line="240" w:lineRule="auto"/>
            </w:pPr>
            <w:r w:rsidRPr="00D509AA">
              <w:t>22.261v19.7.0 FNRG_5GLAN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12F088" w14:textId="63ADEAC4" w:rsidR="00494BF5" w:rsidRPr="00D509AA" w:rsidRDefault="00D509AA" w:rsidP="004776A4">
            <w:pPr>
              <w:spacing w:after="0" w:line="240" w:lineRule="auto"/>
            </w:pPr>
            <w:r w:rsidRPr="00D509AA">
              <w:t>Revised to S1-242512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C18E02" w14:textId="7DF39A87" w:rsidR="00494BF5" w:rsidRPr="00D509AA" w:rsidRDefault="00494BF5" w:rsidP="004776A4">
            <w:pPr>
              <w:spacing w:after="0" w:line="240" w:lineRule="auto"/>
              <w:rPr>
                <w:lang w:val="en-US"/>
              </w:rPr>
            </w:pPr>
            <w:r w:rsidRPr="00D509AA">
              <w:rPr>
                <w:i/>
                <w:lang w:val="en-US"/>
              </w:rPr>
              <w:t xml:space="preserve">WI FNRG_5GLAN </w:t>
            </w:r>
            <w:r w:rsidRPr="00D509AA">
              <w:rPr>
                <w:rFonts w:eastAsia="Arial Unicode MS" w:cs="Arial"/>
                <w:i/>
                <w:szCs w:val="18"/>
                <w:lang w:val="en-US" w:eastAsia="ar-SA"/>
              </w:rPr>
              <w:t>Rel-20 CR0804</w:t>
            </w:r>
            <w:r w:rsidRPr="00D509AA">
              <w:rPr>
                <w:i/>
                <w:lang w:val="en-US"/>
              </w:rPr>
              <w:t>R</w:t>
            </w:r>
            <w:r w:rsidRPr="00D509AA">
              <w:rPr>
                <w:rFonts w:eastAsia="Arial Unicode MS" w:cs="Arial"/>
                <w:i/>
                <w:szCs w:val="18"/>
                <w:lang w:val="en-US" w:eastAsia="ar-SA"/>
              </w:rPr>
              <w:t>- Cat B</w:t>
            </w:r>
          </w:p>
          <w:p w14:paraId="55A269E5" w14:textId="02220FB7" w:rsidR="00494BF5" w:rsidRPr="00D509AA" w:rsidRDefault="00494BF5" w:rsidP="004776A4">
            <w:pPr>
              <w:spacing w:after="0" w:line="240" w:lineRule="auto"/>
              <w:rPr>
                <w:lang w:val="en-US"/>
              </w:rPr>
            </w:pPr>
            <w:r w:rsidRPr="00D509AA">
              <w:rPr>
                <w:lang w:val="en-US"/>
              </w:rPr>
              <w:t>Revision of S1-242204.</w:t>
            </w:r>
          </w:p>
        </w:tc>
      </w:tr>
      <w:tr w:rsidR="00D509AA" w:rsidRPr="002B5B90" w14:paraId="560C064E"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AC57" w14:textId="27FE9317" w:rsidR="00D509AA" w:rsidRPr="00C4334C" w:rsidRDefault="00D509AA" w:rsidP="004776A4">
            <w:pPr>
              <w:spacing w:after="0" w:line="240" w:lineRule="auto"/>
            </w:pPr>
            <w:r w:rsidRPr="00C4334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F67D7" w14:textId="6324480F" w:rsidR="00D509AA" w:rsidRPr="00C4334C" w:rsidRDefault="00D509AA" w:rsidP="004776A4">
            <w:pPr>
              <w:spacing w:after="0" w:line="240" w:lineRule="auto"/>
            </w:pPr>
            <w:hyperlink r:id="rId153" w:history="1">
              <w:r w:rsidRPr="00C4334C">
                <w:rPr>
                  <w:rStyle w:val="Hyperlink"/>
                  <w:rFonts w:cs="Arial"/>
                  <w:color w:val="auto"/>
                </w:rPr>
                <w:t>S1-242</w:t>
              </w:r>
              <w:r w:rsidRPr="00C4334C">
                <w:rPr>
                  <w:rStyle w:val="Hyperlink"/>
                  <w:rFonts w:cs="Arial"/>
                  <w:color w:val="auto"/>
                </w:rPr>
                <w:t>5</w:t>
              </w:r>
              <w:r w:rsidRPr="00C4334C">
                <w:rPr>
                  <w:rStyle w:val="Hyperlink"/>
                  <w:rFonts w:cs="Arial"/>
                  <w:color w:val="auto"/>
                </w:rPr>
                <w:t>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8F5BAE" w14:textId="0163E782" w:rsidR="00D509AA" w:rsidRPr="00C4334C" w:rsidRDefault="00D509AA" w:rsidP="004776A4">
            <w:pPr>
              <w:spacing w:after="0" w:line="240" w:lineRule="auto"/>
            </w:pPr>
            <w:r w:rsidRPr="00C4334C">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FBCDB01" w14:textId="70B508C4" w:rsidR="00D509AA" w:rsidRPr="00C4334C" w:rsidRDefault="00D509AA" w:rsidP="004776A4">
            <w:pPr>
              <w:spacing w:after="0" w:line="240" w:lineRule="auto"/>
            </w:pPr>
            <w:r w:rsidRPr="00C4334C">
              <w:t>22.261v19.7.0 FNRG_5GLAN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2AA96E" w14:textId="70B0A6F2" w:rsidR="00D509AA" w:rsidRPr="00C4334C" w:rsidRDefault="00C4334C" w:rsidP="004776A4">
            <w:pPr>
              <w:spacing w:after="0" w:line="240" w:lineRule="auto"/>
            </w:pPr>
            <w:r w:rsidRPr="00C4334C">
              <w:t>Revised to S1-242537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F9352A" w14:textId="77777777" w:rsidR="00D509AA" w:rsidRPr="00C4334C" w:rsidRDefault="00D509AA" w:rsidP="00D509AA">
            <w:pPr>
              <w:spacing w:after="0" w:line="240" w:lineRule="auto"/>
              <w:rPr>
                <w:i/>
                <w:lang w:val="en-US"/>
              </w:rPr>
            </w:pPr>
            <w:r w:rsidRPr="00C4334C">
              <w:rPr>
                <w:i/>
                <w:lang w:val="en-US"/>
              </w:rPr>
              <w:t xml:space="preserve">WI FNRG_5GLAN </w:t>
            </w:r>
            <w:r w:rsidRPr="00C4334C">
              <w:rPr>
                <w:rFonts w:eastAsia="Arial Unicode MS" w:cs="Arial"/>
                <w:i/>
                <w:szCs w:val="18"/>
                <w:lang w:val="en-US" w:eastAsia="ar-SA"/>
              </w:rPr>
              <w:t>Rel-20 CR0804</w:t>
            </w:r>
            <w:r w:rsidRPr="00C4334C">
              <w:rPr>
                <w:i/>
                <w:lang w:val="en-US"/>
              </w:rPr>
              <w:t>R</w:t>
            </w:r>
            <w:r w:rsidRPr="00C4334C">
              <w:rPr>
                <w:rFonts w:eastAsia="Arial Unicode MS" w:cs="Arial"/>
                <w:i/>
                <w:szCs w:val="18"/>
                <w:lang w:val="en-US" w:eastAsia="ar-SA"/>
              </w:rPr>
              <w:t>- Cat B</w:t>
            </w:r>
          </w:p>
          <w:p w14:paraId="5C8BD211" w14:textId="7F799034" w:rsidR="00D509AA" w:rsidRPr="00C4334C" w:rsidRDefault="00D509AA" w:rsidP="00D509AA">
            <w:pPr>
              <w:spacing w:after="0" w:line="240" w:lineRule="auto"/>
              <w:rPr>
                <w:lang w:val="en-US"/>
              </w:rPr>
            </w:pPr>
            <w:r w:rsidRPr="00C4334C">
              <w:rPr>
                <w:i/>
                <w:lang w:val="en-US"/>
              </w:rPr>
              <w:t>Revision of S1-242204.</w:t>
            </w:r>
          </w:p>
          <w:p w14:paraId="6EB2A25F" w14:textId="0D3977AC" w:rsidR="00C4334C" w:rsidRPr="00C4334C" w:rsidRDefault="00D509AA" w:rsidP="004776A4">
            <w:pPr>
              <w:spacing w:after="0" w:line="240" w:lineRule="auto"/>
              <w:rPr>
                <w:lang w:val="en-US"/>
              </w:rPr>
            </w:pPr>
            <w:r w:rsidRPr="00C4334C">
              <w:rPr>
                <w:lang w:val="en-US"/>
              </w:rPr>
              <w:t>Revision of S1-242325.</w:t>
            </w:r>
          </w:p>
        </w:tc>
      </w:tr>
      <w:tr w:rsidR="00C4334C" w:rsidRPr="002B5B90" w14:paraId="58FBE6CB"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39E1DE" w14:textId="1FF5F920" w:rsidR="00C4334C" w:rsidRPr="00F41A6B" w:rsidRDefault="00C4334C"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9B0718" w14:textId="32B3349B" w:rsidR="00C4334C" w:rsidRPr="00F41A6B" w:rsidRDefault="00C4334C" w:rsidP="004776A4">
            <w:pPr>
              <w:spacing w:after="0" w:line="240" w:lineRule="auto"/>
              <w:rPr>
                <w:rFonts w:cs="Arial"/>
              </w:rPr>
            </w:pPr>
            <w:hyperlink r:id="rId154" w:history="1">
              <w:r w:rsidRPr="00F41A6B">
                <w:rPr>
                  <w:rStyle w:val="Hyperlink"/>
                  <w:rFonts w:cs="Arial"/>
                  <w:color w:val="auto"/>
                </w:rPr>
                <w:t>S1-242537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6C10E3" w14:textId="592476D7" w:rsidR="00C4334C" w:rsidRPr="00F41A6B" w:rsidRDefault="00C4334C" w:rsidP="004776A4">
            <w:pPr>
              <w:spacing w:after="0" w:line="240" w:lineRule="auto"/>
            </w:pPr>
            <w:r w:rsidRPr="00F41A6B">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2D0C742" w14:textId="66F001B3" w:rsidR="00C4334C" w:rsidRPr="00F41A6B" w:rsidRDefault="00C4334C" w:rsidP="004776A4">
            <w:pPr>
              <w:spacing w:after="0" w:line="240" w:lineRule="auto"/>
            </w:pPr>
            <w:r w:rsidRPr="00F41A6B">
              <w:t>22.261v19.7.0 FNRG_5GLAN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E78ECF1" w14:textId="0B7FA2AA" w:rsidR="00C4334C" w:rsidRPr="00F41A6B" w:rsidRDefault="00F41A6B" w:rsidP="004776A4">
            <w:pPr>
              <w:spacing w:after="0" w:line="240" w:lineRule="auto"/>
            </w:pPr>
            <w:r w:rsidRPr="00F41A6B">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B55E44" w14:textId="77777777" w:rsidR="00C4334C" w:rsidRPr="00F41A6B" w:rsidRDefault="00C4334C" w:rsidP="00C4334C">
            <w:pPr>
              <w:spacing w:after="0" w:line="240" w:lineRule="auto"/>
              <w:rPr>
                <w:i/>
                <w:lang w:val="en-US"/>
              </w:rPr>
            </w:pPr>
            <w:r w:rsidRPr="00F41A6B">
              <w:rPr>
                <w:i/>
                <w:lang w:val="en-US"/>
              </w:rPr>
              <w:t xml:space="preserve">WI FNRG_5GLAN </w:t>
            </w:r>
            <w:r w:rsidRPr="00F41A6B">
              <w:rPr>
                <w:rFonts w:eastAsia="Arial Unicode MS" w:cs="Arial"/>
                <w:i/>
                <w:szCs w:val="18"/>
                <w:lang w:val="en-US" w:eastAsia="ar-SA"/>
              </w:rPr>
              <w:t>Rel-20 CR0804</w:t>
            </w:r>
            <w:r w:rsidRPr="00F41A6B">
              <w:rPr>
                <w:i/>
                <w:lang w:val="en-US"/>
              </w:rPr>
              <w:t>R</w:t>
            </w:r>
            <w:r w:rsidRPr="00F41A6B">
              <w:rPr>
                <w:rFonts w:eastAsia="Arial Unicode MS" w:cs="Arial"/>
                <w:i/>
                <w:szCs w:val="18"/>
                <w:lang w:val="en-US" w:eastAsia="ar-SA"/>
              </w:rPr>
              <w:t>- Cat B</w:t>
            </w:r>
          </w:p>
          <w:p w14:paraId="17EE06F6" w14:textId="77777777" w:rsidR="00C4334C" w:rsidRPr="00F41A6B" w:rsidRDefault="00C4334C" w:rsidP="00C4334C">
            <w:pPr>
              <w:spacing w:after="0" w:line="240" w:lineRule="auto"/>
              <w:rPr>
                <w:i/>
                <w:lang w:val="en-US"/>
              </w:rPr>
            </w:pPr>
            <w:r w:rsidRPr="00F41A6B">
              <w:rPr>
                <w:i/>
                <w:lang w:val="en-US"/>
              </w:rPr>
              <w:t>Revision of S1-242204.</w:t>
            </w:r>
          </w:p>
          <w:p w14:paraId="0215D14B" w14:textId="218DBDF2" w:rsidR="00C4334C" w:rsidRPr="00F41A6B" w:rsidRDefault="00C4334C" w:rsidP="00C4334C">
            <w:pPr>
              <w:spacing w:after="0" w:line="240" w:lineRule="auto"/>
              <w:rPr>
                <w:lang w:val="en-US"/>
              </w:rPr>
            </w:pPr>
            <w:r w:rsidRPr="00F41A6B">
              <w:rPr>
                <w:i/>
                <w:lang w:val="en-US"/>
              </w:rPr>
              <w:t>Revision of S1-242325.</w:t>
            </w:r>
          </w:p>
          <w:p w14:paraId="7F7EF362" w14:textId="77777777" w:rsidR="00C4334C" w:rsidRPr="00F41A6B" w:rsidRDefault="00C4334C" w:rsidP="00D509AA">
            <w:pPr>
              <w:spacing w:after="0" w:line="240" w:lineRule="auto"/>
              <w:rPr>
                <w:lang w:val="en-US"/>
              </w:rPr>
            </w:pPr>
            <w:r w:rsidRPr="00F41A6B">
              <w:rPr>
                <w:lang w:val="en-US"/>
              </w:rPr>
              <w:t>Revision of S1-242512.</w:t>
            </w:r>
          </w:p>
          <w:p w14:paraId="3026BBB5" w14:textId="7BAB83A8" w:rsidR="00C4334C" w:rsidRPr="00F41A6B" w:rsidRDefault="00C4334C" w:rsidP="00D509AA">
            <w:pPr>
              <w:spacing w:after="0" w:line="240" w:lineRule="auto"/>
              <w:rPr>
                <w:lang w:val="en-US"/>
              </w:rPr>
            </w:pPr>
            <w:r w:rsidRPr="00F41A6B">
              <w:rPr>
                <w:lang w:val="en-US"/>
              </w:rPr>
              <w:t xml:space="preserve">No rev marks in cover page. Clauses affected is 6.38.x.x. 5G network instead of 5G system in the </w:t>
            </w:r>
            <w:r w:rsidR="00F41A6B" w:rsidRPr="00F41A6B">
              <w:rPr>
                <w:lang w:val="en-US"/>
              </w:rPr>
              <w:t xml:space="preserve">new </w:t>
            </w:r>
            <w:r w:rsidRPr="00F41A6B">
              <w:rPr>
                <w:lang w:val="en-US"/>
              </w:rPr>
              <w:t>PR. Update rev. counter and date.</w:t>
            </w:r>
          </w:p>
        </w:tc>
      </w:tr>
      <w:tr w:rsidR="004776A4" w:rsidRPr="002B5B90" w14:paraId="53CA68B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8B6851" w14:textId="2CE38E2F" w:rsidR="004776A4" w:rsidRPr="00494BF5" w:rsidRDefault="00122E28" w:rsidP="004776A4">
            <w:pPr>
              <w:spacing w:after="0" w:line="240" w:lineRule="auto"/>
            </w:pPr>
            <w:proofErr w:type="spellStart"/>
            <w:r w:rsidRPr="00494BF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2DAD71" w14:textId="2CF558D3" w:rsidR="004776A4" w:rsidRPr="00494BF5" w:rsidRDefault="00880BBF" w:rsidP="004776A4">
            <w:pPr>
              <w:spacing w:after="0" w:line="240" w:lineRule="auto"/>
            </w:pPr>
            <w:hyperlink r:id="rId155" w:history="1">
              <w:r w:rsidR="004776A4" w:rsidRPr="00494BF5">
                <w:rPr>
                  <w:rStyle w:val="Hyperlink"/>
                  <w:rFonts w:cs="Arial"/>
                  <w:color w:val="auto"/>
                </w:rPr>
                <w:t>S1-242205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637C80" w14:textId="4D750DB4" w:rsidR="004776A4" w:rsidRPr="00494BF5" w:rsidRDefault="004776A4" w:rsidP="004776A4">
            <w:pPr>
              <w:spacing w:after="0" w:line="240" w:lineRule="auto"/>
            </w:pPr>
            <w:r w:rsidRPr="00494BF5">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8AC1A08" w14:textId="42058F21" w:rsidR="004776A4" w:rsidRPr="00494BF5" w:rsidRDefault="004776A4" w:rsidP="004776A4">
            <w:pPr>
              <w:spacing w:after="0" w:line="240" w:lineRule="auto"/>
            </w:pPr>
            <w:r w:rsidRPr="00494BF5">
              <w:t>Discussion paper on FN-RG supporting 5G LAN-type service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D6F9572" w14:textId="07E09BA3" w:rsidR="004776A4" w:rsidRPr="00494BF5" w:rsidRDefault="00494BF5" w:rsidP="004776A4">
            <w:pPr>
              <w:spacing w:after="0" w:line="240" w:lineRule="auto"/>
            </w:pPr>
            <w:r w:rsidRPr="00494BF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C52FE0" w14:textId="77777777" w:rsidR="004776A4" w:rsidRPr="00494BF5" w:rsidRDefault="004776A4" w:rsidP="004776A4">
            <w:pPr>
              <w:spacing w:after="0" w:line="240" w:lineRule="auto"/>
            </w:pPr>
          </w:p>
        </w:tc>
      </w:tr>
      <w:tr w:rsidR="005227F7" w:rsidRPr="006E6FF4" w14:paraId="71C768E9" w14:textId="77777777" w:rsidTr="00BF0D27">
        <w:trPr>
          <w:trHeight w:val="250"/>
        </w:trPr>
        <w:tc>
          <w:tcPr>
            <w:tcW w:w="14426" w:type="dxa"/>
            <w:gridSpan w:val="9"/>
            <w:tcBorders>
              <w:bottom w:val="single" w:sz="4" w:space="0" w:color="auto"/>
            </w:tcBorders>
            <w:shd w:val="clear" w:color="auto" w:fill="F2F2F2"/>
          </w:tcPr>
          <w:p w14:paraId="4879553A" w14:textId="704A76E4" w:rsidR="005227F7" w:rsidRPr="00D01712" w:rsidRDefault="00122E28" w:rsidP="005227F7">
            <w:pPr>
              <w:pStyle w:val="Heading8"/>
              <w:jc w:val="left"/>
              <w:rPr>
                <w:color w:val="1F497D" w:themeColor="text2"/>
                <w:sz w:val="18"/>
                <w:szCs w:val="22"/>
              </w:rPr>
            </w:pPr>
            <w:r w:rsidRPr="00122E28">
              <w:rPr>
                <w:color w:val="1F497D" w:themeColor="text2"/>
                <w:sz w:val="18"/>
                <w:szCs w:val="22"/>
              </w:rPr>
              <w:t>Resident_Ph2</w:t>
            </w:r>
          </w:p>
        </w:tc>
      </w:tr>
      <w:tr w:rsidR="005227F7" w:rsidRPr="002B5B90" w14:paraId="502C593D" w14:textId="77777777" w:rsidTr="000B0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47C69" w14:textId="3CA108F2" w:rsidR="005227F7" w:rsidRPr="00BF0D27" w:rsidRDefault="00122E28" w:rsidP="005227F7">
            <w:pPr>
              <w:snapToGrid w:val="0"/>
              <w:spacing w:after="0" w:line="240" w:lineRule="auto"/>
            </w:pPr>
            <w:r w:rsidRPr="00BF0D2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58A02" w14:textId="1DE7FF89" w:rsidR="005227F7" w:rsidRPr="00BF0D27" w:rsidRDefault="00880BBF" w:rsidP="005227F7">
            <w:pPr>
              <w:snapToGrid w:val="0"/>
              <w:spacing w:after="0" w:line="240" w:lineRule="auto"/>
            </w:pPr>
            <w:hyperlink r:id="rId156" w:history="1">
              <w:r w:rsidR="005227F7" w:rsidRPr="00BF0D27">
                <w:rPr>
                  <w:rStyle w:val="Hyperlink"/>
                  <w:rFonts w:cs="Arial"/>
                  <w:color w:val="auto"/>
                </w:rPr>
                <w:t>S1-242105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BC3B9A" w14:textId="77777777" w:rsidR="005227F7" w:rsidRPr="00BF0D27" w:rsidRDefault="005227F7" w:rsidP="005227F7">
            <w:pPr>
              <w:snapToGrid w:val="0"/>
              <w:spacing w:after="0" w:line="240" w:lineRule="auto"/>
              <w:rPr>
                <w:lang w:val="es-ES"/>
              </w:rPr>
            </w:pPr>
            <w:r w:rsidRPr="00BF0D27">
              <w:rPr>
                <w:lang w:val="es-ES"/>
              </w:rPr>
              <w:t xml:space="preserve">China </w:t>
            </w:r>
            <w:proofErr w:type="spellStart"/>
            <w:r w:rsidRPr="00BF0D27">
              <w:rPr>
                <w:lang w:val="es-ES"/>
              </w:rPr>
              <w:t>Unicom</w:t>
            </w:r>
            <w:proofErr w:type="spellEnd"/>
            <w:r w:rsidRPr="00BF0D27">
              <w:rPr>
                <w:lang w:val="es-ES"/>
              </w:rPr>
              <w:t xml:space="preserve">, Huawei, Xiaomi, KPN, </w:t>
            </w:r>
            <w:proofErr w:type="spellStart"/>
            <w:r w:rsidRPr="00BF0D27">
              <w:rPr>
                <w:lang w:val="es-ES"/>
              </w:rPr>
              <w:t>AsiaInfo</w:t>
            </w:r>
            <w:proofErr w:type="spellEnd"/>
            <w:r w:rsidRPr="00BF0D27">
              <w:rPr>
                <w:lang w:val="es-ES"/>
              </w:rPr>
              <w:t xml:space="preserve">, CATT, China Mobile, China Telecom, </w:t>
            </w:r>
            <w:proofErr w:type="spellStart"/>
            <w:r w:rsidRPr="00BF0D27">
              <w:rPr>
                <w:lang w:val="es-ES"/>
              </w:rPr>
              <w:t>CableLabs</w:t>
            </w:r>
            <w:proofErr w:type="spellEnd"/>
            <w:r w:rsidRPr="00BF0D27">
              <w:rPr>
                <w:lang w:val="es-ES"/>
              </w:rPr>
              <w:t xml:space="preserve">, </w:t>
            </w:r>
            <w:proofErr w:type="spellStart"/>
            <w:r w:rsidRPr="00BF0D27">
              <w:rPr>
                <w:lang w:val="es-ES"/>
              </w:rPr>
              <w:t>InterDigital</w:t>
            </w:r>
            <w:proofErr w:type="spellEnd"/>
            <w:r w:rsidRPr="00BF0D27">
              <w:rPr>
                <w:lang w:val="es-ES"/>
              </w:rPr>
              <w:t>, 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9476AB9" w14:textId="77777777" w:rsidR="005227F7" w:rsidRPr="00BF0D27" w:rsidRDefault="005227F7" w:rsidP="005227F7">
            <w:pPr>
              <w:snapToGrid w:val="0"/>
              <w:spacing w:after="0" w:line="240" w:lineRule="auto"/>
            </w:pPr>
            <w:r w:rsidRPr="00BF0D27">
              <w:t>Enhanced 5G Resident Phase II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D604A3" w14:textId="212E2384" w:rsidR="005227F7" w:rsidRPr="00BF0D27" w:rsidRDefault="00BF0D27" w:rsidP="005227F7">
            <w:pPr>
              <w:snapToGrid w:val="0"/>
              <w:spacing w:after="0" w:line="240" w:lineRule="auto"/>
            </w:pPr>
            <w:r w:rsidRPr="00BF0D27">
              <w:t>Revised to S1-242488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7CBB5A" w14:textId="77777777" w:rsidR="005227F7" w:rsidRPr="00BF0D27" w:rsidRDefault="005227F7" w:rsidP="005227F7">
            <w:pPr>
              <w:spacing w:after="0" w:line="240" w:lineRule="auto"/>
            </w:pPr>
          </w:p>
        </w:tc>
      </w:tr>
      <w:tr w:rsidR="00BF0D27" w:rsidRPr="002B5B90" w14:paraId="39BF0FDC"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38B692" w14:textId="465712E5" w:rsidR="00BF0D27" w:rsidRPr="000B0CD0" w:rsidRDefault="00BF0D27" w:rsidP="005227F7">
            <w:pPr>
              <w:snapToGrid w:val="0"/>
              <w:spacing w:after="0" w:line="240" w:lineRule="auto"/>
            </w:pPr>
            <w:r w:rsidRPr="000B0CD0">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C0ED42" w14:textId="576E65A6" w:rsidR="00BF0D27" w:rsidRPr="000B0CD0" w:rsidRDefault="00880BBF" w:rsidP="005227F7">
            <w:pPr>
              <w:snapToGrid w:val="0"/>
              <w:spacing w:after="0" w:line="240" w:lineRule="auto"/>
            </w:pPr>
            <w:hyperlink r:id="rId157" w:history="1">
              <w:r w:rsidR="00BF0D27" w:rsidRPr="000B0CD0">
                <w:rPr>
                  <w:rStyle w:val="Hyperlink"/>
                  <w:rFonts w:cs="Arial"/>
                  <w:color w:val="auto"/>
                </w:rPr>
                <w:t>S1-242488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5ADE3B" w14:textId="5AD721F2" w:rsidR="00BF0D27" w:rsidRPr="000B0CD0" w:rsidRDefault="00BF0D27" w:rsidP="005227F7">
            <w:pPr>
              <w:snapToGrid w:val="0"/>
              <w:spacing w:after="0" w:line="240" w:lineRule="auto"/>
              <w:rPr>
                <w:lang w:val="es-ES"/>
              </w:rPr>
            </w:pPr>
            <w:r w:rsidRPr="000B0CD0">
              <w:rPr>
                <w:lang w:val="es-ES"/>
              </w:rPr>
              <w:t xml:space="preserve">China </w:t>
            </w:r>
            <w:proofErr w:type="spellStart"/>
            <w:r w:rsidRPr="000B0CD0">
              <w:rPr>
                <w:lang w:val="es-ES"/>
              </w:rPr>
              <w:t>Unicom</w:t>
            </w:r>
            <w:proofErr w:type="spellEnd"/>
            <w:r w:rsidRPr="000B0CD0">
              <w:rPr>
                <w:lang w:val="es-ES"/>
              </w:rPr>
              <w:t xml:space="preserve">, Huawei, Xiaomi, KPN, </w:t>
            </w:r>
            <w:proofErr w:type="spellStart"/>
            <w:r w:rsidRPr="000B0CD0">
              <w:rPr>
                <w:lang w:val="es-ES"/>
              </w:rPr>
              <w:t>AsiaInfo</w:t>
            </w:r>
            <w:proofErr w:type="spellEnd"/>
            <w:r w:rsidRPr="000B0CD0">
              <w:rPr>
                <w:lang w:val="es-ES"/>
              </w:rPr>
              <w:t xml:space="preserve">, CATT, China Mobile, China </w:t>
            </w:r>
            <w:r w:rsidRPr="000B0CD0">
              <w:rPr>
                <w:lang w:val="es-ES"/>
              </w:rPr>
              <w:lastRenderedPageBreak/>
              <w:t xml:space="preserve">Telecom, </w:t>
            </w:r>
            <w:proofErr w:type="spellStart"/>
            <w:r w:rsidRPr="000B0CD0">
              <w:rPr>
                <w:lang w:val="es-ES"/>
              </w:rPr>
              <w:t>CableLabs</w:t>
            </w:r>
            <w:proofErr w:type="spellEnd"/>
            <w:r w:rsidRPr="000B0CD0">
              <w:rPr>
                <w:lang w:val="es-ES"/>
              </w:rPr>
              <w:t xml:space="preserve">, </w:t>
            </w:r>
            <w:proofErr w:type="spellStart"/>
            <w:r w:rsidRPr="000B0CD0">
              <w:rPr>
                <w:lang w:val="es-ES"/>
              </w:rPr>
              <w:t>InterDigital</w:t>
            </w:r>
            <w:proofErr w:type="spellEnd"/>
            <w:r w:rsidRPr="000B0CD0">
              <w:rPr>
                <w:lang w:val="es-ES"/>
              </w:rPr>
              <w:t>, 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10C74CC" w14:textId="0A3E2AF1" w:rsidR="00BF0D27" w:rsidRPr="000B0CD0" w:rsidRDefault="00BF0D27" w:rsidP="005227F7">
            <w:pPr>
              <w:snapToGrid w:val="0"/>
              <w:spacing w:after="0" w:line="240" w:lineRule="auto"/>
            </w:pPr>
            <w:r w:rsidRPr="000B0CD0">
              <w:lastRenderedPageBreak/>
              <w:t>Enhanced 5G Resident Phase II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E97726" w14:textId="478F83FE" w:rsidR="00BF0D27" w:rsidRPr="000B0CD0" w:rsidRDefault="000B0CD0" w:rsidP="005227F7">
            <w:pPr>
              <w:snapToGrid w:val="0"/>
              <w:spacing w:after="0" w:line="240" w:lineRule="auto"/>
            </w:pPr>
            <w:r w:rsidRPr="000B0CD0">
              <w:t>Revised to S1-242523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8CB9C2" w14:textId="71D0303A" w:rsidR="00BF0D27" w:rsidRPr="000B0CD0" w:rsidRDefault="00BF0D27" w:rsidP="005227F7">
            <w:pPr>
              <w:spacing w:after="0" w:line="240" w:lineRule="auto"/>
            </w:pPr>
            <w:r w:rsidRPr="000B0CD0">
              <w:t>Revision of S1-242105.</w:t>
            </w:r>
          </w:p>
        </w:tc>
      </w:tr>
      <w:tr w:rsidR="000B0CD0" w:rsidRPr="002B5B90" w14:paraId="3733041E"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389C61" w14:textId="2E2C34EE" w:rsidR="000B0CD0" w:rsidRPr="00F41A6B" w:rsidRDefault="000B0CD0" w:rsidP="005227F7">
            <w:pPr>
              <w:snapToGrid w:val="0"/>
              <w:spacing w:after="0" w:line="240" w:lineRule="auto"/>
            </w:pPr>
            <w:r w:rsidRPr="00F41A6B">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D3EF28" w14:textId="3191A5A2" w:rsidR="000B0CD0" w:rsidRPr="00F41A6B" w:rsidRDefault="000B0CD0" w:rsidP="005227F7">
            <w:pPr>
              <w:snapToGrid w:val="0"/>
              <w:spacing w:after="0" w:line="240" w:lineRule="auto"/>
            </w:pPr>
            <w:hyperlink r:id="rId158" w:history="1">
              <w:r w:rsidRPr="00F41A6B">
                <w:rPr>
                  <w:rStyle w:val="Hyperlink"/>
                  <w:rFonts w:cs="Arial"/>
                  <w:color w:val="auto"/>
                </w:rPr>
                <w:t>S1-2425</w:t>
              </w:r>
              <w:r w:rsidRPr="00F41A6B">
                <w:rPr>
                  <w:rStyle w:val="Hyperlink"/>
                  <w:rFonts w:cs="Arial"/>
                  <w:color w:val="auto"/>
                </w:rPr>
                <w:t>2</w:t>
              </w:r>
              <w:r w:rsidRPr="00F41A6B">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8ABB09" w14:textId="017F7537" w:rsidR="000B0CD0" w:rsidRPr="00F41A6B" w:rsidRDefault="000B0CD0" w:rsidP="005227F7">
            <w:pPr>
              <w:snapToGrid w:val="0"/>
              <w:spacing w:after="0" w:line="240" w:lineRule="auto"/>
              <w:rPr>
                <w:lang w:val="es-ES"/>
              </w:rPr>
            </w:pPr>
            <w:r w:rsidRPr="00F41A6B">
              <w:rPr>
                <w:lang w:val="es-ES"/>
              </w:rPr>
              <w:t xml:space="preserve">China </w:t>
            </w:r>
            <w:proofErr w:type="spellStart"/>
            <w:r w:rsidRPr="00F41A6B">
              <w:rPr>
                <w:lang w:val="es-ES"/>
              </w:rPr>
              <w:t>Unicom</w:t>
            </w:r>
            <w:proofErr w:type="spellEnd"/>
            <w:r w:rsidRPr="00F41A6B">
              <w:rPr>
                <w:lang w:val="es-ES"/>
              </w:rPr>
              <w:t xml:space="preserve">, Huawei, Xiaomi, KPN, </w:t>
            </w:r>
            <w:proofErr w:type="spellStart"/>
            <w:r w:rsidRPr="00F41A6B">
              <w:rPr>
                <w:lang w:val="es-ES"/>
              </w:rPr>
              <w:t>AsiaInfo</w:t>
            </w:r>
            <w:proofErr w:type="spellEnd"/>
            <w:r w:rsidRPr="00F41A6B">
              <w:rPr>
                <w:lang w:val="es-ES"/>
              </w:rPr>
              <w:t xml:space="preserve">, CATT, China Mobile, China Telecom, </w:t>
            </w:r>
            <w:proofErr w:type="spellStart"/>
            <w:r w:rsidRPr="00F41A6B">
              <w:rPr>
                <w:lang w:val="es-ES"/>
              </w:rPr>
              <w:t>CableLabs</w:t>
            </w:r>
            <w:proofErr w:type="spellEnd"/>
            <w:r w:rsidRPr="00F41A6B">
              <w:rPr>
                <w:lang w:val="es-ES"/>
              </w:rPr>
              <w:t xml:space="preserve">, </w:t>
            </w:r>
            <w:proofErr w:type="spellStart"/>
            <w:r w:rsidRPr="00F41A6B">
              <w:rPr>
                <w:lang w:val="es-ES"/>
              </w:rPr>
              <w:t>InterDigital</w:t>
            </w:r>
            <w:proofErr w:type="spellEnd"/>
            <w:r w:rsidRPr="00F41A6B">
              <w:rPr>
                <w:lang w:val="es-ES"/>
              </w:rPr>
              <w:t>, 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B35F227" w14:textId="11C068DE" w:rsidR="000B0CD0" w:rsidRPr="00F41A6B" w:rsidRDefault="000B0CD0" w:rsidP="005227F7">
            <w:pPr>
              <w:snapToGrid w:val="0"/>
              <w:spacing w:after="0" w:line="240" w:lineRule="auto"/>
            </w:pPr>
            <w:r w:rsidRPr="00F41A6B">
              <w:t>Enhanced 5G Resident Phase II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F97B09C" w14:textId="2798D5DB" w:rsidR="000B0CD0" w:rsidRPr="00F41A6B" w:rsidRDefault="00F41A6B" w:rsidP="005227F7">
            <w:pPr>
              <w:snapToGrid w:val="0"/>
              <w:spacing w:after="0" w:line="240" w:lineRule="auto"/>
            </w:pPr>
            <w:r w:rsidRPr="00F41A6B">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247DC4" w14:textId="4DBE2425" w:rsidR="000B0CD0" w:rsidRPr="00F41A6B" w:rsidRDefault="000B0CD0" w:rsidP="005227F7">
            <w:pPr>
              <w:spacing w:after="0" w:line="240" w:lineRule="auto"/>
            </w:pPr>
            <w:r w:rsidRPr="00F41A6B">
              <w:rPr>
                <w:i/>
              </w:rPr>
              <w:t>Revision of S1-242105.</w:t>
            </w:r>
          </w:p>
          <w:p w14:paraId="595F46FC" w14:textId="70F75929" w:rsidR="000B0CD0" w:rsidRPr="00F41A6B" w:rsidRDefault="000B0CD0" w:rsidP="005227F7">
            <w:pPr>
              <w:spacing w:after="0" w:line="240" w:lineRule="auto"/>
            </w:pPr>
            <w:r w:rsidRPr="00F41A6B">
              <w:t>Revision of S1-242488.</w:t>
            </w:r>
          </w:p>
        </w:tc>
      </w:tr>
      <w:tr w:rsidR="004776A4" w:rsidRPr="002B5B90" w14:paraId="7A6CA3FC" w14:textId="77777777" w:rsidTr="00BF0D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1FDAC6" w14:textId="5228AAA4" w:rsidR="004776A4" w:rsidRPr="00494BF5" w:rsidRDefault="00122E28" w:rsidP="004776A4">
            <w:pPr>
              <w:spacing w:after="0" w:line="240" w:lineRule="auto"/>
            </w:pPr>
            <w:r w:rsidRPr="00494BF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188A70" w14:textId="5BC14996" w:rsidR="004776A4" w:rsidRPr="00494BF5" w:rsidRDefault="00880BBF" w:rsidP="004776A4">
            <w:pPr>
              <w:spacing w:after="0" w:line="240" w:lineRule="auto"/>
            </w:pPr>
            <w:hyperlink r:id="rId159" w:history="1">
              <w:r w:rsidR="004776A4" w:rsidRPr="00494BF5">
                <w:rPr>
                  <w:rStyle w:val="Hyperlink"/>
                  <w:rFonts w:cs="Arial"/>
                  <w:color w:val="auto"/>
                </w:rPr>
                <w:t>S1-242206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83C07C" w14:textId="1E9B8F14" w:rsidR="004776A4" w:rsidRPr="00494BF5" w:rsidRDefault="004776A4" w:rsidP="004776A4">
            <w:pPr>
              <w:spacing w:after="0" w:line="240" w:lineRule="auto"/>
              <w:rPr>
                <w:lang w:val="es-ES"/>
              </w:rPr>
            </w:pPr>
            <w:r w:rsidRPr="00494BF5">
              <w:rPr>
                <w:lang w:val="es-ES"/>
              </w:rPr>
              <w:t xml:space="preserve">China </w:t>
            </w:r>
            <w:proofErr w:type="spellStart"/>
            <w:r w:rsidRPr="00494BF5">
              <w:rPr>
                <w:lang w:val="es-ES"/>
              </w:rPr>
              <w:t>Unicom</w:t>
            </w:r>
            <w:proofErr w:type="spellEnd"/>
            <w:r w:rsidRPr="00494BF5">
              <w:rPr>
                <w:lang w:val="es-ES"/>
              </w:rPr>
              <w:t xml:space="preserve">, Huawei, </w:t>
            </w:r>
            <w:proofErr w:type="spellStart"/>
            <w:r w:rsidRPr="00494BF5">
              <w:rPr>
                <w:lang w:val="es-ES"/>
              </w:rPr>
              <w:t>InterDigital</w:t>
            </w:r>
            <w:proofErr w:type="spellEnd"/>
            <w:r w:rsidRPr="00494BF5">
              <w:rPr>
                <w:lang w:val="es-ES"/>
              </w:rPr>
              <w:t>, ICS,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D7C07B3" w14:textId="6359F0DB" w:rsidR="004776A4" w:rsidRPr="00494BF5" w:rsidRDefault="00370CE0" w:rsidP="004776A4">
            <w:pPr>
              <w:spacing w:after="0" w:line="240" w:lineRule="auto"/>
            </w:pPr>
            <w:r w:rsidRPr="00494BF5">
              <w:t xml:space="preserve">22.261v19.7.0 </w:t>
            </w:r>
            <w:r w:rsidR="004776A4" w:rsidRPr="00494BF5">
              <w:t xml:space="preserve">Clarifying the support of </w:t>
            </w:r>
            <w:proofErr w:type="spellStart"/>
            <w:r w:rsidR="004776A4" w:rsidRPr="00494BF5">
              <w:t>eRG</w:t>
            </w:r>
            <w:proofErr w:type="spellEnd"/>
            <w:r w:rsidR="004776A4" w:rsidRPr="00494BF5">
              <w:t xml:space="preserve"> without a USIM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A402FC6" w14:textId="4EBF7635" w:rsidR="004776A4" w:rsidRPr="00494BF5" w:rsidRDefault="00494BF5" w:rsidP="004776A4">
            <w:pPr>
              <w:spacing w:after="0" w:line="240" w:lineRule="auto"/>
            </w:pPr>
            <w:r w:rsidRPr="00494BF5">
              <w:t>Revised to S1-242326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759F49" w14:textId="5FC7914B" w:rsidR="004776A4" w:rsidRPr="00494BF5" w:rsidRDefault="00122E28" w:rsidP="004776A4">
            <w:pPr>
              <w:spacing w:after="0" w:line="240" w:lineRule="auto"/>
            </w:pPr>
            <w:r w:rsidRPr="00494BF5">
              <w:rPr>
                <w:i/>
                <w:lang w:val="en-US"/>
              </w:rPr>
              <w:t xml:space="preserve">WI Resident_Ph2 </w:t>
            </w:r>
            <w:r w:rsidRPr="00494BF5">
              <w:rPr>
                <w:rFonts w:eastAsia="Arial Unicode MS" w:cs="Arial"/>
                <w:i/>
                <w:szCs w:val="18"/>
                <w:lang w:val="en-US" w:eastAsia="ar-SA"/>
              </w:rPr>
              <w:t>Rel-20 CR0805</w:t>
            </w:r>
            <w:r w:rsidRPr="00494BF5">
              <w:rPr>
                <w:i/>
                <w:lang w:val="en-US"/>
              </w:rPr>
              <w:t>R</w:t>
            </w:r>
            <w:r w:rsidRPr="00494BF5">
              <w:rPr>
                <w:rFonts w:eastAsia="Arial Unicode MS" w:cs="Arial"/>
                <w:i/>
                <w:szCs w:val="18"/>
                <w:lang w:val="en-US" w:eastAsia="ar-SA"/>
              </w:rPr>
              <w:t>- Cat B</w:t>
            </w:r>
          </w:p>
        </w:tc>
      </w:tr>
      <w:tr w:rsidR="00494BF5" w:rsidRPr="002B5B90" w14:paraId="7FFEA605" w14:textId="77777777" w:rsidTr="000B0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FBA3D" w14:textId="4306A0CC" w:rsidR="00494BF5" w:rsidRPr="00BF0D27" w:rsidRDefault="00494BF5" w:rsidP="004776A4">
            <w:pPr>
              <w:spacing w:after="0" w:line="240" w:lineRule="auto"/>
            </w:pPr>
            <w:r w:rsidRPr="00BF0D27">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C87328" w14:textId="359ED794" w:rsidR="00494BF5" w:rsidRPr="00BF0D27" w:rsidRDefault="00880BBF" w:rsidP="004776A4">
            <w:pPr>
              <w:spacing w:after="0" w:line="240" w:lineRule="auto"/>
            </w:pPr>
            <w:hyperlink r:id="rId160" w:history="1">
              <w:r w:rsidR="00494BF5" w:rsidRPr="00BF0D27">
                <w:rPr>
                  <w:rStyle w:val="Hyperlink"/>
                  <w:rFonts w:cs="Arial"/>
                  <w:color w:val="auto"/>
                </w:rPr>
                <w:t>S1-242326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F67376" w14:textId="5540EE03" w:rsidR="00494BF5" w:rsidRPr="00BF0D27" w:rsidRDefault="00494BF5" w:rsidP="004776A4">
            <w:pPr>
              <w:spacing w:after="0" w:line="240" w:lineRule="auto"/>
              <w:rPr>
                <w:lang w:val="es-ES"/>
              </w:rPr>
            </w:pPr>
            <w:r w:rsidRPr="00BF0D27">
              <w:rPr>
                <w:lang w:val="es-ES"/>
              </w:rPr>
              <w:t xml:space="preserve">China </w:t>
            </w:r>
            <w:proofErr w:type="spellStart"/>
            <w:r w:rsidRPr="00BF0D27">
              <w:rPr>
                <w:lang w:val="es-ES"/>
              </w:rPr>
              <w:t>Unicom</w:t>
            </w:r>
            <w:proofErr w:type="spellEnd"/>
            <w:r w:rsidRPr="00BF0D27">
              <w:rPr>
                <w:lang w:val="es-ES"/>
              </w:rPr>
              <w:t xml:space="preserve">, Huawei, </w:t>
            </w:r>
            <w:proofErr w:type="spellStart"/>
            <w:r w:rsidRPr="00BF0D27">
              <w:rPr>
                <w:lang w:val="es-ES"/>
              </w:rPr>
              <w:t>InterDigital</w:t>
            </w:r>
            <w:proofErr w:type="spellEnd"/>
            <w:r w:rsidRPr="00BF0D27">
              <w:rPr>
                <w:lang w:val="es-ES"/>
              </w:rPr>
              <w:t>, ICS,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B85CF9" w14:textId="36F7BC43" w:rsidR="00494BF5" w:rsidRPr="00BF0D27" w:rsidRDefault="00494BF5" w:rsidP="004776A4">
            <w:pPr>
              <w:spacing w:after="0" w:line="240" w:lineRule="auto"/>
            </w:pPr>
            <w:r w:rsidRPr="00BF0D27">
              <w:t xml:space="preserve">22.261v19.7.0 Clarifying the support of </w:t>
            </w:r>
            <w:proofErr w:type="spellStart"/>
            <w:r w:rsidRPr="00BF0D27">
              <w:t>eRG</w:t>
            </w:r>
            <w:proofErr w:type="spellEnd"/>
            <w:r w:rsidRPr="00BF0D27">
              <w:t xml:space="preserve"> without a USIM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DD36D89" w14:textId="3FCE5F9C" w:rsidR="00494BF5" w:rsidRPr="00BF0D27" w:rsidRDefault="00BF0D27" w:rsidP="004776A4">
            <w:pPr>
              <w:spacing w:after="0" w:line="240" w:lineRule="auto"/>
            </w:pPr>
            <w:r w:rsidRPr="00BF0D27">
              <w:t>Revised to S1-242487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7D0BD1" w14:textId="0C5156F2" w:rsidR="00494BF5" w:rsidRPr="00BF0D27" w:rsidRDefault="00494BF5" w:rsidP="004776A4">
            <w:pPr>
              <w:spacing w:after="0" w:line="240" w:lineRule="auto"/>
              <w:rPr>
                <w:lang w:val="en-US"/>
              </w:rPr>
            </w:pPr>
            <w:r w:rsidRPr="00BF0D27">
              <w:rPr>
                <w:i/>
                <w:lang w:val="en-US"/>
              </w:rPr>
              <w:t xml:space="preserve">WI Resident_Ph2 </w:t>
            </w:r>
            <w:r w:rsidRPr="00BF0D27">
              <w:rPr>
                <w:rFonts w:eastAsia="Arial Unicode MS" w:cs="Arial"/>
                <w:i/>
                <w:szCs w:val="18"/>
                <w:lang w:val="en-US" w:eastAsia="ar-SA"/>
              </w:rPr>
              <w:t>Rel-20 CR0805</w:t>
            </w:r>
            <w:r w:rsidRPr="00BF0D27">
              <w:rPr>
                <w:i/>
                <w:lang w:val="en-US"/>
              </w:rPr>
              <w:t>R</w:t>
            </w:r>
            <w:r w:rsidRPr="00BF0D27">
              <w:rPr>
                <w:rFonts w:eastAsia="Arial Unicode MS" w:cs="Arial"/>
                <w:i/>
                <w:szCs w:val="18"/>
                <w:lang w:val="en-US" w:eastAsia="ar-SA"/>
              </w:rPr>
              <w:t>- Cat B</w:t>
            </w:r>
          </w:p>
          <w:p w14:paraId="131DF9A3" w14:textId="705394B6" w:rsidR="00494BF5" w:rsidRPr="00BF0D27" w:rsidRDefault="00494BF5" w:rsidP="004776A4">
            <w:pPr>
              <w:spacing w:after="0" w:line="240" w:lineRule="auto"/>
              <w:rPr>
                <w:lang w:val="en-US"/>
              </w:rPr>
            </w:pPr>
            <w:r w:rsidRPr="00BF0D27">
              <w:rPr>
                <w:lang w:val="en-US"/>
              </w:rPr>
              <w:t>Revision of S1-242206.</w:t>
            </w:r>
          </w:p>
        </w:tc>
      </w:tr>
      <w:tr w:rsidR="00BF0D27" w:rsidRPr="002B5B90" w14:paraId="421BE734"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528C9F" w14:textId="1C4C751C" w:rsidR="00BF0D27" w:rsidRPr="000B0CD0" w:rsidRDefault="00BF0D27" w:rsidP="004776A4">
            <w:pPr>
              <w:spacing w:after="0" w:line="240" w:lineRule="auto"/>
            </w:pPr>
            <w:r w:rsidRPr="000B0CD0">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E97870" w14:textId="74AEF496" w:rsidR="00BF0D27" w:rsidRPr="000B0CD0" w:rsidRDefault="00880BBF" w:rsidP="004776A4">
            <w:pPr>
              <w:spacing w:after="0" w:line="240" w:lineRule="auto"/>
            </w:pPr>
            <w:hyperlink r:id="rId161" w:history="1">
              <w:r w:rsidR="00BF0D27" w:rsidRPr="000B0CD0">
                <w:rPr>
                  <w:rStyle w:val="Hyperlink"/>
                  <w:rFonts w:cs="Arial"/>
                  <w:color w:val="auto"/>
                </w:rPr>
                <w:t>S1-242487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BE683B" w14:textId="5BF5504B" w:rsidR="00BF0D27" w:rsidRPr="000B0CD0" w:rsidRDefault="00BF0D27" w:rsidP="004776A4">
            <w:pPr>
              <w:spacing w:after="0" w:line="240" w:lineRule="auto"/>
              <w:rPr>
                <w:lang w:val="es-ES"/>
              </w:rPr>
            </w:pPr>
            <w:r w:rsidRPr="000B0CD0">
              <w:rPr>
                <w:lang w:val="es-ES"/>
              </w:rPr>
              <w:t xml:space="preserve">China </w:t>
            </w:r>
            <w:proofErr w:type="spellStart"/>
            <w:r w:rsidRPr="000B0CD0">
              <w:rPr>
                <w:lang w:val="es-ES"/>
              </w:rPr>
              <w:t>Unicom</w:t>
            </w:r>
            <w:proofErr w:type="spellEnd"/>
            <w:r w:rsidRPr="000B0CD0">
              <w:rPr>
                <w:lang w:val="es-ES"/>
              </w:rPr>
              <w:t xml:space="preserve">, Huawei, </w:t>
            </w:r>
            <w:proofErr w:type="spellStart"/>
            <w:r w:rsidRPr="000B0CD0">
              <w:rPr>
                <w:lang w:val="es-ES"/>
              </w:rPr>
              <w:t>InterDigital</w:t>
            </w:r>
            <w:proofErr w:type="spellEnd"/>
            <w:r w:rsidRPr="000B0CD0">
              <w:rPr>
                <w:lang w:val="es-ES"/>
              </w:rPr>
              <w:t>, ICS,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DB18FE6" w14:textId="6D164282" w:rsidR="00BF0D27" w:rsidRPr="000B0CD0" w:rsidRDefault="00BF0D27" w:rsidP="004776A4">
            <w:pPr>
              <w:spacing w:after="0" w:line="240" w:lineRule="auto"/>
            </w:pPr>
            <w:r w:rsidRPr="000B0CD0">
              <w:t xml:space="preserve">22.261v19.7.0 Clarifying the support of </w:t>
            </w:r>
            <w:proofErr w:type="spellStart"/>
            <w:r w:rsidRPr="000B0CD0">
              <w:t>eRG</w:t>
            </w:r>
            <w:proofErr w:type="spellEnd"/>
            <w:r w:rsidRPr="000B0CD0">
              <w:t xml:space="preserve"> without a USIM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FEA5D0B" w14:textId="45912C63" w:rsidR="00BF0D27" w:rsidRPr="000B0CD0" w:rsidRDefault="000B0CD0" w:rsidP="004776A4">
            <w:pPr>
              <w:spacing w:after="0" w:line="240" w:lineRule="auto"/>
            </w:pPr>
            <w:r w:rsidRPr="000B0CD0">
              <w:t>Revised to S1-242522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DC2C80" w14:textId="77777777" w:rsidR="00BF0D27" w:rsidRPr="000B0CD0" w:rsidRDefault="00BF0D27" w:rsidP="00BF0D27">
            <w:pPr>
              <w:spacing w:after="0" w:line="240" w:lineRule="auto"/>
              <w:rPr>
                <w:i/>
                <w:lang w:val="en-US"/>
              </w:rPr>
            </w:pPr>
            <w:r w:rsidRPr="000B0CD0">
              <w:rPr>
                <w:i/>
                <w:lang w:val="en-US"/>
              </w:rPr>
              <w:t xml:space="preserve">WI Resident_Ph2 </w:t>
            </w:r>
            <w:r w:rsidRPr="000B0CD0">
              <w:rPr>
                <w:rFonts w:eastAsia="Arial Unicode MS" w:cs="Arial"/>
                <w:i/>
                <w:szCs w:val="18"/>
                <w:lang w:val="en-US" w:eastAsia="ar-SA"/>
              </w:rPr>
              <w:t>Rel-20 CR0805</w:t>
            </w:r>
            <w:r w:rsidRPr="000B0CD0">
              <w:rPr>
                <w:i/>
                <w:lang w:val="en-US"/>
              </w:rPr>
              <w:t>R</w:t>
            </w:r>
            <w:r w:rsidRPr="000B0CD0">
              <w:rPr>
                <w:rFonts w:eastAsia="Arial Unicode MS" w:cs="Arial"/>
                <w:i/>
                <w:szCs w:val="18"/>
                <w:lang w:val="en-US" w:eastAsia="ar-SA"/>
              </w:rPr>
              <w:t>- Cat B</w:t>
            </w:r>
          </w:p>
          <w:p w14:paraId="6B223845" w14:textId="0FA420F7" w:rsidR="00BF0D27" w:rsidRPr="000B0CD0" w:rsidRDefault="00BF0D27" w:rsidP="00BF0D27">
            <w:pPr>
              <w:spacing w:after="0" w:line="240" w:lineRule="auto"/>
              <w:rPr>
                <w:lang w:val="en-US"/>
              </w:rPr>
            </w:pPr>
            <w:r w:rsidRPr="000B0CD0">
              <w:rPr>
                <w:i/>
                <w:lang w:val="en-US"/>
              </w:rPr>
              <w:t>Revision of S1-242206.</w:t>
            </w:r>
          </w:p>
          <w:p w14:paraId="6D005DD0" w14:textId="3C357DA7" w:rsidR="00BF0D27" w:rsidRPr="000B0CD0" w:rsidRDefault="00BF0D27" w:rsidP="004776A4">
            <w:pPr>
              <w:spacing w:after="0" w:line="240" w:lineRule="auto"/>
              <w:rPr>
                <w:lang w:val="en-US"/>
              </w:rPr>
            </w:pPr>
            <w:r w:rsidRPr="000B0CD0">
              <w:rPr>
                <w:lang w:val="en-US"/>
              </w:rPr>
              <w:t>Revision of S1-242326.</w:t>
            </w:r>
          </w:p>
        </w:tc>
      </w:tr>
      <w:tr w:rsidR="000B0CD0" w:rsidRPr="002B5B90" w14:paraId="65419831"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60336D" w14:textId="0DB0253A" w:rsidR="000B0CD0" w:rsidRPr="00F41A6B" w:rsidRDefault="000B0CD0"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1AAD3" w14:textId="50B60407" w:rsidR="000B0CD0" w:rsidRPr="00F41A6B" w:rsidRDefault="000B0CD0" w:rsidP="004776A4">
            <w:pPr>
              <w:spacing w:after="0" w:line="240" w:lineRule="auto"/>
            </w:pPr>
            <w:hyperlink r:id="rId162" w:history="1">
              <w:r w:rsidRPr="00F41A6B">
                <w:rPr>
                  <w:rStyle w:val="Hyperlink"/>
                  <w:rFonts w:cs="Arial"/>
                  <w:color w:val="auto"/>
                </w:rPr>
                <w:t>S1-242</w:t>
              </w:r>
              <w:r w:rsidRPr="00F41A6B">
                <w:rPr>
                  <w:rStyle w:val="Hyperlink"/>
                  <w:rFonts w:cs="Arial"/>
                  <w:color w:val="auto"/>
                </w:rPr>
                <w:t>5</w:t>
              </w:r>
              <w:r w:rsidRPr="00F41A6B">
                <w:rPr>
                  <w:rStyle w:val="Hyperlink"/>
                  <w:rFonts w:cs="Arial"/>
                  <w:color w:val="auto"/>
                </w:rPr>
                <w:t>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232C69" w14:textId="4A030183" w:rsidR="000B0CD0" w:rsidRPr="00F41A6B" w:rsidRDefault="000B0CD0" w:rsidP="004776A4">
            <w:pPr>
              <w:spacing w:after="0" w:line="240" w:lineRule="auto"/>
              <w:rPr>
                <w:lang w:val="es-ES"/>
              </w:rPr>
            </w:pPr>
            <w:r w:rsidRPr="00F41A6B">
              <w:rPr>
                <w:lang w:val="es-ES"/>
              </w:rPr>
              <w:t xml:space="preserve">China </w:t>
            </w:r>
            <w:proofErr w:type="spellStart"/>
            <w:r w:rsidRPr="00F41A6B">
              <w:rPr>
                <w:lang w:val="es-ES"/>
              </w:rPr>
              <w:t>Unicom</w:t>
            </w:r>
            <w:proofErr w:type="spellEnd"/>
            <w:r w:rsidRPr="00F41A6B">
              <w:rPr>
                <w:lang w:val="es-ES"/>
              </w:rPr>
              <w:t xml:space="preserve">, Huawei, </w:t>
            </w:r>
            <w:proofErr w:type="spellStart"/>
            <w:r w:rsidRPr="00F41A6B">
              <w:rPr>
                <w:lang w:val="es-ES"/>
              </w:rPr>
              <w:t>InterDigital</w:t>
            </w:r>
            <w:proofErr w:type="spellEnd"/>
            <w:r w:rsidRPr="00F41A6B">
              <w:rPr>
                <w:lang w:val="es-ES"/>
              </w:rPr>
              <w:t>, ICS,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F6B5DC2" w14:textId="705DDE32" w:rsidR="000B0CD0" w:rsidRPr="00F41A6B" w:rsidRDefault="000B0CD0" w:rsidP="004776A4">
            <w:pPr>
              <w:spacing w:after="0" w:line="240" w:lineRule="auto"/>
            </w:pPr>
            <w:r w:rsidRPr="00F41A6B">
              <w:t xml:space="preserve">22.261v19.7.0 Clarifying the support of </w:t>
            </w:r>
            <w:proofErr w:type="spellStart"/>
            <w:r w:rsidRPr="00F41A6B">
              <w:t>eRG</w:t>
            </w:r>
            <w:proofErr w:type="spellEnd"/>
            <w:r w:rsidRPr="00F41A6B">
              <w:t xml:space="preserve"> without a USIM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F8BC5C" w14:textId="2D50F5D8" w:rsidR="000B0CD0" w:rsidRPr="00F41A6B" w:rsidRDefault="00F41A6B" w:rsidP="004776A4">
            <w:pPr>
              <w:spacing w:after="0" w:line="240" w:lineRule="auto"/>
            </w:pPr>
            <w:r w:rsidRPr="00F41A6B">
              <w:t>Revised to S1-242538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B22588" w14:textId="77777777" w:rsidR="000B0CD0" w:rsidRPr="00F41A6B" w:rsidRDefault="000B0CD0" w:rsidP="000B0CD0">
            <w:pPr>
              <w:spacing w:after="0" w:line="240" w:lineRule="auto"/>
              <w:rPr>
                <w:i/>
                <w:lang w:val="en-US"/>
              </w:rPr>
            </w:pPr>
            <w:r w:rsidRPr="00F41A6B">
              <w:rPr>
                <w:i/>
                <w:lang w:val="en-US"/>
              </w:rPr>
              <w:t xml:space="preserve">WI Resident_Ph2 </w:t>
            </w:r>
            <w:r w:rsidRPr="00F41A6B">
              <w:rPr>
                <w:rFonts w:eastAsia="Arial Unicode MS" w:cs="Arial"/>
                <w:i/>
                <w:szCs w:val="18"/>
                <w:lang w:val="en-US" w:eastAsia="ar-SA"/>
              </w:rPr>
              <w:t>Rel-20 CR0805</w:t>
            </w:r>
            <w:r w:rsidRPr="00F41A6B">
              <w:rPr>
                <w:i/>
                <w:lang w:val="en-US"/>
              </w:rPr>
              <w:t>R</w:t>
            </w:r>
            <w:r w:rsidRPr="00F41A6B">
              <w:rPr>
                <w:rFonts w:eastAsia="Arial Unicode MS" w:cs="Arial"/>
                <w:i/>
                <w:szCs w:val="18"/>
                <w:lang w:val="en-US" w:eastAsia="ar-SA"/>
              </w:rPr>
              <w:t>- Cat B</w:t>
            </w:r>
          </w:p>
          <w:p w14:paraId="7156C75E" w14:textId="77777777" w:rsidR="000B0CD0" w:rsidRPr="00F41A6B" w:rsidRDefault="000B0CD0" w:rsidP="000B0CD0">
            <w:pPr>
              <w:spacing w:after="0" w:line="240" w:lineRule="auto"/>
              <w:rPr>
                <w:i/>
                <w:lang w:val="en-US"/>
              </w:rPr>
            </w:pPr>
            <w:r w:rsidRPr="00F41A6B">
              <w:rPr>
                <w:i/>
                <w:lang w:val="en-US"/>
              </w:rPr>
              <w:t>Revision of S1-242206.</w:t>
            </w:r>
          </w:p>
          <w:p w14:paraId="07038F04" w14:textId="292B4FD2" w:rsidR="000B0CD0" w:rsidRPr="00F41A6B" w:rsidRDefault="000B0CD0" w:rsidP="000B0CD0">
            <w:pPr>
              <w:spacing w:after="0" w:line="240" w:lineRule="auto"/>
              <w:rPr>
                <w:lang w:val="en-US"/>
              </w:rPr>
            </w:pPr>
            <w:r w:rsidRPr="00F41A6B">
              <w:rPr>
                <w:i/>
                <w:lang w:val="en-US"/>
              </w:rPr>
              <w:t>Revision of S1-242326.</w:t>
            </w:r>
          </w:p>
          <w:p w14:paraId="455EE9F1" w14:textId="3990E73B" w:rsidR="000B0CD0" w:rsidRPr="00F41A6B" w:rsidRDefault="000B0CD0" w:rsidP="00BF0D27">
            <w:pPr>
              <w:spacing w:after="0" w:line="240" w:lineRule="auto"/>
              <w:rPr>
                <w:lang w:val="en-US"/>
              </w:rPr>
            </w:pPr>
            <w:r w:rsidRPr="00F41A6B">
              <w:rPr>
                <w:lang w:val="en-US"/>
              </w:rPr>
              <w:t>Revision of S1-242487.</w:t>
            </w:r>
          </w:p>
        </w:tc>
      </w:tr>
      <w:tr w:rsidR="00F41A6B" w:rsidRPr="002B5B90" w14:paraId="4097A565"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FB59EB" w14:textId="72972F78" w:rsidR="00F41A6B" w:rsidRPr="00F41A6B" w:rsidRDefault="00F41A6B"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B56F80" w14:textId="6A58FAB7" w:rsidR="00F41A6B" w:rsidRPr="00F41A6B" w:rsidRDefault="00F41A6B" w:rsidP="004776A4">
            <w:pPr>
              <w:spacing w:after="0" w:line="240" w:lineRule="auto"/>
              <w:rPr>
                <w:rFonts w:cs="Arial"/>
              </w:rPr>
            </w:pPr>
            <w:hyperlink r:id="rId163" w:history="1">
              <w:r w:rsidRPr="00F41A6B">
                <w:rPr>
                  <w:rStyle w:val="Hyperlink"/>
                  <w:rFonts w:cs="Arial"/>
                  <w:color w:val="auto"/>
                </w:rPr>
                <w:t>S1-242538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836741" w14:textId="63F9BC0A" w:rsidR="00F41A6B" w:rsidRPr="00F41A6B" w:rsidRDefault="00F41A6B" w:rsidP="004776A4">
            <w:pPr>
              <w:spacing w:after="0" w:line="240" w:lineRule="auto"/>
              <w:rPr>
                <w:lang w:val="es-ES"/>
              </w:rPr>
            </w:pPr>
            <w:r w:rsidRPr="00F41A6B">
              <w:rPr>
                <w:lang w:val="es-ES"/>
              </w:rPr>
              <w:t xml:space="preserve">China </w:t>
            </w:r>
            <w:proofErr w:type="spellStart"/>
            <w:r w:rsidRPr="00F41A6B">
              <w:rPr>
                <w:lang w:val="es-ES"/>
              </w:rPr>
              <w:t>Unicom</w:t>
            </w:r>
            <w:proofErr w:type="spellEnd"/>
            <w:r w:rsidRPr="00F41A6B">
              <w:rPr>
                <w:lang w:val="es-ES"/>
              </w:rPr>
              <w:t xml:space="preserve">, Huawei, </w:t>
            </w:r>
            <w:proofErr w:type="spellStart"/>
            <w:r w:rsidRPr="00F41A6B">
              <w:rPr>
                <w:lang w:val="es-ES"/>
              </w:rPr>
              <w:t>InterDigital</w:t>
            </w:r>
            <w:proofErr w:type="spellEnd"/>
            <w:r w:rsidRPr="00F41A6B">
              <w:rPr>
                <w:lang w:val="es-ES"/>
              </w:rPr>
              <w:t>, ICS,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F1CF5B6" w14:textId="7EAFBF18" w:rsidR="00F41A6B" w:rsidRPr="00F41A6B" w:rsidRDefault="00F41A6B" w:rsidP="004776A4">
            <w:pPr>
              <w:spacing w:after="0" w:line="240" w:lineRule="auto"/>
            </w:pPr>
            <w:r w:rsidRPr="00F41A6B">
              <w:t xml:space="preserve">22.261v19.7.0 Clarifying the support of </w:t>
            </w:r>
            <w:proofErr w:type="spellStart"/>
            <w:r w:rsidRPr="00F41A6B">
              <w:t>eRG</w:t>
            </w:r>
            <w:proofErr w:type="spellEnd"/>
            <w:r w:rsidRPr="00F41A6B">
              <w:t xml:space="preserve"> without a USIM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50B43CD" w14:textId="008839A6" w:rsidR="00F41A6B" w:rsidRPr="00F41A6B" w:rsidRDefault="00F41A6B" w:rsidP="004776A4">
            <w:pPr>
              <w:spacing w:after="0" w:line="240" w:lineRule="auto"/>
            </w:pPr>
            <w:r w:rsidRPr="00F41A6B">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C6EE02A" w14:textId="77777777" w:rsidR="00F41A6B" w:rsidRPr="00F41A6B" w:rsidRDefault="00F41A6B" w:rsidP="00F41A6B">
            <w:pPr>
              <w:spacing w:after="0" w:line="240" w:lineRule="auto"/>
              <w:rPr>
                <w:i/>
                <w:lang w:val="en-US"/>
              </w:rPr>
            </w:pPr>
            <w:r w:rsidRPr="00F41A6B">
              <w:rPr>
                <w:i/>
                <w:lang w:val="en-US"/>
              </w:rPr>
              <w:t xml:space="preserve">WI Resident_Ph2 </w:t>
            </w:r>
            <w:r w:rsidRPr="00F41A6B">
              <w:rPr>
                <w:rFonts w:eastAsia="Arial Unicode MS" w:cs="Arial"/>
                <w:i/>
                <w:szCs w:val="18"/>
                <w:lang w:val="en-US" w:eastAsia="ar-SA"/>
              </w:rPr>
              <w:t>Rel-20 CR0805</w:t>
            </w:r>
            <w:r w:rsidRPr="00F41A6B">
              <w:rPr>
                <w:i/>
                <w:lang w:val="en-US"/>
              </w:rPr>
              <w:t>R</w:t>
            </w:r>
            <w:r w:rsidRPr="00F41A6B">
              <w:rPr>
                <w:rFonts w:eastAsia="Arial Unicode MS" w:cs="Arial"/>
                <w:i/>
                <w:szCs w:val="18"/>
                <w:lang w:val="en-US" w:eastAsia="ar-SA"/>
              </w:rPr>
              <w:t>- Cat B</w:t>
            </w:r>
          </w:p>
          <w:p w14:paraId="449AAFE2" w14:textId="77777777" w:rsidR="00F41A6B" w:rsidRPr="00F41A6B" w:rsidRDefault="00F41A6B" w:rsidP="00F41A6B">
            <w:pPr>
              <w:spacing w:after="0" w:line="240" w:lineRule="auto"/>
              <w:rPr>
                <w:i/>
                <w:lang w:val="en-US"/>
              </w:rPr>
            </w:pPr>
            <w:r w:rsidRPr="00F41A6B">
              <w:rPr>
                <w:i/>
                <w:lang w:val="en-US"/>
              </w:rPr>
              <w:t>Revision of S1-242206.</w:t>
            </w:r>
          </w:p>
          <w:p w14:paraId="7D5A380E" w14:textId="77777777" w:rsidR="00F41A6B" w:rsidRPr="00F41A6B" w:rsidRDefault="00F41A6B" w:rsidP="00F41A6B">
            <w:pPr>
              <w:spacing w:after="0" w:line="240" w:lineRule="auto"/>
              <w:rPr>
                <w:i/>
                <w:lang w:val="en-US"/>
              </w:rPr>
            </w:pPr>
            <w:r w:rsidRPr="00F41A6B">
              <w:rPr>
                <w:i/>
                <w:lang w:val="en-US"/>
              </w:rPr>
              <w:t>Revision of S1-242326.</w:t>
            </w:r>
          </w:p>
          <w:p w14:paraId="3596FF8C" w14:textId="092571D1" w:rsidR="00F41A6B" w:rsidRPr="00F41A6B" w:rsidRDefault="00F41A6B" w:rsidP="00F41A6B">
            <w:pPr>
              <w:spacing w:after="0" w:line="240" w:lineRule="auto"/>
              <w:rPr>
                <w:lang w:val="en-US"/>
              </w:rPr>
            </w:pPr>
            <w:r w:rsidRPr="00F41A6B">
              <w:rPr>
                <w:i/>
                <w:lang w:val="en-US"/>
              </w:rPr>
              <w:t>Revision of S1-242487.</w:t>
            </w:r>
          </w:p>
          <w:p w14:paraId="100B4766" w14:textId="77777777" w:rsidR="00F41A6B" w:rsidRPr="00F41A6B" w:rsidRDefault="00F41A6B" w:rsidP="000B0CD0">
            <w:pPr>
              <w:spacing w:after="0" w:line="240" w:lineRule="auto"/>
              <w:rPr>
                <w:lang w:val="en-US"/>
              </w:rPr>
            </w:pPr>
            <w:r w:rsidRPr="00F41A6B">
              <w:rPr>
                <w:lang w:val="en-US"/>
              </w:rPr>
              <w:t>Revision of S1-242522.</w:t>
            </w:r>
          </w:p>
          <w:p w14:paraId="6C34CC89" w14:textId="0ED4363E" w:rsidR="00F41A6B" w:rsidRPr="00F41A6B" w:rsidRDefault="00F41A6B" w:rsidP="000B0CD0">
            <w:pPr>
              <w:spacing w:after="0" w:line="240" w:lineRule="auto"/>
              <w:rPr>
                <w:lang w:val="en-US"/>
              </w:rPr>
            </w:pPr>
            <w:r w:rsidRPr="00F41A6B">
              <w:rPr>
                <w:lang w:val="en-US"/>
              </w:rPr>
              <w:t>No changes on changes. Update rev. counter and date.</w:t>
            </w:r>
          </w:p>
        </w:tc>
      </w:tr>
      <w:tr w:rsidR="004776A4" w:rsidRPr="006E6FF4" w14:paraId="016C1F18" w14:textId="77777777" w:rsidTr="00BF0D27">
        <w:trPr>
          <w:trHeight w:val="250"/>
        </w:trPr>
        <w:tc>
          <w:tcPr>
            <w:tcW w:w="14426" w:type="dxa"/>
            <w:gridSpan w:val="9"/>
            <w:tcBorders>
              <w:bottom w:val="single" w:sz="4" w:space="0" w:color="auto"/>
            </w:tcBorders>
            <w:shd w:val="clear" w:color="auto" w:fill="F2F2F2"/>
          </w:tcPr>
          <w:p w14:paraId="50AFC02B" w14:textId="2349D4D5" w:rsidR="004776A4" w:rsidRPr="00D01712" w:rsidRDefault="004776A4" w:rsidP="004776A4">
            <w:pPr>
              <w:pStyle w:val="Heading8"/>
              <w:jc w:val="left"/>
              <w:rPr>
                <w:color w:val="1F497D" w:themeColor="text2"/>
                <w:sz w:val="18"/>
                <w:szCs w:val="22"/>
              </w:rPr>
            </w:pPr>
            <w:proofErr w:type="spellStart"/>
            <w:r w:rsidRPr="004776A4">
              <w:rPr>
                <w:color w:val="1F497D" w:themeColor="text2"/>
                <w:sz w:val="18"/>
                <w:szCs w:val="22"/>
              </w:rPr>
              <w:t>eVNExpo</w:t>
            </w:r>
            <w:proofErr w:type="spellEnd"/>
          </w:p>
        </w:tc>
      </w:tr>
      <w:tr w:rsidR="004776A4" w:rsidRPr="002B5B90" w14:paraId="618DC922"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BED0A" w14:textId="4660E148" w:rsidR="004776A4" w:rsidRPr="00BF0D27" w:rsidRDefault="004776A4" w:rsidP="004776A4">
            <w:pPr>
              <w:spacing w:after="0" w:line="240" w:lineRule="auto"/>
            </w:pPr>
            <w:r w:rsidRPr="00BF0D2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216116" w14:textId="516BB748" w:rsidR="004776A4" w:rsidRPr="00BF0D27" w:rsidRDefault="00880BBF" w:rsidP="004776A4">
            <w:pPr>
              <w:spacing w:after="0" w:line="240" w:lineRule="auto"/>
            </w:pPr>
            <w:hyperlink r:id="rId164" w:history="1">
              <w:r w:rsidR="004776A4" w:rsidRPr="00BF0D27">
                <w:rPr>
                  <w:rStyle w:val="Hyperlink"/>
                  <w:rFonts w:cs="Arial"/>
                  <w:color w:val="auto"/>
                </w:rPr>
                <w:t>S1-242216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967BA2" w14:textId="6D408DFE" w:rsidR="004776A4" w:rsidRPr="00BF0D27" w:rsidRDefault="004776A4" w:rsidP="004776A4">
            <w:pPr>
              <w:spacing w:after="0" w:line="240" w:lineRule="auto"/>
            </w:pPr>
            <w:r w:rsidRPr="00BF0D27">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B11CC66" w14:textId="387BD3B8" w:rsidR="004776A4" w:rsidRPr="00BF0D27" w:rsidRDefault="004776A4" w:rsidP="004776A4">
            <w:pPr>
              <w:spacing w:after="0" w:line="240" w:lineRule="auto"/>
            </w:pPr>
            <w:r w:rsidRPr="00BF0D27">
              <w:t xml:space="preserve">New WID on enhancement on VN information and capability exposure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4DB10AA" w14:textId="2A685D26" w:rsidR="004776A4" w:rsidRPr="00BF0D27" w:rsidRDefault="00BF0D27" w:rsidP="004776A4">
            <w:pPr>
              <w:spacing w:after="0" w:line="240" w:lineRule="auto"/>
            </w:pPr>
            <w:r w:rsidRPr="00BF0D27">
              <w:t>Revised to S1-242489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1B18A9" w14:textId="6F84CFF0" w:rsidR="004776A4" w:rsidRPr="00BF0D27" w:rsidRDefault="004776A4" w:rsidP="004776A4">
            <w:pPr>
              <w:spacing w:after="0" w:line="240" w:lineRule="auto"/>
            </w:pPr>
            <w:r w:rsidRPr="00BF0D27">
              <w:t>Need 4 supporting companies</w:t>
            </w:r>
            <w:r w:rsidR="00637FD5" w:rsidRPr="00BF0D27">
              <w:t xml:space="preserve">. Change acronym. Proposed acronym: </w:t>
            </w:r>
            <w:proofErr w:type="spellStart"/>
            <w:r w:rsidR="00637FD5" w:rsidRPr="00BF0D27">
              <w:t>VNExposure</w:t>
            </w:r>
            <w:proofErr w:type="spellEnd"/>
          </w:p>
        </w:tc>
      </w:tr>
      <w:tr w:rsidR="00BF0D27" w:rsidRPr="002B5B90" w14:paraId="35BF0A65"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304ED" w14:textId="04AB7B3B" w:rsidR="00BF0D27" w:rsidRPr="00F41A6B" w:rsidRDefault="00BF0D27" w:rsidP="004776A4">
            <w:pPr>
              <w:spacing w:after="0" w:line="240" w:lineRule="auto"/>
            </w:pPr>
            <w:r w:rsidRPr="00F41A6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60B77E" w14:textId="3F88F88B" w:rsidR="00BF0D27" w:rsidRPr="00F41A6B" w:rsidRDefault="00880BBF" w:rsidP="004776A4">
            <w:pPr>
              <w:spacing w:after="0" w:line="240" w:lineRule="auto"/>
            </w:pPr>
            <w:hyperlink r:id="rId165" w:history="1">
              <w:r w:rsidR="00BF0D27" w:rsidRPr="00F41A6B">
                <w:rPr>
                  <w:rStyle w:val="Hyperlink"/>
                  <w:rFonts w:cs="Arial"/>
                  <w:color w:val="auto"/>
                </w:rPr>
                <w:t>S1-2424</w:t>
              </w:r>
              <w:r w:rsidR="00BF0D27" w:rsidRPr="00F41A6B">
                <w:rPr>
                  <w:rStyle w:val="Hyperlink"/>
                  <w:rFonts w:cs="Arial"/>
                  <w:color w:val="auto"/>
                </w:rPr>
                <w:t>8</w:t>
              </w:r>
              <w:r w:rsidR="00BF0D27" w:rsidRPr="00F41A6B">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6C0383" w14:textId="4D87EAED" w:rsidR="00BF0D27" w:rsidRPr="00F41A6B" w:rsidRDefault="00BF0D27" w:rsidP="004776A4">
            <w:pPr>
              <w:spacing w:after="0" w:line="240" w:lineRule="auto"/>
            </w:pPr>
            <w:r w:rsidRPr="00F41A6B">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CF8EE8" w14:textId="724C58BE" w:rsidR="00BF0D27" w:rsidRPr="00F41A6B" w:rsidRDefault="00BF0D27" w:rsidP="004776A4">
            <w:pPr>
              <w:spacing w:after="0" w:line="240" w:lineRule="auto"/>
            </w:pPr>
            <w:r w:rsidRPr="00F41A6B">
              <w:t xml:space="preserve">New WID on enhancement on VN information and capability exposure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2AA54B7" w14:textId="7065E55B" w:rsidR="00BF0D27" w:rsidRPr="00F41A6B" w:rsidRDefault="00F41A6B" w:rsidP="004776A4">
            <w:pPr>
              <w:spacing w:after="0" w:line="240" w:lineRule="auto"/>
            </w:pPr>
            <w:r w:rsidRPr="00F41A6B">
              <w:t>Revised to S1-242539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C65342" w14:textId="192DB21D" w:rsidR="00BF0D27" w:rsidRPr="00F41A6B" w:rsidRDefault="00BF0D27" w:rsidP="004776A4">
            <w:pPr>
              <w:spacing w:after="0" w:line="240" w:lineRule="auto"/>
            </w:pPr>
            <w:r w:rsidRPr="00F41A6B">
              <w:rPr>
                <w:i/>
              </w:rPr>
              <w:t xml:space="preserve">Need 4 supporting companies. Change acronym. Proposed acronym: </w:t>
            </w:r>
            <w:proofErr w:type="spellStart"/>
            <w:r w:rsidRPr="00F41A6B">
              <w:rPr>
                <w:i/>
              </w:rPr>
              <w:t>VNExposure</w:t>
            </w:r>
            <w:proofErr w:type="spellEnd"/>
          </w:p>
          <w:p w14:paraId="1B80C2D4" w14:textId="41A338C9" w:rsidR="00BF0D27" w:rsidRPr="00F41A6B" w:rsidRDefault="00BF0D27" w:rsidP="004776A4">
            <w:pPr>
              <w:spacing w:after="0" w:line="240" w:lineRule="auto"/>
            </w:pPr>
            <w:r w:rsidRPr="00F41A6B">
              <w:t>Revision of S1-242216.</w:t>
            </w:r>
          </w:p>
        </w:tc>
      </w:tr>
      <w:tr w:rsidR="00F41A6B" w:rsidRPr="002B5B90" w14:paraId="5320A331"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0F2714" w14:textId="49B093D0" w:rsidR="00F41A6B" w:rsidRPr="00A80B18" w:rsidRDefault="00F41A6B" w:rsidP="004776A4">
            <w:pPr>
              <w:spacing w:after="0" w:line="240" w:lineRule="auto"/>
            </w:pPr>
            <w:r w:rsidRPr="00A80B1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5B2FCA" w14:textId="072FA3EE" w:rsidR="00F41A6B" w:rsidRPr="00A80B18" w:rsidRDefault="00F41A6B" w:rsidP="004776A4">
            <w:pPr>
              <w:spacing w:after="0" w:line="240" w:lineRule="auto"/>
            </w:pPr>
            <w:hyperlink r:id="rId166" w:history="1">
              <w:r w:rsidRPr="00A80B18">
                <w:rPr>
                  <w:rStyle w:val="Hyperlink"/>
                  <w:rFonts w:cs="Arial"/>
                  <w:color w:val="auto"/>
                </w:rPr>
                <w:t>S1-242</w:t>
              </w:r>
              <w:r w:rsidRPr="00A80B18">
                <w:rPr>
                  <w:rStyle w:val="Hyperlink"/>
                  <w:rFonts w:cs="Arial"/>
                  <w:color w:val="auto"/>
                </w:rPr>
                <w:t>5</w:t>
              </w:r>
              <w:r w:rsidRPr="00A80B18">
                <w:rPr>
                  <w:rStyle w:val="Hyperlink"/>
                  <w:rFonts w:cs="Arial"/>
                  <w:color w:val="auto"/>
                </w:rPr>
                <w:t>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45263C" w14:textId="6E082719" w:rsidR="00F41A6B" w:rsidRPr="00A80B18" w:rsidRDefault="00F41A6B" w:rsidP="004776A4">
            <w:pPr>
              <w:spacing w:after="0" w:line="240" w:lineRule="auto"/>
            </w:pPr>
            <w:r w:rsidRPr="00A80B18">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3D89B13" w14:textId="49D0CF63" w:rsidR="00F41A6B" w:rsidRPr="00A80B18" w:rsidRDefault="00F41A6B" w:rsidP="004776A4">
            <w:pPr>
              <w:spacing w:after="0" w:line="240" w:lineRule="auto"/>
            </w:pPr>
            <w:r w:rsidRPr="00A80B18">
              <w:t xml:space="preserve">New WID on enhancement on VN information and capability exposure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7C1E21E" w14:textId="1D776C7C" w:rsidR="00F41A6B" w:rsidRPr="00A80B18" w:rsidRDefault="00A80B18" w:rsidP="004776A4">
            <w:pPr>
              <w:spacing w:after="0" w:line="240" w:lineRule="auto"/>
            </w:pPr>
            <w:r w:rsidRPr="00A80B18">
              <w:t>Revised to S1-242546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82B99" w14:textId="77777777" w:rsidR="00F41A6B" w:rsidRPr="00A80B18" w:rsidRDefault="00F41A6B" w:rsidP="00F41A6B">
            <w:pPr>
              <w:spacing w:after="0" w:line="240" w:lineRule="auto"/>
              <w:rPr>
                <w:i/>
              </w:rPr>
            </w:pPr>
            <w:r w:rsidRPr="00A80B18">
              <w:rPr>
                <w:i/>
              </w:rPr>
              <w:t xml:space="preserve">Need 4 supporting companies. Change acronym. Proposed acronym: </w:t>
            </w:r>
            <w:proofErr w:type="spellStart"/>
            <w:r w:rsidRPr="00A80B18">
              <w:rPr>
                <w:i/>
              </w:rPr>
              <w:t>VNExposure</w:t>
            </w:r>
            <w:proofErr w:type="spellEnd"/>
          </w:p>
          <w:p w14:paraId="685E78F3" w14:textId="418D515E" w:rsidR="00F41A6B" w:rsidRPr="00A80B18" w:rsidRDefault="00F41A6B" w:rsidP="00F41A6B">
            <w:pPr>
              <w:spacing w:after="0" w:line="240" w:lineRule="auto"/>
            </w:pPr>
            <w:r w:rsidRPr="00A80B18">
              <w:rPr>
                <w:i/>
              </w:rPr>
              <w:t>Revision of S1-242216.</w:t>
            </w:r>
          </w:p>
          <w:p w14:paraId="640C9E45" w14:textId="16236ECD" w:rsidR="00F41A6B" w:rsidRPr="00A80B18" w:rsidRDefault="00F41A6B" w:rsidP="004776A4">
            <w:pPr>
              <w:spacing w:after="0" w:line="240" w:lineRule="auto"/>
            </w:pPr>
            <w:r w:rsidRPr="00A80B18">
              <w:t>Revision of S1-242489.</w:t>
            </w:r>
          </w:p>
        </w:tc>
      </w:tr>
      <w:tr w:rsidR="00A80B18" w:rsidRPr="002B5B90" w14:paraId="41EA23F7"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23B783" w14:textId="6A6602A4" w:rsidR="00A80B18" w:rsidRPr="00A80B18" w:rsidRDefault="00A80B18" w:rsidP="004776A4">
            <w:pPr>
              <w:spacing w:after="0" w:line="240" w:lineRule="auto"/>
            </w:pPr>
            <w:r w:rsidRPr="00A80B1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43E8B8" w14:textId="547D6A5B" w:rsidR="00A80B18" w:rsidRPr="00A80B18" w:rsidRDefault="00A80B18" w:rsidP="004776A4">
            <w:pPr>
              <w:spacing w:after="0" w:line="240" w:lineRule="auto"/>
              <w:rPr>
                <w:rFonts w:cs="Arial"/>
              </w:rPr>
            </w:pPr>
            <w:hyperlink r:id="rId167" w:history="1">
              <w:r w:rsidRPr="00A80B18">
                <w:rPr>
                  <w:rStyle w:val="Hyperlink"/>
                  <w:rFonts w:cs="Arial"/>
                  <w:color w:val="auto"/>
                </w:rPr>
                <w:t>S1-2425</w:t>
              </w:r>
              <w:r w:rsidRPr="00A80B18">
                <w:rPr>
                  <w:rStyle w:val="Hyperlink"/>
                  <w:rFonts w:cs="Arial"/>
                  <w:color w:val="auto"/>
                </w:rPr>
                <w:t>4</w:t>
              </w:r>
              <w:r w:rsidRPr="00A80B18">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43A34E" w14:textId="1CCBB5F0" w:rsidR="00A80B18" w:rsidRPr="00A80B18" w:rsidRDefault="00A80B18" w:rsidP="004776A4">
            <w:pPr>
              <w:spacing w:after="0" w:line="240" w:lineRule="auto"/>
            </w:pPr>
            <w:r w:rsidRPr="00A80B18">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DC8D41" w14:textId="4E0F78DA" w:rsidR="00A80B18" w:rsidRPr="00A80B18" w:rsidRDefault="00A80B18" w:rsidP="004776A4">
            <w:pPr>
              <w:spacing w:after="0" w:line="240" w:lineRule="auto"/>
            </w:pPr>
            <w:r w:rsidRPr="00A80B18">
              <w:t xml:space="preserve">New WID on enhancement on VN information and capability exposure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223A6A4" w14:textId="0B2A86FF" w:rsidR="00A80B18" w:rsidRPr="00A80B18" w:rsidRDefault="00A80B18" w:rsidP="004776A4">
            <w:pPr>
              <w:spacing w:after="0" w:line="240" w:lineRule="auto"/>
            </w:pPr>
            <w:r w:rsidRPr="00A80B18">
              <w:t>Revised to S1-242547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6F546E" w14:textId="77777777" w:rsidR="00A80B18" w:rsidRPr="00A80B18" w:rsidRDefault="00A80B18" w:rsidP="00A80B18">
            <w:pPr>
              <w:spacing w:after="0" w:line="240" w:lineRule="auto"/>
              <w:rPr>
                <w:i/>
              </w:rPr>
            </w:pPr>
            <w:r w:rsidRPr="00A80B18">
              <w:rPr>
                <w:i/>
              </w:rPr>
              <w:t xml:space="preserve">Need 4 supporting companies. Change acronym. Proposed acronym: </w:t>
            </w:r>
            <w:proofErr w:type="spellStart"/>
            <w:r w:rsidRPr="00A80B18">
              <w:rPr>
                <w:i/>
              </w:rPr>
              <w:t>VNExposure</w:t>
            </w:r>
            <w:proofErr w:type="spellEnd"/>
          </w:p>
          <w:p w14:paraId="0006D66F" w14:textId="77777777" w:rsidR="00A80B18" w:rsidRPr="00A80B18" w:rsidRDefault="00A80B18" w:rsidP="00A80B18">
            <w:pPr>
              <w:spacing w:after="0" w:line="240" w:lineRule="auto"/>
              <w:rPr>
                <w:i/>
              </w:rPr>
            </w:pPr>
            <w:r w:rsidRPr="00A80B18">
              <w:rPr>
                <w:i/>
              </w:rPr>
              <w:t>Revision of S1-242216.</w:t>
            </w:r>
          </w:p>
          <w:p w14:paraId="62742BFE" w14:textId="215D04F7" w:rsidR="00A80B18" w:rsidRPr="00A80B18" w:rsidRDefault="00A80B18" w:rsidP="00A80B18">
            <w:pPr>
              <w:spacing w:after="0" w:line="240" w:lineRule="auto"/>
            </w:pPr>
            <w:r w:rsidRPr="00A80B18">
              <w:rPr>
                <w:i/>
              </w:rPr>
              <w:t>Revision of S1-242489.</w:t>
            </w:r>
          </w:p>
          <w:p w14:paraId="0CBCCBFB" w14:textId="668048C2" w:rsidR="00A80B18" w:rsidRPr="00A80B18" w:rsidRDefault="00A80B18" w:rsidP="00F41A6B">
            <w:pPr>
              <w:spacing w:after="0" w:line="240" w:lineRule="auto"/>
            </w:pPr>
            <w:r w:rsidRPr="00A80B18">
              <w:t>Revision of S1-242539.</w:t>
            </w:r>
          </w:p>
        </w:tc>
      </w:tr>
      <w:tr w:rsidR="00A80B18" w:rsidRPr="002B5B90" w14:paraId="1BEDDBA3"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B64154" w14:textId="178CB5A0" w:rsidR="00A80B18" w:rsidRPr="00A80B18" w:rsidRDefault="00A80B18" w:rsidP="004776A4">
            <w:pPr>
              <w:spacing w:after="0" w:line="240" w:lineRule="auto"/>
            </w:pPr>
            <w:r w:rsidRPr="00A80B18">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F4ECE9" w14:textId="3572FE26" w:rsidR="00A80B18" w:rsidRPr="00A80B18" w:rsidRDefault="00A80B18" w:rsidP="004776A4">
            <w:pPr>
              <w:spacing w:after="0" w:line="240" w:lineRule="auto"/>
              <w:rPr>
                <w:rFonts w:cs="Arial"/>
              </w:rPr>
            </w:pPr>
            <w:hyperlink r:id="rId168" w:history="1">
              <w:r w:rsidRPr="00A80B18">
                <w:rPr>
                  <w:rStyle w:val="Hyperlink"/>
                  <w:rFonts w:cs="Arial"/>
                  <w:color w:val="auto"/>
                </w:rPr>
                <w:t>S1-242547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3185BB" w14:textId="67722F5E" w:rsidR="00A80B18" w:rsidRPr="00A80B18" w:rsidRDefault="00A80B18" w:rsidP="004776A4">
            <w:pPr>
              <w:spacing w:after="0" w:line="240" w:lineRule="auto"/>
            </w:pPr>
            <w:r w:rsidRPr="00A80B18">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5E41DAA" w14:textId="22901B91" w:rsidR="00A80B18" w:rsidRPr="00A80B18" w:rsidRDefault="00A80B18" w:rsidP="004776A4">
            <w:pPr>
              <w:spacing w:after="0" w:line="240" w:lineRule="auto"/>
            </w:pPr>
            <w:r w:rsidRPr="00A80B18">
              <w:t xml:space="preserve">New WID on enhancement on VN information and capability exposure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4B52EE94" w14:textId="787A6BA1" w:rsidR="00A80B18"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C8A9B3" w14:textId="77777777" w:rsidR="00A80B18" w:rsidRPr="00A80B18" w:rsidRDefault="00A80B18" w:rsidP="00A80B18">
            <w:pPr>
              <w:spacing w:after="0" w:line="240" w:lineRule="auto"/>
              <w:rPr>
                <w:i/>
              </w:rPr>
            </w:pPr>
            <w:r w:rsidRPr="00A80B18">
              <w:rPr>
                <w:i/>
              </w:rPr>
              <w:t xml:space="preserve">Need 4 supporting companies. Change acronym. Proposed acronym: </w:t>
            </w:r>
            <w:proofErr w:type="spellStart"/>
            <w:r w:rsidRPr="00A80B18">
              <w:rPr>
                <w:i/>
              </w:rPr>
              <w:t>VNExposure</w:t>
            </w:r>
            <w:proofErr w:type="spellEnd"/>
          </w:p>
          <w:p w14:paraId="54231CF4" w14:textId="77777777" w:rsidR="00A80B18" w:rsidRPr="00A80B18" w:rsidRDefault="00A80B18" w:rsidP="00A80B18">
            <w:pPr>
              <w:spacing w:after="0" w:line="240" w:lineRule="auto"/>
              <w:rPr>
                <w:i/>
              </w:rPr>
            </w:pPr>
            <w:r w:rsidRPr="00A80B18">
              <w:rPr>
                <w:i/>
              </w:rPr>
              <w:t>Revision of S1-242216.</w:t>
            </w:r>
          </w:p>
          <w:p w14:paraId="621AB02E" w14:textId="77777777" w:rsidR="00A80B18" w:rsidRPr="00A80B18" w:rsidRDefault="00A80B18" w:rsidP="00A80B18">
            <w:pPr>
              <w:spacing w:after="0" w:line="240" w:lineRule="auto"/>
              <w:rPr>
                <w:i/>
              </w:rPr>
            </w:pPr>
            <w:r w:rsidRPr="00A80B18">
              <w:rPr>
                <w:i/>
              </w:rPr>
              <w:t>Revision of S1-242489.</w:t>
            </w:r>
          </w:p>
          <w:p w14:paraId="52684551" w14:textId="34E5B1FF" w:rsidR="00A80B18" w:rsidRPr="00A80B18" w:rsidRDefault="00A80B18" w:rsidP="00A80B18">
            <w:pPr>
              <w:spacing w:after="0" w:line="240" w:lineRule="auto"/>
            </w:pPr>
            <w:r w:rsidRPr="00A80B18">
              <w:rPr>
                <w:i/>
              </w:rPr>
              <w:t>Revision of S1-242539.</w:t>
            </w:r>
          </w:p>
          <w:p w14:paraId="60F535C1" w14:textId="77777777" w:rsidR="00A80B18" w:rsidRPr="00A80B18" w:rsidRDefault="00A80B18" w:rsidP="00A80B18">
            <w:pPr>
              <w:spacing w:after="0" w:line="240" w:lineRule="auto"/>
            </w:pPr>
            <w:r w:rsidRPr="00A80B18">
              <w:t>Revision of S1-242546.</w:t>
            </w:r>
          </w:p>
          <w:p w14:paraId="47978C4A" w14:textId="04AAE979" w:rsidR="00A80B18" w:rsidRPr="00A80B18" w:rsidRDefault="00A80B18" w:rsidP="00A80B18">
            <w:pPr>
              <w:spacing w:after="0" w:line="240" w:lineRule="auto"/>
            </w:pPr>
            <w:r w:rsidRPr="00A80B18">
              <w:t>Section 8 blank</w:t>
            </w:r>
          </w:p>
        </w:tc>
      </w:tr>
      <w:tr w:rsidR="004776A4" w:rsidRPr="002B5B90" w14:paraId="6A5B312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6A10F8" w14:textId="2C221B04" w:rsidR="004776A4" w:rsidRPr="009E1A5E" w:rsidRDefault="004776A4" w:rsidP="004776A4">
            <w:pPr>
              <w:spacing w:after="0" w:line="240" w:lineRule="auto"/>
            </w:pPr>
            <w:proofErr w:type="spellStart"/>
            <w:r w:rsidRPr="009E1A5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19B7FC" w14:textId="12E197E0" w:rsidR="004776A4" w:rsidRPr="009E1A5E" w:rsidRDefault="00880BBF" w:rsidP="004776A4">
            <w:pPr>
              <w:spacing w:after="0" w:line="240" w:lineRule="auto"/>
            </w:pPr>
            <w:hyperlink r:id="rId169" w:history="1">
              <w:r w:rsidR="004776A4" w:rsidRPr="009E1A5E">
                <w:rPr>
                  <w:rStyle w:val="Hyperlink"/>
                  <w:rFonts w:cs="Arial"/>
                  <w:color w:val="auto"/>
                </w:rPr>
                <w:t>S1-242217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419BD" w14:textId="3360A43E" w:rsidR="004776A4" w:rsidRPr="009E1A5E" w:rsidRDefault="004776A4" w:rsidP="004776A4">
            <w:pPr>
              <w:spacing w:after="0" w:line="240" w:lineRule="auto"/>
            </w:pPr>
            <w:r w:rsidRPr="009E1A5E">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C4C1D50" w14:textId="01760C45" w:rsidR="004776A4" w:rsidRPr="009E1A5E" w:rsidRDefault="004776A4" w:rsidP="004776A4">
            <w:pPr>
              <w:spacing w:after="0" w:line="240" w:lineRule="auto"/>
            </w:pPr>
            <w:r w:rsidRPr="009E1A5E">
              <w:t xml:space="preserve">DP on new </w:t>
            </w:r>
            <w:proofErr w:type="spellStart"/>
            <w:r w:rsidRPr="009E1A5E">
              <w:t>nimiWID</w:t>
            </w:r>
            <w:proofErr w:type="spellEnd"/>
            <w:r w:rsidRPr="009E1A5E">
              <w:t xml:space="preserve"> Enhancement on VN information exposure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F0D3BA2" w14:textId="70766266" w:rsidR="004776A4" w:rsidRPr="009E1A5E" w:rsidRDefault="009E1A5E" w:rsidP="004776A4">
            <w:pPr>
              <w:spacing w:after="0" w:line="240" w:lineRule="auto"/>
            </w:pPr>
            <w:r w:rsidRPr="009E1A5E">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B5B130" w14:textId="77777777" w:rsidR="004776A4" w:rsidRPr="009E1A5E" w:rsidRDefault="004776A4" w:rsidP="004776A4">
            <w:pPr>
              <w:spacing w:after="0" w:line="240" w:lineRule="auto"/>
            </w:pPr>
          </w:p>
        </w:tc>
      </w:tr>
      <w:tr w:rsidR="004776A4" w:rsidRPr="002B5B90" w14:paraId="3835BA5F" w14:textId="77777777" w:rsidTr="00BF0D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9F0F9" w14:textId="207B5E3F" w:rsidR="004776A4" w:rsidRPr="009E1A5E" w:rsidRDefault="004776A4" w:rsidP="004776A4">
            <w:pPr>
              <w:spacing w:after="0" w:line="240" w:lineRule="auto"/>
            </w:pPr>
            <w:r w:rsidRPr="009E1A5E">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E5CB2" w14:textId="5D0B040F" w:rsidR="004776A4" w:rsidRPr="009E1A5E" w:rsidRDefault="00880BBF" w:rsidP="004776A4">
            <w:pPr>
              <w:spacing w:after="0" w:line="240" w:lineRule="auto"/>
            </w:pPr>
            <w:hyperlink r:id="rId170" w:history="1">
              <w:r w:rsidR="004776A4" w:rsidRPr="009E1A5E">
                <w:rPr>
                  <w:rStyle w:val="Hyperlink"/>
                  <w:rFonts w:cs="Arial"/>
                  <w:color w:val="auto"/>
                </w:rPr>
                <w:t>S1-242219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D6E325" w14:textId="4461DCC3" w:rsidR="004776A4" w:rsidRPr="009E1A5E" w:rsidRDefault="004776A4" w:rsidP="004776A4">
            <w:pPr>
              <w:spacing w:after="0" w:line="240" w:lineRule="auto"/>
            </w:pPr>
            <w:r w:rsidRPr="009E1A5E">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5D4CB0D" w14:textId="59135EB2" w:rsidR="004776A4" w:rsidRPr="009E1A5E" w:rsidRDefault="004776A4" w:rsidP="004776A4">
            <w:pPr>
              <w:spacing w:after="0" w:line="240" w:lineRule="auto"/>
            </w:pPr>
            <w:r w:rsidRPr="009E1A5E">
              <w:t>22.261v19.7.0 CR on Add new service requirements for exposing VN information and capability to authorized third party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F7E6593" w14:textId="290E0853" w:rsidR="004776A4" w:rsidRPr="009E1A5E" w:rsidRDefault="009E1A5E" w:rsidP="004776A4">
            <w:pPr>
              <w:spacing w:after="0" w:line="240" w:lineRule="auto"/>
            </w:pPr>
            <w:r w:rsidRPr="009E1A5E">
              <w:t>Revised to S1-242327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0B868E" w14:textId="4BE90896" w:rsidR="004776A4" w:rsidRPr="009E1A5E" w:rsidRDefault="004776A4" w:rsidP="004776A4">
            <w:pPr>
              <w:spacing w:after="0" w:line="240" w:lineRule="auto"/>
            </w:pPr>
            <w:r w:rsidRPr="009E1A5E">
              <w:rPr>
                <w:i/>
              </w:rPr>
              <w:t xml:space="preserve">WI </w:t>
            </w:r>
            <w:proofErr w:type="spellStart"/>
            <w:r w:rsidRPr="009E1A5E">
              <w:rPr>
                <w:i/>
                <w:highlight w:val="yellow"/>
              </w:rPr>
              <w:t>eVNExpo</w:t>
            </w:r>
            <w:proofErr w:type="spellEnd"/>
            <w:r w:rsidRPr="009E1A5E">
              <w:rPr>
                <w:i/>
              </w:rPr>
              <w:t xml:space="preserve"> </w:t>
            </w:r>
            <w:r w:rsidRPr="009E1A5E">
              <w:rPr>
                <w:rFonts w:eastAsia="Arial Unicode MS" w:cs="Arial"/>
                <w:i/>
                <w:szCs w:val="18"/>
                <w:lang w:eastAsia="ar-SA"/>
              </w:rPr>
              <w:t>Rel-</w:t>
            </w:r>
            <w:r w:rsidR="005E4203" w:rsidRPr="009E1A5E">
              <w:rPr>
                <w:rFonts w:eastAsia="Arial Unicode MS" w:cs="Arial"/>
                <w:i/>
                <w:szCs w:val="18"/>
                <w:lang w:eastAsia="ar-SA"/>
              </w:rPr>
              <w:t>20</w:t>
            </w:r>
            <w:r w:rsidRPr="009E1A5E">
              <w:rPr>
                <w:rFonts w:eastAsia="Arial Unicode MS" w:cs="Arial"/>
                <w:i/>
                <w:szCs w:val="18"/>
                <w:lang w:eastAsia="ar-SA"/>
              </w:rPr>
              <w:t xml:space="preserve"> CR</w:t>
            </w:r>
            <w:r w:rsidRPr="009E1A5E">
              <w:rPr>
                <w:i/>
              </w:rPr>
              <w:t>0806R</w:t>
            </w:r>
            <w:r w:rsidRPr="009E1A5E">
              <w:rPr>
                <w:rFonts w:eastAsia="Arial Unicode MS" w:cs="Arial"/>
                <w:i/>
                <w:szCs w:val="18"/>
                <w:lang w:eastAsia="ar-SA"/>
              </w:rPr>
              <w:t>- Cat B</w:t>
            </w:r>
          </w:p>
        </w:tc>
      </w:tr>
      <w:tr w:rsidR="009E1A5E" w:rsidRPr="002B5B90" w14:paraId="090D5F98"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3183EE" w14:textId="51CEF178" w:rsidR="009E1A5E" w:rsidRPr="00BF0D27" w:rsidRDefault="009E1A5E" w:rsidP="004776A4">
            <w:pPr>
              <w:spacing w:after="0" w:line="240" w:lineRule="auto"/>
            </w:pPr>
            <w:r w:rsidRPr="00BF0D27">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EFE3A" w14:textId="7282F342" w:rsidR="009E1A5E" w:rsidRPr="00BF0D27" w:rsidRDefault="00880BBF" w:rsidP="004776A4">
            <w:pPr>
              <w:spacing w:after="0" w:line="240" w:lineRule="auto"/>
            </w:pPr>
            <w:hyperlink r:id="rId171" w:history="1">
              <w:r w:rsidR="009E1A5E" w:rsidRPr="00BF0D27">
                <w:rPr>
                  <w:rStyle w:val="Hyperlink"/>
                  <w:rFonts w:cs="Arial"/>
                  <w:color w:val="auto"/>
                </w:rPr>
                <w:t>S1-242327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8BDCD3" w14:textId="18281790" w:rsidR="009E1A5E" w:rsidRPr="00BF0D27" w:rsidRDefault="009E1A5E" w:rsidP="004776A4">
            <w:pPr>
              <w:spacing w:after="0" w:line="240" w:lineRule="auto"/>
            </w:pPr>
            <w:r w:rsidRPr="00BF0D27">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6A357C0" w14:textId="551C9E4B" w:rsidR="009E1A5E" w:rsidRPr="00BF0D27" w:rsidRDefault="009E1A5E" w:rsidP="004776A4">
            <w:pPr>
              <w:spacing w:after="0" w:line="240" w:lineRule="auto"/>
            </w:pPr>
            <w:r w:rsidRPr="00BF0D27">
              <w:t>22.261v19.7.0 CR on Add new service requirements for exposing VN information and capability to authorized third party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36A5D6F" w14:textId="475FC21D" w:rsidR="009E1A5E" w:rsidRPr="00BF0D27" w:rsidRDefault="00BF0D27" w:rsidP="004776A4">
            <w:pPr>
              <w:spacing w:after="0" w:line="240" w:lineRule="auto"/>
            </w:pPr>
            <w:r w:rsidRPr="00BF0D27">
              <w:t>Revised to S1-242490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5CA23A" w14:textId="6C0D6238" w:rsidR="009E1A5E" w:rsidRPr="00BF0D27" w:rsidRDefault="009E1A5E" w:rsidP="004776A4">
            <w:pPr>
              <w:spacing w:after="0" w:line="240" w:lineRule="auto"/>
            </w:pPr>
            <w:r w:rsidRPr="00BF0D27">
              <w:rPr>
                <w:i/>
              </w:rPr>
              <w:t xml:space="preserve">WI </w:t>
            </w:r>
            <w:proofErr w:type="spellStart"/>
            <w:r w:rsidRPr="00BF0D27">
              <w:rPr>
                <w:i/>
                <w:highlight w:val="yellow"/>
              </w:rPr>
              <w:t>eVNExpo</w:t>
            </w:r>
            <w:proofErr w:type="spellEnd"/>
            <w:r w:rsidRPr="00BF0D27">
              <w:rPr>
                <w:i/>
              </w:rPr>
              <w:t xml:space="preserve"> </w:t>
            </w:r>
            <w:r w:rsidRPr="00BF0D27">
              <w:rPr>
                <w:rFonts w:eastAsia="Arial Unicode MS" w:cs="Arial"/>
                <w:i/>
                <w:szCs w:val="18"/>
                <w:lang w:eastAsia="ar-SA"/>
              </w:rPr>
              <w:t>Rel-20 CR</w:t>
            </w:r>
            <w:r w:rsidRPr="00BF0D27">
              <w:rPr>
                <w:i/>
              </w:rPr>
              <w:t>0806R</w:t>
            </w:r>
            <w:r w:rsidRPr="00BF0D27">
              <w:rPr>
                <w:rFonts w:eastAsia="Arial Unicode MS" w:cs="Arial"/>
                <w:i/>
                <w:szCs w:val="18"/>
                <w:lang w:eastAsia="ar-SA"/>
              </w:rPr>
              <w:t>- Cat B</w:t>
            </w:r>
          </w:p>
          <w:p w14:paraId="428F2864" w14:textId="0B126941" w:rsidR="009E1A5E" w:rsidRPr="00BF0D27" w:rsidRDefault="009E1A5E" w:rsidP="004776A4">
            <w:pPr>
              <w:spacing w:after="0" w:line="240" w:lineRule="auto"/>
            </w:pPr>
            <w:r w:rsidRPr="00BF0D27">
              <w:t>Revision of S1-242219.</w:t>
            </w:r>
          </w:p>
        </w:tc>
      </w:tr>
      <w:tr w:rsidR="00BF0D27" w:rsidRPr="002B5B90" w14:paraId="315F58CC"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1414C" w14:textId="6B94DB00" w:rsidR="00BF0D27" w:rsidRPr="00F41A6B" w:rsidRDefault="00BF0D27"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F2FA84" w14:textId="68CA94AD" w:rsidR="00BF0D27" w:rsidRPr="00F41A6B" w:rsidRDefault="00880BBF" w:rsidP="004776A4">
            <w:pPr>
              <w:spacing w:after="0" w:line="240" w:lineRule="auto"/>
            </w:pPr>
            <w:hyperlink r:id="rId172" w:history="1">
              <w:r w:rsidR="00BF0D27" w:rsidRPr="00F41A6B">
                <w:rPr>
                  <w:rStyle w:val="Hyperlink"/>
                  <w:rFonts w:cs="Arial"/>
                  <w:color w:val="auto"/>
                </w:rPr>
                <w:t>S1-242</w:t>
              </w:r>
              <w:r w:rsidR="00BF0D27" w:rsidRPr="00F41A6B">
                <w:rPr>
                  <w:rStyle w:val="Hyperlink"/>
                  <w:rFonts w:cs="Arial"/>
                  <w:color w:val="auto"/>
                </w:rPr>
                <w:t>4</w:t>
              </w:r>
              <w:r w:rsidR="00BF0D27" w:rsidRPr="00F41A6B">
                <w:rPr>
                  <w:rStyle w:val="Hyperlink"/>
                  <w:rFonts w:cs="Arial"/>
                  <w:color w:val="auto"/>
                </w:rPr>
                <w:t>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81882D" w14:textId="390F7115" w:rsidR="00BF0D27" w:rsidRPr="00F41A6B" w:rsidRDefault="00BF0D27" w:rsidP="004776A4">
            <w:pPr>
              <w:spacing w:after="0" w:line="240" w:lineRule="auto"/>
            </w:pPr>
            <w:r w:rsidRPr="00F41A6B">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451E13E" w14:textId="20720D25" w:rsidR="00BF0D27" w:rsidRPr="00F41A6B" w:rsidRDefault="00BF0D27" w:rsidP="004776A4">
            <w:pPr>
              <w:spacing w:after="0" w:line="240" w:lineRule="auto"/>
            </w:pPr>
            <w:r w:rsidRPr="00F41A6B">
              <w:t>22.261v19.7.0 CR on Add new service requirements for exposing VN information and capability to authorized third party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43AD885" w14:textId="2DC17865" w:rsidR="00BF0D27" w:rsidRPr="00F41A6B" w:rsidRDefault="00F41A6B" w:rsidP="004776A4">
            <w:pPr>
              <w:spacing w:after="0" w:line="240" w:lineRule="auto"/>
            </w:pPr>
            <w:r w:rsidRPr="00F41A6B">
              <w:t>Revised to S1-242540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F8CB4E" w14:textId="77777777" w:rsidR="00BF0D27" w:rsidRPr="00F41A6B" w:rsidRDefault="00BF0D27" w:rsidP="00BF0D27">
            <w:pPr>
              <w:spacing w:after="0" w:line="240" w:lineRule="auto"/>
              <w:rPr>
                <w:i/>
              </w:rPr>
            </w:pPr>
            <w:r w:rsidRPr="00F41A6B">
              <w:rPr>
                <w:i/>
              </w:rPr>
              <w:t xml:space="preserve">WI </w:t>
            </w:r>
            <w:proofErr w:type="spellStart"/>
            <w:r w:rsidRPr="00F41A6B">
              <w:rPr>
                <w:i/>
                <w:highlight w:val="yellow"/>
              </w:rPr>
              <w:t>eVNExpo</w:t>
            </w:r>
            <w:proofErr w:type="spellEnd"/>
            <w:r w:rsidRPr="00F41A6B">
              <w:rPr>
                <w:i/>
              </w:rPr>
              <w:t xml:space="preserve"> </w:t>
            </w:r>
            <w:r w:rsidRPr="00F41A6B">
              <w:rPr>
                <w:rFonts w:eastAsia="Arial Unicode MS" w:cs="Arial"/>
                <w:i/>
                <w:szCs w:val="18"/>
                <w:lang w:eastAsia="ar-SA"/>
              </w:rPr>
              <w:t>Rel-20 CR</w:t>
            </w:r>
            <w:r w:rsidRPr="00F41A6B">
              <w:rPr>
                <w:i/>
              </w:rPr>
              <w:t>0806R</w:t>
            </w:r>
            <w:r w:rsidRPr="00F41A6B">
              <w:rPr>
                <w:rFonts w:eastAsia="Arial Unicode MS" w:cs="Arial"/>
                <w:i/>
                <w:szCs w:val="18"/>
                <w:lang w:eastAsia="ar-SA"/>
              </w:rPr>
              <w:t>- Cat B</w:t>
            </w:r>
          </w:p>
          <w:p w14:paraId="1B65DD5E" w14:textId="3E9C24E9" w:rsidR="00BF0D27" w:rsidRPr="00F41A6B" w:rsidRDefault="00BF0D27" w:rsidP="00BF0D27">
            <w:pPr>
              <w:spacing w:after="0" w:line="240" w:lineRule="auto"/>
            </w:pPr>
            <w:r w:rsidRPr="00F41A6B">
              <w:rPr>
                <w:i/>
              </w:rPr>
              <w:t>Revision of S1-242219.</w:t>
            </w:r>
          </w:p>
          <w:p w14:paraId="10914DB8" w14:textId="48A274C1" w:rsidR="00BF0D27" w:rsidRPr="00F41A6B" w:rsidRDefault="00BF0D27" w:rsidP="004776A4">
            <w:pPr>
              <w:spacing w:after="0" w:line="240" w:lineRule="auto"/>
            </w:pPr>
            <w:r w:rsidRPr="00F41A6B">
              <w:t>Revision of S1-242327.</w:t>
            </w:r>
          </w:p>
        </w:tc>
      </w:tr>
      <w:tr w:rsidR="00F41A6B" w:rsidRPr="002B5B90" w14:paraId="33FCB748"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288856" w14:textId="07885996" w:rsidR="00F41A6B" w:rsidRPr="00A80B18" w:rsidRDefault="00F41A6B"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344B4" w14:textId="3A090818" w:rsidR="00F41A6B" w:rsidRPr="00A80B18" w:rsidRDefault="00F41A6B" w:rsidP="004776A4">
            <w:pPr>
              <w:spacing w:after="0" w:line="240" w:lineRule="auto"/>
            </w:pPr>
            <w:hyperlink r:id="rId173" w:history="1">
              <w:r w:rsidRPr="00A80B18">
                <w:rPr>
                  <w:rStyle w:val="Hyperlink"/>
                  <w:rFonts w:cs="Arial"/>
                  <w:color w:val="auto"/>
                </w:rPr>
                <w:t>S1-24</w:t>
              </w:r>
              <w:r w:rsidRPr="00A80B18">
                <w:rPr>
                  <w:rStyle w:val="Hyperlink"/>
                  <w:rFonts w:cs="Arial"/>
                  <w:color w:val="auto"/>
                </w:rPr>
                <w:t>2</w:t>
              </w:r>
              <w:r w:rsidRPr="00A80B18">
                <w:rPr>
                  <w:rStyle w:val="Hyperlink"/>
                  <w:rFonts w:cs="Arial"/>
                  <w:color w:val="auto"/>
                </w:rPr>
                <w:t>540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6F71CC" w14:textId="5EA23AED" w:rsidR="00F41A6B" w:rsidRPr="00A80B18" w:rsidRDefault="00F41A6B" w:rsidP="004776A4">
            <w:pPr>
              <w:spacing w:after="0" w:line="240" w:lineRule="auto"/>
            </w:pPr>
            <w:r w:rsidRPr="00A80B18">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26D9917" w14:textId="10BB71D0" w:rsidR="00F41A6B" w:rsidRPr="00A80B18" w:rsidRDefault="00F41A6B" w:rsidP="004776A4">
            <w:pPr>
              <w:spacing w:after="0" w:line="240" w:lineRule="auto"/>
            </w:pPr>
            <w:r w:rsidRPr="00A80B18">
              <w:t>22.261v19.7.0 CR on Add new service requirements for exposing VN information and capability to authorized third party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196FC77" w14:textId="48DEAA47" w:rsidR="00F41A6B" w:rsidRPr="00A80B18" w:rsidRDefault="00A80B18" w:rsidP="004776A4">
            <w:pPr>
              <w:spacing w:after="0" w:line="240" w:lineRule="auto"/>
            </w:pPr>
            <w:r w:rsidRPr="00A80B18">
              <w:t>Revised to S1-242548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F54E33" w14:textId="77777777" w:rsidR="00F41A6B" w:rsidRPr="00A80B18" w:rsidRDefault="00F41A6B" w:rsidP="00F41A6B">
            <w:pPr>
              <w:spacing w:after="0" w:line="240" w:lineRule="auto"/>
              <w:rPr>
                <w:i/>
              </w:rPr>
            </w:pPr>
            <w:r w:rsidRPr="00A80B18">
              <w:rPr>
                <w:i/>
              </w:rPr>
              <w:t xml:space="preserve">WI </w:t>
            </w:r>
            <w:proofErr w:type="spellStart"/>
            <w:r w:rsidRPr="00A80B18">
              <w:rPr>
                <w:i/>
                <w:highlight w:val="yellow"/>
              </w:rPr>
              <w:t>eVNExpo</w:t>
            </w:r>
            <w:proofErr w:type="spellEnd"/>
            <w:r w:rsidRPr="00A80B18">
              <w:rPr>
                <w:i/>
              </w:rPr>
              <w:t xml:space="preserve"> </w:t>
            </w:r>
            <w:r w:rsidRPr="00A80B18">
              <w:rPr>
                <w:rFonts w:eastAsia="Arial Unicode MS" w:cs="Arial"/>
                <w:i/>
                <w:szCs w:val="18"/>
                <w:lang w:eastAsia="ar-SA"/>
              </w:rPr>
              <w:t>Rel-20 CR</w:t>
            </w:r>
            <w:r w:rsidRPr="00A80B18">
              <w:rPr>
                <w:i/>
              </w:rPr>
              <w:t>0806R</w:t>
            </w:r>
            <w:r w:rsidRPr="00A80B18">
              <w:rPr>
                <w:rFonts w:eastAsia="Arial Unicode MS" w:cs="Arial"/>
                <w:i/>
                <w:szCs w:val="18"/>
                <w:lang w:eastAsia="ar-SA"/>
              </w:rPr>
              <w:t>- Cat B</w:t>
            </w:r>
          </w:p>
          <w:p w14:paraId="6AC5F422" w14:textId="77777777" w:rsidR="00F41A6B" w:rsidRPr="00A80B18" w:rsidRDefault="00F41A6B" w:rsidP="00F41A6B">
            <w:pPr>
              <w:spacing w:after="0" w:line="240" w:lineRule="auto"/>
              <w:rPr>
                <w:i/>
              </w:rPr>
            </w:pPr>
            <w:r w:rsidRPr="00A80B18">
              <w:rPr>
                <w:i/>
              </w:rPr>
              <w:t>Revision of S1-242219.</w:t>
            </w:r>
          </w:p>
          <w:p w14:paraId="2CDCD993" w14:textId="4733B510" w:rsidR="00F41A6B" w:rsidRPr="00A80B18" w:rsidRDefault="00F41A6B" w:rsidP="00F41A6B">
            <w:pPr>
              <w:spacing w:after="0" w:line="240" w:lineRule="auto"/>
            </w:pPr>
            <w:r w:rsidRPr="00A80B18">
              <w:rPr>
                <w:i/>
              </w:rPr>
              <w:t>Revision of S1-242327.</w:t>
            </w:r>
          </w:p>
          <w:p w14:paraId="48605DD6" w14:textId="14E1934E" w:rsidR="00F41A6B" w:rsidRPr="00A80B18" w:rsidRDefault="00F41A6B" w:rsidP="00BF0D27">
            <w:pPr>
              <w:spacing w:after="0" w:line="240" w:lineRule="auto"/>
            </w:pPr>
            <w:r w:rsidRPr="00A80B18">
              <w:t>Revision of S1-242490.</w:t>
            </w:r>
          </w:p>
        </w:tc>
      </w:tr>
      <w:tr w:rsidR="00A80B18" w:rsidRPr="002B5B90" w14:paraId="76E6A89D"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CD1C4C" w14:textId="31A713C9" w:rsidR="00A80B18" w:rsidRPr="00A80B18" w:rsidRDefault="00A80B18"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6554" w14:textId="50E9BA90" w:rsidR="00A80B18" w:rsidRPr="00A80B18" w:rsidRDefault="00A80B18" w:rsidP="004776A4">
            <w:pPr>
              <w:spacing w:after="0" w:line="240" w:lineRule="auto"/>
              <w:rPr>
                <w:rFonts w:cs="Arial"/>
              </w:rPr>
            </w:pPr>
            <w:hyperlink r:id="rId174" w:history="1">
              <w:r w:rsidRPr="00A80B18">
                <w:rPr>
                  <w:rStyle w:val="Hyperlink"/>
                  <w:rFonts w:cs="Arial"/>
                  <w:color w:val="auto"/>
                </w:rPr>
                <w:t>S1-242548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131990" w14:textId="5DA42A38" w:rsidR="00A80B18" w:rsidRPr="00A80B18" w:rsidRDefault="00A80B18" w:rsidP="004776A4">
            <w:pPr>
              <w:spacing w:after="0" w:line="240" w:lineRule="auto"/>
            </w:pPr>
            <w:r w:rsidRPr="00A80B18">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58C87F2E" w14:textId="7DF47E9B" w:rsidR="00A80B18" w:rsidRPr="00A80B18" w:rsidRDefault="00A80B18" w:rsidP="004776A4">
            <w:pPr>
              <w:spacing w:after="0" w:line="240" w:lineRule="auto"/>
            </w:pPr>
            <w:r w:rsidRPr="00A80B18">
              <w:t>22.261v19.7.0 CR on Add new service requirements for exposing VN information and capability to authorized third party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EC3E7B2" w14:textId="2BCB6F1F" w:rsidR="00A80B18"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0DB0AD5" w14:textId="77777777" w:rsidR="00A80B18" w:rsidRPr="00A80B18" w:rsidRDefault="00A80B18" w:rsidP="00A80B18">
            <w:pPr>
              <w:spacing w:after="0" w:line="240" w:lineRule="auto"/>
              <w:rPr>
                <w:i/>
              </w:rPr>
            </w:pPr>
            <w:r w:rsidRPr="00A80B18">
              <w:rPr>
                <w:i/>
              </w:rPr>
              <w:t xml:space="preserve">WI </w:t>
            </w:r>
            <w:proofErr w:type="spellStart"/>
            <w:r w:rsidRPr="00A80B18">
              <w:rPr>
                <w:i/>
                <w:highlight w:val="yellow"/>
              </w:rPr>
              <w:t>eVNExpo</w:t>
            </w:r>
            <w:proofErr w:type="spellEnd"/>
            <w:r w:rsidRPr="00A80B18">
              <w:rPr>
                <w:i/>
              </w:rPr>
              <w:t xml:space="preserve"> </w:t>
            </w:r>
            <w:r w:rsidRPr="00A80B18">
              <w:rPr>
                <w:rFonts w:eastAsia="Arial Unicode MS" w:cs="Arial"/>
                <w:i/>
                <w:szCs w:val="18"/>
                <w:lang w:eastAsia="ar-SA"/>
              </w:rPr>
              <w:t>Rel-20 CR</w:t>
            </w:r>
            <w:r w:rsidRPr="00A80B18">
              <w:rPr>
                <w:i/>
              </w:rPr>
              <w:t>0806R</w:t>
            </w:r>
            <w:r w:rsidRPr="00A80B18">
              <w:rPr>
                <w:rFonts w:eastAsia="Arial Unicode MS" w:cs="Arial"/>
                <w:i/>
                <w:szCs w:val="18"/>
                <w:lang w:eastAsia="ar-SA"/>
              </w:rPr>
              <w:t>- Cat B</w:t>
            </w:r>
          </w:p>
          <w:p w14:paraId="0E3B425B" w14:textId="77777777" w:rsidR="00A80B18" w:rsidRPr="00A80B18" w:rsidRDefault="00A80B18" w:rsidP="00A80B18">
            <w:pPr>
              <w:spacing w:after="0" w:line="240" w:lineRule="auto"/>
              <w:rPr>
                <w:i/>
              </w:rPr>
            </w:pPr>
            <w:r w:rsidRPr="00A80B18">
              <w:rPr>
                <w:i/>
              </w:rPr>
              <w:t>Revision of S1-242219.</w:t>
            </w:r>
          </w:p>
          <w:p w14:paraId="126D60A6" w14:textId="77777777" w:rsidR="00A80B18" w:rsidRPr="00A80B18" w:rsidRDefault="00A80B18" w:rsidP="00A80B18">
            <w:pPr>
              <w:spacing w:after="0" w:line="240" w:lineRule="auto"/>
              <w:rPr>
                <w:i/>
              </w:rPr>
            </w:pPr>
            <w:r w:rsidRPr="00A80B18">
              <w:rPr>
                <w:i/>
              </w:rPr>
              <w:t>Revision of S1-242327.</w:t>
            </w:r>
          </w:p>
          <w:p w14:paraId="5939D5D9" w14:textId="09216DA4" w:rsidR="00A80B18" w:rsidRPr="00A80B18" w:rsidRDefault="00A80B18" w:rsidP="00A80B18">
            <w:pPr>
              <w:spacing w:after="0" w:line="240" w:lineRule="auto"/>
            </w:pPr>
            <w:r w:rsidRPr="00A80B18">
              <w:rPr>
                <w:i/>
              </w:rPr>
              <w:t>Revision of S1-242490.</w:t>
            </w:r>
          </w:p>
          <w:p w14:paraId="65AF0DE1" w14:textId="77777777" w:rsidR="00A80B18" w:rsidRPr="00A80B18" w:rsidRDefault="00A80B18" w:rsidP="00F41A6B">
            <w:pPr>
              <w:spacing w:after="0" w:line="240" w:lineRule="auto"/>
            </w:pPr>
            <w:r w:rsidRPr="00A80B18">
              <w:t>Revision of S1-242540.</w:t>
            </w:r>
          </w:p>
          <w:p w14:paraId="5C9C654A" w14:textId="078A6918" w:rsidR="00A80B18" w:rsidRPr="00A80B18" w:rsidRDefault="00A80B18" w:rsidP="00F41A6B">
            <w:pPr>
              <w:spacing w:after="0" w:line="240" w:lineRule="auto"/>
            </w:pPr>
            <w:r w:rsidRPr="00A80B18">
              <w:t>Correct typo.</w:t>
            </w:r>
          </w:p>
        </w:tc>
      </w:tr>
      <w:tr w:rsidR="004776A4" w:rsidRPr="006E6FF4" w14:paraId="12B04E7F" w14:textId="77777777" w:rsidTr="00BF0D27">
        <w:trPr>
          <w:trHeight w:val="250"/>
        </w:trPr>
        <w:tc>
          <w:tcPr>
            <w:tcW w:w="14426" w:type="dxa"/>
            <w:gridSpan w:val="9"/>
            <w:tcBorders>
              <w:bottom w:val="single" w:sz="4" w:space="0" w:color="auto"/>
            </w:tcBorders>
            <w:shd w:val="clear" w:color="auto" w:fill="F2F2F2"/>
          </w:tcPr>
          <w:p w14:paraId="15A5BF80" w14:textId="2E6CCD34" w:rsidR="004776A4" w:rsidRPr="00D01712" w:rsidRDefault="004776A4" w:rsidP="004776A4">
            <w:pPr>
              <w:pStyle w:val="Heading8"/>
              <w:jc w:val="left"/>
              <w:rPr>
                <w:color w:val="1F497D" w:themeColor="text2"/>
                <w:sz w:val="18"/>
                <w:szCs w:val="22"/>
              </w:rPr>
            </w:pPr>
            <w:r>
              <w:rPr>
                <w:color w:val="1F497D" w:themeColor="text2"/>
                <w:sz w:val="18"/>
                <w:szCs w:val="22"/>
              </w:rPr>
              <w:t>DualSteer_Ph2</w:t>
            </w:r>
          </w:p>
        </w:tc>
      </w:tr>
      <w:tr w:rsidR="004776A4" w:rsidRPr="002B5B90" w14:paraId="6C8F75CF"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FC610A" w14:textId="22835F1F" w:rsidR="004776A4" w:rsidRPr="00BF0D27" w:rsidRDefault="004776A4" w:rsidP="004776A4">
            <w:pPr>
              <w:spacing w:after="0" w:line="240" w:lineRule="auto"/>
            </w:pPr>
            <w:r w:rsidRPr="00BF0D2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3A6F6" w14:textId="60647746" w:rsidR="004776A4" w:rsidRPr="00BF0D27" w:rsidRDefault="00880BBF" w:rsidP="004776A4">
            <w:pPr>
              <w:spacing w:after="0" w:line="240" w:lineRule="auto"/>
            </w:pPr>
            <w:hyperlink r:id="rId175" w:history="1">
              <w:r w:rsidR="004776A4" w:rsidRPr="00BF0D27">
                <w:rPr>
                  <w:rStyle w:val="Hyperlink"/>
                  <w:rFonts w:cs="Arial"/>
                  <w:color w:val="auto"/>
                </w:rPr>
                <w:t>S1-242234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C8D541" w14:textId="78A00A11" w:rsidR="004776A4" w:rsidRPr="00BF0D27" w:rsidRDefault="004776A4" w:rsidP="004776A4">
            <w:pPr>
              <w:spacing w:after="0" w:line="240" w:lineRule="auto"/>
            </w:pPr>
            <w:r w:rsidRPr="00BF0D27">
              <w:t xml:space="preserve">NEC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3A9E6B2" w14:textId="43965D72" w:rsidR="004776A4" w:rsidRPr="00BF0D27" w:rsidRDefault="004776A4" w:rsidP="004776A4">
            <w:pPr>
              <w:spacing w:after="0" w:line="240" w:lineRule="auto"/>
            </w:pPr>
            <w:r w:rsidRPr="00BF0D27">
              <w:t xml:space="preserve">New </w:t>
            </w:r>
            <w:proofErr w:type="spellStart"/>
            <w:r w:rsidRPr="00BF0D27">
              <w:t>WID:Enhancement</w:t>
            </w:r>
            <w:proofErr w:type="spellEnd"/>
            <w:r w:rsidRPr="00BF0D27">
              <w:t xml:space="preserve"> of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8040A77" w14:textId="7ACCC7BB" w:rsidR="004776A4" w:rsidRPr="00BF0D27" w:rsidRDefault="00BF0D27" w:rsidP="004776A4">
            <w:pPr>
              <w:spacing w:after="0" w:line="240" w:lineRule="auto"/>
            </w:pPr>
            <w:r w:rsidRPr="00BF0D27">
              <w:t>Revised to S1-242471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123BDE" w14:textId="0340D660" w:rsidR="004776A4" w:rsidRPr="00BF0D27" w:rsidRDefault="004776A4" w:rsidP="004776A4">
            <w:pPr>
              <w:spacing w:after="0" w:line="240" w:lineRule="auto"/>
            </w:pPr>
            <w:r w:rsidRPr="00BF0D27">
              <w:t>Modify acronym. Need 4 supporting companies</w:t>
            </w:r>
          </w:p>
        </w:tc>
      </w:tr>
      <w:tr w:rsidR="00BF0D27" w:rsidRPr="002B5B90" w14:paraId="1DA966AF"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59F378" w14:textId="7C828469" w:rsidR="00BF0D27" w:rsidRPr="00F41A6B" w:rsidRDefault="00BF0D27" w:rsidP="004776A4">
            <w:pPr>
              <w:spacing w:after="0" w:line="240" w:lineRule="auto"/>
            </w:pPr>
            <w:r w:rsidRPr="00F41A6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E07AE" w14:textId="6E49949C" w:rsidR="00BF0D27" w:rsidRPr="00F41A6B" w:rsidRDefault="00880BBF" w:rsidP="004776A4">
            <w:pPr>
              <w:spacing w:after="0" w:line="240" w:lineRule="auto"/>
            </w:pPr>
            <w:hyperlink r:id="rId176" w:history="1">
              <w:r w:rsidR="00BF0D27" w:rsidRPr="00F41A6B">
                <w:rPr>
                  <w:rStyle w:val="Hyperlink"/>
                  <w:rFonts w:cs="Arial"/>
                  <w:color w:val="auto"/>
                </w:rPr>
                <w:t>S1-242471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D963D1" w14:textId="3778A7D0" w:rsidR="00BF0D27" w:rsidRPr="00F41A6B" w:rsidRDefault="00BF0D27" w:rsidP="004776A4">
            <w:pPr>
              <w:spacing w:after="0" w:line="240" w:lineRule="auto"/>
            </w:pPr>
            <w:r w:rsidRPr="00F41A6B">
              <w:t xml:space="preserve">NEC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0D73F50" w14:textId="2ACAA83C" w:rsidR="00BF0D27" w:rsidRPr="00F41A6B" w:rsidRDefault="00BF0D27" w:rsidP="004776A4">
            <w:pPr>
              <w:spacing w:after="0" w:line="240" w:lineRule="auto"/>
            </w:pPr>
            <w:r w:rsidRPr="00F41A6B">
              <w:t xml:space="preserve">New </w:t>
            </w:r>
            <w:proofErr w:type="spellStart"/>
            <w:r w:rsidRPr="00F41A6B">
              <w:t>WID:Enhancement</w:t>
            </w:r>
            <w:proofErr w:type="spellEnd"/>
            <w:r w:rsidRPr="00F41A6B">
              <w:t xml:space="preserve"> of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CA4B99A" w14:textId="266F9822" w:rsidR="00BF0D27" w:rsidRPr="00F41A6B" w:rsidRDefault="00F41A6B" w:rsidP="004776A4">
            <w:pPr>
              <w:spacing w:after="0" w:line="240" w:lineRule="auto"/>
            </w:pPr>
            <w:r w:rsidRPr="00F41A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12A714" w14:textId="539947B5" w:rsidR="00BF0D27" w:rsidRPr="00F41A6B" w:rsidRDefault="00BF0D27" w:rsidP="004776A4">
            <w:pPr>
              <w:spacing w:after="0" w:line="240" w:lineRule="auto"/>
            </w:pPr>
            <w:r w:rsidRPr="00F41A6B">
              <w:rPr>
                <w:i/>
              </w:rPr>
              <w:t>Modify acronym. Need 4 supporting companies</w:t>
            </w:r>
          </w:p>
          <w:p w14:paraId="6671251B" w14:textId="361EA7A8" w:rsidR="00BF0D27" w:rsidRPr="00F41A6B" w:rsidRDefault="00BF0D27" w:rsidP="004776A4">
            <w:pPr>
              <w:spacing w:after="0" w:line="240" w:lineRule="auto"/>
            </w:pPr>
            <w:r w:rsidRPr="00F41A6B">
              <w:t>Revision of S1-242234.</w:t>
            </w:r>
          </w:p>
        </w:tc>
      </w:tr>
      <w:tr w:rsidR="004776A4" w:rsidRPr="002B5B90" w14:paraId="0DE9028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08E2E6" w14:textId="0410E073" w:rsidR="004776A4" w:rsidRPr="005E4A5B" w:rsidRDefault="004776A4" w:rsidP="004776A4">
            <w:pPr>
              <w:spacing w:after="0" w:line="240" w:lineRule="auto"/>
            </w:pPr>
            <w:proofErr w:type="spellStart"/>
            <w:r w:rsidRPr="005E4A5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F571B0" w14:textId="22E862AD" w:rsidR="004776A4" w:rsidRPr="005E4A5B" w:rsidRDefault="00880BBF" w:rsidP="004776A4">
            <w:pPr>
              <w:spacing w:after="0" w:line="240" w:lineRule="auto"/>
            </w:pPr>
            <w:hyperlink r:id="rId177" w:history="1">
              <w:r w:rsidR="004776A4" w:rsidRPr="005E4A5B">
                <w:rPr>
                  <w:rStyle w:val="Hyperlink"/>
                  <w:rFonts w:cs="Arial"/>
                  <w:color w:val="auto"/>
                </w:rPr>
                <w:t>S1-242233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17487F" w14:textId="77777777" w:rsidR="004776A4" w:rsidRPr="005E4A5B" w:rsidRDefault="004776A4" w:rsidP="004776A4">
            <w:pPr>
              <w:spacing w:after="0" w:line="240" w:lineRule="auto"/>
            </w:pPr>
            <w:r w:rsidRPr="005E4A5B">
              <w:t xml:space="preserve">NEC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452EFF" w14:textId="77777777" w:rsidR="004776A4" w:rsidRPr="005E4A5B" w:rsidRDefault="004776A4" w:rsidP="004776A4">
            <w:pPr>
              <w:spacing w:after="0" w:line="240" w:lineRule="auto"/>
            </w:pPr>
            <w:r w:rsidRPr="005E4A5B">
              <w:t>Motivation for enhancing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3288DAE" w14:textId="21EB203D" w:rsidR="004776A4" w:rsidRPr="005E4A5B" w:rsidRDefault="005E4A5B" w:rsidP="004776A4">
            <w:pPr>
              <w:spacing w:after="0" w:line="240" w:lineRule="auto"/>
            </w:pPr>
            <w:r w:rsidRPr="005E4A5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D02A06" w14:textId="77777777" w:rsidR="004776A4" w:rsidRPr="005E4A5B" w:rsidRDefault="004776A4" w:rsidP="004776A4">
            <w:pPr>
              <w:spacing w:after="0" w:line="240" w:lineRule="auto"/>
            </w:pPr>
          </w:p>
        </w:tc>
      </w:tr>
      <w:tr w:rsidR="004776A4" w:rsidRPr="002B5B90" w14:paraId="41EC0E2D"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A76EF3" w14:textId="2CB7264C" w:rsidR="004776A4" w:rsidRPr="005E4A5B" w:rsidRDefault="004776A4" w:rsidP="004776A4">
            <w:pPr>
              <w:spacing w:after="0" w:line="240" w:lineRule="auto"/>
            </w:pPr>
            <w:r w:rsidRPr="005E4A5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5837B7" w14:textId="696A5794" w:rsidR="004776A4" w:rsidRPr="005E4A5B" w:rsidRDefault="00880BBF" w:rsidP="004776A4">
            <w:pPr>
              <w:spacing w:after="0" w:line="240" w:lineRule="auto"/>
            </w:pPr>
            <w:hyperlink r:id="rId178" w:history="1">
              <w:r w:rsidR="004776A4" w:rsidRPr="005E4A5B">
                <w:rPr>
                  <w:rStyle w:val="Hyperlink"/>
                  <w:rFonts w:cs="Arial"/>
                  <w:color w:val="auto"/>
                </w:rPr>
                <w:t>S1-242241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5E66B6" w14:textId="2EAF2FE1" w:rsidR="004776A4" w:rsidRPr="005E4A5B" w:rsidRDefault="004776A4" w:rsidP="004776A4">
            <w:pPr>
              <w:spacing w:after="0" w:line="240" w:lineRule="auto"/>
            </w:pPr>
            <w:r w:rsidRPr="005E4A5B">
              <w:t>NEC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7971813" w14:textId="57996567" w:rsidR="004776A4" w:rsidRPr="005E4A5B" w:rsidRDefault="004776A4" w:rsidP="004776A4">
            <w:pPr>
              <w:spacing w:after="0" w:line="240" w:lineRule="auto"/>
            </w:pPr>
            <w:r w:rsidRPr="005E4A5B">
              <w:t>22.261v19.7.0 Requirements for Enhancement of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A838770" w14:textId="54407B4E" w:rsidR="004776A4" w:rsidRPr="005E4A5B" w:rsidRDefault="005E4A5B" w:rsidP="004776A4">
            <w:pPr>
              <w:spacing w:after="0" w:line="240" w:lineRule="auto"/>
            </w:pPr>
            <w:r w:rsidRPr="005E4A5B">
              <w:t>Revised to S1-242329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EFBB2B" w14:textId="2262FE97" w:rsidR="004776A4" w:rsidRPr="005E4A5B" w:rsidRDefault="004776A4" w:rsidP="004776A4">
            <w:pPr>
              <w:spacing w:after="0" w:line="240" w:lineRule="auto"/>
            </w:pPr>
            <w:r w:rsidRPr="005E4A5B">
              <w:rPr>
                <w:i/>
              </w:rPr>
              <w:t xml:space="preserve">WI </w:t>
            </w:r>
            <w:r w:rsidRPr="005E4A5B">
              <w:rPr>
                <w:i/>
                <w:highlight w:val="yellow"/>
              </w:rPr>
              <w:t>DualSteer_Ph2</w:t>
            </w:r>
            <w:r w:rsidRPr="005E4A5B">
              <w:rPr>
                <w:i/>
              </w:rPr>
              <w:t xml:space="preserve"> </w:t>
            </w:r>
            <w:r w:rsidRPr="005E4A5B">
              <w:rPr>
                <w:rFonts w:eastAsia="Arial Unicode MS" w:cs="Arial"/>
                <w:i/>
                <w:szCs w:val="18"/>
                <w:lang w:eastAsia="ar-SA"/>
              </w:rPr>
              <w:t>Rel-</w:t>
            </w:r>
            <w:r w:rsidR="005E4203" w:rsidRPr="005E4A5B">
              <w:rPr>
                <w:rFonts w:eastAsia="Arial Unicode MS" w:cs="Arial"/>
                <w:i/>
                <w:szCs w:val="18"/>
                <w:lang w:eastAsia="ar-SA"/>
              </w:rPr>
              <w:t>20</w:t>
            </w:r>
            <w:r w:rsidRPr="005E4A5B">
              <w:rPr>
                <w:rFonts w:eastAsia="Arial Unicode MS" w:cs="Arial"/>
                <w:i/>
                <w:szCs w:val="18"/>
                <w:lang w:eastAsia="ar-SA"/>
              </w:rPr>
              <w:t xml:space="preserve"> CR</w:t>
            </w:r>
            <w:r w:rsidRPr="005E4A5B">
              <w:rPr>
                <w:i/>
                <w:highlight w:val="yellow"/>
              </w:rPr>
              <w:t>0XXX</w:t>
            </w:r>
            <w:r w:rsidRPr="005E4A5B">
              <w:rPr>
                <w:i/>
              </w:rPr>
              <w:t>R</w:t>
            </w:r>
            <w:r w:rsidRPr="005E4A5B">
              <w:rPr>
                <w:rFonts w:eastAsia="Arial Unicode MS" w:cs="Arial"/>
                <w:i/>
                <w:szCs w:val="18"/>
                <w:lang w:eastAsia="ar-SA"/>
              </w:rPr>
              <w:t>- Cat B</w:t>
            </w:r>
          </w:p>
        </w:tc>
      </w:tr>
      <w:tr w:rsidR="005E4A5B" w:rsidRPr="002B5B90" w14:paraId="64EDE5ED"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A56402" w14:textId="2AFC3A14" w:rsidR="005E4A5B" w:rsidRPr="00F41A6B" w:rsidRDefault="005E4A5B" w:rsidP="004776A4">
            <w:pPr>
              <w:spacing w:after="0" w:line="240" w:lineRule="auto"/>
            </w:pPr>
            <w:r w:rsidRPr="00F41A6B">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A8607" w14:textId="700AB994" w:rsidR="005E4A5B" w:rsidRPr="00F41A6B" w:rsidRDefault="00880BBF" w:rsidP="004776A4">
            <w:pPr>
              <w:spacing w:after="0" w:line="240" w:lineRule="auto"/>
            </w:pPr>
            <w:hyperlink r:id="rId179" w:history="1">
              <w:r w:rsidR="005E4A5B" w:rsidRPr="00F41A6B">
                <w:rPr>
                  <w:rStyle w:val="Hyperlink"/>
                  <w:rFonts w:cs="Arial"/>
                  <w:color w:val="auto"/>
                </w:rPr>
                <w:t>S1-242329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4AA90" w14:textId="692D5388" w:rsidR="005E4A5B" w:rsidRPr="00F41A6B" w:rsidRDefault="005E4A5B" w:rsidP="004776A4">
            <w:pPr>
              <w:spacing w:after="0" w:line="240" w:lineRule="auto"/>
            </w:pPr>
            <w:r w:rsidRPr="00F41A6B">
              <w:t>NEC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B401EFF" w14:textId="0AEA88B0" w:rsidR="005E4A5B" w:rsidRPr="00F41A6B" w:rsidRDefault="005E4A5B" w:rsidP="004776A4">
            <w:pPr>
              <w:spacing w:after="0" w:line="240" w:lineRule="auto"/>
            </w:pPr>
            <w:r w:rsidRPr="00F41A6B">
              <w:t>22.261v19.7.0 Requirements for Enhancement of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5F1D774" w14:textId="501BF12B" w:rsidR="005E4A5B" w:rsidRPr="00F41A6B" w:rsidRDefault="00F41A6B" w:rsidP="004776A4">
            <w:pPr>
              <w:spacing w:after="0" w:line="240" w:lineRule="auto"/>
            </w:pPr>
            <w:r w:rsidRPr="00F41A6B">
              <w:t>Revised to S1-242530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2FD2AC" w14:textId="61B4A62B" w:rsidR="005E4A5B" w:rsidRPr="00F41A6B" w:rsidRDefault="005E4A5B" w:rsidP="004776A4">
            <w:pPr>
              <w:spacing w:after="0" w:line="240" w:lineRule="auto"/>
            </w:pPr>
            <w:r w:rsidRPr="00F41A6B">
              <w:rPr>
                <w:i/>
              </w:rPr>
              <w:t xml:space="preserve">WI </w:t>
            </w:r>
            <w:r w:rsidRPr="00F41A6B">
              <w:rPr>
                <w:i/>
                <w:highlight w:val="yellow"/>
              </w:rPr>
              <w:t>DualSteer_Ph2</w:t>
            </w:r>
            <w:r w:rsidRPr="00F41A6B">
              <w:rPr>
                <w:i/>
              </w:rPr>
              <w:t xml:space="preserve"> </w:t>
            </w:r>
            <w:r w:rsidRPr="00F41A6B">
              <w:rPr>
                <w:rFonts w:eastAsia="Arial Unicode MS" w:cs="Arial"/>
                <w:i/>
                <w:szCs w:val="18"/>
                <w:lang w:eastAsia="ar-SA"/>
              </w:rPr>
              <w:t>Rel-20 CR</w:t>
            </w:r>
            <w:r w:rsidRPr="00F41A6B">
              <w:rPr>
                <w:i/>
                <w:highlight w:val="yellow"/>
              </w:rPr>
              <w:t>0XXX</w:t>
            </w:r>
            <w:r w:rsidRPr="00F41A6B">
              <w:rPr>
                <w:i/>
              </w:rPr>
              <w:t>R</w:t>
            </w:r>
            <w:r w:rsidRPr="00F41A6B">
              <w:rPr>
                <w:rFonts w:eastAsia="Arial Unicode MS" w:cs="Arial"/>
                <w:i/>
                <w:szCs w:val="18"/>
                <w:lang w:eastAsia="ar-SA"/>
              </w:rPr>
              <w:t>- Cat B</w:t>
            </w:r>
          </w:p>
          <w:p w14:paraId="39E36D89" w14:textId="294CCBB6" w:rsidR="005E4A5B" w:rsidRPr="00F41A6B" w:rsidRDefault="005E4A5B" w:rsidP="004776A4">
            <w:pPr>
              <w:spacing w:after="0" w:line="240" w:lineRule="auto"/>
            </w:pPr>
            <w:r w:rsidRPr="00F41A6B">
              <w:t>Revision of S1-242241.</w:t>
            </w:r>
          </w:p>
        </w:tc>
      </w:tr>
      <w:tr w:rsidR="00F41A6B" w:rsidRPr="002B5B90" w14:paraId="36692BEA"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739C23" w14:textId="37A8BAD9" w:rsidR="00F41A6B" w:rsidRPr="00F41A6B" w:rsidRDefault="00F41A6B"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9DCD4" w14:textId="3ABB1F33" w:rsidR="00F41A6B" w:rsidRPr="00F41A6B" w:rsidRDefault="00F41A6B" w:rsidP="004776A4">
            <w:pPr>
              <w:spacing w:after="0" w:line="240" w:lineRule="auto"/>
            </w:pPr>
            <w:hyperlink r:id="rId180" w:history="1">
              <w:r w:rsidRPr="00F41A6B">
                <w:rPr>
                  <w:rStyle w:val="Hyperlink"/>
                  <w:rFonts w:cs="Arial"/>
                  <w:color w:val="auto"/>
                </w:rPr>
                <w:t>S1-242530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D9A35A" w14:textId="0A1921B7" w:rsidR="00F41A6B" w:rsidRPr="00F41A6B" w:rsidRDefault="00F41A6B" w:rsidP="004776A4">
            <w:pPr>
              <w:spacing w:after="0" w:line="240" w:lineRule="auto"/>
            </w:pPr>
            <w:r w:rsidRPr="00F41A6B">
              <w:t>NEC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35CBAF0" w14:textId="012F22A8" w:rsidR="00F41A6B" w:rsidRPr="00F41A6B" w:rsidRDefault="00F41A6B" w:rsidP="004776A4">
            <w:pPr>
              <w:spacing w:after="0" w:line="240" w:lineRule="auto"/>
            </w:pPr>
            <w:r w:rsidRPr="00F41A6B">
              <w:t>22.261v19.7.0 Requirements for Enhancement of Upper Layer Traffic Steering and Switching over two 3GPP Access Networks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77C8425" w14:textId="222C1237" w:rsidR="00F41A6B" w:rsidRPr="00F41A6B" w:rsidRDefault="00F41A6B" w:rsidP="004776A4">
            <w:pPr>
              <w:spacing w:after="0" w:line="240" w:lineRule="auto"/>
            </w:pPr>
            <w:r w:rsidRPr="00F41A6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BB442C" w14:textId="77777777" w:rsidR="00F41A6B" w:rsidRPr="00F41A6B" w:rsidRDefault="00F41A6B" w:rsidP="00F41A6B">
            <w:pPr>
              <w:spacing w:after="0" w:line="240" w:lineRule="auto"/>
              <w:rPr>
                <w:i/>
              </w:rPr>
            </w:pPr>
            <w:r w:rsidRPr="00F41A6B">
              <w:rPr>
                <w:i/>
              </w:rPr>
              <w:t xml:space="preserve">WI </w:t>
            </w:r>
            <w:r w:rsidRPr="00F41A6B">
              <w:rPr>
                <w:i/>
                <w:highlight w:val="yellow"/>
              </w:rPr>
              <w:t>DualSteer_Ph2</w:t>
            </w:r>
            <w:r w:rsidRPr="00F41A6B">
              <w:rPr>
                <w:i/>
              </w:rPr>
              <w:t xml:space="preserve"> </w:t>
            </w:r>
            <w:r w:rsidRPr="00F41A6B">
              <w:rPr>
                <w:rFonts w:eastAsia="Arial Unicode MS" w:cs="Arial"/>
                <w:i/>
                <w:szCs w:val="18"/>
                <w:lang w:eastAsia="ar-SA"/>
              </w:rPr>
              <w:t>Rel-20 CR</w:t>
            </w:r>
            <w:r w:rsidRPr="00F41A6B">
              <w:rPr>
                <w:i/>
                <w:highlight w:val="yellow"/>
              </w:rPr>
              <w:t>0XXX</w:t>
            </w:r>
            <w:r w:rsidRPr="00F41A6B">
              <w:rPr>
                <w:i/>
              </w:rPr>
              <w:t>R</w:t>
            </w:r>
            <w:r w:rsidRPr="00F41A6B">
              <w:rPr>
                <w:rFonts w:eastAsia="Arial Unicode MS" w:cs="Arial"/>
                <w:i/>
                <w:szCs w:val="18"/>
                <w:lang w:eastAsia="ar-SA"/>
              </w:rPr>
              <w:t>- Cat B</w:t>
            </w:r>
          </w:p>
          <w:p w14:paraId="414AC931" w14:textId="4232FCFD" w:rsidR="00F41A6B" w:rsidRPr="00F41A6B" w:rsidRDefault="00F41A6B" w:rsidP="00F41A6B">
            <w:pPr>
              <w:spacing w:after="0" w:line="240" w:lineRule="auto"/>
            </w:pPr>
            <w:r w:rsidRPr="00F41A6B">
              <w:rPr>
                <w:i/>
              </w:rPr>
              <w:t>Revision of S1-242241.</w:t>
            </w:r>
          </w:p>
          <w:p w14:paraId="0EE65C22" w14:textId="5F14F012" w:rsidR="00F41A6B" w:rsidRPr="00F41A6B" w:rsidRDefault="00F41A6B" w:rsidP="004776A4">
            <w:pPr>
              <w:spacing w:after="0" w:line="240" w:lineRule="auto"/>
            </w:pPr>
            <w:r w:rsidRPr="00F41A6B">
              <w:t>Revision of S1-242329.</w:t>
            </w:r>
          </w:p>
        </w:tc>
      </w:tr>
      <w:tr w:rsidR="004776A4" w:rsidRPr="002B5B90" w14:paraId="251A827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3B063C7" w14:textId="77777777" w:rsidR="004776A4" w:rsidRPr="00684BC3" w:rsidRDefault="004776A4" w:rsidP="004776A4">
            <w:pPr>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0F09B43" w14:textId="4D47C4A1" w:rsidR="004776A4" w:rsidRPr="00684BC3" w:rsidRDefault="00880BBF" w:rsidP="004776A4">
            <w:pPr>
              <w:spacing w:after="0" w:line="240" w:lineRule="auto"/>
            </w:pPr>
            <w:hyperlink r:id="rId181" w:history="1">
              <w:r w:rsidR="004776A4" w:rsidRPr="00684BC3">
                <w:t>S1-242137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9814E9B" w14:textId="77777777" w:rsidR="004776A4" w:rsidRPr="00684BC3" w:rsidRDefault="004776A4" w:rsidP="004776A4">
            <w:pPr>
              <w:spacing w:after="0" w:line="240" w:lineRule="auto"/>
              <w:rPr>
                <w:lang w:val="es-ES"/>
              </w:rPr>
            </w:pPr>
            <w:r w:rsidRPr="00684BC3">
              <w:rPr>
                <w:lang w:val="es-ES"/>
              </w:rPr>
              <w:t xml:space="preserve">China </w:t>
            </w:r>
            <w:proofErr w:type="spellStart"/>
            <w:r w:rsidRPr="00684BC3">
              <w:rPr>
                <w:lang w:val="es-ES"/>
              </w:rPr>
              <w:t>Unicom</w:t>
            </w:r>
            <w:proofErr w:type="spellEnd"/>
            <w:r w:rsidRPr="00684BC3">
              <w:rPr>
                <w:lang w:val="es-ES"/>
              </w:rPr>
              <w:t xml:space="preserve">, Huawei, </w:t>
            </w:r>
            <w:proofErr w:type="spellStart"/>
            <w:r w:rsidRPr="00684BC3">
              <w:rPr>
                <w:lang w:val="es-ES"/>
              </w:rPr>
              <w:t>InterDigital</w:t>
            </w:r>
            <w:proofErr w:type="spellEnd"/>
            <w:r w:rsidRPr="00684BC3">
              <w:rPr>
                <w:lang w:val="es-ES"/>
              </w:rPr>
              <w:t>, 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40B14E0D" w14:textId="77777777" w:rsidR="004776A4" w:rsidRPr="00684BC3" w:rsidRDefault="004776A4" w:rsidP="004776A4">
            <w:pPr>
              <w:spacing w:after="0" w:line="240" w:lineRule="auto"/>
            </w:pPr>
            <w:r w:rsidRPr="00684BC3">
              <w:t xml:space="preserve">Clarifying the support of </w:t>
            </w:r>
            <w:proofErr w:type="spellStart"/>
            <w:r w:rsidRPr="00684BC3">
              <w:t>eRG</w:t>
            </w:r>
            <w:proofErr w:type="spellEnd"/>
            <w:r w:rsidRPr="00684BC3">
              <w:t xml:space="preserve"> without a </w:t>
            </w:r>
            <w:proofErr w:type="spellStart"/>
            <w:r w:rsidRPr="00684BC3">
              <w:t>USlM</w:t>
            </w:r>
            <w:proofErr w:type="spellEnd"/>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6D0C15F9" w14:textId="3576AFA8" w:rsidR="004776A4" w:rsidRPr="00684BC3" w:rsidRDefault="004776A4" w:rsidP="004776A4">
            <w:pPr>
              <w:spacing w:after="0" w:line="240" w:lineRule="auto"/>
            </w:pPr>
            <w:r w:rsidRPr="00684BC3">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3B3D5B7" w14:textId="77777777" w:rsidR="004776A4" w:rsidRPr="00684BC3" w:rsidRDefault="004776A4" w:rsidP="004776A4">
            <w:pPr>
              <w:spacing w:after="0" w:line="240" w:lineRule="auto"/>
            </w:pPr>
          </w:p>
        </w:tc>
      </w:tr>
      <w:tr w:rsidR="004776A4" w:rsidRPr="00B04844" w14:paraId="3D0A129C" w14:textId="77777777" w:rsidTr="0097798E">
        <w:trPr>
          <w:trHeight w:val="141"/>
        </w:trPr>
        <w:tc>
          <w:tcPr>
            <w:tcW w:w="14426" w:type="dxa"/>
            <w:gridSpan w:val="9"/>
            <w:tcBorders>
              <w:bottom w:val="single" w:sz="4" w:space="0" w:color="auto"/>
            </w:tcBorders>
            <w:shd w:val="clear" w:color="auto" w:fill="F2F2F2"/>
          </w:tcPr>
          <w:p w14:paraId="1E49020B" w14:textId="77777777" w:rsidR="004776A4" w:rsidRDefault="004776A4" w:rsidP="004776A4">
            <w:pPr>
              <w:pStyle w:val="Heading1"/>
            </w:pPr>
            <w:r>
              <w:t xml:space="preserve">Quality improvement contributions </w:t>
            </w:r>
          </w:p>
          <w:p w14:paraId="71E0181D" w14:textId="77777777" w:rsidR="004776A4" w:rsidRPr="00F45489" w:rsidRDefault="004776A4" w:rsidP="004776A4">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4776A4" w:rsidRPr="002B5B90" w14:paraId="000A2EFF"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10A7EC" w14:textId="6CD85B70" w:rsidR="004776A4" w:rsidRPr="00860FBA" w:rsidRDefault="005E4203" w:rsidP="004776A4">
            <w:pPr>
              <w:spacing w:after="0" w:line="240" w:lineRule="auto"/>
            </w:pPr>
            <w:r w:rsidRPr="00860FB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6C6A1" w14:textId="56E3926C" w:rsidR="004776A4" w:rsidRPr="00860FBA" w:rsidRDefault="00880BBF" w:rsidP="004776A4">
            <w:pPr>
              <w:spacing w:after="0" w:line="240" w:lineRule="auto"/>
            </w:pPr>
            <w:hyperlink r:id="rId182" w:history="1">
              <w:r w:rsidR="004776A4" w:rsidRPr="00860FBA">
                <w:rPr>
                  <w:rStyle w:val="Hyperlink"/>
                  <w:rFonts w:cs="Arial"/>
                  <w:color w:val="auto"/>
                </w:rPr>
                <w:t>S1-242053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FEC350" w14:textId="650879F2" w:rsidR="004776A4" w:rsidRPr="00860FBA" w:rsidRDefault="004776A4" w:rsidP="004776A4">
            <w:pPr>
              <w:spacing w:after="0" w:line="240" w:lineRule="auto"/>
            </w:pPr>
            <w:r w:rsidRPr="00860FBA">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697B014" w14:textId="2C9E3C31" w:rsidR="004776A4" w:rsidRPr="00860FBA" w:rsidRDefault="005E4203" w:rsidP="004776A4">
            <w:pPr>
              <w:spacing w:after="0" w:line="240" w:lineRule="auto"/>
            </w:pPr>
            <w:r w:rsidRPr="00860FBA">
              <w:t xml:space="preserve">22.261v19.7.0 </w:t>
            </w:r>
            <w:r w:rsidR="004776A4" w:rsidRPr="00860FBA">
              <w:t xml:space="preserve">Correction of </w:t>
            </w:r>
            <w:proofErr w:type="spellStart"/>
            <w:r w:rsidR="004776A4" w:rsidRPr="00860FBA">
              <w:t>editoral</w:t>
            </w:r>
            <w:proofErr w:type="spellEnd"/>
            <w:r w:rsidR="004776A4" w:rsidRPr="00860FBA">
              <w:t xml:space="preserve"> errors in punctuation mark and format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44AA4D8" w14:textId="31D092F2" w:rsidR="004776A4" w:rsidRPr="00860FBA" w:rsidRDefault="00860FBA" w:rsidP="004776A4">
            <w:pPr>
              <w:spacing w:after="0" w:line="240" w:lineRule="auto"/>
            </w:pPr>
            <w:r w:rsidRPr="00860FBA">
              <w:t>Revised to S1-242337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6EFE5" w14:textId="77777777" w:rsidR="004776A4" w:rsidRPr="00860FBA" w:rsidRDefault="005E4203" w:rsidP="004776A4">
            <w:pPr>
              <w:spacing w:after="0" w:line="240" w:lineRule="auto"/>
              <w:rPr>
                <w:rFonts w:eastAsia="Arial Unicode MS" w:cs="Arial"/>
                <w:i/>
                <w:szCs w:val="18"/>
                <w:lang w:eastAsia="ar-SA"/>
              </w:rPr>
            </w:pPr>
            <w:r w:rsidRPr="00860FBA">
              <w:rPr>
                <w:i/>
              </w:rPr>
              <w:t xml:space="preserve">WI </w:t>
            </w:r>
            <w:r w:rsidRPr="00860FBA">
              <w:rPr>
                <w:rFonts w:hint="eastAsia"/>
                <w:lang w:eastAsia="zh-CN"/>
              </w:rPr>
              <w:t>NetShare</w:t>
            </w:r>
            <w:r w:rsidRPr="00860FBA">
              <w:rPr>
                <w:rFonts w:eastAsia="Arial Unicode MS" w:cs="Arial"/>
                <w:i/>
                <w:szCs w:val="18"/>
                <w:lang w:eastAsia="ar-SA"/>
              </w:rPr>
              <w:t xml:space="preserve"> Rel-19 CR</w:t>
            </w:r>
            <w:r w:rsidRPr="00860FBA">
              <w:rPr>
                <w:i/>
              </w:rPr>
              <w:t>0794R</w:t>
            </w:r>
            <w:r w:rsidRPr="00860FBA">
              <w:rPr>
                <w:rFonts w:eastAsia="Arial Unicode MS" w:cs="Arial"/>
                <w:i/>
                <w:szCs w:val="18"/>
                <w:lang w:eastAsia="ar-SA"/>
              </w:rPr>
              <w:t xml:space="preserve">- </w:t>
            </w:r>
            <w:r w:rsidRPr="00860FBA">
              <w:rPr>
                <w:rFonts w:eastAsia="Arial Unicode MS" w:cs="Arial"/>
                <w:i/>
                <w:szCs w:val="18"/>
                <w:highlight w:val="yellow"/>
                <w:lang w:eastAsia="ar-SA"/>
              </w:rPr>
              <w:t>Cat F</w:t>
            </w:r>
          </w:p>
          <w:p w14:paraId="3EA2A113" w14:textId="0F62C307" w:rsidR="005E4203" w:rsidRPr="00860FBA" w:rsidRDefault="005E4203" w:rsidP="004776A4">
            <w:pPr>
              <w:spacing w:after="0" w:line="240" w:lineRule="auto"/>
            </w:pPr>
            <w:r w:rsidRPr="00860FBA">
              <w:rPr>
                <w:rFonts w:eastAsia="Arial Unicode MS" w:cs="Arial"/>
                <w:i/>
                <w:szCs w:val="18"/>
                <w:highlight w:val="yellow"/>
                <w:lang w:eastAsia="ar-SA"/>
              </w:rPr>
              <w:t>It should be Cat D</w:t>
            </w:r>
          </w:p>
        </w:tc>
      </w:tr>
      <w:tr w:rsidR="00860FBA" w:rsidRPr="002B5B90" w14:paraId="3C420545"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79A96B" w14:textId="191BB1B1" w:rsidR="00860FBA" w:rsidRPr="00A80B18" w:rsidRDefault="00860FBA"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51727" w14:textId="260DC0E3" w:rsidR="00860FBA" w:rsidRPr="00A80B18" w:rsidRDefault="00880BBF" w:rsidP="004776A4">
            <w:pPr>
              <w:spacing w:after="0" w:line="240" w:lineRule="auto"/>
            </w:pPr>
            <w:hyperlink r:id="rId183" w:history="1">
              <w:r w:rsidR="00860FBA" w:rsidRPr="00A80B18">
                <w:rPr>
                  <w:rStyle w:val="Hyperlink"/>
                  <w:rFonts w:cs="Arial"/>
                  <w:color w:val="auto"/>
                </w:rPr>
                <w:t>S1-2</w:t>
              </w:r>
              <w:r w:rsidR="00860FBA" w:rsidRPr="00A80B18">
                <w:rPr>
                  <w:rStyle w:val="Hyperlink"/>
                  <w:rFonts w:cs="Arial"/>
                  <w:color w:val="auto"/>
                </w:rPr>
                <w:t>4</w:t>
              </w:r>
              <w:r w:rsidR="00860FBA" w:rsidRPr="00A80B18">
                <w:rPr>
                  <w:rStyle w:val="Hyperlink"/>
                  <w:rFonts w:cs="Arial"/>
                  <w:color w:val="auto"/>
                </w:rPr>
                <w:t>2</w:t>
              </w:r>
              <w:r w:rsidR="00860FBA" w:rsidRPr="00A80B18">
                <w:rPr>
                  <w:rStyle w:val="Hyperlink"/>
                  <w:rFonts w:cs="Arial"/>
                  <w:color w:val="auto"/>
                </w:rPr>
                <w:t>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363697" w14:textId="2D17A962" w:rsidR="00860FBA" w:rsidRPr="00A80B18" w:rsidRDefault="00860FBA" w:rsidP="004776A4">
            <w:pPr>
              <w:spacing w:after="0" w:line="240" w:lineRule="auto"/>
            </w:pPr>
            <w:r w:rsidRPr="00A80B18">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CD92FC5" w14:textId="7FC9EFF0" w:rsidR="00860FBA" w:rsidRPr="00A80B18" w:rsidRDefault="00860FBA" w:rsidP="004776A4">
            <w:pPr>
              <w:spacing w:after="0" w:line="240" w:lineRule="auto"/>
            </w:pPr>
            <w:r w:rsidRPr="00A80B18">
              <w:t xml:space="preserve">22.261v19.7.0 Correction of </w:t>
            </w:r>
            <w:proofErr w:type="spellStart"/>
            <w:r w:rsidRPr="00A80B18">
              <w:t>editoral</w:t>
            </w:r>
            <w:proofErr w:type="spellEnd"/>
            <w:r w:rsidRPr="00A80B18">
              <w:t xml:space="preserve"> errors in punctuation mark and format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30A8E80" w14:textId="3EA4FC3F" w:rsidR="00860FBA" w:rsidRPr="00A80B18" w:rsidRDefault="00A80B18" w:rsidP="004776A4">
            <w:pPr>
              <w:spacing w:after="0" w:line="240" w:lineRule="auto"/>
            </w:pPr>
            <w:r w:rsidRPr="00A80B18">
              <w:t>Revised to S1-242549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4DEE3" w14:textId="77777777" w:rsidR="00860FBA" w:rsidRPr="00A80B18" w:rsidRDefault="00860FBA" w:rsidP="00860FBA">
            <w:pPr>
              <w:spacing w:after="0" w:line="240" w:lineRule="auto"/>
              <w:rPr>
                <w:rFonts w:eastAsia="Arial Unicode MS" w:cs="Arial"/>
                <w:i/>
                <w:szCs w:val="18"/>
                <w:lang w:eastAsia="ar-SA"/>
              </w:rPr>
            </w:pPr>
            <w:r w:rsidRPr="00A80B18">
              <w:rPr>
                <w:i/>
              </w:rPr>
              <w:t xml:space="preserve">WI </w:t>
            </w:r>
            <w:r w:rsidRPr="00A80B18">
              <w:rPr>
                <w:rFonts w:hint="eastAsia"/>
                <w:i/>
                <w:lang w:eastAsia="zh-CN"/>
              </w:rPr>
              <w:t>NetShare</w:t>
            </w:r>
            <w:r w:rsidRPr="00A80B18">
              <w:rPr>
                <w:rFonts w:eastAsia="Arial Unicode MS" w:cs="Arial"/>
                <w:i/>
                <w:szCs w:val="18"/>
                <w:lang w:eastAsia="ar-SA"/>
              </w:rPr>
              <w:t xml:space="preserve"> Rel-19 CR</w:t>
            </w:r>
            <w:r w:rsidRPr="00A80B18">
              <w:rPr>
                <w:i/>
              </w:rPr>
              <w:t>0794R</w:t>
            </w:r>
            <w:r w:rsidRPr="00A80B18">
              <w:rPr>
                <w:rFonts w:eastAsia="Arial Unicode MS" w:cs="Arial"/>
                <w:i/>
                <w:szCs w:val="18"/>
                <w:lang w:eastAsia="ar-SA"/>
              </w:rPr>
              <w:t xml:space="preserve">- </w:t>
            </w:r>
            <w:r w:rsidRPr="00A80B18">
              <w:rPr>
                <w:rFonts w:eastAsia="Arial Unicode MS" w:cs="Arial"/>
                <w:i/>
                <w:szCs w:val="18"/>
                <w:highlight w:val="yellow"/>
                <w:lang w:eastAsia="ar-SA"/>
              </w:rPr>
              <w:t>Cat F</w:t>
            </w:r>
          </w:p>
          <w:p w14:paraId="04989775" w14:textId="7DC752EC" w:rsidR="00860FBA" w:rsidRPr="00A80B18" w:rsidRDefault="00860FBA" w:rsidP="00860FBA">
            <w:pPr>
              <w:spacing w:after="0" w:line="240" w:lineRule="auto"/>
            </w:pPr>
            <w:r w:rsidRPr="00A80B18">
              <w:rPr>
                <w:rFonts w:eastAsia="Arial Unicode MS" w:cs="Arial"/>
                <w:i/>
                <w:szCs w:val="18"/>
                <w:highlight w:val="yellow"/>
                <w:lang w:eastAsia="ar-SA"/>
              </w:rPr>
              <w:t>It should be Cat D</w:t>
            </w:r>
          </w:p>
          <w:p w14:paraId="2709C11C" w14:textId="567C9623" w:rsidR="00860FBA" w:rsidRPr="00A80B18" w:rsidRDefault="00860FBA" w:rsidP="004776A4">
            <w:pPr>
              <w:spacing w:after="0" w:line="240" w:lineRule="auto"/>
            </w:pPr>
            <w:r w:rsidRPr="00A80B18">
              <w:t>Revision of S1-242053.</w:t>
            </w:r>
          </w:p>
        </w:tc>
      </w:tr>
      <w:tr w:rsidR="00A80B18" w:rsidRPr="002B5B90" w14:paraId="74DD0D5F"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531FCB" w14:textId="381F5932" w:rsidR="00A80B18" w:rsidRPr="00A80B18" w:rsidRDefault="00A80B18"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F77CF9" w14:textId="3221073C" w:rsidR="00A80B18" w:rsidRPr="00A80B18" w:rsidRDefault="00A80B18" w:rsidP="004776A4">
            <w:pPr>
              <w:spacing w:after="0" w:line="240" w:lineRule="auto"/>
            </w:pPr>
            <w:hyperlink r:id="rId184" w:history="1">
              <w:r w:rsidRPr="00A80B18">
                <w:rPr>
                  <w:rStyle w:val="Hyperlink"/>
                  <w:rFonts w:cs="Arial"/>
                  <w:color w:val="auto"/>
                </w:rPr>
                <w:t>S1-242549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822836" w14:textId="23E6F8C8" w:rsidR="00A80B18" w:rsidRPr="00A80B18" w:rsidRDefault="00A80B18" w:rsidP="004776A4">
            <w:pPr>
              <w:spacing w:after="0" w:line="240" w:lineRule="auto"/>
            </w:pPr>
            <w:r w:rsidRPr="00A80B18">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D4D6B99" w14:textId="6EE2D7D6" w:rsidR="00A80B18" w:rsidRPr="00A80B18" w:rsidRDefault="00A80B18" w:rsidP="004776A4">
            <w:pPr>
              <w:spacing w:after="0" w:line="240" w:lineRule="auto"/>
            </w:pPr>
            <w:r w:rsidRPr="00A80B18">
              <w:t xml:space="preserve">22.261v19.7.0 Correction of </w:t>
            </w:r>
            <w:proofErr w:type="spellStart"/>
            <w:r w:rsidRPr="00A80B18">
              <w:t>editoral</w:t>
            </w:r>
            <w:proofErr w:type="spellEnd"/>
            <w:r w:rsidRPr="00A80B18">
              <w:t xml:space="preserve"> errors in punctuation mark and format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0E25871B" w14:textId="7F8A7C9B" w:rsidR="00A80B18"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58086B4" w14:textId="77777777" w:rsidR="00A80B18" w:rsidRPr="00A80B18" w:rsidRDefault="00A80B18" w:rsidP="00A80B18">
            <w:pPr>
              <w:spacing w:after="0" w:line="240" w:lineRule="auto"/>
              <w:rPr>
                <w:rFonts w:eastAsia="Arial Unicode MS" w:cs="Arial"/>
                <w:i/>
                <w:szCs w:val="18"/>
                <w:lang w:eastAsia="ar-SA"/>
              </w:rPr>
            </w:pPr>
            <w:r w:rsidRPr="00A80B18">
              <w:rPr>
                <w:i/>
              </w:rPr>
              <w:t xml:space="preserve">WI </w:t>
            </w:r>
            <w:r w:rsidRPr="00A80B18">
              <w:rPr>
                <w:rFonts w:hint="eastAsia"/>
                <w:i/>
                <w:lang w:eastAsia="zh-CN"/>
              </w:rPr>
              <w:t>NetShare</w:t>
            </w:r>
            <w:r w:rsidRPr="00A80B18">
              <w:rPr>
                <w:rFonts w:eastAsia="Arial Unicode MS" w:cs="Arial"/>
                <w:i/>
                <w:szCs w:val="18"/>
                <w:lang w:eastAsia="ar-SA"/>
              </w:rPr>
              <w:t xml:space="preserve"> Rel-19 CR</w:t>
            </w:r>
            <w:r w:rsidRPr="00A80B18">
              <w:rPr>
                <w:i/>
              </w:rPr>
              <w:t>0794R</w:t>
            </w:r>
            <w:r w:rsidRPr="00A80B18">
              <w:rPr>
                <w:rFonts w:eastAsia="Arial Unicode MS" w:cs="Arial"/>
                <w:i/>
                <w:szCs w:val="18"/>
                <w:lang w:eastAsia="ar-SA"/>
              </w:rPr>
              <w:t xml:space="preserve">- </w:t>
            </w:r>
            <w:r w:rsidRPr="00A80B18">
              <w:rPr>
                <w:rFonts w:eastAsia="Arial Unicode MS" w:cs="Arial"/>
                <w:i/>
                <w:szCs w:val="18"/>
                <w:highlight w:val="yellow"/>
                <w:lang w:eastAsia="ar-SA"/>
              </w:rPr>
              <w:t>Cat F</w:t>
            </w:r>
          </w:p>
          <w:p w14:paraId="1EBC7578" w14:textId="77777777" w:rsidR="00A80B18" w:rsidRPr="00A80B18" w:rsidRDefault="00A80B18" w:rsidP="00A80B18">
            <w:pPr>
              <w:spacing w:after="0" w:line="240" w:lineRule="auto"/>
              <w:rPr>
                <w:i/>
              </w:rPr>
            </w:pPr>
            <w:r w:rsidRPr="00A80B18">
              <w:rPr>
                <w:rFonts w:eastAsia="Arial Unicode MS" w:cs="Arial"/>
                <w:i/>
                <w:szCs w:val="18"/>
                <w:highlight w:val="yellow"/>
                <w:lang w:eastAsia="ar-SA"/>
              </w:rPr>
              <w:t>It should be Cat D</w:t>
            </w:r>
          </w:p>
          <w:p w14:paraId="124037A2" w14:textId="3EF33A69" w:rsidR="00A80B18" w:rsidRPr="00A80B18" w:rsidRDefault="00A80B18" w:rsidP="00A80B18">
            <w:pPr>
              <w:spacing w:after="0" w:line="240" w:lineRule="auto"/>
            </w:pPr>
            <w:r w:rsidRPr="00A80B18">
              <w:rPr>
                <w:i/>
              </w:rPr>
              <w:t>Revision of S1-242053.</w:t>
            </w:r>
          </w:p>
          <w:p w14:paraId="4C7477EF" w14:textId="77777777" w:rsidR="00A80B18" w:rsidRPr="00A80B18" w:rsidRDefault="00A80B18" w:rsidP="00860FBA">
            <w:pPr>
              <w:spacing w:after="0" w:line="240" w:lineRule="auto"/>
            </w:pPr>
            <w:r w:rsidRPr="00A80B18">
              <w:t>Revision of S1-242337.</w:t>
            </w:r>
          </w:p>
          <w:p w14:paraId="50BCC4F7" w14:textId="0B0B80B9" w:rsidR="00A80B18" w:rsidRPr="00A80B18" w:rsidRDefault="00A80B18" w:rsidP="00860FBA">
            <w:pPr>
              <w:spacing w:after="0" w:line="240" w:lineRule="auto"/>
            </w:pPr>
            <w:r w:rsidRPr="00A80B18">
              <w:t>Category F, and remove editorial from title of CR. Update rev counter and date.</w:t>
            </w:r>
          </w:p>
        </w:tc>
      </w:tr>
      <w:tr w:rsidR="004776A4" w:rsidRPr="002B5B90" w14:paraId="02847FD0"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B99EFE" w14:textId="19F579A8" w:rsidR="004776A4" w:rsidRPr="00860FBA" w:rsidRDefault="005E4203" w:rsidP="004776A4">
            <w:pPr>
              <w:spacing w:after="0" w:line="240" w:lineRule="auto"/>
            </w:pPr>
            <w:r w:rsidRPr="00860FB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52C25" w14:textId="054429EA" w:rsidR="004776A4" w:rsidRPr="00860FBA" w:rsidRDefault="00880BBF" w:rsidP="004776A4">
            <w:pPr>
              <w:spacing w:after="0" w:line="240" w:lineRule="auto"/>
            </w:pPr>
            <w:hyperlink r:id="rId185" w:history="1">
              <w:r w:rsidR="004776A4" w:rsidRPr="00860FBA">
                <w:rPr>
                  <w:rStyle w:val="Hyperlink"/>
                  <w:rFonts w:cs="Arial"/>
                  <w:color w:val="auto"/>
                </w:rPr>
                <w:t>S1-242093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4B85EB" w14:textId="113B1A8C" w:rsidR="004776A4" w:rsidRPr="00860FBA" w:rsidRDefault="004776A4" w:rsidP="004776A4">
            <w:pPr>
              <w:spacing w:after="0" w:line="240" w:lineRule="auto"/>
            </w:pPr>
            <w:r w:rsidRPr="00860FBA">
              <w:t>ZTE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85D7997" w14:textId="4BF16364" w:rsidR="004776A4" w:rsidRPr="00860FBA" w:rsidRDefault="005E4203" w:rsidP="004776A4">
            <w:pPr>
              <w:spacing w:after="0" w:line="240" w:lineRule="auto"/>
            </w:pPr>
            <w:r w:rsidRPr="00860FBA">
              <w:t xml:space="preserve">22.261v19.7.0 </w:t>
            </w:r>
            <w:proofErr w:type="spellStart"/>
            <w:r w:rsidR="004776A4" w:rsidRPr="00860FBA">
              <w:t>Addrssing</w:t>
            </w:r>
            <w:proofErr w:type="spellEnd"/>
            <w:r w:rsidR="004776A4" w:rsidRPr="00860FBA">
              <w:t xml:space="preserve"> </w:t>
            </w:r>
            <w:proofErr w:type="spellStart"/>
            <w:r w:rsidR="004776A4" w:rsidRPr="00860FBA">
              <w:t>editoral</w:t>
            </w:r>
            <w:proofErr w:type="spellEnd"/>
            <w:r w:rsidR="004776A4" w:rsidRPr="00860FBA">
              <w:t xml:space="preserve"> errors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0E5B04" w14:textId="0C69FD5A" w:rsidR="004776A4" w:rsidRPr="00860FBA" w:rsidRDefault="00860FBA" w:rsidP="004776A4">
            <w:pPr>
              <w:spacing w:after="0" w:line="240" w:lineRule="auto"/>
            </w:pPr>
            <w:r w:rsidRPr="00860FBA">
              <w:t>Revised to S1-242338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C67508" w14:textId="7EAF515C" w:rsidR="004776A4" w:rsidRPr="00860FBA" w:rsidRDefault="005E4203" w:rsidP="004776A4">
            <w:pPr>
              <w:spacing w:after="0" w:line="240" w:lineRule="auto"/>
              <w:rPr>
                <w:rFonts w:eastAsia="Arial Unicode MS" w:cs="Arial"/>
                <w:i/>
                <w:szCs w:val="18"/>
                <w:lang w:eastAsia="ar-SA"/>
              </w:rPr>
            </w:pPr>
            <w:r w:rsidRPr="00860FBA">
              <w:rPr>
                <w:i/>
              </w:rPr>
              <w:t xml:space="preserve">WI </w:t>
            </w:r>
            <w:r w:rsidRPr="00860FBA">
              <w:rPr>
                <w:noProof/>
              </w:rPr>
              <w:t xml:space="preserve">5GSAT_Ph3 </w:t>
            </w:r>
            <w:r w:rsidRPr="00860FBA">
              <w:rPr>
                <w:rFonts w:eastAsia="Arial Unicode MS" w:cs="Arial"/>
                <w:i/>
                <w:szCs w:val="18"/>
                <w:lang w:eastAsia="ar-SA"/>
              </w:rPr>
              <w:t>Rel-19 CR</w:t>
            </w:r>
            <w:r w:rsidRPr="00860FBA">
              <w:rPr>
                <w:i/>
              </w:rPr>
              <w:t>0796R</w:t>
            </w:r>
            <w:r w:rsidRPr="00860FBA">
              <w:rPr>
                <w:rFonts w:eastAsia="Arial Unicode MS" w:cs="Arial"/>
                <w:i/>
                <w:szCs w:val="18"/>
                <w:lang w:eastAsia="ar-SA"/>
              </w:rPr>
              <w:t>- Cat D</w:t>
            </w:r>
          </w:p>
        </w:tc>
      </w:tr>
      <w:tr w:rsidR="00860FBA" w:rsidRPr="002B5B90" w14:paraId="2BFDC3B4"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974B2B" w14:textId="33967064" w:rsidR="00860FBA" w:rsidRPr="00034458" w:rsidRDefault="00860FBA" w:rsidP="004776A4">
            <w:pPr>
              <w:spacing w:after="0" w:line="240" w:lineRule="auto"/>
            </w:pPr>
            <w:r w:rsidRPr="0003445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2B854A" w14:textId="35AB6B3E" w:rsidR="00860FBA" w:rsidRPr="00034458" w:rsidRDefault="00880BBF" w:rsidP="004776A4">
            <w:pPr>
              <w:spacing w:after="0" w:line="240" w:lineRule="auto"/>
            </w:pPr>
            <w:hyperlink r:id="rId186" w:history="1">
              <w:r w:rsidR="00860FBA" w:rsidRPr="00034458">
                <w:rPr>
                  <w:rStyle w:val="Hyperlink"/>
                  <w:rFonts w:cs="Arial"/>
                  <w:color w:val="auto"/>
                </w:rPr>
                <w:t>S1-242338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A54B76" w14:textId="41035764" w:rsidR="00860FBA" w:rsidRPr="00034458" w:rsidRDefault="00860FBA" w:rsidP="004776A4">
            <w:pPr>
              <w:spacing w:after="0" w:line="240" w:lineRule="auto"/>
            </w:pPr>
            <w:r w:rsidRPr="00034458">
              <w:t>ZTE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64CD712" w14:textId="383C7896" w:rsidR="00860FBA" w:rsidRPr="00034458" w:rsidRDefault="00860FBA" w:rsidP="004776A4">
            <w:pPr>
              <w:spacing w:after="0" w:line="240" w:lineRule="auto"/>
            </w:pPr>
            <w:r w:rsidRPr="00034458">
              <w:t xml:space="preserve">22.261v19.7.0 </w:t>
            </w:r>
            <w:proofErr w:type="spellStart"/>
            <w:r w:rsidRPr="00034458">
              <w:t>Addrssing</w:t>
            </w:r>
            <w:proofErr w:type="spellEnd"/>
            <w:r w:rsidRPr="00034458">
              <w:t xml:space="preserve"> </w:t>
            </w:r>
            <w:proofErr w:type="spellStart"/>
            <w:r w:rsidRPr="00034458">
              <w:t>editoral</w:t>
            </w:r>
            <w:proofErr w:type="spellEnd"/>
            <w:r w:rsidRPr="00034458">
              <w:t xml:space="preserve"> errors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4CE381EA" w14:textId="0FBBD8D1" w:rsidR="00860FBA" w:rsidRPr="00034458" w:rsidRDefault="00034458" w:rsidP="004776A4">
            <w:pPr>
              <w:spacing w:after="0" w:line="240" w:lineRule="auto"/>
            </w:pPr>
            <w:r w:rsidRPr="0003445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631590" w14:textId="5E861BBF" w:rsidR="00860FBA" w:rsidRPr="00034458" w:rsidRDefault="00860FBA" w:rsidP="004776A4">
            <w:pPr>
              <w:spacing w:after="0" w:line="240" w:lineRule="auto"/>
            </w:pPr>
            <w:r w:rsidRPr="00034458">
              <w:rPr>
                <w:i/>
              </w:rPr>
              <w:t xml:space="preserve">WI </w:t>
            </w:r>
            <w:r w:rsidRPr="00034458">
              <w:rPr>
                <w:i/>
                <w:noProof/>
              </w:rPr>
              <w:t xml:space="preserve">5GSAT_Ph3 </w:t>
            </w:r>
            <w:r w:rsidRPr="00034458">
              <w:rPr>
                <w:rFonts w:eastAsia="Arial Unicode MS" w:cs="Arial"/>
                <w:i/>
                <w:szCs w:val="18"/>
                <w:lang w:eastAsia="ar-SA"/>
              </w:rPr>
              <w:t>Rel-19 CR</w:t>
            </w:r>
            <w:r w:rsidRPr="00034458">
              <w:rPr>
                <w:i/>
              </w:rPr>
              <w:t>0796R</w:t>
            </w:r>
            <w:r w:rsidRPr="00034458">
              <w:rPr>
                <w:rFonts w:eastAsia="Arial Unicode MS" w:cs="Arial"/>
                <w:i/>
                <w:szCs w:val="18"/>
                <w:lang w:eastAsia="ar-SA"/>
              </w:rPr>
              <w:t>- Cat D</w:t>
            </w:r>
          </w:p>
          <w:p w14:paraId="4EFBC693" w14:textId="2D6283B2" w:rsidR="00860FBA" w:rsidRPr="00034458" w:rsidRDefault="00860FBA" w:rsidP="004776A4">
            <w:pPr>
              <w:spacing w:after="0" w:line="240" w:lineRule="auto"/>
            </w:pPr>
            <w:r w:rsidRPr="00034458">
              <w:t>Revision of S1-242093.</w:t>
            </w:r>
          </w:p>
        </w:tc>
      </w:tr>
      <w:tr w:rsidR="004776A4" w:rsidRPr="002B5B90" w14:paraId="568C61A8"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8021D" w14:textId="31588672" w:rsidR="004776A4" w:rsidRPr="00860FBA" w:rsidRDefault="004776A4" w:rsidP="004776A4">
            <w:pPr>
              <w:spacing w:after="0" w:line="240" w:lineRule="auto"/>
            </w:pPr>
            <w:proofErr w:type="spellStart"/>
            <w:r w:rsidRPr="00860FB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E5EB2E" w14:textId="5C68D440" w:rsidR="004776A4" w:rsidRPr="00860FBA" w:rsidRDefault="00880BBF" w:rsidP="004776A4">
            <w:pPr>
              <w:spacing w:after="0" w:line="240" w:lineRule="auto"/>
            </w:pPr>
            <w:hyperlink r:id="rId187" w:history="1">
              <w:r w:rsidR="004776A4" w:rsidRPr="00860FBA">
                <w:rPr>
                  <w:rStyle w:val="Hyperlink"/>
                  <w:rFonts w:cs="Arial"/>
                  <w:color w:val="auto"/>
                </w:rPr>
                <w:t>S1-242222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7C099E" w14:textId="23763A56" w:rsidR="004776A4" w:rsidRPr="00860FBA" w:rsidRDefault="004776A4" w:rsidP="004776A4">
            <w:pPr>
              <w:spacing w:after="0" w:line="240" w:lineRule="auto"/>
            </w:pPr>
            <w:r w:rsidRPr="00860FBA">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589DE4C" w14:textId="788F4EF8" w:rsidR="004776A4" w:rsidRPr="00860FBA" w:rsidRDefault="004776A4" w:rsidP="004776A4">
            <w:pPr>
              <w:spacing w:after="0" w:line="240" w:lineRule="auto"/>
            </w:pPr>
            <w:r w:rsidRPr="00860FBA">
              <w:t>Discussion on the terminology alignment in TS 22.261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521D2AB" w14:textId="0327FEC7" w:rsidR="004776A4" w:rsidRPr="00860FBA" w:rsidRDefault="00860FBA" w:rsidP="004776A4">
            <w:pPr>
              <w:spacing w:after="0" w:line="240" w:lineRule="auto"/>
            </w:pPr>
            <w:r w:rsidRPr="00860FBA">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9BA16A" w14:textId="4FE7B3F8" w:rsidR="004776A4" w:rsidRPr="00860FBA" w:rsidRDefault="004776A4" w:rsidP="005E4203">
            <w:pPr>
              <w:spacing w:after="0" w:line="240" w:lineRule="auto"/>
            </w:pPr>
          </w:p>
        </w:tc>
      </w:tr>
      <w:tr w:rsidR="004776A4" w:rsidRPr="002B5B90" w14:paraId="60A9817D"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8B5780" w14:textId="527A8DCA" w:rsidR="004776A4" w:rsidRPr="00034458" w:rsidRDefault="005E4203" w:rsidP="004776A4">
            <w:pPr>
              <w:spacing w:after="0" w:line="240" w:lineRule="auto"/>
            </w:pPr>
            <w:r w:rsidRPr="0003445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A8B1CE" w14:textId="2FD753ED" w:rsidR="004776A4" w:rsidRPr="00034458" w:rsidRDefault="00880BBF" w:rsidP="004776A4">
            <w:pPr>
              <w:spacing w:after="0" w:line="240" w:lineRule="auto"/>
            </w:pPr>
            <w:hyperlink r:id="rId188" w:history="1">
              <w:r w:rsidR="004776A4" w:rsidRPr="00034458">
                <w:rPr>
                  <w:rStyle w:val="Hyperlink"/>
                  <w:rFonts w:cs="Arial"/>
                  <w:color w:val="auto"/>
                </w:rPr>
                <w:t>S1-242223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B9D951" w14:textId="09A8C80B" w:rsidR="004776A4" w:rsidRPr="00034458" w:rsidRDefault="004776A4" w:rsidP="004776A4">
            <w:pPr>
              <w:spacing w:after="0" w:line="240" w:lineRule="auto"/>
            </w:pPr>
            <w:r w:rsidRPr="00034458">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4D2DC14" w14:textId="1D5563F2" w:rsidR="004776A4" w:rsidRPr="00034458" w:rsidRDefault="005E4203" w:rsidP="004776A4">
            <w:pPr>
              <w:spacing w:after="0" w:line="240" w:lineRule="auto"/>
            </w:pPr>
            <w:r w:rsidRPr="00034458">
              <w:t xml:space="preserve">22.261v19.7.0 </w:t>
            </w:r>
            <w:r w:rsidR="004776A4" w:rsidRPr="00034458">
              <w:t>Quality improvement – align the terms 5G and 3GPP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851DB6F" w14:textId="34798E56" w:rsidR="004776A4" w:rsidRPr="00034458" w:rsidRDefault="00034458" w:rsidP="004776A4">
            <w:pPr>
              <w:spacing w:after="0" w:line="240" w:lineRule="auto"/>
            </w:pPr>
            <w:r w:rsidRPr="00034458">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680A57" w14:textId="77777777" w:rsidR="005E4203" w:rsidRPr="00034458" w:rsidRDefault="005E4203" w:rsidP="005E4203">
            <w:pPr>
              <w:spacing w:after="0" w:line="240" w:lineRule="auto"/>
              <w:rPr>
                <w:rFonts w:eastAsia="Arial Unicode MS" w:cs="Arial"/>
                <w:i/>
                <w:szCs w:val="18"/>
                <w:lang w:eastAsia="ar-SA"/>
              </w:rPr>
            </w:pPr>
            <w:r w:rsidRPr="00034458">
              <w:rPr>
                <w:i/>
              </w:rPr>
              <w:t xml:space="preserve">WI </w:t>
            </w:r>
            <w:r w:rsidRPr="00034458">
              <w:t>SMARTER_Ph2, TEI19</w:t>
            </w:r>
            <w:r w:rsidRPr="00034458">
              <w:rPr>
                <w:rFonts w:eastAsia="Arial Unicode MS" w:cs="Arial"/>
                <w:i/>
                <w:szCs w:val="18"/>
                <w:lang w:eastAsia="ar-SA"/>
              </w:rPr>
              <w:t xml:space="preserve"> Rel-19 CR</w:t>
            </w:r>
            <w:r w:rsidRPr="00034458">
              <w:rPr>
                <w:i/>
              </w:rPr>
              <w:t>0807R</w:t>
            </w:r>
            <w:r w:rsidRPr="00034458">
              <w:rPr>
                <w:rFonts w:eastAsia="Arial Unicode MS" w:cs="Arial"/>
                <w:i/>
                <w:szCs w:val="18"/>
                <w:lang w:eastAsia="ar-SA"/>
              </w:rPr>
              <w:t xml:space="preserve">- </w:t>
            </w:r>
            <w:r w:rsidRPr="00034458">
              <w:rPr>
                <w:rFonts w:eastAsia="Arial Unicode MS" w:cs="Arial"/>
                <w:i/>
                <w:szCs w:val="18"/>
                <w:highlight w:val="yellow"/>
                <w:lang w:eastAsia="ar-SA"/>
              </w:rPr>
              <w:t>Cat F</w:t>
            </w:r>
          </w:p>
          <w:p w14:paraId="375C07F1" w14:textId="0E616514" w:rsidR="004776A4" w:rsidRPr="00034458" w:rsidRDefault="005E4203" w:rsidP="005E4203">
            <w:pPr>
              <w:spacing w:after="0" w:line="240" w:lineRule="auto"/>
            </w:pPr>
            <w:r w:rsidRPr="00034458">
              <w:rPr>
                <w:rFonts w:eastAsia="Arial Unicode MS" w:cs="Arial"/>
                <w:i/>
                <w:szCs w:val="18"/>
                <w:highlight w:val="yellow"/>
                <w:lang w:eastAsia="ar-SA"/>
              </w:rPr>
              <w:t>Is this really Cat F?</w:t>
            </w:r>
          </w:p>
        </w:tc>
      </w:tr>
      <w:tr w:rsidR="004776A4" w:rsidRPr="002B5B90" w14:paraId="4858A09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9898D" w14:textId="5334B577" w:rsidR="004776A4" w:rsidRPr="00085356" w:rsidRDefault="005E4203" w:rsidP="004776A4">
            <w:pPr>
              <w:spacing w:after="0" w:line="240" w:lineRule="auto"/>
            </w:pPr>
            <w:r w:rsidRPr="0008535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ECAB3" w14:textId="355E5D15" w:rsidR="004776A4" w:rsidRPr="00085356" w:rsidRDefault="00880BBF" w:rsidP="004776A4">
            <w:pPr>
              <w:spacing w:after="0" w:line="240" w:lineRule="auto"/>
            </w:pPr>
            <w:hyperlink r:id="rId189" w:history="1">
              <w:r w:rsidR="004776A4" w:rsidRPr="00085356">
                <w:rPr>
                  <w:rStyle w:val="Hyperlink"/>
                  <w:rFonts w:cs="Arial"/>
                  <w:color w:val="auto"/>
                </w:rPr>
                <w:t>S1-242226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33251F" w14:textId="2B0EF675" w:rsidR="004776A4" w:rsidRPr="00085356" w:rsidRDefault="004776A4" w:rsidP="004776A4">
            <w:pPr>
              <w:spacing w:after="0" w:line="240" w:lineRule="auto"/>
            </w:pPr>
            <w:r w:rsidRPr="00085356">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D23E5E9" w14:textId="02D19ED4" w:rsidR="004776A4" w:rsidRPr="00085356" w:rsidRDefault="005E4203" w:rsidP="004776A4">
            <w:pPr>
              <w:spacing w:after="0" w:line="240" w:lineRule="auto"/>
            </w:pPr>
            <w:r w:rsidRPr="00085356">
              <w:t xml:space="preserve">22.261v19.7.0 </w:t>
            </w:r>
            <w:r w:rsidR="004776A4" w:rsidRPr="00085356">
              <w:t>Quality improvement – align the terms for service exposure related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537F8B4" w14:textId="4CEA567F" w:rsidR="004776A4" w:rsidRPr="00085356" w:rsidRDefault="00085356" w:rsidP="004776A4">
            <w:pPr>
              <w:spacing w:after="0" w:line="240" w:lineRule="auto"/>
            </w:pPr>
            <w:r w:rsidRPr="00085356">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9AA170" w14:textId="00B75B0E" w:rsidR="005E4203" w:rsidRPr="00085356" w:rsidRDefault="005E4203" w:rsidP="005E4203">
            <w:pPr>
              <w:spacing w:after="0" w:line="240" w:lineRule="auto"/>
              <w:rPr>
                <w:rFonts w:eastAsia="Arial Unicode MS" w:cs="Arial"/>
                <w:i/>
                <w:szCs w:val="18"/>
                <w:lang w:eastAsia="ar-SA"/>
              </w:rPr>
            </w:pPr>
            <w:r w:rsidRPr="00085356">
              <w:rPr>
                <w:i/>
              </w:rPr>
              <w:t xml:space="preserve">WI </w:t>
            </w:r>
            <w:r w:rsidRPr="00085356">
              <w:t>SMARTER_Ph2, TEI19</w:t>
            </w:r>
            <w:r w:rsidRPr="00085356">
              <w:rPr>
                <w:rFonts w:eastAsia="Arial Unicode MS" w:cs="Arial"/>
                <w:i/>
                <w:szCs w:val="18"/>
                <w:lang w:eastAsia="ar-SA"/>
              </w:rPr>
              <w:t xml:space="preserve"> Rel-19 CR</w:t>
            </w:r>
            <w:r w:rsidRPr="00085356">
              <w:rPr>
                <w:i/>
              </w:rPr>
              <w:t>0808R</w:t>
            </w:r>
            <w:r w:rsidRPr="00085356">
              <w:rPr>
                <w:rFonts w:eastAsia="Arial Unicode MS" w:cs="Arial"/>
                <w:i/>
                <w:szCs w:val="18"/>
                <w:lang w:eastAsia="ar-SA"/>
              </w:rPr>
              <w:t xml:space="preserve">- </w:t>
            </w:r>
            <w:r w:rsidRPr="00085356">
              <w:rPr>
                <w:rFonts w:eastAsia="Arial Unicode MS" w:cs="Arial"/>
                <w:i/>
                <w:szCs w:val="18"/>
                <w:highlight w:val="yellow"/>
                <w:lang w:eastAsia="ar-SA"/>
              </w:rPr>
              <w:t>Cat F</w:t>
            </w:r>
          </w:p>
          <w:p w14:paraId="7F4D0227" w14:textId="7630430A" w:rsidR="004776A4" w:rsidRPr="00085356" w:rsidRDefault="005E4203" w:rsidP="005E4203">
            <w:pPr>
              <w:spacing w:after="0" w:line="240" w:lineRule="auto"/>
            </w:pPr>
            <w:r w:rsidRPr="00085356">
              <w:rPr>
                <w:rFonts w:eastAsia="Arial Unicode MS" w:cs="Arial"/>
                <w:i/>
                <w:szCs w:val="18"/>
                <w:highlight w:val="yellow"/>
                <w:lang w:eastAsia="ar-SA"/>
              </w:rPr>
              <w:t>Is this really Cat F?</w:t>
            </w:r>
          </w:p>
        </w:tc>
      </w:tr>
      <w:tr w:rsidR="004776A4" w:rsidRPr="002B5B90" w14:paraId="1E98654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C99BD" w14:textId="0C5BBBB5" w:rsidR="004776A4" w:rsidRPr="005E5999" w:rsidRDefault="005E4203" w:rsidP="004776A4">
            <w:pPr>
              <w:spacing w:after="0" w:line="240" w:lineRule="auto"/>
            </w:pPr>
            <w:r w:rsidRPr="005E599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2BA9B" w14:textId="699EBF70" w:rsidR="004776A4" w:rsidRPr="005E5999" w:rsidRDefault="00880BBF" w:rsidP="004776A4">
            <w:pPr>
              <w:spacing w:after="0" w:line="240" w:lineRule="auto"/>
            </w:pPr>
            <w:hyperlink r:id="rId190" w:history="1">
              <w:r w:rsidR="004776A4" w:rsidRPr="005E5999">
                <w:rPr>
                  <w:rStyle w:val="Hyperlink"/>
                  <w:rFonts w:cs="Arial"/>
                  <w:color w:val="auto"/>
                </w:rPr>
                <w:t>S1-242248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9DA913" w14:textId="7811C3A3" w:rsidR="004776A4" w:rsidRPr="005E5999" w:rsidRDefault="004776A4" w:rsidP="004776A4">
            <w:pPr>
              <w:spacing w:after="0" w:line="240" w:lineRule="auto"/>
            </w:pPr>
            <w:r w:rsidRPr="005E5999">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56BEC6E" w14:textId="4273B920" w:rsidR="004776A4" w:rsidRPr="005E5999" w:rsidRDefault="005E4203" w:rsidP="004776A4">
            <w:pPr>
              <w:spacing w:after="0" w:line="240" w:lineRule="auto"/>
            </w:pPr>
            <w:r w:rsidRPr="005E5999">
              <w:t xml:space="preserve">22.369v19.2.0 </w:t>
            </w:r>
            <w:r w:rsidR="004776A4" w:rsidRPr="005E5999">
              <w:t>Editorial CR-separate unrelated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5A3073" w14:textId="5AE3A021" w:rsidR="004776A4" w:rsidRPr="005E5999" w:rsidRDefault="005E5999" w:rsidP="004776A4">
            <w:pPr>
              <w:spacing w:after="0" w:line="240" w:lineRule="auto"/>
            </w:pPr>
            <w:r w:rsidRPr="005E5999">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017954" w14:textId="330E8E4E" w:rsidR="004776A4" w:rsidRPr="005E5999" w:rsidRDefault="005E4203" w:rsidP="004776A4">
            <w:pPr>
              <w:spacing w:after="0" w:line="240" w:lineRule="auto"/>
              <w:rPr>
                <w:rFonts w:eastAsia="Arial Unicode MS" w:cs="Arial"/>
                <w:i/>
                <w:szCs w:val="18"/>
                <w:lang w:eastAsia="ar-SA"/>
              </w:rPr>
            </w:pPr>
            <w:r w:rsidRPr="005E5999">
              <w:rPr>
                <w:i/>
              </w:rPr>
              <w:t xml:space="preserve">WI </w:t>
            </w:r>
            <w:r w:rsidRPr="005E5999">
              <w:t>SMARTER_Ph2, TEI19</w:t>
            </w:r>
            <w:r w:rsidRPr="005E5999">
              <w:rPr>
                <w:rFonts w:eastAsia="Arial Unicode MS" w:cs="Arial"/>
                <w:i/>
                <w:szCs w:val="18"/>
                <w:lang w:eastAsia="ar-SA"/>
              </w:rPr>
              <w:t xml:space="preserve"> Rel-19 CR</w:t>
            </w:r>
            <w:r w:rsidRPr="005E5999">
              <w:rPr>
                <w:i/>
              </w:rPr>
              <w:t>0008R</w:t>
            </w:r>
            <w:r w:rsidRPr="005E5999">
              <w:rPr>
                <w:rFonts w:eastAsia="Arial Unicode MS" w:cs="Arial"/>
                <w:i/>
                <w:szCs w:val="18"/>
                <w:lang w:eastAsia="ar-SA"/>
              </w:rPr>
              <w:t>- Cat D</w:t>
            </w:r>
          </w:p>
        </w:tc>
      </w:tr>
      <w:tr w:rsidR="004776A4" w:rsidRPr="00B04844" w14:paraId="23FA9189" w14:textId="77777777" w:rsidTr="0097798E">
        <w:trPr>
          <w:trHeight w:val="141"/>
        </w:trPr>
        <w:tc>
          <w:tcPr>
            <w:tcW w:w="14426" w:type="dxa"/>
            <w:gridSpan w:val="9"/>
            <w:tcBorders>
              <w:bottom w:val="single" w:sz="4" w:space="0" w:color="auto"/>
            </w:tcBorders>
            <w:shd w:val="clear" w:color="auto" w:fill="F2F2F2"/>
          </w:tcPr>
          <w:p w14:paraId="4678D119" w14:textId="0281C7D0" w:rsidR="004776A4" w:rsidRPr="00F45489" w:rsidRDefault="004776A4" w:rsidP="004776A4">
            <w:pPr>
              <w:pStyle w:val="Heading1"/>
            </w:pPr>
            <w:bookmarkStart w:id="98" w:name="_Toc395595479"/>
            <w:bookmarkStart w:id="99" w:name="_Toc414625489"/>
            <w:r w:rsidRPr="00F45489">
              <w:t>Rel-1</w:t>
            </w:r>
            <w:r>
              <w:t xml:space="preserve">9 </w:t>
            </w:r>
            <w:r w:rsidRPr="00F45489">
              <w:t>and</w:t>
            </w:r>
            <w:r>
              <w:t xml:space="preserve"> e</w:t>
            </w:r>
            <w:r w:rsidRPr="00F45489">
              <w:t xml:space="preserve">arlier </w:t>
            </w:r>
            <w:r>
              <w:t>c</w:t>
            </w:r>
            <w:r w:rsidRPr="00F45489">
              <w:t>ontributions</w:t>
            </w:r>
            <w:bookmarkEnd w:id="98"/>
            <w:bookmarkEnd w:id="99"/>
            <w:r>
              <w:t xml:space="preserve"> </w:t>
            </w:r>
          </w:p>
        </w:tc>
      </w:tr>
      <w:tr w:rsidR="004776A4" w:rsidRPr="00012C8A" w14:paraId="5DD083F2" w14:textId="77777777" w:rsidTr="00034458">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5ED99FB3" w14:textId="77777777" w:rsidR="004776A4" w:rsidRPr="00012C8A" w:rsidRDefault="004776A4" w:rsidP="004776A4">
            <w:pPr>
              <w:pStyle w:val="Heading2"/>
            </w:pPr>
            <w:r>
              <w:lastRenderedPageBreak/>
              <w:t xml:space="preserve">Rel-19 correction and clarification CRs </w:t>
            </w:r>
          </w:p>
        </w:tc>
      </w:tr>
      <w:tr w:rsidR="004776A4" w:rsidRPr="002B5B90" w14:paraId="1FFD330C"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A9408" w14:textId="765765BB" w:rsidR="004776A4" w:rsidRPr="00034458" w:rsidRDefault="00DB5021" w:rsidP="004776A4">
            <w:pPr>
              <w:snapToGrid w:val="0"/>
              <w:spacing w:after="0" w:line="240" w:lineRule="auto"/>
              <w:rPr>
                <w:rFonts w:eastAsia="Times New Roman" w:cs="Arial"/>
                <w:szCs w:val="18"/>
                <w:lang w:eastAsia="ar-SA"/>
              </w:rPr>
            </w:pPr>
            <w:r w:rsidRPr="0003445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DDB9C" w14:textId="4E098F0D" w:rsidR="004776A4" w:rsidRPr="00034458" w:rsidRDefault="00880BBF" w:rsidP="004776A4">
            <w:pPr>
              <w:spacing w:after="0" w:line="240" w:lineRule="auto"/>
            </w:pPr>
            <w:hyperlink r:id="rId191" w:history="1">
              <w:r w:rsidR="004776A4" w:rsidRPr="00034458">
                <w:rPr>
                  <w:rStyle w:val="Hyperlink"/>
                  <w:rFonts w:cs="Arial"/>
                  <w:color w:val="auto"/>
                </w:rPr>
                <w:t>S1-242221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EECE4E" w14:textId="2C129B54" w:rsidR="004776A4" w:rsidRPr="00034458" w:rsidRDefault="004776A4" w:rsidP="004776A4">
            <w:pPr>
              <w:spacing w:after="0" w:line="240" w:lineRule="auto"/>
            </w:pPr>
            <w:r w:rsidRPr="00034458">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36D6FFD" w14:textId="1C4B6AF4" w:rsidR="004776A4" w:rsidRPr="00034458" w:rsidRDefault="00731425" w:rsidP="004776A4">
            <w:pPr>
              <w:spacing w:after="0" w:line="240" w:lineRule="auto"/>
            </w:pPr>
            <w:r w:rsidRPr="00034458">
              <w:t xml:space="preserve">22.011v19.3.0 </w:t>
            </w:r>
            <w:r w:rsidR="004776A4" w:rsidRPr="00034458">
              <w:t>Location services user plane protocol and 3GPP PS data off</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6DF4E1" w14:textId="75B86560" w:rsidR="004776A4" w:rsidRPr="00034458" w:rsidRDefault="00034458" w:rsidP="004776A4">
            <w:pPr>
              <w:snapToGrid w:val="0"/>
              <w:spacing w:after="0" w:line="240" w:lineRule="auto"/>
              <w:rPr>
                <w:rFonts w:eastAsia="Times New Roman" w:cs="Arial"/>
                <w:szCs w:val="18"/>
                <w:lang w:eastAsia="ar-SA"/>
              </w:rPr>
            </w:pPr>
            <w:r w:rsidRPr="00034458">
              <w:rPr>
                <w:rFonts w:eastAsia="Times New Roman" w:cs="Arial"/>
                <w:szCs w:val="18"/>
                <w:lang w:eastAsia="ar-SA"/>
              </w:rPr>
              <w:t>Revised to S1-242492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584FE0" w14:textId="7CD51C69" w:rsidR="004776A4" w:rsidRPr="00034458" w:rsidRDefault="00731425" w:rsidP="004776A4">
            <w:pPr>
              <w:spacing w:after="0" w:line="240" w:lineRule="auto"/>
              <w:rPr>
                <w:rFonts w:eastAsia="Arial Unicode MS" w:cs="Arial"/>
                <w:szCs w:val="18"/>
                <w:lang w:eastAsia="ar-SA"/>
              </w:rPr>
            </w:pPr>
            <w:r w:rsidRPr="00034458">
              <w:rPr>
                <w:i/>
              </w:rPr>
              <w:t xml:space="preserve">WI </w:t>
            </w:r>
            <w:r w:rsidR="00DB5021" w:rsidRPr="00034458">
              <w:t>T</w:t>
            </w:r>
            <w:r w:rsidRPr="00034458">
              <w:t>EI19</w:t>
            </w:r>
            <w:r w:rsidRPr="00034458">
              <w:rPr>
                <w:rFonts w:eastAsia="Arial Unicode MS" w:cs="Arial"/>
                <w:i/>
                <w:szCs w:val="18"/>
                <w:lang w:eastAsia="ar-SA"/>
              </w:rPr>
              <w:t xml:space="preserve"> Rel-19 CR</w:t>
            </w:r>
            <w:r w:rsidRPr="00034458">
              <w:rPr>
                <w:i/>
              </w:rPr>
              <w:t>0</w:t>
            </w:r>
            <w:r w:rsidR="00DB5021" w:rsidRPr="00034458">
              <w:rPr>
                <w:i/>
              </w:rPr>
              <w:t>363</w:t>
            </w:r>
            <w:r w:rsidRPr="00034458">
              <w:rPr>
                <w:i/>
              </w:rPr>
              <w:t>R</w:t>
            </w:r>
            <w:r w:rsidRPr="00034458">
              <w:rPr>
                <w:rFonts w:eastAsia="Arial Unicode MS" w:cs="Arial"/>
                <w:i/>
                <w:szCs w:val="18"/>
                <w:lang w:eastAsia="ar-SA"/>
              </w:rPr>
              <w:t xml:space="preserve">- Cat </w:t>
            </w:r>
            <w:r w:rsidR="00DB5021" w:rsidRPr="00034458">
              <w:rPr>
                <w:rFonts w:eastAsia="Arial Unicode MS" w:cs="Arial"/>
                <w:i/>
                <w:szCs w:val="18"/>
                <w:lang w:eastAsia="ar-SA"/>
              </w:rPr>
              <w:t>F</w:t>
            </w:r>
          </w:p>
        </w:tc>
      </w:tr>
      <w:tr w:rsidR="00034458" w:rsidRPr="002B5B90" w14:paraId="270FD309"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A8ACBB" w14:textId="16E97D61" w:rsidR="00034458" w:rsidRPr="00F41A6B" w:rsidRDefault="00034458" w:rsidP="004776A4">
            <w:pPr>
              <w:snapToGrid w:val="0"/>
              <w:spacing w:after="0" w:line="240" w:lineRule="auto"/>
              <w:rPr>
                <w:rFonts w:eastAsia="Times New Roman" w:cs="Arial"/>
                <w:szCs w:val="18"/>
                <w:lang w:eastAsia="ar-SA"/>
              </w:rPr>
            </w:pPr>
            <w:r w:rsidRPr="00F41A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F765AB" w14:textId="58D57FB1" w:rsidR="00034458" w:rsidRPr="00F41A6B" w:rsidRDefault="00880BBF" w:rsidP="004776A4">
            <w:pPr>
              <w:spacing w:after="0" w:line="240" w:lineRule="auto"/>
            </w:pPr>
            <w:hyperlink r:id="rId192" w:history="1">
              <w:r w:rsidR="00034458" w:rsidRPr="00F41A6B">
                <w:rPr>
                  <w:rStyle w:val="Hyperlink"/>
                  <w:rFonts w:cs="Arial"/>
                  <w:color w:val="auto"/>
                </w:rPr>
                <w:t>S1-24</w:t>
              </w:r>
              <w:r w:rsidR="00034458" w:rsidRPr="00F41A6B">
                <w:rPr>
                  <w:rStyle w:val="Hyperlink"/>
                  <w:rFonts w:cs="Arial"/>
                  <w:color w:val="auto"/>
                </w:rPr>
                <w:t>2</w:t>
              </w:r>
              <w:r w:rsidR="00034458" w:rsidRPr="00F41A6B">
                <w:rPr>
                  <w:rStyle w:val="Hyperlink"/>
                  <w:rFonts w:cs="Arial"/>
                  <w:color w:val="auto"/>
                </w:rPr>
                <w:t>492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03FB88" w14:textId="50EB4242" w:rsidR="00034458" w:rsidRPr="00F41A6B" w:rsidRDefault="00034458" w:rsidP="004776A4">
            <w:pPr>
              <w:spacing w:after="0" w:line="240" w:lineRule="auto"/>
            </w:pPr>
            <w:r w:rsidRPr="00F41A6B">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3D562E7" w14:textId="6C59C35A" w:rsidR="00034458" w:rsidRPr="00F41A6B" w:rsidRDefault="00034458" w:rsidP="004776A4">
            <w:pPr>
              <w:spacing w:after="0" w:line="240" w:lineRule="auto"/>
            </w:pPr>
            <w:r w:rsidRPr="00F41A6B">
              <w:t>22.011v19.3.0 Location services user plane protocol and 3GPP PS data off</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C40113B" w14:textId="56391D74" w:rsidR="00034458" w:rsidRPr="00F41A6B" w:rsidRDefault="00F41A6B" w:rsidP="004776A4">
            <w:pPr>
              <w:snapToGrid w:val="0"/>
              <w:spacing w:after="0" w:line="240" w:lineRule="auto"/>
              <w:rPr>
                <w:rFonts w:eastAsia="Times New Roman" w:cs="Arial"/>
                <w:szCs w:val="18"/>
                <w:lang w:eastAsia="ar-SA"/>
              </w:rPr>
            </w:pPr>
            <w:r w:rsidRPr="00F41A6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8E23C6" w14:textId="2C1F0205" w:rsidR="00034458" w:rsidRPr="00F41A6B" w:rsidRDefault="00034458" w:rsidP="004776A4">
            <w:pPr>
              <w:spacing w:after="0" w:line="240" w:lineRule="auto"/>
            </w:pPr>
            <w:r w:rsidRPr="00F41A6B">
              <w:rPr>
                <w:i/>
              </w:rPr>
              <w:t>WI TEI19</w:t>
            </w:r>
            <w:r w:rsidRPr="00F41A6B">
              <w:rPr>
                <w:rFonts w:eastAsia="Arial Unicode MS" w:cs="Arial"/>
                <w:i/>
                <w:szCs w:val="18"/>
                <w:lang w:eastAsia="ar-SA"/>
              </w:rPr>
              <w:t xml:space="preserve"> Rel-19 CR</w:t>
            </w:r>
            <w:r w:rsidRPr="00F41A6B">
              <w:rPr>
                <w:i/>
              </w:rPr>
              <w:t>0363R</w:t>
            </w:r>
            <w:r w:rsidRPr="00F41A6B">
              <w:rPr>
                <w:rFonts w:eastAsia="Arial Unicode MS" w:cs="Arial"/>
                <w:i/>
                <w:szCs w:val="18"/>
                <w:lang w:eastAsia="ar-SA"/>
              </w:rPr>
              <w:t>- Cat F</w:t>
            </w:r>
          </w:p>
          <w:p w14:paraId="70E1F20D" w14:textId="167BAC50" w:rsidR="00034458" w:rsidRPr="00F41A6B" w:rsidRDefault="00034458" w:rsidP="004776A4">
            <w:pPr>
              <w:spacing w:after="0" w:line="240" w:lineRule="auto"/>
            </w:pPr>
            <w:r w:rsidRPr="00F41A6B">
              <w:t>Revision of S1-242221.</w:t>
            </w:r>
          </w:p>
        </w:tc>
      </w:tr>
      <w:tr w:rsidR="004776A4" w:rsidRPr="002B5B90" w14:paraId="01BA81E5"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C98AF" w14:textId="5B3B3F56" w:rsidR="004776A4" w:rsidRPr="005E5999" w:rsidRDefault="00DB5021" w:rsidP="004776A4">
            <w:pPr>
              <w:snapToGrid w:val="0"/>
              <w:spacing w:after="0" w:line="240" w:lineRule="auto"/>
              <w:rPr>
                <w:rFonts w:eastAsia="Times New Roman" w:cs="Arial"/>
                <w:szCs w:val="18"/>
                <w:lang w:eastAsia="ar-SA"/>
              </w:rPr>
            </w:pPr>
            <w:r w:rsidRPr="005E59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A3396" w14:textId="54F16386" w:rsidR="004776A4" w:rsidRPr="005E5999" w:rsidRDefault="00880BBF" w:rsidP="004776A4">
            <w:pPr>
              <w:spacing w:after="0" w:line="240" w:lineRule="auto"/>
            </w:pPr>
            <w:hyperlink r:id="rId193" w:history="1">
              <w:r w:rsidR="004776A4" w:rsidRPr="005E5999">
                <w:rPr>
                  <w:rStyle w:val="Hyperlink"/>
                  <w:rFonts w:cs="Arial"/>
                  <w:color w:val="auto"/>
                </w:rPr>
                <w:t>S1-242260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D9DC4F" w14:textId="166F66D2" w:rsidR="004776A4" w:rsidRPr="005E5999" w:rsidRDefault="004776A4" w:rsidP="004776A4">
            <w:pPr>
              <w:spacing w:after="0" w:line="240" w:lineRule="auto"/>
            </w:pPr>
            <w:r w:rsidRPr="005E5999">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1E57BDE" w14:textId="7E58CBAE" w:rsidR="004776A4" w:rsidRPr="005E5999" w:rsidRDefault="00DB5021" w:rsidP="004776A4">
            <w:pPr>
              <w:spacing w:after="0" w:line="240" w:lineRule="auto"/>
            </w:pPr>
            <w:r w:rsidRPr="005E5999">
              <w:t xml:space="preserve">22.179v19.2.0 </w:t>
            </w:r>
            <w:r w:rsidR="004776A4" w:rsidRPr="005E5999">
              <w:t>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CDE431" w14:textId="5A5F191D" w:rsidR="004776A4" w:rsidRPr="005E5999" w:rsidRDefault="005E5999" w:rsidP="004776A4">
            <w:pPr>
              <w:snapToGrid w:val="0"/>
              <w:spacing w:after="0" w:line="240" w:lineRule="auto"/>
              <w:rPr>
                <w:rFonts w:eastAsia="Times New Roman" w:cs="Arial"/>
                <w:szCs w:val="18"/>
                <w:lang w:eastAsia="ar-SA"/>
              </w:rPr>
            </w:pPr>
            <w:r w:rsidRPr="005E5999">
              <w:rPr>
                <w:rFonts w:eastAsia="Times New Roman" w:cs="Arial"/>
                <w:szCs w:val="18"/>
                <w:lang w:eastAsia="ar-SA"/>
              </w:rPr>
              <w:t>Revised to S1-242339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D146D1" w14:textId="7564F6B2" w:rsidR="004776A4" w:rsidRPr="005E5999" w:rsidRDefault="00DB5021" w:rsidP="004776A4">
            <w:pPr>
              <w:spacing w:after="0" w:line="240" w:lineRule="auto"/>
              <w:rPr>
                <w:rFonts w:eastAsia="Arial Unicode MS" w:cs="Arial"/>
                <w:i/>
                <w:szCs w:val="18"/>
                <w:lang w:eastAsia="ar-SA"/>
              </w:rPr>
            </w:pPr>
            <w:r w:rsidRPr="005E5999">
              <w:rPr>
                <w:i/>
              </w:rPr>
              <w:t xml:space="preserve">WI </w:t>
            </w:r>
            <w:r w:rsidRPr="005E5999">
              <w:rPr>
                <w:noProof/>
                <w:highlight w:val="yellow"/>
              </w:rPr>
              <w:t>FRMCS_Ph5</w:t>
            </w:r>
            <w:r w:rsidRPr="005E5999">
              <w:rPr>
                <w:noProof/>
              </w:rPr>
              <w:t xml:space="preserve"> </w:t>
            </w:r>
            <w:r w:rsidRPr="005E5999">
              <w:rPr>
                <w:rFonts w:eastAsia="Arial Unicode MS" w:cs="Arial"/>
                <w:i/>
                <w:szCs w:val="18"/>
                <w:lang w:eastAsia="ar-SA"/>
              </w:rPr>
              <w:t>Rel-19 CR</w:t>
            </w:r>
            <w:r w:rsidRPr="005E5999">
              <w:rPr>
                <w:i/>
              </w:rPr>
              <w:t>0080R</w:t>
            </w:r>
            <w:r w:rsidRPr="005E5999">
              <w:rPr>
                <w:rFonts w:eastAsia="Arial Unicode MS" w:cs="Arial"/>
                <w:i/>
                <w:szCs w:val="18"/>
                <w:lang w:eastAsia="ar-SA"/>
              </w:rPr>
              <w:t xml:space="preserve">- </w:t>
            </w:r>
            <w:r w:rsidRPr="005E5999">
              <w:rPr>
                <w:rFonts w:eastAsia="Arial Unicode MS" w:cs="Arial"/>
                <w:i/>
                <w:szCs w:val="18"/>
                <w:highlight w:val="yellow"/>
                <w:lang w:eastAsia="ar-SA"/>
              </w:rPr>
              <w:t>Cat A</w:t>
            </w:r>
          </w:p>
          <w:p w14:paraId="64B7FEE5" w14:textId="73CD7463" w:rsidR="00DB5021" w:rsidRPr="005E5999" w:rsidRDefault="00DB5021" w:rsidP="004776A4">
            <w:pPr>
              <w:spacing w:after="0" w:line="240" w:lineRule="auto"/>
              <w:rPr>
                <w:rFonts w:eastAsia="Arial Unicode MS" w:cs="Arial"/>
                <w:szCs w:val="18"/>
                <w:lang w:val="de-DE" w:eastAsia="ar-SA"/>
              </w:rPr>
            </w:pPr>
            <w:r w:rsidRPr="005E5999">
              <w:rPr>
                <w:rFonts w:eastAsia="Arial Unicode MS" w:cs="Arial"/>
                <w:i/>
                <w:szCs w:val="18"/>
                <w:highlight w:val="yellow"/>
                <w:lang w:eastAsia="ar-SA"/>
              </w:rPr>
              <w:t>This cannot be a mirror. Wrong WI Code</w:t>
            </w:r>
            <w:r w:rsidRPr="005E5999">
              <w:rPr>
                <w:rFonts w:eastAsia="Arial Unicode MS" w:cs="Arial"/>
                <w:i/>
                <w:szCs w:val="18"/>
                <w:lang w:eastAsia="ar-SA"/>
              </w:rPr>
              <w:t>?</w:t>
            </w:r>
          </w:p>
        </w:tc>
      </w:tr>
      <w:tr w:rsidR="005E5999" w:rsidRPr="002B5B90" w14:paraId="0CCF3B44" w14:textId="77777777" w:rsidTr="000344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0EFA3D" w14:textId="425A0457" w:rsidR="005E5999" w:rsidRPr="00034458" w:rsidRDefault="005E5999" w:rsidP="004776A4">
            <w:pPr>
              <w:snapToGrid w:val="0"/>
              <w:spacing w:after="0" w:line="240" w:lineRule="auto"/>
              <w:rPr>
                <w:rFonts w:eastAsia="Times New Roman" w:cs="Arial"/>
                <w:szCs w:val="18"/>
                <w:lang w:eastAsia="ar-SA"/>
              </w:rPr>
            </w:pPr>
            <w:r w:rsidRPr="0003445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A29C9A" w14:textId="4675F9A6" w:rsidR="005E5999" w:rsidRPr="00034458" w:rsidRDefault="00880BBF" w:rsidP="004776A4">
            <w:pPr>
              <w:spacing w:after="0" w:line="240" w:lineRule="auto"/>
            </w:pPr>
            <w:hyperlink r:id="rId194" w:history="1">
              <w:r w:rsidR="005E5999" w:rsidRPr="00034458">
                <w:rPr>
                  <w:rStyle w:val="Hyperlink"/>
                  <w:rFonts w:cs="Arial"/>
                  <w:color w:val="auto"/>
                </w:rPr>
                <w:t>S1-242339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5E7A65" w14:textId="69C0460C" w:rsidR="005E5999" w:rsidRPr="00034458" w:rsidRDefault="005E5999" w:rsidP="004776A4">
            <w:pPr>
              <w:spacing w:after="0" w:line="240" w:lineRule="auto"/>
            </w:pPr>
            <w:r w:rsidRPr="00034458">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5A8A1BE1" w14:textId="104C1B52" w:rsidR="005E5999" w:rsidRPr="00034458" w:rsidRDefault="005E5999" w:rsidP="004776A4">
            <w:pPr>
              <w:spacing w:after="0" w:line="240" w:lineRule="auto"/>
            </w:pPr>
            <w:r w:rsidRPr="00034458">
              <w:t>22.179v19.2.0 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F5C6080" w14:textId="5F1C7433" w:rsidR="005E5999" w:rsidRPr="00034458" w:rsidRDefault="00034458" w:rsidP="004776A4">
            <w:pPr>
              <w:snapToGrid w:val="0"/>
              <w:spacing w:after="0" w:line="240" w:lineRule="auto"/>
              <w:rPr>
                <w:rFonts w:eastAsia="Times New Roman" w:cs="Arial"/>
                <w:szCs w:val="18"/>
                <w:lang w:eastAsia="ar-SA"/>
              </w:rPr>
            </w:pPr>
            <w:r w:rsidRPr="0003445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AEED42" w14:textId="77777777" w:rsidR="005E5999" w:rsidRPr="00034458" w:rsidRDefault="005E5999" w:rsidP="005E5999">
            <w:pPr>
              <w:spacing w:after="0" w:line="240" w:lineRule="auto"/>
              <w:rPr>
                <w:rFonts w:eastAsia="Arial Unicode MS" w:cs="Arial"/>
                <w:i/>
                <w:szCs w:val="18"/>
                <w:lang w:eastAsia="ar-SA"/>
              </w:rPr>
            </w:pPr>
            <w:r w:rsidRPr="00034458">
              <w:rPr>
                <w:i/>
              </w:rPr>
              <w:t xml:space="preserve">WI </w:t>
            </w:r>
            <w:r w:rsidRPr="00034458">
              <w:rPr>
                <w:i/>
                <w:noProof/>
                <w:highlight w:val="yellow"/>
              </w:rPr>
              <w:t>FRMCS_Ph5</w:t>
            </w:r>
            <w:r w:rsidRPr="00034458">
              <w:rPr>
                <w:i/>
                <w:noProof/>
              </w:rPr>
              <w:t xml:space="preserve"> </w:t>
            </w:r>
            <w:r w:rsidRPr="00034458">
              <w:rPr>
                <w:rFonts w:eastAsia="Arial Unicode MS" w:cs="Arial"/>
                <w:i/>
                <w:szCs w:val="18"/>
                <w:lang w:eastAsia="ar-SA"/>
              </w:rPr>
              <w:t>Rel-19 CR</w:t>
            </w:r>
            <w:r w:rsidRPr="00034458">
              <w:rPr>
                <w:i/>
              </w:rPr>
              <w:t>0080R</w:t>
            </w:r>
            <w:r w:rsidRPr="00034458">
              <w:rPr>
                <w:rFonts w:eastAsia="Arial Unicode MS" w:cs="Arial"/>
                <w:i/>
                <w:szCs w:val="18"/>
                <w:lang w:eastAsia="ar-SA"/>
              </w:rPr>
              <w:t xml:space="preserve">- </w:t>
            </w:r>
            <w:r w:rsidRPr="00034458">
              <w:rPr>
                <w:rFonts w:eastAsia="Arial Unicode MS" w:cs="Arial"/>
                <w:i/>
                <w:szCs w:val="18"/>
                <w:highlight w:val="yellow"/>
                <w:lang w:eastAsia="ar-SA"/>
              </w:rPr>
              <w:t>Cat A</w:t>
            </w:r>
          </w:p>
          <w:p w14:paraId="520FA228" w14:textId="0FD0D0C0" w:rsidR="005E5999" w:rsidRPr="00034458" w:rsidRDefault="005E5999" w:rsidP="005E5999">
            <w:pPr>
              <w:spacing w:after="0" w:line="240" w:lineRule="auto"/>
            </w:pPr>
            <w:r w:rsidRPr="00034458">
              <w:rPr>
                <w:rFonts w:eastAsia="Arial Unicode MS" w:cs="Arial"/>
                <w:i/>
                <w:szCs w:val="18"/>
                <w:highlight w:val="yellow"/>
                <w:lang w:eastAsia="ar-SA"/>
              </w:rPr>
              <w:t>This cannot be a mirror. Wrong WI Code</w:t>
            </w:r>
            <w:r w:rsidRPr="00034458">
              <w:rPr>
                <w:rFonts w:eastAsia="Arial Unicode MS" w:cs="Arial"/>
                <w:i/>
                <w:szCs w:val="18"/>
                <w:lang w:eastAsia="ar-SA"/>
              </w:rPr>
              <w:t>?</w:t>
            </w:r>
          </w:p>
          <w:p w14:paraId="15EEFF92" w14:textId="126544DE" w:rsidR="005E5999" w:rsidRPr="00034458" w:rsidRDefault="005E5999" w:rsidP="004776A4">
            <w:pPr>
              <w:spacing w:after="0" w:line="240" w:lineRule="auto"/>
            </w:pPr>
            <w:r w:rsidRPr="00034458">
              <w:t>Revision of S1-242260.</w:t>
            </w:r>
          </w:p>
        </w:tc>
      </w:tr>
      <w:tr w:rsidR="00350193" w:rsidRPr="002B5B90" w14:paraId="07CAD43C"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935A0" w14:textId="77777777" w:rsidR="00350193" w:rsidRPr="005E5999" w:rsidRDefault="00350193" w:rsidP="00702303">
            <w:pPr>
              <w:snapToGrid w:val="0"/>
              <w:spacing w:after="0" w:line="240" w:lineRule="auto"/>
              <w:rPr>
                <w:rFonts w:eastAsia="Times New Roman" w:cs="Arial"/>
                <w:szCs w:val="18"/>
                <w:lang w:eastAsia="ar-SA"/>
              </w:rPr>
            </w:pPr>
            <w:r w:rsidRPr="005E59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DE90" w14:textId="43D1E818" w:rsidR="00350193" w:rsidRPr="005E5999" w:rsidRDefault="00880BBF" w:rsidP="00702303">
            <w:pPr>
              <w:spacing w:after="0" w:line="240" w:lineRule="auto"/>
            </w:pPr>
            <w:hyperlink r:id="rId195" w:history="1">
              <w:r w:rsidR="00350193" w:rsidRPr="005E5999">
                <w:rPr>
                  <w:rStyle w:val="Hyperlink"/>
                  <w:rFonts w:cs="Arial"/>
                  <w:color w:val="auto"/>
                </w:rPr>
                <w:t>S1-242261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E9374B" w14:textId="77777777" w:rsidR="00350193" w:rsidRPr="005E5999" w:rsidRDefault="00350193" w:rsidP="00702303">
            <w:pPr>
              <w:spacing w:after="0" w:line="240" w:lineRule="auto"/>
            </w:pPr>
            <w:r w:rsidRPr="005E5999">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8FB1131" w14:textId="77777777" w:rsidR="00350193" w:rsidRPr="005E5999" w:rsidRDefault="00350193" w:rsidP="00702303">
            <w:pPr>
              <w:spacing w:after="0" w:line="240" w:lineRule="auto"/>
            </w:pPr>
            <w:r w:rsidRPr="005E5999">
              <w:t>22.179v19.2.0 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2CF2938" w14:textId="660D02D3" w:rsidR="00350193" w:rsidRPr="005E5999" w:rsidRDefault="005E5999" w:rsidP="00702303">
            <w:pPr>
              <w:snapToGrid w:val="0"/>
              <w:spacing w:after="0" w:line="240" w:lineRule="auto"/>
              <w:rPr>
                <w:rFonts w:eastAsia="Times New Roman" w:cs="Arial"/>
                <w:szCs w:val="18"/>
                <w:lang w:eastAsia="ar-SA"/>
              </w:rPr>
            </w:pPr>
            <w:r w:rsidRPr="005E5999">
              <w:rPr>
                <w:rFonts w:eastAsia="Times New Roman" w:cs="Arial"/>
                <w:szCs w:val="18"/>
                <w:lang w:eastAsia="ar-SA"/>
              </w:rPr>
              <w:t>Revised to S1-242340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6D0777" w14:textId="69AFCBD2" w:rsidR="00350193" w:rsidRPr="005E5999" w:rsidRDefault="00350193" w:rsidP="00702303">
            <w:pPr>
              <w:spacing w:after="0" w:line="240" w:lineRule="auto"/>
              <w:rPr>
                <w:rFonts w:eastAsia="Arial Unicode MS" w:cs="Arial"/>
                <w:i/>
                <w:szCs w:val="18"/>
                <w:lang w:eastAsia="ar-SA"/>
              </w:rPr>
            </w:pPr>
            <w:r w:rsidRPr="005E5999">
              <w:rPr>
                <w:i/>
              </w:rPr>
              <w:t xml:space="preserve">WI </w:t>
            </w:r>
            <w:r w:rsidRPr="005E5999">
              <w:rPr>
                <w:noProof/>
                <w:highlight w:val="yellow"/>
              </w:rPr>
              <w:t>FRMCS_Ph5</w:t>
            </w:r>
            <w:r w:rsidRPr="005E5999">
              <w:rPr>
                <w:noProof/>
              </w:rPr>
              <w:t xml:space="preserve"> </w:t>
            </w:r>
            <w:r w:rsidRPr="005E5999">
              <w:rPr>
                <w:rFonts w:eastAsia="Arial Unicode MS" w:cs="Arial"/>
                <w:i/>
                <w:szCs w:val="18"/>
                <w:lang w:eastAsia="ar-SA"/>
              </w:rPr>
              <w:t>Rel-19 CR</w:t>
            </w:r>
            <w:r w:rsidRPr="005E5999">
              <w:rPr>
                <w:i/>
              </w:rPr>
              <w:t>0081R</w:t>
            </w:r>
            <w:r w:rsidRPr="005E5999">
              <w:rPr>
                <w:rFonts w:eastAsia="Arial Unicode MS" w:cs="Arial"/>
                <w:i/>
                <w:szCs w:val="18"/>
                <w:lang w:eastAsia="ar-SA"/>
              </w:rPr>
              <w:t xml:space="preserve">- </w:t>
            </w:r>
            <w:r w:rsidRPr="005E5999">
              <w:rPr>
                <w:rFonts w:eastAsia="Arial Unicode MS" w:cs="Arial"/>
                <w:i/>
                <w:szCs w:val="18"/>
                <w:highlight w:val="yellow"/>
                <w:lang w:eastAsia="ar-SA"/>
              </w:rPr>
              <w:t>Cat F</w:t>
            </w:r>
          </w:p>
          <w:p w14:paraId="71C40398" w14:textId="319E01FF" w:rsidR="00350193" w:rsidRPr="005E5999" w:rsidRDefault="00350193" w:rsidP="00702303">
            <w:pPr>
              <w:spacing w:after="0" w:line="240" w:lineRule="auto"/>
              <w:rPr>
                <w:rFonts w:eastAsia="Arial Unicode MS" w:cs="Arial"/>
                <w:szCs w:val="18"/>
                <w:lang w:eastAsia="ar-SA"/>
              </w:rPr>
            </w:pPr>
            <w:r w:rsidRPr="005E5999">
              <w:rPr>
                <w:rFonts w:eastAsia="Arial Unicode MS" w:cs="Arial"/>
                <w:szCs w:val="18"/>
                <w:highlight w:val="yellow"/>
                <w:lang w:eastAsia="ar-SA"/>
              </w:rPr>
              <w:t>This must be the mirror</w:t>
            </w:r>
          </w:p>
        </w:tc>
      </w:tr>
      <w:tr w:rsidR="005E5999" w:rsidRPr="002B5B90" w14:paraId="1428EC72"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29E37" w14:textId="5B0062EC" w:rsidR="005E5999" w:rsidRPr="00574B75" w:rsidRDefault="005E5999" w:rsidP="00702303">
            <w:pPr>
              <w:snapToGrid w:val="0"/>
              <w:spacing w:after="0" w:line="240" w:lineRule="auto"/>
              <w:rPr>
                <w:rFonts w:eastAsia="Times New Roman" w:cs="Arial"/>
                <w:szCs w:val="18"/>
                <w:lang w:eastAsia="ar-SA"/>
              </w:rPr>
            </w:pPr>
            <w:r w:rsidRPr="00574B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0CA010" w14:textId="4BF210DB" w:rsidR="005E5999" w:rsidRPr="00574B75" w:rsidRDefault="00880BBF" w:rsidP="00702303">
            <w:pPr>
              <w:spacing w:after="0" w:line="240" w:lineRule="auto"/>
            </w:pPr>
            <w:hyperlink r:id="rId196" w:history="1">
              <w:r w:rsidR="005E5999" w:rsidRPr="00574B75">
                <w:rPr>
                  <w:rStyle w:val="Hyperlink"/>
                  <w:rFonts w:cs="Arial"/>
                  <w:color w:val="auto"/>
                </w:rPr>
                <w:t>S1-242340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6557DB" w14:textId="0207AE3C" w:rsidR="005E5999" w:rsidRPr="00574B75" w:rsidRDefault="005E5999" w:rsidP="00702303">
            <w:pPr>
              <w:spacing w:after="0" w:line="240" w:lineRule="auto"/>
            </w:pPr>
            <w:r w:rsidRPr="00574B75">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E868CA" w14:textId="7BB3D4EA" w:rsidR="005E5999" w:rsidRPr="00574B75" w:rsidRDefault="005E5999" w:rsidP="00702303">
            <w:pPr>
              <w:spacing w:after="0" w:line="240" w:lineRule="auto"/>
            </w:pPr>
            <w:r w:rsidRPr="00574B75">
              <w:t>22.179v19.2.0 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D08ED84" w14:textId="093C1977" w:rsidR="005E5999" w:rsidRPr="00574B75" w:rsidRDefault="00574B75" w:rsidP="00702303">
            <w:pPr>
              <w:snapToGrid w:val="0"/>
              <w:spacing w:after="0" w:line="240" w:lineRule="auto"/>
              <w:rPr>
                <w:rFonts w:eastAsia="Times New Roman" w:cs="Arial"/>
                <w:szCs w:val="18"/>
                <w:lang w:eastAsia="ar-SA"/>
              </w:rPr>
            </w:pPr>
            <w:r w:rsidRPr="00574B7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698AD5" w14:textId="77777777" w:rsidR="005E5999" w:rsidRPr="00574B75" w:rsidRDefault="005E5999" w:rsidP="005E5999">
            <w:pPr>
              <w:spacing w:after="0" w:line="240" w:lineRule="auto"/>
              <w:rPr>
                <w:rFonts w:eastAsia="Arial Unicode MS" w:cs="Arial"/>
                <w:i/>
                <w:szCs w:val="18"/>
                <w:lang w:eastAsia="ar-SA"/>
              </w:rPr>
            </w:pPr>
            <w:r w:rsidRPr="00574B75">
              <w:rPr>
                <w:i/>
              </w:rPr>
              <w:t xml:space="preserve">WI </w:t>
            </w:r>
            <w:r w:rsidRPr="00574B75">
              <w:rPr>
                <w:i/>
                <w:noProof/>
                <w:highlight w:val="yellow"/>
              </w:rPr>
              <w:t>FRMCS_Ph5</w:t>
            </w:r>
            <w:r w:rsidRPr="00574B75">
              <w:rPr>
                <w:i/>
                <w:noProof/>
              </w:rPr>
              <w:t xml:space="preserve"> </w:t>
            </w:r>
            <w:r w:rsidRPr="00574B75">
              <w:rPr>
                <w:rFonts w:eastAsia="Arial Unicode MS" w:cs="Arial"/>
                <w:i/>
                <w:szCs w:val="18"/>
                <w:lang w:eastAsia="ar-SA"/>
              </w:rPr>
              <w:t>Rel-19 CR</w:t>
            </w:r>
            <w:r w:rsidRPr="00574B75">
              <w:rPr>
                <w:i/>
              </w:rPr>
              <w:t>0081R</w:t>
            </w:r>
            <w:r w:rsidRPr="00574B75">
              <w:rPr>
                <w:rFonts w:eastAsia="Arial Unicode MS" w:cs="Arial"/>
                <w:i/>
                <w:szCs w:val="18"/>
                <w:lang w:eastAsia="ar-SA"/>
              </w:rPr>
              <w:t xml:space="preserve">- </w:t>
            </w:r>
            <w:r w:rsidRPr="00574B75">
              <w:rPr>
                <w:rFonts w:eastAsia="Arial Unicode MS" w:cs="Arial"/>
                <w:i/>
                <w:szCs w:val="18"/>
                <w:highlight w:val="yellow"/>
                <w:lang w:eastAsia="ar-SA"/>
              </w:rPr>
              <w:t>Cat F</w:t>
            </w:r>
          </w:p>
          <w:p w14:paraId="01603013" w14:textId="06FFF409" w:rsidR="005E5999" w:rsidRPr="00574B75" w:rsidRDefault="005E5999" w:rsidP="005E5999">
            <w:pPr>
              <w:spacing w:after="0" w:line="240" w:lineRule="auto"/>
            </w:pPr>
            <w:r w:rsidRPr="00574B75">
              <w:rPr>
                <w:rFonts w:eastAsia="Arial Unicode MS" w:cs="Arial"/>
                <w:i/>
                <w:szCs w:val="18"/>
                <w:highlight w:val="yellow"/>
                <w:lang w:eastAsia="ar-SA"/>
              </w:rPr>
              <w:t>This must be the mirror</w:t>
            </w:r>
          </w:p>
          <w:p w14:paraId="4A8CBC84" w14:textId="38DFEBA7" w:rsidR="005E5999" w:rsidRPr="00574B75" w:rsidRDefault="005E5999" w:rsidP="00702303">
            <w:pPr>
              <w:spacing w:after="0" w:line="240" w:lineRule="auto"/>
            </w:pPr>
            <w:r w:rsidRPr="00574B75">
              <w:t>Revision of S1-242261.</w:t>
            </w:r>
          </w:p>
        </w:tc>
      </w:tr>
      <w:tr w:rsidR="004776A4" w:rsidRPr="002B5B90" w14:paraId="75A1440D"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51BF2" w14:textId="4FB8E04C" w:rsidR="004776A4" w:rsidRPr="005E5999" w:rsidRDefault="00DB5021" w:rsidP="004776A4">
            <w:pPr>
              <w:snapToGrid w:val="0"/>
              <w:spacing w:after="0" w:line="240" w:lineRule="auto"/>
              <w:rPr>
                <w:rFonts w:eastAsia="Times New Roman" w:cs="Arial"/>
                <w:szCs w:val="18"/>
                <w:lang w:eastAsia="ar-SA"/>
              </w:rPr>
            </w:pPr>
            <w:r w:rsidRPr="005E59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6DF238" w14:textId="031484FC" w:rsidR="004776A4" w:rsidRPr="005E5999" w:rsidRDefault="00880BBF" w:rsidP="004776A4">
            <w:pPr>
              <w:spacing w:after="0" w:line="240" w:lineRule="auto"/>
            </w:pPr>
            <w:hyperlink r:id="rId197" w:history="1">
              <w:r w:rsidR="004776A4" w:rsidRPr="005E5999">
                <w:rPr>
                  <w:rStyle w:val="Hyperlink"/>
                  <w:rFonts w:cs="Arial"/>
                  <w:color w:val="auto"/>
                </w:rPr>
                <w:t>S1-242285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F25058" w14:textId="70F9168D" w:rsidR="004776A4" w:rsidRPr="005E5999" w:rsidRDefault="004776A4" w:rsidP="004776A4">
            <w:pPr>
              <w:spacing w:after="0" w:line="240" w:lineRule="auto"/>
            </w:pPr>
            <w:r w:rsidRPr="005E5999">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3011F81" w14:textId="6C732FFA" w:rsidR="004776A4" w:rsidRPr="005E5999" w:rsidRDefault="00DB5021" w:rsidP="004776A4">
            <w:pPr>
              <w:spacing w:after="0" w:line="240" w:lineRule="auto"/>
            </w:pPr>
            <w:r w:rsidRPr="005E5999">
              <w:t xml:space="preserve">22.280v19.5.0 </w:t>
            </w:r>
            <w:r w:rsidR="004776A4" w:rsidRPr="005E5999">
              <w:t xml:space="preserve">Editorial correction: Delete R-6.15.6.2-004a from chapter 6.7.3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D22620B" w14:textId="04BE7F1F" w:rsidR="004776A4" w:rsidRPr="005E5999" w:rsidRDefault="005E5999" w:rsidP="004776A4">
            <w:pPr>
              <w:snapToGrid w:val="0"/>
              <w:spacing w:after="0" w:line="240" w:lineRule="auto"/>
              <w:rPr>
                <w:rFonts w:eastAsia="Times New Roman" w:cs="Arial"/>
                <w:szCs w:val="18"/>
                <w:lang w:eastAsia="ar-SA"/>
              </w:rPr>
            </w:pPr>
            <w:r w:rsidRPr="005E5999">
              <w:rPr>
                <w:rFonts w:eastAsia="Times New Roman" w:cs="Arial"/>
                <w:szCs w:val="18"/>
                <w:lang w:eastAsia="ar-SA"/>
              </w:rPr>
              <w:t>Revised to S1-242341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E26155" w14:textId="77777777" w:rsidR="004776A4" w:rsidRPr="005E5999" w:rsidRDefault="00DB5021" w:rsidP="004776A4">
            <w:pPr>
              <w:spacing w:after="0" w:line="240" w:lineRule="auto"/>
              <w:rPr>
                <w:rFonts w:eastAsia="Arial Unicode MS" w:cs="Arial"/>
                <w:i/>
                <w:szCs w:val="18"/>
                <w:lang w:eastAsia="ar-SA"/>
              </w:rPr>
            </w:pPr>
            <w:r w:rsidRPr="005E5999">
              <w:rPr>
                <w:i/>
              </w:rPr>
              <w:t xml:space="preserve">WI </w:t>
            </w:r>
            <w:r w:rsidRPr="005E5999">
              <w:rPr>
                <w:noProof/>
              </w:rPr>
              <w:t xml:space="preserve">FRMCS_Ph5 </w:t>
            </w:r>
            <w:r w:rsidRPr="005E5999">
              <w:rPr>
                <w:rFonts w:eastAsia="Arial Unicode MS" w:cs="Arial"/>
                <w:i/>
                <w:szCs w:val="18"/>
                <w:lang w:eastAsia="ar-SA"/>
              </w:rPr>
              <w:t>Rel-19 CR</w:t>
            </w:r>
            <w:r w:rsidRPr="005E5999">
              <w:rPr>
                <w:i/>
              </w:rPr>
              <w:t>0172R</w:t>
            </w:r>
            <w:r w:rsidRPr="005E5999">
              <w:rPr>
                <w:rFonts w:eastAsia="Arial Unicode MS" w:cs="Arial"/>
                <w:i/>
                <w:szCs w:val="18"/>
                <w:lang w:eastAsia="ar-SA"/>
              </w:rPr>
              <w:t>- Cat D</w:t>
            </w:r>
          </w:p>
          <w:p w14:paraId="4B181317" w14:textId="153E2943" w:rsidR="00DB5021" w:rsidRPr="005E5999" w:rsidRDefault="00DB5021" w:rsidP="004776A4">
            <w:pPr>
              <w:spacing w:after="0" w:line="240" w:lineRule="auto"/>
              <w:rPr>
                <w:rFonts w:eastAsia="Arial Unicode MS" w:cs="Arial"/>
                <w:szCs w:val="18"/>
                <w:lang w:eastAsia="ar-SA"/>
              </w:rPr>
            </w:pPr>
          </w:p>
        </w:tc>
      </w:tr>
      <w:tr w:rsidR="005E5999" w:rsidRPr="002B5B90" w14:paraId="1EAE7E61"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82737" w14:textId="38FE0A26" w:rsidR="005E5999" w:rsidRPr="00574B75" w:rsidRDefault="005E5999" w:rsidP="004776A4">
            <w:pPr>
              <w:snapToGrid w:val="0"/>
              <w:spacing w:after="0" w:line="240" w:lineRule="auto"/>
              <w:rPr>
                <w:rFonts w:eastAsia="Times New Roman" w:cs="Arial"/>
                <w:szCs w:val="18"/>
                <w:lang w:eastAsia="ar-SA"/>
              </w:rPr>
            </w:pPr>
            <w:r w:rsidRPr="00574B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A5320A" w14:textId="5EEB88A9" w:rsidR="005E5999" w:rsidRPr="00574B75" w:rsidRDefault="00880BBF" w:rsidP="004776A4">
            <w:pPr>
              <w:spacing w:after="0" w:line="240" w:lineRule="auto"/>
            </w:pPr>
            <w:hyperlink r:id="rId198" w:history="1">
              <w:r w:rsidR="005E5999" w:rsidRPr="00574B75">
                <w:rPr>
                  <w:rStyle w:val="Hyperlink"/>
                  <w:rFonts w:cs="Arial"/>
                  <w:color w:val="auto"/>
                </w:rPr>
                <w:t>S1-242341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7D60EE" w14:textId="6C6627DB" w:rsidR="005E5999" w:rsidRPr="00574B75" w:rsidRDefault="005E5999" w:rsidP="004776A4">
            <w:pPr>
              <w:spacing w:after="0" w:line="240" w:lineRule="auto"/>
            </w:pPr>
            <w:r w:rsidRPr="00574B75">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8FC6640" w14:textId="2613E7C8" w:rsidR="005E5999" w:rsidRPr="00574B75" w:rsidRDefault="005E5999" w:rsidP="004776A4">
            <w:pPr>
              <w:spacing w:after="0" w:line="240" w:lineRule="auto"/>
            </w:pPr>
            <w:r w:rsidRPr="00574B75">
              <w:t xml:space="preserve">22.280v19.5.0 Editorial correction: Delete R-6.15.6.2-004a from chapter 6.7.3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EB6C49" w14:textId="0632A229" w:rsidR="005E5999" w:rsidRPr="00574B75" w:rsidRDefault="00574B75" w:rsidP="004776A4">
            <w:pPr>
              <w:snapToGrid w:val="0"/>
              <w:spacing w:after="0" w:line="240" w:lineRule="auto"/>
              <w:rPr>
                <w:rFonts w:eastAsia="Times New Roman" w:cs="Arial"/>
                <w:szCs w:val="18"/>
                <w:lang w:eastAsia="ar-SA"/>
              </w:rPr>
            </w:pPr>
            <w:r w:rsidRPr="00574B75">
              <w:rPr>
                <w:rFonts w:eastAsia="Times New Roman" w:cs="Arial"/>
                <w:szCs w:val="18"/>
                <w:lang w:eastAsia="ar-SA"/>
              </w:rPr>
              <w:t>Revised to S1-242494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6FF46E" w14:textId="77777777" w:rsidR="005E5999" w:rsidRPr="00574B75" w:rsidRDefault="005E5999" w:rsidP="005E5999">
            <w:pPr>
              <w:spacing w:after="0" w:line="240" w:lineRule="auto"/>
              <w:rPr>
                <w:rFonts w:eastAsia="Arial Unicode MS" w:cs="Arial"/>
                <w:i/>
                <w:szCs w:val="18"/>
                <w:lang w:eastAsia="ar-SA"/>
              </w:rPr>
            </w:pPr>
            <w:r w:rsidRPr="00574B75">
              <w:rPr>
                <w:i/>
              </w:rPr>
              <w:t xml:space="preserve">WI </w:t>
            </w:r>
            <w:r w:rsidRPr="00574B75">
              <w:rPr>
                <w:i/>
                <w:noProof/>
              </w:rPr>
              <w:t xml:space="preserve">FRMCS_Ph5 </w:t>
            </w:r>
            <w:r w:rsidRPr="00574B75">
              <w:rPr>
                <w:rFonts w:eastAsia="Arial Unicode MS" w:cs="Arial"/>
                <w:i/>
                <w:szCs w:val="18"/>
                <w:lang w:eastAsia="ar-SA"/>
              </w:rPr>
              <w:t>Rel-19 CR</w:t>
            </w:r>
            <w:r w:rsidRPr="00574B75">
              <w:rPr>
                <w:i/>
              </w:rPr>
              <w:t>0172R</w:t>
            </w:r>
            <w:r w:rsidRPr="00574B75">
              <w:rPr>
                <w:rFonts w:eastAsia="Arial Unicode MS" w:cs="Arial"/>
                <w:i/>
                <w:szCs w:val="18"/>
                <w:lang w:eastAsia="ar-SA"/>
              </w:rPr>
              <w:t>- Cat D</w:t>
            </w:r>
          </w:p>
          <w:p w14:paraId="7347F107" w14:textId="77777777" w:rsidR="005E5999" w:rsidRPr="00574B75" w:rsidRDefault="005E5999" w:rsidP="004776A4">
            <w:pPr>
              <w:spacing w:after="0" w:line="240" w:lineRule="auto"/>
            </w:pPr>
          </w:p>
          <w:p w14:paraId="53A5E77D" w14:textId="04D82674" w:rsidR="005E5999" w:rsidRPr="00574B75" w:rsidRDefault="005E5999" w:rsidP="004776A4">
            <w:pPr>
              <w:spacing w:after="0" w:line="240" w:lineRule="auto"/>
            </w:pPr>
            <w:r w:rsidRPr="00574B75">
              <w:t>Revision of S1-242285.</w:t>
            </w:r>
          </w:p>
        </w:tc>
      </w:tr>
      <w:tr w:rsidR="00574B75" w:rsidRPr="002B5B90" w14:paraId="749C3902"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BA11EB" w14:textId="198B9B6D" w:rsidR="00574B75" w:rsidRPr="00F41A6B" w:rsidRDefault="00574B75" w:rsidP="004776A4">
            <w:pPr>
              <w:snapToGrid w:val="0"/>
              <w:spacing w:after="0" w:line="240" w:lineRule="auto"/>
              <w:rPr>
                <w:rFonts w:eastAsia="Times New Roman" w:cs="Arial"/>
                <w:szCs w:val="18"/>
                <w:lang w:eastAsia="ar-SA"/>
              </w:rPr>
            </w:pPr>
            <w:r w:rsidRPr="00F41A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4E1EF7" w14:textId="29F04B38" w:rsidR="00574B75" w:rsidRPr="00F41A6B" w:rsidRDefault="00880BBF" w:rsidP="004776A4">
            <w:pPr>
              <w:spacing w:after="0" w:line="240" w:lineRule="auto"/>
            </w:pPr>
            <w:hyperlink r:id="rId199" w:history="1">
              <w:r w:rsidR="00574B75" w:rsidRPr="00F41A6B">
                <w:rPr>
                  <w:rStyle w:val="Hyperlink"/>
                  <w:rFonts w:cs="Arial"/>
                  <w:color w:val="auto"/>
                </w:rPr>
                <w:t>S1-2424</w:t>
              </w:r>
              <w:r w:rsidR="00574B75" w:rsidRPr="00F41A6B">
                <w:rPr>
                  <w:rStyle w:val="Hyperlink"/>
                  <w:rFonts w:cs="Arial"/>
                  <w:color w:val="auto"/>
                </w:rPr>
                <w:t>9</w:t>
              </w:r>
              <w:r w:rsidR="00574B75" w:rsidRPr="00F41A6B">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06C538" w14:textId="530544E7" w:rsidR="00574B75" w:rsidRPr="00F41A6B" w:rsidRDefault="00574B75" w:rsidP="004776A4">
            <w:pPr>
              <w:spacing w:after="0" w:line="240" w:lineRule="auto"/>
            </w:pPr>
            <w:r w:rsidRPr="00F41A6B">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3C8C6DE" w14:textId="0C3122B2" w:rsidR="00574B75" w:rsidRPr="00F41A6B" w:rsidRDefault="00574B75" w:rsidP="004776A4">
            <w:pPr>
              <w:spacing w:after="0" w:line="240" w:lineRule="auto"/>
            </w:pPr>
            <w:r w:rsidRPr="00F41A6B">
              <w:t xml:space="preserve">22.280v19.5.0 Editorial correction: Delete R-6.15.6.2-004a from chapter 6.7.3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881FE19" w14:textId="0597C7B5" w:rsidR="00574B75" w:rsidRPr="00F41A6B" w:rsidRDefault="00F41A6B" w:rsidP="004776A4">
            <w:pPr>
              <w:snapToGrid w:val="0"/>
              <w:spacing w:after="0" w:line="240" w:lineRule="auto"/>
              <w:rPr>
                <w:rFonts w:eastAsia="Times New Roman" w:cs="Arial"/>
                <w:szCs w:val="18"/>
                <w:lang w:eastAsia="ar-SA"/>
              </w:rPr>
            </w:pPr>
            <w:r w:rsidRPr="00F41A6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C3A5DC" w14:textId="77777777" w:rsidR="00574B75" w:rsidRPr="00F41A6B" w:rsidRDefault="00574B75" w:rsidP="00574B75">
            <w:pPr>
              <w:spacing w:after="0" w:line="240" w:lineRule="auto"/>
              <w:rPr>
                <w:rFonts w:eastAsia="Arial Unicode MS" w:cs="Arial"/>
                <w:i/>
                <w:szCs w:val="18"/>
                <w:lang w:eastAsia="ar-SA"/>
              </w:rPr>
            </w:pPr>
            <w:r w:rsidRPr="00F41A6B">
              <w:rPr>
                <w:i/>
              </w:rPr>
              <w:t xml:space="preserve">WI </w:t>
            </w:r>
            <w:r w:rsidRPr="00F41A6B">
              <w:rPr>
                <w:i/>
                <w:noProof/>
              </w:rPr>
              <w:t xml:space="preserve">FRMCS_Ph5 </w:t>
            </w:r>
            <w:r w:rsidRPr="00F41A6B">
              <w:rPr>
                <w:rFonts w:eastAsia="Arial Unicode MS" w:cs="Arial"/>
                <w:i/>
                <w:szCs w:val="18"/>
                <w:lang w:eastAsia="ar-SA"/>
              </w:rPr>
              <w:t>Rel-19 CR</w:t>
            </w:r>
            <w:r w:rsidRPr="00F41A6B">
              <w:rPr>
                <w:i/>
              </w:rPr>
              <w:t>0172R</w:t>
            </w:r>
            <w:r w:rsidRPr="00F41A6B">
              <w:rPr>
                <w:rFonts w:eastAsia="Arial Unicode MS" w:cs="Arial"/>
                <w:i/>
                <w:szCs w:val="18"/>
                <w:lang w:eastAsia="ar-SA"/>
              </w:rPr>
              <w:t>- Cat D</w:t>
            </w:r>
          </w:p>
          <w:p w14:paraId="7CBED20B" w14:textId="77777777" w:rsidR="00574B75" w:rsidRPr="00F41A6B" w:rsidRDefault="00574B75" w:rsidP="00574B75">
            <w:pPr>
              <w:spacing w:after="0" w:line="240" w:lineRule="auto"/>
              <w:rPr>
                <w:i/>
              </w:rPr>
            </w:pPr>
          </w:p>
          <w:p w14:paraId="0DA3AD09" w14:textId="3F8CEA21" w:rsidR="00574B75" w:rsidRPr="00F41A6B" w:rsidRDefault="00574B75" w:rsidP="00574B75">
            <w:pPr>
              <w:spacing w:after="0" w:line="240" w:lineRule="auto"/>
            </w:pPr>
            <w:r w:rsidRPr="00F41A6B">
              <w:rPr>
                <w:i/>
              </w:rPr>
              <w:t>Revision of S1-242285.</w:t>
            </w:r>
          </w:p>
          <w:p w14:paraId="5DFE01E9" w14:textId="1BD67719" w:rsidR="00574B75" w:rsidRPr="00F41A6B" w:rsidRDefault="00574B75" w:rsidP="005E5999">
            <w:pPr>
              <w:spacing w:after="0" w:line="240" w:lineRule="auto"/>
            </w:pPr>
            <w:r w:rsidRPr="00F41A6B">
              <w:t>Revision of S1-242341.</w:t>
            </w:r>
          </w:p>
        </w:tc>
      </w:tr>
      <w:tr w:rsidR="004776A4" w:rsidRPr="002B5B90" w14:paraId="0CBB0F3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0E8B196" w14:textId="77777777" w:rsidR="004776A4" w:rsidRPr="00031905" w:rsidRDefault="004776A4" w:rsidP="004776A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9F18277" w14:textId="2ED25B8C" w:rsidR="004776A4" w:rsidRPr="00031905" w:rsidRDefault="00880BBF" w:rsidP="004776A4">
            <w:pPr>
              <w:spacing w:after="0" w:line="240" w:lineRule="auto"/>
            </w:pPr>
            <w:hyperlink r:id="rId200" w:history="1">
              <w:r w:rsidR="004776A4" w:rsidRPr="00031905">
                <w:t>S1-242259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126C0D5" w14:textId="07D525F8" w:rsidR="004776A4" w:rsidRPr="00031905" w:rsidRDefault="004776A4" w:rsidP="004776A4">
            <w:pPr>
              <w:spacing w:after="0" w:line="240" w:lineRule="auto"/>
            </w:pPr>
            <w:r w:rsidRPr="0011445C">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26C08EA9" w14:textId="77777777" w:rsidR="004776A4" w:rsidRPr="00031905" w:rsidRDefault="004776A4" w:rsidP="004776A4">
            <w:pPr>
              <w:spacing w:after="0" w:line="240" w:lineRule="auto"/>
            </w:pPr>
            <w:r w:rsidRPr="00031905">
              <w:t>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442DB6B8" w14:textId="77777777" w:rsidR="004776A4" w:rsidRPr="00031905" w:rsidRDefault="004776A4" w:rsidP="004776A4">
            <w:pPr>
              <w:snapToGrid w:val="0"/>
              <w:spacing w:after="0" w:line="240" w:lineRule="auto"/>
              <w:rPr>
                <w:rFonts w:eastAsia="Times New Roman" w:cs="Arial"/>
                <w:szCs w:val="18"/>
                <w:lang w:val="de-DE" w:eastAsia="ar-SA"/>
              </w:rPr>
            </w:pPr>
            <w:r w:rsidRPr="00031905">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8C79C11" w14:textId="77777777" w:rsidR="004776A4" w:rsidRPr="00031905" w:rsidRDefault="004776A4" w:rsidP="004776A4">
            <w:pPr>
              <w:spacing w:after="0" w:line="240" w:lineRule="auto"/>
              <w:rPr>
                <w:rFonts w:eastAsia="Arial Unicode MS" w:cs="Arial"/>
                <w:szCs w:val="18"/>
                <w:lang w:val="de-DE" w:eastAsia="ar-SA"/>
              </w:rPr>
            </w:pPr>
          </w:p>
        </w:tc>
      </w:tr>
      <w:tr w:rsidR="004776A4" w:rsidRPr="00B04844" w14:paraId="27DDACC6" w14:textId="77777777" w:rsidTr="00574B75">
        <w:trPr>
          <w:trHeight w:val="141"/>
        </w:trPr>
        <w:tc>
          <w:tcPr>
            <w:tcW w:w="14426" w:type="dxa"/>
            <w:gridSpan w:val="9"/>
            <w:tcBorders>
              <w:bottom w:val="single" w:sz="4" w:space="0" w:color="auto"/>
            </w:tcBorders>
            <w:shd w:val="clear" w:color="auto" w:fill="F2F2F2"/>
          </w:tcPr>
          <w:p w14:paraId="1155E923" w14:textId="391EFBED" w:rsidR="004776A4" w:rsidRPr="00F45489" w:rsidRDefault="004776A4" w:rsidP="004776A4">
            <w:pPr>
              <w:pStyle w:val="Heading2"/>
            </w:pPr>
            <w:r>
              <w:t>Release 17 &amp; 18 Alignment CRs (aligning Stage 1 specifications with what has been implemented in Stage 2 and 3)</w:t>
            </w:r>
          </w:p>
        </w:tc>
      </w:tr>
      <w:tr w:rsidR="004776A4" w:rsidRPr="002B5B90" w14:paraId="06D0E517"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BB48D" w14:textId="0AABDE0E" w:rsidR="004776A4" w:rsidRPr="00574B75" w:rsidRDefault="00063551"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2A66DB" w14:textId="2D09C15D" w:rsidR="004776A4" w:rsidRPr="00574B75" w:rsidRDefault="00880BBF" w:rsidP="004776A4">
            <w:pPr>
              <w:spacing w:after="0" w:line="240" w:lineRule="auto"/>
            </w:pPr>
            <w:hyperlink r:id="rId201" w:history="1">
              <w:r w:rsidR="004776A4" w:rsidRPr="00574B75">
                <w:rPr>
                  <w:rStyle w:val="Hyperlink"/>
                  <w:rFonts w:cs="Arial"/>
                  <w:color w:val="auto"/>
                </w:rPr>
                <w:t>S1-242136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B8AD08" w14:textId="39AC1257"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ED30511" w14:textId="3544B249" w:rsidR="004776A4" w:rsidRPr="00574B75" w:rsidRDefault="00063551" w:rsidP="004776A4">
            <w:pPr>
              <w:spacing w:after="0" w:line="240" w:lineRule="auto"/>
            </w:pPr>
            <w:r w:rsidRPr="00574B75">
              <w:t>22.153v17.3.1</w:t>
            </w:r>
            <w:r w:rsidR="005F2DD4" w:rsidRPr="00574B75">
              <w:t xml:space="preserve"> </w:t>
            </w:r>
            <w:r w:rsidR="004776A4" w:rsidRPr="00574B75">
              <w:t>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0762C00" w14:textId="1959257B" w:rsidR="004776A4" w:rsidRPr="00574B75" w:rsidRDefault="00574B75" w:rsidP="004776A4">
            <w:pPr>
              <w:spacing w:after="0" w:line="240" w:lineRule="auto"/>
            </w:pPr>
            <w:r w:rsidRPr="00574B75">
              <w:t>Revised to S1-24249</w:t>
            </w:r>
            <w:r>
              <w:t>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A25A2C" w14:textId="7A235C82" w:rsidR="00063551" w:rsidRPr="00574B75" w:rsidRDefault="00063551" w:rsidP="00063551">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Rel-17 CR</w:t>
            </w:r>
            <w:r w:rsidRPr="00574B75">
              <w:rPr>
                <w:i/>
              </w:rPr>
              <w:t>0063R</w:t>
            </w:r>
            <w:r w:rsidRPr="00574B75">
              <w:rPr>
                <w:rFonts w:eastAsia="Arial Unicode MS" w:cs="Arial"/>
                <w:i/>
                <w:szCs w:val="18"/>
                <w:lang w:eastAsia="ar-SA"/>
              </w:rPr>
              <w:t>- Cat F</w:t>
            </w:r>
          </w:p>
          <w:p w14:paraId="1082D924" w14:textId="6CE93315" w:rsidR="004776A4" w:rsidRPr="00574B75" w:rsidRDefault="004776A4" w:rsidP="00063551">
            <w:pPr>
              <w:spacing w:after="0" w:line="240" w:lineRule="auto"/>
            </w:pPr>
          </w:p>
        </w:tc>
      </w:tr>
      <w:tr w:rsidR="00574B75" w:rsidRPr="002B5B90" w14:paraId="49C0FF97"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CAF4D0" w14:textId="26377FB5" w:rsidR="00574B75" w:rsidRPr="00574B75" w:rsidRDefault="00574B75"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1EB457" w14:textId="507AAE89" w:rsidR="00574B75" w:rsidRPr="00574B75" w:rsidRDefault="00880BBF" w:rsidP="004776A4">
            <w:pPr>
              <w:spacing w:after="0" w:line="240" w:lineRule="auto"/>
            </w:pPr>
            <w:hyperlink r:id="rId202" w:history="1">
              <w:r w:rsidR="00574B75" w:rsidRPr="00574B75">
                <w:rPr>
                  <w:rStyle w:val="Hyperlink"/>
                  <w:rFonts w:cs="Arial"/>
                  <w:color w:val="auto"/>
                </w:rPr>
                <w:t>S1-242493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F95334" w14:textId="62CC51FF" w:rsidR="00574B75" w:rsidRPr="00574B75" w:rsidRDefault="00574B75"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3F9FDC9" w14:textId="53728797" w:rsidR="00574B75" w:rsidRPr="00574B75" w:rsidRDefault="00574B75" w:rsidP="004776A4">
            <w:pPr>
              <w:spacing w:after="0" w:line="240" w:lineRule="auto"/>
            </w:pPr>
            <w:r w:rsidRPr="00574B75">
              <w:t>22.153v17.3.1 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2889C04B" w14:textId="538A0193" w:rsidR="00574B75" w:rsidRPr="00574B75" w:rsidRDefault="00574B75" w:rsidP="004776A4">
            <w:pPr>
              <w:spacing w:after="0" w:line="240" w:lineRule="auto"/>
            </w:pPr>
            <w:r w:rsidRPr="00574B75">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044CED" w14:textId="77777777" w:rsidR="00574B75" w:rsidRPr="00574B75" w:rsidRDefault="00574B75" w:rsidP="00574B75">
            <w:pPr>
              <w:spacing w:after="0" w:line="240" w:lineRule="auto"/>
              <w:rPr>
                <w:rFonts w:eastAsia="Arial Unicode MS" w:cs="Arial"/>
                <w:i/>
                <w:szCs w:val="18"/>
                <w:lang w:eastAsia="ar-SA"/>
              </w:rPr>
            </w:pPr>
            <w:r w:rsidRPr="00574B75">
              <w:rPr>
                <w:i/>
              </w:rPr>
              <w:t xml:space="preserve">WI </w:t>
            </w:r>
            <w:r w:rsidRPr="00574B75">
              <w:rPr>
                <w:i/>
                <w:noProof/>
              </w:rPr>
              <w:t xml:space="preserve">MPS2 </w:t>
            </w:r>
            <w:r w:rsidRPr="00574B75">
              <w:rPr>
                <w:rFonts w:eastAsia="Arial Unicode MS" w:cs="Arial"/>
                <w:i/>
                <w:szCs w:val="18"/>
                <w:lang w:eastAsia="ar-SA"/>
              </w:rPr>
              <w:t>Rel-17 CR</w:t>
            </w:r>
            <w:r w:rsidRPr="00574B75">
              <w:rPr>
                <w:i/>
              </w:rPr>
              <w:t>0063R</w:t>
            </w:r>
            <w:r w:rsidRPr="00574B75">
              <w:rPr>
                <w:rFonts w:eastAsia="Arial Unicode MS" w:cs="Arial"/>
                <w:i/>
                <w:szCs w:val="18"/>
                <w:lang w:eastAsia="ar-SA"/>
              </w:rPr>
              <w:t>- Cat F</w:t>
            </w:r>
          </w:p>
          <w:p w14:paraId="1F8AEC35" w14:textId="77777777" w:rsidR="00574B75" w:rsidRPr="00574B75" w:rsidRDefault="00574B75" w:rsidP="00063551">
            <w:pPr>
              <w:spacing w:after="0" w:line="240" w:lineRule="auto"/>
            </w:pPr>
          </w:p>
          <w:p w14:paraId="47A2C088" w14:textId="12156DF6" w:rsidR="00574B75" w:rsidRPr="00574B75" w:rsidRDefault="00574B75" w:rsidP="00063551">
            <w:pPr>
              <w:spacing w:after="0" w:line="240" w:lineRule="auto"/>
            </w:pPr>
            <w:r w:rsidRPr="00574B75">
              <w:t>Revision of S1-242136. Accept format change.</w:t>
            </w:r>
          </w:p>
        </w:tc>
      </w:tr>
      <w:tr w:rsidR="004776A4" w:rsidRPr="002B5B90" w14:paraId="1F175C4F"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387678" w14:textId="1A2C6460" w:rsidR="004776A4" w:rsidRPr="00574B75" w:rsidRDefault="00063551"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5AAD1" w14:textId="408B5F5E" w:rsidR="004776A4" w:rsidRPr="00574B75" w:rsidRDefault="00880BBF" w:rsidP="004776A4">
            <w:pPr>
              <w:spacing w:after="0" w:line="240" w:lineRule="auto"/>
            </w:pPr>
            <w:hyperlink r:id="rId203" w:history="1">
              <w:r w:rsidR="004776A4" w:rsidRPr="00574B75">
                <w:rPr>
                  <w:rStyle w:val="Hyperlink"/>
                  <w:rFonts w:cs="Arial"/>
                  <w:color w:val="auto"/>
                </w:rPr>
                <w:t>S1-242138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16E9DE" w14:textId="19486E7F"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E16D09A" w14:textId="43831436" w:rsidR="004776A4" w:rsidRPr="00574B75" w:rsidRDefault="00063551" w:rsidP="004776A4">
            <w:pPr>
              <w:spacing w:after="0" w:line="240" w:lineRule="auto"/>
            </w:pPr>
            <w:r w:rsidRPr="00574B75">
              <w:t xml:space="preserve">22.153v18.2.0 </w:t>
            </w:r>
            <w:r w:rsidR="004776A4" w:rsidRPr="00574B75">
              <w:t>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C4D6D9A" w14:textId="73D98083" w:rsidR="004776A4" w:rsidRPr="00574B75" w:rsidRDefault="00574B75" w:rsidP="004776A4">
            <w:pPr>
              <w:spacing w:after="0" w:line="240" w:lineRule="auto"/>
            </w:pPr>
            <w:r w:rsidRPr="00574B75">
              <w:t>Revised to S1-242495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727260" w14:textId="4F542C32" w:rsidR="00063551" w:rsidRPr="00574B75" w:rsidRDefault="00063551" w:rsidP="00063551">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Rel-18 CR</w:t>
            </w:r>
            <w:r w:rsidRPr="00574B75">
              <w:rPr>
                <w:i/>
              </w:rPr>
              <w:t>0064R</w:t>
            </w:r>
            <w:r w:rsidRPr="00574B75">
              <w:rPr>
                <w:rFonts w:eastAsia="Arial Unicode MS" w:cs="Arial"/>
                <w:i/>
                <w:szCs w:val="18"/>
                <w:lang w:eastAsia="ar-SA"/>
              </w:rPr>
              <w:t>- Cat A</w:t>
            </w:r>
          </w:p>
          <w:p w14:paraId="017275A1" w14:textId="77777777" w:rsidR="004776A4" w:rsidRPr="00574B75" w:rsidRDefault="004776A4" w:rsidP="004776A4">
            <w:pPr>
              <w:spacing w:after="0" w:line="240" w:lineRule="auto"/>
            </w:pPr>
          </w:p>
        </w:tc>
      </w:tr>
      <w:tr w:rsidR="00574B75" w:rsidRPr="002B5B90" w14:paraId="5EAB529C"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807099" w14:textId="56884847" w:rsidR="00574B75" w:rsidRPr="00574B75" w:rsidRDefault="00574B75"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6C8DF9" w14:textId="79C8A3DE" w:rsidR="00574B75" w:rsidRPr="00574B75" w:rsidRDefault="00880BBF" w:rsidP="004776A4">
            <w:pPr>
              <w:spacing w:after="0" w:line="240" w:lineRule="auto"/>
            </w:pPr>
            <w:hyperlink r:id="rId204" w:history="1">
              <w:r w:rsidR="00574B75" w:rsidRPr="00574B75">
                <w:rPr>
                  <w:rStyle w:val="Hyperlink"/>
                  <w:rFonts w:cs="Arial"/>
                  <w:color w:val="auto"/>
                </w:rPr>
                <w:t>S1-242495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8F74FA" w14:textId="55605952" w:rsidR="00574B75" w:rsidRPr="00574B75" w:rsidRDefault="00574B75"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A878DC3" w14:textId="6C4F8284" w:rsidR="00574B75" w:rsidRPr="00574B75" w:rsidRDefault="00574B75" w:rsidP="004776A4">
            <w:pPr>
              <w:spacing w:after="0" w:line="240" w:lineRule="auto"/>
            </w:pPr>
            <w:r w:rsidRPr="00574B75">
              <w:t>22.153v18.2.0 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4D563DE4" w14:textId="512ED141" w:rsidR="00574B75" w:rsidRPr="00574B75" w:rsidRDefault="00574B75" w:rsidP="004776A4">
            <w:pPr>
              <w:spacing w:after="0" w:line="240" w:lineRule="auto"/>
            </w:pPr>
            <w:r w:rsidRPr="00574B75">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AA8A38" w14:textId="77777777" w:rsidR="00574B75" w:rsidRPr="00574B75" w:rsidRDefault="00574B75" w:rsidP="00574B75">
            <w:pPr>
              <w:spacing w:after="0" w:line="240" w:lineRule="auto"/>
              <w:rPr>
                <w:rFonts w:eastAsia="Arial Unicode MS" w:cs="Arial"/>
                <w:i/>
                <w:szCs w:val="18"/>
                <w:lang w:eastAsia="ar-SA"/>
              </w:rPr>
            </w:pPr>
            <w:r w:rsidRPr="00574B75">
              <w:rPr>
                <w:i/>
              </w:rPr>
              <w:t xml:space="preserve">WI </w:t>
            </w:r>
            <w:r w:rsidRPr="00574B75">
              <w:rPr>
                <w:i/>
                <w:noProof/>
              </w:rPr>
              <w:t xml:space="preserve">MPS2 </w:t>
            </w:r>
            <w:r w:rsidRPr="00574B75">
              <w:rPr>
                <w:rFonts w:eastAsia="Arial Unicode MS" w:cs="Arial"/>
                <w:i/>
                <w:szCs w:val="18"/>
                <w:lang w:eastAsia="ar-SA"/>
              </w:rPr>
              <w:t>Rel-18 CR</w:t>
            </w:r>
            <w:r w:rsidRPr="00574B75">
              <w:rPr>
                <w:i/>
              </w:rPr>
              <w:t>0064R</w:t>
            </w:r>
            <w:r w:rsidRPr="00574B75">
              <w:rPr>
                <w:rFonts w:eastAsia="Arial Unicode MS" w:cs="Arial"/>
                <w:i/>
                <w:szCs w:val="18"/>
                <w:lang w:eastAsia="ar-SA"/>
              </w:rPr>
              <w:t>- Cat A</w:t>
            </w:r>
          </w:p>
          <w:p w14:paraId="36699DC1" w14:textId="77777777" w:rsidR="00574B75" w:rsidRPr="00574B75" w:rsidRDefault="00574B75" w:rsidP="00063551">
            <w:pPr>
              <w:spacing w:after="0" w:line="240" w:lineRule="auto"/>
            </w:pPr>
          </w:p>
          <w:p w14:paraId="00913BAF" w14:textId="5B283FA5" w:rsidR="00574B75" w:rsidRPr="00574B75" w:rsidRDefault="00574B75" w:rsidP="00063551">
            <w:pPr>
              <w:spacing w:after="0" w:line="240" w:lineRule="auto"/>
            </w:pPr>
            <w:r w:rsidRPr="00574B75">
              <w:t>Revision of S1-242138. Accept format change.</w:t>
            </w:r>
          </w:p>
        </w:tc>
      </w:tr>
      <w:tr w:rsidR="004776A4" w:rsidRPr="002B5B90" w14:paraId="4D341AF4"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D0CBA" w14:textId="3778C9DD" w:rsidR="004776A4" w:rsidRPr="00574B75" w:rsidRDefault="00063551" w:rsidP="004776A4">
            <w:pPr>
              <w:spacing w:after="0" w:line="240" w:lineRule="auto"/>
            </w:pPr>
            <w:r w:rsidRPr="00574B75">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E3298" w14:textId="48FBFAAB" w:rsidR="004776A4" w:rsidRPr="00574B75" w:rsidRDefault="00880BBF" w:rsidP="004776A4">
            <w:pPr>
              <w:spacing w:after="0" w:line="240" w:lineRule="auto"/>
            </w:pPr>
            <w:hyperlink r:id="rId205" w:history="1">
              <w:r w:rsidR="004776A4" w:rsidRPr="00574B75">
                <w:rPr>
                  <w:rStyle w:val="Hyperlink"/>
                  <w:rFonts w:cs="Arial"/>
                  <w:color w:val="auto"/>
                </w:rPr>
                <w:t>S1-242139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7CC7C" w14:textId="0AC3BE47"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BC6DAA" w14:textId="4CE72752" w:rsidR="004776A4" w:rsidRPr="00574B75" w:rsidRDefault="00063551" w:rsidP="004776A4">
            <w:pPr>
              <w:spacing w:after="0" w:line="240" w:lineRule="auto"/>
            </w:pPr>
            <w:r w:rsidRPr="00574B75">
              <w:t xml:space="preserve">22.153v19.1.0 </w:t>
            </w:r>
            <w:r w:rsidR="004776A4" w:rsidRPr="00574B75">
              <w:t>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7C7EA92" w14:textId="63854488" w:rsidR="004776A4" w:rsidRPr="00574B75" w:rsidRDefault="00574B75" w:rsidP="004776A4">
            <w:pPr>
              <w:spacing w:after="0" w:line="240" w:lineRule="auto"/>
            </w:pPr>
            <w:r w:rsidRPr="00574B75">
              <w:t>Revised to S1-242496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85D7D5" w14:textId="47BD5B31" w:rsidR="00063551" w:rsidRPr="00574B75" w:rsidRDefault="00063551" w:rsidP="00063551">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Rel-19 CR</w:t>
            </w:r>
            <w:r w:rsidRPr="00574B75">
              <w:rPr>
                <w:i/>
              </w:rPr>
              <w:t>0065R</w:t>
            </w:r>
            <w:r w:rsidRPr="00574B75">
              <w:rPr>
                <w:rFonts w:eastAsia="Arial Unicode MS" w:cs="Arial"/>
                <w:i/>
                <w:szCs w:val="18"/>
                <w:lang w:eastAsia="ar-SA"/>
              </w:rPr>
              <w:t>- Cat A</w:t>
            </w:r>
          </w:p>
          <w:p w14:paraId="7B7EDEBE" w14:textId="77777777" w:rsidR="004776A4" w:rsidRPr="00574B75" w:rsidRDefault="004776A4" w:rsidP="004776A4">
            <w:pPr>
              <w:spacing w:after="0" w:line="240" w:lineRule="auto"/>
            </w:pPr>
          </w:p>
        </w:tc>
      </w:tr>
      <w:tr w:rsidR="00574B75" w:rsidRPr="002B5B90" w14:paraId="7B34F590"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198DE9" w14:textId="7DBC2A16" w:rsidR="00574B75" w:rsidRPr="00574B75" w:rsidRDefault="00574B75"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661E01" w14:textId="4AF33ECD" w:rsidR="00574B75" w:rsidRPr="00574B75" w:rsidRDefault="00880BBF" w:rsidP="004776A4">
            <w:pPr>
              <w:spacing w:after="0" w:line="240" w:lineRule="auto"/>
            </w:pPr>
            <w:hyperlink r:id="rId206" w:history="1">
              <w:r w:rsidR="00574B75" w:rsidRPr="00574B75">
                <w:rPr>
                  <w:rStyle w:val="Hyperlink"/>
                  <w:rFonts w:cs="Arial"/>
                  <w:color w:val="auto"/>
                </w:rPr>
                <w:t>S1-242496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99D7AC" w14:textId="382F255C" w:rsidR="00574B75" w:rsidRPr="00574B75" w:rsidRDefault="00574B75"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3F383A7" w14:textId="03B91098" w:rsidR="00574B75" w:rsidRPr="00574B75" w:rsidRDefault="00574B75" w:rsidP="004776A4">
            <w:pPr>
              <w:spacing w:after="0" w:line="240" w:lineRule="auto"/>
            </w:pPr>
            <w:r w:rsidRPr="00574B75">
              <w:t>22.153v19.1.0 MPS Subscription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200E70EA" w14:textId="321E8F82" w:rsidR="00574B75" w:rsidRPr="00574B75" w:rsidRDefault="00574B75" w:rsidP="004776A4">
            <w:pPr>
              <w:spacing w:after="0" w:line="240" w:lineRule="auto"/>
            </w:pPr>
            <w:r w:rsidRPr="00574B75">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1E2271C" w14:textId="77777777" w:rsidR="00574B75" w:rsidRPr="00574B75" w:rsidRDefault="00574B75" w:rsidP="00574B75">
            <w:pPr>
              <w:spacing w:after="0" w:line="240" w:lineRule="auto"/>
              <w:rPr>
                <w:rFonts w:eastAsia="Arial Unicode MS" w:cs="Arial"/>
                <w:i/>
                <w:szCs w:val="18"/>
                <w:lang w:eastAsia="ar-SA"/>
              </w:rPr>
            </w:pPr>
            <w:r w:rsidRPr="00574B75">
              <w:rPr>
                <w:i/>
              </w:rPr>
              <w:t xml:space="preserve">WI </w:t>
            </w:r>
            <w:r w:rsidRPr="00574B75">
              <w:rPr>
                <w:i/>
                <w:noProof/>
              </w:rPr>
              <w:t xml:space="preserve">MPS2 </w:t>
            </w:r>
            <w:r w:rsidRPr="00574B75">
              <w:rPr>
                <w:rFonts w:eastAsia="Arial Unicode MS" w:cs="Arial"/>
                <w:i/>
                <w:szCs w:val="18"/>
                <w:lang w:eastAsia="ar-SA"/>
              </w:rPr>
              <w:t>Rel-19 CR</w:t>
            </w:r>
            <w:r w:rsidRPr="00574B75">
              <w:rPr>
                <w:i/>
              </w:rPr>
              <w:t>0065R</w:t>
            </w:r>
            <w:r w:rsidRPr="00574B75">
              <w:rPr>
                <w:rFonts w:eastAsia="Arial Unicode MS" w:cs="Arial"/>
                <w:i/>
                <w:szCs w:val="18"/>
                <w:lang w:eastAsia="ar-SA"/>
              </w:rPr>
              <w:t>- Cat A</w:t>
            </w:r>
          </w:p>
          <w:p w14:paraId="56B349A5" w14:textId="77777777" w:rsidR="00574B75" w:rsidRPr="00574B75" w:rsidRDefault="00574B75" w:rsidP="00063551">
            <w:pPr>
              <w:spacing w:after="0" w:line="240" w:lineRule="auto"/>
            </w:pPr>
          </w:p>
          <w:p w14:paraId="650E9347" w14:textId="1DB9131C" w:rsidR="00574B75" w:rsidRPr="00574B75" w:rsidRDefault="00574B75" w:rsidP="00063551">
            <w:pPr>
              <w:spacing w:after="0" w:line="240" w:lineRule="auto"/>
            </w:pPr>
            <w:r w:rsidRPr="00574B75">
              <w:t>Revision of S1-242139. Accept format change.</w:t>
            </w:r>
          </w:p>
        </w:tc>
      </w:tr>
      <w:tr w:rsidR="004776A4" w:rsidRPr="002B5B90" w14:paraId="6B85A301"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FAED43" w14:textId="006CC2AD" w:rsidR="004776A4" w:rsidRPr="00574B75" w:rsidRDefault="005F2DD4"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6D0F63" w14:textId="1C6F519D" w:rsidR="004776A4" w:rsidRPr="00574B75" w:rsidRDefault="00880BBF" w:rsidP="004776A4">
            <w:pPr>
              <w:spacing w:after="0" w:line="240" w:lineRule="auto"/>
            </w:pPr>
            <w:hyperlink r:id="rId207" w:history="1">
              <w:r w:rsidR="004776A4" w:rsidRPr="00574B75">
                <w:rPr>
                  <w:rStyle w:val="Hyperlink"/>
                  <w:rFonts w:cs="Arial"/>
                  <w:color w:val="auto"/>
                </w:rPr>
                <w:t>S1-242148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41FF5" w14:textId="12676FDB"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7ACF6D" w14:textId="5A5B5A6A" w:rsidR="004776A4" w:rsidRPr="00574B75" w:rsidRDefault="005F2DD4" w:rsidP="004776A4">
            <w:pPr>
              <w:spacing w:after="0" w:line="240" w:lineRule="auto"/>
            </w:pPr>
            <w:r w:rsidRPr="00574B75">
              <w:t xml:space="preserve">22.153v17.3.1 </w:t>
            </w:r>
            <w:r w:rsidR="004776A4" w:rsidRPr="00574B75">
              <w:t>MPS Resumption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743EC4" w14:textId="601EE718" w:rsidR="004776A4" w:rsidRPr="00574B75" w:rsidRDefault="00574B75" w:rsidP="004776A4">
            <w:pPr>
              <w:spacing w:after="0" w:line="240" w:lineRule="auto"/>
            </w:pPr>
            <w:r w:rsidRPr="00574B7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3B330" w14:textId="175E26F9" w:rsidR="00063551" w:rsidRPr="00574B75" w:rsidRDefault="00063551" w:rsidP="00063551">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Rel-17 CR</w:t>
            </w:r>
            <w:r w:rsidRPr="00574B75">
              <w:rPr>
                <w:i/>
              </w:rPr>
              <w:t>006</w:t>
            </w:r>
            <w:r w:rsidR="005F2DD4" w:rsidRPr="00574B75">
              <w:rPr>
                <w:i/>
              </w:rPr>
              <w:t>6</w:t>
            </w:r>
            <w:r w:rsidRPr="00574B75">
              <w:rPr>
                <w:i/>
              </w:rPr>
              <w:t>R</w:t>
            </w:r>
            <w:r w:rsidRPr="00574B75">
              <w:rPr>
                <w:rFonts w:eastAsia="Arial Unicode MS" w:cs="Arial"/>
                <w:i/>
                <w:szCs w:val="18"/>
                <w:lang w:eastAsia="ar-SA"/>
              </w:rPr>
              <w:t>- Cat F</w:t>
            </w:r>
          </w:p>
          <w:p w14:paraId="2998F1EC" w14:textId="77777777" w:rsidR="004776A4" w:rsidRPr="00574B75" w:rsidRDefault="004776A4" w:rsidP="004776A4">
            <w:pPr>
              <w:spacing w:after="0" w:line="240" w:lineRule="auto"/>
            </w:pPr>
          </w:p>
        </w:tc>
      </w:tr>
      <w:tr w:rsidR="004776A4" w:rsidRPr="002B5B90" w14:paraId="37B2A9E4"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CB4704" w14:textId="737ED60C" w:rsidR="004776A4" w:rsidRPr="00574B75" w:rsidRDefault="005F2DD4"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701C6D" w14:textId="0B7FC8F7" w:rsidR="004776A4" w:rsidRPr="00574B75" w:rsidRDefault="00880BBF" w:rsidP="004776A4">
            <w:pPr>
              <w:spacing w:after="0" w:line="240" w:lineRule="auto"/>
            </w:pPr>
            <w:hyperlink r:id="rId208" w:history="1">
              <w:r w:rsidR="004776A4" w:rsidRPr="00574B75">
                <w:rPr>
                  <w:rStyle w:val="Hyperlink"/>
                  <w:rFonts w:cs="Arial"/>
                  <w:color w:val="auto"/>
                </w:rPr>
                <w:t>S1-242149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FF4F61" w14:textId="253AD1AB"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94E9AF" w14:textId="0740A175" w:rsidR="004776A4" w:rsidRPr="00574B75" w:rsidRDefault="005F2DD4" w:rsidP="004776A4">
            <w:pPr>
              <w:spacing w:after="0" w:line="240" w:lineRule="auto"/>
            </w:pPr>
            <w:r w:rsidRPr="00574B75">
              <w:t xml:space="preserve">22.153v18.2.0 </w:t>
            </w:r>
            <w:r w:rsidR="004776A4" w:rsidRPr="00574B75">
              <w:t>MPS Resumption Alignment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D5AB90" w14:textId="1C948054" w:rsidR="004776A4" w:rsidRPr="00574B75" w:rsidRDefault="00574B75" w:rsidP="004776A4">
            <w:pPr>
              <w:spacing w:after="0" w:line="240" w:lineRule="auto"/>
            </w:pPr>
            <w:r w:rsidRPr="00574B7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0823B5" w14:textId="2318C453" w:rsidR="005F2DD4" w:rsidRPr="00574B75" w:rsidRDefault="005F2DD4" w:rsidP="005F2DD4">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Rel-18 CR</w:t>
            </w:r>
            <w:r w:rsidRPr="00574B75">
              <w:rPr>
                <w:i/>
              </w:rPr>
              <w:t>0067R</w:t>
            </w:r>
            <w:r w:rsidRPr="00574B75">
              <w:rPr>
                <w:rFonts w:eastAsia="Arial Unicode MS" w:cs="Arial"/>
                <w:i/>
                <w:szCs w:val="18"/>
                <w:lang w:eastAsia="ar-SA"/>
              </w:rPr>
              <w:t>- Cat A</w:t>
            </w:r>
          </w:p>
          <w:p w14:paraId="6823925B" w14:textId="77777777" w:rsidR="004776A4" w:rsidRPr="00574B75" w:rsidRDefault="004776A4" w:rsidP="004776A4">
            <w:pPr>
              <w:spacing w:after="0" w:line="240" w:lineRule="auto"/>
            </w:pPr>
          </w:p>
        </w:tc>
      </w:tr>
      <w:tr w:rsidR="004776A4" w:rsidRPr="002B5B90" w14:paraId="39CEAB5D" w14:textId="77777777" w:rsidTr="00574B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2C5AD4" w14:textId="4E742FD9" w:rsidR="004776A4" w:rsidRPr="00574B75" w:rsidRDefault="005F2DD4" w:rsidP="004776A4">
            <w:pPr>
              <w:spacing w:after="0" w:line="240" w:lineRule="auto"/>
            </w:pPr>
            <w:r w:rsidRPr="00574B7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A57067" w14:textId="302CDB97" w:rsidR="004776A4" w:rsidRPr="00574B75" w:rsidRDefault="00880BBF" w:rsidP="004776A4">
            <w:pPr>
              <w:spacing w:after="0" w:line="240" w:lineRule="auto"/>
            </w:pPr>
            <w:hyperlink r:id="rId209" w:history="1">
              <w:r w:rsidR="004776A4" w:rsidRPr="00574B75">
                <w:rPr>
                  <w:rStyle w:val="Hyperlink"/>
                  <w:rFonts w:cs="Arial"/>
                  <w:color w:val="auto"/>
                </w:rPr>
                <w:t>S1-242150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5DCC8" w14:textId="5C8A4DEF" w:rsidR="004776A4" w:rsidRPr="00574B75" w:rsidRDefault="004776A4" w:rsidP="004776A4">
            <w:pPr>
              <w:spacing w:after="0" w:line="240" w:lineRule="auto"/>
            </w:pPr>
            <w:proofErr w:type="spellStart"/>
            <w:r w:rsidRPr="00574B75">
              <w:t>Peraton</w:t>
            </w:r>
            <w:proofErr w:type="spellEnd"/>
            <w:r w:rsidRPr="00574B75">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83DBCA" w14:textId="229A7507" w:rsidR="004776A4" w:rsidRPr="00574B75" w:rsidRDefault="005F2DD4" w:rsidP="004776A4">
            <w:pPr>
              <w:spacing w:after="0" w:line="240" w:lineRule="auto"/>
            </w:pPr>
            <w:r w:rsidRPr="00574B75">
              <w:t xml:space="preserve">22.153v19.1.0 </w:t>
            </w:r>
            <w:r w:rsidR="004776A4" w:rsidRPr="00574B75">
              <w:t>Alignment of Resumption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193CD3E" w14:textId="080BCC9E" w:rsidR="004776A4" w:rsidRPr="00574B75" w:rsidRDefault="00574B75" w:rsidP="004776A4">
            <w:pPr>
              <w:spacing w:after="0" w:line="240" w:lineRule="auto"/>
            </w:pPr>
            <w:r w:rsidRPr="00574B7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CEBFD3" w14:textId="240A8766" w:rsidR="005F2DD4" w:rsidRPr="00574B75" w:rsidRDefault="005F2DD4" w:rsidP="005F2DD4">
            <w:pPr>
              <w:spacing w:after="0" w:line="240" w:lineRule="auto"/>
              <w:rPr>
                <w:rFonts w:eastAsia="Arial Unicode MS" w:cs="Arial"/>
                <w:i/>
                <w:szCs w:val="18"/>
                <w:lang w:eastAsia="ar-SA"/>
              </w:rPr>
            </w:pPr>
            <w:r w:rsidRPr="00574B75">
              <w:rPr>
                <w:i/>
              </w:rPr>
              <w:t xml:space="preserve">WI </w:t>
            </w:r>
            <w:r w:rsidRPr="00574B75">
              <w:rPr>
                <w:noProof/>
              </w:rPr>
              <w:t xml:space="preserve">MPS2 </w:t>
            </w:r>
            <w:r w:rsidRPr="00574B75">
              <w:rPr>
                <w:rFonts w:eastAsia="Arial Unicode MS" w:cs="Arial"/>
                <w:i/>
                <w:szCs w:val="18"/>
                <w:lang w:eastAsia="ar-SA"/>
              </w:rPr>
              <w:t>Rel-19 CR</w:t>
            </w:r>
            <w:r w:rsidRPr="00574B75">
              <w:rPr>
                <w:i/>
              </w:rPr>
              <w:t>0068R</w:t>
            </w:r>
            <w:r w:rsidRPr="00574B75">
              <w:rPr>
                <w:rFonts w:eastAsia="Arial Unicode MS" w:cs="Arial"/>
                <w:i/>
                <w:szCs w:val="18"/>
                <w:lang w:eastAsia="ar-SA"/>
              </w:rPr>
              <w:t>- Cat A</w:t>
            </w:r>
          </w:p>
          <w:p w14:paraId="0E359CD7" w14:textId="4F19D3DA" w:rsidR="004776A4" w:rsidRPr="00574B75" w:rsidRDefault="004776A4" w:rsidP="004776A4">
            <w:pPr>
              <w:spacing w:after="0" w:line="240" w:lineRule="auto"/>
            </w:pPr>
          </w:p>
        </w:tc>
      </w:tr>
      <w:tr w:rsidR="004776A4" w:rsidRPr="002B5B90" w14:paraId="6859AB11" w14:textId="77777777" w:rsidTr="00D509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0DEA9" w14:textId="31C68C27" w:rsidR="004776A4" w:rsidRPr="00796BF6" w:rsidRDefault="005F2DD4" w:rsidP="004776A4">
            <w:pPr>
              <w:spacing w:after="0" w:line="240" w:lineRule="auto"/>
            </w:pPr>
            <w:r w:rsidRPr="00796BF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BAC4FE" w14:textId="387B089B" w:rsidR="004776A4" w:rsidRPr="00796BF6" w:rsidRDefault="00880BBF" w:rsidP="004776A4">
            <w:pPr>
              <w:spacing w:after="0" w:line="240" w:lineRule="auto"/>
            </w:pPr>
            <w:hyperlink r:id="rId210" w:history="1">
              <w:r w:rsidR="004776A4" w:rsidRPr="00796BF6">
                <w:rPr>
                  <w:rStyle w:val="Hyperlink"/>
                  <w:rFonts w:cs="Arial"/>
                  <w:color w:val="auto"/>
                </w:rPr>
                <w:t>S1-242168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244F0B" w14:textId="40DCA83C" w:rsidR="004776A4" w:rsidRPr="00796BF6" w:rsidRDefault="004776A4" w:rsidP="004776A4">
            <w:pPr>
              <w:spacing w:after="0" w:line="240" w:lineRule="auto"/>
            </w:pPr>
            <w:r w:rsidRPr="00796BF6">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F91BC1" w14:textId="616E15C3" w:rsidR="004776A4" w:rsidRPr="00796BF6" w:rsidRDefault="005F2DD4" w:rsidP="004776A4">
            <w:pPr>
              <w:spacing w:after="0" w:line="240" w:lineRule="auto"/>
            </w:pPr>
            <w:r w:rsidRPr="00796BF6">
              <w:t xml:space="preserve">22.261v19.7.0 </w:t>
            </w:r>
            <w:r w:rsidR="004776A4" w:rsidRPr="00796BF6">
              <w:t>Updating AMMT requirements based on the progress of downstream group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EAAB540" w14:textId="6E44A70D" w:rsidR="004776A4" w:rsidRPr="00796BF6" w:rsidRDefault="00796BF6" w:rsidP="004776A4">
            <w:pPr>
              <w:spacing w:after="0" w:line="240" w:lineRule="auto"/>
            </w:pPr>
            <w:r w:rsidRPr="00796BF6">
              <w:t>Revised to S1-242342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549133" w14:textId="6F7E0262" w:rsidR="005F2DD4" w:rsidRPr="00796BF6" w:rsidRDefault="005F2DD4" w:rsidP="005F2DD4">
            <w:pPr>
              <w:spacing w:after="0" w:line="240" w:lineRule="auto"/>
              <w:rPr>
                <w:rFonts w:eastAsia="Arial Unicode MS" w:cs="Arial"/>
                <w:i/>
                <w:szCs w:val="18"/>
                <w:lang w:eastAsia="ar-SA"/>
              </w:rPr>
            </w:pPr>
            <w:r w:rsidRPr="00796BF6">
              <w:rPr>
                <w:i/>
              </w:rPr>
              <w:t xml:space="preserve">WI </w:t>
            </w:r>
            <w:r w:rsidRPr="00796BF6">
              <w:rPr>
                <w:noProof/>
                <w:highlight w:val="yellow"/>
              </w:rPr>
              <w:t>Ambient-IoT</w:t>
            </w:r>
            <w:r w:rsidRPr="00796BF6">
              <w:rPr>
                <w:noProof/>
              </w:rPr>
              <w:t xml:space="preserve"> </w:t>
            </w:r>
            <w:r w:rsidRPr="00796BF6">
              <w:rPr>
                <w:rFonts w:eastAsia="Arial Unicode MS" w:cs="Arial"/>
                <w:i/>
                <w:szCs w:val="18"/>
                <w:lang w:eastAsia="ar-SA"/>
              </w:rPr>
              <w:t>Rel-18 CR</w:t>
            </w:r>
            <w:r w:rsidRPr="00796BF6">
              <w:rPr>
                <w:i/>
              </w:rPr>
              <w:t>0802R</w:t>
            </w:r>
            <w:r w:rsidRPr="00796BF6">
              <w:rPr>
                <w:rFonts w:eastAsia="Arial Unicode MS" w:cs="Arial"/>
                <w:i/>
                <w:szCs w:val="18"/>
                <w:lang w:eastAsia="ar-SA"/>
              </w:rPr>
              <w:t>- Cat F</w:t>
            </w:r>
          </w:p>
          <w:p w14:paraId="15F80EBA" w14:textId="42A16C1D" w:rsidR="004776A4" w:rsidRPr="00796BF6" w:rsidRDefault="005F2DD4" w:rsidP="004776A4">
            <w:pPr>
              <w:spacing w:after="0" w:line="240" w:lineRule="auto"/>
            </w:pPr>
            <w:r w:rsidRPr="00796BF6">
              <w:rPr>
                <w:highlight w:val="yellow"/>
              </w:rPr>
              <w:t>Wrong WI code</w:t>
            </w:r>
          </w:p>
        </w:tc>
      </w:tr>
      <w:tr w:rsidR="00796BF6" w:rsidRPr="002B5B90" w14:paraId="03100E02" w14:textId="77777777" w:rsidTr="00F4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BD4CA7" w14:textId="6E992E93" w:rsidR="00796BF6" w:rsidRPr="00D509AA" w:rsidRDefault="00796BF6" w:rsidP="004776A4">
            <w:pPr>
              <w:spacing w:after="0" w:line="240" w:lineRule="auto"/>
            </w:pPr>
            <w:r w:rsidRPr="00D509A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3283D9" w14:textId="7CAC4045" w:rsidR="00796BF6" w:rsidRPr="00D509AA" w:rsidRDefault="00880BBF" w:rsidP="004776A4">
            <w:pPr>
              <w:spacing w:after="0" w:line="240" w:lineRule="auto"/>
            </w:pPr>
            <w:hyperlink r:id="rId211" w:history="1">
              <w:r w:rsidR="00796BF6" w:rsidRPr="00D509AA">
                <w:rPr>
                  <w:rStyle w:val="Hyperlink"/>
                  <w:rFonts w:cs="Arial"/>
                  <w:color w:val="auto"/>
                </w:rPr>
                <w:t>S1-242342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F90C3A" w14:textId="506F1D6D" w:rsidR="00796BF6" w:rsidRPr="00D509AA" w:rsidRDefault="00796BF6" w:rsidP="004776A4">
            <w:pPr>
              <w:spacing w:after="0" w:line="240" w:lineRule="auto"/>
            </w:pPr>
            <w:r w:rsidRPr="00D509AA">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B56D23A" w14:textId="4428D050" w:rsidR="00796BF6" w:rsidRPr="00D509AA" w:rsidRDefault="00796BF6" w:rsidP="004776A4">
            <w:pPr>
              <w:spacing w:after="0" w:line="240" w:lineRule="auto"/>
            </w:pPr>
            <w:r w:rsidRPr="00D509AA">
              <w:t>22.261v19.7.0 Updating AMMT requirements based on the progress of downstream group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CCBEE02" w14:textId="4CC48200" w:rsidR="00796BF6" w:rsidRPr="00D509AA" w:rsidRDefault="00D509AA" w:rsidP="004776A4">
            <w:pPr>
              <w:spacing w:after="0" w:line="240" w:lineRule="auto"/>
            </w:pPr>
            <w:r w:rsidRPr="00D509AA">
              <w:t>Revised to S1-242513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98AC15" w14:textId="77777777" w:rsidR="00796BF6" w:rsidRPr="00D509AA" w:rsidRDefault="00796BF6" w:rsidP="00796BF6">
            <w:pPr>
              <w:spacing w:after="0" w:line="240" w:lineRule="auto"/>
              <w:rPr>
                <w:rFonts w:eastAsia="Arial Unicode MS" w:cs="Arial"/>
                <w:i/>
                <w:szCs w:val="18"/>
                <w:lang w:eastAsia="ar-SA"/>
              </w:rPr>
            </w:pPr>
            <w:r w:rsidRPr="00D509AA">
              <w:rPr>
                <w:i/>
              </w:rPr>
              <w:t xml:space="preserve">WI </w:t>
            </w:r>
            <w:r w:rsidRPr="00D509AA">
              <w:rPr>
                <w:i/>
                <w:noProof/>
                <w:highlight w:val="yellow"/>
              </w:rPr>
              <w:t>Ambient-IoT</w:t>
            </w:r>
            <w:r w:rsidRPr="00D509AA">
              <w:rPr>
                <w:i/>
                <w:noProof/>
              </w:rPr>
              <w:t xml:space="preserve"> </w:t>
            </w:r>
            <w:r w:rsidRPr="00D509AA">
              <w:rPr>
                <w:rFonts w:eastAsia="Arial Unicode MS" w:cs="Arial"/>
                <w:i/>
                <w:szCs w:val="18"/>
                <w:lang w:eastAsia="ar-SA"/>
              </w:rPr>
              <w:t>Rel-18 CR</w:t>
            </w:r>
            <w:r w:rsidRPr="00D509AA">
              <w:rPr>
                <w:i/>
              </w:rPr>
              <w:t>0802R</w:t>
            </w:r>
            <w:r w:rsidRPr="00D509AA">
              <w:rPr>
                <w:rFonts w:eastAsia="Arial Unicode MS" w:cs="Arial"/>
                <w:i/>
                <w:szCs w:val="18"/>
                <w:lang w:eastAsia="ar-SA"/>
              </w:rPr>
              <w:t>- Cat F</w:t>
            </w:r>
          </w:p>
          <w:p w14:paraId="69311455" w14:textId="4F0EA009" w:rsidR="00796BF6" w:rsidRPr="00D509AA" w:rsidRDefault="00796BF6" w:rsidP="00796BF6">
            <w:pPr>
              <w:spacing w:after="0" w:line="240" w:lineRule="auto"/>
            </w:pPr>
            <w:r w:rsidRPr="00D509AA">
              <w:rPr>
                <w:i/>
                <w:highlight w:val="yellow"/>
              </w:rPr>
              <w:t>Wrong WI code</w:t>
            </w:r>
          </w:p>
          <w:p w14:paraId="3676B525" w14:textId="059CBDFC" w:rsidR="00796BF6" w:rsidRPr="00D509AA" w:rsidRDefault="00796BF6" w:rsidP="005F2DD4">
            <w:pPr>
              <w:spacing w:after="0" w:line="240" w:lineRule="auto"/>
            </w:pPr>
            <w:r w:rsidRPr="00D509AA">
              <w:t>Revision of S1-242168.</w:t>
            </w:r>
          </w:p>
        </w:tc>
      </w:tr>
      <w:tr w:rsidR="00D509AA" w:rsidRPr="002B5B90" w14:paraId="11C39CA5"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DF3CF1" w14:textId="410E8A97" w:rsidR="00D509AA" w:rsidRPr="00F41A6B" w:rsidRDefault="00D509AA" w:rsidP="004776A4">
            <w:pPr>
              <w:spacing w:after="0" w:line="240" w:lineRule="auto"/>
            </w:pPr>
            <w:r w:rsidRPr="00F41A6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31AABC" w14:textId="4DE8B925" w:rsidR="00D509AA" w:rsidRPr="00F41A6B" w:rsidRDefault="00D509AA" w:rsidP="004776A4">
            <w:pPr>
              <w:spacing w:after="0" w:line="240" w:lineRule="auto"/>
            </w:pPr>
            <w:hyperlink r:id="rId212" w:history="1">
              <w:r w:rsidRPr="00F41A6B">
                <w:rPr>
                  <w:rStyle w:val="Hyperlink"/>
                  <w:rFonts w:cs="Arial"/>
                  <w:color w:val="auto"/>
                </w:rPr>
                <w:t>S1-242</w:t>
              </w:r>
              <w:r w:rsidRPr="00F41A6B">
                <w:rPr>
                  <w:rStyle w:val="Hyperlink"/>
                  <w:rFonts w:cs="Arial"/>
                  <w:color w:val="auto"/>
                </w:rPr>
                <w:t>5</w:t>
              </w:r>
              <w:r w:rsidRPr="00F41A6B">
                <w:rPr>
                  <w:rStyle w:val="Hyperlink"/>
                  <w:rFonts w:cs="Arial"/>
                  <w:color w:val="auto"/>
                </w:rPr>
                <w:t>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6FEF8D" w14:textId="47D881B4" w:rsidR="00D509AA" w:rsidRPr="00F41A6B" w:rsidRDefault="00D509AA" w:rsidP="004776A4">
            <w:pPr>
              <w:spacing w:after="0" w:line="240" w:lineRule="auto"/>
            </w:pPr>
            <w:r w:rsidRPr="00F41A6B">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A45B470" w14:textId="57F4C32F" w:rsidR="00D509AA" w:rsidRPr="00F41A6B" w:rsidRDefault="00D509AA" w:rsidP="004776A4">
            <w:pPr>
              <w:spacing w:after="0" w:line="240" w:lineRule="auto"/>
            </w:pPr>
            <w:r w:rsidRPr="00F41A6B">
              <w:t>22.261v19.7.0 Updating AMMT requirements based on the progress of downstream group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27F9B6" w14:textId="2AD521E7" w:rsidR="00D509AA" w:rsidRPr="00F41A6B" w:rsidRDefault="00F41A6B" w:rsidP="004776A4">
            <w:pPr>
              <w:spacing w:after="0" w:line="240" w:lineRule="auto"/>
            </w:pPr>
            <w:r w:rsidRPr="00F41A6B">
              <w:t>Revised to S1-242531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FB1729" w14:textId="77777777" w:rsidR="00D509AA" w:rsidRPr="00F41A6B" w:rsidRDefault="00D509AA" w:rsidP="00D509AA">
            <w:pPr>
              <w:spacing w:after="0" w:line="240" w:lineRule="auto"/>
              <w:rPr>
                <w:rFonts w:eastAsia="Arial Unicode MS" w:cs="Arial"/>
                <w:i/>
                <w:szCs w:val="18"/>
                <w:lang w:eastAsia="ar-SA"/>
              </w:rPr>
            </w:pPr>
            <w:r w:rsidRPr="00F41A6B">
              <w:rPr>
                <w:i/>
              </w:rPr>
              <w:t xml:space="preserve">WI </w:t>
            </w:r>
            <w:r w:rsidRPr="00F41A6B">
              <w:rPr>
                <w:i/>
                <w:noProof/>
                <w:highlight w:val="yellow"/>
              </w:rPr>
              <w:t>Ambient-IoT</w:t>
            </w:r>
            <w:r w:rsidRPr="00F41A6B">
              <w:rPr>
                <w:i/>
                <w:noProof/>
              </w:rPr>
              <w:t xml:space="preserve"> </w:t>
            </w:r>
            <w:r w:rsidRPr="00F41A6B">
              <w:rPr>
                <w:rFonts w:eastAsia="Arial Unicode MS" w:cs="Arial"/>
                <w:i/>
                <w:szCs w:val="18"/>
                <w:lang w:eastAsia="ar-SA"/>
              </w:rPr>
              <w:t>Rel-18 CR</w:t>
            </w:r>
            <w:r w:rsidRPr="00F41A6B">
              <w:rPr>
                <w:i/>
              </w:rPr>
              <w:t>0802R</w:t>
            </w:r>
            <w:r w:rsidRPr="00F41A6B">
              <w:rPr>
                <w:rFonts w:eastAsia="Arial Unicode MS" w:cs="Arial"/>
                <w:i/>
                <w:szCs w:val="18"/>
                <w:lang w:eastAsia="ar-SA"/>
              </w:rPr>
              <w:t>- Cat F</w:t>
            </w:r>
          </w:p>
          <w:p w14:paraId="55B45E87" w14:textId="77777777" w:rsidR="00D509AA" w:rsidRPr="00F41A6B" w:rsidRDefault="00D509AA" w:rsidP="00D509AA">
            <w:pPr>
              <w:spacing w:after="0" w:line="240" w:lineRule="auto"/>
              <w:rPr>
                <w:i/>
              </w:rPr>
            </w:pPr>
            <w:r w:rsidRPr="00F41A6B">
              <w:rPr>
                <w:i/>
                <w:highlight w:val="yellow"/>
              </w:rPr>
              <w:t>Wrong WI code</w:t>
            </w:r>
          </w:p>
          <w:p w14:paraId="01116EBD" w14:textId="039B4AB2" w:rsidR="00D509AA" w:rsidRPr="00F41A6B" w:rsidRDefault="00D509AA" w:rsidP="00D509AA">
            <w:pPr>
              <w:spacing w:after="0" w:line="240" w:lineRule="auto"/>
            </w:pPr>
            <w:r w:rsidRPr="00F41A6B">
              <w:rPr>
                <w:i/>
              </w:rPr>
              <w:t>Revision of S1-242168.</w:t>
            </w:r>
          </w:p>
          <w:p w14:paraId="3BA3B0D5" w14:textId="65E79A25" w:rsidR="00D509AA" w:rsidRPr="00F41A6B" w:rsidRDefault="00D509AA" w:rsidP="00796BF6">
            <w:pPr>
              <w:spacing w:after="0" w:line="240" w:lineRule="auto"/>
            </w:pPr>
            <w:r w:rsidRPr="00F41A6B">
              <w:t>Revision of S1-242342.</w:t>
            </w:r>
          </w:p>
        </w:tc>
      </w:tr>
      <w:tr w:rsidR="00F41A6B" w:rsidRPr="002B5B90" w14:paraId="3799A1CD"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3FF67B" w14:textId="42220201" w:rsidR="00F41A6B" w:rsidRPr="00534D49" w:rsidRDefault="00F41A6B" w:rsidP="004776A4">
            <w:pPr>
              <w:spacing w:after="0" w:line="240" w:lineRule="auto"/>
            </w:pPr>
            <w:r w:rsidRPr="00534D4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DF8BA1" w14:textId="488C1C2F" w:rsidR="00F41A6B" w:rsidRPr="00534D49" w:rsidRDefault="00F41A6B" w:rsidP="004776A4">
            <w:pPr>
              <w:spacing w:after="0" w:line="240" w:lineRule="auto"/>
              <w:rPr>
                <w:rFonts w:cs="Arial"/>
              </w:rPr>
            </w:pPr>
            <w:hyperlink r:id="rId213" w:history="1">
              <w:r w:rsidRPr="00534D49">
                <w:rPr>
                  <w:rStyle w:val="Hyperlink"/>
                  <w:rFonts w:cs="Arial"/>
                  <w:color w:val="auto"/>
                </w:rPr>
                <w:t>S1-242</w:t>
              </w:r>
              <w:r w:rsidRPr="00534D49">
                <w:rPr>
                  <w:rStyle w:val="Hyperlink"/>
                  <w:rFonts w:cs="Arial"/>
                  <w:color w:val="auto"/>
                </w:rPr>
                <w:t>5</w:t>
              </w:r>
              <w:r w:rsidRPr="00534D49">
                <w:rPr>
                  <w:rStyle w:val="Hyperlink"/>
                  <w:rFonts w:cs="Arial"/>
                  <w:color w:val="auto"/>
                </w:rPr>
                <w:t>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C42C8" w14:textId="21C7FC40" w:rsidR="00F41A6B" w:rsidRPr="00534D49" w:rsidRDefault="00F41A6B" w:rsidP="004776A4">
            <w:pPr>
              <w:spacing w:after="0" w:line="240" w:lineRule="auto"/>
            </w:pPr>
            <w:r w:rsidRPr="00534D49">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A9ABB56" w14:textId="1024D71B" w:rsidR="00F41A6B" w:rsidRPr="00534D49" w:rsidRDefault="00F41A6B" w:rsidP="004776A4">
            <w:pPr>
              <w:spacing w:after="0" w:line="240" w:lineRule="auto"/>
            </w:pPr>
            <w:r w:rsidRPr="00534D49">
              <w:t>22.261v19.7.0 Updating AMMT requirements based on the progress of downstream group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D11BEEC" w14:textId="372959D0" w:rsidR="00F41A6B" w:rsidRPr="00534D49" w:rsidRDefault="00534D49" w:rsidP="004776A4">
            <w:pPr>
              <w:spacing w:after="0" w:line="240" w:lineRule="auto"/>
            </w:pPr>
            <w:r w:rsidRPr="00534D49">
              <w:t>Revised to S1-242541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C45AE7" w14:textId="77777777" w:rsidR="00F41A6B" w:rsidRPr="00534D49" w:rsidRDefault="00F41A6B" w:rsidP="00F41A6B">
            <w:pPr>
              <w:spacing w:after="0" w:line="240" w:lineRule="auto"/>
              <w:rPr>
                <w:rFonts w:eastAsia="Arial Unicode MS" w:cs="Arial"/>
                <w:i/>
                <w:szCs w:val="18"/>
                <w:lang w:eastAsia="ar-SA"/>
              </w:rPr>
            </w:pPr>
            <w:r w:rsidRPr="00534D49">
              <w:rPr>
                <w:i/>
              </w:rPr>
              <w:t xml:space="preserve">WI </w:t>
            </w:r>
            <w:r w:rsidRPr="00534D49">
              <w:rPr>
                <w:i/>
                <w:noProof/>
                <w:highlight w:val="yellow"/>
              </w:rPr>
              <w:t>Ambient-IoT</w:t>
            </w:r>
            <w:r w:rsidRPr="00534D49">
              <w:rPr>
                <w:i/>
                <w:noProof/>
              </w:rPr>
              <w:t xml:space="preserve"> </w:t>
            </w:r>
            <w:r w:rsidRPr="00534D49">
              <w:rPr>
                <w:rFonts w:eastAsia="Arial Unicode MS" w:cs="Arial"/>
                <w:i/>
                <w:szCs w:val="18"/>
                <w:lang w:eastAsia="ar-SA"/>
              </w:rPr>
              <w:t>Rel-18 CR</w:t>
            </w:r>
            <w:r w:rsidRPr="00534D49">
              <w:rPr>
                <w:i/>
              </w:rPr>
              <w:t>0802R</w:t>
            </w:r>
            <w:r w:rsidRPr="00534D49">
              <w:rPr>
                <w:rFonts w:eastAsia="Arial Unicode MS" w:cs="Arial"/>
                <w:i/>
                <w:szCs w:val="18"/>
                <w:lang w:eastAsia="ar-SA"/>
              </w:rPr>
              <w:t>- Cat F</w:t>
            </w:r>
          </w:p>
          <w:p w14:paraId="0AE035D3" w14:textId="77777777" w:rsidR="00F41A6B" w:rsidRPr="00534D49" w:rsidRDefault="00F41A6B" w:rsidP="00F41A6B">
            <w:pPr>
              <w:spacing w:after="0" w:line="240" w:lineRule="auto"/>
              <w:rPr>
                <w:i/>
              </w:rPr>
            </w:pPr>
            <w:r w:rsidRPr="00534D49">
              <w:rPr>
                <w:i/>
                <w:highlight w:val="yellow"/>
              </w:rPr>
              <w:t>Wrong WI code</w:t>
            </w:r>
          </w:p>
          <w:p w14:paraId="567D9453" w14:textId="77777777" w:rsidR="00F41A6B" w:rsidRPr="00534D49" w:rsidRDefault="00F41A6B" w:rsidP="00F41A6B">
            <w:pPr>
              <w:spacing w:after="0" w:line="240" w:lineRule="auto"/>
              <w:rPr>
                <w:i/>
              </w:rPr>
            </w:pPr>
            <w:r w:rsidRPr="00534D49">
              <w:rPr>
                <w:i/>
              </w:rPr>
              <w:t>Revision of S1-242168.</w:t>
            </w:r>
          </w:p>
          <w:p w14:paraId="60EA465B" w14:textId="2AB02898" w:rsidR="00F41A6B" w:rsidRPr="00534D49" w:rsidRDefault="00F41A6B" w:rsidP="00F41A6B">
            <w:pPr>
              <w:spacing w:after="0" w:line="240" w:lineRule="auto"/>
            </w:pPr>
            <w:r w:rsidRPr="00534D49">
              <w:rPr>
                <w:i/>
              </w:rPr>
              <w:t>Revision of S1-242342.</w:t>
            </w:r>
          </w:p>
          <w:p w14:paraId="2CD662D0" w14:textId="2DB3AC6B" w:rsidR="00F41A6B" w:rsidRPr="00534D49" w:rsidRDefault="00F41A6B" w:rsidP="00D509AA">
            <w:pPr>
              <w:spacing w:after="0" w:line="240" w:lineRule="auto"/>
            </w:pPr>
            <w:r w:rsidRPr="00534D49">
              <w:t>Revision of S1-242513.</w:t>
            </w:r>
          </w:p>
        </w:tc>
      </w:tr>
      <w:tr w:rsidR="00534D49" w:rsidRPr="002B5B90" w14:paraId="6F59F402" w14:textId="77777777" w:rsidTr="00A80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CDEE4" w14:textId="60156C40" w:rsidR="00534D49" w:rsidRPr="00A80B18" w:rsidRDefault="00534D49" w:rsidP="004776A4">
            <w:pPr>
              <w:spacing w:after="0" w:line="240" w:lineRule="auto"/>
            </w:pPr>
            <w:r w:rsidRPr="00A80B1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CFC977" w14:textId="6A768692" w:rsidR="00534D49" w:rsidRPr="00A80B18" w:rsidRDefault="00534D49" w:rsidP="004776A4">
            <w:pPr>
              <w:spacing w:after="0" w:line="240" w:lineRule="auto"/>
              <w:rPr>
                <w:rFonts w:cs="Arial"/>
              </w:rPr>
            </w:pPr>
            <w:hyperlink r:id="rId214" w:history="1">
              <w:r w:rsidRPr="00A80B18">
                <w:rPr>
                  <w:rStyle w:val="Hyperlink"/>
                  <w:rFonts w:cs="Arial"/>
                  <w:color w:val="auto"/>
                </w:rPr>
                <w:t>S1-24</w:t>
              </w:r>
              <w:r w:rsidRPr="00A80B18">
                <w:rPr>
                  <w:rStyle w:val="Hyperlink"/>
                  <w:rFonts w:cs="Arial"/>
                  <w:color w:val="auto"/>
                </w:rPr>
                <w:t>2</w:t>
              </w:r>
              <w:r w:rsidRPr="00A80B18">
                <w:rPr>
                  <w:rStyle w:val="Hyperlink"/>
                  <w:rFonts w:cs="Arial"/>
                  <w:color w:val="auto"/>
                </w:rPr>
                <w:t>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709EA5" w14:textId="48DE458E" w:rsidR="00534D49" w:rsidRPr="00A80B18" w:rsidRDefault="00534D49" w:rsidP="004776A4">
            <w:pPr>
              <w:spacing w:after="0" w:line="240" w:lineRule="auto"/>
            </w:pPr>
            <w:r w:rsidRPr="00A80B18">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5682CD32" w14:textId="121F3B0B" w:rsidR="00534D49" w:rsidRPr="00A80B18" w:rsidRDefault="00534D49" w:rsidP="004776A4">
            <w:pPr>
              <w:spacing w:after="0" w:line="240" w:lineRule="auto"/>
            </w:pPr>
            <w:r w:rsidRPr="00A80B18">
              <w:t>22.261v19.7.0 Updating AMMT requirements based on the progress of downstream group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306EC46" w14:textId="6E2766D1" w:rsidR="00534D49" w:rsidRPr="00A80B18" w:rsidRDefault="00A80B18" w:rsidP="004776A4">
            <w:pPr>
              <w:spacing w:after="0" w:line="240" w:lineRule="auto"/>
            </w:pPr>
            <w:r w:rsidRPr="00A80B18">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FDF344" w14:textId="77777777" w:rsidR="00534D49" w:rsidRPr="00A80B18" w:rsidRDefault="00534D49" w:rsidP="00534D49">
            <w:pPr>
              <w:spacing w:after="0" w:line="240" w:lineRule="auto"/>
              <w:rPr>
                <w:rFonts w:eastAsia="Arial Unicode MS" w:cs="Arial"/>
                <w:i/>
                <w:szCs w:val="18"/>
                <w:lang w:eastAsia="ar-SA"/>
              </w:rPr>
            </w:pPr>
            <w:r w:rsidRPr="00A80B18">
              <w:rPr>
                <w:i/>
              </w:rPr>
              <w:t xml:space="preserve">WI </w:t>
            </w:r>
            <w:r w:rsidRPr="00A80B18">
              <w:rPr>
                <w:i/>
                <w:noProof/>
                <w:highlight w:val="yellow"/>
              </w:rPr>
              <w:t>Ambient-IoT</w:t>
            </w:r>
            <w:r w:rsidRPr="00A80B18">
              <w:rPr>
                <w:i/>
                <w:noProof/>
              </w:rPr>
              <w:t xml:space="preserve"> </w:t>
            </w:r>
            <w:r w:rsidRPr="00A80B18">
              <w:rPr>
                <w:rFonts w:eastAsia="Arial Unicode MS" w:cs="Arial"/>
                <w:i/>
                <w:szCs w:val="18"/>
                <w:lang w:eastAsia="ar-SA"/>
              </w:rPr>
              <w:t>Rel-18 CR</w:t>
            </w:r>
            <w:r w:rsidRPr="00A80B18">
              <w:rPr>
                <w:i/>
              </w:rPr>
              <w:t>0802R</w:t>
            </w:r>
            <w:r w:rsidRPr="00A80B18">
              <w:rPr>
                <w:rFonts w:eastAsia="Arial Unicode MS" w:cs="Arial"/>
                <w:i/>
                <w:szCs w:val="18"/>
                <w:lang w:eastAsia="ar-SA"/>
              </w:rPr>
              <w:t>- Cat F</w:t>
            </w:r>
          </w:p>
          <w:p w14:paraId="546A422E" w14:textId="77777777" w:rsidR="00534D49" w:rsidRPr="00A80B18" w:rsidRDefault="00534D49" w:rsidP="00534D49">
            <w:pPr>
              <w:spacing w:after="0" w:line="240" w:lineRule="auto"/>
              <w:rPr>
                <w:i/>
              </w:rPr>
            </w:pPr>
            <w:r w:rsidRPr="00A80B18">
              <w:rPr>
                <w:i/>
                <w:highlight w:val="yellow"/>
              </w:rPr>
              <w:t>Wrong WI code</w:t>
            </w:r>
          </w:p>
          <w:p w14:paraId="0B79CDAF" w14:textId="77777777" w:rsidR="00534D49" w:rsidRPr="00A80B18" w:rsidRDefault="00534D49" w:rsidP="00534D49">
            <w:pPr>
              <w:spacing w:after="0" w:line="240" w:lineRule="auto"/>
              <w:rPr>
                <w:i/>
              </w:rPr>
            </w:pPr>
            <w:r w:rsidRPr="00A80B18">
              <w:rPr>
                <w:i/>
              </w:rPr>
              <w:t>Revision of S1-242168.</w:t>
            </w:r>
          </w:p>
          <w:p w14:paraId="5AD4666C" w14:textId="77777777" w:rsidR="00534D49" w:rsidRPr="00A80B18" w:rsidRDefault="00534D49" w:rsidP="00534D49">
            <w:pPr>
              <w:spacing w:after="0" w:line="240" w:lineRule="auto"/>
              <w:rPr>
                <w:i/>
              </w:rPr>
            </w:pPr>
            <w:r w:rsidRPr="00A80B18">
              <w:rPr>
                <w:i/>
              </w:rPr>
              <w:t>Revision of S1-242342.</w:t>
            </w:r>
          </w:p>
          <w:p w14:paraId="1C519F9E" w14:textId="216A31C0" w:rsidR="00534D49" w:rsidRPr="00A80B18" w:rsidRDefault="00534D49" w:rsidP="00534D49">
            <w:pPr>
              <w:spacing w:after="0" w:line="240" w:lineRule="auto"/>
            </w:pPr>
            <w:r w:rsidRPr="00A80B18">
              <w:rPr>
                <w:i/>
              </w:rPr>
              <w:t>Revision of S1-242513.</w:t>
            </w:r>
          </w:p>
          <w:p w14:paraId="6BA335F5" w14:textId="30E6AB97" w:rsidR="00534D49" w:rsidRPr="00A80B18" w:rsidRDefault="00534D49" w:rsidP="00F41A6B">
            <w:pPr>
              <w:spacing w:after="0" w:line="240" w:lineRule="auto"/>
            </w:pPr>
            <w:r w:rsidRPr="00A80B18">
              <w:t>Revision of S1-242531.</w:t>
            </w:r>
          </w:p>
        </w:tc>
      </w:tr>
      <w:tr w:rsidR="004776A4" w:rsidRPr="002B5B90" w14:paraId="457727B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160E0" w14:textId="6FCF56FA" w:rsidR="004776A4" w:rsidRPr="00796BF6" w:rsidRDefault="004776A4" w:rsidP="004776A4">
            <w:pPr>
              <w:spacing w:after="0" w:line="240" w:lineRule="auto"/>
            </w:pPr>
            <w:proofErr w:type="spellStart"/>
            <w:r w:rsidRPr="00796BF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1E29B9" w14:textId="39ECAB5D" w:rsidR="004776A4" w:rsidRPr="00796BF6" w:rsidRDefault="00880BBF" w:rsidP="004776A4">
            <w:pPr>
              <w:spacing w:after="0" w:line="240" w:lineRule="auto"/>
            </w:pPr>
            <w:hyperlink r:id="rId215" w:history="1">
              <w:r w:rsidR="004776A4" w:rsidRPr="00796BF6">
                <w:rPr>
                  <w:rStyle w:val="Hyperlink"/>
                  <w:rFonts w:cs="Arial"/>
                  <w:color w:val="auto"/>
                </w:rPr>
                <w:t>S1-242169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336876" w14:textId="2D352714" w:rsidR="004776A4" w:rsidRPr="00796BF6" w:rsidRDefault="004776A4" w:rsidP="004776A4">
            <w:pPr>
              <w:spacing w:after="0" w:line="240" w:lineRule="auto"/>
            </w:pPr>
            <w:r w:rsidRPr="00796BF6">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C3B50EF" w14:textId="776B4BB8" w:rsidR="004776A4" w:rsidRPr="00796BF6" w:rsidRDefault="004776A4" w:rsidP="004776A4">
            <w:pPr>
              <w:spacing w:after="0" w:line="240" w:lineRule="auto"/>
            </w:pPr>
            <w:r w:rsidRPr="00796BF6">
              <w:t>Discussion on Rel-18 AIML requirements clean-up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A9CA10A" w14:textId="0FD4B587" w:rsidR="004776A4" w:rsidRPr="00796BF6" w:rsidRDefault="00796BF6" w:rsidP="004776A4">
            <w:pPr>
              <w:spacing w:after="0" w:line="240" w:lineRule="auto"/>
            </w:pPr>
            <w:r w:rsidRPr="00796BF6">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DAC9A8" w14:textId="77777777" w:rsidR="004776A4" w:rsidRPr="00796BF6" w:rsidRDefault="004776A4" w:rsidP="004776A4">
            <w:pPr>
              <w:spacing w:after="0" w:line="240" w:lineRule="auto"/>
            </w:pPr>
          </w:p>
        </w:tc>
      </w:tr>
      <w:tr w:rsidR="004776A4" w:rsidRPr="00B04844" w14:paraId="514EB0D8" w14:textId="77777777" w:rsidTr="0097798E">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6546343B" w14:textId="4B04E52F" w:rsidR="004776A4" w:rsidRPr="00FC250B" w:rsidRDefault="004776A4" w:rsidP="004776A4">
            <w:pPr>
              <w:pStyle w:val="Heading2"/>
            </w:pPr>
            <w:r>
              <w:t>Rel-18 and earlier CRs (other than alignment)</w:t>
            </w:r>
          </w:p>
        </w:tc>
      </w:tr>
      <w:tr w:rsidR="004776A4" w:rsidRPr="002B5B90" w14:paraId="7020679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4404D7" w14:textId="3B705C11" w:rsidR="004776A4" w:rsidRPr="0035031E" w:rsidRDefault="00B34A82" w:rsidP="004776A4">
            <w:pPr>
              <w:spacing w:after="0" w:line="240" w:lineRule="auto"/>
            </w:pPr>
            <w:r w:rsidRPr="0035031E">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7A971B" w14:textId="2B970A5B" w:rsidR="004776A4" w:rsidRPr="0035031E" w:rsidRDefault="00880BBF" w:rsidP="004776A4">
            <w:pPr>
              <w:spacing w:after="0" w:line="240" w:lineRule="auto"/>
            </w:pPr>
            <w:hyperlink r:id="rId216" w:history="1">
              <w:r w:rsidR="004776A4" w:rsidRPr="0035031E">
                <w:rPr>
                  <w:rStyle w:val="Hyperlink"/>
                  <w:rFonts w:cs="Arial"/>
                  <w:color w:val="auto"/>
                </w:rPr>
                <w:t>S1-242151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03A8F9" w14:textId="3A00BAC4" w:rsidR="004776A4" w:rsidRPr="0035031E" w:rsidRDefault="004776A4" w:rsidP="004776A4">
            <w:pPr>
              <w:spacing w:after="0" w:line="240" w:lineRule="auto"/>
            </w:pPr>
            <w:proofErr w:type="spellStart"/>
            <w:r w:rsidRPr="0035031E">
              <w:t>Peraton</w:t>
            </w:r>
            <w:proofErr w:type="spellEnd"/>
            <w:r w:rsidRPr="0035031E">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4761AD7" w14:textId="0F918B5A" w:rsidR="004776A4" w:rsidRPr="0035031E" w:rsidRDefault="00B34A82" w:rsidP="004776A4">
            <w:pPr>
              <w:spacing w:after="0" w:line="240" w:lineRule="auto"/>
            </w:pPr>
            <w:r w:rsidRPr="0035031E">
              <w:t xml:space="preserve">22.153v18.2.0 </w:t>
            </w:r>
            <w:r w:rsidR="004776A4" w:rsidRPr="0035031E">
              <w:t>Editorial Correction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1F0A7C2" w14:textId="73075F3B" w:rsidR="004776A4" w:rsidRPr="0035031E" w:rsidRDefault="0035031E" w:rsidP="004776A4">
            <w:pPr>
              <w:spacing w:after="0" w:line="240" w:lineRule="auto"/>
            </w:pPr>
            <w:r w:rsidRPr="0035031E">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12FD5A" w14:textId="4A95D8E5" w:rsidR="00B34A82" w:rsidRPr="0035031E" w:rsidRDefault="00B34A82" w:rsidP="00B34A82">
            <w:pPr>
              <w:spacing w:after="0" w:line="240" w:lineRule="auto"/>
              <w:rPr>
                <w:rFonts w:eastAsia="Arial Unicode MS" w:cs="Arial"/>
                <w:i/>
                <w:szCs w:val="18"/>
                <w:lang w:eastAsia="ar-SA"/>
              </w:rPr>
            </w:pPr>
            <w:r w:rsidRPr="0035031E">
              <w:rPr>
                <w:i/>
              </w:rPr>
              <w:t xml:space="preserve">WI </w:t>
            </w:r>
            <w:r w:rsidRPr="0035031E">
              <w:rPr>
                <w:noProof/>
              </w:rPr>
              <w:t>MPS_WLAN</w:t>
            </w:r>
            <w:r w:rsidRPr="0035031E">
              <w:rPr>
                <w:rFonts w:eastAsia="Arial Unicode MS" w:cs="Arial"/>
                <w:i/>
                <w:szCs w:val="18"/>
                <w:lang w:eastAsia="ar-SA"/>
              </w:rPr>
              <w:t xml:space="preserve"> Rel-18 CR</w:t>
            </w:r>
            <w:r w:rsidRPr="0035031E">
              <w:rPr>
                <w:i/>
              </w:rPr>
              <w:t>0069R</w:t>
            </w:r>
            <w:r w:rsidRPr="0035031E">
              <w:rPr>
                <w:rFonts w:eastAsia="Arial Unicode MS" w:cs="Arial"/>
                <w:i/>
                <w:szCs w:val="18"/>
                <w:lang w:eastAsia="ar-SA"/>
              </w:rPr>
              <w:t>- Cat D</w:t>
            </w:r>
          </w:p>
          <w:p w14:paraId="3860AED8" w14:textId="77777777" w:rsidR="004776A4" w:rsidRPr="0035031E" w:rsidRDefault="004776A4" w:rsidP="004776A4">
            <w:pPr>
              <w:spacing w:after="0" w:line="240" w:lineRule="auto"/>
            </w:pPr>
          </w:p>
        </w:tc>
      </w:tr>
      <w:tr w:rsidR="004776A4" w:rsidRPr="002B5B90" w14:paraId="02A53F2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3C8B94" w14:textId="7B74FA8E" w:rsidR="004776A4" w:rsidRPr="0035031E" w:rsidRDefault="00B34A82" w:rsidP="004776A4">
            <w:pPr>
              <w:spacing w:after="0" w:line="240" w:lineRule="auto"/>
            </w:pPr>
            <w:r w:rsidRPr="0035031E">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C3614B" w14:textId="7E5E7E85" w:rsidR="004776A4" w:rsidRPr="0035031E" w:rsidRDefault="00880BBF" w:rsidP="004776A4">
            <w:pPr>
              <w:spacing w:after="0" w:line="240" w:lineRule="auto"/>
            </w:pPr>
            <w:hyperlink r:id="rId217" w:history="1">
              <w:r w:rsidR="004776A4" w:rsidRPr="0035031E">
                <w:rPr>
                  <w:rStyle w:val="Hyperlink"/>
                  <w:rFonts w:cs="Arial"/>
                  <w:color w:val="auto"/>
                </w:rPr>
                <w:t>S1-242152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783A63" w14:textId="4909C4BF" w:rsidR="004776A4" w:rsidRPr="0035031E" w:rsidRDefault="004776A4" w:rsidP="004776A4">
            <w:pPr>
              <w:spacing w:after="0" w:line="240" w:lineRule="auto"/>
            </w:pPr>
            <w:proofErr w:type="spellStart"/>
            <w:r w:rsidRPr="0035031E">
              <w:t>Peraton</w:t>
            </w:r>
            <w:proofErr w:type="spellEnd"/>
            <w:r w:rsidRPr="0035031E">
              <w:t xml:space="preserve"> Labs, CISA ECD, AT&amp;T, Verizon, T-Mobile 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164AE06" w14:textId="74BEDFEB" w:rsidR="004776A4" w:rsidRPr="0035031E" w:rsidRDefault="00B34A82" w:rsidP="004776A4">
            <w:pPr>
              <w:spacing w:after="0" w:line="240" w:lineRule="auto"/>
            </w:pPr>
            <w:r w:rsidRPr="0035031E">
              <w:t xml:space="preserve">22.153v19.1.0 </w:t>
            </w:r>
            <w:r w:rsidR="004776A4" w:rsidRPr="0035031E">
              <w:t>Editorial Correction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E74EFA5" w14:textId="7CDD5CE1" w:rsidR="004776A4" w:rsidRPr="0035031E" w:rsidRDefault="0035031E" w:rsidP="004776A4">
            <w:pPr>
              <w:spacing w:after="0" w:line="240" w:lineRule="auto"/>
            </w:pPr>
            <w:r w:rsidRPr="0035031E">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397F08" w14:textId="60ABEB84" w:rsidR="00B34A82" w:rsidRPr="0035031E" w:rsidRDefault="00B34A82" w:rsidP="00B34A82">
            <w:pPr>
              <w:spacing w:after="0" w:line="240" w:lineRule="auto"/>
              <w:rPr>
                <w:rFonts w:eastAsia="Arial Unicode MS" w:cs="Arial"/>
                <w:i/>
                <w:szCs w:val="18"/>
                <w:lang w:eastAsia="ar-SA"/>
              </w:rPr>
            </w:pPr>
            <w:r w:rsidRPr="0035031E">
              <w:rPr>
                <w:i/>
              </w:rPr>
              <w:t xml:space="preserve">WI </w:t>
            </w:r>
            <w:r w:rsidRPr="0035031E">
              <w:rPr>
                <w:noProof/>
              </w:rPr>
              <w:t>MPS_WLAN</w:t>
            </w:r>
            <w:r w:rsidRPr="0035031E">
              <w:rPr>
                <w:rFonts w:eastAsia="Arial Unicode MS" w:cs="Arial"/>
                <w:i/>
                <w:szCs w:val="18"/>
                <w:lang w:eastAsia="ar-SA"/>
              </w:rPr>
              <w:t xml:space="preserve"> Rel-19 CR</w:t>
            </w:r>
            <w:r w:rsidRPr="0035031E">
              <w:rPr>
                <w:i/>
              </w:rPr>
              <w:t>0070R</w:t>
            </w:r>
            <w:r w:rsidRPr="0035031E">
              <w:rPr>
                <w:rFonts w:eastAsia="Arial Unicode MS" w:cs="Arial"/>
                <w:i/>
                <w:szCs w:val="18"/>
                <w:lang w:eastAsia="ar-SA"/>
              </w:rPr>
              <w:t>- Cat A</w:t>
            </w:r>
          </w:p>
          <w:p w14:paraId="671A9A7B" w14:textId="77777777" w:rsidR="004776A4" w:rsidRPr="0035031E" w:rsidRDefault="004776A4" w:rsidP="004776A4">
            <w:pPr>
              <w:spacing w:after="0" w:line="240" w:lineRule="auto"/>
            </w:pPr>
          </w:p>
        </w:tc>
      </w:tr>
      <w:tr w:rsidR="004776A4" w:rsidRPr="00B04844" w14:paraId="57E8B047" w14:textId="77777777" w:rsidTr="0097798E">
        <w:trPr>
          <w:trHeight w:val="141"/>
        </w:trPr>
        <w:tc>
          <w:tcPr>
            <w:tcW w:w="14426" w:type="dxa"/>
            <w:gridSpan w:val="9"/>
            <w:shd w:val="clear" w:color="auto" w:fill="F2F2F2"/>
          </w:tcPr>
          <w:p w14:paraId="6F3824CD" w14:textId="79F42B06" w:rsidR="004776A4" w:rsidRPr="00F45489" w:rsidRDefault="004776A4" w:rsidP="004776A4">
            <w:pPr>
              <w:pStyle w:val="Heading1"/>
            </w:pPr>
            <w:r>
              <w:t>Rel-20 5GA contributions</w:t>
            </w:r>
          </w:p>
        </w:tc>
      </w:tr>
      <w:tr w:rsidR="004776A4" w:rsidRPr="00745D37" w14:paraId="5C6CAED5" w14:textId="77777777" w:rsidTr="0097798E">
        <w:trPr>
          <w:trHeight w:val="141"/>
        </w:trPr>
        <w:tc>
          <w:tcPr>
            <w:tcW w:w="14426" w:type="dxa"/>
            <w:gridSpan w:val="9"/>
            <w:tcBorders>
              <w:bottom w:val="single" w:sz="4" w:space="0" w:color="auto"/>
            </w:tcBorders>
            <w:shd w:val="clear" w:color="auto" w:fill="F2F2F2" w:themeFill="background1" w:themeFillShade="F2"/>
          </w:tcPr>
          <w:p w14:paraId="05C11C70" w14:textId="07064C3C" w:rsidR="004776A4" w:rsidRPr="00DF5A37" w:rsidRDefault="004776A4" w:rsidP="004776A4">
            <w:pPr>
              <w:pStyle w:val="Heading2"/>
              <w:rPr>
                <w:lang w:val="en-US"/>
              </w:rPr>
            </w:pPr>
            <w:r w:rsidRPr="00AC0662">
              <w:lastRenderedPageBreak/>
              <w:t>FS_FRMCS_Ph6</w:t>
            </w:r>
          </w:p>
        </w:tc>
      </w:tr>
      <w:tr w:rsidR="004776A4" w:rsidRPr="00714600" w14:paraId="09F0F838" w14:textId="77777777" w:rsidTr="0097798E">
        <w:trPr>
          <w:trHeight w:val="141"/>
        </w:trPr>
        <w:tc>
          <w:tcPr>
            <w:tcW w:w="14426" w:type="dxa"/>
            <w:gridSpan w:val="9"/>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 xml:space="preserve">Vassiliki </w:t>
            </w:r>
            <w:proofErr w:type="spellStart"/>
            <w:r>
              <w:rPr>
                <w:lang w:val="fr-FR"/>
              </w:rPr>
              <w:t>Nikolopoulou</w:t>
            </w:r>
            <w:proofErr w:type="spellEnd"/>
            <w:r>
              <w:rPr>
                <w:lang w:val="fr-FR"/>
              </w:rPr>
              <w:t xml:space="preserve"> (UIC)</w:t>
            </w:r>
          </w:p>
          <w:p w14:paraId="3FFC5E17" w14:textId="72BE3281" w:rsidR="004776A4" w:rsidRPr="001C427A" w:rsidRDefault="004776A4" w:rsidP="004776A4">
            <w:pPr>
              <w:suppressAutoHyphens/>
              <w:spacing w:after="0" w:line="240" w:lineRule="auto"/>
              <w:rPr>
                <w:rStyle w:val="Hyperlink"/>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version: </w:t>
            </w:r>
            <w:hyperlink r:id="rId218" w:history="1">
              <w:r w:rsidRPr="00B34A82">
                <w:rPr>
                  <w:rStyle w:val="Hyperlink"/>
                  <w:lang w:val="fr-FR"/>
                </w:rPr>
                <w:t>TR22.989</w:t>
              </w:r>
              <w:r w:rsidRPr="00B34A82">
                <w:rPr>
                  <w:rStyle w:val="Hyperlink"/>
                  <w:rFonts w:eastAsia="Arial Unicode MS" w:cs="Arial"/>
                  <w:lang w:val="fr-FR"/>
                </w:rPr>
                <w:t>v</w:t>
              </w:r>
              <w:r w:rsidR="00B34A82" w:rsidRPr="00B34A82">
                <w:rPr>
                  <w:rStyle w:val="Hyperlink"/>
                  <w:rFonts w:eastAsia="Arial Unicode MS" w:cs="Arial"/>
                  <w:lang w:val="fr-FR"/>
                </w:rPr>
                <w:t>20.0.0</w:t>
              </w:r>
            </w:hyperlink>
          </w:p>
          <w:p w14:paraId="4FB2787D" w14:textId="53E3C1AC"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date: SA#105 (09/2024)</w:t>
            </w:r>
          </w:p>
          <w:p w14:paraId="36CA4CCC" w14:textId="16D5C006"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tc>
      </w:tr>
      <w:tr w:rsidR="001C0EA3" w:rsidRPr="002B5B90" w14:paraId="056582E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7359F4" w14:textId="77777777" w:rsidR="001C0EA3" w:rsidRPr="00480CAC" w:rsidRDefault="001C0EA3" w:rsidP="001C0EA3">
            <w:pPr>
              <w:snapToGrid w:val="0"/>
              <w:spacing w:after="0" w:line="240" w:lineRule="auto"/>
              <w:rPr>
                <w:rFonts w:eastAsia="Times New Roman" w:cs="Arial"/>
                <w:szCs w:val="18"/>
                <w:lang w:eastAsia="ar-SA"/>
              </w:rPr>
            </w:pPr>
            <w:r w:rsidRPr="00480CA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4ECAF3" w14:textId="70C5CF37" w:rsidR="001C0EA3" w:rsidRPr="00480CAC" w:rsidRDefault="00880BBF" w:rsidP="001C0EA3">
            <w:pPr>
              <w:spacing w:after="0" w:line="240" w:lineRule="auto"/>
            </w:pPr>
            <w:hyperlink r:id="rId219" w:history="1">
              <w:r w:rsidR="001C0EA3" w:rsidRPr="001C0EA3">
                <w:rPr>
                  <w:rStyle w:val="Hyperlink"/>
                  <w:rFonts w:cs="Arial"/>
                </w:rPr>
                <w:t>S1-242267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CC6F91" w14:textId="77777777" w:rsidR="001C0EA3" w:rsidRPr="00480CAC" w:rsidRDefault="001C0EA3" w:rsidP="001C0EA3">
            <w:pPr>
              <w:spacing w:after="0" w:line="240" w:lineRule="auto"/>
            </w:pPr>
            <w:r w:rsidRPr="00480CAC">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AE0FCB9" w14:textId="77777777" w:rsidR="001C0EA3" w:rsidRPr="00480CAC" w:rsidRDefault="001C0EA3" w:rsidP="001C0EA3">
            <w:pPr>
              <w:spacing w:after="0" w:line="240" w:lineRule="auto"/>
            </w:pPr>
            <w:r w:rsidRPr="00480CAC">
              <w:t>22.989v20.0.0 Update of requirements and gap analysis for multi-train voice communication for Drivers and Ground FRMCS User(s) using Ad hoc Group Communications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44C0007" w14:textId="77777777" w:rsidR="001C0EA3" w:rsidRPr="00480CAC" w:rsidRDefault="001C0EA3" w:rsidP="001C0EA3">
            <w:pPr>
              <w:snapToGrid w:val="0"/>
              <w:spacing w:after="0" w:line="240" w:lineRule="auto"/>
              <w:rPr>
                <w:rFonts w:eastAsia="Times New Roman" w:cs="Arial"/>
                <w:szCs w:val="18"/>
                <w:lang w:eastAsia="ar-SA"/>
              </w:rPr>
            </w:pPr>
            <w:r w:rsidRPr="00480CA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2A9D693" w14:textId="77777777" w:rsidR="001C0EA3" w:rsidRPr="00480CAC" w:rsidRDefault="001C0EA3" w:rsidP="001C0EA3">
            <w:pPr>
              <w:spacing w:after="0" w:line="240" w:lineRule="auto"/>
              <w:rPr>
                <w:rFonts w:eastAsia="Arial Unicode MS" w:cs="Arial"/>
                <w:i/>
                <w:szCs w:val="18"/>
                <w:lang w:eastAsia="ar-SA"/>
              </w:rPr>
            </w:pPr>
            <w:r w:rsidRPr="00480CAC">
              <w:rPr>
                <w:i/>
              </w:rPr>
              <w:t xml:space="preserve">WI </w:t>
            </w:r>
            <w:r w:rsidRPr="00480CAC">
              <w:t xml:space="preserve">FS_FRMCS_Ph6 </w:t>
            </w:r>
            <w:r w:rsidRPr="00480CAC">
              <w:rPr>
                <w:rFonts w:eastAsia="Arial Unicode MS" w:cs="Arial"/>
                <w:i/>
                <w:szCs w:val="18"/>
                <w:lang w:eastAsia="ar-SA"/>
              </w:rPr>
              <w:t>Rel-20 CR</w:t>
            </w:r>
            <w:r w:rsidRPr="00480CAC">
              <w:rPr>
                <w:i/>
              </w:rPr>
              <w:t>0032R</w:t>
            </w:r>
            <w:r w:rsidRPr="00480CAC">
              <w:rPr>
                <w:rFonts w:eastAsia="Arial Unicode MS" w:cs="Arial"/>
                <w:i/>
                <w:szCs w:val="18"/>
                <w:lang w:eastAsia="ar-SA"/>
              </w:rPr>
              <w:t>- Cat F</w:t>
            </w:r>
          </w:p>
          <w:p w14:paraId="08998A91" w14:textId="77777777" w:rsidR="001C0EA3" w:rsidRPr="00480CAC" w:rsidRDefault="001C0EA3" w:rsidP="001C0EA3">
            <w:pPr>
              <w:spacing w:after="0" w:line="240" w:lineRule="auto"/>
              <w:rPr>
                <w:rFonts w:eastAsia="Arial Unicode MS" w:cs="Arial"/>
                <w:szCs w:val="18"/>
                <w:lang w:eastAsia="ar-SA"/>
              </w:rPr>
            </w:pPr>
          </w:p>
        </w:tc>
      </w:tr>
      <w:tr w:rsidR="001C0EA3" w:rsidRPr="002B5B90" w14:paraId="02DF72B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5B30BC" w14:textId="77777777" w:rsidR="001C0EA3" w:rsidRPr="00285872" w:rsidRDefault="001C0EA3" w:rsidP="001C0EA3">
            <w:pPr>
              <w:snapToGrid w:val="0"/>
              <w:spacing w:after="0" w:line="240" w:lineRule="auto"/>
              <w:rPr>
                <w:rFonts w:eastAsia="Times New Roman" w:cs="Arial"/>
                <w:szCs w:val="18"/>
                <w:lang w:eastAsia="ar-SA"/>
              </w:rPr>
            </w:pPr>
            <w:r w:rsidRPr="002858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694FDA" w14:textId="14FCAC03" w:rsidR="001C0EA3" w:rsidRPr="00285872" w:rsidRDefault="00880BBF" w:rsidP="001C0EA3">
            <w:pPr>
              <w:spacing w:after="0" w:line="240" w:lineRule="auto"/>
            </w:pPr>
            <w:hyperlink r:id="rId220" w:history="1">
              <w:r w:rsidR="001C0EA3" w:rsidRPr="001C0EA3">
                <w:rPr>
                  <w:rStyle w:val="Hyperlink"/>
                  <w:rFonts w:cs="Arial"/>
                </w:rPr>
                <w:t>S1-242282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291079" w14:textId="77777777" w:rsidR="001C0EA3" w:rsidRPr="00285872" w:rsidRDefault="001C0EA3" w:rsidP="001C0EA3">
            <w:pPr>
              <w:spacing w:after="0" w:line="240" w:lineRule="auto"/>
            </w:pPr>
            <w:r w:rsidRPr="00285872">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069C73B" w14:textId="77777777" w:rsidR="001C0EA3" w:rsidRPr="00285872" w:rsidRDefault="001C0EA3" w:rsidP="001C0EA3">
            <w:pPr>
              <w:spacing w:after="0" w:line="240" w:lineRule="auto"/>
            </w:pPr>
            <w:r w:rsidRPr="00285872">
              <w:t>22.989v20.0.0 New use cases: Merging of two multi-train voice communications by Train Controller (Ground FRMCS user)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0CCAAC" w14:textId="77777777" w:rsidR="001C0EA3" w:rsidRPr="00285872" w:rsidRDefault="001C0EA3" w:rsidP="001C0EA3">
            <w:pPr>
              <w:snapToGrid w:val="0"/>
              <w:spacing w:after="0" w:line="240" w:lineRule="auto"/>
              <w:rPr>
                <w:rFonts w:eastAsia="Times New Roman" w:cs="Arial"/>
                <w:szCs w:val="18"/>
                <w:lang w:eastAsia="ar-SA"/>
              </w:rPr>
            </w:pPr>
            <w:r w:rsidRPr="00285872">
              <w:rPr>
                <w:rFonts w:eastAsia="Times New Roman" w:cs="Arial"/>
                <w:szCs w:val="18"/>
                <w:lang w:eastAsia="ar-SA"/>
              </w:rPr>
              <w:t>Revised to S1-242411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C7F0B8" w14:textId="77777777" w:rsidR="001C0EA3" w:rsidRPr="00285872" w:rsidRDefault="001C0EA3" w:rsidP="001C0EA3">
            <w:pPr>
              <w:spacing w:after="0" w:line="240" w:lineRule="auto"/>
              <w:rPr>
                <w:rFonts w:eastAsia="Arial Unicode MS" w:cs="Arial"/>
                <w:i/>
                <w:szCs w:val="18"/>
                <w:lang w:eastAsia="ar-SA"/>
              </w:rPr>
            </w:pPr>
            <w:r w:rsidRPr="00285872">
              <w:rPr>
                <w:i/>
              </w:rPr>
              <w:t xml:space="preserve">WI </w:t>
            </w:r>
            <w:r w:rsidRPr="00285872">
              <w:t xml:space="preserve">FS_FRMCS_Ph6 </w:t>
            </w:r>
            <w:r w:rsidRPr="00285872">
              <w:rPr>
                <w:rFonts w:eastAsia="Arial Unicode MS" w:cs="Arial"/>
                <w:i/>
                <w:szCs w:val="18"/>
                <w:lang w:eastAsia="ar-SA"/>
              </w:rPr>
              <w:t>Rel-20 CR</w:t>
            </w:r>
            <w:r w:rsidRPr="00285872">
              <w:rPr>
                <w:i/>
              </w:rPr>
              <w:t>0033R</w:t>
            </w:r>
            <w:r w:rsidRPr="00285872">
              <w:rPr>
                <w:rFonts w:eastAsia="Arial Unicode MS" w:cs="Arial"/>
                <w:i/>
                <w:szCs w:val="18"/>
                <w:lang w:eastAsia="ar-SA"/>
              </w:rPr>
              <w:t>- Cat B</w:t>
            </w:r>
          </w:p>
          <w:p w14:paraId="0F6A7A38" w14:textId="77777777" w:rsidR="001C0EA3" w:rsidRPr="00285872" w:rsidRDefault="001C0EA3" w:rsidP="001C0EA3">
            <w:pPr>
              <w:spacing w:after="0" w:line="240" w:lineRule="auto"/>
              <w:rPr>
                <w:rFonts w:eastAsia="Arial Unicode MS" w:cs="Arial"/>
                <w:szCs w:val="18"/>
                <w:lang w:eastAsia="ar-SA"/>
              </w:rPr>
            </w:pPr>
          </w:p>
        </w:tc>
      </w:tr>
      <w:tr w:rsidR="001C0EA3" w:rsidRPr="002B5B90" w14:paraId="2CA3EBF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417F92" w14:textId="77777777" w:rsidR="001C0EA3" w:rsidRPr="00042781" w:rsidRDefault="001C0EA3" w:rsidP="001C0EA3">
            <w:pPr>
              <w:snapToGrid w:val="0"/>
              <w:spacing w:after="0" w:line="240" w:lineRule="auto"/>
              <w:rPr>
                <w:rFonts w:eastAsia="Times New Roman" w:cs="Arial"/>
                <w:szCs w:val="18"/>
                <w:lang w:eastAsia="ar-SA"/>
              </w:rPr>
            </w:pPr>
            <w:r w:rsidRPr="0004278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C7E5BF" w14:textId="4623F68B" w:rsidR="001C0EA3" w:rsidRPr="00042781" w:rsidRDefault="00880BBF" w:rsidP="001C0EA3">
            <w:pPr>
              <w:spacing w:after="0" w:line="240" w:lineRule="auto"/>
              <w:rPr>
                <w:rFonts w:cs="Arial"/>
              </w:rPr>
            </w:pPr>
            <w:hyperlink r:id="rId221" w:history="1">
              <w:r w:rsidR="001C0EA3" w:rsidRPr="001C0EA3">
                <w:rPr>
                  <w:rStyle w:val="Hyperlink"/>
                  <w:rFonts w:cs="Arial"/>
                </w:rPr>
                <w:t>S1-242411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C5BBD6" w14:textId="77777777" w:rsidR="001C0EA3" w:rsidRPr="00042781" w:rsidRDefault="001C0EA3" w:rsidP="001C0EA3">
            <w:pPr>
              <w:spacing w:after="0" w:line="240" w:lineRule="auto"/>
            </w:pPr>
            <w:r w:rsidRPr="00042781">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7C3C65A" w14:textId="77777777" w:rsidR="001C0EA3" w:rsidRPr="00042781" w:rsidRDefault="001C0EA3" w:rsidP="001C0EA3">
            <w:pPr>
              <w:spacing w:after="0" w:line="240" w:lineRule="auto"/>
            </w:pPr>
            <w:r w:rsidRPr="00042781">
              <w:t>22.989v20.0.0 New use cases: Merging of two multi-train voice communications by Train Controller (Ground FRMCS user)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3C9D3AB8" w14:textId="77777777" w:rsidR="001C0EA3" w:rsidRPr="00042781" w:rsidRDefault="001C0EA3" w:rsidP="001C0EA3">
            <w:pPr>
              <w:snapToGrid w:val="0"/>
              <w:spacing w:after="0" w:line="240" w:lineRule="auto"/>
              <w:rPr>
                <w:rFonts w:eastAsia="Times New Roman" w:cs="Arial"/>
                <w:szCs w:val="18"/>
                <w:lang w:eastAsia="ar-SA"/>
              </w:rPr>
            </w:pPr>
            <w:r w:rsidRPr="000427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E27E61" w14:textId="77777777" w:rsidR="001C0EA3" w:rsidRPr="00042781" w:rsidRDefault="001C0EA3" w:rsidP="001C0EA3">
            <w:pPr>
              <w:spacing w:after="0" w:line="240" w:lineRule="auto"/>
              <w:rPr>
                <w:rFonts w:eastAsia="Arial Unicode MS" w:cs="Arial"/>
                <w:i/>
                <w:szCs w:val="18"/>
                <w:lang w:eastAsia="ar-SA"/>
              </w:rPr>
            </w:pPr>
            <w:r w:rsidRPr="00042781">
              <w:rPr>
                <w:i/>
              </w:rPr>
              <w:t xml:space="preserve">WI FS_FRMCS_Ph6 </w:t>
            </w:r>
            <w:r w:rsidRPr="00042781">
              <w:rPr>
                <w:rFonts w:eastAsia="Arial Unicode MS" w:cs="Arial"/>
                <w:i/>
                <w:szCs w:val="18"/>
                <w:lang w:eastAsia="ar-SA"/>
              </w:rPr>
              <w:t>Rel-20 CR</w:t>
            </w:r>
            <w:r w:rsidRPr="00042781">
              <w:rPr>
                <w:i/>
              </w:rPr>
              <w:t>0033R</w:t>
            </w:r>
            <w:r w:rsidRPr="00042781">
              <w:rPr>
                <w:rFonts w:eastAsia="Arial Unicode MS" w:cs="Arial"/>
                <w:i/>
                <w:szCs w:val="18"/>
                <w:lang w:eastAsia="ar-SA"/>
              </w:rPr>
              <w:t>- Cat B</w:t>
            </w:r>
          </w:p>
          <w:p w14:paraId="6A1751C3" w14:textId="77777777" w:rsidR="001C0EA3" w:rsidRPr="00042781" w:rsidRDefault="001C0EA3" w:rsidP="001C0EA3">
            <w:pPr>
              <w:spacing w:after="0" w:line="240" w:lineRule="auto"/>
              <w:rPr>
                <w:lang w:eastAsia="ja-JP"/>
              </w:rPr>
            </w:pPr>
            <w:r w:rsidRPr="00042781">
              <w:rPr>
                <w:rFonts w:hint="eastAsia"/>
                <w:lang w:eastAsia="ja-JP"/>
              </w:rPr>
              <w:t>W</w:t>
            </w:r>
            <w:r w:rsidRPr="00042781">
              <w:rPr>
                <w:lang w:eastAsia="ja-JP"/>
              </w:rPr>
              <w:t>ording to be rewritten, need clarification.</w:t>
            </w:r>
          </w:p>
          <w:p w14:paraId="1BA88FDE" w14:textId="77777777" w:rsidR="001C0EA3" w:rsidRPr="00042781" w:rsidRDefault="001C0EA3" w:rsidP="001C0EA3">
            <w:pPr>
              <w:spacing w:after="0" w:line="240" w:lineRule="auto"/>
            </w:pPr>
            <w:r w:rsidRPr="00042781">
              <w:t>Revision of S1-242282.</w:t>
            </w:r>
          </w:p>
        </w:tc>
      </w:tr>
      <w:tr w:rsidR="00350193" w:rsidRPr="002B5B90" w14:paraId="26C5AAC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6FBAB8" w14:textId="77777777" w:rsidR="00350193" w:rsidRPr="00350193" w:rsidRDefault="00350193" w:rsidP="00702303">
            <w:pPr>
              <w:snapToGrid w:val="0"/>
              <w:spacing w:after="0" w:line="240" w:lineRule="auto"/>
              <w:rPr>
                <w:rFonts w:eastAsia="Times New Roman" w:cs="Arial"/>
                <w:szCs w:val="18"/>
                <w:lang w:eastAsia="ar-SA"/>
              </w:rPr>
            </w:pPr>
            <w:r w:rsidRPr="0035019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A5B0820" w14:textId="70C5547E" w:rsidR="00350193" w:rsidRPr="00350193" w:rsidRDefault="00880BBF" w:rsidP="00702303">
            <w:pPr>
              <w:spacing w:after="0" w:line="240" w:lineRule="auto"/>
            </w:pPr>
            <w:hyperlink r:id="rId222" w:history="1">
              <w:r w:rsidR="00350193" w:rsidRPr="00350193">
                <w:rPr>
                  <w:rStyle w:val="Hyperlink"/>
                  <w:rFonts w:cs="Arial"/>
                  <w:color w:val="auto"/>
                </w:rPr>
                <w:t>S1-242261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15380F3" w14:textId="77777777" w:rsidR="00350193" w:rsidRPr="00350193" w:rsidRDefault="00350193" w:rsidP="00702303">
            <w:pPr>
              <w:spacing w:after="0" w:line="240" w:lineRule="auto"/>
            </w:pPr>
            <w:r w:rsidRPr="00350193">
              <w:t>UIC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0B86D581" w14:textId="77777777" w:rsidR="00350193" w:rsidRPr="00350193" w:rsidRDefault="00350193" w:rsidP="00702303">
            <w:pPr>
              <w:spacing w:after="0" w:line="240" w:lineRule="auto"/>
            </w:pPr>
            <w:r w:rsidRPr="00350193">
              <w:t>22.179v19.2.0 Enhancement of interworking with GSM-R using Ad hoc Group Calls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4EB96691" w14:textId="47E3AC63" w:rsidR="00350193" w:rsidRPr="00350193" w:rsidRDefault="00350193" w:rsidP="00702303">
            <w:pPr>
              <w:snapToGrid w:val="0"/>
              <w:spacing w:after="0" w:line="240" w:lineRule="auto"/>
              <w:rPr>
                <w:rFonts w:eastAsia="Times New Roman" w:cs="Arial"/>
                <w:szCs w:val="18"/>
                <w:lang w:val="de-DE" w:eastAsia="ar-SA"/>
              </w:rPr>
            </w:pPr>
            <w:r w:rsidRPr="00350193">
              <w:rPr>
                <w:rFonts w:eastAsia="Times New Roman" w:cs="Arial"/>
                <w:szCs w:val="18"/>
                <w:lang w:val="de-DE" w:eastAsia="ar-SA"/>
              </w:rPr>
              <w:t xml:space="preserve">Moved to </w:t>
            </w:r>
            <w:r>
              <w:rPr>
                <w:rFonts w:eastAsia="Times New Roman" w:cs="Arial"/>
                <w:szCs w:val="18"/>
                <w:lang w:val="de-DE" w:eastAsia="ar-SA"/>
              </w:rPr>
              <w:t>6.1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9A0A510" w14:textId="6A7477EA" w:rsidR="00350193" w:rsidRPr="00350193" w:rsidRDefault="00350193" w:rsidP="00702303">
            <w:pPr>
              <w:spacing w:after="0" w:line="240" w:lineRule="auto"/>
              <w:rPr>
                <w:rFonts w:eastAsia="Arial Unicode MS" w:cs="Arial"/>
                <w:i/>
                <w:szCs w:val="18"/>
                <w:lang w:eastAsia="ar-SA"/>
              </w:rPr>
            </w:pPr>
            <w:r w:rsidRPr="00350193">
              <w:rPr>
                <w:i/>
              </w:rPr>
              <w:t xml:space="preserve">WI </w:t>
            </w:r>
            <w:r w:rsidRPr="00350193">
              <w:rPr>
                <w:noProof/>
                <w:highlight w:val="yellow"/>
              </w:rPr>
              <w:t>FRMCS_Ph5</w:t>
            </w:r>
            <w:r w:rsidRPr="00350193">
              <w:rPr>
                <w:noProof/>
              </w:rPr>
              <w:t xml:space="preserve"> </w:t>
            </w:r>
            <w:r w:rsidRPr="00350193">
              <w:rPr>
                <w:rFonts w:eastAsia="Arial Unicode MS" w:cs="Arial"/>
                <w:i/>
                <w:szCs w:val="18"/>
                <w:lang w:eastAsia="ar-SA"/>
              </w:rPr>
              <w:t>Rel-19 CR</w:t>
            </w:r>
            <w:r w:rsidRPr="00350193">
              <w:rPr>
                <w:i/>
              </w:rPr>
              <w:t>0081R</w:t>
            </w:r>
            <w:r w:rsidRPr="00350193">
              <w:rPr>
                <w:rFonts w:eastAsia="Arial Unicode MS" w:cs="Arial"/>
                <w:i/>
                <w:szCs w:val="18"/>
                <w:lang w:eastAsia="ar-SA"/>
              </w:rPr>
              <w:t xml:space="preserve">- </w:t>
            </w:r>
            <w:r w:rsidRPr="00350193">
              <w:rPr>
                <w:rFonts w:eastAsia="Arial Unicode MS" w:cs="Arial"/>
                <w:i/>
                <w:szCs w:val="18"/>
                <w:highlight w:val="yellow"/>
                <w:lang w:eastAsia="ar-SA"/>
              </w:rPr>
              <w:t>Cat F</w:t>
            </w:r>
          </w:p>
          <w:p w14:paraId="62E92F3A" w14:textId="77777777" w:rsidR="00350193" w:rsidRPr="00186DE1" w:rsidRDefault="00350193" w:rsidP="00702303">
            <w:pPr>
              <w:spacing w:after="0" w:line="240" w:lineRule="auto"/>
              <w:rPr>
                <w:rFonts w:eastAsia="Arial Unicode MS" w:cs="Arial"/>
                <w:szCs w:val="18"/>
                <w:lang w:eastAsia="ar-SA"/>
              </w:rPr>
            </w:pPr>
          </w:p>
        </w:tc>
      </w:tr>
      <w:tr w:rsidR="004776A4" w:rsidRPr="00745D37" w14:paraId="52F48E90" w14:textId="77777777" w:rsidTr="0097798E">
        <w:trPr>
          <w:trHeight w:val="141"/>
        </w:trPr>
        <w:tc>
          <w:tcPr>
            <w:tcW w:w="14426" w:type="dxa"/>
            <w:gridSpan w:val="9"/>
            <w:tcBorders>
              <w:bottom w:val="single" w:sz="4" w:space="0" w:color="auto"/>
            </w:tcBorders>
            <w:shd w:val="clear" w:color="auto" w:fill="F2F2F2" w:themeFill="background1" w:themeFillShade="F2"/>
          </w:tcPr>
          <w:p w14:paraId="4F3C2F6F" w14:textId="514934F7" w:rsidR="004776A4" w:rsidRPr="00DF5A37" w:rsidRDefault="004776A4" w:rsidP="004776A4">
            <w:pPr>
              <w:pStyle w:val="Heading2"/>
              <w:rPr>
                <w:lang w:val="en-US"/>
              </w:rPr>
            </w:pPr>
            <w:r w:rsidRPr="00AC0662">
              <w:t>FS_EnergyServ_Ph2</w:t>
            </w:r>
          </w:p>
        </w:tc>
      </w:tr>
      <w:tr w:rsidR="004776A4" w:rsidRPr="00B04844" w14:paraId="35ADA7BA" w14:textId="77777777" w:rsidTr="0097798E">
        <w:trPr>
          <w:trHeight w:val="141"/>
        </w:trPr>
        <w:tc>
          <w:tcPr>
            <w:tcW w:w="14426" w:type="dxa"/>
            <w:gridSpan w:val="9"/>
            <w:shd w:val="clear" w:color="auto" w:fill="auto"/>
          </w:tcPr>
          <w:p w14:paraId="0F5C1E9A"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C0EBAD5" w14:textId="50346521" w:rsidR="004776A4"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6758FD">
              <w:rPr>
                <w:lang w:val="fr-FR"/>
              </w:rPr>
              <w:t xml:space="preserve">Laurent-Walter Goix </w:t>
            </w:r>
            <w:r>
              <w:rPr>
                <w:lang w:val="fr-FR"/>
              </w:rPr>
              <w:t>(Nokia)</w:t>
            </w:r>
          </w:p>
          <w:p w14:paraId="3C2262C2" w14:textId="60DE12FF" w:rsidR="004776A4" w:rsidRPr="001C427A" w:rsidRDefault="004776A4" w:rsidP="004776A4">
            <w:pPr>
              <w:suppressAutoHyphens/>
              <w:spacing w:after="0" w:line="240" w:lineRule="auto"/>
              <w:rPr>
                <w:rStyle w:val="Hyperlink"/>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version: </w:t>
            </w:r>
            <w:hyperlink r:id="rId223" w:history="1">
              <w:r w:rsidRPr="00307666">
                <w:rPr>
                  <w:rStyle w:val="Hyperlink"/>
                  <w:rFonts w:eastAsia="Arial Unicode MS" w:cs="Arial"/>
                  <w:lang w:val="fr-FR"/>
                </w:rPr>
                <w:t>TR22.883v0.1.0</w:t>
              </w:r>
            </w:hyperlink>
          </w:p>
          <w:p w14:paraId="0E337D1A" w14:textId="0B9888C7"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date: SA#107 (03/2025)</w:t>
            </w:r>
          </w:p>
          <w:p w14:paraId="0B0E10F8" w14:textId="44008795" w:rsidR="004776A4" w:rsidRPr="00F45489" w:rsidRDefault="004776A4" w:rsidP="004776A4">
            <w:pPr>
              <w:suppressAutoHyphens/>
              <w:spacing w:after="0" w:line="240" w:lineRule="auto"/>
              <w:rPr>
                <w:rFonts w:eastAsia="Arial Unicode MS" w:cs="Arial"/>
                <w:szCs w:val="18"/>
                <w:lang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25%</w:t>
            </w:r>
          </w:p>
        </w:tc>
      </w:tr>
      <w:tr w:rsidR="0097798E" w:rsidRPr="00B04844" w14:paraId="5E414264" w14:textId="77777777" w:rsidTr="0097798E">
        <w:trPr>
          <w:trHeight w:val="250"/>
        </w:trPr>
        <w:tc>
          <w:tcPr>
            <w:tcW w:w="14426" w:type="dxa"/>
            <w:gridSpan w:val="9"/>
            <w:tcBorders>
              <w:bottom w:val="single" w:sz="4" w:space="0" w:color="auto"/>
            </w:tcBorders>
            <w:shd w:val="clear" w:color="auto" w:fill="F2F2F2"/>
          </w:tcPr>
          <w:p w14:paraId="2FAB6B54" w14:textId="77777777" w:rsidR="0097798E" w:rsidRPr="00D87E16" w:rsidRDefault="0097798E" w:rsidP="00551A9B">
            <w:pPr>
              <w:pStyle w:val="Heading8"/>
              <w:jc w:val="left"/>
            </w:pPr>
            <w:r>
              <w:rPr>
                <w:color w:val="1F497D" w:themeColor="text2"/>
                <w:sz w:val="18"/>
                <w:szCs w:val="22"/>
              </w:rPr>
              <w:t>General</w:t>
            </w:r>
          </w:p>
        </w:tc>
      </w:tr>
      <w:tr w:rsidR="0097798E" w:rsidRPr="002B5B90" w14:paraId="43B0F4A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9CDE1C" w14:textId="77777777" w:rsidR="0097798E" w:rsidRPr="00F3347C" w:rsidRDefault="0097798E" w:rsidP="00551A9B">
            <w:pPr>
              <w:spacing w:after="0" w:line="240" w:lineRule="auto"/>
            </w:pPr>
            <w:proofErr w:type="spellStart"/>
            <w:r w:rsidRPr="00F3347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17B3E" w14:textId="2A05EC21" w:rsidR="0097798E" w:rsidRPr="00F3347C" w:rsidRDefault="00880BBF" w:rsidP="00551A9B">
            <w:pPr>
              <w:spacing w:after="0" w:line="240" w:lineRule="auto"/>
            </w:pPr>
            <w:hyperlink r:id="rId224" w:history="1">
              <w:r w:rsidR="0097798E" w:rsidRPr="00F3347C">
                <w:rPr>
                  <w:rStyle w:val="Hyperlink"/>
                  <w:rFonts w:cs="Arial"/>
                  <w:color w:val="auto"/>
                </w:rPr>
                <w:t>S1-242239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E1AD4D" w14:textId="77777777" w:rsidR="0097798E" w:rsidRPr="00F3347C" w:rsidRDefault="0097798E" w:rsidP="00551A9B">
            <w:pPr>
              <w:spacing w:after="0" w:line="240" w:lineRule="auto"/>
            </w:pPr>
            <w:r w:rsidRPr="00F3347C">
              <w:t>Nokia (rapporteur)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C22A29" w14:textId="77777777" w:rsidR="0097798E" w:rsidRPr="00F3347C" w:rsidRDefault="0097798E" w:rsidP="00551A9B">
            <w:pPr>
              <w:spacing w:after="0" w:line="240" w:lineRule="auto"/>
            </w:pPr>
            <w:r w:rsidRPr="00F3347C">
              <w:t>Open issues for  EnergyServ_Ph2 at SA1#107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3D80970" w14:textId="77777777" w:rsidR="0097798E" w:rsidRPr="00F3347C" w:rsidRDefault="0097798E" w:rsidP="00551A9B">
            <w:pPr>
              <w:spacing w:after="0" w:line="240" w:lineRule="auto"/>
            </w:pPr>
            <w:r w:rsidRPr="00F3347C">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EEDD6B" w14:textId="77777777" w:rsidR="0097798E" w:rsidRPr="00F3347C" w:rsidRDefault="0097798E" w:rsidP="00551A9B">
            <w:pPr>
              <w:spacing w:after="0" w:line="240" w:lineRule="auto"/>
            </w:pPr>
          </w:p>
        </w:tc>
      </w:tr>
      <w:tr w:rsidR="0097798E" w:rsidRPr="002B5B90" w14:paraId="2D8C3BA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A765C7" w14:textId="77777777" w:rsidR="0097798E" w:rsidRPr="00F06D8B" w:rsidRDefault="0097798E" w:rsidP="00551A9B">
            <w:pPr>
              <w:snapToGrid w:val="0"/>
              <w:spacing w:after="0" w:line="240" w:lineRule="auto"/>
              <w:rPr>
                <w:rFonts w:eastAsia="Times New Roman" w:cs="Arial"/>
                <w:szCs w:val="18"/>
                <w:lang w:eastAsia="ar-SA"/>
              </w:rPr>
            </w:pPr>
            <w:proofErr w:type="spellStart"/>
            <w:r w:rsidRPr="00F06D8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8830D" w14:textId="7BB134C5" w:rsidR="0097798E" w:rsidRPr="00F06D8B" w:rsidRDefault="00880BBF" w:rsidP="00551A9B">
            <w:pPr>
              <w:spacing w:after="0" w:line="240" w:lineRule="auto"/>
            </w:pPr>
            <w:hyperlink r:id="rId225" w:history="1">
              <w:r w:rsidR="0097798E" w:rsidRPr="00F06D8B">
                <w:rPr>
                  <w:rStyle w:val="Hyperlink"/>
                  <w:rFonts w:cs="Arial"/>
                  <w:color w:val="auto"/>
                </w:rPr>
                <w:t>S1-242026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C831A8" w14:textId="77777777" w:rsidR="0097798E" w:rsidRPr="00F06D8B" w:rsidRDefault="0097798E" w:rsidP="00551A9B">
            <w:pPr>
              <w:spacing w:after="0" w:line="240" w:lineRule="auto"/>
            </w:pPr>
            <w:r w:rsidRPr="00F06D8B">
              <w:t>Nokia (rapporteur)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125F31E" w14:textId="77777777" w:rsidR="0097798E" w:rsidRPr="00F06D8B" w:rsidRDefault="0097798E" w:rsidP="00551A9B">
            <w:pPr>
              <w:spacing w:after="0" w:line="240" w:lineRule="auto"/>
            </w:pPr>
            <w:proofErr w:type="spellStart"/>
            <w:r w:rsidRPr="00F06D8B">
              <w:t>pCR</w:t>
            </w:r>
            <w:proofErr w:type="spellEnd"/>
            <w:r w:rsidRPr="00F06D8B">
              <w:t xml:space="preserve"> on TR 22.883 scope section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7EC8DC0" w14:textId="77777777" w:rsidR="0097798E" w:rsidRPr="00F06D8B" w:rsidRDefault="0097798E" w:rsidP="00551A9B">
            <w:pPr>
              <w:spacing w:after="0" w:line="240" w:lineRule="auto"/>
            </w:pPr>
            <w:r w:rsidRPr="00F06D8B">
              <w:t>Revised to S1-242413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07065F" w14:textId="77777777" w:rsidR="0097798E" w:rsidRPr="00F06D8B" w:rsidRDefault="0097798E" w:rsidP="00551A9B">
            <w:pPr>
              <w:spacing w:after="0" w:line="240" w:lineRule="auto"/>
            </w:pPr>
          </w:p>
        </w:tc>
      </w:tr>
      <w:tr w:rsidR="0097798E" w:rsidRPr="002B5B90" w14:paraId="5B298AB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D9915E" w14:textId="77777777" w:rsidR="0097798E" w:rsidRPr="002B6C03" w:rsidRDefault="0097798E" w:rsidP="00551A9B">
            <w:pPr>
              <w:snapToGrid w:val="0"/>
              <w:spacing w:after="0" w:line="240" w:lineRule="auto"/>
            </w:pPr>
            <w:proofErr w:type="spellStart"/>
            <w:r w:rsidRPr="002B6C0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AAAE38" w14:textId="4969A2CB" w:rsidR="0097798E" w:rsidRPr="002B6C03" w:rsidRDefault="00880BBF" w:rsidP="00551A9B">
            <w:pPr>
              <w:spacing w:after="0" w:line="240" w:lineRule="auto"/>
            </w:pPr>
            <w:hyperlink r:id="rId226" w:history="1">
              <w:r w:rsidR="0097798E" w:rsidRPr="002B6C03">
                <w:rPr>
                  <w:rStyle w:val="Hyperlink"/>
                  <w:rFonts w:cs="Arial"/>
                  <w:color w:val="auto"/>
                </w:rPr>
                <w:t>S1-242413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EA89E9" w14:textId="77777777" w:rsidR="0097798E" w:rsidRPr="002B6C03" w:rsidRDefault="0097798E" w:rsidP="00551A9B">
            <w:pPr>
              <w:spacing w:after="0" w:line="240" w:lineRule="auto"/>
            </w:pPr>
            <w:r w:rsidRPr="002B6C03">
              <w:t>Nokia (rapporteur)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6B99B50" w14:textId="77777777" w:rsidR="0097798E" w:rsidRPr="002B6C03" w:rsidRDefault="0097798E" w:rsidP="00551A9B">
            <w:pPr>
              <w:spacing w:after="0" w:line="240" w:lineRule="auto"/>
            </w:pPr>
            <w:proofErr w:type="spellStart"/>
            <w:r w:rsidRPr="002B6C03">
              <w:t>pCR</w:t>
            </w:r>
            <w:proofErr w:type="spellEnd"/>
            <w:r w:rsidRPr="002B6C03">
              <w:t xml:space="preserve"> on TR 22.883 scope section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9884CF0" w14:textId="77777777" w:rsidR="0097798E" w:rsidRPr="002B6C03" w:rsidRDefault="0097798E" w:rsidP="00551A9B">
            <w:pPr>
              <w:spacing w:after="0" w:line="240" w:lineRule="auto"/>
            </w:pPr>
            <w:r w:rsidRPr="002B6C03">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CFC7D35" w14:textId="77777777" w:rsidR="0097798E" w:rsidRPr="002B6C03" w:rsidRDefault="0097798E" w:rsidP="00551A9B">
            <w:pPr>
              <w:spacing w:after="0" w:line="240" w:lineRule="auto"/>
            </w:pPr>
            <w:r w:rsidRPr="002B6C03">
              <w:t>Revision of S1-242026.</w:t>
            </w:r>
          </w:p>
          <w:p w14:paraId="7D5C5B5A" w14:textId="77777777" w:rsidR="0097798E" w:rsidRPr="002B6C03" w:rsidRDefault="0097798E" w:rsidP="00551A9B">
            <w:pPr>
              <w:spacing w:after="0" w:line="240" w:lineRule="auto"/>
              <w:rPr>
                <w:lang w:eastAsia="ja-JP"/>
              </w:rPr>
            </w:pPr>
            <w:r w:rsidRPr="002B6C03">
              <w:rPr>
                <w:rFonts w:hint="eastAsia"/>
                <w:lang w:eastAsia="ja-JP"/>
              </w:rPr>
              <w:t>W</w:t>
            </w:r>
            <w:r w:rsidRPr="002B6C03">
              <w:rPr>
                <w:lang w:eastAsia="ja-JP"/>
              </w:rPr>
              <w:t>ording change (previous, remove in R19, this -&gt; the , present, remove 5G) and Word correction</w:t>
            </w:r>
          </w:p>
        </w:tc>
      </w:tr>
      <w:tr w:rsidR="0097798E" w:rsidRPr="002B5B90" w14:paraId="399E92A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BACA5E" w14:textId="77777777" w:rsidR="0097798E" w:rsidRPr="00CC1665" w:rsidRDefault="0097798E" w:rsidP="00551A9B">
            <w:pPr>
              <w:snapToGrid w:val="0"/>
              <w:spacing w:after="0" w:line="240" w:lineRule="auto"/>
              <w:rPr>
                <w:rFonts w:eastAsia="Times New Roman" w:cs="Arial"/>
                <w:szCs w:val="18"/>
                <w:lang w:eastAsia="ar-SA"/>
              </w:rPr>
            </w:pPr>
            <w:proofErr w:type="spellStart"/>
            <w:r w:rsidRPr="00CC166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27415" w14:textId="3B4914FE" w:rsidR="0097798E" w:rsidRPr="00CC1665" w:rsidRDefault="00880BBF" w:rsidP="00551A9B">
            <w:pPr>
              <w:spacing w:after="0" w:line="240" w:lineRule="auto"/>
            </w:pPr>
            <w:hyperlink r:id="rId227" w:history="1">
              <w:r w:rsidR="0097798E" w:rsidRPr="00CC1665">
                <w:rPr>
                  <w:rStyle w:val="Hyperlink"/>
                  <w:rFonts w:cs="Arial"/>
                  <w:color w:val="auto"/>
                </w:rPr>
                <w:t>S1-242027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5C0DBD" w14:textId="77777777" w:rsidR="0097798E" w:rsidRPr="00CC1665" w:rsidRDefault="0097798E" w:rsidP="00551A9B">
            <w:pPr>
              <w:spacing w:after="0" w:line="240" w:lineRule="auto"/>
            </w:pPr>
            <w:r w:rsidRPr="00CC1665">
              <w:t>Nokia (rapporteur)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D87E9C5" w14:textId="77777777" w:rsidR="0097798E" w:rsidRPr="00CC1665" w:rsidRDefault="0097798E" w:rsidP="00551A9B">
            <w:pPr>
              <w:spacing w:after="0" w:line="240" w:lineRule="auto"/>
            </w:pPr>
            <w:proofErr w:type="spellStart"/>
            <w:r w:rsidRPr="00CC1665">
              <w:t>pCR</w:t>
            </w:r>
            <w:proofErr w:type="spellEnd"/>
            <w:r w:rsidRPr="00CC1665">
              <w:t xml:space="preserve"> on TR 22.883 energy-related terms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22009CD" w14:textId="77777777" w:rsidR="0097798E" w:rsidRPr="00CC1665" w:rsidRDefault="0097798E" w:rsidP="00551A9B">
            <w:pPr>
              <w:spacing w:after="0" w:line="240" w:lineRule="auto"/>
            </w:pPr>
            <w:r w:rsidRPr="00CC1665">
              <w:t>Revised to S1-242414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24D224" w14:textId="77777777" w:rsidR="0097798E" w:rsidRPr="00CC1665" w:rsidRDefault="0097798E" w:rsidP="00551A9B">
            <w:pPr>
              <w:spacing w:after="0" w:line="240" w:lineRule="auto"/>
            </w:pPr>
          </w:p>
        </w:tc>
      </w:tr>
      <w:tr w:rsidR="0097798E" w:rsidRPr="002B5B90" w14:paraId="5C24D9F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D203C" w14:textId="77777777" w:rsidR="0097798E" w:rsidRPr="00CC1665" w:rsidRDefault="0097798E" w:rsidP="00551A9B">
            <w:pPr>
              <w:snapToGrid w:val="0"/>
              <w:spacing w:after="0" w:line="240" w:lineRule="auto"/>
            </w:pPr>
            <w:proofErr w:type="spellStart"/>
            <w:r w:rsidRPr="00CC166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7A522C" w14:textId="649C2374" w:rsidR="0097798E" w:rsidRPr="00CC1665" w:rsidRDefault="00880BBF" w:rsidP="00551A9B">
            <w:pPr>
              <w:spacing w:after="0" w:line="240" w:lineRule="auto"/>
            </w:pPr>
            <w:hyperlink r:id="rId228" w:history="1">
              <w:r w:rsidR="0097798E" w:rsidRPr="00CC1665">
                <w:rPr>
                  <w:rStyle w:val="Hyperlink"/>
                  <w:rFonts w:cs="Arial"/>
                  <w:color w:val="auto"/>
                </w:rPr>
                <w:t>S1-242414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AF3A8C" w14:textId="77777777" w:rsidR="0097798E" w:rsidRPr="00CC1665" w:rsidRDefault="0097798E" w:rsidP="00551A9B">
            <w:pPr>
              <w:spacing w:after="0" w:line="240" w:lineRule="auto"/>
            </w:pPr>
            <w:r w:rsidRPr="00CC1665">
              <w:t>Nokia (rapporteur)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C660185" w14:textId="77777777" w:rsidR="0097798E" w:rsidRPr="00CC1665" w:rsidRDefault="0097798E" w:rsidP="00551A9B">
            <w:pPr>
              <w:spacing w:after="0" w:line="240" w:lineRule="auto"/>
            </w:pPr>
            <w:proofErr w:type="spellStart"/>
            <w:r w:rsidRPr="00CC1665">
              <w:t>pCR</w:t>
            </w:r>
            <w:proofErr w:type="spellEnd"/>
            <w:r w:rsidRPr="00CC1665">
              <w:t xml:space="preserve"> on TR 22.883 energy-related terms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20554467" w14:textId="77777777" w:rsidR="0097798E" w:rsidRPr="00CC1665" w:rsidRDefault="0097798E" w:rsidP="00551A9B">
            <w:pPr>
              <w:spacing w:after="0" w:line="240" w:lineRule="auto"/>
            </w:pPr>
            <w:r w:rsidRPr="00CC1665">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2DEB47" w14:textId="77777777" w:rsidR="0097798E" w:rsidRPr="00CC1665" w:rsidRDefault="0097798E" w:rsidP="00551A9B">
            <w:pPr>
              <w:spacing w:after="0" w:line="240" w:lineRule="auto"/>
            </w:pPr>
            <w:r w:rsidRPr="00CC1665">
              <w:t>Revision of S1-242027.</w:t>
            </w:r>
          </w:p>
          <w:p w14:paraId="36A7BDB0" w14:textId="77777777" w:rsidR="0097798E" w:rsidRPr="00CC1665" w:rsidRDefault="0097798E" w:rsidP="00551A9B">
            <w:pPr>
              <w:spacing w:after="0" w:line="240" w:lineRule="auto"/>
              <w:rPr>
                <w:lang w:eastAsia="ja-JP"/>
              </w:rPr>
            </w:pPr>
            <w:r w:rsidRPr="00CC1665">
              <w:rPr>
                <w:rFonts w:hint="eastAsia"/>
                <w:lang w:eastAsia="ja-JP"/>
              </w:rPr>
              <w:t>N</w:t>
            </w:r>
            <w:r w:rsidRPr="00CC1665">
              <w:rPr>
                <w:lang w:eastAsia="ja-JP"/>
              </w:rPr>
              <w:t>OTE 2 -&gt; NOTE, carbon emission is out</w:t>
            </w:r>
          </w:p>
        </w:tc>
      </w:tr>
      <w:tr w:rsidR="0097798E" w:rsidRPr="002B5B90" w14:paraId="0E1DCB1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9A43B" w14:textId="77777777" w:rsidR="0097798E" w:rsidRPr="00285872" w:rsidRDefault="0097798E" w:rsidP="00551A9B">
            <w:pPr>
              <w:spacing w:after="0" w:line="240" w:lineRule="auto"/>
            </w:pPr>
            <w:proofErr w:type="spellStart"/>
            <w:r w:rsidRPr="0028587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E2F52" w14:textId="7D2F99C2" w:rsidR="0097798E" w:rsidRPr="00285872" w:rsidRDefault="00880BBF" w:rsidP="00551A9B">
            <w:pPr>
              <w:spacing w:after="0" w:line="240" w:lineRule="auto"/>
            </w:pPr>
            <w:hyperlink r:id="rId229" w:history="1">
              <w:r w:rsidR="0097798E" w:rsidRPr="00285872">
                <w:rPr>
                  <w:rStyle w:val="Hyperlink"/>
                  <w:rFonts w:cs="Arial"/>
                  <w:color w:val="auto"/>
                </w:rPr>
                <w:t>S1-242104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A25FE" w14:textId="77777777" w:rsidR="0097798E" w:rsidRPr="00285872" w:rsidRDefault="0097798E" w:rsidP="00551A9B">
            <w:pPr>
              <w:spacing w:after="0" w:line="240" w:lineRule="auto"/>
            </w:pPr>
            <w:r w:rsidRPr="00285872">
              <w:t>TNO, KPN</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C706CDE" w14:textId="77777777" w:rsidR="0097798E" w:rsidRPr="00285872" w:rsidRDefault="0097798E" w:rsidP="00551A9B">
            <w:pPr>
              <w:spacing w:after="0" w:line="240" w:lineRule="auto"/>
            </w:pPr>
            <w:r w:rsidRPr="00285872">
              <w:t>SDOs working on end-to-end energy management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00D7A90" w14:textId="77777777" w:rsidR="0097798E" w:rsidRPr="00285872" w:rsidRDefault="0097798E" w:rsidP="00551A9B">
            <w:pPr>
              <w:spacing w:after="0" w:line="240" w:lineRule="auto"/>
            </w:pPr>
            <w:r w:rsidRPr="00285872">
              <w:t>Revised to S1-242412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2387CF" w14:textId="77777777" w:rsidR="0097798E" w:rsidRPr="00285872" w:rsidRDefault="0097798E" w:rsidP="00551A9B">
            <w:pPr>
              <w:spacing w:after="0" w:line="240" w:lineRule="auto"/>
            </w:pPr>
          </w:p>
        </w:tc>
      </w:tr>
      <w:tr w:rsidR="0097798E" w:rsidRPr="002B5B90" w14:paraId="3900C1CA"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5365B" w14:textId="77777777" w:rsidR="0097798E" w:rsidRPr="006F1B03" w:rsidRDefault="0097798E" w:rsidP="00551A9B">
            <w:pPr>
              <w:spacing w:after="0" w:line="240" w:lineRule="auto"/>
            </w:pPr>
            <w:proofErr w:type="spellStart"/>
            <w:r w:rsidRPr="006F1B0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0458" w14:textId="719AB290" w:rsidR="0097798E" w:rsidRPr="006F1B03" w:rsidRDefault="00880BBF" w:rsidP="00551A9B">
            <w:pPr>
              <w:spacing w:after="0" w:line="240" w:lineRule="auto"/>
              <w:rPr>
                <w:rFonts w:cs="Arial"/>
              </w:rPr>
            </w:pPr>
            <w:hyperlink r:id="rId230" w:history="1">
              <w:r w:rsidR="0097798E" w:rsidRPr="006F1B03">
                <w:rPr>
                  <w:rStyle w:val="Hyperlink"/>
                  <w:rFonts w:cs="Arial"/>
                  <w:color w:val="auto"/>
                </w:rPr>
                <w:t>S1-242412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CA8227" w14:textId="77777777" w:rsidR="0097798E" w:rsidRPr="006F1B03" w:rsidRDefault="0097798E" w:rsidP="00551A9B">
            <w:pPr>
              <w:spacing w:after="0" w:line="240" w:lineRule="auto"/>
            </w:pPr>
            <w:r w:rsidRPr="006F1B03">
              <w:t>TNO, KPN, 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CEFF873" w14:textId="77777777" w:rsidR="0097798E" w:rsidRPr="006F1B03" w:rsidRDefault="0097798E" w:rsidP="00551A9B">
            <w:pPr>
              <w:spacing w:after="0" w:line="240" w:lineRule="auto"/>
            </w:pPr>
            <w:r w:rsidRPr="006F1B03">
              <w:t>SDOs working on end-to-end energy management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D1B0501" w14:textId="77777777" w:rsidR="0097798E" w:rsidRPr="006F1B03" w:rsidRDefault="0097798E" w:rsidP="00551A9B">
            <w:pPr>
              <w:spacing w:after="0" w:line="240" w:lineRule="auto"/>
            </w:pPr>
            <w:r w:rsidRPr="006F1B03">
              <w:t>Revised to S1-242419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9BDE2A" w14:textId="77777777" w:rsidR="0097798E" w:rsidRPr="006F1B03" w:rsidRDefault="0097798E" w:rsidP="00551A9B">
            <w:pPr>
              <w:spacing w:after="0" w:line="240" w:lineRule="auto"/>
            </w:pPr>
            <w:r w:rsidRPr="006F1B03">
              <w:t>Revision of S1-242104.</w:t>
            </w:r>
          </w:p>
          <w:p w14:paraId="36A6D331" w14:textId="77777777" w:rsidR="0097798E" w:rsidRPr="006F1B03" w:rsidRDefault="0097798E" w:rsidP="00551A9B">
            <w:pPr>
              <w:spacing w:after="0" w:line="240" w:lineRule="auto"/>
              <w:rPr>
                <w:lang w:eastAsia="ja-JP"/>
              </w:rPr>
            </w:pPr>
            <w:r w:rsidRPr="006F1B03">
              <w:rPr>
                <w:lang w:eastAsia="ja-JP"/>
              </w:rPr>
              <w:t xml:space="preserve">The revision to be </w:t>
            </w:r>
            <w:proofErr w:type="spellStart"/>
            <w:r w:rsidRPr="006F1B03">
              <w:rPr>
                <w:lang w:eastAsia="ja-JP"/>
              </w:rPr>
              <w:t>pCR</w:t>
            </w:r>
            <w:proofErr w:type="spellEnd"/>
            <w:r w:rsidRPr="006F1B03">
              <w:rPr>
                <w:lang w:eastAsia="ja-JP"/>
              </w:rPr>
              <w:t xml:space="preserve"> for Annex.</w:t>
            </w:r>
          </w:p>
        </w:tc>
      </w:tr>
      <w:tr w:rsidR="0097798E" w:rsidRPr="002B5B90" w14:paraId="26988E7E" w14:textId="77777777" w:rsidTr="00C677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1724B1" w14:textId="77777777" w:rsidR="0097798E" w:rsidRPr="00771175" w:rsidRDefault="0097798E" w:rsidP="00551A9B">
            <w:pPr>
              <w:spacing w:after="0" w:line="240" w:lineRule="auto"/>
            </w:pPr>
            <w:proofErr w:type="spellStart"/>
            <w:r w:rsidRPr="0077117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E790FD" w14:textId="3A502DA2" w:rsidR="0097798E" w:rsidRPr="00771175" w:rsidRDefault="00880BBF" w:rsidP="00551A9B">
            <w:pPr>
              <w:spacing w:after="0" w:line="240" w:lineRule="auto"/>
            </w:pPr>
            <w:hyperlink r:id="rId231" w:history="1">
              <w:r w:rsidR="0097798E" w:rsidRPr="00771175">
                <w:rPr>
                  <w:rStyle w:val="Hyperlink"/>
                  <w:rFonts w:cs="Arial"/>
                  <w:color w:val="auto"/>
                </w:rPr>
                <w:t>S1-242419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B208F5" w14:textId="77777777" w:rsidR="0097798E" w:rsidRPr="00771175" w:rsidRDefault="0097798E" w:rsidP="00551A9B">
            <w:pPr>
              <w:spacing w:after="0" w:line="240" w:lineRule="auto"/>
            </w:pPr>
            <w:r w:rsidRPr="00771175">
              <w:t>TNO, KPN, 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20E910B" w14:textId="77777777" w:rsidR="0097798E" w:rsidRPr="00771175" w:rsidRDefault="0097798E" w:rsidP="00551A9B">
            <w:pPr>
              <w:spacing w:after="0" w:line="240" w:lineRule="auto"/>
            </w:pPr>
            <w:r w:rsidRPr="00771175">
              <w:t>SDOs working on end-to-end energy management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3DF3E84" w14:textId="250F7D6E" w:rsidR="0097798E" w:rsidRPr="00771175" w:rsidRDefault="00771175" w:rsidP="00551A9B">
            <w:pPr>
              <w:spacing w:after="0" w:line="240" w:lineRule="auto"/>
            </w:pPr>
            <w:r w:rsidRPr="00771175">
              <w:t>Revised to S1-242502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6E40E6" w14:textId="77777777" w:rsidR="0097798E" w:rsidRPr="00771175" w:rsidRDefault="0097798E" w:rsidP="00551A9B">
            <w:pPr>
              <w:spacing w:after="0" w:line="240" w:lineRule="auto"/>
              <w:rPr>
                <w:i/>
              </w:rPr>
            </w:pPr>
            <w:r w:rsidRPr="00771175">
              <w:rPr>
                <w:i/>
              </w:rPr>
              <w:t>Revision of S1-242104.</w:t>
            </w:r>
          </w:p>
          <w:p w14:paraId="4EBC5D18" w14:textId="77777777" w:rsidR="0097798E" w:rsidRPr="00771175" w:rsidRDefault="0097798E" w:rsidP="00551A9B">
            <w:pPr>
              <w:spacing w:after="0" w:line="240" w:lineRule="auto"/>
            </w:pPr>
            <w:r w:rsidRPr="00771175">
              <w:rPr>
                <w:i/>
                <w:lang w:eastAsia="ja-JP"/>
              </w:rPr>
              <w:t xml:space="preserve">The revision to be </w:t>
            </w:r>
            <w:proofErr w:type="spellStart"/>
            <w:r w:rsidRPr="00771175">
              <w:rPr>
                <w:i/>
                <w:lang w:eastAsia="ja-JP"/>
              </w:rPr>
              <w:t>pCR</w:t>
            </w:r>
            <w:proofErr w:type="spellEnd"/>
            <w:r w:rsidRPr="00771175">
              <w:rPr>
                <w:i/>
                <w:lang w:eastAsia="ja-JP"/>
              </w:rPr>
              <w:t xml:space="preserve"> for Annex.</w:t>
            </w:r>
          </w:p>
          <w:p w14:paraId="2B4C3BA2" w14:textId="77777777" w:rsidR="0097798E" w:rsidRPr="00771175" w:rsidRDefault="0097798E" w:rsidP="00551A9B">
            <w:pPr>
              <w:spacing w:after="0" w:line="240" w:lineRule="auto"/>
            </w:pPr>
            <w:r w:rsidRPr="00771175">
              <w:lastRenderedPageBreak/>
              <w:t>Revision of S1-242412.</w:t>
            </w:r>
          </w:p>
        </w:tc>
      </w:tr>
      <w:tr w:rsidR="00771175" w:rsidRPr="002B5B90" w14:paraId="7015DAEB" w14:textId="77777777" w:rsidTr="00C677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387878" w14:textId="10AD1795" w:rsidR="00771175" w:rsidRPr="00C677B1" w:rsidRDefault="00771175" w:rsidP="00551A9B">
            <w:pPr>
              <w:spacing w:after="0" w:line="240" w:lineRule="auto"/>
            </w:pPr>
            <w:proofErr w:type="spellStart"/>
            <w:r w:rsidRPr="00C677B1">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7255FB" w14:textId="49497394" w:rsidR="00771175" w:rsidRPr="00C677B1" w:rsidRDefault="00880BBF" w:rsidP="00551A9B">
            <w:pPr>
              <w:spacing w:after="0" w:line="240" w:lineRule="auto"/>
            </w:pPr>
            <w:hyperlink r:id="rId232" w:history="1">
              <w:r w:rsidR="00771175" w:rsidRPr="00C677B1">
                <w:rPr>
                  <w:rStyle w:val="Hyperlink"/>
                  <w:rFonts w:cs="Arial"/>
                  <w:color w:val="auto"/>
                </w:rPr>
                <w:t>S1-242502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59557A" w14:textId="6BBA4BDB" w:rsidR="00771175" w:rsidRPr="00C677B1" w:rsidRDefault="00771175" w:rsidP="00551A9B">
            <w:pPr>
              <w:spacing w:after="0" w:line="240" w:lineRule="auto"/>
            </w:pPr>
            <w:r w:rsidRPr="00C677B1">
              <w:t>TNO, KPN, 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830F43F" w14:textId="64FCFFC0" w:rsidR="00771175" w:rsidRPr="00C677B1" w:rsidRDefault="00771175" w:rsidP="00551A9B">
            <w:pPr>
              <w:spacing w:after="0" w:line="240" w:lineRule="auto"/>
            </w:pPr>
            <w:r w:rsidRPr="00C677B1">
              <w:t>SDOs working on end-to-end energy management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0917074E" w14:textId="5F55AB9F" w:rsidR="00771175" w:rsidRPr="00C677B1" w:rsidRDefault="00C677B1" w:rsidP="00551A9B">
            <w:pPr>
              <w:spacing w:after="0" w:line="240" w:lineRule="auto"/>
            </w:pPr>
            <w:r w:rsidRPr="00C677B1">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2CD89B" w14:textId="77777777" w:rsidR="00771175" w:rsidRPr="00C677B1" w:rsidRDefault="00771175" w:rsidP="00771175">
            <w:pPr>
              <w:spacing w:after="0" w:line="240" w:lineRule="auto"/>
              <w:rPr>
                <w:i/>
              </w:rPr>
            </w:pPr>
            <w:r w:rsidRPr="00C677B1">
              <w:rPr>
                <w:i/>
              </w:rPr>
              <w:t>Revision of S1-242104.</w:t>
            </w:r>
          </w:p>
          <w:p w14:paraId="1B7E9FB2" w14:textId="77777777" w:rsidR="00771175" w:rsidRPr="00C677B1" w:rsidRDefault="00771175" w:rsidP="00771175">
            <w:pPr>
              <w:spacing w:after="0" w:line="240" w:lineRule="auto"/>
              <w:rPr>
                <w:i/>
              </w:rPr>
            </w:pPr>
            <w:r w:rsidRPr="00C677B1">
              <w:rPr>
                <w:i/>
                <w:lang w:eastAsia="ja-JP"/>
              </w:rPr>
              <w:t xml:space="preserve">The revision to be </w:t>
            </w:r>
            <w:proofErr w:type="spellStart"/>
            <w:r w:rsidRPr="00C677B1">
              <w:rPr>
                <w:i/>
                <w:lang w:eastAsia="ja-JP"/>
              </w:rPr>
              <w:t>pCR</w:t>
            </w:r>
            <w:proofErr w:type="spellEnd"/>
            <w:r w:rsidRPr="00C677B1">
              <w:rPr>
                <w:i/>
                <w:lang w:eastAsia="ja-JP"/>
              </w:rPr>
              <w:t xml:space="preserve"> for Annex.</w:t>
            </w:r>
          </w:p>
          <w:p w14:paraId="339333F3" w14:textId="63C141B5" w:rsidR="00771175" w:rsidRPr="00C677B1" w:rsidRDefault="00771175" w:rsidP="00771175">
            <w:pPr>
              <w:spacing w:after="0" w:line="240" w:lineRule="auto"/>
            </w:pPr>
            <w:r w:rsidRPr="00C677B1">
              <w:rPr>
                <w:i/>
              </w:rPr>
              <w:t>Revision of S1-242412.</w:t>
            </w:r>
          </w:p>
          <w:p w14:paraId="537FFCE6" w14:textId="5B6E5A83" w:rsidR="00771175" w:rsidRPr="00C677B1" w:rsidRDefault="00771175" w:rsidP="00551A9B">
            <w:pPr>
              <w:spacing w:after="0" w:line="240" w:lineRule="auto"/>
            </w:pPr>
            <w:r w:rsidRPr="00C677B1">
              <w:t>Revision of S1-242419.</w:t>
            </w:r>
          </w:p>
        </w:tc>
      </w:tr>
      <w:tr w:rsidR="0097798E" w:rsidRPr="002B5B90" w14:paraId="1950D29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F4D0B" w14:textId="77777777" w:rsidR="0097798E" w:rsidRPr="00874070" w:rsidRDefault="0097798E" w:rsidP="00551A9B">
            <w:pPr>
              <w:spacing w:after="0" w:line="240" w:lineRule="auto"/>
            </w:pPr>
            <w:proofErr w:type="spellStart"/>
            <w:r w:rsidRPr="008740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B6D99" w14:textId="3B5844FA" w:rsidR="0097798E" w:rsidRPr="00874070" w:rsidRDefault="00880BBF" w:rsidP="00551A9B">
            <w:pPr>
              <w:spacing w:after="0" w:line="240" w:lineRule="auto"/>
            </w:pPr>
            <w:hyperlink r:id="rId233" w:history="1">
              <w:r w:rsidR="0097798E" w:rsidRPr="00874070">
                <w:rPr>
                  <w:rStyle w:val="Hyperlink"/>
                  <w:rFonts w:cs="Arial"/>
                  <w:color w:val="auto"/>
                </w:rPr>
                <w:t>S1-242108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884ED0" w14:textId="77777777" w:rsidR="0097798E" w:rsidRPr="00874070" w:rsidRDefault="0097798E" w:rsidP="00551A9B">
            <w:pPr>
              <w:spacing w:after="0" w:line="240" w:lineRule="auto"/>
            </w:pPr>
            <w:r w:rsidRPr="00874070">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1445F4D" w14:textId="77777777" w:rsidR="0097798E" w:rsidRPr="00874070" w:rsidRDefault="0097798E" w:rsidP="00551A9B">
            <w:pPr>
              <w:spacing w:after="0" w:line="240" w:lineRule="auto"/>
            </w:pPr>
            <w:r w:rsidRPr="00874070">
              <w:t>Energy Labelling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708C95E" w14:textId="77777777" w:rsidR="0097798E" w:rsidRPr="00874070" w:rsidRDefault="0097798E" w:rsidP="00551A9B">
            <w:pPr>
              <w:spacing w:after="0" w:line="240" w:lineRule="auto"/>
            </w:pPr>
            <w:r w:rsidRPr="00874070">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21DE0F" w14:textId="77777777" w:rsidR="0097798E" w:rsidRPr="00874070" w:rsidRDefault="0097798E" w:rsidP="00551A9B">
            <w:pPr>
              <w:spacing w:after="0" w:line="240" w:lineRule="auto"/>
            </w:pPr>
          </w:p>
        </w:tc>
      </w:tr>
      <w:tr w:rsidR="0097798E" w:rsidRPr="002B5B90" w14:paraId="7D63FAA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ACEA30" w14:textId="77777777" w:rsidR="0097798E" w:rsidRPr="00874070" w:rsidRDefault="0097798E" w:rsidP="00551A9B">
            <w:pPr>
              <w:spacing w:after="0" w:line="240" w:lineRule="auto"/>
            </w:pPr>
            <w:proofErr w:type="spellStart"/>
            <w:r w:rsidRPr="008740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117C5" w14:textId="3A3E3EB5" w:rsidR="0097798E" w:rsidRPr="00874070" w:rsidRDefault="00880BBF" w:rsidP="00551A9B">
            <w:pPr>
              <w:spacing w:after="0" w:line="240" w:lineRule="auto"/>
            </w:pPr>
            <w:hyperlink r:id="rId234" w:history="1">
              <w:r w:rsidR="0097798E" w:rsidRPr="00874070">
                <w:rPr>
                  <w:rStyle w:val="Hyperlink"/>
                  <w:rFonts w:cs="Arial"/>
                  <w:color w:val="auto"/>
                </w:rPr>
                <w:t>S1-242109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199C5C" w14:textId="77777777" w:rsidR="0097798E" w:rsidRPr="00874070" w:rsidRDefault="0097798E" w:rsidP="00551A9B">
            <w:pPr>
              <w:spacing w:after="0" w:line="240" w:lineRule="auto"/>
            </w:pPr>
            <w:r w:rsidRPr="00874070">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4904D4F" w14:textId="77777777" w:rsidR="0097798E" w:rsidRPr="00874070" w:rsidRDefault="0097798E" w:rsidP="00551A9B">
            <w:pPr>
              <w:spacing w:after="0" w:line="240" w:lineRule="auto"/>
            </w:pPr>
            <w:r w:rsidRPr="00874070">
              <w:t>Future Energy Ecosystem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EF2D25F" w14:textId="77777777" w:rsidR="0097798E" w:rsidRPr="00874070" w:rsidRDefault="0097798E" w:rsidP="00551A9B">
            <w:pPr>
              <w:spacing w:after="0" w:line="240" w:lineRule="auto"/>
            </w:pPr>
            <w:r w:rsidRPr="00874070">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7D7E53" w14:textId="77777777" w:rsidR="0097798E" w:rsidRPr="00874070" w:rsidRDefault="0097798E" w:rsidP="00551A9B">
            <w:pPr>
              <w:spacing w:after="0" w:line="240" w:lineRule="auto"/>
            </w:pPr>
          </w:p>
        </w:tc>
      </w:tr>
      <w:tr w:rsidR="0097798E" w:rsidRPr="00B04844" w14:paraId="4951BE8A" w14:textId="77777777" w:rsidTr="0097798E">
        <w:trPr>
          <w:trHeight w:val="250"/>
        </w:trPr>
        <w:tc>
          <w:tcPr>
            <w:tcW w:w="14426" w:type="dxa"/>
            <w:gridSpan w:val="9"/>
            <w:tcBorders>
              <w:bottom w:val="single" w:sz="4" w:space="0" w:color="auto"/>
            </w:tcBorders>
            <w:shd w:val="clear" w:color="auto" w:fill="F2F2F2"/>
          </w:tcPr>
          <w:p w14:paraId="7F9319CD" w14:textId="77777777" w:rsidR="0097798E" w:rsidRPr="00D87E16" w:rsidRDefault="0097798E" w:rsidP="00551A9B">
            <w:pPr>
              <w:pStyle w:val="Heading8"/>
              <w:jc w:val="left"/>
            </w:pPr>
            <w:r>
              <w:rPr>
                <w:color w:val="1F497D" w:themeColor="text2"/>
                <w:sz w:val="18"/>
                <w:szCs w:val="22"/>
              </w:rPr>
              <w:t>Former Use Cases</w:t>
            </w:r>
          </w:p>
        </w:tc>
      </w:tr>
      <w:tr w:rsidR="0097798E" w:rsidRPr="002B5B90" w14:paraId="68579D3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791B7" w14:textId="77777777" w:rsidR="0097798E" w:rsidRPr="00874070" w:rsidRDefault="0097798E" w:rsidP="00551A9B">
            <w:pPr>
              <w:spacing w:after="0" w:line="240" w:lineRule="auto"/>
            </w:pPr>
            <w:proofErr w:type="spellStart"/>
            <w:r w:rsidRPr="008740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E14AA" w14:textId="03409759" w:rsidR="0097798E" w:rsidRPr="00874070" w:rsidRDefault="00880BBF" w:rsidP="00551A9B">
            <w:pPr>
              <w:spacing w:after="0" w:line="240" w:lineRule="auto"/>
            </w:pPr>
            <w:hyperlink r:id="rId235" w:history="1">
              <w:r w:rsidR="0097798E" w:rsidRPr="00874070">
                <w:rPr>
                  <w:rStyle w:val="Hyperlink"/>
                  <w:rFonts w:cs="Arial"/>
                  <w:color w:val="auto"/>
                </w:rPr>
                <w:t>S1-242245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1B88EA" w14:textId="77777777" w:rsidR="0097798E" w:rsidRPr="00874070" w:rsidRDefault="0097798E" w:rsidP="00551A9B">
            <w:pPr>
              <w:spacing w:after="0" w:line="240" w:lineRule="auto"/>
            </w:pPr>
            <w:r w:rsidRPr="00874070">
              <w:t>vivo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2603399" w14:textId="77777777" w:rsidR="0097798E" w:rsidRPr="00874070" w:rsidRDefault="0097798E" w:rsidP="00551A9B">
            <w:pPr>
              <w:spacing w:after="0" w:line="240" w:lineRule="auto"/>
            </w:pPr>
            <w:r w:rsidRPr="00874070">
              <w:t>Update use case on energy saving service on 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FA8766E" w14:textId="77777777" w:rsidR="0097798E" w:rsidRPr="00874070" w:rsidRDefault="0097798E" w:rsidP="00551A9B">
            <w:pPr>
              <w:spacing w:after="0" w:line="240" w:lineRule="auto"/>
            </w:pPr>
            <w:r w:rsidRPr="00874070">
              <w:t>Revised to S1-242410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D451EC" w14:textId="77777777" w:rsidR="0097798E" w:rsidRPr="00874070" w:rsidRDefault="0097798E" w:rsidP="00551A9B">
            <w:pPr>
              <w:spacing w:after="0" w:line="240" w:lineRule="auto"/>
            </w:pPr>
          </w:p>
        </w:tc>
      </w:tr>
      <w:tr w:rsidR="0097798E" w:rsidRPr="002B5B90" w14:paraId="0D69D80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7B9C1" w14:textId="77777777" w:rsidR="0097798E" w:rsidRPr="00087852" w:rsidRDefault="0097798E" w:rsidP="00551A9B">
            <w:pPr>
              <w:spacing w:after="0" w:line="240" w:lineRule="auto"/>
            </w:pPr>
            <w:proofErr w:type="spellStart"/>
            <w:r w:rsidRPr="0008785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DDC201" w14:textId="0C45AA5B" w:rsidR="0097798E" w:rsidRPr="00087852" w:rsidRDefault="00880BBF" w:rsidP="00551A9B">
            <w:pPr>
              <w:spacing w:after="0" w:line="240" w:lineRule="auto"/>
              <w:rPr>
                <w:rFonts w:cs="Arial"/>
              </w:rPr>
            </w:pPr>
            <w:hyperlink r:id="rId236" w:history="1">
              <w:r w:rsidR="0097798E" w:rsidRPr="00087852">
                <w:rPr>
                  <w:rStyle w:val="Hyperlink"/>
                  <w:rFonts w:cs="Arial"/>
                  <w:color w:val="auto"/>
                </w:rPr>
                <w:t>S1-242410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68969A" w14:textId="77777777" w:rsidR="0097798E" w:rsidRPr="00087852" w:rsidRDefault="0097798E" w:rsidP="00551A9B">
            <w:pPr>
              <w:spacing w:after="0" w:line="240" w:lineRule="auto"/>
            </w:pPr>
            <w:r w:rsidRPr="00087852">
              <w:t>vivo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D665D8D" w14:textId="77777777" w:rsidR="0097798E" w:rsidRPr="00087852" w:rsidRDefault="0097798E" w:rsidP="00551A9B">
            <w:pPr>
              <w:spacing w:after="0" w:line="240" w:lineRule="auto"/>
            </w:pPr>
            <w:r w:rsidRPr="00087852">
              <w:t>Update use case on energy saving service on 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B1FA843" w14:textId="77777777" w:rsidR="0097798E" w:rsidRPr="00087852" w:rsidRDefault="0097798E" w:rsidP="00551A9B">
            <w:pPr>
              <w:spacing w:after="0" w:line="240" w:lineRule="auto"/>
            </w:pPr>
            <w:r w:rsidRPr="0008785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6FB78" w14:textId="77777777" w:rsidR="0097798E" w:rsidRPr="00087852" w:rsidRDefault="0097798E" w:rsidP="00551A9B">
            <w:pPr>
              <w:spacing w:after="0" w:line="240" w:lineRule="auto"/>
            </w:pPr>
            <w:r w:rsidRPr="00087852">
              <w:t>Revision of S1-242245.</w:t>
            </w:r>
          </w:p>
        </w:tc>
      </w:tr>
      <w:tr w:rsidR="0097798E" w:rsidRPr="00B04844" w14:paraId="2C0DB1DD" w14:textId="77777777" w:rsidTr="0097798E">
        <w:trPr>
          <w:trHeight w:val="250"/>
        </w:trPr>
        <w:tc>
          <w:tcPr>
            <w:tcW w:w="14426" w:type="dxa"/>
            <w:gridSpan w:val="9"/>
            <w:tcBorders>
              <w:bottom w:val="single" w:sz="4" w:space="0" w:color="auto"/>
            </w:tcBorders>
            <w:shd w:val="clear" w:color="auto" w:fill="F2F2F2"/>
          </w:tcPr>
          <w:p w14:paraId="309054B0" w14:textId="77777777" w:rsidR="0097798E" w:rsidRPr="00D87E16" w:rsidRDefault="0097798E" w:rsidP="00551A9B">
            <w:pPr>
              <w:pStyle w:val="Heading8"/>
              <w:jc w:val="left"/>
            </w:pPr>
            <w:r>
              <w:rPr>
                <w:color w:val="1F497D" w:themeColor="text2"/>
                <w:sz w:val="18"/>
                <w:szCs w:val="22"/>
              </w:rPr>
              <w:t>New Use Cases</w:t>
            </w:r>
          </w:p>
        </w:tc>
      </w:tr>
      <w:tr w:rsidR="0097798E" w:rsidRPr="002B5B90" w14:paraId="5864C0F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6D4188" w14:textId="77777777" w:rsidR="0097798E" w:rsidRPr="00C540CA" w:rsidRDefault="0097798E" w:rsidP="00551A9B">
            <w:pPr>
              <w:spacing w:after="0" w:line="240" w:lineRule="auto"/>
            </w:pPr>
            <w:proofErr w:type="spellStart"/>
            <w:r w:rsidRPr="00C540C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77B482" w14:textId="3FDBB81D" w:rsidR="0097798E" w:rsidRPr="00C540CA" w:rsidRDefault="00880BBF" w:rsidP="00551A9B">
            <w:pPr>
              <w:spacing w:after="0" w:line="240" w:lineRule="auto"/>
            </w:pPr>
            <w:hyperlink r:id="rId237" w:history="1">
              <w:r w:rsidR="0097798E" w:rsidRPr="00C540CA">
                <w:rPr>
                  <w:rStyle w:val="Hyperlink"/>
                  <w:rFonts w:cs="Arial"/>
                  <w:color w:val="auto"/>
                </w:rPr>
                <w:t>S1-242018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549840" w14:textId="77777777" w:rsidR="0097798E" w:rsidRPr="00C540CA" w:rsidRDefault="0097798E" w:rsidP="00551A9B">
            <w:pPr>
              <w:spacing w:after="0" w:line="240" w:lineRule="auto"/>
            </w:pPr>
            <w:proofErr w:type="spellStart"/>
            <w:r w:rsidRPr="00C540CA">
              <w:t>AsiaInfo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5618B7E" w14:textId="77777777" w:rsidR="0097798E" w:rsidRPr="00C540CA" w:rsidRDefault="0097798E" w:rsidP="00551A9B">
            <w:pPr>
              <w:spacing w:after="0" w:line="240" w:lineRule="auto"/>
            </w:pPr>
            <w:proofErr w:type="spellStart"/>
            <w:r w:rsidRPr="00C540CA">
              <w:t>pCR</w:t>
            </w:r>
            <w:proofErr w:type="spellEnd"/>
            <w:r w:rsidRPr="00C540CA">
              <w:t xml:space="preserve"> on TR 22883 Collection of Network Energy-Saving Adjustment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A313C1C" w14:textId="77777777" w:rsidR="0097798E" w:rsidRPr="00C540CA" w:rsidRDefault="0097798E" w:rsidP="00551A9B">
            <w:pPr>
              <w:spacing w:after="0" w:line="240" w:lineRule="auto"/>
            </w:pPr>
            <w:r w:rsidRPr="00ED0B7A">
              <w:t>Revised to S1-24240</w:t>
            </w:r>
            <w:r>
              <w:t>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DBE81E" w14:textId="77777777" w:rsidR="0097798E" w:rsidRPr="00C540CA" w:rsidRDefault="0097798E" w:rsidP="00551A9B">
            <w:pPr>
              <w:spacing w:after="0" w:line="240" w:lineRule="auto"/>
            </w:pPr>
          </w:p>
        </w:tc>
      </w:tr>
      <w:tr w:rsidR="0097798E" w:rsidRPr="002B5B90" w14:paraId="1DB5304D"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B4CB9" w14:textId="77777777" w:rsidR="0097798E" w:rsidRPr="00AE5AF5" w:rsidRDefault="0097798E" w:rsidP="00551A9B">
            <w:pPr>
              <w:spacing w:after="0" w:line="240" w:lineRule="auto"/>
            </w:pPr>
            <w:proofErr w:type="spellStart"/>
            <w:r w:rsidRPr="00AE5AF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CB2740" w14:textId="2BF1B4DC" w:rsidR="0097798E" w:rsidRPr="00AE5AF5" w:rsidRDefault="00880BBF" w:rsidP="00551A9B">
            <w:pPr>
              <w:spacing w:after="0" w:line="240" w:lineRule="auto"/>
              <w:rPr>
                <w:rFonts w:cs="Arial"/>
              </w:rPr>
            </w:pPr>
            <w:hyperlink r:id="rId238" w:history="1">
              <w:r w:rsidR="0097798E" w:rsidRPr="00AE5AF5">
                <w:rPr>
                  <w:rStyle w:val="Hyperlink"/>
                  <w:rFonts w:cs="Arial"/>
                  <w:color w:val="auto"/>
                </w:rPr>
                <w:t>S1-242400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ADBE7C" w14:textId="77777777" w:rsidR="0097798E" w:rsidRPr="00AE5AF5" w:rsidRDefault="0097798E" w:rsidP="00551A9B">
            <w:pPr>
              <w:spacing w:after="0" w:line="240" w:lineRule="auto"/>
            </w:pPr>
            <w:proofErr w:type="spellStart"/>
            <w:r w:rsidRPr="00AE5AF5">
              <w:t>AsiaInfo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77154AB" w14:textId="77777777" w:rsidR="0097798E" w:rsidRPr="00AE5AF5" w:rsidRDefault="0097798E" w:rsidP="00551A9B">
            <w:pPr>
              <w:spacing w:after="0" w:line="240" w:lineRule="auto"/>
            </w:pPr>
            <w:proofErr w:type="spellStart"/>
            <w:r w:rsidRPr="00AE5AF5">
              <w:t>pCR</w:t>
            </w:r>
            <w:proofErr w:type="spellEnd"/>
            <w:r w:rsidRPr="00AE5AF5">
              <w:t xml:space="preserve"> on TR 22883 Collection of Network Energy-Saving Adjustment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1C9F1BE" w14:textId="77777777" w:rsidR="0097798E" w:rsidRPr="00AE5AF5" w:rsidRDefault="0097798E" w:rsidP="00551A9B">
            <w:pPr>
              <w:spacing w:after="0" w:line="240" w:lineRule="auto"/>
            </w:pPr>
            <w:r w:rsidRPr="00AE5AF5">
              <w:t>Revised to S1-242421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4C0D1E" w14:textId="77777777" w:rsidR="0097798E" w:rsidRDefault="0097798E" w:rsidP="00551A9B">
            <w:pPr>
              <w:spacing w:after="0" w:line="240" w:lineRule="auto"/>
            </w:pPr>
            <w:r w:rsidRPr="00AE5AF5">
              <w:t>Revision of S1-242018.</w:t>
            </w:r>
          </w:p>
          <w:p w14:paraId="5FA024EB" w14:textId="77777777" w:rsidR="0097798E" w:rsidRPr="00AE5AF5" w:rsidRDefault="0097798E" w:rsidP="00551A9B">
            <w:pPr>
              <w:spacing w:after="0" w:line="240" w:lineRule="auto"/>
              <w:rPr>
                <w:lang w:eastAsia="ja-JP"/>
              </w:rPr>
            </w:pPr>
            <w:r>
              <w:rPr>
                <w:rFonts w:hint="eastAsia"/>
                <w:lang w:eastAsia="ja-JP"/>
              </w:rPr>
              <w:t>P</w:t>
            </w:r>
            <w:r>
              <w:rPr>
                <w:lang w:eastAsia="ja-JP"/>
              </w:rPr>
              <w:t>resented by the rapporteur</w:t>
            </w:r>
          </w:p>
        </w:tc>
      </w:tr>
      <w:tr w:rsidR="0097798E" w:rsidRPr="002B5B90" w14:paraId="03D79578" w14:textId="77777777" w:rsidTr="00C840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0AC726" w14:textId="77777777" w:rsidR="0097798E" w:rsidRPr="00771175" w:rsidRDefault="0097798E" w:rsidP="00551A9B">
            <w:pPr>
              <w:spacing w:after="0" w:line="240" w:lineRule="auto"/>
            </w:pPr>
            <w:proofErr w:type="spellStart"/>
            <w:r w:rsidRPr="0077117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86DA16" w14:textId="178E2788" w:rsidR="0097798E" w:rsidRPr="00771175" w:rsidRDefault="00880BBF" w:rsidP="00551A9B">
            <w:pPr>
              <w:spacing w:after="0" w:line="240" w:lineRule="auto"/>
            </w:pPr>
            <w:hyperlink r:id="rId239" w:history="1">
              <w:r w:rsidR="0097798E" w:rsidRPr="00771175">
                <w:rPr>
                  <w:rStyle w:val="Hyperlink"/>
                  <w:rFonts w:cs="Arial"/>
                  <w:color w:val="auto"/>
                </w:rPr>
                <w:t>S1-242421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6983AB" w14:textId="77777777" w:rsidR="0097798E" w:rsidRPr="00771175" w:rsidRDefault="0097798E" w:rsidP="00551A9B">
            <w:pPr>
              <w:spacing w:after="0" w:line="240" w:lineRule="auto"/>
            </w:pPr>
            <w:proofErr w:type="spellStart"/>
            <w:r w:rsidRPr="00771175">
              <w:t>AsiaInfo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ECEC65" w14:textId="77777777" w:rsidR="0097798E" w:rsidRPr="00771175" w:rsidRDefault="0097798E" w:rsidP="00551A9B">
            <w:pPr>
              <w:spacing w:after="0" w:line="240" w:lineRule="auto"/>
            </w:pPr>
            <w:proofErr w:type="spellStart"/>
            <w:r w:rsidRPr="00771175">
              <w:t>pCR</w:t>
            </w:r>
            <w:proofErr w:type="spellEnd"/>
            <w:r w:rsidRPr="00771175">
              <w:t xml:space="preserve"> on TR 22883 Collection of Network Energy-Saving Adjustment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135BE26" w14:textId="0B6E21C0" w:rsidR="0097798E" w:rsidRPr="00771175" w:rsidRDefault="00771175" w:rsidP="00551A9B">
            <w:pPr>
              <w:spacing w:after="0" w:line="240" w:lineRule="auto"/>
            </w:pPr>
            <w:r w:rsidRPr="00771175">
              <w:t>Revised to S1-242497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CCA161" w14:textId="77777777" w:rsidR="0097798E" w:rsidRPr="00771175" w:rsidRDefault="0097798E" w:rsidP="00551A9B">
            <w:pPr>
              <w:spacing w:after="0" w:line="240" w:lineRule="auto"/>
            </w:pPr>
            <w:r w:rsidRPr="00771175">
              <w:rPr>
                <w:i/>
              </w:rPr>
              <w:t>Revision of S1-242018.</w:t>
            </w:r>
          </w:p>
          <w:p w14:paraId="5657DD74" w14:textId="77777777" w:rsidR="0097798E" w:rsidRPr="00771175" w:rsidRDefault="0097798E" w:rsidP="00551A9B">
            <w:pPr>
              <w:spacing w:after="0" w:line="240" w:lineRule="auto"/>
            </w:pPr>
            <w:r w:rsidRPr="00771175">
              <w:t>Revision of S1-242400.</w:t>
            </w:r>
          </w:p>
        </w:tc>
      </w:tr>
      <w:tr w:rsidR="00771175" w:rsidRPr="002B5B90" w14:paraId="787F69D4"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FD94F3" w14:textId="7BECE3D4" w:rsidR="00771175" w:rsidRPr="00C840DA" w:rsidRDefault="00771175" w:rsidP="00551A9B">
            <w:pPr>
              <w:spacing w:after="0" w:line="240" w:lineRule="auto"/>
            </w:pPr>
            <w:proofErr w:type="spellStart"/>
            <w:r w:rsidRPr="00C840D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82676" w14:textId="1BF37B7D" w:rsidR="00771175" w:rsidRPr="00C840DA" w:rsidRDefault="00880BBF" w:rsidP="00551A9B">
            <w:pPr>
              <w:spacing w:after="0" w:line="240" w:lineRule="auto"/>
            </w:pPr>
            <w:hyperlink r:id="rId240" w:history="1">
              <w:r w:rsidR="00771175" w:rsidRPr="00C840DA">
                <w:rPr>
                  <w:rStyle w:val="Hyperlink"/>
                  <w:rFonts w:cs="Arial"/>
                  <w:color w:val="auto"/>
                </w:rPr>
                <w:t>S1-242497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F86432" w14:textId="21258F1D" w:rsidR="00771175" w:rsidRPr="00C840DA" w:rsidRDefault="00771175" w:rsidP="00551A9B">
            <w:pPr>
              <w:spacing w:after="0" w:line="240" w:lineRule="auto"/>
            </w:pPr>
            <w:proofErr w:type="spellStart"/>
            <w:r w:rsidRPr="00C840DA">
              <w:t>AsiaInfo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D289838" w14:textId="38F00A2D" w:rsidR="00771175" w:rsidRPr="00C840DA" w:rsidRDefault="00771175" w:rsidP="00551A9B">
            <w:pPr>
              <w:spacing w:after="0" w:line="240" w:lineRule="auto"/>
            </w:pPr>
            <w:proofErr w:type="spellStart"/>
            <w:r w:rsidRPr="00C840DA">
              <w:t>pCR</w:t>
            </w:r>
            <w:proofErr w:type="spellEnd"/>
            <w:r w:rsidRPr="00C840DA">
              <w:t xml:space="preserve"> on TR 22883 Collection of Network Energy-Saving Adjustment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964962E" w14:textId="3E53D6E8" w:rsidR="00771175" w:rsidRPr="00C840DA" w:rsidRDefault="00C840DA" w:rsidP="00551A9B">
            <w:pPr>
              <w:spacing w:after="0" w:line="240" w:lineRule="auto"/>
            </w:pPr>
            <w:r w:rsidRPr="00C840DA">
              <w:t>Revised to S1-242503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47E1B4" w14:textId="77777777" w:rsidR="00771175" w:rsidRPr="00C840DA" w:rsidRDefault="00771175" w:rsidP="00771175">
            <w:pPr>
              <w:spacing w:after="0" w:line="240" w:lineRule="auto"/>
              <w:rPr>
                <w:i/>
              </w:rPr>
            </w:pPr>
            <w:r w:rsidRPr="00C840DA">
              <w:rPr>
                <w:i/>
              </w:rPr>
              <w:t>Revision of S1-242018.</w:t>
            </w:r>
          </w:p>
          <w:p w14:paraId="29BC69AA" w14:textId="28AAB2D9" w:rsidR="00771175" w:rsidRPr="00C840DA" w:rsidRDefault="00771175" w:rsidP="00771175">
            <w:pPr>
              <w:spacing w:after="0" w:line="240" w:lineRule="auto"/>
            </w:pPr>
            <w:r w:rsidRPr="00C840DA">
              <w:rPr>
                <w:i/>
              </w:rPr>
              <w:t>Revision of S1-242400.</w:t>
            </w:r>
          </w:p>
          <w:p w14:paraId="42E223AD" w14:textId="49ED254A" w:rsidR="00771175" w:rsidRPr="00C840DA" w:rsidRDefault="00771175" w:rsidP="00551A9B">
            <w:pPr>
              <w:spacing w:after="0" w:line="240" w:lineRule="auto"/>
            </w:pPr>
            <w:r w:rsidRPr="00C840DA">
              <w:t>Revision of S1-242421.</w:t>
            </w:r>
          </w:p>
        </w:tc>
      </w:tr>
      <w:tr w:rsidR="00C840DA" w:rsidRPr="002B5B90" w14:paraId="083BBF74" w14:textId="77777777" w:rsidTr="008570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10A73" w14:textId="2D3AB9A8" w:rsidR="00C840DA" w:rsidRPr="00534D49" w:rsidRDefault="00C840DA" w:rsidP="00551A9B">
            <w:pPr>
              <w:spacing w:after="0" w:line="240" w:lineRule="auto"/>
            </w:pPr>
            <w:proofErr w:type="spellStart"/>
            <w:r w:rsidRPr="00534D4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4AC9E6" w14:textId="48F6348E" w:rsidR="00C840DA" w:rsidRPr="00534D49" w:rsidRDefault="00880BBF" w:rsidP="00551A9B">
            <w:pPr>
              <w:spacing w:after="0" w:line="240" w:lineRule="auto"/>
              <w:rPr>
                <w:rFonts w:cs="Arial"/>
              </w:rPr>
            </w:pPr>
            <w:hyperlink r:id="rId241" w:history="1">
              <w:r w:rsidR="00C840DA" w:rsidRPr="00534D49">
                <w:rPr>
                  <w:rStyle w:val="Hyperlink"/>
                  <w:rFonts w:cs="Arial"/>
                  <w:color w:val="auto"/>
                </w:rPr>
                <w:t>S1-242503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305A84" w14:textId="00ABD09C" w:rsidR="00C840DA" w:rsidRPr="00534D49" w:rsidRDefault="00C840DA" w:rsidP="00551A9B">
            <w:pPr>
              <w:spacing w:after="0" w:line="240" w:lineRule="auto"/>
            </w:pPr>
            <w:proofErr w:type="spellStart"/>
            <w:r w:rsidRPr="00534D49">
              <w:t>AsiaInfo</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0D4B40" w14:textId="5A6E9576" w:rsidR="00C840DA" w:rsidRPr="00534D49" w:rsidRDefault="00C840DA" w:rsidP="00551A9B">
            <w:pPr>
              <w:spacing w:after="0" w:line="240" w:lineRule="auto"/>
            </w:pPr>
            <w:proofErr w:type="spellStart"/>
            <w:r w:rsidRPr="00534D49">
              <w:t>pCR</w:t>
            </w:r>
            <w:proofErr w:type="spellEnd"/>
            <w:r w:rsidRPr="00534D49">
              <w:t xml:space="preserve"> on TR 22883 Collection of Network Energy-Saving Adjustment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50CB329" w14:textId="5E0F0F28" w:rsidR="00C840DA" w:rsidRPr="00534D49" w:rsidRDefault="00534D49" w:rsidP="00551A9B">
            <w:pPr>
              <w:spacing w:after="0" w:line="240" w:lineRule="auto"/>
            </w:pPr>
            <w:r w:rsidRPr="00534D49">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F4CDB" w14:textId="77777777" w:rsidR="00C840DA" w:rsidRPr="00534D49" w:rsidRDefault="00C840DA" w:rsidP="00C840DA">
            <w:pPr>
              <w:spacing w:after="0" w:line="240" w:lineRule="auto"/>
              <w:rPr>
                <w:i/>
              </w:rPr>
            </w:pPr>
            <w:r w:rsidRPr="00534D49">
              <w:rPr>
                <w:i/>
              </w:rPr>
              <w:t>Revision of S1-242018.</w:t>
            </w:r>
          </w:p>
          <w:p w14:paraId="08545E7B" w14:textId="77777777" w:rsidR="00C840DA" w:rsidRPr="00534D49" w:rsidRDefault="00C840DA" w:rsidP="00C840DA">
            <w:pPr>
              <w:spacing w:after="0" w:line="240" w:lineRule="auto"/>
              <w:rPr>
                <w:i/>
              </w:rPr>
            </w:pPr>
            <w:r w:rsidRPr="00534D49">
              <w:rPr>
                <w:i/>
              </w:rPr>
              <w:t>Revision of S1-242400.</w:t>
            </w:r>
          </w:p>
          <w:p w14:paraId="007058C0" w14:textId="27B93DE5" w:rsidR="00C840DA" w:rsidRPr="00534D49" w:rsidRDefault="00C840DA" w:rsidP="00C840DA">
            <w:pPr>
              <w:spacing w:after="0" w:line="240" w:lineRule="auto"/>
            </w:pPr>
            <w:r w:rsidRPr="00534D49">
              <w:rPr>
                <w:i/>
              </w:rPr>
              <w:t>Revision of S1-242421.</w:t>
            </w:r>
          </w:p>
          <w:p w14:paraId="33420EBA" w14:textId="40F1344E" w:rsidR="00C840DA" w:rsidRPr="00534D49" w:rsidRDefault="00C840DA" w:rsidP="00771175">
            <w:pPr>
              <w:spacing w:after="0" w:line="240" w:lineRule="auto"/>
            </w:pPr>
            <w:r w:rsidRPr="00534D49">
              <w:t>Revision of S1-242497.</w:t>
            </w:r>
          </w:p>
        </w:tc>
      </w:tr>
      <w:tr w:rsidR="0097798E" w:rsidRPr="002B5B90" w14:paraId="573C151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DC668" w14:textId="77777777" w:rsidR="0097798E" w:rsidRPr="00ED0B7A" w:rsidRDefault="0097798E" w:rsidP="00551A9B">
            <w:pPr>
              <w:snapToGrid w:val="0"/>
              <w:spacing w:after="0" w:line="240" w:lineRule="auto"/>
              <w:rPr>
                <w:rFonts w:eastAsia="Times New Roman" w:cs="Arial"/>
                <w:szCs w:val="18"/>
                <w:lang w:eastAsia="ar-SA"/>
              </w:rPr>
            </w:pPr>
            <w:proofErr w:type="spellStart"/>
            <w:r w:rsidRPr="00ED0B7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144E5" w14:textId="1C7E1CDA" w:rsidR="0097798E" w:rsidRPr="00ED0B7A" w:rsidRDefault="00880BBF" w:rsidP="00551A9B">
            <w:pPr>
              <w:spacing w:after="0" w:line="240" w:lineRule="auto"/>
            </w:pPr>
            <w:hyperlink r:id="rId242" w:history="1">
              <w:r w:rsidR="0097798E" w:rsidRPr="00ED0B7A">
                <w:rPr>
                  <w:rStyle w:val="Hyperlink"/>
                  <w:rFonts w:cs="Arial"/>
                  <w:color w:val="auto"/>
                </w:rPr>
                <w:t>S1-242028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BCD91C" w14:textId="77777777" w:rsidR="0097798E" w:rsidRPr="00ED0B7A" w:rsidRDefault="0097798E" w:rsidP="00551A9B">
            <w:pPr>
              <w:spacing w:after="0" w:line="240" w:lineRule="auto"/>
            </w:pPr>
            <w:r w:rsidRPr="00ED0B7A">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E1FD42" w14:textId="77777777" w:rsidR="0097798E" w:rsidRPr="00ED0B7A" w:rsidRDefault="0097798E" w:rsidP="00551A9B">
            <w:pPr>
              <w:spacing w:after="0" w:line="240" w:lineRule="auto"/>
            </w:pPr>
            <w:r w:rsidRPr="00ED0B7A">
              <w:t xml:space="preserve">22.883 </w:t>
            </w:r>
            <w:proofErr w:type="spellStart"/>
            <w:r w:rsidRPr="00ED0B7A">
              <w:t>pCR</w:t>
            </w:r>
            <w:proofErr w:type="spellEnd"/>
            <w:r w:rsidRPr="00ED0B7A">
              <w:t xml:space="preserve"> on New Use case on exposing subscriber carbon footprint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8BDB102" w14:textId="77777777" w:rsidR="0097798E" w:rsidRPr="00ED0B7A" w:rsidRDefault="0097798E" w:rsidP="00551A9B">
            <w:pPr>
              <w:spacing w:after="0" w:line="240" w:lineRule="auto"/>
            </w:pPr>
            <w:r w:rsidRPr="00ED0B7A">
              <w:t>Revised to S1-242401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3C6002" w14:textId="77777777" w:rsidR="0097798E" w:rsidRPr="00ED0B7A" w:rsidRDefault="0097798E" w:rsidP="00551A9B">
            <w:pPr>
              <w:spacing w:after="0" w:line="240" w:lineRule="auto"/>
            </w:pPr>
          </w:p>
        </w:tc>
      </w:tr>
      <w:tr w:rsidR="0097798E" w:rsidRPr="002B5B90" w14:paraId="69A591BD" w14:textId="77777777" w:rsidTr="00D509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26156" w14:textId="77777777" w:rsidR="0097798E" w:rsidRPr="00D32F8E" w:rsidRDefault="0097798E" w:rsidP="00551A9B">
            <w:pPr>
              <w:snapToGrid w:val="0"/>
              <w:spacing w:after="0" w:line="240" w:lineRule="auto"/>
            </w:pPr>
            <w:proofErr w:type="spellStart"/>
            <w:r w:rsidRPr="00D32F8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CE061" w14:textId="5180D748" w:rsidR="0097798E" w:rsidRPr="00D32F8E" w:rsidRDefault="00880BBF" w:rsidP="00551A9B">
            <w:pPr>
              <w:spacing w:after="0" w:line="240" w:lineRule="auto"/>
              <w:rPr>
                <w:rFonts w:cs="Arial"/>
              </w:rPr>
            </w:pPr>
            <w:hyperlink r:id="rId243" w:history="1">
              <w:r w:rsidR="0097798E" w:rsidRPr="00D32F8E">
                <w:rPr>
                  <w:rStyle w:val="Hyperlink"/>
                  <w:rFonts w:cs="Arial"/>
                  <w:color w:val="auto"/>
                </w:rPr>
                <w:t>S1-242401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8D5AA" w14:textId="77777777" w:rsidR="0097798E" w:rsidRPr="00D32F8E" w:rsidRDefault="0097798E" w:rsidP="00551A9B">
            <w:pPr>
              <w:spacing w:after="0" w:line="240" w:lineRule="auto"/>
            </w:pPr>
            <w:r w:rsidRPr="00D32F8E">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AC987F1" w14:textId="77777777" w:rsidR="0097798E" w:rsidRPr="00D32F8E" w:rsidRDefault="0097798E" w:rsidP="00551A9B">
            <w:pPr>
              <w:spacing w:after="0" w:line="240" w:lineRule="auto"/>
            </w:pPr>
            <w:r w:rsidRPr="00D32F8E">
              <w:t xml:space="preserve">22.883 </w:t>
            </w:r>
            <w:proofErr w:type="spellStart"/>
            <w:r w:rsidRPr="00D32F8E">
              <w:t>pCR</w:t>
            </w:r>
            <w:proofErr w:type="spellEnd"/>
            <w:r w:rsidRPr="00D32F8E">
              <w:t xml:space="preserve"> on New Use case on exposing subscriber carbon footprint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070F055" w14:textId="77777777" w:rsidR="0097798E" w:rsidRPr="00D32F8E" w:rsidRDefault="0097798E" w:rsidP="00551A9B">
            <w:pPr>
              <w:spacing w:after="0" w:line="240" w:lineRule="auto"/>
            </w:pPr>
            <w:r w:rsidRPr="00D32F8E">
              <w:t>Revised to S1-242416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C0C72A" w14:textId="77777777" w:rsidR="0097798E" w:rsidRPr="00D32F8E" w:rsidRDefault="0097798E" w:rsidP="00551A9B">
            <w:pPr>
              <w:spacing w:after="0" w:line="240" w:lineRule="auto"/>
            </w:pPr>
            <w:r w:rsidRPr="00D32F8E">
              <w:t>Revision of S1-242028.</w:t>
            </w:r>
          </w:p>
        </w:tc>
      </w:tr>
      <w:tr w:rsidR="0097798E" w:rsidRPr="002B5B90" w14:paraId="287EF8D6" w14:textId="77777777" w:rsidTr="00C677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D4E6B1" w14:textId="77777777" w:rsidR="0097798E" w:rsidRPr="00D509AA" w:rsidRDefault="0097798E" w:rsidP="00551A9B">
            <w:pPr>
              <w:snapToGrid w:val="0"/>
              <w:spacing w:after="0" w:line="240" w:lineRule="auto"/>
            </w:pPr>
            <w:proofErr w:type="spellStart"/>
            <w:r w:rsidRPr="00D509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A2BE68" w14:textId="437D7075" w:rsidR="0097798E" w:rsidRPr="00D509AA" w:rsidRDefault="00880BBF" w:rsidP="00551A9B">
            <w:pPr>
              <w:spacing w:after="0" w:line="240" w:lineRule="auto"/>
            </w:pPr>
            <w:hyperlink r:id="rId244" w:history="1">
              <w:r w:rsidR="0097798E" w:rsidRPr="00D509AA">
                <w:rPr>
                  <w:rStyle w:val="Hyperlink"/>
                  <w:rFonts w:cs="Arial"/>
                  <w:color w:val="auto"/>
                </w:rPr>
                <w:t>S1-242416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6F9F21" w14:textId="77777777" w:rsidR="0097798E" w:rsidRPr="00D509AA" w:rsidRDefault="0097798E" w:rsidP="00551A9B">
            <w:pPr>
              <w:spacing w:after="0" w:line="240" w:lineRule="auto"/>
            </w:pPr>
            <w:r w:rsidRPr="00D509AA">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8389EDC" w14:textId="77777777" w:rsidR="0097798E" w:rsidRPr="00D509AA" w:rsidRDefault="0097798E" w:rsidP="00551A9B">
            <w:pPr>
              <w:spacing w:after="0" w:line="240" w:lineRule="auto"/>
            </w:pPr>
            <w:r w:rsidRPr="00D509AA">
              <w:t xml:space="preserve">22.883 </w:t>
            </w:r>
            <w:proofErr w:type="spellStart"/>
            <w:r w:rsidRPr="00D509AA">
              <w:t>pCR</w:t>
            </w:r>
            <w:proofErr w:type="spellEnd"/>
            <w:r w:rsidRPr="00D509AA">
              <w:t xml:space="preserve"> on New Use case on exposing subscriber carbon footprint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F335117" w14:textId="0A32E160" w:rsidR="0097798E" w:rsidRPr="00D509AA" w:rsidRDefault="00D509AA" w:rsidP="00551A9B">
            <w:pPr>
              <w:spacing w:after="0" w:line="240" w:lineRule="auto"/>
            </w:pPr>
            <w:r w:rsidRPr="00D509AA">
              <w:t>Revised to S1-242515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BA99DF" w14:textId="77777777" w:rsidR="0097798E" w:rsidRPr="00D509AA" w:rsidRDefault="0097798E" w:rsidP="00551A9B">
            <w:pPr>
              <w:spacing w:after="0" w:line="240" w:lineRule="auto"/>
            </w:pPr>
            <w:r w:rsidRPr="00D509AA">
              <w:rPr>
                <w:i/>
              </w:rPr>
              <w:t>Revision of S1-242028.</w:t>
            </w:r>
          </w:p>
          <w:p w14:paraId="37ADFAE5" w14:textId="77777777" w:rsidR="0097798E" w:rsidRPr="00D509AA" w:rsidRDefault="0097798E" w:rsidP="00551A9B">
            <w:pPr>
              <w:spacing w:after="0" w:line="240" w:lineRule="auto"/>
            </w:pPr>
            <w:r w:rsidRPr="00D509AA">
              <w:t>Revision of S1-242401.</w:t>
            </w:r>
          </w:p>
        </w:tc>
      </w:tr>
      <w:tr w:rsidR="00D509AA" w:rsidRPr="002B5B90" w14:paraId="6B93A5AF" w14:textId="77777777" w:rsidTr="00C677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8237B7" w14:textId="1AA1138B" w:rsidR="00D509AA" w:rsidRPr="00C677B1" w:rsidRDefault="00D509AA" w:rsidP="00551A9B">
            <w:pPr>
              <w:snapToGrid w:val="0"/>
              <w:spacing w:after="0" w:line="240" w:lineRule="auto"/>
            </w:pPr>
            <w:proofErr w:type="spellStart"/>
            <w:r w:rsidRPr="00C677B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A047EB" w14:textId="6193DE0B" w:rsidR="00D509AA" w:rsidRPr="00C677B1" w:rsidRDefault="00D509AA" w:rsidP="00551A9B">
            <w:pPr>
              <w:spacing w:after="0" w:line="240" w:lineRule="auto"/>
            </w:pPr>
            <w:hyperlink r:id="rId245" w:history="1">
              <w:r w:rsidRPr="00C677B1">
                <w:rPr>
                  <w:rStyle w:val="Hyperlink"/>
                  <w:rFonts w:cs="Arial"/>
                  <w:color w:val="auto"/>
                </w:rPr>
                <w:t>S1-24</w:t>
              </w:r>
              <w:r w:rsidRPr="00C677B1">
                <w:rPr>
                  <w:rStyle w:val="Hyperlink"/>
                  <w:rFonts w:cs="Arial"/>
                  <w:color w:val="auto"/>
                </w:rPr>
                <w:t>2</w:t>
              </w:r>
              <w:r w:rsidRPr="00C677B1">
                <w:rPr>
                  <w:rStyle w:val="Hyperlink"/>
                  <w:rFonts w:cs="Arial"/>
                  <w:color w:val="auto"/>
                </w:rPr>
                <w:t>515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F3AD15" w14:textId="5AA14870" w:rsidR="00D509AA" w:rsidRPr="00C677B1" w:rsidRDefault="00D509AA" w:rsidP="00551A9B">
            <w:pPr>
              <w:spacing w:after="0" w:line="240" w:lineRule="auto"/>
            </w:pPr>
            <w:r w:rsidRPr="00C677B1">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543C6A4" w14:textId="7864E712" w:rsidR="00D509AA" w:rsidRPr="00C677B1" w:rsidRDefault="00D509AA" w:rsidP="00551A9B">
            <w:pPr>
              <w:spacing w:after="0" w:line="240" w:lineRule="auto"/>
            </w:pPr>
            <w:r w:rsidRPr="00C677B1">
              <w:t xml:space="preserve">22.883 </w:t>
            </w:r>
            <w:proofErr w:type="spellStart"/>
            <w:r w:rsidRPr="00C677B1">
              <w:t>pCR</w:t>
            </w:r>
            <w:proofErr w:type="spellEnd"/>
            <w:r w:rsidRPr="00C677B1">
              <w:t xml:space="preserve"> on New Use case on exposing subscriber carbon footprint information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428240C" w14:textId="5F8CB7DD" w:rsidR="00D509AA" w:rsidRPr="00C677B1" w:rsidRDefault="00C677B1" w:rsidP="00551A9B">
            <w:pPr>
              <w:spacing w:after="0" w:line="240" w:lineRule="auto"/>
            </w:pPr>
            <w:r w:rsidRPr="00C677B1">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93931" w14:textId="77777777" w:rsidR="00D509AA" w:rsidRPr="00C677B1" w:rsidRDefault="00D509AA" w:rsidP="00D509AA">
            <w:pPr>
              <w:spacing w:after="0" w:line="240" w:lineRule="auto"/>
              <w:rPr>
                <w:i/>
              </w:rPr>
            </w:pPr>
            <w:r w:rsidRPr="00C677B1">
              <w:rPr>
                <w:i/>
              </w:rPr>
              <w:t>Revision of S1-242028.</w:t>
            </w:r>
          </w:p>
          <w:p w14:paraId="75920275" w14:textId="7573E391" w:rsidR="00D509AA" w:rsidRPr="00C677B1" w:rsidRDefault="00D509AA" w:rsidP="00D509AA">
            <w:pPr>
              <w:spacing w:after="0" w:line="240" w:lineRule="auto"/>
            </w:pPr>
            <w:r w:rsidRPr="00C677B1">
              <w:rPr>
                <w:i/>
              </w:rPr>
              <w:t>Revision of S1-242401.</w:t>
            </w:r>
          </w:p>
          <w:p w14:paraId="62FBA91D" w14:textId="30778E11" w:rsidR="00D509AA" w:rsidRPr="00C677B1" w:rsidRDefault="00D509AA" w:rsidP="00551A9B">
            <w:pPr>
              <w:spacing w:after="0" w:line="240" w:lineRule="auto"/>
            </w:pPr>
            <w:r w:rsidRPr="00C677B1">
              <w:t>Revision of S1-242416.</w:t>
            </w:r>
          </w:p>
        </w:tc>
      </w:tr>
      <w:tr w:rsidR="0097798E" w:rsidRPr="002B5B90" w14:paraId="3D02935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CF4D2" w14:textId="77777777" w:rsidR="0097798E" w:rsidRPr="00FF7A29" w:rsidRDefault="0097798E" w:rsidP="00551A9B">
            <w:pPr>
              <w:snapToGrid w:val="0"/>
              <w:spacing w:after="0" w:line="240" w:lineRule="auto"/>
              <w:rPr>
                <w:rFonts w:eastAsia="Times New Roman" w:cs="Arial"/>
                <w:szCs w:val="18"/>
                <w:lang w:eastAsia="ar-SA"/>
              </w:rPr>
            </w:pPr>
            <w:proofErr w:type="spellStart"/>
            <w:r w:rsidRPr="00FF7A2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E8F647" w14:textId="2C159654" w:rsidR="0097798E" w:rsidRPr="00FF7A29" w:rsidRDefault="00880BBF" w:rsidP="00551A9B">
            <w:pPr>
              <w:spacing w:after="0" w:line="240" w:lineRule="auto"/>
            </w:pPr>
            <w:hyperlink r:id="rId246" w:history="1">
              <w:r w:rsidR="0097798E" w:rsidRPr="00FF7A29">
                <w:rPr>
                  <w:rStyle w:val="Hyperlink"/>
                  <w:rFonts w:cs="Arial"/>
                  <w:color w:val="auto"/>
                </w:rPr>
                <w:t>S1-242029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3CE168" w14:textId="77777777" w:rsidR="0097798E" w:rsidRPr="00FF7A29" w:rsidRDefault="0097798E" w:rsidP="00551A9B">
            <w:pPr>
              <w:spacing w:after="0" w:line="240" w:lineRule="auto"/>
            </w:pPr>
            <w:r w:rsidRPr="00FF7A29">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99FFD91" w14:textId="77777777" w:rsidR="0097798E" w:rsidRPr="00FF7A29" w:rsidRDefault="0097798E" w:rsidP="00551A9B">
            <w:pPr>
              <w:spacing w:after="0" w:line="240" w:lineRule="auto"/>
            </w:pPr>
            <w:r w:rsidRPr="00FF7A29">
              <w:t xml:space="preserve">22.883 </w:t>
            </w:r>
            <w:proofErr w:type="spellStart"/>
            <w:r w:rsidRPr="00FF7A29">
              <w:t>pCR</w:t>
            </w:r>
            <w:proofErr w:type="spellEnd"/>
            <w:r w:rsidRPr="00FF7A29">
              <w:t xml:space="preserve"> on New Use case on UE tolerance to QoS degradation due to network energy saving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9CF72A6" w14:textId="77777777" w:rsidR="0097798E" w:rsidRPr="00FF7A29" w:rsidRDefault="0097798E" w:rsidP="00551A9B">
            <w:pPr>
              <w:spacing w:after="0" w:line="240" w:lineRule="auto"/>
            </w:pPr>
            <w:r w:rsidRPr="00FF7A29">
              <w:t>Revised to S1-242402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6E3561" w14:textId="77777777" w:rsidR="0097798E" w:rsidRPr="00FF7A29" w:rsidRDefault="0097798E" w:rsidP="00551A9B">
            <w:pPr>
              <w:spacing w:after="0" w:line="240" w:lineRule="auto"/>
            </w:pPr>
          </w:p>
        </w:tc>
      </w:tr>
      <w:tr w:rsidR="0097798E" w:rsidRPr="002B5B90" w14:paraId="0A6E7D67" w14:textId="77777777" w:rsidTr="00284B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C61C7" w14:textId="77777777" w:rsidR="0097798E" w:rsidRPr="00BF739D" w:rsidRDefault="0097798E" w:rsidP="00551A9B">
            <w:pPr>
              <w:snapToGrid w:val="0"/>
              <w:spacing w:after="0" w:line="240" w:lineRule="auto"/>
            </w:pPr>
            <w:proofErr w:type="spellStart"/>
            <w:r w:rsidRPr="00BF739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FE6F5" w14:textId="135F14DD" w:rsidR="0097798E" w:rsidRPr="00BF739D" w:rsidRDefault="00880BBF" w:rsidP="00551A9B">
            <w:pPr>
              <w:spacing w:after="0" w:line="240" w:lineRule="auto"/>
              <w:rPr>
                <w:rFonts w:cs="Arial"/>
              </w:rPr>
            </w:pPr>
            <w:hyperlink r:id="rId247" w:history="1">
              <w:r w:rsidR="0097798E" w:rsidRPr="00BF739D">
                <w:rPr>
                  <w:rStyle w:val="Hyperlink"/>
                  <w:rFonts w:cs="Arial"/>
                  <w:color w:val="auto"/>
                </w:rPr>
                <w:t>S1-242402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6C32C6" w14:textId="77777777" w:rsidR="0097798E" w:rsidRPr="00BF739D" w:rsidRDefault="0097798E" w:rsidP="00551A9B">
            <w:pPr>
              <w:spacing w:after="0" w:line="240" w:lineRule="auto"/>
            </w:pPr>
            <w:r w:rsidRPr="00BF739D">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5E4B3D1" w14:textId="77777777" w:rsidR="0097798E" w:rsidRPr="00BF739D" w:rsidRDefault="0097798E" w:rsidP="00551A9B">
            <w:pPr>
              <w:spacing w:after="0" w:line="240" w:lineRule="auto"/>
            </w:pPr>
            <w:r w:rsidRPr="00BF739D">
              <w:t xml:space="preserve">22.883 </w:t>
            </w:r>
            <w:proofErr w:type="spellStart"/>
            <w:r w:rsidRPr="00BF739D">
              <w:t>pCR</w:t>
            </w:r>
            <w:proofErr w:type="spellEnd"/>
            <w:r w:rsidRPr="00BF739D">
              <w:t xml:space="preserve"> on New Use case on UE tolerance to QoS degradation due to network energy saving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1D32341" w14:textId="77777777" w:rsidR="0097798E" w:rsidRPr="00BF739D" w:rsidRDefault="0097798E" w:rsidP="00551A9B">
            <w:pPr>
              <w:spacing w:after="0" w:line="240" w:lineRule="auto"/>
            </w:pPr>
            <w:r w:rsidRPr="00BF739D">
              <w:t>Revised to S1-242420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FC55A6" w14:textId="77777777" w:rsidR="0097798E" w:rsidRPr="00BF739D" w:rsidRDefault="0097798E" w:rsidP="00551A9B">
            <w:pPr>
              <w:spacing w:after="0" w:line="240" w:lineRule="auto"/>
            </w:pPr>
            <w:r w:rsidRPr="00BF739D">
              <w:t>Revision of S1-242029, S1-242202</w:t>
            </w:r>
          </w:p>
        </w:tc>
      </w:tr>
      <w:tr w:rsidR="0097798E" w:rsidRPr="002B5B90" w14:paraId="79E6D15C" w14:textId="77777777" w:rsidTr="00C677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D7F75" w14:textId="77777777" w:rsidR="0097798E" w:rsidRPr="00284BEB" w:rsidRDefault="0097798E" w:rsidP="00551A9B">
            <w:pPr>
              <w:snapToGrid w:val="0"/>
              <w:spacing w:after="0" w:line="240" w:lineRule="auto"/>
            </w:pPr>
            <w:proofErr w:type="spellStart"/>
            <w:r w:rsidRPr="00284BE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9F7755" w14:textId="13FA4FD7" w:rsidR="0097798E" w:rsidRPr="00284BEB" w:rsidRDefault="00880BBF" w:rsidP="00551A9B">
            <w:pPr>
              <w:spacing w:after="0" w:line="240" w:lineRule="auto"/>
            </w:pPr>
            <w:hyperlink r:id="rId248" w:history="1">
              <w:r w:rsidR="0097798E" w:rsidRPr="00284BEB">
                <w:rPr>
                  <w:rStyle w:val="Hyperlink"/>
                  <w:rFonts w:cs="Arial"/>
                  <w:color w:val="auto"/>
                </w:rPr>
                <w:t>S1-242420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B1CAD2" w14:textId="77777777" w:rsidR="0097798E" w:rsidRPr="00284BEB" w:rsidRDefault="0097798E" w:rsidP="00551A9B">
            <w:pPr>
              <w:spacing w:after="0" w:line="240" w:lineRule="auto"/>
            </w:pPr>
            <w:r w:rsidRPr="00284BEB">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CBEDD6A" w14:textId="77777777" w:rsidR="0097798E" w:rsidRPr="00284BEB" w:rsidRDefault="0097798E" w:rsidP="00551A9B">
            <w:pPr>
              <w:spacing w:after="0" w:line="240" w:lineRule="auto"/>
            </w:pPr>
            <w:r w:rsidRPr="00284BEB">
              <w:t xml:space="preserve">22.883 </w:t>
            </w:r>
            <w:proofErr w:type="spellStart"/>
            <w:r w:rsidRPr="00284BEB">
              <w:t>pCR</w:t>
            </w:r>
            <w:proofErr w:type="spellEnd"/>
            <w:r w:rsidRPr="00284BEB">
              <w:t xml:space="preserve"> on New Use case on UE tolerance to QoS degradation due to network energy saving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141008D" w14:textId="02CAF0F8" w:rsidR="0097798E" w:rsidRPr="00284BEB" w:rsidRDefault="00284BEB" w:rsidP="00551A9B">
            <w:pPr>
              <w:spacing w:after="0" w:line="240" w:lineRule="auto"/>
            </w:pPr>
            <w:r w:rsidRPr="00284BEB">
              <w:t>Revised to S1-242504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BF0148" w14:textId="77777777" w:rsidR="0097798E" w:rsidRPr="00284BEB" w:rsidRDefault="0097798E" w:rsidP="00551A9B">
            <w:pPr>
              <w:spacing w:after="0" w:line="240" w:lineRule="auto"/>
            </w:pPr>
            <w:r w:rsidRPr="00284BEB">
              <w:rPr>
                <w:i/>
              </w:rPr>
              <w:t>Revision of S1-242029, S1-242202</w:t>
            </w:r>
          </w:p>
          <w:p w14:paraId="4BA0FBC0" w14:textId="77777777" w:rsidR="0097798E" w:rsidRPr="00284BEB" w:rsidRDefault="0097798E" w:rsidP="00551A9B">
            <w:pPr>
              <w:spacing w:after="0" w:line="240" w:lineRule="auto"/>
            </w:pPr>
            <w:r w:rsidRPr="00284BEB">
              <w:t>Revision of S1-242402.</w:t>
            </w:r>
          </w:p>
        </w:tc>
      </w:tr>
      <w:tr w:rsidR="00284BEB" w:rsidRPr="002B5B90" w14:paraId="37A446A0"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86EDC" w14:textId="2E09F48B" w:rsidR="00284BEB" w:rsidRPr="00C677B1" w:rsidRDefault="00284BEB" w:rsidP="00551A9B">
            <w:pPr>
              <w:snapToGrid w:val="0"/>
              <w:spacing w:after="0" w:line="240" w:lineRule="auto"/>
            </w:pPr>
            <w:proofErr w:type="spellStart"/>
            <w:r w:rsidRPr="00C677B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1A717" w14:textId="551CDEE6" w:rsidR="00284BEB" w:rsidRPr="00C677B1" w:rsidRDefault="00880BBF" w:rsidP="00551A9B">
            <w:pPr>
              <w:spacing w:after="0" w:line="240" w:lineRule="auto"/>
            </w:pPr>
            <w:hyperlink r:id="rId249" w:history="1">
              <w:r w:rsidR="00284BEB" w:rsidRPr="00C677B1">
                <w:rPr>
                  <w:rStyle w:val="Hyperlink"/>
                  <w:rFonts w:cs="Arial"/>
                  <w:color w:val="auto"/>
                </w:rPr>
                <w:t>S1-242</w:t>
              </w:r>
              <w:r w:rsidR="00284BEB" w:rsidRPr="00C677B1">
                <w:rPr>
                  <w:rStyle w:val="Hyperlink"/>
                  <w:rFonts w:cs="Arial"/>
                  <w:color w:val="auto"/>
                </w:rPr>
                <w:t>5</w:t>
              </w:r>
              <w:r w:rsidR="00284BEB" w:rsidRPr="00C677B1">
                <w:rPr>
                  <w:rStyle w:val="Hyperlink"/>
                  <w:rFonts w:cs="Arial"/>
                  <w:color w:val="auto"/>
                </w:rPr>
                <w:t>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240DE5" w14:textId="1D96948C" w:rsidR="00284BEB" w:rsidRPr="00C677B1" w:rsidRDefault="00284BEB" w:rsidP="00551A9B">
            <w:pPr>
              <w:spacing w:after="0" w:line="240" w:lineRule="auto"/>
            </w:pPr>
            <w:r w:rsidRPr="00C677B1">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33603CE" w14:textId="34CD7FAC" w:rsidR="00284BEB" w:rsidRPr="00C677B1" w:rsidRDefault="00284BEB" w:rsidP="00551A9B">
            <w:pPr>
              <w:spacing w:after="0" w:line="240" w:lineRule="auto"/>
            </w:pPr>
            <w:r w:rsidRPr="00C677B1">
              <w:t xml:space="preserve">22.883 </w:t>
            </w:r>
            <w:proofErr w:type="spellStart"/>
            <w:r w:rsidRPr="00C677B1">
              <w:t>pCR</w:t>
            </w:r>
            <w:proofErr w:type="spellEnd"/>
            <w:r w:rsidRPr="00C677B1">
              <w:t xml:space="preserve"> on New Use case on UE tolerance to QoS degradation due to network energy saving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A3CA1D2" w14:textId="064151DA" w:rsidR="00284BEB" w:rsidRPr="00C677B1" w:rsidRDefault="00C677B1" w:rsidP="00551A9B">
            <w:pPr>
              <w:spacing w:after="0" w:line="240" w:lineRule="auto"/>
            </w:pPr>
            <w:r w:rsidRPr="00C677B1">
              <w:t>Revised to S1-242516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9940CF" w14:textId="77777777" w:rsidR="00284BEB" w:rsidRPr="00C677B1" w:rsidRDefault="00284BEB" w:rsidP="00284BEB">
            <w:pPr>
              <w:spacing w:after="0" w:line="240" w:lineRule="auto"/>
              <w:rPr>
                <w:i/>
              </w:rPr>
            </w:pPr>
            <w:r w:rsidRPr="00C677B1">
              <w:rPr>
                <w:i/>
              </w:rPr>
              <w:t>Revision of S1-242029, S1-242202</w:t>
            </w:r>
          </w:p>
          <w:p w14:paraId="01779AE9" w14:textId="2B583CF0" w:rsidR="00284BEB" w:rsidRPr="00C677B1" w:rsidRDefault="00284BEB" w:rsidP="00284BEB">
            <w:pPr>
              <w:spacing w:after="0" w:line="240" w:lineRule="auto"/>
            </w:pPr>
            <w:r w:rsidRPr="00C677B1">
              <w:rPr>
                <w:i/>
              </w:rPr>
              <w:t>Revision of S1-242402.</w:t>
            </w:r>
          </w:p>
          <w:p w14:paraId="1318C0AC" w14:textId="4EF754A8" w:rsidR="00284BEB" w:rsidRPr="00C677B1" w:rsidRDefault="00284BEB" w:rsidP="00551A9B">
            <w:pPr>
              <w:spacing w:after="0" w:line="240" w:lineRule="auto"/>
            </w:pPr>
            <w:r w:rsidRPr="00C677B1">
              <w:t>Revision of S1-242420.</w:t>
            </w:r>
          </w:p>
        </w:tc>
      </w:tr>
      <w:tr w:rsidR="00C677B1" w:rsidRPr="002B5B90" w14:paraId="0CACDAE0"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CEEBE4" w14:textId="2C02466C" w:rsidR="00C677B1" w:rsidRPr="00534D49" w:rsidRDefault="00C677B1" w:rsidP="00551A9B">
            <w:pPr>
              <w:snapToGrid w:val="0"/>
              <w:spacing w:after="0" w:line="240" w:lineRule="auto"/>
            </w:pPr>
            <w:proofErr w:type="spellStart"/>
            <w:r w:rsidRPr="00534D4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3C4997" w14:textId="3477227D" w:rsidR="00C677B1" w:rsidRPr="00534D49" w:rsidRDefault="00C677B1" w:rsidP="00551A9B">
            <w:pPr>
              <w:spacing w:after="0" w:line="240" w:lineRule="auto"/>
            </w:pPr>
            <w:hyperlink r:id="rId250" w:history="1">
              <w:r w:rsidRPr="00534D49">
                <w:rPr>
                  <w:rStyle w:val="Hyperlink"/>
                  <w:rFonts w:cs="Arial"/>
                  <w:color w:val="auto"/>
                </w:rPr>
                <w:t>S1-242516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E015CD" w14:textId="10D70E32" w:rsidR="00C677B1" w:rsidRPr="00534D49" w:rsidRDefault="00C677B1" w:rsidP="00551A9B">
            <w:pPr>
              <w:spacing w:after="0" w:line="240" w:lineRule="auto"/>
            </w:pPr>
            <w:r w:rsidRPr="00534D49">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6B11B2F" w14:textId="25485953" w:rsidR="00C677B1" w:rsidRPr="00534D49" w:rsidRDefault="00C677B1" w:rsidP="00551A9B">
            <w:pPr>
              <w:spacing w:after="0" w:line="240" w:lineRule="auto"/>
            </w:pPr>
            <w:r w:rsidRPr="00534D49">
              <w:t xml:space="preserve">22.883 </w:t>
            </w:r>
            <w:proofErr w:type="spellStart"/>
            <w:r w:rsidRPr="00534D49">
              <w:t>pCR</w:t>
            </w:r>
            <w:proofErr w:type="spellEnd"/>
            <w:r w:rsidRPr="00534D49">
              <w:t xml:space="preserve"> on New Use case on UE tolerance to QoS degradation due to network energy saving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136CBF61" w14:textId="02C56094" w:rsidR="00C677B1" w:rsidRPr="00534D49" w:rsidRDefault="00534D49" w:rsidP="00551A9B">
            <w:pPr>
              <w:spacing w:after="0" w:line="240" w:lineRule="auto"/>
            </w:pPr>
            <w:r w:rsidRPr="00534D49">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E336EA" w14:textId="77777777" w:rsidR="00C677B1" w:rsidRPr="00534D49" w:rsidRDefault="00C677B1" w:rsidP="00C677B1">
            <w:pPr>
              <w:spacing w:after="0" w:line="240" w:lineRule="auto"/>
              <w:rPr>
                <w:i/>
              </w:rPr>
            </w:pPr>
            <w:r w:rsidRPr="00534D49">
              <w:rPr>
                <w:i/>
              </w:rPr>
              <w:t>Revision of S1-242029, S1-242202</w:t>
            </w:r>
          </w:p>
          <w:p w14:paraId="1DBEA0D4" w14:textId="77777777" w:rsidR="00C677B1" w:rsidRPr="00534D49" w:rsidRDefault="00C677B1" w:rsidP="00C677B1">
            <w:pPr>
              <w:spacing w:after="0" w:line="240" w:lineRule="auto"/>
              <w:rPr>
                <w:i/>
              </w:rPr>
            </w:pPr>
            <w:r w:rsidRPr="00534D49">
              <w:rPr>
                <w:i/>
              </w:rPr>
              <w:t>Revision of S1-242402.</w:t>
            </w:r>
          </w:p>
          <w:p w14:paraId="39F89F1C" w14:textId="352C9532" w:rsidR="00C677B1" w:rsidRPr="00534D49" w:rsidRDefault="00C677B1" w:rsidP="00C677B1">
            <w:pPr>
              <w:spacing w:after="0" w:line="240" w:lineRule="auto"/>
            </w:pPr>
            <w:r w:rsidRPr="00534D49">
              <w:rPr>
                <w:i/>
              </w:rPr>
              <w:t>Revision of S1-242420.</w:t>
            </w:r>
          </w:p>
          <w:p w14:paraId="3DEADD24" w14:textId="77777777" w:rsidR="00C677B1" w:rsidRPr="00534D49" w:rsidRDefault="00C677B1" w:rsidP="00284BEB">
            <w:pPr>
              <w:spacing w:after="0" w:line="240" w:lineRule="auto"/>
            </w:pPr>
            <w:r w:rsidRPr="00534D49">
              <w:t>Revision of S1-242504.</w:t>
            </w:r>
          </w:p>
          <w:p w14:paraId="762B15C2" w14:textId="77777777" w:rsidR="00C677B1" w:rsidRPr="00534D49" w:rsidRDefault="00C677B1" w:rsidP="00C677B1">
            <w:r w:rsidRPr="00534D49">
              <w:t>Editor’s note: Whether and what gap exist from alternative QoS profile support in 5G is FFS.</w:t>
            </w:r>
          </w:p>
          <w:p w14:paraId="597500E1" w14:textId="4D306489" w:rsidR="00C677B1" w:rsidRPr="00534D49" w:rsidRDefault="00C677B1" w:rsidP="00C677B1">
            <w:r w:rsidRPr="00534D49">
              <w:t>Editor’s not</w:t>
            </w:r>
            <w:r w:rsidR="008570E3" w:rsidRPr="00534D49">
              <w:t>e</w:t>
            </w:r>
            <w:r w:rsidRPr="00534D49">
              <w:t xml:space="preserve"> apply to all PRs.</w:t>
            </w:r>
          </w:p>
          <w:p w14:paraId="4DF6B5E4" w14:textId="44AD6DEA" w:rsidR="008570E3" w:rsidRPr="00534D49" w:rsidRDefault="008570E3" w:rsidP="00C677B1">
            <w:r w:rsidRPr="00534D49">
              <w:t>Add new co-signers to the document.</w:t>
            </w:r>
          </w:p>
        </w:tc>
      </w:tr>
      <w:tr w:rsidR="0097798E" w:rsidRPr="002B5B90" w14:paraId="36629A5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FAA3BE" w14:textId="77777777" w:rsidR="0097798E" w:rsidRPr="00FB147E" w:rsidRDefault="0097798E" w:rsidP="00551A9B">
            <w:pPr>
              <w:spacing w:after="0" w:line="240" w:lineRule="auto"/>
            </w:pPr>
            <w:proofErr w:type="spellStart"/>
            <w:r w:rsidRPr="00FB147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688A75" w14:textId="6D23D6A8" w:rsidR="0097798E" w:rsidRPr="00FB147E" w:rsidRDefault="00880BBF" w:rsidP="00551A9B">
            <w:pPr>
              <w:spacing w:after="0" w:line="240" w:lineRule="auto"/>
            </w:pPr>
            <w:hyperlink r:id="rId251" w:history="1">
              <w:r w:rsidR="0097798E" w:rsidRPr="00FB147E">
                <w:rPr>
                  <w:rStyle w:val="Hyperlink"/>
                  <w:rFonts w:cs="Arial"/>
                  <w:color w:val="auto"/>
                </w:rPr>
                <w:t>S1-242047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94B3EC" w14:textId="77777777" w:rsidR="0097798E" w:rsidRPr="00FB147E" w:rsidRDefault="0097798E" w:rsidP="00551A9B">
            <w:pPr>
              <w:spacing w:after="0" w:line="240" w:lineRule="auto"/>
            </w:pPr>
            <w:r w:rsidRPr="00FB147E">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CC743AC" w14:textId="77777777" w:rsidR="0097798E" w:rsidRPr="00FB147E" w:rsidRDefault="0097798E" w:rsidP="00551A9B">
            <w:pPr>
              <w:spacing w:after="0" w:line="240" w:lineRule="auto"/>
            </w:pPr>
            <w:r w:rsidRPr="00FB147E">
              <w:t>New use case on supporting energy related adjustment based on network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37BD647" w14:textId="77777777" w:rsidR="0097798E" w:rsidRPr="00FB147E" w:rsidRDefault="0097798E" w:rsidP="00551A9B">
            <w:pPr>
              <w:spacing w:after="0" w:line="240" w:lineRule="auto"/>
            </w:pPr>
            <w:r w:rsidRPr="00FB147E">
              <w:t>Revised to S1-242403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D855DB" w14:textId="77777777" w:rsidR="0097798E" w:rsidRPr="00FB147E" w:rsidRDefault="0097798E" w:rsidP="00551A9B">
            <w:pPr>
              <w:spacing w:after="0" w:line="240" w:lineRule="auto"/>
            </w:pPr>
          </w:p>
        </w:tc>
      </w:tr>
      <w:tr w:rsidR="0097798E" w:rsidRPr="002B5B90" w14:paraId="46D18FA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C79EBE" w14:textId="77777777" w:rsidR="0097798E" w:rsidRPr="00285872" w:rsidRDefault="0097798E" w:rsidP="00551A9B">
            <w:pPr>
              <w:spacing w:after="0" w:line="240" w:lineRule="auto"/>
            </w:pPr>
            <w:proofErr w:type="spellStart"/>
            <w:r w:rsidRPr="0028587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21E67F" w14:textId="0B0B1816" w:rsidR="0097798E" w:rsidRPr="00285872" w:rsidRDefault="00880BBF" w:rsidP="00551A9B">
            <w:pPr>
              <w:spacing w:after="0" w:line="240" w:lineRule="auto"/>
              <w:rPr>
                <w:rFonts w:cs="Arial"/>
              </w:rPr>
            </w:pPr>
            <w:hyperlink r:id="rId252" w:history="1">
              <w:r w:rsidR="0097798E" w:rsidRPr="00285872">
                <w:rPr>
                  <w:rStyle w:val="Hyperlink"/>
                  <w:rFonts w:cs="Arial"/>
                  <w:color w:val="auto"/>
                </w:rPr>
                <w:t>S1-242403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945933" w14:textId="77777777" w:rsidR="0097798E" w:rsidRPr="00285872" w:rsidRDefault="0097798E" w:rsidP="00551A9B">
            <w:pPr>
              <w:spacing w:after="0" w:line="240" w:lineRule="auto"/>
            </w:pPr>
            <w:r w:rsidRPr="00285872">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12EC2CE" w14:textId="77777777" w:rsidR="0097798E" w:rsidRPr="00285872" w:rsidRDefault="0097798E" w:rsidP="00551A9B">
            <w:pPr>
              <w:spacing w:after="0" w:line="240" w:lineRule="auto"/>
            </w:pPr>
            <w:r w:rsidRPr="00285872">
              <w:t>New use case on supporting energy related adjustment based on network condition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9F44B68" w14:textId="77777777" w:rsidR="0097798E" w:rsidRPr="00285872" w:rsidRDefault="0097798E" w:rsidP="00551A9B">
            <w:pPr>
              <w:spacing w:after="0" w:line="240" w:lineRule="auto"/>
            </w:pPr>
            <w:r>
              <w:t>Merged</w:t>
            </w:r>
            <w:r w:rsidRPr="00917C20">
              <w:t xml:space="preserve"> </w:t>
            </w:r>
            <w:r>
              <w:t>in</w:t>
            </w:r>
            <w:r w:rsidRPr="00917C20">
              <w:t>to S1-24240</w:t>
            </w:r>
            <w:r>
              <w:t>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FD7DD7" w14:textId="77777777" w:rsidR="0097798E" w:rsidRPr="00285872" w:rsidRDefault="0097798E" w:rsidP="00551A9B">
            <w:pPr>
              <w:spacing w:after="0" w:line="240" w:lineRule="auto"/>
            </w:pPr>
            <w:r w:rsidRPr="00285872">
              <w:t>Revision of S1-242047.</w:t>
            </w:r>
          </w:p>
        </w:tc>
      </w:tr>
      <w:tr w:rsidR="0097798E" w:rsidRPr="002B5B90" w14:paraId="01991F2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FC3F7" w14:textId="77777777" w:rsidR="0097798E" w:rsidRPr="00BD3640" w:rsidRDefault="0097798E" w:rsidP="00551A9B">
            <w:pPr>
              <w:spacing w:after="0" w:line="240" w:lineRule="auto"/>
            </w:pPr>
            <w:proofErr w:type="spellStart"/>
            <w:r w:rsidRPr="00BD364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8DC893" w14:textId="7DD106F8" w:rsidR="0097798E" w:rsidRPr="00BD3640" w:rsidRDefault="00880BBF" w:rsidP="00551A9B">
            <w:pPr>
              <w:spacing w:after="0" w:line="240" w:lineRule="auto"/>
            </w:pPr>
            <w:hyperlink r:id="rId253" w:history="1">
              <w:r w:rsidR="0097798E">
                <w:rPr>
                  <w:rStyle w:val="Hyperlink"/>
                  <w:rFonts w:cs="Arial"/>
                </w:rPr>
                <w:t>S1-242110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549456" w14:textId="77777777" w:rsidR="0097798E" w:rsidRPr="00BD3640" w:rsidRDefault="0097798E" w:rsidP="00551A9B">
            <w:pPr>
              <w:spacing w:after="0" w:line="240" w:lineRule="auto"/>
            </w:pPr>
            <w:r w:rsidRPr="00BD3640">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CB4E21" w14:textId="77777777" w:rsidR="0097798E" w:rsidRPr="00BD3640" w:rsidRDefault="0097798E" w:rsidP="00551A9B">
            <w:pPr>
              <w:spacing w:after="0" w:line="240" w:lineRule="auto"/>
            </w:pPr>
            <w:r w:rsidRPr="00BD3640">
              <w:t>Media streaming carbon footprint transparency to end user terminals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7812C3E" w14:textId="3367BA55" w:rsidR="0097798E" w:rsidRPr="00BD3640" w:rsidRDefault="0097798E" w:rsidP="00551A9B">
            <w:pPr>
              <w:spacing w:after="0" w:line="240" w:lineRule="auto"/>
            </w:pPr>
            <w:r w:rsidRPr="00BD3640">
              <w:t xml:space="preserve">Revised to </w:t>
            </w:r>
            <w:r w:rsidRPr="00533F13">
              <w:t>S1-242333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8B21B5" w14:textId="77777777" w:rsidR="0097798E" w:rsidRPr="00BD3640" w:rsidRDefault="0097798E" w:rsidP="00551A9B">
            <w:pPr>
              <w:spacing w:after="0" w:line="240" w:lineRule="auto"/>
            </w:pPr>
          </w:p>
        </w:tc>
      </w:tr>
      <w:tr w:rsidR="0097798E" w:rsidRPr="002B5B90" w14:paraId="2847732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C10EC" w14:textId="77777777" w:rsidR="0097798E" w:rsidRPr="00917C20" w:rsidRDefault="0097798E" w:rsidP="00551A9B">
            <w:pPr>
              <w:spacing w:after="0" w:line="240" w:lineRule="auto"/>
            </w:pPr>
            <w:proofErr w:type="spellStart"/>
            <w:r w:rsidRPr="00917C2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322912" w14:textId="365BEA35" w:rsidR="0097798E" w:rsidRPr="00917C20" w:rsidRDefault="00880BBF" w:rsidP="00551A9B">
            <w:pPr>
              <w:spacing w:after="0" w:line="240" w:lineRule="auto"/>
            </w:pPr>
            <w:hyperlink r:id="rId254" w:history="1">
              <w:r w:rsidR="0097798E" w:rsidRPr="00917C20">
                <w:rPr>
                  <w:rStyle w:val="Hyperlink"/>
                  <w:rFonts w:cs="Arial"/>
                  <w:color w:val="auto"/>
                </w:rPr>
                <w:t>S1-242333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5E55BB" w14:textId="77777777" w:rsidR="0097798E" w:rsidRPr="00917C20" w:rsidRDefault="0097798E" w:rsidP="00551A9B">
            <w:pPr>
              <w:spacing w:after="0" w:line="240" w:lineRule="auto"/>
            </w:pPr>
            <w:r w:rsidRPr="00917C20">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C0BB7A2" w14:textId="77777777" w:rsidR="0097798E" w:rsidRPr="00917C20" w:rsidRDefault="0097798E" w:rsidP="00551A9B">
            <w:pPr>
              <w:spacing w:after="0" w:line="240" w:lineRule="auto"/>
            </w:pPr>
            <w:r w:rsidRPr="00917C20">
              <w:t>Media streaming carbon footprint transparency to end user terminals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90A462" w14:textId="77777777" w:rsidR="0097798E" w:rsidRPr="00917C20" w:rsidRDefault="0097798E" w:rsidP="00551A9B">
            <w:pPr>
              <w:spacing w:after="0" w:line="240" w:lineRule="auto"/>
            </w:pPr>
            <w:r w:rsidRPr="00917C20">
              <w:t>Revised to S1-242404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FF17F8" w14:textId="077ADEAC" w:rsidR="0097798E" w:rsidRPr="00917C20" w:rsidRDefault="0097798E" w:rsidP="00551A9B">
            <w:pPr>
              <w:spacing w:after="0" w:line="240" w:lineRule="auto"/>
            </w:pPr>
            <w:r w:rsidRPr="00917C20">
              <w:t xml:space="preserve">Revision of </w:t>
            </w:r>
            <w:hyperlink r:id="rId255" w:history="1">
              <w:r w:rsidRPr="00917C20">
                <w:rPr>
                  <w:rStyle w:val="Hyperlink"/>
                  <w:color w:val="auto"/>
                </w:rPr>
                <w:t>S1-242110</w:t>
              </w:r>
            </w:hyperlink>
            <w:r w:rsidRPr="00917C20">
              <w:t>.</w:t>
            </w:r>
          </w:p>
        </w:tc>
      </w:tr>
      <w:tr w:rsidR="0097798E" w:rsidRPr="002B5B90" w14:paraId="4D55D63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9E5A7" w14:textId="77777777" w:rsidR="0097798E" w:rsidRPr="00B12076" w:rsidRDefault="0097798E" w:rsidP="00551A9B">
            <w:pPr>
              <w:spacing w:after="0" w:line="240" w:lineRule="auto"/>
            </w:pPr>
            <w:proofErr w:type="spellStart"/>
            <w:r w:rsidRPr="00B1207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C17DF" w14:textId="7359B261" w:rsidR="0097798E" w:rsidRPr="00B12076" w:rsidRDefault="00880BBF" w:rsidP="00551A9B">
            <w:pPr>
              <w:spacing w:after="0" w:line="240" w:lineRule="auto"/>
              <w:rPr>
                <w:rFonts w:cs="Arial"/>
              </w:rPr>
            </w:pPr>
            <w:hyperlink r:id="rId256" w:history="1">
              <w:r w:rsidR="0097798E" w:rsidRPr="00B12076">
                <w:rPr>
                  <w:rStyle w:val="Hyperlink"/>
                  <w:rFonts w:cs="Arial"/>
                  <w:color w:val="auto"/>
                </w:rPr>
                <w:t>S1-242404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7CCEE8" w14:textId="77777777" w:rsidR="0097798E" w:rsidRPr="00B12076" w:rsidRDefault="0097798E" w:rsidP="00551A9B">
            <w:pPr>
              <w:spacing w:after="0" w:line="240" w:lineRule="auto"/>
            </w:pPr>
            <w:r w:rsidRPr="00B12076">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81A6EB9" w14:textId="77777777" w:rsidR="0097798E" w:rsidRPr="00B12076" w:rsidRDefault="0097798E" w:rsidP="00551A9B">
            <w:pPr>
              <w:spacing w:after="0" w:line="240" w:lineRule="auto"/>
            </w:pPr>
            <w:r w:rsidRPr="00B12076">
              <w:t>Media streaming carbon footprint transparency to end user terminals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916A43F" w14:textId="77777777" w:rsidR="0097798E" w:rsidRPr="00B12076" w:rsidRDefault="0097798E" w:rsidP="00551A9B">
            <w:pPr>
              <w:spacing w:after="0" w:line="240" w:lineRule="auto"/>
            </w:pPr>
            <w:r w:rsidRPr="00B12076">
              <w:t>Revised to S1-242415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A7D43C" w14:textId="6B22099F" w:rsidR="0097798E" w:rsidRPr="00B12076" w:rsidRDefault="0097798E" w:rsidP="00551A9B">
            <w:pPr>
              <w:spacing w:after="0" w:line="240" w:lineRule="auto"/>
            </w:pPr>
            <w:r w:rsidRPr="00B12076">
              <w:rPr>
                <w:i/>
              </w:rPr>
              <w:t xml:space="preserve">Revision of </w:t>
            </w:r>
            <w:hyperlink r:id="rId257" w:history="1">
              <w:r w:rsidRPr="00B12076">
                <w:rPr>
                  <w:rStyle w:val="Hyperlink"/>
                  <w:i/>
                  <w:color w:val="auto"/>
                </w:rPr>
                <w:t>S1-242110</w:t>
              </w:r>
            </w:hyperlink>
            <w:r w:rsidRPr="00B12076">
              <w:rPr>
                <w:i/>
              </w:rPr>
              <w:t>.</w:t>
            </w:r>
          </w:p>
          <w:p w14:paraId="1585E95A" w14:textId="77777777" w:rsidR="0097798E" w:rsidRPr="00B12076" w:rsidRDefault="0097798E" w:rsidP="00551A9B">
            <w:pPr>
              <w:spacing w:after="0" w:line="240" w:lineRule="auto"/>
            </w:pPr>
            <w:r w:rsidRPr="00B12076">
              <w:t>Revision of S1-242333, S1-242334.</w:t>
            </w:r>
          </w:p>
        </w:tc>
      </w:tr>
      <w:tr w:rsidR="0097798E" w:rsidRPr="002B5B90" w14:paraId="2E977A1F" w14:textId="77777777" w:rsidTr="00D950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808D8" w14:textId="77777777" w:rsidR="0097798E" w:rsidRPr="00D52F3A" w:rsidRDefault="0097798E" w:rsidP="00551A9B">
            <w:pPr>
              <w:spacing w:after="0" w:line="240" w:lineRule="auto"/>
            </w:pPr>
            <w:proofErr w:type="spellStart"/>
            <w:r w:rsidRPr="00D52F3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4832E3" w14:textId="1FA5E846" w:rsidR="0097798E" w:rsidRPr="00D52F3A" w:rsidRDefault="00880BBF" w:rsidP="00551A9B">
            <w:pPr>
              <w:spacing w:after="0" w:line="240" w:lineRule="auto"/>
            </w:pPr>
            <w:hyperlink r:id="rId258" w:history="1">
              <w:r w:rsidR="0097798E" w:rsidRPr="00D52F3A">
                <w:rPr>
                  <w:rStyle w:val="Hyperlink"/>
                  <w:rFonts w:cs="Arial"/>
                  <w:color w:val="auto"/>
                </w:rPr>
                <w:t>S1-242415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D5285F" w14:textId="77777777" w:rsidR="0097798E" w:rsidRPr="00D52F3A" w:rsidRDefault="0097798E" w:rsidP="00551A9B">
            <w:pPr>
              <w:spacing w:after="0" w:line="240" w:lineRule="auto"/>
            </w:pPr>
            <w:r w:rsidRPr="00D52F3A">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47AB2A9" w14:textId="77777777" w:rsidR="0097798E" w:rsidRPr="00D52F3A" w:rsidRDefault="0097798E" w:rsidP="00551A9B">
            <w:pPr>
              <w:spacing w:after="0" w:line="240" w:lineRule="auto"/>
            </w:pPr>
            <w:r w:rsidRPr="00D52F3A">
              <w:t>Media streaming carbon footprint transparency to end user terminals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224B151" w14:textId="77777777" w:rsidR="0097798E" w:rsidRPr="00D52F3A" w:rsidRDefault="0097798E" w:rsidP="00551A9B">
            <w:pPr>
              <w:spacing w:after="0" w:line="240" w:lineRule="auto"/>
            </w:pPr>
            <w:r w:rsidRPr="00D52F3A">
              <w:t>Revised to S1-242422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B36BE9" w14:textId="5DECE180" w:rsidR="0097798E" w:rsidRPr="00D52F3A" w:rsidRDefault="0097798E" w:rsidP="00551A9B">
            <w:pPr>
              <w:spacing w:after="0" w:line="240" w:lineRule="auto"/>
              <w:rPr>
                <w:i/>
              </w:rPr>
            </w:pPr>
            <w:r w:rsidRPr="00D52F3A">
              <w:rPr>
                <w:i/>
              </w:rPr>
              <w:t xml:space="preserve">Revision of </w:t>
            </w:r>
            <w:hyperlink r:id="rId259" w:history="1">
              <w:r w:rsidRPr="00D52F3A">
                <w:rPr>
                  <w:rStyle w:val="Hyperlink"/>
                  <w:i/>
                  <w:color w:val="auto"/>
                </w:rPr>
                <w:t>S1-242110</w:t>
              </w:r>
            </w:hyperlink>
            <w:r w:rsidRPr="00D52F3A">
              <w:rPr>
                <w:i/>
              </w:rPr>
              <w:t>.</w:t>
            </w:r>
          </w:p>
          <w:p w14:paraId="723F8A4E" w14:textId="77777777" w:rsidR="0097798E" w:rsidRPr="00D52F3A" w:rsidRDefault="0097798E" w:rsidP="00551A9B">
            <w:pPr>
              <w:spacing w:after="0" w:line="240" w:lineRule="auto"/>
            </w:pPr>
            <w:r w:rsidRPr="00D52F3A">
              <w:rPr>
                <w:i/>
              </w:rPr>
              <w:t>Revision of S1-242333, S1-242334.</w:t>
            </w:r>
          </w:p>
          <w:p w14:paraId="0AA9C92D" w14:textId="77777777" w:rsidR="0097798E" w:rsidRPr="00D52F3A" w:rsidRDefault="0097798E" w:rsidP="00551A9B">
            <w:pPr>
              <w:spacing w:after="0" w:line="240" w:lineRule="auto"/>
            </w:pPr>
            <w:r w:rsidRPr="00D52F3A">
              <w:t>Revision of S1-242404.</w:t>
            </w:r>
          </w:p>
        </w:tc>
      </w:tr>
      <w:tr w:rsidR="0097798E" w:rsidRPr="002B5B90" w14:paraId="6482BBDC" w14:textId="77777777" w:rsidTr="00D950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34C8A3" w14:textId="77777777" w:rsidR="0097798E" w:rsidRPr="00D9503B" w:rsidRDefault="0097798E" w:rsidP="00551A9B">
            <w:pPr>
              <w:spacing w:after="0" w:line="240" w:lineRule="auto"/>
            </w:pPr>
            <w:proofErr w:type="spellStart"/>
            <w:r w:rsidRPr="00D9503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01D2BA" w14:textId="78A45CC3" w:rsidR="0097798E" w:rsidRPr="00D9503B" w:rsidRDefault="00880BBF" w:rsidP="00551A9B">
            <w:pPr>
              <w:spacing w:after="0" w:line="240" w:lineRule="auto"/>
              <w:rPr>
                <w:rFonts w:cs="Arial"/>
              </w:rPr>
            </w:pPr>
            <w:hyperlink r:id="rId260" w:history="1">
              <w:r w:rsidR="0097798E" w:rsidRPr="00D9503B">
                <w:rPr>
                  <w:rStyle w:val="Hyperlink"/>
                  <w:rFonts w:cs="Arial"/>
                  <w:color w:val="auto"/>
                </w:rPr>
                <w:t>S1-242422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FE2EA4" w14:textId="77777777" w:rsidR="0097798E" w:rsidRPr="00D9503B" w:rsidRDefault="0097798E" w:rsidP="00551A9B">
            <w:pPr>
              <w:spacing w:after="0" w:line="240" w:lineRule="auto"/>
            </w:pPr>
            <w:r w:rsidRPr="00D9503B">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A503A32" w14:textId="77777777" w:rsidR="0097798E" w:rsidRPr="00D9503B" w:rsidRDefault="0097798E" w:rsidP="00551A9B">
            <w:pPr>
              <w:spacing w:after="0" w:line="240" w:lineRule="auto"/>
            </w:pPr>
            <w:r w:rsidRPr="00D9503B">
              <w:t>Media streaming carbon footprint transparency to end user terminals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02D56A4F" w14:textId="3AA50B21" w:rsidR="0097798E" w:rsidRPr="00D9503B" w:rsidRDefault="00D9503B" w:rsidP="00551A9B">
            <w:pPr>
              <w:spacing w:after="0" w:line="240" w:lineRule="auto"/>
            </w:pPr>
            <w:r w:rsidRPr="00D9503B">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5BF984" w14:textId="1EE0C2A5" w:rsidR="0097798E" w:rsidRPr="00D9503B" w:rsidRDefault="0097798E" w:rsidP="00551A9B">
            <w:pPr>
              <w:spacing w:after="0" w:line="240" w:lineRule="auto"/>
              <w:rPr>
                <w:i/>
              </w:rPr>
            </w:pPr>
            <w:r w:rsidRPr="00D9503B">
              <w:rPr>
                <w:i/>
              </w:rPr>
              <w:t xml:space="preserve">Revision of </w:t>
            </w:r>
            <w:hyperlink r:id="rId261" w:history="1">
              <w:r w:rsidRPr="00D9503B">
                <w:rPr>
                  <w:rStyle w:val="Hyperlink"/>
                  <w:i/>
                  <w:color w:val="auto"/>
                </w:rPr>
                <w:t>S1-242110</w:t>
              </w:r>
            </w:hyperlink>
            <w:r w:rsidRPr="00D9503B">
              <w:rPr>
                <w:i/>
              </w:rPr>
              <w:t>.</w:t>
            </w:r>
          </w:p>
          <w:p w14:paraId="73802C39" w14:textId="77777777" w:rsidR="0097798E" w:rsidRPr="00D9503B" w:rsidRDefault="0097798E" w:rsidP="00551A9B">
            <w:pPr>
              <w:spacing w:after="0" w:line="240" w:lineRule="auto"/>
              <w:rPr>
                <w:i/>
              </w:rPr>
            </w:pPr>
            <w:r w:rsidRPr="00D9503B">
              <w:rPr>
                <w:i/>
              </w:rPr>
              <w:t>Revision of S1-242333, S1-242334.</w:t>
            </w:r>
          </w:p>
          <w:p w14:paraId="172D6D70" w14:textId="77777777" w:rsidR="0097798E" w:rsidRPr="00D9503B" w:rsidRDefault="0097798E" w:rsidP="00551A9B">
            <w:pPr>
              <w:spacing w:after="0" w:line="240" w:lineRule="auto"/>
            </w:pPr>
            <w:r w:rsidRPr="00D9503B">
              <w:rPr>
                <w:i/>
              </w:rPr>
              <w:t>Revision of S1-242404.</w:t>
            </w:r>
          </w:p>
          <w:p w14:paraId="44CC165D" w14:textId="77777777" w:rsidR="0097798E" w:rsidRPr="00D9503B" w:rsidRDefault="0097798E" w:rsidP="00551A9B">
            <w:pPr>
              <w:spacing w:after="0" w:line="240" w:lineRule="auto"/>
            </w:pPr>
            <w:r w:rsidRPr="00D9503B">
              <w:t>Revision of S1-242415.</w:t>
            </w:r>
          </w:p>
        </w:tc>
      </w:tr>
      <w:tr w:rsidR="0097798E" w:rsidRPr="002B5B90" w14:paraId="3834BFD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6DCB1B" w14:textId="77777777" w:rsidR="0097798E" w:rsidRPr="00BD3640" w:rsidRDefault="0097798E" w:rsidP="00551A9B">
            <w:pPr>
              <w:spacing w:after="0" w:line="240" w:lineRule="auto"/>
            </w:pPr>
            <w:proofErr w:type="spellStart"/>
            <w:r w:rsidRPr="00BD364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578AA" w14:textId="54F4492A" w:rsidR="0097798E" w:rsidRPr="00BD3640" w:rsidRDefault="00880BBF" w:rsidP="00551A9B">
            <w:pPr>
              <w:spacing w:after="0" w:line="240" w:lineRule="auto"/>
            </w:pPr>
            <w:hyperlink r:id="rId262" w:history="1">
              <w:r w:rsidR="0097798E">
                <w:rPr>
                  <w:rStyle w:val="Hyperlink"/>
                  <w:rFonts w:cs="Arial"/>
                </w:rPr>
                <w:t>S1-242111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C2F1E3" w14:textId="77777777" w:rsidR="0097798E" w:rsidRPr="00BD3640" w:rsidRDefault="0097798E" w:rsidP="00551A9B">
            <w:pPr>
              <w:spacing w:after="0" w:line="240" w:lineRule="auto"/>
            </w:pPr>
            <w:r w:rsidRPr="00BD3640">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C69365" w14:textId="77777777" w:rsidR="0097798E" w:rsidRPr="00BD3640" w:rsidRDefault="0097798E" w:rsidP="00551A9B">
            <w:pPr>
              <w:spacing w:after="0" w:line="240" w:lineRule="auto"/>
            </w:pPr>
            <w:r w:rsidRPr="00BD3640">
              <w:t>EC and CO2e transparency to any service provider in the end-to-end service chain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D113BF8" w14:textId="6EF31E34" w:rsidR="0097798E" w:rsidRPr="00BD3640" w:rsidRDefault="0097798E" w:rsidP="00551A9B">
            <w:pPr>
              <w:spacing w:after="0" w:line="240" w:lineRule="auto"/>
            </w:pPr>
            <w:r w:rsidRPr="00BD3640">
              <w:t xml:space="preserve">Revised to </w:t>
            </w:r>
            <w:hyperlink r:id="rId263" w:history="1">
              <w:r>
                <w:rPr>
                  <w:rStyle w:val="Hyperlink"/>
                </w:rPr>
                <w:t>S1-242334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366E5C" w14:textId="77777777" w:rsidR="0097798E" w:rsidRPr="00BD3640" w:rsidRDefault="0097798E" w:rsidP="00551A9B">
            <w:pPr>
              <w:spacing w:after="0" w:line="240" w:lineRule="auto"/>
            </w:pPr>
          </w:p>
        </w:tc>
      </w:tr>
      <w:tr w:rsidR="0097798E" w:rsidRPr="002B5B90" w14:paraId="04BECC9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B0CE8F" w14:textId="77777777" w:rsidR="0097798E" w:rsidRPr="00BD4961" w:rsidRDefault="0097798E" w:rsidP="00551A9B">
            <w:pPr>
              <w:spacing w:after="0" w:line="240" w:lineRule="auto"/>
            </w:pPr>
            <w:proofErr w:type="spellStart"/>
            <w:r w:rsidRPr="00BD496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F11EE9" w14:textId="6B0AB122" w:rsidR="0097798E" w:rsidRPr="00BD4961" w:rsidRDefault="00880BBF" w:rsidP="00551A9B">
            <w:pPr>
              <w:spacing w:after="0" w:line="240" w:lineRule="auto"/>
            </w:pPr>
            <w:hyperlink r:id="rId264" w:history="1">
              <w:r w:rsidR="0097798E" w:rsidRPr="00BD4961">
                <w:rPr>
                  <w:rStyle w:val="Hyperlink"/>
                  <w:rFonts w:cs="Arial"/>
                  <w:color w:val="auto"/>
                </w:rPr>
                <w:t>S1-242334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3BBE1D" w14:textId="77777777" w:rsidR="0097798E" w:rsidRPr="00BD4961" w:rsidRDefault="0097798E" w:rsidP="00551A9B">
            <w:pPr>
              <w:spacing w:after="0" w:line="240" w:lineRule="auto"/>
            </w:pPr>
            <w:r w:rsidRPr="00BD4961">
              <w:t>KPN,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AF946D7" w14:textId="77777777" w:rsidR="0097798E" w:rsidRPr="00BD4961" w:rsidRDefault="0097798E" w:rsidP="00551A9B">
            <w:pPr>
              <w:spacing w:after="0" w:line="240" w:lineRule="auto"/>
            </w:pPr>
            <w:r w:rsidRPr="00BD4961">
              <w:t>EC and CO2e transparency to any service provider in the end-to-end service chain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1F5396" w14:textId="77777777" w:rsidR="0097798E" w:rsidRPr="00BD4961" w:rsidRDefault="0097798E" w:rsidP="00551A9B">
            <w:pPr>
              <w:spacing w:after="0" w:line="240" w:lineRule="auto"/>
              <w:rPr>
                <w:lang w:eastAsia="ja-JP"/>
              </w:rPr>
            </w:pPr>
            <w:r>
              <w:t>Merged</w:t>
            </w:r>
            <w:r w:rsidRPr="00917C20">
              <w:t xml:space="preserve"> </w:t>
            </w:r>
            <w:r>
              <w:t>in</w:t>
            </w:r>
            <w:r w:rsidRPr="00917C20">
              <w:t>to S1-242404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D68526" w14:textId="12A8D0E9" w:rsidR="0097798E" w:rsidRPr="00BD4961" w:rsidRDefault="0097798E" w:rsidP="00551A9B">
            <w:pPr>
              <w:spacing w:after="0" w:line="240" w:lineRule="auto"/>
            </w:pPr>
            <w:r w:rsidRPr="00BD4961">
              <w:t xml:space="preserve">Revision of </w:t>
            </w:r>
            <w:hyperlink r:id="rId265" w:history="1">
              <w:r w:rsidRPr="00BD4961">
                <w:rPr>
                  <w:rStyle w:val="Hyperlink"/>
                  <w:color w:val="auto"/>
                </w:rPr>
                <w:t>S1-242111</w:t>
              </w:r>
            </w:hyperlink>
            <w:r w:rsidRPr="00BD4961">
              <w:t>.</w:t>
            </w:r>
          </w:p>
        </w:tc>
      </w:tr>
      <w:tr w:rsidR="0097798E" w:rsidRPr="002B5B90" w14:paraId="2414A46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C534A" w14:textId="77777777" w:rsidR="0097798E" w:rsidRPr="00BD3640" w:rsidRDefault="0097798E" w:rsidP="00551A9B">
            <w:pPr>
              <w:spacing w:after="0" w:line="240" w:lineRule="auto"/>
            </w:pPr>
            <w:proofErr w:type="spellStart"/>
            <w:r w:rsidRPr="00BD364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D416D3" w14:textId="242FF718" w:rsidR="0097798E" w:rsidRPr="00BD3640" w:rsidRDefault="00880BBF" w:rsidP="00551A9B">
            <w:pPr>
              <w:spacing w:after="0" w:line="240" w:lineRule="auto"/>
            </w:pPr>
            <w:hyperlink r:id="rId266" w:history="1">
              <w:r w:rsidR="0097798E">
                <w:rPr>
                  <w:rStyle w:val="Hyperlink"/>
                  <w:rFonts w:cs="Arial"/>
                </w:rPr>
                <w:t>S1-242114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7C676E" w14:textId="77777777" w:rsidR="0097798E" w:rsidRPr="00BD3640" w:rsidRDefault="0097798E" w:rsidP="00551A9B">
            <w:pPr>
              <w:spacing w:after="0" w:line="240" w:lineRule="auto"/>
            </w:pPr>
            <w:r w:rsidRPr="00BD3640">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F98CB71" w14:textId="77777777" w:rsidR="0097798E" w:rsidRPr="00BD3640" w:rsidRDefault="0097798E" w:rsidP="00551A9B">
            <w:pPr>
              <w:spacing w:after="0" w:line="240" w:lineRule="auto"/>
            </w:pPr>
            <w:r w:rsidRPr="00BD3640">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3C177C8" w14:textId="05AFA1FD" w:rsidR="0097798E" w:rsidRPr="00BD3640" w:rsidRDefault="0097798E" w:rsidP="00551A9B">
            <w:pPr>
              <w:spacing w:after="0" w:line="240" w:lineRule="auto"/>
            </w:pPr>
            <w:r w:rsidRPr="00BD3640">
              <w:t xml:space="preserve">Revised to </w:t>
            </w:r>
            <w:hyperlink r:id="rId267" w:history="1">
              <w:r>
                <w:rPr>
                  <w:rStyle w:val="Hyperlink"/>
                </w:rPr>
                <w:t>S1-242335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1D034D" w14:textId="77777777" w:rsidR="0097798E" w:rsidRPr="00BD3640" w:rsidRDefault="0097798E" w:rsidP="00551A9B">
            <w:pPr>
              <w:spacing w:after="0" w:line="240" w:lineRule="auto"/>
            </w:pPr>
          </w:p>
        </w:tc>
      </w:tr>
      <w:tr w:rsidR="0097798E" w:rsidRPr="002B5B90" w14:paraId="0AACB4F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3A79C" w14:textId="77777777" w:rsidR="0097798E" w:rsidRPr="007421E0" w:rsidRDefault="0097798E" w:rsidP="00551A9B">
            <w:pPr>
              <w:spacing w:after="0" w:line="240" w:lineRule="auto"/>
            </w:pPr>
            <w:proofErr w:type="spellStart"/>
            <w:r w:rsidRPr="007421E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1DB40" w14:textId="273CB370" w:rsidR="0097798E" w:rsidRPr="007421E0" w:rsidRDefault="00880BBF" w:rsidP="00551A9B">
            <w:pPr>
              <w:spacing w:after="0" w:line="240" w:lineRule="auto"/>
            </w:pPr>
            <w:hyperlink r:id="rId268" w:history="1">
              <w:r w:rsidR="0097798E" w:rsidRPr="007421E0">
                <w:rPr>
                  <w:rStyle w:val="Hyperlink"/>
                  <w:rFonts w:cs="Arial"/>
                  <w:color w:val="auto"/>
                </w:rPr>
                <w:t>S1-242335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F4D5FC" w14:textId="77777777" w:rsidR="0097798E" w:rsidRPr="007421E0" w:rsidRDefault="0097798E" w:rsidP="00551A9B">
            <w:pPr>
              <w:spacing w:after="0" w:line="240" w:lineRule="auto"/>
            </w:pPr>
            <w:r w:rsidRPr="007421E0">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9C1CCB5" w14:textId="77777777" w:rsidR="0097798E" w:rsidRPr="007421E0" w:rsidRDefault="0097798E" w:rsidP="00551A9B">
            <w:pPr>
              <w:spacing w:after="0" w:line="240" w:lineRule="auto"/>
            </w:pPr>
            <w:r w:rsidRPr="007421E0">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AD72362" w14:textId="77777777" w:rsidR="0097798E" w:rsidRPr="007421E0" w:rsidRDefault="0097798E" w:rsidP="00551A9B">
            <w:pPr>
              <w:spacing w:after="0" w:line="240" w:lineRule="auto"/>
            </w:pPr>
            <w:r w:rsidRPr="007421E0">
              <w:t>Revised to S1-242405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75222B" w14:textId="531BB4B0" w:rsidR="0097798E" w:rsidRPr="007421E0" w:rsidRDefault="0097798E" w:rsidP="00551A9B">
            <w:pPr>
              <w:spacing w:after="0" w:line="240" w:lineRule="auto"/>
            </w:pPr>
            <w:r w:rsidRPr="007421E0">
              <w:t xml:space="preserve">Revision of </w:t>
            </w:r>
            <w:hyperlink r:id="rId269" w:history="1">
              <w:r w:rsidRPr="007421E0">
                <w:rPr>
                  <w:rStyle w:val="Hyperlink"/>
                  <w:color w:val="auto"/>
                </w:rPr>
                <w:t>S1-242114</w:t>
              </w:r>
            </w:hyperlink>
            <w:r w:rsidRPr="007421E0">
              <w:t>.</w:t>
            </w:r>
          </w:p>
        </w:tc>
      </w:tr>
      <w:tr w:rsidR="0097798E" w:rsidRPr="002B5B90" w14:paraId="59FC93EF" w14:textId="77777777" w:rsidTr="00D509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776C5" w14:textId="77777777" w:rsidR="0097798E" w:rsidRPr="005765DD" w:rsidRDefault="0097798E" w:rsidP="00551A9B">
            <w:pPr>
              <w:spacing w:after="0" w:line="240" w:lineRule="auto"/>
            </w:pPr>
            <w:proofErr w:type="spellStart"/>
            <w:r w:rsidRPr="005765D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433E4" w14:textId="5DDF1D2A" w:rsidR="0097798E" w:rsidRPr="005765DD" w:rsidRDefault="00880BBF" w:rsidP="00551A9B">
            <w:pPr>
              <w:spacing w:after="0" w:line="240" w:lineRule="auto"/>
              <w:rPr>
                <w:rFonts w:cs="Arial"/>
              </w:rPr>
            </w:pPr>
            <w:hyperlink r:id="rId270" w:history="1">
              <w:r w:rsidR="0097798E" w:rsidRPr="005765DD">
                <w:rPr>
                  <w:rStyle w:val="Hyperlink"/>
                  <w:rFonts w:cs="Arial"/>
                  <w:color w:val="auto"/>
                </w:rPr>
                <w:t>S1-242405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C780E0" w14:textId="77777777" w:rsidR="0097798E" w:rsidRPr="005765DD" w:rsidRDefault="0097798E" w:rsidP="00551A9B">
            <w:pPr>
              <w:spacing w:after="0" w:line="240" w:lineRule="auto"/>
            </w:pPr>
            <w:r w:rsidRPr="005765DD">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3A8036B" w14:textId="77777777" w:rsidR="0097798E" w:rsidRPr="005765DD" w:rsidRDefault="0097798E" w:rsidP="00551A9B">
            <w:pPr>
              <w:spacing w:after="0" w:line="240" w:lineRule="auto"/>
            </w:pPr>
            <w:r w:rsidRPr="005765DD">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97E507" w14:textId="77777777" w:rsidR="0097798E" w:rsidRPr="005765DD" w:rsidRDefault="0097798E" w:rsidP="00551A9B">
            <w:pPr>
              <w:spacing w:after="0" w:line="240" w:lineRule="auto"/>
            </w:pPr>
            <w:r w:rsidRPr="005765DD">
              <w:t>Revised to S1-242417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3A307D" w14:textId="7B3A3DF0" w:rsidR="0097798E" w:rsidRPr="005765DD" w:rsidRDefault="0097798E" w:rsidP="00551A9B">
            <w:pPr>
              <w:spacing w:after="0" w:line="240" w:lineRule="auto"/>
            </w:pPr>
            <w:r w:rsidRPr="005765DD">
              <w:rPr>
                <w:i/>
              </w:rPr>
              <w:t xml:space="preserve">Revision of </w:t>
            </w:r>
            <w:hyperlink r:id="rId271" w:history="1">
              <w:r w:rsidRPr="005765DD">
                <w:rPr>
                  <w:rStyle w:val="Hyperlink"/>
                  <w:i/>
                  <w:color w:val="auto"/>
                </w:rPr>
                <w:t>S1-242114</w:t>
              </w:r>
            </w:hyperlink>
            <w:r w:rsidRPr="005765DD">
              <w:rPr>
                <w:i/>
              </w:rPr>
              <w:t>.</w:t>
            </w:r>
          </w:p>
          <w:p w14:paraId="3062D11A" w14:textId="77777777" w:rsidR="0097798E" w:rsidRPr="005765DD" w:rsidRDefault="0097798E" w:rsidP="00551A9B">
            <w:pPr>
              <w:spacing w:after="0" w:line="240" w:lineRule="auto"/>
            </w:pPr>
            <w:r w:rsidRPr="005765DD">
              <w:t>Revision of S1-242335, S1-242141, S1-242403.</w:t>
            </w:r>
          </w:p>
        </w:tc>
      </w:tr>
      <w:tr w:rsidR="0097798E" w:rsidRPr="002B5B90" w14:paraId="71C01C98" w14:textId="77777777" w:rsidTr="00A418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C413B9" w14:textId="77777777" w:rsidR="0097798E" w:rsidRPr="00D509AA" w:rsidRDefault="0097798E" w:rsidP="00551A9B">
            <w:pPr>
              <w:spacing w:after="0" w:line="240" w:lineRule="auto"/>
            </w:pPr>
            <w:proofErr w:type="spellStart"/>
            <w:r w:rsidRPr="00D509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3584EA" w14:textId="3DF41B6A" w:rsidR="0097798E" w:rsidRPr="00D509AA" w:rsidRDefault="00880BBF" w:rsidP="00551A9B">
            <w:pPr>
              <w:spacing w:after="0" w:line="240" w:lineRule="auto"/>
            </w:pPr>
            <w:hyperlink r:id="rId272" w:history="1">
              <w:r w:rsidR="0097798E" w:rsidRPr="00D509AA">
                <w:rPr>
                  <w:rStyle w:val="Hyperlink"/>
                  <w:rFonts w:cs="Arial"/>
                  <w:color w:val="auto"/>
                </w:rPr>
                <w:t>S1-242417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38BD47" w14:textId="77777777" w:rsidR="0097798E" w:rsidRPr="00D509AA" w:rsidRDefault="0097798E" w:rsidP="00551A9B">
            <w:pPr>
              <w:spacing w:after="0" w:line="240" w:lineRule="auto"/>
            </w:pPr>
            <w:r w:rsidRPr="00D509AA">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DC23672" w14:textId="77777777" w:rsidR="0097798E" w:rsidRPr="00D509AA" w:rsidRDefault="0097798E" w:rsidP="00551A9B">
            <w:pPr>
              <w:spacing w:after="0" w:line="240" w:lineRule="auto"/>
            </w:pPr>
            <w:r w:rsidRPr="00D509AA">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EAF823D" w14:textId="01D5E941" w:rsidR="0097798E" w:rsidRPr="00D509AA" w:rsidRDefault="00D509AA" w:rsidP="00551A9B">
            <w:pPr>
              <w:spacing w:after="0" w:line="240" w:lineRule="auto"/>
            </w:pPr>
            <w:r w:rsidRPr="00D509AA">
              <w:t>Revised to S1-242514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243B4C" w14:textId="2BCCB239" w:rsidR="0097798E" w:rsidRPr="00D509AA" w:rsidRDefault="0097798E" w:rsidP="00551A9B">
            <w:pPr>
              <w:spacing w:after="0" w:line="240" w:lineRule="auto"/>
              <w:rPr>
                <w:i/>
              </w:rPr>
            </w:pPr>
            <w:r w:rsidRPr="00D509AA">
              <w:rPr>
                <w:i/>
              </w:rPr>
              <w:t xml:space="preserve">Revision of </w:t>
            </w:r>
            <w:hyperlink r:id="rId273" w:history="1">
              <w:r w:rsidRPr="00D509AA">
                <w:rPr>
                  <w:rStyle w:val="Hyperlink"/>
                  <w:i/>
                  <w:color w:val="auto"/>
                </w:rPr>
                <w:t>S1-242114</w:t>
              </w:r>
            </w:hyperlink>
            <w:r w:rsidRPr="00D509AA">
              <w:rPr>
                <w:i/>
              </w:rPr>
              <w:t>.</w:t>
            </w:r>
          </w:p>
          <w:p w14:paraId="6F03A3FB" w14:textId="77777777" w:rsidR="0097798E" w:rsidRPr="00D509AA" w:rsidRDefault="0097798E" w:rsidP="00551A9B">
            <w:pPr>
              <w:spacing w:after="0" w:line="240" w:lineRule="auto"/>
            </w:pPr>
            <w:r w:rsidRPr="00D509AA">
              <w:rPr>
                <w:i/>
              </w:rPr>
              <w:t>Revision of S1-242335, S1-242141, S1-242403.</w:t>
            </w:r>
          </w:p>
          <w:p w14:paraId="79B6B80F" w14:textId="77777777" w:rsidR="0097798E" w:rsidRPr="00D509AA" w:rsidRDefault="0097798E" w:rsidP="00551A9B">
            <w:pPr>
              <w:spacing w:after="0" w:line="240" w:lineRule="auto"/>
            </w:pPr>
            <w:r w:rsidRPr="00D509AA">
              <w:t>Revision of S1-242405.</w:t>
            </w:r>
          </w:p>
        </w:tc>
      </w:tr>
      <w:tr w:rsidR="00D509AA" w:rsidRPr="002B5B90" w14:paraId="1671383A"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9FB07" w14:textId="06E438A2" w:rsidR="00D509AA" w:rsidRPr="00A41825" w:rsidRDefault="00D509AA" w:rsidP="00551A9B">
            <w:pPr>
              <w:spacing w:after="0" w:line="240" w:lineRule="auto"/>
            </w:pPr>
            <w:proofErr w:type="spellStart"/>
            <w:r w:rsidRPr="00A41825">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1025DE" w14:textId="3D68AC8A" w:rsidR="00D509AA" w:rsidRPr="00A41825" w:rsidRDefault="00D509AA" w:rsidP="00551A9B">
            <w:pPr>
              <w:spacing w:after="0" w:line="240" w:lineRule="auto"/>
            </w:pPr>
            <w:hyperlink r:id="rId274" w:history="1">
              <w:r w:rsidRPr="00A41825">
                <w:rPr>
                  <w:rStyle w:val="Hyperlink"/>
                  <w:rFonts w:cs="Arial"/>
                  <w:color w:val="auto"/>
                </w:rPr>
                <w:t>S1-2</w:t>
              </w:r>
              <w:r w:rsidRPr="00A41825">
                <w:rPr>
                  <w:rStyle w:val="Hyperlink"/>
                  <w:rFonts w:cs="Arial"/>
                  <w:color w:val="auto"/>
                </w:rPr>
                <w:t>4</w:t>
              </w:r>
              <w:r w:rsidRPr="00A41825">
                <w:rPr>
                  <w:rStyle w:val="Hyperlink"/>
                  <w:rFonts w:cs="Arial"/>
                  <w:color w:val="auto"/>
                </w:rPr>
                <w:t>2</w:t>
              </w:r>
              <w:r w:rsidRPr="00A41825">
                <w:rPr>
                  <w:rStyle w:val="Hyperlink"/>
                  <w:rFonts w:cs="Arial"/>
                  <w:color w:val="auto"/>
                </w:rPr>
                <w:t>5</w:t>
              </w:r>
              <w:r w:rsidRPr="00A41825">
                <w:rPr>
                  <w:rStyle w:val="Hyperlink"/>
                  <w:rFonts w:cs="Arial"/>
                  <w:color w:val="auto"/>
                </w:rPr>
                <w:t>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8985D2" w14:textId="1C9D114B" w:rsidR="00D509AA" w:rsidRPr="00A41825" w:rsidRDefault="00D509AA" w:rsidP="00551A9B">
            <w:pPr>
              <w:spacing w:after="0" w:line="240" w:lineRule="auto"/>
            </w:pPr>
            <w:r w:rsidRPr="00A41825">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DFB0C4" w14:textId="50AD1CAC" w:rsidR="00D509AA" w:rsidRPr="00A41825" w:rsidRDefault="00D509AA" w:rsidP="00551A9B">
            <w:pPr>
              <w:spacing w:after="0" w:line="240" w:lineRule="auto"/>
            </w:pPr>
            <w:r w:rsidRPr="00A41825">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C8D231F" w14:textId="2ADCCC14" w:rsidR="00D509AA" w:rsidRPr="00A41825" w:rsidRDefault="00A41825" w:rsidP="00551A9B">
            <w:pPr>
              <w:spacing w:after="0" w:line="240" w:lineRule="auto"/>
            </w:pPr>
            <w:r w:rsidRPr="00A41825">
              <w:t>Revised to S1-242517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F7BB54" w14:textId="77777777" w:rsidR="00D509AA" w:rsidRPr="00A41825" w:rsidRDefault="00D509AA" w:rsidP="00D509AA">
            <w:pPr>
              <w:spacing w:after="0" w:line="240" w:lineRule="auto"/>
              <w:rPr>
                <w:i/>
              </w:rPr>
            </w:pPr>
            <w:r w:rsidRPr="00A41825">
              <w:rPr>
                <w:i/>
              </w:rPr>
              <w:t xml:space="preserve">Revision of </w:t>
            </w:r>
            <w:hyperlink r:id="rId275" w:history="1">
              <w:r w:rsidRPr="00A41825">
                <w:rPr>
                  <w:rStyle w:val="Hyperlink"/>
                  <w:i/>
                  <w:color w:val="auto"/>
                </w:rPr>
                <w:t>S1-242114</w:t>
              </w:r>
            </w:hyperlink>
            <w:r w:rsidRPr="00A41825">
              <w:rPr>
                <w:i/>
              </w:rPr>
              <w:t>.</w:t>
            </w:r>
          </w:p>
          <w:p w14:paraId="02DA74CA" w14:textId="77777777" w:rsidR="00D509AA" w:rsidRPr="00A41825" w:rsidRDefault="00D509AA" w:rsidP="00D509AA">
            <w:pPr>
              <w:spacing w:after="0" w:line="240" w:lineRule="auto"/>
              <w:rPr>
                <w:i/>
              </w:rPr>
            </w:pPr>
            <w:r w:rsidRPr="00A41825">
              <w:rPr>
                <w:i/>
              </w:rPr>
              <w:t>Revision of S1-242335, S1-242141, S1-242403.</w:t>
            </w:r>
          </w:p>
          <w:p w14:paraId="23F84902" w14:textId="11BF12BF" w:rsidR="00D509AA" w:rsidRPr="00A41825" w:rsidRDefault="00D509AA" w:rsidP="00D509AA">
            <w:pPr>
              <w:spacing w:after="0" w:line="240" w:lineRule="auto"/>
            </w:pPr>
            <w:r w:rsidRPr="00A41825">
              <w:rPr>
                <w:i/>
              </w:rPr>
              <w:t>Revision of S1-242405.</w:t>
            </w:r>
          </w:p>
          <w:p w14:paraId="7D8946E2" w14:textId="7C5D57A5" w:rsidR="00D509AA" w:rsidRPr="00A41825" w:rsidRDefault="00D509AA" w:rsidP="00551A9B">
            <w:pPr>
              <w:spacing w:after="0" w:line="240" w:lineRule="auto"/>
            </w:pPr>
            <w:r w:rsidRPr="00A41825">
              <w:t>Revision of S1-242417.</w:t>
            </w:r>
          </w:p>
        </w:tc>
      </w:tr>
      <w:tr w:rsidR="00A41825" w:rsidRPr="002B5B90" w14:paraId="340336D0"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E7C6E0" w14:textId="53D295FE" w:rsidR="00A41825" w:rsidRPr="00534D49" w:rsidRDefault="00A41825" w:rsidP="00551A9B">
            <w:pPr>
              <w:spacing w:after="0" w:line="240" w:lineRule="auto"/>
            </w:pPr>
            <w:proofErr w:type="spellStart"/>
            <w:r w:rsidRPr="00534D4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C55398" w14:textId="01B6988B" w:rsidR="00A41825" w:rsidRPr="00534D49" w:rsidRDefault="00A41825" w:rsidP="00551A9B">
            <w:pPr>
              <w:spacing w:after="0" w:line="240" w:lineRule="auto"/>
              <w:rPr>
                <w:rFonts w:cs="Arial"/>
              </w:rPr>
            </w:pPr>
            <w:hyperlink r:id="rId276" w:history="1">
              <w:r w:rsidRPr="00534D49">
                <w:rPr>
                  <w:rStyle w:val="Hyperlink"/>
                  <w:rFonts w:cs="Arial"/>
                  <w:color w:val="auto"/>
                </w:rPr>
                <w:t>S1-2</w:t>
              </w:r>
              <w:r w:rsidRPr="00534D49">
                <w:rPr>
                  <w:rStyle w:val="Hyperlink"/>
                  <w:rFonts w:cs="Arial"/>
                  <w:color w:val="auto"/>
                </w:rPr>
                <w:t>4</w:t>
              </w:r>
              <w:r w:rsidRPr="00534D49">
                <w:rPr>
                  <w:rStyle w:val="Hyperlink"/>
                  <w:rFonts w:cs="Arial"/>
                  <w:color w:val="auto"/>
                </w:rPr>
                <w:t>2</w:t>
              </w:r>
              <w:r w:rsidRPr="00534D49">
                <w:rPr>
                  <w:rStyle w:val="Hyperlink"/>
                  <w:rFonts w:cs="Arial"/>
                  <w:color w:val="auto"/>
                </w:rPr>
                <w:t>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24CE5B" w14:textId="7EDD1EE2" w:rsidR="00A41825" w:rsidRPr="00534D49" w:rsidRDefault="00A41825" w:rsidP="00551A9B">
            <w:pPr>
              <w:spacing w:after="0" w:line="240" w:lineRule="auto"/>
            </w:pPr>
            <w:r w:rsidRPr="00534D49">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E0D2E41" w14:textId="03F6CCB3" w:rsidR="00A41825" w:rsidRPr="00534D49" w:rsidRDefault="00A41825" w:rsidP="00551A9B">
            <w:pPr>
              <w:spacing w:after="0" w:line="240" w:lineRule="auto"/>
            </w:pPr>
            <w:r w:rsidRPr="00534D49">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AB47278" w14:textId="26FB9126" w:rsidR="00A41825" w:rsidRPr="00534D49" w:rsidRDefault="00534D49" w:rsidP="00551A9B">
            <w:pPr>
              <w:spacing w:after="0" w:line="240" w:lineRule="auto"/>
            </w:pPr>
            <w:r w:rsidRPr="00534D49">
              <w:t>Revised to S1-242543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AFFA93" w14:textId="77777777" w:rsidR="00A41825" w:rsidRPr="00534D49" w:rsidRDefault="00A41825" w:rsidP="00A41825">
            <w:pPr>
              <w:spacing w:after="0" w:line="240" w:lineRule="auto"/>
              <w:rPr>
                <w:i/>
              </w:rPr>
            </w:pPr>
            <w:r w:rsidRPr="00534D49">
              <w:rPr>
                <w:i/>
              </w:rPr>
              <w:t xml:space="preserve">Revision of </w:t>
            </w:r>
            <w:hyperlink r:id="rId277" w:history="1">
              <w:r w:rsidRPr="00534D49">
                <w:rPr>
                  <w:rStyle w:val="Hyperlink"/>
                  <w:i/>
                  <w:color w:val="auto"/>
                </w:rPr>
                <w:t>S1-242114</w:t>
              </w:r>
            </w:hyperlink>
            <w:r w:rsidRPr="00534D49">
              <w:rPr>
                <w:i/>
              </w:rPr>
              <w:t>.</w:t>
            </w:r>
          </w:p>
          <w:p w14:paraId="2E2CAB00" w14:textId="77777777" w:rsidR="00A41825" w:rsidRPr="00534D49" w:rsidRDefault="00A41825" w:rsidP="00A41825">
            <w:pPr>
              <w:spacing w:after="0" w:line="240" w:lineRule="auto"/>
              <w:rPr>
                <w:i/>
              </w:rPr>
            </w:pPr>
            <w:r w:rsidRPr="00534D49">
              <w:rPr>
                <w:i/>
              </w:rPr>
              <w:t>Revision of S1-242335, S1-242141, S1-242403.</w:t>
            </w:r>
          </w:p>
          <w:p w14:paraId="02A8F16D" w14:textId="77777777" w:rsidR="00A41825" w:rsidRPr="00534D49" w:rsidRDefault="00A41825" w:rsidP="00A41825">
            <w:pPr>
              <w:spacing w:after="0" w:line="240" w:lineRule="auto"/>
              <w:rPr>
                <w:i/>
              </w:rPr>
            </w:pPr>
            <w:r w:rsidRPr="00534D49">
              <w:rPr>
                <w:i/>
              </w:rPr>
              <w:t>Revision of S1-242405.</w:t>
            </w:r>
          </w:p>
          <w:p w14:paraId="7E5F2C4F" w14:textId="26428E95" w:rsidR="00A41825" w:rsidRPr="00534D49" w:rsidRDefault="00A41825" w:rsidP="00A41825">
            <w:pPr>
              <w:spacing w:after="0" w:line="240" w:lineRule="auto"/>
            </w:pPr>
            <w:r w:rsidRPr="00534D49">
              <w:rPr>
                <w:i/>
              </w:rPr>
              <w:t>Revision of S1-242417.</w:t>
            </w:r>
          </w:p>
          <w:p w14:paraId="47982D00" w14:textId="50D10950" w:rsidR="00A41825" w:rsidRPr="00534D49" w:rsidRDefault="00A41825" w:rsidP="00D509AA">
            <w:pPr>
              <w:spacing w:after="0" w:line="240" w:lineRule="auto"/>
            </w:pPr>
            <w:r w:rsidRPr="00534D49">
              <w:t>Revision of S1-242514.</w:t>
            </w:r>
          </w:p>
        </w:tc>
      </w:tr>
      <w:tr w:rsidR="00534D49" w:rsidRPr="002B5B90" w14:paraId="7C5AD0AB"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D4B004" w14:textId="3B5EF1D6" w:rsidR="00534D49" w:rsidRPr="00534D49" w:rsidRDefault="00534D49" w:rsidP="00551A9B">
            <w:pPr>
              <w:spacing w:after="0" w:line="240" w:lineRule="auto"/>
            </w:pPr>
            <w:proofErr w:type="spellStart"/>
            <w:r w:rsidRPr="00534D4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715102" w14:textId="04A7FB43" w:rsidR="00534D49" w:rsidRPr="00534D49" w:rsidRDefault="00534D49" w:rsidP="00551A9B">
            <w:pPr>
              <w:spacing w:after="0" w:line="240" w:lineRule="auto"/>
              <w:rPr>
                <w:rFonts w:cs="Arial"/>
              </w:rPr>
            </w:pPr>
            <w:hyperlink r:id="rId278" w:history="1">
              <w:r w:rsidRPr="00534D49">
                <w:rPr>
                  <w:rStyle w:val="Hyperlink"/>
                  <w:rFonts w:cs="Arial"/>
                  <w:color w:val="auto"/>
                </w:rPr>
                <w:t>S1-242543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3DA579" w14:textId="133D2C36" w:rsidR="00534D49" w:rsidRPr="00534D49" w:rsidRDefault="00534D49" w:rsidP="00551A9B">
            <w:pPr>
              <w:spacing w:after="0" w:line="240" w:lineRule="auto"/>
            </w:pPr>
            <w:r w:rsidRPr="00534D49">
              <w:t>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A01F496" w14:textId="2CD5D81A" w:rsidR="00534D49" w:rsidRPr="00534D49" w:rsidRDefault="00534D49" w:rsidP="00551A9B">
            <w:pPr>
              <w:spacing w:after="0" w:line="240" w:lineRule="auto"/>
            </w:pPr>
            <w:r w:rsidRPr="00534D49">
              <w:t>Energy efficient, carbon aware, content download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8111254" w14:textId="3A381FBC" w:rsidR="00534D49" w:rsidRPr="00534D49" w:rsidRDefault="00534D49" w:rsidP="00551A9B">
            <w:pPr>
              <w:spacing w:after="0" w:line="240" w:lineRule="auto"/>
            </w:pPr>
            <w:r w:rsidRPr="00534D49">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FBFAE92" w14:textId="77777777" w:rsidR="00534D49" w:rsidRPr="00534D49" w:rsidRDefault="00534D49" w:rsidP="00534D49">
            <w:pPr>
              <w:spacing w:after="0" w:line="240" w:lineRule="auto"/>
              <w:rPr>
                <w:i/>
              </w:rPr>
            </w:pPr>
            <w:r w:rsidRPr="00534D49">
              <w:rPr>
                <w:i/>
              </w:rPr>
              <w:t xml:space="preserve">Revision of </w:t>
            </w:r>
            <w:hyperlink r:id="rId279" w:history="1">
              <w:r w:rsidRPr="00534D49">
                <w:rPr>
                  <w:rStyle w:val="Hyperlink"/>
                  <w:i/>
                  <w:color w:val="auto"/>
                </w:rPr>
                <w:t>S1-242114</w:t>
              </w:r>
            </w:hyperlink>
            <w:r w:rsidRPr="00534D49">
              <w:rPr>
                <w:i/>
              </w:rPr>
              <w:t>.</w:t>
            </w:r>
          </w:p>
          <w:p w14:paraId="779919A3" w14:textId="77777777" w:rsidR="00534D49" w:rsidRPr="00534D49" w:rsidRDefault="00534D49" w:rsidP="00534D49">
            <w:pPr>
              <w:spacing w:after="0" w:line="240" w:lineRule="auto"/>
              <w:rPr>
                <w:i/>
              </w:rPr>
            </w:pPr>
            <w:r w:rsidRPr="00534D49">
              <w:rPr>
                <w:i/>
              </w:rPr>
              <w:t>Revision of S1-242335, S1-242141, S1-242403.</w:t>
            </w:r>
          </w:p>
          <w:p w14:paraId="47797322" w14:textId="77777777" w:rsidR="00534D49" w:rsidRPr="00534D49" w:rsidRDefault="00534D49" w:rsidP="00534D49">
            <w:pPr>
              <w:spacing w:after="0" w:line="240" w:lineRule="auto"/>
              <w:rPr>
                <w:i/>
              </w:rPr>
            </w:pPr>
            <w:r w:rsidRPr="00534D49">
              <w:rPr>
                <w:i/>
              </w:rPr>
              <w:t>Revision of S1-242405.</w:t>
            </w:r>
          </w:p>
          <w:p w14:paraId="1942AF01" w14:textId="77777777" w:rsidR="00534D49" w:rsidRPr="00534D49" w:rsidRDefault="00534D49" w:rsidP="00534D49">
            <w:pPr>
              <w:spacing w:after="0" w:line="240" w:lineRule="auto"/>
              <w:rPr>
                <w:i/>
              </w:rPr>
            </w:pPr>
            <w:r w:rsidRPr="00534D49">
              <w:rPr>
                <w:i/>
              </w:rPr>
              <w:t>Revision of S1-242417.</w:t>
            </w:r>
          </w:p>
          <w:p w14:paraId="298F80A6" w14:textId="2E407010" w:rsidR="00534D49" w:rsidRPr="00534D49" w:rsidRDefault="00534D49" w:rsidP="00534D49">
            <w:pPr>
              <w:spacing w:after="0" w:line="240" w:lineRule="auto"/>
            </w:pPr>
            <w:r w:rsidRPr="00534D49">
              <w:rPr>
                <w:i/>
              </w:rPr>
              <w:t>Revision of S1-242514.</w:t>
            </w:r>
          </w:p>
          <w:p w14:paraId="697DCC84" w14:textId="77777777" w:rsidR="00534D49" w:rsidRPr="00534D49" w:rsidRDefault="00534D49" w:rsidP="00A41825">
            <w:pPr>
              <w:spacing w:after="0" w:line="240" w:lineRule="auto"/>
            </w:pPr>
            <w:r w:rsidRPr="00534D49">
              <w:t>Revision of S1-242517.</w:t>
            </w:r>
          </w:p>
          <w:p w14:paraId="71F919AC" w14:textId="19558C08" w:rsidR="00534D49" w:rsidRPr="00534D49" w:rsidRDefault="00534D49" w:rsidP="00A41825">
            <w:pPr>
              <w:spacing w:after="0" w:line="240" w:lineRule="auto"/>
            </w:pPr>
            <w:r w:rsidRPr="00534D49">
              <w:t xml:space="preserve">Clean up changes and no </w:t>
            </w:r>
            <w:proofErr w:type="spellStart"/>
            <w:r w:rsidRPr="00534D49">
              <w:t>colors</w:t>
            </w:r>
            <w:proofErr w:type="spellEnd"/>
            <w:r w:rsidRPr="00534D49">
              <w:t xml:space="preserve">. </w:t>
            </w:r>
          </w:p>
        </w:tc>
      </w:tr>
      <w:tr w:rsidR="0097798E" w:rsidRPr="002B5B90" w14:paraId="2CA5167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5EAE0" w14:textId="77777777" w:rsidR="0097798E" w:rsidRPr="000D596C" w:rsidRDefault="0097798E" w:rsidP="00551A9B">
            <w:pPr>
              <w:spacing w:after="0" w:line="240" w:lineRule="auto"/>
            </w:pPr>
            <w:proofErr w:type="spellStart"/>
            <w:r w:rsidRPr="000D596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096B9" w14:textId="65E50CF8" w:rsidR="0097798E" w:rsidRPr="000D596C" w:rsidRDefault="00880BBF" w:rsidP="00551A9B">
            <w:pPr>
              <w:spacing w:after="0" w:line="240" w:lineRule="auto"/>
            </w:pPr>
            <w:hyperlink r:id="rId280" w:history="1">
              <w:r w:rsidR="0097798E" w:rsidRPr="000D596C">
                <w:rPr>
                  <w:rStyle w:val="Hyperlink"/>
                  <w:rFonts w:cs="Arial"/>
                  <w:color w:val="auto"/>
                </w:rPr>
                <w:t>S1-242128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032115" w14:textId="77777777" w:rsidR="0097798E" w:rsidRPr="000D596C" w:rsidRDefault="0097798E" w:rsidP="00551A9B">
            <w:pPr>
              <w:spacing w:after="0" w:line="240" w:lineRule="auto"/>
            </w:pPr>
            <w:r w:rsidRPr="000D596C">
              <w:t>MediaTek, Rakuten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F18EF5B" w14:textId="77777777" w:rsidR="0097798E" w:rsidRPr="000D596C" w:rsidRDefault="0097798E" w:rsidP="00551A9B">
            <w:pPr>
              <w:spacing w:after="0" w:line="240" w:lineRule="auto"/>
            </w:pPr>
            <w:r w:rsidRPr="000D596C">
              <w:t>Use Case on ECO Notification of Communication Service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AA34FE5" w14:textId="77777777" w:rsidR="0097798E" w:rsidRPr="000D596C" w:rsidRDefault="0097798E" w:rsidP="00551A9B">
            <w:pPr>
              <w:spacing w:after="0" w:line="240" w:lineRule="auto"/>
            </w:pPr>
            <w:r w:rsidRPr="000D596C">
              <w:t>Revised to S1-242406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3CFC3A" w14:textId="77777777" w:rsidR="0097798E" w:rsidRPr="000D596C" w:rsidRDefault="0097798E" w:rsidP="00551A9B">
            <w:pPr>
              <w:spacing w:after="0" w:line="240" w:lineRule="auto"/>
            </w:pPr>
          </w:p>
        </w:tc>
      </w:tr>
      <w:tr w:rsidR="0097798E" w:rsidRPr="002B5B90" w14:paraId="78AEF39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B7B17" w14:textId="77777777" w:rsidR="0097798E" w:rsidRPr="005765DD" w:rsidRDefault="0097798E" w:rsidP="00551A9B">
            <w:pPr>
              <w:spacing w:after="0" w:line="240" w:lineRule="auto"/>
            </w:pPr>
            <w:proofErr w:type="spellStart"/>
            <w:r w:rsidRPr="005765D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E1378" w14:textId="7639EC1E" w:rsidR="0097798E" w:rsidRPr="005765DD" w:rsidRDefault="00880BBF" w:rsidP="00551A9B">
            <w:pPr>
              <w:spacing w:after="0" w:line="240" w:lineRule="auto"/>
              <w:rPr>
                <w:rFonts w:cs="Arial"/>
              </w:rPr>
            </w:pPr>
            <w:hyperlink r:id="rId281" w:history="1">
              <w:r w:rsidR="0097798E" w:rsidRPr="005765DD">
                <w:rPr>
                  <w:rStyle w:val="Hyperlink"/>
                  <w:rFonts w:cs="Arial"/>
                  <w:color w:val="auto"/>
                </w:rPr>
                <w:t>S1-242406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8DD4EF" w14:textId="77777777" w:rsidR="0097798E" w:rsidRPr="005765DD" w:rsidRDefault="0097798E" w:rsidP="00551A9B">
            <w:pPr>
              <w:spacing w:after="0" w:line="240" w:lineRule="auto"/>
            </w:pPr>
            <w:r w:rsidRPr="005765DD">
              <w:t>MediaTek, Rakuten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12EB5B6" w14:textId="77777777" w:rsidR="0097798E" w:rsidRPr="005765DD" w:rsidRDefault="0097798E" w:rsidP="00551A9B">
            <w:pPr>
              <w:spacing w:after="0" w:line="240" w:lineRule="auto"/>
            </w:pPr>
            <w:r w:rsidRPr="005765DD">
              <w:t>Use Case on ECO Notification of Communication Service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7FDB545" w14:textId="77777777" w:rsidR="0097798E" w:rsidRPr="005765DD" w:rsidRDefault="0097798E" w:rsidP="00551A9B">
            <w:pPr>
              <w:spacing w:after="0" w:line="240" w:lineRule="auto"/>
            </w:pPr>
            <w:r>
              <w:t>Merged</w:t>
            </w:r>
            <w:r w:rsidRPr="00917C20">
              <w:t xml:space="preserve"> </w:t>
            </w:r>
            <w:r>
              <w:t>in</w:t>
            </w:r>
            <w:r w:rsidRPr="00917C20">
              <w:t>to S1-242404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201413" w14:textId="77777777" w:rsidR="0097798E" w:rsidRPr="005765DD" w:rsidRDefault="0097798E" w:rsidP="00551A9B">
            <w:pPr>
              <w:spacing w:after="0" w:line="240" w:lineRule="auto"/>
            </w:pPr>
            <w:r w:rsidRPr="005765DD">
              <w:t>Revision of S1-242128.</w:t>
            </w:r>
          </w:p>
        </w:tc>
      </w:tr>
      <w:tr w:rsidR="0097798E" w:rsidRPr="002B5B90" w14:paraId="417B0E5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C3EE20" w14:textId="77777777" w:rsidR="0097798E" w:rsidRPr="00E9042F" w:rsidRDefault="0097798E" w:rsidP="00551A9B">
            <w:pPr>
              <w:spacing w:after="0" w:line="240" w:lineRule="auto"/>
            </w:pPr>
            <w:proofErr w:type="spellStart"/>
            <w:r w:rsidRPr="00E9042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932EA4" w14:textId="77B2D4BB" w:rsidR="0097798E" w:rsidRPr="00E9042F" w:rsidRDefault="00880BBF" w:rsidP="00551A9B">
            <w:pPr>
              <w:spacing w:after="0" w:line="240" w:lineRule="auto"/>
            </w:pPr>
            <w:hyperlink r:id="rId282" w:history="1">
              <w:r w:rsidR="0097798E" w:rsidRPr="00E9042F">
                <w:rPr>
                  <w:rStyle w:val="Hyperlink"/>
                  <w:rFonts w:cs="Arial"/>
                  <w:color w:val="auto"/>
                </w:rPr>
                <w:t>S1-242140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154CC" w14:textId="77777777" w:rsidR="0097798E" w:rsidRPr="00E9042F" w:rsidRDefault="0097798E" w:rsidP="00551A9B">
            <w:pPr>
              <w:spacing w:after="0" w:line="240" w:lineRule="auto"/>
            </w:pPr>
            <w:r w:rsidRPr="00E9042F">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CCEDC77" w14:textId="77777777" w:rsidR="0097798E" w:rsidRPr="00E9042F" w:rsidRDefault="0097798E" w:rsidP="00551A9B">
            <w:pPr>
              <w:spacing w:after="0" w:line="240" w:lineRule="auto"/>
            </w:pPr>
            <w:r w:rsidRPr="00E9042F">
              <w:t>New use case on energy related characteristics information used for network node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6ECB093" w14:textId="77777777" w:rsidR="0097798E" w:rsidRPr="00E9042F" w:rsidRDefault="0097798E" w:rsidP="00551A9B">
            <w:pPr>
              <w:spacing w:after="0" w:line="240" w:lineRule="auto"/>
            </w:pPr>
            <w:r w:rsidRPr="00E9042F">
              <w:t>Revised to S1-242407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3ECE3E" w14:textId="77777777" w:rsidR="0097798E" w:rsidRPr="00E9042F" w:rsidRDefault="0097798E" w:rsidP="00551A9B">
            <w:pPr>
              <w:spacing w:after="0" w:line="240" w:lineRule="auto"/>
            </w:pPr>
          </w:p>
        </w:tc>
      </w:tr>
      <w:tr w:rsidR="0097798E" w:rsidRPr="002B5B90" w14:paraId="0922C482" w14:textId="77777777" w:rsidTr="00D950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E310EE" w14:textId="77777777" w:rsidR="0097798E" w:rsidRPr="00050F46" w:rsidRDefault="0097798E" w:rsidP="00551A9B">
            <w:pPr>
              <w:spacing w:after="0" w:line="240" w:lineRule="auto"/>
            </w:pPr>
            <w:proofErr w:type="spellStart"/>
            <w:r w:rsidRPr="00050F4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D39B4" w14:textId="2B6F1263" w:rsidR="0097798E" w:rsidRPr="00050F46" w:rsidRDefault="00880BBF" w:rsidP="00551A9B">
            <w:pPr>
              <w:spacing w:after="0" w:line="240" w:lineRule="auto"/>
              <w:rPr>
                <w:rFonts w:cs="Arial"/>
              </w:rPr>
            </w:pPr>
            <w:hyperlink r:id="rId283" w:history="1">
              <w:r w:rsidR="0097798E" w:rsidRPr="00050F46">
                <w:rPr>
                  <w:rStyle w:val="Hyperlink"/>
                  <w:rFonts w:cs="Arial"/>
                  <w:color w:val="auto"/>
                </w:rPr>
                <w:t>S1-242407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6B6D8E" w14:textId="77777777" w:rsidR="0097798E" w:rsidRPr="00050F46" w:rsidRDefault="0097798E" w:rsidP="00551A9B">
            <w:pPr>
              <w:spacing w:after="0" w:line="240" w:lineRule="auto"/>
            </w:pPr>
            <w:r w:rsidRPr="00050F46">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C56BF26" w14:textId="77777777" w:rsidR="0097798E" w:rsidRPr="00050F46" w:rsidRDefault="0097798E" w:rsidP="00551A9B">
            <w:pPr>
              <w:spacing w:after="0" w:line="240" w:lineRule="auto"/>
            </w:pPr>
            <w:r w:rsidRPr="00050F46">
              <w:t>New use case on energy related characteristics information used for network node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6EFD120" w14:textId="77777777" w:rsidR="0097798E" w:rsidRPr="00050F46" w:rsidRDefault="0097798E" w:rsidP="00551A9B">
            <w:pPr>
              <w:spacing w:after="0" w:line="240" w:lineRule="auto"/>
            </w:pPr>
            <w:r w:rsidRPr="00050F46">
              <w:t>Revised to S1-242418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367492" w14:textId="77777777" w:rsidR="0097798E" w:rsidRPr="00050F46" w:rsidRDefault="0097798E" w:rsidP="00551A9B">
            <w:pPr>
              <w:spacing w:after="0" w:line="240" w:lineRule="auto"/>
            </w:pPr>
            <w:r w:rsidRPr="00050F46">
              <w:t>Revision of S1-242140.</w:t>
            </w:r>
          </w:p>
        </w:tc>
      </w:tr>
      <w:tr w:rsidR="0097798E" w:rsidRPr="002B5B90" w14:paraId="57D5DF09"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D95CF0" w14:textId="77777777" w:rsidR="0097798E" w:rsidRPr="00D9503B" w:rsidRDefault="0097798E" w:rsidP="00551A9B">
            <w:pPr>
              <w:spacing w:after="0" w:line="240" w:lineRule="auto"/>
            </w:pPr>
            <w:proofErr w:type="spellStart"/>
            <w:r w:rsidRPr="00D9503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CF0F05" w14:textId="57A88C67" w:rsidR="0097798E" w:rsidRPr="00D9503B" w:rsidRDefault="00880BBF" w:rsidP="00551A9B">
            <w:pPr>
              <w:spacing w:after="0" w:line="240" w:lineRule="auto"/>
            </w:pPr>
            <w:hyperlink r:id="rId284" w:history="1">
              <w:r w:rsidR="0097798E" w:rsidRPr="00D9503B">
                <w:rPr>
                  <w:rStyle w:val="Hyperlink"/>
                  <w:rFonts w:cs="Arial"/>
                  <w:color w:val="auto"/>
                </w:rPr>
                <w:t>S1-242418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80169E" w14:textId="77777777" w:rsidR="0097798E" w:rsidRPr="00D9503B" w:rsidRDefault="0097798E" w:rsidP="00551A9B">
            <w:pPr>
              <w:spacing w:after="0" w:line="240" w:lineRule="auto"/>
            </w:pPr>
            <w:r w:rsidRPr="00D9503B">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F0A980" w14:textId="77777777" w:rsidR="0097798E" w:rsidRPr="00D9503B" w:rsidRDefault="0097798E" w:rsidP="00551A9B">
            <w:pPr>
              <w:spacing w:after="0" w:line="240" w:lineRule="auto"/>
            </w:pPr>
            <w:r w:rsidRPr="00D9503B">
              <w:t>New use case on energy related characteristics information used for network node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A3884F" w14:textId="79A4F08E" w:rsidR="0097798E" w:rsidRPr="00D9503B" w:rsidRDefault="00D9503B" w:rsidP="00551A9B">
            <w:pPr>
              <w:spacing w:after="0" w:line="240" w:lineRule="auto"/>
            </w:pPr>
            <w:r w:rsidRPr="00D9503B">
              <w:t>Revised to S1-242505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B145B8" w14:textId="77777777" w:rsidR="0097798E" w:rsidRPr="00D9503B" w:rsidRDefault="0097798E" w:rsidP="00551A9B">
            <w:pPr>
              <w:spacing w:after="0" w:line="240" w:lineRule="auto"/>
            </w:pPr>
            <w:r w:rsidRPr="00D9503B">
              <w:rPr>
                <w:i/>
              </w:rPr>
              <w:t>Revision of S1-242140.</w:t>
            </w:r>
          </w:p>
          <w:p w14:paraId="0ECC89F9" w14:textId="77777777" w:rsidR="0097798E" w:rsidRPr="00D9503B" w:rsidRDefault="0097798E" w:rsidP="00551A9B">
            <w:pPr>
              <w:spacing w:after="0" w:line="240" w:lineRule="auto"/>
            </w:pPr>
            <w:r w:rsidRPr="00D9503B">
              <w:t>Revision of S1-242407.</w:t>
            </w:r>
          </w:p>
        </w:tc>
      </w:tr>
      <w:tr w:rsidR="00D9503B" w:rsidRPr="002B5B90" w14:paraId="20A51758"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25995A" w14:textId="1626A165" w:rsidR="00D9503B" w:rsidRPr="008E2FB2" w:rsidRDefault="00D9503B" w:rsidP="00551A9B">
            <w:pPr>
              <w:spacing w:after="0" w:line="240" w:lineRule="auto"/>
            </w:pPr>
            <w:proofErr w:type="spellStart"/>
            <w:r w:rsidRPr="008E2FB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8C8B1" w14:textId="6D3FD2D2" w:rsidR="00D9503B" w:rsidRPr="008E2FB2" w:rsidRDefault="00880BBF" w:rsidP="00551A9B">
            <w:pPr>
              <w:spacing w:after="0" w:line="240" w:lineRule="auto"/>
            </w:pPr>
            <w:hyperlink r:id="rId285" w:history="1">
              <w:r w:rsidR="00D9503B" w:rsidRPr="008E2FB2">
                <w:rPr>
                  <w:rStyle w:val="Hyperlink"/>
                  <w:rFonts w:cs="Arial"/>
                  <w:color w:val="auto"/>
                </w:rPr>
                <w:t>S1-242505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B81494" w14:textId="7A948D45" w:rsidR="00D9503B" w:rsidRPr="008E2FB2" w:rsidRDefault="00D9503B" w:rsidP="00551A9B">
            <w:pPr>
              <w:spacing w:after="0" w:line="240" w:lineRule="auto"/>
            </w:pPr>
            <w:r w:rsidRPr="008E2FB2">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CFA4949" w14:textId="2FFC7F7C" w:rsidR="00D9503B" w:rsidRPr="008E2FB2" w:rsidRDefault="00D9503B" w:rsidP="00551A9B">
            <w:pPr>
              <w:spacing w:after="0" w:line="240" w:lineRule="auto"/>
            </w:pPr>
            <w:r w:rsidRPr="008E2FB2">
              <w:t>New use case on energy related characteristics information used for network node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DA2EFD" w14:textId="44D3B9A8" w:rsidR="00D9503B" w:rsidRPr="008E2FB2" w:rsidRDefault="008E2FB2" w:rsidP="00551A9B">
            <w:pPr>
              <w:spacing w:after="0" w:line="240" w:lineRule="auto"/>
            </w:pPr>
            <w:r w:rsidRPr="008E2FB2">
              <w:t>Revised to S1-242518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528649" w14:textId="77777777" w:rsidR="00D9503B" w:rsidRPr="008E2FB2" w:rsidRDefault="00D9503B" w:rsidP="00D9503B">
            <w:pPr>
              <w:spacing w:after="0" w:line="240" w:lineRule="auto"/>
              <w:rPr>
                <w:i/>
              </w:rPr>
            </w:pPr>
            <w:r w:rsidRPr="008E2FB2">
              <w:rPr>
                <w:i/>
              </w:rPr>
              <w:t>Revision of S1-242140.</w:t>
            </w:r>
          </w:p>
          <w:p w14:paraId="1F58FC75" w14:textId="57F67ECD" w:rsidR="00D9503B" w:rsidRPr="008E2FB2" w:rsidRDefault="00D9503B" w:rsidP="00D9503B">
            <w:pPr>
              <w:spacing w:after="0" w:line="240" w:lineRule="auto"/>
            </w:pPr>
            <w:r w:rsidRPr="008E2FB2">
              <w:rPr>
                <w:i/>
              </w:rPr>
              <w:t>Revision of S1-242407.</w:t>
            </w:r>
          </w:p>
          <w:p w14:paraId="754985F6" w14:textId="630A5B2F" w:rsidR="00D9503B" w:rsidRPr="008E2FB2" w:rsidRDefault="00D9503B" w:rsidP="00551A9B">
            <w:pPr>
              <w:spacing w:after="0" w:line="240" w:lineRule="auto"/>
            </w:pPr>
            <w:r w:rsidRPr="008E2FB2">
              <w:t>Revision of S1-242418.</w:t>
            </w:r>
          </w:p>
        </w:tc>
      </w:tr>
      <w:tr w:rsidR="008E2FB2" w:rsidRPr="002B5B90" w14:paraId="15FCB9CF" w14:textId="77777777" w:rsidTr="00534D4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E8910" w14:textId="32D368E7" w:rsidR="008E2FB2" w:rsidRPr="00534D49" w:rsidRDefault="008E2FB2" w:rsidP="00551A9B">
            <w:pPr>
              <w:spacing w:after="0" w:line="240" w:lineRule="auto"/>
            </w:pPr>
            <w:proofErr w:type="spellStart"/>
            <w:r w:rsidRPr="00534D4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CEFAD" w14:textId="1BB963FE" w:rsidR="008E2FB2" w:rsidRPr="00534D49" w:rsidRDefault="008E2FB2" w:rsidP="00551A9B">
            <w:pPr>
              <w:spacing w:after="0" w:line="240" w:lineRule="auto"/>
            </w:pPr>
            <w:hyperlink r:id="rId286" w:history="1">
              <w:r w:rsidRPr="00534D49">
                <w:rPr>
                  <w:rStyle w:val="Hyperlink"/>
                  <w:rFonts w:cs="Arial"/>
                  <w:color w:val="auto"/>
                </w:rPr>
                <w:t>S1-24</w:t>
              </w:r>
              <w:r w:rsidRPr="00534D49">
                <w:rPr>
                  <w:rStyle w:val="Hyperlink"/>
                  <w:rFonts w:cs="Arial"/>
                  <w:color w:val="auto"/>
                </w:rPr>
                <w:t>2</w:t>
              </w:r>
              <w:r w:rsidRPr="00534D49">
                <w:rPr>
                  <w:rStyle w:val="Hyperlink"/>
                  <w:rFonts w:cs="Arial"/>
                  <w:color w:val="auto"/>
                </w:rPr>
                <w:t>518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D3708E" w14:textId="594BF5A3" w:rsidR="008E2FB2" w:rsidRPr="00534D49" w:rsidRDefault="008E2FB2" w:rsidP="00551A9B">
            <w:pPr>
              <w:spacing w:after="0" w:line="240" w:lineRule="auto"/>
            </w:pPr>
            <w:r w:rsidRPr="00534D49">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D91AD9D" w14:textId="521B420F" w:rsidR="008E2FB2" w:rsidRPr="00534D49" w:rsidRDefault="008E2FB2" w:rsidP="00551A9B">
            <w:pPr>
              <w:spacing w:after="0" w:line="240" w:lineRule="auto"/>
            </w:pPr>
            <w:r w:rsidRPr="00534D49">
              <w:t>New use case on energy related characteristics information used for network node selection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8BE1217" w14:textId="1EF0EAC0" w:rsidR="008E2FB2" w:rsidRPr="00534D49" w:rsidRDefault="00534D49" w:rsidP="00551A9B">
            <w:pPr>
              <w:spacing w:after="0" w:line="240" w:lineRule="auto"/>
            </w:pPr>
            <w:r w:rsidRPr="00534D49">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3B7CA6" w14:textId="77777777" w:rsidR="008E2FB2" w:rsidRPr="00534D49" w:rsidRDefault="008E2FB2" w:rsidP="008E2FB2">
            <w:pPr>
              <w:spacing w:after="0" w:line="240" w:lineRule="auto"/>
              <w:rPr>
                <w:i/>
              </w:rPr>
            </w:pPr>
            <w:r w:rsidRPr="00534D49">
              <w:rPr>
                <w:i/>
              </w:rPr>
              <w:t>Revision of S1-242140.</w:t>
            </w:r>
          </w:p>
          <w:p w14:paraId="7929967C" w14:textId="77777777" w:rsidR="008E2FB2" w:rsidRPr="00534D49" w:rsidRDefault="008E2FB2" w:rsidP="008E2FB2">
            <w:pPr>
              <w:spacing w:after="0" w:line="240" w:lineRule="auto"/>
              <w:rPr>
                <w:i/>
              </w:rPr>
            </w:pPr>
            <w:r w:rsidRPr="00534D49">
              <w:rPr>
                <w:i/>
              </w:rPr>
              <w:t>Revision of S1-242407.</w:t>
            </w:r>
          </w:p>
          <w:p w14:paraId="1B3E427F" w14:textId="4B7F1D5D" w:rsidR="008E2FB2" w:rsidRPr="00534D49" w:rsidRDefault="008E2FB2" w:rsidP="008E2FB2">
            <w:pPr>
              <w:spacing w:after="0" w:line="240" w:lineRule="auto"/>
            </w:pPr>
            <w:r w:rsidRPr="00534D49">
              <w:rPr>
                <w:i/>
              </w:rPr>
              <w:t>Revision of S1-242418.</w:t>
            </w:r>
          </w:p>
          <w:p w14:paraId="1EC8BCB9" w14:textId="736C4274" w:rsidR="008E2FB2" w:rsidRPr="00534D49" w:rsidRDefault="008E2FB2" w:rsidP="00D9503B">
            <w:pPr>
              <w:spacing w:after="0" w:line="240" w:lineRule="auto"/>
            </w:pPr>
            <w:r w:rsidRPr="00534D49">
              <w:t>Revision of S1-242505.</w:t>
            </w:r>
          </w:p>
        </w:tc>
      </w:tr>
      <w:tr w:rsidR="0097798E" w:rsidRPr="002B5B90" w14:paraId="450E8E3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A4458" w14:textId="77777777" w:rsidR="0097798E" w:rsidRPr="00975F67" w:rsidRDefault="0097798E" w:rsidP="00551A9B">
            <w:pPr>
              <w:spacing w:after="0" w:line="240" w:lineRule="auto"/>
            </w:pPr>
            <w:proofErr w:type="spellStart"/>
            <w:r w:rsidRPr="00975F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7CC946" w14:textId="4EB6E634" w:rsidR="0097798E" w:rsidRPr="00975F67" w:rsidRDefault="00880BBF" w:rsidP="00551A9B">
            <w:pPr>
              <w:spacing w:after="0" w:line="240" w:lineRule="auto"/>
            </w:pPr>
            <w:hyperlink r:id="rId287" w:history="1">
              <w:r w:rsidR="0097798E" w:rsidRPr="00975F67">
                <w:rPr>
                  <w:rStyle w:val="Hyperlink"/>
                  <w:rFonts w:cs="Arial"/>
                  <w:color w:val="auto"/>
                </w:rPr>
                <w:t>S1-242141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424C16" w14:textId="77777777" w:rsidR="0097798E" w:rsidRPr="00975F67" w:rsidRDefault="0097798E" w:rsidP="00551A9B">
            <w:pPr>
              <w:spacing w:after="0" w:line="240" w:lineRule="auto"/>
            </w:pPr>
            <w:r w:rsidRPr="00975F67">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A6DB0AB" w14:textId="77777777" w:rsidR="0097798E" w:rsidRPr="00975F67" w:rsidRDefault="0097798E" w:rsidP="00551A9B">
            <w:pPr>
              <w:spacing w:after="0" w:line="240" w:lineRule="auto"/>
            </w:pPr>
            <w:r w:rsidRPr="00975F67">
              <w:t>New use case on energy efficient data delivery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D1F97AA" w14:textId="77777777" w:rsidR="0097798E" w:rsidRPr="00975F67" w:rsidRDefault="0097798E" w:rsidP="00551A9B">
            <w:pPr>
              <w:spacing w:after="0" w:line="240" w:lineRule="auto"/>
            </w:pPr>
            <w:r>
              <w:t>Merged</w:t>
            </w:r>
            <w:r w:rsidRPr="00917C20">
              <w:t xml:space="preserve"> </w:t>
            </w:r>
            <w:r>
              <w:t>in</w:t>
            </w:r>
            <w:r w:rsidRPr="00917C20">
              <w:t>to S1-24240</w:t>
            </w:r>
            <w:r>
              <w:t>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0A453A" w14:textId="77777777" w:rsidR="0097798E" w:rsidRPr="00975F67" w:rsidRDefault="0097798E" w:rsidP="00551A9B">
            <w:pPr>
              <w:spacing w:after="0" w:line="240" w:lineRule="auto"/>
            </w:pPr>
          </w:p>
        </w:tc>
      </w:tr>
      <w:tr w:rsidR="0097798E" w:rsidRPr="002B5B90" w14:paraId="238E217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202FB" w14:textId="77777777" w:rsidR="0097798E" w:rsidRPr="00975F67" w:rsidRDefault="0097798E" w:rsidP="00551A9B">
            <w:pPr>
              <w:spacing w:after="0" w:line="240" w:lineRule="auto"/>
            </w:pPr>
            <w:proofErr w:type="spellStart"/>
            <w:r w:rsidRPr="00975F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E949D2" w14:textId="6FA16DD0" w:rsidR="0097798E" w:rsidRPr="00975F67" w:rsidRDefault="00880BBF" w:rsidP="00551A9B">
            <w:pPr>
              <w:spacing w:after="0" w:line="240" w:lineRule="auto"/>
            </w:pPr>
            <w:hyperlink r:id="rId288" w:history="1">
              <w:r w:rsidR="0097798E" w:rsidRPr="00975F67">
                <w:rPr>
                  <w:rStyle w:val="Hyperlink"/>
                  <w:rFonts w:cs="Arial"/>
                  <w:color w:val="auto"/>
                </w:rPr>
                <w:t>S1-242202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C1FA0C" w14:textId="77777777" w:rsidR="0097798E" w:rsidRPr="00975F67" w:rsidRDefault="0097798E" w:rsidP="00551A9B">
            <w:pPr>
              <w:spacing w:after="0" w:line="240" w:lineRule="auto"/>
            </w:pPr>
            <w:r w:rsidRPr="00975F67">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EA26264" w14:textId="77777777" w:rsidR="0097798E" w:rsidRPr="00975F67" w:rsidRDefault="0097798E" w:rsidP="00551A9B">
            <w:pPr>
              <w:spacing w:after="0" w:line="240" w:lineRule="auto"/>
            </w:pPr>
            <w:r w:rsidRPr="00975F67">
              <w:t>Use case on dynamic user experience adjustment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6A593D5" w14:textId="77777777" w:rsidR="0097798E" w:rsidRPr="00975F67" w:rsidRDefault="0097798E" w:rsidP="00551A9B">
            <w:pPr>
              <w:spacing w:after="0" w:line="240" w:lineRule="auto"/>
            </w:pPr>
            <w:r>
              <w:t>Merged</w:t>
            </w:r>
            <w:r w:rsidRPr="00917C20">
              <w:t xml:space="preserve"> </w:t>
            </w:r>
            <w:r>
              <w:t>in</w:t>
            </w:r>
            <w:r w:rsidRPr="00917C20">
              <w:t>to S1-24240</w:t>
            </w:r>
            <w: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2535CE" w14:textId="77777777" w:rsidR="0097798E" w:rsidRPr="00975F67" w:rsidRDefault="0097798E" w:rsidP="00551A9B">
            <w:pPr>
              <w:spacing w:after="0" w:line="240" w:lineRule="auto"/>
            </w:pPr>
          </w:p>
        </w:tc>
      </w:tr>
      <w:tr w:rsidR="0097798E" w:rsidRPr="002B5B90" w14:paraId="4B1B8A4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68F00" w14:textId="77777777" w:rsidR="0097798E" w:rsidRPr="00D85DDB" w:rsidRDefault="0097798E" w:rsidP="00551A9B">
            <w:pPr>
              <w:spacing w:after="0" w:line="240" w:lineRule="auto"/>
            </w:pPr>
            <w:proofErr w:type="spellStart"/>
            <w:r w:rsidRPr="00D85DD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C8B263" w14:textId="3D2AC5F5" w:rsidR="0097798E" w:rsidRPr="00D85DDB" w:rsidRDefault="00880BBF" w:rsidP="00551A9B">
            <w:pPr>
              <w:spacing w:after="0" w:line="240" w:lineRule="auto"/>
            </w:pPr>
            <w:hyperlink r:id="rId289" w:history="1">
              <w:r w:rsidR="0097798E" w:rsidRPr="00D85DDB">
                <w:rPr>
                  <w:rStyle w:val="Hyperlink"/>
                  <w:rFonts w:cs="Arial"/>
                  <w:color w:val="auto"/>
                </w:rPr>
                <w:t>S1-242210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70736F" w14:textId="77777777" w:rsidR="0097798E" w:rsidRPr="00D85DDB" w:rsidRDefault="0097798E" w:rsidP="00551A9B">
            <w:pPr>
              <w:spacing w:after="0" w:line="240" w:lineRule="auto"/>
            </w:pPr>
            <w:r w:rsidRPr="00D85DDB">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109195A" w14:textId="77777777" w:rsidR="0097798E" w:rsidRPr="00D85DDB" w:rsidRDefault="0097798E" w:rsidP="00551A9B">
            <w:pPr>
              <w:spacing w:after="0" w:line="240" w:lineRule="auto"/>
            </w:pPr>
            <w:r w:rsidRPr="00D85DDB">
              <w:t>Supporting service adjustment with energy credit limit control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51E7C17" w14:textId="77777777" w:rsidR="0097798E" w:rsidRPr="00D85DDB" w:rsidRDefault="0097798E" w:rsidP="00551A9B">
            <w:pPr>
              <w:spacing w:after="0" w:line="240" w:lineRule="auto"/>
            </w:pPr>
            <w:r w:rsidRPr="00D85DD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B7BDC" w14:textId="77777777" w:rsidR="0097798E" w:rsidRPr="00D85DDB" w:rsidRDefault="0097798E" w:rsidP="00551A9B">
            <w:pPr>
              <w:spacing w:after="0" w:line="240" w:lineRule="auto"/>
            </w:pPr>
          </w:p>
        </w:tc>
      </w:tr>
      <w:tr w:rsidR="0097798E" w:rsidRPr="002B5B90" w14:paraId="5934B3A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49A16" w14:textId="77777777" w:rsidR="0097798E" w:rsidRPr="00823A6F" w:rsidRDefault="0097798E" w:rsidP="00551A9B">
            <w:pPr>
              <w:spacing w:after="0" w:line="240" w:lineRule="auto"/>
            </w:pPr>
            <w:proofErr w:type="spellStart"/>
            <w:r w:rsidRPr="00823A6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82518" w14:textId="261E20AB" w:rsidR="0097798E" w:rsidRPr="00823A6F" w:rsidRDefault="00880BBF" w:rsidP="00551A9B">
            <w:pPr>
              <w:spacing w:after="0" w:line="240" w:lineRule="auto"/>
            </w:pPr>
            <w:hyperlink r:id="rId290" w:history="1">
              <w:r w:rsidR="0097798E" w:rsidRPr="00823A6F">
                <w:rPr>
                  <w:rStyle w:val="Hyperlink"/>
                  <w:rFonts w:cs="Arial"/>
                  <w:color w:val="auto"/>
                </w:rPr>
                <w:t>S1-242214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E3E129" w14:textId="77777777" w:rsidR="0097798E" w:rsidRPr="00823A6F" w:rsidRDefault="0097798E" w:rsidP="00551A9B">
            <w:pPr>
              <w:spacing w:after="0" w:line="240" w:lineRule="auto"/>
            </w:pPr>
            <w:r w:rsidRPr="00823A6F">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E41BAC3" w14:textId="77777777" w:rsidR="0097798E" w:rsidRPr="00823A6F" w:rsidRDefault="0097798E" w:rsidP="00551A9B">
            <w:pPr>
              <w:spacing w:after="0" w:line="240" w:lineRule="auto"/>
            </w:pPr>
            <w:r w:rsidRPr="00823A6F">
              <w:t>p-CR on new use case on network supporting energy saving for battery-powered base station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AA68EA7" w14:textId="77777777" w:rsidR="0097798E" w:rsidRPr="00823A6F" w:rsidRDefault="0097798E" w:rsidP="00551A9B">
            <w:pPr>
              <w:spacing w:after="0" w:line="240" w:lineRule="auto"/>
            </w:pPr>
            <w:r w:rsidRPr="00823A6F">
              <w:t>Revised to S1-242408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BB5EE8" w14:textId="77777777" w:rsidR="0097798E" w:rsidRPr="00823A6F" w:rsidRDefault="0097798E" w:rsidP="00551A9B">
            <w:pPr>
              <w:spacing w:after="0" w:line="240" w:lineRule="auto"/>
            </w:pPr>
          </w:p>
        </w:tc>
      </w:tr>
      <w:tr w:rsidR="0097798E" w:rsidRPr="002B5B90" w14:paraId="78D6F99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DC4762" w14:textId="77777777" w:rsidR="0097798E" w:rsidRPr="00C74A16" w:rsidRDefault="0097798E" w:rsidP="00551A9B">
            <w:pPr>
              <w:spacing w:after="0" w:line="240" w:lineRule="auto"/>
            </w:pPr>
            <w:proofErr w:type="spellStart"/>
            <w:r w:rsidRPr="00C74A16">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AB6C44" w14:textId="101C1C92" w:rsidR="0097798E" w:rsidRPr="00C74A16" w:rsidRDefault="00880BBF" w:rsidP="00551A9B">
            <w:pPr>
              <w:spacing w:after="0" w:line="240" w:lineRule="auto"/>
              <w:rPr>
                <w:rFonts w:cs="Arial"/>
              </w:rPr>
            </w:pPr>
            <w:hyperlink r:id="rId291" w:history="1">
              <w:r w:rsidR="0097798E" w:rsidRPr="00C74A16">
                <w:rPr>
                  <w:rStyle w:val="Hyperlink"/>
                  <w:rFonts w:cs="Arial"/>
                  <w:color w:val="auto"/>
                </w:rPr>
                <w:t>S1-242408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55B9A" w14:textId="77777777" w:rsidR="0097798E" w:rsidRPr="00C74A16" w:rsidRDefault="0097798E" w:rsidP="00551A9B">
            <w:pPr>
              <w:spacing w:after="0" w:line="240" w:lineRule="auto"/>
            </w:pPr>
            <w:r w:rsidRPr="00C74A16">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877CFD3" w14:textId="77777777" w:rsidR="0097798E" w:rsidRPr="00C74A16" w:rsidRDefault="0097798E" w:rsidP="00551A9B">
            <w:pPr>
              <w:spacing w:after="0" w:line="240" w:lineRule="auto"/>
            </w:pPr>
            <w:r w:rsidRPr="00C74A16">
              <w:t>p-CR on new use case on network supporting energy saving for battery-powered base station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76CCA4A" w14:textId="77777777" w:rsidR="0097798E" w:rsidRPr="00C74A16" w:rsidRDefault="0097798E" w:rsidP="00551A9B">
            <w:pPr>
              <w:spacing w:after="0" w:line="240" w:lineRule="auto"/>
            </w:pPr>
            <w:r w:rsidRPr="00C74A16">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993D72" w14:textId="77777777" w:rsidR="0097798E" w:rsidRPr="00C74A16" w:rsidRDefault="0097798E" w:rsidP="00551A9B">
            <w:pPr>
              <w:spacing w:after="0" w:line="240" w:lineRule="auto"/>
            </w:pPr>
            <w:r w:rsidRPr="00C74A16">
              <w:t>Revision of S1-242214.</w:t>
            </w:r>
          </w:p>
        </w:tc>
      </w:tr>
      <w:tr w:rsidR="0097798E" w:rsidRPr="002B5B90" w14:paraId="0D5EAF6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29C2D" w14:textId="77777777" w:rsidR="0097798E" w:rsidRPr="00D01099" w:rsidRDefault="0097798E" w:rsidP="00551A9B">
            <w:pPr>
              <w:spacing w:after="0" w:line="240" w:lineRule="auto"/>
            </w:pPr>
            <w:proofErr w:type="spellStart"/>
            <w:r w:rsidRPr="00D0109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E67B4" w14:textId="56D77550" w:rsidR="0097798E" w:rsidRPr="00D01099" w:rsidRDefault="00880BBF" w:rsidP="00551A9B">
            <w:pPr>
              <w:spacing w:after="0" w:line="240" w:lineRule="auto"/>
            </w:pPr>
            <w:hyperlink r:id="rId292" w:history="1">
              <w:r w:rsidR="0097798E" w:rsidRPr="00D01099">
                <w:rPr>
                  <w:rStyle w:val="Hyperlink"/>
                  <w:rFonts w:cs="Arial"/>
                  <w:color w:val="auto"/>
                </w:rPr>
                <w:t>S1-242251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FD39D0" w14:textId="77777777" w:rsidR="0097798E" w:rsidRPr="00D01099" w:rsidRDefault="0097798E" w:rsidP="00551A9B">
            <w:pPr>
              <w:spacing w:after="0" w:line="240" w:lineRule="auto"/>
            </w:pPr>
            <w:r w:rsidRPr="00D01099">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A9F96BC" w14:textId="77777777" w:rsidR="0097798E" w:rsidRPr="00D01099" w:rsidRDefault="0097798E" w:rsidP="00551A9B">
            <w:pPr>
              <w:spacing w:after="0" w:line="240" w:lineRule="auto"/>
            </w:pPr>
            <w:r w:rsidRPr="00D01099">
              <w:t>New Use case on notifying users about network service operability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76690A8" w14:textId="77777777" w:rsidR="0097798E" w:rsidRPr="00D01099" w:rsidRDefault="0097798E" w:rsidP="00551A9B">
            <w:pPr>
              <w:spacing w:after="0" w:line="240" w:lineRule="auto"/>
            </w:pPr>
            <w:r w:rsidRPr="00D01099">
              <w:t>Revised to S1-242409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C825CC" w14:textId="77777777" w:rsidR="0097798E" w:rsidRPr="00D01099" w:rsidRDefault="0097798E" w:rsidP="00551A9B">
            <w:pPr>
              <w:spacing w:after="0" w:line="240" w:lineRule="auto"/>
            </w:pPr>
          </w:p>
        </w:tc>
      </w:tr>
      <w:tr w:rsidR="0097798E" w:rsidRPr="002B5B90" w14:paraId="582C991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7B7695" w14:textId="77777777" w:rsidR="0097798E" w:rsidRPr="00475FD4" w:rsidRDefault="0097798E" w:rsidP="00551A9B">
            <w:pPr>
              <w:spacing w:after="0" w:line="240" w:lineRule="auto"/>
            </w:pPr>
            <w:proofErr w:type="spellStart"/>
            <w:r w:rsidRPr="00475FD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80F126" w14:textId="56DA558D" w:rsidR="0097798E" w:rsidRPr="00475FD4" w:rsidRDefault="00880BBF" w:rsidP="00551A9B">
            <w:pPr>
              <w:spacing w:after="0" w:line="240" w:lineRule="auto"/>
              <w:rPr>
                <w:rFonts w:cs="Arial"/>
              </w:rPr>
            </w:pPr>
            <w:hyperlink r:id="rId293" w:history="1">
              <w:r w:rsidR="0097798E" w:rsidRPr="00475FD4">
                <w:rPr>
                  <w:rStyle w:val="Hyperlink"/>
                  <w:rFonts w:cs="Arial"/>
                  <w:color w:val="auto"/>
                </w:rPr>
                <w:t>S1-242409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AFE910" w14:textId="77777777" w:rsidR="0097798E" w:rsidRPr="00475FD4" w:rsidRDefault="0097798E" w:rsidP="00551A9B">
            <w:pPr>
              <w:spacing w:after="0" w:line="240" w:lineRule="auto"/>
            </w:pPr>
            <w:r w:rsidRPr="00475FD4">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78CF5BC" w14:textId="77777777" w:rsidR="0097798E" w:rsidRPr="00475FD4" w:rsidRDefault="0097798E" w:rsidP="00551A9B">
            <w:pPr>
              <w:spacing w:after="0" w:line="240" w:lineRule="auto"/>
            </w:pPr>
            <w:r w:rsidRPr="00475FD4">
              <w:t>New Use case on notifying users about network service operability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5BC0EDA" w14:textId="77777777" w:rsidR="0097798E" w:rsidRPr="00475FD4" w:rsidRDefault="0097798E" w:rsidP="00551A9B">
            <w:pPr>
              <w:spacing w:after="0" w:line="240" w:lineRule="auto"/>
            </w:pPr>
            <w:r w:rsidRPr="00475FD4">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92AE11" w14:textId="77777777" w:rsidR="0097798E" w:rsidRPr="00475FD4" w:rsidRDefault="0097798E" w:rsidP="00551A9B">
            <w:pPr>
              <w:spacing w:after="0" w:line="240" w:lineRule="auto"/>
            </w:pPr>
            <w:r w:rsidRPr="00475FD4">
              <w:t>Revision of S1-242251.</w:t>
            </w:r>
          </w:p>
        </w:tc>
      </w:tr>
      <w:tr w:rsidR="00551A9B" w:rsidRPr="00745D37" w14:paraId="09EBD323" w14:textId="77777777" w:rsidTr="00713821">
        <w:trPr>
          <w:trHeight w:val="141"/>
        </w:trPr>
        <w:tc>
          <w:tcPr>
            <w:tcW w:w="14426" w:type="dxa"/>
            <w:gridSpan w:val="9"/>
            <w:tcBorders>
              <w:bottom w:val="single" w:sz="4" w:space="0" w:color="auto"/>
            </w:tcBorders>
            <w:shd w:val="clear" w:color="auto" w:fill="F2F2F2" w:themeFill="background1" w:themeFillShade="F2"/>
          </w:tcPr>
          <w:p w14:paraId="54CAFA29" w14:textId="61B72F8C" w:rsidR="00551A9B" w:rsidRPr="00745D37" w:rsidRDefault="00551A9B" w:rsidP="00551A9B">
            <w:pPr>
              <w:pStyle w:val="Heading3"/>
              <w:rPr>
                <w:lang w:val="en-US"/>
              </w:rPr>
            </w:pPr>
            <w:r w:rsidRPr="00AC0662">
              <w:t>FS_EnergyServ_Ph2</w:t>
            </w:r>
            <w:r>
              <w:t xml:space="preserve"> </w:t>
            </w:r>
            <w:r>
              <w:rPr>
                <w:lang w:val="en-US"/>
              </w:rPr>
              <w:t>Output</w:t>
            </w:r>
          </w:p>
        </w:tc>
      </w:tr>
      <w:tr w:rsidR="00551A9B" w:rsidRPr="00B209E2" w14:paraId="1D82E692" w14:textId="77777777" w:rsidTr="007138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A96801" w14:textId="15DB664A" w:rsidR="00551A9B" w:rsidRPr="00713821" w:rsidRDefault="00551A9B" w:rsidP="00551A9B">
            <w:pPr>
              <w:snapToGrid w:val="0"/>
              <w:spacing w:after="0" w:line="240" w:lineRule="auto"/>
              <w:rPr>
                <w:rFonts w:eastAsia="Times New Roman" w:cs="Arial"/>
                <w:szCs w:val="18"/>
                <w:lang w:val="fr-FR" w:eastAsia="ar-SA"/>
              </w:rPr>
            </w:pPr>
            <w:r w:rsidRPr="00713821">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07D563" w14:textId="49FE792B" w:rsidR="00551A9B" w:rsidRPr="00713821" w:rsidRDefault="00713821" w:rsidP="00551A9B">
            <w:pPr>
              <w:snapToGrid w:val="0"/>
              <w:spacing w:after="0" w:line="240" w:lineRule="auto"/>
              <w:rPr>
                <w:rFonts w:cs="Arial"/>
              </w:rPr>
            </w:pPr>
            <w:hyperlink r:id="rId294" w:history="1">
              <w:r w:rsidR="00551A9B" w:rsidRPr="00713821">
                <w:rPr>
                  <w:rStyle w:val="Hyperlink"/>
                  <w:rFonts w:cs="Arial"/>
                  <w:color w:val="auto"/>
                </w:rPr>
                <w:t>S1-2</w:t>
              </w:r>
              <w:r w:rsidR="00212A60" w:rsidRPr="00713821">
                <w:rPr>
                  <w:rStyle w:val="Hyperlink"/>
                  <w:rFonts w:cs="Arial"/>
                  <w:color w:val="auto"/>
                </w:rPr>
                <w:t>42460</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6D922DCC" w14:textId="0B1A651F" w:rsidR="00551A9B" w:rsidRPr="00713821" w:rsidRDefault="00551A9B" w:rsidP="00551A9B">
            <w:pPr>
              <w:snapToGrid w:val="0"/>
              <w:spacing w:after="0" w:line="240" w:lineRule="auto"/>
            </w:pPr>
            <w:r w:rsidRPr="00713821">
              <w:t>Rapporteur (Nokia)</w:t>
            </w:r>
          </w:p>
        </w:tc>
        <w:tc>
          <w:tcPr>
            <w:tcW w:w="4252" w:type="dxa"/>
            <w:tcBorders>
              <w:top w:val="single" w:sz="4" w:space="0" w:color="auto"/>
              <w:left w:val="single" w:sz="4" w:space="0" w:color="auto"/>
              <w:bottom w:val="single" w:sz="4" w:space="0" w:color="auto"/>
              <w:right w:val="single" w:sz="4" w:space="0" w:color="auto"/>
            </w:tcBorders>
            <w:shd w:val="clear" w:color="auto" w:fill="00FF00"/>
          </w:tcPr>
          <w:p w14:paraId="781BF58F" w14:textId="4A42DE0E" w:rsidR="00551A9B" w:rsidRPr="00713821" w:rsidRDefault="00551A9B" w:rsidP="00551A9B">
            <w:pPr>
              <w:suppressAutoHyphens/>
              <w:spacing w:after="0" w:line="240" w:lineRule="auto"/>
              <w:rPr>
                <w:rStyle w:val="Hyperlink"/>
                <w:color w:val="auto"/>
                <w:lang w:val="fr-FR"/>
              </w:rPr>
            </w:pPr>
            <w:r w:rsidRPr="00713821">
              <w:rPr>
                <w:rFonts w:eastAsia="Arial Unicode MS" w:cs="Arial"/>
                <w:lang w:val="fr-FR"/>
              </w:rPr>
              <w:t xml:space="preserve">TR 22.883v0.2.0 </w:t>
            </w:r>
            <w:r w:rsidR="00212A60" w:rsidRPr="00713821">
              <w:t>Study on Energy Efficiency as service criteria Phase 2</w:t>
            </w:r>
          </w:p>
          <w:p w14:paraId="1BF3EE76" w14:textId="1BF098A0" w:rsidR="00551A9B" w:rsidRPr="00713821" w:rsidRDefault="00551A9B" w:rsidP="00551A9B">
            <w:pPr>
              <w:snapToGrid w:val="0"/>
              <w:spacing w:after="0" w:line="240" w:lineRule="auto"/>
              <w:rPr>
                <w:rFonts w:eastAsia="Times New Roman"/>
                <w:szCs w:val="18"/>
                <w:lang w:eastAsia="ar-SA"/>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780FE860" w14:textId="427B4E66" w:rsidR="00551A9B" w:rsidRPr="00713821" w:rsidRDefault="00713821" w:rsidP="00551A9B">
            <w:pPr>
              <w:snapToGrid w:val="0"/>
              <w:spacing w:after="0" w:line="240" w:lineRule="auto"/>
              <w:rPr>
                <w:rFonts w:eastAsia="Times New Roman" w:cs="Arial"/>
                <w:szCs w:val="18"/>
                <w:lang w:eastAsia="ar-SA"/>
              </w:rPr>
            </w:pPr>
            <w:r w:rsidRPr="0071382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1522E16" w14:textId="77777777" w:rsidR="00450C90" w:rsidRPr="00713821" w:rsidRDefault="00450C90" w:rsidP="00450C90">
            <w:pPr>
              <w:spacing w:after="0" w:line="240" w:lineRule="auto"/>
              <w:rPr>
                <w:rFonts w:eastAsia="Times New Roman" w:cs="Arial"/>
                <w:szCs w:val="18"/>
                <w:lang w:eastAsia="ar-SA"/>
              </w:rPr>
            </w:pPr>
            <w:r w:rsidRPr="00713821">
              <w:rPr>
                <w:rFonts w:eastAsia="Times New Roman" w:cs="Arial"/>
                <w:szCs w:val="18"/>
                <w:lang w:eastAsia="ar-SA"/>
              </w:rPr>
              <w:t xml:space="preserve">First draft by Wednesday 28th  23:00 UTC </w:t>
            </w:r>
          </w:p>
          <w:p w14:paraId="58BEE3FF" w14:textId="77777777" w:rsidR="00450C90" w:rsidRPr="00713821" w:rsidRDefault="00450C90" w:rsidP="00450C90">
            <w:pPr>
              <w:spacing w:after="0" w:line="240" w:lineRule="auto"/>
              <w:rPr>
                <w:rFonts w:eastAsia="Times New Roman" w:cs="Arial"/>
                <w:szCs w:val="18"/>
                <w:lang w:eastAsia="ar-SA"/>
              </w:rPr>
            </w:pPr>
            <w:r w:rsidRPr="00713821">
              <w:rPr>
                <w:rFonts w:eastAsia="Times New Roman" w:cs="Arial"/>
                <w:szCs w:val="18"/>
                <w:lang w:eastAsia="ar-SA"/>
              </w:rPr>
              <w:t xml:space="preserve">Comments till Friday 30th 23:00 UTC </w:t>
            </w:r>
          </w:p>
          <w:p w14:paraId="15529DF8" w14:textId="4A78463D" w:rsidR="00551A9B" w:rsidRPr="00713821" w:rsidRDefault="00450C90" w:rsidP="00450C90">
            <w:pPr>
              <w:rPr>
                <w:rFonts w:eastAsia="Times New Roman" w:cs="Arial"/>
                <w:szCs w:val="18"/>
                <w:lang w:eastAsia="ar-SA"/>
              </w:rPr>
            </w:pPr>
            <w:r w:rsidRPr="00713821">
              <w:rPr>
                <w:rFonts w:eastAsia="Times New Roman" w:cs="Arial"/>
                <w:szCs w:val="18"/>
                <w:lang w:eastAsia="ar-SA"/>
              </w:rPr>
              <w:t>Final version by Monday 2nd 23:00 UTC</w:t>
            </w:r>
          </w:p>
        </w:tc>
      </w:tr>
      <w:tr w:rsidR="004776A4" w:rsidRPr="00745D37" w14:paraId="55822544" w14:textId="77777777" w:rsidTr="0097798E">
        <w:trPr>
          <w:trHeight w:val="141"/>
        </w:trPr>
        <w:tc>
          <w:tcPr>
            <w:tcW w:w="14426" w:type="dxa"/>
            <w:gridSpan w:val="9"/>
            <w:tcBorders>
              <w:bottom w:val="single" w:sz="4" w:space="0" w:color="auto"/>
            </w:tcBorders>
            <w:shd w:val="clear" w:color="auto" w:fill="F2F2F2" w:themeFill="background1" w:themeFillShade="F2"/>
          </w:tcPr>
          <w:p w14:paraId="530081D8" w14:textId="317B5BAA" w:rsidR="004776A4" w:rsidRPr="00DF5A37" w:rsidRDefault="004776A4" w:rsidP="004776A4">
            <w:pPr>
              <w:pStyle w:val="Heading2"/>
              <w:rPr>
                <w:lang w:val="en-US"/>
              </w:rPr>
            </w:pPr>
            <w:r w:rsidRPr="00AC0662">
              <w:t>FS_5GSAT_Ph4</w:t>
            </w:r>
          </w:p>
        </w:tc>
      </w:tr>
      <w:tr w:rsidR="004776A4" w:rsidRPr="00714600" w14:paraId="3439B59D" w14:textId="77777777" w:rsidTr="0097798E">
        <w:trPr>
          <w:trHeight w:val="141"/>
        </w:trPr>
        <w:tc>
          <w:tcPr>
            <w:tcW w:w="14426" w:type="dxa"/>
            <w:gridSpan w:val="9"/>
            <w:tcBorders>
              <w:bottom w:val="single" w:sz="4" w:space="0" w:color="auto"/>
            </w:tcBorders>
            <w:shd w:val="clear" w:color="auto" w:fill="auto"/>
          </w:tcPr>
          <w:p w14:paraId="7886784A"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9C19E9A" w14:textId="77777777" w:rsidR="004776A4"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 xml:space="preserve">Thierry </w:t>
            </w:r>
            <w:proofErr w:type="spellStart"/>
            <w:r>
              <w:rPr>
                <w:lang w:val="fr-FR"/>
              </w:rPr>
              <w:t>Bérisot</w:t>
            </w:r>
            <w:proofErr w:type="spellEnd"/>
            <w:r>
              <w:rPr>
                <w:lang w:val="fr-FR"/>
              </w:rPr>
              <w:t xml:space="preserve"> (</w:t>
            </w:r>
            <w:proofErr w:type="spellStart"/>
            <w:r>
              <w:rPr>
                <w:lang w:val="fr-FR"/>
              </w:rPr>
              <w:t>Novamint</w:t>
            </w:r>
            <w:proofErr w:type="spellEnd"/>
            <w:r>
              <w:rPr>
                <w:lang w:val="fr-FR"/>
              </w:rPr>
              <w:t>)</w:t>
            </w:r>
          </w:p>
          <w:p w14:paraId="5A95A9AF" w14:textId="0E29C4EF" w:rsidR="004776A4" w:rsidRDefault="004776A4" w:rsidP="004776A4">
            <w:pPr>
              <w:suppressAutoHyphens/>
              <w:spacing w:after="0" w:line="240" w:lineRule="auto"/>
              <w:rPr>
                <w:rFonts w:eastAsia="Arial Unicode MS" w:cs="Arial"/>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version: </w:t>
            </w:r>
            <w:hyperlink r:id="rId295" w:history="1">
              <w:r w:rsidRPr="00307666">
                <w:rPr>
                  <w:rStyle w:val="Hyperlink"/>
                  <w:rFonts w:eastAsia="Arial Unicode MS" w:cs="Arial"/>
                  <w:lang w:val="fr-FR"/>
                </w:rPr>
                <w:t>TR22.887v0.0.0v0.1.0</w:t>
              </w:r>
            </w:hyperlink>
          </w:p>
          <w:p w14:paraId="2E42C864" w14:textId="2A7EB941"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date: SA#107 (03/2025)</w:t>
            </w:r>
          </w:p>
          <w:p w14:paraId="66D1447E" w14:textId="635E2662" w:rsidR="004776A4"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30%</w:t>
            </w:r>
          </w:p>
          <w:p w14:paraId="7CDC8DD2" w14:textId="22EC85AF" w:rsidR="004776A4" w:rsidRPr="001C427A" w:rsidRDefault="004776A4" w:rsidP="004776A4">
            <w:pPr>
              <w:suppressAutoHyphens/>
              <w:spacing w:after="0" w:line="240" w:lineRule="auto"/>
              <w:rPr>
                <w:rFonts w:eastAsia="Arial Unicode MS" w:cs="Arial"/>
                <w:szCs w:val="18"/>
                <w:lang w:val="fr-FR" w:eastAsia="ar-SA"/>
              </w:rPr>
            </w:pPr>
          </w:p>
        </w:tc>
      </w:tr>
      <w:tr w:rsidR="003E171B" w:rsidRPr="00B04844" w14:paraId="5A0712A3" w14:textId="77777777" w:rsidTr="00551A9B">
        <w:trPr>
          <w:trHeight w:val="250"/>
        </w:trPr>
        <w:tc>
          <w:tcPr>
            <w:tcW w:w="14426" w:type="dxa"/>
            <w:gridSpan w:val="9"/>
            <w:tcBorders>
              <w:bottom w:val="single" w:sz="4" w:space="0" w:color="auto"/>
            </w:tcBorders>
            <w:shd w:val="clear" w:color="auto" w:fill="F2F2F2"/>
          </w:tcPr>
          <w:p w14:paraId="05CE650B" w14:textId="77777777" w:rsidR="003E171B" w:rsidRPr="00D87E16" w:rsidRDefault="003E171B" w:rsidP="00551A9B">
            <w:pPr>
              <w:pStyle w:val="Heading8"/>
              <w:jc w:val="left"/>
            </w:pPr>
            <w:r>
              <w:rPr>
                <w:color w:val="1F497D" w:themeColor="text2"/>
                <w:sz w:val="18"/>
                <w:szCs w:val="22"/>
              </w:rPr>
              <w:t>General</w:t>
            </w:r>
          </w:p>
        </w:tc>
      </w:tr>
      <w:tr w:rsidR="003E171B" w:rsidRPr="001C427A" w14:paraId="7BEC00F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62E788" w14:textId="77777777" w:rsidR="003E171B" w:rsidRPr="009A68F2" w:rsidRDefault="003E171B" w:rsidP="00551A9B">
            <w:pPr>
              <w:snapToGrid w:val="0"/>
              <w:spacing w:after="0" w:line="240" w:lineRule="auto"/>
            </w:pPr>
            <w:proofErr w:type="spellStart"/>
            <w:r w:rsidRPr="009A68F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930F5" w14:textId="05EBEFE0" w:rsidR="003E171B" w:rsidRPr="009A68F2" w:rsidRDefault="00880BBF" w:rsidP="00551A9B">
            <w:pPr>
              <w:snapToGrid w:val="0"/>
              <w:spacing w:after="0" w:line="240" w:lineRule="auto"/>
              <w:rPr>
                <w:rFonts w:cs="Arial"/>
              </w:rPr>
            </w:pPr>
            <w:hyperlink r:id="rId296" w:tgtFrame="_blank" w:history="1">
              <w:r w:rsidR="003E171B" w:rsidRPr="009A68F2">
                <w:rPr>
                  <w:rStyle w:val="Hyperlink"/>
                  <w:rFonts w:cs="Arial"/>
                  <w:color w:val="auto"/>
                </w:rPr>
                <w:t>S1-242238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B81E10" w14:textId="77777777" w:rsidR="003E171B" w:rsidRPr="009A68F2" w:rsidRDefault="003E171B" w:rsidP="00551A9B">
            <w:pPr>
              <w:snapToGrid w:val="0"/>
              <w:spacing w:after="0" w:line="240" w:lineRule="auto"/>
            </w:pPr>
            <w:r w:rsidRPr="009A68F2">
              <w:rPr>
                <w:rFonts w:cs="Arial"/>
              </w:rPr>
              <w:t>NOVAMINT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B663DB5" w14:textId="77777777" w:rsidR="003E171B" w:rsidRPr="009A68F2" w:rsidRDefault="003E171B" w:rsidP="00551A9B">
            <w:pPr>
              <w:snapToGrid w:val="0"/>
              <w:spacing w:after="0" w:line="240" w:lineRule="auto"/>
            </w:pPr>
            <w:r w:rsidRPr="009A68F2">
              <w:rPr>
                <w:rFonts w:cs="Arial"/>
              </w:rPr>
              <w:t>Open issues for 5GSAT_Ph4 at SA1#107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59FFD4" w14:textId="77777777" w:rsidR="003E171B" w:rsidRPr="009A68F2" w:rsidRDefault="003E171B" w:rsidP="00551A9B">
            <w:pPr>
              <w:snapToGrid w:val="0"/>
              <w:spacing w:after="0" w:line="240" w:lineRule="auto"/>
              <w:rPr>
                <w:rFonts w:eastAsia="Times New Roman" w:cs="Arial"/>
                <w:szCs w:val="18"/>
                <w:lang w:val="en-US" w:eastAsia="ar-SA"/>
              </w:rPr>
            </w:pPr>
            <w:r w:rsidRPr="009A68F2">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3B82EE5" w14:textId="77777777" w:rsidR="003E171B" w:rsidRPr="009A68F2" w:rsidRDefault="003E171B" w:rsidP="00551A9B">
            <w:pPr>
              <w:spacing w:after="0" w:line="240" w:lineRule="auto"/>
              <w:rPr>
                <w:rFonts w:eastAsia="Arial Unicode MS" w:cs="Arial"/>
                <w:szCs w:val="18"/>
                <w:lang w:val="en-US" w:eastAsia="ar-SA"/>
              </w:rPr>
            </w:pPr>
          </w:p>
        </w:tc>
      </w:tr>
      <w:tr w:rsidR="003E171B" w:rsidRPr="001C427A" w14:paraId="464BDF5D"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D4A90" w14:textId="77777777" w:rsidR="003E171B" w:rsidRPr="009A68F2" w:rsidRDefault="003E171B" w:rsidP="00551A9B">
            <w:pPr>
              <w:snapToGrid w:val="0"/>
              <w:spacing w:after="0" w:line="240" w:lineRule="auto"/>
            </w:pPr>
            <w:proofErr w:type="spellStart"/>
            <w:r w:rsidRPr="009A68F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23986" w14:textId="1CC1C01C" w:rsidR="003E171B" w:rsidRPr="009A68F2" w:rsidRDefault="00880BBF" w:rsidP="00551A9B">
            <w:pPr>
              <w:snapToGrid w:val="0"/>
              <w:spacing w:after="0" w:line="240" w:lineRule="auto"/>
              <w:rPr>
                <w:rFonts w:cs="Arial"/>
              </w:rPr>
            </w:pPr>
            <w:hyperlink r:id="rId297" w:tgtFrame="_blank" w:history="1">
              <w:r w:rsidR="003E171B" w:rsidRPr="009A68F2">
                <w:rPr>
                  <w:rStyle w:val="Hyperlink"/>
                  <w:rFonts w:cs="Arial"/>
                  <w:color w:val="auto"/>
                </w:rPr>
                <w:t>S1-242069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75A0E5" w14:textId="77777777" w:rsidR="003E171B" w:rsidRPr="009A68F2" w:rsidRDefault="003E171B" w:rsidP="00551A9B">
            <w:pPr>
              <w:snapToGrid w:val="0"/>
              <w:spacing w:after="0" w:line="240" w:lineRule="auto"/>
            </w:pPr>
            <w:r w:rsidRPr="009A68F2">
              <w:rPr>
                <w:rFonts w:cs="Arial"/>
              </w:rPr>
              <w:t>NOVAMINT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1AA5B85" w14:textId="77777777" w:rsidR="003E171B" w:rsidRPr="009A68F2" w:rsidRDefault="003E171B" w:rsidP="00551A9B">
            <w:pPr>
              <w:snapToGrid w:val="0"/>
              <w:spacing w:after="0" w:line="240" w:lineRule="auto"/>
            </w:pPr>
            <w:r w:rsidRPr="009A68F2">
              <w:rPr>
                <w:rFonts w:cs="Arial"/>
              </w:rPr>
              <w:t>Pseudo-CR on scope section of TR22887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F85A720" w14:textId="77777777" w:rsidR="003E171B" w:rsidRPr="009A68F2" w:rsidRDefault="003E171B" w:rsidP="00551A9B">
            <w:pPr>
              <w:snapToGrid w:val="0"/>
              <w:spacing w:after="0" w:line="240" w:lineRule="auto"/>
              <w:rPr>
                <w:rFonts w:eastAsia="Times New Roman" w:cs="Arial"/>
                <w:szCs w:val="18"/>
                <w:lang w:val="en-US" w:eastAsia="ar-SA"/>
              </w:rPr>
            </w:pPr>
            <w:r w:rsidRPr="009A68F2">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5695E1A" w14:textId="77777777" w:rsidR="003E171B" w:rsidRPr="009A68F2" w:rsidRDefault="003E171B" w:rsidP="00551A9B">
            <w:pPr>
              <w:spacing w:after="0" w:line="240" w:lineRule="auto"/>
              <w:rPr>
                <w:rFonts w:eastAsia="Arial Unicode MS" w:cs="Arial"/>
                <w:szCs w:val="18"/>
                <w:lang w:val="en-US" w:eastAsia="ar-SA"/>
              </w:rPr>
            </w:pPr>
          </w:p>
        </w:tc>
      </w:tr>
      <w:tr w:rsidR="003E171B" w:rsidRPr="001C427A" w14:paraId="3595267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C4DD68" w14:textId="77777777" w:rsidR="003E171B" w:rsidRPr="009A68F2" w:rsidRDefault="003E171B" w:rsidP="00551A9B">
            <w:pPr>
              <w:snapToGrid w:val="0"/>
              <w:spacing w:after="0" w:line="240" w:lineRule="auto"/>
            </w:pPr>
            <w:proofErr w:type="spellStart"/>
            <w:r w:rsidRPr="009A68F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6ECAD5" w14:textId="7E5F8F98" w:rsidR="003E171B" w:rsidRPr="009A68F2" w:rsidRDefault="00880BBF" w:rsidP="00551A9B">
            <w:pPr>
              <w:snapToGrid w:val="0"/>
              <w:spacing w:after="0" w:line="240" w:lineRule="auto"/>
              <w:rPr>
                <w:rFonts w:cs="Arial"/>
              </w:rPr>
            </w:pPr>
            <w:hyperlink r:id="rId298" w:tgtFrame="_blank" w:history="1">
              <w:r w:rsidR="003E171B" w:rsidRPr="009A68F2">
                <w:rPr>
                  <w:rStyle w:val="Hyperlink"/>
                  <w:rFonts w:cs="Arial"/>
                  <w:color w:val="auto"/>
                </w:rPr>
                <w:t>S1-242070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67FE01" w14:textId="77777777" w:rsidR="003E171B" w:rsidRPr="009A68F2" w:rsidRDefault="003E171B" w:rsidP="00551A9B">
            <w:pPr>
              <w:snapToGrid w:val="0"/>
              <w:spacing w:after="0" w:line="240" w:lineRule="auto"/>
            </w:pPr>
            <w:r w:rsidRPr="009A68F2">
              <w:rPr>
                <w:rFonts w:cs="Arial"/>
              </w:rPr>
              <w:t>NOVAMINT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7886826" w14:textId="77777777" w:rsidR="003E171B" w:rsidRPr="009A68F2" w:rsidRDefault="003E171B" w:rsidP="00551A9B">
            <w:pPr>
              <w:snapToGrid w:val="0"/>
              <w:spacing w:after="0" w:line="240" w:lineRule="auto"/>
            </w:pPr>
            <w:r w:rsidRPr="009A68F2">
              <w:rPr>
                <w:rFonts w:cs="Arial"/>
              </w:rPr>
              <w:t>Pseudo-CR on overview section of TR22887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102FFB" w14:textId="77777777" w:rsidR="003E171B" w:rsidRPr="009A68F2" w:rsidRDefault="003E171B" w:rsidP="00551A9B">
            <w:pPr>
              <w:snapToGrid w:val="0"/>
              <w:spacing w:after="0" w:line="240" w:lineRule="auto"/>
              <w:rPr>
                <w:rFonts w:eastAsia="Times New Roman" w:cs="Arial"/>
                <w:szCs w:val="18"/>
                <w:lang w:val="en-US" w:eastAsia="ar-SA"/>
              </w:rPr>
            </w:pPr>
            <w:r w:rsidRPr="009A68F2">
              <w:rPr>
                <w:rFonts w:eastAsia="Times New Roman" w:cs="Arial"/>
                <w:szCs w:val="18"/>
                <w:lang w:val="en-US" w:eastAsia="ar-SA"/>
              </w:rPr>
              <w:t>Revised to S1-242304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30D702D" w14:textId="77777777" w:rsidR="003E171B" w:rsidRPr="009A68F2" w:rsidRDefault="003E171B" w:rsidP="00551A9B">
            <w:pPr>
              <w:spacing w:after="0" w:line="240" w:lineRule="auto"/>
              <w:rPr>
                <w:rFonts w:eastAsia="Arial Unicode MS" w:cs="Arial"/>
                <w:szCs w:val="18"/>
                <w:lang w:val="en-US" w:eastAsia="ar-SA"/>
              </w:rPr>
            </w:pPr>
          </w:p>
        </w:tc>
      </w:tr>
      <w:tr w:rsidR="003E171B" w:rsidRPr="001C427A" w14:paraId="798A2E3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1A54F" w14:textId="77777777" w:rsidR="003E171B" w:rsidRPr="00885E92" w:rsidRDefault="003E171B" w:rsidP="00551A9B">
            <w:pPr>
              <w:snapToGrid w:val="0"/>
              <w:spacing w:after="0" w:line="240" w:lineRule="auto"/>
            </w:pPr>
            <w:proofErr w:type="spellStart"/>
            <w:r w:rsidRPr="00885E9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F9EC5" w14:textId="1E4EA63B" w:rsidR="003E171B" w:rsidRPr="00885E92" w:rsidRDefault="00880BBF" w:rsidP="00551A9B">
            <w:pPr>
              <w:snapToGrid w:val="0"/>
              <w:spacing w:after="0" w:line="240" w:lineRule="auto"/>
            </w:pPr>
            <w:hyperlink r:id="rId299" w:history="1">
              <w:r w:rsidR="003E171B" w:rsidRPr="00885E92">
                <w:rPr>
                  <w:rStyle w:val="Hyperlink"/>
                  <w:rFonts w:cs="Arial"/>
                  <w:color w:val="auto"/>
                </w:rPr>
                <w:t>S1-242304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5AA196" w14:textId="77777777" w:rsidR="003E171B" w:rsidRPr="00885E92" w:rsidRDefault="003E171B" w:rsidP="00551A9B">
            <w:pPr>
              <w:snapToGrid w:val="0"/>
              <w:spacing w:after="0" w:line="240" w:lineRule="auto"/>
              <w:rPr>
                <w:rFonts w:cs="Arial"/>
              </w:rPr>
            </w:pPr>
            <w:r w:rsidRPr="00885E92">
              <w:rPr>
                <w:rFonts w:cs="Arial"/>
              </w:rPr>
              <w:t>NOVAMINT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4F5F646" w14:textId="77777777" w:rsidR="003E171B" w:rsidRPr="00885E92" w:rsidRDefault="003E171B" w:rsidP="00551A9B">
            <w:pPr>
              <w:snapToGrid w:val="0"/>
              <w:spacing w:after="0" w:line="240" w:lineRule="auto"/>
              <w:rPr>
                <w:rFonts w:cs="Arial"/>
              </w:rPr>
            </w:pPr>
            <w:r w:rsidRPr="00885E92">
              <w:rPr>
                <w:rFonts w:cs="Arial"/>
              </w:rPr>
              <w:t>Pseudo-CR on overview section of TR22887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AF59BCC" w14:textId="77777777" w:rsidR="003E171B" w:rsidRPr="00885E92" w:rsidRDefault="003E171B" w:rsidP="00551A9B">
            <w:pPr>
              <w:snapToGrid w:val="0"/>
              <w:spacing w:after="0" w:line="240" w:lineRule="auto"/>
              <w:rPr>
                <w:rFonts w:eastAsia="Times New Roman" w:cs="Arial"/>
                <w:szCs w:val="18"/>
                <w:lang w:val="en-US" w:eastAsia="ar-SA"/>
              </w:rPr>
            </w:pPr>
            <w:r w:rsidRPr="00885E92">
              <w:rPr>
                <w:rFonts w:eastAsia="Times New Roman" w:cs="Arial"/>
                <w:szCs w:val="18"/>
                <w:lang w:val="en-US" w:eastAsia="ar-SA"/>
              </w:rPr>
              <w:t>Revised to S1-242376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B6695B6" w14:textId="77777777" w:rsidR="003E171B" w:rsidRPr="00885E92" w:rsidRDefault="003E171B" w:rsidP="00551A9B">
            <w:pPr>
              <w:spacing w:after="0" w:line="240" w:lineRule="auto"/>
              <w:rPr>
                <w:rFonts w:eastAsia="Arial Unicode MS" w:cs="Arial"/>
                <w:szCs w:val="18"/>
                <w:lang w:val="en-US" w:eastAsia="ar-SA"/>
              </w:rPr>
            </w:pPr>
            <w:r w:rsidRPr="00885E92">
              <w:rPr>
                <w:rFonts w:eastAsia="Arial Unicode MS" w:cs="Arial"/>
                <w:szCs w:val="18"/>
                <w:lang w:val="en-US" w:eastAsia="ar-SA"/>
              </w:rPr>
              <w:t>Revision of S1-242070.</w:t>
            </w:r>
          </w:p>
        </w:tc>
      </w:tr>
      <w:tr w:rsidR="003E171B" w:rsidRPr="001C427A" w14:paraId="7A40ED0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1C2902" w14:textId="77777777" w:rsidR="003E171B" w:rsidRPr="008A25BD" w:rsidRDefault="003E171B" w:rsidP="00551A9B">
            <w:pPr>
              <w:snapToGrid w:val="0"/>
              <w:spacing w:after="0" w:line="240" w:lineRule="auto"/>
            </w:pPr>
            <w:proofErr w:type="spellStart"/>
            <w:r w:rsidRPr="008A25B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5E0592" w14:textId="5836AC0B" w:rsidR="003E171B" w:rsidRPr="008A25BD" w:rsidRDefault="00880BBF" w:rsidP="00551A9B">
            <w:pPr>
              <w:snapToGrid w:val="0"/>
              <w:spacing w:after="0" w:line="240" w:lineRule="auto"/>
              <w:rPr>
                <w:rFonts w:cs="Arial"/>
              </w:rPr>
            </w:pPr>
            <w:hyperlink r:id="rId300" w:history="1">
              <w:r w:rsidR="003E171B" w:rsidRPr="008A25BD">
                <w:rPr>
                  <w:rStyle w:val="Hyperlink"/>
                  <w:rFonts w:cs="Arial"/>
                  <w:color w:val="auto"/>
                </w:rPr>
                <w:t>S1-242376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0895B3" w14:textId="77777777" w:rsidR="003E171B" w:rsidRPr="008A25BD" w:rsidRDefault="003E171B" w:rsidP="00551A9B">
            <w:pPr>
              <w:snapToGrid w:val="0"/>
              <w:spacing w:after="0" w:line="240" w:lineRule="auto"/>
              <w:rPr>
                <w:rFonts w:cs="Arial"/>
              </w:rPr>
            </w:pPr>
            <w:r w:rsidRPr="008A25BD">
              <w:rPr>
                <w:rFonts w:cs="Arial"/>
              </w:rPr>
              <w:t>NOVAMINT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2639779" w14:textId="77777777" w:rsidR="003E171B" w:rsidRPr="008A25BD" w:rsidRDefault="003E171B" w:rsidP="00551A9B">
            <w:pPr>
              <w:snapToGrid w:val="0"/>
              <w:spacing w:after="0" w:line="240" w:lineRule="auto"/>
              <w:rPr>
                <w:rFonts w:cs="Arial"/>
              </w:rPr>
            </w:pPr>
            <w:r w:rsidRPr="008A25BD">
              <w:rPr>
                <w:rFonts w:cs="Arial"/>
              </w:rPr>
              <w:t>Pseudo-CR on overview section of TR22887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1B6AD37"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81FC98F"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i/>
                <w:szCs w:val="18"/>
                <w:lang w:val="en-US" w:eastAsia="ar-SA"/>
              </w:rPr>
              <w:t>Revision of S1-242070.</w:t>
            </w:r>
          </w:p>
          <w:p w14:paraId="66843DBA"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S1-242304.</w:t>
            </w:r>
          </w:p>
        </w:tc>
      </w:tr>
      <w:tr w:rsidR="003E171B" w:rsidRPr="001C427A" w14:paraId="0F53121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D2D574" w14:textId="77777777" w:rsidR="003E171B" w:rsidRPr="009A68F2" w:rsidRDefault="003E171B" w:rsidP="00551A9B">
            <w:pPr>
              <w:snapToGrid w:val="0"/>
              <w:spacing w:after="0" w:line="240" w:lineRule="auto"/>
            </w:pPr>
            <w:proofErr w:type="spellStart"/>
            <w:r w:rsidRPr="009A68F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5392CA" w14:textId="3FD55F53" w:rsidR="003E171B" w:rsidRPr="009A68F2" w:rsidRDefault="00880BBF" w:rsidP="00551A9B">
            <w:pPr>
              <w:snapToGrid w:val="0"/>
              <w:spacing w:after="0" w:line="240" w:lineRule="auto"/>
              <w:rPr>
                <w:rFonts w:cs="Arial"/>
              </w:rPr>
            </w:pPr>
            <w:hyperlink r:id="rId301" w:tgtFrame="_blank" w:history="1">
              <w:r w:rsidR="003E171B" w:rsidRPr="009A68F2">
                <w:rPr>
                  <w:rStyle w:val="Hyperlink"/>
                  <w:rFonts w:cs="Arial"/>
                  <w:color w:val="auto"/>
                </w:rPr>
                <w:t>S1-242163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332C72" w14:textId="77777777" w:rsidR="003E171B" w:rsidRPr="009A68F2" w:rsidRDefault="003E171B" w:rsidP="00551A9B">
            <w:pPr>
              <w:snapToGrid w:val="0"/>
              <w:spacing w:after="0" w:line="240" w:lineRule="auto"/>
            </w:pPr>
            <w:r w:rsidRPr="009A68F2">
              <w:rPr>
                <w:rFonts w:cs="Arial"/>
              </w:rPr>
              <w:t xml:space="preserve">China Telecom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13CDBD2" w14:textId="77777777" w:rsidR="003E171B" w:rsidRPr="009A68F2" w:rsidRDefault="003E171B" w:rsidP="00551A9B">
            <w:pPr>
              <w:snapToGrid w:val="0"/>
              <w:spacing w:after="0" w:line="240" w:lineRule="auto"/>
            </w:pPr>
            <w:r w:rsidRPr="009A68F2">
              <w:rPr>
                <w:rFonts w:cs="Arial"/>
              </w:rPr>
              <w:t>Pseudo-CR on Update of 22.887: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6C9C8ED" w14:textId="77777777" w:rsidR="003E171B" w:rsidRPr="009A68F2" w:rsidRDefault="003E171B" w:rsidP="00551A9B">
            <w:pPr>
              <w:snapToGrid w:val="0"/>
              <w:spacing w:after="0" w:line="240" w:lineRule="auto"/>
              <w:rPr>
                <w:rFonts w:eastAsia="Times New Roman" w:cs="Arial"/>
                <w:szCs w:val="18"/>
                <w:lang w:val="en-US" w:eastAsia="ar-SA"/>
              </w:rPr>
            </w:pPr>
            <w:r w:rsidRPr="009A68F2">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62E0A6E" w14:textId="77777777" w:rsidR="003E171B" w:rsidRPr="009A68F2" w:rsidRDefault="003E171B" w:rsidP="00551A9B">
            <w:pPr>
              <w:spacing w:after="0" w:line="240" w:lineRule="auto"/>
              <w:rPr>
                <w:rFonts w:eastAsia="Arial Unicode MS" w:cs="Arial"/>
                <w:szCs w:val="18"/>
                <w:lang w:val="en-US" w:eastAsia="zh-CN"/>
              </w:rPr>
            </w:pPr>
            <w:r>
              <w:rPr>
                <w:rFonts w:eastAsia="Arial Unicode MS" w:cs="Arial"/>
                <w:szCs w:val="18"/>
                <w:lang w:val="en-US" w:eastAsia="zh-CN"/>
              </w:rPr>
              <w:t>M</w:t>
            </w:r>
            <w:r>
              <w:rPr>
                <w:rFonts w:eastAsia="Arial Unicode MS" w:cs="Arial" w:hint="eastAsia"/>
                <w:szCs w:val="18"/>
                <w:lang w:val="en-US" w:eastAsia="zh-CN"/>
              </w:rPr>
              <w:t>erge into S1-242304</w:t>
            </w:r>
          </w:p>
        </w:tc>
      </w:tr>
      <w:tr w:rsidR="003E171B" w:rsidRPr="00B04844" w14:paraId="3469A574" w14:textId="77777777" w:rsidTr="00551A9B">
        <w:trPr>
          <w:trHeight w:val="250"/>
        </w:trPr>
        <w:tc>
          <w:tcPr>
            <w:tcW w:w="14426" w:type="dxa"/>
            <w:gridSpan w:val="9"/>
            <w:tcBorders>
              <w:bottom w:val="single" w:sz="4" w:space="0" w:color="auto"/>
            </w:tcBorders>
            <w:shd w:val="clear" w:color="auto" w:fill="F2F2F2"/>
          </w:tcPr>
          <w:p w14:paraId="00EA37C1" w14:textId="77777777" w:rsidR="003E171B" w:rsidRPr="00D87E16" w:rsidRDefault="003E171B" w:rsidP="00551A9B">
            <w:pPr>
              <w:pStyle w:val="Heading8"/>
              <w:jc w:val="left"/>
            </w:pPr>
            <w:r>
              <w:rPr>
                <w:color w:val="1F497D" w:themeColor="text2"/>
                <w:sz w:val="18"/>
                <w:szCs w:val="22"/>
              </w:rPr>
              <w:t>Former Use Cases</w:t>
            </w:r>
          </w:p>
        </w:tc>
      </w:tr>
      <w:tr w:rsidR="003E171B" w:rsidRPr="001C427A" w14:paraId="21B0191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D31C6" w14:textId="77777777" w:rsidR="003E171B" w:rsidRPr="001D7C9D" w:rsidRDefault="003E171B" w:rsidP="00551A9B">
            <w:pPr>
              <w:snapToGrid w:val="0"/>
              <w:spacing w:after="0" w:line="240" w:lineRule="auto"/>
            </w:pPr>
            <w:proofErr w:type="spellStart"/>
            <w:r w:rsidRPr="001D7C9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6B6E15" w14:textId="54FDAF3C" w:rsidR="003E171B" w:rsidRPr="001D7C9D" w:rsidRDefault="00880BBF" w:rsidP="00551A9B">
            <w:pPr>
              <w:snapToGrid w:val="0"/>
              <w:spacing w:after="0" w:line="240" w:lineRule="auto"/>
              <w:rPr>
                <w:rFonts w:cs="Arial"/>
              </w:rPr>
            </w:pPr>
            <w:hyperlink r:id="rId302" w:tgtFrame="_blank" w:history="1">
              <w:r w:rsidR="003E171B" w:rsidRPr="001D7C9D">
                <w:rPr>
                  <w:rStyle w:val="Hyperlink"/>
                  <w:rFonts w:cs="Arial"/>
                  <w:color w:val="auto"/>
                </w:rPr>
                <w:t>S1-242250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AE210" w14:textId="77777777" w:rsidR="003E171B" w:rsidRPr="001D7C9D" w:rsidRDefault="003E171B" w:rsidP="00551A9B">
            <w:pPr>
              <w:snapToGrid w:val="0"/>
              <w:spacing w:after="0" w:line="240" w:lineRule="auto"/>
            </w:pPr>
            <w:r w:rsidRPr="001D7C9D">
              <w:rPr>
                <w:rFonts w:cs="Arial"/>
              </w:rPr>
              <w:t xml:space="preserve">vivo, </w:t>
            </w:r>
            <w:proofErr w:type="spellStart"/>
            <w:r w:rsidRPr="001D7C9D">
              <w:rPr>
                <w:rFonts w:cs="Arial"/>
              </w:rPr>
              <w:t>Novamint</w:t>
            </w:r>
            <w:proofErr w:type="spellEnd"/>
            <w:r w:rsidRPr="001D7C9D">
              <w:rPr>
                <w:rFonts w:cs="Arial"/>
              </w:rPr>
              <w:t xml:space="preserve">, CMCC, MediaTek, </w:t>
            </w:r>
            <w:proofErr w:type="spellStart"/>
            <w:r w:rsidRPr="001D7C9D">
              <w:rPr>
                <w:rFonts w:cs="Arial"/>
              </w:rPr>
              <w:t>Honor</w:t>
            </w:r>
            <w:proofErr w:type="spellEnd"/>
            <w:r w:rsidRPr="001D7C9D">
              <w:rPr>
                <w:rFonts w:cs="Arial"/>
              </w:rPr>
              <w:t>, CATT, 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E6F4FC4" w14:textId="77777777" w:rsidR="003E171B" w:rsidRPr="001D7C9D" w:rsidRDefault="003E171B" w:rsidP="00551A9B">
            <w:pPr>
              <w:snapToGrid w:val="0"/>
              <w:spacing w:after="0" w:line="240" w:lineRule="auto"/>
            </w:pPr>
            <w:r w:rsidRPr="001D7C9D">
              <w:rPr>
                <w:rFonts w:cs="Arial"/>
              </w:rPr>
              <w:t>Updates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F53BE69" w14:textId="77777777" w:rsidR="003E171B" w:rsidRPr="001D7C9D" w:rsidRDefault="003E171B" w:rsidP="00551A9B">
            <w:pPr>
              <w:snapToGrid w:val="0"/>
              <w:spacing w:after="0" w:line="240" w:lineRule="auto"/>
              <w:rPr>
                <w:rFonts w:eastAsia="Times New Roman" w:cs="Arial"/>
                <w:szCs w:val="18"/>
                <w:lang w:val="en-US" w:eastAsia="ar-SA"/>
              </w:rPr>
            </w:pPr>
            <w:r w:rsidRPr="001D7C9D">
              <w:rPr>
                <w:rFonts w:eastAsia="Times New Roman" w:cs="Arial"/>
                <w:szCs w:val="18"/>
                <w:lang w:val="en-US" w:eastAsia="ar-SA"/>
              </w:rPr>
              <w:t>Revised to S1-242302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ABCA26E" w14:textId="77777777" w:rsidR="003E171B" w:rsidRPr="001D7C9D" w:rsidRDefault="003E171B" w:rsidP="00551A9B">
            <w:pPr>
              <w:spacing w:after="0" w:line="240" w:lineRule="auto"/>
              <w:rPr>
                <w:rFonts w:eastAsia="Arial Unicode MS" w:cs="Arial"/>
                <w:szCs w:val="18"/>
                <w:lang w:val="en-US" w:eastAsia="ar-SA"/>
              </w:rPr>
            </w:pPr>
          </w:p>
        </w:tc>
      </w:tr>
      <w:tr w:rsidR="003E171B" w:rsidRPr="001C427A" w14:paraId="2BC95BB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FA454" w14:textId="77777777" w:rsidR="003E171B" w:rsidRPr="006E2321" w:rsidRDefault="003E171B" w:rsidP="00551A9B">
            <w:pPr>
              <w:snapToGrid w:val="0"/>
              <w:spacing w:after="0" w:line="240" w:lineRule="auto"/>
            </w:pPr>
            <w:proofErr w:type="spellStart"/>
            <w:r w:rsidRPr="006E232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018F7" w14:textId="0B310FC9" w:rsidR="003E171B" w:rsidRPr="006E2321" w:rsidRDefault="00880BBF" w:rsidP="00551A9B">
            <w:pPr>
              <w:snapToGrid w:val="0"/>
              <w:spacing w:after="0" w:line="240" w:lineRule="auto"/>
            </w:pPr>
            <w:hyperlink r:id="rId303" w:history="1">
              <w:r w:rsidR="003E171B" w:rsidRPr="006E2321">
                <w:rPr>
                  <w:rStyle w:val="Hyperlink"/>
                  <w:rFonts w:cs="Arial"/>
                  <w:color w:val="auto"/>
                </w:rPr>
                <w:t>S1-242302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9A6551" w14:textId="77777777" w:rsidR="003E171B" w:rsidRPr="006E2321" w:rsidRDefault="003E171B" w:rsidP="00551A9B">
            <w:pPr>
              <w:snapToGrid w:val="0"/>
              <w:spacing w:after="0" w:line="240" w:lineRule="auto"/>
              <w:rPr>
                <w:rFonts w:cs="Arial"/>
              </w:rPr>
            </w:pPr>
            <w:r w:rsidRPr="006E2321">
              <w:rPr>
                <w:rFonts w:cs="Arial"/>
              </w:rPr>
              <w:t xml:space="preserve">vivo, </w:t>
            </w:r>
            <w:proofErr w:type="spellStart"/>
            <w:r w:rsidRPr="006E2321">
              <w:rPr>
                <w:rFonts w:cs="Arial"/>
              </w:rPr>
              <w:t>Novamint</w:t>
            </w:r>
            <w:proofErr w:type="spellEnd"/>
            <w:r w:rsidRPr="006E2321">
              <w:rPr>
                <w:rFonts w:cs="Arial"/>
              </w:rPr>
              <w:t xml:space="preserve">, CMCC, MediaTek, </w:t>
            </w:r>
            <w:proofErr w:type="spellStart"/>
            <w:r w:rsidRPr="006E2321">
              <w:rPr>
                <w:rFonts w:cs="Arial"/>
              </w:rPr>
              <w:t>Honor</w:t>
            </w:r>
            <w:proofErr w:type="spellEnd"/>
            <w:r w:rsidRPr="006E2321">
              <w:rPr>
                <w:rFonts w:cs="Arial"/>
              </w:rPr>
              <w:t>, CATT, 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42DA700" w14:textId="77777777" w:rsidR="003E171B" w:rsidRPr="006E2321" w:rsidRDefault="003E171B" w:rsidP="00551A9B">
            <w:pPr>
              <w:snapToGrid w:val="0"/>
              <w:spacing w:after="0" w:line="240" w:lineRule="auto"/>
              <w:rPr>
                <w:rFonts w:cs="Arial"/>
              </w:rPr>
            </w:pPr>
            <w:r w:rsidRPr="006E2321">
              <w:rPr>
                <w:rFonts w:cs="Arial"/>
              </w:rPr>
              <w:t>Updates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6C7BED" w14:textId="77777777" w:rsidR="003E171B" w:rsidRPr="006E2321" w:rsidRDefault="003E171B" w:rsidP="00551A9B">
            <w:pPr>
              <w:snapToGrid w:val="0"/>
              <w:spacing w:after="0" w:line="240" w:lineRule="auto"/>
              <w:rPr>
                <w:rFonts w:eastAsia="Times New Roman" w:cs="Arial"/>
                <w:szCs w:val="18"/>
                <w:lang w:val="en-US" w:eastAsia="ar-SA"/>
              </w:rPr>
            </w:pPr>
            <w:r w:rsidRPr="006E2321">
              <w:rPr>
                <w:rFonts w:eastAsia="Times New Roman" w:cs="Arial"/>
                <w:szCs w:val="18"/>
                <w:lang w:val="en-US" w:eastAsia="ar-SA"/>
              </w:rPr>
              <w:t>Revised to S1-242374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ADAED2B" w14:textId="77777777" w:rsidR="003E171B" w:rsidRPr="006E2321" w:rsidRDefault="003E171B" w:rsidP="00551A9B">
            <w:pPr>
              <w:spacing w:after="0" w:line="240" w:lineRule="auto"/>
              <w:rPr>
                <w:rFonts w:eastAsia="Arial Unicode MS" w:cs="Arial"/>
                <w:szCs w:val="18"/>
                <w:lang w:val="en-US" w:eastAsia="ar-SA"/>
              </w:rPr>
            </w:pPr>
            <w:r w:rsidRPr="006E2321">
              <w:rPr>
                <w:rFonts w:eastAsia="Arial Unicode MS" w:cs="Arial"/>
                <w:szCs w:val="18"/>
                <w:lang w:val="en-US" w:eastAsia="ar-SA"/>
              </w:rPr>
              <w:t>Revision of S1-242250.</w:t>
            </w:r>
          </w:p>
        </w:tc>
      </w:tr>
      <w:tr w:rsidR="003E171B" w:rsidRPr="001C427A" w14:paraId="79077C4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F83AB" w14:textId="77777777" w:rsidR="003E171B" w:rsidRPr="006D75B3" w:rsidRDefault="003E171B" w:rsidP="00551A9B">
            <w:pPr>
              <w:snapToGrid w:val="0"/>
              <w:spacing w:after="0" w:line="240" w:lineRule="auto"/>
            </w:pPr>
            <w:proofErr w:type="spellStart"/>
            <w:r w:rsidRPr="006D75B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B2651" w14:textId="32050046" w:rsidR="003E171B" w:rsidRPr="006D75B3" w:rsidRDefault="00880BBF" w:rsidP="00551A9B">
            <w:pPr>
              <w:snapToGrid w:val="0"/>
              <w:spacing w:after="0" w:line="240" w:lineRule="auto"/>
              <w:rPr>
                <w:rFonts w:cs="Arial"/>
              </w:rPr>
            </w:pPr>
            <w:hyperlink r:id="rId304" w:history="1">
              <w:r w:rsidR="003E171B" w:rsidRPr="006D75B3">
                <w:rPr>
                  <w:rStyle w:val="Hyperlink"/>
                  <w:rFonts w:cs="Arial"/>
                  <w:color w:val="auto"/>
                </w:rPr>
                <w:t>S1-242374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F9BA2E" w14:textId="77777777" w:rsidR="003E171B" w:rsidRPr="006D75B3" w:rsidRDefault="003E171B" w:rsidP="00551A9B">
            <w:pPr>
              <w:snapToGrid w:val="0"/>
              <w:spacing w:after="0" w:line="240" w:lineRule="auto"/>
              <w:rPr>
                <w:rFonts w:cs="Arial"/>
              </w:rPr>
            </w:pPr>
            <w:r w:rsidRPr="006D75B3">
              <w:rPr>
                <w:rFonts w:cs="Arial"/>
              </w:rPr>
              <w:t xml:space="preserve">vivo, </w:t>
            </w:r>
            <w:proofErr w:type="spellStart"/>
            <w:r w:rsidRPr="006D75B3">
              <w:rPr>
                <w:rFonts w:cs="Arial"/>
              </w:rPr>
              <w:t>Novamint</w:t>
            </w:r>
            <w:proofErr w:type="spellEnd"/>
            <w:r w:rsidRPr="006D75B3">
              <w:rPr>
                <w:rFonts w:cs="Arial"/>
              </w:rPr>
              <w:t xml:space="preserve">, CMCC, MediaTek, </w:t>
            </w:r>
            <w:proofErr w:type="spellStart"/>
            <w:r w:rsidRPr="006D75B3">
              <w:rPr>
                <w:rFonts w:cs="Arial"/>
              </w:rPr>
              <w:t>Honor</w:t>
            </w:r>
            <w:proofErr w:type="spellEnd"/>
            <w:r w:rsidRPr="006D75B3">
              <w:rPr>
                <w:rFonts w:cs="Arial"/>
              </w:rPr>
              <w:t>, CATT, 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9685EDD" w14:textId="77777777" w:rsidR="003E171B" w:rsidRPr="006D75B3" w:rsidRDefault="003E171B" w:rsidP="00551A9B">
            <w:pPr>
              <w:snapToGrid w:val="0"/>
              <w:spacing w:after="0" w:line="240" w:lineRule="auto"/>
              <w:rPr>
                <w:rFonts w:cs="Arial"/>
              </w:rPr>
            </w:pPr>
            <w:r w:rsidRPr="006D75B3">
              <w:rPr>
                <w:rFonts w:cs="Arial"/>
              </w:rPr>
              <w:t>Updates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0C0A31" w14:textId="77777777" w:rsidR="003E171B" w:rsidRPr="006D75B3" w:rsidRDefault="003E171B" w:rsidP="00551A9B">
            <w:pPr>
              <w:snapToGrid w:val="0"/>
              <w:spacing w:after="0" w:line="240" w:lineRule="auto"/>
              <w:rPr>
                <w:rFonts w:eastAsia="Times New Roman" w:cs="Arial"/>
                <w:szCs w:val="18"/>
                <w:lang w:val="en-US" w:eastAsia="ar-SA"/>
              </w:rPr>
            </w:pPr>
            <w:r w:rsidRPr="006D75B3">
              <w:rPr>
                <w:rFonts w:eastAsia="Times New Roman" w:cs="Arial"/>
                <w:szCs w:val="18"/>
                <w:lang w:val="en-US" w:eastAsia="ar-SA"/>
              </w:rPr>
              <w:t>Revised to S1-242389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CEFE5B3" w14:textId="77777777" w:rsidR="003E171B" w:rsidRPr="006D75B3" w:rsidRDefault="003E171B" w:rsidP="00551A9B">
            <w:pPr>
              <w:spacing w:after="0" w:line="240" w:lineRule="auto"/>
              <w:rPr>
                <w:rFonts w:eastAsia="Arial Unicode MS" w:cs="Arial"/>
                <w:szCs w:val="18"/>
                <w:lang w:val="en-US" w:eastAsia="ar-SA"/>
              </w:rPr>
            </w:pPr>
            <w:r w:rsidRPr="006D75B3">
              <w:rPr>
                <w:rFonts w:eastAsia="Arial Unicode MS" w:cs="Arial"/>
                <w:i/>
                <w:szCs w:val="18"/>
                <w:lang w:val="en-US" w:eastAsia="ar-SA"/>
              </w:rPr>
              <w:t>Revision of S1-242250.</w:t>
            </w:r>
          </w:p>
          <w:p w14:paraId="6A4BCD15" w14:textId="77777777" w:rsidR="003E171B" w:rsidRPr="006D75B3" w:rsidRDefault="003E171B" w:rsidP="00551A9B">
            <w:pPr>
              <w:spacing w:after="0" w:line="240" w:lineRule="auto"/>
              <w:rPr>
                <w:rFonts w:eastAsia="Arial Unicode MS" w:cs="Arial"/>
                <w:szCs w:val="18"/>
                <w:lang w:val="en-US" w:eastAsia="ar-SA"/>
              </w:rPr>
            </w:pPr>
            <w:r w:rsidRPr="006D75B3">
              <w:rPr>
                <w:rFonts w:eastAsia="Arial Unicode MS" w:cs="Arial"/>
                <w:szCs w:val="18"/>
                <w:lang w:val="en-US" w:eastAsia="ar-SA"/>
              </w:rPr>
              <w:t>Revision of S1-242302.</w:t>
            </w:r>
          </w:p>
        </w:tc>
      </w:tr>
      <w:tr w:rsidR="003E171B" w:rsidRPr="001C427A" w14:paraId="654CD07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37FEAC" w14:textId="77777777" w:rsidR="003E171B" w:rsidRPr="008A25BD" w:rsidRDefault="003E171B" w:rsidP="00551A9B">
            <w:pPr>
              <w:snapToGrid w:val="0"/>
              <w:spacing w:after="0" w:line="240" w:lineRule="auto"/>
            </w:pPr>
            <w:proofErr w:type="spellStart"/>
            <w:r w:rsidRPr="008A25B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31D398" w14:textId="5E3A3933" w:rsidR="003E171B" w:rsidRPr="008A25BD" w:rsidRDefault="00880BBF" w:rsidP="00551A9B">
            <w:pPr>
              <w:snapToGrid w:val="0"/>
              <w:spacing w:after="0" w:line="240" w:lineRule="auto"/>
            </w:pPr>
            <w:hyperlink r:id="rId305" w:history="1">
              <w:r w:rsidR="003E171B" w:rsidRPr="008A25BD">
                <w:rPr>
                  <w:rStyle w:val="Hyperlink"/>
                  <w:rFonts w:cs="Arial"/>
                  <w:color w:val="auto"/>
                </w:rPr>
                <w:t>S1-242389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8F3028" w14:textId="77777777" w:rsidR="003E171B" w:rsidRPr="008A25BD" w:rsidRDefault="003E171B" w:rsidP="00551A9B">
            <w:pPr>
              <w:snapToGrid w:val="0"/>
              <w:spacing w:after="0" w:line="240" w:lineRule="auto"/>
              <w:rPr>
                <w:rFonts w:cs="Arial"/>
              </w:rPr>
            </w:pPr>
            <w:r w:rsidRPr="008A25BD">
              <w:rPr>
                <w:rFonts w:cs="Arial"/>
              </w:rPr>
              <w:t xml:space="preserve">vivo, </w:t>
            </w:r>
            <w:proofErr w:type="spellStart"/>
            <w:r w:rsidRPr="008A25BD">
              <w:rPr>
                <w:rFonts w:cs="Arial"/>
              </w:rPr>
              <w:t>Novamint</w:t>
            </w:r>
            <w:proofErr w:type="spellEnd"/>
            <w:r w:rsidRPr="008A25BD">
              <w:rPr>
                <w:rFonts w:cs="Arial"/>
              </w:rPr>
              <w:t xml:space="preserve">, CMCC, MediaTek, </w:t>
            </w:r>
            <w:proofErr w:type="spellStart"/>
            <w:r w:rsidRPr="008A25BD">
              <w:rPr>
                <w:rFonts w:cs="Arial"/>
              </w:rPr>
              <w:t>Honor</w:t>
            </w:r>
            <w:proofErr w:type="spellEnd"/>
            <w:r w:rsidRPr="008A25BD">
              <w:rPr>
                <w:rFonts w:cs="Arial"/>
              </w:rPr>
              <w:t>, CATT, 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374260" w14:textId="77777777" w:rsidR="003E171B" w:rsidRPr="008A25BD" w:rsidRDefault="003E171B" w:rsidP="00551A9B">
            <w:pPr>
              <w:snapToGrid w:val="0"/>
              <w:spacing w:after="0" w:line="240" w:lineRule="auto"/>
              <w:rPr>
                <w:rFonts w:cs="Arial"/>
              </w:rPr>
            </w:pPr>
            <w:r w:rsidRPr="008A25BD">
              <w:rPr>
                <w:rFonts w:cs="Arial"/>
              </w:rPr>
              <w:t>Updates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FA4088"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Revised to S1-242395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18A6B36" w14:textId="77777777" w:rsidR="003E171B" w:rsidRPr="008A25BD" w:rsidRDefault="003E171B" w:rsidP="00551A9B">
            <w:pPr>
              <w:spacing w:after="0" w:line="240" w:lineRule="auto"/>
              <w:rPr>
                <w:rFonts w:eastAsia="Arial Unicode MS" w:cs="Arial"/>
                <w:i/>
                <w:szCs w:val="18"/>
                <w:lang w:val="en-US" w:eastAsia="ar-SA"/>
              </w:rPr>
            </w:pPr>
            <w:r w:rsidRPr="008A25BD">
              <w:rPr>
                <w:rFonts w:eastAsia="Arial Unicode MS" w:cs="Arial"/>
                <w:i/>
                <w:szCs w:val="18"/>
                <w:lang w:val="en-US" w:eastAsia="ar-SA"/>
              </w:rPr>
              <w:t>Revision of S1-242250.</w:t>
            </w:r>
          </w:p>
          <w:p w14:paraId="463FCD3C"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i/>
                <w:szCs w:val="18"/>
                <w:lang w:val="en-US" w:eastAsia="ar-SA"/>
              </w:rPr>
              <w:t>Revision of S1-242302.</w:t>
            </w:r>
          </w:p>
          <w:p w14:paraId="18B14FBD"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S1-242374.</w:t>
            </w:r>
          </w:p>
        </w:tc>
      </w:tr>
      <w:tr w:rsidR="003E171B" w:rsidRPr="001C427A" w14:paraId="16A5D8F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E53D2A" w14:textId="77777777" w:rsidR="003E171B" w:rsidRPr="008A25BD" w:rsidRDefault="003E171B" w:rsidP="00551A9B">
            <w:pPr>
              <w:snapToGrid w:val="0"/>
              <w:spacing w:after="0" w:line="240" w:lineRule="auto"/>
            </w:pPr>
            <w:proofErr w:type="spellStart"/>
            <w:r w:rsidRPr="008A25BD">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8645A" w14:textId="7F17D909" w:rsidR="003E171B" w:rsidRPr="008A25BD" w:rsidRDefault="00880BBF" w:rsidP="00551A9B">
            <w:pPr>
              <w:snapToGrid w:val="0"/>
              <w:spacing w:after="0" w:line="240" w:lineRule="auto"/>
              <w:rPr>
                <w:rFonts w:cs="Arial"/>
              </w:rPr>
            </w:pPr>
            <w:hyperlink r:id="rId306" w:history="1">
              <w:r w:rsidR="003E171B" w:rsidRPr="008A25BD">
                <w:rPr>
                  <w:rStyle w:val="Hyperlink"/>
                  <w:rFonts w:cs="Arial"/>
                  <w:color w:val="auto"/>
                </w:rPr>
                <w:t>S1-242395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DEA057" w14:textId="77777777" w:rsidR="003E171B" w:rsidRPr="008A25BD" w:rsidRDefault="003E171B" w:rsidP="00551A9B">
            <w:pPr>
              <w:snapToGrid w:val="0"/>
              <w:spacing w:after="0" w:line="240" w:lineRule="auto"/>
              <w:rPr>
                <w:rFonts w:cs="Arial"/>
              </w:rPr>
            </w:pPr>
            <w:r w:rsidRPr="008A25BD">
              <w:rPr>
                <w:rFonts w:cs="Arial"/>
              </w:rPr>
              <w:t xml:space="preserve">vivo, </w:t>
            </w:r>
            <w:proofErr w:type="spellStart"/>
            <w:r w:rsidRPr="008A25BD">
              <w:rPr>
                <w:rFonts w:cs="Arial"/>
              </w:rPr>
              <w:t>Novamint</w:t>
            </w:r>
            <w:proofErr w:type="spellEnd"/>
            <w:r w:rsidRPr="008A25BD">
              <w:rPr>
                <w:rFonts w:cs="Arial"/>
              </w:rPr>
              <w:t xml:space="preserve">, CMCC, MediaTek, </w:t>
            </w:r>
            <w:proofErr w:type="spellStart"/>
            <w:r w:rsidRPr="008A25BD">
              <w:rPr>
                <w:rFonts w:cs="Arial"/>
              </w:rPr>
              <w:t>Honor</w:t>
            </w:r>
            <w:proofErr w:type="spellEnd"/>
            <w:r w:rsidRPr="008A25BD">
              <w:rPr>
                <w:rFonts w:cs="Arial"/>
              </w:rPr>
              <w:t>, CATT, 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DBA2D08" w14:textId="77777777" w:rsidR="003E171B" w:rsidRPr="008A25BD" w:rsidRDefault="003E171B" w:rsidP="00551A9B">
            <w:pPr>
              <w:snapToGrid w:val="0"/>
              <w:spacing w:after="0" w:line="240" w:lineRule="auto"/>
              <w:rPr>
                <w:rFonts w:cs="Arial"/>
              </w:rPr>
            </w:pPr>
            <w:r w:rsidRPr="008A25BD">
              <w:rPr>
                <w:rFonts w:cs="Arial"/>
              </w:rPr>
              <w:t>Updates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A5E5676"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027BC72" w14:textId="77777777" w:rsidR="003E171B" w:rsidRPr="008A25BD" w:rsidRDefault="003E171B" w:rsidP="00551A9B">
            <w:pPr>
              <w:spacing w:after="0" w:line="240" w:lineRule="auto"/>
              <w:rPr>
                <w:rFonts w:eastAsia="Arial Unicode MS" w:cs="Arial"/>
                <w:i/>
                <w:szCs w:val="18"/>
                <w:lang w:val="en-US" w:eastAsia="ar-SA"/>
              </w:rPr>
            </w:pPr>
            <w:r w:rsidRPr="008A25BD">
              <w:rPr>
                <w:rFonts w:eastAsia="Arial Unicode MS" w:cs="Arial"/>
                <w:i/>
                <w:szCs w:val="18"/>
                <w:lang w:val="en-US" w:eastAsia="ar-SA"/>
              </w:rPr>
              <w:t>Revision of S1-242250.</w:t>
            </w:r>
          </w:p>
          <w:p w14:paraId="0F751126" w14:textId="77777777" w:rsidR="003E171B" w:rsidRPr="008A25BD" w:rsidRDefault="003E171B" w:rsidP="00551A9B">
            <w:pPr>
              <w:spacing w:after="0" w:line="240" w:lineRule="auto"/>
              <w:rPr>
                <w:rFonts w:eastAsia="Arial Unicode MS" w:cs="Arial"/>
                <w:i/>
                <w:szCs w:val="18"/>
                <w:lang w:val="en-US" w:eastAsia="ar-SA"/>
              </w:rPr>
            </w:pPr>
            <w:r w:rsidRPr="008A25BD">
              <w:rPr>
                <w:rFonts w:eastAsia="Arial Unicode MS" w:cs="Arial"/>
                <w:i/>
                <w:szCs w:val="18"/>
                <w:lang w:val="en-US" w:eastAsia="ar-SA"/>
              </w:rPr>
              <w:t>Revision of S1-242302.</w:t>
            </w:r>
          </w:p>
          <w:p w14:paraId="191F86F8"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i/>
                <w:szCs w:val="18"/>
                <w:lang w:val="en-US" w:eastAsia="ar-SA"/>
              </w:rPr>
              <w:t>Revision of S1-242374.</w:t>
            </w:r>
          </w:p>
          <w:p w14:paraId="6989A7B9" w14:textId="77777777" w:rsidR="003E171B"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S1-242389.</w:t>
            </w:r>
          </w:p>
          <w:p w14:paraId="60F4491D" w14:textId="77777777" w:rsidR="003E171B" w:rsidRPr="008A25BD" w:rsidRDefault="003E171B" w:rsidP="00551A9B">
            <w:pPr>
              <w:spacing w:after="0" w:line="240" w:lineRule="auto"/>
              <w:rPr>
                <w:rFonts w:eastAsia="Arial Unicode MS" w:cs="Arial"/>
                <w:szCs w:val="18"/>
                <w:lang w:val="en-US" w:eastAsia="zh-CN"/>
              </w:rPr>
            </w:pPr>
            <w:r>
              <w:rPr>
                <w:rFonts w:eastAsia="Arial Unicode MS" w:cs="Arial" w:hint="eastAsia"/>
                <w:szCs w:val="18"/>
                <w:lang w:val="en-US" w:eastAsia="zh-CN"/>
              </w:rPr>
              <w:t>With packet size within PR2</w:t>
            </w:r>
          </w:p>
        </w:tc>
      </w:tr>
      <w:tr w:rsidR="003E171B" w:rsidRPr="001C427A" w14:paraId="4B312D1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80759B" w14:textId="77777777" w:rsidR="003E171B" w:rsidRPr="006E2321" w:rsidRDefault="003E171B" w:rsidP="00551A9B">
            <w:pPr>
              <w:snapToGrid w:val="0"/>
              <w:spacing w:after="0" w:line="240" w:lineRule="auto"/>
            </w:pPr>
            <w:proofErr w:type="spellStart"/>
            <w:r w:rsidRPr="006E232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CB645" w14:textId="5E0D7654" w:rsidR="003E171B" w:rsidRPr="006E2321" w:rsidRDefault="00880BBF" w:rsidP="00551A9B">
            <w:pPr>
              <w:snapToGrid w:val="0"/>
              <w:spacing w:after="0" w:line="240" w:lineRule="auto"/>
              <w:rPr>
                <w:rFonts w:cs="Arial"/>
              </w:rPr>
            </w:pPr>
            <w:hyperlink r:id="rId307" w:tgtFrame="_blank" w:history="1">
              <w:r w:rsidR="003E171B" w:rsidRPr="006E2321">
                <w:rPr>
                  <w:rStyle w:val="Hyperlink"/>
                  <w:rFonts w:cs="Arial"/>
                  <w:color w:val="auto"/>
                </w:rPr>
                <w:t>S1-242235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592B64" w14:textId="77777777" w:rsidR="003E171B" w:rsidRPr="006E2321" w:rsidRDefault="003E171B" w:rsidP="00551A9B">
            <w:pPr>
              <w:snapToGrid w:val="0"/>
              <w:spacing w:after="0" w:line="240" w:lineRule="auto"/>
            </w:pPr>
            <w:r w:rsidRPr="006E2321">
              <w:rPr>
                <w:rFonts w:cs="Arial"/>
              </w:rPr>
              <w:t>Fraunhofer IIS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FE26940" w14:textId="77777777" w:rsidR="003E171B" w:rsidRPr="006E2321" w:rsidRDefault="003E171B" w:rsidP="00551A9B">
            <w:pPr>
              <w:snapToGrid w:val="0"/>
              <w:spacing w:after="0" w:line="240" w:lineRule="auto"/>
            </w:pPr>
            <w:proofErr w:type="spellStart"/>
            <w:r w:rsidRPr="006E2321">
              <w:rPr>
                <w:rFonts w:cs="Arial"/>
              </w:rPr>
              <w:t>pCR</w:t>
            </w:r>
            <w:proofErr w:type="spellEnd"/>
            <w:r w:rsidRPr="006E2321">
              <w:rPr>
                <w:rFonts w:cs="Arial"/>
              </w:rPr>
              <w:t xml:space="preserve"> on IMS Voice Call using GEO satellite access data rates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BECB8DB" w14:textId="77777777" w:rsidR="003E171B" w:rsidRPr="006E2321" w:rsidRDefault="003E171B" w:rsidP="00551A9B">
            <w:pPr>
              <w:snapToGrid w:val="0"/>
              <w:spacing w:after="0" w:line="240" w:lineRule="auto"/>
              <w:rPr>
                <w:rFonts w:eastAsia="Times New Roman" w:cs="Arial"/>
                <w:szCs w:val="18"/>
                <w:lang w:val="en-US" w:eastAsia="ar-SA"/>
              </w:rPr>
            </w:pPr>
            <w:r w:rsidRPr="006E2321">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37C8619" w14:textId="77777777" w:rsidR="003E171B" w:rsidRPr="006E2321" w:rsidRDefault="003E171B" w:rsidP="00551A9B">
            <w:pPr>
              <w:spacing w:after="0" w:line="240" w:lineRule="auto"/>
              <w:rPr>
                <w:rFonts w:eastAsia="Arial Unicode MS" w:cs="Arial"/>
                <w:szCs w:val="18"/>
                <w:lang w:val="en-US" w:eastAsia="zh-CN"/>
              </w:rPr>
            </w:pPr>
            <w:r>
              <w:rPr>
                <w:rFonts w:eastAsia="Arial Unicode MS" w:cs="Arial"/>
                <w:szCs w:val="18"/>
                <w:lang w:val="en-US" w:eastAsia="zh-CN"/>
              </w:rPr>
              <w:t>M</w:t>
            </w:r>
            <w:r>
              <w:rPr>
                <w:rFonts w:eastAsia="Arial Unicode MS" w:cs="Arial" w:hint="eastAsia"/>
                <w:szCs w:val="18"/>
                <w:lang w:val="en-US" w:eastAsia="zh-CN"/>
              </w:rPr>
              <w:t>erge into S1-242302</w:t>
            </w:r>
          </w:p>
        </w:tc>
      </w:tr>
      <w:tr w:rsidR="003E171B" w:rsidRPr="001C427A" w14:paraId="53BDC84B"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9AEA06" w14:textId="77777777" w:rsidR="003E171B" w:rsidRPr="009F0B53" w:rsidRDefault="003E171B" w:rsidP="00551A9B">
            <w:pPr>
              <w:snapToGrid w:val="0"/>
              <w:spacing w:after="0" w:line="240" w:lineRule="auto"/>
            </w:pPr>
            <w:proofErr w:type="spellStart"/>
            <w:r w:rsidRPr="009F0B5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10C3E5" w14:textId="7D12FD7B" w:rsidR="003E171B" w:rsidRPr="009F0B53" w:rsidRDefault="00880BBF" w:rsidP="00551A9B">
            <w:pPr>
              <w:snapToGrid w:val="0"/>
              <w:spacing w:after="0" w:line="240" w:lineRule="auto"/>
              <w:rPr>
                <w:rFonts w:cs="Arial"/>
              </w:rPr>
            </w:pPr>
            <w:hyperlink r:id="rId308" w:tgtFrame="_blank" w:history="1">
              <w:r w:rsidR="003E171B" w:rsidRPr="009F0B53">
                <w:rPr>
                  <w:rStyle w:val="Hyperlink"/>
                  <w:rFonts w:cs="Arial"/>
                  <w:color w:val="auto"/>
                </w:rPr>
                <w:t>S1-242068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7E841" w14:textId="77777777" w:rsidR="003E171B" w:rsidRPr="009F0B53" w:rsidRDefault="003E171B" w:rsidP="00551A9B">
            <w:pPr>
              <w:snapToGrid w:val="0"/>
              <w:spacing w:after="0" w:line="240" w:lineRule="auto"/>
            </w:pPr>
            <w:r w:rsidRPr="009F0B53">
              <w:rPr>
                <w:rFonts w:cs="Arial"/>
              </w:rPr>
              <w:t xml:space="preserve">EchoStar, </w:t>
            </w:r>
            <w:proofErr w:type="spellStart"/>
            <w:r w:rsidRPr="009F0B53">
              <w:rPr>
                <w:rFonts w:cs="Arial"/>
              </w:rPr>
              <w:t>Novamint</w:t>
            </w:r>
            <w:proofErr w:type="spellEnd"/>
            <w:r w:rsidRPr="009F0B53">
              <w:rPr>
                <w:rFonts w:cs="Arial"/>
              </w:rPr>
              <w:t xml:space="preserve">, Dish Network, SES, Thales, Vivo, </w:t>
            </w:r>
            <w:proofErr w:type="spellStart"/>
            <w:r w:rsidRPr="009F0B53">
              <w:rPr>
                <w:rFonts w:cs="Arial"/>
              </w:rPr>
              <w:t>Sateliot</w:t>
            </w:r>
            <w:proofErr w:type="spellEnd"/>
            <w:r w:rsidRPr="009F0B53">
              <w:rPr>
                <w:rFonts w:cs="Arial"/>
              </w:rPr>
              <w:t xml:space="preserve">, Viasat, Inmarsat, </w:t>
            </w:r>
            <w:proofErr w:type="spellStart"/>
            <w:r w:rsidRPr="009F0B53">
              <w:rPr>
                <w:rFonts w:cs="Arial"/>
              </w:rPr>
              <w:t>Cewit</w:t>
            </w:r>
            <w:proofErr w:type="spellEnd"/>
            <w:r w:rsidRPr="009F0B53">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BD5EB11" w14:textId="77777777" w:rsidR="003E171B" w:rsidRPr="009F0B53" w:rsidRDefault="003E171B" w:rsidP="00551A9B">
            <w:pPr>
              <w:snapToGrid w:val="0"/>
              <w:spacing w:after="0" w:line="240" w:lineRule="auto"/>
            </w:pPr>
            <w:proofErr w:type="spellStart"/>
            <w:r w:rsidRPr="009F0B53">
              <w:rPr>
                <w:rFonts w:cs="Arial"/>
              </w:rPr>
              <w:t>pCR</w:t>
            </w:r>
            <w:proofErr w:type="spellEnd"/>
            <w:r w:rsidRPr="009F0B53">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A7C2C5" w14:textId="77777777" w:rsidR="003E171B" w:rsidRPr="009F0B53" w:rsidRDefault="003E171B" w:rsidP="00551A9B">
            <w:pPr>
              <w:snapToGrid w:val="0"/>
              <w:spacing w:after="0" w:line="240" w:lineRule="auto"/>
              <w:rPr>
                <w:rFonts w:eastAsia="Times New Roman" w:cs="Arial"/>
                <w:szCs w:val="18"/>
                <w:lang w:val="en-US" w:eastAsia="ar-SA"/>
              </w:rPr>
            </w:pPr>
            <w:r w:rsidRPr="009F0B53">
              <w:rPr>
                <w:rFonts w:eastAsia="Times New Roman" w:cs="Arial"/>
                <w:szCs w:val="18"/>
                <w:lang w:val="en-US" w:eastAsia="ar-SA"/>
              </w:rPr>
              <w:t>Revised to S1-242303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6E7C002" w14:textId="77777777" w:rsidR="003E171B" w:rsidRPr="009F0B53" w:rsidRDefault="003E171B" w:rsidP="00551A9B">
            <w:pPr>
              <w:spacing w:after="0" w:line="240" w:lineRule="auto"/>
              <w:rPr>
                <w:rFonts w:eastAsia="Arial Unicode MS" w:cs="Arial"/>
                <w:szCs w:val="18"/>
                <w:lang w:val="en-US" w:eastAsia="ar-SA"/>
              </w:rPr>
            </w:pPr>
          </w:p>
        </w:tc>
      </w:tr>
      <w:tr w:rsidR="003E171B" w:rsidRPr="001C427A" w14:paraId="4DB45B4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B9CE99" w14:textId="77777777" w:rsidR="003E171B" w:rsidRPr="00BB340F" w:rsidRDefault="003E171B" w:rsidP="00551A9B">
            <w:pPr>
              <w:snapToGrid w:val="0"/>
              <w:spacing w:after="0" w:line="240" w:lineRule="auto"/>
            </w:pPr>
            <w:proofErr w:type="spellStart"/>
            <w:r w:rsidRPr="00BB340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3785E5" w14:textId="4F0764DC" w:rsidR="003E171B" w:rsidRPr="00BB340F" w:rsidRDefault="00880BBF" w:rsidP="00551A9B">
            <w:pPr>
              <w:snapToGrid w:val="0"/>
              <w:spacing w:after="0" w:line="240" w:lineRule="auto"/>
            </w:pPr>
            <w:hyperlink r:id="rId309" w:history="1">
              <w:r w:rsidR="003E171B" w:rsidRPr="00BB340F">
                <w:rPr>
                  <w:rStyle w:val="Hyperlink"/>
                  <w:rFonts w:cs="Arial"/>
                  <w:color w:val="auto"/>
                </w:rPr>
                <w:t>S1-242303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187283" w14:textId="77777777" w:rsidR="003E171B" w:rsidRPr="00BB340F" w:rsidRDefault="003E171B" w:rsidP="00551A9B">
            <w:pPr>
              <w:snapToGrid w:val="0"/>
              <w:spacing w:after="0" w:line="240" w:lineRule="auto"/>
              <w:rPr>
                <w:rFonts w:cs="Arial"/>
              </w:rPr>
            </w:pPr>
            <w:r w:rsidRPr="00BB340F">
              <w:rPr>
                <w:rFonts w:cs="Arial"/>
              </w:rPr>
              <w:t xml:space="preserve">EchoStar, </w:t>
            </w:r>
            <w:proofErr w:type="spellStart"/>
            <w:r w:rsidRPr="00BB340F">
              <w:rPr>
                <w:rFonts w:cs="Arial"/>
              </w:rPr>
              <w:t>Novamint</w:t>
            </w:r>
            <w:proofErr w:type="spellEnd"/>
            <w:r w:rsidRPr="00BB340F">
              <w:rPr>
                <w:rFonts w:cs="Arial"/>
              </w:rPr>
              <w:t xml:space="preserve">, Dish Network, SES, Thales, Vivo, </w:t>
            </w:r>
            <w:proofErr w:type="spellStart"/>
            <w:r w:rsidRPr="00BB340F">
              <w:rPr>
                <w:rFonts w:cs="Arial"/>
              </w:rPr>
              <w:t>Sateliot</w:t>
            </w:r>
            <w:proofErr w:type="spellEnd"/>
            <w:r w:rsidRPr="00BB340F">
              <w:rPr>
                <w:rFonts w:cs="Arial"/>
              </w:rPr>
              <w:t xml:space="preserve">, Viasat, Inmarsat, </w:t>
            </w:r>
            <w:proofErr w:type="spellStart"/>
            <w:r w:rsidRPr="00BB340F">
              <w:rPr>
                <w:rFonts w:cs="Arial"/>
              </w:rPr>
              <w:t>Cewit</w:t>
            </w:r>
            <w:proofErr w:type="spellEnd"/>
            <w:r w:rsidRPr="00BB340F">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2EE0101" w14:textId="77777777" w:rsidR="003E171B" w:rsidRPr="00BB340F" w:rsidRDefault="003E171B" w:rsidP="00551A9B">
            <w:pPr>
              <w:snapToGrid w:val="0"/>
              <w:spacing w:after="0" w:line="240" w:lineRule="auto"/>
              <w:rPr>
                <w:rFonts w:cs="Arial"/>
              </w:rPr>
            </w:pPr>
            <w:proofErr w:type="spellStart"/>
            <w:r w:rsidRPr="00BB340F">
              <w:rPr>
                <w:rFonts w:cs="Arial"/>
              </w:rPr>
              <w:t>pCR</w:t>
            </w:r>
            <w:proofErr w:type="spellEnd"/>
            <w:r w:rsidRPr="00BB340F">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A94F1E" w14:textId="77777777" w:rsidR="003E171B" w:rsidRPr="00BB340F" w:rsidRDefault="003E171B" w:rsidP="00551A9B">
            <w:pPr>
              <w:snapToGrid w:val="0"/>
              <w:spacing w:after="0" w:line="240" w:lineRule="auto"/>
              <w:rPr>
                <w:rFonts w:eastAsia="Times New Roman" w:cs="Arial"/>
                <w:szCs w:val="18"/>
                <w:lang w:val="en-US" w:eastAsia="ar-SA"/>
              </w:rPr>
            </w:pPr>
            <w:r w:rsidRPr="00BB340F">
              <w:rPr>
                <w:rFonts w:eastAsia="Times New Roman" w:cs="Arial"/>
                <w:szCs w:val="18"/>
                <w:lang w:val="en-US" w:eastAsia="ar-SA"/>
              </w:rPr>
              <w:t>Revised to S1-242372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D4CFDE0" w14:textId="77777777" w:rsidR="003E171B" w:rsidRPr="00BB340F" w:rsidRDefault="003E171B" w:rsidP="00551A9B">
            <w:pPr>
              <w:spacing w:after="0" w:line="240" w:lineRule="auto"/>
              <w:rPr>
                <w:rFonts w:eastAsia="Arial Unicode MS" w:cs="Arial"/>
                <w:szCs w:val="18"/>
                <w:lang w:val="en-US" w:eastAsia="ar-SA"/>
              </w:rPr>
            </w:pPr>
            <w:r w:rsidRPr="00BB340F">
              <w:rPr>
                <w:rFonts w:eastAsia="Arial Unicode MS" w:cs="Arial"/>
                <w:szCs w:val="18"/>
                <w:lang w:val="en-US" w:eastAsia="ar-SA"/>
              </w:rPr>
              <w:t>Revision of S1-242068.</w:t>
            </w:r>
          </w:p>
        </w:tc>
      </w:tr>
      <w:tr w:rsidR="003E171B" w:rsidRPr="001C427A" w14:paraId="5909D436" w14:textId="77777777" w:rsidTr="004A4E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DC780" w14:textId="77777777" w:rsidR="003E171B" w:rsidRPr="006D75B3" w:rsidRDefault="003E171B" w:rsidP="00551A9B">
            <w:pPr>
              <w:snapToGrid w:val="0"/>
              <w:spacing w:after="0" w:line="240" w:lineRule="auto"/>
            </w:pPr>
            <w:proofErr w:type="spellStart"/>
            <w:r w:rsidRPr="006D75B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7B28C7" w14:textId="0C3CBE46" w:rsidR="003E171B" w:rsidRPr="006D75B3" w:rsidRDefault="00880BBF" w:rsidP="00551A9B">
            <w:pPr>
              <w:snapToGrid w:val="0"/>
              <w:spacing w:after="0" w:line="240" w:lineRule="auto"/>
              <w:rPr>
                <w:rFonts w:cs="Arial"/>
              </w:rPr>
            </w:pPr>
            <w:hyperlink r:id="rId310" w:history="1">
              <w:r w:rsidR="003E171B" w:rsidRPr="006D75B3">
                <w:rPr>
                  <w:rStyle w:val="Hyperlink"/>
                  <w:rFonts w:cs="Arial"/>
                  <w:color w:val="auto"/>
                </w:rPr>
                <w:t>S1-242372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D84BBB" w14:textId="77777777" w:rsidR="003E171B" w:rsidRPr="006D75B3" w:rsidRDefault="003E171B" w:rsidP="00551A9B">
            <w:pPr>
              <w:snapToGrid w:val="0"/>
              <w:spacing w:after="0" w:line="240" w:lineRule="auto"/>
              <w:rPr>
                <w:rFonts w:cs="Arial"/>
              </w:rPr>
            </w:pPr>
            <w:r w:rsidRPr="006D75B3">
              <w:rPr>
                <w:rFonts w:cs="Arial"/>
              </w:rPr>
              <w:t xml:space="preserve">EchoStar, </w:t>
            </w:r>
            <w:proofErr w:type="spellStart"/>
            <w:r w:rsidRPr="006D75B3">
              <w:rPr>
                <w:rFonts w:cs="Arial"/>
              </w:rPr>
              <w:t>Novamint</w:t>
            </w:r>
            <w:proofErr w:type="spellEnd"/>
            <w:r w:rsidRPr="006D75B3">
              <w:rPr>
                <w:rFonts w:cs="Arial"/>
              </w:rPr>
              <w:t xml:space="preserve">, Dish Network, SES, Thales, Vivo, </w:t>
            </w:r>
            <w:proofErr w:type="spellStart"/>
            <w:r w:rsidRPr="006D75B3">
              <w:rPr>
                <w:rFonts w:cs="Arial"/>
              </w:rPr>
              <w:t>Sateliot</w:t>
            </w:r>
            <w:proofErr w:type="spellEnd"/>
            <w:r w:rsidRPr="006D75B3">
              <w:rPr>
                <w:rFonts w:cs="Arial"/>
              </w:rPr>
              <w:t xml:space="preserve">, Viasat, Inmarsat, </w:t>
            </w:r>
            <w:proofErr w:type="spellStart"/>
            <w:r w:rsidRPr="006D75B3">
              <w:rPr>
                <w:rFonts w:cs="Arial"/>
              </w:rPr>
              <w:t>Cewit</w:t>
            </w:r>
            <w:proofErr w:type="spellEnd"/>
            <w:r w:rsidRPr="006D75B3">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7DE4549" w14:textId="77777777" w:rsidR="003E171B" w:rsidRPr="006D75B3" w:rsidRDefault="003E171B" w:rsidP="00551A9B">
            <w:pPr>
              <w:snapToGrid w:val="0"/>
              <w:spacing w:after="0" w:line="240" w:lineRule="auto"/>
              <w:rPr>
                <w:rFonts w:cs="Arial"/>
              </w:rPr>
            </w:pPr>
            <w:proofErr w:type="spellStart"/>
            <w:r w:rsidRPr="006D75B3">
              <w:rPr>
                <w:rFonts w:cs="Arial"/>
              </w:rPr>
              <w:t>pCR</w:t>
            </w:r>
            <w:proofErr w:type="spellEnd"/>
            <w:r w:rsidRPr="006D75B3">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514E135" w14:textId="77777777" w:rsidR="003E171B" w:rsidRPr="006D75B3" w:rsidRDefault="003E171B" w:rsidP="00551A9B">
            <w:pPr>
              <w:snapToGrid w:val="0"/>
              <w:spacing w:after="0" w:line="240" w:lineRule="auto"/>
              <w:rPr>
                <w:rFonts w:eastAsia="Times New Roman" w:cs="Arial"/>
                <w:szCs w:val="18"/>
                <w:lang w:val="en-US" w:eastAsia="ar-SA"/>
              </w:rPr>
            </w:pPr>
            <w:r w:rsidRPr="006D75B3">
              <w:rPr>
                <w:rFonts w:eastAsia="Times New Roman" w:cs="Arial"/>
                <w:szCs w:val="18"/>
                <w:lang w:val="en-US" w:eastAsia="ar-SA"/>
              </w:rPr>
              <w:t>Revised to S1-242393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106002" w14:textId="77777777" w:rsidR="003E171B" w:rsidRPr="006D75B3" w:rsidRDefault="003E171B" w:rsidP="00551A9B">
            <w:pPr>
              <w:spacing w:after="0" w:line="240" w:lineRule="auto"/>
              <w:rPr>
                <w:rFonts w:eastAsia="Arial Unicode MS" w:cs="Arial"/>
                <w:szCs w:val="18"/>
                <w:lang w:val="en-US" w:eastAsia="ar-SA"/>
              </w:rPr>
            </w:pPr>
            <w:r w:rsidRPr="006D75B3">
              <w:rPr>
                <w:rFonts w:eastAsia="Arial Unicode MS" w:cs="Arial"/>
                <w:i/>
                <w:szCs w:val="18"/>
                <w:lang w:val="en-US" w:eastAsia="ar-SA"/>
              </w:rPr>
              <w:t>Revision of S1-242068.</w:t>
            </w:r>
          </w:p>
          <w:p w14:paraId="483FF794" w14:textId="77777777" w:rsidR="003E171B" w:rsidRPr="006D75B3" w:rsidRDefault="003E171B" w:rsidP="00551A9B">
            <w:pPr>
              <w:spacing w:after="0" w:line="240" w:lineRule="auto"/>
              <w:rPr>
                <w:rFonts w:eastAsia="Arial Unicode MS" w:cs="Arial"/>
                <w:szCs w:val="18"/>
                <w:lang w:val="en-US" w:eastAsia="ar-SA"/>
              </w:rPr>
            </w:pPr>
            <w:r w:rsidRPr="006D75B3">
              <w:rPr>
                <w:rFonts w:eastAsia="Arial Unicode MS" w:cs="Arial"/>
                <w:szCs w:val="18"/>
                <w:lang w:val="en-US" w:eastAsia="ar-SA"/>
              </w:rPr>
              <w:t>Revision of S1-242303.</w:t>
            </w:r>
          </w:p>
        </w:tc>
      </w:tr>
      <w:tr w:rsidR="003E171B" w:rsidRPr="001C427A" w14:paraId="35686649" w14:textId="77777777" w:rsidTr="00223C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F0796" w14:textId="77777777" w:rsidR="003E171B" w:rsidRPr="004A4EBE" w:rsidRDefault="003E171B" w:rsidP="00551A9B">
            <w:pPr>
              <w:snapToGrid w:val="0"/>
              <w:spacing w:after="0" w:line="240" w:lineRule="auto"/>
            </w:pPr>
            <w:proofErr w:type="spellStart"/>
            <w:r w:rsidRPr="004A4EB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2FBE0" w14:textId="7462BACC" w:rsidR="003E171B" w:rsidRPr="004A4EBE" w:rsidRDefault="00880BBF" w:rsidP="00551A9B">
            <w:pPr>
              <w:snapToGrid w:val="0"/>
              <w:spacing w:after="0" w:line="240" w:lineRule="auto"/>
            </w:pPr>
            <w:hyperlink r:id="rId311" w:history="1">
              <w:r w:rsidR="003E171B" w:rsidRPr="004A4EBE">
                <w:rPr>
                  <w:rStyle w:val="Hyperlink"/>
                  <w:rFonts w:cs="Arial"/>
                  <w:color w:val="auto"/>
                </w:rPr>
                <w:t>S1-242393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35C047" w14:textId="77777777" w:rsidR="003E171B" w:rsidRPr="004A4EBE" w:rsidRDefault="003E171B" w:rsidP="00551A9B">
            <w:pPr>
              <w:snapToGrid w:val="0"/>
              <w:spacing w:after="0" w:line="240" w:lineRule="auto"/>
              <w:rPr>
                <w:rFonts w:cs="Arial"/>
              </w:rPr>
            </w:pPr>
            <w:r w:rsidRPr="004A4EBE">
              <w:rPr>
                <w:rFonts w:cs="Arial"/>
              </w:rPr>
              <w:t xml:space="preserve">EchoStar, </w:t>
            </w:r>
            <w:proofErr w:type="spellStart"/>
            <w:r w:rsidRPr="004A4EBE">
              <w:rPr>
                <w:rFonts w:cs="Arial"/>
              </w:rPr>
              <w:t>Novamint</w:t>
            </w:r>
            <w:proofErr w:type="spellEnd"/>
            <w:r w:rsidRPr="004A4EBE">
              <w:rPr>
                <w:rFonts w:cs="Arial"/>
              </w:rPr>
              <w:t xml:space="preserve">, Dish Network, SES, Thales, Vivo, </w:t>
            </w:r>
            <w:proofErr w:type="spellStart"/>
            <w:r w:rsidRPr="004A4EBE">
              <w:rPr>
                <w:rFonts w:cs="Arial"/>
              </w:rPr>
              <w:t>Sateliot</w:t>
            </w:r>
            <w:proofErr w:type="spellEnd"/>
            <w:r w:rsidRPr="004A4EBE">
              <w:rPr>
                <w:rFonts w:cs="Arial"/>
              </w:rPr>
              <w:t xml:space="preserve">, Viasat, Inmarsat, </w:t>
            </w:r>
            <w:proofErr w:type="spellStart"/>
            <w:r w:rsidRPr="004A4EBE">
              <w:rPr>
                <w:rFonts w:cs="Arial"/>
              </w:rPr>
              <w:t>Cewit</w:t>
            </w:r>
            <w:proofErr w:type="spellEnd"/>
            <w:r w:rsidRPr="004A4EBE">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D1E3FF4" w14:textId="77777777" w:rsidR="003E171B" w:rsidRPr="004A4EBE" w:rsidRDefault="003E171B" w:rsidP="00551A9B">
            <w:pPr>
              <w:snapToGrid w:val="0"/>
              <w:spacing w:after="0" w:line="240" w:lineRule="auto"/>
              <w:rPr>
                <w:rFonts w:cs="Arial"/>
              </w:rPr>
            </w:pPr>
            <w:proofErr w:type="spellStart"/>
            <w:r w:rsidRPr="004A4EBE">
              <w:rPr>
                <w:rFonts w:cs="Arial"/>
              </w:rPr>
              <w:t>pCR</w:t>
            </w:r>
            <w:proofErr w:type="spellEnd"/>
            <w:r w:rsidRPr="004A4EBE">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885D85" w14:textId="7E500C09" w:rsidR="003E171B" w:rsidRPr="004A4EBE" w:rsidRDefault="004A4EBE" w:rsidP="00551A9B">
            <w:pPr>
              <w:snapToGrid w:val="0"/>
              <w:spacing w:after="0" w:line="240" w:lineRule="auto"/>
              <w:rPr>
                <w:rFonts w:eastAsia="Times New Roman" w:cs="Arial"/>
                <w:szCs w:val="18"/>
                <w:lang w:val="en-US" w:eastAsia="ar-SA"/>
              </w:rPr>
            </w:pPr>
            <w:r w:rsidRPr="004A4EBE">
              <w:rPr>
                <w:rFonts w:eastAsia="Times New Roman" w:cs="Arial"/>
                <w:szCs w:val="18"/>
                <w:lang w:val="en-US" w:eastAsia="ar-SA"/>
              </w:rPr>
              <w:t>Revised to S1-242491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6785DC1" w14:textId="77777777" w:rsidR="003E171B" w:rsidRPr="004A4EBE" w:rsidRDefault="003E171B" w:rsidP="00551A9B">
            <w:pPr>
              <w:spacing w:after="0" w:line="240" w:lineRule="auto"/>
              <w:rPr>
                <w:rFonts w:eastAsia="Arial Unicode MS" w:cs="Arial"/>
                <w:i/>
                <w:szCs w:val="18"/>
                <w:lang w:val="en-US" w:eastAsia="ar-SA"/>
              </w:rPr>
            </w:pPr>
            <w:r w:rsidRPr="004A4EBE">
              <w:rPr>
                <w:rFonts w:eastAsia="Arial Unicode MS" w:cs="Arial"/>
                <w:i/>
                <w:szCs w:val="18"/>
                <w:lang w:val="en-US" w:eastAsia="ar-SA"/>
              </w:rPr>
              <w:t>Revision of S1-242068.</w:t>
            </w:r>
          </w:p>
          <w:p w14:paraId="32B195EC" w14:textId="77777777" w:rsidR="003E171B" w:rsidRPr="004A4EBE" w:rsidRDefault="003E171B" w:rsidP="00551A9B">
            <w:pPr>
              <w:spacing w:after="0" w:line="240" w:lineRule="auto"/>
              <w:rPr>
                <w:rFonts w:eastAsia="Arial Unicode MS" w:cs="Arial"/>
                <w:szCs w:val="18"/>
                <w:lang w:val="en-US" w:eastAsia="ar-SA"/>
              </w:rPr>
            </w:pPr>
            <w:r w:rsidRPr="004A4EBE">
              <w:rPr>
                <w:rFonts w:eastAsia="Arial Unicode MS" w:cs="Arial"/>
                <w:i/>
                <w:szCs w:val="18"/>
                <w:lang w:val="en-US" w:eastAsia="ar-SA"/>
              </w:rPr>
              <w:t>Revision of S1-242303.</w:t>
            </w:r>
          </w:p>
          <w:p w14:paraId="61D14C49" w14:textId="77777777" w:rsidR="003E171B" w:rsidRPr="004A4EBE" w:rsidRDefault="003E171B" w:rsidP="00551A9B">
            <w:pPr>
              <w:spacing w:after="0" w:line="240" w:lineRule="auto"/>
              <w:rPr>
                <w:rFonts w:eastAsia="Arial Unicode MS" w:cs="Arial"/>
                <w:szCs w:val="18"/>
                <w:lang w:val="en-US" w:eastAsia="ar-SA"/>
              </w:rPr>
            </w:pPr>
            <w:r w:rsidRPr="004A4EBE">
              <w:rPr>
                <w:rFonts w:eastAsia="Arial Unicode MS" w:cs="Arial"/>
                <w:szCs w:val="18"/>
                <w:lang w:val="en-US" w:eastAsia="ar-SA"/>
              </w:rPr>
              <w:t>Revision of S1-242372.</w:t>
            </w:r>
          </w:p>
        </w:tc>
      </w:tr>
      <w:tr w:rsidR="004A4EBE" w:rsidRPr="001C427A" w14:paraId="3288C799"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57F2C" w14:textId="6412BC0F" w:rsidR="004A4EBE" w:rsidRPr="00223C0D" w:rsidRDefault="004A4EBE" w:rsidP="00551A9B">
            <w:pPr>
              <w:snapToGrid w:val="0"/>
              <w:spacing w:after="0" w:line="240" w:lineRule="auto"/>
            </w:pPr>
            <w:proofErr w:type="spellStart"/>
            <w:r w:rsidRPr="00223C0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C956D" w14:textId="49394C45" w:rsidR="004A4EBE" w:rsidRPr="00223C0D" w:rsidRDefault="00880BBF" w:rsidP="00551A9B">
            <w:pPr>
              <w:snapToGrid w:val="0"/>
              <w:spacing w:after="0" w:line="240" w:lineRule="auto"/>
            </w:pPr>
            <w:hyperlink r:id="rId312" w:history="1">
              <w:r w:rsidR="004A4EBE" w:rsidRPr="00223C0D">
                <w:rPr>
                  <w:rStyle w:val="Hyperlink"/>
                  <w:rFonts w:cs="Arial"/>
                  <w:color w:val="auto"/>
                </w:rPr>
                <w:t>S1-242491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6D334A" w14:textId="6582E719" w:rsidR="004A4EBE" w:rsidRPr="00223C0D" w:rsidRDefault="004A4EBE" w:rsidP="00551A9B">
            <w:pPr>
              <w:snapToGrid w:val="0"/>
              <w:spacing w:after="0" w:line="240" w:lineRule="auto"/>
              <w:rPr>
                <w:rFonts w:cs="Arial"/>
              </w:rPr>
            </w:pPr>
            <w:r w:rsidRPr="00223C0D">
              <w:rPr>
                <w:rFonts w:cs="Arial"/>
              </w:rPr>
              <w:t xml:space="preserve">EchoStar, </w:t>
            </w:r>
            <w:proofErr w:type="spellStart"/>
            <w:r w:rsidRPr="00223C0D">
              <w:rPr>
                <w:rFonts w:cs="Arial"/>
              </w:rPr>
              <w:t>Novamint</w:t>
            </w:r>
            <w:proofErr w:type="spellEnd"/>
            <w:r w:rsidRPr="00223C0D">
              <w:rPr>
                <w:rFonts w:cs="Arial"/>
              </w:rPr>
              <w:t xml:space="preserve">, Dish Network, SES, Thales, Vivo, </w:t>
            </w:r>
            <w:proofErr w:type="spellStart"/>
            <w:r w:rsidRPr="00223C0D">
              <w:rPr>
                <w:rFonts w:cs="Arial"/>
              </w:rPr>
              <w:t>Sateliot</w:t>
            </w:r>
            <w:proofErr w:type="spellEnd"/>
            <w:r w:rsidRPr="00223C0D">
              <w:rPr>
                <w:rFonts w:cs="Arial"/>
              </w:rPr>
              <w:t xml:space="preserve">, Viasat, Inmarsat, </w:t>
            </w:r>
            <w:proofErr w:type="spellStart"/>
            <w:r w:rsidRPr="00223C0D">
              <w:rPr>
                <w:rFonts w:cs="Arial"/>
              </w:rPr>
              <w:t>Cewit</w:t>
            </w:r>
            <w:proofErr w:type="spellEnd"/>
            <w:r w:rsidRPr="00223C0D">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A557CAA" w14:textId="69E89381" w:rsidR="004A4EBE" w:rsidRPr="00223C0D" w:rsidRDefault="004A4EBE" w:rsidP="00551A9B">
            <w:pPr>
              <w:snapToGrid w:val="0"/>
              <w:spacing w:after="0" w:line="240" w:lineRule="auto"/>
              <w:rPr>
                <w:rFonts w:cs="Arial"/>
              </w:rPr>
            </w:pPr>
            <w:proofErr w:type="spellStart"/>
            <w:r w:rsidRPr="00223C0D">
              <w:rPr>
                <w:rFonts w:cs="Arial"/>
              </w:rPr>
              <w:t>pCR</w:t>
            </w:r>
            <w:proofErr w:type="spellEnd"/>
            <w:r w:rsidRPr="00223C0D">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9C7D58" w14:textId="0C24FC46" w:rsidR="004A4EBE" w:rsidRPr="00223C0D" w:rsidRDefault="00223C0D" w:rsidP="00551A9B">
            <w:pPr>
              <w:snapToGrid w:val="0"/>
              <w:spacing w:after="0" w:line="240" w:lineRule="auto"/>
              <w:rPr>
                <w:rFonts w:eastAsia="Times New Roman" w:cs="Arial"/>
                <w:szCs w:val="18"/>
                <w:lang w:val="en-US" w:eastAsia="ar-SA"/>
              </w:rPr>
            </w:pPr>
            <w:r w:rsidRPr="00223C0D">
              <w:rPr>
                <w:rFonts w:eastAsia="Times New Roman" w:cs="Arial"/>
                <w:szCs w:val="18"/>
                <w:lang w:val="en-US" w:eastAsia="ar-SA"/>
              </w:rPr>
              <w:t>Revised to S1-242506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3BFD6A" w14:textId="77777777" w:rsidR="004A4EBE" w:rsidRPr="00223C0D" w:rsidRDefault="004A4EBE" w:rsidP="004A4EBE">
            <w:pPr>
              <w:spacing w:after="0" w:line="240" w:lineRule="auto"/>
              <w:rPr>
                <w:rFonts w:eastAsia="Arial Unicode MS" w:cs="Arial"/>
                <w:i/>
                <w:szCs w:val="18"/>
                <w:lang w:val="en-US" w:eastAsia="ar-SA"/>
              </w:rPr>
            </w:pPr>
            <w:r w:rsidRPr="00223C0D">
              <w:rPr>
                <w:rFonts w:eastAsia="Arial Unicode MS" w:cs="Arial"/>
                <w:i/>
                <w:szCs w:val="18"/>
                <w:lang w:val="en-US" w:eastAsia="ar-SA"/>
              </w:rPr>
              <w:t>Revision of S1-242068.</w:t>
            </w:r>
          </w:p>
          <w:p w14:paraId="517577A4" w14:textId="77777777" w:rsidR="004A4EBE" w:rsidRPr="00223C0D" w:rsidRDefault="004A4EBE" w:rsidP="004A4EBE">
            <w:pPr>
              <w:spacing w:after="0" w:line="240" w:lineRule="auto"/>
              <w:rPr>
                <w:rFonts w:eastAsia="Arial Unicode MS" w:cs="Arial"/>
                <w:i/>
                <w:szCs w:val="18"/>
                <w:lang w:val="en-US" w:eastAsia="ar-SA"/>
              </w:rPr>
            </w:pPr>
            <w:r w:rsidRPr="00223C0D">
              <w:rPr>
                <w:rFonts w:eastAsia="Arial Unicode MS" w:cs="Arial"/>
                <w:i/>
                <w:szCs w:val="18"/>
                <w:lang w:val="en-US" w:eastAsia="ar-SA"/>
              </w:rPr>
              <w:t>Revision of S1-242303.</w:t>
            </w:r>
          </w:p>
          <w:p w14:paraId="5BED9579" w14:textId="227BA7E5" w:rsidR="004A4EBE" w:rsidRPr="00223C0D" w:rsidRDefault="004A4EBE" w:rsidP="004A4EBE">
            <w:pPr>
              <w:spacing w:after="0" w:line="240" w:lineRule="auto"/>
              <w:rPr>
                <w:rFonts w:eastAsia="Arial Unicode MS" w:cs="Arial"/>
                <w:szCs w:val="18"/>
                <w:lang w:val="en-US" w:eastAsia="ar-SA"/>
              </w:rPr>
            </w:pPr>
            <w:r w:rsidRPr="00223C0D">
              <w:rPr>
                <w:rFonts w:eastAsia="Arial Unicode MS" w:cs="Arial"/>
                <w:i/>
                <w:szCs w:val="18"/>
                <w:lang w:val="en-US" w:eastAsia="ar-SA"/>
              </w:rPr>
              <w:t>Revision of S1-242372.</w:t>
            </w:r>
          </w:p>
          <w:p w14:paraId="5A816EE9" w14:textId="3DC57A32" w:rsidR="004A4EBE" w:rsidRPr="00223C0D" w:rsidRDefault="004A4EBE" w:rsidP="00551A9B">
            <w:pPr>
              <w:spacing w:after="0" w:line="240" w:lineRule="auto"/>
              <w:rPr>
                <w:rFonts w:eastAsia="Arial Unicode MS" w:cs="Arial"/>
                <w:szCs w:val="18"/>
                <w:lang w:val="en-US" w:eastAsia="ar-SA"/>
              </w:rPr>
            </w:pPr>
            <w:r w:rsidRPr="00223C0D">
              <w:rPr>
                <w:rFonts w:eastAsia="Arial Unicode MS" w:cs="Arial"/>
                <w:szCs w:val="18"/>
                <w:lang w:val="en-US" w:eastAsia="ar-SA"/>
              </w:rPr>
              <w:t>Revision of S1-242393.</w:t>
            </w:r>
          </w:p>
        </w:tc>
      </w:tr>
      <w:tr w:rsidR="00223C0D" w:rsidRPr="001C427A" w14:paraId="59B1742C"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09B6A6" w14:textId="33D4B808" w:rsidR="00223C0D" w:rsidRPr="008E2FB2" w:rsidRDefault="00223C0D" w:rsidP="00551A9B">
            <w:pPr>
              <w:snapToGrid w:val="0"/>
              <w:spacing w:after="0" w:line="240" w:lineRule="auto"/>
            </w:pPr>
            <w:proofErr w:type="spellStart"/>
            <w:r w:rsidRPr="008E2FB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B0A9C3" w14:textId="71E042A5" w:rsidR="00223C0D" w:rsidRPr="008E2FB2" w:rsidRDefault="00880BBF" w:rsidP="00551A9B">
            <w:pPr>
              <w:snapToGrid w:val="0"/>
              <w:spacing w:after="0" w:line="240" w:lineRule="auto"/>
              <w:rPr>
                <w:rFonts w:cs="Arial"/>
              </w:rPr>
            </w:pPr>
            <w:hyperlink r:id="rId313" w:history="1">
              <w:r w:rsidR="00223C0D" w:rsidRPr="008E2FB2">
                <w:rPr>
                  <w:rStyle w:val="Hyperlink"/>
                  <w:rFonts w:cs="Arial"/>
                  <w:color w:val="auto"/>
                </w:rPr>
                <w:t>S1-24</w:t>
              </w:r>
              <w:r w:rsidR="00223C0D" w:rsidRPr="008E2FB2">
                <w:rPr>
                  <w:rStyle w:val="Hyperlink"/>
                  <w:rFonts w:cs="Arial"/>
                  <w:color w:val="auto"/>
                </w:rPr>
                <w:t>2</w:t>
              </w:r>
              <w:r w:rsidR="00223C0D" w:rsidRPr="008E2FB2">
                <w:rPr>
                  <w:rStyle w:val="Hyperlink"/>
                  <w:rFonts w:cs="Arial"/>
                  <w:color w:val="auto"/>
                </w:rPr>
                <w:t>506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6D852A" w14:textId="4EBE340A" w:rsidR="00223C0D" w:rsidRPr="008E2FB2" w:rsidRDefault="00223C0D" w:rsidP="00551A9B">
            <w:pPr>
              <w:snapToGrid w:val="0"/>
              <w:spacing w:after="0" w:line="240" w:lineRule="auto"/>
              <w:rPr>
                <w:rFonts w:cs="Arial"/>
              </w:rPr>
            </w:pPr>
            <w:r w:rsidRPr="008E2FB2">
              <w:rPr>
                <w:rFonts w:cs="Arial"/>
              </w:rPr>
              <w:t xml:space="preserve">EchoStar, </w:t>
            </w:r>
            <w:proofErr w:type="spellStart"/>
            <w:r w:rsidRPr="008E2FB2">
              <w:rPr>
                <w:rFonts w:cs="Arial"/>
              </w:rPr>
              <w:t>Novamint</w:t>
            </w:r>
            <w:proofErr w:type="spellEnd"/>
            <w:r w:rsidRPr="008E2FB2">
              <w:rPr>
                <w:rFonts w:cs="Arial"/>
              </w:rPr>
              <w:t xml:space="preserve">, Dish Network, SES, Thales, Vivo, </w:t>
            </w:r>
            <w:proofErr w:type="spellStart"/>
            <w:r w:rsidRPr="008E2FB2">
              <w:rPr>
                <w:rFonts w:cs="Arial"/>
              </w:rPr>
              <w:t>Sateliot</w:t>
            </w:r>
            <w:proofErr w:type="spellEnd"/>
            <w:r w:rsidRPr="008E2FB2">
              <w:rPr>
                <w:rFonts w:cs="Arial"/>
              </w:rPr>
              <w:t xml:space="preserve">, Viasat, Inmarsat, </w:t>
            </w:r>
            <w:proofErr w:type="spellStart"/>
            <w:r w:rsidRPr="008E2FB2">
              <w:rPr>
                <w:rFonts w:cs="Arial"/>
              </w:rPr>
              <w:t>Cewit</w:t>
            </w:r>
            <w:proofErr w:type="spellEnd"/>
            <w:r w:rsidRPr="008E2FB2">
              <w:rPr>
                <w:rFonts w:cs="Arial"/>
              </w:rPr>
              <w:t>, 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79A889C" w14:textId="71DF46D6" w:rsidR="00223C0D" w:rsidRPr="008E2FB2" w:rsidRDefault="00223C0D" w:rsidP="00551A9B">
            <w:pPr>
              <w:snapToGrid w:val="0"/>
              <w:spacing w:after="0" w:line="240" w:lineRule="auto"/>
              <w:rPr>
                <w:rFonts w:cs="Arial"/>
              </w:rPr>
            </w:pPr>
            <w:proofErr w:type="spellStart"/>
            <w:r w:rsidRPr="008E2FB2">
              <w:rPr>
                <w:rFonts w:cs="Arial"/>
              </w:rPr>
              <w:t>pCR</w:t>
            </w:r>
            <w:proofErr w:type="spellEnd"/>
            <w:r w:rsidRPr="008E2FB2">
              <w:rPr>
                <w:rFonts w:cs="Arial"/>
              </w:rPr>
              <w:t xml:space="preserve"> on update of 5.2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E776ECF" w14:textId="32D120FA" w:rsidR="00223C0D" w:rsidRPr="008E2FB2" w:rsidRDefault="008E2FB2" w:rsidP="00551A9B">
            <w:pPr>
              <w:snapToGrid w:val="0"/>
              <w:spacing w:after="0" w:line="240" w:lineRule="auto"/>
              <w:rPr>
                <w:rFonts w:eastAsia="Times New Roman" w:cs="Arial"/>
                <w:szCs w:val="18"/>
                <w:lang w:val="en-US" w:eastAsia="ar-SA"/>
              </w:rPr>
            </w:pPr>
            <w:r w:rsidRPr="008E2FB2">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5AE5CAB5" w14:textId="77777777" w:rsidR="00223C0D" w:rsidRPr="008E2FB2" w:rsidRDefault="00223C0D" w:rsidP="00223C0D">
            <w:pPr>
              <w:spacing w:after="0" w:line="240" w:lineRule="auto"/>
              <w:rPr>
                <w:rFonts w:eastAsia="Arial Unicode MS" w:cs="Arial"/>
                <w:i/>
                <w:szCs w:val="18"/>
                <w:lang w:val="en-US" w:eastAsia="ar-SA"/>
              </w:rPr>
            </w:pPr>
            <w:r w:rsidRPr="008E2FB2">
              <w:rPr>
                <w:rFonts w:eastAsia="Arial Unicode MS" w:cs="Arial"/>
                <w:i/>
                <w:szCs w:val="18"/>
                <w:lang w:val="en-US" w:eastAsia="ar-SA"/>
              </w:rPr>
              <w:t>Revision of S1-242068.</w:t>
            </w:r>
          </w:p>
          <w:p w14:paraId="3C9E645C" w14:textId="77777777" w:rsidR="00223C0D" w:rsidRPr="008E2FB2" w:rsidRDefault="00223C0D" w:rsidP="00223C0D">
            <w:pPr>
              <w:spacing w:after="0" w:line="240" w:lineRule="auto"/>
              <w:rPr>
                <w:rFonts w:eastAsia="Arial Unicode MS" w:cs="Arial"/>
                <w:i/>
                <w:szCs w:val="18"/>
                <w:lang w:val="en-US" w:eastAsia="ar-SA"/>
              </w:rPr>
            </w:pPr>
            <w:r w:rsidRPr="008E2FB2">
              <w:rPr>
                <w:rFonts w:eastAsia="Arial Unicode MS" w:cs="Arial"/>
                <w:i/>
                <w:szCs w:val="18"/>
                <w:lang w:val="en-US" w:eastAsia="ar-SA"/>
              </w:rPr>
              <w:t>Revision of S1-242303.</w:t>
            </w:r>
          </w:p>
          <w:p w14:paraId="237CF8C3" w14:textId="77777777" w:rsidR="00223C0D" w:rsidRPr="008E2FB2" w:rsidRDefault="00223C0D" w:rsidP="00223C0D">
            <w:pPr>
              <w:spacing w:after="0" w:line="240" w:lineRule="auto"/>
              <w:rPr>
                <w:rFonts w:eastAsia="Arial Unicode MS" w:cs="Arial"/>
                <w:i/>
                <w:szCs w:val="18"/>
                <w:lang w:val="en-US" w:eastAsia="ar-SA"/>
              </w:rPr>
            </w:pPr>
            <w:r w:rsidRPr="008E2FB2">
              <w:rPr>
                <w:rFonts w:eastAsia="Arial Unicode MS" w:cs="Arial"/>
                <w:i/>
                <w:szCs w:val="18"/>
                <w:lang w:val="en-US" w:eastAsia="ar-SA"/>
              </w:rPr>
              <w:t>Revision of S1-242372.</w:t>
            </w:r>
          </w:p>
          <w:p w14:paraId="0A7DE9D9" w14:textId="0C60146E" w:rsidR="00223C0D" w:rsidRPr="008E2FB2" w:rsidRDefault="00223C0D" w:rsidP="00223C0D">
            <w:pPr>
              <w:spacing w:after="0" w:line="240" w:lineRule="auto"/>
              <w:rPr>
                <w:rFonts w:eastAsia="Arial Unicode MS" w:cs="Arial"/>
                <w:szCs w:val="18"/>
                <w:lang w:val="en-US" w:eastAsia="ar-SA"/>
              </w:rPr>
            </w:pPr>
            <w:r w:rsidRPr="008E2FB2">
              <w:rPr>
                <w:rFonts w:eastAsia="Arial Unicode MS" w:cs="Arial"/>
                <w:i/>
                <w:szCs w:val="18"/>
                <w:lang w:val="en-US" w:eastAsia="ar-SA"/>
              </w:rPr>
              <w:t>Revision of S1-242393.</w:t>
            </w:r>
          </w:p>
          <w:p w14:paraId="56E2E67F" w14:textId="02A4E1FA" w:rsidR="00223C0D" w:rsidRPr="008E2FB2" w:rsidRDefault="00223C0D" w:rsidP="004A4EBE">
            <w:pPr>
              <w:spacing w:after="0" w:line="240" w:lineRule="auto"/>
              <w:rPr>
                <w:rFonts w:eastAsia="Arial Unicode MS" w:cs="Arial"/>
                <w:szCs w:val="18"/>
                <w:lang w:val="en-US" w:eastAsia="ar-SA"/>
              </w:rPr>
            </w:pPr>
            <w:r w:rsidRPr="008E2FB2">
              <w:rPr>
                <w:rFonts w:eastAsia="Arial Unicode MS" w:cs="Arial"/>
                <w:szCs w:val="18"/>
                <w:lang w:val="en-US" w:eastAsia="ar-SA"/>
              </w:rPr>
              <w:t>Revision of S1-242491.</w:t>
            </w:r>
          </w:p>
        </w:tc>
      </w:tr>
      <w:tr w:rsidR="003E171B" w:rsidRPr="001C427A" w14:paraId="4C4AD117"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28C93A" w14:textId="77777777" w:rsidR="003E171B" w:rsidRPr="001D7C9D" w:rsidRDefault="003E171B" w:rsidP="00551A9B">
            <w:pPr>
              <w:snapToGrid w:val="0"/>
              <w:spacing w:after="0" w:line="240" w:lineRule="auto"/>
            </w:pPr>
            <w:proofErr w:type="spellStart"/>
            <w:r w:rsidRPr="001D7C9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BC6D38" w14:textId="6F7113FF" w:rsidR="003E171B" w:rsidRPr="001D7C9D" w:rsidRDefault="00880BBF" w:rsidP="00551A9B">
            <w:pPr>
              <w:snapToGrid w:val="0"/>
              <w:spacing w:after="0" w:line="240" w:lineRule="auto"/>
              <w:rPr>
                <w:rFonts w:cs="Arial"/>
              </w:rPr>
            </w:pPr>
            <w:hyperlink r:id="rId314" w:tgtFrame="_blank" w:history="1">
              <w:r w:rsidR="003E171B" w:rsidRPr="001D7C9D">
                <w:rPr>
                  <w:rStyle w:val="Hyperlink"/>
                  <w:rFonts w:cs="Arial"/>
                  <w:color w:val="auto"/>
                </w:rPr>
                <w:t>S1-242199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B6CB33" w14:textId="77777777" w:rsidR="003E171B" w:rsidRPr="001D7C9D" w:rsidRDefault="003E171B" w:rsidP="00551A9B">
            <w:pPr>
              <w:snapToGrid w:val="0"/>
              <w:spacing w:after="0" w:line="240" w:lineRule="auto"/>
            </w:pPr>
            <w:r w:rsidRPr="001D7C9D">
              <w:rPr>
                <w:rFonts w:cs="Arial"/>
              </w:rPr>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E9E17F0" w14:textId="77777777" w:rsidR="003E171B" w:rsidRPr="001D7C9D" w:rsidRDefault="003E171B" w:rsidP="00551A9B">
            <w:pPr>
              <w:snapToGrid w:val="0"/>
              <w:spacing w:after="0" w:line="240" w:lineRule="auto"/>
            </w:pPr>
            <w:r w:rsidRPr="001D7C9D">
              <w:rPr>
                <w:rFonts w:cs="Arial"/>
              </w:rPr>
              <w:t>Update of the use case on Resilient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09416C" w14:textId="77777777" w:rsidR="003E171B" w:rsidRPr="001D7C9D" w:rsidRDefault="003E171B" w:rsidP="00551A9B">
            <w:pPr>
              <w:snapToGrid w:val="0"/>
              <w:spacing w:after="0" w:line="240" w:lineRule="auto"/>
              <w:rPr>
                <w:rFonts w:cs="Arial"/>
                <w:szCs w:val="18"/>
                <w:lang w:val="en-US" w:eastAsia="zh-CN"/>
              </w:rPr>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81F8554" w14:textId="77777777" w:rsidR="003E171B" w:rsidRPr="001D7C9D" w:rsidRDefault="003E171B" w:rsidP="00551A9B">
            <w:pPr>
              <w:spacing w:after="0" w:line="240" w:lineRule="auto"/>
              <w:rPr>
                <w:rFonts w:eastAsia="Arial Unicode MS" w:cs="Arial"/>
                <w:szCs w:val="18"/>
                <w:lang w:val="en-US" w:eastAsia="zh-CN"/>
              </w:rPr>
            </w:pPr>
            <w:r>
              <w:rPr>
                <w:rFonts w:eastAsia="Arial Unicode MS" w:cs="Arial"/>
                <w:szCs w:val="18"/>
                <w:lang w:val="en-US" w:eastAsia="zh-CN"/>
              </w:rPr>
              <w:t>M</w:t>
            </w:r>
            <w:r>
              <w:rPr>
                <w:rFonts w:eastAsia="Arial Unicode MS" w:cs="Arial" w:hint="eastAsia"/>
                <w:szCs w:val="18"/>
                <w:lang w:val="en-US" w:eastAsia="zh-CN"/>
              </w:rPr>
              <w:t>erge to 2372</w:t>
            </w:r>
          </w:p>
        </w:tc>
      </w:tr>
      <w:tr w:rsidR="003E171B" w:rsidRPr="001C427A" w14:paraId="0B06204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443692" w14:textId="77777777" w:rsidR="003E171B" w:rsidRPr="009F0B53" w:rsidRDefault="003E171B" w:rsidP="00551A9B">
            <w:pPr>
              <w:snapToGrid w:val="0"/>
              <w:spacing w:after="0" w:line="240" w:lineRule="auto"/>
            </w:pPr>
            <w:proofErr w:type="spellStart"/>
            <w:r w:rsidRPr="009F0B5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EE695C" w14:textId="47F3CED9" w:rsidR="003E171B" w:rsidRPr="009F0B53" w:rsidRDefault="00880BBF" w:rsidP="00551A9B">
            <w:pPr>
              <w:snapToGrid w:val="0"/>
              <w:spacing w:after="0" w:line="240" w:lineRule="auto"/>
              <w:rPr>
                <w:rFonts w:cs="Arial"/>
              </w:rPr>
            </w:pPr>
            <w:hyperlink r:id="rId315" w:tgtFrame="_blank" w:history="1">
              <w:r w:rsidR="003E171B" w:rsidRPr="009F0B53">
                <w:rPr>
                  <w:rStyle w:val="Hyperlink"/>
                  <w:rFonts w:cs="Arial"/>
                  <w:color w:val="auto"/>
                </w:rPr>
                <w:t>S1-242211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4CE509" w14:textId="77777777" w:rsidR="003E171B" w:rsidRPr="009F0B53" w:rsidRDefault="003E171B" w:rsidP="00551A9B">
            <w:pPr>
              <w:snapToGrid w:val="0"/>
              <w:spacing w:after="0" w:line="240" w:lineRule="auto"/>
            </w:pPr>
            <w:r w:rsidRPr="009F0B53">
              <w:rPr>
                <w:rFonts w:cs="Arial"/>
              </w:rPr>
              <w:t>China Mobile Com. Corporation,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DFB526D" w14:textId="77777777" w:rsidR="003E171B" w:rsidRPr="009F0B53" w:rsidRDefault="003E171B" w:rsidP="00551A9B">
            <w:pPr>
              <w:snapToGrid w:val="0"/>
              <w:spacing w:after="0" w:line="240" w:lineRule="auto"/>
            </w:pPr>
            <w:proofErr w:type="spellStart"/>
            <w:r w:rsidRPr="009F0B53">
              <w:rPr>
                <w:rFonts w:cs="Arial"/>
              </w:rPr>
              <w:t>pCR</w:t>
            </w:r>
            <w:proofErr w:type="spellEnd"/>
            <w:r w:rsidRPr="009F0B53">
              <w:rPr>
                <w:rFonts w:cs="Arial"/>
              </w:rPr>
              <w:t xml:space="preserve"> on update use case on Satellite Communication with Resilient Operation Mode for Public Safety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D95F65D" w14:textId="77777777" w:rsidR="003E171B" w:rsidRPr="009F0B53" w:rsidRDefault="003E171B" w:rsidP="00551A9B">
            <w:pPr>
              <w:snapToGrid w:val="0"/>
              <w:spacing w:after="0" w:line="240" w:lineRule="auto"/>
              <w:rPr>
                <w:rFonts w:eastAsia="Times New Roman" w:cs="Arial"/>
                <w:szCs w:val="18"/>
                <w:lang w:val="en-US" w:eastAsia="ar-SA"/>
              </w:rPr>
            </w:pPr>
            <w:r w:rsidRPr="009F0B53">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3D1934AA" w14:textId="77777777" w:rsidR="003E171B" w:rsidRPr="009F0B53" w:rsidRDefault="003E171B" w:rsidP="00551A9B">
            <w:pPr>
              <w:spacing w:after="0" w:line="240" w:lineRule="auto"/>
              <w:rPr>
                <w:rFonts w:eastAsia="Arial Unicode MS" w:cs="Arial"/>
                <w:szCs w:val="18"/>
                <w:lang w:val="en-US" w:eastAsia="ar-SA"/>
              </w:rPr>
            </w:pPr>
          </w:p>
        </w:tc>
      </w:tr>
      <w:tr w:rsidR="003E171B" w:rsidRPr="001C427A" w14:paraId="4A0FE0DF"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11C27A" w14:textId="77777777" w:rsidR="003E171B" w:rsidRPr="009F0B53" w:rsidRDefault="003E171B" w:rsidP="00551A9B">
            <w:pPr>
              <w:snapToGrid w:val="0"/>
              <w:spacing w:after="0" w:line="240" w:lineRule="auto"/>
            </w:pPr>
            <w:proofErr w:type="spellStart"/>
            <w:r w:rsidRPr="009F0B5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5E8502" w14:textId="3EC2F32B" w:rsidR="003E171B" w:rsidRPr="009F0B53" w:rsidRDefault="00880BBF" w:rsidP="00551A9B">
            <w:pPr>
              <w:snapToGrid w:val="0"/>
              <w:spacing w:after="0" w:line="240" w:lineRule="auto"/>
              <w:rPr>
                <w:rFonts w:cs="Arial"/>
              </w:rPr>
            </w:pPr>
            <w:hyperlink r:id="rId316" w:tgtFrame="_blank" w:history="1">
              <w:r w:rsidR="003E171B" w:rsidRPr="009F0B53">
                <w:rPr>
                  <w:rStyle w:val="Hyperlink"/>
                  <w:rFonts w:cs="Arial"/>
                  <w:color w:val="auto"/>
                </w:rPr>
                <w:t>S1-242073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216A87" w14:textId="77777777" w:rsidR="003E171B" w:rsidRPr="009F0B53" w:rsidRDefault="003E171B" w:rsidP="00551A9B">
            <w:pPr>
              <w:snapToGrid w:val="0"/>
              <w:spacing w:after="0" w:line="240" w:lineRule="auto"/>
              <w:rPr>
                <w:lang w:val="fr-FR"/>
              </w:rPr>
            </w:pPr>
            <w:r w:rsidRPr="009F0B53">
              <w:rPr>
                <w:rFonts w:cs="Arial"/>
                <w:lang w:val="fr-FR"/>
              </w:rPr>
              <w:t xml:space="preserve">ETRI, Nokia, </w:t>
            </w:r>
            <w:proofErr w:type="spellStart"/>
            <w:r w:rsidRPr="009F0B53">
              <w:rPr>
                <w:rFonts w:cs="Arial"/>
                <w:lang w:val="fr-FR"/>
              </w:rPr>
              <w:t>Novamint</w:t>
            </w:r>
            <w:proofErr w:type="spellEnd"/>
            <w:r w:rsidRPr="009F0B53">
              <w:rPr>
                <w:rFonts w:cs="Arial"/>
                <w:lang w:val="fr-FR"/>
              </w:rPr>
              <w:t>, 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B009DDA" w14:textId="77777777" w:rsidR="003E171B" w:rsidRPr="009F0B53" w:rsidRDefault="003E171B" w:rsidP="00551A9B">
            <w:pPr>
              <w:snapToGrid w:val="0"/>
              <w:spacing w:after="0" w:line="240" w:lineRule="auto"/>
            </w:pPr>
            <w:r w:rsidRPr="009F0B53">
              <w:rPr>
                <w:rFonts w:cs="Arial"/>
              </w:rPr>
              <w:t>Pseudo-CR on update of clause 5.4 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1B481BF" w14:textId="77777777" w:rsidR="003E171B" w:rsidRPr="009F0B53" w:rsidRDefault="003E171B" w:rsidP="00551A9B">
            <w:pPr>
              <w:snapToGrid w:val="0"/>
              <w:spacing w:after="0" w:line="240" w:lineRule="auto"/>
              <w:rPr>
                <w:rFonts w:eastAsia="Times New Roman" w:cs="Arial"/>
                <w:szCs w:val="18"/>
                <w:lang w:val="en-US" w:eastAsia="ar-SA"/>
              </w:rPr>
            </w:pPr>
            <w:r w:rsidRPr="009F0B53">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4E25627" w14:textId="77777777" w:rsidR="003E171B" w:rsidRPr="009F0B53" w:rsidRDefault="003E171B" w:rsidP="00551A9B">
            <w:pPr>
              <w:spacing w:after="0" w:line="240" w:lineRule="auto"/>
              <w:rPr>
                <w:rFonts w:eastAsia="Arial Unicode MS" w:cs="Arial"/>
                <w:szCs w:val="18"/>
                <w:lang w:val="en-US" w:eastAsia="ar-SA"/>
              </w:rPr>
            </w:pPr>
          </w:p>
        </w:tc>
      </w:tr>
      <w:tr w:rsidR="003E171B" w:rsidRPr="001C427A" w14:paraId="70F1091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32A885" w14:textId="77777777" w:rsidR="003E171B" w:rsidRPr="009F0B53" w:rsidRDefault="003E171B" w:rsidP="00551A9B">
            <w:pPr>
              <w:snapToGrid w:val="0"/>
              <w:spacing w:after="0" w:line="240" w:lineRule="auto"/>
            </w:pPr>
            <w:proofErr w:type="spellStart"/>
            <w:r w:rsidRPr="009F0B5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77EA87" w14:textId="768240A7" w:rsidR="003E171B" w:rsidRPr="009F0B53" w:rsidRDefault="00880BBF" w:rsidP="00551A9B">
            <w:pPr>
              <w:snapToGrid w:val="0"/>
              <w:spacing w:after="0" w:line="240" w:lineRule="auto"/>
              <w:rPr>
                <w:rFonts w:cs="Arial"/>
              </w:rPr>
            </w:pPr>
            <w:hyperlink r:id="rId317" w:tgtFrame="_blank" w:history="1">
              <w:r w:rsidR="003E171B" w:rsidRPr="009F0B53">
                <w:rPr>
                  <w:rStyle w:val="Hyperlink"/>
                  <w:rFonts w:cs="Arial"/>
                  <w:color w:val="auto"/>
                </w:rPr>
                <w:t>S1-242054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6D32AF" w14:textId="77777777" w:rsidR="003E171B" w:rsidRPr="009F0B53" w:rsidRDefault="003E171B" w:rsidP="00551A9B">
            <w:pPr>
              <w:snapToGrid w:val="0"/>
              <w:spacing w:after="0" w:line="240" w:lineRule="auto"/>
            </w:pPr>
            <w:r w:rsidRPr="009F0B53">
              <w:rPr>
                <w:rFonts w:cs="Arial"/>
              </w:rPr>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73E1DCA" w14:textId="77777777" w:rsidR="003E171B" w:rsidRPr="009F0B53" w:rsidRDefault="003E171B" w:rsidP="00551A9B">
            <w:pPr>
              <w:snapToGrid w:val="0"/>
              <w:spacing w:after="0" w:line="240" w:lineRule="auto"/>
            </w:pPr>
            <w:proofErr w:type="spellStart"/>
            <w:r w:rsidRPr="009F0B53">
              <w:rPr>
                <w:rFonts w:cs="Arial"/>
              </w:rPr>
              <w:t>pCR</w:t>
            </w:r>
            <w:proofErr w:type="spellEnd"/>
            <w:r w:rsidRPr="009F0B53">
              <w:rPr>
                <w:rFonts w:cs="Arial"/>
              </w:rPr>
              <w:t xml:space="preserve"> on Update to 5.5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509D3C2" w14:textId="77777777" w:rsidR="003E171B" w:rsidRPr="009F0B53" w:rsidRDefault="003E171B" w:rsidP="00551A9B">
            <w:pPr>
              <w:snapToGrid w:val="0"/>
              <w:spacing w:after="0" w:line="240" w:lineRule="auto"/>
              <w:rPr>
                <w:rFonts w:eastAsia="Times New Roman" w:cs="Arial"/>
                <w:szCs w:val="18"/>
                <w:lang w:val="en-US" w:eastAsia="ar-SA"/>
              </w:rPr>
            </w:pPr>
            <w:r w:rsidRPr="009F0B53">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50D793F" w14:textId="77777777" w:rsidR="003E171B" w:rsidRPr="009F0B53" w:rsidRDefault="003E171B" w:rsidP="00551A9B">
            <w:pPr>
              <w:spacing w:after="0" w:line="240" w:lineRule="auto"/>
              <w:rPr>
                <w:rFonts w:eastAsia="Arial Unicode MS" w:cs="Arial"/>
                <w:szCs w:val="18"/>
                <w:lang w:val="en-US" w:eastAsia="ar-SA"/>
              </w:rPr>
            </w:pPr>
          </w:p>
        </w:tc>
      </w:tr>
      <w:tr w:rsidR="003E171B" w:rsidRPr="001C427A" w14:paraId="4027A3B4"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71285" w14:textId="77777777" w:rsidR="003E171B" w:rsidRPr="009F0B53" w:rsidRDefault="003E171B" w:rsidP="00551A9B">
            <w:pPr>
              <w:snapToGrid w:val="0"/>
              <w:spacing w:after="0" w:line="240" w:lineRule="auto"/>
            </w:pPr>
            <w:proofErr w:type="spellStart"/>
            <w:r w:rsidRPr="009F0B5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8E5DB2" w14:textId="05F00186" w:rsidR="003E171B" w:rsidRPr="009F0B53" w:rsidRDefault="00880BBF" w:rsidP="00551A9B">
            <w:pPr>
              <w:snapToGrid w:val="0"/>
              <w:spacing w:after="0" w:line="240" w:lineRule="auto"/>
              <w:rPr>
                <w:rFonts w:cs="Arial"/>
              </w:rPr>
            </w:pPr>
            <w:hyperlink r:id="rId318" w:tgtFrame="_blank" w:history="1">
              <w:r w:rsidR="003E171B" w:rsidRPr="009F0B53">
                <w:rPr>
                  <w:rStyle w:val="Hyperlink"/>
                  <w:rFonts w:cs="Arial"/>
                  <w:color w:val="auto"/>
                </w:rPr>
                <w:t>S1-242055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AD4649" w14:textId="77777777" w:rsidR="003E171B" w:rsidRPr="009F0B53" w:rsidRDefault="003E171B" w:rsidP="00551A9B">
            <w:pPr>
              <w:snapToGrid w:val="0"/>
              <w:spacing w:after="0" w:line="240" w:lineRule="auto"/>
            </w:pPr>
            <w:r w:rsidRPr="009F0B53">
              <w:rPr>
                <w:rFonts w:cs="Arial"/>
              </w:rPr>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86E4971" w14:textId="77777777" w:rsidR="003E171B" w:rsidRPr="009F0B53" w:rsidRDefault="003E171B" w:rsidP="00551A9B">
            <w:pPr>
              <w:snapToGrid w:val="0"/>
              <w:spacing w:after="0" w:line="240" w:lineRule="auto"/>
            </w:pPr>
            <w:proofErr w:type="spellStart"/>
            <w:r w:rsidRPr="009F0B53">
              <w:rPr>
                <w:rFonts w:cs="Arial"/>
              </w:rPr>
              <w:t>pCR</w:t>
            </w:r>
            <w:proofErr w:type="spellEnd"/>
            <w:r w:rsidRPr="009F0B53">
              <w:rPr>
                <w:rFonts w:cs="Arial"/>
              </w:rPr>
              <w:t xml:space="preserve"> on Update to 5.7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04559B" w14:textId="77777777" w:rsidR="003E171B" w:rsidRPr="009F0B53" w:rsidRDefault="003E171B" w:rsidP="00551A9B">
            <w:pPr>
              <w:snapToGrid w:val="0"/>
              <w:spacing w:after="0" w:line="240" w:lineRule="auto"/>
              <w:rPr>
                <w:rFonts w:eastAsia="Times New Roman" w:cs="Arial"/>
                <w:szCs w:val="18"/>
                <w:lang w:val="en-US" w:eastAsia="ar-SA"/>
              </w:rPr>
            </w:pPr>
            <w:r w:rsidRPr="009F0B53">
              <w:rPr>
                <w:rFonts w:eastAsia="Times New Roman" w:cs="Arial"/>
                <w:szCs w:val="18"/>
                <w:lang w:val="en-US" w:eastAsia="ar-SA"/>
              </w:rPr>
              <w:t>Revised to S1-242371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55082F" w14:textId="77777777" w:rsidR="003E171B" w:rsidRPr="009F0B53" w:rsidRDefault="003E171B" w:rsidP="00551A9B">
            <w:pPr>
              <w:spacing w:after="0" w:line="240" w:lineRule="auto"/>
              <w:rPr>
                <w:rFonts w:eastAsia="Arial Unicode MS" w:cs="Arial"/>
                <w:szCs w:val="18"/>
                <w:lang w:val="en-US" w:eastAsia="ar-SA"/>
              </w:rPr>
            </w:pPr>
          </w:p>
        </w:tc>
      </w:tr>
      <w:tr w:rsidR="003E171B" w:rsidRPr="001C427A" w14:paraId="1B08AEFD"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005CF" w14:textId="77777777" w:rsidR="003E171B" w:rsidRPr="008A25BD" w:rsidRDefault="003E171B" w:rsidP="00551A9B">
            <w:pPr>
              <w:snapToGrid w:val="0"/>
              <w:spacing w:after="0" w:line="240" w:lineRule="auto"/>
            </w:pPr>
            <w:proofErr w:type="spellStart"/>
            <w:r w:rsidRPr="008A25B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BB2BD" w14:textId="132896FC" w:rsidR="003E171B" w:rsidRPr="008A25BD" w:rsidRDefault="00880BBF" w:rsidP="00551A9B">
            <w:pPr>
              <w:snapToGrid w:val="0"/>
              <w:spacing w:after="0" w:line="240" w:lineRule="auto"/>
            </w:pPr>
            <w:hyperlink r:id="rId319" w:history="1">
              <w:r w:rsidR="003E171B" w:rsidRPr="008A25BD">
                <w:rPr>
                  <w:rStyle w:val="Hyperlink"/>
                  <w:rFonts w:cs="Arial"/>
                  <w:color w:val="auto"/>
                </w:rPr>
                <w:t>S1-242371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F4BCA5" w14:textId="77777777" w:rsidR="003E171B" w:rsidRPr="008A25BD" w:rsidRDefault="003E171B" w:rsidP="00551A9B">
            <w:pPr>
              <w:snapToGrid w:val="0"/>
              <w:spacing w:after="0" w:line="240" w:lineRule="auto"/>
              <w:rPr>
                <w:rFonts w:cs="Arial"/>
              </w:rPr>
            </w:pPr>
            <w:r w:rsidRPr="008A25BD">
              <w:rPr>
                <w:rFonts w:cs="Arial"/>
              </w:rPr>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8F60ACA" w14:textId="77777777" w:rsidR="003E171B" w:rsidRPr="008A25BD" w:rsidRDefault="003E171B" w:rsidP="00551A9B">
            <w:pPr>
              <w:snapToGrid w:val="0"/>
              <w:spacing w:after="0" w:line="240" w:lineRule="auto"/>
              <w:rPr>
                <w:rFonts w:cs="Arial"/>
              </w:rPr>
            </w:pPr>
            <w:proofErr w:type="spellStart"/>
            <w:r w:rsidRPr="008A25BD">
              <w:rPr>
                <w:rFonts w:cs="Arial"/>
              </w:rPr>
              <w:t>pCR</w:t>
            </w:r>
            <w:proofErr w:type="spellEnd"/>
            <w:r w:rsidRPr="008A25BD">
              <w:rPr>
                <w:rFonts w:cs="Arial"/>
              </w:rPr>
              <w:t xml:space="preserve"> on Update to 5.7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08C32C"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Revised to S1-242394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5343604"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S1-242055.</w:t>
            </w:r>
          </w:p>
          <w:p w14:paraId="7F0918C8" w14:textId="77777777" w:rsidR="003E171B" w:rsidRPr="008A25BD" w:rsidRDefault="003E171B" w:rsidP="00551A9B">
            <w:pPr>
              <w:spacing w:after="0" w:line="240" w:lineRule="auto"/>
              <w:rPr>
                <w:rFonts w:eastAsia="Arial Unicode MS" w:cs="Arial"/>
                <w:szCs w:val="18"/>
                <w:lang w:val="en-US" w:eastAsia="zh-CN"/>
              </w:rPr>
            </w:pPr>
          </w:p>
        </w:tc>
      </w:tr>
      <w:tr w:rsidR="003E171B" w:rsidRPr="001C427A" w14:paraId="687D5105"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2DDCFA" w14:textId="77777777" w:rsidR="003E171B" w:rsidRPr="008A25BD" w:rsidRDefault="003E171B" w:rsidP="00551A9B">
            <w:pPr>
              <w:snapToGrid w:val="0"/>
              <w:spacing w:after="0" w:line="240" w:lineRule="auto"/>
            </w:pPr>
            <w:proofErr w:type="spellStart"/>
            <w:r w:rsidRPr="008A25BD">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833E14" w14:textId="762231E4" w:rsidR="003E171B" w:rsidRPr="008A25BD" w:rsidRDefault="00880BBF" w:rsidP="00551A9B">
            <w:pPr>
              <w:snapToGrid w:val="0"/>
              <w:spacing w:after="0" w:line="240" w:lineRule="auto"/>
            </w:pPr>
            <w:hyperlink r:id="rId320" w:history="1">
              <w:r w:rsidR="003E171B" w:rsidRPr="008A25BD">
                <w:rPr>
                  <w:rStyle w:val="Hyperlink"/>
                  <w:rFonts w:cs="Arial"/>
                  <w:color w:val="auto"/>
                </w:rPr>
                <w:t>S1-242394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F18E9C" w14:textId="77777777" w:rsidR="003E171B" w:rsidRPr="008A25BD" w:rsidRDefault="003E171B" w:rsidP="00551A9B">
            <w:pPr>
              <w:snapToGrid w:val="0"/>
              <w:spacing w:after="0" w:line="240" w:lineRule="auto"/>
              <w:rPr>
                <w:rFonts w:cs="Arial"/>
              </w:rPr>
            </w:pPr>
            <w:r w:rsidRPr="008A25BD">
              <w:rPr>
                <w:rFonts w:cs="Arial"/>
              </w:rPr>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BF8CE90" w14:textId="77777777" w:rsidR="003E171B" w:rsidRPr="008A25BD" w:rsidRDefault="003E171B" w:rsidP="00551A9B">
            <w:pPr>
              <w:snapToGrid w:val="0"/>
              <w:spacing w:after="0" w:line="240" w:lineRule="auto"/>
              <w:rPr>
                <w:rFonts w:cs="Arial"/>
              </w:rPr>
            </w:pPr>
            <w:proofErr w:type="spellStart"/>
            <w:r w:rsidRPr="008A25BD">
              <w:rPr>
                <w:rFonts w:cs="Arial"/>
              </w:rPr>
              <w:t>pCR</w:t>
            </w:r>
            <w:proofErr w:type="spellEnd"/>
            <w:r w:rsidRPr="008A25BD">
              <w:rPr>
                <w:rFonts w:cs="Arial"/>
              </w:rPr>
              <w:t xml:space="preserve"> on Update to 5.7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31946A0"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BB73993" w14:textId="77777777" w:rsidR="003E171B" w:rsidRPr="008A25BD" w:rsidRDefault="003E171B" w:rsidP="00551A9B">
            <w:pPr>
              <w:spacing w:after="0" w:line="240" w:lineRule="auto"/>
              <w:rPr>
                <w:rFonts w:eastAsia="Arial Unicode MS" w:cs="Arial"/>
                <w:i/>
                <w:szCs w:val="18"/>
                <w:lang w:val="en-US" w:eastAsia="ar-SA"/>
              </w:rPr>
            </w:pPr>
            <w:r w:rsidRPr="008A25BD">
              <w:rPr>
                <w:rFonts w:eastAsia="Arial Unicode MS" w:cs="Arial"/>
                <w:i/>
                <w:szCs w:val="18"/>
                <w:lang w:val="en-US" w:eastAsia="ar-SA"/>
              </w:rPr>
              <w:t>Revision of S1-242055.</w:t>
            </w:r>
          </w:p>
          <w:p w14:paraId="0F2880E4"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hint="eastAsia"/>
                <w:i/>
                <w:szCs w:val="18"/>
                <w:lang w:val="en-US" w:eastAsia="zh-CN"/>
              </w:rPr>
              <w:t xml:space="preserve">With </w:t>
            </w:r>
            <w:r w:rsidRPr="008A25BD">
              <w:rPr>
                <w:rFonts w:eastAsia="Arial Unicode MS" w:cs="Arial"/>
                <w:i/>
                <w:szCs w:val="18"/>
                <w:lang w:val="en-US" w:eastAsia="zh-CN"/>
              </w:rPr>
              <w:t>availability</w:t>
            </w:r>
            <w:r w:rsidRPr="008A25BD">
              <w:rPr>
                <w:rFonts w:eastAsia="Arial Unicode MS" w:cs="Arial" w:hint="eastAsia"/>
                <w:i/>
                <w:szCs w:val="18"/>
                <w:lang w:val="en-US" w:eastAsia="zh-CN"/>
              </w:rPr>
              <w:t xml:space="preserve"> and 5G network.</w:t>
            </w:r>
          </w:p>
          <w:p w14:paraId="1FE55F0E" w14:textId="77777777" w:rsidR="003E171B"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S1-242371.</w:t>
            </w:r>
          </w:p>
          <w:p w14:paraId="3D7C66B7"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hint="eastAsia"/>
                <w:szCs w:val="18"/>
                <w:lang w:val="en-US" w:eastAsia="zh-CN"/>
              </w:rPr>
              <w:t xml:space="preserve">With </w:t>
            </w:r>
            <w:r w:rsidRPr="008A25BD">
              <w:rPr>
                <w:rFonts w:eastAsia="Arial Unicode MS" w:cs="Arial"/>
                <w:szCs w:val="18"/>
                <w:lang w:val="en-US" w:eastAsia="zh-CN"/>
              </w:rPr>
              <w:t>availability</w:t>
            </w:r>
            <w:r w:rsidRPr="008A25BD">
              <w:rPr>
                <w:rFonts w:eastAsia="Arial Unicode MS" w:cs="Arial" w:hint="eastAsia"/>
                <w:szCs w:val="18"/>
                <w:lang w:val="en-US" w:eastAsia="zh-CN"/>
              </w:rPr>
              <w:t xml:space="preserve"> and 5G network.</w:t>
            </w:r>
          </w:p>
        </w:tc>
      </w:tr>
      <w:tr w:rsidR="003E171B" w:rsidRPr="00B04844" w14:paraId="76901811" w14:textId="77777777" w:rsidTr="00551A9B">
        <w:trPr>
          <w:trHeight w:val="250"/>
        </w:trPr>
        <w:tc>
          <w:tcPr>
            <w:tcW w:w="14426" w:type="dxa"/>
            <w:gridSpan w:val="9"/>
            <w:tcBorders>
              <w:bottom w:val="single" w:sz="4" w:space="0" w:color="auto"/>
            </w:tcBorders>
            <w:shd w:val="clear" w:color="auto" w:fill="F2F2F2"/>
          </w:tcPr>
          <w:p w14:paraId="2A9A2527" w14:textId="77777777" w:rsidR="003E171B" w:rsidRPr="00D87E16" w:rsidRDefault="003E171B" w:rsidP="00551A9B">
            <w:pPr>
              <w:pStyle w:val="Heading8"/>
              <w:jc w:val="left"/>
            </w:pPr>
            <w:r>
              <w:rPr>
                <w:color w:val="1F497D" w:themeColor="text2"/>
                <w:sz w:val="18"/>
                <w:szCs w:val="22"/>
              </w:rPr>
              <w:t>New Use Cases</w:t>
            </w:r>
          </w:p>
        </w:tc>
      </w:tr>
      <w:tr w:rsidR="003E171B" w:rsidRPr="001C427A" w14:paraId="12A00BE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F82848" w14:textId="77777777" w:rsidR="003E171B" w:rsidRPr="00DB5D77" w:rsidRDefault="003E171B" w:rsidP="00551A9B">
            <w:pPr>
              <w:snapToGrid w:val="0"/>
              <w:spacing w:after="0" w:line="240" w:lineRule="auto"/>
            </w:pPr>
            <w:proofErr w:type="spellStart"/>
            <w:r w:rsidRPr="00DB5D7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2E1F69" w14:textId="7EF527FB" w:rsidR="003E171B" w:rsidRPr="00DB5D77" w:rsidRDefault="00880BBF" w:rsidP="00551A9B">
            <w:pPr>
              <w:snapToGrid w:val="0"/>
              <w:spacing w:after="0" w:line="240" w:lineRule="auto"/>
              <w:rPr>
                <w:rFonts w:cs="Arial"/>
              </w:rPr>
            </w:pPr>
            <w:hyperlink r:id="rId321" w:tgtFrame="_blank" w:history="1">
              <w:r w:rsidR="003E171B" w:rsidRPr="00DB5D77">
                <w:rPr>
                  <w:rStyle w:val="Hyperlink"/>
                  <w:rFonts w:cs="Arial"/>
                  <w:color w:val="auto"/>
                </w:rPr>
                <w:t>S1-242116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77BD09" w14:textId="77777777" w:rsidR="003E171B" w:rsidRPr="00DB5D77" w:rsidRDefault="003E171B" w:rsidP="00551A9B">
            <w:pPr>
              <w:snapToGrid w:val="0"/>
              <w:spacing w:after="0" w:line="240" w:lineRule="auto"/>
            </w:pPr>
            <w:r w:rsidRPr="00DB5D77">
              <w:rPr>
                <w:rFonts w:cs="Arial"/>
              </w:rPr>
              <w:t xml:space="preserve">Google, </w:t>
            </w:r>
            <w:proofErr w:type="spellStart"/>
            <w:r w:rsidRPr="00DB5D77">
              <w:rPr>
                <w:rFonts w:cs="Arial"/>
              </w:rPr>
              <w:t>Novamint</w:t>
            </w:r>
            <w:proofErr w:type="spellEnd"/>
            <w:r w:rsidRPr="00DB5D77">
              <w:rPr>
                <w:rFonts w:cs="Arial"/>
              </w:rPr>
              <w:t xml:space="preserve">, </w:t>
            </w:r>
            <w:proofErr w:type="spellStart"/>
            <w:r w:rsidRPr="00DB5D77">
              <w:rPr>
                <w:rFonts w:cs="Arial"/>
              </w:rPr>
              <w:t>SyncTechno</w:t>
            </w:r>
            <w:proofErr w:type="spellEnd"/>
            <w:r w:rsidRPr="00DB5D77">
              <w:rPr>
                <w:rFonts w:cs="Arial"/>
              </w:rPr>
              <w:t xml:space="preserve"> Inc., ISSDU, III, Korea Telecom, </w:t>
            </w:r>
            <w:proofErr w:type="spellStart"/>
            <w:r w:rsidRPr="00DB5D77">
              <w:rPr>
                <w:rFonts w:cs="Arial"/>
              </w:rPr>
              <w:t>Sateliot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9BDD75" w14:textId="77777777" w:rsidR="003E171B" w:rsidRPr="00DB5D77" w:rsidRDefault="003E171B" w:rsidP="00551A9B">
            <w:pPr>
              <w:snapToGrid w:val="0"/>
              <w:spacing w:after="0" w:line="240" w:lineRule="auto"/>
            </w:pPr>
            <w:r w:rsidRPr="00DB5D77">
              <w:rPr>
                <w:rFonts w:cs="Arial"/>
              </w:rPr>
              <w:t>Use Case on Satellite-Enabled Emergency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D8BAD83" w14:textId="77777777" w:rsidR="003E171B" w:rsidRPr="00DB5D77" w:rsidRDefault="003E171B" w:rsidP="00551A9B">
            <w:pPr>
              <w:snapToGrid w:val="0"/>
              <w:spacing w:after="0" w:line="240" w:lineRule="auto"/>
              <w:rPr>
                <w:rFonts w:eastAsia="Times New Roman" w:cs="Arial"/>
                <w:szCs w:val="18"/>
                <w:lang w:val="en-US" w:eastAsia="ar-SA"/>
              </w:rPr>
            </w:pPr>
            <w:r w:rsidRPr="00DB5D77">
              <w:rPr>
                <w:rFonts w:eastAsia="Times New Roman" w:cs="Arial"/>
                <w:szCs w:val="18"/>
                <w:lang w:val="en-US" w:eastAsia="ar-SA"/>
              </w:rPr>
              <w:t>Revised to S1-242353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28C7CE3" w14:textId="77777777" w:rsidR="003E171B" w:rsidRPr="00DB5D77" w:rsidRDefault="003E171B" w:rsidP="00551A9B">
            <w:pPr>
              <w:spacing w:after="0" w:line="240" w:lineRule="auto"/>
              <w:rPr>
                <w:rFonts w:eastAsia="Arial Unicode MS" w:cs="Arial"/>
                <w:szCs w:val="18"/>
                <w:lang w:val="en-US" w:eastAsia="ar-SA"/>
              </w:rPr>
            </w:pPr>
          </w:p>
        </w:tc>
      </w:tr>
      <w:tr w:rsidR="003E171B" w:rsidRPr="001C427A" w14:paraId="35DFD583" w14:textId="77777777" w:rsidTr="0082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F44A26" w14:textId="77777777" w:rsidR="003E171B" w:rsidRPr="00A77C6F" w:rsidRDefault="003E171B" w:rsidP="00551A9B">
            <w:pPr>
              <w:snapToGrid w:val="0"/>
              <w:spacing w:after="0" w:line="240" w:lineRule="auto"/>
            </w:pPr>
            <w:proofErr w:type="spellStart"/>
            <w:r w:rsidRPr="00A77C6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CD4901" w14:textId="1041F08A" w:rsidR="003E171B" w:rsidRPr="00A77C6F" w:rsidRDefault="00880BBF" w:rsidP="00551A9B">
            <w:pPr>
              <w:snapToGrid w:val="0"/>
              <w:spacing w:after="0" w:line="240" w:lineRule="auto"/>
            </w:pPr>
            <w:hyperlink r:id="rId322" w:history="1">
              <w:r w:rsidR="003E171B" w:rsidRPr="00A77C6F">
                <w:rPr>
                  <w:rStyle w:val="Hyperlink"/>
                  <w:rFonts w:cs="Arial"/>
                  <w:color w:val="auto"/>
                </w:rPr>
                <w:t>S1-242353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7683DB" w14:textId="77777777" w:rsidR="003E171B" w:rsidRPr="00A77C6F" w:rsidRDefault="003E171B" w:rsidP="00551A9B">
            <w:pPr>
              <w:snapToGrid w:val="0"/>
              <w:spacing w:after="0" w:line="240" w:lineRule="auto"/>
              <w:rPr>
                <w:rFonts w:cs="Arial"/>
              </w:rPr>
            </w:pPr>
            <w:r w:rsidRPr="00A77C6F">
              <w:rPr>
                <w:rFonts w:cs="Arial"/>
              </w:rPr>
              <w:t xml:space="preserve">Google, </w:t>
            </w:r>
            <w:proofErr w:type="spellStart"/>
            <w:r w:rsidRPr="00A77C6F">
              <w:rPr>
                <w:rFonts w:cs="Arial"/>
              </w:rPr>
              <w:t>Novamint</w:t>
            </w:r>
            <w:proofErr w:type="spellEnd"/>
            <w:r w:rsidRPr="00A77C6F">
              <w:rPr>
                <w:rFonts w:cs="Arial"/>
              </w:rPr>
              <w:t xml:space="preserve">, </w:t>
            </w:r>
            <w:proofErr w:type="spellStart"/>
            <w:r w:rsidRPr="00A77C6F">
              <w:rPr>
                <w:rFonts w:cs="Arial"/>
              </w:rPr>
              <w:t>SyncTechno</w:t>
            </w:r>
            <w:proofErr w:type="spellEnd"/>
            <w:r w:rsidRPr="00A77C6F">
              <w:rPr>
                <w:rFonts w:cs="Arial"/>
              </w:rPr>
              <w:t xml:space="preserve"> Inc., ISSDU, III, Korea Telecom, </w:t>
            </w:r>
            <w:proofErr w:type="spellStart"/>
            <w:r w:rsidRPr="00A77C6F">
              <w:rPr>
                <w:rFonts w:cs="Arial"/>
              </w:rPr>
              <w:t>Sateliot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9AD2FE5" w14:textId="77777777" w:rsidR="003E171B" w:rsidRPr="00A77C6F" w:rsidRDefault="003E171B" w:rsidP="00551A9B">
            <w:pPr>
              <w:snapToGrid w:val="0"/>
              <w:spacing w:after="0" w:line="240" w:lineRule="auto"/>
              <w:rPr>
                <w:rFonts w:cs="Arial"/>
              </w:rPr>
            </w:pPr>
            <w:r w:rsidRPr="00A77C6F">
              <w:rPr>
                <w:rFonts w:cs="Arial"/>
              </w:rPr>
              <w:t>Use Case on Satellite-Enabled Emergency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1314AB" w14:textId="77777777" w:rsidR="003E171B" w:rsidRPr="00A77C6F" w:rsidRDefault="003E171B" w:rsidP="00551A9B">
            <w:pPr>
              <w:snapToGrid w:val="0"/>
              <w:spacing w:after="0" w:line="240" w:lineRule="auto"/>
              <w:rPr>
                <w:rFonts w:eastAsia="Times New Roman" w:cs="Arial"/>
                <w:szCs w:val="18"/>
                <w:lang w:val="en-US" w:eastAsia="ar-SA"/>
              </w:rPr>
            </w:pPr>
            <w:r w:rsidRPr="00A77C6F">
              <w:rPr>
                <w:rFonts w:eastAsia="Times New Roman" w:cs="Arial"/>
                <w:szCs w:val="18"/>
                <w:lang w:val="en-US" w:eastAsia="ar-SA"/>
              </w:rPr>
              <w:t>Revised to S1-242378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B0CD1F6" w14:textId="77777777" w:rsidR="003E171B" w:rsidRPr="00A77C6F" w:rsidRDefault="003E171B" w:rsidP="00551A9B">
            <w:pPr>
              <w:spacing w:after="0" w:line="240" w:lineRule="auto"/>
              <w:rPr>
                <w:rFonts w:eastAsia="Arial Unicode MS" w:cs="Arial"/>
                <w:szCs w:val="18"/>
                <w:lang w:val="en-US" w:eastAsia="ar-SA"/>
              </w:rPr>
            </w:pPr>
            <w:r w:rsidRPr="00A77C6F">
              <w:rPr>
                <w:rFonts w:eastAsia="Arial Unicode MS" w:cs="Arial"/>
                <w:szCs w:val="18"/>
                <w:lang w:val="en-US" w:eastAsia="ar-SA"/>
              </w:rPr>
              <w:t>Revision of S1-242116.</w:t>
            </w:r>
          </w:p>
        </w:tc>
      </w:tr>
      <w:tr w:rsidR="003E171B" w:rsidRPr="001C427A" w14:paraId="6D8115A6" w14:textId="77777777" w:rsidTr="0082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EC1E7" w14:textId="77777777" w:rsidR="003E171B" w:rsidRPr="008243A6" w:rsidRDefault="003E171B" w:rsidP="00551A9B">
            <w:pPr>
              <w:snapToGrid w:val="0"/>
              <w:spacing w:after="0" w:line="240" w:lineRule="auto"/>
            </w:pPr>
            <w:proofErr w:type="spellStart"/>
            <w:r w:rsidRPr="008243A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31A76A" w14:textId="69AD4155" w:rsidR="003E171B" w:rsidRPr="008243A6" w:rsidRDefault="00880BBF" w:rsidP="00551A9B">
            <w:pPr>
              <w:snapToGrid w:val="0"/>
              <w:spacing w:after="0" w:line="240" w:lineRule="auto"/>
            </w:pPr>
            <w:hyperlink r:id="rId323" w:history="1">
              <w:r w:rsidR="003E171B" w:rsidRPr="008243A6">
                <w:rPr>
                  <w:rStyle w:val="Hyperlink"/>
                  <w:rFonts w:cs="Arial"/>
                  <w:color w:val="auto"/>
                </w:rPr>
                <w:t>S1-242378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F067F2" w14:textId="77777777" w:rsidR="003E171B" w:rsidRPr="008243A6" w:rsidRDefault="003E171B" w:rsidP="00551A9B">
            <w:pPr>
              <w:snapToGrid w:val="0"/>
              <w:spacing w:after="0" w:line="240" w:lineRule="auto"/>
              <w:rPr>
                <w:rFonts w:cs="Arial"/>
              </w:rPr>
            </w:pPr>
            <w:r w:rsidRPr="008243A6">
              <w:rPr>
                <w:rFonts w:cs="Arial"/>
              </w:rPr>
              <w:t xml:space="preserve">Google, </w:t>
            </w:r>
            <w:proofErr w:type="spellStart"/>
            <w:r w:rsidRPr="008243A6">
              <w:rPr>
                <w:rFonts w:cs="Arial"/>
              </w:rPr>
              <w:t>Novamint</w:t>
            </w:r>
            <w:proofErr w:type="spellEnd"/>
            <w:r w:rsidRPr="008243A6">
              <w:rPr>
                <w:rFonts w:cs="Arial"/>
              </w:rPr>
              <w:t xml:space="preserve">, </w:t>
            </w:r>
            <w:proofErr w:type="spellStart"/>
            <w:r w:rsidRPr="008243A6">
              <w:rPr>
                <w:rFonts w:cs="Arial"/>
              </w:rPr>
              <w:t>SyncTechno</w:t>
            </w:r>
            <w:proofErr w:type="spellEnd"/>
            <w:r w:rsidRPr="008243A6">
              <w:rPr>
                <w:rFonts w:cs="Arial"/>
              </w:rPr>
              <w:t xml:space="preserve"> Inc., ISSDU, III, Korea Telecom, </w:t>
            </w:r>
            <w:proofErr w:type="spellStart"/>
            <w:r w:rsidRPr="008243A6">
              <w:rPr>
                <w:rFonts w:cs="Arial"/>
              </w:rPr>
              <w:t>Sateliot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D091F8" w14:textId="77777777" w:rsidR="003E171B" w:rsidRPr="008243A6" w:rsidRDefault="003E171B" w:rsidP="00551A9B">
            <w:pPr>
              <w:snapToGrid w:val="0"/>
              <w:spacing w:after="0" w:line="240" w:lineRule="auto"/>
              <w:rPr>
                <w:rFonts w:cs="Arial"/>
              </w:rPr>
            </w:pPr>
            <w:r w:rsidRPr="008243A6">
              <w:rPr>
                <w:rFonts w:cs="Arial"/>
              </w:rPr>
              <w:t>Use Case on Satellite-Enabled Emergency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7CB5E1" w14:textId="68D9C2E1" w:rsidR="003E171B" w:rsidRPr="008243A6" w:rsidRDefault="008243A6" w:rsidP="00551A9B">
            <w:pPr>
              <w:snapToGrid w:val="0"/>
              <w:spacing w:after="0" w:line="240" w:lineRule="auto"/>
              <w:rPr>
                <w:rFonts w:eastAsia="Times New Roman" w:cs="Arial"/>
                <w:szCs w:val="18"/>
                <w:lang w:val="en-US" w:eastAsia="ar-SA"/>
              </w:rPr>
            </w:pPr>
            <w:r w:rsidRPr="008243A6">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5A49F6" w14:textId="77777777" w:rsidR="003E171B" w:rsidRPr="008243A6" w:rsidRDefault="003E171B" w:rsidP="00551A9B">
            <w:pPr>
              <w:spacing w:after="0" w:line="240" w:lineRule="auto"/>
              <w:rPr>
                <w:rFonts w:eastAsia="Arial Unicode MS" w:cs="Arial"/>
                <w:szCs w:val="18"/>
                <w:lang w:val="en-US" w:eastAsia="ar-SA"/>
              </w:rPr>
            </w:pPr>
            <w:r w:rsidRPr="008243A6">
              <w:rPr>
                <w:rFonts w:eastAsia="Arial Unicode MS" w:cs="Arial"/>
                <w:i/>
                <w:szCs w:val="18"/>
                <w:lang w:val="en-US" w:eastAsia="ar-SA"/>
              </w:rPr>
              <w:t>Revision of S1-242116.</w:t>
            </w:r>
          </w:p>
          <w:p w14:paraId="49D4384F" w14:textId="77777777" w:rsidR="003E171B" w:rsidRPr="008243A6" w:rsidRDefault="003E171B" w:rsidP="00551A9B">
            <w:pPr>
              <w:spacing w:after="0" w:line="240" w:lineRule="auto"/>
              <w:rPr>
                <w:rFonts w:eastAsia="Arial Unicode MS" w:cs="Arial"/>
                <w:szCs w:val="18"/>
                <w:lang w:val="en-US" w:eastAsia="ar-SA"/>
              </w:rPr>
            </w:pPr>
            <w:r w:rsidRPr="008243A6">
              <w:rPr>
                <w:rFonts w:eastAsia="Arial Unicode MS" w:cs="Arial"/>
                <w:szCs w:val="18"/>
                <w:lang w:val="en-US" w:eastAsia="ar-SA"/>
              </w:rPr>
              <w:t>Revision of S1-242353.</w:t>
            </w:r>
          </w:p>
        </w:tc>
      </w:tr>
      <w:tr w:rsidR="003E171B" w:rsidRPr="001C427A" w14:paraId="1E45EF2E"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28712D" w14:textId="77777777" w:rsidR="003E171B" w:rsidRPr="007E6FF7" w:rsidRDefault="003E171B" w:rsidP="00551A9B">
            <w:pPr>
              <w:snapToGrid w:val="0"/>
              <w:spacing w:after="0" w:line="240" w:lineRule="auto"/>
            </w:pPr>
            <w:proofErr w:type="spellStart"/>
            <w:r w:rsidRPr="007E6FF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8A862C" w14:textId="7DDB1951" w:rsidR="003E171B" w:rsidRPr="007E6FF7" w:rsidRDefault="00880BBF" w:rsidP="00551A9B">
            <w:pPr>
              <w:snapToGrid w:val="0"/>
              <w:spacing w:after="0" w:line="240" w:lineRule="auto"/>
              <w:rPr>
                <w:rFonts w:cs="Arial"/>
              </w:rPr>
            </w:pPr>
            <w:hyperlink r:id="rId324" w:tgtFrame="_blank" w:history="1">
              <w:r w:rsidR="003E171B" w:rsidRPr="007E6FF7">
                <w:rPr>
                  <w:rStyle w:val="Hyperlink"/>
                  <w:rFonts w:cs="Arial"/>
                  <w:color w:val="auto"/>
                </w:rPr>
                <w:t>S1-242063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49E9A7" w14:textId="77777777" w:rsidR="003E171B" w:rsidRPr="007E6FF7" w:rsidRDefault="003E171B" w:rsidP="00551A9B">
            <w:pPr>
              <w:snapToGrid w:val="0"/>
              <w:spacing w:after="0" w:line="240" w:lineRule="auto"/>
              <w:rPr>
                <w:lang w:val="fr-FR"/>
              </w:rPr>
            </w:pPr>
            <w:r w:rsidRPr="007E6FF7">
              <w:rPr>
                <w:rFonts w:cs="Arial"/>
                <w:lang w:val="fr-FR"/>
              </w:rPr>
              <w:t>SES S.A., NOVAMINT, TNO, Thales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D9570D4" w14:textId="77777777" w:rsidR="003E171B" w:rsidRPr="007E6FF7" w:rsidRDefault="003E171B" w:rsidP="00551A9B">
            <w:pPr>
              <w:snapToGrid w:val="0"/>
              <w:spacing w:after="0" w:line="240" w:lineRule="auto"/>
            </w:pPr>
            <w:r w:rsidRPr="007E6FF7">
              <w:rPr>
                <w:rFonts w:cs="Arial"/>
              </w:rPr>
              <w:t>Enhanced PWS in satellite access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164197" w14:textId="77777777" w:rsidR="003E171B" w:rsidRPr="007E6FF7" w:rsidRDefault="003E171B" w:rsidP="00551A9B">
            <w:pPr>
              <w:snapToGrid w:val="0"/>
              <w:spacing w:after="0" w:line="240" w:lineRule="auto"/>
              <w:rPr>
                <w:rFonts w:eastAsia="Times New Roman" w:cs="Arial"/>
                <w:szCs w:val="18"/>
                <w:lang w:val="en-US" w:eastAsia="ar-SA"/>
              </w:rPr>
            </w:pPr>
            <w:r w:rsidRPr="007E6FF7">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5DF301F" w14:textId="77777777" w:rsidR="003E171B" w:rsidRPr="007E6FF7" w:rsidRDefault="003E171B" w:rsidP="00551A9B">
            <w:pPr>
              <w:spacing w:after="0" w:line="240" w:lineRule="auto"/>
              <w:rPr>
                <w:rFonts w:eastAsia="Arial Unicode MS" w:cs="Arial"/>
                <w:szCs w:val="18"/>
                <w:lang w:val="en-US" w:eastAsia="zh-CN"/>
              </w:rPr>
            </w:pPr>
            <w:r w:rsidRPr="007E6FF7">
              <w:rPr>
                <w:rFonts w:eastAsia="Arial Unicode MS" w:cs="Arial"/>
                <w:szCs w:val="18"/>
                <w:lang w:val="en-US" w:eastAsia="zh-CN"/>
              </w:rPr>
              <w:t>M</w:t>
            </w:r>
            <w:r w:rsidRPr="007E6FF7">
              <w:rPr>
                <w:rFonts w:eastAsia="Arial Unicode MS" w:cs="Arial" w:hint="eastAsia"/>
                <w:szCs w:val="18"/>
                <w:lang w:val="en-US" w:eastAsia="zh-CN"/>
              </w:rPr>
              <w:t>erge into S1-242330</w:t>
            </w:r>
          </w:p>
        </w:tc>
      </w:tr>
      <w:tr w:rsidR="003E171B" w:rsidRPr="001C427A" w14:paraId="79C72C33"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F569FC" w14:textId="77777777" w:rsidR="003E171B" w:rsidRPr="007E6FF7" w:rsidRDefault="003E171B" w:rsidP="00551A9B">
            <w:pPr>
              <w:snapToGrid w:val="0"/>
              <w:spacing w:after="0" w:line="240" w:lineRule="auto"/>
            </w:pPr>
            <w:proofErr w:type="spellStart"/>
            <w:r w:rsidRPr="007E6FF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FE42F" w14:textId="0FED585A" w:rsidR="003E171B" w:rsidRPr="007E6FF7" w:rsidRDefault="00880BBF" w:rsidP="00551A9B">
            <w:pPr>
              <w:snapToGrid w:val="0"/>
              <w:spacing w:after="0" w:line="240" w:lineRule="auto"/>
              <w:rPr>
                <w:rFonts w:cs="Arial"/>
              </w:rPr>
            </w:pPr>
            <w:hyperlink r:id="rId325" w:tgtFrame="_blank" w:history="1">
              <w:r w:rsidR="003E171B" w:rsidRPr="007E6FF7">
                <w:rPr>
                  <w:rStyle w:val="Hyperlink"/>
                  <w:rFonts w:cs="Arial"/>
                  <w:color w:val="auto"/>
                </w:rPr>
                <w:t>S1-242081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118776" w14:textId="77777777" w:rsidR="003E171B" w:rsidRPr="007E6FF7" w:rsidRDefault="003E171B" w:rsidP="00551A9B">
            <w:pPr>
              <w:snapToGrid w:val="0"/>
              <w:spacing w:after="0" w:line="240" w:lineRule="auto"/>
            </w:pPr>
            <w:r w:rsidRPr="007E6FF7">
              <w:rPr>
                <w:rFonts w:cs="Arial"/>
              </w:rPr>
              <w:t>one2many B.V.</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1869008" w14:textId="77777777" w:rsidR="003E171B" w:rsidRPr="007E6FF7" w:rsidRDefault="003E171B" w:rsidP="00551A9B">
            <w:pPr>
              <w:snapToGrid w:val="0"/>
              <w:spacing w:after="0" w:line="240" w:lineRule="auto"/>
            </w:pPr>
            <w:proofErr w:type="spellStart"/>
            <w:r w:rsidRPr="007E6FF7">
              <w:rPr>
                <w:rFonts w:cs="Arial"/>
              </w:rPr>
              <w:t>pCR</w:t>
            </w:r>
            <w:proofErr w:type="spellEnd"/>
            <w:r w:rsidRPr="007E6FF7">
              <w:rPr>
                <w:rFonts w:cs="Arial"/>
              </w:rPr>
              <w:t xml:space="preserve"> on Use Case on PWS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507EC4" w14:textId="77777777" w:rsidR="003E171B" w:rsidRPr="007E6FF7" w:rsidRDefault="003E171B" w:rsidP="00551A9B">
            <w:pPr>
              <w:snapToGrid w:val="0"/>
              <w:spacing w:after="0" w:line="240" w:lineRule="auto"/>
              <w:rPr>
                <w:rFonts w:eastAsia="Times New Roman" w:cs="Arial"/>
                <w:szCs w:val="18"/>
                <w:lang w:val="en-US" w:eastAsia="ar-SA"/>
              </w:rPr>
            </w:pPr>
            <w:r w:rsidRPr="007E6FF7">
              <w:rPr>
                <w:rFonts w:eastAsia="Times New Roman" w:cs="Arial"/>
                <w:szCs w:val="18"/>
                <w:lang w:val="en-US" w:eastAsia="ar-SA"/>
              </w:rPr>
              <w:t>Revised to S1-242330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51BE258" w14:textId="77777777" w:rsidR="003E171B" w:rsidRPr="007E6FF7" w:rsidRDefault="003E171B" w:rsidP="00551A9B">
            <w:pPr>
              <w:spacing w:after="0" w:line="240" w:lineRule="auto"/>
              <w:rPr>
                <w:rFonts w:eastAsia="Arial Unicode MS" w:cs="Arial"/>
                <w:szCs w:val="18"/>
                <w:lang w:val="en-US" w:eastAsia="ar-SA"/>
              </w:rPr>
            </w:pPr>
          </w:p>
        </w:tc>
      </w:tr>
      <w:tr w:rsidR="003E171B" w:rsidRPr="001C427A" w14:paraId="12F7581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79663" w14:textId="77777777" w:rsidR="003E171B" w:rsidRPr="007E6FF7" w:rsidRDefault="003E171B" w:rsidP="00551A9B">
            <w:pPr>
              <w:snapToGrid w:val="0"/>
              <w:spacing w:after="0" w:line="240" w:lineRule="auto"/>
            </w:pPr>
            <w:proofErr w:type="spellStart"/>
            <w:r w:rsidRPr="007E6FF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514986" w14:textId="740C96BD" w:rsidR="003E171B" w:rsidRPr="007E6FF7" w:rsidRDefault="00880BBF" w:rsidP="00551A9B">
            <w:pPr>
              <w:snapToGrid w:val="0"/>
              <w:spacing w:after="0" w:line="240" w:lineRule="auto"/>
            </w:pPr>
            <w:hyperlink r:id="rId326" w:history="1">
              <w:r w:rsidR="003E171B" w:rsidRPr="007E6FF7">
                <w:rPr>
                  <w:rStyle w:val="Hyperlink"/>
                  <w:rFonts w:cs="Arial"/>
                  <w:color w:val="auto"/>
                </w:rPr>
                <w:t>S1-242330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E99A9" w14:textId="77777777" w:rsidR="003E171B" w:rsidRPr="007E6FF7" w:rsidRDefault="003E171B" w:rsidP="00551A9B">
            <w:pPr>
              <w:snapToGrid w:val="0"/>
              <w:spacing w:after="0" w:line="240" w:lineRule="auto"/>
              <w:rPr>
                <w:rFonts w:cs="Arial"/>
              </w:rPr>
            </w:pPr>
            <w:r w:rsidRPr="007E6FF7">
              <w:rPr>
                <w:rFonts w:cs="Arial"/>
              </w:rPr>
              <w:t>one2many B.V.</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DD9A529" w14:textId="77777777" w:rsidR="003E171B" w:rsidRPr="007E6FF7" w:rsidRDefault="003E171B" w:rsidP="00551A9B">
            <w:pPr>
              <w:snapToGrid w:val="0"/>
              <w:spacing w:after="0" w:line="240" w:lineRule="auto"/>
              <w:rPr>
                <w:rFonts w:cs="Arial"/>
              </w:rPr>
            </w:pPr>
            <w:proofErr w:type="spellStart"/>
            <w:r w:rsidRPr="007E6FF7">
              <w:rPr>
                <w:rFonts w:cs="Arial"/>
              </w:rPr>
              <w:t>pCR</w:t>
            </w:r>
            <w:proofErr w:type="spellEnd"/>
            <w:r w:rsidRPr="007E6FF7">
              <w:rPr>
                <w:rFonts w:cs="Arial"/>
              </w:rPr>
              <w:t xml:space="preserve"> on Use Case on PWS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1A1FBA5" w14:textId="77777777" w:rsidR="003E171B" w:rsidRPr="007E6FF7" w:rsidRDefault="003E171B" w:rsidP="00551A9B">
            <w:pPr>
              <w:snapToGrid w:val="0"/>
              <w:spacing w:after="0" w:line="240" w:lineRule="auto"/>
              <w:rPr>
                <w:rFonts w:eastAsia="Times New Roman" w:cs="Arial"/>
                <w:szCs w:val="18"/>
                <w:lang w:val="en-US" w:eastAsia="ar-SA"/>
              </w:rPr>
            </w:pPr>
            <w:r w:rsidRPr="007E6FF7">
              <w:rPr>
                <w:rFonts w:eastAsia="Times New Roman" w:cs="Arial"/>
                <w:szCs w:val="18"/>
                <w:lang w:val="en-US" w:eastAsia="ar-SA"/>
              </w:rPr>
              <w:t>Revised to S1-242354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E3FDC69" w14:textId="77777777" w:rsidR="003E171B" w:rsidRPr="007E6FF7" w:rsidRDefault="003E171B" w:rsidP="00551A9B">
            <w:pPr>
              <w:spacing w:after="0" w:line="240" w:lineRule="auto"/>
              <w:rPr>
                <w:rFonts w:eastAsia="Arial Unicode MS" w:cs="Arial"/>
                <w:szCs w:val="18"/>
                <w:lang w:val="en-US" w:eastAsia="ar-SA"/>
              </w:rPr>
            </w:pPr>
            <w:r w:rsidRPr="007E6FF7">
              <w:rPr>
                <w:rFonts w:eastAsia="Arial Unicode MS" w:cs="Arial"/>
                <w:szCs w:val="18"/>
                <w:lang w:val="en-US" w:eastAsia="ar-SA"/>
              </w:rPr>
              <w:t>Revision of S1-242081.</w:t>
            </w:r>
          </w:p>
        </w:tc>
      </w:tr>
      <w:tr w:rsidR="003E171B" w:rsidRPr="001C427A" w14:paraId="33281AA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B9A83" w14:textId="77777777" w:rsidR="003E171B" w:rsidRPr="00A77C6F" w:rsidRDefault="003E171B" w:rsidP="00551A9B">
            <w:pPr>
              <w:snapToGrid w:val="0"/>
              <w:spacing w:after="0" w:line="240" w:lineRule="auto"/>
            </w:pPr>
            <w:proofErr w:type="spellStart"/>
            <w:r w:rsidRPr="00A77C6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36EDB" w14:textId="4C663869" w:rsidR="003E171B" w:rsidRPr="00A77C6F" w:rsidRDefault="00880BBF" w:rsidP="00551A9B">
            <w:pPr>
              <w:snapToGrid w:val="0"/>
              <w:spacing w:after="0" w:line="240" w:lineRule="auto"/>
              <w:rPr>
                <w:rFonts w:cs="Arial"/>
              </w:rPr>
            </w:pPr>
            <w:hyperlink r:id="rId327" w:history="1">
              <w:r w:rsidR="003E171B" w:rsidRPr="00A77C6F">
                <w:rPr>
                  <w:rStyle w:val="Hyperlink"/>
                  <w:rFonts w:cs="Arial"/>
                  <w:color w:val="auto"/>
                </w:rPr>
                <w:t>S1-242354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A0842D" w14:textId="77777777" w:rsidR="003E171B" w:rsidRPr="00A77C6F" w:rsidRDefault="003E171B" w:rsidP="00551A9B">
            <w:pPr>
              <w:snapToGrid w:val="0"/>
              <w:spacing w:after="0" w:line="240" w:lineRule="auto"/>
              <w:rPr>
                <w:rFonts w:cs="Arial"/>
              </w:rPr>
            </w:pPr>
            <w:r w:rsidRPr="00A77C6F">
              <w:rPr>
                <w:rFonts w:cs="Arial"/>
              </w:rPr>
              <w:t>one2many B.V.</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5FB8A2B" w14:textId="77777777" w:rsidR="003E171B" w:rsidRPr="00A77C6F" w:rsidRDefault="003E171B" w:rsidP="00551A9B">
            <w:pPr>
              <w:snapToGrid w:val="0"/>
              <w:spacing w:after="0" w:line="240" w:lineRule="auto"/>
              <w:rPr>
                <w:rFonts w:cs="Arial"/>
              </w:rPr>
            </w:pPr>
            <w:proofErr w:type="spellStart"/>
            <w:r w:rsidRPr="00A77C6F">
              <w:rPr>
                <w:rFonts w:cs="Arial"/>
              </w:rPr>
              <w:t>pCR</w:t>
            </w:r>
            <w:proofErr w:type="spellEnd"/>
            <w:r w:rsidRPr="00A77C6F">
              <w:rPr>
                <w:rFonts w:cs="Arial"/>
              </w:rPr>
              <w:t xml:space="preserve"> on Use Case on PWS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F04299" w14:textId="77777777" w:rsidR="003E171B" w:rsidRPr="00A77C6F" w:rsidRDefault="003E171B" w:rsidP="00551A9B">
            <w:pPr>
              <w:snapToGrid w:val="0"/>
              <w:spacing w:after="0" w:line="240" w:lineRule="auto"/>
              <w:rPr>
                <w:rFonts w:eastAsia="Times New Roman" w:cs="Arial"/>
                <w:szCs w:val="18"/>
                <w:lang w:val="en-US" w:eastAsia="ar-SA"/>
              </w:rPr>
            </w:pPr>
            <w:r w:rsidRPr="00A77C6F">
              <w:rPr>
                <w:rFonts w:eastAsia="Times New Roman" w:cs="Arial"/>
                <w:szCs w:val="18"/>
                <w:lang w:val="en-US" w:eastAsia="ar-SA"/>
              </w:rPr>
              <w:t>Revised to S1-242379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537E384" w14:textId="77777777" w:rsidR="003E171B" w:rsidRPr="00A77C6F" w:rsidRDefault="003E171B" w:rsidP="00551A9B">
            <w:pPr>
              <w:spacing w:after="0" w:line="240" w:lineRule="auto"/>
              <w:rPr>
                <w:rFonts w:eastAsia="Arial Unicode MS" w:cs="Arial"/>
                <w:szCs w:val="18"/>
                <w:lang w:val="en-US" w:eastAsia="ar-SA"/>
              </w:rPr>
            </w:pPr>
            <w:r w:rsidRPr="00A77C6F">
              <w:rPr>
                <w:rFonts w:eastAsia="Arial Unicode MS" w:cs="Arial"/>
                <w:i/>
                <w:szCs w:val="18"/>
                <w:lang w:val="en-US" w:eastAsia="ar-SA"/>
              </w:rPr>
              <w:t>Revision of S1-242081.</w:t>
            </w:r>
          </w:p>
          <w:p w14:paraId="3C200337" w14:textId="77777777" w:rsidR="003E171B" w:rsidRPr="00A77C6F" w:rsidRDefault="003E171B" w:rsidP="00551A9B">
            <w:pPr>
              <w:spacing w:after="0" w:line="240" w:lineRule="auto"/>
              <w:rPr>
                <w:rFonts w:eastAsia="Arial Unicode MS" w:cs="Arial"/>
                <w:szCs w:val="18"/>
                <w:lang w:val="en-US" w:eastAsia="ar-SA"/>
              </w:rPr>
            </w:pPr>
            <w:r w:rsidRPr="00A77C6F">
              <w:rPr>
                <w:rFonts w:eastAsia="Arial Unicode MS" w:cs="Arial"/>
                <w:szCs w:val="18"/>
                <w:lang w:val="en-US" w:eastAsia="ar-SA"/>
              </w:rPr>
              <w:t>Revision of S1-242330.</w:t>
            </w:r>
          </w:p>
        </w:tc>
      </w:tr>
      <w:tr w:rsidR="003E171B" w:rsidRPr="001C427A" w14:paraId="364B4E51"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93C2C0" w14:textId="77777777" w:rsidR="003E171B" w:rsidRPr="00A77C6F" w:rsidRDefault="003E171B" w:rsidP="00551A9B">
            <w:pPr>
              <w:snapToGrid w:val="0"/>
              <w:spacing w:after="0" w:line="240" w:lineRule="auto"/>
            </w:pPr>
            <w:proofErr w:type="spellStart"/>
            <w:r w:rsidRPr="00A77C6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A3152B" w14:textId="6BC2BD33" w:rsidR="003E171B" w:rsidRPr="00A77C6F" w:rsidRDefault="00880BBF" w:rsidP="00551A9B">
            <w:pPr>
              <w:snapToGrid w:val="0"/>
              <w:spacing w:after="0" w:line="240" w:lineRule="auto"/>
            </w:pPr>
            <w:hyperlink r:id="rId328" w:history="1">
              <w:r w:rsidR="003E171B" w:rsidRPr="00A77C6F">
                <w:rPr>
                  <w:rStyle w:val="Hyperlink"/>
                  <w:rFonts w:cs="Arial"/>
                  <w:color w:val="auto"/>
                </w:rPr>
                <w:t>S1-242379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6FEF29" w14:textId="77777777" w:rsidR="003E171B" w:rsidRPr="00A77C6F" w:rsidRDefault="003E171B" w:rsidP="00551A9B">
            <w:pPr>
              <w:snapToGrid w:val="0"/>
              <w:spacing w:after="0" w:line="240" w:lineRule="auto"/>
              <w:rPr>
                <w:rFonts w:cs="Arial"/>
              </w:rPr>
            </w:pPr>
            <w:r w:rsidRPr="00A77C6F">
              <w:rPr>
                <w:rFonts w:cs="Arial"/>
              </w:rPr>
              <w:t>one2many B.V.</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B36B7E3" w14:textId="77777777" w:rsidR="003E171B" w:rsidRPr="00A77C6F" w:rsidRDefault="003E171B" w:rsidP="00551A9B">
            <w:pPr>
              <w:snapToGrid w:val="0"/>
              <w:spacing w:after="0" w:line="240" w:lineRule="auto"/>
              <w:rPr>
                <w:rFonts w:cs="Arial"/>
              </w:rPr>
            </w:pPr>
            <w:proofErr w:type="spellStart"/>
            <w:r w:rsidRPr="00A77C6F">
              <w:rPr>
                <w:rFonts w:cs="Arial"/>
              </w:rPr>
              <w:t>pCR</w:t>
            </w:r>
            <w:proofErr w:type="spellEnd"/>
            <w:r w:rsidRPr="00A77C6F">
              <w:rPr>
                <w:rFonts w:cs="Arial"/>
              </w:rPr>
              <w:t xml:space="preserve"> on Use Case on PWS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D393796" w14:textId="77777777" w:rsidR="003E171B" w:rsidRPr="00A77C6F" w:rsidRDefault="003E171B" w:rsidP="00551A9B">
            <w:pPr>
              <w:snapToGrid w:val="0"/>
              <w:spacing w:after="0" w:line="240" w:lineRule="auto"/>
              <w:rPr>
                <w:rFonts w:eastAsia="Times New Roman" w:cs="Arial"/>
                <w:szCs w:val="18"/>
                <w:lang w:val="en-US" w:eastAsia="ar-SA"/>
              </w:rPr>
            </w:pPr>
            <w:r w:rsidRPr="00A77C6F">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7165135" w14:textId="77777777" w:rsidR="003E171B" w:rsidRPr="00A77C6F" w:rsidRDefault="003E171B" w:rsidP="00551A9B">
            <w:pPr>
              <w:spacing w:after="0" w:line="240" w:lineRule="auto"/>
              <w:rPr>
                <w:rFonts w:eastAsia="Arial Unicode MS" w:cs="Arial"/>
                <w:i/>
                <w:szCs w:val="18"/>
                <w:lang w:val="en-US" w:eastAsia="ar-SA"/>
              </w:rPr>
            </w:pPr>
            <w:r w:rsidRPr="00A77C6F">
              <w:rPr>
                <w:rFonts w:eastAsia="Arial Unicode MS" w:cs="Arial"/>
                <w:i/>
                <w:szCs w:val="18"/>
                <w:lang w:val="en-US" w:eastAsia="ar-SA"/>
              </w:rPr>
              <w:t>Revision of S1-242081.</w:t>
            </w:r>
          </w:p>
          <w:p w14:paraId="1E361E52" w14:textId="77777777" w:rsidR="003E171B" w:rsidRPr="00A77C6F" w:rsidRDefault="003E171B" w:rsidP="00551A9B">
            <w:pPr>
              <w:spacing w:after="0" w:line="240" w:lineRule="auto"/>
              <w:rPr>
                <w:rFonts w:eastAsia="Arial Unicode MS" w:cs="Arial"/>
                <w:szCs w:val="18"/>
                <w:lang w:val="en-US" w:eastAsia="ar-SA"/>
              </w:rPr>
            </w:pPr>
            <w:r w:rsidRPr="00A77C6F">
              <w:rPr>
                <w:rFonts w:eastAsia="Arial Unicode MS" w:cs="Arial"/>
                <w:i/>
                <w:szCs w:val="18"/>
                <w:lang w:val="en-US" w:eastAsia="ar-SA"/>
              </w:rPr>
              <w:t>Revision of S1-242330.</w:t>
            </w:r>
          </w:p>
          <w:p w14:paraId="1D35EEE2" w14:textId="77777777" w:rsidR="003E171B" w:rsidRPr="00A77C6F" w:rsidRDefault="003E171B" w:rsidP="00551A9B">
            <w:pPr>
              <w:spacing w:after="0" w:line="240" w:lineRule="auto"/>
              <w:rPr>
                <w:rFonts w:eastAsia="Arial Unicode MS" w:cs="Arial"/>
                <w:szCs w:val="18"/>
                <w:lang w:val="en-US" w:eastAsia="ar-SA"/>
              </w:rPr>
            </w:pPr>
            <w:r w:rsidRPr="00A77C6F">
              <w:rPr>
                <w:rFonts w:eastAsia="Arial Unicode MS" w:cs="Arial"/>
                <w:szCs w:val="18"/>
                <w:lang w:val="en-US" w:eastAsia="ar-SA"/>
              </w:rPr>
              <w:t>Revision of S1-242354.</w:t>
            </w:r>
          </w:p>
          <w:p w14:paraId="391A0555" w14:textId="77777777" w:rsidR="003E171B" w:rsidRPr="00A77C6F" w:rsidRDefault="003E171B" w:rsidP="00551A9B">
            <w:pPr>
              <w:spacing w:after="0" w:line="240" w:lineRule="auto"/>
              <w:rPr>
                <w:rFonts w:eastAsia="Arial Unicode MS" w:cs="Arial"/>
                <w:szCs w:val="18"/>
                <w:lang w:val="en-US" w:eastAsia="zh-CN"/>
              </w:rPr>
            </w:pPr>
            <w:r w:rsidRPr="00A77C6F">
              <w:rPr>
                <w:rFonts w:eastAsia="Arial Unicode MS" w:cs="Arial"/>
                <w:szCs w:val="18"/>
                <w:lang w:val="en-US" w:eastAsia="zh-CN"/>
              </w:rPr>
              <w:t>R</w:t>
            </w:r>
            <w:r w:rsidRPr="00A77C6F">
              <w:rPr>
                <w:rFonts w:eastAsia="Arial Unicode MS" w:cs="Arial" w:hint="eastAsia"/>
                <w:szCs w:val="18"/>
                <w:lang w:val="en-US" w:eastAsia="zh-CN"/>
              </w:rPr>
              <w:t xml:space="preserve">emove second PR2 and remove </w:t>
            </w:r>
            <w:r w:rsidRPr="00A77C6F">
              <w:rPr>
                <w:rFonts w:eastAsia="Arial Unicode MS" w:cs="Arial"/>
                <w:szCs w:val="18"/>
                <w:lang w:val="en-US" w:eastAsia="zh-CN"/>
              </w:rPr>
              <w:t>terrestrial</w:t>
            </w:r>
            <w:r w:rsidRPr="00A77C6F">
              <w:rPr>
                <w:rFonts w:eastAsia="Arial Unicode MS" w:cs="Arial" w:hint="eastAsia"/>
                <w:szCs w:val="18"/>
                <w:lang w:val="en-US" w:eastAsia="zh-CN"/>
              </w:rPr>
              <w:t xml:space="preserve"> of PR1</w:t>
            </w:r>
          </w:p>
        </w:tc>
      </w:tr>
      <w:tr w:rsidR="003E171B" w:rsidRPr="001C427A" w14:paraId="75E3A8D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085B5C" w14:textId="77777777" w:rsidR="003E171B" w:rsidRPr="00DB5D77" w:rsidRDefault="003E171B" w:rsidP="00551A9B">
            <w:pPr>
              <w:snapToGrid w:val="0"/>
              <w:spacing w:after="0" w:line="240" w:lineRule="auto"/>
            </w:pPr>
            <w:proofErr w:type="spellStart"/>
            <w:r w:rsidRPr="00DB5D7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59B69" w14:textId="3E625AEB" w:rsidR="003E171B" w:rsidRPr="00DB5D77" w:rsidRDefault="00880BBF" w:rsidP="00551A9B">
            <w:pPr>
              <w:snapToGrid w:val="0"/>
              <w:spacing w:after="0" w:line="240" w:lineRule="auto"/>
              <w:rPr>
                <w:rFonts w:cs="Arial"/>
              </w:rPr>
            </w:pPr>
            <w:hyperlink r:id="rId329" w:tgtFrame="_blank" w:history="1">
              <w:r w:rsidR="003E171B" w:rsidRPr="00DB5D77">
                <w:rPr>
                  <w:rStyle w:val="Hyperlink"/>
                  <w:rFonts w:cs="Arial"/>
                  <w:color w:val="auto"/>
                </w:rPr>
                <w:t>S1-242064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47CD76" w14:textId="77777777" w:rsidR="003E171B" w:rsidRPr="00DB5D77" w:rsidRDefault="003E171B" w:rsidP="00551A9B">
            <w:pPr>
              <w:snapToGrid w:val="0"/>
              <w:spacing w:after="0" w:line="240" w:lineRule="auto"/>
              <w:rPr>
                <w:lang w:val="fr-FR"/>
              </w:rPr>
            </w:pPr>
            <w:r w:rsidRPr="00DB5D77">
              <w:rPr>
                <w:rFonts w:cs="Arial"/>
                <w:lang w:val="fr-FR"/>
              </w:rPr>
              <w:t>SES S.A., NOVAMINT,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6A1E8D5" w14:textId="77777777" w:rsidR="003E171B" w:rsidRPr="00DB5D77" w:rsidRDefault="003E171B" w:rsidP="00551A9B">
            <w:pPr>
              <w:snapToGrid w:val="0"/>
              <w:spacing w:after="0" w:line="240" w:lineRule="auto"/>
            </w:pPr>
            <w:r w:rsidRPr="00DB5D77">
              <w:rPr>
                <w:rFonts w:cs="Arial"/>
              </w:rPr>
              <w:t>Use case on Mission Critical Services using Satellite Access with Nomadic Nodes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6DF95C" w14:textId="77777777" w:rsidR="003E171B" w:rsidRPr="00DB5D77" w:rsidRDefault="003E171B" w:rsidP="00551A9B">
            <w:pPr>
              <w:snapToGrid w:val="0"/>
              <w:spacing w:after="0" w:line="240" w:lineRule="auto"/>
              <w:rPr>
                <w:rFonts w:eastAsia="Times New Roman" w:cs="Arial"/>
                <w:szCs w:val="18"/>
                <w:lang w:val="en-US" w:eastAsia="ar-SA"/>
              </w:rPr>
            </w:pPr>
            <w:r w:rsidRPr="00DB5D77">
              <w:rPr>
                <w:rFonts w:eastAsia="Times New Roman" w:cs="Arial"/>
                <w:szCs w:val="18"/>
                <w:lang w:val="en-US" w:eastAsia="ar-SA"/>
              </w:rPr>
              <w:t>Revised to S1-242355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204314B" w14:textId="77777777" w:rsidR="003E171B" w:rsidRPr="00DB5D77" w:rsidRDefault="003E171B" w:rsidP="00551A9B">
            <w:pPr>
              <w:spacing w:after="0" w:line="240" w:lineRule="auto"/>
              <w:rPr>
                <w:rFonts w:eastAsia="Arial Unicode MS" w:cs="Arial"/>
                <w:szCs w:val="18"/>
                <w:lang w:val="en-US" w:eastAsia="ar-SA"/>
              </w:rPr>
            </w:pPr>
          </w:p>
        </w:tc>
      </w:tr>
      <w:tr w:rsidR="003E171B" w:rsidRPr="001C427A" w14:paraId="4F3D5B0E" w14:textId="77777777" w:rsidTr="008243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D037F7" w14:textId="77777777" w:rsidR="003E171B" w:rsidRPr="00851766" w:rsidRDefault="003E171B" w:rsidP="00551A9B">
            <w:pPr>
              <w:snapToGrid w:val="0"/>
              <w:spacing w:after="0" w:line="240" w:lineRule="auto"/>
            </w:pPr>
            <w:proofErr w:type="spellStart"/>
            <w:r w:rsidRPr="0085176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FC7A4" w14:textId="37C08F4F" w:rsidR="003E171B" w:rsidRPr="00851766" w:rsidRDefault="00880BBF" w:rsidP="00551A9B">
            <w:pPr>
              <w:snapToGrid w:val="0"/>
              <w:spacing w:after="0" w:line="240" w:lineRule="auto"/>
            </w:pPr>
            <w:hyperlink r:id="rId330" w:history="1">
              <w:r w:rsidR="003E171B" w:rsidRPr="00851766">
                <w:rPr>
                  <w:rStyle w:val="Hyperlink"/>
                  <w:rFonts w:cs="Arial"/>
                  <w:color w:val="auto"/>
                </w:rPr>
                <w:t>S1-242355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9A87F1" w14:textId="77777777" w:rsidR="003E171B" w:rsidRPr="00851766" w:rsidRDefault="003E171B" w:rsidP="00551A9B">
            <w:pPr>
              <w:snapToGrid w:val="0"/>
              <w:spacing w:after="0" w:line="240" w:lineRule="auto"/>
              <w:rPr>
                <w:rFonts w:cs="Arial"/>
                <w:lang w:val="fr-FR"/>
              </w:rPr>
            </w:pPr>
            <w:r w:rsidRPr="00851766">
              <w:rPr>
                <w:rFonts w:cs="Arial"/>
                <w:lang w:val="fr-FR"/>
              </w:rPr>
              <w:t>SES S.A., NOVAMINT,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5DE637" w14:textId="77777777" w:rsidR="003E171B" w:rsidRPr="00851766" w:rsidRDefault="003E171B" w:rsidP="00551A9B">
            <w:pPr>
              <w:snapToGrid w:val="0"/>
              <w:spacing w:after="0" w:line="240" w:lineRule="auto"/>
              <w:rPr>
                <w:rFonts w:cs="Arial"/>
              </w:rPr>
            </w:pPr>
            <w:r w:rsidRPr="00851766">
              <w:rPr>
                <w:rFonts w:cs="Arial"/>
              </w:rPr>
              <w:t>Use case on Mission Critical Services using Satellite Access with Nomadic Nodes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55B8A1" w14:textId="77777777" w:rsidR="003E171B" w:rsidRPr="00851766" w:rsidRDefault="003E171B" w:rsidP="00551A9B">
            <w:pPr>
              <w:snapToGrid w:val="0"/>
              <w:spacing w:after="0" w:line="240" w:lineRule="auto"/>
              <w:rPr>
                <w:rFonts w:eastAsia="Times New Roman" w:cs="Arial"/>
                <w:szCs w:val="18"/>
                <w:lang w:val="en-US" w:eastAsia="ar-SA"/>
              </w:rPr>
            </w:pPr>
            <w:r w:rsidRPr="00851766">
              <w:rPr>
                <w:rFonts w:eastAsia="Times New Roman" w:cs="Arial"/>
                <w:szCs w:val="18"/>
                <w:lang w:val="en-US" w:eastAsia="ar-SA"/>
              </w:rPr>
              <w:t>Revised to S1-242380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98BAA7" w14:textId="77777777" w:rsidR="003E171B" w:rsidRPr="00851766" w:rsidRDefault="003E171B" w:rsidP="00551A9B">
            <w:pPr>
              <w:spacing w:after="0" w:line="240" w:lineRule="auto"/>
              <w:rPr>
                <w:rFonts w:eastAsia="Arial Unicode MS" w:cs="Arial"/>
                <w:szCs w:val="18"/>
                <w:lang w:val="en-US" w:eastAsia="ar-SA"/>
              </w:rPr>
            </w:pPr>
            <w:r w:rsidRPr="00851766">
              <w:rPr>
                <w:rFonts w:eastAsia="Arial Unicode MS" w:cs="Arial"/>
                <w:szCs w:val="18"/>
                <w:lang w:val="en-US" w:eastAsia="ar-SA"/>
              </w:rPr>
              <w:t>Revision of S1-242064.</w:t>
            </w:r>
          </w:p>
        </w:tc>
      </w:tr>
      <w:tr w:rsidR="003E171B" w:rsidRPr="001C427A" w14:paraId="5FEA8189"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AFF60" w14:textId="77777777" w:rsidR="003E171B" w:rsidRPr="008243A6" w:rsidRDefault="003E171B" w:rsidP="00551A9B">
            <w:pPr>
              <w:snapToGrid w:val="0"/>
              <w:spacing w:after="0" w:line="240" w:lineRule="auto"/>
            </w:pPr>
            <w:proofErr w:type="spellStart"/>
            <w:r w:rsidRPr="008243A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83F72B" w14:textId="2A41747D" w:rsidR="003E171B" w:rsidRPr="008243A6" w:rsidRDefault="00880BBF" w:rsidP="00551A9B">
            <w:pPr>
              <w:snapToGrid w:val="0"/>
              <w:spacing w:after="0" w:line="240" w:lineRule="auto"/>
            </w:pPr>
            <w:hyperlink r:id="rId331" w:history="1">
              <w:r w:rsidR="003E171B" w:rsidRPr="008243A6">
                <w:rPr>
                  <w:rStyle w:val="Hyperlink"/>
                  <w:rFonts w:cs="Arial"/>
                  <w:color w:val="auto"/>
                </w:rPr>
                <w:t>S1-242380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ADF8AC" w14:textId="77777777" w:rsidR="003E171B" w:rsidRPr="008243A6" w:rsidRDefault="003E171B" w:rsidP="00551A9B">
            <w:pPr>
              <w:snapToGrid w:val="0"/>
              <w:spacing w:after="0" w:line="240" w:lineRule="auto"/>
              <w:rPr>
                <w:rFonts w:cs="Arial"/>
                <w:lang w:val="fr-FR"/>
              </w:rPr>
            </w:pPr>
            <w:r w:rsidRPr="008243A6">
              <w:rPr>
                <w:rFonts w:cs="Arial"/>
                <w:lang w:val="fr-FR"/>
              </w:rPr>
              <w:t>SES S.A., NOVAMINT,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129C656" w14:textId="77777777" w:rsidR="003E171B" w:rsidRPr="008243A6" w:rsidRDefault="003E171B" w:rsidP="00551A9B">
            <w:pPr>
              <w:snapToGrid w:val="0"/>
              <w:spacing w:after="0" w:line="240" w:lineRule="auto"/>
              <w:rPr>
                <w:rFonts w:cs="Arial"/>
              </w:rPr>
            </w:pPr>
            <w:r w:rsidRPr="008243A6">
              <w:rPr>
                <w:rFonts w:cs="Arial"/>
              </w:rPr>
              <w:t>Use case on Mission Critical Services using Satellite Access with Nomadic Nodes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AAAA1A4" w14:textId="4BEF919B" w:rsidR="003E171B" w:rsidRPr="008243A6" w:rsidRDefault="008243A6" w:rsidP="00551A9B">
            <w:pPr>
              <w:snapToGrid w:val="0"/>
              <w:spacing w:after="0" w:line="240" w:lineRule="auto"/>
              <w:rPr>
                <w:rFonts w:eastAsia="Times New Roman" w:cs="Arial"/>
                <w:szCs w:val="18"/>
                <w:lang w:val="en-US" w:eastAsia="ar-SA"/>
              </w:rPr>
            </w:pPr>
            <w:r w:rsidRPr="008243A6">
              <w:rPr>
                <w:rFonts w:eastAsia="Times New Roman" w:cs="Arial"/>
                <w:szCs w:val="18"/>
                <w:lang w:val="en-US" w:eastAsia="ar-SA"/>
              </w:rPr>
              <w:t>Revised to S1-242507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F07E698" w14:textId="77777777" w:rsidR="003E171B" w:rsidRPr="008243A6" w:rsidRDefault="003E171B" w:rsidP="00551A9B">
            <w:pPr>
              <w:spacing w:after="0" w:line="240" w:lineRule="auto"/>
              <w:rPr>
                <w:rFonts w:eastAsia="Arial Unicode MS" w:cs="Arial"/>
                <w:szCs w:val="18"/>
                <w:lang w:val="en-US" w:eastAsia="ar-SA"/>
              </w:rPr>
            </w:pPr>
            <w:r w:rsidRPr="008243A6">
              <w:rPr>
                <w:rFonts w:eastAsia="Arial Unicode MS" w:cs="Arial"/>
                <w:i/>
                <w:szCs w:val="18"/>
                <w:lang w:val="en-US" w:eastAsia="ar-SA"/>
              </w:rPr>
              <w:t>Revision of S1-242064.</w:t>
            </w:r>
          </w:p>
          <w:p w14:paraId="1D264324" w14:textId="77777777" w:rsidR="003E171B" w:rsidRPr="008243A6" w:rsidRDefault="003E171B" w:rsidP="00551A9B">
            <w:pPr>
              <w:spacing w:after="0" w:line="240" w:lineRule="auto"/>
              <w:rPr>
                <w:rFonts w:eastAsia="Arial Unicode MS" w:cs="Arial"/>
                <w:szCs w:val="18"/>
                <w:lang w:val="en-US" w:eastAsia="ar-SA"/>
              </w:rPr>
            </w:pPr>
            <w:r w:rsidRPr="008243A6">
              <w:rPr>
                <w:rFonts w:eastAsia="Arial Unicode MS" w:cs="Arial"/>
                <w:szCs w:val="18"/>
                <w:lang w:val="en-US" w:eastAsia="ar-SA"/>
              </w:rPr>
              <w:t>Revision of S1-242355.</w:t>
            </w:r>
          </w:p>
        </w:tc>
      </w:tr>
      <w:tr w:rsidR="008243A6" w:rsidRPr="001C427A" w14:paraId="09EF22B4"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52C9B4" w14:textId="58468DB7" w:rsidR="008243A6" w:rsidRPr="008E2FB2" w:rsidRDefault="008243A6" w:rsidP="00551A9B">
            <w:pPr>
              <w:snapToGrid w:val="0"/>
              <w:spacing w:after="0" w:line="240" w:lineRule="auto"/>
            </w:pPr>
            <w:proofErr w:type="spellStart"/>
            <w:r w:rsidRPr="008E2FB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10E831" w14:textId="0184F586" w:rsidR="008243A6" w:rsidRPr="008E2FB2" w:rsidRDefault="00880BBF" w:rsidP="00551A9B">
            <w:pPr>
              <w:snapToGrid w:val="0"/>
              <w:spacing w:after="0" w:line="240" w:lineRule="auto"/>
            </w:pPr>
            <w:hyperlink r:id="rId332" w:history="1">
              <w:r w:rsidR="008243A6" w:rsidRPr="008E2FB2">
                <w:rPr>
                  <w:rStyle w:val="Hyperlink"/>
                  <w:rFonts w:cs="Arial"/>
                  <w:color w:val="auto"/>
                </w:rPr>
                <w:t>S1-24</w:t>
              </w:r>
              <w:r w:rsidR="008243A6" w:rsidRPr="008E2FB2">
                <w:rPr>
                  <w:rStyle w:val="Hyperlink"/>
                  <w:rFonts w:cs="Arial"/>
                  <w:color w:val="auto"/>
                </w:rPr>
                <w:t>2</w:t>
              </w:r>
              <w:r w:rsidR="008243A6" w:rsidRPr="008E2FB2">
                <w:rPr>
                  <w:rStyle w:val="Hyperlink"/>
                  <w:rFonts w:cs="Arial"/>
                  <w:color w:val="auto"/>
                </w:rPr>
                <w:t>507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A8658F" w14:textId="1096FFDF" w:rsidR="008243A6" w:rsidRPr="008E2FB2" w:rsidRDefault="008243A6" w:rsidP="00551A9B">
            <w:pPr>
              <w:snapToGrid w:val="0"/>
              <w:spacing w:after="0" w:line="240" w:lineRule="auto"/>
              <w:rPr>
                <w:rFonts w:cs="Arial"/>
                <w:lang w:val="fr-FR"/>
              </w:rPr>
            </w:pPr>
            <w:r w:rsidRPr="008E2FB2">
              <w:rPr>
                <w:rFonts w:cs="Arial"/>
                <w:lang w:val="fr-FR"/>
              </w:rPr>
              <w:t>SES S.A., NOVAMINT,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44CFCE9" w14:textId="0BE2BC79" w:rsidR="008243A6" w:rsidRPr="008E2FB2" w:rsidRDefault="008243A6" w:rsidP="00551A9B">
            <w:pPr>
              <w:snapToGrid w:val="0"/>
              <w:spacing w:after="0" w:line="240" w:lineRule="auto"/>
              <w:rPr>
                <w:rFonts w:cs="Arial"/>
              </w:rPr>
            </w:pPr>
            <w:r w:rsidRPr="008E2FB2">
              <w:rPr>
                <w:rFonts w:cs="Arial"/>
              </w:rPr>
              <w:t>Use case on Mission Critical Services using Satellite Access with Nomadic Nodes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88F47F1" w14:textId="2BA97D57" w:rsidR="008243A6" w:rsidRPr="008E2FB2" w:rsidRDefault="008E2FB2" w:rsidP="00551A9B">
            <w:pPr>
              <w:snapToGrid w:val="0"/>
              <w:spacing w:after="0" w:line="240" w:lineRule="auto"/>
              <w:rPr>
                <w:rFonts w:eastAsia="Times New Roman" w:cs="Arial"/>
                <w:szCs w:val="18"/>
                <w:lang w:val="en-US" w:eastAsia="ar-SA"/>
              </w:rPr>
            </w:pPr>
            <w:r w:rsidRPr="008E2FB2">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66308193" w14:textId="77777777" w:rsidR="008243A6" w:rsidRPr="008E2FB2" w:rsidRDefault="008243A6" w:rsidP="008243A6">
            <w:pPr>
              <w:spacing w:after="0" w:line="240" w:lineRule="auto"/>
              <w:rPr>
                <w:rFonts w:eastAsia="Arial Unicode MS" w:cs="Arial"/>
                <w:i/>
                <w:szCs w:val="18"/>
                <w:lang w:val="en-US" w:eastAsia="ar-SA"/>
              </w:rPr>
            </w:pPr>
            <w:r w:rsidRPr="008E2FB2">
              <w:rPr>
                <w:rFonts w:eastAsia="Arial Unicode MS" w:cs="Arial"/>
                <w:i/>
                <w:szCs w:val="18"/>
                <w:lang w:val="en-US" w:eastAsia="ar-SA"/>
              </w:rPr>
              <w:t>Revision of S1-242064.</w:t>
            </w:r>
          </w:p>
          <w:p w14:paraId="0CAA8950" w14:textId="6DE7E367" w:rsidR="008243A6" w:rsidRPr="008E2FB2" w:rsidRDefault="008243A6" w:rsidP="008243A6">
            <w:pPr>
              <w:spacing w:after="0" w:line="240" w:lineRule="auto"/>
              <w:rPr>
                <w:rFonts w:eastAsia="Arial Unicode MS" w:cs="Arial"/>
                <w:szCs w:val="18"/>
                <w:lang w:val="en-US" w:eastAsia="ar-SA"/>
              </w:rPr>
            </w:pPr>
            <w:r w:rsidRPr="008E2FB2">
              <w:rPr>
                <w:rFonts w:eastAsia="Arial Unicode MS" w:cs="Arial"/>
                <w:i/>
                <w:szCs w:val="18"/>
                <w:lang w:val="en-US" w:eastAsia="ar-SA"/>
              </w:rPr>
              <w:t>Revision of S1-242355.</w:t>
            </w:r>
          </w:p>
          <w:p w14:paraId="0BC7C577" w14:textId="25B7865E" w:rsidR="008243A6" w:rsidRPr="008E2FB2" w:rsidRDefault="008243A6" w:rsidP="00551A9B">
            <w:pPr>
              <w:spacing w:after="0" w:line="240" w:lineRule="auto"/>
              <w:rPr>
                <w:rFonts w:eastAsia="Arial Unicode MS" w:cs="Arial"/>
                <w:szCs w:val="18"/>
                <w:lang w:val="en-US" w:eastAsia="ar-SA"/>
              </w:rPr>
            </w:pPr>
            <w:r w:rsidRPr="008E2FB2">
              <w:rPr>
                <w:rFonts w:eastAsia="Arial Unicode MS" w:cs="Arial"/>
                <w:szCs w:val="18"/>
                <w:lang w:val="en-US" w:eastAsia="ar-SA"/>
              </w:rPr>
              <w:t>Revision of S1-242380.</w:t>
            </w:r>
          </w:p>
        </w:tc>
      </w:tr>
      <w:tr w:rsidR="003E171B" w:rsidRPr="001C427A" w14:paraId="744A4F1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784D38" w14:textId="77777777" w:rsidR="003E171B" w:rsidRPr="00DB5D77" w:rsidRDefault="003E171B" w:rsidP="00551A9B">
            <w:pPr>
              <w:snapToGrid w:val="0"/>
              <w:spacing w:after="0" w:line="240" w:lineRule="auto"/>
            </w:pPr>
            <w:proofErr w:type="spellStart"/>
            <w:r w:rsidRPr="00DB5D7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373F21" w14:textId="097A8242" w:rsidR="003E171B" w:rsidRPr="00DB5D77" w:rsidRDefault="00880BBF" w:rsidP="00551A9B">
            <w:pPr>
              <w:snapToGrid w:val="0"/>
              <w:spacing w:after="0" w:line="240" w:lineRule="auto"/>
              <w:rPr>
                <w:rFonts w:cs="Arial"/>
              </w:rPr>
            </w:pPr>
            <w:hyperlink r:id="rId333" w:history="1">
              <w:r w:rsidR="003E171B" w:rsidRPr="00DB5D77">
                <w:rPr>
                  <w:rStyle w:val="Hyperlink"/>
                  <w:rFonts w:cs="Arial"/>
                  <w:color w:val="auto"/>
                </w:rPr>
                <w:t>S1-242213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7D8A0A" w14:textId="77777777" w:rsidR="003E171B" w:rsidRPr="00DB5D77" w:rsidRDefault="003E171B" w:rsidP="00551A9B">
            <w:pPr>
              <w:snapToGrid w:val="0"/>
              <w:spacing w:after="0" w:line="240" w:lineRule="auto"/>
              <w:rPr>
                <w:rFonts w:cs="Arial"/>
              </w:rPr>
            </w:pPr>
            <w:r w:rsidRPr="00DB5D77">
              <w:rPr>
                <w:rFonts w:cs="Arial"/>
              </w:rPr>
              <w:t xml:space="preserve">China Mobile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1256C31" w14:textId="77777777" w:rsidR="003E171B" w:rsidRPr="00DB5D77" w:rsidRDefault="003E171B" w:rsidP="00551A9B">
            <w:pPr>
              <w:snapToGrid w:val="0"/>
              <w:spacing w:after="0" w:line="240" w:lineRule="auto"/>
              <w:rPr>
                <w:rFonts w:cs="Arial"/>
              </w:rPr>
            </w:pPr>
            <w:proofErr w:type="spellStart"/>
            <w:r w:rsidRPr="00DB5D77">
              <w:rPr>
                <w:rFonts w:cs="Arial"/>
              </w:rPr>
              <w:t>pCR</w:t>
            </w:r>
            <w:proofErr w:type="spellEnd"/>
            <w:r w:rsidRPr="00DB5D77">
              <w:rPr>
                <w:rFonts w:cs="Arial"/>
              </w:rPr>
              <w:t xml:space="preserve"> on use case on emergency communication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3B43D04" w14:textId="77777777" w:rsidR="003E171B" w:rsidRPr="00DB5D77" w:rsidRDefault="003E171B" w:rsidP="00551A9B">
            <w:pPr>
              <w:snapToGrid w:val="0"/>
              <w:spacing w:after="0" w:line="240" w:lineRule="auto"/>
              <w:rPr>
                <w:rFonts w:eastAsia="Times New Roman" w:cs="Arial"/>
                <w:szCs w:val="18"/>
                <w:lang w:val="en-US" w:eastAsia="ar-SA"/>
              </w:rPr>
            </w:pPr>
            <w:r w:rsidRPr="00DB5D77">
              <w:rPr>
                <w:rFonts w:eastAsia="Times New Roman" w:cs="Arial"/>
                <w:szCs w:val="18"/>
                <w:lang w:val="en-US" w:eastAsia="ar-SA"/>
              </w:rPr>
              <w:t>Revised to S1-242356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957230" w14:textId="77777777" w:rsidR="003E171B" w:rsidRPr="00DB5D77" w:rsidRDefault="003E171B" w:rsidP="00551A9B">
            <w:pPr>
              <w:spacing w:after="0" w:line="240" w:lineRule="auto"/>
              <w:rPr>
                <w:rFonts w:eastAsia="Arial Unicode MS" w:cs="Arial"/>
                <w:szCs w:val="18"/>
                <w:lang w:val="en-US" w:eastAsia="ar-SA"/>
              </w:rPr>
            </w:pPr>
          </w:p>
        </w:tc>
      </w:tr>
      <w:tr w:rsidR="003E171B" w:rsidRPr="001C427A" w14:paraId="17ECBB0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C9685B" w14:textId="77777777" w:rsidR="003E171B" w:rsidRPr="00851766" w:rsidRDefault="003E171B" w:rsidP="00551A9B">
            <w:pPr>
              <w:snapToGrid w:val="0"/>
              <w:spacing w:after="0" w:line="240" w:lineRule="auto"/>
            </w:pPr>
            <w:proofErr w:type="spellStart"/>
            <w:r w:rsidRPr="0085176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B54D71" w14:textId="13C7FED3" w:rsidR="003E171B" w:rsidRPr="00851766" w:rsidRDefault="00880BBF" w:rsidP="00551A9B">
            <w:pPr>
              <w:snapToGrid w:val="0"/>
              <w:spacing w:after="0" w:line="240" w:lineRule="auto"/>
            </w:pPr>
            <w:hyperlink r:id="rId334" w:history="1">
              <w:r w:rsidR="003E171B" w:rsidRPr="00851766">
                <w:rPr>
                  <w:rStyle w:val="Hyperlink"/>
                  <w:rFonts w:cs="Arial"/>
                  <w:color w:val="auto"/>
                </w:rPr>
                <w:t>S1-242356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68AE7B" w14:textId="77777777" w:rsidR="003E171B" w:rsidRPr="00851766" w:rsidRDefault="003E171B" w:rsidP="00551A9B">
            <w:pPr>
              <w:snapToGrid w:val="0"/>
              <w:spacing w:after="0" w:line="240" w:lineRule="auto"/>
              <w:rPr>
                <w:rFonts w:cs="Arial"/>
              </w:rPr>
            </w:pPr>
            <w:r w:rsidRPr="00851766">
              <w:rPr>
                <w:rFonts w:cs="Arial"/>
              </w:rPr>
              <w:t xml:space="preserve">China Mobile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EFA9AFE" w14:textId="77777777" w:rsidR="003E171B" w:rsidRPr="00851766" w:rsidRDefault="003E171B" w:rsidP="00551A9B">
            <w:pPr>
              <w:snapToGrid w:val="0"/>
              <w:spacing w:after="0" w:line="240" w:lineRule="auto"/>
              <w:rPr>
                <w:rFonts w:cs="Arial"/>
              </w:rPr>
            </w:pPr>
            <w:proofErr w:type="spellStart"/>
            <w:r w:rsidRPr="00851766">
              <w:rPr>
                <w:rFonts w:cs="Arial"/>
              </w:rPr>
              <w:t>pCR</w:t>
            </w:r>
            <w:proofErr w:type="spellEnd"/>
            <w:r w:rsidRPr="00851766">
              <w:rPr>
                <w:rFonts w:cs="Arial"/>
              </w:rPr>
              <w:t xml:space="preserve"> on use case on emergency communication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F18FB49" w14:textId="77777777" w:rsidR="003E171B" w:rsidRPr="00851766" w:rsidRDefault="003E171B" w:rsidP="00551A9B">
            <w:pPr>
              <w:snapToGrid w:val="0"/>
              <w:spacing w:after="0" w:line="240" w:lineRule="auto"/>
              <w:rPr>
                <w:rFonts w:eastAsia="Times New Roman" w:cs="Arial"/>
                <w:szCs w:val="18"/>
                <w:lang w:val="en-US" w:eastAsia="ar-SA"/>
              </w:rPr>
            </w:pPr>
            <w:r w:rsidRPr="00851766">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C6CE07C" w14:textId="77777777" w:rsidR="003E171B" w:rsidRPr="00851766" w:rsidRDefault="003E171B" w:rsidP="00551A9B">
            <w:pPr>
              <w:spacing w:after="0" w:line="240" w:lineRule="auto"/>
              <w:rPr>
                <w:rFonts w:eastAsia="Arial Unicode MS" w:cs="Arial"/>
                <w:szCs w:val="18"/>
                <w:lang w:val="en-US" w:eastAsia="ar-SA"/>
              </w:rPr>
            </w:pPr>
            <w:r w:rsidRPr="00851766">
              <w:rPr>
                <w:rFonts w:eastAsia="Arial Unicode MS" w:cs="Arial"/>
                <w:szCs w:val="18"/>
                <w:lang w:val="en-US" w:eastAsia="ar-SA"/>
              </w:rPr>
              <w:t>Revision of S1-242213.</w:t>
            </w:r>
          </w:p>
        </w:tc>
      </w:tr>
      <w:tr w:rsidR="003E171B" w:rsidRPr="001C427A" w14:paraId="7D7B3267"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FEE68" w14:textId="77777777" w:rsidR="003E171B" w:rsidRPr="000912C8" w:rsidRDefault="003E171B" w:rsidP="00551A9B">
            <w:pPr>
              <w:snapToGrid w:val="0"/>
              <w:spacing w:after="0" w:line="240" w:lineRule="auto"/>
            </w:pPr>
            <w:proofErr w:type="spellStart"/>
            <w:r w:rsidRPr="000912C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F9F715" w14:textId="476B36CD" w:rsidR="003E171B" w:rsidRPr="000912C8" w:rsidRDefault="00880BBF" w:rsidP="00551A9B">
            <w:pPr>
              <w:snapToGrid w:val="0"/>
              <w:spacing w:after="0" w:line="240" w:lineRule="auto"/>
              <w:rPr>
                <w:rFonts w:cs="Arial"/>
              </w:rPr>
            </w:pPr>
            <w:hyperlink r:id="rId335" w:tgtFrame="_blank" w:history="1">
              <w:r w:rsidR="003E171B" w:rsidRPr="000912C8">
                <w:rPr>
                  <w:rStyle w:val="Hyperlink"/>
                  <w:rFonts w:cs="Arial"/>
                  <w:color w:val="auto"/>
                </w:rPr>
                <w:t>S1-242048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88984E" w14:textId="77777777" w:rsidR="003E171B" w:rsidRPr="000912C8" w:rsidRDefault="003E171B" w:rsidP="00551A9B">
            <w:pPr>
              <w:snapToGrid w:val="0"/>
              <w:spacing w:after="0" w:line="240" w:lineRule="auto"/>
            </w:pPr>
            <w:r w:rsidRPr="000912C8">
              <w:rPr>
                <w:rFonts w:cs="Arial"/>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9479A3D" w14:textId="77777777" w:rsidR="003E171B" w:rsidRPr="000912C8" w:rsidRDefault="003E171B" w:rsidP="00551A9B">
            <w:pPr>
              <w:snapToGrid w:val="0"/>
              <w:spacing w:after="0" w:line="240" w:lineRule="auto"/>
            </w:pPr>
            <w:r w:rsidRPr="000912C8">
              <w:rPr>
                <w:rFonts w:cs="Arial"/>
              </w:rPr>
              <w:t>Use case on supporting different services with multi-orbit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F4EEF3" w14:textId="77777777" w:rsidR="003E171B" w:rsidRPr="000912C8" w:rsidRDefault="003E171B" w:rsidP="00551A9B">
            <w:pPr>
              <w:snapToGrid w:val="0"/>
              <w:spacing w:after="0" w:line="240" w:lineRule="auto"/>
              <w:rPr>
                <w:rFonts w:eastAsia="Times New Roman" w:cs="Arial"/>
                <w:szCs w:val="18"/>
                <w:lang w:val="en-US" w:eastAsia="ar-SA"/>
              </w:rPr>
            </w:pPr>
            <w:r w:rsidRPr="000912C8">
              <w:rPr>
                <w:rFonts w:eastAsia="Times New Roman" w:cs="Arial"/>
                <w:szCs w:val="18"/>
                <w:lang w:val="en-US" w:eastAsia="ar-SA"/>
              </w:rPr>
              <w:t>Revised to S1-242365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7FC37B" w14:textId="77777777" w:rsidR="003E171B" w:rsidRPr="000912C8" w:rsidRDefault="003E171B" w:rsidP="00551A9B">
            <w:pPr>
              <w:spacing w:after="0" w:line="240" w:lineRule="auto"/>
              <w:rPr>
                <w:rFonts w:eastAsia="Arial Unicode MS" w:cs="Arial"/>
                <w:szCs w:val="18"/>
                <w:lang w:val="en-US" w:eastAsia="ar-SA"/>
              </w:rPr>
            </w:pPr>
          </w:p>
        </w:tc>
      </w:tr>
      <w:tr w:rsidR="003E171B" w:rsidRPr="001C427A" w14:paraId="49326D4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988C2" w14:textId="77777777" w:rsidR="003E171B" w:rsidRPr="00851766" w:rsidRDefault="003E171B" w:rsidP="00551A9B">
            <w:pPr>
              <w:snapToGrid w:val="0"/>
              <w:spacing w:after="0" w:line="240" w:lineRule="auto"/>
            </w:pPr>
            <w:proofErr w:type="spellStart"/>
            <w:r w:rsidRPr="0085176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077AE" w14:textId="0D4283B6" w:rsidR="003E171B" w:rsidRPr="00851766" w:rsidRDefault="00880BBF" w:rsidP="00551A9B">
            <w:pPr>
              <w:snapToGrid w:val="0"/>
              <w:spacing w:after="0" w:line="240" w:lineRule="auto"/>
            </w:pPr>
            <w:hyperlink r:id="rId336" w:history="1">
              <w:r w:rsidR="003E171B" w:rsidRPr="00851766">
                <w:rPr>
                  <w:rStyle w:val="Hyperlink"/>
                  <w:rFonts w:cs="Arial"/>
                  <w:color w:val="auto"/>
                </w:rPr>
                <w:t>S1-242365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CC3C21" w14:textId="77777777" w:rsidR="003E171B" w:rsidRPr="00851766" w:rsidRDefault="003E171B" w:rsidP="00551A9B">
            <w:pPr>
              <w:snapToGrid w:val="0"/>
              <w:spacing w:after="0" w:line="240" w:lineRule="auto"/>
              <w:rPr>
                <w:rFonts w:cs="Arial"/>
              </w:rPr>
            </w:pPr>
            <w:r w:rsidRPr="00851766">
              <w:rPr>
                <w:rFonts w:cs="Arial"/>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22BA9CF" w14:textId="77777777" w:rsidR="003E171B" w:rsidRPr="00851766" w:rsidRDefault="003E171B" w:rsidP="00551A9B">
            <w:pPr>
              <w:snapToGrid w:val="0"/>
              <w:spacing w:after="0" w:line="240" w:lineRule="auto"/>
              <w:rPr>
                <w:rFonts w:cs="Arial"/>
              </w:rPr>
            </w:pPr>
            <w:r w:rsidRPr="00851766">
              <w:rPr>
                <w:rFonts w:cs="Arial"/>
              </w:rPr>
              <w:t>Use case on supporting different services with multi-orbit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1E52BA" w14:textId="77777777" w:rsidR="003E171B" w:rsidRPr="00851766" w:rsidRDefault="003E171B" w:rsidP="00551A9B">
            <w:pPr>
              <w:snapToGrid w:val="0"/>
              <w:spacing w:after="0" w:line="240" w:lineRule="auto"/>
              <w:rPr>
                <w:rFonts w:eastAsia="Times New Roman" w:cs="Arial"/>
                <w:szCs w:val="18"/>
                <w:lang w:val="en-US" w:eastAsia="ar-SA"/>
              </w:rPr>
            </w:pPr>
            <w:r w:rsidRPr="00851766">
              <w:rPr>
                <w:rFonts w:eastAsia="Times New Roman" w:cs="Arial"/>
                <w:szCs w:val="18"/>
                <w:lang w:val="en-US" w:eastAsia="ar-SA"/>
              </w:rPr>
              <w:t>Revised to S1-242381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586BF5" w14:textId="77777777" w:rsidR="003E171B" w:rsidRPr="00851766" w:rsidRDefault="003E171B" w:rsidP="00551A9B">
            <w:pPr>
              <w:spacing w:after="0" w:line="240" w:lineRule="auto"/>
              <w:rPr>
                <w:rFonts w:eastAsia="Arial Unicode MS" w:cs="Arial"/>
                <w:szCs w:val="18"/>
                <w:lang w:val="en-US" w:eastAsia="ar-SA"/>
              </w:rPr>
            </w:pPr>
            <w:r w:rsidRPr="00851766">
              <w:rPr>
                <w:rFonts w:eastAsia="Arial Unicode MS" w:cs="Arial"/>
                <w:szCs w:val="18"/>
                <w:lang w:val="en-US" w:eastAsia="ar-SA"/>
              </w:rPr>
              <w:t>Revision of S1-242048.</w:t>
            </w:r>
          </w:p>
        </w:tc>
      </w:tr>
      <w:tr w:rsidR="003E171B" w:rsidRPr="001C427A" w14:paraId="52E2D624"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97C78A" w14:textId="77777777" w:rsidR="003E171B" w:rsidRPr="003333AA" w:rsidRDefault="003E171B" w:rsidP="00551A9B">
            <w:pPr>
              <w:snapToGrid w:val="0"/>
              <w:spacing w:after="0" w:line="240" w:lineRule="auto"/>
            </w:pPr>
            <w:proofErr w:type="spellStart"/>
            <w:r w:rsidRPr="003333AA">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CEC530" w14:textId="4A8A690E" w:rsidR="003E171B" w:rsidRPr="003333AA" w:rsidRDefault="00880BBF" w:rsidP="00551A9B">
            <w:pPr>
              <w:snapToGrid w:val="0"/>
              <w:spacing w:after="0" w:line="240" w:lineRule="auto"/>
            </w:pPr>
            <w:hyperlink r:id="rId337" w:history="1">
              <w:r w:rsidR="003E171B" w:rsidRPr="003333AA">
                <w:rPr>
                  <w:rStyle w:val="Hyperlink"/>
                  <w:rFonts w:cs="Arial"/>
                  <w:color w:val="auto"/>
                </w:rPr>
                <w:t>S1-242381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6F83EE" w14:textId="77777777" w:rsidR="003E171B" w:rsidRPr="003333AA" w:rsidRDefault="003E171B" w:rsidP="00551A9B">
            <w:pPr>
              <w:snapToGrid w:val="0"/>
              <w:spacing w:after="0" w:line="240" w:lineRule="auto"/>
              <w:rPr>
                <w:rFonts w:cs="Arial"/>
              </w:rPr>
            </w:pPr>
            <w:r w:rsidRPr="003333AA">
              <w:rPr>
                <w:rFonts w:cs="Arial"/>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7324EB7E" w14:textId="77777777" w:rsidR="003E171B" w:rsidRPr="003333AA" w:rsidRDefault="003E171B" w:rsidP="00551A9B">
            <w:pPr>
              <w:snapToGrid w:val="0"/>
              <w:spacing w:after="0" w:line="240" w:lineRule="auto"/>
              <w:rPr>
                <w:rFonts w:cs="Arial"/>
              </w:rPr>
            </w:pPr>
            <w:r w:rsidRPr="003333AA">
              <w:rPr>
                <w:rFonts w:cs="Arial"/>
              </w:rPr>
              <w:t>Use case on supporting different services with multi-orbit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A6B3D27" w14:textId="77777777" w:rsidR="003E171B" w:rsidRPr="003333AA" w:rsidRDefault="003E171B" w:rsidP="00551A9B">
            <w:pPr>
              <w:snapToGrid w:val="0"/>
              <w:spacing w:after="0" w:line="240" w:lineRule="auto"/>
              <w:rPr>
                <w:rFonts w:eastAsia="Times New Roman" w:cs="Arial"/>
                <w:szCs w:val="18"/>
                <w:lang w:val="en-US" w:eastAsia="ar-SA"/>
              </w:rPr>
            </w:pPr>
            <w:r w:rsidRPr="003333AA">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F15EF17" w14:textId="77777777" w:rsidR="003E171B" w:rsidRPr="003333AA" w:rsidRDefault="003E171B" w:rsidP="00551A9B">
            <w:pPr>
              <w:spacing w:after="0" w:line="240" w:lineRule="auto"/>
              <w:rPr>
                <w:rFonts w:eastAsia="Arial Unicode MS" w:cs="Arial"/>
                <w:szCs w:val="18"/>
                <w:lang w:val="en-US" w:eastAsia="ar-SA"/>
              </w:rPr>
            </w:pPr>
            <w:r w:rsidRPr="003333AA">
              <w:rPr>
                <w:rFonts w:eastAsia="Arial Unicode MS" w:cs="Arial"/>
                <w:i/>
                <w:szCs w:val="18"/>
                <w:lang w:val="en-US" w:eastAsia="ar-SA"/>
              </w:rPr>
              <w:t>Revision of S1-242048.</w:t>
            </w:r>
          </w:p>
          <w:p w14:paraId="77820ABC" w14:textId="77777777" w:rsidR="003E171B" w:rsidRPr="003333AA" w:rsidRDefault="003E171B" w:rsidP="00551A9B">
            <w:pPr>
              <w:spacing w:after="0" w:line="240" w:lineRule="auto"/>
              <w:rPr>
                <w:rFonts w:eastAsia="Arial Unicode MS" w:cs="Arial"/>
                <w:szCs w:val="18"/>
                <w:lang w:val="en-US" w:eastAsia="ar-SA"/>
              </w:rPr>
            </w:pPr>
            <w:r w:rsidRPr="003333AA">
              <w:rPr>
                <w:rFonts w:eastAsia="Arial Unicode MS" w:cs="Arial"/>
                <w:szCs w:val="18"/>
                <w:lang w:val="en-US" w:eastAsia="ar-SA"/>
              </w:rPr>
              <w:t>Revision of S1-242365.</w:t>
            </w:r>
          </w:p>
        </w:tc>
      </w:tr>
      <w:tr w:rsidR="003E171B" w:rsidRPr="001C427A" w14:paraId="47984437"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090E" w14:textId="77777777" w:rsidR="003E171B" w:rsidRPr="00DB5D77" w:rsidRDefault="003E171B" w:rsidP="00551A9B">
            <w:pPr>
              <w:snapToGrid w:val="0"/>
              <w:spacing w:after="0" w:line="240" w:lineRule="auto"/>
            </w:pPr>
            <w:proofErr w:type="spellStart"/>
            <w:r w:rsidRPr="00DB5D7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EE4017" w14:textId="30F72651" w:rsidR="003E171B" w:rsidRPr="00DB5D77" w:rsidRDefault="00880BBF" w:rsidP="00551A9B">
            <w:pPr>
              <w:snapToGrid w:val="0"/>
              <w:spacing w:after="0" w:line="240" w:lineRule="auto"/>
              <w:rPr>
                <w:rFonts w:cs="Arial"/>
              </w:rPr>
            </w:pPr>
            <w:hyperlink r:id="rId338" w:tgtFrame="_blank" w:history="1">
              <w:r w:rsidR="003E171B" w:rsidRPr="00DB5D77">
                <w:rPr>
                  <w:rStyle w:val="Hyperlink"/>
                  <w:rFonts w:cs="Arial"/>
                  <w:color w:val="auto"/>
                </w:rPr>
                <w:t>S1-242212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1DA2AD" w14:textId="77777777" w:rsidR="003E171B" w:rsidRPr="00DB5D77" w:rsidRDefault="003E171B" w:rsidP="00551A9B">
            <w:pPr>
              <w:snapToGrid w:val="0"/>
              <w:spacing w:after="0" w:line="240" w:lineRule="auto"/>
            </w:pPr>
            <w:r w:rsidRPr="00DB5D77">
              <w:rPr>
                <w:rFonts w:cs="Arial"/>
              </w:rPr>
              <w:t xml:space="preserve">China Mobile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3F6850A" w14:textId="77777777" w:rsidR="003E171B" w:rsidRPr="00DB5D77" w:rsidRDefault="003E171B" w:rsidP="00551A9B">
            <w:pPr>
              <w:snapToGrid w:val="0"/>
              <w:spacing w:after="0" w:line="240" w:lineRule="auto"/>
            </w:pPr>
            <w:proofErr w:type="spellStart"/>
            <w:r w:rsidRPr="00DB5D77">
              <w:rPr>
                <w:rFonts w:cs="Arial"/>
              </w:rPr>
              <w:t>pCR</w:t>
            </w:r>
            <w:proofErr w:type="spellEnd"/>
            <w:r w:rsidRPr="00DB5D77">
              <w:rPr>
                <w:rFonts w:cs="Arial"/>
              </w:rPr>
              <w:t xml:space="preserve"> on Use Case on Network support for service continuity among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5AA154" w14:textId="77777777" w:rsidR="003E171B" w:rsidRPr="00DB5D77" w:rsidRDefault="003E171B" w:rsidP="00551A9B">
            <w:pPr>
              <w:snapToGrid w:val="0"/>
              <w:spacing w:after="0" w:line="240" w:lineRule="auto"/>
              <w:rPr>
                <w:rFonts w:eastAsia="Times New Roman" w:cs="Arial"/>
                <w:szCs w:val="18"/>
                <w:lang w:val="en-US" w:eastAsia="ar-SA"/>
              </w:rPr>
            </w:pPr>
            <w:r w:rsidRPr="00DB5D77">
              <w:rPr>
                <w:rFonts w:eastAsia="Times New Roman" w:cs="Arial"/>
                <w:szCs w:val="18"/>
                <w:lang w:val="en-US" w:eastAsia="ar-SA"/>
              </w:rPr>
              <w:t>Revised to S1-242357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EC0569" w14:textId="77777777" w:rsidR="003E171B" w:rsidRPr="00DB5D77" w:rsidRDefault="003E171B" w:rsidP="00551A9B">
            <w:pPr>
              <w:spacing w:after="0" w:line="240" w:lineRule="auto"/>
              <w:rPr>
                <w:rFonts w:eastAsia="Arial Unicode MS" w:cs="Arial"/>
                <w:szCs w:val="18"/>
                <w:lang w:val="en-US" w:eastAsia="ar-SA"/>
              </w:rPr>
            </w:pPr>
          </w:p>
        </w:tc>
      </w:tr>
      <w:tr w:rsidR="003E171B" w:rsidRPr="001C427A" w14:paraId="3503A6B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DDF3A" w14:textId="77777777" w:rsidR="003E171B" w:rsidRPr="00851766" w:rsidRDefault="003E171B" w:rsidP="00551A9B">
            <w:pPr>
              <w:snapToGrid w:val="0"/>
              <w:spacing w:after="0" w:line="240" w:lineRule="auto"/>
            </w:pPr>
            <w:proofErr w:type="spellStart"/>
            <w:r w:rsidRPr="0085176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98776" w14:textId="32BD2392" w:rsidR="003E171B" w:rsidRPr="00851766" w:rsidRDefault="00880BBF" w:rsidP="00551A9B">
            <w:pPr>
              <w:snapToGrid w:val="0"/>
              <w:spacing w:after="0" w:line="240" w:lineRule="auto"/>
            </w:pPr>
            <w:hyperlink r:id="rId339" w:history="1">
              <w:r w:rsidR="003E171B" w:rsidRPr="00851766">
                <w:rPr>
                  <w:rStyle w:val="Hyperlink"/>
                  <w:rFonts w:cs="Arial"/>
                  <w:color w:val="auto"/>
                </w:rPr>
                <w:t>S1-242357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FEC071" w14:textId="77777777" w:rsidR="003E171B" w:rsidRPr="00851766" w:rsidRDefault="003E171B" w:rsidP="00551A9B">
            <w:pPr>
              <w:snapToGrid w:val="0"/>
              <w:spacing w:after="0" w:line="240" w:lineRule="auto"/>
              <w:rPr>
                <w:rFonts w:cs="Arial"/>
              </w:rPr>
            </w:pPr>
            <w:r w:rsidRPr="00851766">
              <w:rPr>
                <w:rFonts w:cs="Arial"/>
              </w:rPr>
              <w:t xml:space="preserve">China Mobile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F296B37" w14:textId="77777777" w:rsidR="003E171B" w:rsidRPr="00851766" w:rsidRDefault="003E171B" w:rsidP="00551A9B">
            <w:pPr>
              <w:snapToGrid w:val="0"/>
              <w:spacing w:after="0" w:line="240" w:lineRule="auto"/>
              <w:rPr>
                <w:rFonts w:cs="Arial"/>
              </w:rPr>
            </w:pPr>
            <w:proofErr w:type="spellStart"/>
            <w:r w:rsidRPr="00851766">
              <w:rPr>
                <w:rFonts w:cs="Arial"/>
              </w:rPr>
              <w:t>pCR</w:t>
            </w:r>
            <w:proofErr w:type="spellEnd"/>
            <w:r w:rsidRPr="00851766">
              <w:rPr>
                <w:rFonts w:cs="Arial"/>
              </w:rPr>
              <w:t xml:space="preserve"> on Use Case on Network support for service continuity among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0317B6" w14:textId="77777777" w:rsidR="003E171B" w:rsidRPr="00851766" w:rsidRDefault="003E171B" w:rsidP="00551A9B">
            <w:pPr>
              <w:snapToGrid w:val="0"/>
              <w:spacing w:after="0" w:line="240" w:lineRule="auto"/>
              <w:rPr>
                <w:rFonts w:eastAsia="Times New Roman" w:cs="Arial"/>
                <w:szCs w:val="18"/>
                <w:lang w:val="en-US" w:eastAsia="ar-SA"/>
              </w:rPr>
            </w:pPr>
            <w:r w:rsidRPr="00851766">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8B18F30" w14:textId="77777777" w:rsidR="003E171B" w:rsidRDefault="003E171B" w:rsidP="00551A9B">
            <w:pPr>
              <w:spacing w:after="0" w:line="240" w:lineRule="auto"/>
              <w:rPr>
                <w:rFonts w:eastAsia="Arial Unicode MS" w:cs="Arial"/>
                <w:szCs w:val="18"/>
                <w:lang w:val="en-US" w:eastAsia="ar-SA"/>
              </w:rPr>
            </w:pPr>
            <w:r w:rsidRPr="00851766">
              <w:rPr>
                <w:rFonts w:eastAsia="Arial Unicode MS" w:cs="Arial"/>
                <w:szCs w:val="18"/>
                <w:lang w:val="en-US" w:eastAsia="ar-SA"/>
              </w:rPr>
              <w:t>Revision of S1-242212.</w:t>
            </w:r>
          </w:p>
          <w:p w14:paraId="0ECEF7C3" w14:textId="77777777" w:rsidR="003E171B" w:rsidRPr="00851766" w:rsidRDefault="003E171B" w:rsidP="00551A9B">
            <w:pPr>
              <w:spacing w:after="0" w:line="240" w:lineRule="auto"/>
              <w:rPr>
                <w:rFonts w:eastAsia="Arial Unicode MS" w:cs="Arial"/>
                <w:szCs w:val="18"/>
                <w:lang w:val="en-US" w:eastAsia="zh-CN"/>
              </w:rPr>
            </w:pPr>
            <w:r>
              <w:rPr>
                <w:rFonts w:eastAsia="Arial Unicode MS" w:cs="Arial" w:hint="eastAsia"/>
                <w:szCs w:val="18"/>
                <w:lang w:val="en-US" w:eastAsia="zh-CN"/>
              </w:rPr>
              <w:t>Merge into S1-242371</w:t>
            </w:r>
          </w:p>
        </w:tc>
      </w:tr>
      <w:tr w:rsidR="003E171B" w:rsidRPr="001C427A" w14:paraId="1CE17EAB"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FA121" w14:textId="77777777" w:rsidR="003E171B" w:rsidRPr="00DB5D77" w:rsidRDefault="003E171B" w:rsidP="00551A9B">
            <w:pPr>
              <w:snapToGrid w:val="0"/>
              <w:spacing w:after="0" w:line="240" w:lineRule="auto"/>
            </w:pPr>
            <w:proofErr w:type="spellStart"/>
            <w:r w:rsidRPr="00DB5D7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56959" w14:textId="43C46F6F" w:rsidR="003E171B" w:rsidRPr="00DB5D77" w:rsidRDefault="00880BBF" w:rsidP="00551A9B">
            <w:pPr>
              <w:snapToGrid w:val="0"/>
              <w:spacing w:after="0" w:line="240" w:lineRule="auto"/>
              <w:rPr>
                <w:rFonts w:cs="Arial"/>
              </w:rPr>
            </w:pPr>
            <w:hyperlink r:id="rId340" w:tgtFrame="_blank" w:history="1">
              <w:r w:rsidR="003E171B" w:rsidRPr="00DB5D77">
                <w:rPr>
                  <w:rStyle w:val="Hyperlink"/>
                  <w:rFonts w:cs="Arial"/>
                  <w:color w:val="auto"/>
                </w:rPr>
                <w:t>S1-242209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7468F" w14:textId="77777777" w:rsidR="003E171B" w:rsidRPr="00DB5D77" w:rsidRDefault="003E171B" w:rsidP="00551A9B">
            <w:pPr>
              <w:snapToGrid w:val="0"/>
              <w:spacing w:after="0" w:line="240" w:lineRule="auto"/>
            </w:pPr>
            <w:r w:rsidRPr="00DB5D77">
              <w:rPr>
                <w:rFonts w:cs="Arial"/>
              </w:rPr>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3AC3E0" w14:textId="77777777" w:rsidR="003E171B" w:rsidRPr="00DB5D77" w:rsidRDefault="003E171B" w:rsidP="00551A9B">
            <w:pPr>
              <w:snapToGrid w:val="0"/>
              <w:spacing w:after="0" w:line="240" w:lineRule="auto"/>
            </w:pPr>
            <w:r w:rsidRPr="00DB5D77">
              <w:rPr>
                <w:rFonts w:cs="Arial"/>
              </w:rPr>
              <w:t>Wide-area disaster control support using multi-orbit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793FBE" w14:textId="77777777" w:rsidR="003E171B" w:rsidRPr="00DB5D77" w:rsidRDefault="003E171B" w:rsidP="00551A9B">
            <w:pPr>
              <w:snapToGrid w:val="0"/>
              <w:spacing w:after="0" w:line="240" w:lineRule="auto"/>
              <w:rPr>
                <w:rFonts w:eastAsia="Times New Roman" w:cs="Arial"/>
                <w:szCs w:val="18"/>
                <w:lang w:val="en-US" w:eastAsia="ar-SA"/>
              </w:rPr>
            </w:pPr>
            <w:r w:rsidRPr="00DB5D77">
              <w:rPr>
                <w:rFonts w:eastAsia="Times New Roman" w:cs="Arial"/>
                <w:szCs w:val="18"/>
                <w:lang w:val="en-US" w:eastAsia="ar-SA"/>
              </w:rPr>
              <w:t>Revised to S1-242358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18F2DEB" w14:textId="77777777" w:rsidR="003E171B" w:rsidRPr="00DB5D77" w:rsidRDefault="003E171B" w:rsidP="00551A9B">
            <w:pPr>
              <w:spacing w:after="0" w:line="240" w:lineRule="auto"/>
              <w:rPr>
                <w:rFonts w:eastAsia="Arial Unicode MS" w:cs="Arial"/>
                <w:szCs w:val="18"/>
                <w:lang w:val="en-US" w:eastAsia="ar-SA"/>
              </w:rPr>
            </w:pPr>
          </w:p>
        </w:tc>
      </w:tr>
      <w:tr w:rsidR="003E171B" w:rsidRPr="001C427A" w14:paraId="14EBF5D8" w14:textId="77777777" w:rsidTr="001121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C527FC" w14:textId="77777777" w:rsidR="003E171B" w:rsidRPr="00AD2032" w:rsidRDefault="003E171B" w:rsidP="00551A9B">
            <w:pPr>
              <w:snapToGrid w:val="0"/>
              <w:spacing w:after="0" w:line="240" w:lineRule="auto"/>
            </w:pPr>
            <w:proofErr w:type="spellStart"/>
            <w:r w:rsidRPr="00AD203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BBB6C" w14:textId="37DE65D3" w:rsidR="003E171B" w:rsidRPr="00AD2032" w:rsidRDefault="00880BBF" w:rsidP="00551A9B">
            <w:pPr>
              <w:snapToGrid w:val="0"/>
              <w:spacing w:after="0" w:line="240" w:lineRule="auto"/>
            </w:pPr>
            <w:hyperlink r:id="rId341" w:history="1">
              <w:r w:rsidR="003E171B" w:rsidRPr="00AD2032">
                <w:rPr>
                  <w:rStyle w:val="Hyperlink"/>
                  <w:rFonts w:cs="Arial"/>
                  <w:color w:val="auto"/>
                </w:rPr>
                <w:t>S1-242358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720603" w14:textId="77777777" w:rsidR="003E171B" w:rsidRPr="00AD2032" w:rsidRDefault="003E171B" w:rsidP="00551A9B">
            <w:pPr>
              <w:snapToGrid w:val="0"/>
              <w:spacing w:after="0" w:line="240" w:lineRule="auto"/>
              <w:rPr>
                <w:rFonts w:cs="Arial"/>
              </w:rPr>
            </w:pPr>
            <w:r w:rsidRPr="00AD2032">
              <w:rPr>
                <w:rFonts w:cs="Arial"/>
              </w:rPr>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5D6A84" w14:textId="77777777" w:rsidR="003E171B" w:rsidRPr="00AD2032" w:rsidRDefault="003E171B" w:rsidP="00551A9B">
            <w:pPr>
              <w:snapToGrid w:val="0"/>
              <w:spacing w:after="0" w:line="240" w:lineRule="auto"/>
              <w:rPr>
                <w:rFonts w:cs="Arial"/>
              </w:rPr>
            </w:pPr>
            <w:r w:rsidRPr="00AD2032">
              <w:rPr>
                <w:rFonts w:cs="Arial"/>
              </w:rPr>
              <w:t>Wide-area disaster control support using multi-orbit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CC4A75" w14:textId="77777777" w:rsidR="003E171B" w:rsidRPr="00AD2032" w:rsidRDefault="003E171B" w:rsidP="00551A9B">
            <w:pPr>
              <w:snapToGrid w:val="0"/>
              <w:spacing w:after="0" w:line="240" w:lineRule="auto"/>
              <w:rPr>
                <w:rFonts w:eastAsia="Times New Roman" w:cs="Arial"/>
                <w:szCs w:val="18"/>
                <w:lang w:val="en-US" w:eastAsia="ar-SA"/>
              </w:rPr>
            </w:pPr>
            <w:r w:rsidRPr="00AD2032">
              <w:rPr>
                <w:rFonts w:eastAsia="Times New Roman" w:cs="Arial"/>
                <w:szCs w:val="18"/>
                <w:lang w:val="en-US" w:eastAsia="ar-SA"/>
              </w:rPr>
              <w:t>Revised to S1-242384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B5131B0" w14:textId="77777777" w:rsidR="003E171B" w:rsidRPr="00AD2032" w:rsidRDefault="003E171B" w:rsidP="00551A9B">
            <w:pPr>
              <w:spacing w:after="0" w:line="240" w:lineRule="auto"/>
              <w:rPr>
                <w:rFonts w:eastAsia="Arial Unicode MS" w:cs="Arial"/>
                <w:szCs w:val="18"/>
                <w:lang w:val="en-US" w:eastAsia="ar-SA"/>
              </w:rPr>
            </w:pPr>
            <w:r w:rsidRPr="00AD2032">
              <w:rPr>
                <w:rFonts w:eastAsia="Arial Unicode MS" w:cs="Arial"/>
                <w:szCs w:val="18"/>
                <w:lang w:val="en-US" w:eastAsia="ar-SA"/>
              </w:rPr>
              <w:t>Revision of S1-242209.</w:t>
            </w:r>
          </w:p>
        </w:tc>
      </w:tr>
      <w:tr w:rsidR="003E171B" w:rsidRPr="001C427A" w14:paraId="2E5F116B" w14:textId="77777777" w:rsidTr="00C144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432F31" w14:textId="77777777" w:rsidR="003E171B" w:rsidRPr="00112167" w:rsidRDefault="003E171B" w:rsidP="00551A9B">
            <w:pPr>
              <w:snapToGrid w:val="0"/>
              <w:spacing w:after="0" w:line="240" w:lineRule="auto"/>
            </w:pPr>
            <w:proofErr w:type="spellStart"/>
            <w:r w:rsidRPr="001121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64ED5" w14:textId="2034F668" w:rsidR="003E171B" w:rsidRPr="00112167" w:rsidRDefault="00880BBF" w:rsidP="00551A9B">
            <w:pPr>
              <w:snapToGrid w:val="0"/>
              <w:spacing w:after="0" w:line="240" w:lineRule="auto"/>
            </w:pPr>
            <w:hyperlink r:id="rId342" w:history="1">
              <w:r w:rsidR="003E171B" w:rsidRPr="00112167">
                <w:rPr>
                  <w:rStyle w:val="Hyperlink"/>
                  <w:rFonts w:cs="Arial"/>
                  <w:color w:val="auto"/>
                </w:rPr>
                <w:t>S1-242384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B07AA" w14:textId="77777777" w:rsidR="003E171B" w:rsidRPr="00112167" w:rsidRDefault="003E171B" w:rsidP="00551A9B">
            <w:pPr>
              <w:snapToGrid w:val="0"/>
              <w:spacing w:after="0" w:line="240" w:lineRule="auto"/>
              <w:rPr>
                <w:rFonts w:cs="Arial"/>
              </w:rPr>
            </w:pPr>
            <w:r w:rsidRPr="00112167">
              <w:rPr>
                <w:rFonts w:cs="Arial"/>
              </w:rPr>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621C6C5" w14:textId="77777777" w:rsidR="003E171B" w:rsidRPr="00112167" w:rsidRDefault="003E171B" w:rsidP="00551A9B">
            <w:pPr>
              <w:snapToGrid w:val="0"/>
              <w:spacing w:after="0" w:line="240" w:lineRule="auto"/>
              <w:rPr>
                <w:rFonts w:cs="Arial"/>
              </w:rPr>
            </w:pPr>
            <w:r w:rsidRPr="00112167">
              <w:rPr>
                <w:rFonts w:cs="Arial"/>
              </w:rPr>
              <w:t>Wide-area disaster control support using multi-orbit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8D34E61" w14:textId="1680E82C" w:rsidR="003E171B" w:rsidRPr="00112167" w:rsidRDefault="00112167" w:rsidP="00551A9B">
            <w:pPr>
              <w:snapToGrid w:val="0"/>
              <w:spacing w:after="0" w:line="240" w:lineRule="auto"/>
              <w:rPr>
                <w:rFonts w:eastAsia="Times New Roman" w:cs="Arial"/>
                <w:szCs w:val="18"/>
                <w:lang w:val="en-US" w:eastAsia="ar-SA"/>
              </w:rPr>
            </w:pPr>
            <w:r w:rsidRPr="00112167">
              <w:rPr>
                <w:rFonts w:eastAsia="Times New Roman" w:cs="Arial"/>
                <w:szCs w:val="18"/>
                <w:lang w:val="en-US" w:eastAsia="ar-SA"/>
              </w:rPr>
              <w:t>Revised to S1-242508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D72BEC5"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i/>
                <w:szCs w:val="18"/>
                <w:lang w:val="en-US" w:eastAsia="ar-SA"/>
              </w:rPr>
              <w:t>Revision of S1-242209.</w:t>
            </w:r>
          </w:p>
          <w:p w14:paraId="660D7C1B"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szCs w:val="18"/>
                <w:lang w:val="en-US" w:eastAsia="ar-SA"/>
              </w:rPr>
              <w:t>Revision of S1-242358.</w:t>
            </w:r>
          </w:p>
        </w:tc>
      </w:tr>
      <w:tr w:rsidR="00112167" w:rsidRPr="001C427A" w14:paraId="6EEC11C3" w14:textId="77777777" w:rsidTr="00C144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DD3F1E" w14:textId="3BDBEE71" w:rsidR="00112167" w:rsidRPr="00C144DC" w:rsidRDefault="00112167" w:rsidP="00551A9B">
            <w:pPr>
              <w:snapToGrid w:val="0"/>
              <w:spacing w:after="0" w:line="240" w:lineRule="auto"/>
            </w:pPr>
            <w:proofErr w:type="spellStart"/>
            <w:r w:rsidRPr="00C144D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CB3406" w14:textId="01440E3C" w:rsidR="00112167" w:rsidRPr="00C144DC" w:rsidRDefault="00880BBF" w:rsidP="00551A9B">
            <w:pPr>
              <w:snapToGrid w:val="0"/>
              <w:spacing w:after="0" w:line="240" w:lineRule="auto"/>
            </w:pPr>
            <w:hyperlink r:id="rId343" w:history="1">
              <w:r w:rsidR="00112167" w:rsidRPr="00C144DC">
                <w:rPr>
                  <w:rStyle w:val="Hyperlink"/>
                  <w:rFonts w:cs="Arial"/>
                  <w:color w:val="auto"/>
                </w:rPr>
                <w:t>S1-2</w:t>
              </w:r>
              <w:r w:rsidR="00112167" w:rsidRPr="00C144DC">
                <w:rPr>
                  <w:rStyle w:val="Hyperlink"/>
                  <w:rFonts w:cs="Arial"/>
                  <w:color w:val="auto"/>
                </w:rPr>
                <w:t>4</w:t>
              </w:r>
              <w:r w:rsidR="00112167" w:rsidRPr="00C144DC">
                <w:rPr>
                  <w:rStyle w:val="Hyperlink"/>
                  <w:rFonts w:cs="Arial"/>
                  <w:color w:val="auto"/>
                </w:rPr>
                <w:t>2508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9780A8" w14:textId="4D56FF04" w:rsidR="00112167" w:rsidRPr="00C144DC" w:rsidRDefault="00112167" w:rsidP="00551A9B">
            <w:pPr>
              <w:snapToGrid w:val="0"/>
              <w:spacing w:after="0" w:line="240" w:lineRule="auto"/>
              <w:rPr>
                <w:rFonts w:cs="Arial"/>
              </w:rPr>
            </w:pPr>
            <w:r w:rsidRPr="00C144DC">
              <w:rPr>
                <w:rFonts w:cs="Arial"/>
              </w:rPr>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652F6287" w14:textId="1D822CC6" w:rsidR="00112167" w:rsidRPr="00C144DC" w:rsidRDefault="00112167" w:rsidP="00551A9B">
            <w:pPr>
              <w:snapToGrid w:val="0"/>
              <w:spacing w:after="0" w:line="240" w:lineRule="auto"/>
              <w:rPr>
                <w:rFonts w:cs="Arial"/>
              </w:rPr>
            </w:pPr>
            <w:r w:rsidRPr="00C144DC">
              <w:rPr>
                <w:rFonts w:cs="Arial"/>
              </w:rPr>
              <w:t>Wide-area disaster control support using multi-orbit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E3D4E8" w14:textId="75871BA1" w:rsidR="00112167" w:rsidRPr="00C144DC" w:rsidRDefault="00C144DC" w:rsidP="00551A9B">
            <w:pPr>
              <w:snapToGrid w:val="0"/>
              <w:spacing w:after="0" w:line="240" w:lineRule="auto"/>
              <w:rPr>
                <w:rFonts w:eastAsia="Times New Roman" w:cs="Arial"/>
                <w:szCs w:val="18"/>
                <w:lang w:val="en-US" w:eastAsia="ar-SA"/>
              </w:rPr>
            </w:pPr>
            <w:r w:rsidRPr="00C144DC">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CF99BA1" w14:textId="77777777" w:rsidR="00112167" w:rsidRPr="00C144DC" w:rsidRDefault="00112167" w:rsidP="00112167">
            <w:pPr>
              <w:spacing w:after="0" w:line="240" w:lineRule="auto"/>
              <w:rPr>
                <w:rFonts w:eastAsia="Arial Unicode MS" w:cs="Arial"/>
                <w:i/>
                <w:szCs w:val="18"/>
                <w:lang w:val="en-US" w:eastAsia="ar-SA"/>
              </w:rPr>
            </w:pPr>
            <w:r w:rsidRPr="00C144DC">
              <w:rPr>
                <w:rFonts w:eastAsia="Arial Unicode MS" w:cs="Arial"/>
                <w:i/>
                <w:szCs w:val="18"/>
                <w:lang w:val="en-US" w:eastAsia="ar-SA"/>
              </w:rPr>
              <w:t>Revision of S1-242209.</w:t>
            </w:r>
          </w:p>
          <w:p w14:paraId="501A6DC0" w14:textId="5ED4316C" w:rsidR="00112167" w:rsidRPr="00C144DC" w:rsidRDefault="00112167" w:rsidP="00112167">
            <w:pPr>
              <w:spacing w:after="0" w:line="240" w:lineRule="auto"/>
              <w:rPr>
                <w:rFonts w:eastAsia="Arial Unicode MS" w:cs="Arial"/>
                <w:szCs w:val="18"/>
                <w:lang w:val="en-US" w:eastAsia="ar-SA"/>
              </w:rPr>
            </w:pPr>
            <w:r w:rsidRPr="00C144DC">
              <w:rPr>
                <w:rFonts w:eastAsia="Arial Unicode MS" w:cs="Arial"/>
                <w:i/>
                <w:szCs w:val="18"/>
                <w:lang w:val="en-US" w:eastAsia="ar-SA"/>
              </w:rPr>
              <w:t>Revision of S1-242358.</w:t>
            </w:r>
          </w:p>
          <w:p w14:paraId="706BB42D" w14:textId="7F57385E" w:rsidR="00112167" w:rsidRPr="00C144DC" w:rsidRDefault="00112167" w:rsidP="00551A9B">
            <w:pPr>
              <w:spacing w:after="0" w:line="240" w:lineRule="auto"/>
              <w:rPr>
                <w:rFonts w:eastAsia="Arial Unicode MS" w:cs="Arial"/>
                <w:szCs w:val="18"/>
                <w:lang w:val="en-US" w:eastAsia="ar-SA"/>
              </w:rPr>
            </w:pPr>
            <w:r w:rsidRPr="00C144DC">
              <w:rPr>
                <w:rFonts w:eastAsia="Arial Unicode MS" w:cs="Arial"/>
                <w:szCs w:val="18"/>
                <w:lang w:val="en-US" w:eastAsia="ar-SA"/>
              </w:rPr>
              <w:t>Revision of S1-242384.</w:t>
            </w:r>
          </w:p>
        </w:tc>
      </w:tr>
      <w:tr w:rsidR="003E171B" w:rsidRPr="001C427A" w14:paraId="2F42A16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2C0825" w14:textId="77777777" w:rsidR="003E171B" w:rsidRPr="00936CD1" w:rsidRDefault="003E171B" w:rsidP="00551A9B">
            <w:pPr>
              <w:snapToGrid w:val="0"/>
              <w:spacing w:after="0" w:line="240" w:lineRule="auto"/>
            </w:pPr>
            <w:proofErr w:type="spellStart"/>
            <w:r w:rsidRPr="00936CD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4137DB" w14:textId="482CEC02" w:rsidR="003E171B" w:rsidRPr="00936CD1" w:rsidRDefault="00880BBF" w:rsidP="00551A9B">
            <w:pPr>
              <w:snapToGrid w:val="0"/>
              <w:spacing w:after="0" w:line="240" w:lineRule="auto"/>
              <w:rPr>
                <w:rFonts w:cs="Arial"/>
              </w:rPr>
            </w:pPr>
            <w:hyperlink r:id="rId344" w:tgtFrame="_blank" w:history="1">
              <w:r w:rsidR="003E171B" w:rsidRPr="00936CD1">
                <w:rPr>
                  <w:rStyle w:val="Hyperlink"/>
                  <w:rFonts w:cs="Arial"/>
                  <w:color w:val="auto"/>
                </w:rPr>
                <w:t>S1-242252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0879D0" w14:textId="77777777" w:rsidR="003E171B" w:rsidRPr="00936CD1" w:rsidRDefault="003E171B" w:rsidP="00551A9B">
            <w:pPr>
              <w:snapToGrid w:val="0"/>
              <w:spacing w:after="0" w:line="240" w:lineRule="auto"/>
            </w:pPr>
            <w:r w:rsidRPr="00936CD1">
              <w:rPr>
                <w:rFonts w:cs="Arial"/>
              </w:rPr>
              <w:t>Nokia, ETRI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13615AD" w14:textId="77777777" w:rsidR="003E171B" w:rsidRPr="00936CD1" w:rsidRDefault="003E171B" w:rsidP="00551A9B">
            <w:pPr>
              <w:snapToGrid w:val="0"/>
              <w:spacing w:after="0" w:line="240" w:lineRule="auto"/>
            </w:pPr>
            <w:r w:rsidRPr="00936CD1">
              <w:rPr>
                <w:rFonts w:cs="Arial"/>
              </w:rPr>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EA6404" w14:textId="77777777" w:rsidR="003E171B" w:rsidRPr="00936CD1" w:rsidRDefault="003E171B" w:rsidP="00551A9B">
            <w:pPr>
              <w:snapToGrid w:val="0"/>
              <w:spacing w:after="0" w:line="240" w:lineRule="auto"/>
              <w:rPr>
                <w:rFonts w:eastAsia="Times New Roman" w:cs="Arial"/>
                <w:szCs w:val="18"/>
                <w:lang w:val="en-US" w:eastAsia="ar-SA"/>
              </w:rPr>
            </w:pPr>
            <w:r w:rsidRPr="00936CD1">
              <w:rPr>
                <w:rFonts w:eastAsia="Times New Roman" w:cs="Arial"/>
                <w:szCs w:val="18"/>
                <w:lang w:val="en-US" w:eastAsia="ar-SA"/>
              </w:rPr>
              <w:t>Revised to S1-242364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0BC2F3" w14:textId="77777777" w:rsidR="003E171B" w:rsidRPr="00936CD1" w:rsidRDefault="003E171B" w:rsidP="00551A9B">
            <w:pPr>
              <w:spacing w:after="0" w:line="240" w:lineRule="auto"/>
              <w:rPr>
                <w:rFonts w:eastAsia="Arial Unicode MS" w:cs="Arial"/>
                <w:szCs w:val="18"/>
                <w:lang w:val="en-US" w:eastAsia="ar-SA"/>
              </w:rPr>
            </w:pPr>
          </w:p>
        </w:tc>
      </w:tr>
      <w:tr w:rsidR="003E171B" w:rsidRPr="001C427A" w14:paraId="63A15251"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7681B" w14:textId="77777777" w:rsidR="003E171B" w:rsidRPr="00930293" w:rsidRDefault="003E171B" w:rsidP="00551A9B">
            <w:pPr>
              <w:snapToGrid w:val="0"/>
              <w:spacing w:after="0" w:line="240" w:lineRule="auto"/>
            </w:pPr>
            <w:proofErr w:type="spellStart"/>
            <w:r w:rsidRPr="0093029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A18C4E" w14:textId="1A9DE342" w:rsidR="003E171B" w:rsidRPr="00930293" w:rsidRDefault="00880BBF" w:rsidP="00551A9B">
            <w:pPr>
              <w:snapToGrid w:val="0"/>
              <w:spacing w:after="0" w:line="240" w:lineRule="auto"/>
            </w:pPr>
            <w:hyperlink r:id="rId345" w:history="1">
              <w:r w:rsidR="003E171B" w:rsidRPr="00930293">
                <w:rPr>
                  <w:rStyle w:val="Hyperlink"/>
                  <w:rFonts w:cs="Arial"/>
                  <w:color w:val="auto"/>
                </w:rPr>
                <w:t>S1-242364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906488" w14:textId="77777777" w:rsidR="003E171B" w:rsidRPr="00930293" w:rsidRDefault="003E171B" w:rsidP="00551A9B">
            <w:pPr>
              <w:snapToGrid w:val="0"/>
              <w:spacing w:after="0" w:line="240" w:lineRule="auto"/>
              <w:rPr>
                <w:rFonts w:cs="Arial"/>
              </w:rPr>
            </w:pPr>
            <w:r w:rsidRPr="00930293">
              <w:rPr>
                <w:rFonts w:cs="Arial"/>
              </w:rPr>
              <w:t>Nokia, ETRI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86D60DD" w14:textId="77777777" w:rsidR="003E171B" w:rsidRPr="00930293" w:rsidRDefault="003E171B" w:rsidP="00551A9B">
            <w:pPr>
              <w:snapToGrid w:val="0"/>
              <w:spacing w:after="0" w:line="240" w:lineRule="auto"/>
              <w:rPr>
                <w:rFonts w:cs="Arial"/>
              </w:rPr>
            </w:pPr>
            <w:r w:rsidRPr="00930293">
              <w:rPr>
                <w:rFonts w:cs="Arial"/>
              </w:rPr>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29E59D" w14:textId="77777777" w:rsidR="003E171B" w:rsidRPr="00930293" w:rsidRDefault="003E171B" w:rsidP="00551A9B">
            <w:pPr>
              <w:snapToGrid w:val="0"/>
              <w:spacing w:after="0" w:line="240" w:lineRule="auto"/>
              <w:rPr>
                <w:rFonts w:eastAsia="Times New Roman" w:cs="Arial"/>
                <w:szCs w:val="18"/>
                <w:lang w:val="en-US" w:eastAsia="ar-SA"/>
              </w:rPr>
            </w:pPr>
            <w:r w:rsidRPr="00930293">
              <w:rPr>
                <w:rFonts w:eastAsia="Times New Roman" w:cs="Arial"/>
                <w:szCs w:val="18"/>
                <w:lang w:val="en-US" w:eastAsia="ar-SA"/>
              </w:rPr>
              <w:t>Revised to S1-242382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5A7E06" w14:textId="77777777" w:rsidR="003E171B" w:rsidRPr="00930293" w:rsidRDefault="003E171B" w:rsidP="00551A9B">
            <w:pPr>
              <w:spacing w:after="0" w:line="240" w:lineRule="auto"/>
              <w:rPr>
                <w:rFonts w:eastAsia="Arial Unicode MS" w:cs="Arial"/>
                <w:szCs w:val="18"/>
                <w:lang w:val="en-US" w:eastAsia="ar-SA"/>
              </w:rPr>
            </w:pPr>
            <w:r w:rsidRPr="00930293">
              <w:rPr>
                <w:rFonts w:eastAsia="Arial Unicode MS" w:cs="Arial"/>
                <w:szCs w:val="18"/>
                <w:lang w:val="en-US" w:eastAsia="ar-SA"/>
              </w:rPr>
              <w:t>Revision of S1-242252.</w:t>
            </w:r>
          </w:p>
        </w:tc>
      </w:tr>
      <w:tr w:rsidR="003E171B" w:rsidRPr="001C427A" w14:paraId="6810C4F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FD8B9" w14:textId="77777777" w:rsidR="003E171B" w:rsidRPr="003333AA" w:rsidRDefault="003E171B" w:rsidP="00551A9B">
            <w:pPr>
              <w:snapToGrid w:val="0"/>
              <w:spacing w:after="0" w:line="240" w:lineRule="auto"/>
            </w:pPr>
            <w:proofErr w:type="spellStart"/>
            <w:r w:rsidRPr="003333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8A0F3E" w14:textId="1AA905BC" w:rsidR="003E171B" w:rsidRPr="003333AA" w:rsidRDefault="00880BBF" w:rsidP="00551A9B">
            <w:pPr>
              <w:snapToGrid w:val="0"/>
              <w:spacing w:after="0" w:line="240" w:lineRule="auto"/>
            </w:pPr>
            <w:hyperlink r:id="rId346" w:history="1">
              <w:r w:rsidR="003E171B" w:rsidRPr="003333AA">
                <w:rPr>
                  <w:rStyle w:val="Hyperlink"/>
                  <w:rFonts w:cs="Arial"/>
                  <w:color w:val="auto"/>
                </w:rPr>
                <w:t>S1-242382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7795CA" w14:textId="77777777" w:rsidR="003E171B" w:rsidRPr="003333AA" w:rsidRDefault="003E171B" w:rsidP="00551A9B">
            <w:pPr>
              <w:snapToGrid w:val="0"/>
              <w:spacing w:after="0" w:line="240" w:lineRule="auto"/>
              <w:rPr>
                <w:rFonts w:cs="Arial"/>
              </w:rPr>
            </w:pPr>
            <w:r w:rsidRPr="003333AA">
              <w:rPr>
                <w:rFonts w:cs="Arial"/>
              </w:rPr>
              <w:t>Nokia, ETRI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1BA3F2C" w14:textId="77777777" w:rsidR="003E171B" w:rsidRPr="003333AA" w:rsidRDefault="003E171B" w:rsidP="00551A9B">
            <w:pPr>
              <w:snapToGrid w:val="0"/>
              <w:spacing w:after="0" w:line="240" w:lineRule="auto"/>
              <w:rPr>
                <w:rFonts w:cs="Arial"/>
              </w:rPr>
            </w:pPr>
            <w:r w:rsidRPr="003333AA">
              <w:rPr>
                <w:rFonts w:cs="Arial"/>
              </w:rPr>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165E30" w14:textId="77777777" w:rsidR="003E171B" w:rsidRPr="003333AA" w:rsidRDefault="003E171B" w:rsidP="00551A9B">
            <w:pPr>
              <w:snapToGrid w:val="0"/>
              <w:spacing w:after="0" w:line="240" w:lineRule="auto"/>
              <w:rPr>
                <w:rFonts w:eastAsia="Times New Roman" w:cs="Arial"/>
                <w:szCs w:val="18"/>
                <w:lang w:val="en-US" w:eastAsia="ar-SA"/>
              </w:rPr>
            </w:pPr>
            <w:r w:rsidRPr="003333AA">
              <w:rPr>
                <w:rFonts w:eastAsia="Times New Roman" w:cs="Arial"/>
                <w:szCs w:val="18"/>
                <w:lang w:val="en-US" w:eastAsia="ar-SA"/>
              </w:rPr>
              <w:t>Revised to S1-242396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228442A" w14:textId="77777777" w:rsidR="003E171B" w:rsidRPr="003333AA" w:rsidRDefault="003E171B" w:rsidP="00551A9B">
            <w:pPr>
              <w:spacing w:after="0" w:line="240" w:lineRule="auto"/>
              <w:rPr>
                <w:rFonts w:eastAsia="Arial Unicode MS" w:cs="Arial"/>
                <w:szCs w:val="18"/>
                <w:lang w:val="en-US" w:eastAsia="ar-SA"/>
              </w:rPr>
            </w:pPr>
            <w:r w:rsidRPr="003333AA">
              <w:rPr>
                <w:rFonts w:eastAsia="Arial Unicode MS" w:cs="Arial"/>
                <w:i/>
                <w:szCs w:val="18"/>
                <w:lang w:val="en-US" w:eastAsia="ar-SA"/>
              </w:rPr>
              <w:t>Revision of S1-242252.</w:t>
            </w:r>
          </w:p>
          <w:p w14:paraId="5DCBA1F3" w14:textId="77777777" w:rsidR="003E171B" w:rsidRPr="003333AA" w:rsidRDefault="003E171B" w:rsidP="00551A9B">
            <w:pPr>
              <w:spacing w:after="0" w:line="240" w:lineRule="auto"/>
              <w:rPr>
                <w:rFonts w:eastAsia="Arial Unicode MS" w:cs="Arial"/>
                <w:szCs w:val="18"/>
                <w:lang w:val="en-US" w:eastAsia="ar-SA"/>
              </w:rPr>
            </w:pPr>
            <w:r w:rsidRPr="003333AA">
              <w:rPr>
                <w:rFonts w:eastAsia="Arial Unicode MS" w:cs="Arial"/>
                <w:szCs w:val="18"/>
                <w:lang w:val="en-US" w:eastAsia="ar-SA"/>
              </w:rPr>
              <w:t>Revision of S1-242364.</w:t>
            </w:r>
          </w:p>
        </w:tc>
      </w:tr>
      <w:tr w:rsidR="003E171B" w:rsidRPr="001C427A" w14:paraId="26D92E5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601DFA" w14:textId="77777777" w:rsidR="003E171B" w:rsidRPr="003333AA" w:rsidRDefault="003E171B" w:rsidP="00551A9B">
            <w:pPr>
              <w:snapToGrid w:val="0"/>
              <w:spacing w:after="0" w:line="240" w:lineRule="auto"/>
            </w:pPr>
            <w:proofErr w:type="spellStart"/>
            <w:r w:rsidRPr="003333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6AE427" w14:textId="71568B1D" w:rsidR="003E171B" w:rsidRPr="003333AA" w:rsidRDefault="00880BBF" w:rsidP="00551A9B">
            <w:pPr>
              <w:snapToGrid w:val="0"/>
              <w:spacing w:after="0" w:line="240" w:lineRule="auto"/>
            </w:pPr>
            <w:hyperlink r:id="rId347" w:history="1">
              <w:r w:rsidR="003E171B" w:rsidRPr="003333AA">
                <w:rPr>
                  <w:rStyle w:val="Hyperlink"/>
                  <w:rFonts w:cs="Arial"/>
                  <w:color w:val="auto"/>
                </w:rPr>
                <w:t>S1-242396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BF67F5" w14:textId="77777777" w:rsidR="003E171B" w:rsidRPr="003333AA" w:rsidRDefault="003E171B" w:rsidP="00551A9B">
            <w:pPr>
              <w:snapToGrid w:val="0"/>
              <w:spacing w:after="0" w:line="240" w:lineRule="auto"/>
              <w:rPr>
                <w:rFonts w:cs="Arial"/>
              </w:rPr>
            </w:pPr>
            <w:r w:rsidRPr="003333AA">
              <w:rPr>
                <w:rFonts w:cs="Arial"/>
              </w:rPr>
              <w:t>Nokia, ETRI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D042043" w14:textId="77777777" w:rsidR="003E171B" w:rsidRPr="003333AA" w:rsidRDefault="003E171B" w:rsidP="00551A9B">
            <w:pPr>
              <w:snapToGrid w:val="0"/>
              <w:spacing w:after="0" w:line="240" w:lineRule="auto"/>
              <w:rPr>
                <w:rFonts w:cs="Arial"/>
              </w:rPr>
            </w:pPr>
            <w:r w:rsidRPr="003333AA">
              <w:rPr>
                <w:rFonts w:cs="Arial"/>
              </w:rPr>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256605D" w14:textId="77777777" w:rsidR="003E171B" w:rsidRPr="003333AA" w:rsidRDefault="003E171B" w:rsidP="00551A9B">
            <w:pPr>
              <w:snapToGrid w:val="0"/>
              <w:spacing w:after="0" w:line="240" w:lineRule="auto"/>
              <w:rPr>
                <w:rFonts w:eastAsia="Times New Roman" w:cs="Arial"/>
                <w:szCs w:val="18"/>
                <w:lang w:val="en-US" w:eastAsia="ar-SA"/>
              </w:rPr>
            </w:pPr>
            <w:r w:rsidRPr="003333AA">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6BBA834" w14:textId="77777777" w:rsidR="003E171B" w:rsidRPr="003333AA" w:rsidRDefault="003E171B" w:rsidP="00551A9B">
            <w:pPr>
              <w:spacing w:after="0" w:line="240" w:lineRule="auto"/>
              <w:rPr>
                <w:rFonts w:eastAsia="Arial Unicode MS" w:cs="Arial"/>
                <w:i/>
                <w:szCs w:val="18"/>
                <w:lang w:val="en-US" w:eastAsia="ar-SA"/>
              </w:rPr>
            </w:pPr>
            <w:r w:rsidRPr="003333AA">
              <w:rPr>
                <w:rFonts w:eastAsia="Arial Unicode MS" w:cs="Arial"/>
                <w:i/>
                <w:szCs w:val="18"/>
                <w:lang w:val="en-US" w:eastAsia="ar-SA"/>
              </w:rPr>
              <w:t>Revision of S1-242252.</w:t>
            </w:r>
          </w:p>
          <w:p w14:paraId="68309340" w14:textId="77777777" w:rsidR="003E171B" w:rsidRPr="003333AA" w:rsidRDefault="003E171B" w:rsidP="00551A9B">
            <w:pPr>
              <w:spacing w:after="0" w:line="240" w:lineRule="auto"/>
              <w:rPr>
                <w:rFonts w:eastAsia="Arial Unicode MS" w:cs="Arial"/>
                <w:szCs w:val="18"/>
                <w:lang w:val="en-US" w:eastAsia="ar-SA"/>
              </w:rPr>
            </w:pPr>
            <w:r w:rsidRPr="003333AA">
              <w:rPr>
                <w:rFonts w:eastAsia="Arial Unicode MS" w:cs="Arial"/>
                <w:i/>
                <w:szCs w:val="18"/>
                <w:lang w:val="en-US" w:eastAsia="ar-SA"/>
              </w:rPr>
              <w:t>Revision of S1-242364.</w:t>
            </w:r>
          </w:p>
          <w:p w14:paraId="2A8DFF94" w14:textId="77777777" w:rsidR="003E171B" w:rsidRDefault="003E171B" w:rsidP="00551A9B">
            <w:pPr>
              <w:spacing w:after="0" w:line="240" w:lineRule="auto"/>
              <w:rPr>
                <w:rFonts w:eastAsia="Arial Unicode MS" w:cs="Arial"/>
                <w:szCs w:val="18"/>
                <w:lang w:val="en-US" w:eastAsia="ar-SA"/>
              </w:rPr>
            </w:pPr>
            <w:r w:rsidRPr="003333AA">
              <w:rPr>
                <w:rFonts w:eastAsia="Arial Unicode MS" w:cs="Arial"/>
                <w:szCs w:val="18"/>
                <w:lang w:val="en-US" w:eastAsia="ar-SA"/>
              </w:rPr>
              <w:t>Revision of S1-242382.</w:t>
            </w:r>
          </w:p>
          <w:p w14:paraId="249297E0" w14:textId="77777777" w:rsidR="003E171B" w:rsidRPr="003333AA" w:rsidRDefault="003E171B" w:rsidP="00551A9B">
            <w:pPr>
              <w:spacing w:after="0" w:line="240" w:lineRule="auto"/>
              <w:rPr>
                <w:rFonts w:cs="Arial"/>
                <w:szCs w:val="18"/>
                <w:lang w:val="en-US" w:eastAsia="ar-SA"/>
              </w:rPr>
            </w:pPr>
            <w:r>
              <w:rPr>
                <w:rFonts w:hint="eastAsia"/>
                <w:lang w:eastAsia="zh-CN"/>
              </w:rPr>
              <w:t>W</w:t>
            </w:r>
            <w:r w:rsidRPr="0011403A">
              <w:rPr>
                <w:rFonts w:eastAsiaTheme="minorEastAsia"/>
                <w:lang w:eastAsia="zh-CN"/>
              </w:rPr>
              <w:t xml:space="preserve">ith </w:t>
            </w:r>
            <w:r>
              <w:rPr>
                <w:rFonts w:eastAsiaTheme="minorEastAsia" w:hint="eastAsia"/>
                <w:lang w:eastAsia="zh-CN"/>
              </w:rPr>
              <w:t>NGSO satellite access</w:t>
            </w:r>
            <w:r>
              <w:rPr>
                <w:rFonts w:hint="eastAsia"/>
                <w:lang w:eastAsia="zh-CN"/>
              </w:rPr>
              <w:t xml:space="preserve"> in PR1 and 3 supporting companies.</w:t>
            </w:r>
          </w:p>
        </w:tc>
      </w:tr>
      <w:tr w:rsidR="003E171B" w:rsidRPr="001C427A" w14:paraId="05A71D31"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286E8" w14:textId="77777777" w:rsidR="003E171B" w:rsidRPr="003D7C5C" w:rsidRDefault="003E171B" w:rsidP="00551A9B">
            <w:pPr>
              <w:snapToGrid w:val="0"/>
              <w:spacing w:after="0" w:line="240" w:lineRule="auto"/>
            </w:pPr>
            <w:proofErr w:type="spellStart"/>
            <w:r w:rsidRPr="003D7C5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8E55EF" w14:textId="5C0D1C28" w:rsidR="003E171B" w:rsidRPr="003D7C5C" w:rsidRDefault="00880BBF" w:rsidP="00551A9B">
            <w:pPr>
              <w:snapToGrid w:val="0"/>
              <w:spacing w:after="0" w:line="240" w:lineRule="auto"/>
              <w:rPr>
                <w:rFonts w:cs="Arial"/>
              </w:rPr>
            </w:pPr>
            <w:hyperlink r:id="rId348" w:tgtFrame="_blank" w:history="1">
              <w:r w:rsidR="003E171B" w:rsidRPr="003D7C5C">
                <w:rPr>
                  <w:rStyle w:val="Hyperlink"/>
                  <w:rFonts w:cs="Arial"/>
                  <w:color w:val="auto"/>
                </w:rPr>
                <w:t>S1-242262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83A225" w14:textId="77777777" w:rsidR="003E171B" w:rsidRPr="003D7C5C" w:rsidRDefault="003E171B" w:rsidP="00551A9B">
            <w:pPr>
              <w:snapToGrid w:val="0"/>
              <w:spacing w:after="0" w:line="240" w:lineRule="auto"/>
            </w:pPr>
            <w:r w:rsidRPr="003D7C5C">
              <w:rPr>
                <w:rFonts w:cs="Arial"/>
              </w:rPr>
              <w:t xml:space="preserve">EchoStar, TNO, </w:t>
            </w:r>
            <w:proofErr w:type="spellStart"/>
            <w:r w:rsidRPr="003D7C5C">
              <w:rPr>
                <w:rFonts w:cs="Arial"/>
              </w:rPr>
              <w:t>Novamint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F023A3" w14:textId="77777777" w:rsidR="003E171B" w:rsidRPr="003D7C5C" w:rsidRDefault="003E171B" w:rsidP="00551A9B">
            <w:pPr>
              <w:snapToGrid w:val="0"/>
              <w:spacing w:after="0" w:line="240" w:lineRule="auto"/>
            </w:pPr>
            <w:r w:rsidRPr="003D7C5C">
              <w:rPr>
                <w:rFonts w:cs="Arial"/>
              </w:rPr>
              <w:t>Use case on multi-orbit access for cross-hybrid solutions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993CE8D" w14:textId="77777777" w:rsidR="003E171B" w:rsidRPr="003D7C5C" w:rsidRDefault="003E171B" w:rsidP="00551A9B">
            <w:pPr>
              <w:snapToGrid w:val="0"/>
              <w:spacing w:after="0" w:line="240" w:lineRule="auto"/>
              <w:rPr>
                <w:rFonts w:eastAsia="Times New Roman" w:cs="Arial"/>
                <w:szCs w:val="18"/>
                <w:lang w:val="en-US" w:eastAsia="ar-SA"/>
              </w:rPr>
            </w:pPr>
            <w:r w:rsidRPr="003D7C5C">
              <w:rPr>
                <w:rFonts w:eastAsia="Times New Roman" w:cs="Arial"/>
                <w:szCs w:val="18"/>
                <w:lang w:val="en-US" w:eastAsia="ar-SA"/>
              </w:rPr>
              <w:t>Revised to S1-242359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67C2BF" w14:textId="77777777" w:rsidR="003E171B" w:rsidRPr="003D7C5C" w:rsidRDefault="003E171B" w:rsidP="00551A9B">
            <w:pPr>
              <w:spacing w:after="0" w:line="240" w:lineRule="auto"/>
              <w:rPr>
                <w:rFonts w:eastAsia="Arial Unicode MS" w:cs="Arial"/>
                <w:szCs w:val="18"/>
                <w:lang w:val="en-US" w:eastAsia="ar-SA"/>
              </w:rPr>
            </w:pPr>
          </w:p>
        </w:tc>
      </w:tr>
      <w:tr w:rsidR="003E171B" w:rsidRPr="001C427A" w14:paraId="7751BAFE" w14:textId="77777777" w:rsidTr="001121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178164" w14:textId="77777777" w:rsidR="003E171B" w:rsidRPr="00AD2032" w:rsidRDefault="003E171B" w:rsidP="00551A9B">
            <w:pPr>
              <w:snapToGrid w:val="0"/>
              <w:spacing w:after="0" w:line="240" w:lineRule="auto"/>
            </w:pPr>
            <w:proofErr w:type="spellStart"/>
            <w:r w:rsidRPr="00AD203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BDA0E" w14:textId="61485FEC" w:rsidR="003E171B" w:rsidRPr="00AD2032" w:rsidRDefault="00880BBF" w:rsidP="00551A9B">
            <w:pPr>
              <w:snapToGrid w:val="0"/>
              <w:spacing w:after="0" w:line="240" w:lineRule="auto"/>
            </w:pPr>
            <w:hyperlink r:id="rId349" w:history="1">
              <w:r w:rsidR="003E171B" w:rsidRPr="00AD2032">
                <w:rPr>
                  <w:rStyle w:val="Hyperlink"/>
                  <w:rFonts w:cs="Arial"/>
                  <w:color w:val="auto"/>
                </w:rPr>
                <w:t>S1-242359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792753" w14:textId="77777777" w:rsidR="003E171B" w:rsidRPr="00AD2032" w:rsidRDefault="003E171B" w:rsidP="00551A9B">
            <w:pPr>
              <w:snapToGrid w:val="0"/>
              <w:spacing w:after="0" w:line="240" w:lineRule="auto"/>
              <w:rPr>
                <w:rFonts w:cs="Arial"/>
              </w:rPr>
            </w:pPr>
            <w:r w:rsidRPr="00AD2032">
              <w:rPr>
                <w:rFonts w:cs="Arial"/>
              </w:rPr>
              <w:t xml:space="preserve">EchoStar, TNO, </w:t>
            </w:r>
            <w:proofErr w:type="spellStart"/>
            <w:r w:rsidRPr="00AD2032">
              <w:rPr>
                <w:rFonts w:cs="Arial"/>
              </w:rPr>
              <w:t>Novamint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0E665A1" w14:textId="77777777" w:rsidR="003E171B" w:rsidRPr="00AD2032" w:rsidRDefault="003E171B" w:rsidP="00551A9B">
            <w:pPr>
              <w:snapToGrid w:val="0"/>
              <w:spacing w:after="0" w:line="240" w:lineRule="auto"/>
              <w:rPr>
                <w:rFonts w:cs="Arial"/>
              </w:rPr>
            </w:pPr>
            <w:r w:rsidRPr="00AD2032">
              <w:rPr>
                <w:rFonts w:cs="Arial"/>
              </w:rPr>
              <w:t>Use case on multi-orbit access for cross-hybrid solutions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D5C076" w14:textId="77777777" w:rsidR="003E171B" w:rsidRPr="00AD2032" w:rsidRDefault="003E171B" w:rsidP="00551A9B">
            <w:pPr>
              <w:snapToGrid w:val="0"/>
              <w:spacing w:after="0" w:line="240" w:lineRule="auto"/>
              <w:rPr>
                <w:rFonts w:eastAsia="Times New Roman" w:cs="Arial"/>
                <w:szCs w:val="18"/>
                <w:lang w:val="en-US" w:eastAsia="ar-SA"/>
              </w:rPr>
            </w:pPr>
            <w:r w:rsidRPr="00AD2032">
              <w:rPr>
                <w:rFonts w:eastAsia="Times New Roman" w:cs="Arial"/>
                <w:szCs w:val="18"/>
                <w:lang w:val="en-US" w:eastAsia="ar-SA"/>
              </w:rPr>
              <w:t>Revised to S1-242383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04522B9" w14:textId="77777777" w:rsidR="003E171B" w:rsidRPr="00AD2032" w:rsidRDefault="003E171B" w:rsidP="00551A9B">
            <w:pPr>
              <w:spacing w:after="0" w:line="240" w:lineRule="auto"/>
              <w:rPr>
                <w:rFonts w:eastAsia="Arial Unicode MS" w:cs="Arial"/>
                <w:szCs w:val="18"/>
                <w:lang w:val="en-US" w:eastAsia="ar-SA"/>
              </w:rPr>
            </w:pPr>
            <w:r w:rsidRPr="00AD2032">
              <w:rPr>
                <w:rFonts w:eastAsia="Arial Unicode MS" w:cs="Arial"/>
                <w:szCs w:val="18"/>
                <w:lang w:val="en-US" w:eastAsia="ar-SA"/>
              </w:rPr>
              <w:t>Revision of S1-242262.</w:t>
            </w:r>
          </w:p>
        </w:tc>
      </w:tr>
      <w:tr w:rsidR="003E171B" w:rsidRPr="001C427A" w14:paraId="5F36071F" w14:textId="77777777" w:rsidTr="001121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7FA46C" w14:textId="77777777" w:rsidR="003E171B" w:rsidRPr="00112167" w:rsidRDefault="003E171B" w:rsidP="00551A9B">
            <w:pPr>
              <w:snapToGrid w:val="0"/>
              <w:spacing w:after="0" w:line="240" w:lineRule="auto"/>
            </w:pPr>
            <w:proofErr w:type="spellStart"/>
            <w:r w:rsidRPr="001121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D37A28" w14:textId="1C5EAC0B" w:rsidR="003E171B" w:rsidRPr="00112167" w:rsidRDefault="00880BBF" w:rsidP="00551A9B">
            <w:pPr>
              <w:snapToGrid w:val="0"/>
              <w:spacing w:after="0" w:line="240" w:lineRule="auto"/>
            </w:pPr>
            <w:hyperlink r:id="rId350" w:history="1">
              <w:r w:rsidR="003E171B" w:rsidRPr="00112167">
                <w:rPr>
                  <w:rStyle w:val="Hyperlink"/>
                  <w:rFonts w:cs="Arial"/>
                  <w:color w:val="auto"/>
                </w:rPr>
                <w:t>S1-242383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022FD7" w14:textId="77777777" w:rsidR="003E171B" w:rsidRPr="00112167" w:rsidRDefault="003E171B" w:rsidP="00551A9B">
            <w:pPr>
              <w:snapToGrid w:val="0"/>
              <w:spacing w:after="0" w:line="240" w:lineRule="auto"/>
              <w:rPr>
                <w:rFonts w:cs="Arial"/>
              </w:rPr>
            </w:pPr>
            <w:r w:rsidRPr="00112167">
              <w:rPr>
                <w:rFonts w:cs="Arial"/>
              </w:rPr>
              <w:t xml:space="preserve">EchoStar, TNO, </w:t>
            </w:r>
            <w:proofErr w:type="spellStart"/>
            <w:r w:rsidRPr="00112167">
              <w:rPr>
                <w:rFonts w:cs="Arial"/>
              </w:rPr>
              <w:t>Novamint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46F226BE" w14:textId="77777777" w:rsidR="003E171B" w:rsidRPr="00112167" w:rsidRDefault="003E171B" w:rsidP="00551A9B">
            <w:pPr>
              <w:snapToGrid w:val="0"/>
              <w:spacing w:after="0" w:line="240" w:lineRule="auto"/>
              <w:rPr>
                <w:rFonts w:cs="Arial"/>
              </w:rPr>
            </w:pPr>
            <w:r w:rsidRPr="00112167">
              <w:rPr>
                <w:rFonts w:cs="Arial"/>
              </w:rPr>
              <w:t>Use case on multi-orbit access for cross-hybrid solutions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C5267B" w14:textId="5C429C04" w:rsidR="003E171B" w:rsidRPr="00112167" w:rsidRDefault="00112167" w:rsidP="00551A9B">
            <w:pPr>
              <w:snapToGrid w:val="0"/>
              <w:spacing w:after="0" w:line="240" w:lineRule="auto"/>
              <w:rPr>
                <w:rFonts w:eastAsia="Times New Roman" w:cs="Arial"/>
                <w:szCs w:val="18"/>
                <w:lang w:val="en-US" w:eastAsia="ar-SA"/>
              </w:rPr>
            </w:pPr>
            <w:r w:rsidRPr="00112167">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0622641"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i/>
                <w:szCs w:val="18"/>
                <w:lang w:val="en-US" w:eastAsia="ar-SA"/>
              </w:rPr>
              <w:t>Revision of S1-242262.</w:t>
            </w:r>
          </w:p>
          <w:p w14:paraId="00628933"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szCs w:val="18"/>
                <w:lang w:val="en-US" w:eastAsia="ar-SA"/>
              </w:rPr>
              <w:t>Revision of S1-242359.</w:t>
            </w:r>
          </w:p>
        </w:tc>
      </w:tr>
      <w:tr w:rsidR="003E171B" w:rsidRPr="001C427A" w14:paraId="34AA8DB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BC26CD" w14:textId="77777777" w:rsidR="003E171B" w:rsidRPr="006A2344" w:rsidRDefault="003E171B" w:rsidP="00551A9B">
            <w:pPr>
              <w:snapToGrid w:val="0"/>
              <w:spacing w:after="0" w:line="240" w:lineRule="auto"/>
            </w:pPr>
            <w:proofErr w:type="spellStart"/>
            <w:r w:rsidRPr="006A234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2955F8" w14:textId="01189A54" w:rsidR="003E171B" w:rsidRPr="006A2344" w:rsidRDefault="00880BBF" w:rsidP="00551A9B">
            <w:pPr>
              <w:snapToGrid w:val="0"/>
              <w:spacing w:after="0" w:line="240" w:lineRule="auto"/>
              <w:rPr>
                <w:rFonts w:cs="Arial"/>
              </w:rPr>
            </w:pPr>
            <w:hyperlink r:id="rId351" w:tgtFrame="_blank" w:history="1">
              <w:r w:rsidR="003E171B" w:rsidRPr="006A2344">
                <w:rPr>
                  <w:rStyle w:val="Hyperlink"/>
                  <w:rFonts w:cs="Arial"/>
                  <w:color w:val="auto"/>
                </w:rPr>
                <w:t>S1-242284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0095" w14:textId="77777777" w:rsidR="003E171B" w:rsidRPr="006A2344" w:rsidRDefault="003E171B" w:rsidP="00551A9B">
            <w:pPr>
              <w:snapToGrid w:val="0"/>
              <w:spacing w:after="0" w:line="240" w:lineRule="auto"/>
            </w:pPr>
            <w:r w:rsidRPr="006A2344">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F2726C5" w14:textId="77777777" w:rsidR="003E171B" w:rsidRPr="006A2344" w:rsidRDefault="003E171B" w:rsidP="00551A9B">
            <w:pPr>
              <w:snapToGrid w:val="0"/>
              <w:spacing w:after="0" w:line="240" w:lineRule="auto"/>
            </w:pPr>
            <w:r w:rsidRPr="006A2344">
              <w:rPr>
                <w:rFonts w:cs="Arial"/>
              </w:rPr>
              <w:t>Use case on using GEO for initial network entry and service initialization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07612F" w14:textId="77777777" w:rsidR="003E171B" w:rsidRPr="006A2344" w:rsidRDefault="003E171B" w:rsidP="00551A9B">
            <w:pPr>
              <w:snapToGrid w:val="0"/>
              <w:spacing w:after="0" w:line="240" w:lineRule="auto"/>
              <w:rPr>
                <w:rFonts w:eastAsia="Times New Roman" w:cs="Arial"/>
                <w:szCs w:val="18"/>
                <w:lang w:val="en-US" w:eastAsia="ar-SA"/>
              </w:rPr>
            </w:pPr>
            <w:r w:rsidRPr="006A2344">
              <w:rPr>
                <w:rFonts w:eastAsia="Times New Roman" w:cs="Arial"/>
                <w:szCs w:val="18"/>
                <w:lang w:val="en-US" w:eastAsia="ar-SA"/>
              </w:rPr>
              <w:t>Revised to S1-242351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228073D" w14:textId="77777777" w:rsidR="003E171B" w:rsidRPr="006A2344" w:rsidRDefault="003E171B" w:rsidP="00551A9B">
            <w:pPr>
              <w:spacing w:after="0" w:line="240" w:lineRule="auto"/>
              <w:rPr>
                <w:rFonts w:eastAsia="Arial Unicode MS" w:cs="Arial"/>
                <w:szCs w:val="18"/>
                <w:lang w:val="en-US" w:eastAsia="ar-SA"/>
              </w:rPr>
            </w:pPr>
          </w:p>
        </w:tc>
      </w:tr>
      <w:tr w:rsidR="003E171B" w:rsidRPr="001C427A" w14:paraId="48620881"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BAE87" w14:textId="77777777" w:rsidR="003E171B" w:rsidRPr="00A07022" w:rsidRDefault="003E171B" w:rsidP="00551A9B">
            <w:pPr>
              <w:snapToGrid w:val="0"/>
              <w:spacing w:after="0" w:line="240" w:lineRule="auto"/>
            </w:pPr>
            <w:proofErr w:type="spellStart"/>
            <w:r w:rsidRPr="00A0702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32CFC" w14:textId="2ECD58E1" w:rsidR="003E171B" w:rsidRPr="00A07022" w:rsidRDefault="00880BBF" w:rsidP="00551A9B">
            <w:pPr>
              <w:snapToGrid w:val="0"/>
              <w:spacing w:after="0" w:line="240" w:lineRule="auto"/>
            </w:pPr>
            <w:hyperlink r:id="rId352" w:history="1">
              <w:r w:rsidR="003E171B" w:rsidRPr="00A07022">
                <w:rPr>
                  <w:rStyle w:val="Hyperlink"/>
                  <w:rFonts w:cs="Arial"/>
                  <w:color w:val="auto"/>
                </w:rPr>
                <w:t>S1-242351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1A560" w14:textId="77777777" w:rsidR="003E171B" w:rsidRPr="00A07022" w:rsidRDefault="003E171B" w:rsidP="00551A9B">
            <w:pPr>
              <w:snapToGrid w:val="0"/>
              <w:spacing w:after="0" w:line="240" w:lineRule="auto"/>
              <w:rPr>
                <w:rFonts w:cs="Arial"/>
              </w:rPr>
            </w:pPr>
            <w:r w:rsidRPr="00A07022">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E422804" w14:textId="77777777" w:rsidR="003E171B" w:rsidRPr="00A07022" w:rsidRDefault="003E171B" w:rsidP="00551A9B">
            <w:pPr>
              <w:snapToGrid w:val="0"/>
              <w:spacing w:after="0" w:line="240" w:lineRule="auto"/>
              <w:rPr>
                <w:rFonts w:cs="Arial"/>
              </w:rPr>
            </w:pPr>
            <w:r w:rsidRPr="00A07022">
              <w:rPr>
                <w:rFonts w:cs="Arial"/>
              </w:rPr>
              <w:t>Use case on using GEO for initial network entry and service initialization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0620FB" w14:textId="77777777" w:rsidR="003E171B" w:rsidRPr="00A07022" w:rsidRDefault="003E171B" w:rsidP="00551A9B">
            <w:pPr>
              <w:snapToGrid w:val="0"/>
              <w:spacing w:after="0" w:line="240" w:lineRule="auto"/>
              <w:rPr>
                <w:rFonts w:cs="Arial"/>
                <w:szCs w:val="18"/>
                <w:lang w:val="en-US" w:eastAsia="zh-CN"/>
              </w:rPr>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52C1D04" w14:textId="77777777" w:rsidR="003E171B" w:rsidRPr="00A07022" w:rsidRDefault="003E171B" w:rsidP="00551A9B">
            <w:pPr>
              <w:spacing w:after="0" w:line="240" w:lineRule="auto"/>
              <w:rPr>
                <w:rFonts w:eastAsia="Arial Unicode MS" w:cs="Arial"/>
                <w:szCs w:val="18"/>
                <w:lang w:val="en-US" w:eastAsia="ar-SA"/>
              </w:rPr>
            </w:pPr>
            <w:r w:rsidRPr="00A07022">
              <w:rPr>
                <w:rFonts w:eastAsia="Arial Unicode MS" w:cs="Arial"/>
                <w:szCs w:val="18"/>
                <w:lang w:val="en-US" w:eastAsia="ar-SA"/>
              </w:rPr>
              <w:t>Revision of S1-242284.</w:t>
            </w:r>
          </w:p>
        </w:tc>
      </w:tr>
      <w:tr w:rsidR="003E171B" w:rsidRPr="001C427A" w14:paraId="01DECB8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ED25D6" w14:textId="77777777" w:rsidR="003E171B" w:rsidRPr="00C9346E" w:rsidRDefault="003E171B" w:rsidP="00551A9B">
            <w:pPr>
              <w:snapToGrid w:val="0"/>
              <w:spacing w:after="0" w:line="240" w:lineRule="auto"/>
            </w:pPr>
            <w:proofErr w:type="spellStart"/>
            <w:r w:rsidRPr="00C934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D16EF0" w14:textId="54EF63D1" w:rsidR="003E171B" w:rsidRPr="00C9346E" w:rsidRDefault="00880BBF" w:rsidP="00551A9B">
            <w:pPr>
              <w:snapToGrid w:val="0"/>
              <w:spacing w:after="0" w:line="240" w:lineRule="auto"/>
            </w:pPr>
            <w:hyperlink r:id="rId353" w:history="1">
              <w:r w:rsidR="003E171B" w:rsidRPr="00C9346E">
                <w:rPr>
                  <w:rStyle w:val="Hyperlink"/>
                  <w:rFonts w:cs="Arial"/>
                  <w:color w:val="auto"/>
                </w:rPr>
                <w:t>S1-242361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99D21D" w14:textId="77777777" w:rsidR="003E171B" w:rsidRPr="00C9346E" w:rsidRDefault="003E171B" w:rsidP="00551A9B">
            <w:pPr>
              <w:snapToGrid w:val="0"/>
              <w:spacing w:after="0" w:line="240" w:lineRule="auto"/>
              <w:rPr>
                <w:rFonts w:cs="Arial"/>
              </w:rPr>
            </w:pPr>
            <w:r w:rsidRPr="00C9346E">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41E9627" w14:textId="77777777" w:rsidR="003E171B" w:rsidRPr="00C9346E" w:rsidRDefault="003E171B" w:rsidP="00551A9B">
            <w:pPr>
              <w:snapToGrid w:val="0"/>
              <w:spacing w:after="0" w:line="240" w:lineRule="auto"/>
              <w:rPr>
                <w:rFonts w:cs="Arial"/>
              </w:rPr>
            </w:pPr>
            <w:r w:rsidRPr="00C9346E">
              <w:rPr>
                <w:rFonts w:cs="Arial"/>
              </w:rPr>
              <w:t>Use case on using GEO for initial network entry and service initialization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3140E" w14:textId="77777777" w:rsidR="003E171B" w:rsidRPr="00C9346E" w:rsidRDefault="003E171B" w:rsidP="00551A9B">
            <w:pPr>
              <w:snapToGrid w:val="0"/>
              <w:spacing w:after="0" w:line="240" w:lineRule="auto"/>
              <w:rPr>
                <w:rFonts w:eastAsia="Times New Roman" w:cs="Arial"/>
                <w:szCs w:val="18"/>
                <w:lang w:val="en-US" w:eastAsia="ar-SA"/>
              </w:rPr>
            </w:pPr>
            <w:r w:rsidRPr="00C9346E">
              <w:rPr>
                <w:rFonts w:eastAsia="Times New Roman" w:cs="Arial"/>
                <w:szCs w:val="18"/>
                <w:lang w:val="en-US" w:eastAsia="ar-SA"/>
              </w:rPr>
              <w:t>Revised to S1-242385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DD55EA2" w14:textId="77777777" w:rsidR="003E171B" w:rsidRPr="00C9346E" w:rsidRDefault="003E171B" w:rsidP="00551A9B">
            <w:pPr>
              <w:spacing w:after="0" w:line="240" w:lineRule="auto"/>
              <w:rPr>
                <w:rFonts w:eastAsia="Arial Unicode MS" w:cs="Arial"/>
                <w:szCs w:val="18"/>
                <w:lang w:val="en-US" w:eastAsia="ar-SA"/>
              </w:rPr>
            </w:pPr>
            <w:r w:rsidRPr="00C9346E">
              <w:rPr>
                <w:rFonts w:eastAsia="Arial Unicode MS" w:cs="Arial"/>
                <w:i/>
                <w:szCs w:val="18"/>
                <w:lang w:val="en-US" w:eastAsia="ar-SA"/>
              </w:rPr>
              <w:t>Revision of S1-242284.</w:t>
            </w:r>
          </w:p>
          <w:p w14:paraId="7D9C6F4C" w14:textId="77777777" w:rsidR="003E171B" w:rsidRPr="00C9346E" w:rsidRDefault="003E171B" w:rsidP="00551A9B">
            <w:pPr>
              <w:spacing w:after="0" w:line="240" w:lineRule="auto"/>
              <w:rPr>
                <w:rFonts w:eastAsia="Arial Unicode MS" w:cs="Arial"/>
                <w:szCs w:val="18"/>
                <w:lang w:val="en-US" w:eastAsia="ar-SA"/>
              </w:rPr>
            </w:pPr>
            <w:r w:rsidRPr="00C9346E">
              <w:rPr>
                <w:rFonts w:eastAsia="Arial Unicode MS" w:cs="Arial"/>
                <w:szCs w:val="18"/>
                <w:lang w:val="en-US" w:eastAsia="ar-SA"/>
              </w:rPr>
              <w:t>Revision of S1-242351.</w:t>
            </w:r>
          </w:p>
          <w:p w14:paraId="7566BFF3" w14:textId="77777777" w:rsidR="003E171B" w:rsidRPr="00C9346E" w:rsidRDefault="003E171B" w:rsidP="00551A9B">
            <w:pPr>
              <w:spacing w:after="0" w:line="240" w:lineRule="auto"/>
              <w:rPr>
                <w:rFonts w:eastAsia="Arial Unicode MS" w:cs="Arial"/>
                <w:szCs w:val="18"/>
                <w:lang w:val="en-US" w:eastAsia="ar-SA"/>
              </w:rPr>
            </w:pPr>
          </w:p>
        </w:tc>
      </w:tr>
      <w:tr w:rsidR="003E171B" w:rsidRPr="001C427A" w14:paraId="388A807F"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32FCCB" w14:textId="77777777" w:rsidR="003E171B" w:rsidRPr="00C9346E" w:rsidRDefault="003E171B" w:rsidP="00551A9B">
            <w:pPr>
              <w:snapToGrid w:val="0"/>
              <w:spacing w:after="0" w:line="240" w:lineRule="auto"/>
            </w:pPr>
            <w:proofErr w:type="spellStart"/>
            <w:r w:rsidRPr="00C934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18D02A" w14:textId="6644A4C2" w:rsidR="003E171B" w:rsidRPr="00C9346E" w:rsidRDefault="00880BBF" w:rsidP="00551A9B">
            <w:pPr>
              <w:snapToGrid w:val="0"/>
              <w:spacing w:after="0" w:line="240" w:lineRule="auto"/>
            </w:pPr>
            <w:hyperlink r:id="rId354" w:history="1">
              <w:r w:rsidR="003E171B" w:rsidRPr="00C9346E">
                <w:rPr>
                  <w:rStyle w:val="Hyperlink"/>
                  <w:rFonts w:cs="Arial"/>
                  <w:color w:val="auto"/>
                </w:rPr>
                <w:t>S1-242385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F6B2A0" w14:textId="77777777" w:rsidR="003E171B" w:rsidRPr="00C9346E" w:rsidRDefault="003E171B" w:rsidP="00551A9B">
            <w:pPr>
              <w:snapToGrid w:val="0"/>
              <w:spacing w:after="0" w:line="240" w:lineRule="auto"/>
              <w:rPr>
                <w:rFonts w:cs="Arial"/>
              </w:rPr>
            </w:pPr>
            <w:r w:rsidRPr="00C9346E">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B2F7606" w14:textId="77777777" w:rsidR="003E171B" w:rsidRPr="00C9346E" w:rsidRDefault="003E171B" w:rsidP="00551A9B">
            <w:pPr>
              <w:snapToGrid w:val="0"/>
              <w:spacing w:after="0" w:line="240" w:lineRule="auto"/>
              <w:rPr>
                <w:rFonts w:cs="Arial"/>
              </w:rPr>
            </w:pPr>
            <w:r w:rsidRPr="00C9346E">
              <w:rPr>
                <w:rFonts w:cs="Arial"/>
              </w:rPr>
              <w:t>Use case on using GEO for initial network entry and service initialization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6CF8C1D" w14:textId="77777777" w:rsidR="003E171B" w:rsidRPr="00C9346E" w:rsidRDefault="003E171B" w:rsidP="00551A9B">
            <w:pPr>
              <w:snapToGrid w:val="0"/>
              <w:spacing w:after="0" w:line="240" w:lineRule="auto"/>
              <w:rPr>
                <w:rFonts w:eastAsia="Times New Roman" w:cs="Arial"/>
                <w:szCs w:val="18"/>
                <w:lang w:val="en-US" w:eastAsia="ar-SA"/>
              </w:rPr>
            </w:pPr>
            <w:r w:rsidRPr="00C9346E">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633EF665" w14:textId="77777777" w:rsidR="003E171B" w:rsidRPr="00C9346E" w:rsidRDefault="003E171B" w:rsidP="00551A9B">
            <w:pPr>
              <w:spacing w:after="0" w:line="240" w:lineRule="auto"/>
              <w:rPr>
                <w:rFonts w:eastAsia="Arial Unicode MS" w:cs="Arial"/>
                <w:i/>
                <w:szCs w:val="18"/>
                <w:lang w:val="en-US" w:eastAsia="ar-SA"/>
              </w:rPr>
            </w:pPr>
            <w:r w:rsidRPr="00C9346E">
              <w:rPr>
                <w:rFonts w:eastAsia="Arial Unicode MS" w:cs="Arial"/>
                <w:i/>
                <w:szCs w:val="18"/>
                <w:lang w:val="en-US" w:eastAsia="ar-SA"/>
              </w:rPr>
              <w:t>Revision of S1-242284.</w:t>
            </w:r>
          </w:p>
          <w:p w14:paraId="017F73EF" w14:textId="77777777" w:rsidR="003E171B" w:rsidRPr="00C9346E" w:rsidRDefault="003E171B" w:rsidP="00551A9B">
            <w:pPr>
              <w:spacing w:after="0" w:line="240" w:lineRule="auto"/>
              <w:rPr>
                <w:rFonts w:eastAsia="Arial Unicode MS" w:cs="Arial"/>
                <w:szCs w:val="18"/>
                <w:lang w:val="en-US" w:eastAsia="ar-SA"/>
              </w:rPr>
            </w:pPr>
            <w:r w:rsidRPr="00C9346E">
              <w:rPr>
                <w:rFonts w:eastAsia="Arial Unicode MS" w:cs="Arial"/>
                <w:i/>
                <w:szCs w:val="18"/>
                <w:lang w:val="en-US" w:eastAsia="ar-SA"/>
              </w:rPr>
              <w:t>Revision of S1-242351.</w:t>
            </w:r>
          </w:p>
          <w:p w14:paraId="118F593D" w14:textId="77777777" w:rsidR="003E171B" w:rsidRPr="00C9346E" w:rsidRDefault="003E171B" w:rsidP="00551A9B">
            <w:pPr>
              <w:spacing w:after="0" w:line="240" w:lineRule="auto"/>
              <w:rPr>
                <w:rFonts w:eastAsia="Arial Unicode MS" w:cs="Arial"/>
                <w:szCs w:val="18"/>
                <w:lang w:val="en-US" w:eastAsia="ar-SA"/>
              </w:rPr>
            </w:pPr>
            <w:r w:rsidRPr="00C9346E">
              <w:rPr>
                <w:rFonts w:eastAsia="Arial Unicode MS" w:cs="Arial"/>
                <w:szCs w:val="18"/>
                <w:lang w:val="en-US" w:eastAsia="ar-SA"/>
              </w:rPr>
              <w:t>Revision of S1-242361.</w:t>
            </w:r>
          </w:p>
          <w:p w14:paraId="435F4297" w14:textId="77777777" w:rsidR="003E171B" w:rsidRPr="00C9346E" w:rsidRDefault="003E171B" w:rsidP="00551A9B">
            <w:pPr>
              <w:spacing w:after="0" w:line="240" w:lineRule="auto"/>
              <w:rPr>
                <w:rFonts w:eastAsia="Arial Unicode MS" w:cs="Arial"/>
                <w:szCs w:val="18"/>
                <w:lang w:val="en-US" w:eastAsia="zh-CN"/>
              </w:rPr>
            </w:pPr>
            <w:r w:rsidRPr="00C9346E">
              <w:rPr>
                <w:rFonts w:eastAsia="Arial Unicode MS" w:cs="Arial"/>
                <w:szCs w:val="18"/>
                <w:lang w:val="en-US" w:eastAsia="zh-CN"/>
              </w:rPr>
              <w:lastRenderedPageBreak/>
              <w:t>W</w:t>
            </w:r>
            <w:r w:rsidRPr="00C9346E">
              <w:rPr>
                <w:rFonts w:eastAsia="Arial Unicode MS" w:cs="Arial" w:hint="eastAsia"/>
                <w:szCs w:val="18"/>
                <w:lang w:val="en-US" w:eastAsia="zh-CN"/>
              </w:rPr>
              <w:t>ith ENs FFS for definition 2 and 3, and FFS for RQs after email check.</w:t>
            </w:r>
          </w:p>
        </w:tc>
      </w:tr>
      <w:tr w:rsidR="003E171B" w:rsidRPr="001C427A" w14:paraId="3E03B14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705E01" w14:textId="77777777" w:rsidR="003E171B" w:rsidRPr="006A2344" w:rsidRDefault="003E171B" w:rsidP="00551A9B">
            <w:pPr>
              <w:snapToGrid w:val="0"/>
              <w:spacing w:after="0" w:line="240" w:lineRule="auto"/>
            </w:pPr>
            <w:proofErr w:type="spellStart"/>
            <w:r w:rsidRPr="006A2344">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32C58" w14:textId="4332F2EC" w:rsidR="003E171B" w:rsidRPr="006A2344" w:rsidRDefault="00880BBF" w:rsidP="00551A9B">
            <w:pPr>
              <w:snapToGrid w:val="0"/>
              <w:spacing w:after="0" w:line="240" w:lineRule="auto"/>
              <w:rPr>
                <w:rFonts w:cs="Arial"/>
              </w:rPr>
            </w:pPr>
            <w:hyperlink r:id="rId355" w:tgtFrame="_blank" w:history="1">
              <w:r w:rsidR="003E171B" w:rsidRPr="006A2344">
                <w:rPr>
                  <w:rStyle w:val="Hyperlink"/>
                  <w:rFonts w:cs="Arial"/>
                  <w:color w:val="auto"/>
                </w:rPr>
                <w:t>S1-242061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591FF6" w14:textId="77777777" w:rsidR="003E171B" w:rsidRPr="006A2344" w:rsidRDefault="003E171B" w:rsidP="00551A9B">
            <w:pPr>
              <w:snapToGrid w:val="0"/>
              <w:spacing w:after="0" w:line="240" w:lineRule="auto"/>
            </w:pPr>
            <w:r w:rsidRPr="006A2344">
              <w:rPr>
                <w:rFonts w:cs="Arial"/>
              </w:rPr>
              <w:t xml:space="preserve">SES, </w:t>
            </w:r>
            <w:proofErr w:type="spellStart"/>
            <w:r w:rsidRPr="006A2344">
              <w:rPr>
                <w:rFonts w:cs="Arial"/>
              </w:rPr>
              <w:t>Novamint</w:t>
            </w:r>
            <w:proofErr w:type="spellEnd"/>
            <w:r w:rsidRPr="006A2344">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32BDABC" w14:textId="77777777" w:rsidR="003E171B" w:rsidRPr="006A2344" w:rsidRDefault="003E171B" w:rsidP="00551A9B">
            <w:pPr>
              <w:snapToGrid w:val="0"/>
              <w:spacing w:after="0" w:line="240" w:lineRule="auto"/>
            </w:pPr>
            <w:r w:rsidRPr="006A2344">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34B3D" w14:textId="77777777" w:rsidR="003E171B" w:rsidRPr="006A2344" w:rsidRDefault="003E171B" w:rsidP="00551A9B">
            <w:pPr>
              <w:snapToGrid w:val="0"/>
              <w:spacing w:after="0" w:line="240" w:lineRule="auto"/>
              <w:rPr>
                <w:rFonts w:eastAsia="Times New Roman" w:cs="Arial"/>
                <w:szCs w:val="18"/>
                <w:lang w:val="en-US" w:eastAsia="ar-SA"/>
              </w:rPr>
            </w:pPr>
            <w:r w:rsidRPr="006A2344">
              <w:rPr>
                <w:rFonts w:eastAsia="Times New Roman" w:cs="Arial"/>
                <w:szCs w:val="18"/>
                <w:lang w:val="en-US" w:eastAsia="ar-SA"/>
              </w:rPr>
              <w:t>Revised to S1-242352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61A6790" w14:textId="77777777" w:rsidR="003E171B" w:rsidRPr="006A2344" w:rsidRDefault="003E171B" w:rsidP="00551A9B">
            <w:pPr>
              <w:spacing w:after="0" w:line="240" w:lineRule="auto"/>
              <w:rPr>
                <w:rFonts w:eastAsia="Arial Unicode MS" w:cs="Arial"/>
                <w:szCs w:val="18"/>
                <w:lang w:val="en-US" w:eastAsia="ar-SA"/>
              </w:rPr>
            </w:pPr>
          </w:p>
        </w:tc>
      </w:tr>
      <w:tr w:rsidR="003E171B" w:rsidRPr="001C427A" w14:paraId="79A323CF"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543A4" w14:textId="77777777" w:rsidR="003E171B" w:rsidRPr="00A07022" w:rsidRDefault="003E171B" w:rsidP="00551A9B">
            <w:pPr>
              <w:snapToGrid w:val="0"/>
              <w:spacing w:after="0" w:line="240" w:lineRule="auto"/>
            </w:pPr>
            <w:proofErr w:type="spellStart"/>
            <w:r w:rsidRPr="00A0702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F0C9A9" w14:textId="3814430B" w:rsidR="003E171B" w:rsidRPr="00A07022" w:rsidRDefault="00880BBF" w:rsidP="00551A9B">
            <w:pPr>
              <w:snapToGrid w:val="0"/>
              <w:spacing w:after="0" w:line="240" w:lineRule="auto"/>
            </w:pPr>
            <w:hyperlink r:id="rId356" w:history="1">
              <w:r w:rsidR="003E171B" w:rsidRPr="00A07022">
                <w:rPr>
                  <w:rStyle w:val="Hyperlink"/>
                  <w:rFonts w:cs="Arial"/>
                  <w:color w:val="auto"/>
                </w:rPr>
                <w:t>S1-242352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75457F" w14:textId="77777777" w:rsidR="003E171B" w:rsidRPr="00A07022" w:rsidRDefault="003E171B" w:rsidP="00551A9B">
            <w:pPr>
              <w:snapToGrid w:val="0"/>
              <w:spacing w:after="0" w:line="240" w:lineRule="auto"/>
              <w:rPr>
                <w:rFonts w:cs="Arial"/>
              </w:rPr>
            </w:pPr>
            <w:r w:rsidRPr="00A07022">
              <w:rPr>
                <w:rFonts w:cs="Arial"/>
              </w:rPr>
              <w:t xml:space="preserve">SES, </w:t>
            </w:r>
            <w:proofErr w:type="spellStart"/>
            <w:r w:rsidRPr="00A07022">
              <w:rPr>
                <w:rFonts w:cs="Arial"/>
              </w:rPr>
              <w:t>Novamint</w:t>
            </w:r>
            <w:proofErr w:type="spellEnd"/>
            <w:r w:rsidRPr="00A07022">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7F7B83B" w14:textId="77777777" w:rsidR="003E171B" w:rsidRPr="00A07022" w:rsidRDefault="003E171B" w:rsidP="00551A9B">
            <w:pPr>
              <w:snapToGrid w:val="0"/>
              <w:spacing w:after="0" w:line="240" w:lineRule="auto"/>
              <w:rPr>
                <w:rFonts w:cs="Arial"/>
              </w:rPr>
            </w:pPr>
            <w:r w:rsidRPr="00A07022">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56397E3" w14:textId="77777777" w:rsidR="003E171B" w:rsidRPr="00A07022" w:rsidRDefault="003E171B" w:rsidP="00551A9B">
            <w:pPr>
              <w:snapToGrid w:val="0"/>
              <w:spacing w:after="0" w:line="240" w:lineRule="auto"/>
              <w:rPr>
                <w:rFonts w:cs="Arial"/>
                <w:szCs w:val="18"/>
                <w:lang w:val="en-US" w:eastAsia="zh-CN"/>
              </w:rPr>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8C6B1E2" w14:textId="77777777" w:rsidR="003E171B" w:rsidRPr="00A07022" w:rsidRDefault="003E171B" w:rsidP="00551A9B">
            <w:pPr>
              <w:spacing w:after="0" w:line="240" w:lineRule="auto"/>
              <w:rPr>
                <w:rFonts w:eastAsia="Arial Unicode MS" w:cs="Arial"/>
                <w:szCs w:val="18"/>
                <w:lang w:val="en-US" w:eastAsia="ar-SA"/>
              </w:rPr>
            </w:pPr>
            <w:r w:rsidRPr="00A07022">
              <w:rPr>
                <w:rFonts w:eastAsia="Arial Unicode MS" w:cs="Arial"/>
                <w:szCs w:val="18"/>
                <w:lang w:val="en-US" w:eastAsia="ar-SA"/>
              </w:rPr>
              <w:t>Revision of S1-242061.</w:t>
            </w:r>
          </w:p>
        </w:tc>
      </w:tr>
      <w:tr w:rsidR="003E171B" w:rsidRPr="001C427A" w14:paraId="4F0DC00E"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A1AE05" w14:textId="77777777" w:rsidR="003E171B" w:rsidRPr="00AE36A2" w:rsidRDefault="003E171B" w:rsidP="00551A9B">
            <w:pPr>
              <w:snapToGrid w:val="0"/>
              <w:spacing w:after="0" w:line="240" w:lineRule="auto"/>
            </w:pPr>
            <w:proofErr w:type="spellStart"/>
            <w:r w:rsidRPr="00AE3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DA600" w14:textId="5F7BC841" w:rsidR="003E171B" w:rsidRPr="00AE36A2" w:rsidRDefault="00880BBF" w:rsidP="00551A9B">
            <w:pPr>
              <w:snapToGrid w:val="0"/>
              <w:spacing w:after="0" w:line="240" w:lineRule="auto"/>
            </w:pPr>
            <w:hyperlink r:id="rId357" w:history="1">
              <w:r w:rsidR="003E171B" w:rsidRPr="00AE36A2">
                <w:rPr>
                  <w:rStyle w:val="Hyperlink"/>
                  <w:rFonts w:cs="Arial"/>
                  <w:color w:val="auto"/>
                </w:rPr>
                <w:t>S1-242362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F5F99D" w14:textId="77777777" w:rsidR="003E171B" w:rsidRPr="00AE36A2" w:rsidRDefault="003E171B" w:rsidP="00551A9B">
            <w:pPr>
              <w:snapToGrid w:val="0"/>
              <w:spacing w:after="0" w:line="240" w:lineRule="auto"/>
              <w:rPr>
                <w:rFonts w:cs="Arial"/>
              </w:rPr>
            </w:pPr>
            <w:r w:rsidRPr="00AE36A2">
              <w:rPr>
                <w:rFonts w:cs="Arial"/>
              </w:rPr>
              <w:t xml:space="preserve">SES, </w:t>
            </w:r>
            <w:proofErr w:type="spellStart"/>
            <w:r w:rsidRPr="00AE36A2">
              <w:rPr>
                <w:rFonts w:cs="Arial"/>
              </w:rPr>
              <w:t>Novamint</w:t>
            </w:r>
            <w:proofErr w:type="spellEnd"/>
            <w:r w:rsidRPr="00AE36A2">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75BB93" w14:textId="77777777" w:rsidR="003E171B" w:rsidRPr="00AE36A2" w:rsidRDefault="003E171B" w:rsidP="00551A9B">
            <w:pPr>
              <w:snapToGrid w:val="0"/>
              <w:spacing w:after="0" w:line="240" w:lineRule="auto"/>
              <w:rPr>
                <w:rFonts w:cs="Arial"/>
              </w:rPr>
            </w:pPr>
            <w:r w:rsidRPr="00AE36A2">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FA9D171" w14:textId="77777777" w:rsidR="003E171B" w:rsidRPr="00AE36A2" w:rsidRDefault="003E171B" w:rsidP="00551A9B">
            <w:pPr>
              <w:snapToGrid w:val="0"/>
              <w:spacing w:after="0" w:line="240" w:lineRule="auto"/>
              <w:rPr>
                <w:rFonts w:eastAsia="Times New Roman" w:cs="Arial"/>
                <w:szCs w:val="18"/>
                <w:lang w:val="en-US" w:eastAsia="ar-SA"/>
              </w:rPr>
            </w:pPr>
            <w:r w:rsidRPr="00AE36A2">
              <w:rPr>
                <w:rFonts w:eastAsia="Times New Roman" w:cs="Arial"/>
                <w:szCs w:val="18"/>
                <w:lang w:val="en-US" w:eastAsia="ar-SA"/>
              </w:rPr>
              <w:t>Revised to S1-242386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0D4AA20" w14:textId="77777777" w:rsidR="003E171B" w:rsidRPr="00AE36A2" w:rsidRDefault="003E171B" w:rsidP="00551A9B">
            <w:pPr>
              <w:spacing w:after="0" w:line="240" w:lineRule="auto"/>
              <w:rPr>
                <w:rFonts w:eastAsia="Arial Unicode MS" w:cs="Arial"/>
                <w:szCs w:val="18"/>
                <w:lang w:val="en-US" w:eastAsia="ar-SA"/>
              </w:rPr>
            </w:pPr>
            <w:r w:rsidRPr="00AE36A2">
              <w:rPr>
                <w:rFonts w:eastAsia="Arial Unicode MS" w:cs="Arial"/>
                <w:i/>
                <w:szCs w:val="18"/>
                <w:lang w:val="en-US" w:eastAsia="ar-SA"/>
              </w:rPr>
              <w:t>Revision of S1-242061.</w:t>
            </w:r>
          </w:p>
          <w:p w14:paraId="398F71CE" w14:textId="77777777" w:rsidR="003E171B" w:rsidRPr="00AE36A2" w:rsidRDefault="003E171B" w:rsidP="00551A9B">
            <w:pPr>
              <w:spacing w:after="0" w:line="240" w:lineRule="auto"/>
              <w:rPr>
                <w:rFonts w:eastAsia="Arial Unicode MS" w:cs="Arial"/>
                <w:szCs w:val="18"/>
                <w:lang w:val="en-US" w:eastAsia="ar-SA"/>
              </w:rPr>
            </w:pPr>
            <w:r w:rsidRPr="00AE36A2">
              <w:rPr>
                <w:rFonts w:eastAsia="Arial Unicode MS" w:cs="Arial"/>
                <w:szCs w:val="18"/>
                <w:lang w:val="en-US" w:eastAsia="ar-SA"/>
              </w:rPr>
              <w:t>Revision of S1-242352.</w:t>
            </w:r>
          </w:p>
        </w:tc>
      </w:tr>
      <w:tr w:rsidR="003E171B" w:rsidRPr="001C427A" w14:paraId="3900AA7E" w14:textId="77777777" w:rsidTr="001121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DB938" w14:textId="77777777" w:rsidR="003E171B" w:rsidRPr="004917CB" w:rsidRDefault="003E171B" w:rsidP="00551A9B">
            <w:pPr>
              <w:snapToGrid w:val="0"/>
              <w:spacing w:after="0" w:line="240" w:lineRule="auto"/>
            </w:pPr>
            <w:proofErr w:type="spellStart"/>
            <w:r w:rsidRPr="004917C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0774E9" w14:textId="1FF53E00" w:rsidR="003E171B" w:rsidRPr="004917CB" w:rsidRDefault="00880BBF" w:rsidP="00551A9B">
            <w:pPr>
              <w:snapToGrid w:val="0"/>
              <w:spacing w:after="0" w:line="240" w:lineRule="auto"/>
            </w:pPr>
            <w:hyperlink r:id="rId358" w:history="1">
              <w:r w:rsidR="003E171B" w:rsidRPr="004917CB">
                <w:rPr>
                  <w:rStyle w:val="Hyperlink"/>
                  <w:rFonts w:cs="Arial"/>
                  <w:color w:val="auto"/>
                </w:rPr>
                <w:t>S1-242386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1CC0C6" w14:textId="77777777" w:rsidR="003E171B" w:rsidRPr="004917CB" w:rsidRDefault="003E171B" w:rsidP="00551A9B">
            <w:pPr>
              <w:snapToGrid w:val="0"/>
              <w:spacing w:after="0" w:line="240" w:lineRule="auto"/>
              <w:rPr>
                <w:rFonts w:cs="Arial"/>
              </w:rPr>
            </w:pPr>
            <w:r w:rsidRPr="004917CB">
              <w:rPr>
                <w:rFonts w:cs="Arial"/>
              </w:rPr>
              <w:t xml:space="preserve">SES, </w:t>
            </w:r>
            <w:proofErr w:type="spellStart"/>
            <w:r w:rsidRPr="004917CB">
              <w:rPr>
                <w:rFonts w:cs="Arial"/>
              </w:rPr>
              <w:t>Novamint</w:t>
            </w:r>
            <w:proofErr w:type="spellEnd"/>
            <w:r w:rsidRPr="004917CB">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81C3344" w14:textId="77777777" w:rsidR="003E171B" w:rsidRPr="004917CB" w:rsidRDefault="003E171B" w:rsidP="00551A9B">
            <w:pPr>
              <w:snapToGrid w:val="0"/>
              <w:spacing w:after="0" w:line="240" w:lineRule="auto"/>
              <w:rPr>
                <w:rFonts w:cs="Arial"/>
              </w:rPr>
            </w:pPr>
            <w:r w:rsidRPr="004917CB">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E7682F" w14:textId="77777777" w:rsidR="003E171B" w:rsidRPr="004917CB" w:rsidRDefault="003E171B" w:rsidP="00551A9B">
            <w:pPr>
              <w:snapToGrid w:val="0"/>
              <w:spacing w:after="0" w:line="240" w:lineRule="auto"/>
              <w:rPr>
                <w:rFonts w:eastAsia="Times New Roman" w:cs="Arial"/>
                <w:szCs w:val="18"/>
                <w:lang w:val="en-US" w:eastAsia="ar-SA"/>
              </w:rPr>
            </w:pPr>
            <w:r w:rsidRPr="004917CB">
              <w:rPr>
                <w:rFonts w:eastAsia="Times New Roman" w:cs="Arial"/>
                <w:szCs w:val="18"/>
                <w:lang w:val="en-US" w:eastAsia="ar-SA"/>
              </w:rPr>
              <w:t>Revised to S1-242397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4949A8F" w14:textId="77777777" w:rsidR="003E171B" w:rsidRPr="004917CB" w:rsidRDefault="003E171B" w:rsidP="00551A9B">
            <w:pPr>
              <w:spacing w:after="0" w:line="240" w:lineRule="auto"/>
              <w:rPr>
                <w:rFonts w:eastAsia="Arial Unicode MS" w:cs="Arial"/>
                <w:i/>
                <w:szCs w:val="18"/>
                <w:lang w:val="en-US" w:eastAsia="ar-SA"/>
              </w:rPr>
            </w:pPr>
            <w:r w:rsidRPr="004917CB">
              <w:rPr>
                <w:rFonts w:eastAsia="Arial Unicode MS" w:cs="Arial"/>
                <w:i/>
                <w:szCs w:val="18"/>
                <w:lang w:val="en-US" w:eastAsia="ar-SA"/>
              </w:rPr>
              <w:t>Revision of S1-242061.</w:t>
            </w:r>
          </w:p>
          <w:p w14:paraId="23FA1E5E" w14:textId="77777777" w:rsidR="003E171B" w:rsidRPr="004917CB" w:rsidRDefault="003E171B" w:rsidP="00551A9B">
            <w:pPr>
              <w:spacing w:after="0" w:line="240" w:lineRule="auto"/>
              <w:rPr>
                <w:rFonts w:eastAsia="Arial Unicode MS" w:cs="Arial"/>
                <w:szCs w:val="18"/>
                <w:lang w:val="en-US" w:eastAsia="ar-SA"/>
              </w:rPr>
            </w:pPr>
            <w:r w:rsidRPr="004917CB">
              <w:rPr>
                <w:rFonts w:eastAsia="Arial Unicode MS" w:cs="Arial"/>
                <w:i/>
                <w:szCs w:val="18"/>
                <w:lang w:val="en-US" w:eastAsia="ar-SA"/>
              </w:rPr>
              <w:t>Revision of S1-242352.</w:t>
            </w:r>
          </w:p>
          <w:p w14:paraId="4D6BBB63" w14:textId="77777777" w:rsidR="003E171B" w:rsidRPr="004917CB" w:rsidRDefault="003E171B" w:rsidP="00551A9B">
            <w:pPr>
              <w:spacing w:after="0" w:line="240" w:lineRule="auto"/>
              <w:rPr>
                <w:rFonts w:eastAsia="Arial Unicode MS" w:cs="Arial"/>
                <w:szCs w:val="18"/>
                <w:lang w:val="en-US" w:eastAsia="ar-SA"/>
              </w:rPr>
            </w:pPr>
            <w:r w:rsidRPr="004917CB">
              <w:rPr>
                <w:rFonts w:eastAsia="Arial Unicode MS" w:cs="Arial"/>
                <w:szCs w:val="18"/>
                <w:lang w:val="en-US" w:eastAsia="ar-SA"/>
              </w:rPr>
              <w:t>Revision of S1-242362.</w:t>
            </w:r>
          </w:p>
        </w:tc>
      </w:tr>
      <w:tr w:rsidR="003E171B" w:rsidRPr="001C427A" w14:paraId="133B179A" w14:textId="77777777" w:rsidTr="00450C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98255" w14:textId="77777777" w:rsidR="003E171B" w:rsidRPr="00112167" w:rsidRDefault="003E171B" w:rsidP="00551A9B">
            <w:pPr>
              <w:snapToGrid w:val="0"/>
              <w:spacing w:after="0" w:line="240" w:lineRule="auto"/>
            </w:pPr>
            <w:proofErr w:type="spellStart"/>
            <w:r w:rsidRPr="001121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9D98F" w14:textId="532F8754" w:rsidR="003E171B" w:rsidRPr="00112167" w:rsidRDefault="00880BBF" w:rsidP="00551A9B">
            <w:pPr>
              <w:snapToGrid w:val="0"/>
              <w:spacing w:after="0" w:line="240" w:lineRule="auto"/>
            </w:pPr>
            <w:hyperlink r:id="rId359" w:history="1">
              <w:r w:rsidR="003E171B" w:rsidRPr="00112167">
                <w:rPr>
                  <w:rStyle w:val="Hyperlink"/>
                  <w:rFonts w:cs="Arial"/>
                  <w:color w:val="auto"/>
                </w:rPr>
                <w:t>S1-242397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8C2540" w14:textId="77777777" w:rsidR="003E171B" w:rsidRPr="00112167" w:rsidRDefault="003E171B" w:rsidP="00551A9B">
            <w:pPr>
              <w:snapToGrid w:val="0"/>
              <w:spacing w:after="0" w:line="240" w:lineRule="auto"/>
              <w:rPr>
                <w:rFonts w:cs="Arial"/>
              </w:rPr>
            </w:pPr>
            <w:r w:rsidRPr="00112167">
              <w:rPr>
                <w:rFonts w:cs="Arial"/>
              </w:rPr>
              <w:t xml:space="preserve">SES, </w:t>
            </w:r>
            <w:proofErr w:type="spellStart"/>
            <w:r w:rsidRPr="00112167">
              <w:rPr>
                <w:rFonts w:cs="Arial"/>
              </w:rPr>
              <w:t>Novamint</w:t>
            </w:r>
            <w:proofErr w:type="spellEnd"/>
            <w:r w:rsidRPr="00112167">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47E1472" w14:textId="77777777" w:rsidR="003E171B" w:rsidRPr="00112167" w:rsidRDefault="003E171B" w:rsidP="00551A9B">
            <w:pPr>
              <w:snapToGrid w:val="0"/>
              <w:spacing w:after="0" w:line="240" w:lineRule="auto"/>
              <w:rPr>
                <w:rFonts w:cs="Arial"/>
              </w:rPr>
            </w:pPr>
            <w:r w:rsidRPr="00112167">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E30731" w14:textId="3C1A92DB" w:rsidR="003E171B" w:rsidRPr="00112167" w:rsidRDefault="00112167" w:rsidP="00551A9B">
            <w:pPr>
              <w:snapToGrid w:val="0"/>
              <w:spacing w:after="0" w:line="240" w:lineRule="auto"/>
              <w:rPr>
                <w:rFonts w:eastAsia="Times New Roman" w:cs="Arial"/>
                <w:szCs w:val="18"/>
                <w:lang w:val="en-US" w:eastAsia="ar-SA"/>
              </w:rPr>
            </w:pPr>
            <w:r w:rsidRPr="00112167">
              <w:rPr>
                <w:rFonts w:eastAsia="Times New Roman" w:cs="Arial"/>
                <w:szCs w:val="18"/>
                <w:lang w:val="en-US" w:eastAsia="ar-SA"/>
              </w:rPr>
              <w:t>Revised to S1-242509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797E254" w14:textId="77777777" w:rsidR="003E171B" w:rsidRPr="00112167" w:rsidRDefault="003E171B" w:rsidP="00551A9B">
            <w:pPr>
              <w:spacing w:after="0" w:line="240" w:lineRule="auto"/>
              <w:rPr>
                <w:rFonts w:eastAsia="Arial Unicode MS" w:cs="Arial"/>
                <w:i/>
                <w:szCs w:val="18"/>
                <w:lang w:val="en-US" w:eastAsia="ar-SA"/>
              </w:rPr>
            </w:pPr>
            <w:r w:rsidRPr="00112167">
              <w:rPr>
                <w:rFonts w:eastAsia="Arial Unicode MS" w:cs="Arial"/>
                <w:i/>
                <w:szCs w:val="18"/>
                <w:lang w:val="en-US" w:eastAsia="ar-SA"/>
              </w:rPr>
              <w:t>Revision of S1-242061.</w:t>
            </w:r>
          </w:p>
          <w:p w14:paraId="48D29059" w14:textId="77777777" w:rsidR="003E171B" w:rsidRPr="00112167" w:rsidRDefault="003E171B" w:rsidP="00551A9B">
            <w:pPr>
              <w:spacing w:after="0" w:line="240" w:lineRule="auto"/>
              <w:rPr>
                <w:rFonts w:eastAsia="Arial Unicode MS" w:cs="Arial"/>
                <w:i/>
                <w:szCs w:val="18"/>
                <w:lang w:val="en-US" w:eastAsia="ar-SA"/>
              </w:rPr>
            </w:pPr>
            <w:r w:rsidRPr="00112167">
              <w:rPr>
                <w:rFonts w:eastAsia="Arial Unicode MS" w:cs="Arial"/>
                <w:i/>
                <w:szCs w:val="18"/>
                <w:lang w:val="en-US" w:eastAsia="ar-SA"/>
              </w:rPr>
              <w:t>Revision of S1-242352.</w:t>
            </w:r>
          </w:p>
          <w:p w14:paraId="50F88C62"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i/>
                <w:szCs w:val="18"/>
                <w:lang w:val="en-US" w:eastAsia="ar-SA"/>
              </w:rPr>
              <w:t>Revision of S1-242362.</w:t>
            </w:r>
          </w:p>
          <w:p w14:paraId="6A2E7493" w14:textId="77777777" w:rsidR="003E171B" w:rsidRPr="00112167" w:rsidRDefault="003E171B" w:rsidP="00551A9B">
            <w:pPr>
              <w:spacing w:after="0" w:line="240" w:lineRule="auto"/>
              <w:rPr>
                <w:rFonts w:eastAsia="Arial Unicode MS" w:cs="Arial"/>
                <w:szCs w:val="18"/>
                <w:lang w:val="en-US" w:eastAsia="ar-SA"/>
              </w:rPr>
            </w:pPr>
            <w:r w:rsidRPr="00112167">
              <w:rPr>
                <w:rFonts w:eastAsia="Arial Unicode MS" w:cs="Arial"/>
                <w:szCs w:val="18"/>
                <w:lang w:val="en-US" w:eastAsia="ar-SA"/>
              </w:rPr>
              <w:t>Revision of S1-242386.</w:t>
            </w:r>
          </w:p>
        </w:tc>
      </w:tr>
      <w:tr w:rsidR="00112167" w:rsidRPr="001C427A" w14:paraId="6542150C" w14:textId="77777777" w:rsidTr="00450C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56E05D" w14:textId="237CD99D" w:rsidR="00112167" w:rsidRPr="00450C90" w:rsidRDefault="00112167" w:rsidP="00551A9B">
            <w:pPr>
              <w:snapToGrid w:val="0"/>
              <w:spacing w:after="0" w:line="240" w:lineRule="auto"/>
            </w:pPr>
            <w:proofErr w:type="spellStart"/>
            <w:r w:rsidRPr="00450C9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EA231B" w14:textId="0F5AB638" w:rsidR="00112167" w:rsidRPr="00450C90" w:rsidRDefault="00880BBF" w:rsidP="00551A9B">
            <w:pPr>
              <w:snapToGrid w:val="0"/>
              <w:spacing w:after="0" w:line="240" w:lineRule="auto"/>
            </w:pPr>
            <w:hyperlink r:id="rId360" w:history="1">
              <w:r w:rsidR="00112167" w:rsidRPr="00450C90">
                <w:rPr>
                  <w:rStyle w:val="Hyperlink"/>
                  <w:rFonts w:cs="Arial"/>
                  <w:color w:val="auto"/>
                </w:rPr>
                <w:t>S1-242</w:t>
              </w:r>
              <w:r w:rsidR="00112167" w:rsidRPr="00450C90">
                <w:rPr>
                  <w:rStyle w:val="Hyperlink"/>
                  <w:rFonts w:cs="Arial"/>
                  <w:color w:val="auto"/>
                </w:rPr>
                <w:t>5</w:t>
              </w:r>
              <w:r w:rsidR="00112167" w:rsidRPr="00450C90">
                <w:rPr>
                  <w:rStyle w:val="Hyperlink"/>
                  <w:rFonts w:cs="Arial"/>
                  <w:color w:val="auto"/>
                </w:rPr>
                <w:t>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519C0B" w14:textId="16EBE1F6" w:rsidR="00112167" w:rsidRPr="00450C90" w:rsidRDefault="00112167" w:rsidP="00551A9B">
            <w:pPr>
              <w:snapToGrid w:val="0"/>
              <w:spacing w:after="0" w:line="240" w:lineRule="auto"/>
              <w:rPr>
                <w:rFonts w:cs="Arial"/>
              </w:rPr>
            </w:pPr>
            <w:r w:rsidRPr="00450C90">
              <w:rPr>
                <w:rFonts w:cs="Arial"/>
              </w:rPr>
              <w:t xml:space="preserve">SES, </w:t>
            </w:r>
            <w:proofErr w:type="spellStart"/>
            <w:r w:rsidRPr="00450C90">
              <w:rPr>
                <w:rFonts w:cs="Arial"/>
              </w:rPr>
              <w:t>Novamint</w:t>
            </w:r>
            <w:proofErr w:type="spellEnd"/>
            <w:r w:rsidRPr="00450C90">
              <w:rPr>
                <w:rFonts w:cs="Arial"/>
              </w:rPr>
              <w: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EDC5F03" w14:textId="72485F73" w:rsidR="00112167" w:rsidRPr="00450C90" w:rsidRDefault="00112167" w:rsidP="00551A9B">
            <w:pPr>
              <w:snapToGrid w:val="0"/>
              <w:spacing w:after="0" w:line="240" w:lineRule="auto"/>
              <w:rPr>
                <w:rFonts w:cs="Arial"/>
              </w:rPr>
            </w:pPr>
            <w:r w:rsidRPr="00450C90">
              <w:rPr>
                <w:rFonts w:cs="Arial"/>
              </w:rPr>
              <w:t>Use case on GEO assisted network entry to a multi-orbit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735CA3C" w14:textId="3FAE9C0C" w:rsidR="00112167" w:rsidRPr="00450C90" w:rsidRDefault="00450C90" w:rsidP="00551A9B">
            <w:pPr>
              <w:snapToGrid w:val="0"/>
              <w:spacing w:after="0" w:line="240" w:lineRule="auto"/>
              <w:rPr>
                <w:rFonts w:eastAsia="Times New Roman" w:cs="Arial"/>
                <w:szCs w:val="18"/>
                <w:lang w:val="en-US" w:eastAsia="ar-SA"/>
              </w:rPr>
            </w:pPr>
            <w:r w:rsidRPr="00450C90">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DAC3442" w14:textId="77777777" w:rsidR="00112167" w:rsidRPr="00450C90" w:rsidRDefault="00112167" w:rsidP="00112167">
            <w:pPr>
              <w:spacing w:after="0" w:line="240" w:lineRule="auto"/>
              <w:rPr>
                <w:rFonts w:eastAsia="Arial Unicode MS" w:cs="Arial"/>
                <w:i/>
                <w:szCs w:val="18"/>
                <w:lang w:val="en-US" w:eastAsia="ar-SA"/>
              </w:rPr>
            </w:pPr>
            <w:r w:rsidRPr="00450C90">
              <w:rPr>
                <w:rFonts w:eastAsia="Arial Unicode MS" w:cs="Arial"/>
                <w:i/>
                <w:szCs w:val="18"/>
                <w:lang w:val="en-US" w:eastAsia="ar-SA"/>
              </w:rPr>
              <w:t>Revision of S1-242061.</w:t>
            </w:r>
          </w:p>
          <w:p w14:paraId="525DC029" w14:textId="77777777" w:rsidR="00112167" w:rsidRPr="00450C90" w:rsidRDefault="00112167" w:rsidP="00112167">
            <w:pPr>
              <w:spacing w:after="0" w:line="240" w:lineRule="auto"/>
              <w:rPr>
                <w:rFonts w:eastAsia="Arial Unicode MS" w:cs="Arial"/>
                <w:i/>
                <w:szCs w:val="18"/>
                <w:lang w:val="en-US" w:eastAsia="ar-SA"/>
              </w:rPr>
            </w:pPr>
            <w:r w:rsidRPr="00450C90">
              <w:rPr>
                <w:rFonts w:eastAsia="Arial Unicode MS" w:cs="Arial"/>
                <w:i/>
                <w:szCs w:val="18"/>
                <w:lang w:val="en-US" w:eastAsia="ar-SA"/>
              </w:rPr>
              <w:t>Revision of S1-242352.</w:t>
            </w:r>
          </w:p>
          <w:p w14:paraId="71A1CC38" w14:textId="77777777" w:rsidR="00112167" w:rsidRPr="00450C90" w:rsidRDefault="00112167" w:rsidP="00112167">
            <w:pPr>
              <w:spacing w:after="0" w:line="240" w:lineRule="auto"/>
              <w:rPr>
                <w:rFonts w:eastAsia="Arial Unicode MS" w:cs="Arial"/>
                <w:i/>
                <w:szCs w:val="18"/>
                <w:lang w:val="en-US" w:eastAsia="ar-SA"/>
              </w:rPr>
            </w:pPr>
            <w:r w:rsidRPr="00450C90">
              <w:rPr>
                <w:rFonts w:eastAsia="Arial Unicode MS" w:cs="Arial"/>
                <w:i/>
                <w:szCs w:val="18"/>
                <w:lang w:val="en-US" w:eastAsia="ar-SA"/>
              </w:rPr>
              <w:t>Revision of S1-242362.</w:t>
            </w:r>
          </w:p>
          <w:p w14:paraId="4C373730" w14:textId="67246CB0" w:rsidR="00112167" w:rsidRPr="00450C90" w:rsidRDefault="00112167" w:rsidP="00112167">
            <w:pPr>
              <w:spacing w:after="0" w:line="240" w:lineRule="auto"/>
              <w:rPr>
                <w:rFonts w:eastAsia="Arial Unicode MS" w:cs="Arial"/>
                <w:szCs w:val="18"/>
                <w:lang w:val="en-US" w:eastAsia="ar-SA"/>
              </w:rPr>
            </w:pPr>
            <w:r w:rsidRPr="00450C90">
              <w:rPr>
                <w:rFonts w:eastAsia="Arial Unicode MS" w:cs="Arial"/>
                <w:i/>
                <w:szCs w:val="18"/>
                <w:lang w:val="en-US" w:eastAsia="ar-SA"/>
              </w:rPr>
              <w:t>Revision of S1-242386.</w:t>
            </w:r>
          </w:p>
          <w:p w14:paraId="559C38F6" w14:textId="07B52ACA" w:rsidR="00112167" w:rsidRPr="00450C90" w:rsidRDefault="00112167" w:rsidP="00551A9B">
            <w:pPr>
              <w:spacing w:after="0" w:line="240" w:lineRule="auto"/>
              <w:rPr>
                <w:rFonts w:eastAsia="Arial Unicode MS" w:cs="Arial"/>
                <w:szCs w:val="18"/>
                <w:lang w:val="en-US" w:eastAsia="ar-SA"/>
              </w:rPr>
            </w:pPr>
            <w:r w:rsidRPr="00450C90">
              <w:rPr>
                <w:rFonts w:eastAsia="Arial Unicode MS" w:cs="Arial"/>
                <w:szCs w:val="18"/>
                <w:lang w:val="en-US" w:eastAsia="ar-SA"/>
              </w:rPr>
              <w:t>Revision of S1-242397.</w:t>
            </w:r>
          </w:p>
        </w:tc>
      </w:tr>
      <w:tr w:rsidR="003E171B" w:rsidRPr="001C427A" w14:paraId="0766472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052D82" w14:textId="77777777" w:rsidR="003E171B" w:rsidRPr="006A2344" w:rsidRDefault="003E171B" w:rsidP="00551A9B">
            <w:pPr>
              <w:snapToGrid w:val="0"/>
              <w:spacing w:after="0" w:line="240" w:lineRule="auto"/>
            </w:pPr>
            <w:proofErr w:type="spellStart"/>
            <w:r w:rsidRPr="006A234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AFC7C5" w14:textId="30A587EC" w:rsidR="003E171B" w:rsidRPr="006A2344" w:rsidRDefault="00880BBF" w:rsidP="00551A9B">
            <w:pPr>
              <w:snapToGrid w:val="0"/>
              <w:spacing w:after="0" w:line="240" w:lineRule="auto"/>
              <w:rPr>
                <w:rFonts w:cs="Arial"/>
              </w:rPr>
            </w:pPr>
            <w:hyperlink r:id="rId361" w:tgtFrame="_blank" w:history="1">
              <w:r w:rsidR="003E171B" w:rsidRPr="006A2344">
                <w:rPr>
                  <w:rStyle w:val="Hyperlink"/>
                  <w:rFonts w:cs="Arial"/>
                  <w:color w:val="auto"/>
                </w:rPr>
                <w:t>S1-242062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8F877D" w14:textId="77777777" w:rsidR="003E171B" w:rsidRPr="006A2344" w:rsidRDefault="003E171B" w:rsidP="00551A9B">
            <w:pPr>
              <w:snapToGrid w:val="0"/>
              <w:spacing w:after="0" w:line="240" w:lineRule="auto"/>
              <w:rPr>
                <w:lang w:val="fr-FR"/>
              </w:rPr>
            </w:pPr>
            <w:r w:rsidRPr="006A2344">
              <w:rPr>
                <w:rFonts w:cs="Arial"/>
                <w:lang w:val="fr-FR"/>
              </w:rPr>
              <w:t>SES S.A., NOVAMINT,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14DA5B9" w14:textId="77777777" w:rsidR="003E171B" w:rsidRPr="006A2344" w:rsidRDefault="003E171B" w:rsidP="00551A9B">
            <w:pPr>
              <w:snapToGrid w:val="0"/>
              <w:spacing w:after="0" w:line="240" w:lineRule="auto"/>
            </w:pPr>
            <w:r w:rsidRPr="006A2344">
              <w:rPr>
                <w:rFonts w:cs="Arial"/>
              </w:rPr>
              <w:t>Network entry via GEO in multi 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ADB5F7C" w14:textId="77777777" w:rsidR="003E171B" w:rsidRPr="006A2344" w:rsidRDefault="003E171B" w:rsidP="00551A9B">
            <w:pPr>
              <w:snapToGrid w:val="0"/>
              <w:spacing w:after="0" w:line="240" w:lineRule="auto"/>
              <w:rPr>
                <w:rFonts w:eastAsia="Times New Roman" w:cs="Arial"/>
                <w:szCs w:val="18"/>
                <w:lang w:val="en-US" w:eastAsia="ar-SA"/>
              </w:rPr>
            </w:pPr>
            <w:r w:rsidRPr="006A2344">
              <w:rPr>
                <w:rFonts w:eastAsia="Times New Roman" w:cs="Arial"/>
                <w:szCs w:val="18"/>
                <w:lang w:val="en-US" w:eastAsia="ar-SA"/>
              </w:rPr>
              <w:t>Revised to S1-242350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CEAD124" w14:textId="77777777" w:rsidR="003E171B" w:rsidRPr="006A2344" w:rsidRDefault="003E171B" w:rsidP="00551A9B">
            <w:pPr>
              <w:spacing w:after="0" w:line="240" w:lineRule="auto"/>
              <w:rPr>
                <w:rFonts w:eastAsia="Arial Unicode MS" w:cs="Arial"/>
                <w:szCs w:val="18"/>
                <w:lang w:val="en-US" w:eastAsia="ar-SA"/>
              </w:rPr>
            </w:pPr>
          </w:p>
        </w:tc>
      </w:tr>
      <w:tr w:rsidR="003E171B" w:rsidRPr="001C427A" w14:paraId="22C35656"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48924" w14:textId="77777777" w:rsidR="003E171B" w:rsidRPr="00A07022" w:rsidRDefault="003E171B" w:rsidP="00551A9B">
            <w:pPr>
              <w:snapToGrid w:val="0"/>
              <w:spacing w:after="0" w:line="240" w:lineRule="auto"/>
            </w:pPr>
            <w:proofErr w:type="spellStart"/>
            <w:r w:rsidRPr="00A0702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E3274" w14:textId="7D59C3F6" w:rsidR="003E171B" w:rsidRPr="00A07022" w:rsidRDefault="00880BBF" w:rsidP="00551A9B">
            <w:pPr>
              <w:snapToGrid w:val="0"/>
              <w:spacing w:after="0" w:line="240" w:lineRule="auto"/>
            </w:pPr>
            <w:hyperlink r:id="rId362" w:history="1">
              <w:r w:rsidR="003E171B" w:rsidRPr="00A07022">
                <w:rPr>
                  <w:rStyle w:val="Hyperlink"/>
                  <w:rFonts w:cs="Arial"/>
                  <w:color w:val="auto"/>
                </w:rPr>
                <w:t>S1-242350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722FBC" w14:textId="77777777" w:rsidR="003E171B" w:rsidRPr="00A07022" w:rsidRDefault="003E171B" w:rsidP="00551A9B">
            <w:pPr>
              <w:snapToGrid w:val="0"/>
              <w:spacing w:after="0" w:line="240" w:lineRule="auto"/>
              <w:rPr>
                <w:rFonts w:cs="Arial"/>
                <w:lang w:val="fr-FR"/>
              </w:rPr>
            </w:pPr>
            <w:r w:rsidRPr="00A07022">
              <w:rPr>
                <w:rFonts w:cs="Arial"/>
                <w:lang w:val="fr-FR"/>
              </w:rPr>
              <w:t>SES S.A., NOVAMINT,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F9DFD7C" w14:textId="77777777" w:rsidR="003E171B" w:rsidRPr="00A07022" w:rsidRDefault="003E171B" w:rsidP="00551A9B">
            <w:pPr>
              <w:snapToGrid w:val="0"/>
              <w:spacing w:after="0" w:line="240" w:lineRule="auto"/>
              <w:rPr>
                <w:rFonts w:cs="Arial"/>
              </w:rPr>
            </w:pPr>
            <w:r w:rsidRPr="00A07022">
              <w:rPr>
                <w:rFonts w:cs="Arial"/>
              </w:rPr>
              <w:t>Network entry via GEO in multi 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B12751C" w14:textId="77777777" w:rsidR="003E171B" w:rsidRPr="00A07022" w:rsidRDefault="003E171B" w:rsidP="00551A9B">
            <w:pPr>
              <w:snapToGrid w:val="0"/>
              <w:spacing w:after="0" w:line="240" w:lineRule="auto"/>
              <w:rPr>
                <w:rFonts w:cs="Arial"/>
                <w:szCs w:val="18"/>
                <w:lang w:val="en-US" w:eastAsia="zh-CN"/>
              </w:rPr>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E237EC7" w14:textId="77777777" w:rsidR="003E171B" w:rsidRPr="00A07022" w:rsidRDefault="003E171B" w:rsidP="00551A9B">
            <w:pPr>
              <w:spacing w:after="0" w:line="240" w:lineRule="auto"/>
              <w:rPr>
                <w:rFonts w:eastAsia="Arial Unicode MS" w:cs="Arial"/>
                <w:szCs w:val="18"/>
                <w:lang w:val="en-US" w:eastAsia="ar-SA"/>
              </w:rPr>
            </w:pPr>
            <w:r w:rsidRPr="00A07022">
              <w:rPr>
                <w:rFonts w:eastAsia="Arial Unicode MS" w:cs="Arial"/>
                <w:szCs w:val="18"/>
                <w:lang w:val="en-US" w:eastAsia="ar-SA"/>
              </w:rPr>
              <w:t>Revision of S1-242062.</w:t>
            </w:r>
          </w:p>
        </w:tc>
      </w:tr>
      <w:tr w:rsidR="003E171B" w:rsidRPr="001C427A" w14:paraId="17242DCF"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3E401" w14:textId="77777777" w:rsidR="003E171B" w:rsidRPr="00AE36A2" w:rsidRDefault="003E171B" w:rsidP="00551A9B">
            <w:pPr>
              <w:snapToGrid w:val="0"/>
              <w:spacing w:after="0" w:line="240" w:lineRule="auto"/>
            </w:pPr>
            <w:proofErr w:type="spellStart"/>
            <w:r w:rsidRPr="00AE3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DECE21" w14:textId="33110041" w:rsidR="003E171B" w:rsidRPr="00AE36A2" w:rsidRDefault="00880BBF" w:rsidP="00551A9B">
            <w:pPr>
              <w:snapToGrid w:val="0"/>
              <w:spacing w:after="0" w:line="240" w:lineRule="auto"/>
            </w:pPr>
            <w:hyperlink r:id="rId363" w:history="1">
              <w:r w:rsidR="003E171B" w:rsidRPr="00AE36A2">
                <w:rPr>
                  <w:rStyle w:val="Hyperlink"/>
                  <w:rFonts w:cs="Arial"/>
                  <w:color w:val="auto"/>
                </w:rPr>
                <w:t>S1-242363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96CB0A" w14:textId="77777777" w:rsidR="003E171B" w:rsidRPr="00AE36A2" w:rsidRDefault="003E171B" w:rsidP="00551A9B">
            <w:pPr>
              <w:snapToGrid w:val="0"/>
              <w:spacing w:after="0" w:line="240" w:lineRule="auto"/>
              <w:rPr>
                <w:rFonts w:cs="Arial"/>
                <w:lang w:val="fr-FR"/>
              </w:rPr>
            </w:pPr>
            <w:r w:rsidRPr="00AE36A2">
              <w:rPr>
                <w:rFonts w:cs="Arial"/>
                <w:lang w:val="fr-FR"/>
              </w:rPr>
              <w:t>SES S.A., NOVAMINT, 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EF80CA3" w14:textId="77777777" w:rsidR="003E171B" w:rsidRPr="00AE36A2" w:rsidRDefault="003E171B" w:rsidP="00551A9B">
            <w:pPr>
              <w:snapToGrid w:val="0"/>
              <w:spacing w:after="0" w:line="240" w:lineRule="auto"/>
              <w:rPr>
                <w:rFonts w:cs="Arial"/>
              </w:rPr>
            </w:pPr>
            <w:r w:rsidRPr="00AE36A2">
              <w:rPr>
                <w:rFonts w:cs="Arial"/>
              </w:rPr>
              <w:t>Network entry via GEO in multi orbit satellite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098010" w14:textId="77777777" w:rsidR="003E171B" w:rsidRPr="00AE36A2" w:rsidRDefault="003E171B" w:rsidP="00551A9B">
            <w:pPr>
              <w:snapToGrid w:val="0"/>
              <w:spacing w:after="0" w:line="240" w:lineRule="auto"/>
              <w:rPr>
                <w:rFonts w:eastAsia="Times New Roman" w:cs="Arial"/>
                <w:szCs w:val="18"/>
                <w:lang w:val="en-US" w:eastAsia="ar-SA"/>
              </w:rPr>
            </w:pPr>
            <w:r w:rsidRPr="00AE36A2">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082BE27" w14:textId="77777777" w:rsidR="003E171B" w:rsidRPr="00AE36A2" w:rsidRDefault="003E171B" w:rsidP="00551A9B">
            <w:pPr>
              <w:spacing w:after="0" w:line="240" w:lineRule="auto"/>
              <w:rPr>
                <w:rFonts w:eastAsia="Arial Unicode MS" w:cs="Arial"/>
                <w:szCs w:val="18"/>
                <w:lang w:val="en-US" w:eastAsia="ar-SA"/>
              </w:rPr>
            </w:pPr>
            <w:r w:rsidRPr="00AE36A2">
              <w:rPr>
                <w:rFonts w:eastAsia="Arial Unicode MS" w:cs="Arial"/>
                <w:i/>
                <w:szCs w:val="18"/>
                <w:lang w:val="en-US" w:eastAsia="ar-SA"/>
              </w:rPr>
              <w:t>Revision of S1-242062.</w:t>
            </w:r>
          </w:p>
          <w:p w14:paraId="42C5BDED" w14:textId="77777777" w:rsidR="003E171B" w:rsidRDefault="003E171B" w:rsidP="00551A9B">
            <w:pPr>
              <w:spacing w:after="0" w:line="240" w:lineRule="auto"/>
              <w:rPr>
                <w:rFonts w:eastAsia="Arial Unicode MS" w:cs="Arial"/>
                <w:szCs w:val="18"/>
                <w:lang w:val="en-US" w:eastAsia="ar-SA"/>
              </w:rPr>
            </w:pPr>
            <w:r w:rsidRPr="00AE36A2">
              <w:rPr>
                <w:rFonts w:eastAsia="Arial Unicode MS" w:cs="Arial"/>
                <w:szCs w:val="18"/>
                <w:lang w:val="en-US" w:eastAsia="ar-SA"/>
              </w:rPr>
              <w:t>Revision of S1-242350.</w:t>
            </w:r>
          </w:p>
          <w:p w14:paraId="37140C2F" w14:textId="77777777" w:rsidR="003E171B" w:rsidRPr="00AE36A2" w:rsidRDefault="003E171B" w:rsidP="00551A9B">
            <w:pPr>
              <w:spacing w:after="0" w:line="240" w:lineRule="auto"/>
              <w:rPr>
                <w:rFonts w:eastAsia="Arial Unicode MS" w:cs="Arial"/>
                <w:szCs w:val="18"/>
                <w:lang w:val="en-US" w:eastAsia="zh-CN"/>
              </w:rPr>
            </w:pPr>
            <w:r>
              <w:rPr>
                <w:rFonts w:eastAsia="Arial Unicode MS" w:cs="Arial" w:hint="eastAsia"/>
                <w:szCs w:val="18"/>
                <w:lang w:val="en-US" w:eastAsia="zh-CN"/>
              </w:rPr>
              <w:t>Merge into S1-242362</w:t>
            </w:r>
          </w:p>
        </w:tc>
      </w:tr>
      <w:tr w:rsidR="003E171B" w:rsidRPr="001C427A" w14:paraId="1DA0DE6B"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FE23A8" w14:textId="77777777" w:rsidR="003E171B" w:rsidRPr="00A07022" w:rsidRDefault="003E171B" w:rsidP="00551A9B">
            <w:pPr>
              <w:snapToGrid w:val="0"/>
              <w:spacing w:after="0" w:line="240" w:lineRule="auto"/>
            </w:pPr>
            <w:proofErr w:type="spellStart"/>
            <w:r w:rsidRPr="00A0702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ACC7B" w14:textId="35B332DE" w:rsidR="003E171B" w:rsidRPr="00A07022" w:rsidRDefault="00880BBF" w:rsidP="00551A9B">
            <w:pPr>
              <w:snapToGrid w:val="0"/>
              <w:spacing w:after="0" w:line="240" w:lineRule="auto"/>
              <w:rPr>
                <w:rFonts w:cs="Arial"/>
              </w:rPr>
            </w:pPr>
            <w:hyperlink r:id="rId364" w:tgtFrame="_blank" w:history="1">
              <w:r w:rsidR="003E171B" w:rsidRPr="00A07022">
                <w:rPr>
                  <w:rStyle w:val="Hyperlink"/>
                  <w:rFonts w:cs="Arial"/>
                  <w:color w:val="auto"/>
                </w:rPr>
                <w:t>S1-242279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36C77" w14:textId="77777777" w:rsidR="003E171B" w:rsidRPr="00A07022" w:rsidRDefault="003E171B" w:rsidP="00551A9B">
            <w:pPr>
              <w:snapToGrid w:val="0"/>
              <w:spacing w:after="0" w:line="240" w:lineRule="auto"/>
            </w:pPr>
            <w:r w:rsidRPr="00A07022">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314ECB9" w14:textId="77777777" w:rsidR="003E171B" w:rsidRPr="00A07022" w:rsidRDefault="003E171B" w:rsidP="00551A9B">
            <w:pPr>
              <w:snapToGrid w:val="0"/>
              <w:spacing w:after="0" w:line="240" w:lineRule="auto"/>
            </w:pPr>
            <w:r w:rsidRPr="00A07022">
              <w:rPr>
                <w:rFonts w:cs="Arial"/>
              </w:rPr>
              <w:t>Use case on using GEO to land data in a desirable geographical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CA205D" w14:textId="77777777" w:rsidR="003E171B" w:rsidRPr="00A07022" w:rsidRDefault="003E171B" w:rsidP="00551A9B">
            <w:pPr>
              <w:snapToGrid w:val="0"/>
              <w:spacing w:after="0" w:line="240" w:lineRule="auto"/>
              <w:rPr>
                <w:rFonts w:eastAsia="Times New Roman" w:cs="Arial"/>
                <w:szCs w:val="18"/>
                <w:lang w:val="en-US" w:eastAsia="ar-SA"/>
              </w:rPr>
            </w:pPr>
            <w:r w:rsidRPr="00A07022">
              <w:rPr>
                <w:rFonts w:eastAsia="Times New Roman" w:cs="Arial"/>
                <w:szCs w:val="18"/>
                <w:lang w:val="en-US" w:eastAsia="ar-SA"/>
              </w:rPr>
              <w:t>Revised to S1-242367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948819A" w14:textId="77777777" w:rsidR="003E171B" w:rsidRPr="00A07022" w:rsidRDefault="003E171B" w:rsidP="00551A9B">
            <w:pPr>
              <w:spacing w:after="0" w:line="240" w:lineRule="auto"/>
              <w:rPr>
                <w:rFonts w:eastAsia="Arial Unicode MS" w:cs="Arial"/>
                <w:szCs w:val="18"/>
                <w:lang w:val="en-US" w:eastAsia="ar-SA"/>
              </w:rPr>
            </w:pPr>
          </w:p>
        </w:tc>
      </w:tr>
      <w:tr w:rsidR="003E171B" w:rsidRPr="001C427A" w14:paraId="3C863AA3" w14:textId="77777777" w:rsidTr="00216F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170CF" w14:textId="77777777" w:rsidR="003E171B" w:rsidRPr="00AE36A2" w:rsidRDefault="003E171B" w:rsidP="00551A9B">
            <w:pPr>
              <w:snapToGrid w:val="0"/>
              <w:spacing w:after="0" w:line="240" w:lineRule="auto"/>
            </w:pPr>
            <w:proofErr w:type="spellStart"/>
            <w:r w:rsidRPr="00AE3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D1890B" w14:textId="1781A9AF" w:rsidR="003E171B" w:rsidRPr="00AE36A2" w:rsidRDefault="00880BBF" w:rsidP="00551A9B">
            <w:pPr>
              <w:snapToGrid w:val="0"/>
              <w:spacing w:after="0" w:line="240" w:lineRule="auto"/>
            </w:pPr>
            <w:hyperlink r:id="rId365" w:history="1">
              <w:r w:rsidR="003E171B" w:rsidRPr="00AE36A2">
                <w:rPr>
                  <w:rStyle w:val="Hyperlink"/>
                  <w:rFonts w:cs="Arial"/>
                  <w:color w:val="auto"/>
                </w:rPr>
                <w:t>S1-242367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834EA6" w14:textId="77777777" w:rsidR="003E171B" w:rsidRPr="00AE36A2" w:rsidRDefault="003E171B" w:rsidP="00551A9B">
            <w:pPr>
              <w:snapToGrid w:val="0"/>
              <w:spacing w:after="0" w:line="240" w:lineRule="auto"/>
              <w:rPr>
                <w:rFonts w:cs="Arial"/>
              </w:rPr>
            </w:pPr>
            <w:r w:rsidRPr="00AE36A2">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06D2678" w14:textId="77777777" w:rsidR="003E171B" w:rsidRPr="00AE36A2" w:rsidRDefault="003E171B" w:rsidP="00551A9B">
            <w:pPr>
              <w:snapToGrid w:val="0"/>
              <w:spacing w:after="0" w:line="240" w:lineRule="auto"/>
              <w:rPr>
                <w:rFonts w:cs="Arial"/>
              </w:rPr>
            </w:pPr>
            <w:r w:rsidRPr="00AE36A2">
              <w:rPr>
                <w:rFonts w:cs="Arial"/>
              </w:rPr>
              <w:t>Use case on using GEO to land data in a desirable geographical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9C6A6" w14:textId="77777777" w:rsidR="003E171B" w:rsidRPr="00AE36A2" w:rsidRDefault="003E171B" w:rsidP="00551A9B">
            <w:pPr>
              <w:snapToGrid w:val="0"/>
              <w:spacing w:after="0" w:line="240" w:lineRule="auto"/>
              <w:rPr>
                <w:rFonts w:eastAsia="Times New Roman" w:cs="Arial"/>
                <w:szCs w:val="18"/>
                <w:lang w:val="en-US" w:eastAsia="ar-SA"/>
              </w:rPr>
            </w:pPr>
            <w:r w:rsidRPr="00AE36A2">
              <w:rPr>
                <w:rFonts w:eastAsia="Times New Roman" w:cs="Arial"/>
                <w:szCs w:val="18"/>
                <w:lang w:val="en-US" w:eastAsia="ar-SA"/>
              </w:rPr>
              <w:t>Revised to S1-242387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F6AE37" w14:textId="77777777" w:rsidR="003E171B" w:rsidRPr="00AE36A2" w:rsidRDefault="003E171B" w:rsidP="00551A9B">
            <w:pPr>
              <w:spacing w:after="0" w:line="240" w:lineRule="auto"/>
              <w:rPr>
                <w:rFonts w:eastAsia="Arial Unicode MS" w:cs="Arial"/>
                <w:szCs w:val="18"/>
                <w:lang w:val="en-US" w:eastAsia="ar-SA"/>
              </w:rPr>
            </w:pPr>
            <w:r w:rsidRPr="00AE36A2">
              <w:rPr>
                <w:rFonts w:eastAsia="Arial Unicode MS" w:cs="Arial"/>
                <w:szCs w:val="18"/>
                <w:lang w:val="en-US" w:eastAsia="ar-SA"/>
              </w:rPr>
              <w:t>Revision of S1-242279.</w:t>
            </w:r>
          </w:p>
        </w:tc>
      </w:tr>
      <w:tr w:rsidR="003E171B" w:rsidRPr="001C427A" w14:paraId="6F47193F" w14:textId="77777777" w:rsidTr="00450C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46413" w14:textId="77777777" w:rsidR="003E171B" w:rsidRPr="00216F2B" w:rsidRDefault="003E171B" w:rsidP="00551A9B">
            <w:pPr>
              <w:snapToGrid w:val="0"/>
              <w:spacing w:after="0" w:line="240" w:lineRule="auto"/>
            </w:pPr>
            <w:proofErr w:type="spellStart"/>
            <w:r w:rsidRPr="00216F2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FCCBF" w14:textId="4902F0DF" w:rsidR="003E171B" w:rsidRPr="00216F2B" w:rsidRDefault="00880BBF" w:rsidP="00551A9B">
            <w:pPr>
              <w:snapToGrid w:val="0"/>
              <w:spacing w:after="0" w:line="240" w:lineRule="auto"/>
            </w:pPr>
            <w:hyperlink r:id="rId366" w:history="1">
              <w:r w:rsidR="003E171B" w:rsidRPr="00216F2B">
                <w:rPr>
                  <w:rStyle w:val="Hyperlink"/>
                  <w:rFonts w:cs="Arial"/>
                  <w:color w:val="auto"/>
                </w:rPr>
                <w:t>S1-242387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5E9CCC" w14:textId="77777777" w:rsidR="003E171B" w:rsidRPr="00216F2B" w:rsidRDefault="003E171B" w:rsidP="00551A9B">
            <w:pPr>
              <w:snapToGrid w:val="0"/>
              <w:spacing w:after="0" w:line="240" w:lineRule="auto"/>
              <w:rPr>
                <w:rFonts w:cs="Arial"/>
              </w:rPr>
            </w:pPr>
            <w:r w:rsidRPr="00216F2B">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5B1F6AE" w14:textId="77777777" w:rsidR="003E171B" w:rsidRPr="00216F2B" w:rsidRDefault="003E171B" w:rsidP="00551A9B">
            <w:pPr>
              <w:snapToGrid w:val="0"/>
              <w:spacing w:after="0" w:line="240" w:lineRule="auto"/>
              <w:rPr>
                <w:rFonts w:cs="Arial"/>
              </w:rPr>
            </w:pPr>
            <w:r w:rsidRPr="00216F2B">
              <w:rPr>
                <w:rFonts w:cs="Arial"/>
              </w:rPr>
              <w:t>Use case on using GEO to land data in a desirable geographical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51505E" w14:textId="10FE157D" w:rsidR="003E171B" w:rsidRPr="00216F2B" w:rsidRDefault="00216F2B" w:rsidP="00551A9B">
            <w:pPr>
              <w:snapToGrid w:val="0"/>
              <w:spacing w:after="0" w:line="240" w:lineRule="auto"/>
              <w:rPr>
                <w:rFonts w:eastAsia="Times New Roman" w:cs="Arial"/>
                <w:szCs w:val="18"/>
                <w:lang w:val="en-US" w:eastAsia="ar-SA"/>
              </w:rPr>
            </w:pPr>
            <w:r w:rsidRPr="00216F2B">
              <w:rPr>
                <w:rFonts w:eastAsia="Times New Roman" w:cs="Arial"/>
                <w:szCs w:val="18"/>
                <w:lang w:val="en-US" w:eastAsia="ar-SA"/>
              </w:rPr>
              <w:t>Revised to S1-242510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5851A36" w14:textId="77777777" w:rsidR="003E171B" w:rsidRPr="00216F2B" w:rsidRDefault="003E171B" w:rsidP="00551A9B">
            <w:pPr>
              <w:spacing w:after="0" w:line="240" w:lineRule="auto"/>
              <w:rPr>
                <w:rFonts w:eastAsia="Arial Unicode MS" w:cs="Arial"/>
                <w:szCs w:val="18"/>
                <w:lang w:val="en-US" w:eastAsia="ar-SA"/>
              </w:rPr>
            </w:pPr>
            <w:r w:rsidRPr="00216F2B">
              <w:rPr>
                <w:rFonts w:eastAsia="Arial Unicode MS" w:cs="Arial"/>
                <w:i/>
                <w:szCs w:val="18"/>
                <w:lang w:val="en-US" w:eastAsia="ar-SA"/>
              </w:rPr>
              <w:t>Revision of S1-242279.</w:t>
            </w:r>
          </w:p>
          <w:p w14:paraId="3E4B7152" w14:textId="77777777" w:rsidR="003E171B" w:rsidRPr="00216F2B" w:rsidRDefault="003E171B" w:rsidP="00551A9B">
            <w:pPr>
              <w:spacing w:after="0" w:line="240" w:lineRule="auto"/>
              <w:rPr>
                <w:rFonts w:eastAsia="Arial Unicode MS" w:cs="Arial"/>
                <w:szCs w:val="18"/>
                <w:lang w:val="en-US" w:eastAsia="ar-SA"/>
              </w:rPr>
            </w:pPr>
            <w:r w:rsidRPr="00216F2B">
              <w:rPr>
                <w:rFonts w:eastAsia="Arial Unicode MS" w:cs="Arial"/>
                <w:szCs w:val="18"/>
                <w:lang w:val="en-US" w:eastAsia="ar-SA"/>
              </w:rPr>
              <w:t>Revision of S1-242367.</w:t>
            </w:r>
          </w:p>
        </w:tc>
      </w:tr>
      <w:tr w:rsidR="00216F2B" w:rsidRPr="001C427A" w14:paraId="09CBB33C" w14:textId="77777777" w:rsidTr="00450C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95AE97" w14:textId="76708506" w:rsidR="00216F2B" w:rsidRPr="00450C90" w:rsidRDefault="00216F2B" w:rsidP="00551A9B">
            <w:pPr>
              <w:snapToGrid w:val="0"/>
              <w:spacing w:after="0" w:line="240" w:lineRule="auto"/>
            </w:pPr>
            <w:proofErr w:type="spellStart"/>
            <w:r w:rsidRPr="00450C9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57BCAE" w14:textId="62697B4E" w:rsidR="00216F2B" w:rsidRPr="00450C90" w:rsidRDefault="00880BBF" w:rsidP="00551A9B">
            <w:pPr>
              <w:snapToGrid w:val="0"/>
              <w:spacing w:after="0" w:line="240" w:lineRule="auto"/>
            </w:pPr>
            <w:hyperlink r:id="rId367" w:history="1">
              <w:r w:rsidR="00216F2B" w:rsidRPr="00450C90">
                <w:rPr>
                  <w:rStyle w:val="Hyperlink"/>
                  <w:rFonts w:cs="Arial"/>
                  <w:color w:val="auto"/>
                </w:rPr>
                <w:t>S1-2425</w:t>
              </w:r>
              <w:r w:rsidR="00216F2B" w:rsidRPr="00450C90">
                <w:rPr>
                  <w:rStyle w:val="Hyperlink"/>
                  <w:rFonts w:cs="Arial"/>
                  <w:color w:val="auto"/>
                </w:rPr>
                <w:t>1</w:t>
              </w:r>
              <w:r w:rsidR="00216F2B" w:rsidRPr="00450C90">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EE59A4" w14:textId="4A413384" w:rsidR="00216F2B" w:rsidRPr="00450C90" w:rsidRDefault="00216F2B" w:rsidP="00551A9B">
            <w:pPr>
              <w:snapToGrid w:val="0"/>
              <w:spacing w:after="0" w:line="240" w:lineRule="auto"/>
              <w:rPr>
                <w:rFonts w:cs="Arial"/>
              </w:rPr>
            </w:pPr>
            <w:r w:rsidRPr="00450C90">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6F1E14A" w14:textId="42623455" w:rsidR="00216F2B" w:rsidRPr="00450C90" w:rsidRDefault="00216F2B" w:rsidP="00551A9B">
            <w:pPr>
              <w:snapToGrid w:val="0"/>
              <w:spacing w:after="0" w:line="240" w:lineRule="auto"/>
              <w:rPr>
                <w:rFonts w:cs="Arial"/>
              </w:rPr>
            </w:pPr>
            <w:r w:rsidRPr="00450C90">
              <w:rPr>
                <w:rFonts w:cs="Arial"/>
              </w:rPr>
              <w:t>Use case on using GEO to land data in a desirable geographical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85C9F43" w14:textId="4D48E8B9" w:rsidR="00216F2B" w:rsidRPr="00450C90" w:rsidRDefault="00450C90" w:rsidP="00551A9B">
            <w:pPr>
              <w:snapToGrid w:val="0"/>
              <w:spacing w:after="0" w:line="240" w:lineRule="auto"/>
              <w:rPr>
                <w:rFonts w:eastAsia="Times New Roman" w:cs="Arial"/>
                <w:szCs w:val="18"/>
                <w:lang w:val="en-US" w:eastAsia="ar-SA"/>
              </w:rPr>
            </w:pPr>
            <w:r w:rsidRPr="00450C90">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9C2CA17" w14:textId="77777777" w:rsidR="00216F2B" w:rsidRPr="00450C90" w:rsidRDefault="00216F2B" w:rsidP="00216F2B">
            <w:pPr>
              <w:spacing w:after="0" w:line="240" w:lineRule="auto"/>
              <w:rPr>
                <w:rFonts w:eastAsia="Arial Unicode MS" w:cs="Arial"/>
                <w:i/>
                <w:szCs w:val="18"/>
                <w:lang w:val="en-US" w:eastAsia="ar-SA"/>
              </w:rPr>
            </w:pPr>
            <w:r w:rsidRPr="00450C90">
              <w:rPr>
                <w:rFonts w:eastAsia="Arial Unicode MS" w:cs="Arial"/>
                <w:i/>
                <w:szCs w:val="18"/>
                <w:lang w:val="en-US" w:eastAsia="ar-SA"/>
              </w:rPr>
              <w:t>Revision of S1-242279.</w:t>
            </w:r>
          </w:p>
          <w:p w14:paraId="4803FCBC" w14:textId="30CF9937" w:rsidR="00216F2B" w:rsidRPr="00450C90" w:rsidRDefault="00216F2B" w:rsidP="00216F2B">
            <w:pPr>
              <w:spacing w:after="0" w:line="240" w:lineRule="auto"/>
              <w:rPr>
                <w:rFonts w:eastAsia="Arial Unicode MS" w:cs="Arial"/>
                <w:szCs w:val="18"/>
                <w:lang w:val="en-US" w:eastAsia="ar-SA"/>
              </w:rPr>
            </w:pPr>
            <w:r w:rsidRPr="00450C90">
              <w:rPr>
                <w:rFonts w:eastAsia="Arial Unicode MS" w:cs="Arial"/>
                <w:i/>
                <w:szCs w:val="18"/>
                <w:lang w:val="en-US" w:eastAsia="ar-SA"/>
              </w:rPr>
              <w:t>Revision of S1-242367.</w:t>
            </w:r>
          </w:p>
          <w:p w14:paraId="04569CD8" w14:textId="55AC2493" w:rsidR="00216F2B" w:rsidRPr="00450C90" w:rsidRDefault="00216F2B" w:rsidP="00551A9B">
            <w:pPr>
              <w:spacing w:after="0" w:line="240" w:lineRule="auto"/>
              <w:rPr>
                <w:rFonts w:eastAsia="Arial Unicode MS" w:cs="Arial"/>
                <w:szCs w:val="18"/>
                <w:lang w:val="en-US" w:eastAsia="ar-SA"/>
              </w:rPr>
            </w:pPr>
            <w:r w:rsidRPr="00450C90">
              <w:rPr>
                <w:rFonts w:eastAsia="Arial Unicode MS" w:cs="Arial"/>
                <w:szCs w:val="18"/>
                <w:lang w:val="en-US" w:eastAsia="ar-SA"/>
              </w:rPr>
              <w:t>Revision of S1-242387.</w:t>
            </w:r>
          </w:p>
        </w:tc>
      </w:tr>
      <w:tr w:rsidR="003E171B" w:rsidRPr="001C427A" w14:paraId="21FA9F6B"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08A83" w14:textId="77777777" w:rsidR="003E171B" w:rsidRPr="0051084B" w:rsidRDefault="003E171B" w:rsidP="00551A9B">
            <w:pPr>
              <w:snapToGrid w:val="0"/>
              <w:spacing w:after="0" w:line="240" w:lineRule="auto"/>
            </w:pPr>
            <w:proofErr w:type="spellStart"/>
            <w:r w:rsidRPr="0051084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EE8A8C" w14:textId="4551C2D0" w:rsidR="003E171B" w:rsidRPr="0051084B" w:rsidRDefault="00880BBF" w:rsidP="00551A9B">
            <w:pPr>
              <w:snapToGrid w:val="0"/>
              <w:spacing w:after="0" w:line="240" w:lineRule="auto"/>
              <w:rPr>
                <w:rFonts w:cs="Arial"/>
              </w:rPr>
            </w:pPr>
            <w:hyperlink r:id="rId368" w:tgtFrame="_blank" w:history="1">
              <w:r w:rsidR="003E171B" w:rsidRPr="0051084B">
                <w:rPr>
                  <w:rStyle w:val="Hyperlink"/>
                  <w:rFonts w:cs="Arial"/>
                  <w:color w:val="auto"/>
                </w:rPr>
                <w:t>S1-242280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45F739" w14:textId="77777777" w:rsidR="003E171B" w:rsidRPr="0051084B" w:rsidRDefault="003E171B" w:rsidP="00551A9B">
            <w:pPr>
              <w:snapToGrid w:val="0"/>
              <w:spacing w:after="0" w:line="240" w:lineRule="auto"/>
            </w:pPr>
            <w:r w:rsidRPr="0051084B">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32A21CB" w14:textId="77777777" w:rsidR="003E171B" w:rsidRPr="0051084B" w:rsidRDefault="003E171B" w:rsidP="00551A9B">
            <w:pPr>
              <w:snapToGrid w:val="0"/>
              <w:spacing w:after="0" w:line="240" w:lineRule="auto"/>
            </w:pPr>
            <w:r w:rsidRPr="0051084B">
              <w:rPr>
                <w:rFonts w:cs="Arial"/>
              </w:rPr>
              <w:t>Use case on using GEO for low rate true broadcast or massive multicast communications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25F4BA6" w14:textId="77777777" w:rsidR="003E171B" w:rsidRPr="0051084B" w:rsidRDefault="003E171B" w:rsidP="00551A9B">
            <w:pPr>
              <w:snapToGrid w:val="0"/>
              <w:spacing w:after="0" w:line="240" w:lineRule="auto"/>
              <w:rPr>
                <w:rFonts w:eastAsia="Times New Roman" w:cs="Arial"/>
                <w:szCs w:val="18"/>
                <w:lang w:val="en-US" w:eastAsia="ar-SA"/>
              </w:rPr>
            </w:pPr>
            <w:r w:rsidRPr="0051084B">
              <w:rPr>
                <w:rFonts w:eastAsia="Times New Roman" w:cs="Arial"/>
                <w:szCs w:val="18"/>
                <w:lang w:val="en-US" w:eastAsia="ar-SA"/>
              </w:rPr>
              <w:t>Revised to S1-242368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CE61683" w14:textId="77777777" w:rsidR="003E171B" w:rsidRPr="0051084B" w:rsidRDefault="003E171B" w:rsidP="00551A9B">
            <w:pPr>
              <w:spacing w:after="0" w:line="240" w:lineRule="auto"/>
              <w:rPr>
                <w:rFonts w:eastAsia="Arial Unicode MS" w:cs="Arial"/>
                <w:szCs w:val="18"/>
                <w:lang w:val="en-US" w:eastAsia="ar-SA"/>
              </w:rPr>
            </w:pPr>
          </w:p>
        </w:tc>
      </w:tr>
      <w:tr w:rsidR="003E171B" w:rsidRPr="001C427A" w14:paraId="622A1940" w14:textId="77777777" w:rsidTr="00216F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2A137" w14:textId="77777777" w:rsidR="003E171B" w:rsidRPr="006262F0" w:rsidRDefault="003E171B" w:rsidP="00551A9B">
            <w:pPr>
              <w:snapToGrid w:val="0"/>
              <w:spacing w:after="0" w:line="240" w:lineRule="auto"/>
            </w:pPr>
            <w:proofErr w:type="spellStart"/>
            <w:r w:rsidRPr="006262F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AF908D" w14:textId="43F58D95" w:rsidR="003E171B" w:rsidRPr="006262F0" w:rsidRDefault="00880BBF" w:rsidP="00551A9B">
            <w:pPr>
              <w:snapToGrid w:val="0"/>
              <w:spacing w:after="0" w:line="240" w:lineRule="auto"/>
            </w:pPr>
            <w:hyperlink r:id="rId369" w:history="1">
              <w:r w:rsidR="003E171B" w:rsidRPr="006262F0">
                <w:rPr>
                  <w:rStyle w:val="Hyperlink"/>
                  <w:rFonts w:cs="Arial"/>
                  <w:color w:val="auto"/>
                </w:rPr>
                <w:t>S1-242368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493555" w14:textId="77777777" w:rsidR="003E171B" w:rsidRPr="006262F0" w:rsidRDefault="003E171B" w:rsidP="00551A9B">
            <w:pPr>
              <w:snapToGrid w:val="0"/>
              <w:spacing w:after="0" w:line="240" w:lineRule="auto"/>
              <w:rPr>
                <w:rFonts w:cs="Arial"/>
              </w:rPr>
            </w:pPr>
            <w:r w:rsidRPr="006262F0">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8FDBFE" w14:textId="77777777" w:rsidR="003E171B" w:rsidRPr="006262F0" w:rsidRDefault="003E171B" w:rsidP="00551A9B">
            <w:pPr>
              <w:snapToGrid w:val="0"/>
              <w:spacing w:after="0" w:line="240" w:lineRule="auto"/>
              <w:rPr>
                <w:rFonts w:cs="Arial"/>
              </w:rPr>
            </w:pPr>
            <w:r w:rsidRPr="006262F0">
              <w:rPr>
                <w:rFonts w:cs="Arial"/>
              </w:rPr>
              <w:t>Use case on using GEO for low rate true broadcast or massive multicast communications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F75825" w14:textId="77777777" w:rsidR="003E171B" w:rsidRPr="006262F0" w:rsidRDefault="003E171B" w:rsidP="00551A9B">
            <w:pPr>
              <w:snapToGrid w:val="0"/>
              <w:spacing w:after="0" w:line="240" w:lineRule="auto"/>
              <w:rPr>
                <w:rFonts w:eastAsia="Times New Roman" w:cs="Arial"/>
                <w:szCs w:val="18"/>
                <w:lang w:val="en-US" w:eastAsia="ar-SA"/>
              </w:rPr>
            </w:pPr>
            <w:r w:rsidRPr="006262F0">
              <w:rPr>
                <w:rFonts w:eastAsia="Times New Roman" w:cs="Arial"/>
                <w:szCs w:val="18"/>
                <w:lang w:val="en-US" w:eastAsia="ar-SA"/>
              </w:rPr>
              <w:t>Revised to S1-242388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0FD581D" w14:textId="77777777" w:rsidR="003E171B" w:rsidRPr="006262F0" w:rsidRDefault="003E171B" w:rsidP="00551A9B">
            <w:pPr>
              <w:spacing w:after="0" w:line="240" w:lineRule="auto"/>
              <w:rPr>
                <w:rFonts w:eastAsia="Arial Unicode MS" w:cs="Arial"/>
                <w:szCs w:val="18"/>
                <w:lang w:val="en-US" w:eastAsia="ar-SA"/>
              </w:rPr>
            </w:pPr>
            <w:r w:rsidRPr="006262F0">
              <w:rPr>
                <w:rFonts w:eastAsia="Arial Unicode MS" w:cs="Arial"/>
                <w:szCs w:val="18"/>
                <w:lang w:val="en-US" w:eastAsia="ar-SA"/>
              </w:rPr>
              <w:t>Revision of S1-242280.</w:t>
            </w:r>
          </w:p>
        </w:tc>
      </w:tr>
      <w:tr w:rsidR="003E171B" w:rsidRPr="001C427A" w14:paraId="23D3A554" w14:textId="77777777" w:rsidTr="00216F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17A41A" w14:textId="77777777" w:rsidR="003E171B" w:rsidRPr="00216F2B" w:rsidRDefault="003E171B" w:rsidP="00551A9B">
            <w:pPr>
              <w:snapToGrid w:val="0"/>
              <w:spacing w:after="0" w:line="240" w:lineRule="auto"/>
            </w:pPr>
            <w:proofErr w:type="spellStart"/>
            <w:r w:rsidRPr="00216F2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F2E33" w14:textId="2886CB27" w:rsidR="003E171B" w:rsidRPr="00216F2B" w:rsidRDefault="00880BBF" w:rsidP="00551A9B">
            <w:pPr>
              <w:snapToGrid w:val="0"/>
              <w:spacing w:after="0" w:line="240" w:lineRule="auto"/>
            </w:pPr>
            <w:hyperlink r:id="rId370" w:history="1">
              <w:r w:rsidR="003E171B" w:rsidRPr="00216F2B">
                <w:rPr>
                  <w:rStyle w:val="Hyperlink"/>
                  <w:rFonts w:cs="Arial"/>
                  <w:color w:val="auto"/>
                </w:rPr>
                <w:t>S1-242388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9C0935" w14:textId="77777777" w:rsidR="003E171B" w:rsidRPr="00216F2B" w:rsidRDefault="003E171B" w:rsidP="00551A9B">
            <w:pPr>
              <w:snapToGrid w:val="0"/>
              <w:spacing w:after="0" w:line="240" w:lineRule="auto"/>
              <w:rPr>
                <w:rFonts w:cs="Arial"/>
              </w:rPr>
            </w:pPr>
            <w:r w:rsidRPr="00216F2B">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61A1651" w14:textId="77777777" w:rsidR="003E171B" w:rsidRPr="00216F2B" w:rsidRDefault="003E171B" w:rsidP="00551A9B">
            <w:pPr>
              <w:snapToGrid w:val="0"/>
              <w:spacing w:after="0" w:line="240" w:lineRule="auto"/>
              <w:rPr>
                <w:rFonts w:cs="Arial"/>
              </w:rPr>
            </w:pPr>
            <w:r w:rsidRPr="00216F2B">
              <w:rPr>
                <w:rFonts w:cs="Arial"/>
              </w:rPr>
              <w:t>Use case on using GEO for low rate true broadcast or massive multicast communications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D6CFCF" w14:textId="2EDB9BFA" w:rsidR="003E171B" w:rsidRPr="00216F2B" w:rsidRDefault="00216F2B" w:rsidP="00551A9B">
            <w:pPr>
              <w:snapToGrid w:val="0"/>
              <w:spacing w:after="0" w:line="240" w:lineRule="auto"/>
              <w:rPr>
                <w:rFonts w:eastAsia="Times New Roman" w:cs="Arial"/>
                <w:szCs w:val="18"/>
                <w:lang w:val="en-US" w:eastAsia="ar-SA"/>
              </w:rPr>
            </w:pPr>
            <w:r>
              <w:rPr>
                <w:rFonts w:eastAsia="Times New Roman" w:cs="Arial"/>
                <w:szCs w:val="18"/>
                <w:lang w:val="en-US" w:eastAsia="ar-SA"/>
              </w:rPr>
              <w:t xml:space="preserve">Merged into </w:t>
            </w:r>
            <w:r w:rsidRPr="00216F2B">
              <w:rPr>
                <w:rFonts w:cs="Arial"/>
              </w:rPr>
              <w:t>S1-242369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8EEFC63" w14:textId="77777777" w:rsidR="003E171B" w:rsidRPr="00216F2B" w:rsidRDefault="003E171B" w:rsidP="00551A9B">
            <w:pPr>
              <w:spacing w:after="0" w:line="240" w:lineRule="auto"/>
              <w:rPr>
                <w:rFonts w:eastAsia="Arial Unicode MS" w:cs="Arial"/>
                <w:szCs w:val="18"/>
                <w:lang w:val="en-US" w:eastAsia="ar-SA"/>
              </w:rPr>
            </w:pPr>
            <w:r w:rsidRPr="00216F2B">
              <w:rPr>
                <w:rFonts w:eastAsia="Arial Unicode MS" w:cs="Arial"/>
                <w:i/>
                <w:szCs w:val="18"/>
                <w:lang w:val="en-US" w:eastAsia="ar-SA"/>
              </w:rPr>
              <w:t>Revision of S1-242280.</w:t>
            </w:r>
          </w:p>
          <w:p w14:paraId="735520AE" w14:textId="77777777" w:rsidR="003E171B" w:rsidRPr="00216F2B" w:rsidRDefault="003E171B" w:rsidP="00551A9B">
            <w:pPr>
              <w:spacing w:after="0" w:line="240" w:lineRule="auto"/>
              <w:rPr>
                <w:rFonts w:eastAsia="Arial Unicode MS" w:cs="Arial"/>
                <w:szCs w:val="18"/>
                <w:lang w:val="en-US" w:eastAsia="ar-SA"/>
              </w:rPr>
            </w:pPr>
            <w:r w:rsidRPr="00216F2B">
              <w:rPr>
                <w:rFonts w:eastAsia="Arial Unicode MS" w:cs="Arial"/>
                <w:szCs w:val="18"/>
                <w:lang w:val="en-US" w:eastAsia="ar-SA"/>
              </w:rPr>
              <w:t>Revision of S1-242368.</w:t>
            </w:r>
          </w:p>
        </w:tc>
      </w:tr>
      <w:tr w:rsidR="003E171B" w:rsidRPr="001C427A" w14:paraId="293D5DB7"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A5392" w14:textId="77777777" w:rsidR="003E171B" w:rsidRPr="0051084B" w:rsidRDefault="003E171B" w:rsidP="00551A9B">
            <w:pPr>
              <w:snapToGrid w:val="0"/>
              <w:spacing w:after="0" w:line="240" w:lineRule="auto"/>
            </w:pPr>
            <w:proofErr w:type="spellStart"/>
            <w:r w:rsidRPr="0051084B">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E4C987" w14:textId="06149D23" w:rsidR="003E171B" w:rsidRPr="0051084B" w:rsidRDefault="00880BBF" w:rsidP="00551A9B">
            <w:pPr>
              <w:snapToGrid w:val="0"/>
              <w:spacing w:after="0" w:line="240" w:lineRule="auto"/>
              <w:rPr>
                <w:rFonts w:cs="Arial"/>
              </w:rPr>
            </w:pPr>
            <w:hyperlink r:id="rId371" w:tgtFrame="_blank" w:history="1">
              <w:r w:rsidR="003E171B" w:rsidRPr="0051084B">
                <w:rPr>
                  <w:rStyle w:val="Hyperlink"/>
                  <w:rFonts w:cs="Arial"/>
                  <w:color w:val="auto"/>
                </w:rPr>
                <w:t>S1-242281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141071" w14:textId="77777777" w:rsidR="003E171B" w:rsidRPr="0051084B" w:rsidRDefault="003E171B" w:rsidP="00551A9B">
            <w:pPr>
              <w:snapToGrid w:val="0"/>
              <w:spacing w:after="0" w:line="240" w:lineRule="auto"/>
            </w:pPr>
            <w:r w:rsidRPr="0051084B">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4C79512" w14:textId="77777777" w:rsidR="003E171B" w:rsidRPr="0051084B" w:rsidRDefault="003E171B" w:rsidP="00551A9B">
            <w:pPr>
              <w:snapToGrid w:val="0"/>
              <w:spacing w:after="0" w:line="240" w:lineRule="auto"/>
            </w:pPr>
            <w:r w:rsidRPr="0051084B">
              <w:rPr>
                <w:rFonts w:cs="Arial"/>
              </w:rPr>
              <w:t>Use case on using GEO for sleep/power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AE9B19" w14:textId="77777777" w:rsidR="003E171B" w:rsidRPr="0051084B" w:rsidRDefault="003E171B" w:rsidP="00551A9B">
            <w:pPr>
              <w:snapToGrid w:val="0"/>
              <w:spacing w:after="0" w:line="240" w:lineRule="auto"/>
              <w:rPr>
                <w:rFonts w:eastAsia="Times New Roman" w:cs="Arial"/>
                <w:szCs w:val="18"/>
                <w:lang w:val="en-US" w:eastAsia="ar-SA"/>
              </w:rPr>
            </w:pPr>
            <w:r w:rsidRPr="0051084B">
              <w:rPr>
                <w:rFonts w:eastAsia="Times New Roman" w:cs="Arial"/>
                <w:szCs w:val="18"/>
                <w:lang w:val="en-US" w:eastAsia="ar-SA"/>
              </w:rPr>
              <w:t>Revised to S1-242369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080D377" w14:textId="77777777" w:rsidR="003E171B" w:rsidRPr="0051084B" w:rsidRDefault="003E171B" w:rsidP="00551A9B">
            <w:pPr>
              <w:spacing w:after="0" w:line="240" w:lineRule="auto"/>
              <w:rPr>
                <w:rFonts w:eastAsia="Arial Unicode MS" w:cs="Arial"/>
                <w:szCs w:val="18"/>
                <w:lang w:val="en-US" w:eastAsia="ar-SA"/>
              </w:rPr>
            </w:pPr>
          </w:p>
        </w:tc>
      </w:tr>
      <w:tr w:rsidR="003E171B" w:rsidRPr="001C427A" w14:paraId="1BFF2F4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40F505" w14:textId="77777777" w:rsidR="003E171B" w:rsidRPr="006E2321" w:rsidRDefault="003E171B" w:rsidP="00551A9B">
            <w:pPr>
              <w:snapToGrid w:val="0"/>
              <w:spacing w:after="0" w:line="240" w:lineRule="auto"/>
            </w:pPr>
            <w:proofErr w:type="spellStart"/>
            <w:r w:rsidRPr="006E232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049BDC" w14:textId="68D380EA" w:rsidR="003E171B" w:rsidRPr="006E2321" w:rsidRDefault="00880BBF" w:rsidP="00551A9B">
            <w:pPr>
              <w:snapToGrid w:val="0"/>
              <w:spacing w:after="0" w:line="240" w:lineRule="auto"/>
            </w:pPr>
            <w:hyperlink r:id="rId372" w:history="1">
              <w:r w:rsidR="003E171B" w:rsidRPr="006E2321">
                <w:rPr>
                  <w:rStyle w:val="Hyperlink"/>
                  <w:rFonts w:cs="Arial"/>
                  <w:color w:val="auto"/>
                </w:rPr>
                <w:t>S1-242369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DBEEA3" w14:textId="77777777" w:rsidR="003E171B" w:rsidRPr="006E2321" w:rsidRDefault="003E171B" w:rsidP="00551A9B">
            <w:pPr>
              <w:snapToGrid w:val="0"/>
              <w:spacing w:after="0" w:line="240" w:lineRule="auto"/>
              <w:rPr>
                <w:rFonts w:cs="Arial"/>
              </w:rPr>
            </w:pPr>
            <w:r w:rsidRPr="006E2321">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85EA109" w14:textId="77777777" w:rsidR="003E171B" w:rsidRPr="006E2321" w:rsidRDefault="003E171B" w:rsidP="00551A9B">
            <w:pPr>
              <w:snapToGrid w:val="0"/>
              <w:spacing w:after="0" w:line="240" w:lineRule="auto"/>
              <w:rPr>
                <w:rFonts w:cs="Arial"/>
              </w:rPr>
            </w:pPr>
            <w:r w:rsidRPr="006E2321">
              <w:rPr>
                <w:rFonts w:cs="Arial"/>
              </w:rPr>
              <w:t>Use case on using GEO for sleep/power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548FA2" w14:textId="77777777" w:rsidR="003E171B" w:rsidRPr="006E2321" w:rsidRDefault="003E171B" w:rsidP="00551A9B">
            <w:pPr>
              <w:snapToGrid w:val="0"/>
              <w:spacing w:after="0" w:line="240" w:lineRule="auto"/>
              <w:rPr>
                <w:rFonts w:eastAsia="Times New Roman" w:cs="Arial"/>
                <w:szCs w:val="18"/>
                <w:lang w:val="en-US" w:eastAsia="ar-SA"/>
              </w:rPr>
            </w:pPr>
            <w:r w:rsidRPr="006E2321">
              <w:rPr>
                <w:rFonts w:eastAsia="Times New Roman" w:cs="Arial"/>
                <w:szCs w:val="18"/>
                <w:lang w:val="en-US" w:eastAsia="ar-SA"/>
              </w:rPr>
              <w:t>Revised to S1-242375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416DBE9" w14:textId="77777777" w:rsidR="003E171B" w:rsidRPr="006E2321" w:rsidRDefault="003E171B" w:rsidP="00551A9B">
            <w:pPr>
              <w:spacing w:after="0" w:line="240" w:lineRule="auto"/>
              <w:rPr>
                <w:rFonts w:eastAsia="Arial Unicode MS" w:cs="Arial"/>
                <w:szCs w:val="18"/>
                <w:lang w:val="en-US" w:eastAsia="ar-SA"/>
              </w:rPr>
            </w:pPr>
            <w:r w:rsidRPr="006E2321">
              <w:rPr>
                <w:rFonts w:eastAsia="Arial Unicode MS" w:cs="Arial"/>
                <w:szCs w:val="18"/>
                <w:lang w:val="en-US" w:eastAsia="ar-SA"/>
              </w:rPr>
              <w:t>Revision of S1-242281.</w:t>
            </w:r>
          </w:p>
        </w:tc>
      </w:tr>
      <w:tr w:rsidR="003E171B" w:rsidRPr="001C427A" w14:paraId="409D11DB"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4C7C0" w14:textId="77777777" w:rsidR="003E171B" w:rsidRPr="00A064B4" w:rsidRDefault="003E171B" w:rsidP="00551A9B">
            <w:pPr>
              <w:snapToGrid w:val="0"/>
              <w:spacing w:after="0" w:line="240" w:lineRule="auto"/>
            </w:pPr>
            <w:proofErr w:type="spellStart"/>
            <w:r w:rsidRPr="00A064B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2FE33F" w14:textId="58FA7A13" w:rsidR="003E171B" w:rsidRPr="00A064B4" w:rsidRDefault="00880BBF" w:rsidP="00551A9B">
            <w:pPr>
              <w:snapToGrid w:val="0"/>
              <w:spacing w:after="0" w:line="240" w:lineRule="auto"/>
              <w:rPr>
                <w:rFonts w:cs="Arial"/>
              </w:rPr>
            </w:pPr>
            <w:hyperlink r:id="rId373" w:history="1">
              <w:r w:rsidR="003E171B" w:rsidRPr="00A064B4">
                <w:rPr>
                  <w:rStyle w:val="Hyperlink"/>
                  <w:rFonts w:cs="Arial"/>
                  <w:color w:val="auto"/>
                </w:rPr>
                <w:t>S1-242375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2DC134" w14:textId="77777777" w:rsidR="003E171B" w:rsidRPr="00A064B4" w:rsidRDefault="003E171B" w:rsidP="00551A9B">
            <w:pPr>
              <w:snapToGrid w:val="0"/>
              <w:spacing w:after="0" w:line="240" w:lineRule="auto"/>
              <w:rPr>
                <w:rFonts w:cs="Arial"/>
              </w:rPr>
            </w:pPr>
            <w:r w:rsidRPr="00A064B4">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959AF26" w14:textId="77777777" w:rsidR="003E171B" w:rsidRPr="00A064B4" w:rsidRDefault="003E171B" w:rsidP="00551A9B">
            <w:pPr>
              <w:snapToGrid w:val="0"/>
              <w:spacing w:after="0" w:line="240" w:lineRule="auto"/>
              <w:rPr>
                <w:rFonts w:cs="Arial"/>
              </w:rPr>
            </w:pPr>
            <w:r w:rsidRPr="00A064B4">
              <w:rPr>
                <w:rFonts w:cs="Arial"/>
              </w:rPr>
              <w:t>Use case on using GEO for sleep/power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0A114AE" w14:textId="77777777" w:rsidR="003E171B" w:rsidRPr="00A064B4" w:rsidRDefault="003E171B" w:rsidP="00551A9B">
            <w:pPr>
              <w:snapToGrid w:val="0"/>
              <w:spacing w:after="0" w:line="240" w:lineRule="auto"/>
              <w:rPr>
                <w:rFonts w:eastAsia="Times New Roman" w:cs="Arial"/>
                <w:szCs w:val="18"/>
                <w:lang w:val="en-US" w:eastAsia="ar-SA"/>
              </w:rPr>
            </w:pPr>
            <w:r w:rsidRPr="00A064B4">
              <w:rPr>
                <w:rFonts w:eastAsia="Times New Roman" w:cs="Arial"/>
                <w:szCs w:val="18"/>
                <w:lang w:val="en-US" w:eastAsia="ar-SA"/>
              </w:rPr>
              <w:t>Revised to S1-242390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EA322CF" w14:textId="77777777" w:rsidR="003E171B" w:rsidRPr="00A064B4" w:rsidRDefault="003E171B" w:rsidP="00551A9B">
            <w:pPr>
              <w:spacing w:after="0" w:line="240" w:lineRule="auto"/>
              <w:rPr>
                <w:rFonts w:eastAsia="Arial Unicode MS" w:cs="Arial"/>
                <w:szCs w:val="18"/>
                <w:lang w:val="en-US" w:eastAsia="ar-SA"/>
              </w:rPr>
            </w:pPr>
            <w:r w:rsidRPr="00A064B4">
              <w:rPr>
                <w:rFonts w:eastAsia="Arial Unicode MS" w:cs="Arial"/>
                <w:i/>
                <w:szCs w:val="18"/>
                <w:lang w:val="en-US" w:eastAsia="ar-SA"/>
              </w:rPr>
              <w:t>Revision of S1-242281.</w:t>
            </w:r>
          </w:p>
          <w:p w14:paraId="537B69F7" w14:textId="77777777" w:rsidR="003E171B" w:rsidRPr="00A064B4" w:rsidRDefault="003E171B" w:rsidP="00551A9B">
            <w:pPr>
              <w:spacing w:after="0" w:line="240" w:lineRule="auto"/>
              <w:rPr>
                <w:rFonts w:eastAsia="Arial Unicode MS" w:cs="Arial"/>
                <w:szCs w:val="18"/>
                <w:lang w:val="en-US" w:eastAsia="ar-SA"/>
              </w:rPr>
            </w:pPr>
            <w:r w:rsidRPr="00A064B4">
              <w:rPr>
                <w:rFonts w:eastAsia="Arial Unicode MS" w:cs="Arial"/>
                <w:szCs w:val="18"/>
                <w:lang w:val="en-US" w:eastAsia="ar-SA"/>
              </w:rPr>
              <w:t>Revision of S1-242369.</w:t>
            </w:r>
          </w:p>
        </w:tc>
      </w:tr>
      <w:tr w:rsidR="003E171B" w:rsidRPr="001C427A" w14:paraId="0182A0D8"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2D254" w14:textId="77777777" w:rsidR="003E171B" w:rsidRPr="009E1D3D" w:rsidRDefault="003E171B" w:rsidP="00551A9B">
            <w:pPr>
              <w:snapToGrid w:val="0"/>
              <w:spacing w:after="0" w:line="240" w:lineRule="auto"/>
            </w:pPr>
            <w:proofErr w:type="spellStart"/>
            <w:r w:rsidRPr="009E1D3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0BBD34" w14:textId="17CF525E" w:rsidR="003E171B" w:rsidRPr="009E1D3D" w:rsidRDefault="00880BBF" w:rsidP="00551A9B">
            <w:pPr>
              <w:snapToGrid w:val="0"/>
              <w:spacing w:after="0" w:line="240" w:lineRule="auto"/>
            </w:pPr>
            <w:hyperlink r:id="rId374" w:history="1">
              <w:r w:rsidR="003E171B" w:rsidRPr="009E1D3D">
                <w:rPr>
                  <w:rStyle w:val="Hyperlink"/>
                  <w:rFonts w:cs="Arial"/>
                  <w:color w:val="auto"/>
                </w:rPr>
                <w:t>S1-242390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6641D1" w14:textId="77777777" w:rsidR="003E171B" w:rsidRPr="009E1D3D" w:rsidRDefault="003E171B" w:rsidP="00551A9B">
            <w:pPr>
              <w:snapToGrid w:val="0"/>
              <w:spacing w:after="0" w:line="240" w:lineRule="auto"/>
              <w:rPr>
                <w:rFonts w:cs="Arial"/>
              </w:rPr>
            </w:pPr>
            <w:r w:rsidRPr="009E1D3D">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FF7C52C" w14:textId="77777777" w:rsidR="003E171B" w:rsidRPr="009E1D3D" w:rsidRDefault="003E171B" w:rsidP="00551A9B">
            <w:pPr>
              <w:snapToGrid w:val="0"/>
              <w:spacing w:after="0" w:line="240" w:lineRule="auto"/>
              <w:rPr>
                <w:rFonts w:cs="Arial"/>
              </w:rPr>
            </w:pPr>
            <w:r w:rsidRPr="009E1D3D">
              <w:rPr>
                <w:rFonts w:cs="Arial"/>
              </w:rPr>
              <w:t>Use case on using GEO for sleep/power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F53DF14" w14:textId="3FB9E331" w:rsidR="003E171B" w:rsidRPr="009E1D3D" w:rsidRDefault="009E1D3D" w:rsidP="00551A9B">
            <w:pPr>
              <w:snapToGrid w:val="0"/>
              <w:spacing w:after="0" w:line="240" w:lineRule="auto"/>
              <w:rPr>
                <w:rFonts w:eastAsia="Times New Roman" w:cs="Arial"/>
                <w:szCs w:val="18"/>
                <w:lang w:val="en-US" w:eastAsia="ar-SA"/>
              </w:rPr>
            </w:pPr>
            <w:r w:rsidRPr="009E1D3D">
              <w:rPr>
                <w:rFonts w:eastAsia="Times New Roman" w:cs="Arial"/>
                <w:szCs w:val="18"/>
                <w:lang w:val="en-US" w:eastAsia="ar-SA"/>
              </w:rPr>
              <w:t>Revised to S1-242511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FA20803" w14:textId="77777777" w:rsidR="003E171B" w:rsidRPr="009E1D3D" w:rsidRDefault="003E171B" w:rsidP="00551A9B">
            <w:pPr>
              <w:spacing w:after="0" w:line="240" w:lineRule="auto"/>
              <w:rPr>
                <w:rFonts w:eastAsia="Arial Unicode MS" w:cs="Arial"/>
                <w:i/>
                <w:szCs w:val="18"/>
                <w:lang w:val="en-US" w:eastAsia="ar-SA"/>
              </w:rPr>
            </w:pPr>
            <w:r w:rsidRPr="009E1D3D">
              <w:rPr>
                <w:rFonts w:eastAsia="Arial Unicode MS" w:cs="Arial"/>
                <w:i/>
                <w:szCs w:val="18"/>
                <w:lang w:val="en-US" w:eastAsia="ar-SA"/>
              </w:rPr>
              <w:t>Revision of S1-242281.</w:t>
            </w:r>
          </w:p>
          <w:p w14:paraId="161A3DC6" w14:textId="77777777" w:rsidR="003E171B" w:rsidRPr="009E1D3D" w:rsidRDefault="003E171B" w:rsidP="00551A9B">
            <w:pPr>
              <w:spacing w:after="0" w:line="240" w:lineRule="auto"/>
              <w:rPr>
                <w:rFonts w:eastAsia="Arial Unicode MS" w:cs="Arial"/>
                <w:szCs w:val="18"/>
                <w:lang w:val="en-US" w:eastAsia="ar-SA"/>
              </w:rPr>
            </w:pPr>
            <w:r w:rsidRPr="009E1D3D">
              <w:rPr>
                <w:rFonts w:eastAsia="Arial Unicode MS" w:cs="Arial"/>
                <w:i/>
                <w:szCs w:val="18"/>
                <w:lang w:val="en-US" w:eastAsia="ar-SA"/>
              </w:rPr>
              <w:t>Revision of S1-242369.</w:t>
            </w:r>
          </w:p>
          <w:p w14:paraId="07C090E0" w14:textId="77777777" w:rsidR="003E171B" w:rsidRPr="009E1D3D" w:rsidRDefault="003E171B" w:rsidP="00551A9B">
            <w:pPr>
              <w:spacing w:after="0" w:line="240" w:lineRule="auto"/>
              <w:rPr>
                <w:rFonts w:eastAsia="Arial Unicode MS" w:cs="Arial"/>
                <w:szCs w:val="18"/>
                <w:lang w:val="en-US" w:eastAsia="ar-SA"/>
              </w:rPr>
            </w:pPr>
            <w:r w:rsidRPr="009E1D3D">
              <w:rPr>
                <w:rFonts w:eastAsia="Arial Unicode MS" w:cs="Arial"/>
                <w:szCs w:val="18"/>
                <w:lang w:val="en-US" w:eastAsia="ar-SA"/>
              </w:rPr>
              <w:t>Revision of S1-242375.</w:t>
            </w:r>
          </w:p>
        </w:tc>
      </w:tr>
      <w:tr w:rsidR="009E1D3D" w:rsidRPr="001C427A" w14:paraId="7B01CC72"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DA604A" w14:textId="00E0770E" w:rsidR="009E1D3D" w:rsidRPr="009E1D3D" w:rsidRDefault="009E1D3D" w:rsidP="00551A9B">
            <w:pPr>
              <w:snapToGrid w:val="0"/>
              <w:spacing w:after="0" w:line="240" w:lineRule="auto"/>
            </w:pPr>
            <w:proofErr w:type="spellStart"/>
            <w:r w:rsidRPr="009E1D3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ACCBC8" w14:textId="6DDB08D3" w:rsidR="009E1D3D" w:rsidRPr="009E1D3D" w:rsidRDefault="00880BBF" w:rsidP="00551A9B">
            <w:pPr>
              <w:snapToGrid w:val="0"/>
              <w:spacing w:after="0" w:line="240" w:lineRule="auto"/>
            </w:pPr>
            <w:hyperlink r:id="rId375" w:history="1">
              <w:r w:rsidR="009E1D3D" w:rsidRPr="009E1D3D">
                <w:rPr>
                  <w:rStyle w:val="Hyperlink"/>
                  <w:rFonts w:cs="Arial"/>
                  <w:color w:val="auto"/>
                </w:rPr>
                <w:t>S1-242511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12636A" w14:textId="07FBCEBC" w:rsidR="009E1D3D" w:rsidRPr="009E1D3D" w:rsidRDefault="009E1D3D" w:rsidP="00551A9B">
            <w:pPr>
              <w:snapToGrid w:val="0"/>
              <w:spacing w:after="0" w:line="240" w:lineRule="auto"/>
              <w:rPr>
                <w:rFonts w:cs="Arial"/>
              </w:rPr>
            </w:pPr>
            <w:r w:rsidRPr="009E1D3D">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247CB659" w14:textId="6236C1FC" w:rsidR="009E1D3D" w:rsidRPr="009E1D3D" w:rsidRDefault="009E1D3D" w:rsidP="00551A9B">
            <w:pPr>
              <w:snapToGrid w:val="0"/>
              <w:spacing w:after="0" w:line="240" w:lineRule="auto"/>
              <w:rPr>
                <w:rFonts w:cs="Arial"/>
              </w:rPr>
            </w:pPr>
            <w:r w:rsidRPr="009E1D3D">
              <w:rPr>
                <w:rFonts w:cs="Arial"/>
              </w:rPr>
              <w:t>Use case on using GEO for sleep/power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F6C29D4" w14:textId="43A0C829" w:rsidR="009E1D3D" w:rsidRPr="009E1D3D" w:rsidRDefault="009E1D3D" w:rsidP="00551A9B">
            <w:pPr>
              <w:snapToGrid w:val="0"/>
              <w:spacing w:after="0" w:line="240" w:lineRule="auto"/>
              <w:rPr>
                <w:rFonts w:eastAsia="Times New Roman" w:cs="Arial"/>
                <w:szCs w:val="18"/>
                <w:lang w:val="en-US" w:eastAsia="ar-SA"/>
              </w:rPr>
            </w:pPr>
            <w:r w:rsidRPr="009E1D3D">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FBC53AA" w14:textId="77777777" w:rsidR="009E1D3D" w:rsidRPr="009E1D3D" w:rsidRDefault="009E1D3D" w:rsidP="009E1D3D">
            <w:pPr>
              <w:spacing w:after="0" w:line="240" w:lineRule="auto"/>
              <w:rPr>
                <w:rFonts w:eastAsia="Arial Unicode MS" w:cs="Arial"/>
                <w:i/>
                <w:szCs w:val="18"/>
                <w:lang w:val="en-US" w:eastAsia="ar-SA"/>
              </w:rPr>
            </w:pPr>
            <w:r w:rsidRPr="009E1D3D">
              <w:rPr>
                <w:rFonts w:eastAsia="Arial Unicode MS" w:cs="Arial"/>
                <w:i/>
                <w:szCs w:val="18"/>
                <w:lang w:val="en-US" w:eastAsia="ar-SA"/>
              </w:rPr>
              <w:t>Revision of S1-242281.</w:t>
            </w:r>
          </w:p>
          <w:p w14:paraId="46E24FAA" w14:textId="77777777" w:rsidR="009E1D3D" w:rsidRPr="009E1D3D" w:rsidRDefault="009E1D3D" w:rsidP="009E1D3D">
            <w:pPr>
              <w:spacing w:after="0" w:line="240" w:lineRule="auto"/>
              <w:rPr>
                <w:rFonts w:eastAsia="Arial Unicode MS" w:cs="Arial"/>
                <w:i/>
                <w:szCs w:val="18"/>
                <w:lang w:val="en-US" w:eastAsia="ar-SA"/>
              </w:rPr>
            </w:pPr>
            <w:r w:rsidRPr="009E1D3D">
              <w:rPr>
                <w:rFonts w:eastAsia="Arial Unicode MS" w:cs="Arial"/>
                <w:i/>
                <w:szCs w:val="18"/>
                <w:lang w:val="en-US" w:eastAsia="ar-SA"/>
              </w:rPr>
              <w:t>Revision of S1-242369.</w:t>
            </w:r>
          </w:p>
          <w:p w14:paraId="4F9B96BF" w14:textId="7316FB5B" w:rsidR="009E1D3D" w:rsidRPr="009E1D3D" w:rsidRDefault="009E1D3D" w:rsidP="009E1D3D">
            <w:pPr>
              <w:spacing w:after="0" w:line="240" w:lineRule="auto"/>
              <w:rPr>
                <w:rFonts w:eastAsia="Arial Unicode MS" w:cs="Arial"/>
                <w:szCs w:val="18"/>
                <w:lang w:val="en-US" w:eastAsia="ar-SA"/>
              </w:rPr>
            </w:pPr>
            <w:r w:rsidRPr="009E1D3D">
              <w:rPr>
                <w:rFonts w:eastAsia="Arial Unicode MS" w:cs="Arial"/>
                <w:i/>
                <w:szCs w:val="18"/>
                <w:lang w:val="en-US" w:eastAsia="ar-SA"/>
              </w:rPr>
              <w:t>Revision of S1-242375.</w:t>
            </w:r>
          </w:p>
          <w:p w14:paraId="402BE62C" w14:textId="77777777" w:rsidR="009E1D3D" w:rsidRPr="009E1D3D" w:rsidRDefault="009E1D3D" w:rsidP="00551A9B">
            <w:pPr>
              <w:spacing w:after="0" w:line="240" w:lineRule="auto"/>
              <w:rPr>
                <w:rFonts w:eastAsia="Arial Unicode MS" w:cs="Arial"/>
                <w:szCs w:val="18"/>
                <w:lang w:val="en-US" w:eastAsia="ar-SA"/>
              </w:rPr>
            </w:pPr>
            <w:r w:rsidRPr="009E1D3D">
              <w:rPr>
                <w:rFonts w:eastAsia="Arial Unicode MS" w:cs="Arial"/>
                <w:szCs w:val="18"/>
                <w:lang w:val="en-US" w:eastAsia="ar-SA"/>
              </w:rPr>
              <w:t>Revision of S1-242390.</w:t>
            </w:r>
          </w:p>
          <w:p w14:paraId="6F2A0F68" w14:textId="77777777" w:rsidR="009E1D3D" w:rsidRPr="009E1D3D" w:rsidRDefault="009E1D3D" w:rsidP="009E1D3D">
            <w:pPr>
              <w:pStyle w:val="Heading3"/>
              <w:rPr>
                <w:color w:val="auto"/>
              </w:rPr>
            </w:pPr>
            <w:r w:rsidRPr="009E1D3D">
              <w:rPr>
                <w:color w:val="auto"/>
              </w:rPr>
              <w:t>2.5.4</w:t>
            </w:r>
            <w:r w:rsidRPr="009E1D3D">
              <w:rPr>
                <w:color w:val="auto"/>
              </w:rPr>
              <w:tab/>
              <w:t>Post-conditions</w:t>
            </w:r>
          </w:p>
          <w:p w14:paraId="3B9DF86D" w14:textId="77777777" w:rsidR="009E1D3D" w:rsidRPr="009E1D3D" w:rsidRDefault="009E1D3D" w:rsidP="009E1D3D">
            <w:r w:rsidRPr="009E1D3D">
              <w:t>UE is in appropriate sleep mode on GEO or active communications mode on NGSO</w:t>
            </w:r>
          </w:p>
          <w:p w14:paraId="418542B7" w14:textId="77777777" w:rsidR="009E1D3D" w:rsidRPr="009E1D3D" w:rsidRDefault="009E1D3D" w:rsidP="009E1D3D">
            <w:r w:rsidRPr="009E1D3D">
              <w:rPr>
                <w:noProof/>
                <w:lang w:val="en-US"/>
              </w:rPr>
              <w:t>[PR 5.</w:t>
            </w:r>
            <w:r w:rsidRPr="009E1D3D">
              <w:rPr>
                <w:noProof/>
                <w:lang w:val="en-US" w:eastAsia="zh-CN"/>
              </w:rPr>
              <w:t>x</w:t>
            </w:r>
            <w:r w:rsidRPr="009E1D3D">
              <w:rPr>
                <w:noProof/>
                <w:lang w:val="en-US"/>
              </w:rPr>
              <w:t xml:space="preserve">.6.001] </w:t>
            </w:r>
            <w:r w:rsidRPr="009E1D3D">
              <w:rPr>
                <w:noProof/>
                <w:lang w:eastAsia="zh-CN"/>
              </w:rPr>
              <w:t xml:space="preserve">Subject to </w:t>
            </w:r>
            <w:r w:rsidRPr="009E1D3D">
              <w:rPr>
                <w:rFonts w:hint="eastAsia"/>
                <w:noProof/>
                <w:lang w:eastAsia="zh-CN"/>
              </w:rPr>
              <w:t xml:space="preserve">regulatory requirement and </w:t>
            </w:r>
            <w:r w:rsidRPr="009E1D3D">
              <w:rPr>
                <w:noProof/>
                <w:lang w:eastAsia="zh-CN"/>
              </w:rPr>
              <w:t>operator’</w:t>
            </w:r>
            <w:r w:rsidRPr="009E1D3D">
              <w:rPr>
                <w:rFonts w:hint="eastAsia"/>
                <w:noProof/>
                <w:lang w:eastAsia="zh-CN"/>
              </w:rPr>
              <w:t>s</w:t>
            </w:r>
            <w:r w:rsidRPr="009E1D3D">
              <w:rPr>
                <w:noProof/>
                <w:lang w:eastAsia="zh-CN"/>
              </w:rPr>
              <w:t xml:space="preserve"> policy, </w:t>
            </w:r>
            <w:r w:rsidRPr="009E1D3D">
              <w:rPr>
                <w:noProof/>
                <w:lang w:val="en-US" w:eastAsia="zh-CN"/>
              </w:rPr>
              <w:t>a</w:t>
            </w:r>
            <w:r w:rsidRPr="009E1D3D">
              <w:rPr>
                <w:rFonts w:hint="eastAsia"/>
                <w:noProof/>
                <w:lang w:val="en-US" w:eastAsia="zh-CN"/>
              </w:rPr>
              <w:t xml:space="preserve"> 5G system </w:t>
            </w:r>
            <w:r w:rsidRPr="009E1D3D">
              <w:rPr>
                <w:noProof/>
                <w:lang w:val="en-US" w:eastAsia="zh-CN"/>
              </w:rPr>
              <w:t>with multi orbit satellite access</w:t>
            </w:r>
            <w:r w:rsidRPr="009E1D3D">
              <w:t xml:space="preserve"> </w:t>
            </w:r>
            <w:r w:rsidRPr="009E1D3D">
              <w:rPr>
                <w:rFonts w:hint="eastAsia"/>
                <w:noProof/>
                <w:lang w:val="en-US" w:eastAsia="zh-CN"/>
              </w:rPr>
              <w:t xml:space="preserve">shall be able to </w:t>
            </w:r>
            <w:r w:rsidRPr="009E1D3D">
              <w:t>support a mechanism for the network to inform a UE when coverage is available and in which satellite system.</w:t>
            </w:r>
          </w:p>
          <w:p w14:paraId="538D9E61" w14:textId="225CD888" w:rsidR="009E1D3D" w:rsidRPr="009E1D3D" w:rsidRDefault="009E1D3D" w:rsidP="009E1D3D">
            <w:r w:rsidRPr="009E1D3D">
              <w:t>Editor’s note: this requirement is FFS.</w:t>
            </w:r>
          </w:p>
        </w:tc>
      </w:tr>
      <w:tr w:rsidR="003E171B" w:rsidRPr="001C427A" w14:paraId="36F61512"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12C2E" w14:textId="77777777" w:rsidR="003E171B" w:rsidRPr="00702303" w:rsidRDefault="003E171B" w:rsidP="00551A9B">
            <w:pPr>
              <w:snapToGrid w:val="0"/>
              <w:spacing w:after="0" w:line="240" w:lineRule="auto"/>
            </w:pPr>
            <w:proofErr w:type="spellStart"/>
            <w:r w:rsidRPr="0070230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E88C8C" w14:textId="47871285" w:rsidR="003E171B" w:rsidRPr="00702303" w:rsidRDefault="00880BBF" w:rsidP="00551A9B">
            <w:pPr>
              <w:snapToGrid w:val="0"/>
              <w:spacing w:after="0" w:line="240" w:lineRule="auto"/>
            </w:pPr>
            <w:hyperlink r:id="rId376" w:history="1">
              <w:r w:rsidR="003E171B" w:rsidRPr="00703BF6">
                <w:rPr>
                  <w:rStyle w:val="Hyperlink"/>
                  <w:rFonts w:cs="Arial"/>
                </w:rPr>
                <w:t>S1-242274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649FCD" w14:textId="77777777" w:rsidR="003E171B" w:rsidRPr="00702303" w:rsidRDefault="003E171B" w:rsidP="00551A9B">
            <w:pPr>
              <w:snapToGrid w:val="0"/>
              <w:spacing w:after="0" w:line="240" w:lineRule="auto"/>
            </w:pPr>
            <w:r w:rsidRPr="00702303">
              <w:rPr>
                <w:rFonts w:cs="Arial"/>
              </w:rPr>
              <w:t xml:space="preserve">ViaSat Satellite Holdings Ltd, Inmarsat, </w:t>
            </w:r>
            <w:proofErr w:type="spellStart"/>
            <w:r w:rsidRPr="00702303">
              <w:rPr>
                <w:rFonts w:cs="Arial"/>
              </w:rPr>
              <w:t>Novamint</w:t>
            </w:r>
            <w:proofErr w:type="spellEnd"/>
            <w:r w:rsidRPr="00702303">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45361DE" w14:textId="77777777" w:rsidR="003E171B" w:rsidRPr="00702303" w:rsidRDefault="003E171B" w:rsidP="00551A9B">
            <w:pPr>
              <w:snapToGrid w:val="0"/>
              <w:spacing w:after="0" w:line="240" w:lineRule="auto"/>
            </w:pPr>
            <w:r w:rsidRPr="00702303">
              <w:rPr>
                <w:rFonts w:cs="Arial"/>
              </w:rPr>
              <w:t>Multi Orbit use case: FR2 Broadcast/multicast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DE2A1D" w14:textId="77777777" w:rsidR="003E171B" w:rsidRPr="00702303" w:rsidRDefault="003E171B" w:rsidP="00551A9B">
            <w:pPr>
              <w:snapToGrid w:val="0"/>
              <w:spacing w:after="0" w:line="240" w:lineRule="auto"/>
              <w:rPr>
                <w:rFonts w:eastAsia="Times New Roman" w:cs="Arial"/>
                <w:szCs w:val="18"/>
                <w:lang w:val="fr-FR" w:eastAsia="ar-SA"/>
              </w:rPr>
            </w:pPr>
            <w:r w:rsidRPr="00702303">
              <w:rPr>
                <w:rFonts w:eastAsia="Times New Roman" w:cs="Arial"/>
                <w:szCs w:val="18"/>
                <w:lang w:eastAsia="ar-SA"/>
              </w:rPr>
              <w:t>Revised to S1-242287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F02514F" w14:textId="77777777" w:rsidR="003E171B" w:rsidRPr="00702303" w:rsidRDefault="003E171B" w:rsidP="00551A9B">
            <w:pPr>
              <w:spacing w:after="0" w:line="240" w:lineRule="auto"/>
              <w:rPr>
                <w:rFonts w:eastAsia="Arial Unicode MS" w:cs="Arial"/>
                <w:szCs w:val="18"/>
                <w:lang w:val="fr-FR" w:eastAsia="ar-SA"/>
              </w:rPr>
            </w:pPr>
          </w:p>
        </w:tc>
      </w:tr>
      <w:tr w:rsidR="003E171B" w:rsidRPr="001C427A" w14:paraId="0C55BB4A"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993376C" w14:textId="77777777" w:rsidR="003E171B" w:rsidRPr="00A064B4" w:rsidRDefault="003E171B" w:rsidP="00551A9B">
            <w:pPr>
              <w:snapToGrid w:val="0"/>
              <w:spacing w:after="0" w:line="240" w:lineRule="auto"/>
            </w:pPr>
            <w:proofErr w:type="spellStart"/>
            <w:r w:rsidRPr="00A064B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FC1E295" w14:textId="144684EB" w:rsidR="003E171B" w:rsidRPr="00A064B4" w:rsidRDefault="00880BBF" w:rsidP="00551A9B">
            <w:pPr>
              <w:snapToGrid w:val="0"/>
              <w:spacing w:after="0" w:line="240" w:lineRule="auto"/>
            </w:pPr>
            <w:hyperlink r:id="rId377" w:history="1">
              <w:r w:rsidR="003E171B" w:rsidRPr="00A064B4">
                <w:rPr>
                  <w:rStyle w:val="Hyperlink"/>
                  <w:rFonts w:cs="Arial"/>
                  <w:color w:val="auto"/>
                </w:rPr>
                <w:t>S1-242287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C1E3863" w14:textId="77777777" w:rsidR="003E171B" w:rsidRPr="00A064B4" w:rsidRDefault="003E171B" w:rsidP="00551A9B">
            <w:pPr>
              <w:snapToGrid w:val="0"/>
              <w:spacing w:after="0" w:line="240" w:lineRule="auto"/>
              <w:rPr>
                <w:rFonts w:cs="Arial"/>
              </w:rPr>
            </w:pPr>
            <w:r w:rsidRPr="00A064B4">
              <w:rPr>
                <w:rFonts w:cs="Arial"/>
              </w:rPr>
              <w:t xml:space="preserve">ViaSat Satellite Holdings Ltd, Inmarsat, </w:t>
            </w:r>
            <w:proofErr w:type="spellStart"/>
            <w:r w:rsidRPr="00A064B4">
              <w:rPr>
                <w:rFonts w:cs="Arial"/>
              </w:rPr>
              <w:t>Novamint</w:t>
            </w:r>
            <w:proofErr w:type="spellEnd"/>
            <w:r w:rsidRPr="00A064B4">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7E65E1A9" w14:textId="77777777" w:rsidR="003E171B" w:rsidRPr="00A064B4" w:rsidRDefault="003E171B" w:rsidP="00551A9B">
            <w:pPr>
              <w:snapToGrid w:val="0"/>
              <w:spacing w:after="0" w:line="240" w:lineRule="auto"/>
              <w:rPr>
                <w:rFonts w:cs="Arial"/>
              </w:rPr>
            </w:pPr>
            <w:r w:rsidRPr="00A064B4">
              <w:rPr>
                <w:rFonts w:cs="Arial"/>
              </w:rPr>
              <w:t>Multi Orbit use case: FR2 Broadcast/multicast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258F1D56" w14:textId="77777777" w:rsidR="003E171B" w:rsidRPr="00A064B4" w:rsidRDefault="003E171B" w:rsidP="00551A9B">
            <w:pPr>
              <w:snapToGrid w:val="0"/>
              <w:spacing w:after="0" w:line="240" w:lineRule="auto"/>
              <w:rPr>
                <w:rFonts w:eastAsia="Times New Roman" w:cs="Arial"/>
                <w:szCs w:val="18"/>
                <w:lang w:eastAsia="ar-SA"/>
              </w:rPr>
            </w:pPr>
            <w:r w:rsidRPr="00A064B4">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7E653957" w14:textId="77777777" w:rsidR="003E171B" w:rsidRPr="00A064B4" w:rsidRDefault="003E171B" w:rsidP="00551A9B">
            <w:pPr>
              <w:spacing w:after="0" w:line="240" w:lineRule="auto"/>
              <w:rPr>
                <w:rFonts w:eastAsia="Arial Unicode MS" w:cs="Arial"/>
                <w:szCs w:val="18"/>
                <w:lang w:val="fr-FR" w:eastAsia="ar-SA"/>
              </w:rPr>
            </w:pPr>
            <w:proofErr w:type="spellStart"/>
            <w:r w:rsidRPr="00A064B4">
              <w:rPr>
                <w:rFonts w:eastAsia="Arial Unicode MS" w:cs="Arial"/>
                <w:szCs w:val="18"/>
                <w:lang w:val="fr-FR" w:eastAsia="ar-SA"/>
              </w:rPr>
              <w:t>Revision</w:t>
            </w:r>
            <w:proofErr w:type="spellEnd"/>
            <w:r w:rsidRPr="00A064B4">
              <w:rPr>
                <w:rFonts w:eastAsia="Arial Unicode MS" w:cs="Arial"/>
                <w:szCs w:val="18"/>
                <w:lang w:val="fr-FR" w:eastAsia="ar-SA"/>
              </w:rPr>
              <w:t xml:space="preserve"> of S1-242274.</w:t>
            </w:r>
          </w:p>
        </w:tc>
      </w:tr>
      <w:tr w:rsidR="003E171B" w:rsidRPr="001C427A" w14:paraId="0B0CB01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FEC2F3" w14:textId="77777777" w:rsidR="003E171B" w:rsidRPr="00705FDE" w:rsidRDefault="003E171B" w:rsidP="00551A9B">
            <w:pPr>
              <w:snapToGrid w:val="0"/>
              <w:spacing w:after="0" w:line="240" w:lineRule="auto"/>
            </w:pPr>
            <w:proofErr w:type="spellStart"/>
            <w:r w:rsidRPr="00705FD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9BF89" w14:textId="523A238A" w:rsidR="003E171B" w:rsidRPr="00705FDE" w:rsidRDefault="00880BBF" w:rsidP="00551A9B">
            <w:pPr>
              <w:snapToGrid w:val="0"/>
              <w:spacing w:after="0" w:line="240" w:lineRule="auto"/>
            </w:pPr>
            <w:hyperlink r:id="rId378" w:history="1">
              <w:r w:rsidR="003E171B" w:rsidRPr="00703BF6">
                <w:rPr>
                  <w:rStyle w:val="Hyperlink"/>
                  <w:rFonts w:cs="Arial"/>
                </w:rPr>
                <w:t>S1-242275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85F41C" w14:textId="77777777" w:rsidR="003E171B" w:rsidRPr="00705FDE" w:rsidRDefault="003E171B" w:rsidP="00551A9B">
            <w:pPr>
              <w:snapToGrid w:val="0"/>
              <w:spacing w:after="0" w:line="240" w:lineRule="auto"/>
            </w:pPr>
            <w:r w:rsidRPr="00705FDE">
              <w:rPr>
                <w:rFonts w:cs="Arial"/>
              </w:rPr>
              <w:t xml:space="preserve">ViaSat Satellite Holdings Ltd, Inmarsat, </w:t>
            </w:r>
            <w:proofErr w:type="spellStart"/>
            <w:r w:rsidRPr="00705FDE">
              <w:rPr>
                <w:rFonts w:cs="Arial"/>
              </w:rPr>
              <w:t>Novamint</w:t>
            </w:r>
            <w:proofErr w:type="spellEnd"/>
            <w:r w:rsidRPr="00705FDE">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3F2D46E" w14:textId="77777777" w:rsidR="003E171B" w:rsidRPr="00705FDE" w:rsidRDefault="003E171B" w:rsidP="00551A9B">
            <w:pPr>
              <w:snapToGrid w:val="0"/>
              <w:spacing w:after="0" w:line="240" w:lineRule="auto"/>
            </w:pPr>
            <w:r w:rsidRPr="00705FDE">
              <w:rPr>
                <w:rFonts w:cs="Arial"/>
              </w:rPr>
              <w:t>Multi Orbit use case: Backhaul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5CC35FC" w14:textId="77777777" w:rsidR="003E171B" w:rsidRPr="00705FDE" w:rsidRDefault="003E171B" w:rsidP="00551A9B">
            <w:pPr>
              <w:snapToGrid w:val="0"/>
              <w:spacing w:after="0" w:line="240" w:lineRule="auto"/>
              <w:rPr>
                <w:rFonts w:eastAsia="Times New Roman" w:cs="Arial"/>
                <w:szCs w:val="18"/>
                <w:lang w:val="fr-FR" w:eastAsia="ar-SA"/>
              </w:rPr>
            </w:pPr>
            <w:r w:rsidRPr="00705FDE">
              <w:rPr>
                <w:rFonts w:eastAsia="Times New Roman" w:cs="Arial"/>
                <w:szCs w:val="18"/>
                <w:lang w:eastAsia="ar-SA"/>
              </w:rPr>
              <w:t>Revised to S1-242288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3FDCF6" w14:textId="77777777" w:rsidR="003E171B" w:rsidRPr="00705FDE" w:rsidRDefault="003E171B" w:rsidP="00551A9B">
            <w:pPr>
              <w:spacing w:after="0" w:line="240" w:lineRule="auto"/>
              <w:rPr>
                <w:rFonts w:eastAsia="Arial Unicode MS" w:cs="Arial"/>
                <w:szCs w:val="18"/>
                <w:lang w:val="fr-FR" w:eastAsia="ar-SA"/>
              </w:rPr>
            </w:pPr>
          </w:p>
        </w:tc>
      </w:tr>
      <w:tr w:rsidR="003E171B" w:rsidRPr="001C427A" w14:paraId="220FC9C8"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CC63C3" w14:textId="77777777" w:rsidR="003E171B" w:rsidRPr="0051084B" w:rsidRDefault="003E171B" w:rsidP="00551A9B">
            <w:pPr>
              <w:snapToGrid w:val="0"/>
              <w:spacing w:after="0" w:line="240" w:lineRule="auto"/>
            </w:pPr>
            <w:proofErr w:type="spellStart"/>
            <w:r w:rsidRPr="0051084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1BD78D" w14:textId="1C78A603" w:rsidR="003E171B" w:rsidRPr="0051084B" w:rsidRDefault="00880BBF" w:rsidP="00551A9B">
            <w:pPr>
              <w:snapToGrid w:val="0"/>
              <w:spacing w:after="0" w:line="240" w:lineRule="auto"/>
            </w:pPr>
            <w:hyperlink r:id="rId379" w:history="1">
              <w:r w:rsidR="003E171B" w:rsidRPr="0051084B">
                <w:rPr>
                  <w:rStyle w:val="Hyperlink"/>
                  <w:rFonts w:cs="Arial"/>
                  <w:color w:val="auto"/>
                </w:rPr>
                <w:t>S1-242288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292068" w14:textId="77777777" w:rsidR="003E171B" w:rsidRPr="0051084B" w:rsidRDefault="003E171B" w:rsidP="00551A9B">
            <w:pPr>
              <w:snapToGrid w:val="0"/>
              <w:spacing w:after="0" w:line="240" w:lineRule="auto"/>
              <w:rPr>
                <w:rFonts w:cs="Arial"/>
              </w:rPr>
            </w:pPr>
            <w:r w:rsidRPr="0051084B">
              <w:rPr>
                <w:rFonts w:cs="Arial"/>
              </w:rPr>
              <w:t xml:space="preserve">ViaSat Satellite Holdings Ltd, Inmarsat, </w:t>
            </w:r>
            <w:proofErr w:type="spellStart"/>
            <w:r w:rsidRPr="0051084B">
              <w:rPr>
                <w:rFonts w:cs="Arial"/>
              </w:rPr>
              <w:t>Novamint</w:t>
            </w:r>
            <w:proofErr w:type="spellEnd"/>
            <w:r w:rsidRPr="0051084B">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BCCEF1A" w14:textId="77777777" w:rsidR="003E171B" w:rsidRPr="0051084B" w:rsidRDefault="003E171B" w:rsidP="00551A9B">
            <w:pPr>
              <w:snapToGrid w:val="0"/>
              <w:spacing w:after="0" w:line="240" w:lineRule="auto"/>
              <w:rPr>
                <w:rFonts w:cs="Arial"/>
              </w:rPr>
            </w:pPr>
            <w:r w:rsidRPr="0051084B">
              <w:rPr>
                <w:rFonts w:cs="Arial"/>
              </w:rPr>
              <w:t>Multi Orbit use case: Backhaul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FD908F" w14:textId="77777777" w:rsidR="003E171B" w:rsidRPr="0051084B" w:rsidRDefault="003E171B" w:rsidP="00551A9B">
            <w:pPr>
              <w:snapToGrid w:val="0"/>
              <w:spacing w:after="0" w:line="240" w:lineRule="auto"/>
              <w:rPr>
                <w:rFonts w:eastAsia="Times New Roman" w:cs="Arial"/>
                <w:szCs w:val="18"/>
                <w:lang w:eastAsia="ar-SA"/>
              </w:rPr>
            </w:pPr>
            <w:r w:rsidRPr="0051084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D9FAF2A" w14:textId="77777777" w:rsidR="003E171B" w:rsidRPr="0051084B" w:rsidRDefault="003E171B" w:rsidP="00551A9B">
            <w:pPr>
              <w:spacing w:after="0" w:line="240" w:lineRule="auto"/>
              <w:rPr>
                <w:rFonts w:eastAsia="Arial Unicode MS" w:cs="Arial"/>
                <w:szCs w:val="18"/>
                <w:lang w:val="fr-FR" w:eastAsia="ar-SA"/>
              </w:rPr>
            </w:pPr>
            <w:proofErr w:type="spellStart"/>
            <w:r w:rsidRPr="0051084B">
              <w:rPr>
                <w:rFonts w:eastAsia="Arial Unicode MS" w:cs="Arial"/>
                <w:szCs w:val="18"/>
                <w:lang w:val="fr-FR" w:eastAsia="ar-SA"/>
              </w:rPr>
              <w:t>Revision</w:t>
            </w:r>
            <w:proofErr w:type="spellEnd"/>
            <w:r w:rsidRPr="0051084B">
              <w:rPr>
                <w:rFonts w:eastAsia="Arial Unicode MS" w:cs="Arial"/>
                <w:szCs w:val="18"/>
                <w:lang w:val="fr-FR" w:eastAsia="ar-SA"/>
              </w:rPr>
              <w:t xml:space="preserve"> of S1-242275.</w:t>
            </w:r>
          </w:p>
        </w:tc>
      </w:tr>
      <w:tr w:rsidR="003E171B" w:rsidRPr="001C427A" w14:paraId="3A122877"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BCCA4F" w14:textId="77777777" w:rsidR="003E171B" w:rsidRPr="000912C8" w:rsidRDefault="003E171B" w:rsidP="00551A9B">
            <w:pPr>
              <w:snapToGrid w:val="0"/>
              <w:spacing w:after="0" w:line="240" w:lineRule="auto"/>
            </w:pPr>
            <w:proofErr w:type="spellStart"/>
            <w:r w:rsidRPr="000912C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AA0B92" w14:textId="147BFF90" w:rsidR="003E171B" w:rsidRPr="000912C8" w:rsidRDefault="00880BBF" w:rsidP="00551A9B">
            <w:pPr>
              <w:snapToGrid w:val="0"/>
              <w:spacing w:after="0" w:line="240" w:lineRule="auto"/>
              <w:rPr>
                <w:rFonts w:cs="Arial"/>
              </w:rPr>
            </w:pPr>
            <w:hyperlink r:id="rId380" w:tgtFrame="_blank" w:history="1">
              <w:r w:rsidR="003E171B" w:rsidRPr="000912C8">
                <w:rPr>
                  <w:rStyle w:val="Hyperlink"/>
                  <w:rFonts w:cs="Arial"/>
                  <w:color w:val="auto"/>
                </w:rPr>
                <w:t>S1-242263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8AB5D5" w14:textId="77777777" w:rsidR="003E171B" w:rsidRPr="000912C8" w:rsidRDefault="003E171B" w:rsidP="00551A9B">
            <w:pPr>
              <w:snapToGrid w:val="0"/>
              <w:spacing w:after="0" w:line="240" w:lineRule="auto"/>
              <w:rPr>
                <w:lang w:val="fr-FR"/>
              </w:rPr>
            </w:pPr>
            <w:r w:rsidRPr="000912C8">
              <w:rPr>
                <w:rFonts w:cs="Arial"/>
                <w:lang w:val="fr-FR"/>
              </w:rPr>
              <w:t xml:space="preserve">TNO, ESA, Thales, </w:t>
            </w:r>
            <w:proofErr w:type="spellStart"/>
            <w:r w:rsidRPr="000912C8">
              <w:rPr>
                <w:rFonts w:cs="Arial"/>
                <w:lang w:val="fr-FR"/>
              </w:rPr>
              <w:t>Novamint</w:t>
            </w:r>
            <w:proofErr w:type="spellEnd"/>
            <w:r w:rsidRPr="000912C8">
              <w:rPr>
                <w:rFonts w:cs="Arial"/>
                <w:lang w:val="fr-FR"/>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96E8565" w14:textId="77777777" w:rsidR="003E171B" w:rsidRPr="000912C8" w:rsidRDefault="003E171B" w:rsidP="00551A9B">
            <w:pPr>
              <w:snapToGrid w:val="0"/>
              <w:spacing w:after="0" w:line="240" w:lineRule="auto"/>
            </w:pPr>
            <w:r w:rsidRPr="000912C8">
              <w:rPr>
                <w:rFonts w:cs="Arial"/>
              </w:rPr>
              <w:t>Use Case on multi-orbit satellite backhauling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004571" w14:textId="77777777" w:rsidR="003E171B" w:rsidRPr="000912C8" w:rsidRDefault="003E171B" w:rsidP="00551A9B">
            <w:pPr>
              <w:snapToGrid w:val="0"/>
              <w:spacing w:after="0" w:line="240" w:lineRule="auto"/>
              <w:rPr>
                <w:rFonts w:eastAsia="Times New Roman" w:cs="Arial"/>
                <w:szCs w:val="18"/>
                <w:lang w:val="en-US" w:eastAsia="ar-SA"/>
              </w:rPr>
            </w:pPr>
            <w:r w:rsidRPr="000912C8">
              <w:rPr>
                <w:rFonts w:eastAsia="Times New Roman" w:cs="Arial"/>
                <w:szCs w:val="18"/>
                <w:lang w:val="en-US" w:eastAsia="ar-SA"/>
              </w:rPr>
              <w:t>Revised to S1-242360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574BA0C" w14:textId="77777777" w:rsidR="003E171B" w:rsidRPr="000912C8" w:rsidRDefault="003E171B" w:rsidP="00551A9B">
            <w:pPr>
              <w:spacing w:after="0" w:line="240" w:lineRule="auto"/>
              <w:rPr>
                <w:rFonts w:eastAsia="Arial Unicode MS" w:cs="Arial"/>
                <w:szCs w:val="18"/>
                <w:lang w:val="en-US" w:eastAsia="ar-SA"/>
              </w:rPr>
            </w:pPr>
          </w:p>
        </w:tc>
      </w:tr>
      <w:tr w:rsidR="003E171B" w:rsidRPr="001C427A" w14:paraId="6E6AACB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7295B" w14:textId="77777777" w:rsidR="003E171B" w:rsidRPr="00A07022" w:rsidRDefault="003E171B" w:rsidP="00551A9B">
            <w:pPr>
              <w:snapToGrid w:val="0"/>
              <w:spacing w:after="0" w:line="240" w:lineRule="auto"/>
            </w:pPr>
            <w:proofErr w:type="spellStart"/>
            <w:r w:rsidRPr="00A0702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A76E0" w14:textId="09249F23" w:rsidR="003E171B" w:rsidRPr="00A07022" w:rsidRDefault="00880BBF" w:rsidP="00551A9B">
            <w:pPr>
              <w:snapToGrid w:val="0"/>
              <w:spacing w:after="0" w:line="240" w:lineRule="auto"/>
            </w:pPr>
            <w:hyperlink r:id="rId381" w:history="1">
              <w:r w:rsidR="003E171B" w:rsidRPr="00A07022">
                <w:t>S1-242360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DF6204" w14:textId="77777777" w:rsidR="003E171B" w:rsidRPr="003E171B" w:rsidRDefault="003E171B" w:rsidP="00551A9B">
            <w:pPr>
              <w:snapToGrid w:val="0"/>
              <w:spacing w:after="0" w:line="240" w:lineRule="auto"/>
              <w:rPr>
                <w:lang w:val="es-ES"/>
              </w:rPr>
            </w:pPr>
            <w:r w:rsidRPr="003E171B">
              <w:rPr>
                <w:lang w:val="es-ES"/>
              </w:rPr>
              <w:t xml:space="preserve">TNO, ESA, Thales, </w:t>
            </w:r>
            <w:proofErr w:type="spellStart"/>
            <w:r w:rsidRPr="003E171B">
              <w:rPr>
                <w:lang w:val="es-ES"/>
              </w:rPr>
              <w:t>Novamint</w:t>
            </w:r>
            <w:proofErr w:type="spellEnd"/>
            <w:r w:rsidRPr="003E171B">
              <w:rPr>
                <w:lang w:val="es-ES"/>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5C009D8" w14:textId="77777777" w:rsidR="003E171B" w:rsidRPr="00A07022" w:rsidRDefault="003E171B" w:rsidP="00551A9B">
            <w:pPr>
              <w:snapToGrid w:val="0"/>
              <w:spacing w:after="0" w:line="240" w:lineRule="auto"/>
            </w:pPr>
            <w:r w:rsidRPr="00A07022">
              <w:t>Use Case on multi-orbit satellite backhauling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3468DDE" w14:textId="77777777" w:rsidR="003E171B" w:rsidRPr="00A07022" w:rsidRDefault="003E171B" w:rsidP="00551A9B">
            <w:pPr>
              <w:snapToGrid w:val="0"/>
              <w:spacing w:after="0" w:line="240" w:lineRule="auto"/>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BD54CB" w14:textId="77777777" w:rsidR="003E171B" w:rsidRPr="00A07022" w:rsidRDefault="003E171B" w:rsidP="00551A9B">
            <w:pPr>
              <w:spacing w:after="0" w:line="240" w:lineRule="auto"/>
            </w:pPr>
            <w:r w:rsidRPr="00A07022">
              <w:t>Revision of S1-242263.</w:t>
            </w:r>
          </w:p>
        </w:tc>
      </w:tr>
      <w:tr w:rsidR="003E171B" w:rsidRPr="001C427A" w14:paraId="0FCF43C1"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1A2F5" w14:textId="77777777" w:rsidR="003E171B" w:rsidRPr="001C0ABB" w:rsidRDefault="003E171B" w:rsidP="00551A9B">
            <w:pPr>
              <w:snapToGrid w:val="0"/>
              <w:spacing w:after="0" w:line="240" w:lineRule="auto"/>
            </w:pPr>
            <w:proofErr w:type="spellStart"/>
            <w:r w:rsidRPr="001C0ABB">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8551D1" w14:textId="407C5F15" w:rsidR="003E171B" w:rsidRPr="001C0ABB" w:rsidRDefault="00880BBF" w:rsidP="00551A9B">
            <w:pPr>
              <w:snapToGrid w:val="0"/>
              <w:spacing w:after="0" w:line="240" w:lineRule="auto"/>
              <w:rPr>
                <w:rFonts w:cs="Arial"/>
              </w:rPr>
            </w:pPr>
            <w:hyperlink r:id="rId382" w:history="1">
              <w:r w:rsidR="003E171B" w:rsidRPr="001C0ABB">
                <w:rPr>
                  <w:rStyle w:val="Hyperlink"/>
                  <w:rFonts w:cs="Arial"/>
                  <w:color w:val="auto"/>
                </w:rPr>
                <w:t>S1-242366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A09D56" w14:textId="77777777" w:rsidR="003E171B" w:rsidRPr="001C0ABB" w:rsidRDefault="003E171B" w:rsidP="00551A9B">
            <w:pPr>
              <w:snapToGrid w:val="0"/>
              <w:spacing w:after="0" w:line="240" w:lineRule="auto"/>
              <w:rPr>
                <w:rFonts w:cs="Arial"/>
                <w:lang w:val="fr-FR"/>
              </w:rPr>
            </w:pPr>
            <w:r w:rsidRPr="001C0ABB">
              <w:rPr>
                <w:rFonts w:cs="Arial"/>
                <w:lang w:val="fr-FR"/>
              </w:rPr>
              <w:t xml:space="preserve">TNO, ESA, Thales, </w:t>
            </w:r>
            <w:proofErr w:type="spellStart"/>
            <w:r w:rsidRPr="001C0ABB">
              <w:rPr>
                <w:rFonts w:cs="Arial"/>
                <w:lang w:val="fr-FR"/>
              </w:rPr>
              <w:t>Novamint</w:t>
            </w:r>
            <w:proofErr w:type="spellEnd"/>
            <w:r w:rsidRPr="001C0ABB">
              <w:rPr>
                <w:rFonts w:cs="Arial"/>
                <w:lang w:val="fr-FR"/>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C0C0FD" w14:textId="77777777" w:rsidR="003E171B" w:rsidRPr="001C0ABB" w:rsidRDefault="003E171B" w:rsidP="00551A9B">
            <w:pPr>
              <w:snapToGrid w:val="0"/>
              <w:spacing w:after="0" w:line="240" w:lineRule="auto"/>
              <w:rPr>
                <w:rFonts w:cs="Arial"/>
              </w:rPr>
            </w:pPr>
            <w:r w:rsidRPr="001C0ABB">
              <w:rPr>
                <w:rFonts w:cs="Arial"/>
              </w:rPr>
              <w:t>Use Case on multi-orbit satellite backhauling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DB86E18" w14:textId="77777777" w:rsidR="003E171B" w:rsidRPr="001C0ABB" w:rsidRDefault="003E171B" w:rsidP="00551A9B">
            <w:pPr>
              <w:snapToGrid w:val="0"/>
              <w:spacing w:after="0" w:line="240" w:lineRule="auto"/>
              <w:rPr>
                <w:rFonts w:eastAsia="Times New Roman" w:cs="Arial"/>
                <w:szCs w:val="18"/>
                <w:lang w:val="en-US" w:eastAsia="ar-SA"/>
              </w:rPr>
            </w:pPr>
            <w:r w:rsidRPr="001C0ABB">
              <w:rPr>
                <w:rFonts w:eastAsia="Times New Roman" w:cs="Arial"/>
                <w:szCs w:val="18"/>
                <w:lang w:val="en-US" w:eastAsia="ar-SA"/>
              </w:rPr>
              <w:t>Revised to S1-242391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76473CC" w14:textId="77777777" w:rsidR="003E171B" w:rsidRPr="001C0ABB" w:rsidRDefault="003E171B" w:rsidP="00551A9B">
            <w:pPr>
              <w:spacing w:after="0" w:line="240" w:lineRule="auto"/>
              <w:rPr>
                <w:rFonts w:eastAsia="Arial Unicode MS" w:cs="Arial"/>
                <w:szCs w:val="18"/>
                <w:lang w:val="en-US" w:eastAsia="ar-SA"/>
              </w:rPr>
            </w:pPr>
            <w:r w:rsidRPr="001C0ABB">
              <w:rPr>
                <w:rFonts w:eastAsia="Arial Unicode MS" w:cs="Arial"/>
                <w:i/>
                <w:szCs w:val="18"/>
                <w:lang w:val="en-US" w:eastAsia="ar-SA"/>
              </w:rPr>
              <w:t>Revision of S1-242263.</w:t>
            </w:r>
          </w:p>
          <w:p w14:paraId="13BB343A" w14:textId="77777777" w:rsidR="003E171B" w:rsidRPr="001C0ABB" w:rsidRDefault="003E171B" w:rsidP="00551A9B">
            <w:pPr>
              <w:spacing w:after="0" w:line="240" w:lineRule="auto"/>
              <w:rPr>
                <w:rFonts w:eastAsia="Arial Unicode MS" w:cs="Arial"/>
                <w:szCs w:val="18"/>
                <w:lang w:val="en-US" w:eastAsia="ar-SA"/>
              </w:rPr>
            </w:pPr>
            <w:r w:rsidRPr="001C0ABB">
              <w:rPr>
                <w:rFonts w:eastAsia="Arial Unicode MS" w:cs="Arial"/>
                <w:szCs w:val="18"/>
                <w:lang w:val="en-US" w:eastAsia="ar-SA"/>
              </w:rPr>
              <w:t>Revision of S1-242360.</w:t>
            </w:r>
          </w:p>
        </w:tc>
      </w:tr>
      <w:tr w:rsidR="003E171B" w:rsidRPr="001C427A" w14:paraId="23BF2C80"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66FCCF" w14:textId="77777777" w:rsidR="003E171B" w:rsidRPr="008A25BD" w:rsidRDefault="003E171B" w:rsidP="00551A9B">
            <w:pPr>
              <w:snapToGrid w:val="0"/>
              <w:spacing w:after="0" w:line="240" w:lineRule="auto"/>
            </w:pPr>
            <w:proofErr w:type="spellStart"/>
            <w:r w:rsidRPr="008A25B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FD65CC" w14:textId="0C788BE2" w:rsidR="003E171B" w:rsidRPr="008A25BD" w:rsidRDefault="00880BBF" w:rsidP="00551A9B">
            <w:pPr>
              <w:snapToGrid w:val="0"/>
              <w:spacing w:after="0" w:line="240" w:lineRule="auto"/>
            </w:pPr>
            <w:hyperlink r:id="rId383" w:history="1">
              <w:r w:rsidR="003E171B" w:rsidRPr="008A25BD">
                <w:rPr>
                  <w:rStyle w:val="Hyperlink"/>
                  <w:rFonts w:cs="Arial"/>
                  <w:color w:val="auto"/>
                </w:rPr>
                <w:t>S1-242391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36F95C" w14:textId="77777777" w:rsidR="003E171B" w:rsidRPr="008A25BD" w:rsidRDefault="003E171B" w:rsidP="00551A9B">
            <w:pPr>
              <w:snapToGrid w:val="0"/>
              <w:spacing w:after="0" w:line="240" w:lineRule="auto"/>
              <w:rPr>
                <w:rFonts w:cs="Arial"/>
                <w:lang w:val="fr-FR"/>
              </w:rPr>
            </w:pPr>
            <w:r w:rsidRPr="008A25BD">
              <w:rPr>
                <w:rFonts w:cs="Arial"/>
                <w:lang w:val="fr-FR"/>
              </w:rPr>
              <w:t xml:space="preserve">TNO, ESA, Thales, </w:t>
            </w:r>
            <w:proofErr w:type="spellStart"/>
            <w:r w:rsidRPr="008A25BD">
              <w:rPr>
                <w:rFonts w:cs="Arial"/>
                <w:lang w:val="fr-FR"/>
              </w:rPr>
              <w:t>Novamint</w:t>
            </w:r>
            <w:proofErr w:type="spellEnd"/>
            <w:r w:rsidRPr="008A25BD">
              <w:rPr>
                <w:rFonts w:cs="Arial"/>
                <w:lang w:val="fr-FR"/>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E090561" w14:textId="77777777" w:rsidR="003E171B" w:rsidRPr="008A25BD" w:rsidRDefault="003E171B" w:rsidP="00551A9B">
            <w:pPr>
              <w:snapToGrid w:val="0"/>
              <w:spacing w:after="0" w:line="240" w:lineRule="auto"/>
              <w:rPr>
                <w:rFonts w:cs="Arial"/>
              </w:rPr>
            </w:pPr>
            <w:r w:rsidRPr="008A25BD">
              <w:rPr>
                <w:rFonts w:cs="Arial"/>
              </w:rPr>
              <w:t>Use Case on multi-orbit satellite backhauling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B203499" w14:textId="77777777" w:rsidR="003E171B" w:rsidRPr="008A25BD" w:rsidRDefault="003E171B" w:rsidP="00551A9B">
            <w:pPr>
              <w:snapToGrid w:val="0"/>
              <w:spacing w:after="0" w:line="240" w:lineRule="auto"/>
              <w:rPr>
                <w:rFonts w:eastAsia="Times New Roman" w:cs="Arial"/>
                <w:szCs w:val="18"/>
                <w:lang w:val="en-US" w:eastAsia="ar-SA"/>
              </w:rPr>
            </w:pPr>
            <w:r w:rsidRPr="008A25BD">
              <w:rPr>
                <w:rFonts w:eastAsia="Times New Roman" w:cs="Arial"/>
                <w:szCs w:val="18"/>
                <w:lang w:val="en-US"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D8ED409" w14:textId="77777777" w:rsidR="003E171B" w:rsidRPr="008A25BD" w:rsidRDefault="003E171B" w:rsidP="00551A9B">
            <w:pPr>
              <w:spacing w:after="0" w:line="240" w:lineRule="auto"/>
              <w:rPr>
                <w:rFonts w:eastAsia="Arial Unicode MS" w:cs="Arial"/>
                <w:i/>
                <w:szCs w:val="18"/>
                <w:lang w:val="en-US" w:eastAsia="ar-SA"/>
              </w:rPr>
            </w:pPr>
            <w:r w:rsidRPr="008A25BD">
              <w:rPr>
                <w:rFonts w:eastAsia="Arial Unicode MS" w:cs="Arial"/>
                <w:i/>
                <w:szCs w:val="18"/>
                <w:lang w:val="en-US" w:eastAsia="ar-SA"/>
              </w:rPr>
              <w:t>Revision of S1-242263.</w:t>
            </w:r>
          </w:p>
          <w:p w14:paraId="0B6919E4"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i/>
                <w:szCs w:val="18"/>
                <w:lang w:val="en-US" w:eastAsia="ar-SA"/>
              </w:rPr>
              <w:t>Revision of S1-242360.</w:t>
            </w:r>
          </w:p>
          <w:p w14:paraId="5A12F148" w14:textId="77777777" w:rsidR="003E171B" w:rsidRPr="008A25BD" w:rsidRDefault="003E171B" w:rsidP="00551A9B">
            <w:pPr>
              <w:spacing w:after="0" w:line="240" w:lineRule="auto"/>
              <w:rPr>
                <w:rFonts w:eastAsia="Arial Unicode MS" w:cs="Arial"/>
                <w:szCs w:val="18"/>
                <w:lang w:val="en-US" w:eastAsia="ar-SA"/>
              </w:rPr>
            </w:pPr>
            <w:r w:rsidRPr="008A25BD">
              <w:rPr>
                <w:rFonts w:eastAsia="Arial Unicode MS" w:cs="Arial"/>
                <w:szCs w:val="18"/>
                <w:lang w:val="en-US" w:eastAsia="ar-SA"/>
              </w:rPr>
              <w:t>Revision of S1-242366.</w:t>
            </w:r>
          </w:p>
        </w:tc>
      </w:tr>
      <w:tr w:rsidR="003E171B" w:rsidRPr="001C427A" w14:paraId="0E32334F"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1B0011" w14:textId="77777777" w:rsidR="003E171B" w:rsidRPr="00705FDE" w:rsidRDefault="003E171B" w:rsidP="00551A9B">
            <w:pPr>
              <w:snapToGrid w:val="0"/>
              <w:spacing w:after="0" w:line="240" w:lineRule="auto"/>
            </w:pPr>
            <w:proofErr w:type="spellStart"/>
            <w:r w:rsidRPr="00705FD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E76A6" w14:textId="428C7897" w:rsidR="003E171B" w:rsidRPr="00705FDE" w:rsidRDefault="00880BBF" w:rsidP="00551A9B">
            <w:pPr>
              <w:snapToGrid w:val="0"/>
              <w:spacing w:after="0" w:line="240" w:lineRule="auto"/>
            </w:pPr>
            <w:hyperlink r:id="rId384" w:history="1">
              <w:r w:rsidR="003E171B" w:rsidRPr="00703BF6">
                <w:rPr>
                  <w:rStyle w:val="Hyperlink"/>
                  <w:rFonts w:cs="Arial"/>
                </w:rPr>
                <w:t>S1-242276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7A9C7D" w14:textId="77777777" w:rsidR="003E171B" w:rsidRPr="00705FDE" w:rsidRDefault="003E171B" w:rsidP="00551A9B">
            <w:pPr>
              <w:snapToGrid w:val="0"/>
              <w:spacing w:after="0" w:line="240" w:lineRule="auto"/>
            </w:pPr>
            <w:r w:rsidRPr="00705FDE">
              <w:rPr>
                <w:rFonts w:cs="Arial"/>
              </w:rPr>
              <w:t xml:space="preserve">ViaSat Satellite Holdings Ltd, Inmarsat, </w:t>
            </w:r>
            <w:proofErr w:type="spellStart"/>
            <w:r w:rsidRPr="00705FDE">
              <w:rPr>
                <w:rFonts w:cs="Arial"/>
              </w:rPr>
              <w:t>Novamint</w:t>
            </w:r>
            <w:proofErr w:type="spellEnd"/>
            <w:r w:rsidRPr="00705FDE">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5D24D9D" w14:textId="77777777" w:rsidR="003E171B" w:rsidRPr="00705FDE" w:rsidRDefault="003E171B" w:rsidP="00551A9B">
            <w:pPr>
              <w:snapToGrid w:val="0"/>
              <w:spacing w:after="0" w:line="240" w:lineRule="auto"/>
            </w:pPr>
            <w:r w:rsidRPr="00705FDE">
              <w:rPr>
                <w:rFonts w:cs="Arial"/>
              </w:rPr>
              <w:t>Multi Orbit use case: Application Aware Traffic steering/switching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FF85095" w14:textId="77777777" w:rsidR="003E171B" w:rsidRPr="00705FDE" w:rsidRDefault="003E171B" w:rsidP="00551A9B">
            <w:pPr>
              <w:snapToGrid w:val="0"/>
              <w:spacing w:after="0" w:line="240" w:lineRule="auto"/>
              <w:rPr>
                <w:rFonts w:eastAsia="Times New Roman" w:cs="Arial"/>
                <w:szCs w:val="18"/>
                <w:lang w:eastAsia="ar-SA"/>
              </w:rPr>
            </w:pPr>
            <w:r w:rsidRPr="00705FDE">
              <w:rPr>
                <w:rFonts w:eastAsia="Times New Roman" w:cs="Arial"/>
                <w:szCs w:val="18"/>
                <w:lang w:eastAsia="ar-SA"/>
              </w:rPr>
              <w:t>Revised to S1-242289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4384815" w14:textId="77777777" w:rsidR="003E171B" w:rsidRPr="00705FDE" w:rsidRDefault="003E171B" w:rsidP="00551A9B">
            <w:pPr>
              <w:spacing w:after="0" w:line="240" w:lineRule="auto"/>
              <w:rPr>
                <w:rFonts w:eastAsia="Arial Unicode MS" w:cs="Arial"/>
                <w:szCs w:val="18"/>
                <w:lang w:val="fr-FR" w:eastAsia="ar-SA"/>
              </w:rPr>
            </w:pPr>
          </w:p>
        </w:tc>
      </w:tr>
      <w:tr w:rsidR="003E171B" w:rsidRPr="001C427A" w14:paraId="342E95FE"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6E723D5" w14:textId="77777777" w:rsidR="003E171B" w:rsidRPr="0051084B" w:rsidRDefault="003E171B" w:rsidP="00551A9B">
            <w:pPr>
              <w:snapToGrid w:val="0"/>
              <w:spacing w:after="0" w:line="240" w:lineRule="auto"/>
            </w:pPr>
            <w:proofErr w:type="spellStart"/>
            <w:r w:rsidRPr="0051084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C567CD1" w14:textId="00C260FB" w:rsidR="003E171B" w:rsidRPr="0051084B" w:rsidRDefault="00880BBF" w:rsidP="00551A9B">
            <w:pPr>
              <w:snapToGrid w:val="0"/>
              <w:spacing w:after="0" w:line="240" w:lineRule="auto"/>
            </w:pPr>
            <w:hyperlink r:id="rId385" w:history="1">
              <w:r w:rsidR="003E171B" w:rsidRPr="0051084B">
                <w:rPr>
                  <w:rStyle w:val="Hyperlink"/>
                  <w:rFonts w:cs="Arial"/>
                  <w:color w:val="auto"/>
                </w:rPr>
                <w:t>S1-242289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CFF40FA" w14:textId="77777777" w:rsidR="003E171B" w:rsidRPr="0051084B" w:rsidRDefault="003E171B" w:rsidP="00551A9B">
            <w:pPr>
              <w:snapToGrid w:val="0"/>
              <w:spacing w:after="0" w:line="240" w:lineRule="auto"/>
              <w:rPr>
                <w:rFonts w:cs="Arial"/>
              </w:rPr>
            </w:pPr>
            <w:r w:rsidRPr="0051084B">
              <w:rPr>
                <w:rFonts w:cs="Arial"/>
              </w:rPr>
              <w:t xml:space="preserve">ViaSat Satellite Holdings Ltd, Inmarsat, </w:t>
            </w:r>
            <w:proofErr w:type="spellStart"/>
            <w:r w:rsidRPr="0051084B">
              <w:rPr>
                <w:rFonts w:cs="Arial"/>
              </w:rPr>
              <w:t>Novamint</w:t>
            </w:r>
            <w:proofErr w:type="spellEnd"/>
            <w:r w:rsidRPr="0051084B">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676CBBF7" w14:textId="77777777" w:rsidR="003E171B" w:rsidRPr="0051084B" w:rsidRDefault="003E171B" w:rsidP="00551A9B">
            <w:pPr>
              <w:snapToGrid w:val="0"/>
              <w:spacing w:after="0" w:line="240" w:lineRule="auto"/>
              <w:rPr>
                <w:rFonts w:cs="Arial"/>
              </w:rPr>
            </w:pPr>
            <w:r w:rsidRPr="0051084B">
              <w:rPr>
                <w:rFonts w:cs="Arial"/>
              </w:rPr>
              <w:t>Multi Orbit use case: Application Aware Traffic steering/switching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5173EA64" w14:textId="77777777" w:rsidR="003E171B" w:rsidRPr="0051084B" w:rsidRDefault="003E171B" w:rsidP="00551A9B">
            <w:pPr>
              <w:snapToGrid w:val="0"/>
              <w:spacing w:after="0" w:line="240" w:lineRule="auto"/>
              <w:rPr>
                <w:rFonts w:eastAsia="Times New Roman" w:cs="Arial"/>
                <w:szCs w:val="18"/>
                <w:lang w:eastAsia="ar-SA"/>
              </w:rPr>
            </w:pPr>
            <w:r w:rsidRPr="0051084B">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66F3DB3D" w14:textId="77777777" w:rsidR="003E171B" w:rsidRPr="0051084B" w:rsidRDefault="003E171B" w:rsidP="00551A9B">
            <w:pPr>
              <w:spacing w:after="0" w:line="240" w:lineRule="auto"/>
              <w:rPr>
                <w:rFonts w:eastAsia="Arial Unicode MS" w:cs="Arial"/>
                <w:szCs w:val="18"/>
                <w:lang w:val="fr-FR" w:eastAsia="ar-SA"/>
              </w:rPr>
            </w:pPr>
            <w:proofErr w:type="spellStart"/>
            <w:r w:rsidRPr="0051084B">
              <w:rPr>
                <w:rFonts w:eastAsia="Arial Unicode MS" w:cs="Arial"/>
                <w:szCs w:val="18"/>
                <w:lang w:val="fr-FR" w:eastAsia="ar-SA"/>
              </w:rPr>
              <w:t>Revision</w:t>
            </w:r>
            <w:proofErr w:type="spellEnd"/>
            <w:r w:rsidRPr="0051084B">
              <w:rPr>
                <w:rFonts w:eastAsia="Arial Unicode MS" w:cs="Arial"/>
                <w:szCs w:val="18"/>
                <w:lang w:val="fr-FR" w:eastAsia="ar-SA"/>
              </w:rPr>
              <w:t xml:space="preserve"> of S1-242276.</w:t>
            </w:r>
          </w:p>
        </w:tc>
      </w:tr>
      <w:tr w:rsidR="003E171B" w:rsidRPr="001C427A" w14:paraId="353EA48C"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3CFB26" w14:textId="77777777" w:rsidR="003E171B" w:rsidRPr="0037534D" w:rsidRDefault="003E171B" w:rsidP="00551A9B">
            <w:pPr>
              <w:snapToGrid w:val="0"/>
              <w:spacing w:after="0" w:line="240" w:lineRule="auto"/>
            </w:pPr>
            <w:proofErr w:type="spellStart"/>
            <w:r w:rsidRPr="0037534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7BE4C2" w14:textId="211A5636" w:rsidR="003E171B" w:rsidRPr="0037534D" w:rsidRDefault="00880BBF" w:rsidP="00551A9B">
            <w:pPr>
              <w:snapToGrid w:val="0"/>
              <w:spacing w:after="0" w:line="240" w:lineRule="auto"/>
              <w:rPr>
                <w:rFonts w:cs="Arial"/>
              </w:rPr>
            </w:pPr>
            <w:hyperlink r:id="rId386" w:tgtFrame="_blank" w:history="1">
              <w:r w:rsidR="003E171B" w:rsidRPr="0037534D">
                <w:rPr>
                  <w:rStyle w:val="Hyperlink"/>
                  <w:rFonts w:cs="Arial"/>
                  <w:color w:val="auto"/>
                </w:rPr>
                <w:t>S1-242277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039501" w14:textId="77777777" w:rsidR="003E171B" w:rsidRPr="0037534D" w:rsidRDefault="003E171B" w:rsidP="00551A9B">
            <w:pPr>
              <w:snapToGrid w:val="0"/>
              <w:spacing w:after="0" w:line="240" w:lineRule="auto"/>
            </w:pPr>
            <w:r w:rsidRPr="0037534D">
              <w:rPr>
                <w:rFonts w:cs="Arial"/>
              </w:rPr>
              <w:t>ViaSat Satellite Holdings Ltd., Inmarsat, NOVAMINT,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0783FD9" w14:textId="77777777" w:rsidR="003E171B" w:rsidRPr="0037534D" w:rsidRDefault="003E171B" w:rsidP="00551A9B">
            <w:pPr>
              <w:snapToGrid w:val="0"/>
              <w:spacing w:after="0" w:line="240" w:lineRule="auto"/>
            </w:pPr>
            <w:r w:rsidRPr="0037534D">
              <w:rPr>
                <w:rFonts w:cs="Arial"/>
              </w:rPr>
              <w:t>Use case on using a multi orbit satellite system to improve service reliability and availability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644AC" w14:textId="77777777" w:rsidR="003E171B" w:rsidRPr="0037534D" w:rsidRDefault="003E171B" w:rsidP="00551A9B">
            <w:pPr>
              <w:snapToGrid w:val="0"/>
              <w:spacing w:after="0" w:line="240" w:lineRule="auto"/>
              <w:rPr>
                <w:rFonts w:eastAsia="Times New Roman" w:cs="Arial"/>
                <w:szCs w:val="18"/>
                <w:lang w:val="en-US" w:eastAsia="ar-SA"/>
              </w:rPr>
            </w:pPr>
            <w:r w:rsidRPr="0037534D">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CF52FFD" w14:textId="77777777" w:rsidR="003E171B" w:rsidRPr="0037534D" w:rsidRDefault="003E171B" w:rsidP="00551A9B">
            <w:pPr>
              <w:spacing w:after="0" w:line="240" w:lineRule="auto"/>
              <w:rPr>
                <w:rFonts w:eastAsia="Arial Unicode MS" w:cs="Arial"/>
                <w:szCs w:val="18"/>
                <w:lang w:val="en-US" w:eastAsia="ar-SA"/>
              </w:rPr>
            </w:pPr>
          </w:p>
        </w:tc>
      </w:tr>
      <w:tr w:rsidR="003E171B" w:rsidRPr="001C427A" w14:paraId="495678AD"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B6C12" w14:textId="77777777" w:rsidR="003E171B" w:rsidRPr="00705FDE" w:rsidRDefault="003E171B" w:rsidP="00551A9B">
            <w:pPr>
              <w:snapToGrid w:val="0"/>
              <w:spacing w:after="0" w:line="240" w:lineRule="auto"/>
            </w:pPr>
            <w:proofErr w:type="spellStart"/>
            <w:r w:rsidRPr="00705FD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DC6E1" w14:textId="49939C42" w:rsidR="003E171B" w:rsidRPr="00705FDE" w:rsidRDefault="00880BBF" w:rsidP="00551A9B">
            <w:pPr>
              <w:snapToGrid w:val="0"/>
              <w:spacing w:after="0" w:line="240" w:lineRule="auto"/>
            </w:pPr>
            <w:hyperlink r:id="rId387" w:history="1">
              <w:r w:rsidR="003E171B" w:rsidRPr="00703BF6">
                <w:rPr>
                  <w:rStyle w:val="Hyperlink"/>
                  <w:rFonts w:cs="Arial"/>
                </w:rPr>
                <w:t>S1-242272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B3857F" w14:textId="77777777" w:rsidR="003E171B" w:rsidRPr="00705FDE" w:rsidRDefault="003E171B" w:rsidP="00551A9B">
            <w:pPr>
              <w:snapToGrid w:val="0"/>
              <w:spacing w:after="0" w:line="240" w:lineRule="auto"/>
            </w:pPr>
            <w:r w:rsidRPr="00705FDE">
              <w:rPr>
                <w:rFonts w:cs="Arial"/>
              </w:rPr>
              <w:t xml:space="preserve">ViaSat Satellite Holdings Ltd., Inmarsat, </w:t>
            </w:r>
            <w:proofErr w:type="spellStart"/>
            <w:r w:rsidRPr="00705FDE">
              <w:rPr>
                <w:rFonts w:cs="Arial"/>
              </w:rPr>
              <w:t>Novamint</w:t>
            </w:r>
            <w:proofErr w:type="spellEnd"/>
            <w:r w:rsidRPr="00705FDE">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153839" w14:textId="77777777" w:rsidR="003E171B" w:rsidRPr="00705FDE" w:rsidRDefault="003E171B" w:rsidP="00551A9B">
            <w:pPr>
              <w:snapToGrid w:val="0"/>
              <w:spacing w:after="0" w:line="240" w:lineRule="auto"/>
            </w:pPr>
            <w:r w:rsidRPr="00705FDE">
              <w:rPr>
                <w:rFonts w:cs="Arial"/>
              </w:rPr>
              <w:t>Multi Orbit use case: FR2 GEO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1AA971" w14:textId="77777777" w:rsidR="003E171B" w:rsidRPr="00705FDE" w:rsidRDefault="003E171B" w:rsidP="00551A9B">
            <w:pPr>
              <w:snapToGrid w:val="0"/>
              <w:spacing w:after="0" w:line="240" w:lineRule="auto"/>
              <w:rPr>
                <w:rFonts w:eastAsia="Times New Roman" w:cs="Arial"/>
                <w:szCs w:val="18"/>
                <w:lang w:eastAsia="ar-SA"/>
              </w:rPr>
            </w:pPr>
            <w:r w:rsidRPr="00705FDE">
              <w:rPr>
                <w:rFonts w:eastAsia="Times New Roman" w:cs="Arial"/>
                <w:szCs w:val="18"/>
                <w:lang w:eastAsia="ar-SA"/>
              </w:rPr>
              <w:t>Revised to S1-242290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EE31982" w14:textId="77777777" w:rsidR="003E171B" w:rsidRPr="00705FDE" w:rsidRDefault="003E171B" w:rsidP="00551A9B">
            <w:pPr>
              <w:spacing w:after="0" w:line="240" w:lineRule="auto"/>
              <w:rPr>
                <w:rFonts w:eastAsia="Arial Unicode MS" w:cs="Arial"/>
                <w:szCs w:val="18"/>
                <w:lang w:val="fr-FR" w:eastAsia="ar-SA"/>
              </w:rPr>
            </w:pPr>
          </w:p>
        </w:tc>
      </w:tr>
      <w:tr w:rsidR="003E171B" w:rsidRPr="001C427A" w14:paraId="7AA55019"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6066A2" w14:textId="77777777" w:rsidR="003E171B" w:rsidRPr="0045248F" w:rsidRDefault="003E171B" w:rsidP="00551A9B">
            <w:pPr>
              <w:snapToGrid w:val="0"/>
              <w:spacing w:after="0" w:line="240" w:lineRule="auto"/>
            </w:pPr>
            <w:proofErr w:type="spellStart"/>
            <w:r w:rsidRPr="0045248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E09E7" w14:textId="1D76283F" w:rsidR="003E171B" w:rsidRPr="0045248F" w:rsidRDefault="00880BBF" w:rsidP="00551A9B">
            <w:pPr>
              <w:snapToGrid w:val="0"/>
              <w:spacing w:after="0" w:line="240" w:lineRule="auto"/>
            </w:pPr>
            <w:hyperlink r:id="rId388" w:history="1">
              <w:r w:rsidR="003E171B" w:rsidRPr="0045248F">
                <w:rPr>
                  <w:rStyle w:val="Hyperlink"/>
                  <w:rFonts w:cs="Arial"/>
                  <w:color w:val="auto"/>
                </w:rPr>
                <w:t>S1-242290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DEAD7A" w14:textId="77777777" w:rsidR="003E171B" w:rsidRPr="0045248F" w:rsidRDefault="003E171B" w:rsidP="00551A9B">
            <w:pPr>
              <w:snapToGrid w:val="0"/>
              <w:spacing w:after="0" w:line="240" w:lineRule="auto"/>
              <w:rPr>
                <w:rFonts w:cs="Arial"/>
              </w:rPr>
            </w:pPr>
            <w:r w:rsidRPr="0045248F">
              <w:rPr>
                <w:rFonts w:cs="Arial"/>
              </w:rPr>
              <w:t xml:space="preserve">ViaSat Satellite Holdings Ltd., Inmarsat, </w:t>
            </w:r>
            <w:proofErr w:type="spellStart"/>
            <w:r w:rsidRPr="0045248F">
              <w:rPr>
                <w:rFonts w:cs="Arial"/>
              </w:rPr>
              <w:t>Novamint</w:t>
            </w:r>
            <w:proofErr w:type="spellEnd"/>
            <w:r w:rsidRPr="0045248F">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B1CA88" w14:textId="77777777" w:rsidR="003E171B" w:rsidRPr="0045248F" w:rsidRDefault="003E171B" w:rsidP="00551A9B">
            <w:pPr>
              <w:snapToGrid w:val="0"/>
              <w:spacing w:after="0" w:line="240" w:lineRule="auto"/>
              <w:rPr>
                <w:rFonts w:cs="Arial"/>
              </w:rPr>
            </w:pPr>
            <w:r w:rsidRPr="0045248F">
              <w:rPr>
                <w:rFonts w:cs="Arial"/>
              </w:rPr>
              <w:t>Multi Orbit use case: FR2 GEO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B39980" w14:textId="77777777" w:rsidR="003E171B" w:rsidRPr="0045248F" w:rsidRDefault="003E171B" w:rsidP="00551A9B">
            <w:pPr>
              <w:snapToGrid w:val="0"/>
              <w:spacing w:after="0" w:line="240" w:lineRule="auto"/>
              <w:rPr>
                <w:rFonts w:eastAsia="Times New Roman" w:cs="Arial"/>
                <w:szCs w:val="18"/>
                <w:lang w:eastAsia="ar-SA"/>
              </w:rPr>
            </w:pPr>
            <w:r w:rsidRPr="0045248F">
              <w:rPr>
                <w:rFonts w:eastAsia="Times New Roman" w:cs="Arial"/>
                <w:szCs w:val="18"/>
                <w:lang w:eastAsia="ar-SA"/>
              </w:rPr>
              <w:t>Revised to S1-242370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314A906" w14:textId="77777777" w:rsidR="003E171B" w:rsidRPr="0045248F" w:rsidRDefault="003E171B" w:rsidP="00551A9B">
            <w:pPr>
              <w:spacing w:after="0" w:line="240" w:lineRule="auto"/>
              <w:rPr>
                <w:rFonts w:eastAsia="Arial Unicode MS" w:cs="Arial"/>
                <w:szCs w:val="18"/>
                <w:lang w:val="fr-FR" w:eastAsia="ar-SA"/>
              </w:rPr>
            </w:pPr>
            <w:proofErr w:type="spellStart"/>
            <w:r w:rsidRPr="0045248F">
              <w:rPr>
                <w:rFonts w:eastAsia="Arial Unicode MS" w:cs="Arial"/>
                <w:szCs w:val="18"/>
                <w:lang w:val="fr-FR" w:eastAsia="ar-SA"/>
              </w:rPr>
              <w:t>Revision</w:t>
            </w:r>
            <w:proofErr w:type="spellEnd"/>
            <w:r w:rsidRPr="0045248F">
              <w:rPr>
                <w:rFonts w:eastAsia="Arial Unicode MS" w:cs="Arial"/>
                <w:szCs w:val="18"/>
                <w:lang w:val="fr-FR" w:eastAsia="ar-SA"/>
              </w:rPr>
              <w:t xml:space="preserve"> of S1-242272.</w:t>
            </w:r>
          </w:p>
        </w:tc>
      </w:tr>
      <w:tr w:rsidR="003E171B" w:rsidRPr="001C427A" w14:paraId="37FE330F"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FED847" w14:textId="77777777" w:rsidR="003E171B" w:rsidRPr="0037534D" w:rsidRDefault="003E171B" w:rsidP="00551A9B">
            <w:pPr>
              <w:snapToGrid w:val="0"/>
              <w:spacing w:after="0" w:line="240" w:lineRule="auto"/>
            </w:pPr>
            <w:proofErr w:type="spellStart"/>
            <w:r w:rsidRPr="0037534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BBE5BF" w14:textId="1C112C60" w:rsidR="003E171B" w:rsidRPr="0037534D" w:rsidRDefault="00880BBF" w:rsidP="00551A9B">
            <w:pPr>
              <w:snapToGrid w:val="0"/>
              <w:spacing w:after="0" w:line="240" w:lineRule="auto"/>
            </w:pPr>
            <w:hyperlink r:id="rId389" w:history="1">
              <w:r w:rsidR="003E171B" w:rsidRPr="0037534D">
                <w:rPr>
                  <w:rStyle w:val="Hyperlink"/>
                  <w:rFonts w:cs="Arial"/>
                  <w:color w:val="auto"/>
                </w:rPr>
                <w:t>S1-242370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69B4F1" w14:textId="77777777" w:rsidR="003E171B" w:rsidRPr="0037534D" w:rsidRDefault="003E171B" w:rsidP="00551A9B">
            <w:pPr>
              <w:snapToGrid w:val="0"/>
              <w:spacing w:after="0" w:line="240" w:lineRule="auto"/>
              <w:rPr>
                <w:rFonts w:cs="Arial"/>
              </w:rPr>
            </w:pPr>
            <w:r w:rsidRPr="0037534D">
              <w:rPr>
                <w:rFonts w:cs="Arial"/>
              </w:rPr>
              <w:t xml:space="preserve">ViaSat Satellite Holdings Ltd., Inmarsat, </w:t>
            </w:r>
            <w:proofErr w:type="spellStart"/>
            <w:r w:rsidRPr="0037534D">
              <w:rPr>
                <w:rFonts w:cs="Arial"/>
              </w:rPr>
              <w:t>Novamint</w:t>
            </w:r>
            <w:proofErr w:type="spellEnd"/>
            <w:r w:rsidRPr="0037534D">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64F5266" w14:textId="77777777" w:rsidR="003E171B" w:rsidRPr="0037534D" w:rsidRDefault="003E171B" w:rsidP="00551A9B">
            <w:pPr>
              <w:snapToGrid w:val="0"/>
              <w:spacing w:after="0" w:line="240" w:lineRule="auto"/>
              <w:rPr>
                <w:rFonts w:cs="Arial"/>
              </w:rPr>
            </w:pPr>
            <w:r w:rsidRPr="0037534D">
              <w:rPr>
                <w:rFonts w:cs="Arial"/>
              </w:rPr>
              <w:t>Multi Orbit use case: FR2 GEO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18EC85" w14:textId="77777777" w:rsidR="003E171B" w:rsidRPr="0037534D" w:rsidRDefault="003E171B" w:rsidP="00551A9B">
            <w:pPr>
              <w:snapToGrid w:val="0"/>
              <w:spacing w:after="0" w:line="240" w:lineRule="auto"/>
              <w:rPr>
                <w:rFonts w:eastAsia="Times New Roman" w:cs="Arial"/>
                <w:szCs w:val="18"/>
                <w:lang w:eastAsia="ar-SA"/>
              </w:rPr>
            </w:pPr>
            <w:r w:rsidRPr="0037534D">
              <w:rPr>
                <w:rFonts w:eastAsia="Times New Roman" w:cs="Arial"/>
                <w:szCs w:val="18"/>
                <w:lang w:eastAsia="ar-SA"/>
              </w:rPr>
              <w:t>Revised to S1-242392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3367F82" w14:textId="77777777" w:rsidR="003E171B" w:rsidRPr="0037534D" w:rsidRDefault="003E171B" w:rsidP="00551A9B">
            <w:pPr>
              <w:spacing w:after="0" w:line="240" w:lineRule="auto"/>
              <w:rPr>
                <w:rFonts w:eastAsia="Arial Unicode MS" w:cs="Arial"/>
                <w:szCs w:val="18"/>
                <w:lang w:val="fr-FR" w:eastAsia="ar-SA"/>
              </w:rPr>
            </w:pPr>
            <w:proofErr w:type="spellStart"/>
            <w:r w:rsidRPr="0037534D">
              <w:rPr>
                <w:rFonts w:eastAsia="Arial Unicode MS" w:cs="Arial"/>
                <w:i/>
                <w:szCs w:val="18"/>
                <w:lang w:val="fr-FR" w:eastAsia="ar-SA"/>
              </w:rPr>
              <w:t>Revision</w:t>
            </w:r>
            <w:proofErr w:type="spellEnd"/>
            <w:r w:rsidRPr="0037534D">
              <w:rPr>
                <w:rFonts w:eastAsia="Arial Unicode MS" w:cs="Arial"/>
                <w:i/>
                <w:szCs w:val="18"/>
                <w:lang w:val="fr-FR" w:eastAsia="ar-SA"/>
              </w:rPr>
              <w:t xml:space="preserve"> of S1-242272.</w:t>
            </w:r>
          </w:p>
          <w:p w14:paraId="0CC68C3A" w14:textId="77777777" w:rsidR="003E171B" w:rsidRPr="0037534D" w:rsidRDefault="003E171B" w:rsidP="00551A9B">
            <w:pPr>
              <w:spacing w:after="0" w:line="240" w:lineRule="auto"/>
              <w:rPr>
                <w:rFonts w:eastAsia="Arial Unicode MS" w:cs="Arial"/>
                <w:szCs w:val="18"/>
                <w:lang w:val="fr-FR" w:eastAsia="ar-SA"/>
              </w:rPr>
            </w:pPr>
            <w:proofErr w:type="spellStart"/>
            <w:r w:rsidRPr="0037534D">
              <w:rPr>
                <w:rFonts w:eastAsia="Arial Unicode MS" w:cs="Arial"/>
                <w:szCs w:val="18"/>
                <w:lang w:val="fr-FR" w:eastAsia="ar-SA"/>
              </w:rPr>
              <w:t>Revision</w:t>
            </w:r>
            <w:proofErr w:type="spellEnd"/>
            <w:r w:rsidRPr="0037534D">
              <w:rPr>
                <w:rFonts w:eastAsia="Arial Unicode MS" w:cs="Arial"/>
                <w:szCs w:val="18"/>
                <w:lang w:val="fr-FR" w:eastAsia="ar-SA"/>
              </w:rPr>
              <w:t xml:space="preserve"> of S1-242290.</w:t>
            </w:r>
          </w:p>
        </w:tc>
      </w:tr>
      <w:tr w:rsidR="003E171B" w:rsidRPr="001C427A" w14:paraId="06261BCF"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F9A3D0" w14:textId="77777777" w:rsidR="003E171B" w:rsidRPr="009E1D3D" w:rsidRDefault="003E171B" w:rsidP="00551A9B">
            <w:pPr>
              <w:snapToGrid w:val="0"/>
              <w:spacing w:after="0" w:line="240" w:lineRule="auto"/>
            </w:pPr>
            <w:proofErr w:type="spellStart"/>
            <w:r w:rsidRPr="009E1D3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0E227A" w14:textId="7E883162" w:rsidR="003E171B" w:rsidRPr="009E1D3D" w:rsidRDefault="00880BBF" w:rsidP="00551A9B">
            <w:pPr>
              <w:snapToGrid w:val="0"/>
              <w:spacing w:after="0" w:line="240" w:lineRule="auto"/>
            </w:pPr>
            <w:hyperlink r:id="rId390" w:history="1">
              <w:r w:rsidR="003E171B" w:rsidRPr="009E1D3D">
                <w:rPr>
                  <w:rStyle w:val="Hyperlink"/>
                  <w:rFonts w:cs="Arial"/>
                  <w:color w:val="auto"/>
                </w:rPr>
                <w:t>S1-242392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4D79D7" w14:textId="77777777" w:rsidR="003E171B" w:rsidRPr="009E1D3D" w:rsidRDefault="003E171B" w:rsidP="00551A9B">
            <w:pPr>
              <w:snapToGrid w:val="0"/>
              <w:spacing w:after="0" w:line="240" w:lineRule="auto"/>
              <w:rPr>
                <w:rFonts w:cs="Arial"/>
              </w:rPr>
            </w:pPr>
            <w:r w:rsidRPr="009E1D3D">
              <w:rPr>
                <w:rFonts w:cs="Arial"/>
              </w:rPr>
              <w:t xml:space="preserve">ViaSat Satellite Holdings Ltd., Inmarsat, </w:t>
            </w:r>
            <w:proofErr w:type="spellStart"/>
            <w:r w:rsidRPr="009E1D3D">
              <w:rPr>
                <w:rFonts w:cs="Arial"/>
              </w:rPr>
              <w:t>Novamint</w:t>
            </w:r>
            <w:proofErr w:type="spellEnd"/>
            <w:r w:rsidRPr="009E1D3D">
              <w:rPr>
                <w:rFonts w:cs="Arial"/>
              </w:rPr>
              <w:t>, SES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47E693" w14:textId="77777777" w:rsidR="003E171B" w:rsidRPr="009E1D3D" w:rsidRDefault="003E171B" w:rsidP="00551A9B">
            <w:pPr>
              <w:snapToGrid w:val="0"/>
              <w:spacing w:after="0" w:line="240" w:lineRule="auto"/>
              <w:rPr>
                <w:rFonts w:cs="Arial"/>
              </w:rPr>
            </w:pPr>
            <w:r w:rsidRPr="009E1D3D">
              <w:rPr>
                <w:rFonts w:cs="Arial"/>
              </w:rPr>
              <w:t>Multi Orbit use case: FR2 GEO downlink with FR1 LEO uplink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E657B74" w14:textId="5EEB8FE1" w:rsidR="003E171B" w:rsidRPr="009E1D3D" w:rsidRDefault="009E1D3D" w:rsidP="00551A9B">
            <w:pPr>
              <w:snapToGrid w:val="0"/>
              <w:spacing w:after="0" w:line="240" w:lineRule="auto"/>
              <w:rPr>
                <w:rFonts w:eastAsia="Times New Roman" w:cs="Arial"/>
                <w:szCs w:val="18"/>
                <w:lang w:eastAsia="ar-SA"/>
              </w:rPr>
            </w:pPr>
            <w:r w:rsidRPr="009E1D3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3E1131" w14:textId="77777777" w:rsidR="003E171B" w:rsidRPr="009E1D3D" w:rsidRDefault="003E171B" w:rsidP="00551A9B">
            <w:pPr>
              <w:spacing w:after="0" w:line="240" w:lineRule="auto"/>
              <w:rPr>
                <w:rFonts w:eastAsia="Arial Unicode MS" w:cs="Arial"/>
                <w:i/>
                <w:szCs w:val="18"/>
                <w:lang w:val="fr-FR" w:eastAsia="ar-SA"/>
              </w:rPr>
            </w:pPr>
            <w:proofErr w:type="spellStart"/>
            <w:r w:rsidRPr="009E1D3D">
              <w:rPr>
                <w:rFonts w:eastAsia="Arial Unicode MS" w:cs="Arial"/>
                <w:i/>
                <w:szCs w:val="18"/>
                <w:lang w:val="fr-FR" w:eastAsia="ar-SA"/>
              </w:rPr>
              <w:t>Revision</w:t>
            </w:r>
            <w:proofErr w:type="spellEnd"/>
            <w:r w:rsidRPr="009E1D3D">
              <w:rPr>
                <w:rFonts w:eastAsia="Arial Unicode MS" w:cs="Arial"/>
                <w:i/>
                <w:szCs w:val="18"/>
                <w:lang w:val="fr-FR" w:eastAsia="ar-SA"/>
              </w:rPr>
              <w:t xml:space="preserve"> of S1-242272.</w:t>
            </w:r>
          </w:p>
          <w:p w14:paraId="56266EF9" w14:textId="77777777" w:rsidR="003E171B" w:rsidRPr="009E1D3D" w:rsidRDefault="003E171B" w:rsidP="00551A9B">
            <w:pPr>
              <w:spacing w:after="0" w:line="240" w:lineRule="auto"/>
              <w:rPr>
                <w:rFonts w:eastAsia="Arial Unicode MS" w:cs="Arial"/>
                <w:szCs w:val="18"/>
                <w:lang w:val="fr-FR" w:eastAsia="ar-SA"/>
              </w:rPr>
            </w:pPr>
            <w:proofErr w:type="spellStart"/>
            <w:r w:rsidRPr="009E1D3D">
              <w:rPr>
                <w:rFonts w:eastAsia="Arial Unicode MS" w:cs="Arial"/>
                <w:i/>
                <w:szCs w:val="18"/>
                <w:lang w:val="fr-FR" w:eastAsia="ar-SA"/>
              </w:rPr>
              <w:t>Revision</w:t>
            </w:r>
            <w:proofErr w:type="spellEnd"/>
            <w:r w:rsidRPr="009E1D3D">
              <w:rPr>
                <w:rFonts w:eastAsia="Arial Unicode MS" w:cs="Arial"/>
                <w:i/>
                <w:szCs w:val="18"/>
                <w:lang w:val="fr-FR" w:eastAsia="ar-SA"/>
              </w:rPr>
              <w:t xml:space="preserve"> of S1-242290.</w:t>
            </w:r>
          </w:p>
          <w:p w14:paraId="1B7C2F0F" w14:textId="77777777" w:rsidR="003E171B" w:rsidRPr="009E1D3D" w:rsidRDefault="003E171B" w:rsidP="00551A9B">
            <w:pPr>
              <w:spacing w:after="0" w:line="240" w:lineRule="auto"/>
              <w:rPr>
                <w:rFonts w:eastAsia="Arial Unicode MS" w:cs="Arial"/>
                <w:szCs w:val="18"/>
                <w:lang w:val="fr-FR" w:eastAsia="ar-SA"/>
              </w:rPr>
            </w:pPr>
            <w:proofErr w:type="spellStart"/>
            <w:r w:rsidRPr="009E1D3D">
              <w:rPr>
                <w:rFonts w:eastAsia="Arial Unicode MS" w:cs="Arial"/>
                <w:szCs w:val="18"/>
                <w:lang w:val="fr-FR" w:eastAsia="ar-SA"/>
              </w:rPr>
              <w:t>Revision</w:t>
            </w:r>
            <w:proofErr w:type="spellEnd"/>
            <w:r w:rsidRPr="009E1D3D">
              <w:rPr>
                <w:rFonts w:eastAsia="Arial Unicode MS" w:cs="Arial"/>
                <w:szCs w:val="18"/>
                <w:lang w:val="fr-FR" w:eastAsia="ar-SA"/>
              </w:rPr>
              <w:t xml:space="preserve"> of S1-242370.</w:t>
            </w:r>
          </w:p>
        </w:tc>
      </w:tr>
      <w:tr w:rsidR="003E171B" w:rsidRPr="001C427A" w14:paraId="26E7C1A3" w14:textId="77777777" w:rsidTr="002119B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058101" w14:textId="77777777" w:rsidR="003E171B" w:rsidRPr="002119B0" w:rsidRDefault="003E171B" w:rsidP="00551A9B">
            <w:pPr>
              <w:snapToGrid w:val="0"/>
              <w:spacing w:after="0" w:line="240" w:lineRule="auto"/>
            </w:pPr>
            <w:proofErr w:type="spellStart"/>
            <w:r w:rsidRPr="002119B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2F508" w14:textId="6205518C" w:rsidR="003E171B" w:rsidRPr="002119B0" w:rsidRDefault="00880BBF" w:rsidP="00551A9B">
            <w:pPr>
              <w:snapToGrid w:val="0"/>
              <w:spacing w:after="0" w:line="240" w:lineRule="auto"/>
              <w:rPr>
                <w:rFonts w:cs="Arial"/>
              </w:rPr>
            </w:pPr>
            <w:hyperlink r:id="rId391" w:tgtFrame="_blank" w:history="1">
              <w:r w:rsidR="003E171B" w:rsidRPr="002119B0">
                <w:rPr>
                  <w:rStyle w:val="Hyperlink"/>
                  <w:rFonts w:cs="Arial"/>
                  <w:color w:val="auto"/>
                </w:rPr>
                <w:t>S1-242041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EEFC82" w14:textId="77777777" w:rsidR="003E171B" w:rsidRPr="002119B0" w:rsidRDefault="003E171B" w:rsidP="00551A9B">
            <w:pPr>
              <w:snapToGrid w:val="0"/>
              <w:spacing w:after="0" w:line="240" w:lineRule="auto"/>
            </w:pPr>
            <w:r w:rsidRPr="002119B0">
              <w:rPr>
                <w:rFonts w:cs="Arial"/>
              </w:rPr>
              <w:t>IPLOOK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D5A07CD" w14:textId="77777777" w:rsidR="003E171B" w:rsidRPr="002119B0" w:rsidRDefault="003E171B" w:rsidP="00551A9B">
            <w:pPr>
              <w:snapToGrid w:val="0"/>
              <w:spacing w:after="0" w:line="240" w:lineRule="auto"/>
            </w:pPr>
            <w:r w:rsidRPr="002119B0">
              <w:rPr>
                <w:rFonts w:cs="Arial"/>
              </w:rPr>
              <w:t>Pseudo-CR: Use Case on Resilient Notification and Pre-notification to OTA update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EA37FD" w14:textId="3429147E" w:rsidR="003E171B" w:rsidRPr="002119B0" w:rsidRDefault="002119B0" w:rsidP="00551A9B">
            <w:pPr>
              <w:snapToGrid w:val="0"/>
              <w:spacing w:after="0" w:line="240" w:lineRule="auto"/>
              <w:rPr>
                <w:rFonts w:eastAsia="Times New Roman" w:cs="Arial"/>
                <w:szCs w:val="18"/>
                <w:lang w:val="en-US" w:eastAsia="ar-SA"/>
              </w:rPr>
            </w:pPr>
            <w:r w:rsidRPr="002119B0">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172A9C6" w14:textId="77777777" w:rsidR="003E171B" w:rsidRPr="002119B0" w:rsidRDefault="003E171B" w:rsidP="00551A9B">
            <w:pPr>
              <w:spacing w:after="0" w:line="240" w:lineRule="auto"/>
              <w:rPr>
                <w:rFonts w:eastAsia="Arial Unicode MS" w:cs="Arial"/>
                <w:szCs w:val="18"/>
                <w:lang w:val="en-US" w:eastAsia="ar-SA"/>
              </w:rPr>
            </w:pPr>
          </w:p>
        </w:tc>
      </w:tr>
      <w:tr w:rsidR="003E171B" w:rsidRPr="001C427A" w14:paraId="33BFB6DE" w14:textId="77777777" w:rsidTr="002119B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FC403E" w14:textId="77777777" w:rsidR="003E171B" w:rsidRPr="002119B0" w:rsidRDefault="003E171B" w:rsidP="00551A9B">
            <w:pPr>
              <w:snapToGrid w:val="0"/>
              <w:spacing w:after="0" w:line="240" w:lineRule="auto"/>
            </w:pPr>
            <w:proofErr w:type="spellStart"/>
            <w:r w:rsidRPr="002119B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394814" w14:textId="764F6B08" w:rsidR="003E171B" w:rsidRPr="002119B0" w:rsidRDefault="00880BBF" w:rsidP="00551A9B">
            <w:pPr>
              <w:snapToGrid w:val="0"/>
              <w:spacing w:after="0" w:line="240" w:lineRule="auto"/>
              <w:rPr>
                <w:rFonts w:cs="Arial"/>
              </w:rPr>
            </w:pPr>
            <w:hyperlink r:id="rId392" w:tgtFrame="_blank" w:history="1">
              <w:r w:rsidR="003E171B" w:rsidRPr="002119B0">
                <w:rPr>
                  <w:rStyle w:val="Hyperlink"/>
                  <w:rFonts w:cs="Arial"/>
                  <w:color w:val="auto"/>
                </w:rPr>
                <w:t>S1-242089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8EF646" w14:textId="77777777" w:rsidR="003E171B" w:rsidRPr="002119B0" w:rsidRDefault="003E171B" w:rsidP="00551A9B">
            <w:pPr>
              <w:snapToGrid w:val="0"/>
              <w:spacing w:after="0" w:line="240" w:lineRule="auto"/>
              <w:rPr>
                <w:lang w:val="es-ES"/>
              </w:rPr>
            </w:pPr>
            <w:r w:rsidRPr="002119B0">
              <w:rPr>
                <w:rFonts w:cs="Arial"/>
                <w:lang w:val="es-ES"/>
              </w:rPr>
              <w:t xml:space="preserve">SES, </w:t>
            </w:r>
            <w:proofErr w:type="spellStart"/>
            <w:r w:rsidRPr="002119B0">
              <w:rPr>
                <w:rFonts w:cs="Arial"/>
                <w:lang w:val="es-ES"/>
              </w:rPr>
              <w:t>Novamint</w:t>
            </w:r>
            <w:proofErr w:type="spellEnd"/>
            <w:r w:rsidRPr="002119B0">
              <w:rPr>
                <w:rFonts w:cs="Arial"/>
                <w:lang w:val="es-ES"/>
              </w:rPr>
              <w:t xml:space="preserve">, ESA, </w:t>
            </w:r>
            <w:proofErr w:type="spellStart"/>
            <w:r w:rsidRPr="002119B0">
              <w:rPr>
                <w:rFonts w:cs="Arial"/>
                <w:lang w:val="es-ES"/>
              </w:rPr>
              <w:t>Inmarsat</w:t>
            </w:r>
            <w:proofErr w:type="spellEnd"/>
            <w:r w:rsidRPr="002119B0">
              <w:rPr>
                <w:rFonts w:cs="Arial"/>
                <w:lang w:val="es-ES"/>
              </w:rPr>
              <w:t xml:space="preserve">, </w:t>
            </w:r>
            <w:proofErr w:type="spellStart"/>
            <w:r w:rsidRPr="002119B0">
              <w:rPr>
                <w:rFonts w:cs="Arial"/>
                <w:lang w:val="es-ES"/>
              </w:rPr>
              <w:t>Viasat</w:t>
            </w:r>
            <w:proofErr w:type="spellEnd"/>
            <w:r w:rsidRPr="002119B0">
              <w:rPr>
                <w:rFonts w:cs="Arial"/>
                <w:lang w:val="es-ES"/>
              </w:rPr>
              <w:t xml:space="preserve">, EchoStar, JSAT, TNO, </w:t>
            </w:r>
            <w:proofErr w:type="spellStart"/>
            <w:r w:rsidRPr="002119B0">
              <w:rPr>
                <w:rFonts w:cs="Arial"/>
                <w:lang w:val="es-ES"/>
              </w:rPr>
              <w:t>Gilat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E8ADD2B" w14:textId="77777777" w:rsidR="003E171B" w:rsidRPr="002119B0" w:rsidRDefault="003E171B" w:rsidP="00551A9B">
            <w:pPr>
              <w:snapToGrid w:val="0"/>
              <w:spacing w:after="0" w:line="240" w:lineRule="auto"/>
            </w:pPr>
            <w:r w:rsidRPr="002119B0">
              <w:rPr>
                <w:rFonts w:cs="Arial"/>
              </w:rPr>
              <w:t>Use case on Broadcast Services with satellite access for unregistered 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05394E9" w14:textId="27040216" w:rsidR="003E171B" w:rsidRPr="002119B0" w:rsidRDefault="002119B0" w:rsidP="00551A9B">
            <w:pPr>
              <w:snapToGrid w:val="0"/>
              <w:spacing w:after="0" w:line="240" w:lineRule="auto"/>
              <w:rPr>
                <w:rFonts w:eastAsia="Times New Roman" w:cs="Arial"/>
                <w:szCs w:val="18"/>
                <w:lang w:val="en-US" w:eastAsia="ar-SA"/>
              </w:rPr>
            </w:pPr>
            <w:r w:rsidRPr="002119B0">
              <w:rPr>
                <w:rFonts w:eastAsia="Times New Roman" w:cs="Arial"/>
                <w:szCs w:val="18"/>
                <w:lang w:val="en-US"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8483C3" w14:textId="77777777" w:rsidR="003E171B" w:rsidRPr="002119B0" w:rsidRDefault="003E171B" w:rsidP="00551A9B">
            <w:pPr>
              <w:spacing w:after="0" w:line="240" w:lineRule="auto"/>
              <w:rPr>
                <w:rFonts w:eastAsia="Arial Unicode MS" w:cs="Arial"/>
                <w:szCs w:val="18"/>
                <w:lang w:val="en-US" w:eastAsia="ar-SA"/>
              </w:rPr>
            </w:pPr>
          </w:p>
        </w:tc>
      </w:tr>
      <w:tr w:rsidR="003E171B" w:rsidRPr="001C427A" w14:paraId="0DCCAD26" w14:textId="77777777" w:rsidTr="00551A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CD7331F" w14:textId="77777777" w:rsidR="003E171B" w:rsidRPr="00C0583A" w:rsidRDefault="003E171B" w:rsidP="00551A9B">
            <w:pPr>
              <w:snapToGrid w:val="0"/>
              <w:spacing w:after="0" w:line="240" w:lineRule="auto"/>
            </w:pPr>
            <w:proofErr w:type="spellStart"/>
            <w:r w:rsidRPr="00C0583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6D1093F" w14:textId="77777777" w:rsidR="003E171B" w:rsidRPr="00C0583A" w:rsidRDefault="003E171B" w:rsidP="00551A9B">
            <w:pPr>
              <w:snapToGrid w:val="0"/>
              <w:spacing w:after="0" w:line="240" w:lineRule="auto"/>
            </w:pPr>
            <w:r w:rsidRPr="00CA6A2B">
              <w:t>S1-242120</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C5C9FAF" w14:textId="77777777" w:rsidR="003E171B" w:rsidRPr="00C0583A" w:rsidRDefault="003E171B" w:rsidP="00551A9B">
            <w:pPr>
              <w:snapToGrid w:val="0"/>
              <w:spacing w:after="0" w:line="240" w:lineRule="auto"/>
            </w:pPr>
            <w:r w:rsidRPr="00CA6A2B">
              <w:t>ViaSat Satellite Holdings Ltd</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6866E8B2" w14:textId="77777777" w:rsidR="003E171B" w:rsidRPr="00C0583A" w:rsidRDefault="003E171B" w:rsidP="00551A9B">
            <w:pPr>
              <w:snapToGrid w:val="0"/>
              <w:spacing w:after="0" w:line="240" w:lineRule="auto"/>
            </w:pPr>
            <w:r w:rsidRPr="00CA6A2B">
              <w:t>Use cases of Multi-Orbit (GEO + NGSO) satellite systems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4EF9D2A0" w14:textId="77777777" w:rsidR="003E171B" w:rsidRPr="0081223A" w:rsidRDefault="003E171B" w:rsidP="00551A9B">
            <w:pPr>
              <w:snapToGrid w:val="0"/>
              <w:spacing w:after="0" w:line="240" w:lineRule="auto"/>
              <w:rPr>
                <w:rFonts w:eastAsia="Times New Roman" w:cs="Arial"/>
                <w:szCs w:val="18"/>
                <w:lang w:eastAsia="ar-SA"/>
              </w:rPr>
            </w:pPr>
            <w:r w:rsidRPr="0081223A">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6112156C" w14:textId="77777777" w:rsidR="003E171B" w:rsidRPr="00C0583A" w:rsidRDefault="003E171B" w:rsidP="00551A9B">
            <w:pPr>
              <w:spacing w:after="0" w:line="240" w:lineRule="auto"/>
              <w:rPr>
                <w:rFonts w:eastAsia="Arial Unicode MS" w:cs="Arial"/>
                <w:szCs w:val="18"/>
                <w:lang w:val="fr-FR" w:eastAsia="ar-SA"/>
              </w:rPr>
            </w:pPr>
          </w:p>
        </w:tc>
      </w:tr>
      <w:tr w:rsidR="00212A60" w:rsidRPr="00745D37" w14:paraId="5F9EC24C" w14:textId="77777777" w:rsidTr="00450C90">
        <w:trPr>
          <w:trHeight w:val="141"/>
        </w:trPr>
        <w:tc>
          <w:tcPr>
            <w:tcW w:w="14426" w:type="dxa"/>
            <w:gridSpan w:val="9"/>
            <w:tcBorders>
              <w:bottom w:val="single" w:sz="4" w:space="0" w:color="auto"/>
            </w:tcBorders>
            <w:shd w:val="clear" w:color="auto" w:fill="F2F2F2" w:themeFill="background1" w:themeFillShade="F2"/>
          </w:tcPr>
          <w:p w14:paraId="33AF1AAA" w14:textId="536EFD79" w:rsidR="00212A60" w:rsidRPr="00745D37" w:rsidRDefault="00E837FD" w:rsidP="00993A4D">
            <w:pPr>
              <w:pStyle w:val="Heading3"/>
              <w:rPr>
                <w:lang w:val="en-US"/>
              </w:rPr>
            </w:pPr>
            <w:r w:rsidRPr="00AC0662">
              <w:t>FS_5GSAT_Ph4</w:t>
            </w:r>
            <w:r>
              <w:t xml:space="preserve"> </w:t>
            </w:r>
            <w:r w:rsidR="00212A60">
              <w:rPr>
                <w:lang w:val="en-US"/>
              </w:rPr>
              <w:t>Output</w:t>
            </w:r>
          </w:p>
        </w:tc>
      </w:tr>
      <w:tr w:rsidR="00212A60" w:rsidRPr="00B209E2" w14:paraId="10D7A28C" w14:textId="77777777" w:rsidTr="00450C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90D5F1" w14:textId="77777777" w:rsidR="00212A60" w:rsidRPr="00450C90" w:rsidRDefault="00212A60" w:rsidP="00993A4D">
            <w:pPr>
              <w:snapToGrid w:val="0"/>
              <w:spacing w:after="0" w:line="240" w:lineRule="auto"/>
              <w:rPr>
                <w:rFonts w:eastAsia="Times New Roman" w:cs="Arial"/>
                <w:szCs w:val="18"/>
                <w:lang w:val="fr-FR" w:eastAsia="ar-SA"/>
              </w:rPr>
            </w:pPr>
            <w:r w:rsidRPr="00450C90">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6C73D1" w14:textId="014FDD41" w:rsidR="00212A60" w:rsidRPr="00450C90" w:rsidRDefault="00880BBF" w:rsidP="00993A4D">
            <w:pPr>
              <w:snapToGrid w:val="0"/>
              <w:spacing w:after="0" w:line="240" w:lineRule="auto"/>
              <w:rPr>
                <w:rFonts w:cs="Arial"/>
              </w:rPr>
            </w:pPr>
            <w:hyperlink r:id="rId393" w:history="1">
              <w:r w:rsidR="00212A60" w:rsidRPr="00450C90">
                <w:rPr>
                  <w:rStyle w:val="Hyperlink"/>
                  <w:rFonts w:cs="Arial"/>
                  <w:color w:val="auto"/>
                </w:rPr>
                <w:t>S1-24246</w:t>
              </w:r>
              <w:r w:rsidR="008541ED" w:rsidRPr="00450C90">
                <w:rPr>
                  <w:rStyle w:val="Hyperlink"/>
                  <w:rFonts w:cs="Arial"/>
                  <w:color w:val="auto"/>
                </w:rPr>
                <w:t>1</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36A3D6AB" w14:textId="771BB9B9" w:rsidR="00212A60" w:rsidRPr="00450C90" w:rsidRDefault="00212A60" w:rsidP="00993A4D">
            <w:pPr>
              <w:snapToGrid w:val="0"/>
              <w:spacing w:after="0" w:line="240" w:lineRule="auto"/>
            </w:pPr>
            <w:r w:rsidRPr="00450C90">
              <w:t>Rapporteur (</w:t>
            </w:r>
            <w:proofErr w:type="spellStart"/>
            <w:r w:rsidRPr="00450C90">
              <w:t>Novamint</w:t>
            </w:r>
            <w:proofErr w:type="spellEnd"/>
            <w:r w:rsidRPr="00450C90">
              <w:t>)</w:t>
            </w:r>
          </w:p>
        </w:tc>
        <w:tc>
          <w:tcPr>
            <w:tcW w:w="4252" w:type="dxa"/>
            <w:tcBorders>
              <w:top w:val="single" w:sz="4" w:space="0" w:color="auto"/>
              <w:left w:val="single" w:sz="4" w:space="0" w:color="auto"/>
              <w:bottom w:val="single" w:sz="4" w:space="0" w:color="auto"/>
              <w:right w:val="single" w:sz="4" w:space="0" w:color="auto"/>
            </w:tcBorders>
            <w:shd w:val="clear" w:color="auto" w:fill="00FF00"/>
          </w:tcPr>
          <w:p w14:paraId="31DFBFC4" w14:textId="7385A736" w:rsidR="00212A60" w:rsidRPr="00450C90" w:rsidRDefault="00212A60" w:rsidP="00993A4D">
            <w:pPr>
              <w:snapToGrid w:val="0"/>
              <w:spacing w:after="0" w:line="240" w:lineRule="auto"/>
              <w:rPr>
                <w:rFonts w:eastAsia="Times New Roman"/>
                <w:szCs w:val="18"/>
                <w:lang w:eastAsia="ar-SA"/>
              </w:rPr>
            </w:pPr>
            <w:r w:rsidRPr="00450C90">
              <w:rPr>
                <w:rFonts w:eastAsia="Arial Unicode MS" w:cs="Arial"/>
                <w:lang w:val="fr-FR"/>
              </w:rPr>
              <w:t>TR22.887v0.2.0</w:t>
            </w:r>
            <w:r w:rsidRPr="00450C90">
              <w:t xml:space="preserve"> </w:t>
            </w:r>
            <w:proofErr w:type="spellStart"/>
            <w:r w:rsidRPr="00450C90">
              <w:rPr>
                <w:rFonts w:eastAsia="Arial Unicode MS" w:cs="Arial"/>
                <w:lang w:val="fr-FR"/>
              </w:rPr>
              <w:t>Study</w:t>
            </w:r>
            <w:proofErr w:type="spellEnd"/>
            <w:r w:rsidRPr="00450C90">
              <w:rPr>
                <w:rFonts w:eastAsia="Arial Unicode MS" w:cs="Arial"/>
                <w:lang w:val="fr-FR"/>
              </w:rPr>
              <w:t xml:space="preserve"> on satellite </w:t>
            </w:r>
            <w:proofErr w:type="spellStart"/>
            <w:r w:rsidRPr="00450C90">
              <w:rPr>
                <w:rFonts w:eastAsia="Arial Unicode MS" w:cs="Arial"/>
                <w:lang w:val="fr-FR"/>
              </w:rPr>
              <w:t>access</w:t>
            </w:r>
            <w:proofErr w:type="spellEnd"/>
            <w:r w:rsidRPr="00450C90">
              <w:rPr>
                <w:rFonts w:eastAsia="Arial Unicode MS" w:cs="Arial"/>
                <w:lang w:val="fr-FR"/>
              </w:rPr>
              <w:t xml:space="preserve"> - Phase 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FCC9D63" w14:textId="02A17BC2" w:rsidR="00212A60" w:rsidRPr="00450C90" w:rsidRDefault="00450C90" w:rsidP="00993A4D">
            <w:pPr>
              <w:snapToGrid w:val="0"/>
              <w:spacing w:after="0" w:line="240" w:lineRule="auto"/>
              <w:rPr>
                <w:rFonts w:eastAsia="Times New Roman" w:cs="Arial"/>
                <w:szCs w:val="18"/>
                <w:lang w:eastAsia="ar-SA"/>
              </w:rPr>
            </w:pPr>
            <w:r w:rsidRPr="00450C9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2C6C86" w14:textId="77A2DF4F" w:rsidR="00D33A53" w:rsidRPr="00450C90" w:rsidRDefault="00D33A53" w:rsidP="00D33A53">
            <w:pPr>
              <w:spacing w:after="0" w:line="240" w:lineRule="auto"/>
              <w:rPr>
                <w:rFonts w:eastAsia="Times New Roman" w:cs="Arial"/>
                <w:szCs w:val="18"/>
                <w:lang w:eastAsia="ar-SA"/>
              </w:rPr>
            </w:pPr>
            <w:r w:rsidRPr="00450C90">
              <w:rPr>
                <w:rFonts w:eastAsia="Times New Roman" w:cs="Arial"/>
                <w:szCs w:val="18"/>
                <w:lang w:eastAsia="ar-SA"/>
              </w:rPr>
              <w:t xml:space="preserve">First draft by </w:t>
            </w:r>
            <w:r w:rsidR="00450C90" w:rsidRPr="00450C90">
              <w:rPr>
                <w:rFonts w:eastAsia="Times New Roman" w:cs="Arial"/>
                <w:szCs w:val="18"/>
                <w:lang w:eastAsia="ar-SA"/>
              </w:rPr>
              <w:t>Wednesday</w:t>
            </w:r>
            <w:r w:rsidRPr="00450C90">
              <w:rPr>
                <w:rFonts w:eastAsia="Times New Roman" w:cs="Arial"/>
                <w:szCs w:val="18"/>
                <w:lang w:eastAsia="ar-SA"/>
              </w:rPr>
              <w:t xml:space="preserve"> 2</w:t>
            </w:r>
            <w:r w:rsidR="00450C90" w:rsidRPr="00450C90">
              <w:rPr>
                <w:rFonts w:eastAsia="Times New Roman" w:cs="Arial"/>
                <w:szCs w:val="18"/>
                <w:lang w:eastAsia="ar-SA"/>
              </w:rPr>
              <w:t>8</w:t>
            </w:r>
            <w:r w:rsidRPr="00450C90">
              <w:rPr>
                <w:rFonts w:eastAsia="Times New Roman" w:cs="Arial"/>
                <w:szCs w:val="18"/>
                <w:lang w:eastAsia="ar-SA"/>
              </w:rPr>
              <w:t xml:space="preserve">th  23:00 UTC </w:t>
            </w:r>
          </w:p>
          <w:p w14:paraId="284C1DB5" w14:textId="3FE8EA21" w:rsidR="00D33A53" w:rsidRPr="00450C90" w:rsidRDefault="00D33A53" w:rsidP="00D33A53">
            <w:pPr>
              <w:spacing w:after="0" w:line="240" w:lineRule="auto"/>
              <w:rPr>
                <w:rFonts w:eastAsia="Times New Roman" w:cs="Arial"/>
                <w:szCs w:val="18"/>
                <w:lang w:eastAsia="ar-SA"/>
              </w:rPr>
            </w:pPr>
            <w:r w:rsidRPr="00450C90">
              <w:rPr>
                <w:rFonts w:eastAsia="Times New Roman" w:cs="Arial"/>
                <w:szCs w:val="18"/>
                <w:lang w:eastAsia="ar-SA"/>
              </w:rPr>
              <w:t xml:space="preserve">Comments till </w:t>
            </w:r>
            <w:r w:rsidR="00450C90" w:rsidRPr="00450C90">
              <w:rPr>
                <w:rFonts w:eastAsia="Times New Roman" w:cs="Arial"/>
                <w:szCs w:val="18"/>
                <w:lang w:eastAsia="ar-SA"/>
              </w:rPr>
              <w:t>Friday</w:t>
            </w:r>
            <w:r w:rsidRPr="00450C90">
              <w:rPr>
                <w:rFonts w:eastAsia="Times New Roman" w:cs="Arial"/>
                <w:szCs w:val="18"/>
                <w:lang w:eastAsia="ar-SA"/>
              </w:rPr>
              <w:t xml:space="preserve"> </w:t>
            </w:r>
            <w:r w:rsidR="00450C90" w:rsidRPr="00450C90">
              <w:rPr>
                <w:rFonts w:eastAsia="Times New Roman" w:cs="Arial"/>
                <w:szCs w:val="18"/>
                <w:lang w:eastAsia="ar-SA"/>
              </w:rPr>
              <w:t>30</w:t>
            </w:r>
            <w:r w:rsidRPr="00450C90">
              <w:rPr>
                <w:rFonts w:eastAsia="Times New Roman" w:cs="Arial"/>
                <w:szCs w:val="18"/>
                <w:lang w:eastAsia="ar-SA"/>
              </w:rPr>
              <w:t xml:space="preserve">th 23:00 UTC </w:t>
            </w:r>
          </w:p>
          <w:p w14:paraId="17BEE158" w14:textId="2F24DC75" w:rsidR="00212A60" w:rsidRPr="00450C90" w:rsidRDefault="00D33A53" w:rsidP="00D33A53">
            <w:pPr>
              <w:rPr>
                <w:rFonts w:eastAsia="Times New Roman" w:cs="Arial"/>
                <w:szCs w:val="18"/>
                <w:lang w:eastAsia="ar-SA"/>
              </w:rPr>
            </w:pPr>
            <w:r w:rsidRPr="00450C90">
              <w:rPr>
                <w:rFonts w:eastAsia="Times New Roman" w:cs="Arial"/>
                <w:szCs w:val="18"/>
                <w:lang w:eastAsia="ar-SA"/>
              </w:rPr>
              <w:t xml:space="preserve">Final version by </w:t>
            </w:r>
            <w:r w:rsidR="00450C90" w:rsidRPr="00450C90">
              <w:rPr>
                <w:rFonts w:eastAsia="Times New Roman" w:cs="Arial"/>
                <w:szCs w:val="18"/>
                <w:lang w:eastAsia="ar-SA"/>
              </w:rPr>
              <w:t>Monday</w:t>
            </w:r>
            <w:r w:rsidRPr="00450C90">
              <w:rPr>
                <w:rFonts w:eastAsia="Times New Roman" w:cs="Arial"/>
                <w:szCs w:val="18"/>
                <w:lang w:eastAsia="ar-SA"/>
              </w:rPr>
              <w:t xml:space="preserve"> </w:t>
            </w:r>
            <w:r w:rsidR="00450C90" w:rsidRPr="00450C90">
              <w:rPr>
                <w:rFonts w:eastAsia="Times New Roman" w:cs="Arial"/>
                <w:szCs w:val="18"/>
                <w:lang w:eastAsia="ar-SA"/>
              </w:rPr>
              <w:t>2nd</w:t>
            </w:r>
            <w:r w:rsidRPr="00450C90">
              <w:rPr>
                <w:rFonts w:eastAsia="Times New Roman" w:cs="Arial"/>
                <w:szCs w:val="18"/>
                <w:lang w:eastAsia="ar-SA"/>
              </w:rPr>
              <w:t xml:space="preserve"> 23:00 UTC</w:t>
            </w:r>
          </w:p>
        </w:tc>
      </w:tr>
      <w:tr w:rsidR="004776A4" w14:paraId="27A72524" w14:textId="77777777" w:rsidTr="0097798E">
        <w:trPr>
          <w:trHeight w:val="141"/>
        </w:trPr>
        <w:tc>
          <w:tcPr>
            <w:tcW w:w="14426" w:type="dxa"/>
            <w:gridSpan w:val="9"/>
            <w:tcBorders>
              <w:bottom w:val="single" w:sz="4" w:space="0" w:color="auto"/>
            </w:tcBorders>
            <w:shd w:val="clear" w:color="auto" w:fill="F2F2F2"/>
          </w:tcPr>
          <w:p w14:paraId="4AF80365" w14:textId="6BE80F74" w:rsidR="004776A4" w:rsidRDefault="004776A4" w:rsidP="004776A4">
            <w:pPr>
              <w:pStyle w:val="Heading1"/>
            </w:pPr>
            <w:r>
              <w:t xml:space="preserve">Rel-20 6G contributions </w:t>
            </w:r>
          </w:p>
        </w:tc>
      </w:tr>
      <w:tr w:rsidR="004776A4" w:rsidRPr="00745D37" w14:paraId="2486C263" w14:textId="77777777" w:rsidTr="0097798E">
        <w:trPr>
          <w:trHeight w:val="141"/>
        </w:trPr>
        <w:tc>
          <w:tcPr>
            <w:tcW w:w="14426" w:type="dxa"/>
            <w:gridSpan w:val="9"/>
            <w:tcBorders>
              <w:bottom w:val="single" w:sz="4" w:space="0" w:color="auto"/>
            </w:tcBorders>
            <w:shd w:val="clear" w:color="auto" w:fill="F2F2F2" w:themeFill="background1" w:themeFillShade="F2"/>
          </w:tcPr>
          <w:p w14:paraId="110C6B8D" w14:textId="3F6C3B55" w:rsidR="004776A4" w:rsidRPr="00DF5A37" w:rsidRDefault="004776A4" w:rsidP="004776A4">
            <w:pPr>
              <w:pStyle w:val="Heading2"/>
              <w:rPr>
                <w:lang w:val="en-US"/>
              </w:rPr>
            </w:pPr>
            <w:r>
              <w:t>SID contributions (official template)</w:t>
            </w:r>
          </w:p>
        </w:tc>
      </w:tr>
      <w:tr w:rsidR="002C6DC3" w:rsidRPr="002B5B90" w14:paraId="6DE6C6F8"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C4383" w14:textId="77777777" w:rsidR="002C6DC3" w:rsidRPr="00E26067" w:rsidRDefault="002C6DC3" w:rsidP="00993A4D">
            <w:pPr>
              <w:snapToGrid w:val="0"/>
              <w:spacing w:after="0" w:line="240" w:lineRule="auto"/>
              <w:rPr>
                <w:rFonts w:eastAsia="Times New Roman" w:cs="Arial"/>
                <w:szCs w:val="18"/>
                <w:lang w:eastAsia="ar-SA"/>
              </w:rPr>
            </w:pPr>
            <w:r w:rsidRPr="00E2606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6D3EE" w14:textId="5125D3F4" w:rsidR="002C6DC3" w:rsidRPr="00E26067" w:rsidRDefault="00880BBF" w:rsidP="00993A4D">
            <w:pPr>
              <w:snapToGrid w:val="0"/>
              <w:spacing w:after="0" w:line="240" w:lineRule="auto"/>
              <w:rPr>
                <w:rFonts w:eastAsia="Times New Roman" w:cs="Arial"/>
                <w:szCs w:val="18"/>
                <w:lang w:eastAsia="ar-SA"/>
              </w:rPr>
            </w:pPr>
            <w:hyperlink r:id="rId394" w:history="1">
              <w:r w:rsidR="002C6DC3" w:rsidRPr="00E26067">
                <w:rPr>
                  <w:rStyle w:val="Hyperlink"/>
                  <w:rFonts w:eastAsia="Times New Roman" w:cs="Arial"/>
                  <w:color w:val="auto"/>
                  <w:szCs w:val="18"/>
                  <w:lang w:eastAsia="ar-SA"/>
                </w:rPr>
                <w:t>S1-242292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ED150D" w14:textId="77777777" w:rsidR="002C6DC3" w:rsidRPr="00E26067" w:rsidRDefault="002C6DC3" w:rsidP="00993A4D">
            <w:pPr>
              <w:snapToGrid w:val="0"/>
              <w:spacing w:after="0" w:line="240" w:lineRule="auto"/>
              <w:rPr>
                <w:rFonts w:eastAsia="Times New Roman" w:cs="Arial"/>
                <w:szCs w:val="18"/>
                <w:lang w:eastAsia="ar-SA"/>
              </w:rPr>
            </w:pPr>
            <w:r w:rsidRPr="00E26067">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4D410F" w14:textId="77777777" w:rsidR="002C6DC3" w:rsidRPr="00E26067" w:rsidRDefault="002C6DC3" w:rsidP="00993A4D">
            <w:pPr>
              <w:snapToGrid w:val="0"/>
              <w:spacing w:after="0" w:line="240" w:lineRule="auto"/>
              <w:rPr>
                <w:lang w:val="de-DE"/>
              </w:rPr>
            </w:pPr>
            <w:r w:rsidRPr="00E26067">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0C58BCE" w14:textId="77777777" w:rsidR="002C6DC3" w:rsidRPr="00E26067" w:rsidRDefault="002C6DC3" w:rsidP="00993A4D">
            <w:pPr>
              <w:snapToGrid w:val="0"/>
              <w:spacing w:after="0" w:line="240" w:lineRule="auto"/>
              <w:rPr>
                <w:rFonts w:eastAsia="Times New Roman" w:cs="Arial"/>
                <w:szCs w:val="18"/>
                <w:lang w:val="de-DE" w:eastAsia="ar-SA"/>
              </w:rPr>
            </w:pPr>
            <w:r w:rsidRPr="00E26067">
              <w:rPr>
                <w:rFonts w:eastAsia="Times New Roman" w:cs="Arial"/>
                <w:szCs w:val="18"/>
                <w:lang w:val="de-DE" w:eastAsia="ar-SA"/>
              </w:rPr>
              <w:t>Revised to S1-242450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912FE2" w14:textId="77777777" w:rsidR="002C6DC3" w:rsidRPr="00E26067" w:rsidRDefault="002C6DC3" w:rsidP="00993A4D">
            <w:pPr>
              <w:spacing w:after="0" w:line="240" w:lineRule="auto"/>
              <w:rPr>
                <w:rFonts w:eastAsia="Arial Unicode MS" w:cs="Arial"/>
                <w:szCs w:val="18"/>
                <w:lang w:val="de-DE" w:eastAsia="ar-SA"/>
              </w:rPr>
            </w:pPr>
          </w:p>
        </w:tc>
      </w:tr>
      <w:tr w:rsidR="002C6DC3" w:rsidRPr="002B5B90" w14:paraId="6626A828" w14:textId="77777777" w:rsidTr="00435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6BF814" w14:textId="77777777" w:rsidR="002C6DC3" w:rsidRPr="00B3776F" w:rsidRDefault="002C6DC3" w:rsidP="00993A4D">
            <w:pPr>
              <w:snapToGrid w:val="0"/>
              <w:spacing w:after="0" w:line="240" w:lineRule="auto"/>
              <w:rPr>
                <w:rFonts w:eastAsia="Times New Roman" w:cs="Arial"/>
                <w:szCs w:val="18"/>
                <w:lang w:eastAsia="ar-SA"/>
              </w:rPr>
            </w:pPr>
            <w:r w:rsidRPr="00B3776F">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8E4F7" w14:textId="786CD15F" w:rsidR="002C6DC3" w:rsidRPr="00B3776F" w:rsidRDefault="00880BBF" w:rsidP="00993A4D">
            <w:pPr>
              <w:snapToGrid w:val="0"/>
              <w:spacing w:after="0" w:line="240" w:lineRule="auto"/>
            </w:pPr>
            <w:hyperlink r:id="rId395" w:history="1">
              <w:r w:rsidR="002C6DC3" w:rsidRPr="00B3776F">
                <w:rPr>
                  <w:rStyle w:val="Hyperlink"/>
                  <w:rFonts w:cs="Arial"/>
                  <w:color w:val="auto"/>
                </w:rPr>
                <w:t>S1-242450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14BF6F" w14:textId="77777777" w:rsidR="002C6DC3" w:rsidRPr="00B3776F" w:rsidRDefault="002C6DC3" w:rsidP="00993A4D">
            <w:pPr>
              <w:snapToGrid w:val="0"/>
              <w:spacing w:after="0" w:line="240" w:lineRule="auto"/>
              <w:rPr>
                <w:rFonts w:eastAsia="Times New Roman" w:cs="Arial"/>
                <w:szCs w:val="18"/>
                <w:lang w:eastAsia="ar-SA"/>
              </w:rPr>
            </w:pPr>
            <w:r w:rsidRPr="00B3776F">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00C7C9" w14:textId="77777777" w:rsidR="002C6DC3" w:rsidRPr="00B3776F" w:rsidRDefault="002C6DC3" w:rsidP="00993A4D">
            <w:pPr>
              <w:snapToGrid w:val="0"/>
              <w:spacing w:after="0" w:line="240" w:lineRule="auto"/>
              <w:rPr>
                <w:lang w:val="de-DE"/>
              </w:rPr>
            </w:pPr>
            <w:r w:rsidRPr="00B3776F">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FD4848" w14:textId="77777777" w:rsidR="002C6DC3" w:rsidRPr="00B3776F" w:rsidRDefault="002C6DC3" w:rsidP="00993A4D">
            <w:pPr>
              <w:snapToGrid w:val="0"/>
              <w:spacing w:after="0" w:line="240" w:lineRule="auto"/>
              <w:rPr>
                <w:rFonts w:eastAsia="Times New Roman" w:cs="Arial"/>
                <w:szCs w:val="18"/>
                <w:lang w:val="de-DE" w:eastAsia="ar-SA"/>
              </w:rPr>
            </w:pPr>
            <w:r w:rsidRPr="00B3776F">
              <w:rPr>
                <w:rFonts w:eastAsia="Times New Roman" w:cs="Arial"/>
                <w:szCs w:val="18"/>
                <w:lang w:val="de-DE" w:eastAsia="ar-SA"/>
              </w:rPr>
              <w:t>Revised to S1-242452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CAB8F6" w14:textId="77777777" w:rsidR="002C6DC3" w:rsidRPr="00B3776F" w:rsidRDefault="002C6DC3" w:rsidP="00993A4D">
            <w:pPr>
              <w:spacing w:after="0" w:line="240" w:lineRule="auto"/>
              <w:rPr>
                <w:rFonts w:eastAsia="Arial Unicode MS" w:cs="Arial"/>
                <w:szCs w:val="18"/>
                <w:lang w:val="de-DE" w:eastAsia="ar-SA"/>
              </w:rPr>
            </w:pPr>
            <w:r w:rsidRPr="00B3776F">
              <w:rPr>
                <w:rFonts w:eastAsia="Arial Unicode MS" w:cs="Arial"/>
                <w:szCs w:val="18"/>
                <w:lang w:val="de-DE" w:eastAsia="ar-SA"/>
              </w:rPr>
              <w:t>Revision of S1-242292.</w:t>
            </w:r>
          </w:p>
        </w:tc>
      </w:tr>
      <w:tr w:rsidR="002C6DC3" w:rsidRPr="002B5B90" w14:paraId="2B2FFD3F" w14:textId="77777777" w:rsidTr="00EF5A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0DEADB" w14:textId="77777777" w:rsidR="002C6DC3" w:rsidRPr="0043510E" w:rsidRDefault="002C6DC3" w:rsidP="00993A4D">
            <w:pPr>
              <w:snapToGrid w:val="0"/>
              <w:spacing w:after="0" w:line="240" w:lineRule="auto"/>
              <w:rPr>
                <w:rFonts w:eastAsia="Times New Roman" w:cs="Arial"/>
                <w:szCs w:val="18"/>
                <w:lang w:eastAsia="ar-SA"/>
              </w:rPr>
            </w:pPr>
            <w:r w:rsidRPr="0043510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7DC14" w14:textId="6FA5FAE1" w:rsidR="002C6DC3" w:rsidRPr="0043510E" w:rsidRDefault="00880BBF" w:rsidP="00993A4D">
            <w:pPr>
              <w:snapToGrid w:val="0"/>
              <w:spacing w:after="0" w:line="240" w:lineRule="auto"/>
            </w:pPr>
            <w:hyperlink r:id="rId396" w:history="1">
              <w:r w:rsidR="002C6DC3" w:rsidRPr="0043510E">
                <w:rPr>
                  <w:rStyle w:val="Hyperlink"/>
                  <w:rFonts w:cs="Arial"/>
                  <w:color w:val="auto"/>
                </w:rPr>
                <w:t>S1-242452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C2C34E" w14:textId="77777777" w:rsidR="002C6DC3" w:rsidRPr="0043510E" w:rsidRDefault="002C6DC3" w:rsidP="00993A4D">
            <w:pPr>
              <w:snapToGrid w:val="0"/>
              <w:spacing w:after="0" w:line="240" w:lineRule="auto"/>
              <w:rPr>
                <w:rFonts w:eastAsia="Times New Roman" w:cs="Arial"/>
                <w:szCs w:val="18"/>
                <w:lang w:eastAsia="ar-SA"/>
              </w:rPr>
            </w:pPr>
            <w:r w:rsidRPr="0043510E">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CB7196" w14:textId="77777777" w:rsidR="002C6DC3" w:rsidRPr="0043510E" w:rsidRDefault="002C6DC3" w:rsidP="00993A4D">
            <w:pPr>
              <w:snapToGrid w:val="0"/>
              <w:spacing w:after="0" w:line="240" w:lineRule="auto"/>
              <w:rPr>
                <w:lang w:val="de-DE"/>
              </w:rPr>
            </w:pPr>
            <w:r w:rsidRPr="0043510E">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4D150B3" w14:textId="52B43B30" w:rsidR="002C6DC3" w:rsidRPr="0043510E" w:rsidRDefault="0043510E" w:rsidP="00993A4D">
            <w:pPr>
              <w:snapToGrid w:val="0"/>
              <w:spacing w:after="0" w:line="240" w:lineRule="auto"/>
              <w:rPr>
                <w:rFonts w:eastAsia="Times New Roman" w:cs="Arial"/>
                <w:szCs w:val="18"/>
                <w:lang w:val="de-DE" w:eastAsia="ar-SA"/>
              </w:rPr>
            </w:pPr>
            <w:r w:rsidRPr="0043510E">
              <w:rPr>
                <w:rFonts w:eastAsia="Times New Roman" w:cs="Arial"/>
                <w:szCs w:val="18"/>
                <w:lang w:val="de-DE" w:eastAsia="ar-SA"/>
              </w:rPr>
              <w:t>Revised to S1-242499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11A843" w14:textId="77777777" w:rsidR="002C6DC3" w:rsidRPr="0043510E" w:rsidRDefault="002C6DC3" w:rsidP="00993A4D">
            <w:pPr>
              <w:spacing w:after="0" w:line="240" w:lineRule="auto"/>
              <w:rPr>
                <w:rFonts w:eastAsia="Arial Unicode MS" w:cs="Arial"/>
                <w:szCs w:val="18"/>
                <w:lang w:val="de-DE" w:eastAsia="ar-SA"/>
              </w:rPr>
            </w:pPr>
            <w:r w:rsidRPr="0043510E">
              <w:rPr>
                <w:rFonts w:eastAsia="Arial Unicode MS" w:cs="Arial"/>
                <w:i/>
                <w:szCs w:val="18"/>
                <w:lang w:val="de-DE" w:eastAsia="ar-SA"/>
              </w:rPr>
              <w:t>Revision of S1-242292.</w:t>
            </w:r>
          </w:p>
          <w:p w14:paraId="6970E5E2" w14:textId="77777777" w:rsidR="002C6DC3" w:rsidRPr="0043510E" w:rsidRDefault="002C6DC3" w:rsidP="00993A4D">
            <w:pPr>
              <w:spacing w:after="0" w:line="240" w:lineRule="auto"/>
              <w:rPr>
                <w:rFonts w:eastAsia="Arial Unicode MS" w:cs="Arial"/>
                <w:szCs w:val="18"/>
                <w:lang w:val="de-DE" w:eastAsia="ar-SA"/>
              </w:rPr>
            </w:pPr>
            <w:r w:rsidRPr="0043510E">
              <w:rPr>
                <w:rFonts w:eastAsia="Arial Unicode MS" w:cs="Arial"/>
                <w:szCs w:val="18"/>
                <w:lang w:val="de-DE" w:eastAsia="ar-SA"/>
              </w:rPr>
              <w:t>Revision of S1-242450.</w:t>
            </w:r>
          </w:p>
        </w:tc>
      </w:tr>
      <w:tr w:rsidR="0043510E" w:rsidRPr="002B5B90" w14:paraId="4113739C" w14:textId="77777777" w:rsidTr="000067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664C6A" w14:textId="74BFBC4B" w:rsidR="0043510E" w:rsidRPr="00EF5A18" w:rsidRDefault="0043510E" w:rsidP="00993A4D">
            <w:pPr>
              <w:snapToGrid w:val="0"/>
              <w:spacing w:after="0" w:line="240" w:lineRule="auto"/>
              <w:rPr>
                <w:rFonts w:eastAsia="Times New Roman" w:cs="Arial"/>
                <w:szCs w:val="18"/>
                <w:lang w:eastAsia="ar-SA"/>
              </w:rPr>
            </w:pPr>
            <w:r w:rsidRPr="00EF5A1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8E4D30" w14:textId="5776D68F" w:rsidR="0043510E" w:rsidRPr="00EF5A18" w:rsidRDefault="00880BBF" w:rsidP="00993A4D">
            <w:pPr>
              <w:snapToGrid w:val="0"/>
              <w:spacing w:after="0" w:line="240" w:lineRule="auto"/>
            </w:pPr>
            <w:hyperlink r:id="rId397" w:history="1">
              <w:r w:rsidR="0043510E" w:rsidRPr="00EF5A18">
                <w:rPr>
                  <w:rStyle w:val="Hyperlink"/>
                  <w:rFonts w:cs="Arial"/>
                  <w:color w:val="auto"/>
                </w:rPr>
                <w:t>S1-242499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33D346" w14:textId="1B61F5A0" w:rsidR="0043510E" w:rsidRPr="00EF5A18" w:rsidRDefault="0043510E" w:rsidP="00993A4D">
            <w:pPr>
              <w:snapToGrid w:val="0"/>
              <w:spacing w:after="0" w:line="240" w:lineRule="auto"/>
              <w:rPr>
                <w:rFonts w:eastAsia="Times New Roman" w:cs="Arial"/>
                <w:szCs w:val="18"/>
                <w:lang w:eastAsia="ar-SA"/>
              </w:rPr>
            </w:pPr>
            <w:r w:rsidRPr="00EF5A18">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E3CFE0C" w14:textId="1818A935" w:rsidR="0043510E" w:rsidRPr="00EF5A18" w:rsidRDefault="0043510E" w:rsidP="00993A4D">
            <w:pPr>
              <w:snapToGrid w:val="0"/>
              <w:spacing w:after="0" w:line="240" w:lineRule="auto"/>
              <w:rPr>
                <w:lang w:val="de-DE"/>
              </w:rPr>
            </w:pPr>
            <w:r w:rsidRPr="00EF5A18">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4EADA98" w14:textId="263FFAF7" w:rsidR="0043510E" w:rsidRPr="00EF5A18" w:rsidRDefault="00EF5A18" w:rsidP="00993A4D">
            <w:pPr>
              <w:snapToGrid w:val="0"/>
              <w:spacing w:after="0" w:line="240" w:lineRule="auto"/>
              <w:rPr>
                <w:rFonts w:eastAsia="Times New Roman" w:cs="Arial"/>
                <w:szCs w:val="18"/>
                <w:lang w:val="de-DE" w:eastAsia="ar-SA"/>
              </w:rPr>
            </w:pPr>
            <w:r w:rsidRPr="00EF5A18">
              <w:rPr>
                <w:rFonts w:eastAsia="Times New Roman" w:cs="Arial"/>
                <w:szCs w:val="18"/>
                <w:lang w:val="de-DE" w:eastAsia="ar-SA"/>
              </w:rPr>
              <w:t>Revised to S1-242525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5125E6" w14:textId="77777777" w:rsidR="0043510E" w:rsidRPr="00EF5A18" w:rsidRDefault="0043510E" w:rsidP="0043510E">
            <w:pPr>
              <w:spacing w:after="0" w:line="240" w:lineRule="auto"/>
              <w:rPr>
                <w:rFonts w:eastAsia="Arial Unicode MS" w:cs="Arial"/>
                <w:i/>
                <w:szCs w:val="18"/>
                <w:lang w:val="de-DE" w:eastAsia="ar-SA"/>
              </w:rPr>
            </w:pPr>
            <w:r w:rsidRPr="00EF5A18">
              <w:rPr>
                <w:rFonts w:eastAsia="Arial Unicode MS" w:cs="Arial"/>
                <w:i/>
                <w:szCs w:val="18"/>
                <w:lang w:val="de-DE" w:eastAsia="ar-SA"/>
              </w:rPr>
              <w:t>Revision of S1-242292.</w:t>
            </w:r>
          </w:p>
          <w:p w14:paraId="0795FB02" w14:textId="4127AA7E" w:rsidR="0043510E" w:rsidRPr="00EF5A18" w:rsidRDefault="0043510E" w:rsidP="0043510E">
            <w:pPr>
              <w:spacing w:after="0" w:line="240" w:lineRule="auto"/>
              <w:rPr>
                <w:rFonts w:eastAsia="Arial Unicode MS" w:cs="Arial"/>
                <w:szCs w:val="18"/>
                <w:lang w:val="de-DE" w:eastAsia="ar-SA"/>
              </w:rPr>
            </w:pPr>
            <w:r w:rsidRPr="00EF5A18">
              <w:rPr>
                <w:rFonts w:eastAsia="Arial Unicode MS" w:cs="Arial"/>
                <w:i/>
                <w:szCs w:val="18"/>
                <w:lang w:val="de-DE" w:eastAsia="ar-SA"/>
              </w:rPr>
              <w:t>Revision of S1-242450.</w:t>
            </w:r>
          </w:p>
          <w:p w14:paraId="60D0B097" w14:textId="7AA78493" w:rsidR="0043510E" w:rsidRPr="00EF5A18" w:rsidRDefault="0043510E" w:rsidP="00993A4D">
            <w:pPr>
              <w:spacing w:after="0" w:line="240" w:lineRule="auto"/>
              <w:rPr>
                <w:rFonts w:eastAsia="Arial Unicode MS" w:cs="Arial"/>
                <w:szCs w:val="18"/>
                <w:lang w:val="de-DE" w:eastAsia="ar-SA"/>
              </w:rPr>
            </w:pPr>
            <w:r w:rsidRPr="00EF5A18">
              <w:rPr>
                <w:rFonts w:eastAsia="Arial Unicode MS" w:cs="Arial"/>
                <w:szCs w:val="18"/>
                <w:lang w:val="de-DE" w:eastAsia="ar-SA"/>
              </w:rPr>
              <w:t>Revision of S1-242452.</w:t>
            </w:r>
          </w:p>
        </w:tc>
      </w:tr>
      <w:tr w:rsidR="00EF5A18" w:rsidRPr="002B5B90" w14:paraId="43557498" w14:textId="77777777" w:rsidTr="000067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4CE03" w14:textId="7FF26786" w:rsidR="00EF5A18" w:rsidRPr="0000671D" w:rsidRDefault="00EF5A18" w:rsidP="00993A4D">
            <w:pPr>
              <w:snapToGrid w:val="0"/>
              <w:spacing w:after="0" w:line="240" w:lineRule="auto"/>
              <w:rPr>
                <w:rFonts w:eastAsia="Times New Roman" w:cs="Arial"/>
                <w:szCs w:val="18"/>
                <w:lang w:eastAsia="ar-SA"/>
              </w:rPr>
            </w:pPr>
            <w:r w:rsidRPr="0000671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FFF7D" w14:textId="6FC03A30" w:rsidR="00EF5A18" w:rsidRPr="0000671D" w:rsidRDefault="00EF5A18" w:rsidP="00993A4D">
            <w:pPr>
              <w:snapToGrid w:val="0"/>
              <w:spacing w:after="0" w:line="240" w:lineRule="auto"/>
            </w:pPr>
            <w:hyperlink r:id="rId398" w:history="1">
              <w:r w:rsidRPr="0000671D">
                <w:rPr>
                  <w:rStyle w:val="Hyperlink"/>
                  <w:rFonts w:cs="Arial"/>
                  <w:color w:val="auto"/>
                </w:rPr>
                <w:t>S1-242525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59334D" w14:textId="4226DC2C" w:rsidR="00EF5A18" w:rsidRPr="0000671D" w:rsidRDefault="00EF5A18" w:rsidP="00993A4D">
            <w:pPr>
              <w:snapToGrid w:val="0"/>
              <w:spacing w:after="0" w:line="240" w:lineRule="auto"/>
              <w:rPr>
                <w:rFonts w:eastAsia="Times New Roman" w:cs="Arial"/>
                <w:szCs w:val="18"/>
                <w:lang w:eastAsia="ar-SA"/>
              </w:rPr>
            </w:pPr>
            <w:r w:rsidRPr="0000671D">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3120976" w14:textId="67D95F9F" w:rsidR="00EF5A18" w:rsidRPr="0000671D" w:rsidRDefault="00EF5A18" w:rsidP="00993A4D">
            <w:pPr>
              <w:snapToGrid w:val="0"/>
              <w:spacing w:after="0" w:line="240" w:lineRule="auto"/>
              <w:rPr>
                <w:lang w:val="de-DE"/>
              </w:rPr>
            </w:pPr>
            <w:r w:rsidRPr="0000671D">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601AA57" w14:textId="03E7CE7A" w:rsidR="00EF5A18" w:rsidRPr="0000671D" w:rsidRDefault="0000671D" w:rsidP="00993A4D">
            <w:pPr>
              <w:snapToGrid w:val="0"/>
              <w:spacing w:after="0" w:line="240" w:lineRule="auto"/>
              <w:rPr>
                <w:rFonts w:eastAsia="Times New Roman" w:cs="Arial"/>
                <w:szCs w:val="18"/>
                <w:lang w:val="de-DE" w:eastAsia="ar-SA"/>
              </w:rPr>
            </w:pPr>
            <w:r w:rsidRPr="0000671D">
              <w:rPr>
                <w:rFonts w:eastAsia="Times New Roman" w:cs="Arial"/>
                <w:szCs w:val="18"/>
                <w:lang w:val="de-DE" w:eastAsia="ar-SA"/>
              </w:rPr>
              <w:t>Revised to S1-242545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B8E5C1" w14:textId="77777777" w:rsidR="00EF5A18" w:rsidRPr="0000671D" w:rsidRDefault="00EF5A18" w:rsidP="00EF5A18">
            <w:pPr>
              <w:spacing w:after="0" w:line="240" w:lineRule="auto"/>
              <w:rPr>
                <w:rFonts w:eastAsia="Arial Unicode MS" w:cs="Arial"/>
                <w:i/>
                <w:szCs w:val="18"/>
                <w:lang w:val="de-DE" w:eastAsia="ar-SA"/>
              </w:rPr>
            </w:pPr>
            <w:r w:rsidRPr="0000671D">
              <w:rPr>
                <w:rFonts w:eastAsia="Arial Unicode MS" w:cs="Arial"/>
                <w:i/>
                <w:szCs w:val="18"/>
                <w:lang w:val="de-DE" w:eastAsia="ar-SA"/>
              </w:rPr>
              <w:t>Revision of S1-242292.</w:t>
            </w:r>
          </w:p>
          <w:p w14:paraId="1352DC35" w14:textId="77777777" w:rsidR="00EF5A18" w:rsidRPr="0000671D" w:rsidRDefault="00EF5A18" w:rsidP="00EF5A18">
            <w:pPr>
              <w:spacing w:after="0" w:line="240" w:lineRule="auto"/>
              <w:rPr>
                <w:rFonts w:eastAsia="Arial Unicode MS" w:cs="Arial"/>
                <w:i/>
                <w:szCs w:val="18"/>
                <w:lang w:val="de-DE" w:eastAsia="ar-SA"/>
              </w:rPr>
            </w:pPr>
            <w:r w:rsidRPr="0000671D">
              <w:rPr>
                <w:rFonts w:eastAsia="Arial Unicode MS" w:cs="Arial"/>
                <w:i/>
                <w:szCs w:val="18"/>
                <w:lang w:val="de-DE" w:eastAsia="ar-SA"/>
              </w:rPr>
              <w:t>Revision of S1-242450.</w:t>
            </w:r>
          </w:p>
          <w:p w14:paraId="22DF3A68" w14:textId="6CD68E7B" w:rsidR="00EF5A18" w:rsidRPr="0000671D" w:rsidRDefault="00EF5A18" w:rsidP="00EF5A18">
            <w:pPr>
              <w:spacing w:after="0" w:line="240" w:lineRule="auto"/>
              <w:rPr>
                <w:rFonts w:eastAsia="Arial Unicode MS" w:cs="Arial"/>
                <w:szCs w:val="18"/>
                <w:lang w:val="de-DE" w:eastAsia="ar-SA"/>
              </w:rPr>
            </w:pPr>
            <w:r w:rsidRPr="0000671D">
              <w:rPr>
                <w:rFonts w:eastAsia="Arial Unicode MS" w:cs="Arial"/>
                <w:i/>
                <w:szCs w:val="18"/>
                <w:lang w:val="de-DE" w:eastAsia="ar-SA"/>
              </w:rPr>
              <w:t>Revision of S1-242452.</w:t>
            </w:r>
          </w:p>
          <w:p w14:paraId="78F0A777" w14:textId="117A7B77" w:rsidR="00EF5A18" w:rsidRPr="0000671D" w:rsidRDefault="00EF5A18" w:rsidP="0043510E">
            <w:pPr>
              <w:spacing w:after="0" w:line="240" w:lineRule="auto"/>
              <w:rPr>
                <w:rFonts w:eastAsia="Arial Unicode MS" w:cs="Arial"/>
                <w:szCs w:val="18"/>
                <w:lang w:val="de-DE" w:eastAsia="ar-SA"/>
              </w:rPr>
            </w:pPr>
            <w:r w:rsidRPr="0000671D">
              <w:rPr>
                <w:rFonts w:eastAsia="Arial Unicode MS" w:cs="Arial"/>
                <w:szCs w:val="18"/>
                <w:lang w:val="de-DE" w:eastAsia="ar-SA"/>
              </w:rPr>
              <w:t>Revision of S1-242499.</w:t>
            </w:r>
          </w:p>
        </w:tc>
      </w:tr>
      <w:tr w:rsidR="0000671D" w:rsidRPr="002B5B90" w14:paraId="5D886654" w14:textId="77777777" w:rsidTr="000067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5FF3B1" w14:textId="6C6A5963" w:rsidR="0000671D" w:rsidRPr="0000671D" w:rsidRDefault="0000671D" w:rsidP="00993A4D">
            <w:pPr>
              <w:snapToGrid w:val="0"/>
              <w:spacing w:after="0" w:line="240" w:lineRule="auto"/>
              <w:rPr>
                <w:rFonts w:eastAsia="Times New Roman" w:cs="Arial"/>
                <w:szCs w:val="18"/>
                <w:lang w:eastAsia="ar-SA"/>
              </w:rPr>
            </w:pPr>
            <w:r w:rsidRPr="0000671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14C110" w14:textId="325E72E4" w:rsidR="0000671D" w:rsidRPr="0000671D" w:rsidRDefault="0000671D" w:rsidP="00993A4D">
            <w:pPr>
              <w:snapToGrid w:val="0"/>
              <w:spacing w:after="0" w:line="240" w:lineRule="auto"/>
              <w:rPr>
                <w:rFonts w:cs="Arial"/>
              </w:rPr>
            </w:pPr>
            <w:hyperlink r:id="rId399" w:history="1">
              <w:r w:rsidRPr="0000671D">
                <w:rPr>
                  <w:rStyle w:val="Hyperlink"/>
                  <w:rFonts w:cs="Arial"/>
                  <w:color w:val="auto"/>
                </w:rPr>
                <w:t>S1-242545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3F7513" w14:textId="7A7A76E7" w:rsidR="0000671D" w:rsidRPr="0000671D" w:rsidRDefault="0000671D" w:rsidP="00993A4D">
            <w:pPr>
              <w:snapToGrid w:val="0"/>
              <w:spacing w:after="0" w:line="240" w:lineRule="auto"/>
              <w:rPr>
                <w:rFonts w:eastAsia="Times New Roman" w:cs="Arial"/>
                <w:szCs w:val="18"/>
                <w:lang w:eastAsia="ar-SA"/>
              </w:rPr>
            </w:pPr>
            <w:r w:rsidRPr="0000671D">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1F7B5A2F" w14:textId="47308509" w:rsidR="0000671D" w:rsidRPr="0000671D" w:rsidRDefault="0000671D" w:rsidP="00993A4D">
            <w:pPr>
              <w:snapToGrid w:val="0"/>
              <w:spacing w:after="0" w:line="240" w:lineRule="auto"/>
              <w:rPr>
                <w:lang w:val="de-DE"/>
              </w:rPr>
            </w:pPr>
            <w:r w:rsidRPr="0000671D">
              <w:rPr>
                <w:lang w:val="de-DE"/>
              </w:rPr>
              <w:t>6G SID initial draft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A3F6F5A" w14:textId="6BE9FB01" w:rsidR="0000671D" w:rsidRPr="0000671D" w:rsidRDefault="0000671D" w:rsidP="00993A4D">
            <w:pPr>
              <w:snapToGrid w:val="0"/>
              <w:spacing w:after="0" w:line="240" w:lineRule="auto"/>
              <w:rPr>
                <w:rFonts w:eastAsia="Times New Roman" w:cs="Arial"/>
                <w:szCs w:val="18"/>
                <w:lang w:val="de-DE" w:eastAsia="ar-SA"/>
              </w:rPr>
            </w:pPr>
            <w:r w:rsidRPr="0000671D">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BAB616" w14:textId="77777777" w:rsidR="0000671D" w:rsidRPr="0000671D" w:rsidRDefault="0000671D" w:rsidP="0000671D">
            <w:pPr>
              <w:spacing w:after="0" w:line="240" w:lineRule="auto"/>
              <w:rPr>
                <w:rFonts w:eastAsia="Arial Unicode MS" w:cs="Arial"/>
                <w:i/>
                <w:szCs w:val="18"/>
                <w:lang w:val="de-DE" w:eastAsia="ar-SA"/>
              </w:rPr>
            </w:pPr>
            <w:r w:rsidRPr="0000671D">
              <w:rPr>
                <w:rFonts w:eastAsia="Arial Unicode MS" w:cs="Arial"/>
                <w:i/>
                <w:szCs w:val="18"/>
                <w:lang w:val="de-DE" w:eastAsia="ar-SA"/>
              </w:rPr>
              <w:t>Revision of S1-242292.</w:t>
            </w:r>
          </w:p>
          <w:p w14:paraId="07E837B3" w14:textId="77777777" w:rsidR="0000671D" w:rsidRPr="0000671D" w:rsidRDefault="0000671D" w:rsidP="0000671D">
            <w:pPr>
              <w:spacing w:after="0" w:line="240" w:lineRule="auto"/>
              <w:rPr>
                <w:rFonts w:eastAsia="Arial Unicode MS" w:cs="Arial"/>
                <w:i/>
                <w:szCs w:val="18"/>
                <w:lang w:val="de-DE" w:eastAsia="ar-SA"/>
              </w:rPr>
            </w:pPr>
            <w:r w:rsidRPr="0000671D">
              <w:rPr>
                <w:rFonts w:eastAsia="Arial Unicode MS" w:cs="Arial"/>
                <w:i/>
                <w:szCs w:val="18"/>
                <w:lang w:val="de-DE" w:eastAsia="ar-SA"/>
              </w:rPr>
              <w:t>Revision of S1-242450.</w:t>
            </w:r>
          </w:p>
          <w:p w14:paraId="72AD7480" w14:textId="77777777" w:rsidR="0000671D" w:rsidRPr="0000671D" w:rsidRDefault="0000671D" w:rsidP="0000671D">
            <w:pPr>
              <w:spacing w:after="0" w:line="240" w:lineRule="auto"/>
              <w:rPr>
                <w:rFonts w:eastAsia="Arial Unicode MS" w:cs="Arial"/>
                <w:i/>
                <w:szCs w:val="18"/>
                <w:lang w:val="de-DE" w:eastAsia="ar-SA"/>
              </w:rPr>
            </w:pPr>
            <w:r w:rsidRPr="0000671D">
              <w:rPr>
                <w:rFonts w:eastAsia="Arial Unicode MS" w:cs="Arial"/>
                <w:i/>
                <w:szCs w:val="18"/>
                <w:lang w:val="de-DE" w:eastAsia="ar-SA"/>
              </w:rPr>
              <w:t>Revision of S1-242452.</w:t>
            </w:r>
          </w:p>
          <w:p w14:paraId="1B913757" w14:textId="035B49FA" w:rsidR="0000671D" w:rsidRPr="0000671D" w:rsidRDefault="0000671D" w:rsidP="0000671D">
            <w:pPr>
              <w:spacing w:after="0" w:line="240" w:lineRule="auto"/>
              <w:rPr>
                <w:rFonts w:eastAsia="Arial Unicode MS" w:cs="Arial"/>
                <w:szCs w:val="18"/>
                <w:lang w:val="de-DE" w:eastAsia="ar-SA"/>
              </w:rPr>
            </w:pPr>
            <w:r w:rsidRPr="0000671D">
              <w:rPr>
                <w:rFonts w:eastAsia="Arial Unicode MS" w:cs="Arial"/>
                <w:i/>
                <w:szCs w:val="18"/>
                <w:lang w:val="de-DE" w:eastAsia="ar-SA"/>
              </w:rPr>
              <w:t>Revision of S1-242499.</w:t>
            </w:r>
          </w:p>
          <w:p w14:paraId="3F1D9854" w14:textId="77777777" w:rsidR="0000671D" w:rsidRPr="0000671D" w:rsidRDefault="0000671D" w:rsidP="00EF5A18">
            <w:pPr>
              <w:spacing w:after="0" w:line="240" w:lineRule="auto"/>
              <w:rPr>
                <w:rFonts w:eastAsia="Arial Unicode MS" w:cs="Arial"/>
                <w:szCs w:val="18"/>
                <w:lang w:val="de-DE" w:eastAsia="ar-SA"/>
              </w:rPr>
            </w:pPr>
            <w:r w:rsidRPr="0000671D">
              <w:rPr>
                <w:rFonts w:eastAsia="Arial Unicode MS" w:cs="Arial"/>
                <w:szCs w:val="18"/>
                <w:lang w:val="de-DE" w:eastAsia="ar-SA"/>
              </w:rPr>
              <w:t>Revision of S1-242525.</w:t>
            </w:r>
          </w:p>
          <w:p w14:paraId="4E9FA4F7" w14:textId="0C58A596" w:rsidR="0000671D" w:rsidRPr="0000671D" w:rsidRDefault="0000671D" w:rsidP="00EF5A18">
            <w:pPr>
              <w:spacing w:after="0" w:line="240" w:lineRule="auto"/>
              <w:rPr>
                <w:rFonts w:eastAsia="Arial Unicode MS" w:cs="Arial"/>
                <w:szCs w:val="18"/>
                <w:lang w:val="de-DE" w:eastAsia="ar-SA"/>
              </w:rPr>
            </w:pPr>
            <w:r w:rsidRPr="0000671D">
              <w:rPr>
                <w:rFonts w:eastAsia="Arial Unicode MS" w:cs="Arial"/>
                <w:szCs w:val="18"/>
                <w:lang w:val="de-DE" w:eastAsia="ar-SA"/>
              </w:rPr>
              <w:t>General objectives, only the 1st paragraph.</w:t>
            </w:r>
          </w:p>
        </w:tc>
      </w:tr>
      <w:tr w:rsidR="002C6DC3" w:rsidRPr="002B5B90" w14:paraId="34D8B656"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13342C" w14:textId="77777777" w:rsidR="002C6DC3" w:rsidRPr="00E26067" w:rsidRDefault="002C6DC3" w:rsidP="00993A4D">
            <w:pPr>
              <w:snapToGrid w:val="0"/>
              <w:spacing w:after="0" w:line="240" w:lineRule="auto"/>
              <w:rPr>
                <w:rFonts w:eastAsia="Times New Roman" w:cs="Arial"/>
                <w:szCs w:val="18"/>
                <w:lang w:eastAsia="ar-SA"/>
              </w:rPr>
            </w:pPr>
            <w:proofErr w:type="spellStart"/>
            <w:r w:rsidRPr="00E2606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57777" w14:textId="40B18288" w:rsidR="002C6DC3" w:rsidRPr="00E26067" w:rsidRDefault="00880BBF" w:rsidP="00993A4D">
            <w:pPr>
              <w:snapToGrid w:val="0"/>
              <w:spacing w:after="0" w:line="240" w:lineRule="auto"/>
              <w:rPr>
                <w:rFonts w:eastAsia="Times New Roman" w:cs="Arial"/>
                <w:szCs w:val="18"/>
                <w:lang w:eastAsia="ar-SA"/>
              </w:rPr>
            </w:pPr>
            <w:hyperlink r:id="rId400" w:history="1">
              <w:r w:rsidR="002C6DC3" w:rsidRPr="00E26067">
                <w:rPr>
                  <w:rStyle w:val="Hyperlink"/>
                  <w:rFonts w:cs="Arial"/>
                  <w:color w:val="auto"/>
                </w:rPr>
                <w:t>S1-242300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84F741" w14:textId="77777777" w:rsidR="002C6DC3" w:rsidRPr="00E26067" w:rsidRDefault="002C6DC3" w:rsidP="00993A4D">
            <w:pPr>
              <w:snapToGrid w:val="0"/>
              <w:spacing w:after="0" w:line="240" w:lineRule="auto"/>
              <w:rPr>
                <w:rFonts w:eastAsia="Times New Roman" w:cs="Arial"/>
                <w:szCs w:val="18"/>
                <w:lang w:eastAsia="ar-SA"/>
              </w:rPr>
            </w:pPr>
            <w:r w:rsidRPr="00E26067">
              <w:rPr>
                <w:rFonts w:eastAsia="Times New Roman" w:cs="Arial"/>
                <w:szCs w:val="18"/>
                <w:lang w:eastAsia="ar-SA"/>
              </w:rPr>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C0E6F73" w14:textId="77777777" w:rsidR="002C6DC3" w:rsidRPr="00E26067" w:rsidRDefault="002C6DC3" w:rsidP="00993A4D">
            <w:pPr>
              <w:snapToGrid w:val="0"/>
              <w:spacing w:after="0" w:line="240" w:lineRule="auto"/>
              <w:rPr>
                <w:lang w:val="de-DE"/>
              </w:rPr>
            </w:pPr>
            <w:r w:rsidRPr="00E26067">
              <w:t>Extracts of 6G SID objectives from SID-related contributions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0D66BC4" w14:textId="77777777" w:rsidR="002C6DC3" w:rsidRPr="00E26067" w:rsidRDefault="002C6DC3" w:rsidP="00993A4D">
            <w:pPr>
              <w:snapToGrid w:val="0"/>
              <w:spacing w:after="0" w:line="240" w:lineRule="auto"/>
              <w:rPr>
                <w:rFonts w:eastAsia="Times New Roman" w:cs="Arial"/>
                <w:szCs w:val="18"/>
                <w:lang w:val="de-DE" w:eastAsia="ar-SA"/>
              </w:rPr>
            </w:pPr>
            <w:r w:rsidRPr="00E26067">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F101A4" w14:textId="77777777" w:rsidR="002C6DC3" w:rsidRPr="00E26067" w:rsidRDefault="002C6DC3" w:rsidP="00993A4D">
            <w:pPr>
              <w:spacing w:after="0" w:line="240" w:lineRule="auto"/>
              <w:rPr>
                <w:rFonts w:eastAsia="Arial Unicode MS" w:cs="Arial"/>
                <w:szCs w:val="18"/>
                <w:lang w:val="de-DE" w:eastAsia="ar-SA"/>
              </w:rPr>
            </w:pPr>
          </w:p>
        </w:tc>
      </w:tr>
      <w:tr w:rsidR="004776A4" w:rsidRPr="002B5B90" w14:paraId="0EE034C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24CFC" w14:textId="75593517" w:rsidR="004776A4" w:rsidRPr="00731425" w:rsidRDefault="004776A4" w:rsidP="004776A4">
            <w:pPr>
              <w:spacing w:after="0" w:line="240" w:lineRule="auto"/>
            </w:pPr>
            <w:r w:rsidRPr="00731425">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D04D18" w14:textId="153AEF6A" w:rsidR="004776A4" w:rsidRPr="00731425" w:rsidRDefault="00880BBF" w:rsidP="004776A4">
            <w:pPr>
              <w:spacing w:after="0" w:line="240" w:lineRule="auto"/>
            </w:pPr>
            <w:hyperlink r:id="rId401" w:history="1">
              <w:r w:rsidR="004776A4" w:rsidRPr="00F32AF1">
                <w:rPr>
                  <w:rStyle w:val="Hyperlink"/>
                  <w:rFonts w:cs="Arial"/>
                </w:rPr>
                <w:t>S1-242008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2A5AC7" w14:textId="2D79CF5E" w:rsidR="004776A4" w:rsidRPr="00731425" w:rsidRDefault="004776A4" w:rsidP="004776A4">
            <w:pPr>
              <w:spacing w:after="0" w:line="240" w:lineRule="auto"/>
            </w:pPr>
            <w:r w:rsidRPr="00731425">
              <w:t>ETSI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E93B98" w14:textId="5551B109" w:rsidR="004776A4" w:rsidRPr="00731425" w:rsidRDefault="004776A4" w:rsidP="004776A4">
            <w:pPr>
              <w:spacing w:after="0" w:line="240" w:lineRule="auto"/>
            </w:pPr>
            <w:r w:rsidRPr="00731425">
              <w:t>Template to contribute on the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B9FEBA5" w14:textId="1161FD14" w:rsidR="004776A4" w:rsidRPr="00731425" w:rsidRDefault="00731425" w:rsidP="004776A4">
            <w:pPr>
              <w:spacing w:after="0" w:line="240" w:lineRule="auto"/>
            </w:pPr>
            <w:r w:rsidRPr="0073142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FDFFA" w14:textId="77777777" w:rsidR="004776A4" w:rsidRPr="00731425" w:rsidRDefault="004776A4" w:rsidP="004776A4">
            <w:pPr>
              <w:spacing w:after="0" w:line="240" w:lineRule="auto"/>
            </w:pPr>
          </w:p>
        </w:tc>
      </w:tr>
      <w:tr w:rsidR="004776A4" w:rsidRPr="002B5B90" w14:paraId="52B72EB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60159" w14:textId="1CED504C" w:rsidR="004776A4" w:rsidRPr="00390BF7" w:rsidRDefault="004776A4" w:rsidP="004776A4">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7E969C" w14:textId="0D36E90E" w:rsidR="004776A4" w:rsidRPr="00390BF7" w:rsidRDefault="00880BBF" w:rsidP="004776A4">
            <w:pPr>
              <w:spacing w:after="0" w:line="240" w:lineRule="auto"/>
            </w:pPr>
            <w:hyperlink r:id="rId402" w:history="1">
              <w:r w:rsidR="004776A4" w:rsidRPr="00F32AF1">
                <w:rPr>
                  <w:rStyle w:val="Hyperlink"/>
                  <w:rFonts w:cs="Arial"/>
                </w:rPr>
                <w:t>S1-242043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64D25C" w14:textId="35152516" w:rsidR="004776A4" w:rsidRPr="00390BF7" w:rsidRDefault="004776A4" w:rsidP="004776A4">
            <w:pPr>
              <w:spacing w:after="0" w:line="240" w:lineRule="auto"/>
            </w:pPr>
            <w:r w:rsidRPr="00390BF7">
              <w:t xml:space="preserve">China Mobile, LG </w:t>
            </w:r>
            <w:proofErr w:type="spellStart"/>
            <w:r w:rsidRPr="00390BF7">
              <w:t>Uplus</w:t>
            </w:r>
            <w:proofErr w:type="spellEnd"/>
            <w:r w:rsidRPr="00390BF7">
              <w:t>, Toyota, OPPO, vivo, CATT, Asia Info, CAICT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DE6FEA4" w14:textId="3A01868E" w:rsidR="004776A4" w:rsidRPr="00390BF7" w:rsidRDefault="004776A4" w:rsidP="004776A4">
            <w:pPr>
              <w:spacing w:after="0" w:line="240" w:lineRule="auto"/>
            </w:pPr>
            <w:r w:rsidRPr="00390BF7">
              <w:t>Study on 6G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1C3D716" w14:textId="52B2085C" w:rsidR="004776A4" w:rsidRPr="00390BF7" w:rsidRDefault="00390BF7" w:rsidP="004776A4">
            <w:pPr>
              <w:spacing w:after="0" w:line="240" w:lineRule="auto"/>
            </w:pPr>
            <w:r>
              <w:t xml:space="preserve">Merged into </w:t>
            </w:r>
            <w:r w:rsidRPr="00390BF7">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1F240E" w14:textId="77777777" w:rsidR="004776A4" w:rsidRPr="00390BF7" w:rsidRDefault="004776A4" w:rsidP="004776A4">
            <w:pPr>
              <w:spacing w:after="0" w:line="240" w:lineRule="auto"/>
            </w:pPr>
          </w:p>
        </w:tc>
      </w:tr>
      <w:tr w:rsidR="00390BF7" w:rsidRPr="002B5B90" w14:paraId="22D6CA6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7DF3F" w14:textId="572E25E3"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8C59A3" w14:textId="150F9FFA" w:rsidR="00390BF7" w:rsidRPr="00390BF7" w:rsidRDefault="00880BBF" w:rsidP="00390BF7">
            <w:pPr>
              <w:spacing w:after="0" w:line="240" w:lineRule="auto"/>
            </w:pPr>
            <w:hyperlink r:id="rId403" w:history="1">
              <w:r w:rsidR="00390BF7" w:rsidRPr="00F32AF1">
                <w:rPr>
                  <w:rStyle w:val="Hyperlink"/>
                  <w:rFonts w:cs="Arial"/>
                </w:rPr>
                <w:t>S1-242077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57B5AD" w14:textId="1FD3A918" w:rsidR="00390BF7" w:rsidRPr="00390BF7" w:rsidRDefault="00390BF7" w:rsidP="00390BF7">
            <w:pPr>
              <w:spacing w:after="0" w:line="240" w:lineRule="auto"/>
            </w:pPr>
            <w:r w:rsidRPr="00390BF7">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DE1AA9B" w14:textId="6793B8B8" w:rsidR="00390BF7" w:rsidRPr="00390BF7" w:rsidRDefault="00390BF7" w:rsidP="00390BF7">
            <w:pPr>
              <w:spacing w:after="0" w:line="240" w:lineRule="auto"/>
            </w:pPr>
            <w:r w:rsidRPr="00390BF7">
              <w:t>New Study Item on 6G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55AC06A" w14:textId="41679169" w:rsidR="00390BF7" w:rsidRPr="00390BF7" w:rsidRDefault="00390BF7" w:rsidP="00390BF7">
            <w:pPr>
              <w:spacing w:after="0" w:line="240" w:lineRule="auto"/>
            </w:pPr>
            <w:r w:rsidRPr="00C02A07">
              <w:t xml:space="preserve">Merged into </w:t>
            </w:r>
            <w:r w:rsidRPr="00C02A07">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94A6FB" w14:textId="77777777" w:rsidR="00390BF7" w:rsidRPr="00390BF7" w:rsidRDefault="00390BF7" w:rsidP="00390BF7">
            <w:pPr>
              <w:spacing w:after="0" w:line="240" w:lineRule="auto"/>
            </w:pPr>
          </w:p>
        </w:tc>
      </w:tr>
      <w:tr w:rsidR="00390BF7" w:rsidRPr="002B5B90" w14:paraId="79FAC54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8B874" w14:textId="22FA2BCA"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28F5C8" w14:textId="1E04C3D4" w:rsidR="00390BF7" w:rsidRPr="00390BF7" w:rsidRDefault="00880BBF" w:rsidP="00390BF7">
            <w:pPr>
              <w:spacing w:after="0" w:line="240" w:lineRule="auto"/>
            </w:pPr>
            <w:hyperlink r:id="rId404" w:history="1">
              <w:r w:rsidR="00390BF7" w:rsidRPr="00F32AF1">
                <w:rPr>
                  <w:rStyle w:val="Hyperlink"/>
                  <w:rFonts w:cs="Arial"/>
                </w:rPr>
                <w:t>S1-242087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69E9FA" w14:textId="7B55A624" w:rsidR="00390BF7" w:rsidRPr="00390BF7" w:rsidRDefault="00390BF7" w:rsidP="00390BF7">
            <w:pPr>
              <w:spacing w:after="0" w:line="240" w:lineRule="auto"/>
            </w:pPr>
            <w:r w:rsidRPr="00390BF7">
              <w:t>Rakuten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A41DA16" w14:textId="01A1834C" w:rsidR="00390BF7" w:rsidRPr="00390BF7" w:rsidRDefault="00390BF7" w:rsidP="00390BF7">
            <w:pPr>
              <w:spacing w:after="0" w:line="240" w:lineRule="auto"/>
            </w:pPr>
            <w:r w:rsidRPr="00390BF7">
              <w:t>Study on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B5855A8" w14:textId="34639473" w:rsidR="00390BF7" w:rsidRPr="00390BF7" w:rsidRDefault="00390BF7" w:rsidP="00390BF7">
            <w:pPr>
              <w:spacing w:after="0" w:line="240" w:lineRule="auto"/>
            </w:pPr>
            <w:r w:rsidRPr="00C02A07">
              <w:t xml:space="preserve">Merged into </w:t>
            </w:r>
            <w:r w:rsidRPr="00C02A07">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DAFBCD" w14:textId="77777777" w:rsidR="00390BF7" w:rsidRPr="00390BF7" w:rsidRDefault="00390BF7" w:rsidP="00390BF7">
            <w:pPr>
              <w:spacing w:after="0" w:line="240" w:lineRule="auto"/>
            </w:pPr>
          </w:p>
        </w:tc>
      </w:tr>
      <w:tr w:rsidR="00390BF7" w:rsidRPr="002B5B90" w14:paraId="2230220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FA2B2E" w14:textId="185A1DDF"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5751D9" w14:textId="30CC7962" w:rsidR="00390BF7" w:rsidRPr="00390BF7" w:rsidRDefault="00880BBF" w:rsidP="00390BF7">
            <w:pPr>
              <w:spacing w:after="0" w:line="240" w:lineRule="auto"/>
            </w:pPr>
            <w:hyperlink r:id="rId405" w:history="1">
              <w:r w:rsidR="00390BF7" w:rsidRPr="00F32AF1">
                <w:rPr>
                  <w:rStyle w:val="Hyperlink"/>
                  <w:rFonts w:cs="Arial"/>
                </w:rPr>
                <w:t>S1-242101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EBF419" w14:textId="015C146E" w:rsidR="00390BF7" w:rsidRPr="00390BF7" w:rsidRDefault="00390BF7" w:rsidP="00390BF7">
            <w:pPr>
              <w:spacing w:after="0" w:line="240" w:lineRule="auto"/>
            </w:pPr>
            <w:r w:rsidRPr="00390BF7">
              <w:t>Siemens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00217F" w14:textId="4593D844" w:rsidR="00390BF7" w:rsidRPr="00390BF7" w:rsidRDefault="00390BF7" w:rsidP="00390BF7">
            <w:pPr>
              <w:spacing w:after="0" w:line="240" w:lineRule="auto"/>
            </w:pPr>
            <w:r w:rsidRPr="00390BF7">
              <w:t>Proposal for 6G SID – Part for Industrial Communication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11EABD" w14:textId="7D36447E" w:rsidR="00390BF7" w:rsidRPr="00390BF7" w:rsidRDefault="00390BF7" w:rsidP="00390BF7">
            <w:pPr>
              <w:spacing w:after="0" w:line="240" w:lineRule="auto"/>
            </w:pPr>
            <w:r w:rsidRPr="00C02A07">
              <w:t xml:space="preserve">Merged into </w:t>
            </w:r>
            <w:r w:rsidRPr="00C02A07">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673A30" w14:textId="77777777" w:rsidR="00390BF7" w:rsidRPr="00390BF7" w:rsidRDefault="00390BF7" w:rsidP="00390BF7">
            <w:pPr>
              <w:spacing w:after="0" w:line="240" w:lineRule="auto"/>
            </w:pPr>
          </w:p>
        </w:tc>
      </w:tr>
      <w:tr w:rsidR="00390BF7" w:rsidRPr="002B5B90" w14:paraId="3DF9CB6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30D3B" w14:textId="1ED41D2F"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AF6A92" w14:textId="504A4FA7" w:rsidR="00390BF7" w:rsidRPr="00390BF7" w:rsidRDefault="00880BBF" w:rsidP="00390BF7">
            <w:pPr>
              <w:spacing w:after="0" w:line="240" w:lineRule="auto"/>
            </w:pPr>
            <w:hyperlink r:id="rId406" w:history="1">
              <w:r w:rsidR="00390BF7" w:rsidRPr="00F32AF1">
                <w:rPr>
                  <w:rStyle w:val="Hyperlink"/>
                  <w:rFonts w:cs="Arial"/>
                </w:rPr>
                <w:t>S1-242131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985095" w14:textId="204B6FD3" w:rsidR="00390BF7" w:rsidRPr="00390BF7" w:rsidRDefault="00390BF7" w:rsidP="00390BF7">
            <w:pPr>
              <w:spacing w:after="0" w:line="240" w:lineRule="auto"/>
            </w:pPr>
            <w:r w:rsidRPr="00390BF7">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7585366" w14:textId="4BBE64C2" w:rsidR="00390BF7" w:rsidRPr="00390BF7" w:rsidRDefault="00390BF7" w:rsidP="00390BF7">
            <w:pPr>
              <w:spacing w:after="0" w:line="240" w:lineRule="auto"/>
            </w:pPr>
            <w:r w:rsidRPr="00390BF7">
              <w:t>Study on 6G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2843FC7" w14:textId="4AE001E1" w:rsidR="00390BF7" w:rsidRPr="00390BF7" w:rsidRDefault="00390BF7" w:rsidP="00390BF7">
            <w:pPr>
              <w:spacing w:after="0" w:line="240" w:lineRule="auto"/>
            </w:pPr>
            <w:r w:rsidRPr="00C02A07">
              <w:t xml:space="preserve">Merged into </w:t>
            </w:r>
            <w:r w:rsidRPr="00C02A07">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8F9953" w14:textId="77777777" w:rsidR="00390BF7" w:rsidRPr="00390BF7" w:rsidRDefault="00390BF7" w:rsidP="00390BF7">
            <w:pPr>
              <w:spacing w:after="0" w:line="240" w:lineRule="auto"/>
            </w:pPr>
          </w:p>
        </w:tc>
      </w:tr>
      <w:tr w:rsidR="004776A4" w:rsidRPr="002B5B90" w14:paraId="055937F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C0AC9A" w14:textId="76C7537F" w:rsidR="004776A4" w:rsidRPr="005A6BD5" w:rsidRDefault="004776A4" w:rsidP="004776A4">
            <w:pPr>
              <w:spacing w:after="0" w:line="240" w:lineRule="auto"/>
            </w:pPr>
            <w:r w:rsidRPr="005A6BD5">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AA5913" w14:textId="523B790E" w:rsidR="004776A4" w:rsidRPr="005A6BD5" w:rsidRDefault="00880BBF" w:rsidP="004776A4">
            <w:pPr>
              <w:spacing w:after="0" w:line="240" w:lineRule="auto"/>
            </w:pPr>
            <w:hyperlink r:id="rId407" w:history="1">
              <w:r w:rsidR="004776A4" w:rsidRPr="00F32AF1">
                <w:rPr>
                  <w:rStyle w:val="Hyperlink"/>
                  <w:rFonts w:cs="Arial"/>
                </w:rPr>
                <w:t>S1-242157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281288" w14:textId="3D6E2CB2" w:rsidR="004776A4" w:rsidRPr="005A6BD5" w:rsidRDefault="004776A4" w:rsidP="004776A4">
            <w:pPr>
              <w:spacing w:after="0" w:line="240" w:lineRule="auto"/>
            </w:pPr>
            <w:r w:rsidRPr="005A6BD5">
              <w:t xml:space="preserve">ESA, Airbus, Fraunhofer IIS, ETRI, </w:t>
            </w:r>
            <w:proofErr w:type="spellStart"/>
            <w:r w:rsidRPr="005A6BD5">
              <w:t>Erillisverkot</w:t>
            </w:r>
            <w:proofErr w:type="spellEnd"/>
            <w:r w:rsidRPr="005A6BD5">
              <w:t xml:space="preserve">, </w:t>
            </w:r>
            <w:proofErr w:type="spellStart"/>
            <w:r w:rsidRPr="005A6BD5">
              <w:t>Softil</w:t>
            </w:r>
            <w:proofErr w:type="spellEnd"/>
            <w:r w:rsidRPr="005A6BD5">
              <w:t xml:space="preserve">, </w:t>
            </w:r>
            <w:proofErr w:type="spellStart"/>
            <w:r w:rsidRPr="005A6BD5">
              <w:t>SyncTechno</w:t>
            </w:r>
            <w:proofErr w:type="spellEnd"/>
            <w:r w:rsidRPr="005A6BD5">
              <w:t xml:space="preserve"> Inc., FirstNet, </w:t>
            </w:r>
            <w:proofErr w:type="spellStart"/>
            <w:r w:rsidRPr="005A6BD5">
              <w:t>Sateliot</w:t>
            </w:r>
            <w:proofErr w:type="spellEnd"/>
            <w:r w:rsidRPr="005A6BD5">
              <w:t xml:space="preserve">, SES, Iridium Satellite, </w:t>
            </w:r>
            <w:proofErr w:type="spellStart"/>
            <w:r w:rsidRPr="005A6BD5">
              <w:t>Novamint</w:t>
            </w:r>
            <w:proofErr w:type="spellEnd"/>
            <w:r w:rsidRPr="005A6BD5">
              <w:t>, Viasat, Inmarsat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45BC313" w14:textId="0BE477BA" w:rsidR="004776A4" w:rsidRPr="005A6BD5" w:rsidRDefault="004776A4" w:rsidP="004776A4">
            <w:pPr>
              <w:spacing w:after="0" w:line="240" w:lineRule="auto"/>
            </w:pPr>
            <w:r w:rsidRPr="005A6BD5">
              <w:t>Proposal for 6G SID: Inputs on Positioning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F577750" w14:textId="237F8715" w:rsidR="004776A4" w:rsidRPr="005A6BD5" w:rsidRDefault="004776A4" w:rsidP="004776A4">
            <w:pPr>
              <w:spacing w:after="0" w:line="240" w:lineRule="auto"/>
            </w:pPr>
            <w:r w:rsidRPr="005A6BD5">
              <w:t>Revised to S1-242278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88EF83" w14:textId="77777777" w:rsidR="004776A4" w:rsidRPr="005A6BD5" w:rsidRDefault="004776A4" w:rsidP="004776A4">
            <w:pPr>
              <w:spacing w:after="0" w:line="240" w:lineRule="auto"/>
            </w:pPr>
          </w:p>
        </w:tc>
      </w:tr>
      <w:tr w:rsidR="00390BF7" w:rsidRPr="002B5B90" w14:paraId="63B163E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620E6" w14:textId="64C74D23"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900E8" w14:textId="37EC2A3A" w:rsidR="00390BF7" w:rsidRPr="00390BF7" w:rsidRDefault="00880BBF" w:rsidP="00390BF7">
            <w:pPr>
              <w:spacing w:after="0" w:line="240" w:lineRule="auto"/>
            </w:pPr>
            <w:hyperlink r:id="rId408" w:history="1">
              <w:r w:rsidR="00390BF7" w:rsidRPr="00F32AF1">
                <w:rPr>
                  <w:rStyle w:val="Hyperlink"/>
                  <w:rFonts w:cs="Arial"/>
                </w:rPr>
                <w:t>S1-242278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A486BE" w14:textId="7F307914" w:rsidR="00390BF7" w:rsidRPr="00390BF7" w:rsidRDefault="00390BF7" w:rsidP="00390BF7">
            <w:pPr>
              <w:spacing w:after="0" w:line="240" w:lineRule="auto"/>
            </w:pPr>
            <w:r w:rsidRPr="00390BF7">
              <w:t xml:space="preserve">ESA, Airbus, Fraunhofer IIS, ETRI, </w:t>
            </w:r>
            <w:proofErr w:type="spellStart"/>
            <w:r w:rsidRPr="00390BF7">
              <w:t>Erillisverkot</w:t>
            </w:r>
            <w:proofErr w:type="spellEnd"/>
            <w:r w:rsidRPr="00390BF7">
              <w:t xml:space="preserve">, </w:t>
            </w:r>
            <w:proofErr w:type="spellStart"/>
            <w:r w:rsidRPr="00390BF7">
              <w:t>Softil</w:t>
            </w:r>
            <w:proofErr w:type="spellEnd"/>
            <w:r w:rsidRPr="00390BF7">
              <w:t xml:space="preserve">, </w:t>
            </w:r>
            <w:proofErr w:type="spellStart"/>
            <w:r w:rsidRPr="00390BF7">
              <w:t>SyncTechno</w:t>
            </w:r>
            <w:proofErr w:type="spellEnd"/>
            <w:r w:rsidRPr="00390BF7">
              <w:t xml:space="preserve"> Inc., FirstNet, </w:t>
            </w:r>
            <w:proofErr w:type="spellStart"/>
            <w:r w:rsidRPr="00390BF7">
              <w:t>Sateliot</w:t>
            </w:r>
            <w:proofErr w:type="spellEnd"/>
            <w:r w:rsidRPr="00390BF7">
              <w:t xml:space="preserve">, SES, Iridium Satellite, </w:t>
            </w:r>
            <w:proofErr w:type="spellStart"/>
            <w:r w:rsidRPr="00390BF7">
              <w:t>Novamint</w:t>
            </w:r>
            <w:proofErr w:type="spellEnd"/>
            <w:r w:rsidRPr="00390BF7">
              <w:t>, Viasat, Inmarsat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4D20548" w14:textId="01A1F6F2" w:rsidR="00390BF7" w:rsidRPr="00390BF7" w:rsidRDefault="00390BF7" w:rsidP="00390BF7">
            <w:pPr>
              <w:spacing w:after="0" w:line="240" w:lineRule="auto"/>
            </w:pPr>
            <w:r w:rsidRPr="00390BF7">
              <w:t>Proposal for 6G SID: Inputs on Positioning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8218854" w14:textId="41EA1F67"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77CAF1" w14:textId="275190E5" w:rsidR="00390BF7" w:rsidRPr="00390BF7" w:rsidRDefault="00390BF7" w:rsidP="00390BF7">
            <w:pPr>
              <w:spacing w:after="0" w:line="240" w:lineRule="auto"/>
            </w:pPr>
            <w:r w:rsidRPr="00390BF7">
              <w:t>Revision of S1-242157.</w:t>
            </w:r>
          </w:p>
        </w:tc>
      </w:tr>
      <w:tr w:rsidR="00390BF7" w:rsidRPr="002B5B90" w14:paraId="381EA93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C44A6E" w14:textId="57DB2C44"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8400A" w14:textId="34361216" w:rsidR="00390BF7" w:rsidRPr="00390BF7" w:rsidRDefault="00880BBF" w:rsidP="00390BF7">
            <w:pPr>
              <w:spacing w:after="0" w:line="240" w:lineRule="auto"/>
            </w:pPr>
            <w:hyperlink r:id="rId409" w:history="1">
              <w:r w:rsidR="00390BF7" w:rsidRPr="00F32AF1">
                <w:rPr>
                  <w:rStyle w:val="Hyperlink"/>
                  <w:rFonts w:cs="Arial"/>
                </w:rPr>
                <w:t>S1-242190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6DB6EC" w14:textId="4B735047" w:rsidR="00390BF7" w:rsidRPr="00390BF7" w:rsidRDefault="00390BF7" w:rsidP="00390BF7">
            <w:pPr>
              <w:spacing w:after="0" w:line="240" w:lineRule="auto"/>
            </w:pPr>
            <w:r w:rsidRPr="00390BF7">
              <w:t>China Telecom, 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D0F35CD" w14:textId="56D1C86D" w:rsidR="00390BF7" w:rsidRPr="00390BF7" w:rsidRDefault="00390BF7" w:rsidP="00390BF7">
            <w:pPr>
              <w:spacing w:after="0" w:line="240" w:lineRule="auto"/>
            </w:pPr>
            <w:r w:rsidRPr="00390BF7">
              <w:t>Proposal for 6G SID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B8FF0E8" w14:textId="638F1EA3"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19E2CC" w14:textId="77777777" w:rsidR="00390BF7" w:rsidRPr="00390BF7" w:rsidRDefault="00390BF7" w:rsidP="00390BF7">
            <w:pPr>
              <w:spacing w:after="0" w:line="240" w:lineRule="auto"/>
            </w:pPr>
          </w:p>
        </w:tc>
      </w:tr>
      <w:tr w:rsidR="00390BF7" w:rsidRPr="002B5B90" w14:paraId="700F444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4F7031" w14:textId="0E3E13BC"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8FB1EA" w14:textId="0A52231A" w:rsidR="00390BF7" w:rsidRPr="00390BF7" w:rsidRDefault="00880BBF" w:rsidP="00390BF7">
            <w:pPr>
              <w:spacing w:after="0" w:line="240" w:lineRule="auto"/>
            </w:pPr>
            <w:hyperlink r:id="rId410" w:history="1">
              <w:r w:rsidR="00390BF7" w:rsidRPr="00F32AF1">
                <w:rPr>
                  <w:rStyle w:val="Hyperlink"/>
                  <w:rFonts w:cs="Arial"/>
                </w:rPr>
                <w:t>S1-242207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A914A2" w14:textId="6255CAE8" w:rsidR="00390BF7" w:rsidRPr="00390BF7" w:rsidRDefault="00390BF7" w:rsidP="00390BF7">
            <w:pPr>
              <w:spacing w:after="0" w:line="240" w:lineRule="auto"/>
            </w:pPr>
            <w:r w:rsidRPr="00390BF7">
              <w:t>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894E49" w14:textId="4902DDBB" w:rsidR="00390BF7" w:rsidRPr="00390BF7" w:rsidRDefault="00390BF7" w:rsidP="00390BF7">
            <w:pPr>
              <w:spacing w:after="0" w:line="240" w:lineRule="auto"/>
            </w:pPr>
            <w:r w:rsidRPr="00390BF7">
              <w:t>MediaTek's Proposal for 6G SID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B8D3E24" w14:textId="37CA96B2"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95C0B9" w14:textId="77777777" w:rsidR="00390BF7" w:rsidRPr="00390BF7" w:rsidRDefault="00390BF7" w:rsidP="00390BF7">
            <w:pPr>
              <w:spacing w:after="0" w:line="240" w:lineRule="auto"/>
            </w:pPr>
          </w:p>
        </w:tc>
      </w:tr>
      <w:tr w:rsidR="00390BF7" w:rsidRPr="002B5B90" w14:paraId="2B6F4C5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BB7E83" w14:textId="7E87BD67" w:rsidR="00390BF7" w:rsidRPr="00390BF7" w:rsidRDefault="00390BF7" w:rsidP="00390BF7">
            <w:pPr>
              <w:spacing w:after="0" w:line="240" w:lineRule="auto"/>
            </w:pPr>
            <w:r w:rsidRPr="00390BF7">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120E8" w14:textId="5554B4D7" w:rsidR="00390BF7" w:rsidRPr="00390BF7" w:rsidRDefault="00880BBF" w:rsidP="00390BF7">
            <w:pPr>
              <w:spacing w:after="0" w:line="240" w:lineRule="auto"/>
            </w:pPr>
            <w:hyperlink r:id="rId411" w:history="1">
              <w:r w:rsidR="00390BF7" w:rsidRPr="00F32AF1">
                <w:rPr>
                  <w:rStyle w:val="Hyperlink"/>
                  <w:rFonts w:cs="Arial"/>
                </w:rPr>
                <w:t>S1-242224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8862C2" w14:textId="6EFAC957" w:rsidR="00390BF7" w:rsidRPr="00390BF7" w:rsidRDefault="00390BF7" w:rsidP="00390BF7">
            <w:pPr>
              <w:spacing w:after="0" w:line="240" w:lineRule="auto"/>
            </w:pPr>
            <w:r w:rsidRPr="00390BF7">
              <w:t>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3419DB2" w14:textId="0E012A80" w:rsidR="00390BF7" w:rsidRPr="00390BF7" w:rsidRDefault="00390BF7" w:rsidP="00390BF7">
            <w:pPr>
              <w:spacing w:after="0" w:line="240" w:lineRule="auto"/>
            </w:pPr>
            <w:r w:rsidRPr="00390BF7">
              <w:t>Study on 6G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74B7AD3" w14:textId="1FF9B15B"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B3BD3B" w14:textId="77777777" w:rsidR="00390BF7" w:rsidRPr="00390BF7" w:rsidRDefault="00390BF7" w:rsidP="00390BF7">
            <w:pPr>
              <w:spacing w:after="0" w:line="240" w:lineRule="auto"/>
            </w:pPr>
          </w:p>
        </w:tc>
      </w:tr>
      <w:tr w:rsidR="00390BF7" w:rsidRPr="002B5B90" w14:paraId="04D0F55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05927" w14:textId="387A1BC5"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F92C2C" w14:textId="475B701A" w:rsidR="00390BF7" w:rsidRPr="00390BF7" w:rsidRDefault="00880BBF" w:rsidP="00390BF7">
            <w:pPr>
              <w:spacing w:after="0" w:line="240" w:lineRule="auto"/>
            </w:pPr>
            <w:hyperlink r:id="rId412" w:history="1">
              <w:r w:rsidR="00390BF7" w:rsidRPr="00F32AF1">
                <w:rPr>
                  <w:rStyle w:val="Hyperlink"/>
                  <w:rFonts w:cs="Arial"/>
                </w:rPr>
                <w:t>S1-242232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206940" w14:textId="11694B31" w:rsidR="00390BF7" w:rsidRPr="00390BF7" w:rsidRDefault="00390BF7" w:rsidP="00390BF7">
            <w:pPr>
              <w:spacing w:after="0" w:line="240" w:lineRule="auto"/>
            </w:pPr>
            <w:r w:rsidRPr="00390BF7">
              <w:t>Deutsche Telekom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E72B137" w14:textId="5DC822A0" w:rsidR="00390BF7" w:rsidRPr="00390BF7" w:rsidRDefault="00390BF7" w:rsidP="00390BF7">
            <w:pPr>
              <w:spacing w:after="0" w:line="240" w:lineRule="auto"/>
            </w:pPr>
            <w:r w:rsidRPr="00390BF7">
              <w:t>Study on 6G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1055349" w14:textId="60463863"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58FC3A" w14:textId="77777777" w:rsidR="00390BF7" w:rsidRPr="00390BF7" w:rsidRDefault="00390BF7" w:rsidP="00390BF7">
            <w:pPr>
              <w:spacing w:after="0" w:line="240" w:lineRule="auto"/>
            </w:pPr>
          </w:p>
        </w:tc>
      </w:tr>
      <w:tr w:rsidR="00390BF7" w:rsidRPr="002B5B90" w14:paraId="3FE8BDC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D9F88" w14:textId="631083FE"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E0775" w14:textId="2715CD47" w:rsidR="00390BF7" w:rsidRPr="00390BF7" w:rsidRDefault="00880BBF" w:rsidP="00390BF7">
            <w:pPr>
              <w:spacing w:after="0" w:line="240" w:lineRule="auto"/>
            </w:pPr>
            <w:hyperlink r:id="rId413" w:history="1">
              <w:r w:rsidR="00390BF7" w:rsidRPr="00F32AF1">
                <w:rPr>
                  <w:rStyle w:val="Hyperlink"/>
                  <w:rFonts w:cs="Arial"/>
                </w:rPr>
                <w:t>S1-242244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A118CD" w14:textId="5DAD261F" w:rsidR="00390BF7" w:rsidRPr="00390BF7" w:rsidRDefault="00390BF7" w:rsidP="00390BF7">
            <w:pPr>
              <w:spacing w:after="0" w:line="240" w:lineRule="auto"/>
            </w:pPr>
            <w:r w:rsidRPr="00390BF7">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5414FB4" w14:textId="331AEC22" w:rsidR="00390BF7" w:rsidRPr="00390BF7" w:rsidRDefault="00390BF7" w:rsidP="00390BF7">
            <w:pPr>
              <w:spacing w:after="0" w:line="240" w:lineRule="auto"/>
            </w:pPr>
            <w:r w:rsidRPr="00390BF7">
              <w:t xml:space="preserve">New Study on 6G Services and Requirements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59BA76D" w14:textId="46B9BAFE"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72BDD1" w14:textId="77777777" w:rsidR="00390BF7" w:rsidRPr="00390BF7" w:rsidRDefault="00390BF7" w:rsidP="00390BF7">
            <w:pPr>
              <w:spacing w:after="0" w:line="240" w:lineRule="auto"/>
            </w:pPr>
          </w:p>
        </w:tc>
      </w:tr>
      <w:tr w:rsidR="00390BF7" w:rsidRPr="002B5B90" w14:paraId="337EA3C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A5FC3" w14:textId="40FA0735"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F8626D" w14:textId="4B484B32" w:rsidR="00390BF7" w:rsidRPr="00390BF7" w:rsidRDefault="00880BBF" w:rsidP="00390BF7">
            <w:pPr>
              <w:spacing w:after="0" w:line="240" w:lineRule="auto"/>
            </w:pPr>
            <w:hyperlink r:id="rId414" w:history="1">
              <w:r w:rsidR="00390BF7" w:rsidRPr="00F32AF1">
                <w:rPr>
                  <w:rStyle w:val="Hyperlink"/>
                  <w:rFonts w:cs="Arial"/>
                </w:rPr>
                <w:t>S1-242253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E4DE59" w14:textId="4979BFC0" w:rsidR="00390BF7" w:rsidRPr="00390BF7" w:rsidRDefault="00390BF7" w:rsidP="00390BF7">
            <w:pPr>
              <w:spacing w:after="0" w:line="240" w:lineRule="auto"/>
            </w:pPr>
            <w:r w:rsidRPr="00390BF7">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329B6E" w14:textId="2C241F29" w:rsidR="00390BF7" w:rsidRPr="00390BF7" w:rsidRDefault="00390BF7" w:rsidP="00390BF7">
            <w:pPr>
              <w:spacing w:after="0" w:line="240" w:lineRule="auto"/>
            </w:pPr>
            <w:r w:rsidRPr="00390BF7">
              <w:t>Proposal for 6G SID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D818D0D" w14:textId="74E79EE5"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0CFE24" w14:textId="77777777" w:rsidR="00390BF7" w:rsidRPr="00390BF7" w:rsidRDefault="00390BF7" w:rsidP="00390BF7">
            <w:pPr>
              <w:spacing w:after="0" w:line="240" w:lineRule="auto"/>
            </w:pPr>
          </w:p>
        </w:tc>
      </w:tr>
      <w:tr w:rsidR="00390BF7" w:rsidRPr="002B5B90" w14:paraId="0A21124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73855" w14:textId="52F355A4" w:rsidR="00390BF7" w:rsidRPr="00390BF7" w:rsidRDefault="00390BF7" w:rsidP="00390BF7">
            <w:pPr>
              <w:spacing w:after="0" w:line="240" w:lineRule="auto"/>
            </w:pPr>
            <w:r w:rsidRPr="00390B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8D085" w14:textId="4E32E6D2" w:rsidR="00390BF7" w:rsidRPr="00390BF7" w:rsidRDefault="00880BBF" w:rsidP="00390BF7">
            <w:pPr>
              <w:spacing w:after="0" w:line="240" w:lineRule="auto"/>
            </w:pPr>
            <w:hyperlink r:id="rId415" w:history="1">
              <w:r w:rsidR="00390BF7" w:rsidRPr="00F32AF1">
                <w:rPr>
                  <w:rStyle w:val="Hyperlink"/>
                  <w:rFonts w:cs="Arial"/>
                </w:rPr>
                <w:t>S1-242268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046EA3" w14:textId="5EBDFB65" w:rsidR="00390BF7" w:rsidRPr="00390BF7" w:rsidRDefault="00390BF7" w:rsidP="00390BF7">
            <w:pPr>
              <w:spacing w:after="0" w:line="240" w:lineRule="auto"/>
            </w:pPr>
            <w:proofErr w:type="spellStart"/>
            <w:r w:rsidRPr="00390BF7">
              <w:t>InterDigital</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315217C" w14:textId="00CC2723" w:rsidR="00390BF7" w:rsidRPr="00390BF7" w:rsidRDefault="00390BF7" w:rsidP="00390BF7">
            <w:pPr>
              <w:spacing w:after="0" w:line="240" w:lineRule="auto"/>
            </w:pPr>
            <w:proofErr w:type="spellStart"/>
            <w:r w:rsidRPr="00390BF7">
              <w:t>InterDigital's</w:t>
            </w:r>
            <w:proofErr w:type="spellEnd"/>
            <w:r w:rsidRPr="00390BF7">
              <w:t xml:space="preserve"> Proposal for 6G SID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CB2435A" w14:textId="2D26CB9D" w:rsidR="00390BF7" w:rsidRPr="00390BF7" w:rsidRDefault="00390BF7" w:rsidP="00390BF7">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CE9B1A" w14:textId="77777777" w:rsidR="00390BF7" w:rsidRPr="00390BF7" w:rsidRDefault="00390BF7" w:rsidP="00390BF7">
            <w:pPr>
              <w:spacing w:after="0" w:line="240" w:lineRule="auto"/>
            </w:pPr>
          </w:p>
        </w:tc>
      </w:tr>
      <w:tr w:rsidR="004776A4" w:rsidRPr="002B5B90" w14:paraId="6F69183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BFA5F" w14:textId="77777777" w:rsidR="004776A4" w:rsidRPr="00973EDB" w:rsidRDefault="004776A4" w:rsidP="004776A4">
            <w:pPr>
              <w:spacing w:after="0" w:line="240" w:lineRule="auto"/>
            </w:pPr>
            <w:r w:rsidRPr="00973ED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A1147B" w14:textId="66249F79" w:rsidR="004776A4" w:rsidRPr="00973EDB" w:rsidRDefault="00880BBF" w:rsidP="004776A4">
            <w:pPr>
              <w:spacing w:after="0" w:line="240" w:lineRule="auto"/>
            </w:pPr>
            <w:hyperlink r:id="rId416" w:history="1">
              <w:r w:rsidR="004776A4" w:rsidRPr="00F32AF1">
                <w:rPr>
                  <w:rStyle w:val="Hyperlink"/>
                  <w:rFonts w:cs="Arial"/>
                </w:rPr>
                <w:t>S1-242083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9BAA32" w14:textId="77777777" w:rsidR="004776A4" w:rsidRPr="00973EDB" w:rsidRDefault="004776A4" w:rsidP="004776A4">
            <w:pPr>
              <w:spacing w:after="0" w:line="240" w:lineRule="auto"/>
            </w:pPr>
            <w:r w:rsidRPr="00973EDB">
              <w:t>III, AT&amp;T, GE Network Technologies,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CDD0F24" w14:textId="77777777" w:rsidR="004776A4" w:rsidRPr="00973EDB" w:rsidRDefault="004776A4" w:rsidP="004776A4">
            <w:pPr>
              <w:spacing w:after="0" w:line="240" w:lineRule="auto"/>
            </w:pPr>
            <w:r w:rsidRPr="00973EDB">
              <w:t>Proposal for 6G SID: Quantum-Safe Network (QSN)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79A9CCA" w14:textId="61A84D07" w:rsidR="004776A4" w:rsidRPr="00973EDB" w:rsidRDefault="002C6DC3" w:rsidP="004776A4">
            <w:pPr>
              <w:spacing w:after="0" w:line="240" w:lineRule="auto"/>
            </w:pPr>
            <w:r w:rsidRPr="00167298">
              <w:t xml:space="preserve">Merged into </w:t>
            </w:r>
            <w:r w:rsidRPr="00167298">
              <w:rPr>
                <w:rFonts w:eastAsia="Times New Roman" w:cs="Arial"/>
                <w:szCs w:val="18"/>
                <w:lang w:eastAsia="ar-SA"/>
              </w:rPr>
              <w:t>S1-242292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7DBA84" w14:textId="77777777" w:rsidR="004776A4" w:rsidRPr="00973EDB" w:rsidRDefault="004776A4" w:rsidP="004776A4">
            <w:pPr>
              <w:spacing w:after="0" w:line="240" w:lineRule="auto"/>
            </w:pPr>
          </w:p>
        </w:tc>
      </w:tr>
      <w:tr w:rsidR="004776A4" w:rsidRPr="002B5B90" w14:paraId="7873DD0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CA9AC" w14:textId="77777777" w:rsidR="004776A4" w:rsidRPr="00973EDB" w:rsidRDefault="004776A4" w:rsidP="004776A4">
            <w:pPr>
              <w:spacing w:after="0" w:line="240" w:lineRule="auto"/>
            </w:pPr>
            <w:proofErr w:type="spellStart"/>
            <w:r w:rsidRPr="00973ED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A5FB95" w14:textId="74C06322" w:rsidR="004776A4" w:rsidRPr="00973EDB" w:rsidRDefault="00880BBF" w:rsidP="004776A4">
            <w:pPr>
              <w:spacing w:after="0" w:line="240" w:lineRule="auto"/>
            </w:pPr>
            <w:hyperlink r:id="rId417" w:history="1">
              <w:r w:rsidR="004776A4" w:rsidRPr="00F32AF1">
                <w:rPr>
                  <w:rStyle w:val="Hyperlink"/>
                  <w:rFonts w:cs="Arial"/>
                </w:rPr>
                <w:t>S1-242126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B163A3" w14:textId="77777777" w:rsidR="004776A4" w:rsidRPr="00973EDB" w:rsidRDefault="004776A4" w:rsidP="004776A4">
            <w:pPr>
              <w:spacing w:after="0" w:line="240" w:lineRule="auto"/>
            </w:pPr>
            <w:r w:rsidRPr="00973EDB">
              <w:t>III, GE Network Technologies, ISSDU</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483C42" w14:textId="77777777" w:rsidR="004776A4" w:rsidRPr="00973EDB" w:rsidRDefault="004776A4" w:rsidP="004776A4">
            <w:pPr>
              <w:spacing w:after="0" w:line="240" w:lineRule="auto"/>
            </w:pPr>
            <w:r w:rsidRPr="00973EDB">
              <w:t>Motivation for 6G SID: Quantum Safe Network (QSN)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03C73DD" w14:textId="4C3F7F2E" w:rsidR="004776A4" w:rsidRPr="00973EDB" w:rsidRDefault="00973EDB" w:rsidP="004776A4">
            <w:pPr>
              <w:spacing w:after="0" w:line="240" w:lineRule="auto"/>
            </w:pPr>
            <w:r w:rsidRPr="00973EDB">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35AE7D" w14:textId="77777777" w:rsidR="004776A4" w:rsidRPr="00973EDB" w:rsidRDefault="004776A4" w:rsidP="004776A4">
            <w:pPr>
              <w:spacing w:after="0" w:line="240" w:lineRule="auto"/>
            </w:pPr>
          </w:p>
        </w:tc>
      </w:tr>
      <w:tr w:rsidR="004776A4" w:rsidRPr="002B5B90" w14:paraId="5643677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2B27E9D" w14:textId="77777777" w:rsidR="004776A4" w:rsidRPr="005A6BD5" w:rsidRDefault="004776A4" w:rsidP="004776A4">
            <w:pPr>
              <w:spacing w:after="0" w:line="240" w:lineRule="auto"/>
            </w:pPr>
            <w:r w:rsidRPr="005A6BD5">
              <w:t>TR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B00A8D" w14:textId="240C410F" w:rsidR="004776A4" w:rsidRPr="005A6BD5" w:rsidRDefault="00880BBF" w:rsidP="004776A4">
            <w:pPr>
              <w:spacing w:after="0" w:line="240" w:lineRule="auto"/>
            </w:pPr>
            <w:hyperlink r:id="rId418" w:history="1">
              <w:r w:rsidR="004776A4" w:rsidRPr="005A6BD5">
                <w:t>S1-242132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091A1EE" w14:textId="77777777" w:rsidR="004776A4" w:rsidRPr="005A6BD5" w:rsidRDefault="004776A4" w:rsidP="004776A4">
            <w:pPr>
              <w:spacing w:after="0" w:line="240" w:lineRule="auto"/>
            </w:pPr>
            <w:r w:rsidRPr="005A6BD5">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7DFE1813" w14:textId="77777777" w:rsidR="004776A4" w:rsidRPr="005A6BD5" w:rsidRDefault="004776A4" w:rsidP="004776A4">
            <w:pPr>
              <w:spacing w:after="0" w:line="240" w:lineRule="auto"/>
            </w:pPr>
            <w:r w:rsidRPr="005A6BD5">
              <w:t>TR skeleton for 6G SI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17EE9155" w14:textId="661DD8E9" w:rsidR="004776A4" w:rsidRPr="005A6BD5" w:rsidRDefault="004776A4" w:rsidP="004776A4">
            <w:pPr>
              <w:spacing w:after="0" w:line="240" w:lineRule="auto"/>
            </w:pPr>
            <w:r w:rsidRPr="005A6BD5">
              <w:t>Moved to 8.2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64A2A3E" w14:textId="77777777" w:rsidR="004776A4" w:rsidRPr="005A6BD5" w:rsidRDefault="004776A4" w:rsidP="004776A4">
            <w:pPr>
              <w:spacing w:after="0" w:line="240" w:lineRule="auto"/>
            </w:pPr>
          </w:p>
        </w:tc>
      </w:tr>
      <w:tr w:rsidR="004776A4" w:rsidRPr="002B5B90" w14:paraId="36C5B81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5ED84" w14:textId="77777777" w:rsidR="004776A4" w:rsidRPr="005A6BD5" w:rsidRDefault="004776A4" w:rsidP="004776A4">
            <w:pPr>
              <w:spacing w:after="0" w:line="240" w:lineRule="auto"/>
            </w:pPr>
            <w:proofErr w:type="spellStart"/>
            <w:r w:rsidRPr="005A6BD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9D5C940" w14:textId="7E4271C2" w:rsidR="004776A4" w:rsidRPr="005A6BD5" w:rsidRDefault="00880BBF" w:rsidP="004776A4">
            <w:pPr>
              <w:spacing w:after="0" w:line="240" w:lineRule="auto"/>
            </w:pPr>
            <w:hyperlink r:id="rId419" w:history="1">
              <w:r w:rsidR="004776A4" w:rsidRPr="005A6BD5">
                <w:t>S1-242133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9969676" w14:textId="77777777" w:rsidR="004776A4" w:rsidRPr="005A6BD5" w:rsidRDefault="004776A4" w:rsidP="004776A4">
            <w:pPr>
              <w:spacing w:after="0" w:line="240" w:lineRule="auto"/>
            </w:pPr>
            <w:r w:rsidRPr="005A6BD5">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4116EA3C" w14:textId="77777777" w:rsidR="004776A4" w:rsidRPr="005A6BD5" w:rsidRDefault="004776A4" w:rsidP="004776A4">
            <w:pPr>
              <w:spacing w:after="0" w:line="240" w:lineRule="auto"/>
            </w:pPr>
            <w:r w:rsidRPr="005A6BD5">
              <w:t>Discussion on 6G TR skeleton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2724D092" w14:textId="61DF1068" w:rsidR="004776A4" w:rsidRPr="005A6BD5" w:rsidRDefault="004776A4" w:rsidP="004776A4">
            <w:pPr>
              <w:spacing w:after="0" w:line="240" w:lineRule="auto"/>
            </w:pPr>
            <w:r w:rsidRPr="005A6BD5">
              <w:t>Moved to 8.2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4A624389" w14:textId="77777777" w:rsidR="004776A4" w:rsidRPr="005A6BD5" w:rsidRDefault="004776A4" w:rsidP="004776A4">
            <w:pPr>
              <w:spacing w:after="0" w:line="240" w:lineRule="auto"/>
            </w:pPr>
          </w:p>
        </w:tc>
      </w:tr>
      <w:tr w:rsidR="004776A4" w:rsidRPr="002B5B90" w14:paraId="52144EA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D935F4" w14:textId="77777777" w:rsidR="004776A4" w:rsidRPr="005A6BD5" w:rsidRDefault="004776A4" w:rsidP="004776A4">
            <w:pPr>
              <w:spacing w:after="0" w:line="240" w:lineRule="auto"/>
            </w:pPr>
            <w:r w:rsidRPr="005A6BD5">
              <w:t>TR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6F78184" w14:textId="13FC2CE5" w:rsidR="004776A4" w:rsidRPr="005A6BD5" w:rsidRDefault="00880BBF" w:rsidP="004776A4">
            <w:pPr>
              <w:spacing w:after="0" w:line="240" w:lineRule="auto"/>
            </w:pPr>
            <w:hyperlink r:id="rId420" w:history="1">
              <w:r w:rsidR="004776A4" w:rsidRPr="005A6BD5">
                <w:t>S1-242237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030A7C8" w14:textId="77777777" w:rsidR="004776A4" w:rsidRPr="005A6BD5" w:rsidRDefault="004776A4" w:rsidP="004776A4">
            <w:pPr>
              <w:spacing w:after="0" w:line="240" w:lineRule="auto"/>
            </w:pPr>
            <w:r w:rsidRPr="005A6BD5">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35A15CD4" w14:textId="77777777" w:rsidR="004776A4" w:rsidRPr="005A6BD5" w:rsidRDefault="004776A4" w:rsidP="004776A4">
            <w:pPr>
              <w:spacing w:after="0" w:line="240" w:lineRule="auto"/>
            </w:pPr>
            <w:r w:rsidRPr="005A6BD5">
              <w:t>TR Skeleton for 6G SI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0A72FB33" w14:textId="7B8D2986" w:rsidR="004776A4" w:rsidRPr="005A6BD5" w:rsidRDefault="004776A4" w:rsidP="004776A4">
            <w:pPr>
              <w:spacing w:after="0" w:line="240" w:lineRule="auto"/>
            </w:pPr>
            <w:r w:rsidRPr="005A6BD5">
              <w:t>Moved to 8.2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81B8042" w14:textId="77777777" w:rsidR="004776A4" w:rsidRPr="005A6BD5" w:rsidRDefault="004776A4" w:rsidP="004776A4">
            <w:pPr>
              <w:spacing w:after="0" w:line="240" w:lineRule="auto"/>
            </w:pPr>
          </w:p>
        </w:tc>
      </w:tr>
      <w:tr w:rsidR="004776A4" w:rsidRPr="002B5B90" w14:paraId="6B388C0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8097B43" w14:textId="77777777" w:rsidR="004776A4" w:rsidRPr="005A6BD5" w:rsidRDefault="004776A4" w:rsidP="004776A4">
            <w:pPr>
              <w:spacing w:after="0" w:line="240" w:lineRule="auto"/>
            </w:pPr>
            <w:r w:rsidRPr="005A6BD5">
              <w:t>TR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CAB2DF" w14:textId="5A1A9F3A" w:rsidR="004776A4" w:rsidRPr="005A6BD5" w:rsidRDefault="00880BBF" w:rsidP="004776A4">
            <w:pPr>
              <w:spacing w:after="0" w:line="240" w:lineRule="auto"/>
            </w:pPr>
            <w:hyperlink r:id="rId421" w:history="1">
              <w:r w:rsidR="004776A4" w:rsidRPr="005A6BD5">
                <w:t>S1-242247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13D06AD" w14:textId="77777777" w:rsidR="004776A4" w:rsidRPr="005A6BD5" w:rsidRDefault="004776A4" w:rsidP="004776A4">
            <w:pPr>
              <w:spacing w:after="0" w:line="240" w:lineRule="auto"/>
            </w:pPr>
            <w:r w:rsidRPr="005A6BD5">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2D3609BE" w14:textId="77777777" w:rsidR="004776A4" w:rsidRPr="005A6BD5" w:rsidRDefault="004776A4" w:rsidP="004776A4">
            <w:pPr>
              <w:spacing w:after="0" w:line="240" w:lineRule="auto"/>
            </w:pPr>
            <w:r w:rsidRPr="005A6BD5">
              <w:t>TR Skeleton of FS-6G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0D209146" w14:textId="597FD968" w:rsidR="004776A4" w:rsidRPr="005A6BD5" w:rsidRDefault="004776A4" w:rsidP="004776A4">
            <w:pPr>
              <w:spacing w:after="0" w:line="240" w:lineRule="auto"/>
            </w:pPr>
            <w:r w:rsidRPr="005A6BD5">
              <w:t>Moved to 8.2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571D657" w14:textId="77777777" w:rsidR="004776A4" w:rsidRPr="005A6BD5" w:rsidRDefault="004776A4" w:rsidP="004776A4">
            <w:pPr>
              <w:spacing w:after="0" w:line="240" w:lineRule="auto"/>
            </w:pPr>
          </w:p>
        </w:tc>
      </w:tr>
      <w:tr w:rsidR="004776A4" w:rsidRPr="002B5B90" w14:paraId="17A10DB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0255E35" w14:textId="77777777" w:rsidR="004776A4" w:rsidRPr="005A6BD5" w:rsidRDefault="004776A4" w:rsidP="004776A4">
            <w:pPr>
              <w:spacing w:after="0" w:line="240" w:lineRule="auto"/>
            </w:pPr>
            <w:proofErr w:type="spellStart"/>
            <w:r w:rsidRPr="005A6BD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49BFDD4" w14:textId="77777777" w:rsidR="004776A4" w:rsidRPr="005A6BD5" w:rsidRDefault="004776A4" w:rsidP="004776A4">
            <w:pPr>
              <w:spacing w:after="0" w:line="240" w:lineRule="auto"/>
            </w:pPr>
            <w:r w:rsidRPr="005A6BD5">
              <w:t>S1-242084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F65A17B" w14:textId="77777777" w:rsidR="004776A4" w:rsidRPr="005A6BD5" w:rsidRDefault="004776A4" w:rsidP="004776A4">
            <w:pPr>
              <w:spacing w:after="0" w:line="240" w:lineRule="auto"/>
            </w:pPr>
            <w:r w:rsidRPr="005A6BD5">
              <w:t>III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08F0C201" w14:textId="77777777" w:rsidR="004776A4" w:rsidRPr="005A6BD5" w:rsidRDefault="004776A4" w:rsidP="004776A4">
            <w:pPr>
              <w:spacing w:after="0" w:line="240" w:lineRule="auto"/>
            </w:pPr>
            <w:r w:rsidRPr="005A6BD5">
              <w:t>Motivation for 6G SID: Quantum Safe Network (QSN)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174F5D6F" w14:textId="77777777" w:rsidR="004776A4" w:rsidRPr="005A6BD5" w:rsidRDefault="004776A4" w:rsidP="004776A4">
            <w:pPr>
              <w:spacing w:after="0" w:line="240" w:lineRule="auto"/>
            </w:pPr>
            <w:r w:rsidRPr="005A6BD5">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AC02039" w14:textId="77777777" w:rsidR="004776A4" w:rsidRPr="005A6BD5" w:rsidRDefault="004776A4" w:rsidP="004776A4">
            <w:pPr>
              <w:spacing w:after="0" w:line="240" w:lineRule="auto"/>
            </w:pPr>
          </w:p>
        </w:tc>
      </w:tr>
      <w:tr w:rsidR="004776A4" w:rsidRPr="002B5B90" w14:paraId="39CD967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BA442BF" w14:textId="77777777" w:rsidR="004776A4" w:rsidRPr="005A6BD5" w:rsidRDefault="004776A4" w:rsidP="004776A4">
            <w:pPr>
              <w:spacing w:after="0" w:line="240" w:lineRule="auto"/>
            </w:pPr>
            <w:proofErr w:type="spellStart"/>
            <w:r w:rsidRPr="005A6BD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7A17C38" w14:textId="77777777" w:rsidR="004776A4" w:rsidRPr="005A6BD5" w:rsidRDefault="004776A4" w:rsidP="004776A4">
            <w:pPr>
              <w:spacing w:after="0" w:line="240" w:lineRule="auto"/>
            </w:pPr>
            <w:r w:rsidRPr="005A6BD5">
              <w:t>S1-242090</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9273A3A" w14:textId="77777777" w:rsidR="004776A4" w:rsidRPr="005A6BD5" w:rsidRDefault="004776A4" w:rsidP="004776A4">
            <w:pPr>
              <w:spacing w:after="0" w:line="240" w:lineRule="auto"/>
            </w:pPr>
            <w:r w:rsidRPr="005A6BD5">
              <w:t>III, GE Network Technologies,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10F17A4C" w14:textId="77777777" w:rsidR="004776A4" w:rsidRPr="005A6BD5" w:rsidRDefault="004776A4" w:rsidP="004776A4">
            <w:pPr>
              <w:spacing w:after="0" w:line="240" w:lineRule="auto"/>
            </w:pPr>
            <w:r w:rsidRPr="005A6BD5">
              <w:t>Motivation for 6G SID: Quantum Safe Network (QSN)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1AED6411" w14:textId="77777777" w:rsidR="004776A4" w:rsidRPr="005A6BD5" w:rsidRDefault="004776A4" w:rsidP="004776A4">
            <w:pPr>
              <w:spacing w:after="0" w:line="240" w:lineRule="auto"/>
            </w:pPr>
            <w:r w:rsidRPr="005A6BD5">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024AB55" w14:textId="77777777" w:rsidR="004776A4" w:rsidRPr="005A6BD5" w:rsidRDefault="004776A4" w:rsidP="004776A4">
            <w:pPr>
              <w:spacing w:after="0" w:line="240" w:lineRule="auto"/>
            </w:pPr>
          </w:p>
        </w:tc>
      </w:tr>
      <w:tr w:rsidR="004776A4" w:rsidRPr="00745D37" w14:paraId="75B8DDFC" w14:textId="77777777" w:rsidTr="0097798E">
        <w:trPr>
          <w:trHeight w:val="141"/>
        </w:trPr>
        <w:tc>
          <w:tcPr>
            <w:tcW w:w="14426" w:type="dxa"/>
            <w:gridSpan w:val="9"/>
            <w:tcBorders>
              <w:bottom w:val="single" w:sz="4" w:space="0" w:color="auto"/>
            </w:tcBorders>
            <w:shd w:val="clear" w:color="auto" w:fill="F2F2F2" w:themeFill="background1" w:themeFillShade="F2"/>
          </w:tcPr>
          <w:p w14:paraId="60DC125A" w14:textId="6F9A3BEB" w:rsidR="004776A4" w:rsidRPr="00DF5A37" w:rsidRDefault="004776A4" w:rsidP="004776A4">
            <w:pPr>
              <w:pStyle w:val="Heading2"/>
              <w:rPr>
                <w:lang w:val="en-US"/>
              </w:rPr>
            </w:pPr>
            <w:r>
              <w:t>6G area of interest contributions (slide set)</w:t>
            </w:r>
          </w:p>
        </w:tc>
      </w:tr>
      <w:tr w:rsidR="002C6DC3" w:rsidRPr="002B5B90" w14:paraId="7D63FE3E"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98920" w14:textId="77777777" w:rsidR="002C6DC3" w:rsidRPr="00E26067" w:rsidRDefault="002C6DC3" w:rsidP="00993A4D">
            <w:pPr>
              <w:spacing w:after="0" w:line="240" w:lineRule="auto"/>
            </w:pPr>
            <w:proofErr w:type="spellStart"/>
            <w:r w:rsidRPr="00E260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4E8B34" w14:textId="3B3400AB" w:rsidR="002C6DC3" w:rsidRPr="00E26067" w:rsidRDefault="00880BBF" w:rsidP="00993A4D">
            <w:pPr>
              <w:spacing w:after="0" w:line="240" w:lineRule="auto"/>
            </w:pPr>
            <w:hyperlink r:id="rId422" w:history="1">
              <w:r w:rsidR="002C6DC3" w:rsidRPr="00E26067">
                <w:rPr>
                  <w:rStyle w:val="Hyperlink"/>
                  <w:rFonts w:cs="Arial"/>
                  <w:color w:val="auto"/>
                </w:rPr>
                <w:t>S1-242293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3EF486" w14:textId="77777777" w:rsidR="002C6DC3" w:rsidRPr="00E26067" w:rsidRDefault="002C6DC3" w:rsidP="00993A4D">
            <w:pPr>
              <w:spacing w:after="0" w:line="240" w:lineRule="auto"/>
            </w:pPr>
            <w:r w:rsidRPr="00E26067">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37A015" w14:textId="77777777" w:rsidR="002C6DC3" w:rsidRPr="00E26067" w:rsidRDefault="002C6DC3" w:rsidP="006F4384">
            <w:pPr>
              <w:spacing w:after="0" w:line="240" w:lineRule="auto"/>
              <w:jc w:val="both"/>
            </w:pPr>
            <w:r w:rsidRPr="00E26067">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8051E0B" w14:textId="77777777" w:rsidR="002C6DC3" w:rsidRPr="00E26067" w:rsidRDefault="002C6DC3" w:rsidP="00993A4D">
            <w:pPr>
              <w:spacing w:after="0" w:line="240" w:lineRule="auto"/>
            </w:pPr>
            <w:r w:rsidRPr="00E26067">
              <w:t>Revised to S1-242451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5E72B8" w14:textId="77777777" w:rsidR="002C6DC3" w:rsidRPr="00E26067" w:rsidRDefault="002C6DC3" w:rsidP="00993A4D">
            <w:pPr>
              <w:spacing w:after="0" w:line="240" w:lineRule="auto"/>
            </w:pPr>
          </w:p>
        </w:tc>
      </w:tr>
      <w:tr w:rsidR="002C6DC3" w:rsidRPr="002B5B90" w14:paraId="1B4D4F73" w14:textId="77777777" w:rsidTr="008E2F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D850B" w14:textId="77777777" w:rsidR="002C6DC3" w:rsidRPr="00B3776F" w:rsidRDefault="002C6DC3" w:rsidP="00993A4D">
            <w:pPr>
              <w:spacing w:after="0" w:line="240" w:lineRule="auto"/>
            </w:pPr>
            <w:proofErr w:type="spellStart"/>
            <w:r w:rsidRPr="00B3776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5957F" w14:textId="6D16E85D" w:rsidR="002C6DC3" w:rsidRPr="00B3776F" w:rsidRDefault="00880BBF" w:rsidP="00993A4D">
            <w:pPr>
              <w:spacing w:after="0" w:line="240" w:lineRule="auto"/>
            </w:pPr>
            <w:hyperlink r:id="rId423" w:history="1">
              <w:r w:rsidR="002C6DC3" w:rsidRPr="00B3776F">
                <w:rPr>
                  <w:rStyle w:val="Hyperlink"/>
                  <w:rFonts w:cs="Arial"/>
                  <w:color w:val="auto"/>
                </w:rPr>
                <w:t>S1-242451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C4D9D8" w14:textId="77777777" w:rsidR="002C6DC3" w:rsidRPr="00B3776F" w:rsidRDefault="002C6DC3" w:rsidP="00993A4D">
            <w:pPr>
              <w:spacing w:after="0" w:line="240" w:lineRule="auto"/>
            </w:pPr>
            <w:r w:rsidRPr="00B3776F">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CE5F7DE" w14:textId="77777777" w:rsidR="002C6DC3" w:rsidRPr="00B3776F" w:rsidRDefault="002C6DC3" w:rsidP="00993A4D">
            <w:pPr>
              <w:spacing w:after="0" w:line="240" w:lineRule="auto"/>
            </w:pPr>
            <w:r w:rsidRPr="00B3776F">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D62EA61" w14:textId="77777777" w:rsidR="002C6DC3" w:rsidRPr="00B3776F" w:rsidRDefault="002C6DC3" w:rsidP="00993A4D">
            <w:pPr>
              <w:spacing w:after="0" w:line="240" w:lineRule="auto"/>
            </w:pPr>
            <w:r w:rsidRPr="00B3776F">
              <w:t>Revised to S1-242453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C694F5" w14:textId="77777777" w:rsidR="002C6DC3" w:rsidRPr="00B3776F" w:rsidRDefault="002C6DC3" w:rsidP="00993A4D">
            <w:pPr>
              <w:spacing w:after="0" w:line="240" w:lineRule="auto"/>
            </w:pPr>
            <w:r w:rsidRPr="00B3776F">
              <w:t>Revision of S1-242293.</w:t>
            </w:r>
          </w:p>
        </w:tc>
      </w:tr>
      <w:tr w:rsidR="002C6DC3" w:rsidRPr="002B5B90" w14:paraId="5CE7829F" w14:textId="77777777" w:rsidTr="003402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EDBD73" w14:textId="77777777" w:rsidR="002C6DC3" w:rsidRPr="008E2FB2" w:rsidRDefault="002C6DC3" w:rsidP="00993A4D">
            <w:pPr>
              <w:spacing w:after="0" w:line="240" w:lineRule="auto"/>
            </w:pPr>
            <w:proofErr w:type="spellStart"/>
            <w:r w:rsidRPr="008E2FB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9DA57" w14:textId="31C4754C" w:rsidR="002C6DC3" w:rsidRPr="008E2FB2" w:rsidRDefault="00880BBF" w:rsidP="00993A4D">
            <w:pPr>
              <w:spacing w:after="0" w:line="240" w:lineRule="auto"/>
            </w:pPr>
            <w:hyperlink r:id="rId424" w:history="1">
              <w:r w:rsidR="002C6DC3" w:rsidRPr="008E2FB2">
                <w:rPr>
                  <w:rStyle w:val="Hyperlink"/>
                  <w:rFonts w:cs="Arial"/>
                  <w:color w:val="auto"/>
                </w:rPr>
                <w:t>S1-242453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8A154B" w14:textId="77777777" w:rsidR="002C6DC3" w:rsidRPr="008E2FB2" w:rsidRDefault="002C6DC3" w:rsidP="00993A4D">
            <w:pPr>
              <w:spacing w:after="0" w:line="240" w:lineRule="auto"/>
            </w:pPr>
            <w:r w:rsidRPr="008E2FB2">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15FC858" w14:textId="77777777" w:rsidR="002C6DC3" w:rsidRPr="008E2FB2" w:rsidRDefault="002C6DC3" w:rsidP="00993A4D">
            <w:pPr>
              <w:spacing w:after="0" w:line="240" w:lineRule="auto"/>
            </w:pPr>
            <w:r w:rsidRPr="008E2FB2">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295B99B" w14:textId="4C5B699E" w:rsidR="002C6DC3" w:rsidRPr="008E2FB2" w:rsidRDefault="008E2FB2" w:rsidP="00993A4D">
            <w:pPr>
              <w:spacing w:after="0" w:line="240" w:lineRule="auto"/>
            </w:pPr>
            <w:r w:rsidRPr="008E2FB2">
              <w:t>Revised to S1-242498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FE167F" w14:textId="77777777" w:rsidR="002C6DC3" w:rsidRPr="008E2FB2" w:rsidRDefault="002C6DC3" w:rsidP="00993A4D">
            <w:pPr>
              <w:spacing w:after="0" w:line="240" w:lineRule="auto"/>
            </w:pPr>
            <w:r w:rsidRPr="008E2FB2">
              <w:rPr>
                <w:i/>
              </w:rPr>
              <w:t>Revision of S1-242293.</w:t>
            </w:r>
          </w:p>
          <w:p w14:paraId="62B1DFE7" w14:textId="77777777" w:rsidR="002C6DC3" w:rsidRPr="008E2FB2" w:rsidRDefault="002C6DC3" w:rsidP="00993A4D">
            <w:pPr>
              <w:spacing w:after="0" w:line="240" w:lineRule="auto"/>
            </w:pPr>
            <w:r w:rsidRPr="008E2FB2">
              <w:t>Revision of S1-242451.</w:t>
            </w:r>
          </w:p>
        </w:tc>
      </w:tr>
      <w:tr w:rsidR="008E2FB2" w:rsidRPr="002B5B90" w14:paraId="401308E5" w14:textId="77777777" w:rsidTr="00DD5D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DDEC6" w14:textId="206D4CE1" w:rsidR="008E2FB2" w:rsidRPr="003402CE" w:rsidRDefault="008E2FB2" w:rsidP="00993A4D">
            <w:pPr>
              <w:spacing w:after="0" w:line="240" w:lineRule="auto"/>
            </w:pPr>
            <w:proofErr w:type="spellStart"/>
            <w:r w:rsidRPr="003402C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B8251A" w14:textId="4CAAF930" w:rsidR="008E2FB2" w:rsidRPr="003402CE" w:rsidRDefault="008E2FB2" w:rsidP="00993A4D">
            <w:pPr>
              <w:spacing w:after="0" w:line="240" w:lineRule="auto"/>
            </w:pPr>
            <w:hyperlink r:id="rId425" w:history="1">
              <w:r w:rsidRPr="003402CE">
                <w:rPr>
                  <w:rStyle w:val="Hyperlink"/>
                  <w:rFonts w:cs="Arial"/>
                  <w:color w:val="auto"/>
                </w:rPr>
                <w:t>S1-242498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7421C1" w14:textId="4D8EC10C" w:rsidR="008E2FB2" w:rsidRPr="003402CE" w:rsidRDefault="008E2FB2" w:rsidP="00993A4D">
            <w:pPr>
              <w:spacing w:after="0" w:line="240" w:lineRule="auto"/>
            </w:pPr>
            <w:r w:rsidRPr="003402CE">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3F8B49" w14:textId="7890BC4D" w:rsidR="008E2FB2" w:rsidRPr="003402CE" w:rsidRDefault="008E2FB2" w:rsidP="00993A4D">
            <w:pPr>
              <w:spacing w:after="0" w:line="240" w:lineRule="auto"/>
            </w:pPr>
            <w:r w:rsidRPr="003402CE">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ACF1C67" w14:textId="429260E2" w:rsidR="008E2FB2" w:rsidRPr="003402CE" w:rsidRDefault="003402CE" w:rsidP="00993A4D">
            <w:pPr>
              <w:spacing w:after="0" w:line="240" w:lineRule="auto"/>
            </w:pPr>
            <w:r w:rsidRPr="003402CE">
              <w:t>Revised to S1-242521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E38643" w14:textId="77777777" w:rsidR="008E2FB2" w:rsidRPr="003402CE" w:rsidRDefault="008E2FB2" w:rsidP="008E2FB2">
            <w:pPr>
              <w:spacing w:after="0" w:line="240" w:lineRule="auto"/>
              <w:rPr>
                <w:i/>
              </w:rPr>
            </w:pPr>
            <w:r w:rsidRPr="003402CE">
              <w:rPr>
                <w:i/>
              </w:rPr>
              <w:t>Revision of S1-242293.</w:t>
            </w:r>
          </w:p>
          <w:p w14:paraId="3EF93E84" w14:textId="6AA26E49" w:rsidR="008E2FB2" w:rsidRPr="003402CE" w:rsidRDefault="008E2FB2" w:rsidP="008E2FB2">
            <w:pPr>
              <w:spacing w:after="0" w:line="240" w:lineRule="auto"/>
            </w:pPr>
            <w:r w:rsidRPr="003402CE">
              <w:rPr>
                <w:i/>
              </w:rPr>
              <w:t>Revision of S1-242451.</w:t>
            </w:r>
          </w:p>
          <w:p w14:paraId="56817930" w14:textId="1C2B2A0F" w:rsidR="008E2FB2" w:rsidRPr="003402CE" w:rsidRDefault="008E2FB2" w:rsidP="00993A4D">
            <w:pPr>
              <w:spacing w:after="0" w:line="240" w:lineRule="auto"/>
            </w:pPr>
            <w:r w:rsidRPr="003402CE">
              <w:t>Revision of S1-242453.</w:t>
            </w:r>
          </w:p>
        </w:tc>
      </w:tr>
      <w:tr w:rsidR="003402CE" w:rsidRPr="002B5B90" w14:paraId="6E95E65B" w14:textId="77777777" w:rsidTr="00DD5D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575DC7" w14:textId="1D44E3FE" w:rsidR="003402CE" w:rsidRPr="00DD5D5A" w:rsidRDefault="003402CE" w:rsidP="00993A4D">
            <w:pPr>
              <w:spacing w:after="0" w:line="240" w:lineRule="auto"/>
            </w:pPr>
            <w:proofErr w:type="spellStart"/>
            <w:r w:rsidRPr="00DD5D5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B55B5C" w14:textId="6FD8C768" w:rsidR="003402CE" w:rsidRPr="00DD5D5A" w:rsidRDefault="003402CE" w:rsidP="00993A4D">
            <w:pPr>
              <w:spacing w:after="0" w:line="240" w:lineRule="auto"/>
              <w:rPr>
                <w:rFonts w:cs="Arial"/>
              </w:rPr>
            </w:pPr>
            <w:hyperlink r:id="rId426" w:history="1">
              <w:r w:rsidRPr="00DD5D5A">
                <w:rPr>
                  <w:rStyle w:val="Hyperlink"/>
                  <w:rFonts w:cs="Arial"/>
                  <w:color w:val="auto"/>
                </w:rPr>
                <w:t>S1-242521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E9783" w14:textId="7E873F54" w:rsidR="003402CE" w:rsidRPr="00DD5D5A" w:rsidRDefault="003402CE" w:rsidP="00993A4D">
            <w:pPr>
              <w:spacing w:after="0" w:line="240" w:lineRule="auto"/>
            </w:pPr>
            <w:r w:rsidRPr="00DD5D5A">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D876290" w14:textId="25956C28" w:rsidR="003402CE" w:rsidRPr="00DD5D5A" w:rsidRDefault="003402CE" w:rsidP="00993A4D">
            <w:pPr>
              <w:spacing w:after="0" w:line="240" w:lineRule="auto"/>
            </w:pPr>
            <w:r w:rsidRPr="00DD5D5A">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DDD36C2" w14:textId="0FBDB166" w:rsidR="003402CE" w:rsidRPr="00DD5D5A" w:rsidRDefault="00DD5D5A" w:rsidP="00993A4D">
            <w:pPr>
              <w:spacing w:after="0" w:line="240" w:lineRule="auto"/>
            </w:pPr>
            <w:r w:rsidRPr="00DD5D5A">
              <w:t>Revised to S1-242544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0083F9" w14:textId="77777777" w:rsidR="003402CE" w:rsidRPr="00DD5D5A" w:rsidRDefault="003402CE" w:rsidP="003402CE">
            <w:pPr>
              <w:spacing w:after="0" w:line="240" w:lineRule="auto"/>
              <w:rPr>
                <w:i/>
              </w:rPr>
            </w:pPr>
            <w:r w:rsidRPr="00DD5D5A">
              <w:rPr>
                <w:i/>
              </w:rPr>
              <w:t>Revision of S1-242293.</w:t>
            </w:r>
          </w:p>
          <w:p w14:paraId="7CD3A3EC" w14:textId="77777777" w:rsidR="003402CE" w:rsidRPr="00DD5D5A" w:rsidRDefault="003402CE" w:rsidP="003402CE">
            <w:pPr>
              <w:spacing w:after="0" w:line="240" w:lineRule="auto"/>
              <w:rPr>
                <w:i/>
              </w:rPr>
            </w:pPr>
            <w:r w:rsidRPr="00DD5D5A">
              <w:rPr>
                <w:i/>
              </w:rPr>
              <w:t>Revision of S1-242451.</w:t>
            </w:r>
          </w:p>
          <w:p w14:paraId="3CBA8113" w14:textId="5E4484FA" w:rsidR="003402CE" w:rsidRPr="00DD5D5A" w:rsidRDefault="003402CE" w:rsidP="003402CE">
            <w:pPr>
              <w:spacing w:after="0" w:line="240" w:lineRule="auto"/>
            </w:pPr>
            <w:r w:rsidRPr="00DD5D5A">
              <w:rPr>
                <w:i/>
              </w:rPr>
              <w:t>Revision of S1-242453.</w:t>
            </w:r>
          </w:p>
          <w:p w14:paraId="3A8A817A" w14:textId="76EB5220" w:rsidR="003402CE" w:rsidRPr="00DD5D5A" w:rsidRDefault="003402CE" w:rsidP="008E2FB2">
            <w:pPr>
              <w:spacing w:after="0" w:line="240" w:lineRule="auto"/>
            </w:pPr>
            <w:r w:rsidRPr="00DD5D5A">
              <w:t>Revision of S1-242498.</w:t>
            </w:r>
          </w:p>
        </w:tc>
      </w:tr>
      <w:tr w:rsidR="00DD5D5A" w:rsidRPr="002B5B90" w14:paraId="26AFF73D" w14:textId="77777777" w:rsidTr="00DD5D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2B46E6" w14:textId="09780EA5" w:rsidR="00DD5D5A" w:rsidRPr="00DD5D5A" w:rsidRDefault="00DD5D5A" w:rsidP="00993A4D">
            <w:pPr>
              <w:spacing w:after="0" w:line="240" w:lineRule="auto"/>
            </w:pPr>
            <w:proofErr w:type="spellStart"/>
            <w:r w:rsidRPr="00DD5D5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4BC769" w14:textId="3E24164B" w:rsidR="00DD5D5A" w:rsidRPr="00DD5D5A" w:rsidRDefault="00DD5D5A" w:rsidP="00993A4D">
            <w:pPr>
              <w:spacing w:after="0" w:line="240" w:lineRule="auto"/>
              <w:rPr>
                <w:rFonts w:cs="Arial"/>
              </w:rPr>
            </w:pPr>
            <w:hyperlink r:id="rId427" w:history="1">
              <w:r w:rsidRPr="00DD5D5A">
                <w:rPr>
                  <w:rStyle w:val="Hyperlink"/>
                  <w:rFonts w:cs="Arial"/>
                  <w:color w:val="auto"/>
                </w:rPr>
                <w:t>S1-242544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2DE9AD" w14:textId="4470B2A5" w:rsidR="00DD5D5A" w:rsidRPr="00DD5D5A" w:rsidRDefault="00DD5D5A" w:rsidP="00993A4D">
            <w:pPr>
              <w:spacing w:after="0" w:line="240" w:lineRule="auto"/>
            </w:pPr>
            <w:r w:rsidRPr="00DD5D5A">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056A6639" w14:textId="32822B0D" w:rsidR="00DD5D5A" w:rsidRPr="00DD5D5A" w:rsidRDefault="00DD5D5A" w:rsidP="00993A4D">
            <w:pPr>
              <w:spacing w:after="0" w:line="240" w:lineRule="auto"/>
            </w:pPr>
            <w:r w:rsidRPr="00DD5D5A">
              <w:t>6G TR Skeleton – initial 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5DE03A0C" w14:textId="65613DD8" w:rsidR="00DD5D5A" w:rsidRPr="00DD5D5A" w:rsidRDefault="00DD5D5A" w:rsidP="00993A4D">
            <w:pPr>
              <w:spacing w:after="0" w:line="240" w:lineRule="auto"/>
            </w:pPr>
            <w:r w:rsidRPr="00DD5D5A">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079AD4" w14:textId="77777777" w:rsidR="00DD5D5A" w:rsidRPr="00DD5D5A" w:rsidRDefault="00DD5D5A" w:rsidP="00DD5D5A">
            <w:pPr>
              <w:spacing w:after="0" w:line="240" w:lineRule="auto"/>
              <w:rPr>
                <w:i/>
              </w:rPr>
            </w:pPr>
            <w:r w:rsidRPr="00DD5D5A">
              <w:rPr>
                <w:i/>
              </w:rPr>
              <w:t>Revision of S1-242293.</w:t>
            </w:r>
          </w:p>
          <w:p w14:paraId="03CB64A7" w14:textId="77777777" w:rsidR="00DD5D5A" w:rsidRPr="00DD5D5A" w:rsidRDefault="00DD5D5A" w:rsidP="00DD5D5A">
            <w:pPr>
              <w:spacing w:after="0" w:line="240" w:lineRule="auto"/>
              <w:rPr>
                <w:i/>
              </w:rPr>
            </w:pPr>
            <w:r w:rsidRPr="00DD5D5A">
              <w:rPr>
                <w:i/>
              </w:rPr>
              <w:t>Revision of S1-242451.</w:t>
            </w:r>
          </w:p>
          <w:p w14:paraId="2CE0FF89" w14:textId="77777777" w:rsidR="00DD5D5A" w:rsidRPr="00DD5D5A" w:rsidRDefault="00DD5D5A" w:rsidP="00DD5D5A">
            <w:pPr>
              <w:spacing w:after="0" w:line="240" w:lineRule="auto"/>
              <w:rPr>
                <w:i/>
              </w:rPr>
            </w:pPr>
            <w:r w:rsidRPr="00DD5D5A">
              <w:rPr>
                <w:i/>
              </w:rPr>
              <w:t>Revision of S1-242453.</w:t>
            </w:r>
          </w:p>
          <w:p w14:paraId="0A70C68E" w14:textId="4EB7EC55" w:rsidR="00DD5D5A" w:rsidRPr="00DD5D5A" w:rsidRDefault="00DD5D5A" w:rsidP="00DD5D5A">
            <w:pPr>
              <w:spacing w:after="0" w:line="240" w:lineRule="auto"/>
            </w:pPr>
            <w:r w:rsidRPr="00DD5D5A">
              <w:rPr>
                <w:i/>
              </w:rPr>
              <w:t>Revision of S1-242498.</w:t>
            </w:r>
          </w:p>
          <w:p w14:paraId="135DB0F4" w14:textId="77777777" w:rsidR="00DD5D5A" w:rsidRPr="00DD5D5A" w:rsidRDefault="00DD5D5A" w:rsidP="003402CE">
            <w:pPr>
              <w:spacing w:after="0" w:line="240" w:lineRule="auto"/>
            </w:pPr>
            <w:r w:rsidRPr="00DD5D5A">
              <w:t>Revision of S1-242521.</w:t>
            </w:r>
          </w:p>
          <w:p w14:paraId="7E1FD80A" w14:textId="64932EB0" w:rsidR="00DD5D5A" w:rsidRPr="00DD5D5A" w:rsidRDefault="00DD5D5A" w:rsidP="003402CE">
            <w:pPr>
              <w:spacing w:after="0" w:line="240" w:lineRule="auto"/>
            </w:pPr>
            <w:r w:rsidRPr="00DD5D5A">
              <w:t xml:space="preserve">Delete former sections 6 and 7. </w:t>
            </w:r>
          </w:p>
        </w:tc>
      </w:tr>
      <w:tr w:rsidR="002C6DC3" w:rsidRPr="002B5B90" w14:paraId="243D0A3F"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8B0892" w14:textId="77777777" w:rsidR="002C6DC3" w:rsidRPr="00E26067" w:rsidRDefault="002C6DC3" w:rsidP="00993A4D">
            <w:pPr>
              <w:spacing w:after="0" w:line="240" w:lineRule="auto"/>
            </w:pPr>
            <w:proofErr w:type="spellStart"/>
            <w:r w:rsidRPr="00E2606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497B7" w14:textId="7FCB735B" w:rsidR="002C6DC3" w:rsidRPr="00E26067" w:rsidRDefault="00880BBF" w:rsidP="00993A4D">
            <w:pPr>
              <w:spacing w:after="0" w:line="240" w:lineRule="auto"/>
            </w:pPr>
            <w:hyperlink r:id="rId428" w:history="1">
              <w:r w:rsidR="002C6DC3" w:rsidRPr="00E26067">
                <w:rPr>
                  <w:rStyle w:val="Hyperlink"/>
                  <w:rFonts w:cs="Arial"/>
                  <w:color w:val="auto"/>
                </w:rPr>
                <w:t>S1-242301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CD16AF" w14:textId="77777777" w:rsidR="002C6DC3" w:rsidRPr="00E26067" w:rsidRDefault="002C6DC3" w:rsidP="00993A4D">
            <w:pPr>
              <w:spacing w:after="0" w:line="240" w:lineRule="auto"/>
            </w:pPr>
            <w:r w:rsidRPr="00E26067">
              <w:t>Neutral Editor, SA1 chair</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CEBEAD3" w14:textId="77777777" w:rsidR="002C6DC3" w:rsidRPr="00E26067" w:rsidRDefault="002C6DC3" w:rsidP="00993A4D">
            <w:pPr>
              <w:spacing w:after="0" w:line="240" w:lineRule="auto"/>
            </w:pPr>
            <w:r w:rsidRPr="00E26067">
              <w:t>Extracts of 6G TR clauses from 6G area of interest and TR-related contributions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19C83C8" w14:textId="77777777" w:rsidR="002C6DC3" w:rsidRPr="00E26067" w:rsidRDefault="002C6DC3" w:rsidP="00993A4D">
            <w:pPr>
              <w:spacing w:after="0" w:line="240" w:lineRule="auto"/>
            </w:pPr>
            <w:r w:rsidRPr="00E26067">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787569" w14:textId="77777777" w:rsidR="002C6DC3" w:rsidRPr="00E26067" w:rsidRDefault="002C6DC3" w:rsidP="00993A4D">
            <w:pPr>
              <w:spacing w:after="0" w:line="240" w:lineRule="auto"/>
            </w:pPr>
          </w:p>
        </w:tc>
      </w:tr>
      <w:tr w:rsidR="00390BF7" w:rsidRPr="002B5B90" w14:paraId="1DF5056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B6AC51" w14:textId="2376EDEA"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FD8C26" w14:textId="0338B5F1" w:rsidR="00390BF7" w:rsidRPr="00390BF7" w:rsidRDefault="00880BBF" w:rsidP="00390BF7">
            <w:pPr>
              <w:spacing w:after="0" w:line="240" w:lineRule="auto"/>
            </w:pPr>
            <w:hyperlink r:id="rId429" w:history="1">
              <w:r w:rsidR="00390BF7" w:rsidRPr="00F32AF1">
                <w:rPr>
                  <w:rStyle w:val="Hyperlink"/>
                  <w:rFonts w:cs="Arial"/>
                </w:rPr>
                <w:t>S1-242017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F656CA" w14:textId="78B4BB43" w:rsidR="00390BF7" w:rsidRPr="00390BF7" w:rsidRDefault="00390BF7" w:rsidP="00390BF7">
            <w:pPr>
              <w:spacing w:after="0" w:line="240" w:lineRule="auto"/>
            </w:pPr>
            <w:r w:rsidRPr="00390BF7">
              <w:t>THALES, TNO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66C33B7" w14:textId="5A7FBB06" w:rsidR="00390BF7" w:rsidRPr="00390BF7" w:rsidRDefault="00390BF7" w:rsidP="00390BF7">
            <w:pPr>
              <w:spacing w:after="0" w:line="240" w:lineRule="auto"/>
            </w:pPr>
            <w:r w:rsidRPr="00390BF7">
              <w:t>Views on Rel-20 6G study item’s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008AD07" w14:textId="15E4123B" w:rsidR="00390BF7" w:rsidRPr="00390BF7" w:rsidRDefault="00390BF7" w:rsidP="00390BF7">
            <w:pPr>
              <w:spacing w:after="0" w:line="240" w:lineRule="auto"/>
            </w:pPr>
            <w:r>
              <w:t xml:space="preserve">Merged into </w:t>
            </w:r>
            <w:r w:rsidRPr="00390BF7">
              <w:t>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E2AC34" w14:textId="77777777" w:rsidR="00390BF7" w:rsidRPr="00390BF7" w:rsidRDefault="00390BF7" w:rsidP="00390BF7">
            <w:pPr>
              <w:spacing w:after="0" w:line="240" w:lineRule="auto"/>
            </w:pPr>
          </w:p>
        </w:tc>
      </w:tr>
      <w:tr w:rsidR="00390BF7" w:rsidRPr="002B5B90" w14:paraId="1BD8D89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DC46CF" w14:textId="2491F7DC"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95549C" w14:textId="70F635F5" w:rsidR="00390BF7" w:rsidRPr="00390BF7" w:rsidRDefault="00880BBF" w:rsidP="00390BF7">
            <w:pPr>
              <w:spacing w:after="0" w:line="240" w:lineRule="auto"/>
            </w:pPr>
            <w:hyperlink r:id="rId430" w:history="1">
              <w:r w:rsidR="00390BF7" w:rsidRPr="00F32AF1">
                <w:rPr>
                  <w:rStyle w:val="Hyperlink"/>
                  <w:rFonts w:cs="Arial"/>
                </w:rPr>
                <w:t>S1-242019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DB9D3D" w14:textId="4880E4DD" w:rsidR="00390BF7" w:rsidRPr="00390BF7" w:rsidRDefault="00390BF7" w:rsidP="00390BF7">
            <w:pPr>
              <w:spacing w:after="0" w:line="240" w:lineRule="auto"/>
            </w:pPr>
            <w:r w:rsidRPr="00390BF7">
              <w:t>SK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F2C32AF" w14:textId="7136ABB8" w:rsidR="00390BF7" w:rsidRPr="00390BF7" w:rsidRDefault="00390BF7" w:rsidP="00390BF7">
            <w:pPr>
              <w:spacing w:after="0" w:line="240" w:lineRule="auto"/>
            </w:pPr>
            <w:r w:rsidRPr="00390BF7">
              <w:t>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DA1316D" w14:textId="77463BC3"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F1F1DF" w14:textId="77777777" w:rsidR="00390BF7" w:rsidRPr="00390BF7" w:rsidRDefault="00390BF7" w:rsidP="00390BF7">
            <w:pPr>
              <w:spacing w:after="0" w:line="240" w:lineRule="auto"/>
            </w:pPr>
          </w:p>
        </w:tc>
      </w:tr>
      <w:tr w:rsidR="00390BF7" w:rsidRPr="002B5B90" w14:paraId="45FE755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A1E3A" w14:textId="0EDE8233"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667D32" w14:textId="40F6A7B6" w:rsidR="00390BF7" w:rsidRPr="00390BF7" w:rsidRDefault="00880BBF" w:rsidP="00390BF7">
            <w:pPr>
              <w:spacing w:after="0" w:line="240" w:lineRule="auto"/>
            </w:pPr>
            <w:hyperlink r:id="rId431" w:history="1">
              <w:r w:rsidR="00390BF7" w:rsidRPr="00F32AF1">
                <w:rPr>
                  <w:rStyle w:val="Hyperlink"/>
                  <w:rFonts w:cs="Arial"/>
                </w:rPr>
                <w:t>S1-242023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DDD71C" w14:textId="0F06A789" w:rsidR="00390BF7" w:rsidRPr="00390BF7" w:rsidRDefault="00390BF7" w:rsidP="00390BF7">
            <w:pPr>
              <w:spacing w:after="0" w:line="240" w:lineRule="auto"/>
            </w:pPr>
            <w:r w:rsidRPr="00390BF7">
              <w:t>Rakuten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5920EE3" w14:textId="5966AA2D" w:rsidR="00390BF7" w:rsidRPr="00390BF7" w:rsidRDefault="00390BF7" w:rsidP="00390BF7">
            <w:pPr>
              <w:spacing w:after="0" w:line="240" w:lineRule="auto"/>
            </w:pPr>
            <w:r w:rsidRPr="00390BF7">
              <w:t>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F51D967" w14:textId="430CFA0D"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0E3470" w14:textId="77777777" w:rsidR="00390BF7" w:rsidRPr="00390BF7" w:rsidRDefault="00390BF7" w:rsidP="00390BF7">
            <w:pPr>
              <w:spacing w:after="0" w:line="240" w:lineRule="auto"/>
            </w:pPr>
          </w:p>
        </w:tc>
      </w:tr>
      <w:tr w:rsidR="00390BF7" w:rsidRPr="002B5B90" w14:paraId="60D20FF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97854" w14:textId="093598C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BA1EE9" w14:textId="386890FA" w:rsidR="00390BF7" w:rsidRPr="00390BF7" w:rsidRDefault="00880BBF" w:rsidP="00390BF7">
            <w:pPr>
              <w:spacing w:after="0" w:line="240" w:lineRule="auto"/>
            </w:pPr>
            <w:hyperlink r:id="rId432" w:history="1">
              <w:r w:rsidR="00390BF7" w:rsidRPr="00F32AF1">
                <w:rPr>
                  <w:rStyle w:val="Hyperlink"/>
                  <w:rFonts w:cs="Arial"/>
                </w:rPr>
                <w:t>S1-242025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4095CE" w14:textId="3B0D79CE" w:rsidR="00390BF7" w:rsidRPr="00390BF7" w:rsidRDefault="00390BF7" w:rsidP="00390BF7">
            <w:pPr>
              <w:spacing w:after="0" w:line="240" w:lineRule="auto"/>
            </w:pPr>
            <w:r w:rsidRPr="00390BF7">
              <w:t>SoftBank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BFCC69" w14:textId="529B75C2" w:rsidR="00390BF7" w:rsidRPr="00390BF7" w:rsidRDefault="00390BF7" w:rsidP="00390BF7">
            <w:pPr>
              <w:spacing w:after="0" w:line="240" w:lineRule="auto"/>
            </w:pPr>
            <w:r w:rsidRPr="00390BF7">
              <w:t>SoftBank’s Area of Interest for 6G Stage 1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811CA6A" w14:textId="64194EA0"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8EF823" w14:textId="77777777" w:rsidR="00390BF7" w:rsidRPr="00390BF7" w:rsidRDefault="00390BF7" w:rsidP="00390BF7">
            <w:pPr>
              <w:spacing w:after="0" w:line="240" w:lineRule="auto"/>
            </w:pPr>
          </w:p>
        </w:tc>
      </w:tr>
      <w:tr w:rsidR="00390BF7" w:rsidRPr="002B5B90" w14:paraId="323B4C8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B2183" w14:textId="6831B665" w:rsidR="00390BF7" w:rsidRPr="00390BF7" w:rsidRDefault="00390BF7" w:rsidP="00390BF7">
            <w:pPr>
              <w:spacing w:after="0" w:line="240" w:lineRule="auto"/>
            </w:pPr>
            <w:proofErr w:type="spellStart"/>
            <w: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0193EE" w14:textId="45311CA2" w:rsidR="00390BF7" w:rsidRPr="00390BF7" w:rsidRDefault="00880BBF" w:rsidP="00390BF7">
            <w:pPr>
              <w:spacing w:after="0" w:line="240" w:lineRule="auto"/>
            </w:pPr>
            <w:hyperlink r:id="rId433" w:history="1">
              <w:r w:rsidR="00390BF7" w:rsidRPr="00F32AF1">
                <w:rPr>
                  <w:rStyle w:val="Hyperlink"/>
                  <w:rFonts w:cs="Arial"/>
                </w:rPr>
                <w:t>S1-242036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94D653" w14:textId="58E2BB35" w:rsidR="00390BF7" w:rsidRPr="00390BF7" w:rsidRDefault="00390BF7" w:rsidP="00390BF7">
            <w:pPr>
              <w:spacing w:after="0" w:line="240" w:lineRule="auto"/>
            </w:pPr>
            <w:r w:rsidRPr="00390BF7">
              <w:t>Intel</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2EEDEDC" w14:textId="31018585" w:rsidR="00390BF7" w:rsidRPr="00390BF7" w:rsidRDefault="00390BF7" w:rsidP="00390BF7">
            <w:pPr>
              <w:spacing w:after="0" w:line="240" w:lineRule="auto"/>
            </w:pPr>
            <w:r w:rsidRPr="00390BF7">
              <w:t>Intel's view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0E853F3" w14:textId="6AD0F270"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E95A55" w14:textId="77777777" w:rsidR="00390BF7" w:rsidRPr="00390BF7" w:rsidRDefault="00390BF7" w:rsidP="00390BF7">
            <w:pPr>
              <w:spacing w:after="0" w:line="240" w:lineRule="auto"/>
            </w:pPr>
          </w:p>
        </w:tc>
      </w:tr>
      <w:tr w:rsidR="00390BF7" w:rsidRPr="002B5B90" w14:paraId="0C5D76A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F425EC" w14:textId="562F26D1"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F95C4" w14:textId="05A30975" w:rsidR="00390BF7" w:rsidRPr="00390BF7" w:rsidRDefault="00880BBF" w:rsidP="00390BF7">
            <w:pPr>
              <w:spacing w:after="0" w:line="240" w:lineRule="auto"/>
            </w:pPr>
            <w:hyperlink r:id="rId434" w:history="1">
              <w:r w:rsidR="00390BF7" w:rsidRPr="00F32AF1">
                <w:rPr>
                  <w:rStyle w:val="Hyperlink"/>
                  <w:rFonts w:cs="Arial"/>
                </w:rPr>
                <w:t>S1-242037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016189" w14:textId="73D54C73" w:rsidR="00390BF7" w:rsidRPr="00390BF7" w:rsidRDefault="00390BF7" w:rsidP="00390BF7">
            <w:pPr>
              <w:spacing w:after="0" w:line="240" w:lineRule="auto"/>
            </w:pPr>
            <w:r w:rsidRPr="00390BF7">
              <w:t>LG Electronics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079CBD" w14:textId="226C0454" w:rsidR="00390BF7" w:rsidRPr="00390BF7" w:rsidRDefault="00390BF7" w:rsidP="00390BF7">
            <w:pPr>
              <w:spacing w:after="0" w:line="240" w:lineRule="auto"/>
            </w:pPr>
            <w:r w:rsidRPr="00390BF7">
              <w:t>LGE's view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914BB93" w14:textId="0E3AD43B"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CEA18" w14:textId="77777777" w:rsidR="00390BF7" w:rsidRPr="00390BF7" w:rsidRDefault="00390BF7" w:rsidP="00390BF7">
            <w:pPr>
              <w:spacing w:after="0" w:line="240" w:lineRule="auto"/>
            </w:pPr>
          </w:p>
        </w:tc>
      </w:tr>
      <w:tr w:rsidR="00390BF7" w:rsidRPr="002B5B90" w14:paraId="1F6A9F5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DDFFF" w14:textId="69F10FDE"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73917" w14:textId="2153A3F3" w:rsidR="00390BF7" w:rsidRPr="00390BF7" w:rsidRDefault="00880BBF" w:rsidP="00390BF7">
            <w:pPr>
              <w:spacing w:after="0" w:line="240" w:lineRule="auto"/>
            </w:pPr>
            <w:hyperlink r:id="rId435" w:history="1">
              <w:r w:rsidR="00390BF7" w:rsidRPr="00F32AF1">
                <w:rPr>
                  <w:rStyle w:val="Hyperlink"/>
                  <w:rFonts w:cs="Arial"/>
                </w:rPr>
                <w:t>S1-242038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460025" w14:textId="5FB66889" w:rsidR="00390BF7" w:rsidRPr="00390BF7" w:rsidRDefault="00390BF7" w:rsidP="00390BF7">
            <w:pPr>
              <w:spacing w:after="0" w:line="240" w:lineRule="auto"/>
            </w:pPr>
            <w:r w:rsidRPr="00390BF7">
              <w:t>LG Electronics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D806EA5" w14:textId="24EEC928" w:rsidR="00390BF7" w:rsidRPr="00390BF7" w:rsidRDefault="00390BF7" w:rsidP="00390BF7">
            <w:pPr>
              <w:spacing w:after="0" w:line="240" w:lineRule="auto"/>
            </w:pPr>
            <w:r w:rsidRPr="00390BF7">
              <w:t>LGE's view on 6G Areas of Interest - DP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219CA9" w14:textId="6ED6A86A"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83EEBD" w14:textId="77777777" w:rsidR="00390BF7" w:rsidRPr="00390BF7" w:rsidRDefault="00390BF7" w:rsidP="00390BF7">
            <w:pPr>
              <w:spacing w:after="0" w:line="240" w:lineRule="auto"/>
            </w:pPr>
          </w:p>
        </w:tc>
      </w:tr>
      <w:tr w:rsidR="00390BF7" w:rsidRPr="002B5B90" w14:paraId="4542A32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01F9A" w14:textId="5FFA9FB9"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7943F7" w14:textId="05390B98" w:rsidR="00390BF7" w:rsidRPr="00390BF7" w:rsidRDefault="00880BBF" w:rsidP="00390BF7">
            <w:pPr>
              <w:spacing w:after="0" w:line="240" w:lineRule="auto"/>
            </w:pPr>
            <w:hyperlink r:id="rId436" w:history="1">
              <w:r w:rsidR="00390BF7" w:rsidRPr="00F32AF1">
                <w:rPr>
                  <w:rStyle w:val="Hyperlink"/>
                  <w:rFonts w:cs="Arial"/>
                </w:rPr>
                <w:t>S1-242040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313F96" w14:textId="0EF17231" w:rsidR="00390BF7" w:rsidRPr="00390BF7" w:rsidRDefault="00390BF7" w:rsidP="00390BF7">
            <w:pPr>
              <w:spacing w:after="0" w:line="240" w:lineRule="auto"/>
            </w:pPr>
            <w:r w:rsidRPr="00390BF7">
              <w:t>Sony Europe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76123B4" w14:textId="77A7D7AC" w:rsidR="00390BF7" w:rsidRPr="00390BF7" w:rsidRDefault="00390BF7" w:rsidP="00390BF7">
            <w:pPr>
              <w:spacing w:after="0" w:line="240" w:lineRule="auto"/>
            </w:pPr>
            <w:r w:rsidRPr="00390BF7">
              <w:t>Views on the SA1 6G TR Structure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4A36B6F" w14:textId="1212A6DA"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5D6043" w14:textId="77777777" w:rsidR="00390BF7" w:rsidRPr="00390BF7" w:rsidRDefault="00390BF7" w:rsidP="00390BF7">
            <w:pPr>
              <w:spacing w:after="0" w:line="240" w:lineRule="auto"/>
            </w:pPr>
          </w:p>
        </w:tc>
      </w:tr>
      <w:tr w:rsidR="00390BF7" w:rsidRPr="002B5B90" w14:paraId="49F3941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79436B" w14:textId="2CCE6183"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1C2135" w14:textId="52AA567A" w:rsidR="00390BF7" w:rsidRPr="00390BF7" w:rsidRDefault="00880BBF" w:rsidP="00390BF7">
            <w:pPr>
              <w:spacing w:after="0" w:line="240" w:lineRule="auto"/>
            </w:pPr>
            <w:hyperlink r:id="rId437" w:history="1">
              <w:r w:rsidR="00390BF7" w:rsidRPr="00F32AF1">
                <w:rPr>
                  <w:rStyle w:val="Hyperlink"/>
                  <w:rFonts w:cs="Arial"/>
                </w:rPr>
                <w:t>S1-242044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32D715" w14:textId="33812C64" w:rsidR="00390BF7" w:rsidRPr="00390BF7" w:rsidRDefault="00390BF7" w:rsidP="00390BF7">
            <w:pPr>
              <w:spacing w:after="0" w:line="240" w:lineRule="auto"/>
            </w:pPr>
            <w:r w:rsidRPr="00390BF7">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71F887" w14:textId="7D09E102" w:rsidR="00390BF7" w:rsidRPr="00390BF7" w:rsidRDefault="00390BF7" w:rsidP="00390BF7">
            <w:pPr>
              <w:spacing w:after="0" w:line="240" w:lineRule="auto"/>
            </w:pPr>
            <w:r w:rsidRPr="00390BF7">
              <w:t>Discussion paper on structure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15819D9" w14:textId="098B08D6"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E48C9F" w14:textId="77777777" w:rsidR="00390BF7" w:rsidRPr="00390BF7" w:rsidRDefault="00390BF7" w:rsidP="00390BF7">
            <w:pPr>
              <w:spacing w:after="0" w:line="240" w:lineRule="auto"/>
            </w:pPr>
          </w:p>
        </w:tc>
      </w:tr>
      <w:tr w:rsidR="00390BF7" w:rsidRPr="002B5B90" w14:paraId="0439F82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51884" w14:textId="047FA84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0A317B" w14:textId="5FDA65A9" w:rsidR="00390BF7" w:rsidRPr="00390BF7" w:rsidRDefault="00880BBF" w:rsidP="00390BF7">
            <w:pPr>
              <w:spacing w:after="0" w:line="240" w:lineRule="auto"/>
            </w:pPr>
            <w:hyperlink r:id="rId438" w:history="1">
              <w:r w:rsidR="00390BF7" w:rsidRPr="00F32AF1">
                <w:rPr>
                  <w:rStyle w:val="Hyperlink"/>
                  <w:rFonts w:cs="Arial"/>
                </w:rPr>
                <w:t>S1-242045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1917FE" w14:textId="7D90C114" w:rsidR="00390BF7" w:rsidRPr="00390BF7" w:rsidRDefault="00390BF7" w:rsidP="00390BF7">
            <w:pPr>
              <w:spacing w:after="0" w:line="240" w:lineRule="auto"/>
            </w:pPr>
            <w:r w:rsidRPr="00390BF7">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CBA6316" w14:textId="7F0A0FEB" w:rsidR="00390BF7" w:rsidRPr="00390BF7" w:rsidRDefault="00390BF7" w:rsidP="00390BF7">
            <w:pPr>
              <w:spacing w:after="0" w:line="240" w:lineRule="auto"/>
            </w:pPr>
            <w:r w:rsidRPr="00390BF7">
              <w:t>6G Use cases and requirements TR skeleton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578078D" w14:textId="3AADCEC2"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C68DC7" w14:textId="77777777" w:rsidR="00390BF7" w:rsidRPr="00390BF7" w:rsidRDefault="00390BF7" w:rsidP="00390BF7">
            <w:pPr>
              <w:spacing w:after="0" w:line="240" w:lineRule="auto"/>
            </w:pPr>
          </w:p>
        </w:tc>
      </w:tr>
      <w:tr w:rsidR="00390BF7" w:rsidRPr="002B5B90" w14:paraId="138BAA2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F23A2D" w14:textId="3066419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E9ECC" w14:textId="4DAF14DC" w:rsidR="00390BF7" w:rsidRPr="00390BF7" w:rsidRDefault="00880BBF" w:rsidP="00390BF7">
            <w:pPr>
              <w:spacing w:after="0" w:line="240" w:lineRule="auto"/>
            </w:pPr>
            <w:hyperlink r:id="rId439" w:history="1">
              <w:r w:rsidR="00390BF7" w:rsidRPr="00F32AF1">
                <w:rPr>
                  <w:rStyle w:val="Hyperlink"/>
                  <w:rFonts w:cs="Arial"/>
                </w:rPr>
                <w:t>S1-242052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0ED8C4" w14:textId="354C2AC8" w:rsidR="00390BF7" w:rsidRPr="00390BF7" w:rsidRDefault="00390BF7" w:rsidP="00390BF7">
            <w:pPr>
              <w:spacing w:after="0" w:line="240" w:lineRule="auto"/>
            </w:pPr>
            <w:r w:rsidRPr="00390BF7">
              <w:t>DSIT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79EBD54" w14:textId="4011B6DD" w:rsidR="00390BF7" w:rsidRPr="00390BF7" w:rsidRDefault="00390BF7" w:rsidP="00390BF7">
            <w:pPr>
              <w:spacing w:after="0" w:line="240" w:lineRule="auto"/>
            </w:pPr>
            <w:r w:rsidRPr="00390BF7">
              <w:t>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D22F74" w14:textId="469AFE19"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738394" w14:textId="77777777" w:rsidR="00390BF7" w:rsidRPr="00390BF7" w:rsidRDefault="00390BF7" w:rsidP="00390BF7">
            <w:pPr>
              <w:spacing w:after="0" w:line="240" w:lineRule="auto"/>
            </w:pPr>
          </w:p>
        </w:tc>
      </w:tr>
      <w:tr w:rsidR="00390BF7" w:rsidRPr="002B5B90" w14:paraId="5C3132D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B1E10" w14:textId="5DEE38DB"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8D36BB" w14:textId="54D0C1C7" w:rsidR="00390BF7" w:rsidRPr="00390BF7" w:rsidRDefault="00880BBF" w:rsidP="00390BF7">
            <w:pPr>
              <w:spacing w:after="0" w:line="240" w:lineRule="auto"/>
            </w:pPr>
            <w:hyperlink r:id="rId440" w:history="1">
              <w:r w:rsidR="00390BF7" w:rsidRPr="00F32AF1">
                <w:rPr>
                  <w:rStyle w:val="Hyperlink"/>
                  <w:rFonts w:cs="Arial"/>
                </w:rPr>
                <w:t>S1-242056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79ABEE" w14:textId="461200B7" w:rsidR="00390BF7" w:rsidRPr="00390BF7" w:rsidRDefault="00390BF7" w:rsidP="00390BF7">
            <w:pPr>
              <w:spacing w:after="0" w:line="240" w:lineRule="auto"/>
            </w:pPr>
            <w:r w:rsidRPr="00390BF7">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7C59702" w14:textId="02A105F2" w:rsidR="00390BF7" w:rsidRPr="00390BF7" w:rsidRDefault="00390BF7" w:rsidP="00390BF7">
            <w:pPr>
              <w:spacing w:after="0" w:line="240" w:lineRule="auto"/>
            </w:pPr>
            <w:r w:rsidRPr="00390BF7">
              <w:t>CATT's Views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23F27DB" w14:textId="4893F7A9"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E8C742" w14:textId="77777777" w:rsidR="00390BF7" w:rsidRPr="00390BF7" w:rsidRDefault="00390BF7" w:rsidP="00390BF7">
            <w:pPr>
              <w:spacing w:after="0" w:line="240" w:lineRule="auto"/>
            </w:pPr>
          </w:p>
        </w:tc>
      </w:tr>
      <w:tr w:rsidR="00390BF7" w:rsidRPr="002B5B90" w14:paraId="6A88578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8A30B" w14:textId="170819F4"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3D2A2" w14:textId="6665B07D" w:rsidR="00390BF7" w:rsidRPr="00390BF7" w:rsidRDefault="00880BBF" w:rsidP="00390BF7">
            <w:pPr>
              <w:spacing w:after="0" w:line="240" w:lineRule="auto"/>
            </w:pPr>
            <w:hyperlink r:id="rId441" w:history="1">
              <w:r w:rsidR="00390BF7" w:rsidRPr="00F32AF1">
                <w:rPr>
                  <w:rStyle w:val="Hyperlink"/>
                  <w:rFonts w:cs="Arial"/>
                </w:rPr>
                <w:t>S1-242060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84716F" w14:textId="3BB23FF4" w:rsidR="00390BF7" w:rsidRPr="00390BF7" w:rsidRDefault="00390BF7" w:rsidP="00390BF7">
            <w:pPr>
              <w:spacing w:after="0" w:line="240" w:lineRule="auto"/>
            </w:pPr>
            <w:r w:rsidRPr="00390BF7">
              <w:t xml:space="preserve">LG </w:t>
            </w:r>
            <w:proofErr w:type="spellStart"/>
            <w:r w:rsidRPr="00390BF7">
              <w:t>Uplus</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008E55" w14:textId="766DB73A" w:rsidR="00390BF7" w:rsidRPr="00390BF7" w:rsidRDefault="00390BF7" w:rsidP="00390BF7">
            <w:pPr>
              <w:spacing w:after="0" w:line="240" w:lineRule="auto"/>
            </w:pPr>
            <w:r w:rsidRPr="00390BF7">
              <w:t xml:space="preserve">LG </w:t>
            </w:r>
            <w:proofErr w:type="spellStart"/>
            <w:r w:rsidRPr="00390BF7">
              <w:t>Uplus’s</w:t>
            </w:r>
            <w:proofErr w:type="spellEnd"/>
            <w:r w:rsidRPr="00390BF7">
              <w:t xml:space="preserve"> view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0613901" w14:textId="26C804D9"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D4CB4E" w14:textId="77777777" w:rsidR="00390BF7" w:rsidRPr="00390BF7" w:rsidRDefault="00390BF7" w:rsidP="00390BF7">
            <w:pPr>
              <w:spacing w:after="0" w:line="240" w:lineRule="auto"/>
            </w:pPr>
          </w:p>
        </w:tc>
      </w:tr>
      <w:tr w:rsidR="00390BF7" w:rsidRPr="002B5B90" w14:paraId="20AF019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49C15" w14:textId="2CD86ACD"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A4ACAB" w14:textId="5245B7B9" w:rsidR="00390BF7" w:rsidRPr="00390BF7" w:rsidRDefault="00880BBF" w:rsidP="00390BF7">
            <w:pPr>
              <w:spacing w:after="0" w:line="240" w:lineRule="auto"/>
            </w:pPr>
            <w:hyperlink r:id="rId442" w:history="1">
              <w:r w:rsidR="00390BF7" w:rsidRPr="00F32AF1">
                <w:rPr>
                  <w:rStyle w:val="Hyperlink"/>
                  <w:rFonts w:cs="Arial"/>
                </w:rPr>
                <w:t>S1-242071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80EA33" w14:textId="7CD809F7" w:rsidR="00390BF7" w:rsidRPr="00390BF7" w:rsidRDefault="00390BF7" w:rsidP="00390BF7">
            <w:pPr>
              <w:spacing w:after="0" w:line="240" w:lineRule="auto"/>
            </w:pPr>
            <w:r w:rsidRPr="00390BF7">
              <w:t>KT Corp.</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BA56457" w14:textId="557AFF6A" w:rsidR="00390BF7" w:rsidRPr="00390BF7" w:rsidRDefault="00390BF7" w:rsidP="00390BF7">
            <w:pPr>
              <w:spacing w:after="0" w:line="240" w:lineRule="auto"/>
            </w:pPr>
            <w:r w:rsidRPr="00390BF7">
              <w:t>KT's contribution for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3075830" w14:textId="4DD781B6"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F0993" w14:textId="77777777" w:rsidR="00390BF7" w:rsidRPr="00390BF7" w:rsidRDefault="00390BF7" w:rsidP="00390BF7">
            <w:pPr>
              <w:spacing w:after="0" w:line="240" w:lineRule="auto"/>
            </w:pPr>
          </w:p>
        </w:tc>
      </w:tr>
      <w:tr w:rsidR="00390BF7" w:rsidRPr="002B5B90" w14:paraId="1DB6F6E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D496F" w14:textId="0586070E"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571504" w14:textId="6F52428C" w:rsidR="00390BF7" w:rsidRPr="00390BF7" w:rsidRDefault="00880BBF" w:rsidP="00390BF7">
            <w:pPr>
              <w:spacing w:after="0" w:line="240" w:lineRule="auto"/>
            </w:pPr>
            <w:hyperlink r:id="rId443" w:history="1">
              <w:r w:rsidR="00390BF7" w:rsidRPr="00F32AF1">
                <w:rPr>
                  <w:rStyle w:val="Hyperlink"/>
                  <w:rFonts w:cs="Arial"/>
                </w:rPr>
                <w:t>S1-242072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CE37A8" w14:textId="07033348" w:rsidR="00390BF7" w:rsidRPr="00390BF7" w:rsidRDefault="00390BF7" w:rsidP="00390BF7">
            <w:pPr>
              <w:spacing w:after="0" w:line="240" w:lineRule="auto"/>
            </w:pPr>
            <w:r w:rsidRPr="00390BF7">
              <w:t>ETRI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53A15E0" w14:textId="6AA57945" w:rsidR="00390BF7" w:rsidRPr="00390BF7" w:rsidRDefault="00390BF7" w:rsidP="00390BF7">
            <w:pPr>
              <w:spacing w:after="0" w:line="240" w:lineRule="auto"/>
            </w:pPr>
            <w:r w:rsidRPr="00390BF7">
              <w:t>Views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066174E" w14:textId="65F5477C"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98D883" w14:textId="77777777" w:rsidR="00390BF7" w:rsidRPr="00390BF7" w:rsidRDefault="00390BF7" w:rsidP="00390BF7">
            <w:pPr>
              <w:spacing w:after="0" w:line="240" w:lineRule="auto"/>
            </w:pPr>
          </w:p>
        </w:tc>
      </w:tr>
      <w:tr w:rsidR="00390BF7" w:rsidRPr="002B5B90" w14:paraId="10E229E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9CEB0" w14:textId="01C949A1"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AEB36" w14:textId="50C520E1" w:rsidR="00390BF7" w:rsidRPr="00390BF7" w:rsidRDefault="00880BBF" w:rsidP="00390BF7">
            <w:pPr>
              <w:spacing w:after="0" w:line="240" w:lineRule="auto"/>
            </w:pPr>
            <w:hyperlink r:id="rId444" w:history="1">
              <w:r w:rsidR="00390BF7" w:rsidRPr="00F32AF1">
                <w:rPr>
                  <w:rStyle w:val="Hyperlink"/>
                  <w:rFonts w:cs="Arial"/>
                </w:rPr>
                <w:t>S1-242075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4E5614" w14:textId="20D31006" w:rsidR="00390BF7" w:rsidRPr="00390BF7" w:rsidRDefault="00390BF7" w:rsidP="00390BF7">
            <w:pPr>
              <w:spacing w:after="0" w:line="240" w:lineRule="auto"/>
            </w:pPr>
            <w:r w:rsidRPr="00390BF7">
              <w:t>Sharp</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449007A" w14:textId="692A3E41" w:rsidR="00390BF7" w:rsidRPr="00390BF7" w:rsidRDefault="00390BF7" w:rsidP="00390BF7">
            <w:pPr>
              <w:spacing w:after="0" w:line="240" w:lineRule="auto"/>
            </w:pPr>
            <w:r w:rsidRPr="00390BF7">
              <w:t>Views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FA41F8A" w14:textId="3C1B8911"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5AB517" w14:textId="77777777" w:rsidR="00390BF7" w:rsidRPr="00390BF7" w:rsidRDefault="00390BF7" w:rsidP="00390BF7">
            <w:pPr>
              <w:spacing w:after="0" w:line="240" w:lineRule="auto"/>
            </w:pPr>
          </w:p>
        </w:tc>
      </w:tr>
      <w:tr w:rsidR="00390BF7" w:rsidRPr="002B5B90" w14:paraId="24762E6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46748" w14:textId="221A590B"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B2BC5" w14:textId="78F86F3E" w:rsidR="00390BF7" w:rsidRPr="00390BF7" w:rsidRDefault="00880BBF" w:rsidP="00390BF7">
            <w:pPr>
              <w:spacing w:after="0" w:line="240" w:lineRule="auto"/>
            </w:pPr>
            <w:hyperlink r:id="rId445" w:history="1">
              <w:r w:rsidR="00390BF7" w:rsidRPr="00F32AF1">
                <w:rPr>
                  <w:rStyle w:val="Hyperlink"/>
                  <w:rFonts w:cs="Arial"/>
                </w:rPr>
                <w:t>S1-242078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1AECB9" w14:textId="6B238F4B" w:rsidR="00390BF7" w:rsidRPr="00390BF7" w:rsidRDefault="00390BF7" w:rsidP="00390BF7">
            <w:pPr>
              <w:spacing w:after="0" w:line="240" w:lineRule="auto"/>
            </w:pPr>
            <w:r w:rsidRPr="00390BF7">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CF84BF9" w14:textId="5565067F" w:rsidR="00390BF7" w:rsidRPr="00390BF7" w:rsidRDefault="00390BF7" w:rsidP="00390BF7">
            <w:pPr>
              <w:spacing w:after="0" w:line="240" w:lineRule="auto"/>
            </w:pPr>
            <w:r w:rsidRPr="00390BF7">
              <w:t>Views on SA1 6G study areas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C877656" w14:textId="7719B846"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D383DB" w14:textId="77777777" w:rsidR="00390BF7" w:rsidRPr="00390BF7" w:rsidRDefault="00390BF7" w:rsidP="00390BF7">
            <w:pPr>
              <w:spacing w:after="0" w:line="240" w:lineRule="auto"/>
            </w:pPr>
          </w:p>
        </w:tc>
      </w:tr>
      <w:tr w:rsidR="00390BF7" w:rsidRPr="002B5B90" w14:paraId="711C06D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6C6DB" w14:textId="67D6AD46"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7A5B0" w14:textId="36874FB3" w:rsidR="00390BF7" w:rsidRPr="00390BF7" w:rsidRDefault="00880BBF" w:rsidP="00390BF7">
            <w:pPr>
              <w:spacing w:after="0" w:line="240" w:lineRule="auto"/>
            </w:pPr>
            <w:hyperlink r:id="rId446" w:history="1">
              <w:r w:rsidR="00390BF7" w:rsidRPr="00F32AF1">
                <w:rPr>
                  <w:rStyle w:val="Hyperlink"/>
                  <w:rFonts w:cs="Arial"/>
                </w:rPr>
                <w:t>S1-242082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5C1A84" w14:textId="4E3D0FC7" w:rsidR="00390BF7" w:rsidRPr="00390BF7" w:rsidRDefault="00390BF7" w:rsidP="00390BF7">
            <w:pPr>
              <w:spacing w:after="0" w:line="240" w:lineRule="auto"/>
            </w:pPr>
            <w:r w:rsidRPr="00390BF7">
              <w:t xml:space="preserve">ROBERT BOSCH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4722207" w14:textId="4C2F0407" w:rsidR="00390BF7" w:rsidRPr="00390BF7" w:rsidRDefault="00390BF7" w:rsidP="00390BF7">
            <w:pPr>
              <w:spacing w:after="0" w:line="240" w:lineRule="auto"/>
            </w:pPr>
            <w:r w:rsidRPr="00390BF7">
              <w:t>Bosch's view on 6G areas on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9904BEB" w14:textId="38366EBC"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BD6D6F" w14:textId="77777777" w:rsidR="00390BF7" w:rsidRPr="00390BF7" w:rsidRDefault="00390BF7" w:rsidP="00390BF7">
            <w:pPr>
              <w:spacing w:after="0" w:line="240" w:lineRule="auto"/>
            </w:pPr>
          </w:p>
        </w:tc>
      </w:tr>
      <w:tr w:rsidR="00390BF7" w:rsidRPr="002B5B90" w14:paraId="50C3683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3FB6A1" w14:textId="31C242B4"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4E2BCF" w14:textId="54329483" w:rsidR="00390BF7" w:rsidRPr="00390BF7" w:rsidRDefault="00880BBF" w:rsidP="00390BF7">
            <w:pPr>
              <w:spacing w:after="0" w:line="240" w:lineRule="auto"/>
            </w:pPr>
            <w:hyperlink r:id="rId447" w:history="1">
              <w:r w:rsidR="00390BF7" w:rsidRPr="00F32AF1">
                <w:rPr>
                  <w:rStyle w:val="Hyperlink"/>
                  <w:rFonts w:cs="Arial"/>
                </w:rPr>
                <w:t>S1-242085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F37E8F" w14:textId="7CF1F0C2" w:rsidR="00390BF7" w:rsidRPr="00390BF7" w:rsidRDefault="00390BF7" w:rsidP="00390BF7">
            <w:pPr>
              <w:spacing w:after="0" w:line="240" w:lineRule="auto"/>
            </w:pPr>
            <w:r w:rsidRPr="00390BF7">
              <w:t>CBN, China Broadnet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B4B3666" w14:textId="42BA5D61" w:rsidR="00390BF7" w:rsidRPr="00390BF7" w:rsidRDefault="00390BF7" w:rsidP="00390BF7">
            <w:pPr>
              <w:spacing w:after="0" w:line="240" w:lineRule="auto"/>
            </w:pPr>
            <w:r w:rsidRPr="00390BF7">
              <w:t>View on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F72CA09" w14:textId="74A732AF"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BD9329" w14:textId="77777777" w:rsidR="00390BF7" w:rsidRPr="00390BF7" w:rsidRDefault="00390BF7" w:rsidP="00390BF7">
            <w:pPr>
              <w:spacing w:after="0" w:line="240" w:lineRule="auto"/>
            </w:pPr>
          </w:p>
        </w:tc>
      </w:tr>
      <w:tr w:rsidR="00390BF7" w:rsidRPr="002B5B90" w14:paraId="7AA3830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818AB3" w14:textId="0485B8EE"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B2DFE0" w14:textId="27F92120" w:rsidR="00390BF7" w:rsidRPr="00390BF7" w:rsidRDefault="00880BBF" w:rsidP="00390BF7">
            <w:pPr>
              <w:spacing w:after="0" w:line="240" w:lineRule="auto"/>
            </w:pPr>
            <w:hyperlink r:id="rId448" w:history="1">
              <w:r w:rsidR="00390BF7" w:rsidRPr="00F32AF1">
                <w:rPr>
                  <w:rStyle w:val="Hyperlink"/>
                  <w:rFonts w:cs="Arial"/>
                </w:rPr>
                <w:t>S1-242086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436F1D" w14:textId="68AE338B" w:rsidR="00390BF7" w:rsidRPr="00390BF7" w:rsidRDefault="00390BF7" w:rsidP="00390BF7">
            <w:pPr>
              <w:spacing w:after="0" w:line="240" w:lineRule="auto"/>
            </w:pPr>
            <w:r w:rsidRPr="00390BF7">
              <w:t xml:space="preserve">ESA, Airbus, Fraunhofer IIS, ETRI, </w:t>
            </w:r>
            <w:proofErr w:type="spellStart"/>
            <w:r w:rsidRPr="00390BF7">
              <w:t>Erillisverkot</w:t>
            </w:r>
            <w:proofErr w:type="spellEnd"/>
            <w:r w:rsidRPr="00390BF7">
              <w:t xml:space="preserve">, </w:t>
            </w:r>
            <w:proofErr w:type="spellStart"/>
            <w:r w:rsidRPr="00390BF7">
              <w:t>Softil</w:t>
            </w:r>
            <w:proofErr w:type="spellEnd"/>
            <w:r w:rsidRPr="00390BF7">
              <w:t xml:space="preserve">, </w:t>
            </w:r>
            <w:proofErr w:type="spellStart"/>
            <w:r w:rsidRPr="00390BF7">
              <w:t>SyncTechno</w:t>
            </w:r>
            <w:proofErr w:type="spellEnd"/>
            <w:r w:rsidRPr="00390BF7">
              <w:t xml:space="preserve"> Inc., FirstNet, </w:t>
            </w:r>
            <w:proofErr w:type="spellStart"/>
            <w:r w:rsidRPr="00390BF7">
              <w:t>Sateliot</w:t>
            </w:r>
            <w:proofErr w:type="spellEnd"/>
            <w:r w:rsidRPr="00390BF7">
              <w:t xml:space="preserve">, SES, Iridium Satellite, </w:t>
            </w:r>
            <w:proofErr w:type="spellStart"/>
            <w:r w:rsidRPr="00390BF7">
              <w:t>Novamint</w:t>
            </w:r>
            <w:proofErr w:type="spellEnd"/>
            <w:r w:rsidRPr="00390BF7">
              <w:t>, Viasat, Inmarsat, Thales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E0A841A" w14:textId="029D2E1B" w:rsidR="00390BF7" w:rsidRPr="00390BF7" w:rsidRDefault="00390BF7" w:rsidP="00390BF7">
            <w:pPr>
              <w:spacing w:after="0" w:line="240" w:lineRule="auto"/>
            </w:pPr>
            <w:r w:rsidRPr="00390BF7">
              <w:t>Views on Rel-20 6G study item’s areas of interest: Positioning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7AA7BF" w14:textId="1FABFF7E"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821D1B" w14:textId="77777777" w:rsidR="00390BF7" w:rsidRPr="00390BF7" w:rsidRDefault="00390BF7" w:rsidP="00390BF7">
            <w:pPr>
              <w:spacing w:after="0" w:line="240" w:lineRule="auto"/>
            </w:pPr>
          </w:p>
        </w:tc>
      </w:tr>
      <w:tr w:rsidR="00390BF7" w:rsidRPr="002B5B90" w14:paraId="1992934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684CC" w14:textId="19142528"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817D9F" w14:textId="7900ED19" w:rsidR="00390BF7" w:rsidRPr="00390BF7" w:rsidRDefault="00880BBF" w:rsidP="00390BF7">
            <w:pPr>
              <w:spacing w:after="0" w:line="240" w:lineRule="auto"/>
            </w:pPr>
            <w:hyperlink r:id="rId449" w:history="1">
              <w:r w:rsidR="00390BF7" w:rsidRPr="00F32AF1">
                <w:rPr>
                  <w:rStyle w:val="Hyperlink"/>
                  <w:rFonts w:cs="Arial"/>
                </w:rPr>
                <w:t>S1-242088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BD0BCF" w14:textId="7DFC3914" w:rsidR="00390BF7" w:rsidRPr="00390BF7" w:rsidRDefault="00390BF7" w:rsidP="00390BF7">
            <w:pPr>
              <w:spacing w:after="0" w:line="240" w:lineRule="auto"/>
            </w:pPr>
            <w:r w:rsidRPr="00390BF7">
              <w:t>vivo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07AF63E" w14:textId="62FE6972" w:rsidR="00390BF7" w:rsidRPr="00390BF7" w:rsidRDefault="00390BF7" w:rsidP="00390BF7">
            <w:pPr>
              <w:spacing w:after="0" w:line="240" w:lineRule="auto"/>
            </w:pPr>
            <w:r w:rsidRPr="00390BF7">
              <w:t>vivo view on 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8456D89" w14:textId="4448AF64"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87DF6A" w14:textId="77777777" w:rsidR="00390BF7" w:rsidRPr="00390BF7" w:rsidRDefault="00390BF7" w:rsidP="00390BF7">
            <w:pPr>
              <w:spacing w:after="0" w:line="240" w:lineRule="auto"/>
            </w:pPr>
          </w:p>
        </w:tc>
      </w:tr>
      <w:tr w:rsidR="00390BF7" w:rsidRPr="002B5B90" w14:paraId="418527E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9570D" w14:textId="34E226D4"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D470A" w14:textId="3B8FD563" w:rsidR="00390BF7" w:rsidRPr="00390BF7" w:rsidRDefault="00880BBF" w:rsidP="00390BF7">
            <w:pPr>
              <w:spacing w:after="0" w:line="240" w:lineRule="auto"/>
            </w:pPr>
            <w:hyperlink r:id="rId450" w:history="1">
              <w:r w:rsidR="00390BF7" w:rsidRPr="00F32AF1">
                <w:rPr>
                  <w:rStyle w:val="Hyperlink"/>
                  <w:rFonts w:cs="Arial"/>
                </w:rPr>
                <w:t>S1-242091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9B491D" w14:textId="5026AF72" w:rsidR="00390BF7" w:rsidRPr="00390BF7" w:rsidRDefault="00390BF7" w:rsidP="00390BF7">
            <w:pPr>
              <w:spacing w:after="0" w:line="240" w:lineRule="auto"/>
            </w:pPr>
            <w:r w:rsidRPr="00390BF7">
              <w:t>NICT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250A864" w14:textId="552017A0" w:rsidR="00390BF7" w:rsidRPr="00390BF7" w:rsidRDefault="00390BF7" w:rsidP="00390BF7">
            <w:pPr>
              <w:spacing w:after="0" w:line="240" w:lineRule="auto"/>
            </w:pPr>
            <w:r w:rsidRPr="00390BF7">
              <w:t>NICT's view on 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B58C96A" w14:textId="6C555282"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33AD1F" w14:textId="77777777" w:rsidR="00390BF7" w:rsidRPr="00390BF7" w:rsidRDefault="00390BF7" w:rsidP="00390BF7">
            <w:pPr>
              <w:spacing w:after="0" w:line="240" w:lineRule="auto"/>
            </w:pPr>
          </w:p>
        </w:tc>
      </w:tr>
      <w:tr w:rsidR="00390BF7" w:rsidRPr="002B5B90" w14:paraId="11FD683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596246" w14:textId="62F86ECD"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BF397" w14:textId="78C5AD09" w:rsidR="00390BF7" w:rsidRPr="00390BF7" w:rsidRDefault="00880BBF" w:rsidP="00390BF7">
            <w:pPr>
              <w:spacing w:after="0" w:line="240" w:lineRule="auto"/>
            </w:pPr>
            <w:hyperlink r:id="rId451" w:history="1">
              <w:r w:rsidR="00390BF7" w:rsidRPr="00F32AF1">
                <w:rPr>
                  <w:rStyle w:val="Hyperlink"/>
                  <w:rFonts w:cs="Arial"/>
                </w:rPr>
                <w:t>S1-242092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5CD1BA" w14:textId="772599ED" w:rsidR="00390BF7" w:rsidRPr="00390BF7" w:rsidRDefault="00390BF7" w:rsidP="00390BF7">
            <w:pPr>
              <w:spacing w:after="0" w:line="240" w:lineRule="auto"/>
            </w:pPr>
            <w:r w:rsidRPr="00390BF7">
              <w:t>IIT Bombay</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EE6BFBD" w14:textId="4B374478" w:rsidR="00390BF7" w:rsidRPr="00390BF7" w:rsidRDefault="00390BF7" w:rsidP="00390BF7">
            <w:pPr>
              <w:spacing w:after="0" w:line="240" w:lineRule="auto"/>
            </w:pPr>
            <w:r w:rsidRPr="00390BF7">
              <w:t>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556701B" w14:textId="7FAE2191"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17895C" w14:textId="77777777" w:rsidR="00390BF7" w:rsidRPr="00390BF7" w:rsidRDefault="00390BF7" w:rsidP="00390BF7">
            <w:pPr>
              <w:spacing w:after="0" w:line="240" w:lineRule="auto"/>
            </w:pPr>
          </w:p>
        </w:tc>
      </w:tr>
      <w:tr w:rsidR="00390BF7" w:rsidRPr="002B5B90" w14:paraId="1856BAF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2C424" w14:textId="6FBF9BDE"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7B7697" w14:textId="071B58CA" w:rsidR="00390BF7" w:rsidRPr="00390BF7" w:rsidRDefault="00880BBF" w:rsidP="00390BF7">
            <w:pPr>
              <w:spacing w:after="0" w:line="240" w:lineRule="auto"/>
            </w:pPr>
            <w:hyperlink r:id="rId452" w:history="1">
              <w:r w:rsidR="00390BF7" w:rsidRPr="00F32AF1">
                <w:rPr>
                  <w:rStyle w:val="Hyperlink"/>
                  <w:rFonts w:cs="Arial"/>
                </w:rPr>
                <w:t>S1-242095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814CB5" w14:textId="0C23175B" w:rsidR="00390BF7" w:rsidRPr="00390BF7" w:rsidRDefault="00390BF7" w:rsidP="00390BF7">
            <w:pPr>
              <w:spacing w:after="0" w:line="240" w:lineRule="auto"/>
            </w:pPr>
            <w:r w:rsidRPr="00390BF7">
              <w:t>Deutsche Telekom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0688B08" w14:textId="224A864A" w:rsidR="00390BF7" w:rsidRPr="00390BF7" w:rsidRDefault="00390BF7" w:rsidP="00390BF7">
            <w:pPr>
              <w:spacing w:after="0" w:line="240" w:lineRule="auto"/>
            </w:pPr>
            <w:r w:rsidRPr="00390BF7">
              <w:t>Next Gen study areas of interest and TR structure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5AA6C20" w14:textId="0CEA1424"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02E6A2" w14:textId="77777777" w:rsidR="00390BF7" w:rsidRPr="00390BF7" w:rsidRDefault="00390BF7" w:rsidP="00390BF7">
            <w:pPr>
              <w:spacing w:after="0" w:line="240" w:lineRule="auto"/>
            </w:pPr>
          </w:p>
        </w:tc>
      </w:tr>
      <w:tr w:rsidR="00390BF7" w:rsidRPr="002B5B90" w14:paraId="4EC6523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4FF8C3" w14:textId="24CB74FB"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0738EA" w14:textId="58BA7CCC" w:rsidR="00390BF7" w:rsidRPr="00390BF7" w:rsidRDefault="00880BBF" w:rsidP="00390BF7">
            <w:pPr>
              <w:spacing w:after="0" w:line="240" w:lineRule="auto"/>
            </w:pPr>
            <w:hyperlink r:id="rId453" w:history="1">
              <w:r w:rsidR="00390BF7" w:rsidRPr="00F32AF1">
                <w:rPr>
                  <w:rStyle w:val="Hyperlink"/>
                  <w:rFonts w:cs="Arial"/>
                </w:rPr>
                <w:t>S1-242098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F4E4F" w14:textId="25DB8483" w:rsidR="00390BF7" w:rsidRPr="00390BF7" w:rsidRDefault="00390BF7" w:rsidP="00390BF7">
            <w:pPr>
              <w:spacing w:after="0" w:line="240" w:lineRule="auto"/>
            </w:pPr>
            <w:r w:rsidRPr="00390BF7">
              <w:t>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50C1CB7" w14:textId="200E7E6E" w:rsidR="00390BF7" w:rsidRPr="00390BF7" w:rsidRDefault="00390BF7" w:rsidP="00390BF7">
            <w:pPr>
              <w:spacing w:after="0" w:line="240" w:lineRule="auto"/>
            </w:pPr>
            <w:r w:rsidRPr="00390BF7">
              <w:t>6G Topics / TR Skeleton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CB6879A" w14:textId="7F263886"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7CE0BC" w14:textId="77777777" w:rsidR="00390BF7" w:rsidRPr="00390BF7" w:rsidRDefault="00390BF7" w:rsidP="00390BF7">
            <w:pPr>
              <w:spacing w:after="0" w:line="240" w:lineRule="auto"/>
            </w:pPr>
          </w:p>
        </w:tc>
      </w:tr>
      <w:tr w:rsidR="00390BF7" w:rsidRPr="002B5B90" w14:paraId="3E900DE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4C80CA" w14:textId="2C53993A"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58E6F" w14:textId="1866E52C" w:rsidR="00390BF7" w:rsidRPr="00390BF7" w:rsidRDefault="00880BBF" w:rsidP="00390BF7">
            <w:pPr>
              <w:spacing w:after="0" w:line="240" w:lineRule="auto"/>
            </w:pPr>
            <w:hyperlink r:id="rId454" w:history="1">
              <w:r w:rsidR="00390BF7" w:rsidRPr="00F32AF1">
                <w:rPr>
                  <w:rStyle w:val="Hyperlink"/>
                  <w:rFonts w:cs="Arial"/>
                </w:rPr>
                <w:t>S1-242099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663C59" w14:textId="3AD2017A" w:rsidR="00390BF7" w:rsidRPr="00390BF7" w:rsidRDefault="00390BF7" w:rsidP="00390BF7">
            <w:pPr>
              <w:spacing w:after="0" w:line="240" w:lineRule="auto"/>
            </w:pPr>
            <w:r w:rsidRPr="00390BF7">
              <w:t>Siemens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E25FE44" w14:textId="6715089E" w:rsidR="00390BF7" w:rsidRPr="00390BF7" w:rsidRDefault="00390BF7" w:rsidP="00390BF7">
            <w:pPr>
              <w:spacing w:after="0" w:line="240" w:lineRule="auto"/>
            </w:pPr>
            <w:r w:rsidRPr="00390BF7">
              <w:t>6G Areas of Interest - Industrial Communication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298720A" w14:textId="337C4C2A"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5B9C81" w14:textId="77777777" w:rsidR="00390BF7" w:rsidRPr="00390BF7" w:rsidRDefault="00390BF7" w:rsidP="00390BF7">
            <w:pPr>
              <w:spacing w:after="0" w:line="240" w:lineRule="auto"/>
            </w:pPr>
          </w:p>
        </w:tc>
      </w:tr>
      <w:tr w:rsidR="00390BF7" w:rsidRPr="002B5B90" w14:paraId="4736851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144E2" w14:textId="1E2A09F5"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6C6B45" w14:textId="636F981B" w:rsidR="00390BF7" w:rsidRPr="00390BF7" w:rsidRDefault="00880BBF" w:rsidP="00390BF7">
            <w:pPr>
              <w:spacing w:after="0" w:line="240" w:lineRule="auto"/>
            </w:pPr>
            <w:hyperlink r:id="rId455" w:history="1">
              <w:r w:rsidR="00390BF7" w:rsidRPr="00F32AF1">
                <w:rPr>
                  <w:rStyle w:val="Hyperlink"/>
                  <w:rFonts w:cs="Arial"/>
                </w:rPr>
                <w:t>S1-242103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5BEF63" w14:textId="09155906" w:rsidR="00390BF7" w:rsidRPr="00390BF7" w:rsidRDefault="00390BF7" w:rsidP="00390BF7">
            <w:pPr>
              <w:spacing w:after="0" w:line="240" w:lineRule="auto"/>
            </w:pPr>
            <w:r w:rsidRPr="00390BF7">
              <w:t>China Unicom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AFB8114" w14:textId="2CF87A41" w:rsidR="00390BF7" w:rsidRPr="00390BF7" w:rsidRDefault="00390BF7" w:rsidP="00390BF7">
            <w:pPr>
              <w:spacing w:after="0" w:line="240" w:lineRule="auto"/>
            </w:pPr>
            <w:r w:rsidRPr="00390BF7">
              <w:t>China Unicom 6G Interest Area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D93CD7B" w14:textId="2942DB47" w:rsidR="00390BF7" w:rsidRPr="00390BF7" w:rsidRDefault="00390BF7" w:rsidP="00390BF7">
            <w:pPr>
              <w:spacing w:after="0" w:line="240" w:lineRule="auto"/>
            </w:pPr>
            <w:r w:rsidRPr="00621FC0">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3ED322" w14:textId="77777777" w:rsidR="00390BF7" w:rsidRPr="00390BF7" w:rsidRDefault="00390BF7" w:rsidP="00390BF7">
            <w:pPr>
              <w:spacing w:after="0" w:line="240" w:lineRule="auto"/>
            </w:pPr>
          </w:p>
        </w:tc>
      </w:tr>
      <w:tr w:rsidR="00390BF7" w:rsidRPr="002B5B90" w14:paraId="560E3FE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9D6123" w14:textId="4DCCC535"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A426A6" w14:textId="1F8DDBF3" w:rsidR="00390BF7" w:rsidRPr="00390BF7" w:rsidRDefault="00880BBF" w:rsidP="00390BF7">
            <w:pPr>
              <w:spacing w:after="0" w:line="240" w:lineRule="auto"/>
            </w:pPr>
            <w:hyperlink r:id="rId456" w:history="1">
              <w:r w:rsidR="00390BF7" w:rsidRPr="00F32AF1">
                <w:rPr>
                  <w:rStyle w:val="Hyperlink"/>
                  <w:rFonts w:cs="Arial"/>
                </w:rPr>
                <w:t>S1-242106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6B8B36" w14:textId="1304E811" w:rsidR="00390BF7" w:rsidRPr="00390BF7" w:rsidRDefault="00390BF7" w:rsidP="00390BF7">
            <w:pPr>
              <w:spacing w:after="0" w:line="240" w:lineRule="auto"/>
            </w:pPr>
            <w:r w:rsidRPr="00390BF7">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C89FD0" w14:textId="5376D5D2" w:rsidR="00390BF7" w:rsidRPr="00390BF7" w:rsidRDefault="00390BF7" w:rsidP="00390BF7">
            <w:pPr>
              <w:spacing w:after="0" w:line="240" w:lineRule="auto"/>
            </w:pPr>
            <w:r w:rsidRPr="00390BF7">
              <w:t>Area of Interest Network Operation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8A7B885" w14:textId="5299E04A"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5E8482" w14:textId="77777777" w:rsidR="00390BF7" w:rsidRPr="00390BF7" w:rsidRDefault="00390BF7" w:rsidP="00390BF7">
            <w:pPr>
              <w:spacing w:after="0" w:line="240" w:lineRule="auto"/>
            </w:pPr>
          </w:p>
        </w:tc>
      </w:tr>
      <w:tr w:rsidR="00390BF7" w:rsidRPr="002B5B90" w14:paraId="5450D98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7329F" w14:textId="43B66DDA"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1E0190" w14:textId="119F1B63" w:rsidR="00390BF7" w:rsidRPr="00390BF7" w:rsidRDefault="00880BBF" w:rsidP="00390BF7">
            <w:pPr>
              <w:spacing w:after="0" w:line="240" w:lineRule="auto"/>
            </w:pPr>
            <w:hyperlink r:id="rId457" w:history="1">
              <w:r w:rsidR="00390BF7" w:rsidRPr="00F32AF1">
                <w:rPr>
                  <w:rStyle w:val="Hyperlink"/>
                  <w:rFonts w:cs="Arial"/>
                </w:rPr>
                <w:t>S1-242107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2EB846" w14:textId="3E478016" w:rsidR="00390BF7" w:rsidRPr="00390BF7" w:rsidRDefault="00390BF7" w:rsidP="00390BF7">
            <w:pPr>
              <w:spacing w:after="0" w:line="240" w:lineRule="auto"/>
            </w:pPr>
            <w:r w:rsidRPr="00390BF7">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B60096E" w14:textId="10F5BAB3" w:rsidR="00390BF7" w:rsidRPr="00390BF7" w:rsidRDefault="00390BF7" w:rsidP="00390BF7">
            <w:pPr>
              <w:spacing w:after="0" w:line="240" w:lineRule="auto"/>
            </w:pPr>
            <w:r w:rsidRPr="00390BF7">
              <w:t>Area of Interest NTN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E569D0C" w14:textId="17EA8104"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D3B845" w14:textId="77777777" w:rsidR="00390BF7" w:rsidRPr="00390BF7" w:rsidRDefault="00390BF7" w:rsidP="00390BF7">
            <w:pPr>
              <w:spacing w:after="0" w:line="240" w:lineRule="auto"/>
            </w:pPr>
          </w:p>
        </w:tc>
      </w:tr>
      <w:tr w:rsidR="00390BF7" w:rsidRPr="002B5B90" w14:paraId="13A2990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6CFB0" w14:textId="48A117BD"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4A6821" w14:textId="737840D6" w:rsidR="00390BF7" w:rsidRPr="00390BF7" w:rsidRDefault="00880BBF" w:rsidP="00390BF7">
            <w:pPr>
              <w:spacing w:after="0" w:line="240" w:lineRule="auto"/>
            </w:pPr>
            <w:hyperlink r:id="rId458" w:history="1">
              <w:r w:rsidR="00390BF7" w:rsidRPr="00F32AF1">
                <w:rPr>
                  <w:rStyle w:val="Hyperlink"/>
                  <w:rFonts w:cs="Arial"/>
                </w:rPr>
                <w:t>S1-242119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89A7FB" w14:textId="533578C4" w:rsidR="00390BF7" w:rsidRPr="00390BF7" w:rsidRDefault="00390BF7" w:rsidP="00390BF7">
            <w:pPr>
              <w:spacing w:after="0" w:line="240" w:lineRule="auto"/>
            </w:pPr>
            <w:r w:rsidRPr="00390BF7">
              <w:t>Qualcomm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4FE3AE7" w14:textId="3E081D99" w:rsidR="00390BF7" w:rsidRPr="00390BF7" w:rsidRDefault="00390BF7" w:rsidP="00390BF7">
            <w:pPr>
              <w:spacing w:after="0" w:line="240" w:lineRule="auto"/>
            </w:pPr>
            <w:r w:rsidRPr="00390BF7">
              <w:t>6G Study TR Structure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82666EB" w14:textId="1294BF83"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470548" w14:textId="77777777" w:rsidR="00390BF7" w:rsidRPr="00390BF7" w:rsidRDefault="00390BF7" w:rsidP="00390BF7">
            <w:pPr>
              <w:spacing w:after="0" w:line="240" w:lineRule="auto"/>
            </w:pPr>
          </w:p>
        </w:tc>
      </w:tr>
      <w:tr w:rsidR="00390BF7" w:rsidRPr="002B5B90" w14:paraId="77526AD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D5CE1A" w14:textId="67189BCD"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0A180" w14:textId="2E665195" w:rsidR="00390BF7" w:rsidRPr="00390BF7" w:rsidRDefault="00880BBF" w:rsidP="00390BF7">
            <w:pPr>
              <w:spacing w:after="0" w:line="240" w:lineRule="auto"/>
            </w:pPr>
            <w:hyperlink r:id="rId459" w:history="1">
              <w:r w:rsidR="00390BF7" w:rsidRPr="00F32AF1">
                <w:rPr>
                  <w:rStyle w:val="Hyperlink"/>
                  <w:rFonts w:cs="Arial"/>
                </w:rPr>
                <w:t>S1-242124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06E1D" w14:textId="148E0340" w:rsidR="00390BF7" w:rsidRPr="00390BF7" w:rsidRDefault="00390BF7" w:rsidP="00390BF7">
            <w:pPr>
              <w:spacing w:after="0" w:line="240" w:lineRule="auto"/>
            </w:pPr>
            <w:proofErr w:type="spellStart"/>
            <w:r w:rsidRPr="00390BF7">
              <w:t>Futurewei</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9D145F" w14:textId="586455BD" w:rsidR="00390BF7" w:rsidRPr="00390BF7" w:rsidRDefault="00390BF7" w:rsidP="00390BF7">
            <w:pPr>
              <w:spacing w:after="0" w:line="240" w:lineRule="auto"/>
            </w:pPr>
            <w:r w:rsidRPr="00390BF7">
              <w:t>key areas consideration for SA1 release-20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233F14" w14:textId="2B8F71F8"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37AF71" w14:textId="77777777" w:rsidR="00390BF7" w:rsidRPr="00390BF7" w:rsidRDefault="00390BF7" w:rsidP="00390BF7">
            <w:pPr>
              <w:spacing w:after="0" w:line="240" w:lineRule="auto"/>
            </w:pPr>
          </w:p>
        </w:tc>
      </w:tr>
      <w:tr w:rsidR="00390BF7" w:rsidRPr="002B5B90" w14:paraId="6E951F3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981BD" w14:textId="361E082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2FC03" w14:textId="4F83B7DA" w:rsidR="00390BF7" w:rsidRPr="00390BF7" w:rsidRDefault="00880BBF" w:rsidP="00390BF7">
            <w:pPr>
              <w:spacing w:after="0" w:line="240" w:lineRule="auto"/>
            </w:pPr>
            <w:hyperlink r:id="rId460" w:history="1">
              <w:r w:rsidR="00390BF7" w:rsidRPr="00F32AF1">
                <w:rPr>
                  <w:rStyle w:val="Hyperlink"/>
                  <w:rFonts w:cs="Arial"/>
                </w:rPr>
                <w:t>S1-242127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9ADC73" w14:textId="78D85B0B" w:rsidR="00390BF7" w:rsidRPr="00390BF7" w:rsidRDefault="00390BF7" w:rsidP="00390BF7">
            <w:pPr>
              <w:spacing w:after="0" w:line="240" w:lineRule="auto"/>
            </w:pPr>
            <w:r w:rsidRPr="00390BF7">
              <w:t>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8080E0D" w14:textId="1C3A27BA" w:rsidR="00390BF7" w:rsidRPr="00390BF7" w:rsidRDefault="00390BF7" w:rsidP="00390BF7">
            <w:pPr>
              <w:spacing w:after="0" w:line="240" w:lineRule="auto"/>
            </w:pPr>
            <w:r w:rsidRPr="00390BF7">
              <w:t xml:space="preserve">Proposal on documentation of Integrated Sensing and Communication use cases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81006AE" w14:textId="50818204"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DD01A6" w14:textId="77777777" w:rsidR="00390BF7" w:rsidRPr="00390BF7" w:rsidRDefault="00390BF7" w:rsidP="00390BF7">
            <w:pPr>
              <w:spacing w:after="0" w:line="240" w:lineRule="auto"/>
            </w:pPr>
          </w:p>
        </w:tc>
      </w:tr>
      <w:tr w:rsidR="00390BF7" w:rsidRPr="002B5B90" w14:paraId="2938F80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C2A25" w14:textId="392A88BF"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9B644" w14:textId="21759E1D" w:rsidR="00390BF7" w:rsidRPr="00390BF7" w:rsidRDefault="00880BBF" w:rsidP="00390BF7">
            <w:pPr>
              <w:spacing w:after="0" w:line="240" w:lineRule="auto"/>
            </w:pPr>
            <w:hyperlink r:id="rId461" w:history="1">
              <w:r w:rsidR="00390BF7" w:rsidRPr="00F32AF1">
                <w:rPr>
                  <w:rStyle w:val="Hyperlink"/>
                  <w:rFonts w:cs="Arial"/>
                </w:rPr>
                <w:t>S1-242129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E22CF7" w14:textId="1BEE7050" w:rsidR="00390BF7" w:rsidRPr="00390BF7" w:rsidRDefault="00390BF7" w:rsidP="00390BF7">
            <w:pPr>
              <w:spacing w:after="0" w:line="240" w:lineRule="auto"/>
            </w:pPr>
            <w:r w:rsidRPr="00390BF7">
              <w:t>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E3C689" w14:textId="7E12CBE8" w:rsidR="00390BF7" w:rsidRPr="00390BF7" w:rsidRDefault="00390BF7" w:rsidP="00390BF7">
            <w:pPr>
              <w:spacing w:after="0" w:line="240" w:lineRule="auto"/>
            </w:pPr>
            <w:r w:rsidRPr="00390BF7">
              <w:t xml:space="preserve">Discussion on </w:t>
            </w:r>
            <w:proofErr w:type="spellStart"/>
            <w:r w:rsidRPr="00390BF7">
              <w:t>Robotaxi</w:t>
            </w:r>
            <w:proofErr w:type="spellEnd"/>
            <w:r w:rsidRPr="00390BF7">
              <w:t xml:space="preserve"> Communication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C44688F" w14:textId="3E03AFF0"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6C1A48" w14:textId="77777777" w:rsidR="00390BF7" w:rsidRPr="00390BF7" w:rsidRDefault="00390BF7" w:rsidP="00390BF7">
            <w:pPr>
              <w:spacing w:after="0" w:line="240" w:lineRule="auto"/>
            </w:pPr>
          </w:p>
        </w:tc>
      </w:tr>
      <w:tr w:rsidR="00390BF7" w:rsidRPr="002B5B90" w14:paraId="676A7B1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FDD0B" w14:textId="2FCCC80D"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FA0D2" w14:textId="7E6F8B2E" w:rsidR="00390BF7" w:rsidRPr="00390BF7" w:rsidRDefault="00880BBF" w:rsidP="00390BF7">
            <w:pPr>
              <w:spacing w:after="0" w:line="240" w:lineRule="auto"/>
            </w:pPr>
            <w:hyperlink r:id="rId462" w:history="1">
              <w:r w:rsidR="00390BF7" w:rsidRPr="00F32AF1">
                <w:rPr>
                  <w:rStyle w:val="Hyperlink"/>
                  <w:rFonts w:cs="Arial"/>
                </w:rPr>
                <w:t>S1-242130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69907A" w14:textId="249AFA3F" w:rsidR="00390BF7" w:rsidRPr="00390BF7" w:rsidRDefault="00390BF7" w:rsidP="00390BF7">
            <w:pPr>
              <w:spacing w:after="0" w:line="240" w:lineRule="auto"/>
            </w:pPr>
            <w:r w:rsidRPr="00390BF7">
              <w:t>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BD85949" w14:textId="32256C1B" w:rsidR="00390BF7" w:rsidRPr="00390BF7" w:rsidRDefault="00390BF7" w:rsidP="00390BF7">
            <w:pPr>
              <w:spacing w:after="0" w:line="240" w:lineRule="auto"/>
            </w:pPr>
            <w:r w:rsidRPr="00390BF7">
              <w:t>Discussion on User-Oriented Connectivity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5E60B82" w14:textId="32E1C97F"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54205D" w14:textId="77777777" w:rsidR="00390BF7" w:rsidRPr="00390BF7" w:rsidRDefault="00390BF7" w:rsidP="00390BF7">
            <w:pPr>
              <w:spacing w:after="0" w:line="240" w:lineRule="auto"/>
            </w:pPr>
          </w:p>
        </w:tc>
      </w:tr>
      <w:tr w:rsidR="00390BF7" w:rsidRPr="002B5B90" w14:paraId="7ACC294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0B2A9" w14:textId="5E236B3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2FC05" w14:textId="4C70E5CB" w:rsidR="00390BF7" w:rsidRPr="00390BF7" w:rsidRDefault="00880BBF" w:rsidP="00390BF7">
            <w:pPr>
              <w:spacing w:after="0" w:line="240" w:lineRule="auto"/>
            </w:pPr>
            <w:hyperlink r:id="rId463" w:history="1">
              <w:r w:rsidR="00390BF7" w:rsidRPr="00F32AF1">
                <w:rPr>
                  <w:rStyle w:val="Hyperlink"/>
                  <w:rFonts w:cs="Arial"/>
                </w:rPr>
                <w:t>S1-242134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1B4B1F" w14:textId="610CA040" w:rsidR="00390BF7" w:rsidRPr="00186DE1" w:rsidRDefault="00390BF7" w:rsidP="00390BF7">
            <w:pPr>
              <w:spacing w:after="0" w:line="240" w:lineRule="auto"/>
              <w:rPr>
                <w:lang w:val="es-ES"/>
              </w:rPr>
            </w:pPr>
            <w:r w:rsidRPr="00186DE1">
              <w:rPr>
                <w:lang w:val="es-ES"/>
              </w:rPr>
              <w:t>NTT DOCOMO, SK Telecom, Intel</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B1DAF0A" w14:textId="60B12624" w:rsidR="00390BF7" w:rsidRPr="00390BF7" w:rsidRDefault="00390BF7" w:rsidP="00390BF7">
            <w:pPr>
              <w:spacing w:after="0" w:line="240" w:lineRule="auto"/>
            </w:pPr>
            <w:r w:rsidRPr="00390BF7">
              <w:t>Areas of Interest Computing and network convergence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CD0F71C" w14:textId="48F6433D"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A4DD57" w14:textId="77777777" w:rsidR="00390BF7" w:rsidRPr="00390BF7" w:rsidRDefault="00390BF7" w:rsidP="00390BF7">
            <w:pPr>
              <w:spacing w:after="0" w:line="240" w:lineRule="auto"/>
            </w:pPr>
          </w:p>
        </w:tc>
      </w:tr>
      <w:tr w:rsidR="00390BF7" w:rsidRPr="002B5B90" w14:paraId="18D4A1F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592886" w14:textId="0FD43A27"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43CF9" w14:textId="7435D50F" w:rsidR="00390BF7" w:rsidRPr="00390BF7" w:rsidRDefault="00880BBF" w:rsidP="00390BF7">
            <w:pPr>
              <w:spacing w:after="0" w:line="240" w:lineRule="auto"/>
            </w:pPr>
            <w:hyperlink r:id="rId464" w:history="1">
              <w:r w:rsidR="00390BF7" w:rsidRPr="00F32AF1">
                <w:rPr>
                  <w:rStyle w:val="Hyperlink"/>
                  <w:rFonts w:cs="Arial"/>
                </w:rPr>
                <w:t>S1-242135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540150" w14:textId="3C6C9A4E" w:rsidR="00390BF7" w:rsidRPr="00186DE1" w:rsidRDefault="00390BF7" w:rsidP="00390BF7">
            <w:pPr>
              <w:spacing w:after="0" w:line="240" w:lineRule="auto"/>
              <w:rPr>
                <w:lang w:val="de-DE"/>
              </w:rPr>
            </w:pPr>
            <w:r w:rsidRPr="00186DE1">
              <w:rPr>
                <w:lang w:val="de-DE"/>
              </w:rPr>
              <w:t>NTT DOCOMO, Rakuten Mobile, SoftBank, KDDI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7C32045" w14:textId="07112739" w:rsidR="00390BF7" w:rsidRPr="00390BF7" w:rsidRDefault="00390BF7" w:rsidP="00390BF7">
            <w:pPr>
              <w:spacing w:after="0" w:line="240" w:lineRule="auto"/>
            </w:pPr>
            <w:r w:rsidRPr="00390BF7">
              <w:t>Areas of Interest Resilience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3B9D879" w14:textId="4C75A853"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B278E4" w14:textId="77777777" w:rsidR="00390BF7" w:rsidRPr="00390BF7" w:rsidRDefault="00390BF7" w:rsidP="00390BF7">
            <w:pPr>
              <w:spacing w:after="0" w:line="240" w:lineRule="auto"/>
            </w:pPr>
          </w:p>
        </w:tc>
      </w:tr>
      <w:tr w:rsidR="00390BF7" w:rsidRPr="002B5B90" w14:paraId="661F95E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7349D" w14:textId="5BC7AD9A"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8A2C60" w14:textId="6F14C1EC" w:rsidR="00390BF7" w:rsidRPr="00390BF7" w:rsidRDefault="00880BBF" w:rsidP="00390BF7">
            <w:pPr>
              <w:spacing w:after="0" w:line="240" w:lineRule="auto"/>
            </w:pPr>
            <w:hyperlink r:id="rId465" w:history="1">
              <w:r w:rsidR="00390BF7" w:rsidRPr="00F32AF1">
                <w:rPr>
                  <w:rStyle w:val="Hyperlink"/>
                  <w:rFonts w:cs="Arial"/>
                </w:rPr>
                <w:t>S1-242147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D52155" w14:textId="1DB289EF" w:rsidR="00390BF7" w:rsidRPr="00390BF7" w:rsidRDefault="00390BF7" w:rsidP="00390BF7">
            <w:pPr>
              <w:spacing w:after="0" w:line="240" w:lineRule="auto"/>
            </w:pPr>
            <w:r w:rsidRPr="00390BF7">
              <w:t xml:space="preserve">NEC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A6CBE81" w14:textId="381A57A6" w:rsidR="00390BF7" w:rsidRPr="00390BF7" w:rsidRDefault="00390BF7" w:rsidP="00390BF7">
            <w:pPr>
              <w:spacing w:after="0" w:line="240" w:lineRule="auto"/>
            </w:pPr>
            <w:r w:rsidRPr="00390BF7">
              <w:t>6G area of interests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8D521D1" w14:textId="73E5F4D2"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7F4FA8" w14:textId="77777777" w:rsidR="00390BF7" w:rsidRPr="00390BF7" w:rsidRDefault="00390BF7" w:rsidP="00390BF7">
            <w:pPr>
              <w:spacing w:after="0" w:line="240" w:lineRule="auto"/>
            </w:pPr>
          </w:p>
        </w:tc>
      </w:tr>
      <w:tr w:rsidR="00390BF7" w:rsidRPr="002B5B90" w14:paraId="6E02029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6AFC2" w14:textId="165BD912" w:rsidR="00390BF7" w:rsidRPr="00390BF7" w:rsidRDefault="00390BF7" w:rsidP="00390BF7">
            <w:pPr>
              <w:spacing w:after="0" w:line="240" w:lineRule="auto"/>
            </w:pPr>
            <w:proofErr w:type="spellStart"/>
            <w: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19472" w14:textId="229D5DDD" w:rsidR="00390BF7" w:rsidRPr="00390BF7" w:rsidRDefault="00880BBF" w:rsidP="00390BF7">
            <w:pPr>
              <w:spacing w:after="0" w:line="240" w:lineRule="auto"/>
            </w:pPr>
            <w:hyperlink r:id="rId466" w:history="1">
              <w:r w:rsidR="00390BF7" w:rsidRPr="00F32AF1">
                <w:rPr>
                  <w:rStyle w:val="Hyperlink"/>
                  <w:rFonts w:cs="Arial"/>
                </w:rPr>
                <w:t>S1-242155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B8B3A1" w14:textId="1D2E537D" w:rsidR="00390BF7" w:rsidRPr="00390BF7" w:rsidRDefault="00390BF7" w:rsidP="00390BF7">
            <w:pPr>
              <w:spacing w:after="0" w:line="240" w:lineRule="auto"/>
            </w:pPr>
            <w:r w:rsidRPr="00390BF7">
              <w:t>Apple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9CFF5A3" w14:textId="65A16002" w:rsidR="00390BF7" w:rsidRPr="00390BF7" w:rsidRDefault="00390BF7" w:rsidP="00390BF7">
            <w:pPr>
              <w:spacing w:after="0" w:line="240" w:lineRule="auto"/>
            </w:pPr>
            <w:r w:rsidRPr="00390BF7">
              <w:t>Proposal for SA1 6G Technical Report clauses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A0F595C" w14:textId="60B18E98"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E414E2" w14:textId="77777777" w:rsidR="00390BF7" w:rsidRPr="00390BF7" w:rsidRDefault="00390BF7" w:rsidP="00390BF7">
            <w:pPr>
              <w:spacing w:after="0" w:line="240" w:lineRule="auto"/>
            </w:pPr>
          </w:p>
        </w:tc>
      </w:tr>
      <w:tr w:rsidR="00390BF7" w:rsidRPr="002B5B90" w14:paraId="6F32983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AF2B6" w14:textId="5CA33F2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AE1A71" w14:textId="1A35D859" w:rsidR="00390BF7" w:rsidRPr="00390BF7" w:rsidRDefault="00880BBF" w:rsidP="00390BF7">
            <w:pPr>
              <w:spacing w:after="0" w:line="240" w:lineRule="auto"/>
            </w:pPr>
            <w:hyperlink r:id="rId467" w:history="1">
              <w:r w:rsidR="00390BF7" w:rsidRPr="00F32AF1">
                <w:rPr>
                  <w:rStyle w:val="Hyperlink"/>
                  <w:rFonts w:cs="Arial"/>
                </w:rPr>
                <w:t>S1-242160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39313A" w14:textId="656247CD" w:rsidR="00390BF7" w:rsidRPr="00390BF7" w:rsidRDefault="00390BF7" w:rsidP="00390BF7">
            <w:pPr>
              <w:spacing w:after="0" w:line="240" w:lineRule="auto"/>
            </w:pPr>
            <w:r w:rsidRPr="00390BF7">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7223F30" w14:textId="7AED0B5C" w:rsidR="00390BF7" w:rsidRPr="00390BF7" w:rsidRDefault="00390BF7" w:rsidP="00390BF7">
            <w:pPr>
              <w:spacing w:after="0" w:line="240" w:lineRule="auto"/>
            </w:pPr>
            <w:r w:rsidRPr="00390BF7">
              <w:t>Proposal for 6G TR skeleton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7DEC1FE" w14:textId="35B49A25"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C517E5" w14:textId="77777777" w:rsidR="00390BF7" w:rsidRPr="00390BF7" w:rsidRDefault="00390BF7" w:rsidP="00390BF7">
            <w:pPr>
              <w:spacing w:after="0" w:line="240" w:lineRule="auto"/>
            </w:pPr>
          </w:p>
        </w:tc>
      </w:tr>
      <w:tr w:rsidR="00390BF7" w:rsidRPr="002B5B90" w14:paraId="35CCED2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73328" w14:textId="7DB9F30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234A9" w14:textId="66884A5E" w:rsidR="00390BF7" w:rsidRPr="00390BF7" w:rsidRDefault="00880BBF" w:rsidP="00390BF7">
            <w:pPr>
              <w:spacing w:after="0" w:line="240" w:lineRule="auto"/>
            </w:pPr>
            <w:hyperlink r:id="rId468" w:history="1">
              <w:r w:rsidR="00390BF7" w:rsidRPr="00F32AF1">
                <w:rPr>
                  <w:rStyle w:val="Hyperlink"/>
                  <w:rFonts w:cs="Arial"/>
                </w:rPr>
                <w:t>S1-242161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EB1AE6" w14:textId="0669633C" w:rsidR="00390BF7" w:rsidRPr="00390BF7" w:rsidRDefault="00390BF7" w:rsidP="00390BF7">
            <w:pPr>
              <w:spacing w:after="0" w:line="240" w:lineRule="auto"/>
            </w:pPr>
            <w:r w:rsidRPr="00390BF7">
              <w:t xml:space="preserve">NTT DOCOMO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A73E2C9" w14:textId="72D9B211" w:rsidR="00390BF7" w:rsidRPr="00390BF7" w:rsidRDefault="00390BF7" w:rsidP="00390BF7">
            <w:pPr>
              <w:spacing w:after="0" w:line="240" w:lineRule="auto"/>
            </w:pPr>
            <w:r w:rsidRPr="00390BF7">
              <w:t>Area of interest Energy Efficiency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AD03553" w14:textId="12969315"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9A982E" w14:textId="77777777" w:rsidR="00390BF7" w:rsidRPr="00390BF7" w:rsidRDefault="00390BF7" w:rsidP="00390BF7">
            <w:pPr>
              <w:spacing w:after="0" w:line="240" w:lineRule="auto"/>
            </w:pPr>
          </w:p>
        </w:tc>
      </w:tr>
      <w:tr w:rsidR="00390BF7" w:rsidRPr="002B5B90" w14:paraId="38AE7A9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40110" w14:textId="61AC970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98640" w14:textId="5305DA8E" w:rsidR="00390BF7" w:rsidRPr="00390BF7" w:rsidRDefault="00880BBF" w:rsidP="00390BF7">
            <w:pPr>
              <w:spacing w:after="0" w:line="240" w:lineRule="auto"/>
            </w:pPr>
            <w:hyperlink r:id="rId469" w:history="1">
              <w:r w:rsidR="00390BF7" w:rsidRPr="00F32AF1">
                <w:rPr>
                  <w:rStyle w:val="Hyperlink"/>
                  <w:rFonts w:cs="Arial"/>
                </w:rPr>
                <w:t>S1-242162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C00B02" w14:textId="08F6984A" w:rsidR="00390BF7" w:rsidRPr="00390BF7" w:rsidRDefault="00390BF7" w:rsidP="00390BF7">
            <w:pPr>
              <w:spacing w:after="0" w:line="240" w:lineRule="auto"/>
            </w:pPr>
            <w:r w:rsidRPr="00390BF7">
              <w:t>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77329B0" w14:textId="24913AE0" w:rsidR="00390BF7" w:rsidRPr="00390BF7" w:rsidRDefault="00390BF7" w:rsidP="00390BF7">
            <w:pPr>
              <w:spacing w:after="0" w:line="240" w:lineRule="auto"/>
            </w:pPr>
            <w:r w:rsidRPr="00390BF7">
              <w:t>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813163C" w14:textId="391125C2"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48D8B5" w14:textId="77777777" w:rsidR="00390BF7" w:rsidRPr="00390BF7" w:rsidRDefault="00390BF7" w:rsidP="00390BF7">
            <w:pPr>
              <w:spacing w:after="0" w:line="240" w:lineRule="auto"/>
            </w:pPr>
          </w:p>
        </w:tc>
      </w:tr>
      <w:tr w:rsidR="00390BF7" w:rsidRPr="002B5B90" w14:paraId="28AC356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19660" w14:textId="3529BDD5"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12981A" w14:textId="2F68EB24" w:rsidR="00390BF7" w:rsidRPr="00390BF7" w:rsidRDefault="00880BBF" w:rsidP="00390BF7">
            <w:pPr>
              <w:spacing w:after="0" w:line="240" w:lineRule="auto"/>
            </w:pPr>
            <w:hyperlink r:id="rId470" w:history="1">
              <w:r w:rsidR="00390BF7" w:rsidRPr="00F32AF1">
                <w:rPr>
                  <w:rStyle w:val="Hyperlink"/>
                  <w:rFonts w:cs="Arial"/>
                </w:rPr>
                <w:t>S1-242165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61CBE8" w14:textId="203B367E" w:rsidR="00390BF7" w:rsidRPr="00390BF7" w:rsidRDefault="00390BF7" w:rsidP="00390BF7">
            <w:pPr>
              <w:spacing w:after="0" w:line="240" w:lineRule="auto"/>
            </w:pPr>
            <w:r w:rsidRPr="00390BF7">
              <w:t>OPPO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0D82812" w14:textId="728C7139" w:rsidR="00390BF7" w:rsidRPr="00390BF7" w:rsidRDefault="00390BF7" w:rsidP="00390BF7">
            <w:pPr>
              <w:spacing w:after="0" w:line="240" w:lineRule="auto"/>
            </w:pPr>
            <w:r w:rsidRPr="00390BF7">
              <w:t>OPPO’s area of interest for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F861B7F" w14:textId="43598727"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D9B2C6" w14:textId="77777777" w:rsidR="00390BF7" w:rsidRPr="00390BF7" w:rsidRDefault="00390BF7" w:rsidP="00390BF7">
            <w:pPr>
              <w:spacing w:after="0" w:line="240" w:lineRule="auto"/>
            </w:pPr>
          </w:p>
        </w:tc>
      </w:tr>
      <w:tr w:rsidR="00390BF7" w:rsidRPr="002B5B90" w14:paraId="3FE58CC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890089" w14:textId="1D645E43"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E6855A" w14:textId="1C2DE7FF" w:rsidR="00390BF7" w:rsidRPr="00390BF7" w:rsidRDefault="00880BBF" w:rsidP="00390BF7">
            <w:pPr>
              <w:spacing w:after="0" w:line="240" w:lineRule="auto"/>
            </w:pPr>
            <w:hyperlink r:id="rId471" w:history="1">
              <w:r w:rsidR="00390BF7" w:rsidRPr="00F32AF1">
                <w:rPr>
                  <w:rStyle w:val="Hyperlink"/>
                  <w:rFonts w:cs="Arial"/>
                </w:rPr>
                <w:t>S1-242170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9691A8" w14:textId="40A3E8B7" w:rsidR="00390BF7" w:rsidRPr="00390BF7" w:rsidRDefault="00390BF7" w:rsidP="00390BF7">
            <w:pPr>
              <w:spacing w:after="0" w:line="240" w:lineRule="auto"/>
            </w:pPr>
            <w:r w:rsidRPr="00390BF7">
              <w:t>Orange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05EAA34" w14:textId="10E08D59" w:rsidR="00390BF7" w:rsidRPr="00390BF7" w:rsidRDefault="00390BF7" w:rsidP="00390BF7">
            <w:pPr>
              <w:spacing w:after="0" w:line="240" w:lineRule="auto"/>
            </w:pPr>
            <w:r w:rsidRPr="00390BF7">
              <w:t>Discussion paper on objectives to be included in the 6G TR SID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AB4745E" w14:textId="676567FD"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E10E11" w14:textId="77777777" w:rsidR="00390BF7" w:rsidRPr="00390BF7" w:rsidRDefault="00390BF7" w:rsidP="00390BF7">
            <w:pPr>
              <w:spacing w:after="0" w:line="240" w:lineRule="auto"/>
            </w:pPr>
          </w:p>
        </w:tc>
      </w:tr>
      <w:tr w:rsidR="00390BF7" w:rsidRPr="002B5B90" w14:paraId="3CBFE48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75A27" w14:textId="2E80E79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A8787" w14:textId="50E0B49B" w:rsidR="00390BF7" w:rsidRPr="00390BF7" w:rsidRDefault="00880BBF" w:rsidP="00390BF7">
            <w:pPr>
              <w:spacing w:after="0" w:line="240" w:lineRule="auto"/>
            </w:pPr>
            <w:hyperlink r:id="rId472" w:history="1">
              <w:r w:rsidR="00390BF7" w:rsidRPr="00F32AF1">
                <w:rPr>
                  <w:rStyle w:val="Hyperlink"/>
                  <w:rFonts w:cs="Arial"/>
                </w:rPr>
                <w:t>S1-242189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DF51A" w14:textId="775ED505" w:rsidR="00390BF7" w:rsidRPr="00390BF7" w:rsidRDefault="00390BF7" w:rsidP="00390BF7">
            <w:pPr>
              <w:spacing w:after="0" w:line="240" w:lineRule="auto"/>
            </w:pPr>
            <w:r w:rsidRPr="00390BF7">
              <w:t>CAICT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ED09C9E" w14:textId="119B49B4" w:rsidR="00390BF7" w:rsidRPr="00390BF7" w:rsidRDefault="00390BF7" w:rsidP="00390BF7">
            <w:pPr>
              <w:spacing w:after="0" w:line="240" w:lineRule="auto"/>
            </w:pPr>
            <w:r w:rsidRPr="00390BF7">
              <w:t>View on 6G interested area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153FC0" w14:textId="6A8B898A"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3B873C" w14:textId="77777777" w:rsidR="00390BF7" w:rsidRPr="00390BF7" w:rsidRDefault="00390BF7" w:rsidP="00390BF7">
            <w:pPr>
              <w:spacing w:after="0" w:line="240" w:lineRule="auto"/>
            </w:pPr>
          </w:p>
        </w:tc>
      </w:tr>
      <w:tr w:rsidR="00390BF7" w:rsidRPr="002B5B90" w14:paraId="4DA6005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AE35A8" w14:textId="2240542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D2D1F" w14:textId="7C054AC4" w:rsidR="00390BF7" w:rsidRPr="00390BF7" w:rsidRDefault="00880BBF" w:rsidP="00390BF7">
            <w:pPr>
              <w:spacing w:after="0" w:line="240" w:lineRule="auto"/>
            </w:pPr>
            <w:hyperlink r:id="rId473" w:history="1">
              <w:r w:rsidR="00390BF7" w:rsidRPr="00F32AF1">
                <w:rPr>
                  <w:rStyle w:val="Hyperlink"/>
                  <w:rFonts w:cs="Arial"/>
                </w:rPr>
                <w:t>S1-242194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C8D5DB" w14:textId="0C1F1363" w:rsidR="00390BF7" w:rsidRPr="00390BF7" w:rsidRDefault="00390BF7" w:rsidP="00390BF7">
            <w:pPr>
              <w:spacing w:after="0" w:line="240" w:lineRule="auto"/>
            </w:pPr>
            <w:r w:rsidRPr="00390BF7">
              <w:t>Reliance Jio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0C0F300" w14:textId="0D6744FA" w:rsidR="00390BF7" w:rsidRPr="00390BF7" w:rsidRDefault="00390BF7" w:rsidP="00390BF7">
            <w:pPr>
              <w:spacing w:after="0" w:line="240" w:lineRule="auto"/>
            </w:pPr>
            <w:r w:rsidRPr="00390BF7">
              <w:t>Reliance_Jio_6G_Areas_Of_Interest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5370292" w14:textId="57848B6F"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6A5E07" w14:textId="77777777" w:rsidR="00390BF7" w:rsidRPr="00390BF7" w:rsidRDefault="00390BF7" w:rsidP="00390BF7">
            <w:pPr>
              <w:spacing w:after="0" w:line="240" w:lineRule="auto"/>
            </w:pPr>
          </w:p>
        </w:tc>
      </w:tr>
      <w:tr w:rsidR="00390BF7" w:rsidRPr="002B5B90" w14:paraId="3F5A139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85405" w14:textId="5DE7A5FB" w:rsidR="00390BF7" w:rsidRPr="00390BF7" w:rsidRDefault="00390BF7" w:rsidP="00390BF7">
            <w:pPr>
              <w:spacing w:after="0" w:line="240" w:lineRule="auto"/>
            </w:pPr>
            <w: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C4BBC" w14:textId="28DD4C2A" w:rsidR="00390BF7" w:rsidRPr="00390BF7" w:rsidRDefault="00880BBF" w:rsidP="00390BF7">
            <w:pPr>
              <w:spacing w:after="0" w:line="240" w:lineRule="auto"/>
            </w:pPr>
            <w:hyperlink r:id="rId474" w:history="1">
              <w:r w:rsidR="00390BF7" w:rsidRPr="00F32AF1">
                <w:rPr>
                  <w:rStyle w:val="Hyperlink"/>
                  <w:rFonts w:cs="Arial"/>
                </w:rPr>
                <w:t>S1-242198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A25852" w14:textId="59492E86" w:rsidR="00390BF7" w:rsidRPr="00390BF7" w:rsidRDefault="00390BF7" w:rsidP="00390BF7">
            <w:pPr>
              <w:spacing w:after="0" w:line="240" w:lineRule="auto"/>
            </w:pPr>
            <w:r w:rsidRPr="00390BF7">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9230047" w14:textId="4DCDE257" w:rsidR="00390BF7" w:rsidRPr="00390BF7" w:rsidRDefault="00390BF7" w:rsidP="00390BF7">
            <w:pPr>
              <w:spacing w:after="0" w:line="240" w:lineRule="auto"/>
            </w:pPr>
            <w:r w:rsidRPr="00390BF7">
              <w:t>Draft skeleton of the 6G use case and requirement TR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ECE905D" w14:textId="1B2F13F3"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52144" w14:textId="77777777" w:rsidR="00390BF7" w:rsidRPr="00390BF7" w:rsidRDefault="00390BF7" w:rsidP="00390BF7">
            <w:pPr>
              <w:spacing w:after="0" w:line="240" w:lineRule="auto"/>
            </w:pPr>
          </w:p>
        </w:tc>
      </w:tr>
      <w:tr w:rsidR="00390BF7" w:rsidRPr="002B5B90" w14:paraId="1F47001D"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AEFC58" w14:textId="26D7A0D3"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3B068" w14:textId="4C69DBBE" w:rsidR="00390BF7" w:rsidRPr="00390BF7" w:rsidRDefault="00880BBF" w:rsidP="00390BF7">
            <w:pPr>
              <w:spacing w:after="0" w:line="240" w:lineRule="auto"/>
            </w:pPr>
            <w:hyperlink r:id="rId475" w:history="1">
              <w:r w:rsidR="00390BF7" w:rsidRPr="00F32AF1">
                <w:rPr>
                  <w:rStyle w:val="Hyperlink"/>
                  <w:rFonts w:cs="Arial"/>
                </w:rPr>
                <w:t>S1-242200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636A1C" w14:textId="2B54C292" w:rsidR="00390BF7" w:rsidRPr="00390BF7" w:rsidRDefault="00390BF7" w:rsidP="00390BF7">
            <w:pPr>
              <w:spacing w:after="0" w:line="240" w:lineRule="auto"/>
            </w:pPr>
            <w:proofErr w:type="spellStart"/>
            <w:r w:rsidRPr="00390BF7">
              <w:t>CEWiT</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EA9653" w14:textId="6E71144C" w:rsidR="00390BF7" w:rsidRPr="00390BF7" w:rsidRDefault="00390BF7" w:rsidP="00390BF7">
            <w:pPr>
              <w:spacing w:after="0" w:line="240" w:lineRule="auto"/>
            </w:pPr>
            <w:r w:rsidRPr="00390BF7">
              <w:t xml:space="preserve">Area of Interest for 6G </w:t>
            </w:r>
            <w:proofErr w:type="spellStart"/>
            <w:r w:rsidRPr="00390BF7">
              <w:t>usecases</w:t>
            </w:r>
            <w:proofErr w:type="spellEnd"/>
            <w:r w:rsidRPr="00390BF7">
              <w:t xml:space="preserve">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195EC67" w14:textId="100686DA"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9B2E2C" w14:textId="77777777" w:rsidR="00390BF7" w:rsidRPr="00390BF7" w:rsidRDefault="00390BF7" w:rsidP="00390BF7">
            <w:pPr>
              <w:spacing w:after="0" w:line="240" w:lineRule="auto"/>
            </w:pPr>
          </w:p>
        </w:tc>
      </w:tr>
      <w:tr w:rsidR="00390BF7" w:rsidRPr="002B5B90" w14:paraId="143375D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C1FDF" w14:textId="394173C7"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F5E7D" w14:textId="7A8B3E74" w:rsidR="00390BF7" w:rsidRPr="00390BF7" w:rsidRDefault="00880BBF" w:rsidP="00390BF7">
            <w:pPr>
              <w:spacing w:after="0" w:line="240" w:lineRule="auto"/>
            </w:pPr>
            <w:hyperlink r:id="rId476" w:history="1">
              <w:r w:rsidR="00390BF7" w:rsidRPr="00F32AF1">
                <w:rPr>
                  <w:rStyle w:val="Hyperlink"/>
                  <w:rFonts w:cs="Arial"/>
                </w:rPr>
                <w:t>S1-242208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98CF41" w14:textId="19800D48" w:rsidR="00390BF7" w:rsidRPr="00390BF7" w:rsidRDefault="00390BF7" w:rsidP="00390BF7">
            <w:pPr>
              <w:spacing w:after="0" w:line="240" w:lineRule="auto"/>
            </w:pPr>
            <w:r w:rsidRPr="00390BF7">
              <w:t>MediaTek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D53EC78" w14:textId="032488A5" w:rsidR="00390BF7" w:rsidRPr="00390BF7" w:rsidRDefault="00390BF7" w:rsidP="00390BF7">
            <w:pPr>
              <w:spacing w:after="0" w:line="240" w:lineRule="auto"/>
            </w:pPr>
            <w:r w:rsidRPr="00390BF7">
              <w:t>MediaTek's 6G Area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7A39B2C" w14:textId="1885DE6F"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84D02F" w14:textId="77777777" w:rsidR="00390BF7" w:rsidRPr="00390BF7" w:rsidRDefault="00390BF7" w:rsidP="00390BF7">
            <w:pPr>
              <w:spacing w:after="0" w:line="240" w:lineRule="auto"/>
            </w:pPr>
          </w:p>
        </w:tc>
      </w:tr>
      <w:tr w:rsidR="00390BF7" w:rsidRPr="002B5B90" w14:paraId="453F7F92"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3B8521" w14:textId="1F036AD1"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F114A" w14:textId="5237DC90" w:rsidR="00390BF7" w:rsidRPr="00390BF7" w:rsidRDefault="00880BBF" w:rsidP="00390BF7">
            <w:pPr>
              <w:spacing w:after="0" w:line="240" w:lineRule="auto"/>
            </w:pPr>
            <w:hyperlink r:id="rId477" w:history="1">
              <w:r w:rsidR="00390BF7" w:rsidRPr="00F32AF1">
                <w:rPr>
                  <w:rStyle w:val="Hyperlink"/>
                  <w:rFonts w:cs="Arial"/>
                </w:rPr>
                <w:t>S1-242220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F7169A" w14:textId="687CE38C" w:rsidR="00390BF7" w:rsidRPr="00390BF7" w:rsidRDefault="00390BF7" w:rsidP="00390BF7">
            <w:pPr>
              <w:spacing w:after="0" w:line="240" w:lineRule="auto"/>
            </w:pPr>
            <w:r w:rsidRPr="00390BF7">
              <w:t xml:space="preserve">KDDI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42B002B" w14:textId="2B9ADE1C" w:rsidR="00390BF7" w:rsidRPr="00390BF7" w:rsidRDefault="00390BF7" w:rsidP="00390BF7">
            <w:pPr>
              <w:spacing w:after="0" w:line="240" w:lineRule="auto"/>
            </w:pPr>
            <w:r w:rsidRPr="00390BF7">
              <w:t>Areas of interest for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0B22C98" w14:textId="071C7D07"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6574D2" w14:textId="77777777" w:rsidR="00390BF7" w:rsidRPr="00390BF7" w:rsidRDefault="00390BF7" w:rsidP="00390BF7">
            <w:pPr>
              <w:spacing w:after="0" w:line="240" w:lineRule="auto"/>
            </w:pPr>
          </w:p>
        </w:tc>
      </w:tr>
      <w:tr w:rsidR="00390BF7" w:rsidRPr="002B5B90" w14:paraId="63E4E99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0DD171" w14:textId="61259F60"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28A7E1" w14:textId="74520673" w:rsidR="00390BF7" w:rsidRPr="00390BF7" w:rsidRDefault="00880BBF" w:rsidP="00390BF7">
            <w:pPr>
              <w:spacing w:after="0" w:line="240" w:lineRule="auto"/>
            </w:pPr>
            <w:hyperlink r:id="rId478" w:history="1">
              <w:r w:rsidR="00390BF7" w:rsidRPr="00F32AF1">
                <w:rPr>
                  <w:rStyle w:val="Hyperlink"/>
                  <w:rFonts w:cs="Arial"/>
                </w:rPr>
                <w:t>S1-242225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BD35AF" w14:textId="0177B58F" w:rsidR="00390BF7" w:rsidRPr="00390BF7" w:rsidRDefault="00390BF7" w:rsidP="00390BF7">
            <w:pPr>
              <w:spacing w:after="0" w:line="240" w:lineRule="auto"/>
            </w:pPr>
            <w:r w:rsidRPr="00390BF7">
              <w:t xml:space="preserve">Xiaomi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C15755" w14:textId="6F47AC8A" w:rsidR="00390BF7" w:rsidRPr="00390BF7" w:rsidRDefault="00390BF7" w:rsidP="00390BF7">
            <w:pPr>
              <w:spacing w:after="0" w:line="240" w:lineRule="auto"/>
            </w:pPr>
            <w:r w:rsidRPr="00390BF7">
              <w:t>3GPP Stage 1 6G Study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405322" w14:textId="5B69E885"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C237D7" w14:textId="77777777" w:rsidR="00390BF7" w:rsidRPr="00390BF7" w:rsidRDefault="00390BF7" w:rsidP="00390BF7">
            <w:pPr>
              <w:spacing w:after="0" w:line="240" w:lineRule="auto"/>
            </w:pPr>
          </w:p>
        </w:tc>
      </w:tr>
      <w:tr w:rsidR="00390BF7" w:rsidRPr="002B5B90" w14:paraId="10D2178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1AEA0" w14:textId="7B6022B4"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5247C" w14:textId="0A16A3C7" w:rsidR="00390BF7" w:rsidRPr="00390BF7" w:rsidRDefault="00880BBF" w:rsidP="00390BF7">
            <w:pPr>
              <w:spacing w:after="0" w:line="240" w:lineRule="auto"/>
            </w:pPr>
            <w:hyperlink r:id="rId479" w:history="1">
              <w:r w:rsidR="00390BF7" w:rsidRPr="00F32AF1">
                <w:rPr>
                  <w:rStyle w:val="Hyperlink"/>
                  <w:rFonts w:cs="Arial"/>
                </w:rPr>
                <w:t>S1-242236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85AC9F" w14:textId="10F5B859" w:rsidR="00390BF7" w:rsidRPr="00390BF7" w:rsidRDefault="00390BF7" w:rsidP="00390BF7">
            <w:pPr>
              <w:spacing w:after="0" w:line="240" w:lineRule="auto"/>
            </w:pPr>
            <w:r w:rsidRPr="00390BF7">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53C281A" w14:textId="2BB32F35" w:rsidR="00390BF7" w:rsidRPr="00390BF7" w:rsidRDefault="00390BF7" w:rsidP="00390BF7">
            <w:pPr>
              <w:spacing w:after="0" w:line="240" w:lineRule="auto"/>
            </w:pPr>
            <w:r w:rsidRPr="00390BF7">
              <w:t>Proposed 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FDB4D34" w14:textId="64598656"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2DA2FA" w14:textId="77777777" w:rsidR="00390BF7" w:rsidRPr="00390BF7" w:rsidRDefault="00390BF7" w:rsidP="00390BF7">
            <w:pPr>
              <w:spacing w:after="0" w:line="240" w:lineRule="auto"/>
            </w:pPr>
          </w:p>
        </w:tc>
      </w:tr>
      <w:tr w:rsidR="00390BF7" w:rsidRPr="002B5B90" w14:paraId="3A86E51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E680B" w14:textId="322044C2"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4A5671" w14:textId="1A6B914C" w:rsidR="00390BF7" w:rsidRPr="00390BF7" w:rsidRDefault="00880BBF" w:rsidP="00390BF7">
            <w:pPr>
              <w:spacing w:after="0" w:line="240" w:lineRule="auto"/>
            </w:pPr>
            <w:hyperlink r:id="rId480" w:history="1">
              <w:r w:rsidR="00390BF7" w:rsidRPr="00F32AF1">
                <w:rPr>
                  <w:rStyle w:val="Hyperlink"/>
                  <w:rFonts w:cs="Arial"/>
                </w:rPr>
                <w:t>S1-242240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E33533" w14:textId="3DADF19E" w:rsidR="00390BF7" w:rsidRPr="00390BF7" w:rsidRDefault="00390BF7" w:rsidP="00390BF7">
            <w:pPr>
              <w:spacing w:after="0" w:line="240" w:lineRule="auto"/>
            </w:pPr>
            <w:r w:rsidRPr="00390BF7">
              <w:t xml:space="preserve">Ericsson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27C9AA7" w14:textId="1426CE83" w:rsidR="00390BF7" w:rsidRPr="00390BF7" w:rsidRDefault="00390BF7" w:rsidP="00390BF7">
            <w:pPr>
              <w:spacing w:after="0" w:line="240" w:lineRule="auto"/>
            </w:pPr>
            <w:r w:rsidRPr="00390BF7">
              <w:t>SA1 proposal for subchapters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145CA31" w14:textId="249574F0"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6A8541" w14:textId="77777777" w:rsidR="00390BF7" w:rsidRPr="00390BF7" w:rsidRDefault="00390BF7" w:rsidP="00390BF7">
            <w:pPr>
              <w:spacing w:after="0" w:line="240" w:lineRule="auto"/>
            </w:pPr>
          </w:p>
        </w:tc>
      </w:tr>
      <w:tr w:rsidR="00390BF7" w:rsidRPr="002B5B90" w14:paraId="64FBA561" w14:textId="77777777" w:rsidTr="00437A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0F21A1" w14:textId="1AFA9993" w:rsidR="00390BF7" w:rsidRPr="00390BF7" w:rsidRDefault="00390BF7" w:rsidP="00390BF7">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A16E0" w14:textId="0E7CB6ED" w:rsidR="00390BF7" w:rsidRPr="00390BF7" w:rsidRDefault="00880BBF" w:rsidP="00390BF7">
            <w:pPr>
              <w:spacing w:after="0" w:line="240" w:lineRule="auto"/>
            </w:pPr>
            <w:hyperlink r:id="rId481" w:history="1">
              <w:r w:rsidR="00390BF7" w:rsidRPr="00F32AF1">
                <w:rPr>
                  <w:rStyle w:val="Hyperlink"/>
                  <w:rFonts w:cs="Arial"/>
                </w:rPr>
                <w:t>S1-242246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9C4CBE" w14:textId="551B1895" w:rsidR="00390BF7" w:rsidRPr="00390BF7" w:rsidRDefault="00390BF7" w:rsidP="00390BF7">
            <w:pPr>
              <w:spacing w:after="0" w:line="240" w:lineRule="auto"/>
            </w:pPr>
            <w:r w:rsidRPr="00390BF7">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E38E5CC" w14:textId="2FCD2B4B" w:rsidR="00390BF7" w:rsidRPr="00390BF7" w:rsidRDefault="00390BF7" w:rsidP="00390BF7">
            <w:pPr>
              <w:spacing w:after="0" w:line="240" w:lineRule="auto"/>
            </w:pPr>
            <w:r w:rsidRPr="00390BF7">
              <w:t>Huawei view - SA1 6G SID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7D4959B" w14:textId="529E8F53" w:rsidR="00390BF7" w:rsidRPr="00390BF7" w:rsidRDefault="00390BF7" w:rsidP="00390BF7">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7C34A0" w14:textId="77777777" w:rsidR="00390BF7" w:rsidRPr="00390BF7" w:rsidRDefault="00390BF7" w:rsidP="00390BF7">
            <w:pPr>
              <w:spacing w:after="0" w:line="240" w:lineRule="auto"/>
            </w:pPr>
          </w:p>
        </w:tc>
      </w:tr>
      <w:tr w:rsidR="00390BF7" w:rsidRPr="002B5B90" w14:paraId="11F262A2" w14:textId="77777777" w:rsidTr="00437A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04707A" w14:textId="1AE260BD" w:rsidR="00390BF7" w:rsidRPr="00437A7E" w:rsidRDefault="00390BF7" w:rsidP="00390BF7">
            <w:pPr>
              <w:spacing w:after="0" w:line="240" w:lineRule="auto"/>
            </w:pPr>
            <w:proofErr w:type="spellStart"/>
            <w:r w:rsidRPr="00437A7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5BC3ED" w14:textId="09C33DAD" w:rsidR="00390BF7" w:rsidRPr="00437A7E" w:rsidRDefault="00880BBF" w:rsidP="00390BF7">
            <w:pPr>
              <w:spacing w:after="0" w:line="240" w:lineRule="auto"/>
            </w:pPr>
            <w:hyperlink r:id="rId482" w:history="1">
              <w:r w:rsidR="00390BF7" w:rsidRPr="00437A7E">
                <w:rPr>
                  <w:rStyle w:val="Hyperlink"/>
                  <w:rFonts w:cs="Arial"/>
                  <w:color w:val="auto"/>
                </w:rPr>
                <w:t>S1-242270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781923" w14:textId="0B8AF256" w:rsidR="00390BF7" w:rsidRPr="00437A7E" w:rsidRDefault="00390BF7" w:rsidP="00390BF7">
            <w:pPr>
              <w:spacing w:after="0" w:line="240" w:lineRule="auto"/>
            </w:pPr>
            <w:proofErr w:type="spellStart"/>
            <w:r w:rsidRPr="00437A7E">
              <w:t>InterDigital</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F693CD8" w14:textId="6D029C75" w:rsidR="00390BF7" w:rsidRPr="00437A7E" w:rsidRDefault="00390BF7" w:rsidP="00390BF7">
            <w:pPr>
              <w:spacing w:after="0" w:line="240" w:lineRule="auto"/>
            </w:pPr>
            <w:r w:rsidRPr="00437A7E">
              <w:t>Main Area of Interest - 6G Ecosystem Trust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4FD7F3" w14:textId="100CDC72" w:rsidR="00390BF7" w:rsidRPr="00437A7E" w:rsidRDefault="00437A7E" w:rsidP="00390BF7">
            <w:pPr>
              <w:spacing w:after="0" w:line="240" w:lineRule="auto"/>
            </w:pPr>
            <w:r w:rsidRPr="00437A7E">
              <w:t>Revised to S1-242343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1C68EF" w14:textId="77777777" w:rsidR="00390BF7" w:rsidRPr="00437A7E" w:rsidRDefault="00390BF7" w:rsidP="00390BF7">
            <w:pPr>
              <w:spacing w:after="0" w:line="240" w:lineRule="auto"/>
            </w:pPr>
          </w:p>
        </w:tc>
      </w:tr>
      <w:tr w:rsidR="00437A7E" w:rsidRPr="002B5B90" w14:paraId="431E2473" w14:textId="77777777" w:rsidTr="00437A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E10CA" w14:textId="3059111B" w:rsidR="00437A7E" w:rsidRPr="00437A7E" w:rsidRDefault="00437A7E" w:rsidP="00437A7E">
            <w:pPr>
              <w:spacing w:after="0" w:line="240" w:lineRule="auto"/>
            </w:pPr>
            <w:proofErr w:type="spellStart"/>
            <w:r w:rsidRPr="00437A7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16C50A" w14:textId="2B65567E" w:rsidR="00437A7E" w:rsidRPr="00437A7E" w:rsidRDefault="00880BBF" w:rsidP="00437A7E">
            <w:pPr>
              <w:spacing w:after="0" w:line="240" w:lineRule="auto"/>
            </w:pPr>
            <w:hyperlink r:id="rId483" w:history="1">
              <w:r w:rsidR="00437A7E" w:rsidRPr="00437A7E">
                <w:rPr>
                  <w:rStyle w:val="Hyperlink"/>
                  <w:rFonts w:cs="Arial"/>
                  <w:color w:val="auto"/>
                </w:rPr>
                <w:t>S1-242343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1D831" w14:textId="39AB1860" w:rsidR="00437A7E" w:rsidRPr="00437A7E" w:rsidRDefault="00437A7E" w:rsidP="00437A7E">
            <w:pPr>
              <w:spacing w:after="0" w:line="240" w:lineRule="auto"/>
            </w:pPr>
            <w:proofErr w:type="spellStart"/>
            <w:r w:rsidRPr="00437A7E">
              <w:t>InterDigital</w:t>
            </w:r>
            <w:proofErr w:type="spellEnd"/>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A1F9530" w14:textId="73D2EF2B" w:rsidR="00437A7E" w:rsidRPr="00437A7E" w:rsidRDefault="00437A7E" w:rsidP="00437A7E">
            <w:pPr>
              <w:spacing w:after="0" w:line="240" w:lineRule="auto"/>
            </w:pPr>
            <w:r w:rsidRPr="00437A7E">
              <w:t>Main Area of Interest - 6G Ecosystem Trust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8AB0D8E" w14:textId="37292C15" w:rsidR="00437A7E" w:rsidRPr="00437A7E" w:rsidRDefault="00437A7E" w:rsidP="00437A7E">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3E67D" w14:textId="76691DDA" w:rsidR="00437A7E" w:rsidRPr="00437A7E" w:rsidRDefault="00437A7E" w:rsidP="00437A7E">
            <w:pPr>
              <w:spacing w:after="0" w:line="240" w:lineRule="auto"/>
            </w:pPr>
            <w:r w:rsidRPr="00437A7E">
              <w:t>Revision of S1-242270.</w:t>
            </w:r>
          </w:p>
        </w:tc>
      </w:tr>
      <w:tr w:rsidR="00437A7E" w:rsidRPr="002B5B90" w14:paraId="741B7DC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BE911C" w14:textId="79A5FF4F" w:rsidR="00437A7E" w:rsidRPr="00390BF7" w:rsidRDefault="00437A7E" w:rsidP="00437A7E">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D191C0" w14:textId="2F8EC4D1" w:rsidR="00437A7E" w:rsidRPr="00390BF7" w:rsidRDefault="00880BBF" w:rsidP="00437A7E">
            <w:pPr>
              <w:spacing w:after="0" w:line="240" w:lineRule="auto"/>
            </w:pPr>
            <w:hyperlink r:id="rId484" w:history="1">
              <w:r w:rsidR="00437A7E" w:rsidRPr="00F32AF1">
                <w:rPr>
                  <w:rStyle w:val="Hyperlink"/>
                  <w:rFonts w:cs="Arial"/>
                </w:rPr>
                <w:t>S1-242271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D13D87" w14:textId="6C7F776D" w:rsidR="00437A7E" w:rsidRPr="00390BF7" w:rsidRDefault="00437A7E" w:rsidP="00437A7E">
            <w:pPr>
              <w:spacing w:after="0" w:line="240" w:lineRule="auto"/>
            </w:pPr>
            <w:r w:rsidRPr="00390BF7">
              <w:t>NTIA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3324885" w14:textId="183927E5" w:rsidR="00437A7E" w:rsidRPr="00390BF7" w:rsidRDefault="00437A7E" w:rsidP="00437A7E">
            <w:pPr>
              <w:spacing w:after="0" w:line="240" w:lineRule="auto"/>
            </w:pPr>
            <w:r w:rsidRPr="00390BF7">
              <w:t>6G Areas of Interest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B150669" w14:textId="4D0FB74A" w:rsidR="00437A7E" w:rsidRPr="00390BF7" w:rsidRDefault="00437A7E" w:rsidP="00437A7E">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A3B9CC" w14:textId="77777777" w:rsidR="00437A7E" w:rsidRPr="00390BF7" w:rsidRDefault="00437A7E" w:rsidP="00437A7E">
            <w:pPr>
              <w:spacing w:after="0" w:line="240" w:lineRule="auto"/>
            </w:pPr>
          </w:p>
        </w:tc>
      </w:tr>
      <w:tr w:rsidR="00437A7E" w:rsidRPr="002B5B90" w14:paraId="14E3F76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0DD4B8" w14:textId="704072EE" w:rsidR="00437A7E" w:rsidRPr="00390BF7" w:rsidRDefault="00437A7E" w:rsidP="00437A7E">
            <w:pPr>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65C60" w14:textId="3FAF5959" w:rsidR="00437A7E" w:rsidRPr="00390BF7" w:rsidRDefault="00880BBF" w:rsidP="00437A7E">
            <w:pPr>
              <w:spacing w:after="0" w:line="240" w:lineRule="auto"/>
            </w:pPr>
            <w:hyperlink r:id="rId485" w:history="1">
              <w:r w:rsidR="00437A7E" w:rsidRPr="00F32AF1">
                <w:rPr>
                  <w:rStyle w:val="Hyperlink"/>
                  <w:rFonts w:cs="Arial"/>
                </w:rPr>
                <w:t>S1-242273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32BE4B" w14:textId="21380745" w:rsidR="00437A7E" w:rsidRPr="00390BF7" w:rsidRDefault="00437A7E" w:rsidP="00437A7E">
            <w:pPr>
              <w:spacing w:after="0" w:line="240" w:lineRule="auto"/>
            </w:pPr>
            <w:r w:rsidRPr="00390BF7">
              <w:t xml:space="preserve">MITRE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7BB20E8" w14:textId="63BC4B8A" w:rsidR="00437A7E" w:rsidRPr="00390BF7" w:rsidRDefault="00437A7E" w:rsidP="00437A7E">
            <w:pPr>
              <w:spacing w:after="0" w:line="240" w:lineRule="auto"/>
            </w:pPr>
            <w:r w:rsidRPr="00390BF7">
              <w:t xml:space="preserve">Views on </w:t>
            </w:r>
            <w:proofErr w:type="spellStart"/>
            <w:r w:rsidRPr="00390BF7">
              <w:t>Rel</w:t>
            </w:r>
            <w:proofErr w:type="spellEnd"/>
            <w:r w:rsidRPr="00390BF7">
              <w:t xml:space="preserve"> 20 IMT-2030 Areas of Interest: Homeland Security Focus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0EA4011" w14:textId="25092896" w:rsidR="00437A7E" w:rsidRPr="00390BF7" w:rsidRDefault="00437A7E" w:rsidP="00437A7E">
            <w:pPr>
              <w:spacing w:after="0" w:line="240" w:lineRule="auto"/>
            </w:pPr>
            <w:r w:rsidRPr="003B0199">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A8B992" w14:textId="77777777" w:rsidR="00437A7E" w:rsidRPr="00390BF7" w:rsidRDefault="00437A7E" w:rsidP="00437A7E">
            <w:pPr>
              <w:spacing w:after="0" w:line="240" w:lineRule="auto"/>
            </w:pPr>
          </w:p>
        </w:tc>
      </w:tr>
      <w:tr w:rsidR="00437A7E" w:rsidRPr="004A3D21" w14:paraId="2334B174"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5EDA5" w14:textId="77777777" w:rsidR="00437A7E" w:rsidRPr="00390BF7" w:rsidRDefault="00437A7E" w:rsidP="00437A7E">
            <w:pPr>
              <w:spacing w:after="0" w:line="240" w:lineRule="auto"/>
            </w:pPr>
            <w:r w:rsidRPr="00390BF7">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2AD817" w14:textId="40C9B794" w:rsidR="00437A7E" w:rsidRPr="00390BF7" w:rsidRDefault="00880BBF" w:rsidP="00437A7E">
            <w:pPr>
              <w:spacing w:after="0" w:line="240" w:lineRule="auto"/>
            </w:pPr>
            <w:hyperlink r:id="rId486" w:history="1">
              <w:r w:rsidR="00437A7E" w:rsidRPr="00F32AF1">
                <w:rPr>
                  <w:rStyle w:val="Hyperlink"/>
                  <w:rFonts w:cs="Arial"/>
                </w:rPr>
                <w:t>S1-242132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B0BBA6" w14:textId="77777777" w:rsidR="00437A7E" w:rsidRPr="00390BF7" w:rsidRDefault="00437A7E" w:rsidP="00437A7E">
            <w:pPr>
              <w:spacing w:after="0" w:line="240" w:lineRule="auto"/>
            </w:pPr>
            <w:r w:rsidRPr="00390BF7">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F1BD295" w14:textId="77777777" w:rsidR="00437A7E" w:rsidRPr="00390BF7" w:rsidRDefault="00437A7E" w:rsidP="00437A7E">
            <w:pPr>
              <w:spacing w:after="0" w:line="240" w:lineRule="auto"/>
            </w:pPr>
            <w:r w:rsidRPr="00390BF7">
              <w:t>TR skeleton for 6G SI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96A5A98" w14:textId="6D1FC4E2" w:rsidR="00437A7E" w:rsidRPr="00390BF7" w:rsidRDefault="00437A7E" w:rsidP="00437A7E">
            <w:pPr>
              <w:spacing w:after="0" w:line="240" w:lineRule="auto"/>
            </w:pPr>
            <w:r w:rsidRPr="00925048">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226976" w14:textId="2B0435A3" w:rsidR="00437A7E" w:rsidRPr="00390BF7" w:rsidRDefault="00437A7E" w:rsidP="00437A7E">
            <w:pPr>
              <w:tabs>
                <w:tab w:val="left" w:pos="908"/>
              </w:tabs>
              <w:spacing w:after="0" w:line="240" w:lineRule="auto"/>
              <w:rPr>
                <w:i/>
                <w:iCs/>
              </w:rPr>
            </w:pPr>
            <w:r w:rsidRPr="00390BF7">
              <w:rPr>
                <w:i/>
                <w:iCs/>
              </w:rPr>
              <w:t>Moved from 8.1</w:t>
            </w:r>
          </w:p>
        </w:tc>
      </w:tr>
      <w:tr w:rsidR="00437A7E" w:rsidRPr="004A3D21" w14:paraId="6DB3784C"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8883F6" w14:textId="77777777" w:rsidR="00437A7E" w:rsidRPr="00390BF7" w:rsidRDefault="00437A7E" w:rsidP="00437A7E">
            <w:pPr>
              <w:spacing w:after="0" w:line="240" w:lineRule="auto"/>
            </w:pPr>
            <w:proofErr w:type="spellStart"/>
            <w:r w:rsidRPr="00390BF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B3F86" w14:textId="7794CD49" w:rsidR="00437A7E" w:rsidRPr="00390BF7" w:rsidRDefault="00880BBF" w:rsidP="00437A7E">
            <w:pPr>
              <w:spacing w:after="0" w:line="240" w:lineRule="auto"/>
            </w:pPr>
            <w:hyperlink r:id="rId487" w:history="1">
              <w:r w:rsidR="00437A7E" w:rsidRPr="00F32AF1">
                <w:rPr>
                  <w:rStyle w:val="Hyperlink"/>
                  <w:rFonts w:cs="Arial"/>
                </w:rPr>
                <w:t>S1-242133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00B245" w14:textId="77777777" w:rsidR="00437A7E" w:rsidRPr="00390BF7" w:rsidRDefault="00437A7E" w:rsidP="00437A7E">
            <w:pPr>
              <w:spacing w:after="0" w:line="240" w:lineRule="auto"/>
            </w:pPr>
            <w:r w:rsidRPr="00390BF7">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C402EA" w14:textId="77777777" w:rsidR="00437A7E" w:rsidRPr="00390BF7" w:rsidRDefault="00437A7E" w:rsidP="00437A7E">
            <w:pPr>
              <w:spacing w:after="0" w:line="240" w:lineRule="auto"/>
            </w:pPr>
            <w:r w:rsidRPr="00390BF7">
              <w:t>Discussion on 6G TR skeleton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EB0C2F8" w14:textId="4DA6D866" w:rsidR="00437A7E" w:rsidRPr="00390BF7" w:rsidRDefault="00437A7E" w:rsidP="00437A7E">
            <w:pPr>
              <w:spacing w:after="0" w:line="240" w:lineRule="auto"/>
            </w:pPr>
            <w:r w:rsidRPr="00925048">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347683" w14:textId="32C6AE55" w:rsidR="00437A7E" w:rsidRPr="00390BF7" w:rsidRDefault="00437A7E" w:rsidP="00437A7E">
            <w:pPr>
              <w:spacing w:after="0" w:line="240" w:lineRule="auto"/>
              <w:rPr>
                <w:i/>
                <w:iCs/>
              </w:rPr>
            </w:pPr>
            <w:r w:rsidRPr="00390BF7">
              <w:rPr>
                <w:i/>
                <w:iCs/>
              </w:rPr>
              <w:t>Moved from 8.1</w:t>
            </w:r>
          </w:p>
        </w:tc>
      </w:tr>
      <w:tr w:rsidR="00437A7E" w:rsidRPr="004A3D21" w14:paraId="17F4C4D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1AED6E" w14:textId="77777777" w:rsidR="00437A7E" w:rsidRPr="00390BF7" w:rsidRDefault="00437A7E" w:rsidP="00437A7E">
            <w:pPr>
              <w:spacing w:after="0" w:line="240" w:lineRule="auto"/>
            </w:pPr>
            <w:r w:rsidRPr="00390BF7">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134524" w14:textId="0FA8799D" w:rsidR="00437A7E" w:rsidRPr="00390BF7" w:rsidRDefault="00880BBF" w:rsidP="00437A7E">
            <w:pPr>
              <w:spacing w:after="0" w:line="240" w:lineRule="auto"/>
            </w:pPr>
            <w:hyperlink r:id="rId488" w:history="1">
              <w:r w:rsidR="00437A7E" w:rsidRPr="00F32AF1">
                <w:rPr>
                  <w:rStyle w:val="Hyperlink"/>
                  <w:rFonts w:cs="Arial"/>
                </w:rPr>
                <w:t>S1-242237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0480D" w14:textId="77777777" w:rsidR="00437A7E" w:rsidRPr="00390BF7" w:rsidRDefault="00437A7E" w:rsidP="00437A7E">
            <w:pPr>
              <w:spacing w:after="0" w:line="240" w:lineRule="auto"/>
            </w:pPr>
            <w:r w:rsidRPr="00390BF7">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9E8E9A0" w14:textId="77777777" w:rsidR="00437A7E" w:rsidRPr="00390BF7" w:rsidRDefault="00437A7E" w:rsidP="00437A7E">
            <w:pPr>
              <w:spacing w:after="0" w:line="240" w:lineRule="auto"/>
            </w:pPr>
            <w:r w:rsidRPr="00390BF7">
              <w:t>TR Skeleton for 6G SI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7575CDD" w14:textId="6DB4A2D4" w:rsidR="00437A7E" w:rsidRPr="00390BF7" w:rsidRDefault="00437A7E" w:rsidP="00437A7E">
            <w:pPr>
              <w:spacing w:after="0" w:line="240" w:lineRule="auto"/>
            </w:pPr>
            <w:r w:rsidRPr="00925048">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927DE7" w14:textId="0B1AB831" w:rsidR="00437A7E" w:rsidRPr="00390BF7" w:rsidRDefault="00437A7E" w:rsidP="00437A7E">
            <w:pPr>
              <w:spacing w:after="0" w:line="240" w:lineRule="auto"/>
              <w:rPr>
                <w:i/>
                <w:iCs/>
              </w:rPr>
            </w:pPr>
            <w:r w:rsidRPr="00390BF7">
              <w:rPr>
                <w:i/>
                <w:iCs/>
              </w:rPr>
              <w:t>Moved from 8.1</w:t>
            </w:r>
          </w:p>
        </w:tc>
      </w:tr>
      <w:tr w:rsidR="00437A7E" w:rsidRPr="002B5B90" w14:paraId="778B8700"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F1464" w14:textId="77777777" w:rsidR="00437A7E" w:rsidRPr="00390BF7" w:rsidRDefault="00437A7E" w:rsidP="00437A7E">
            <w:pPr>
              <w:spacing w:after="0" w:line="240" w:lineRule="auto"/>
            </w:pPr>
            <w:r w:rsidRPr="00390BF7">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2DF5FA" w14:textId="21B3726F" w:rsidR="00437A7E" w:rsidRPr="00390BF7" w:rsidRDefault="00880BBF" w:rsidP="00437A7E">
            <w:pPr>
              <w:spacing w:after="0" w:line="240" w:lineRule="auto"/>
            </w:pPr>
            <w:hyperlink r:id="rId489" w:history="1">
              <w:r w:rsidR="00437A7E" w:rsidRPr="00F32AF1">
                <w:rPr>
                  <w:rStyle w:val="Hyperlink"/>
                  <w:rFonts w:cs="Arial"/>
                </w:rPr>
                <w:t>S1-242247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4253C2" w14:textId="77777777" w:rsidR="00437A7E" w:rsidRPr="00390BF7" w:rsidRDefault="00437A7E" w:rsidP="00437A7E">
            <w:pPr>
              <w:spacing w:after="0" w:line="240" w:lineRule="auto"/>
            </w:pPr>
            <w:r w:rsidRPr="00390BF7">
              <w:t>Huawei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6940E72" w14:textId="77777777" w:rsidR="00437A7E" w:rsidRPr="00390BF7" w:rsidRDefault="00437A7E" w:rsidP="00437A7E">
            <w:pPr>
              <w:spacing w:after="0" w:line="240" w:lineRule="auto"/>
            </w:pPr>
            <w:r w:rsidRPr="00390BF7">
              <w:t>TR Skeleton of FS-6G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8FB0480" w14:textId="79A8543F" w:rsidR="00437A7E" w:rsidRPr="00390BF7" w:rsidRDefault="00437A7E" w:rsidP="00437A7E">
            <w:pPr>
              <w:spacing w:after="0" w:line="240" w:lineRule="auto"/>
            </w:pPr>
            <w:r w:rsidRPr="00925048">
              <w:t>Merged into S1-242293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E8A195" w14:textId="1B18E3F4" w:rsidR="00437A7E" w:rsidRPr="00390BF7" w:rsidRDefault="00437A7E" w:rsidP="00437A7E">
            <w:pPr>
              <w:spacing w:after="0" w:line="240" w:lineRule="auto"/>
              <w:rPr>
                <w:i/>
                <w:iCs/>
              </w:rPr>
            </w:pPr>
            <w:r w:rsidRPr="00390BF7">
              <w:rPr>
                <w:i/>
                <w:iCs/>
              </w:rPr>
              <w:t>Moved from 8.1</w:t>
            </w:r>
          </w:p>
        </w:tc>
      </w:tr>
      <w:tr w:rsidR="00437A7E" w:rsidRPr="002B5B90" w14:paraId="28B282B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090B61A" w14:textId="77777777" w:rsidR="00437A7E" w:rsidRPr="00275B0E" w:rsidRDefault="00437A7E" w:rsidP="00437A7E">
            <w:pPr>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AA6C502" w14:textId="2DB652FF" w:rsidR="00437A7E" w:rsidRPr="00275B0E" w:rsidRDefault="00437A7E" w:rsidP="00437A7E">
            <w:pPr>
              <w:spacing w:after="0" w:line="240" w:lineRule="auto"/>
            </w:pPr>
            <w:r w:rsidRPr="00F32AF1">
              <w:rPr>
                <w:rFonts w:cs="Arial"/>
              </w:rPr>
              <w:t>S1-242066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AE0B517" w14:textId="77777777" w:rsidR="00437A7E" w:rsidRPr="00275B0E" w:rsidRDefault="00437A7E" w:rsidP="00437A7E">
            <w:pPr>
              <w:spacing w:after="0" w:line="240" w:lineRule="auto"/>
            </w:pPr>
            <w:r w:rsidRPr="00275B0E">
              <w:t>Dish Network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19903715" w14:textId="77777777" w:rsidR="00437A7E" w:rsidRPr="00275B0E" w:rsidRDefault="00437A7E" w:rsidP="00437A7E">
            <w:pPr>
              <w:spacing w:after="0" w:line="240" w:lineRule="auto"/>
            </w:pPr>
            <w:r w:rsidRPr="00275B0E">
              <w:t>Unified Service Bus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4C9DE0B1" w14:textId="77777777" w:rsidR="00437A7E" w:rsidRPr="00275B0E" w:rsidRDefault="00437A7E" w:rsidP="00437A7E">
            <w:pPr>
              <w:spacing w:after="0" w:line="240" w:lineRule="auto"/>
            </w:pPr>
            <w:r w:rsidRPr="00275B0E">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FC1CBC1" w14:textId="77777777" w:rsidR="00437A7E" w:rsidRPr="00275B0E" w:rsidRDefault="00437A7E" w:rsidP="00437A7E">
            <w:pPr>
              <w:spacing w:after="0" w:line="240" w:lineRule="auto"/>
            </w:pPr>
          </w:p>
        </w:tc>
      </w:tr>
      <w:tr w:rsidR="00437A7E" w:rsidRPr="002B5B90" w14:paraId="09C61DCF"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34D1A31" w14:textId="77777777" w:rsidR="00437A7E" w:rsidRPr="00275B0E" w:rsidRDefault="00437A7E" w:rsidP="00437A7E">
            <w:pPr>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FF2ABBC" w14:textId="77777777" w:rsidR="00437A7E" w:rsidRPr="00275B0E" w:rsidRDefault="00437A7E" w:rsidP="00437A7E">
            <w:pPr>
              <w:spacing w:after="0" w:line="240" w:lineRule="auto"/>
            </w:pPr>
            <w:r w:rsidRPr="00275B0E">
              <w:t>S1-242067</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BB30E49" w14:textId="77777777" w:rsidR="00437A7E" w:rsidRPr="00275B0E" w:rsidRDefault="00437A7E" w:rsidP="00437A7E">
            <w:pPr>
              <w:spacing w:after="0" w:line="240" w:lineRule="auto"/>
            </w:pPr>
            <w:r w:rsidRPr="00275B0E">
              <w:t>Dish Network</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5F37C8D4" w14:textId="77777777" w:rsidR="00437A7E" w:rsidRPr="00275B0E" w:rsidRDefault="00437A7E" w:rsidP="00437A7E">
            <w:pPr>
              <w:spacing w:after="0" w:line="240" w:lineRule="auto"/>
            </w:pPr>
            <w:r w:rsidRPr="00275B0E">
              <w:t>6G Native Support of TN and NTN Coexistence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7A2063B3" w14:textId="77777777" w:rsidR="00437A7E" w:rsidRPr="00275B0E" w:rsidRDefault="00437A7E" w:rsidP="00437A7E">
            <w:pPr>
              <w:spacing w:after="0" w:line="240" w:lineRule="auto"/>
            </w:pPr>
            <w:r w:rsidRPr="00275B0E">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79DBF71" w14:textId="77777777" w:rsidR="00437A7E" w:rsidRPr="00275B0E" w:rsidRDefault="00437A7E" w:rsidP="00437A7E">
            <w:pPr>
              <w:spacing w:after="0" w:line="240" w:lineRule="auto"/>
            </w:pPr>
          </w:p>
        </w:tc>
      </w:tr>
      <w:tr w:rsidR="00437A7E" w:rsidRPr="002B5B90" w14:paraId="484B6D38"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C2DCB2" w14:textId="77777777" w:rsidR="00437A7E" w:rsidRPr="00275B0E" w:rsidRDefault="00437A7E" w:rsidP="00437A7E">
            <w:pPr>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8996384" w14:textId="732092DD" w:rsidR="00437A7E" w:rsidRPr="00275B0E" w:rsidRDefault="00880BBF" w:rsidP="00437A7E">
            <w:pPr>
              <w:spacing w:after="0" w:line="240" w:lineRule="auto"/>
            </w:pPr>
            <w:hyperlink r:id="rId490" w:history="1">
              <w:r w:rsidR="00437A7E" w:rsidRPr="00275B0E">
                <w:t>S1-242076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F8BAA67" w14:textId="77777777" w:rsidR="00437A7E" w:rsidRPr="00275B0E" w:rsidRDefault="00437A7E" w:rsidP="00437A7E">
            <w:pPr>
              <w:spacing w:after="0" w:line="240" w:lineRule="auto"/>
            </w:pPr>
            <w:r w:rsidRPr="00275B0E">
              <w:t>NTT DOCOMO INC..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6C14F706" w14:textId="77777777" w:rsidR="00437A7E" w:rsidRPr="00275B0E" w:rsidRDefault="00437A7E" w:rsidP="00437A7E">
            <w:pPr>
              <w:spacing w:after="0" w:line="240" w:lineRule="auto"/>
            </w:pPr>
            <w:r w:rsidRPr="00275B0E">
              <w:t>Area of interest Energy Efficiency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7B559790" w14:textId="77777777" w:rsidR="00437A7E" w:rsidRPr="00275B0E" w:rsidRDefault="00437A7E" w:rsidP="00437A7E">
            <w:pPr>
              <w:spacing w:after="0" w:line="240" w:lineRule="auto"/>
            </w:pPr>
            <w:r w:rsidRPr="00275B0E">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DA46F38" w14:textId="77777777" w:rsidR="00437A7E" w:rsidRPr="00275B0E" w:rsidRDefault="00437A7E" w:rsidP="00437A7E">
            <w:pPr>
              <w:spacing w:after="0" w:line="240" w:lineRule="auto"/>
            </w:pPr>
          </w:p>
        </w:tc>
      </w:tr>
      <w:tr w:rsidR="00437A7E" w:rsidRPr="00D5545D" w14:paraId="6624EA9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7852C3B" w14:textId="77777777" w:rsidR="00437A7E" w:rsidRPr="00275B0E" w:rsidRDefault="00437A7E" w:rsidP="00437A7E">
            <w:pPr>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AFE93CC" w14:textId="7D60EE1B" w:rsidR="00437A7E" w:rsidRPr="00275B0E" w:rsidRDefault="00880BBF" w:rsidP="00437A7E">
            <w:pPr>
              <w:spacing w:after="0" w:line="240" w:lineRule="auto"/>
            </w:pPr>
            <w:hyperlink r:id="rId491" w:history="1">
              <w:r w:rsidR="00437A7E" w:rsidRPr="00275B0E">
                <w:t>S1-242079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378D412" w14:textId="77777777" w:rsidR="00437A7E" w:rsidRPr="00F7514C" w:rsidRDefault="00437A7E" w:rsidP="00437A7E">
            <w:pPr>
              <w:spacing w:after="0" w:line="240" w:lineRule="auto"/>
              <w:rPr>
                <w:lang w:val="es-ES"/>
              </w:rPr>
            </w:pPr>
            <w:r w:rsidRPr="00F7514C">
              <w:rPr>
                <w:lang w:val="es-ES"/>
              </w:rPr>
              <w:t xml:space="preserve">ZTE, China </w:t>
            </w:r>
            <w:proofErr w:type="spellStart"/>
            <w:r w:rsidRPr="00F7514C">
              <w:rPr>
                <w:lang w:val="es-ES"/>
              </w:rPr>
              <w:t>Unicom</w:t>
            </w:r>
            <w:proofErr w:type="spellEnd"/>
            <w:r w:rsidRPr="00F7514C">
              <w:rPr>
                <w:lang w:val="es-ES"/>
              </w:rPr>
              <w:t>, China Telecom</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5D6CA402" w14:textId="77777777" w:rsidR="00437A7E" w:rsidRPr="00275B0E" w:rsidRDefault="00437A7E" w:rsidP="00437A7E">
            <w:pPr>
              <w:spacing w:after="0" w:line="240" w:lineRule="auto"/>
            </w:pPr>
            <w:r w:rsidRPr="00275B0E">
              <w:t>Draft skeleton of the 6G use case and requirement TR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2BDCC907" w14:textId="77777777" w:rsidR="00437A7E" w:rsidRPr="00275B0E" w:rsidRDefault="00437A7E" w:rsidP="00437A7E">
            <w:pPr>
              <w:spacing w:after="0" w:line="240" w:lineRule="auto"/>
            </w:pPr>
            <w:r w:rsidRPr="00275B0E">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018E563" w14:textId="77777777" w:rsidR="00437A7E" w:rsidRPr="00275B0E" w:rsidRDefault="00437A7E" w:rsidP="00437A7E">
            <w:pPr>
              <w:spacing w:after="0" w:line="240" w:lineRule="auto"/>
            </w:pPr>
          </w:p>
        </w:tc>
      </w:tr>
      <w:tr w:rsidR="00437A7E" w:rsidRPr="00745D37" w14:paraId="4F9EED28" w14:textId="77777777" w:rsidTr="0097798E">
        <w:trPr>
          <w:trHeight w:val="141"/>
        </w:trPr>
        <w:tc>
          <w:tcPr>
            <w:tcW w:w="14426" w:type="dxa"/>
            <w:gridSpan w:val="9"/>
            <w:tcBorders>
              <w:bottom w:val="single" w:sz="4" w:space="0" w:color="auto"/>
            </w:tcBorders>
            <w:shd w:val="clear" w:color="auto" w:fill="F2F2F2" w:themeFill="background1" w:themeFillShade="F2"/>
          </w:tcPr>
          <w:p w14:paraId="5028FDD6" w14:textId="7DE0CC1C" w:rsidR="00437A7E" w:rsidRPr="00DF5A37" w:rsidRDefault="00437A7E" w:rsidP="00437A7E">
            <w:pPr>
              <w:pStyle w:val="Heading2"/>
              <w:rPr>
                <w:lang w:val="en-US"/>
              </w:rPr>
            </w:pPr>
            <w:r>
              <w:t>New use case format discussion</w:t>
            </w:r>
          </w:p>
        </w:tc>
      </w:tr>
      <w:tr w:rsidR="00437A7E" w:rsidRPr="002B5B90" w14:paraId="03BA4921"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B3C77"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B78DB" w14:textId="42BFC5C2" w:rsidR="00437A7E" w:rsidRPr="00635476" w:rsidRDefault="00880BBF" w:rsidP="00437A7E">
            <w:pPr>
              <w:spacing w:after="0" w:line="240" w:lineRule="auto"/>
              <w:rPr>
                <w:lang w:val="de-DE"/>
              </w:rPr>
            </w:pPr>
            <w:hyperlink r:id="rId492" w:history="1">
              <w:r w:rsidR="00437A7E" w:rsidRPr="00635476">
                <w:rPr>
                  <w:rStyle w:val="Hyperlink"/>
                  <w:rFonts w:cs="Arial"/>
                  <w:color w:val="auto"/>
                  <w:lang w:val="de-DE"/>
                </w:rPr>
                <w:t>S1-242016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86706" w14:textId="77777777" w:rsidR="00437A7E" w:rsidRPr="00635476" w:rsidRDefault="00437A7E" w:rsidP="00437A7E">
            <w:pPr>
              <w:spacing w:after="0" w:line="240" w:lineRule="auto"/>
              <w:rPr>
                <w:lang w:val="de-DE"/>
              </w:rPr>
            </w:pPr>
            <w:r w:rsidRPr="00635476">
              <w:rPr>
                <w:lang w:val="de-DE"/>
              </w:rPr>
              <w:t xml:space="preserve">Deutsche Telekom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1F54459" w14:textId="77777777" w:rsidR="00437A7E" w:rsidRPr="00635476" w:rsidRDefault="00437A7E" w:rsidP="00437A7E">
            <w:pPr>
              <w:spacing w:after="0" w:line="240" w:lineRule="auto"/>
            </w:pPr>
            <w:r w:rsidRPr="00635476">
              <w:t>Discussion paper on the need of a new use case template for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94BC4DA"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CBB3B7"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05A6FF71"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941BB5"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F7A260" w14:textId="5F2071F5" w:rsidR="00437A7E" w:rsidRPr="00635476" w:rsidRDefault="00880BBF" w:rsidP="00437A7E">
            <w:pPr>
              <w:spacing w:after="0" w:line="240" w:lineRule="auto"/>
              <w:rPr>
                <w:lang w:val="de-DE"/>
              </w:rPr>
            </w:pPr>
            <w:hyperlink r:id="rId493" w:history="1">
              <w:r w:rsidR="00437A7E" w:rsidRPr="00635476">
                <w:rPr>
                  <w:rStyle w:val="Hyperlink"/>
                  <w:rFonts w:cs="Arial"/>
                  <w:color w:val="auto"/>
                  <w:lang w:val="de-DE"/>
                </w:rPr>
                <w:t>S1-242046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1D42D9" w14:textId="77777777" w:rsidR="00437A7E" w:rsidRPr="00635476" w:rsidRDefault="00437A7E" w:rsidP="00437A7E">
            <w:pPr>
              <w:spacing w:after="0" w:line="240" w:lineRule="auto"/>
              <w:rPr>
                <w:lang w:val="de-DE"/>
              </w:rPr>
            </w:pPr>
            <w:r w:rsidRPr="00635476">
              <w:rPr>
                <w:lang w:val="de-DE"/>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09A4FFB" w14:textId="77777777" w:rsidR="00437A7E" w:rsidRPr="00635476" w:rsidRDefault="00437A7E" w:rsidP="00437A7E">
            <w:pPr>
              <w:spacing w:after="0" w:line="240" w:lineRule="auto"/>
            </w:pPr>
            <w:r w:rsidRPr="00635476">
              <w:t>Discussion paper on new use case template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AFB1F29"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E72C9A"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323A4769"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A25050"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00B17" w14:textId="4B7CDD0C" w:rsidR="00437A7E" w:rsidRPr="00635476" w:rsidRDefault="00880BBF" w:rsidP="00437A7E">
            <w:pPr>
              <w:spacing w:after="0" w:line="240" w:lineRule="auto"/>
              <w:rPr>
                <w:lang w:val="de-DE"/>
              </w:rPr>
            </w:pPr>
            <w:hyperlink r:id="rId494" w:history="1">
              <w:r w:rsidR="00437A7E" w:rsidRPr="00635476">
                <w:rPr>
                  <w:rStyle w:val="Hyperlink"/>
                  <w:rFonts w:cs="Arial"/>
                  <w:color w:val="auto"/>
                  <w:lang w:val="de-DE"/>
                </w:rPr>
                <w:t>S1-242057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E65F47" w14:textId="77777777" w:rsidR="00437A7E" w:rsidRPr="00635476" w:rsidRDefault="00437A7E" w:rsidP="00437A7E">
            <w:pPr>
              <w:spacing w:after="0" w:line="240" w:lineRule="auto"/>
              <w:rPr>
                <w:lang w:val="de-DE"/>
              </w:rPr>
            </w:pPr>
            <w:r w:rsidRPr="00635476">
              <w:rPr>
                <w:lang w:val="de-DE"/>
              </w:rPr>
              <w:t>CATT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6E1EC2D" w14:textId="77777777" w:rsidR="00437A7E" w:rsidRPr="00635476" w:rsidRDefault="00437A7E" w:rsidP="00437A7E">
            <w:pPr>
              <w:spacing w:after="0" w:line="240" w:lineRule="auto"/>
            </w:pPr>
            <w:r w:rsidRPr="00635476">
              <w:t>Discussion on New Use Case Template for Rel-20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42E5BD5"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85B9EA"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6496CAAE"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D2554D"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1F0965" w14:textId="34B3348A" w:rsidR="00437A7E" w:rsidRPr="00635476" w:rsidRDefault="00880BBF" w:rsidP="00437A7E">
            <w:pPr>
              <w:spacing w:after="0" w:line="240" w:lineRule="auto"/>
              <w:rPr>
                <w:lang w:val="de-DE"/>
              </w:rPr>
            </w:pPr>
            <w:hyperlink r:id="rId495" w:history="1">
              <w:r w:rsidR="00437A7E" w:rsidRPr="00635476">
                <w:rPr>
                  <w:rStyle w:val="Hyperlink"/>
                  <w:rFonts w:cs="Arial"/>
                  <w:color w:val="auto"/>
                  <w:lang w:val="de-DE"/>
                </w:rPr>
                <w:t>S1-242080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B837CA" w14:textId="77777777" w:rsidR="00437A7E" w:rsidRPr="00635476" w:rsidRDefault="00437A7E" w:rsidP="00437A7E">
            <w:pPr>
              <w:spacing w:after="0" w:line="240" w:lineRule="auto"/>
              <w:rPr>
                <w:lang w:val="de-DE"/>
              </w:rPr>
            </w:pPr>
            <w:r w:rsidRPr="00635476">
              <w:rPr>
                <w:lang w:val="de-DE"/>
              </w:rPr>
              <w:t xml:space="preserve">ZTE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3412C64" w14:textId="77777777" w:rsidR="00437A7E" w:rsidRPr="00635476" w:rsidRDefault="00437A7E" w:rsidP="00437A7E">
            <w:pPr>
              <w:spacing w:after="0" w:line="240" w:lineRule="auto"/>
            </w:pPr>
            <w:r w:rsidRPr="00635476">
              <w:t>View on SA1 6G use case template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650DEFB"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871755"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4002DC90"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EA54E6"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C7AD4F" w14:textId="43E7A71D" w:rsidR="00437A7E" w:rsidRPr="00635476" w:rsidRDefault="00880BBF" w:rsidP="00437A7E">
            <w:pPr>
              <w:spacing w:after="0" w:line="240" w:lineRule="auto"/>
              <w:rPr>
                <w:lang w:val="de-DE"/>
              </w:rPr>
            </w:pPr>
            <w:hyperlink r:id="rId496" w:history="1">
              <w:r w:rsidR="00437A7E" w:rsidRPr="00635476">
                <w:rPr>
                  <w:rStyle w:val="Hyperlink"/>
                  <w:rFonts w:cs="Arial"/>
                  <w:color w:val="auto"/>
                  <w:lang w:val="de-DE"/>
                </w:rPr>
                <w:t>S1-242125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507A8D" w14:textId="77777777" w:rsidR="00437A7E" w:rsidRPr="00635476" w:rsidRDefault="00437A7E" w:rsidP="00437A7E">
            <w:pPr>
              <w:spacing w:after="0" w:line="240" w:lineRule="auto"/>
              <w:rPr>
                <w:lang w:val="de-DE"/>
              </w:rPr>
            </w:pPr>
            <w:r w:rsidRPr="00635476">
              <w:rPr>
                <w:lang w:val="de-DE"/>
              </w:rPr>
              <w:t xml:space="preserve">Qualcomm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7A5EAB" w14:textId="77777777" w:rsidR="00437A7E" w:rsidRPr="00635476" w:rsidRDefault="00437A7E" w:rsidP="00437A7E">
            <w:pPr>
              <w:spacing w:after="0" w:line="240" w:lineRule="auto"/>
            </w:pPr>
            <w:r w:rsidRPr="00635476">
              <w:t>Revised template for Use Cases and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18EB219"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5312BE"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32FCA27A"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D467F0"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4440C" w14:textId="05B057DC" w:rsidR="00437A7E" w:rsidRPr="00635476" w:rsidRDefault="00880BBF" w:rsidP="00437A7E">
            <w:pPr>
              <w:spacing w:after="0" w:line="240" w:lineRule="auto"/>
              <w:rPr>
                <w:lang w:val="de-DE"/>
              </w:rPr>
            </w:pPr>
            <w:hyperlink r:id="rId497" w:history="1">
              <w:r w:rsidR="00437A7E" w:rsidRPr="00635476">
                <w:rPr>
                  <w:rStyle w:val="Hyperlink"/>
                  <w:rFonts w:cs="Arial"/>
                  <w:color w:val="auto"/>
                  <w:lang w:val="de-DE"/>
                </w:rPr>
                <w:t>S1-242153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D33C61" w14:textId="77777777" w:rsidR="00437A7E" w:rsidRPr="00635476" w:rsidRDefault="00437A7E" w:rsidP="00437A7E">
            <w:pPr>
              <w:spacing w:after="0" w:line="240" w:lineRule="auto"/>
              <w:rPr>
                <w:lang w:val="de-DE"/>
              </w:rPr>
            </w:pPr>
            <w:r w:rsidRPr="00635476">
              <w:rPr>
                <w:lang w:val="de-DE"/>
              </w:rPr>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9C01BAC" w14:textId="77777777" w:rsidR="00437A7E" w:rsidRPr="00635476" w:rsidRDefault="00437A7E" w:rsidP="00437A7E">
            <w:pPr>
              <w:spacing w:after="0" w:line="240" w:lineRule="auto"/>
            </w:pPr>
            <w:r w:rsidRPr="00635476">
              <w:t>Discussion paper on new use case format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9F2656F"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2A25E4" w14:textId="21F459B5" w:rsidR="00437A7E" w:rsidRPr="00635476" w:rsidRDefault="008C1635" w:rsidP="00437A7E">
            <w:pPr>
              <w:spacing w:after="0" w:line="240" w:lineRule="auto"/>
              <w:rPr>
                <w:rFonts w:eastAsia="Arial Unicode MS" w:cs="Arial"/>
                <w:szCs w:val="18"/>
                <w:lang w:eastAsia="ar-SA"/>
              </w:rPr>
            </w:pPr>
            <w:r>
              <w:rPr>
                <w:rFonts w:eastAsia="Arial Unicode MS" w:cs="Arial"/>
                <w:szCs w:val="18"/>
                <w:lang w:eastAsia="ar-SA"/>
              </w:rPr>
              <w:t>\</w:t>
            </w:r>
          </w:p>
        </w:tc>
      </w:tr>
      <w:tr w:rsidR="00437A7E" w:rsidRPr="002B5B90" w14:paraId="7E7499CE"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F1E589"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FF699F" w14:textId="6325F3F9" w:rsidR="00437A7E" w:rsidRPr="00635476" w:rsidRDefault="00880BBF" w:rsidP="00437A7E">
            <w:pPr>
              <w:spacing w:after="0" w:line="240" w:lineRule="auto"/>
              <w:rPr>
                <w:lang w:val="de-DE"/>
              </w:rPr>
            </w:pPr>
            <w:hyperlink r:id="rId498" w:history="1">
              <w:r w:rsidR="00437A7E" w:rsidRPr="00635476">
                <w:rPr>
                  <w:rStyle w:val="Hyperlink"/>
                  <w:rFonts w:cs="Arial"/>
                  <w:color w:val="auto"/>
                  <w:lang w:val="de-DE"/>
                </w:rPr>
                <w:t>S1-242227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83E316" w14:textId="77777777" w:rsidR="00437A7E" w:rsidRPr="00635476" w:rsidRDefault="00437A7E" w:rsidP="00437A7E">
            <w:pPr>
              <w:spacing w:after="0" w:line="240" w:lineRule="auto"/>
              <w:rPr>
                <w:lang w:val="de-DE"/>
              </w:rPr>
            </w:pPr>
            <w:r w:rsidRPr="00635476">
              <w:rPr>
                <w:lang w:val="de-DE"/>
              </w:rPr>
              <w:t>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5AB933D" w14:textId="77777777" w:rsidR="00437A7E" w:rsidRPr="00635476" w:rsidRDefault="00437A7E" w:rsidP="00437A7E">
            <w:pPr>
              <w:spacing w:after="0" w:line="240" w:lineRule="auto"/>
            </w:pPr>
            <w:r w:rsidRPr="00635476">
              <w:t>Considerations on SA1 Use Case Template for 6G Stage 1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23C799C"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11FF1B"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26D31DF3"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D735D"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7F969F" w14:textId="0671B8D1" w:rsidR="00437A7E" w:rsidRPr="00635476" w:rsidRDefault="00880BBF" w:rsidP="00437A7E">
            <w:pPr>
              <w:spacing w:after="0" w:line="240" w:lineRule="auto"/>
              <w:rPr>
                <w:lang w:val="de-DE"/>
              </w:rPr>
            </w:pPr>
            <w:hyperlink r:id="rId499" w:history="1">
              <w:r w:rsidR="00437A7E" w:rsidRPr="00635476">
                <w:rPr>
                  <w:rStyle w:val="Hyperlink"/>
                  <w:rFonts w:cs="Arial"/>
                  <w:color w:val="auto"/>
                  <w:lang w:val="de-DE"/>
                </w:rPr>
                <w:t>S1-242254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C21173" w14:textId="77777777" w:rsidR="00437A7E" w:rsidRPr="00635476" w:rsidRDefault="00437A7E" w:rsidP="00437A7E">
            <w:pPr>
              <w:spacing w:after="0" w:line="240" w:lineRule="auto"/>
              <w:rPr>
                <w:lang w:val="de-DE"/>
              </w:rPr>
            </w:pPr>
            <w:r w:rsidRPr="00635476">
              <w:rPr>
                <w:lang w:val="de-DE"/>
              </w:rPr>
              <w:t>Nokia, KPN</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72451C0" w14:textId="77777777" w:rsidR="00437A7E" w:rsidRPr="00635476" w:rsidRDefault="00437A7E" w:rsidP="00437A7E">
            <w:pPr>
              <w:spacing w:after="0" w:line="240" w:lineRule="auto"/>
            </w:pPr>
            <w:r w:rsidRPr="00635476">
              <w:t>Template for 6G High Level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76135F3"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5F8736"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232F6EF1"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0CC85"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2CA9B" w14:textId="78B8A8E3" w:rsidR="00437A7E" w:rsidRPr="00635476" w:rsidRDefault="00880BBF" w:rsidP="00437A7E">
            <w:pPr>
              <w:spacing w:after="0" w:line="240" w:lineRule="auto"/>
              <w:rPr>
                <w:lang w:val="de-DE"/>
              </w:rPr>
            </w:pPr>
            <w:hyperlink r:id="rId500" w:history="1">
              <w:r w:rsidR="00437A7E" w:rsidRPr="00635476">
                <w:rPr>
                  <w:rStyle w:val="Hyperlink"/>
                  <w:rFonts w:cs="Arial"/>
                  <w:color w:val="auto"/>
                  <w:lang w:val="de-DE"/>
                </w:rPr>
                <w:t>S1-242255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3704E" w14:textId="77777777" w:rsidR="00437A7E" w:rsidRPr="00635476" w:rsidRDefault="00437A7E" w:rsidP="00437A7E">
            <w:pPr>
              <w:spacing w:after="0" w:line="240" w:lineRule="auto"/>
              <w:rPr>
                <w:lang w:val="de-DE"/>
              </w:rPr>
            </w:pPr>
            <w:r w:rsidRPr="00635476">
              <w:rPr>
                <w:lang w:val="de-DE"/>
              </w:rPr>
              <w:t>Nokia, KPN</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0B82B91" w14:textId="77777777" w:rsidR="00437A7E" w:rsidRPr="00635476" w:rsidRDefault="00437A7E" w:rsidP="00437A7E">
            <w:pPr>
              <w:spacing w:after="0" w:line="240" w:lineRule="auto"/>
            </w:pPr>
            <w:r w:rsidRPr="00635476">
              <w:t>Discussion on a simplified template for 6G high-level requirements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46C1B3E"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5DCA87"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7AF439BD"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BFDB7B"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3E5E8" w14:textId="51755C19" w:rsidR="00437A7E" w:rsidRPr="00635476" w:rsidRDefault="00880BBF" w:rsidP="00437A7E">
            <w:pPr>
              <w:spacing w:after="0" w:line="240" w:lineRule="auto"/>
              <w:rPr>
                <w:lang w:val="de-DE"/>
              </w:rPr>
            </w:pPr>
            <w:hyperlink r:id="rId501" w:history="1">
              <w:r w:rsidR="00437A7E" w:rsidRPr="00635476">
                <w:rPr>
                  <w:rStyle w:val="Hyperlink"/>
                  <w:rFonts w:cs="Arial"/>
                  <w:color w:val="auto"/>
                  <w:lang w:val="de-DE"/>
                </w:rPr>
                <w:t>S1-242256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A7E898" w14:textId="77777777" w:rsidR="00437A7E" w:rsidRPr="00635476" w:rsidRDefault="00437A7E" w:rsidP="00437A7E">
            <w:pPr>
              <w:spacing w:after="0" w:line="240" w:lineRule="auto"/>
              <w:rPr>
                <w:lang w:val="de-DE"/>
              </w:rPr>
            </w:pPr>
            <w:r w:rsidRPr="00635476">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192FE0A" w14:textId="77777777" w:rsidR="00437A7E" w:rsidRPr="00635476" w:rsidRDefault="00437A7E" w:rsidP="00437A7E">
            <w:pPr>
              <w:spacing w:after="0" w:line="240" w:lineRule="auto"/>
            </w:pPr>
            <w:r w:rsidRPr="00635476">
              <w:t>Template for previous 3GPP system services for 6G Day-1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F2891E8"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726E0A"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0BE604F7" w14:textId="77777777" w:rsidTr="00673A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580C24" w14:textId="77777777" w:rsidR="00437A7E" w:rsidRPr="00635476" w:rsidRDefault="00437A7E" w:rsidP="00437A7E">
            <w:pPr>
              <w:snapToGrid w:val="0"/>
              <w:spacing w:after="0" w:line="240" w:lineRule="auto"/>
              <w:rPr>
                <w:rFonts w:eastAsia="Times New Roman" w:cs="Arial"/>
                <w:szCs w:val="18"/>
                <w:lang w:eastAsia="ar-SA"/>
              </w:rPr>
            </w:pPr>
            <w:proofErr w:type="spellStart"/>
            <w:r w:rsidRPr="006354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D66AA9" w14:textId="0ED4328A" w:rsidR="00437A7E" w:rsidRPr="00635476" w:rsidRDefault="00880BBF" w:rsidP="00437A7E">
            <w:pPr>
              <w:spacing w:after="0" w:line="240" w:lineRule="auto"/>
              <w:rPr>
                <w:lang w:val="de-DE"/>
              </w:rPr>
            </w:pPr>
            <w:hyperlink r:id="rId502" w:history="1">
              <w:r w:rsidR="00437A7E" w:rsidRPr="00635476">
                <w:rPr>
                  <w:rStyle w:val="Hyperlink"/>
                  <w:rFonts w:cs="Arial"/>
                  <w:color w:val="auto"/>
                  <w:lang w:val="de-DE"/>
                </w:rPr>
                <w:t>S1-242257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C6CE55" w14:textId="77777777" w:rsidR="00437A7E" w:rsidRPr="00635476" w:rsidRDefault="00437A7E" w:rsidP="00437A7E">
            <w:pPr>
              <w:spacing w:after="0" w:line="240" w:lineRule="auto"/>
              <w:rPr>
                <w:lang w:val="de-DE"/>
              </w:rPr>
            </w:pPr>
            <w:r w:rsidRPr="00635476">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BE64CF2" w14:textId="77777777" w:rsidR="00437A7E" w:rsidRPr="00635476" w:rsidRDefault="00437A7E" w:rsidP="00437A7E">
            <w:pPr>
              <w:spacing w:after="0" w:line="240" w:lineRule="auto"/>
            </w:pPr>
            <w:r w:rsidRPr="00635476">
              <w:t>Use case template with KV update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D22D759" w14:textId="77777777" w:rsidR="00437A7E" w:rsidRPr="00635476" w:rsidRDefault="00437A7E" w:rsidP="00437A7E">
            <w:pPr>
              <w:snapToGrid w:val="0"/>
              <w:spacing w:after="0" w:line="240" w:lineRule="auto"/>
              <w:rPr>
                <w:rFonts w:eastAsia="Times New Roman" w:cs="Arial"/>
                <w:szCs w:val="18"/>
                <w:lang w:eastAsia="ar-SA"/>
              </w:rPr>
            </w:pPr>
            <w:r w:rsidRPr="006354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AC5FDA" w14:textId="77777777" w:rsidR="00437A7E" w:rsidRPr="00635476" w:rsidRDefault="00437A7E" w:rsidP="00437A7E">
            <w:pPr>
              <w:spacing w:after="0" w:line="240" w:lineRule="auto"/>
              <w:rPr>
                <w:rFonts w:eastAsia="Arial Unicode MS" w:cs="Arial"/>
                <w:szCs w:val="18"/>
                <w:lang w:eastAsia="ar-SA"/>
              </w:rPr>
            </w:pPr>
          </w:p>
        </w:tc>
      </w:tr>
      <w:tr w:rsidR="00437A7E" w:rsidRPr="002B5B90" w14:paraId="4046EB4C" w14:textId="77777777" w:rsidTr="00EF5A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9383F" w14:textId="77777777" w:rsidR="00437A7E" w:rsidRPr="00673AE3" w:rsidRDefault="00437A7E" w:rsidP="00437A7E">
            <w:pPr>
              <w:snapToGrid w:val="0"/>
              <w:spacing w:after="0" w:line="240" w:lineRule="auto"/>
              <w:rPr>
                <w:rFonts w:eastAsia="Times New Roman" w:cs="Arial"/>
                <w:szCs w:val="18"/>
                <w:lang w:eastAsia="ar-SA"/>
              </w:rPr>
            </w:pPr>
            <w:proofErr w:type="spellStart"/>
            <w:r w:rsidRPr="00673A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F8B6D" w14:textId="20B133D2" w:rsidR="00437A7E" w:rsidRPr="00673AE3" w:rsidRDefault="00880BBF" w:rsidP="00437A7E">
            <w:pPr>
              <w:spacing w:after="0" w:line="240" w:lineRule="auto"/>
              <w:rPr>
                <w:lang w:val="de-DE"/>
              </w:rPr>
            </w:pPr>
            <w:hyperlink r:id="rId503" w:history="1">
              <w:r w:rsidR="00437A7E" w:rsidRPr="00673AE3">
                <w:rPr>
                  <w:rStyle w:val="Hyperlink"/>
                  <w:rFonts w:cs="Arial"/>
                  <w:color w:val="auto"/>
                </w:rPr>
                <w:t>S1-242454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249376" w14:textId="77777777" w:rsidR="00437A7E" w:rsidRPr="00673AE3" w:rsidRDefault="00437A7E" w:rsidP="00437A7E">
            <w:pPr>
              <w:spacing w:after="0" w:line="240" w:lineRule="auto"/>
              <w:rPr>
                <w:lang w:val="de-DE"/>
              </w:rPr>
            </w:pPr>
            <w:r w:rsidRPr="00673AE3">
              <w:rPr>
                <w:lang w:val="de-DE"/>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239FEEB" w14:textId="77777777" w:rsidR="00437A7E" w:rsidRPr="00673AE3" w:rsidRDefault="00437A7E" w:rsidP="00437A7E">
            <w:pPr>
              <w:spacing w:after="0" w:line="240" w:lineRule="auto"/>
            </w:pPr>
            <w:r w:rsidRPr="00673AE3">
              <w:t>Summary discussion Use Case Template – Way forward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5F54A2B" w14:textId="64C6B745" w:rsidR="00437A7E" w:rsidRPr="00673AE3" w:rsidRDefault="00673AE3" w:rsidP="00437A7E">
            <w:pPr>
              <w:snapToGrid w:val="0"/>
              <w:spacing w:after="0" w:line="240" w:lineRule="auto"/>
              <w:rPr>
                <w:rFonts w:eastAsia="Times New Roman" w:cs="Arial"/>
                <w:szCs w:val="18"/>
                <w:lang w:eastAsia="ar-SA"/>
              </w:rPr>
            </w:pPr>
            <w:r w:rsidRPr="00673AE3">
              <w:rPr>
                <w:rFonts w:eastAsia="Times New Roman" w:cs="Arial"/>
                <w:szCs w:val="18"/>
                <w:lang w:eastAsia="ar-SA"/>
              </w:rPr>
              <w:t>Revised to S1-242501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2B5ACA" w14:textId="77777777" w:rsidR="00437A7E" w:rsidRPr="00673AE3" w:rsidRDefault="00437A7E" w:rsidP="00437A7E">
            <w:pPr>
              <w:spacing w:after="0" w:line="240" w:lineRule="auto"/>
              <w:rPr>
                <w:rFonts w:eastAsia="Arial Unicode MS" w:cs="Arial"/>
                <w:szCs w:val="18"/>
                <w:lang w:eastAsia="ar-SA"/>
              </w:rPr>
            </w:pPr>
          </w:p>
        </w:tc>
      </w:tr>
      <w:tr w:rsidR="00673AE3" w:rsidRPr="002B5B90" w14:paraId="78ABFC7D" w14:textId="77777777" w:rsidTr="00EF5A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9576F8" w14:textId="3934E51E" w:rsidR="00673AE3" w:rsidRPr="00EF5A18" w:rsidRDefault="00673AE3" w:rsidP="00437A7E">
            <w:pPr>
              <w:snapToGrid w:val="0"/>
              <w:spacing w:after="0" w:line="240" w:lineRule="auto"/>
              <w:rPr>
                <w:rFonts w:eastAsia="Times New Roman" w:cs="Arial"/>
                <w:szCs w:val="18"/>
                <w:lang w:eastAsia="ar-SA"/>
              </w:rPr>
            </w:pPr>
            <w:proofErr w:type="spellStart"/>
            <w:r w:rsidRPr="00EF5A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01FCFB" w14:textId="5CE39FAA" w:rsidR="00673AE3" w:rsidRPr="00EF5A18" w:rsidRDefault="00880BBF" w:rsidP="00437A7E">
            <w:pPr>
              <w:spacing w:after="0" w:line="240" w:lineRule="auto"/>
            </w:pPr>
            <w:hyperlink r:id="rId504" w:history="1">
              <w:r w:rsidR="00673AE3" w:rsidRPr="00EF5A18">
                <w:rPr>
                  <w:rStyle w:val="Hyperlink"/>
                  <w:rFonts w:cs="Arial"/>
                  <w:color w:val="auto"/>
                </w:rPr>
                <w:t>S1-24</w:t>
              </w:r>
              <w:r w:rsidR="00673AE3" w:rsidRPr="00EF5A18">
                <w:rPr>
                  <w:rStyle w:val="Hyperlink"/>
                  <w:rFonts w:cs="Arial"/>
                  <w:color w:val="auto"/>
                </w:rPr>
                <w:t>2</w:t>
              </w:r>
              <w:r w:rsidR="00673AE3" w:rsidRPr="00EF5A18">
                <w:rPr>
                  <w:rStyle w:val="Hyperlink"/>
                  <w:rFonts w:cs="Arial"/>
                  <w:color w:val="auto"/>
                </w:rPr>
                <w:t>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5310CF" w14:textId="666B5066" w:rsidR="00673AE3" w:rsidRPr="00EF5A18" w:rsidRDefault="00673AE3" w:rsidP="00437A7E">
            <w:pPr>
              <w:spacing w:after="0" w:line="240" w:lineRule="auto"/>
              <w:rPr>
                <w:lang w:val="de-DE"/>
              </w:rPr>
            </w:pPr>
            <w:r w:rsidRPr="00EF5A18">
              <w:rPr>
                <w:lang w:val="de-DE"/>
              </w:rPr>
              <w:t>China Mobile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58B8B70E" w14:textId="3DF85091" w:rsidR="00673AE3" w:rsidRPr="00EF5A18" w:rsidRDefault="00673AE3" w:rsidP="00437A7E">
            <w:pPr>
              <w:spacing w:after="0" w:line="240" w:lineRule="auto"/>
            </w:pPr>
            <w:r w:rsidRPr="00EF5A18">
              <w:t>Summary discussion Use Case Template – Way forward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41537678" w14:textId="1BE81DDD" w:rsidR="00673AE3" w:rsidRPr="00EF5A18" w:rsidRDefault="00EF5A18" w:rsidP="00437A7E">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9F4A007" w14:textId="79024057" w:rsidR="00673AE3" w:rsidRPr="00EF5A18" w:rsidRDefault="00673AE3" w:rsidP="00437A7E">
            <w:pPr>
              <w:spacing w:after="0" w:line="240" w:lineRule="auto"/>
              <w:rPr>
                <w:rFonts w:eastAsia="Arial Unicode MS" w:cs="Arial"/>
                <w:szCs w:val="18"/>
                <w:lang w:eastAsia="ar-SA"/>
              </w:rPr>
            </w:pPr>
            <w:r w:rsidRPr="00EF5A18">
              <w:rPr>
                <w:rFonts w:eastAsia="Arial Unicode MS" w:cs="Arial"/>
                <w:szCs w:val="18"/>
                <w:lang w:eastAsia="ar-SA"/>
              </w:rPr>
              <w:t>Revision of S1-242454.</w:t>
            </w:r>
          </w:p>
        </w:tc>
      </w:tr>
      <w:tr w:rsidR="00437A7E" w:rsidRPr="00745D37" w14:paraId="57D7662F" w14:textId="77777777" w:rsidTr="0097798E">
        <w:trPr>
          <w:trHeight w:val="141"/>
        </w:trPr>
        <w:tc>
          <w:tcPr>
            <w:tcW w:w="14426" w:type="dxa"/>
            <w:gridSpan w:val="9"/>
            <w:tcBorders>
              <w:bottom w:val="single" w:sz="4" w:space="0" w:color="auto"/>
            </w:tcBorders>
            <w:shd w:val="clear" w:color="auto" w:fill="F2F2F2" w:themeFill="background1" w:themeFillShade="F2"/>
          </w:tcPr>
          <w:p w14:paraId="7262EAD2" w14:textId="6E6352DD" w:rsidR="00437A7E" w:rsidRPr="00DF5A37" w:rsidRDefault="00437A7E" w:rsidP="00437A7E">
            <w:pPr>
              <w:pStyle w:val="Heading2"/>
              <w:rPr>
                <w:lang w:val="en-US"/>
              </w:rPr>
            </w:pPr>
            <w:r>
              <w:t>6G presentations (for companies who did not present during SA1#106)</w:t>
            </w:r>
          </w:p>
        </w:tc>
      </w:tr>
      <w:tr w:rsidR="00437A7E" w:rsidRPr="002B5B90" w14:paraId="5B46513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02954" w14:textId="72F9CAFC" w:rsidR="00437A7E" w:rsidRPr="006F7B12" w:rsidRDefault="00437A7E" w:rsidP="00437A7E">
            <w:pPr>
              <w:spacing w:after="0" w:line="240" w:lineRule="auto"/>
              <w:rPr>
                <w:lang w:val="de-DE"/>
              </w:rPr>
            </w:pPr>
            <w:proofErr w:type="spellStart"/>
            <w:r w:rsidRPr="006F7B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8E53C8" w14:textId="12A5B844" w:rsidR="00437A7E" w:rsidRPr="006F7B12" w:rsidRDefault="00880BBF" w:rsidP="00437A7E">
            <w:pPr>
              <w:spacing w:after="0" w:line="240" w:lineRule="auto"/>
              <w:rPr>
                <w:lang w:val="de-DE"/>
              </w:rPr>
            </w:pPr>
            <w:hyperlink r:id="rId505" w:history="1">
              <w:r w:rsidR="00437A7E" w:rsidRPr="006F7B12">
                <w:rPr>
                  <w:rStyle w:val="Hyperlink"/>
                  <w:rFonts w:cs="Arial"/>
                  <w:color w:val="auto"/>
                  <w:lang w:val="de-DE"/>
                </w:rPr>
                <w:t>S1-242024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30F873" w14:textId="2625FC9C" w:rsidR="00437A7E" w:rsidRPr="006F7B12" w:rsidRDefault="00437A7E" w:rsidP="00437A7E">
            <w:pPr>
              <w:spacing w:after="0" w:line="240" w:lineRule="auto"/>
              <w:rPr>
                <w:lang w:val="de-DE"/>
              </w:rPr>
            </w:pPr>
            <w:r w:rsidRPr="006F7B12">
              <w:rPr>
                <w:lang w:val="de-DE"/>
              </w:rPr>
              <w:t>SoftBank Corp.</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5B8109F" w14:textId="6B679189" w:rsidR="00437A7E" w:rsidRPr="006F7B12" w:rsidRDefault="00437A7E" w:rsidP="00437A7E">
            <w:pPr>
              <w:tabs>
                <w:tab w:val="left" w:pos="947"/>
              </w:tabs>
              <w:spacing w:after="0" w:line="240" w:lineRule="auto"/>
              <w:rPr>
                <w:lang w:val="de-DE"/>
              </w:rPr>
            </w:pPr>
            <w:r w:rsidRPr="006F7B12">
              <w:rPr>
                <w:lang w:val="de-DE"/>
              </w:rPr>
              <w:t>SoftBank’s 6G Vision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1626A20" w14:textId="2C477BD5" w:rsidR="00437A7E" w:rsidRPr="006F7B12" w:rsidRDefault="00437A7E" w:rsidP="00437A7E">
            <w:pPr>
              <w:spacing w:after="0" w:line="240" w:lineRule="auto"/>
              <w:rPr>
                <w:lang w:val="de-DE"/>
              </w:rPr>
            </w:pPr>
            <w:r w:rsidRPr="006F7B12">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8DF03E" w14:textId="77777777" w:rsidR="00437A7E" w:rsidRPr="006F7B12" w:rsidRDefault="00437A7E" w:rsidP="00437A7E">
            <w:pPr>
              <w:spacing w:after="0" w:line="240" w:lineRule="auto"/>
              <w:rPr>
                <w:lang w:val="de-DE"/>
              </w:rPr>
            </w:pPr>
          </w:p>
        </w:tc>
      </w:tr>
      <w:tr w:rsidR="00437A7E" w:rsidRPr="002B5B90" w14:paraId="5D1244E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6965B" w14:textId="73ED24B3" w:rsidR="00437A7E" w:rsidRPr="00A35607" w:rsidRDefault="00437A7E" w:rsidP="00437A7E">
            <w:pPr>
              <w:spacing w:after="0" w:line="240" w:lineRule="auto"/>
              <w:rPr>
                <w:lang w:val="de-DE"/>
              </w:rPr>
            </w:pPr>
            <w:proofErr w:type="spellStart"/>
            <w:r w:rsidRPr="00C74A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E2DFB4" w14:textId="135FB66D" w:rsidR="00437A7E" w:rsidRPr="00A35607" w:rsidRDefault="00880BBF" w:rsidP="00437A7E">
            <w:pPr>
              <w:spacing w:after="0" w:line="240" w:lineRule="auto"/>
              <w:rPr>
                <w:lang w:val="de-DE"/>
              </w:rPr>
            </w:pPr>
            <w:hyperlink r:id="rId506" w:history="1">
              <w:r w:rsidR="00437A7E" w:rsidRPr="00A35607">
                <w:rPr>
                  <w:rStyle w:val="Hyperlink"/>
                  <w:rFonts w:cs="Arial"/>
                  <w:lang w:val="de-DE"/>
                </w:rPr>
                <w:t>S1-242042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ACAA2C" w14:textId="1A58B50E" w:rsidR="00437A7E" w:rsidRPr="00A35607" w:rsidRDefault="00437A7E" w:rsidP="00437A7E">
            <w:pPr>
              <w:spacing w:after="0" w:line="240" w:lineRule="auto"/>
              <w:rPr>
                <w:lang w:val="de-DE"/>
              </w:rPr>
            </w:pPr>
            <w:r w:rsidRPr="00A35607">
              <w:rPr>
                <w:lang w:val="de-DE"/>
              </w:rPr>
              <w:t>Airbus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5093326" w14:textId="7F4715E9" w:rsidR="00437A7E" w:rsidRPr="00186DE1" w:rsidRDefault="00437A7E" w:rsidP="00437A7E">
            <w:pPr>
              <w:spacing w:after="0" w:line="240" w:lineRule="auto"/>
            </w:pPr>
            <w:r w:rsidRPr="00186DE1">
              <w:t>Airbus views on 6G positioning use cases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CFC187E" w14:textId="3757681B" w:rsidR="00437A7E" w:rsidRPr="00A35607" w:rsidRDefault="00437A7E" w:rsidP="00437A7E">
            <w:pPr>
              <w:spacing w:after="0" w:line="240" w:lineRule="auto"/>
              <w:rPr>
                <w:lang w:val="de-DE"/>
              </w:rPr>
            </w:pPr>
            <w:r w:rsidRPr="00A35607">
              <w:rPr>
                <w:lang w:val="de-DE"/>
              </w:rPr>
              <w:t>Revised to S1-242159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444B87" w14:textId="77777777" w:rsidR="00437A7E" w:rsidRPr="00A35607" w:rsidRDefault="00437A7E" w:rsidP="00437A7E">
            <w:pPr>
              <w:spacing w:after="0" w:line="240" w:lineRule="auto"/>
              <w:rPr>
                <w:lang w:val="de-DE"/>
              </w:rPr>
            </w:pPr>
          </w:p>
        </w:tc>
      </w:tr>
      <w:tr w:rsidR="00437A7E" w:rsidRPr="002B5B90" w14:paraId="7B9AD7F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A374F9" w14:textId="6BA5E13C" w:rsidR="00437A7E" w:rsidRPr="006F7B12" w:rsidRDefault="00437A7E" w:rsidP="00437A7E">
            <w:pPr>
              <w:spacing w:after="0" w:line="240" w:lineRule="auto"/>
              <w:rPr>
                <w:lang w:val="de-DE"/>
              </w:rPr>
            </w:pPr>
            <w:proofErr w:type="spellStart"/>
            <w:r w:rsidRPr="006F7B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CB63BA" w14:textId="54450546" w:rsidR="00437A7E" w:rsidRPr="006F7B12" w:rsidRDefault="00880BBF" w:rsidP="00437A7E">
            <w:pPr>
              <w:spacing w:after="0" w:line="240" w:lineRule="auto"/>
              <w:rPr>
                <w:lang w:val="de-DE"/>
              </w:rPr>
            </w:pPr>
            <w:hyperlink r:id="rId507" w:history="1">
              <w:r w:rsidR="00437A7E" w:rsidRPr="006F7B12">
                <w:rPr>
                  <w:rStyle w:val="Hyperlink"/>
                  <w:rFonts w:cs="Arial"/>
                  <w:color w:val="auto"/>
                  <w:lang w:val="de-DE"/>
                </w:rPr>
                <w:t>S1-242159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BDA65F" w14:textId="385EFDCE" w:rsidR="00437A7E" w:rsidRPr="006F7B12" w:rsidRDefault="00437A7E" w:rsidP="00437A7E">
            <w:pPr>
              <w:spacing w:after="0" w:line="240" w:lineRule="auto"/>
              <w:rPr>
                <w:lang w:val="de-DE"/>
              </w:rPr>
            </w:pPr>
            <w:r w:rsidRPr="006F7B12">
              <w:rPr>
                <w:lang w:val="de-DE"/>
              </w:rPr>
              <w:t>Airbus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2FA44F26" w14:textId="2F3B8966" w:rsidR="00437A7E" w:rsidRPr="006F7B12" w:rsidRDefault="00437A7E" w:rsidP="00437A7E">
            <w:pPr>
              <w:spacing w:after="0" w:line="240" w:lineRule="auto"/>
            </w:pPr>
            <w:r w:rsidRPr="006F7B12">
              <w:t>Airbus views on 6G positioning use cases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D7D26F7" w14:textId="4D6673EB" w:rsidR="00437A7E" w:rsidRPr="006F7B12" w:rsidRDefault="00437A7E" w:rsidP="00437A7E">
            <w:pPr>
              <w:spacing w:after="0" w:line="240" w:lineRule="auto"/>
            </w:pPr>
            <w:r w:rsidRPr="006F7B1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4CBA7B" w14:textId="7E5C5CBF" w:rsidR="00437A7E" w:rsidRPr="006F7B12" w:rsidRDefault="00437A7E" w:rsidP="00437A7E">
            <w:pPr>
              <w:spacing w:after="0" w:line="240" w:lineRule="auto"/>
              <w:rPr>
                <w:lang w:val="de-DE"/>
              </w:rPr>
            </w:pPr>
            <w:r w:rsidRPr="006F7B12">
              <w:rPr>
                <w:lang w:val="de-DE"/>
              </w:rPr>
              <w:t>Revision of S1-242042.</w:t>
            </w:r>
          </w:p>
        </w:tc>
      </w:tr>
      <w:tr w:rsidR="00437A7E" w:rsidRPr="002B5B90" w14:paraId="231A7411"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9F0A4" w14:textId="55BE9E87" w:rsidR="00437A7E" w:rsidRPr="00B103C9" w:rsidRDefault="00437A7E" w:rsidP="00437A7E">
            <w:pPr>
              <w:spacing w:after="0" w:line="240" w:lineRule="auto"/>
            </w:pPr>
            <w:proofErr w:type="spellStart"/>
            <w:r w:rsidRPr="00B103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C18930" w14:textId="12867796" w:rsidR="00437A7E" w:rsidRPr="00B103C9" w:rsidRDefault="00880BBF" w:rsidP="00437A7E">
            <w:pPr>
              <w:spacing w:after="0" w:line="240" w:lineRule="auto"/>
              <w:rPr>
                <w:lang w:val="de-DE"/>
              </w:rPr>
            </w:pPr>
            <w:hyperlink r:id="rId508" w:history="1">
              <w:r w:rsidR="00437A7E" w:rsidRPr="00B103C9">
                <w:rPr>
                  <w:rStyle w:val="Hyperlink"/>
                  <w:rFonts w:cs="Arial"/>
                  <w:color w:val="auto"/>
                  <w:lang w:val="de-DE"/>
                </w:rPr>
                <w:t>S1-242094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B8C677" w14:textId="634B2BCD" w:rsidR="00437A7E" w:rsidRPr="00B103C9" w:rsidRDefault="00437A7E" w:rsidP="00437A7E">
            <w:pPr>
              <w:spacing w:after="0" w:line="240" w:lineRule="auto"/>
              <w:rPr>
                <w:lang w:val="de-DE"/>
              </w:rPr>
            </w:pPr>
            <w:r w:rsidRPr="00B103C9">
              <w:rPr>
                <w:lang w:val="de-DE"/>
              </w:rPr>
              <w:t xml:space="preserve">Meta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BA27667" w14:textId="65208BD8" w:rsidR="00437A7E" w:rsidRPr="00B103C9" w:rsidRDefault="00437A7E" w:rsidP="00437A7E">
            <w:pPr>
              <w:spacing w:after="0" w:line="240" w:lineRule="auto"/>
              <w:rPr>
                <w:lang w:val="de-DE"/>
              </w:rPr>
            </w:pPr>
            <w:r w:rsidRPr="00B103C9">
              <w:rPr>
                <w:lang w:val="de-DE"/>
              </w:rPr>
              <w:t>Meta’s view on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2A54FF1" w14:textId="76E23958" w:rsidR="00437A7E" w:rsidRPr="00B103C9" w:rsidRDefault="00437A7E" w:rsidP="00437A7E">
            <w:pPr>
              <w:spacing w:after="0" w:line="240" w:lineRule="auto"/>
              <w:rPr>
                <w:lang w:val="de-DE"/>
              </w:rPr>
            </w:pPr>
            <w:r w:rsidRPr="00B103C9">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F8BA93" w14:textId="77777777" w:rsidR="00437A7E" w:rsidRPr="00B103C9" w:rsidRDefault="00437A7E" w:rsidP="00437A7E">
            <w:pPr>
              <w:spacing w:after="0" w:line="240" w:lineRule="auto"/>
              <w:rPr>
                <w:lang w:val="de-DE"/>
              </w:rPr>
            </w:pPr>
          </w:p>
        </w:tc>
      </w:tr>
      <w:tr w:rsidR="00437A7E" w:rsidRPr="002B5B90" w14:paraId="5CF72EC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756E31" w14:textId="0CD471E5" w:rsidR="00437A7E" w:rsidRPr="00B103C9" w:rsidRDefault="00437A7E" w:rsidP="00437A7E">
            <w:pPr>
              <w:spacing w:after="0" w:line="240" w:lineRule="auto"/>
              <w:rPr>
                <w:lang w:val="de-DE"/>
              </w:rPr>
            </w:pPr>
            <w:proofErr w:type="spellStart"/>
            <w:r w:rsidRPr="00B103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11332E" w14:textId="6B177B45" w:rsidR="00437A7E" w:rsidRPr="00B103C9" w:rsidRDefault="00880BBF" w:rsidP="00437A7E">
            <w:pPr>
              <w:spacing w:after="0" w:line="240" w:lineRule="auto"/>
              <w:rPr>
                <w:lang w:val="de-DE"/>
              </w:rPr>
            </w:pPr>
            <w:hyperlink r:id="rId509" w:history="1">
              <w:r w:rsidR="00437A7E" w:rsidRPr="00B103C9">
                <w:rPr>
                  <w:rStyle w:val="Hyperlink"/>
                  <w:rFonts w:cs="Arial"/>
                  <w:color w:val="auto"/>
                  <w:lang w:val="de-DE"/>
                </w:rPr>
                <w:t>S1-242118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E53C69" w14:textId="55DC4DA2" w:rsidR="00437A7E" w:rsidRPr="00B103C9" w:rsidRDefault="00437A7E" w:rsidP="00437A7E">
            <w:pPr>
              <w:spacing w:after="0" w:line="240" w:lineRule="auto"/>
              <w:rPr>
                <w:lang w:val="de-DE"/>
              </w:rPr>
            </w:pPr>
            <w:r w:rsidRPr="00B103C9">
              <w:rPr>
                <w:lang w:val="de-DE"/>
              </w:rPr>
              <w:t xml:space="preserve">Iridium Satellite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44B53AC" w14:textId="578B6F1F" w:rsidR="00437A7E" w:rsidRPr="00B103C9" w:rsidRDefault="00437A7E" w:rsidP="00437A7E">
            <w:pPr>
              <w:spacing w:after="0" w:line="240" w:lineRule="auto"/>
            </w:pPr>
            <w:r w:rsidRPr="00B103C9">
              <w:t>Advancing PNT from space using LEO for improved timing and positioning in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8D5CAEB" w14:textId="5FBED775" w:rsidR="00437A7E" w:rsidRPr="00B103C9" w:rsidRDefault="00437A7E" w:rsidP="00437A7E">
            <w:pPr>
              <w:spacing w:after="0" w:line="240" w:lineRule="auto"/>
            </w:pPr>
            <w:r w:rsidRPr="00B103C9">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D6869E" w14:textId="77777777" w:rsidR="00437A7E" w:rsidRPr="00B103C9" w:rsidRDefault="00437A7E" w:rsidP="00437A7E">
            <w:pPr>
              <w:spacing w:after="0" w:line="240" w:lineRule="auto"/>
            </w:pPr>
          </w:p>
        </w:tc>
      </w:tr>
      <w:tr w:rsidR="00437A7E" w:rsidRPr="002B5B90" w14:paraId="6FE14705"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CB01F5" w14:textId="4D22114B" w:rsidR="00437A7E" w:rsidRPr="00B103C9" w:rsidRDefault="00437A7E" w:rsidP="00437A7E">
            <w:pPr>
              <w:spacing w:after="0" w:line="240" w:lineRule="auto"/>
              <w:rPr>
                <w:lang w:val="de-DE"/>
              </w:rPr>
            </w:pPr>
            <w:proofErr w:type="spellStart"/>
            <w:r w:rsidRPr="00B103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6D02C" w14:textId="06880B6E" w:rsidR="00437A7E" w:rsidRPr="00B103C9" w:rsidRDefault="00880BBF" w:rsidP="00437A7E">
            <w:pPr>
              <w:spacing w:after="0" w:line="240" w:lineRule="auto"/>
              <w:rPr>
                <w:lang w:val="de-DE"/>
              </w:rPr>
            </w:pPr>
            <w:hyperlink r:id="rId510" w:history="1">
              <w:r w:rsidR="00437A7E" w:rsidRPr="00B103C9">
                <w:rPr>
                  <w:rStyle w:val="Hyperlink"/>
                  <w:rFonts w:cs="Arial"/>
                  <w:color w:val="auto"/>
                  <w:lang w:val="de-DE"/>
                </w:rPr>
                <w:t>S1-242146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3CFC5A" w14:textId="7F9B2AD8" w:rsidR="00437A7E" w:rsidRPr="00B103C9" w:rsidRDefault="00437A7E" w:rsidP="00437A7E">
            <w:pPr>
              <w:spacing w:after="0" w:line="240" w:lineRule="auto"/>
              <w:rPr>
                <w:lang w:val="de-DE"/>
              </w:rPr>
            </w:pPr>
            <w:r w:rsidRPr="00B103C9">
              <w:rPr>
                <w:lang w:val="de-DE"/>
              </w:rPr>
              <w:t xml:space="preserve">NEC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A9F6C4" w14:textId="1B32E8BB" w:rsidR="00437A7E" w:rsidRPr="00B103C9" w:rsidRDefault="00437A7E" w:rsidP="00437A7E">
            <w:pPr>
              <w:spacing w:after="0" w:line="240" w:lineRule="auto"/>
              <w:rPr>
                <w:lang w:val="de-DE"/>
              </w:rPr>
            </w:pPr>
            <w:r w:rsidRPr="00B103C9">
              <w:rPr>
                <w:lang w:val="de-DE"/>
              </w:rPr>
              <w:t>NEC views for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6C9086" w14:textId="375C9253" w:rsidR="00437A7E" w:rsidRPr="00B103C9" w:rsidRDefault="00437A7E" w:rsidP="00437A7E">
            <w:pPr>
              <w:spacing w:after="0" w:line="240" w:lineRule="auto"/>
              <w:rPr>
                <w:lang w:val="de-DE"/>
              </w:rPr>
            </w:pPr>
            <w:r w:rsidRPr="00B103C9">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F13DEC" w14:textId="77777777" w:rsidR="00437A7E" w:rsidRPr="00B103C9" w:rsidRDefault="00437A7E" w:rsidP="00437A7E">
            <w:pPr>
              <w:spacing w:after="0" w:line="240" w:lineRule="auto"/>
              <w:rPr>
                <w:lang w:val="de-DE"/>
              </w:rPr>
            </w:pPr>
          </w:p>
        </w:tc>
      </w:tr>
      <w:tr w:rsidR="00437A7E" w:rsidRPr="002B5B90" w14:paraId="353F62AB"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6E852D" w14:textId="2EFE3F71" w:rsidR="00437A7E" w:rsidRPr="00E76032" w:rsidRDefault="00437A7E" w:rsidP="00437A7E">
            <w:pPr>
              <w:spacing w:after="0" w:line="240" w:lineRule="auto"/>
              <w:rPr>
                <w:lang w:val="de-DE"/>
              </w:rPr>
            </w:pPr>
            <w:proofErr w:type="spellStart"/>
            <w:r w:rsidRPr="00E760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F7DAA7" w14:textId="1025C43D" w:rsidR="00437A7E" w:rsidRPr="00E76032" w:rsidRDefault="00880BBF" w:rsidP="00437A7E">
            <w:pPr>
              <w:spacing w:after="0" w:line="240" w:lineRule="auto"/>
              <w:rPr>
                <w:lang w:val="de-DE"/>
              </w:rPr>
            </w:pPr>
            <w:hyperlink r:id="rId511" w:history="1">
              <w:r w:rsidR="00437A7E" w:rsidRPr="00E76032">
                <w:rPr>
                  <w:rStyle w:val="Hyperlink"/>
                  <w:rFonts w:cs="Arial"/>
                  <w:color w:val="auto"/>
                  <w:lang w:val="de-DE"/>
                </w:rPr>
                <w:t>S1-242154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8C0133" w14:textId="3E4B0B3B" w:rsidR="00437A7E" w:rsidRPr="00E76032" w:rsidRDefault="00437A7E" w:rsidP="00437A7E">
            <w:pPr>
              <w:spacing w:after="0" w:line="240" w:lineRule="auto"/>
              <w:rPr>
                <w:lang w:val="de-DE"/>
              </w:rPr>
            </w:pPr>
            <w:r w:rsidRPr="00E76032">
              <w:rPr>
                <w:lang w:val="de-DE"/>
              </w:rPr>
              <w:t>ESA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316D4C5" w14:textId="0B171A10" w:rsidR="00437A7E" w:rsidRPr="00E76032" w:rsidRDefault="00437A7E" w:rsidP="00437A7E">
            <w:pPr>
              <w:spacing w:after="0" w:line="240" w:lineRule="auto"/>
            </w:pPr>
            <w:r w:rsidRPr="00E76032">
              <w:t>ESA views on TN/NTN 6G Vision: Global Coverage for Integrated Connectivity and Positioning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DED8233" w14:textId="31FB170A" w:rsidR="00437A7E" w:rsidRPr="00E76032" w:rsidRDefault="00437A7E" w:rsidP="00437A7E">
            <w:pPr>
              <w:spacing w:after="0" w:line="240" w:lineRule="auto"/>
            </w:pPr>
            <w:r w:rsidRPr="00E7603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A8C94D" w14:textId="77777777" w:rsidR="00437A7E" w:rsidRPr="00E76032" w:rsidRDefault="00437A7E" w:rsidP="00437A7E">
            <w:pPr>
              <w:spacing w:after="0" w:line="240" w:lineRule="auto"/>
            </w:pPr>
          </w:p>
        </w:tc>
      </w:tr>
      <w:tr w:rsidR="00437A7E" w:rsidRPr="002B5B90" w14:paraId="5C645D19"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C4DE9" w14:textId="6AD499AE" w:rsidR="00437A7E" w:rsidRPr="00E76032" w:rsidRDefault="00437A7E" w:rsidP="00437A7E">
            <w:pPr>
              <w:spacing w:after="0" w:line="240" w:lineRule="auto"/>
              <w:rPr>
                <w:lang w:val="de-DE"/>
              </w:rPr>
            </w:pPr>
            <w:proofErr w:type="spellStart"/>
            <w:r w:rsidRPr="00E760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C5AAD3" w14:textId="69BA7727" w:rsidR="00437A7E" w:rsidRPr="00E76032" w:rsidRDefault="00880BBF" w:rsidP="00437A7E">
            <w:pPr>
              <w:spacing w:after="0" w:line="240" w:lineRule="auto"/>
              <w:rPr>
                <w:lang w:val="de-DE"/>
              </w:rPr>
            </w:pPr>
            <w:hyperlink r:id="rId512" w:history="1">
              <w:r w:rsidR="00437A7E" w:rsidRPr="00E76032">
                <w:rPr>
                  <w:rStyle w:val="Hyperlink"/>
                  <w:rFonts w:cs="Arial"/>
                  <w:color w:val="auto"/>
                  <w:lang w:val="de-DE"/>
                </w:rPr>
                <w:t>S1-242191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374FED" w14:textId="304353DA" w:rsidR="00437A7E" w:rsidRPr="00E76032" w:rsidRDefault="00437A7E" w:rsidP="00437A7E">
            <w:pPr>
              <w:spacing w:after="0" w:line="240" w:lineRule="auto"/>
              <w:rPr>
                <w:lang w:val="de-DE"/>
              </w:rPr>
            </w:pPr>
            <w:r w:rsidRPr="00E76032">
              <w:rPr>
                <w:lang w:val="de-DE"/>
              </w:rPr>
              <w:t>Spreadtrum Communications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501E076" w14:textId="59C44358" w:rsidR="00437A7E" w:rsidRPr="00E76032" w:rsidRDefault="00437A7E" w:rsidP="00437A7E">
            <w:pPr>
              <w:spacing w:after="0" w:line="240" w:lineRule="auto"/>
              <w:rPr>
                <w:lang w:val="de-DE"/>
              </w:rPr>
            </w:pPr>
            <w:r w:rsidRPr="00E76032">
              <w:rPr>
                <w:lang w:val="de-DE"/>
              </w:rPr>
              <w:t>Views on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40CCC89" w14:textId="08AFAB2F" w:rsidR="00437A7E" w:rsidRPr="00E76032" w:rsidRDefault="00437A7E" w:rsidP="00437A7E">
            <w:pPr>
              <w:spacing w:after="0" w:line="240" w:lineRule="auto"/>
              <w:rPr>
                <w:lang w:val="de-DE"/>
              </w:rPr>
            </w:pPr>
            <w:r w:rsidRPr="00E76032">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0F6A0E" w14:textId="77777777" w:rsidR="00437A7E" w:rsidRPr="00E76032" w:rsidRDefault="00437A7E" w:rsidP="00437A7E">
            <w:pPr>
              <w:spacing w:after="0" w:line="240" w:lineRule="auto"/>
              <w:rPr>
                <w:lang w:val="de-DE"/>
              </w:rPr>
            </w:pPr>
          </w:p>
        </w:tc>
      </w:tr>
      <w:tr w:rsidR="00437A7E" w:rsidRPr="002B5B90" w14:paraId="2654D6FE"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5462E6" w14:textId="79189AEC" w:rsidR="00437A7E" w:rsidRPr="006F50F0" w:rsidRDefault="00437A7E" w:rsidP="00437A7E">
            <w:pPr>
              <w:spacing w:after="0" w:line="240" w:lineRule="auto"/>
              <w:rPr>
                <w:lang w:val="de-DE"/>
              </w:rPr>
            </w:pPr>
            <w:proofErr w:type="spellStart"/>
            <w:r w:rsidRPr="006F50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2CAB9" w14:textId="360B6415" w:rsidR="00437A7E" w:rsidRPr="006F50F0" w:rsidRDefault="00880BBF" w:rsidP="00437A7E">
            <w:pPr>
              <w:spacing w:after="0" w:line="240" w:lineRule="auto"/>
              <w:rPr>
                <w:lang w:val="de-DE"/>
              </w:rPr>
            </w:pPr>
            <w:hyperlink r:id="rId513" w:history="1">
              <w:r w:rsidR="00437A7E" w:rsidRPr="006F50F0">
                <w:rPr>
                  <w:rStyle w:val="Hyperlink"/>
                  <w:rFonts w:cs="Arial"/>
                  <w:color w:val="auto"/>
                  <w:lang w:val="de-DE"/>
                </w:rPr>
                <w:t>S1-242195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080BC1" w14:textId="21F49E53" w:rsidR="00437A7E" w:rsidRPr="006F50F0" w:rsidRDefault="00437A7E" w:rsidP="00437A7E">
            <w:pPr>
              <w:spacing w:after="0" w:line="240" w:lineRule="auto"/>
              <w:rPr>
                <w:lang w:val="de-DE"/>
              </w:rPr>
            </w:pPr>
            <w:r w:rsidRPr="006F50F0">
              <w:rPr>
                <w:lang w:val="de-DE"/>
              </w:rPr>
              <w:t>Reliance Jio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9B79800" w14:textId="59585D5C" w:rsidR="00437A7E" w:rsidRPr="006F50F0" w:rsidRDefault="00437A7E" w:rsidP="00437A7E">
            <w:pPr>
              <w:spacing w:after="0" w:line="240" w:lineRule="auto"/>
              <w:rPr>
                <w:lang w:val="de-DE"/>
              </w:rPr>
            </w:pPr>
            <w:r w:rsidRPr="006F50F0">
              <w:rPr>
                <w:lang w:val="de-DE"/>
              </w:rPr>
              <w:t>Reliance_Jio_6G_Views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34EE3E9" w14:textId="4F70DB65" w:rsidR="00437A7E" w:rsidRPr="006F50F0" w:rsidRDefault="00437A7E" w:rsidP="00437A7E">
            <w:pPr>
              <w:spacing w:after="0" w:line="240" w:lineRule="auto"/>
              <w:rPr>
                <w:lang w:val="de-DE"/>
              </w:rPr>
            </w:pPr>
            <w:r w:rsidRPr="006F50F0">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8A3D0C" w14:textId="77777777" w:rsidR="00437A7E" w:rsidRPr="006F50F0" w:rsidRDefault="00437A7E" w:rsidP="00437A7E">
            <w:pPr>
              <w:spacing w:after="0" w:line="240" w:lineRule="auto"/>
              <w:rPr>
                <w:lang w:val="de-DE"/>
              </w:rPr>
            </w:pPr>
          </w:p>
        </w:tc>
      </w:tr>
      <w:tr w:rsidR="00437A7E" w:rsidRPr="002B5B90" w14:paraId="6DB42997"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89BC0" w14:textId="3FFC5389" w:rsidR="00437A7E" w:rsidRPr="00E76032" w:rsidRDefault="00437A7E" w:rsidP="00437A7E">
            <w:pPr>
              <w:spacing w:after="0" w:line="240" w:lineRule="auto"/>
              <w:rPr>
                <w:lang w:val="de-DE"/>
              </w:rPr>
            </w:pPr>
            <w:proofErr w:type="spellStart"/>
            <w:r w:rsidRPr="00E760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0BE78B" w14:textId="42905F6A" w:rsidR="00437A7E" w:rsidRPr="00E76032" w:rsidRDefault="00880BBF" w:rsidP="00437A7E">
            <w:pPr>
              <w:spacing w:after="0" w:line="240" w:lineRule="auto"/>
              <w:rPr>
                <w:lang w:val="de-DE"/>
              </w:rPr>
            </w:pPr>
            <w:hyperlink r:id="rId514" w:history="1">
              <w:r w:rsidR="00437A7E" w:rsidRPr="00E76032">
                <w:rPr>
                  <w:rStyle w:val="Hyperlink"/>
                  <w:rFonts w:cs="Arial"/>
                  <w:color w:val="auto"/>
                  <w:lang w:val="de-DE"/>
                </w:rPr>
                <w:t>S1-242201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BEB4AF" w14:textId="406A9E9C" w:rsidR="00437A7E" w:rsidRPr="00E76032" w:rsidRDefault="00437A7E" w:rsidP="00437A7E">
            <w:pPr>
              <w:spacing w:after="0" w:line="240" w:lineRule="auto"/>
              <w:rPr>
                <w:lang w:val="de-DE"/>
              </w:rPr>
            </w:pPr>
            <w:r w:rsidRPr="00E76032">
              <w:rPr>
                <w:lang w:val="de-DE"/>
              </w:rPr>
              <w:t>CEWiT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4267AB7" w14:textId="2E027CD2" w:rsidR="00437A7E" w:rsidRPr="00E76032" w:rsidRDefault="00437A7E" w:rsidP="00437A7E">
            <w:pPr>
              <w:spacing w:after="0" w:line="240" w:lineRule="auto"/>
            </w:pPr>
            <w:r w:rsidRPr="00E76032">
              <w:t>Priorities on 6G Use cases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33E697D" w14:textId="47334ACA" w:rsidR="00437A7E" w:rsidRPr="00E76032" w:rsidRDefault="00437A7E" w:rsidP="00437A7E">
            <w:pPr>
              <w:spacing w:after="0" w:line="240" w:lineRule="auto"/>
            </w:pPr>
            <w:r w:rsidRPr="00E76032">
              <w:t>Revised to S1-24</w:t>
            </w:r>
            <w:r>
              <w:t>23</w:t>
            </w:r>
            <w:r w:rsidRPr="00E76032">
              <w:t>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61C44B" w14:textId="77777777" w:rsidR="00437A7E" w:rsidRPr="00E76032" w:rsidRDefault="00437A7E" w:rsidP="00437A7E">
            <w:pPr>
              <w:spacing w:after="0" w:line="240" w:lineRule="auto"/>
            </w:pPr>
          </w:p>
        </w:tc>
      </w:tr>
      <w:tr w:rsidR="00437A7E" w:rsidRPr="002B5B90" w14:paraId="513B95B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E30D97" w14:textId="27C01C10" w:rsidR="00437A7E" w:rsidRPr="00E76032" w:rsidRDefault="00437A7E" w:rsidP="00437A7E">
            <w:pPr>
              <w:spacing w:after="0" w:line="240" w:lineRule="auto"/>
              <w:rPr>
                <w:rFonts w:eastAsia="Times New Roman" w:cs="Arial"/>
                <w:szCs w:val="18"/>
                <w:lang w:eastAsia="ar-SA"/>
              </w:rPr>
            </w:pPr>
            <w:proofErr w:type="spellStart"/>
            <w:r w:rsidRPr="00E760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8D40CE" w14:textId="10EEC0C1" w:rsidR="00437A7E" w:rsidRPr="00E76032" w:rsidRDefault="00880BBF" w:rsidP="00437A7E">
            <w:pPr>
              <w:spacing w:after="0" w:line="240" w:lineRule="auto"/>
            </w:pPr>
            <w:hyperlink r:id="rId515" w:history="1">
              <w:r w:rsidR="00437A7E" w:rsidRPr="00CA3F75">
                <w:rPr>
                  <w:rStyle w:val="Hyperlink"/>
                  <w:rFonts w:cs="Arial"/>
                </w:rPr>
                <w:t>S1-242328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C0EB4" w14:textId="4ADD3B59" w:rsidR="00437A7E" w:rsidRPr="00E76032" w:rsidRDefault="00437A7E" w:rsidP="00437A7E">
            <w:pPr>
              <w:spacing w:after="0" w:line="240" w:lineRule="auto"/>
              <w:rPr>
                <w:lang w:val="de-DE"/>
              </w:rPr>
            </w:pPr>
            <w:r w:rsidRPr="00E76032">
              <w:rPr>
                <w:lang w:val="de-DE"/>
              </w:rPr>
              <w:t>CEWiT</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6CCF094" w14:textId="243A9E6C" w:rsidR="00437A7E" w:rsidRPr="00E76032" w:rsidRDefault="00437A7E" w:rsidP="00437A7E">
            <w:pPr>
              <w:spacing w:after="0" w:line="240" w:lineRule="auto"/>
            </w:pPr>
            <w:r w:rsidRPr="00E76032">
              <w:t>Priorities on 6G Use cases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F36016E" w14:textId="10014DC2" w:rsidR="00437A7E" w:rsidRPr="00E76032" w:rsidRDefault="00437A7E" w:rsidP="00437A7E">
            <w:pPr>
              <w:spacing w:after="0" w:line="240" w:lineRule="auto"/>
            </w:pPr>
            <w:r w:rsidRPr="00E76032">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E1C47B" w14:textId="75EAC6E5" w:rsidR="00437A7E" w:rsidRPr="00E76032" w:rsidRDefault="00437A7E" w:rsidP="00437A7E">
            <w:pPr>
              <w:spacing w:after="0" w:line="240" w:lineRule="auto"/>
            </w:pPr>
            <w:r w:rsidRPr="00E76032">
              <w:t>Revision of S1-242201.</w:t>
            </w:r>
          </w:p>
        </w:tc>
      </w:tr>
      <w:tr w:rsidR="00437A7E" w:rsidRPr="002B5B90" w14:paraId="7A29059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78087D" w14:textId="4E1D75BA" w:rsidR="00437A7E" w:rsidRPr="004E5634" w:rsidRDefault="00437A7E" w:rsidP="00437A7E">
            <w:pPr>
              <w:spacing w:after="0" w:line="240" w:lineRule="auto"/>
              <w:rPr>
                <w:lang w:val="de-DE"/>
              </w:rPr>
            </w:pPr>
            <w:proofErr w:type="spellStart"/>
            <w:r w:rsidRPr="004E56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EAA770" w14:textId="09CD151C" w:rsidR="00437A7E" w:rsidRPr="004E5634" w:rsidRDefault="00880BBF" w:rsidP="00437A7E">
            <w:pPr>
              <w:spacing w:after="0" w:line="240" w:lineRule="auto"/>
              <w:rPr>
                <w:lang w:val="de-DE"/>
              </w:rPr>
            </w:pPr>
            <w:hyperlink r:id="rId516" w:history="1">
              <w:r w:rsidR="00437A7E" w:rsidRPr="004E5634">
                <w:rPr>
                  <w:rStyle w:val="Hyperlink"/>
                  <w:rFonts w:cs="Arial"/>
                  <w:color w:val="auto"/>
                  <w:lang w:val="de-DE"/>
                </w:rPr>
                <w:t>S1-242258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262943" w14:textId="3ADCDE92" w:rsidR="00437A7E" w:rsidRPr="004E5634" w:rsidRDefault="00437A7E" w:rsidP="00437A7E">
            <w:pPr>
              <w:spacing w:after="0" w:line="240" w:lineRule="auto"/>
              <w:rPr>
                <w:lang w:val="de-DE"/>
              </w:rPr>
            </w:pPr>
            <w:r w:rsidRPr="004E5634">
              <w:rPr>
                <w:lang w:val="de-DE"/>
              </w:rPr>
              <w:t>TELEFONICA.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6409C44F" w14:textId="307B5B6F" w:rsidR="00437A7E" w:rsidRPr="004E5634" w:rsidRDefault="00437A7E" w:rsidP="00437A7E">
            <w:pPr>
              <w:spacing w:after="0" w:line="240" w:lineRule="auto"/>
              <w:rPr>
                <w:lang w:val="de-DE"/>
              </w:rPr>
            </w:pPr>
            <w:r w:rsidRPr="004E5634">
              <w:rPr>
                <w:lang w:val="de-DE"/>
              </w:rPr>
              <w:t>Telefonica's view on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5BCEF40" w14:textId="3E26B790" w:rsidR="00437A7E" w:rsidRPr="004E5634" w:rsidRDefault="00437A7E" w:rsidP="00437A7E">
            <w:pPr>
              <w:spacing w:after="0" w:line="240" w:lineRule="auto"/>
              <w:rPr>
                <w:lang w:val="de-DE"/>
              </w:rPr>
            </w:pPr>
            <w:r w:rsidRPr="004E5634">
              <w:rPr>
                <w:lang w:val="de-DE"/>
              </w:rPr>
              <w:t>Revised to S1-242294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336150" w14:textId="77777777" w:rsidR="00437A7E" w:rsidRPr="004E5634" w:rsidRDefault="00437A7E" w:rsidP="00437A7E">
            <w:pPr>
              <w:spacing w:after="0" w:line="240" w:lineRule="auto"/>
              <w:rPr>
                <w:lang w:val="de-DE"/>
              </w:rPr>
            </w:pPr>
          </w:p>
        </w:tc>
      </w:tr>
      <w:tr w:rsidR="00437A7E" w:rsidRPr="002B5B90" w14:paraId="1FCB65B6"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0238C" w14:textId="59782C4B" w:rsidR="00437A7E" w:rsidRPr="006F50F0" w:rsidRDefault="00437A7E" w:rsidP="00437A7E">
            <w:pPr>
              <w:spacing w:after="0" w:line="240" w:lineRule="auto"/>
              <w:rPr>
                <w:rFonts w:eastAsia="Times New Roman" w:cs="Arial"/>
                <w:szCs w:val="18"/>
                <w:lang w:eastAsia="ar-SA"/>
              </w:rPr>
            </w:pPr>
            <w:proofErr w:type="spellStart"/>
            <w:r w:rsidRPr="006F50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20A088" w14:textId="0B7C3D57" w:rsidR="00437A7E" w:rsidRPr="006F50F0" w:rsidRDefault="00880BBF" w:rsidP="00437A7E">
            <w:pPr>
              <w:spacing w:after="0" w:line="240" w:lineRule="auto"/>
            </w:pPr>
            <w:hyperlink r:id="rId517" w:history="1">
              <w:r w:rsidR="00437A7E" w:rsidRPr="006F50F0">
                <w:rPr>
                  <w:rStyle w:val="Hyperlink"/>
                  <w:rFonts w:cs="Arial"/>
                  <w:color w:val="auto"/>
                </w:rPr>
                <w:t>S1-242294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B3FBF" w14:textId="673DA8B6" w:rsidR="00437A7E" w:rsidRPr="006F50F0" w:rsidRDefault="00437A7E" w:rsidP="00437A7E">
            <w:pPr>
              <w:spacing w:after="0" w:line="240" w:lineRule="auto"/>
              <w:rPr>
                <w:lang w:val="de-DE"/>
              </w:rPr>
            </w:pPr>
            <w:r w:rsidRPr="006F50F0">
              <w:rPr>
                <w:lang w:val="de-DE"/>
              </w:rPr>
              <w:t>TELEFONICA.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8896105" w14:textId="437E33CC" w:rsidR="00437A7E" w:rsidRPr="006F50F0" w:rsidRDefault="00437A7E" w:rsidP="00437A7E">
            <w:pPr>
              <w:spacing w:after="0" w:line="240" w:lineRule="auto"/>
              <w:rPr>
                <w:lang w:val="de-DE"/>
              </w:rPr>
            </w:pPr>
            <w:r w:rsidRPr="006F50F0">
              <w:rPr>
                <w:lang w:val="de-DE"/>
              </w:rPr>
              <w:t>Telefonica's view on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95BE677" w14:textId="379DA455" w:rsidR="00437A7E" w:rsidRPr="006F50F0" w:rsidRDefault="00437A7E" w:rsidP="00437A7E">
            <w:pPr>
              <w:spacing w:after="0" w:line="240" w:lineRule="auto"/>
              <w:rPr>
                <w:lang w:val="de-DE"/>
              </w:rPr>
            </w:pPr>
            <w:r w:rsidRPr="006F50F0">
              <w:rPr>
                <w:lang w:val="de-DE"/>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A5416B" w14:textId="5909C7AA" w:rsidR="00437A7E" w:rsidRPr="006F50F0" w:rsidRDefault="00437A7E" w:rsidP="00437A7E">
            <w:pPr>
              <w:spacing w:after="0" w:line="240" w:lineRule="auto"/>
              <w:rPr>
                <w:lang w:val="de-DE"/>
              </w:rPr>
            </w:pPr>
            <w:r w:rsidRPr="006F50F0">
              <w:rPr>
                <w:lang w:val="de-DE"/>
              </w:rPr>
              <w:t>Revision of S1-242258.</w:t>
            </w:r>
          </w:p>
        </w:tc>
      </w:tr>
      <w:tr w:rsidR="00437A7E" w:rsidRPr="002B5B90" w14:paraId="0EFF1523"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C8121AE" w14:textId="5B3A3AEF" w:rsidR="00437A7E" w:rsidRPr="00275B0E" w:rsidRDefault="00437A7E" w:rsidP="00437A7E">
            <w:pPr>
              <w:spacing w:after="0" w:line="240" w:lineRule="auto"/>
              <w:rPr>
                <w:lang w:val="de-DE"/>
              </w:rPr>
            </w:pPr>
            <w:proofErr w:type="spellStart"/>
            <w:r w:rsidRPr="00C74A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F5B526" w14:textId="4B6C94FF" w:rsidR="00437A7E" w:rsidRPr="00275B0E" w:rsidRDefault="00880BBF" w:rsidP="00437A7E">
            <w:pPr>
              <w:spacing w:after="0" w:line="240" w:lineRule="auto"/>
              <w:rPr>
                <w:lang w:val="de-DE"/>
              </w:rPr>
            </w:pPr>
            <w:hyperlink r:id="rId518" w:history="1">
              <w:r w:rsidR="00437A7E" w:rsidRPr="00A35607">
                <w:rPr>
                  <w:rStyle w:val="Hyperlink"/>
                  <w:rFonts w:cs="Arial"/>
                  <w:lang w:val="de-DE"/>
                </w:rPr>
                <w:t>S1-242113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D3361B2" w14:textId="77777777" w:rsidR="00437A7E" w:rsidRPr="00275B0E" w:rsidRDefault="00437A7E" w:rsidP="00437A7E">
            <w:pPr>
              <w:spacing w:after="0" w:line="240" w:lineRule="auto"/>
              <w:rPr>
                <w:lang w:val="de-DE"/>
              </w:rPr>
            </w:pPr>
            <w:r w:rsidRPr="00275B0E">
              <w:rPr>
                <w:lang w:val="de-DE"/>
              </w:rPr>
              <w:t>Iridium Satellite LLC</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3737E346" w14:textId="77777777" w:rsidR="00437A7E" w:rsidRPr="00186DE1" w:rsidRDefault="00437A7E" w:rsidP="00437A7E">
            <w:pPr>
              <w:spacing w:after="0" w:line="240" w:lineRule="auto"/>
            </w:pPr>
            <w:r w:rsidRPr="00186DE1">
              <w:t>Advancing PNT from space using LEO for improved timing and positioning in 6G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7616C6C6" w14:textId="77777777" w:rsidR="00437A7E" w:rsidRPr="00275B0E" w:rsidRDefault="00437A7E" w:rsidP="00437A7E">
            <w:pPr>
              <w:spacing w:after="0" w:line="240" w:lineRule="auto"/>
              <w:rPr>
                <w:lang w:val="de-DE"/>
              </w:rPr>
            </w:pPr>
            <w:r w:rsidRPr="00275B0E">
              <w:rPr>
                <w:lang w:val="de-DE"/>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2D48BAB" w14:textId="77777777" w:rsidR="00437A7E" w:rsidRPr="00275B0E" w:rsidRDefault="00437A7E" w:rsidP="00437A7E">
            <w:pPr>
              <w:spacing w:after="0" w:line="240" w:lineRule="auto"/>
              <w:rPr>
                <w:lang w:val="de-DE"/>
              </w:rPr>
            </w:pPr>
          </w:p>
        </w:tc>
      </w:tr>
      <w:tr w:rsidR="00437A7E" w14:paraId="2DC22298" w14:textId="77777777" w:rsidTr="0097798E">
        <w:trPr>
          <w:trHeight w:val="141"/>
        </w:trPr>
        <w:tc>
          <w:tcPr>
            <w:tcW w:w="14426" w:type="dxa"/>
            <w:gridSpan w:val="9"/>
            <w:tcBorders>
              <w:bottom w:val="single" w:sz="4" w:space="0" w:color="auto"/>
            </w:tcBorders>
            <w:shd w:val="clear" w:color="auto" w:fill="F2F2F2"/>
          </w:tcPr>
          <w:p w14:paraId="47694D2A" w14:textId="4B3D6A3F" w:rsidR="00437A7E" w:rsidRDefault="00437A7E" w:rsidP="00437A7E">
            <w:pPr>
              <w:pStyle w:val="Heading1"/>
            </w:pPr>
            <w:r>
              <w:t>Other technical</w:t>
            </w:r>
            <w:r w:rsidRPr="00F45489">
              <w:t xml:space="preserve"> </w:t>
            </w:r>
            <w:r>
              <w:t>c</w:t>
            </w:r>
            <w:r w:rsidRPr="00F45489">
              <w:t>ontributions</w:t>
            </w:r>
          </w:p>
        </w:tc>
      </w:tr>
      <w:tr w:rsidR="00437A7E" w:rsidRPr="002B5B90" w14:paraId="5211BDAA" w14:textId="77777777" w:rsidTr="00977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8DA107D" w14:textId="6712B61D" w:rsidR="00437A7E" w:rsidRPr="00A35607" w:rsidRDefault="00437A7E" w:rsidP="00437A7E">
            <w:pPr>
              <w:snapToGrid w:val="0"/>
              <w:spacing w:after="0" w:line="240" w:lineRule="auto"/>
              <w:rPr>
                <w:rFonts w:eastAsia="Times New Roman" w:cs="Arial"/>
                <w:szCs w:val="18"/>
                <w:lang w:eastAsia="ar-SA"/>
              </w:rPr>
            </w:pPr>
            <w:proofErr w:type="spellStart"/>
            <w:r w:rsidRPr="00A356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0B78D7D" w14:textId="707C2225" w:rsidR="00437A7E" w:rsidRPr="00A35607" w:rsidRDefault="00880BBF" w:rsidP="00437A7E">
            <w:pPr>
              <w:spacing w:after="0" w:line="240" w:lineRule="auto"/>
              <w:rPr>
                <w:lang w:val="de-DE"/>
              </w:rPr>
            </w:pPr>
            <w:hyperlink r:id="rId519" w:history="1">
              <w:r w:rsidR="00437A7E" w:rsidRPr="00A35607">
                <w:rPr>
                  <w:rStyle w:val="Hyperlink"/>
                  <w:rFonts w:cs="Arial"/>
                  <w:lang w:val="de-DE"/>
                </w:rPr>
                <w:t>S1-242100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CBBB479" w14:textId="42E878C3" w:rsidR="00437A7E" w:rsidRPr="00A35607" w:rsidRDefault="00437A7E" w:rsidP="00437A7E">
            <w:pPr>
              <w:spacing w:after="0" w:line="240" w:lineRule="auto"/>
              <w:rPr>
                <w:lang w:val="de-DE"/>
              </w:rPr>
            </w:pPr>
            <w:r w:rsidRPr="00A35607">
              <w:rPr>
                <w:lang w:val="de-DE"/>
              </w:rPr>
              <w:t>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C0C0C0"/>
          </w:tcPr>
          <w:p w14:paraId="78076B68" w14:textId="1F3A0C6A" w:rsidR="00437A7E" w:rsidRPr="00A35607" w:rsidRDefault="00437A7E" w:rsidP="00437A7E">
            <w:pPr>
              <w:spacing w:after="0" w:line="240" w:lineRule="auto"/>
              <w:rPr>
                <w:lang w:val="de-DE"/>
              </w:rPr>
            </w:pPr>
            <w:r w:rsidRPr="00A35607">
              <w:rPr>
                <w:lang w:val="de-DE"/>
              </w:rPr>
              <w:t>6G Migration and Stage 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0C0C0"/>
          </w:tcPr>
          <w:p w14:paraId="4FB072E3" w14:textId="35DEECC3" w:rsidR="00437A7E" w:rsidRPr="00A35607" w:rsidRDefault="00437A7E" w:rsidP="00437A7E">
            <w:pPr>
              <w:snapToGrid w:val="0"/>
              <w:spacing w:after="0" w:line="240" w:lineRule="auto"/>
              <w:rPr>
                <w:rFonts w:eastAsia="Times New Roman" w:cs="Arial"/>
                <w:szCs w:val="18"/>
                <w:lang w:val="de-DE" w:eastAsia="ar-SA"/>
              </w:rPr>
            </w:pPr>
            <w:r w:rsidRPr="00A35607">
              <w:rPr>
                <w:rFonts w:eastAsia="Times New Roman" w:cs="Arial"/>
                <w:szCs w:val="18"/>
                <w:lang w:val="de-DE" w:eastAsia="ar-SA"/>
              </w:rPr>
              <w:t xml:space="preserve">Moved to </w:t>
            </w:r>
            <w:r>
              <w:rPr>
                <w:rFonts w:eastAsia="Times New Roman" w:cs="Arial"/>
                <w:szCs w:val="18"/>
                <w:lang w:val="de-DE" w:eastAsia="ar-SA"/>
              </w:rPr>
              <w:t>10.2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F343CEA" w14:textId="77777777" w:rsidR="00437A7E" w:rsidRPr="00A35607" w:rsidRDefault="00437A7E" w:rsidP="00437A7E">
            <w:pPr>
              <w:spacing w:after="0" w:line="240" w:lineRule="auto"/>
              <w:rPr>
                <w:rFonts w:eastAsia="Arial Unicode MS" w:cs="Arial"/>
                <w:szCs w:val="18"/>
                <w:lang w:val="de-DE" w:eastAsia="ar-SA"/>
              </w:rPr>
            </w:pPr>
          </w:p>
        </w:tc>
      </w:tr>
      <w:tr w:rsidR="00437A7E" w:rsidRPr="00F45489" w14:paraId="69C98DB8" w14:textId="77777777" w:rsidTr="0097798E">
        <w:trPr>
          <w:trHeight w:val="141"/>
        </w:trPr>
        <w:tc>
          <w:tcPr>
            <w:tcW w:w="14426" w:type="dxa"/>
            <w:gridSpan w:val="9"/>
            <w:shd w:val="clear" w:color="auto" w:fill="F2F2F2"/>
          </w:tcPr>
          <w:p w14:paraId="43247C83" w14:textId="77777777" w:rsidR="00437A7E" w:rsidRPr="00F45489" w:rsidRDefault="00437A7E" w:rsidP="00437A7E">
            <w:pPr>
              <w:pStyle w:val="Heading1"/>
            </w:pPr>
            <w:r w:rsidRPr="00F45489">
              <w:t>Other</w:t>
            </w:r>
            <w:r>
              <w:t xml:space="preserve"> non-technical contributions</w:t>
            </w:r>
          </w:p>
        </w:tc>
      </w:tr>
      <w:tr w:rsidR="00437A7E" w:rsidRPr="00012C8A" w14:paraId="4C61A359" w14:textId="77777777" w:rsidTr="0097798E">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55056E34" w14:textId="1160B32C" w:rsidR="00437A7E" w:rsidRPr="00012C8A" w:rsidRDefault="00437A7E" w:rsidP="00437A7E">
            <w:pPr>
              <w:pStyle w:val="Heading2"/>
            </w:pPr>
            <w:r>
              <w:lastRenderedPageBreak/>
              <w:t>KVIs related contributions</w:t>
            </w:r>
          </w:p>
        </w:tc>
      </w:tr>
      <w:tr w:rsidR="00437A7E" w:rsidRPr="002B5B90" w14:paraId="6B2A54A1" w14:textId="77777777" w:rsidTr="00993A4D">
        <w:trPr>
          <w:trHeight w:val="183"/>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5549F" w14:textId="77777777" w:rsidR="00437A7E" w:rsidRPr="00E240A4" w:rsidRDefault="00437A7E" w:rsidP="00437A7E">
            <w:pPr>
              <w:spacing w:after="0" w:line="240" w:lineRule="auto"/>
              <w:rPr>
                <w:lang w:val="de-DE"/>
              </w:rPr>
            </w:pPr>
            <w:r w:rsidRPr="00E240A4">
              <w:rPr>
                <w:lang w:val="de-DE"/>
              </w:rPr>
              <w:t>Cont</w:t>
            </w:r>
          </w:p>
        </w:tc>
        <w:tc>
          <w:tcPr>
            <w:tcW w:w="1100" w:type="dxa"/>
            <w:tcBorders>
              <w:top w:val="single" w:sz="4" w:space="0" w:color="A6A6A6"/>
              <w:left w:val="single" w:sz="4" w:space="0" w:color="A6A6A6"/>
              <w:bottom w:val="single" w:sz="4" w:space="0" w:color="A6A6A6"/>
              <w:right w:val="single" w:sz="4" w:space="0" w:color="A6A6A6"/>
            </w:tcBorders>
            <w:shd w:val="clear" w:color="auto" w:fill="00FFFF"/>
          </w:tcPr>
          <w:p w14:paraId="07EC472F" w14:textId="1539DF9F" w:rsidR="00437A7E" w:rsidRPr="00E240A4" w:rsidRDefault="00880BBF" w:rsidP="00437A7E">
            <w:pPr>
              <w:spacing w:after="0" w:line="240" w:lineRule="auto"/>
              <w:rPr>
                <w:lang w:val="de-DE"/>
              </w:rPr>
            </w:pPr>
            <w:hyperlink r:id="rId520" w:history="1">
              <w:r w:rsidR="00437A7E" w:rsidRPr="00E240A4">
                <w:rPr>
                  <w:rStyle w:val="Hyperlink"/>
                  <w:rFonts w:cs="Arial"/>
                  <w:color w:val="auto"/>
                  <w:lang w:val="de-DE"/>
                </w:rPr>
                <w:t>S1-242030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738D60" w14:textId="77777777" w:rsidR="00437A7E" w:rsidRPr="00E240A4" w:rsidRDefault="00437A7E" w:rsidP="00437A7E">
            <w:pPr>
              <w:spacing w:after="0" w:line="240" w:lineRule="auto"/>
              <w:rPr>
                <w:lang w:val="de-DE"/>
              </w:rPr>
            </w:pPr>
            <w:r w:rsidRPr="00E240A4">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203514E" w14:textId="77777777" w:rsidR="00437A7E" w:rsidRPr="00E240A4" w:rsidRDefault="00437A7E" w:rsidP="00437A7E">
            <w:pPr>
              <w:spacing w:after="0" w:line="240" w:lineRule="auto"/>
            </w:pPr>
            <w:r w:rsidRPr="00E240A4">
              <w:t>Considerations on implementing Key Values for SA1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452BE01" w14:textId="77777777" w:rsidR="00437A7E" w:rsidRPr="00E240A4" w:rsidRDefault="00437A7E" w:rsidP="00437A7E">
            <w:pPr>
              <w:snapToGrid w:val="0"/>
              <w:spacing w:after="0" w:line="240" w:lineRule="auto"/>
              <w:rPr>
                <w:rFonts w:eastAsia="Times New Roman" w:cs="Arial"/>
                <w:szCs w:val="18"/>
                <w:lang w:eastAsia="ar-SA"/>
              </w:rPr>
            </w:pPr>
            <w:r w:rsidRPr="00E240A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500DB4" w14:textId="77777777" w:rsidR="00437A7E" w:rsidRPr="00E240A4" w:rsidRDefault="00437A7E" w:rsidP="00437A7E">
            <w:pPr>
              <w:spacing w:after="0" w:line="240" w:lineRule="auto"/>
              <w:rPr>
                <w:rFonts w:eastAsia="Arial Unicode MS" w:cs="Arial"/>
                <w:szCs w:val="18"/>
                <w:lang w:eastAsia="ar-SA"/>
              </w:rPr>
            </w:pPr>
          </w:p>
        </w:tc>
      </w:tr>
      <w:tr w:rsidR="00437A7E" w:rsidRPr="002B5B90" w14:paraId="350B1832"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FDA511" w14:textId="77777777" w:rsidR="00437A7E" w:rsidRPr="00306ED6" w:rsidRDefault="00437A7E" w:rsidP="00437A7E">
            <w:pPr>
              <w:spacing w:after="0" w:line="240" w:lineRule="auto"/>
              <w:rPr>
                <w:lang w:val="de-DE"/>
              </w:rPr>
            </w:pPr>
            <w:r w:rsidRPr="00306ED6">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0AB24B54" w14:textId="458627B2" w:rsidR="00437A7E" w:rsidRPr="00306ED6" w:rsidRDefault="00880BBF" w:rsidP="00437A7E">
            <w:pPr>
              <w:spacing w:after="0" w:line="240" w:lineRule="auto"/>
              <w:rPr>
                <w:lang w:val="de-DE"/>
              </w:rPr>
            </w:pPr>
            <w:hyperlink r:id="rId521" w:history="1">
              <w:r w:rsidR="00437A7E" w:rsidRPr="00306ED6">
                <w:rPr>
                  <w:rStyle w:val="Hyperlink"/>
                  <w:rFonts w:cs="Arial"/>
                  <w:color w:val="auto"/>
                  <w:lang w:val="de-DE"/>
                </w:rPr>
                <w:t>S1-242031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009A4C" w14:textId="77777777" w:rsidR="00437A7E" w:rsidRPr="00306ED6" w:rsidRDefault="00437A7E" w:rsidP="00437A7E">
            <w:pPr>
              <w:spacing w:after="0" w:line="240" w:lineRule="auto"/>
              <w:rPr>
                <w:lang w:val="de-DE"/>
              </w:rPr>
            </w:pPr>
            <w:r w:rsidRPr="00306ED6">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32C4C12" w14:textId="77777777" w:rsidR="00437A7E" w:rsidRPr="00306ED6" w:rsidRDefault="00437A7E" w:rsidP="00437A7E">
            <w:pPr>
              <w:spacing w:after="0" w:line="240" w:lineRule="auto"/>
            </w:pPr>
            <w:r w:rsidRPr="00306ED6">
              <w:t>Considerations on defining Key Values for SA1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456F2F1F" w14:textId="77777777" w:rsidR="00437A7E" w:rsidRPr="00306ED6" w:rsidRDefault="00437A7E" w:rsidP="00437A7E">
            <w:pPr>
              <w:snapToGrid w:val="0"/>
              <w:spacing w:after="0" w:line="240" w:lineRule="auto"/>
              <w:rPr>
                <w:rFonts w:eastAsia="Times New Roman" w:cs="Arial"/>
                <w:szCs w:val="18"/>
                <w:lang w:eastAsia="ar-SA"/>
              </w:rPr>
            </w:pPr>
            <w:r w:rsidRPr="00306ED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6F9745" w14:textId="77777777" w:rsidR="00437A7E" w:rsidRPr="00306ED6" w:rsidRDefault="00437A7E" w:rsidP="00437A7E">
            <w:pPr>
              <w:spacing w:after="0" w:line="240" w:lineRule="auto"/>
              <w:rPr>
                <w:rFonts w:eastAsia="Arial Unicode MS" w:cs="Arial"/>
                <w:szCs w:val="18"/>
                <w:lang w:eastAsia="ar-SA"/>
              </w:rPr>
            </w:pPr>
          </w:p>
        </w:tc>
      </w:tr>
      <w:tr w:rsidR="00437A7E" w:rsidRPr="002B5B90" w14:paraId="4E8F86E7"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ABFFBF" w14:textId="77777777" w:rsidR="00437A7E" w:rsidRPr="00E240A4" w:rsidRDefault="00437A7E" w:rsidP="00437A7E">
            <w:pPr>
              <w:spacing w:after="0" w:line="240" w:lineRule="auto"/>
              <w:rPr>
                <w:lang w:val="de-DE"/>
              </w:rPr>
            </w:pPr>
            <w:r w:rsidRPr="00E240A4">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327F041A" w14:textId="21691531" w:rsidR="00437A7E" w:rsidRPr="00E240A4" w:rsidRDefault="00880BBF" w:rsidP="00437A7E">
            <w:pPr>
              <w:spacing w:after="0" w:line="240" w:lineRule="auto"/>
              <w:rPr>
                <w:lang w:val="de-DE"/>
              </w:rPr>
            </w:pPr>
            <w:hyperlink r:id="rId522" w:history="1">
              <w:r w:rsidR="00437A7E" w:rsidRPr="00E240A4">
                <w:rPr>
                  <w:rStyle w:val="Hyperlink"/>
                  <w:rFonts w:cs="Arial"/>
                  <w:color w:val="auto"/>
                  <w:lang w:val="de-DE"/>
                </w:rPr>
                <w:t>S1-242032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CD1862" w14:textId="77777777" w:rsidR="00437A7E" w:rsidRPr="00E240A4" w:rsidRDefault="00437A7E" w:rsidP="00437A7E">
            <w:pPr>
              <w:spacing w:after="0" w:line="240" w:lineRule="auto"/>
              <w:rPr>
                <w:lang w:val="de-DE"/>
              </w:rPr>
            </w:pPr>
            <w:r w:rsidRPr="00E240A4">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02D579E" w14:textId="77777777" w:rsidR="00437A7E" w:rsidRPr="00E240A4" w:rsidRDefault="00437A7E" w:rsidP="00437A7E">
            <w:pPr>
              <w:spacing w:after="0" w:line="240" w:lineRule="auto"/>
              <w:rPr>
                <w:lang w:val="de-DE"/>
              </w:rPr>
            </w:pPr>
            <w:r w:rsidRPr="00E240A4">
              <w:rPr>
                <w:lang w:val="de-DE"/>
              </w:rPr>
              <w:t>KV Manifesto for SA1 6G Rel-20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76873770" w14:textId="77777777" w:rsidR="00437A7E" w:rsidRPr="00E240A4" w:rsidRDefault="00437A7E" w:rsidP="00437A7E">
            <w:pPr>
              <w:snapToGrid w:val="0"/>
              <w:spacing w:after="0" w:line="240" w:lineRule="auto"/>
              <w:rPr>
                <w:rFonts w:eastAsia="Times New Roman" w:cs="Arial"/>
                <w:szCs w:val="18"/>
                <w:lang w:val="de-DE" w:eastAsia="ar-SA"/>
              </w:rPr>
            </w:pPr>
            <w:r w:rsidRPr="00E240A4">
              <w:rPr>
                <w:rFonts w:eastAsia="Times New Roman" w:cs="Arial"/>
                <w:szCs w:val="18"/>
                <w:lang w:val="de-DE" w:eastAsia="ar-SA"/>
              </w:rPr>
              <w:t>Revised to S1-242344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66CB3C" w14:textId="77777777" w:rsidR="00437A7E" w:rsidRPr="00E240A4" w:rsidRDefault="00437A7E" w:rsidP="00437A7E">
            <w:pPr>
              <w:spacing w:after="0" w:line="240" w:lineRule="auto"/>
              <w:rPr>
                <w:rFonts w:eastAsia="Arial Unicode MS" w:cs="Arial"/>
                <w:szCs w:val="18"/>
                <w:lang w:val="de-DE" w:eastAsia="ar-SA"/>
              </w:rPr>
            </w:pPr>
          </w:p>
        </w:tc>
      </w:tr>
      <w:tr w:rsidR="00437A7E" w:rsidRPr="002B5B90" w14:paraId="7B78D34A"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7180B" w14:textId="77777777" w:rsidR="00437A7E" w:rsidRPr="00771175" w:rsidRDefault="00437A7E" w:rsidP="00437A7E">
            <w:pPr>
              <w:spacing w:after="0" w:line="240" w:lineRule="auto"/>
              <w:rPr>
                <w:lang w:val="de-DE"/>
              </w:rPr>
            </w:pPr>
            <w:r w:rsidRPr="00771175">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23A24CD1" w14:textId="0CD475DE" w:rsidR="00437A7E" w:rsidRPr="00771175" w:rsidRDefault="00880BBF" w:rsidP="00437A7E">
            <w:pPr>
              <w:spacing w:after="0" w:line="240" w:lineRule="auto"/>
            </w:pPr>
            <w:hyperlink r:id="rId523" w:history="1">
              <w:r w:rsidR="00437A7E" w:rsidRPr="00771175">
                <w:rPr>
                  <w:rStyle w:val="Hyperlink"/>
                  <w:rFonts w:cs="Arial"/>
                  <w:color w:val="auto"/>
                </w:rPr>
                <w:t>S1-242344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69BA48" w14:textId="77777777" w:rsidR="00437A7E" w:rsidRPr="00771175" w:rsidRDefault="00437A7E" w:rsidP="00437A7E">
            <w:pPr>
              <w:spacing w:after="0" w:line="240" w:lineRule="auto"/>
              <w:rPr>
                <w:lang w:val="de-DE"/>
              </w:rPr>
            </w:pPr>
            <w:r w:rsidRPr="00771175">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071C1328" w14:textId="77777777" w:rsidR="00437A7E" w:rsidRPr="00771175" w:rsidRDefault="00437A7E" w:rsidP="00437A7E">
            <w:pPr>
              <w:spacing w:after="0" w:line="240" w:lineRule="auto"/>
              <w:rPr>
                <w:lang w:val="de-DE"/>
              </w:rPr>
            </w:pPr>
            <w:r w:rsidRPr="00771175">
              <w:rPr>
                <w:lang w:val="de-DE"/>
              </w:rPr>
              <w:t>KV Manifesto for SA1 6G Rel-20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5B17A572" w14:textId="3E86F26E" w:rsidR="00437A7E" w:rsidRPr="00771175" w:rsidRDefault="00771175" w:rsidP="00437A7E">
            <w:pPr>
              <w:snapToGrid w:val="0"/>
              <w:spacing w:after="0" w:line="240" w:lineRule="auto"/>
              <w:rPr>
                <w:rFonts w:eastAsia="Times New Roman" w:cs="Arial"/>
                <w:szCs w:val="18"/>
                <w:lang w:val="de-DE" w:eastAsia="ar-SA"/>
              </w:rPr>
            </w:pPr>
            <w:r w:rsidRPr="00771175">
              <w:rPr>
                <w:rFonts w:eastAsia="Times New Roman" w:cs="Arial"/>
                <w:szCs w:val="18"/>
                <w:lang w:val="de-DE" w:eastAsia="ar-SA"/>
              </w:rPr>
              <w:t>Revised to S1-242500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32DDEE" w14:textId="77777777" w:rsidR="00437A7E" w:rsidRPr="00771175" w:rsidRDefault="00437A7E" w:rsidP="00437A7E">
            <w:pPr>
              <w:spacing w:after="0" w:line="240" w:lineRule="auto"/>
              <w:rPr>
                <w:rFonts w:eastAsia="Arial Unicode MS" w:cs="Arial"/>
                <w:szCs w:val="18"/>
                <w:lang w:val="de-DE" w:eastAsia="ar-SA"/>
              </w:rPr>
            </w:pPr>
            <w:r w:rsidRPr="00771175">
              <w:rPr>
                <w:rFonts w:eastAsia="Arial Unicode MS" w:cs="Arial"/>
                <w:szCs w:val="18"/>
                <w:lang w:val="de-DE" w:eastAsia="ar-SA"/>
              </w:rPr>
              <w:t>Revision of S1-242032.</w:t>
            </w:r>
          </w:p>
        </w:tc>
      </w:tr>
      <w:tr w:rsidR="00771175" w:rsidRPr="002B5B90" w14:paraId="3E3190C8"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40C15A" w14:textId="0879C64F" w:rsidR="00771175" w:rsidRPr="009E1D3D" w:rsidRDefault="00771175" w:rsidP="00437A7E">
            <w:pPr>
              <w:spacing w:after="0" w:line="240" w:lineRule="auto"/>
              <w:rPr>
                <w:lang w:val="de-DE"/>
              </w:rPr>
            </w:pPr>
            <w:r w:rsidRPr="009E1D3D">
              <w:rPr>
                <w:lang w:val="de-DE"/>
              </w:rPr>
              <w:t>Cont</w:t>
            </w:r>
          </w:p>
        </w:tc>
        <w:tc>
          <w:tcPr>
            <w:tcW w:w="1100" w:type="dxa"/>
            <w:tcBorders>
              <w:top w:val="nil"/>
              <w:left w:val="single" w:sz="4" w:space="0" w:color="A6A6A6"/>
              <w:bottom w:val="single" w:sz="4" w:space="0" w:color="A6A6A6"/>
              <w:right w:val="single" w:sz="4" w:space="0" w:color="A6A6A6"/>
            </w:tcBorders>
            <w:shd w:val="clear" w:color="auto" w:fill="00FF00"/>
          </w:tcPr>
          <w:p w14:paraId="2A465125" w14:textId="2DB1F8EB" w:rsidR="00771175" w:rsidRPr="009E1D3D" w:rsidRDefault="00880BBF" w:rsidP="00437A7E">
            <w:pPr>
              <w:spacing w:after="0" w:line="240" w:lineRule="auto"/>
            </w:pPr>
            <w:hyperlink r:id="rId524" w:history="1">
              <w:r w:rsidR="00771175" w:rsidRPr="009E1D3D">
                <w:rPr>
                  <w:rStyle w:val="Hyperlink"/>
                  <w:rFonts w:cs="Arial"/>
                  <w:color w:val="auto"/>
                </w:rPr>
                <w:t>S1-242500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A3BBCD" w14:textId="2FC3E2F1" w:rsidR="00771175" w:rsidRPr="009E1D3D" w:rsidRDefault="00771175" w:rsidP="00437A7E">
            <w:pPr>
              <w:spacing w:after="0" w:line="240" w:lineRule="auto"/>
              <w:rPr>
                <w:lang w:val="de-DE"/>
              </w:rPr>
            </w:pPr>
            <w:r w:rsidRPr="009E1D3D">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00"/>
          </w:tcPr>
          <w:p w14:paraId="32688CA1" w14:textId="08E60063" w:rsidR="00771175" w:rsidRPr="009E1D3D" w:rsidRDefault="00771175" w:rsidP="00437A7E">
            <w:pPr>
              <w:spacing w:after="0" w:line="240" w:lineRule="auto"/>
              <w:rPr>
                <w:lang w:val="de-DE"/>
              </w:rPr>
            </w:pPr>
            <w:r w:rsidRPr="009E1D3D">
              <w:rPr>
                <w:lang w:val="de-DE"/>
              </w:rPr>
              <w:t>KV Manifesto for SA1 6G Rel-20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00"/>
          </w:tcPr>
          <w:p w14:paraId="6FE7B834" w14:textId="57F6505D" w:rsidR="00771175" w:rsidRPr="009E1D3D" w:rsidRDefault="009E1D3D" w:rsidP="00437A7E">
            <w:pPr>
              <w:snapToGrid w:val="0"/>
              <w:spacing w:after="0" w:line="240" w:lineRule="auto"/>
              <w:rPr>
                <w:rFonts w:eastAsia="Times New Roman" w:cs="Arial"/>
                <w:szCs w:val="18"/>
                <w:lang w:val="de-DE" w:eastAsia="ar-SA"/>
              </w:rPr>
            </w:pPr>
            <w:r w:rsidRPr="009E1D3D">
              <w:rPr>
                <w:rFonts w:eastAsia="Times New Roman" w:cs="Arial"/>
                <w:szCs w:val="18"/>
                <w:lang w:val="de-DE"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8C304B" w14:textId="5FB2AF80" w:rsidR="00771175" w:rsidRPr="009E1D3D" w:rsidRDefault="00771175" w:rsidP="00437A7E">
            <w:pPr>
              <w:spacing w:after="0" w:line="240" w:lineRule="auto"/>
              <w:rPr>
                <w:rFonts w:eastAsia="Arial Unicode MS" w:cs="Arial"/>
                <w:szCs w:val="18"/>
                <w:lang w:val="de-DE" w:eastAsia="ar-SA"/>
              </w:rPr>
            </w:pPr>
            <w:r w:rsidRPr="009E1D3D">
              <w:rPr>
                <w:rFonts w:eastAsia="Arial Unicode MS" w:cs="Arial"/>
                <w:i/>
                <w:szCs w:val="18"/>
                <w:lang w:val="de-DE" w:eastAsia="ar-SA"/>
              </w:rPr>
              <w:t>Revision of S1-242032.</w:t>
            </w:r>
          </w:p>
          <w:p w14:paraId="27929A2E" w14:textId="42B97361" w:rsidR="00771175" w:rsidRPr="009E1D3D" w:rsidRDefault="00771175" w:rsidP="00437A7E">
            <w:pPr>
              <w:spacing w:after="0" w:line="240" w:lineRule="auto"/>
              <w:rPr>
                <w:rFonts w:eastAsia="Arial Unicode MS" w:cs="Arial"/>
                <w:szCs w:val="18"/>
                <w:lang w:val="de-DE" w:eastAsia="ar-SA"/>
              </w:rPr>
            </w:pPr>
            <w:r w:rsidRPr="009E1D3D">
              <w:rPr>
                <w:rFonts w:eastAsia="Arial Unicode MS" w:cs="Arial"/>
                <w:szCs w:val="18"/>
                <w:lang w:val="de-DE" w:eastAsia="ar-SA"/>
              </w:rPr>
              <w:t>Revision of S1-242344.</w:t>
            </w:r>
          </w:p>
        </w:tc>
      </w:tr>
      <w:tr w:rsidR="00437A7E" w:rsidRPr="002B5B90" w14:paraId="31AFA125"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4ECA4C" w14:textId="77777777" w:rsidR="00437A7E" w:rsidRPr="00E240A4" w:rsidRDefault="00437A7E" w:rsidP="00437A7E">
            <w:pPr>
              <w:spacing w:after="0" w:line="240" w:lineRule="auto"/>
              <w:rPr>
                <w:lang w:val="de-DE"/>
              </w:rPr>
            </w:pPr>
            <w:r w:rsidRPr="00E240A4">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1AB3AEBD" w14:textId="56D45EE7" w:rsidR="00437A7E" w:rsidRPr="00E240A4" w:rsidRDefault="00880BBF" w:rsidP="00437A7E">
            <w:pPr>
              <w:spacing w:after="0" w:line="240" w:lineRule="auto"/>
            </w:pPr>
            <w:hyperlink r:id="rId525" w:history="1">
              <w:r w:rsidR="00437A7E" w:rsidRPr="00E240A4">
                <w:rPr>
                  <w:rStyle w:val="Hyperlink"/>
                  <w:rFonts w:cs="Arial"/>
                  <w:color w:val="auto"/>
                </w:rPr>
                <w:t>S1-242345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433610" w14:textId="77777777" w:rsidR="00437A7E" w:rsidRPr="00E240A4" w:rsidRDefault="00437A7E" w:rsidP="00437A7E">
            <w:pPr>
              <w:spacing w:after="0" w:line="240" w:lineRule="auto"/>
              <w:rPr>
                <w:lang w:val="de-DE"/>
              </w:rPr>
            </w:pPr>
            <w:r w:rsidRPr="00E240A4">
              <w:rPr>
                <w:lang w:val="de-DE"/>
              </w:rPr>
              <w:t>Nokia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7F7E06DC" w14:textId="77777777" w:rsidR="00437A7E" w:rsidRPr="00E240A4" w:rsidRDefault="00437A7E" w:rsidP="00437A7E">
            <w:pPr>
              <w:spacing w:after="0" w:line="240" w:lineRule="auto"/>
              <w:rPr>
                <w:lang w:val="de-DE"/>
              </w:rPr>
            </w:pPr>
            <w:r w:rsidRPr="00E240A4">
              <w:rPr>
                <w:lang w:val="de-DE"/>
              </w:rPr>
              <w:t>Background on KV Manifesto for SA1 6G Rel-20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0DA1A4A" w14:textId="77777777" w:rsidR="00437A7E" w:rsidRPr="00E240A4" w:rsidRDefault="00437A7E" w:rsidP="00437A7E">
            <w:pPr>
              <w:snapToGrid w:val="0"/>
              <w:spacing w:after="0" w:line="240" w:lineRule="auto"/>
              <w:rPr>
                <w:rFonts w:eastAsia="Times New Roman" w:cs="Arial"/>
                <w:szCs w:val="18"/>
                <w:lang w:val="de-DE" w:eastAsia="ar-SA"/>
              </w:rPr>
            </w:pPr>
            <w:r w:rsidRPr="00E240A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2F3FCE" w14:textId="77777777" w:rsidR="00437A7E" w:rsidRPr="00E240A4" w:rsidRDefault="00437A7E" w:rsidP="00437A7E">
            <w:pPr>
              <w:spacing w:after="0" w:line="240" w:lineRule="auto"/>
              <w:rPr>
                <w:rFonts w:eastAsia="Arial Unicode MS" w:cs="Arial"/>
                <w:szCs w:val="18"/>
                <w:lang w:val="de-DE" w:eastAsia="ar-SA"/>
              </w:rPr>
            </w:pPr>
            <w:r w:rsidRPr="00E240A4">
              <w:rPr>
                <w:rFonts w:eastAsia="Arial Unicode MS" w:cs="Arial"/>
                <w:szCs w:val="18"/>
                <w:lang w:val="de-DE" w:eastAsia="ar-SA"/>
              </w:rPr>
              <w:t>Revision of S1-242032.</w:t>
            </w:r>
          </w:p>
        </w:tc>
      </w:tr>
      <w:tr w:rsidR="00437A7E" w:rsidRPr="002B5B90" w14:paraId="14A6F531"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5E414" w14:textId="77777777" w:rsidR="00437A7E" w:rsidRPr="00FC50E7" w:rsidRDefault="00437A7E" w:rsidP="00437A7E">
            <w:pPr>
              <w:spacing w:after="0" w:line="240" w:lineRule="auto"/>
              <w:rPr>
                <w:lang w:val="de-DE"/>
              </w:rPr>
            </w:pPr>
            <w:r w:rsidRPr="00FC50E7">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77CBB2B9" w14:textId="268BAA5C" w:rsidR="00437A7E" w:rsidRPr="00FC50E7" w:rsidRDefault="00880BBF" w:rsidP="00437A7E">
            <w:pPr>
              <w:spacing w:after="0" w:line="240" w:lineRule="auto"/>
              <w:rPr>
                <w:lang w:val="de-DE"/>
              </w:rPr>
            </w:pPr>
            <w:hyperlink r:id="rId526" w:history="1">
              <w:r w:rsidR="00437A7E" w:rsidRPr="00FC50E7">
                <w:rPr>
                  <w:rStyle w:val="Hyperlink"/>
                  <w:rFonts w:cs="Arial"/>
                  <w:color w:val="auto"/>
                  <w:lang w:val="de-DE"/>
                </w:rPr>
                <w:t>S1-242102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944CC8" w14:textId="77777777" w:rsidR="00437A7E" w:rsidRPr="00FC50E7" w:rsidRDefault="00437A7E" w:rsidP="00437A7E">
            <w:pPr>
              <w:spacing w:after="0" w:line="240" w:lineRule="auto"/>
              <w:rPr>
                <w:lang w:val="de-DE"/>
              </w:rPr>
            </w:pPr>
            <w:r w:rsidRPr="00FC50E7">
              <w:rPr>
                <w:lang w:val="de-DE"/>
              </w:rPr>
              <w:t>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0526BF3" w14:textId="77777777" w:rsidR="00437A7E" w:rsidRPr="00FC50E7" w:rsidRDefault="00437A7E" w:rsidP="00437A7E">
            <w:pPr>
              <w:spacing w:after="0" w:line="240" w:lineRule="auto"/>
            </w:pPr>
            <w:r w:rsidRPr="00FC50E7">
              <w:t>6G Study and Key Values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35041435" w14:textId="77777777" w:rsidR="00437A7E" w:rsidRPr="00FC50E7" w:rsidRDefault="00437A7E" w:rsidP="00437A7E">
            <w:pPr>
              <w:snapToGrid w:val="0"/>
              <w:spacing w:after="0" w:line="240" w:lineRule="auto"/>
              <w:rPr>
                <w:rFonts w:eastAsia="Times New Roman" w:cs="Arial"/>
                <w:szCs w:val="18"/>
                <w:lang w:eastAsia="ar-SA"/>
              </w:rPr>
            </w:pPr>
            <w:r w:rsidRPr="00FC50E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88014E" w14:textId="77777777" w:rsidR="00437A7E" w:rsidRPr="00FC50E7" w:rsidRDefault="00437A7E" w:rsidP="00437A7E">
            <w:pPr>
              <w:spacing w:after="0" w:line="240" w:lineRule="auto"/>
              <w:rPr>
                <w:rFonts w:eastAsia="Arial Unicode MS" w:cs="Arial"/>
                <w:szCs w:val="18"/>
                <w:lang w:eastAsia="ar-SA"/>
              </w:rPr>
            </w:pPr>
          </w:p>
        </w:tc>
      </w:tr>
      <w:tr w:rsidR="00437A7E" w:rsidRPr="002B5B90" w14:paraId="2314D807"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1902FC" w14:textId="77777777" w:rsidR="00437A7E" w:rsidRPr="00FC50E7" w:rsidRDefault="00437A7E" w:rsidP="00437A7E">
            <w:pPr>
              <w:spacing w:after="0" w:line="240" w:lineRule="auto"/>
              <w:rPr>
                <w:lang w:val="de-DE"/>
              </w:rPr>
            </w:pPr>
            <w:r w:rsidRPr="00FC50E7">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2E946181" w14:textId="63E8AEFC" w:rsidR="00437A7E" w:rsidRPr="00FC50E7" w:rsidRDefault="00880BBF" w:rsidP="00437A7E">
            <w:pPr>
              <w:spacing w:after="0" w:line="240" w:lineRule="auto"/>
              <w:rPr>
                <w:lang w:val="de-DE"/>
              </w:rPr>
            </w:pPr>
            <w:hyperlink r:id="rId527" w:history="1">
              <w:r w:rsidR="00437A7E" w:rsidRPr="00FC50E7">
                <w:rPr>
                  <w:rStyle w:val="Hyperlink"/>
                  <w:rFonts w:cs="Arial"/>
                  <w:color w:val="auto"/>
                  <w:lang w:val="de-DE"/>
                </w:rPr>
                <w:t>S1-242192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6D512E" w14:textId="77777777" w:rsidR="00437A7E" w:rsidRPr="00FC50E7" w:rsidRDefault="00437A7E" w:rsidP="00437A7E">
            <w:pPr>
              <w:spacing w:after="0" w:line="240" w:lineRule="auto"/>
              <w:rPr>
                <w:lang w:val="de-DE"/>
              </w:rPr>
            </w:pPr>
            <w:r w:rsidRPr="00FC50E7">
              <w:rPr>
                <w:lang w:val="de-DE"/>
              </w:rPr>
              <w:t>NTT DOCOMO</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5D017D8" w14:textId="77777777" w:rsidR="00437A7E" w:rsidRPr="00FC50E7" w:rsidRDefault="00437A7E" w:rsidP="00437A7E">
            <w:pPr>
              <w:spacing w:after="0" w:line="240" w:lineRule="auto"/>
            </w:pPr>
            <w:r w:rsidRPr="00FC50E7">
              <w:t>Considerations regarding Key Value Sets and their Definitions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B2F93E9" w14:textId="77777777" w:rsidR="00437A7E" w:rsidRPr="00FC50E7" w:rsidRDefault="00437A7E" w:rsidP="00437A7E">
            <w:pPr>
              <w:snapToGrid w:val="0"/>
              <w:spacing w:after="0" w:line="240" w:lineRule="auto"/>
              <w:rPr>
                <w:rFonts w:eastAsia="Times New Roman" w:cs="Arial"/>
                <w:szCs w:val="18"/>
                <w:lang w:eastAsia="ar-SA"/>
              </w:rPr>
            </w:pPr>
            <w:r w:rsidRPr="00FC50E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4A0E56" w14:textId="77777777" w:rsidR="00437A7E" w:rsidRPr="00FC50E7" w:rsidRDefault="00437A7E" w:rsidP="00437A7E">
            <w:pPr>
              <w:spacing w:after="0" w:line="240" w:lineRule="auto"/>
              <w:rPr>
                <w:rFonts w:eastAsia="Arial Unicode MS" w:cs="Arial"/>
                <w:szCs w:val="18"/>
                <w:lang w:eastAsia="ar-SA"/>
              </w:rPr>
            </w:pPr>
          </w:p>
        </w:tc>
      </w:tr>
      <w:tr w:rsidR="00437A7E" w:rsidRPr="002B5B90" w14:paraId="6FF4656B"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055C3" w14:textId="77777777" w:rsidR="00437A7E" w:rsidRPr="009E1D3D" w:rsidRDefault="00437A7E" w:rsidP="00437A7E">
            <w:pPr>
              <w:spacing w:after="0" w:line="240" w:lineRule="auto"/>
              <w:rPr>
                <w:lang w:val="de-DE"/>
              </w:rPr>
            </w:pPr>
            <w:r w:rsidRPr="009E1D3D">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14D71626" w14:textId="577347AC" w:rsidR="00437A7E" w:rsidRPr="009E1D3D" w:rsidRDefault="00880BBF" w:rsidP="00437A7E">
            <w:pPr>
              <w:spacing w:after="0" w:line="240" w:lineRule="auto"/>
              <w:rPr>
                <w:lang w:val="de-DE"/>
              </w:rPr>
            </w:pPr>
            <w:hyperlink r:id="rId528" w:history="1">
              <w:r w:rsidR="00437A7E" w:rsidRPr="009E1D3D">
                <w:rPr>
                  <w:rStyle w:val="Hyperlink"/>
                  <w:rFonts w:cs="Arial"/>
                  <w:color w:val="auto"/>
                  <w:lang w:val="de-DE"/>
                </w:rPr>
                <w:t>S1-242229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797078" w14:textId="77777777" w:rsidR="00437A7E" w:rsidRPr="009E1D3D" w:rsidRDefault="00437A7E" w:rsidP="00437A7E">
            <w:pPr>
              <w:spacing w:after="0" w:line="240" w:lineRule="auto"/>
              <w:rPr>
                <w:lang w:val="de-DE"/>
              </w:rPr>
            </w:pPr>
            <w:r w:rsidRPr="009E1D3D">
              <w:rPr>
                <w:lang w:val="de-DE"/>
              </w:rPr>
              <w:t>Huawei, Deutsche Telekom, 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3FDC7C11" w14:textId="77777777" w:rsidR="00437A7E" w:rsidRPr="009E1D3D" w:rsidRDefault="00437A7E" w:rsidP="00437A7E">
            <w:pPr>
              <w:spacing w:after="0" w:line="240" w:lineRule="auto"/>
            </w:pPr>
            <w:r w:rsidRPr="009E1D3D">
              <w:t>Proposed way forward on Key Values for 6G study in SA1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890752A" w14:textId="24D62203" w:rsidR="00437A7E" w:rsidRPr="009E1D3D" w:rsidRDefault="009E1D3D" w:rsidP="00437A7E">
            <w:pPr>
              <w:snapToGrid w:val="0"/>
              <w:spacing w:after="0" w:line="240" w:lineRule="auto"/>
              <w:rPr>
                <w:rFonts w:eastAsia="Times New Roman" w:cs="Arial"/>
                <w:szCs w:val="18"/>
                <w:lang w:eastAsia="ar-SA"/>
              </w:rPr>
            </w:pPr>
            <w:r w:rsidRPr="009E1D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EB8FB2" w14:textId="77777777" w:rsidR="00437A7E" w:rsidRPr="009E1D3D" w:rsidRDefault="00437A7E" w:rsidP="00437A7E">
            <w:pPr>
              <w:spacing w:after="0" w:line="240" w:lineRule="auto"/>
              <w:rPr>
                <w:rFonts w:eastAsia="Arial Unicode MS" w:cs="Arial"/>
                <w:szCs w:val="18"/>
                <w:lang w:eastAsia="ar-SA"/>
              </w:rPr>
            </w:pPr>
          </w:p>
        </w:tc>
      </w:tr>
      <w:tr w:rsidR="009E1D3D" w:rsidRPr="002B5B90" w14:paraId="6888657C" w14:textId="77777777" w:rsidTr="009E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B1D1769" w14:textId="28C961BD" w:rsidR="009E1D3D" w:rsidRPr="009E1D3D" w:rsidRDefault="009E1D3D" w:rsidP="00437A7E">
            <w:pPr>
              <w:spacing w:after="0" w:line="240" w:lineRule="auto"/>
              <w:rPr>
                <w:lang w:val="de-DE"/>
              </w:rPr>
            </w:pPr>
            <w:r w:rsidRPr="009E1D3D">
              <w:rPr>
                <w:lang w:val="de-DE"/>
              </w:rPr>
              <w:t>Cont</w:t>
            </w:r>
          </w:p>
        </w:tc>
        <w:tc>
          <w:tcPr>
            <w:tcW w:w="1100" w:type="dxa"/>
            <w:tcBorders>
              <w:top w:val="nil"/>
              <w:left w:val="single" w:sz="4" w:space="0" w:color="A6A6A6"/>
              <w:bottom w:val="single" w:sz="4" w:space="0" w:color="A6A6A6"/>
              <w:right w:val="single" w:sz="4" w:space="0" w:color="A6A6A6"/>
            </w:tcBorders>
            <w:shd w:val="clear" w:color="auto" w:fill="808080"/>
          </w:tcPr>
          <w:p w14:paraId="7617C2FA" w14:textId="19BE2534" w:rsidR="009E1D3D" w:rsidRPr="009E1D3D" w:rsidRDefault="00880BBF" w:rsidP="00437A7E">
            <w:pPr>
              <w:spacing w:after="0" w:line="240" w:lineRule="auto"/>
            </w:pPr>
            <w:hyperlink r:id="rId529" w:history="1">
              <w:r w:rsidR="009E1D3D" w:rsidRPr="009E1D3D">
                <w:rPr>
                  <w:rStyle w:val="Hyperlink"/>
                  <w:rFonts w:cs="Arial"/>
                  <w:color w:val="auto"/>
                </w:rPr>
                <w:t>S1-242470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89FD4A1" w14:textId="464497B3" w:rsidR="009E1D3D" w:rsidRPr="009E1D3D" w:rsidRDefault="009E1D3D" w:rsidP="00437A7E">
            <w:pPr>
              <w:spacing w:after="0" w:line="240" w:lineRule="auto"/>
              <w:rPr>
                <w:lang w:val="de-DE"/>
              </w:rPr>
            </w:pPr>
            <w:r w:rsidRPr="009E1D3D">
              <w:rPr>
                <w:lang w:val="de-DE"/>
              </w:rPr>
              <w:t>Huawei, Deutsche Telekom, 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808080"/>
          </w:tcPr>
          <w:p w14:paraId="76ACD5DD" w14:textId="507C79C7" w:rsidR="009E1D3D" w:rsidRPr="009E1D3D" w:rsidRDefault="009E1D3D" w:rsidP="00437A7E">
            <w:pPr>
              <w:spacing w:after="0" w:line="240" w:lineRule="auto"/>
            </w:pPr>
            <w:r w:rsidRPr="009E1D3D">
              <w:t>Proposed way forward on Key Values for 6G study in SA1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808080"/>
          </w:tcPr>
          <w:p w14:paraId="5F957406" w14:textId="45E3A4C2" w:rsidR="009E1D3D" w:rsidRPr="009E1D3D" w:rsidRDefault="009E1D3D" w:rsidP="00437A7E">
            <w:pPr>
              <w:snapToGrid w:val="0"/>
              <w:spacing w:after="0" w:line="240" w:lineRule="auto"/>
              <w:rPr>
                <w:rFonts w:eastAsia="Times New Roman" w:cs="Arial"/>
                <w:szCs w:val="18"/>
                <w:lang w:eastAsia="ar-SA"/>
              </w:rPr>
            </w:pPr>
            <w:r w:rsidRPr="009E1D3D">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390E406" w14:textId="53AA45CC" w:rsidR="009E1D3D" w:rsidRPr="009E1D3D" w:rsidRDefault="009E1D3D" w:rsidP="00437A7E">
            <w:pPr>
              <w:spacing w:after="0" w:line="240" w:lineRule="auto"/>
              <w:rPr>
                <w:rFonts w:eastAsia="Arial Unicode MS" w:cs="Arial"/>
                <w:szCs w:val="18"/>
                <w:lang w:eastAsia="ar-SA"/>
              </w:rPr>
            </w:pPr>
            <w:r w:rsidRPr="009E1D3D">
              <w:rPr>
                <w:rFonts w:eastAsia="Arial Unicode MS" w:cs="Arial"/>
                <w:szCs w:val="18"/>
                <w:lang w:eastAsia="ar-SA"/>
              </w:rPr>
              <w:t>Revision of S1-242229.</w:t>
            </w:r>
          </w:p>
        </w:tc>
      </w:tr>
      <w:tr w:rsidR="00437A7E" w:rsidRPr="002B5B90" w14:paraId="66F912D0"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3BE33" w14:textId="77777777" w:rsidR="00437A7E" w:rsidRPr="00CE7780" w:rsidRDefault="00437A7E" w:rsidP="00437A7E">
            <w:pPr>
              <w:spacing w:after="0" w:line="240" w:lineRule="auto"/>
              <w:rPr>
                <w:lang w:val="de-DE"/>
              </w:rPr>
            </w:pPr>
            <w:r w:rsidRPr="00CE7780">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7504559C" w14:textId="19DC37B1" w:rsidR="00437A7E" w:rsidRPr="00CE7780" w:rsidRDefault="00880BBF" w:rsidP="00437A7E">
            <w:pPr>
              <w:spacing w:after="0" w:line="240" w:lineRule="auto"/>
              <w:rPr>
                <w:lang w:val="de-DE"/>
              </w:rPr>
            </w:pPr>
            <w:hyperlink r:id="rId530" w:history="1">
              <w:r w:rsidR="00437A7E" w:rsidRPr="00CE7780">
                <w:rPr>
                  <w:rStyle w:val="Hyperlink"/>
                  <w:rFonts w:cs="Arial"/>
                  <w:color w:val="auto"/>
                  <w:lang w:val="de-DE"/>
                </w:rPr>
                <w:t>S1-242230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552C85" w14:textId="77777777" w:rsidR="00437A7E" w:rsidRPr="00CE7780" w:rsidRDefault="00437A7E" w:rsidP="00437A7E">
            <w:pPr>
              <w:spacing w:after="0" w:line="240" w:lineRule="auto"/>
              <w:rPr>
                <w:lang w:val="de-DE"/>
              </w:rPr>
            </w:pPr>
            <w:r w:rsidRPr="00CE7780">
              <w:rPr>
                <w:lang w:val="de-DE"/>
              </w:rPr>
              <w:t>Huawei, Deutsche Telekom, Xiaomi</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899C50E" w14:textId="77777777" w:rsidR="00437A7E" w:rsidRPr="00CE7780" w:rsidRDefault="00437A7E" w:rsidP="00437A7E">
            <w:pPr>
              <w:spacing w:after="0" w:line="240" w:lineRule="auto"/>
            </w:pPr>
            <w:r w:rsidRPr="00CE7780">
              <w:t>on usage of Key Value and Key Value Indicators in 3GPP</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1E2982A7" w14:textId="77777777" w:rsidR="00437A7E" w:rsidRPr="00CE7780" w:rsidRDefault="00437A7E" w:rsidP="00437A7E">
            <w:pPr>
              <w:snapToGrid w:val="0"/>
              <w:spacing w:after="0" w:line="240" w:lineRule="auto"/>
              <w:rPr>
                <w:rFonts w:eastAsia="Times New Roman" w:cs="Arial"/>
                <w:szCs w:val="18"/>
                <w:lang w:eastAsia="ar-SA"/>
              </w:rPr>
            </w:pPr>
            <w:r w:rsidRPr="00CE778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860EF8" w14:textId="77777777" w:rsidR="00437A7E" w:rsidRPr="00CE7780" w:rsidRDefault="00437A7E" w:rsidP="00437A7E">
            <w:pPr>
              <w:spacing w:after="0" w:line="240" w:lineRule="auto"/>
              <w:rPr>
                <w:rFonts w:eastAsia="Arial Unicode MS" w:cs="Arial"/>
                <w:szCs w:val="18"/>
                <w:lang w:eastAsia="ar-SA"/>
              </w:rPr>
            </w:pPr>
          </w:p>
        </w:tc>
      </w:tr>
      <w:tr w:rsidR="00437A7E" w:rsidRPr="002B5B90" w14:paraId="1C50920F"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53A3C7" w14:textId="77777777" w:rsidR="00437A7E" w:rsidRPr="00CE7780" w:rsidRDefault="00437A7E" w:rsidP="00437A7E">
            <w:pPr>
              <w:spacing w:after="0" w:line="240" w:lineRule="auto"/>
              <w:rPr>
                <w:lang w:val="de-DE"/>
              </w:rPr>
            </w:pPr>
            <w:r w:rsidRPr="00CE7780">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2FBF10EA" w14:textId="527A7D09" w:rsidR="00437A7E" w:rsidRPr="00CE7780" w:rsidRDefault="00880BBF" w:rsidP="00437A7E">
            <w:pPr>
              <w:spacing w:after="0" w:line="240" w:lineRule="auto"/>
              <w:rPr>
                <w:lang w:val="de-DE"/>
              </w:rPr>
            </w:pPr>
            <w:hyperlink r:id="rId531" w:history="1">
              <w:r w:rsidR="00437A7E" w:rsidRPr="00CE7780">
                <w:rPr>
                  <w:rStyle w:val="Hyperlink"/>
                  <w:rFonts w:cs="Arial"/>
                  <w:color w:val="auto"/>
                  <w:lang w:val="de-DE"/>
                </w:rPr>
                <w:t>S1-242269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F8B228" w14:textId="77777777" w:rsidR="00437A7E" w:rsidRPr="00CE7780" w:rsidRDefault="00437A7E" w:rsidP="00437A7E">
            <w:pPr>
              <w:spacing w:after="0" w:line="240" w:lineRule="auto"/>
              <w:rPr>
                <w:lang w:val="de-DE"/>
              </w:rPr>
            </w:pPr>
            <w:r w:rsidRPr="00CE7780">
              <w:rPr>
                <w:lang w:val="de-DE"/>
              </w:rPr>
              <w:t>NTIA</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12D77782" w14:textId="77777777" w:rsidR="00437A7E" w:rsidRPr="00CE7780" w:rsidRDefault="00437A7E" w:rsidP="00437A7E">
            <w:pPr>
              <w:spacing w:after="0" w:line="240" w:lineRule="auto"/>
              <w:rPr>
                <w:lang w:val="de-DE"/>
              </w:rPr>
            </w:pPr>
            <w:r w:rsidRPr="00CE7780">
              <w:rPr>
                <w:lang w:val="de-DE"/>
              </w:rPr>
              <w:t>Discussion on KVs/KVIs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6F107AEF" w14:textId="77777777" w:rsidR="00437A7E" w:rsidRPr="00CE7780" w:rsidRDefault="00437A7E" w:rsidP="00437A7E">
            <w:pPr>
              <w:snapToGrid w:val="0"/>
              <w:spacing w:after="0" w:line="240" w:lineRule="auto"/>
              <w:rPr>
                <w:rFonts w:eastAsia="Times New Roman" w:cs="Arial"/>
                <w:szCs w:val="18"/>
                <w:lang w:val="de-DE" w:eastAsia="ar-SA"/>
              </w:rPr>
            </w:pPr>
            <w:r w:rsidRPr="00CE7780">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491251" w14:textId="77777777" w:rsidR="00437A7E" w:rsidRPr="00CE7780" w:rsidRDefault="00437A7E" w:rsidP="00437A7E">
            <w:pPr>
              <w:spacing w:after="0" w:line="240" w:lineRule="auto"/>
              <w:rPr>
                <w:rFonts w:eastAsia="Arial Unicode MS" w:cs="Arial"/>
                <w:szCs w:val="18"/>
                <w:lang w:val="de-DE" w:eastAsia="ar-SA"/>
              </w:rPr>
            </w:pPr>
          </w:p>
        </w:tc>
      </w:tr>
      <w:tr w:rsidR="00437A7E" w:rsidRPr="002B5B90" w14:paraId="451A86E9" w14:textId="77777777" w:rsidTr="00993A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FFFAC0" w14:textId="77777777" w:rsidR="00437A7E" w:rsidRPr="00751A19" w:rsidRDefault="00437A7E" w:rsidP="00437A7E">
            <w:pPr>
              <w:spacing w:after="0" w:line="240" w:lineRule="auto"/>
              <w:rPr>
                <w:lang w:val="de-DE"/>
              </w:rPr>
            </w:pPr>
            <w:r w:rsidRPr="00751A19">
              <w:rPr>
                <w:lang w:val="de-DE"/>
              </w:rPr>
              <w:t>Cont</w:t>
            </w:r>
          </w:p>
        </w:tc>
        <w:tc>
          <w:tcPr>
            <w:tcW w:w="1100" w:type="dxa"/>
            <w:tcBorders>
              <w:top w:val="nil"/>
              <w:left w:val="single" w:sz="4" w:space="0" w:color="A6A6A6"/>
              <w:bottom w:val="single" w:sz="4" w:space="0" w:color="A6A6A6"/>
              <w:right w:val="single" w:sz="4" w:space="0" w:color="A6A6A6"/>
            </w:tcBorders>
            <w:shd w:val="clear" w:color="auto" w:fill="00FFFF"/>
          </w:tcPr>
          <w:p w14:paraId="4C438585" w14:textId="6C026074" w:rsidR="00437A7E" w:rsidRPr="00751A19" w:rsidRDefault="00880BBF" w:rsidP="00437A7E">
            <w:pPr>
              <w:spacing w:after="0" w:line="240" w:lineRule="auto"/>
              <w:rPr>
                <w:lang w:val="de-DE"/>
              </w:rPr>
            </w:pPr>
            <w:hyperlink r:id="rId532" w:history="1">
              <w:r w:rsidR="00437A7E" w:rsidRPr="00751A19">
                <w:rPr>
                  <w:rStyle w:val="Hyperlink"/>
                  <w:rFonts w:cs="Arial"/>
                  <w:color w:val="auto"/>
                  <w:lang w:val="de-DE"/>
                </w:rPr>
                <w:t>S1-242286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661D20" w14:textId="77777777" w:rsidR="00437A7E" w:rsidRPr="00751A19" w:rsidRDefault="00437A7E" w:rsidP="00437A7E">
            <w:pPr>
              <w:spacing w:after="0" w:line="240" w:lineRule="auto"/>
              <w:rPr>
                <w:lang w:val="de-DE"/>
              </w:rPr>
            </w:pPr>
            <w:r w:rsidRPr="00751A19">
              <w:rPr>
                <w:lang w:val="de-DE"/>
              </w:rPr>
              <w:t xml:space="preserve">Xiaomi </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9783E59" w14:textId="77777777" w:rsidR="00437A7E" w:rsidRPr="00751A19" w:rsidRDefault="00437A7E" w:rsidP="00437A7E">
            <w:pPr>
              <w:spacing w:after="0" w:line="240" w:lineRule="auto"/>
            </w:pPr>
            <w:r w:rsidRPr="00751A19">
              <w:t>Sustainability KV for SA1 6G Study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4FCC17D" w14:textId="77777777" w:rsidR="00437A7E" w:rsidRPr="00751A19" w:rsidRDefault="00437A7E" w:rsidP="00437A7E">
            <w:pPr>
              <w:snapToGrid w:val="0"/>
              <w:spacing w:after="0" w:line="240" w:lineRule="auto"/>
              <w:rPr>
                <w:rFonts w:eastAsia="Times New Roman" w:cs="Arial"/>
                <w:szCs w:val="18"/>
                <w:lang w:eastAsia="ar-SA"/>
              </w:rPr>
            </w:pPr>
            <w:r w:rsidRPr="00751A1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979422" w14:textId="77777777" w:rsidR="00437A7E" w:rsidRPr="00751A19" w:rsidRDefault="00437A7E" w:rsidP="00437A7E">
            <w:pPr>
              <w:spacing w:after="0" w:line="240" w:lineRule="auto"/>
              <w:rPr>
                <w:rFonts w:eastAsia="Arial Unicode MS" w:cs="Arial"/>
                <w:szCs w:val="18"/>
                <w:lang w:eastAsia="ar-SA"/>
              </w:rPr>
            </w:pPr>
          </w:p>
        </w:tc>
      </w:tr>
      <w:tr w:rsidR="00437A7E" w:rsidRPr="00012C8A" w14:paraId="7FD9AA1F" w14:textId="77777777" w:rsidTr="00771175">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58C45ABB" w14:textId="45C649FE" w:rsidR="00437A7E" w:rsidRPr="00012C8A" w:rsidRDefault="00437A7E" w:rsidP="00437A7E">
            <w:pPr>
              <w:pStyle w:val="Heading2"/>
            </w:pPr>
            <w:r>
              <w:t>Others</w:t>
            </w:r>
          </w:p>
        </w:tc>
      </w:tr>
      <w:tr w:rsidR="00437A7E" w:rsidRPr="002B5B90" w14:paraId="179E253D"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20D72C" w14:textId="463D0155" w:rsidR="00437A7E" w:rsidRPr="00771175" w:rsidRDefault="00437A7E" w:rsidP="00437A7E">
            <w:pPr>
              <w:snapToGrid w:val="0"/>
              <w:spacing w:after="0" w:line="240" w:lineRule="auto"/>
              <w:rPr>
                <w:rFonts w:eastAsia="Times New Roman" w:cs="Arial"/>
                <w:szCs w:val="18"/>
                <w:lang w:eastAsia="ar-SA"/>
              </w:rPr>
            </w:pPr>
            <w:proofErr w:type="spellStart"/>
            <w:r w:rsidRPr="007711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B9285" w14:textId="141B409D" w:rsidR="00437A7E" w:rsidRPr="00771175" w:rsidRDefault="00880BBF" w:rsidP="00437A7E">
            <w:pPr>
              <w:snapToGrid w:val="0"/>
              <w:spacing w:after="0" w:line="240" w:lineRule="auto"/>
              <w:rPr>
                <w:rFonts w:eastAsia="Times New Roman" w:cs="Arial"/>
                <w:szCs w:val="18"/>
                <w:lang w:eastAsia="ar-SA"/>
              </w:rPr>
            </w:pPr>
            <w:hyperlink r:id="rId533" w:history="1">
              <w:r w:rsidR="00437A7E" w:rsidRPr="00771175">
                <w:rPr>
                  <w:rStyle w:val="Hyperlink"/>
                  <w:rFonts w:cs="Arial"/>
                  <w:color w:val="auto"/>
                  <w:lang w:val="de-DE"/>
                </w:rPr>
                <w:t>S1-242100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60C27F" w14:textId="2D8E94B3" w:rsidR="00437A7E" w:rsidRPr="00771175" w:rsidRDefault="00437A7E" w:rsidP="00437A7E">
            <w:pPr>
              <w:snapToGrid w:val="0"/>
              <w:spacing w:after="0" w:line="240" w:lineRule="auto"/>
              <w:rPr>
                <w:rFonts w:eastAsia="Times New Roman" w:cs="Arial"/>
                <w:szCs w:val="18"/>
                <w:lang w:eastAsia="ar-SA"/>
              </w:rPr>
            </w:pPr>
            <w:r w:rsidRPr="00771175">
              <w:rPr>
                <w:lang w:val="de-DE"/>
              </w:rPr>
              <w:t>Samsung</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4F12553B" w14:textId="51EB621B" w:rsidR="00437A7E" w:rsidRPr="00771175" w:rsidRDefault="00437A7E" w:rsidP="00437A7E">
            <w:pPr>
              <w:snapToGrid w:val="0"/>
              <w:spacing w:after="0" w:line="240" w:lineRule="auto"/>
              <w:rPr>
                <w:lang w:val="de-DE"/>
              </w:rPr>
            </w:pPr>
            <w:r w:rsidRPr="00771175">
              <w:rPr>
                <w:lang w:val="de-DE"/>
              </w:rPr>
              <w:t>6G Migration and Stage 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0D5CA323" w14:textId="595688A7" w:rsidR="00437A7E" w:rsidRPr="00771175" w:rsidRDefault="00771175" w:rsidP="00437A7E">
            <w:pPr>
              <w:snapToGrid w:val="0"/>
              <w:spacing w:after="0" w:line="240" w:lineRule="auto"/>
              <w:rPr>
                <w:rFonts w:eastAsia="Times New Roman" w:cs="Arial"/>
                <w:szCs w:val="18"/>
                <w:lang w:val="de-DE" w:eastAsia="ar-SA"/>
              </w:rPr>
            </w:pPr>
            <w:r w:rsidRPr="0077117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EB1C01" w14:textId="3058D568" w:rsidR="00437A7E" w:rsidRPr="00771175" w:rsidRDefault="00437A7E" w:rsidP="00437A7E">
            <w:pPr>
              <w:spacing w:after="0" w:line="240" w:lineRule="auto"/>
              <w:rPr>
                <w:rFonts w:eastAsia="Arial Unicode MS" w:cs="Arial"/>
                <w:i/>
                <w:iCs/>
                <w:szCs w:val="18"/>
                <w:lang w:val="de-DE" w:eastAsia="ar-SA"/>
              </w:rPr>
            </w:pPr>
            <w:r w:rsidRPr="00771175">
              <w:rPr>
                <w:rFonts w:eastAsia="Arial Unicode MS" w:cs="Arial"/>
                <w:i/>
                <w:iCs/>
                <w:szCs w:val="18"/>
                <w:lang w:val="de-DE" w:eastAsia="ar-SA"/>
              </w:rPr>
              <w:t>Moved from 9</w:t>
            </w:r>
          </w:p>
        </w:tc>
      </w:tr>
      <w:tr w:rsidR="00437A7E" w:rsidRPr="002B5B90" w14:paraId="18A6F9AF"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B4A03" w14:textId="7CEF0A3F" w:rsidR="00437A7E" w:rsidRPr="00771175" w:rsidRDefault="00437A7E" w:rsidP="00437A7E">
            <w:pPr>
              <w:spacing w:after="0" w:line="240" w:lineRule="auto"/>
              <w:rPr>
                <w:lang w:val="de-DE"/>
              </w:rPr>
            </w:pPr>
            <w:r w:rsidRPr="00771175">
              <w:rPr>
                <w:lang w:val="de-DE"/>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5311A2" w14:textId="18FCF90B" w:rsidR="00437A7E" w:rsidRPr="00771175" w:rsidRDefault="00880BBF" w:rsidP="00437A7E">
            <w:pPr>
              <w:spacing w:after="0" w:line="240" w:lineRule="auto"/>
              <w:rPr>
                <w:lang w:val="de-DE"/>
              </w:rPr>
            </w:pPr>
            <w:hyperlink r:id="rId534" w:history="1">
              <w:r w:rsidR="00437A7E" w:rsidRPr="00771175">
                <w:rPr>
                  <w:rStyle w:val="Hyperlink"/>
                  <w:rFonts w:cs="Arial"/>
                  <w:color w:val="auto"/>
                  <w:lang w:val="de-DE"/>
                </w:rPr>
                <w:t>S1-242156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D85BB2" w14:textId="21BA0759" w:rsidR="00437A7E" w:rsidRPr="00771175" w:rsidRDefault="00437A7E" w:rsidP="00437A7E">
            <w:pPr>
              <w:spacing w:after="0" w:line="240" w:lineRule="auto"/>
              <w:rPr>
                <w:lang w:val="de-DE"/>
              </w:rPr>
            </w:pPr>
            <w:r w:rsidRPr="00771175">
              <w:rPr>
                <w:lang w:val="de-DE"/>
              </w:rPr>
              <w:t>Apple</w:t>
            </w:r>
          </w:p>
        </w:tc>
        <w:tc>
          <w:tcPr>
            <w:tcW w:w="4258" w:type="dxa"/>
            <w:gridSpan w:val="2"/>
            <w:tcBorders>
              <w:top w:val="single" w:sz="4" w:space="0" w:color="auto"/>
              <w:left w:val="single" w:sz="4" w:space="0" w:color="auto"/>
              <w:bottom w:val="single" w:sz="4" w:space="0" w:color="auto"/>
              <w:right w:val="single" w:sz="4" w:space="0" w:color="auto"/>
            </w:tcBorders>
            <w:shd w:val="clear" w:color="auto" w:fill="00FFFF"/>
          </w:tcPr>
          <w:p w14:paraId="5B429F51" w14:textId="385F8657" w:rsidR="00437A7E" w:rsidRPr="00771175" w:rsidRDefault="00437A7E" w:rsidP="00437A7E">
            <w:pPr>
              <w:spacing w:after="0" w:line="240" w:lineRule="auto"/>
            </w:pPr>
            <w:r w:rsidRPr="00771175">
              <w:t>6G work planning proposal for “early agreements”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00FFFF"/>
          </w:tcPr>
          <w:p w14:paraId="25E6D698" w14:textId="67C54AC1" w:rsidR="00437A7E" w:rsidRPr="00771175" w:rsidRDefault="00771175" w:rsidP="00437A7E">
            <w:pPr>
              <w:snapToGrid w:val="0"/>
              <w:spacing w:after="0" w:line="240" w:lineRule="auto"/>
              <w:rPr>
                <w:rFonts w:eastAsia="Times New Roman" w:cs="Arial"/>
                <w:szCs w:val="18"/>
                <w:lang w:eastAsia="ar-SA"/>
              </w:rPr>
            </w:pPr>
            <w:r w:rsidRPr="0077117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C35BD7" w14:textId="77777777" w:rsidR="00437A7E" w:rsidRPr="00771175" w:rsidRDefault="00437A7E" w:rsidP="00437A7E">
            <w:pPr>
              <w:spacing w:after="0" w:line="240" w:lineRule="auto"/>
              <w:rPr>
                <w:rFonts w:eastAsia="Arial Unicode MS" w:cs="Arial"/>
                <w:szCs w:val="18"/>
                <w:lang w:eastAsia="ar-SA"/>
              </w:rPr>
            </w:pPr>
          </w:p>
        </w:tc>
      </w:tr>
      <w:tr w:rsidR="00437A7E" w:rsidRPr="00F45489" w14:paraId="0E38D70F" w14:textId="77777777" w:rsidTr="0097798E">
        <w:trPr>
          <w:trHeight w:val="141"/>
        </w:trPr>
        <w:tc>
          <w:tcPr>
            <w:tcW w:w="14426" w:type="dxa"/>
            <w:gridSpan w:val="9"/>
            <w:shd w:val="clear" w:color="auto" w:fill="F2F2F2"/>
          </w:tcPr>
          <w:p w14:paraId="744ECDC4" w14:textId="77777777" w:rsidR="00437A7E" w:rsidRPr="00F45489" w:rsidRDefault="00437A7E" w:rsidP="00437A7E">
            <w:pPr>
              <w:pStyle w:val="Heading1"/>
            </w:pPr>
            <w:r w:rsidRPr="00F45489">
              <w:t xml:space="preserve">Work Item/Study Item </w:t>
            </w:r>
            <w:r>
              <w:t xml:space="preserve">progress </w:t>
            </w:r>
          </w:p>
        </w:tc>
      </w:tr>
      <w:tr w:rsidR="00437A7E" w:rsidRPr="00012C8A" w14:paraId="34E2AC5F" w14:textId="77777777" w:rsidTr="004A4EBE">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437A7E" w:rsidRPr="00012C8A" w:rsidRDefault="00437A7E" w:rsidP="00437A7E">
            <w:pPr>
              <w:pStyle w:val="Heading2"/>
            </w:pPr>
            <w:r>
              <w:t>Session information outputs</w:t>
            </w:r>
          </w:p>
        </w:tc>
      </w:tr>
      <w:tr w:rsidR="00437A7E" w:rsidRPr="00A75C05" w14:paraId="0322684E" w14:textId="77777777" w:rsidTr="004A4EBE">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951955" w14:textId="77777777" w:rsidR="00437A7E" w:rsidRPr="004A4EBE" w:rsidRDefault="00437A7E" w:rsidP="00437A7E">
            <w:pPr>
              <w:snapToGrid w:val="0"/>
              <w:spacing w:after="0" w:line="240" w:lineRule="auto"/>
              <w:rPr>
                <w:rFonts w:eastAsia="Times New Roman" w:cs="Arial"/>
                <w:szCs w:val="18"/>
                <w:lang w:eastAsia="ar-SA"/>
              </w:rPr>
            </w:pPr>
            <w:r w:rsidRPr="004A4EB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F9BDB3" w14:textId="0C73F5F4" w:rsidR="00437A7E" w:rsidRPr="004A4EBE" w:rsidRDefault="00880BBF" w:rsidP="00437A7E">
            <w:pPr>
              <w:spacing w:after="0" w:line="240" w:lineRule="auto"/>
            </w:pPr>
            <w:hyperlink r:id="rId535" w:history="1">
              <w:r w:rsidR="00437A7E" w:rsidRPr="004A4EBE">
                <w:rPr>
                  <w:rStyle w:val="Hyperlink"/>
                  <w:rFonts w:cs="Arial"/>
                  <w:color w:val="auto"/>
                </w:rPr>
                <w:t>S1-242399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EF647A" w14:textId="77777777" w:rsidR="00437A7E" w:rsidRPr="004A4EBE" w:rsidRDefault="00437A7E" w:rsidP="00437A7E">
            <w:pPr>
              <w:spacing w:after="0" w:line="240" w:lineRule="auto"/>
              <w:rPr>
                <w:rFonts w:eastAsia="Times New Roman"/>
                <w:szCs w:val="18"/>
                <w:lang w:eastAsia="ar-SA"/>
              </w:rPr>
            </w:pPr>
            <w:r w:rsidRPr="004A4EBE">
              <w:rPr>
                <w:rFonts w:eastAsia="Times New Roman" w:cs="Arial"/>
                <w:szCs w:val="18"/>
                <w:lang w:eastAsia="ar-SA"/>
              </w:rPr>
              <w:t>Session Chair</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00"/>
          </w:tcPr>
          <w:p w14:paraId="08EE7E41" w14:textId="31499FE9" w:rsidR="00437A7E" w:rsidRPr="004A4EBE" w:rsidRDefault="00437A7E" w:rsidP="00437A7E">
            <w:pPr>
              <w:spacing w:after="0" w:line="240" w:lineRule="auto"/>
              <w:rPr>
                <w:rFonts w:eastAsia="Times New Roman"/>
                <w:szCs w:val="18"/>
                <w:lang w:eastAsia="ar-SA"/>
              </w:rPr>
            </w:pPr>
            <w:r w:rsidRPr="004A4EBE">
              <w:rPr>
                <w:rFonts w:eastAsia="Times New Roman"/>
                <w:szCs w:val="18"/>
                <w:lang w:eastAsia="ar-SA"/>
              </w:rPr>
              <w:t>Satellite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6E4699" w14:textId="5ECC27FC" w:rsidR="00437A7E" w:rsidRPr="004A4EBE" w:rsidRDefault="004A4EBE" w:rsidP="00437A7E">
            <w:pPr>
              <w:snapToGrid w:val="0"/>
              <w:spacing w:after="0" w:line="240" w:lineRule="auto"/>
              <w:rPr>
                <w:rFonts w:eastAsia="Times New Roman" w:cs="Arial"/>
                <w:szCs w:val="18"/>
                <w:lang w:eastAsia="ar-SA"/>
              </w:rPr>
            </w:pPr>
            <w:r w:rsidRPr="004A4EB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1974441" w14:textId="77777777" w:rsidR="00437A7E" w:rsidRPr="004A4EBE" w:rsidRDefault="00437A7E" w:rsidP="00437A7E">
            <w:pPr>
              <w:spacing w:after="0" w:line="240" w:lineRule="auto"/>
              <w:rPr>
                <w:rFonts w:eastAsia="Arial Unicode MS" w:cs="Arial"/>
                <w:szCs w:val="18"/>
                <w:lang w:eastAsia="ar-SA"/>
              </w:rPr>
            </w:pPr>
          </w:p>
        </w:tc>
      </w:tr>
      <w:tr w:rsidR="00437A7E" w:rsidRPr="00A75C05" w14:paraId="54843F57"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082105" w14:textId="77777777" w:rsidR="00437A7E" w:rsidRPr="00771175" w:rsidRDefault="00437A7E" w:rsidP="00437A7E">
            <w:pPr>
              <w:snapToGrid w:val="0"/>
              <w:spacing w:after="0" w:line="240" w:lineRule="auto"/>
              <w:rPr>
                <w:rFonts w:eastAsia="Times New Roman" w:cs="Arial"/>
                <w:szCs w:val="18"/>
                <w:lang w:eastAsia="ar-SA"/>
              </w:rPr>
            </w:pPr>
            <w:r w:rsidRPr="0077117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E7AEDD" w14:textId="62219599" w:rsidR="00437A7E" w:rsidRPr="00771175" w:rsidRDefault="00880BBF" w:rsidP="00437A7E">
            <w:pPr>
              <w:spacing w:after="0" w:line="240" w:lineRule="auto"/>
            </w:pPr>
            <w:hyperlink r:id="rId536" w:history="1">
              <w:r w:rsidR="00437A7E" w:rsidRPr="00771175">
                <w:rPr>
                  <w:rStyle w:val="Hyperlink"/>
                  <w:rFonts w:cs="Arial"/>
                  <w:color w:val="auto"/>
                </w:rPr>
                <w:t>S1-242449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2C09EF" w14:textId="77777777" w:rsidR="00437A7E" w:rsidRPr="00771175" w:rsidRDefault="00437A7E" w:rsidP="00437A7E">
            <w:pPr>
              <w:spacing w:after="0" w:line="240" w:lineRule="auto"/>
              <w:rPr>
                <w:rFonts w:eastAsia="Times New Roman"/>
                <w:szCs w:val="18"/>
                <w:lang w:eastAsia="ar-SA"/>
              </w:rPr>
            </w:pPr>
            <w:r w:rsidRPr="00771175">
              <w:rPr>
                <w:rFonts w:eastAsia="Times New Roman" w:cs="Arial"/>
                <w:szCs w:val="18"/>
                <w:lang w:eastAsia="ar-SA"/>
              </w:rPr>
              <w:t>Session Chair</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00"/>
          </w:tcPr>
          <w:p w14:paraId="7F85F1C2" w14:textId="3DFC0A4F" w:rsidR="00437A7E" w:rsidRPr="00771175" w:rsidRDefault="00437A7E" w:rsidP="00437A7E">
            <w:pPr>
              <w:spacing w:after="0" w:line="240" w:lineRule="auto"/>
              <w:rPr>
                <w:rFonts w:eastAsia="Times New Roman"/>
                <w:szCs w:val="18"/>
                <w:lang w:eastAsia="ar-SA"/>
              </w:rPr>
            </w:pPr>
            <w:proofErr w:type="spellStart"/>
            <w:r w:rsidRPr="00771175">
              <w:rPr>
                <w:rFonts w:eastAsia="Times New Roman"/>
                <w:szCs w:val="18"/>
                <w:lang w:eastAsia="ar-SA"/>
              </w:rPr>
              <w:t>EnergyServ+FRMCS</w:t>
            </w:r>
            <w:proofErr w:type="spellEnd"/>
            <w:r w:rsidRPr="00771175">
              <w:rPr>
                <w:rFonts w:eastAsia="Times New Roman"/>
                <w:szCs w:val="18"/>
                <w:lang w:eastAsia="ar-SA"/>
              </w:rPr>
              <w:t xml:space="preserve">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989ACF" w14:textId="2BE4A5A2" w:rsidR="00437A7E" w:rsidRPr="00771175" w:rsidRDefault="00771175" w:rsidP="00437A7E">
            <w:pPr>
              <w:snapToGrid w:val="0"/>
              <w:spacing w:after="0" w:line="240" w:lineRule="auto"/>
              <w:rPr>
                <w:rFonts w:eastAsia="Times New Roman" w:cs="Arial"/>
                <w:szCs w:val="18"/>
                <w:lang w:eastAsia="ar-SA"/>
              </w:rPr>
            </w:pPr>
            <w:r w:rsidRPr="007711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77D071" w14:textId="77777777" w:rsidR="00437A7E" w:rsidRPr="00771175" w:rsidRDefault="00437A7E" w:rsidP="00437A7E">
            <w:pPr>
              <w:spacing w:after="0" w:line="240" w:lineRule="auto"/>
              <w:rPr>
                <w:rFonts w:eastAsia="Arial Unicode MS" w:cs="Arial"/>
                <w:szCs w:val="18"/>
                <w:lang w:eastAsia="ar-SA"/>
              </w:rPr>
            </w:pPr>
          </w:p>
        </w:tc>
      </w:tr>
      <w:tr w:rsidR="00437A7E" w:rsidRPr="00A75C05" w14:paraId="76E830FB"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7EC099" w14:textId="77777777" w:rsidR="00437A7E" w:rsidRPr="005410DA" w:rsidRDefault="00437A7E" w:rsidP="00437A7E">
            <w:pPr>
              <w:snapToGrid w:val="0"/>
              <w:spacing w:after="0" w:line="240" w:lineRule="auto"/>
              <w:rPr>
                <w:rFonts w:eastAsia="Times New Roman" w:cs="Arial"/>
                <w:szCs w:val="18"/>
                <w:lang w:eastAsia="ar-SA"/>
              </w:rPr>
            </w:pPr>
            <w:r w:rsidRPr="005410D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AF9F2C" w14:textId="6FEFA1A3" w:rsidR="00437A7E" w:rsidRPr="005410DA" w:rsidRDefault="00880BBF" w:rsidP="00437A7E">
            <w:pPr>
              <w:spacing w:after="0" w:line="240" w:lineRule="auto"/>
            </w:pPr>
            <w:hyperlink r:id="rId537" w:history="1">
              <w:r w:rsidR="00437A7E" w:rsidRPr="005410DA">
                <w:rPr>
                  <w:rStyle w:val="Hyperlink"/>
                  <w:rFonts w:cs="Arial"/>
                  <w:color w:val="auto"/>
                </w:rPr>
                <w:t>S1-242455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7A42E8" w14:textId="77777777" w:rsidR="00437A7E" w:rsidRPr="005410DA" w:rsidRDefault="00437A7E" w:rsidP="00437A7E">
            <w:pPr>
              <w:spacing w:after="0" w:line="240" w:lineRule="auto"/>
              <w:rPr>
                <w:rFonts w:eastAsia="Times New Roman"/>
                <w:szCs w:val="18"/>
                <w:lang w:eastAsia="ar-SA"/>
              </w:rPr>
            </w:pPr>
            <w:r w:rsidRPr="005410DA">
              <w:rPr>
                <w:rFonts w:eastAsia="Times New Roman" w:cs="Arial"/>
                <w:szCs w:val="18"/>
                <w:lang w:eastAsia="ar-SA"/>
              </w:rPr>
              <w:t>Session Chair</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00"/>
          </w:tcPr>
          <w:p w14:paraId="7A65BC02" w14:textId="468C33EA" w:rsidR="00437A7E" w:rsidRPr="005410DA" w:rsidRDefault="00437A7E" w:rsidP="00437A7E">
            <w:pPr>
              <w:spacing w:after="0" w:line="240" w:lineRule="auto"/>
              <w:rPr>
                <w:rFonts w:eastAsia="Times New Roman"/>
                <w:szCs w:val="18"/>
                <w:lang w:eastAsia="ar-SA"/>
              </w:rPr>
            </w:pPr>
            <w:r w:rsidRPr="005410DA">
              <w:rPr>
                <w:rFonts w:eastAsia="Times New Roman"/>
                <w:szCs w:val="18"/>
                <w:lang w:eastAsia="ar-SA"/>
              </w:rPr>
              <w:t>6G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BEA9123" w14:textId="6F043ECE" w:rsidR="00437A7E" w:rsidRPr="005410DA" w:rsidRDefault="005410DA" w:rsidP="00437A7E">
            <w:pPr>
              <w:snapToGrid w:val="0"/>
              <w:spacing w:after="0" w:line="240" w:lineRule="auto"/>
              <w:rPr>
                <w:rFonts w:eastAsia="Times New Roman" w:cs="Arial"/>
                <w:szCs w:val="18"/>
                <w:lang w:eastAsia="ar-SA"/>
              </w:rPr>
            </w:pPr>
            <w:r w:rsidRPr="005410D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CEC1A8" w14:textId="35D8A161" w:rsidR="00437A7E" w:rsidRPr="005410DA" w:rsidRDefault="00437A7E" w:rsidP="00437A7E">
            <w:pPr>
              <w:spacing w:after="0" w:line="240" w:lineRule="auto"/>
              <w:rPr>
                <w:rFonts w:eastAsia="Arial Unicode MS" w:cs="Arial"/>
                <w:szCs w:val="18"/>
                <w:lang w:eastAsia="ar-SA"/>
              </w:rPr>
            </w:pPr>
          </w:p>
        </w:tc>
      </w:tr>
      <w:tr w:rsidR="00437A7E" w:rsidRPr="00A75C05" w14:paraId="7CAA6838" w14:textId="77777777" w:rsidTr="00771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ABFD0D" w14:textId="77777777" w:rsidR="00437A7E" w:rsidRPr="00771175" w:rsidRDefault="00437A7E" w:rsidP="00437A7E">
            <w:pPr>
              <w:snapToGrid w:val="0"/>
              <w:spacing w:after="0" w:line="240" w:lineRule="auto"/>
              <w:rPr>
                <w:rFonts w:eastAsia="Times New Roman" w:cs="Arial"/>
                <w:szCs w:val="18"/>
                <w:lang w:eastAsia="ar-SA"/>
              </w:rPr>
            </w:pPr>
            <w:r w:rsidRPr="0077117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17BCE8" w14:textId="003954C0" w:rsidR="00437A7E" w:rsidRPr="00771175" w:rsidRDefault="00880BBF" w:rsidP="00437A7E">
            <w:pPr>
              <w:spacing w:after="0" w:line="240" w:lineRule="auto"/>
            </w:pPr>
            <w:hyperlink r:id="rId538" w:history="1">
              <w:r w:rsidR="00437A7E" w:rsidRPr="00771175">
                <w:rPr>
                  <w:rStyle w:val="Hyperlink"/>
                  <w:rFonts w:cs="Arial"/>
                  <w:color w:val="auto"/>
                </w:rPr>
                <w:t>S1-242456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B6DA4F" w14:textId="77777777" w:rsidR="00437A7E" w:rsidRPr="00771175" w:rsidRDefault="00437A7E" w:rsidP="00437A7E">
            <w:pPr>
              <w:spacing w:after="0" w:line="240" w:lineRule="auto"/>
              <w:rPr>
                <w:rFonts w:eastAsia="Times New Roman"/>
                <w:szCs w:val="18"/>
                <w:lang w:eastAsia="ar-SA"/>
              </w:rPr>
            </w:pPr>
            <w:r w:rsidRPr="00771175">
              <w:rPr>
                <w:rFonts w:eastAsia="Times New Roman" w:cs="Arial"/>
                <w:szCs w:val="18"/>
                <w:lang w:eastAsia="ar-SA"/>
              </w:rPr>
              <w:t>Session Chair</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00"/>
          </w:tcPr>
          <w:p w14:paraId="63E1F438" w14:textId="300473BB" w:rsidR="00437A7E" w:rsidRPr="00771175" w:rsidRDefault="00437A7E" w:rsidP="00437A7E">
            <w:pPr>
              <w:spacing w:after="0" w:line="240" w:lineRule="auto"/>
              <w:rPr>
                <w:rFonts w:eastAsia="Times New Roman"/>
                <w:szCs w:val="18"/>
                <w:lang w:eastAsia="ar-SA"/>
              </w:rPr>
            </w:pPr>
            <w:r w:rsidRPr="00771175">
              <w:rPr>
                <w:rFonts w:eastAsia="Times New Roman"/>
                <w:szCs w:val="18"/>
                <w:lang w:eastAsia="ar-SA"/>
              </w:rPr>
              <w:t>KVI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62FB48" w14:textId="76A54CF9" w:rsidR="00437A7E" w:rsidRPr="00771175" w:rsidRDefault="00771175" w:rsidP="00437A7E">
            <w:pPr>
              <w:snapToGrid w:val="0"/>
              <w:spacing w:after="0" w:line="240" w:lineRule="auto"/>
              <w:rPr>
                <w:rFonts w:eastAsia="Times New Roman" w:cs="Arial"/>
                <w:szCs w:val="18"/>
                <w:lang w:eastAsia="ar-SA"/>
              </w:rPr>
            </w:pPr>
            <w:r w:rsidRPr="007711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64EEB6B" w14:textId="77777777" w:rsidR="00437A7E" w:rsidRPr="00771175" w:rsidRDefault="00437A7E" w:rsidP="00437A7E">
            <w:pPr>
              <w:spacing w:after="0" w:line="240" w:lineRule="auto"/>
              <w:rPr>
                <w:rFonts w:eastAsia="Arial Unicode MS" w:cs="Arial"/>
                <w:szCs w:val="18"/>
                <w:lang w:eastAsia="ar-SA"/>
              </w:rPr>
            </w:pPr>
          </w:p>
        </w:tc>
      </w:tr>
      <w:tr w:rsidR="00437A7E" w:rsidRPr="00012C8A" w14:paraId="28CBFF2B" w14:textId="77777777" w:rsidTr="00036570">
        <w:trPr>
          <w:trHeight w:val="141"/>
        </w:trPr>
        <w:tc>
          <w:tcPr>
            <w:tcW w:w="14426" w:type="dxa"/>
            <w:gridSpan w:val="9"/>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37A7E" w:rsidRPr="00012C8A" w:rsidRDefault="00437A7E" w:rsidP="00437A7E">
            <w:pPr>
              <w:pStyle w:val="Heading2"/>
            </w:pPr>
            <w:r w:rsidRPr="00F45489">
              <w:t>Work Item/Study Item</w:t>
            </w:r>
            <w:r>
              <w:t xml:space="preserve"> s</w:t>
            </w:r>
            <w:r w:rsidRPr="00F45489">
              <w:t xml:space="preserve">tatus </w:t>
            </w:r>
            <w:r>
              <w:t>u</w:t>
            </w:r>
            <w:r w:rsidRPr="00F45489">
              <w:t>pdate</w:t>
            </w:r>
          </w:p>
        </w:tc>
      </w:tr>
      <w:tr w:rsidR="00437A7E" w:rsidRPr="00A75C05" w14:paraId="6F6DF793" w14:textId="77777777" w:rsidTr="000365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6C834" w14:textId="77777777" w:rsidR="00437A7E" w:rsidRPr="00036570" w:rsidRDefault="00437A7E" w:rsidP="00437A7E">
            <w:pPr>
              <w:snapToGrid w:val="0"/>
              <w:spacing w:after="0" w:line="240" w:lineRule="auto"/>
              <w:rPr>
                <w:rFonts w:eastAsia="Times New Roman" w:cs="Arial"/>
                <w:szCs w:val="18"/>
                <w:lang w:eastAsia="ar-SA"/>
              </w:rPr>
            </w:pPr>
            <w:r w:rsidRPr="0003657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B562B" w14:textId="15118992" w:rsidR="00437A7E" w:rsidRPr="00036570" w:rsidRDefault="00880BBF" w:rsidP="00437A7E">
            <w:pPr>
              <w:spacing w:after="0" w:line="240" w:lineRule="auto"/>
            </w:pPr>
            <w:hyperlink r:id="rId539" w:history="1">
              <w:r w:rsidR="00437A7E" w:rsidRPr="00036570">
                <w:rPr>
                  <w:rStyle w:val="Hyperlink"/>
                  <w:rFonts w:cs="Arial"/>
                  <w:color w:val="auto"/>
                </w:rPr>
                <w:t>S1-242462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725A362" w14:textId="51E17EF3" w:rsidR="00437A7E" w:rsidRPr="00036570" w:rsidRDefault="00437A7E" w:rsidP="00437A7E">
            <w:pPr>
              <w:spacing w:after="0" w:line="240" w:lineRule="auto"/>
              <w:rPr>
                <w:rFonts w:eastAsia="Times New Roman"/>
                <w:szCs w:val="18"/>
                <w:lang w:eastAsia="ar-SA"/>
              </w:rPr>
            </w:pPr>
            <w:r w:rsidRPr="00036570">
              <w:t>UIC</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FF"/>
            <w:vAlign w:val="center"/>
          </w:tcPr>
          <w:p w14:paraId="79F9D8CA" w14:textId="76B18114" w:rsidR="00437A7E" w:rsidRPr="00036570" w:rsidRDefault="00437A7E" w:rsidP="00437A7E">
            <w:pPr>
              <w:spacing w:after="0" w:line="240" w:lineRule="auto"/>
              <w:rPr>
                <w:rFonts w:eastAsia="Times New Roman"/>
                <w:szCs w:val="18"/>
                <w:lang w:eastAsia="ar-SA"/>
              </w:rPr>
            </w:pPr>
            <w:r w:rsidRPr="00036570">
              <w:t>FRMCS_Ph6</w:t>
            </w:r>
            <w:r w:rsidRPr="00036570">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FEB6B2" w14:textId="6F045B17" w:rsidR="00437A7E" w:rsidRPr="00036570" w:rsidRDefault="00036570" w:rsidP="00437A7E">
            <w:pPr>
              <w:snapToGrid w:val="0"/>
              <w:spacing w:after="0" w:line="240" w:lineRule="auto"/>
              <w:rPr>
                <w:rFonts w:eastAsia="Times New Roman" w:cs="Arial"/>
                <w:szCs w:val="18"/>
                <w:lang w:eastAsia="ar-SA"/>
              </w:rPr>
            </w:pPr>
            <w:r w:rsidRPr="0003657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B38123" w14:textId="03C31B8B" w:rsidR="00437A7E" w:rsidRPr="00036570" w:rsidRDefault="00036570" w:rsidP="00437A7E">
            <w:pPr>
              <w:spacing w:after="0" w:line="240" w:lineRule="auto"/>
              <w:rPr>
                <w:rFonts w:eastAsia="Arial Unicode MS" w:cs="Arial"/>
                <w:szCs w:val="18"/>
                <w:lang w:eastAsia="ar-SA"/>
              </w:rPr>
            </w:pPr>
            <w:r w:rsidRPr="00036570">
              <w:rPr>
                <w:rFonts w:eastAsia="Arial Unicode MS" w:cs="Arial"/>
                <w:szCs w:val="18"/>
                <w:lang w:eastAsia="ar-SA"/>
              </w:rPr>
              <w:t>40%</w:t>
            </w:r>
          </w:p>
        </w:tc>
      </w:tr>
      <w:tr w:rsidR="00437A7E" w:rsidRPr="00A75C05" w14:paraId="7C96BE6B" w14:textId="77777777" w:rsidTr="000365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FC23A" w14:textId="77777777" w:rsidR="00437A7E" w:rsidRPr="00036570" w:rsidRDefault="00437A7E" w:rsidP="00437A7E">
            <w:pPr>
              <w:snapToGrid w:val="0"/>
              <w:spacing w:after="0" w:line="240" w:lineRule="auto"/>
              <w:rPr>
                <w:rFonts w:eastAsia="Times New Roman" w:cs="Arial"/>
                <w:szCs w:val="18"/>
                <w:lang w:eastAsia="ar-SA"/>
              </w:rPr>
            </w:pPr>
            <w:r w:rsidRPr="0003657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B26C7" w14:textId="6F0E1866" w:rsidR="00437A7E" w:rsidRPr="00036570" w:rsidRDefault="00880BBF" w:rsidP="00437A7E">
            <w:pPr>
              <w:spacing w:after="0" w:line="240" w:lineRule="auto"/>
            </w:pPr>
            <w:hyperlink r:id="rId540" w:history="1">
              <w:r w:rsidR="00437A7E" w:rsidRPr="00036570">
                <w:rPr>
                  <w:rStyle w:val="Hyperlink"/>
                  <w:rFonts w:cs="Arial"/>
                  <w:color w:val="auto"/>
                </w:rPr>
                <w:t>S1-242463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85B75DD" w14:textId="4C1CE6C4" w:rsidR="00437A7E" w:rsidRPr="00036570" w:rsidRDefault="00437A7E" w:rsidP="00437A7E">
            <w:pPr>
              <w:spacing w:after="0" w:line="240" w:lineRule="auto"/>
              <w:rPr>
                <w:rFonts w:eastAsia="Times New Roman"/>
                <w:szCs w:val="18"/>
                <w:lang w:eastAsia="ar-SA"/>
              </w:rPr>
            </w:pPr>
            <w:r w:rsidRPr="00036570">
              <w:t>Nokia</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FF"/>
            <w:vAlign w:val="center"/>
          </w:tcPr>
          <w:p w14:paraId="27C56366" w14:textId="03CCEBB7" w:rsidR="00437A7E" w:rsidRPr="00036570" w:rsidRDefault="00437A7E" w:rsidP="00437A7E">
            <w:pPr>
              <w:spacing w:after="0" w:line="240" w:lineRule="auto"/>
              <w:rPr>
                <w:rFonts w:eastAsia="Times New Roman"/>
                <w:szCs w:val="18"/>
                <w:lang w:eastAsia="ar-SA"/>
              </w:rPr>
            </w:pPr>
            <w:r w:rsidRPr="00036570">
              <w:t xml:space="preserve">FS_EnergyServ_Ph2 </w:t>
            </w:r>
            <w:r w:rsidRPr="00036570">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82F7CD" w14:textId="10522E2C" w:rsidR="00437A7E" w:rsidRPr="00036570" w:rsidRDefault="00036570" w:rsidP="00437A7E">
            <w:pPr>
              <w:snapToGrid w:val="0"/>
              <w:spacing w:after="0" w:line="240" w:lineRule="auto"/>
              <w:rPr>
                <w:rFonts w:eastAsia="Times New Roman" w:cs="Arial"/>
                <w:szCs w:val="18"/>
                <w:lang w:eastAsia="ar-SA"/>
              </w:rPr>
            </w:pPr>
            <w:r w:rsidRPr="0003657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6952B4" w14:textId="75D8917C" w:rsidR="00437A7E" w:rsidRPr="00036570" w:rsidRDefault="00036570" w:rsidP="00437A7E">
            <w:pPr>
              <w:spacing w:after="0" w:line="240" w:lineRule="auto"/>
              <w:rPr>
                <w:rFonts w:eastAsia="Arial Unicode MS" w:cs="Arial"/>
                <w:szCs w:val="18"/>
                <w:lang w:eastAsia="ar-SA"/>
              </w:rPr>
            </w:pPr>
            <w:r w:rsidRPr="00036570">
              <w:rPr>
                <w:rFonts w:eastAsia="Arial Unicode MS" w:cs="Arial"/>
                <w:szCs w:val="18"/>
                <w:lang w:eastAsia="ar-SA"/>
              </w:rPr>
              <w:t>55%</w:t>
            </w:r>
          </w:p>
        </w:tc>
      </w:tr>
      <w:tr w:rsidR="00437A7E" w:rsidRPr="00A75C05" w14:paraId="40004866" w14:textId="77777777" w:rsidTr="000365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1418F7" w14:textId="77777777" w:rsidR="00437A7E" w:rsidRPr="00036570" w:rsidRDefault="00437A7E" w:rsidP="00437A7E">
            <w:pPr>
              <w:snapToGrid w:val="0"/>
              <w:spacing w:after="0" w:line="240" w:lineRule="auto"/>
              <w:rPr>
                <w:rFonts w:eastAsia="Times New Roman" w:cs="Arial"/>
                <w:szCs w:val="18"/>
                <w:lang w:eastAsia="ar-SA"/>
              </w:rPr>
            </w:pPr>
            <w:r w:rsidRPr="0003657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0E8C95" w14:textId="267DB313" w:rsidR="00437A7E" w:rsidRPr="00036570" w:rsidRDefault="00880BBF" w:rsidP="00437A7E">
            <w:pPr>
              <w:spacing w:after="0" w:line="240" w:lineRule="auto"/>
            </w:pPr>
            <w:hyperlink r:id="rId541" w:history="1">
              <w:r w:rsidR="00437A7E" w:rsidRPr="00036570">
                <w:rPr>
                  <w:rStyle w:val="Hyperlink"/>
                  <w:rFonts w:cs="Arial"/>
                  <w:color w:val="auto"/>
                </w:rPr>
                <w:t>S1-2424</w:t>
              </w:r>
              <w:r w:rsidR="00437A7E" w:rsidRPr="00036570">
                <w:rPr>
                  <w:rStyle w:val="Hyperlink"/>
                  <w:rFonts w:cs="Arial"/>
                  <w:color w:val="auto"/>
                </w:rPr>
                <w:t>6</w:t>
              </w:r>
              <w:r w:rsidR="00437A7E" w:rsidRPr="00036570">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D33E33B" w14:textId="62AE4AC8" w:rsidR="00437A7E" w:rsidRPr="00036570" w:rsidRDefault="00437A7E" w:rsidP="00437A7E">
            <w:pPr>
              <w:spacing w:after="0" w:line="240" w:lineRule="auto"/>
              <w:rPr>
                <w:rFonts w:eastAsia="Times New Roman"/>
                <w:szCs w:val="18"/>
                <w:lang w:eastAsia="ar-SA"/>
              </w:rPr>
            </w:pPr>
            <w:proofErr w:type="spellStart"/>
            <w:r w:rsidRPr="00036570">
              <w:t>Novamint</w:t>
            </w:r>
            <w:proofErr w:type="spellEnd"/>
          </w:p>
        </w:tc>
        <w:tc>
          <w:tcPr>
            <w:tcW w:w="4394" w:type="dxa"/>
            <w:gridSpan w:val="3"/>
            <w:tcBorders>
              <w:top w:val="single" w:sz="4" w:space="0" w:color="auto"/>
              <w:left w:val="single" w:sz="4" w:space="0" w:color="auto"/>
              <w:bottom w:val="single" w:sz="4" w:space="0" w:color="auto"/>
              <w:right w:val="single" w:sz="4" w:space="0" w:color="auto"/>
            </w:tcBorders>
            <w:shd w:val="clear" w:color="auto" w:fill="00FFFF"/>
            <w:vAlign w:val="center"/>
          </w:tcPr>
          <w:p w14:paraId="2AA123A1" w14:textId="25FDDF9E" w:rsidR="00437A7E" w:rsidRPr="00036570" w:rsidRDefault="00437A7E" w:rsidP="00437A7E">
            <w:pPr>
              <w:spacing w:after="0" w:line="240" w:lineRule="auto"/>
              <w:rPr>
                <w:rFonts w:eastAsia="Times New Roman"/>
                <w:szCs w:val="18"/>
                <w:lang w:eastAsia="ar-SA"/>
              </w:rPr>
            </w:pPr>
            <w:r w:rsidRPr="00036570">
              <w:t xml:space="preserve">FS_5GSAT_Ph4 </w:t>
            </w:r>
            <w:r w:rsidRPr="00036570">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E09F20" w14:textId="070EFE43" w:rsidR="00437A7E" w:rsidRPr="00036570" w:rsidRDefault="00036570" w:rsidP="00437A7E">
            <w:pPr>
              <w:snapToGrid w:val="0"/>
              <w:spacing w:after="0" w:line="240" w:lineRule="auto"/>
              <w:rPr>
                <w:rFonts w:eastAsia="Times New Roman" w:cs="Arial"/>
                <w:szCs w:val="18"/>
                <w:lang w:eastAsia="ar-SA"/>
              </w:rPr>
            </w:pPr>
            <w:r w:rsidRPr="0003657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45349C" w14:textId="00ACFA67" w:rsidR="00437A7E" w:rsidRPr="00036570" w:rsidRDefault="00036570" w:rsidP="00437A7E">
            <w:pPr>
              <w:spacing w:after="0" w:line="240" w:lineRule="auto"/>
              <w:rPr>
                <w:rFonts w:eastAsia="Arial Unicode MS" w:cs="Arial"/>
                <w:szCs w:val="18"/>
                <w:lang w:eastAsia="ar-SA"/>
              </w:rPr>
            </w:pPr>
            <w:r w:rsidRPr="00036570">
              <w:rPr>
                <w:rFonts w:eastAsia="Arial Unicode MS" w:cs="Arial"/>
                <w:szCs w:val="18"/>
                <w:lang w:eastAsia="ar-SA"/>
              </w:rPr>
              <w:t>60%</w:t>
            </w:r>
          </w:p>
        </w:tc>
      </w:tr>
      <w:tr w:rsidR="00437A7E" w:rsidRPr="00A75C05" w14:paraId="5C0EE2BD" w14:textId="77777777" w:rsidTr="000365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6480B" w14:textId="77777777" w:rsidR="00437A7E" w:rsidRPr="00036570" w:rsidRDefault="00437A7E" w:rsidP="00437A7E">
            <w:pPr>
              <w:snapToGrid w:val="0"/>
              <w:spacing w:after="0" w:line="240" w:lineRule="auto"/>
              <w:rPr>
                <w:rFonts w:eastAsia="Times New Roman" w:cs="Arial"/>
                <w:szCs w:val="18"/>
                <w:lang w:eastAsia="ar-SA"/>
              </w:rPr>
            </w:pPr>
            <w:r w:rsidRPr="0003657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66C9C7" w14:textId="4FAA1EF5" w:rsidR="00437A7E" w:rsidRPr="00036570" w:rsidRDefault="00880BBF" w:rsidP="00437A7E">
            <w:pPr>
              <w:spacing w:after="0" w:line="240" w:lineRule="auto"/>
            </w:pPr>
            <w:hyperlink r:id="rId542" w:history="1">
              <w:r w:rsidR="00437A7E" w:rsidRPr="00036570">
                <w:rPr>
                  <w:rStyle w:val="Hyperlink"/>
                  <w:rFonts w:cs="Arial"/>
                  <w:color w:val="auto"/>
                </w:rPr>
                <w:t>S1-242465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857B3D4" w14:textId="6CA99562" w:rsidR="00437A7E" w:rsidRPr="00036570" w:rsidRDefault="00437A7E" w:rsidP="00437A7E">
            <w:pPr>
              <w:spacing w:after="0" w:line="240" w:lineRule="auto"/>
              <w:rPr>
                <w:rFonts w:eastAsia="Times New Roman"/>
                <w:szCs w:val="18"/>
                <w:lang w:eastAsia="ar-SA"/>
              </w:rPr>
            </w:pPr>
            <w:r w:rsidRPr="00036570">
              <w:t>Neutral Editor</w:t>
            </w:r>
          </w:p>
        </w:tc>
        <w:tc>
          <w:tcPr>
            <w:tcW w:w="4394" w:type="dxa"/>
            <w:gridSpan w:val="3"/>
            <w:tcBorders>
              <w:top w:val="single" w:sz="4" w:space="0" w:color="auto"/>
              <w:left w:val="single" w:sz="4" w:space="0" w:color="auto"/>
              <w:bottom w:val="single" w:sz="4" w:space="0" w:color="auto"/>
              <w:right w:val="single" w:sz="4" w:space="0" w:color="auto"/>
            </w:tcBorders>
            <w:shd w:val="clear" w:color="auto" w:fill="00FFFF"/>
            <w:vAlign w:val="center"/>
          </w:tcPr>
          <w:p w14:paraId="379AB25E" w14:textId="72C19196" w:rsidR="00437A7E" w:rsidRPr="00036570" w:rsidRDefault="00437A7E" w:rsidP="00437A7E">
            <w:pPr>
              <w:spacing w:after="0" w:line="240" w:lineRule="auto"/>
              <w:rPr>
                <w:rFonts w:eastAsia="Times New Roman"/>
                <w:szCs w:val="18"/>
                <w:lang w:eastAsia="ar-SA"/>
              </w:rPr>
            </w:pPr>
            <w:r w:rsidRPr="00036570">
              <w:t xml:space="preserve">FS_6G </w:t>
            </w:r>
            <w:r w:rsidRPr="00036570">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4B99EA2" w14:textId="5B865187" w:rsidR="00437A7E" w:rsidRPr="00036570" w:rsidRDefault="00036570" w:rsidP="00437A7E">
            <w:pPr>
              <w:snapToGrid w:val="0"/>
              <w:spacing w:after="0" w:line="240" w:lineRule="auto"/>
              <w:rPr>
                <w:rFonts w:eastAsia="Times New Roman" w:cs="Arial"/>
                <w:szCs w:val="18"/>
                <w:lang w:eastAsia="ar-SA"/>
              </w:rPr>
            </w:pPr>
            <w:r w:rsidRPr="0003657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078891" w14:textId="739CA582" w:rsidR="00437A7E" w:rsidRPr="00036570" w:rsidRDefault="00036570" w:rsidP="00437A7E">
            <w:pPr>
              <w:spacing w:after="0" w:line="240" w:lineRule="auto"/>
              <w:rPr>
                <w:rFonts w:eastAsia="Arial Unicode MS" w:cs="Arial"/>
                <w:szCs w:val="18"/>
                <w:lang w:eastAsia="ar-SA"/>
              </w:rPr>
            </w:pPr>
            <w:r w:rsidRPr="00036570">
              <w:rPr>
                <w:rFonts w:eastAsia="Arial Unicode MS" w:cs="Arial"/>
                <w:szCs w:val="18"/>
                <w:lang w:eastAsia="ar-SA"/>
              </w:rPr>
              <w:t>0%</w:t>
            </w:r>
          </w:p>
        </w:tc>
      </w:tr>
      <w:tr w:rsidR="00437A7E" w:rsidRPr="00B04844" w14:paraId="2E332A45" w14:textId="77777777" w:rsidTr="0097798E">
        <w:trPr>
          <w:trHeight w:val="141"/>
        </w:trPr>
        <w:tc>
          <w:tcPr>
            <w:tcW w:w="14426" w:type="dxa"/>
            <w:gridSpan w:val="9"/>
            <w:shd w:val="clear" w:color="auto" w:fill="F2F2F2"/>
          </w:tcPr>
          <w:p w14:paraId="3508D07D" w14:textId="451679A5" w:rsidR="00437A7E" w:rsidRPr="00F45489" w:rsidRDefault="00437A7E" w:rsidP="00437A7E">
            <w:pPr>
              <w:pStyle w:val="Heading1"/>
            </w:pPr>
            <w:bookmarkStart w:id="100" w:name="_Toc316030638"/>
            <w:bookmarkStart w:id="101" w:name="_Toc324137380"/>
            <w:bookmarkStart w:id="102" w:name="_Toc331152544"/>
            <w:bookmarkStart w:id="103" w:name="_Toc378052471"/>
            <w:bookmarkStart w:id="104" w:name="_Toc387990780"/>
            <w:bookmarkStart w:id="105" w:name="_Toc395595531"/>
            <w:bookmarkStart w:id="106" w:name="_Toc414625511"/>
            <w:r w:rsidRPr="00F45489">
              <w:lastRenderedPageBreak/>
              <w:t xml:space="preserve">Next </w:t>
            </w:r>
            <w:r>
              <w:t>m</w:t>
            </w:r>
            <w:r w:rsidRPr="00F45489">
              <w:t>eetings</w:t>
            </w:r>
            <w:bookmarkEnd w:id="100"/>
            <w:bookmarkEnd w:id="101"/>
            <w:bookmarkEnd w:id="102"/>
            <w:bookmarkEnd w:id="103"/>
            <w:bookmarkEnd w:id="104"/>
            <w:bookmarkEnd w:id="105"/>
            <w:bookmarkEnd w:id="106"/>
            <w:r>
              <w:t xml:space="preserve"> (calendar)</w:t>
            </w:r>
          </w:p>
        </w:tc>
      </w:tr>
      <w:tr w:rsidR="00437A7E" w:rsidRPr="00420E58" w14:paraId="5DF174E7" w14:textId="77777777" w:rsidTr="0097798E">
        <w:trPr>
          <w:trHeight w:val="141"/>
        </w:trPr>
        <w:tc>
          <w:tcPr>
            <w:tcW w:w="14426" w:type="dxa"/>
            <w:gridSpan w:val="9"/>
            <w:shd w:val="clear" w:color="auto" w:fill="auto"/>
          </w:tcPr>
          <w:p w14:paraId="5B3C0281" w14:textId="77777777" w:rsidR="00437A7E" w:rsidRPr="005B7811" w:rsidRDefault="00437A7E" w:rsidP="00437A7E">
            <w:pPr>
              <w:tabs>
                <w:tab w:val="left" w:pos="1134"/>
                <w:tab w:val="left" w:pos="3668"/>
                <w:tab w:val="left" w:pos="6503"/>
              </w:tabs>
              <w:suppressAutoHyphens/>
              <w:spacing w:after="0" w:line="240" w:lineRule="auto"/>
              <w:rPr>
                <w:rFonts w:eastAsia="Arial Unicode MS" w:cs="Arial"/>
                <w:b/>
                <w:bCs/>
                <w:szCs w:val="18"/>
                <w:lang w:val="fr-FR" w:eastAsia="ar-SA"/>
              </w:rPr>
            </w:pPr>
            <w:bookmarkStart w:id="107" w:name="_Hlk112879543"/>
          </w:p>
          <w:p w14:paraId="48B390CC" w14:textId="433B9646" w:rsidR="00437A7E" w:rsidRPr="00DF5A37" w:rsidRDefault="00437A7E" w:rsidP="00437A7E">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63F93A2A" w14:textId="6AB0E2F5" w:rsidR="00437A7E" w:rsidRPr="00107578" w:rsidRDefault="00437A7E" w:rsidP="00437A7E">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SA1#108</w:t>
            </w:r>
            <w:r w:rsidRPr="00B209E2">
              <w:rPr>
                <w:rFonts w:eastAsia="Arial Unicode MS" w:cs="Arial"/>
                <w:szCs w:val="18"/>
                <w:lang w:val="fr-FR" w:eastAsia="ar-SA"/>
              </w:rPr>
              <w:tab/>
              <w:t xml:space="preserve">        18-22 </w:t>
            </w:r>
            <w:proofErr w:type="spellStart"/>
            <w:r w:rsidRPr="00B209E2">
              <w:rPr>
                <w:rFonts w:eastAsia="Arial Unicode MS" w:cs="Arial"/>
                <w:szCs w:val="18"/>
                <w:lang w:val="fr-FR" w:eastAsia="ar-SA"/>
              </w:rPr>
              <w:t>Nov</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Pr>
                <w:rFonts w:eastAsia="Arial Unicode MS" w:cs="Arial"/>
                <w:szCs w:val="18"/>
                <w:lang w:val="fr-FR" w:eastAsia="ar-SA"/>
              </w:rPr>
              <w:t xml:space="preserve">Orlando </w:t>
            </w:r>
            <w:r w:rsidRPr="00B209E2">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07"/>
          <w:p w14:paraId="57FC4E0C" w14:textId="77777777" w:rsidR="00437A7E" w:rsidRDefault="00437A7E" w:rsidP="00437A7E">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064E2AA5" w:rsidR="00437A7E" w:rsidRPr="00DF5A37" w:rsidRDefault="00437A7E" w:rsidP="00437A7E">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3F9C6D65" w14:textId="77777777" w:rsidR="00437A7E" w:rsidRDefault="00437A7E" w:rsidP="00437A7E">
            <w:pPr>
              <w:tabs>
                <w:tab w:val="left" w:pos="1450"/>
                <w:tab w:val="left" w:pos="3668"/>
                <w:tab w:val="left" w:pos="6503"/>
              </w:tabs>
              <w:suppressAutoHyphens/>
              <w:spacing w:after="0" w:line="240" w:lineRule="auto"/>
              <w:rPr>
                <w:rFonts w:eastAsia="Arial Unicode MS" w:cs="Arial"/>
                <w:szCs w:val="18"/>
                <w:lang w:val="fr-FR" w:eastAsia="ar-SA"/>
              </w:rPr>
            </w:pPr>
            <w:r w:rsidRPr="005D6437">
              <w:rPr>
                <w:rFonts w:eastAsia="Arial Unicode MS" w:cs="Arial"/>
                <w:szCs w:val="18"/>
                <w:lang w:val="fr-FR" w:eastAsia="ar-SA"/>
              </w:rPr>
              <w:t>SA1#109</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proofErr w:type="spellStart"/>
            <w:r>
              <w:rPr>
                <w:rFonts w:eastAsia="Arial Unicode MS" w:cs="Arial"/>
                <w:szCs w:val="18"/>
                <w:lang w:val="fr-FR" w:eastAsia="ar-SA"/>
              </w:rPr>
              <w:t>Athens</w:t>
            </w:r>
            <w:proofErr w:type="spellEnd"/>
            <w:r>
              <w:rPr>
                <w:rFonts w:eastAsia="Arial Unicode MS" w:cs="Arial"/>
                <w:szCs w:val="18"/>
                <w:lang w:val="fr-FR" w:eastAsia="ar-SA"/>
              </w:rPr>
              <w:t>, GR</w:t>
            </w:r>
          </w:p>
          <w:p w14:paraId="6F1D8A5D" w14:textId="77777777" w:rsidR="00437A7E" w:rsidRPr="005D6437" w:rsidRDefault="00437A7E" w:rsidP="00437A7E">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SA1#110</w:t>
            </w:r>
            <w:r w:rsidRPr="00B209E2">
              <w:rPr>
                <w:rFonts w:eastAsia="Arial Unicode MS" w:cs="Arial"/>
                <w:szCs w:val="18"/>
                <w:lang w:val="fr-FR" w:eastAsia="ar-SA"/>
              </w:rPr>
              <w:tab/>
            </w:r>
            <w:r>
              <w:rPr>
                <w:rFonts w:eastAsia="Arial Unicode MS" w:cs="Arial"/>
                <w:szCs w:val="18"/>
                <w:lang w:val="fr-FR" w:eastAsia="ar-SA"/>
              </w:rPr>
              <w:t>19-23 May 2025</w:t>
            </w:r>
            <w:r w:rsidRPr="00B209E2">
              <w:rPr>
                <w:rFonts w:eastAsia="Arial Unicode MS" w:cs="Arial"/>
                <w:szCs w:val="18"/>
                <w:lang w:val="fr-FR" w:eastAsia="ar-SA"/>
              </w:rPr>
              <w:tab/>
            </w:r>
            <w:r>
              <w:rPr>
                <w:rFonts w:eastAsia="Arial Unicode MS" w:cs="Arial"/>
                <w:szCs w:val="18"/>
                <w:lang w:val="fr-FR" w:eastAsia="ar-SA"/>
              </w:rPr>
              <w:t>Japan (TBD)</w:t>
            </w:r>
          </w:p>
          <w:p w14:paraId="7D37BA42" w14:textId="1EAC6DC8" w:rsidR="00437A7E" w:rsidRPr="005D6437" w:rsidRDefault="00437A7E" w:rsidP="00437A7E">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437A7E" w:rsidRPr="00E225F9" w14:paraId="1C550498" w14:textId="77777777" w:rsidTr="0097798E">
        <w:trPr>
          <w:trHeight w:val="141"/>
        </w:trPr>
        <w:tc>
          <w:tcPr>
            <w:tcW w:w="14426" w:type="dxa"/>
            <w:gridSpan w:val="9"/>
            <w:tcBorders>
              <w:bottom w:val="single" w:sz="4" w:space="0" w:color="auto"/>
            </w:tcBorders>
            <w:shd w:val="clear" w:color="auto" w:fill="F2F2F2"/>
          </w:tcPr>
          <w:p w14:paraId="131EB6BC" w14:textId="04D60609" w:rsidR="00437A7E" w:rsidRDefault="00437A7E" w:rsidP="00437A7E">
            <w:pPr>
              <w:pStyle w:val="Heading1"/>
            </w:pPr>
            <w:bookmarkStart w:id="108" w:name="_Toc414625514"/>
            <w:r w:rsidRPr="00E225F9">
              <w:t>Any other business</w:t>
            </w:r>
            <w:bookmarkEnd w:id="108"/>
          </w:p>
        </w:tc>
      </w:tr>
      <w:tr w:rsidR="00437A7E" w:rsidRPr="00B04844" w14:paraId="3BAC9F63" w14:textId="77777777" w:rsidTr="0097798E">
        <w:trPr>
          <w:trHeight w:val="141"/>
        </w:trPr>
        <w:tc>
          <w:tcPr>
            <w:tcW w:w="14426" w:type="dxa"/>
            <w:gridSpan w:val="9"/>
            <w:shd w:val="clear" w:color="auto" w:fill="F2F2F2"/>
          </w:tcPr>
          <w:p w14:paraId="049DFAD6" w14:textId="21C7C92B" w:rsidR="00437A7E" w:rsidRPr="00F45489" w:rsidRDefault="00437A7E" w:rsidP="00437A7E">
            <w:pPr>
              <w:pStyle w:val="Heading1"/>
            </w:pPr>
            <w:bookmarkStart w:id="109" w:name="_Toc316030641"/>
            <w:bookmarkStart w:id="110" w:name="_Toc324137383"/>
            <w:bookmarkStart w:id="111" w:name="_Toc331152547"/>
            <w:bookmarkStart w:id="112" w:name="_Toc378052474"/>
            <w:bookmarkStart w:id="113" w:name="_Toc387990783"/>
            <w:bookmarkStart w:id="114" w:name="_Toc395595534"/>
            <w:bookmarkStart w:id="115" w:name="_Toc414625515"/>
            <w:r w:rsidRPr="00F45489">
              <w:t>Close</w:t>
            </w:r>
            <w:bookmarkEnd w:id="109"/>
            <w:bookmarkEnd w:id="110"/>
            <w:bookmarkEnd w:id="111"/>
            <w:bookmarkEnd w:id="112"/>
            <w:bookmarkEnd w:id="113"/>
            <w:bookmarkEnd w:id="114"/>
            <w:bookmarkEnd w:id="115"/>
          </w:p>
        </w:tc>
      </w:tr>
      <w:tr w:rsidR="00437A7E" w:rsidRPr="00B04844" w14:paraId="5E8EFEB6" w14:textId="77777777" w:rsidTr="0097798E">
        <w:trPr>
          <w:trHeight w:val="141"/>
        </w:trPr>
        <w:tc>
          <w:tcPr>
            <w:tcW w:w="14426" w:type="dxa"/>
            <w:gridSpan w:val="9"/>
            <w:shd w:val="clear" w:color="auto" w:fill="auto"/>
          </w:tcPr>
          <w:p w14:paraId="686B62EB" w14:textId="77777777" w:rsidR="00437A7E" w:rsidRPr="00F45489" w:rsidRDefault="00437A7E" w:rsidP="00437A7E">
            <w:pPr>
              <w:suppressAutoHyphens/>
              <w:spacing w:after="0" w:line="240" w:lineRule="auto"/>
              <w:rPr>
                <w:rFonts w:eastAsia="Arial Unicode MS" w:cs="Arial"/>
                <w:szCs w:val="18"/>
                <w:lang w:eastAsia="ar-SA"/>
              </w:rPr>
            </w:pPr>
          </w:p>
          <w:p w14:paraId="0A15712D" w14:textId="3E42E176" w:rsidR="00437A7E" w:rsidRDefault="00437A7E" w:rsidP="00437A7E">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23 May </w:t>
            </w:r>
            <w:r w:rsidRPr="00483D9A">
              <w:rPr>
                <w:rFonts w:eastAsia="Arial Unicode MS" w:cs="Arial"/>
                <w:szCs w:val="18"/>
                <w:lang w:eastAsia="ar-SA"/>
              </w:rPr>
              <w:t>202</w:t>
            </w:r>
            <w:r>
              <w:rPr>
                <w:rFonts w:eastAsia="Arial Unicode MS" w:cs="Arial"/>
                <w:szCs w:val="18"/>
                <w:lang w:eastAsia="ar-SA"/>
              </w:rPr>
              <w:t>4</w:t>
            </w:r>
          </w:p>
          <w:p w14:paraId="015615CD" w14:textId="24E541AE" w:rsidR="00437A7E" w:rsidRPr="00F45489" w:rsidRDefault="00437A7E" w:rsidP="00437A7E">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5557B" w14:textId="77777777" w:rsidR="00F41A6B" w:rsidRDefault="00F41A6B" w:rsidP="002E015E">
      <w:pPr>
        <w:spacing w:after="0" w:line="240" w:lineRule="auto"/>
      </w:pPr>
      <w:r>
        <w:separator/>
      </w:r>
    </w:p>
  </w:endnote>
  <w:endnote w:type="continuationSeparator" w:id="0">
    <w:p w14:paraId="375E0442" w14:textId="77777777" w:rsidR="00F41A6B" w:rsidRDefault="00F41A6B" w:rsidP="002E015E">
      <w:pPr>
        <w:spacing w:after="0" w:line="240" w:lineRule="auto"/>
      </w:pPr>
      <w:r>
        <w:continuationSeparator/>
      </w:r>
    </w:p>
  </w:endnote>
  <w:endnote w:type="continuationNotice" w:id="1">
    <w:p w14:paraId="2F6A5A4C" w14:textId="77777777" w:rsidR="00F41A6B" w:rsidRDefault="00F41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Bold">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B8553" w14:textId="77777777" w:rsidR="00F41A6B" w:rsidRDefault="00F41A6B" w:rsidP="002E015E">
      <w:pPr>
        <w:spacing w:after="0" w:line="240" w:lineRule="auto"/>
      </w:pPr>
      <w:r>
        <w:separator/>
      </w:r>
    </w:p>
  </w:footnote>
  <w:footnote w:type="continuationSeparator" w:id="0">
    <w:p w14:paraId="328DEBB0" w14:textId="77777777" w:rsidR="00F41A6B" w:rsidRDefault="00F41A6B" w:rsidP="002E015E">
      <w:pPr>
        <w:spacing w:after="0" w:line="240" w:lineRule="auto"/>
      </w:pPr>
      <w:r>
        <w:continuationSeparator/>
      </w:r>
    </w:p>
  </w:footnote>
  <w:footnote w:type="continuationNotice" w:id="1">
    <w:p w14:paraId="13B3AB2C" w14:textId="77777777" w:rsidR="00F41A6B" w:rsidRDefault="00F41A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7D5D1E"/>
    <w:multiLevelType w:val="hybridMultilevel"/>
    <w:tmpl w:val="35C41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3"/>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8"/>
  </w:num>
  <w:num w:numId="15">
    <w:abstractNumId w:val="16"/>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8"/>
  <w:doNotDisplayPageBoundaries/>
  <w:proofState w:spelling="clean"/>
  <w:attachedTemplate r:id="rId1"/>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671D"/>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458"/>
    <w:rsid w:val="000347BA"/>
    <w:rsid w:val="00034F0A"/>
    <w:rsid w:val="00035640"/>
    <w:rsid w:val="000359E7"/>
    <w:rsid w:val="00036259"/>
    <w:rsid w:val="00036570"/>
    <w:rsid w:val="0003685D"/>
    <w:rsid w:val="00036B48"/>
    <w:rsid w:val="00036E12"/>
    <w:rsid w:val="00036EE3"/>
    <w:rsid w:val="0003714E"/>
    <w:rsid w:val="00037820"/>
    <w:rsid w:val="00037B85"/>
    <w:rsid w:val="00040380"/>
    <w:rsid w:val="00040564"/>
    <w:rsid w:val="00040EB7"/>
    <w:rsid w:val="00040FF1"/>
    <w:rsid w:val="00041335"/>
    <w:rsid w:val="000415D9"/>
    <w:rsid w:val="000420C7"/>
    <w:rsid w:val="00042B71"/>
    <w:rsid w:val="00042BC1"/>
    <w:rsid w:val="00042C35"/>
    <w:rsid w:val="00042CAC"/>
    <w:rsid w:val="00042F6D"/>
    <w:rsid w:val="00043663"/>
    <w:rsid w:val="000438C2"/>
    <w:rsid w:val="00044EC8"/>
    <w:rsid w:val="00045343"/>
    <w:rsid w:val="00045614"/>
    <w:rsid w:val="00045742"/>
    <w:rsid w:val="000461B9"/>
    <w:rsid w:val="0004639C"/>
    <w:rsid w:val="0004664A"/>
    <w:rsid w:val="00046F1E"/>
    <w:rsid w:val="00046FC0"/>
    <w:rsid w:val="000470D6"/>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4E9"/>
    <w:rsid w:val="000606FD"/>
    <w:rsid w:val="0006090D"/>
    <w:rsid w:val="00060D3A"/>
    <w:rsid w:val="00061249"/>
    <w:rsid w:val="000615C4"/>
    <w:rsid w:val="00061B3B"/>
    <w:rsid w:val="00062267"/>
    <w:rsid w:val="00062404"/>
    <w:rsid w:val="000624BD"/>
    <w:rsid w:val="0006264C"/>
    <w:rsid w:val="00062A87"/>
    <w:rsid w:val="00062C21"/>
    <w:rsid w:val="00062DAF"/>
    <w:rsid w:val="00063551"/>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356"/>
    <w:rsid w:val="00085435"/>
    <w:rsid w:val="00085677"/>
    <w:rsid w:val="00085861"/>
    <w:rsid w:val="00085D73"/>
    <w:rsid w:val="000861C7"/>
    <w:rsid w:val="00086D44"/>
    <w:rsid w:val="00087897"/>
    <w:rsid w:val="000902D3"/>
    <w:rsid w:val="00090AFD"/>
    <w:rsid w:val="00090C1C"/>
    <w:rsid w:val="00091046"/>
    <w:rsid w:val="000911C5"/>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CD0"/>
    <w:rsid w:val="000B0F2B"/>
    <w:rsid w:val="000B1C8C"/>
    <w:rsid w:val="000B2ABF"/>
    <w:rsid w:val="000B3063"/>
    <w:rsid w:val="000B3677"/>
    <w:rsid w:val="000B384B"/>
    <w:rsid w:val="000B4353"/>
    <w:rsid w:val="000B4D09"/>
    <w:rsid w:val="000B4D89"/>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0B5"/>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35DF"/>
    <w:rsid w:val="000D3F78"/>
    <w:rsid w:val="000D4052"/>
    <w:rsid w:val="000D47D0"/>
    <w:rsid w:val="000D47E7"/>
    <w:rsid w:val="000D50C0"/>
    <w:rsid w:val="000D50C4"/>
    <w:rsid w:val="000D5307"/>
    <w:rsid w:val="000D535D"/>
    <w:rsid w:val="000D586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047"/>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026"/>
    <w:rsid w:val="00111BB8"/>
    <w:rsid w:val="00112167"/>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5BC4"/>
    <w:rsid w:val="001261C9"/>
    <w:rsid w:val="0012622A"/>
    <w:rsid w:val="0012732F"/>
    <w:rsid w:val="001276EC"/>
    <w:rsid w:val="00127901"/>
    <w:rsid w:val="00130E6A"/>
    <w:rsid w:val="00130EDE"/>
    <w:rsid w:val="0013241F"/>
    <w:rsid w:val="00132467"/>
    <w:rsid w:val="0013246A"/>
    <w:rsid w:val="00132955"/>
    <w:rsid w:val="0013412F"/>
    <w:rsid w:val="00134744"/>
    <w:rsid w:val="00135CF0"/>
    <w:rsid w:val="00136607"/>
    <w:rsid w:val="0013675D"/>
    <w:rsid w:val="00136C27"/>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5A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7BF"/>
    <w:rsid w:val="00163A2A"/>
    <w:rsid w:val="00163AB2"/>
    <w:rsid w:val="00164162"/>
    <w:rsid w:val="00164344"/>
    <w:rsid w:val="001644D2"/>
    <w:rsid w:val="00165345"/>
    <w:rsid w:val="00165A52"/>
    <w:rsid w:val="00165AB1"/>
    <w:rsid w:val="00165E0B"/>
    <w:rsid w:val="00165F5B"/>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86DE1"/>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CBB"/>
    <w:rsid w:val="001A00A3"/>
    <w:rsid w:val="001A0E02"/>
    <w:rsid w:val="001A19C5"/>
    <w:rsid w:val="001A19F9"/>
    <w:rsid w:val="001A22D4"/>
    <w:rsid w:val="001A22E9"/>
    <w:rsid w:val="001A246D"/>
    <w:rsid w:val="001A3398"/>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D2F"/>
    <w:rsid w:val="001B43BD"/>
    <w:rsid w:val="001B5347"/>
    <w:rsid w:val="001B55DE"/>
    <w:rsid w:val="001B6745"/>
    <w:rsid w:val="001B67E5"/>
    <w:rsid w:val="001B6D92"/>
    <w:rsid w:val="001B789C"/>
    <w:rsid w:val="001C08D6"/>
    <w:rsid w:val="001C0EA3"/>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732"/>
    <w:rsid w:val="001C6F50"/>
    <w:rsid w:val="001C705D"/>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9D0"/>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39F9"/>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2FBE"/>
    <w:rsid w:val="002031E7"/>
    <w:rsid w:val="0020328A"/>
    <w:rsid w:val="00203972"/>
    <w:rsid w:val="002042D0"/>
    <w:rsid w:val="00204347"/>
    <w:rsid w:val="0020434E"/>
    <w:rsid w:val="00204A2B"/>
    <w:rsid w:val="00204FA9"/>
    <w:rsid w:val="0020517A"/>
    <w:rsid w:val="00205236"/>
    <w:rsid w:val="0020540F"/>
    <w:rsid w:val="002058F8"/>
    <w:rsid w:val="0020709F"/>
    <w:rsid w:val="0020738E"/>
    <w:rsid w:val="002073CE"/>
    <w:rsid w:val="002075A4"/>
    <w:rsid w:val="00207C96"/>
    <w:rsid w:val="00207E2B"/>
    <w:rsid w:val="002119B0"/>
    <w:rsid w:val="0021257C"/>
    <w:rsid w:val="002126A1"/>
    <w:rsid w:val="00212749"/>
    <w:rsid w:val="0021275D"/>
    <w:rsid w:val="00212A60"/>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324"/>
    <w:rsid w:val="002164F7"/>
    <w:rsid w:val="00216F2B"/>
    <w:rsid w:val="00217E05"/>
    <w:rsid w:val="00220C8D"/>
    <w:rsid w:val="00220D34"/>
    <w:rsid w:val="00220E17"/>
    <w:rsid w:val="0022171D"/>
    <w:rsid w:val="002218CB"/>
    <w:rsid w:val="00221A12"/>
    <w:rsid w:val="00221CBC"/>
    <w:rsid w:val="002230A2"/>
    <w:rsid w:val="00223B7D"/>
    <w:rsid w:val="00223C0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69"/>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3DAF"/>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BEB"/>
    <w:rsid w:val="00285C19"/>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6DC3"/>
    <w:rsid w:val="002C7A8E"/>
    <w:rsid w:val="002C7C33"/>
    <w:rsid w:val="002D03D0"/>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2D7"/>
    <w:rsid w:val="002F43C3"/>
    <w:rsid w:val="002F455E"/>
    <w:rsid w:val="002F4F91"/>
    <w:rsid w:val="002F4FC9"/>
    <w:rsid w:val="002F5A51"/>
    <w:rsid w:val="002F6131"/>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02CE"/>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193"/>
    <w:rsid w:val="0035031E"/>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EA9"/>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5E3"/>
    <w:rsid w:val="003B3E57"/>
    <w:rsid w:val="003B4121"/>
    <w:rsid w:val="003B416E"/>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860"/>
    <w:rsid w:val="003C3B06"/>
    <w:rsid w:val="003C3BB6"/>
    <w:rsid w:val="003C41C5"/>
    <w:rsid w:val="003C4E81"/>
    <w:rsid w:val="003C554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661A"/>
    <w:rsid w:val="003D6B69"/>
    <w:rsid w:val="003D6F76"/>
    <w:rsid w:val="003D7025"/>
    <w:rsid w:val="003D7181"/>
    <w:rsid w:val="003D757E"/>
    <w:rsid w:val="003D7A31"/>
    <w:rsid w:val="003D7C79"/>
    <w:rsid w:val="003D7C83"/>
    <w:rsid w:val="003E09A1"/>
    <w:rsid w:val="003E0ED2"/>
    <w:rsid w:val="003E107A"/>
    <w:rsid w:val="003E171B"/>
    <w:rsid w:val="003E1829"/>
    <w:rsid w:val="003E1A71"/>
    <w:rsid w:val="003E1CF2"/>
    <w:rsid w:val="003E230B"/>
    <w:rsid w:val="003E2688"/>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368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057"/>
    <w:rsid w:val="0040037E"/>
    <w:rsid w:val="004006F3"/>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359"/>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594"/>
    <w:rsid w:val="00416C9E"/>
    <w:rsid w:val="0041741F"/>
    <w:rsid w:val="00417B17"/>
    <w:rsid w:val="00420C51"/>
    <w:rsid w:val="00420E58"/>
    <w:rsid w:val="00420E68"/>
    <w:rsid w:val="00421719"/>
    <w:rsid w:val="0042180B"/>
    <w:rsid w:val="00421974"/>
    <w:rsid w:val="00421A25"/>
    <w:rsid w:val="00421AC9"/>
    <w:rsid w:val="00421D7C"/>
    <w:rsid w:val="00421EEA"/>
    <w:rsid w:val="0042292C"/>
    <w:rsid w:val="00422ECB"/>
    <w:rsid w:val="00424916"/>
    <w:rsid w:val="00425C20"/>
    <w:rsid w:val="00425D84"/>
    <w:rsid w:val="00425E85"/>
    <w:rsid w:val="00426237"/>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10E"/>
    <w:rsid w:val="0043571C"/>
    <w:rsid w:val="0043687E"/>
    <w:rsid w:val="00436C6C"/>
    <w:rsid w:val="0043706B"/>
    <w:rsid w:val="00437768"/>
    <w:rsid w:val="00437A7E"/>
    <w:rsid w:val="00437ABC"/>
    <w:rsid w:val="00437BE9"/>
    <w:rsid w:val="00437D0F"/>
    <w:rsid w:val="00440C18"/>
    <w:rsid w:val="0044133E"/>
    <w:rsid w:val="00441941"/>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71A"/>
    <w:rsid w:val="00450C90"/>
    <w:rsid w:val="00450F91"/>
    <w:rsid w:val="0045107C"/>
    <w:rsid w:val="0045135F"/>
    <w:rsid w:val="00451421"/>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6A4"/>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5D8D"/>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BF5"/>
    <w:rsid w:val="00494C22"/>
    <w:rsid w:val="00495225"/>
    <w:rsid w:val="00495398"/>
    <w:rsid w:val="004955CB"/>
    <w:rsid w:val="004964C7"/>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0F1"/>
    <w:rsid w:val="004A37A4"/>
    <w:rsid w:val="004A3D21"/>
    <w:rsid w:val="004A3D27"/>
    <w:rsid w:val="004A3F22"/>
    <w:rsid w:val="004A4678"/>
    <w:rsid w:val="004A498E"/>
    <w:rsid w:val="004A49B3"/>
    <w:rsid w:val="004A4EBE"/>
    <w:rsid w:val="004A4FB0"/>
    <w:rsid w:val="004A50B5"/>
    <w:rsid w:val="004A559D"/>
    <w:rsid w:val="004A59FE"/>
    <w:rsid w:val="004A6244"/>
    <w:rsid w:val="004A62F2"/>
    <w:rsid w:val="004A64D2"/>
    <w:rsid w:val="004A6C3C"/>
    <w:rsid w:val="004A6EBD"/>
    <w:rsid w:val="004A6F5A"/>
    <w:rsid w:val="004A71AF"/>
    <w:rsid w:val="004B008B"/>
    <w:rsid w:val="004B0743"/>
    <w:rsid w:val="004B0807"/>
    <w:rsid w:val="004B0856"/>
    <w:rsid w:val="004B0AB6"/>
    <w:rsid w:val="004B0ACB"/>
    <w:rsid w:val="004B0E8F"/>
    <w:rsid w:val="004B1455"/>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2F28"/>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517"/>
    <w:rsid w:val="004D6F11"/>
    <w:rsid w:val="004D7D5E"/>
    <w:rsid w:val="004D7FBC"/>
    <w:rsid w:val="004E0124"/>
    <w:rsid w:val="004E11F5"/>
    <w:rsid w:val="004E1505"/>
    <w:rsid w:val="004E1DC8"/>
    <w:rsid w:val="004E2117"/>
    <w:rsid w:val="004E21D0"/>
    <w:rsid w:val="004E27ED"/>
    <w:rsid w:val="004E37F5"/>
    <w:rsid w:val="004E3BF9"/>
    <w:rsid w:val="004E3E58"/>
    <w:rsid w:val="004E4377"/>
    <w:rsid w:val="004E460C"/>
    <w:rsid w:val="004E4CFE"/>
    <w:rsid w:val="004E4F27"/>
    <w:rsid w:val="004E5634"/>
    <w:rsid w:val="004E6A0B"/>
    <w:rsid w:val="004E6DA7"/>
    <w:rsid w:val="004E7216"/>
    <w:rsid w:val="004E7266"/>
    <w:rsid w:val="004E7B49"/>
    <w:rsid w:val="004F0030"/>
    <w:rsid w:val="004F0427"/>
    <w:rsid w:val="004F0AC9"/>
    <w:rsid w:val="004F0AF8"/>
    <w:rsid w:val="004F0CAE"/>
    <w:rsid w:val="004F0E1C"/>
    <w:rsid w:val="004F157A"/>
    <w:rsid w:val="004F1A9D"/>
    <w:rsid w:val="004F1F38"/>
    <w:rsid w:val="004F246E"/>
    <w:rsid w:val="004F24F2"/>
    <w:rsid w:val="004F253F"/>
    <w:rsid w:val="004F2BB2"/>
    <w:rsid w:val="004F2D13"/>
    <w:rsid w:val="004F3950"/>
    <w:rsid w:val="004F3CC4"/>
    <w:rsid w:val="004F44C5"/>
    <w:rsid w:val="004F4E8D"/>
    <w:rsid w:val="004F4F4B"/>
    <w:rsid w:val="004F5273"/>
    <w:rsid w:val="004F5B4D"/>
    <w:rsid w:val="004F5B75"/>
    <w:rsid w:val="004F5D21"/>
    <w:rsid w:val="004F61A5"/>
    <w:rsid w:val="004F638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D7D"/>
    <w:rsid w:val="00507523"/>
    <w:rsid w:val="005076F3"/>
    <w:rsid w:val="00507715"/>
    <w:rsid w:val="00507B60"/>
    <w:rsid w:val="00507CEA"/>
    <w:rsid w:val="0051022C"/>
    <w:rsid w:val="005102DF"/>
    <w:rsid w:val="005104E8"/>
    <w:rsid w:val="005112D3"/>
    <w:rsid w:val="005114BF"/>
    <w:rsid w:val="005116FF"/>
    <w:rsid w:val="00511F9F"/>
    <w:rsid w:val="005121D8"/>
    <w:rsid w:val="00513006"/>
    <w:rsid w:val="00513212"/>
    <w:rsid w:val="00513378"/>
    <w:rsid w:val="005133A1"/>
    <w:rsid w:val="00513AAE"/>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252"/>
    <w:rsid w:val="005227F7"/>
    <w:rsid w:val="005229C7"/>
    <w:rsid w:val="0052371E"/>
    <w:rsid w:val="00523948"/>
    <w:rsid w:val="00524127"/>
    <w:rsid w:val="00524568"/>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13"/>
    <w:rsid w:val="00533FE8"/>
    <w:rsid w:val="005341C9"/>
    <w:rsid w:val="005341F1"/>
    <w:rsid w:val="00534298"/>
    <w:rsid w:val="00534377"/>
    <w:rsid w:val="00534611"/>
    <w:rsid w:val="00534CE3"/>
    <w:rsid w:val="00534D49"/>
    <w:rsid w:val="005351BD"/>
    <w:rsid w:val="00535629"/>
    <w:rsid w:val="00535820"/>
    <w:rsid w:val="005361EA"/>
    <w:rsid w:val="0053656F"/>
    <w:rsid w:val="00536ED1"/>
    <w:rsid w:val="00537671"/>
    <w:rsid w:val="00537A3A"/>
    <w:rsid w:val="005401ED"/>
    <w:rsid w:val="005402FE"/>
    <w:rsid w:val="00540A3E"/>
    <w:rsid w:val="00540A58"/>
    <w:rsid w:val="00540A85"/>
    <w:rsid w:val="00540AB4"/>
    <w:rsid w:val="005410DA"/>
    <w:rsid w:val="00542185"/>
    <w:rsid w:val="005423A4"/>
    <w:rsid w:val="00542B4B"/>
    <w:rsid w:val="00542DF2"/>
    <w:rsid w:val="00542E21"/>
    <w:rsid w:val="00542E91"/>
    <w:rsid w:val="005433C7"/>
    <w:rsid w:val="005436AB"/>
    <w:rsid w:val="00543B21"/>
    <w:rsid w:val="00543FC4"/>
    <w:rsid w:val="00543FFD"/>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1A9B"/>
    <w:rsid w:val="00552DE6"/>
    <w:rsid w:val="00552EE9"/>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1C79"/>
    <w:rsid w:val="00562B9B"/>
    <w:rsid w:val="00562C4E"/>
    <w:rsid w:val="005635C8"/>
    <w:rsid w:val="00563DAC"/>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4B75"/>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7B7"/>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CE4"/>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18AA"/>
    <w:rsid w:val="005C2137"/>
    <w:rsid w:val="005C22BC"/>
    <w:rsid w:val="005C3526"/>
    <w:rsid w:val="005C3729"/>
    <w:rsid w:val="005C3EBB"/>
    <w:rsid w:val="005C4147"/>
    <w:rsid w:val="005C446C"/>
    <w:rsid w:val="005C44DB"/>
    <w:rsid w:val="005C4A7A"/>
    <w:rsid w:val="005C6199"/>
    <w:rsid w:val="005C685E"/>
    <w:rsid w:val="005C6B9C"/>
    <w:rsid w:val="005C702A"/>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A5B"/>
    <w:rsid w:val="005E4F90"/>
    <w:rsid w:val="005E56AC"/>
    <w:rsid w:val="005E5949"/>
    <w:rsid w:val="005E5999"/>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D3C"/>
    <w:rsid w:val="00625FC5"/>
    <w:rsid w:val="0062600D"/>
    <w:rsid w:val="006261FC"/>
    <w:rsid w:val="006264DC"/>
    <w:rsid w:val="00626790"/>
    <w:rsid w:val="006270AB"/>
    <w:rsid w:val="006273ED"/>
    <w:rsid w:val="006275F0"/>
    <w:rsid w:val="00627CB7"/>
    <w:rsid w:val="00631851"/>
    <w:rsid w:val="00631884"/>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37FD5"/>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6"/>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22E"/>
    <w:rsid w:val="00665817"/>
    <w:rsid w:val="00665A85"/>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3AE3"/>
    <w:rsid w:val="006741F2"/>
    <w:rsid w:val="00674211"/>
    <w:rsid w:val="006745FA"/>
    <w:rsid w:val="00674904"/>
    <w:rsid w:val="00674D66"/>
    <w:rsid w:val="006752E1"/>
    <w:rsid w:val="006758FD"/>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B4D"/>
    <w:rsid w:val="006A1012"/>
    <w:rsid w:val="006A10CD"/>
    <w:rsid w:val="006A1110"/>
    <w:rsid w:val="006A13F3"/>
    <w:rsid w:val="006A1C6F"/>
    <w:rsid w:val="006A1E66"/>
    <w:rsid w:val="006A2330"/>
    <w:rsid w:val="006A2C36"/>
    <w:rsid w:val="006A358A"/>
    <w:rsid w:val="006A3B5A"/>
    <w:rsid w:val="006A3EEF"/>
    <w:rsid w:val="006A40F8"/>
    <w:rsid w:val="006A4115"/>
    <w:rsid w:val="006A47B6"/>
    <w:rsid w:val="006A4E97"/>
    <w:rsid w:val="006A5031"/>
    <w:rsid w:val="006A50F3"/>
    <w:rsid w:val="006A5193"/>
    <w:rsid w:val="006A5DEF"/>
    <w:rsid w:val="006A66AC"/>
    <w:rsid w:val="006A6950"/>
    <w:rsid w:val="006A76A6"/>
    <w:rsid w:val="006A778F"/>
    <w:rsid w:val="006B1CFA"/>
    <w:rsid w:val="006B268F"/>
    <w:rsid w:val="006B2CC0"/>
    <w:rsid w:val="006B3226"/>
    <w:rsid w:val="006B3453"/>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3F7"/>
    <w:rsid w:val="006C4A83"/>
    <w:rsid w:val="006C5622"/>
    <w:rsid w:val="006C57E3"/>
    <w:rsid w:val="006C5A72"/>
    <w:rsid w:val="006C61BF"/>
    <w:rsid w:val="006C679E"/>
    <w:rsid w:val="006C6A7C"/>
    <w:rsid w:val="006C6FAF"/>
    <w:rsid w:val="006C7B5E"/>
    <w:rsid w:val="006C7E45"/>
    <w:rsid w:val="006C7E4B"/>
    <w:rsid w:val="006D02CD"/>
    <w:rsid w:val="006D0635"/>
    <w:rsid w:val="006D0D96"/>
    <w:rsid w:val="006D12FD"/>
    <w:rsid w:val="006D1381"/>
    <w:rsid w:val="006D13CE"/>
    <w:rsid w:val="006D13ED"/>
    <w:rsid w:val="006D1738"/>
    <w:rsid w:val="006D27CC"/>
    <w:rsid w:val="006D28DD"/>
    <w:rsid w:val="006D32E9"/>
    <w:rsid w:val="006D4328"/>
    <w:rsid w:val="006D434B"/>
    <w:rsid w:val="006D450F"/>
    <w:rsid w:val="006D4E73"/>
    <w:rsid w:val="006D556A"/>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7E2"/>
    <w:rsid w:val="006E741C"/>
    <w:rsid w:val="006E7908"/>
    <w:rsid w:val="006E7D1C"/>
    <w:rsid w:val="006F06DD"/>
    <w:rsid w:val="006F09BB"/>
    <w:rsid w:val="006F0C41"/>
    <w:rsid w:val="006F100F"/>
    <w:rsid w:val="006F10CA"/>
    <w:rsid w:val="006F1836"/>
    <w:rsid w:val="006F183B"/>
    <w:rsid w:val="006F2153"/>
    <w:rsid w:val="006F221F"/>
    <w:rsid w:val="006F23A0"/>
    <w:rsid w:val="006F2534"/>
    <w:rsid w:val="006F25C8"/>
    <w:rsid w:val="006F37F6"/>
    <w:rsid w:val="006F4384"/>
    <w:rsid w:val="006F4AE8"/>
    <w:rsid w:val="006F4CCD"/>
    <w:rsid w:val="006F50F0"/>
    <w:rsid w:val="006F5D05"/>
    <w:rsid w:val="006F6810"/>
    <w:rsid w:val="006F782E"/>
    <w:rsid w:val="006F7B12"/>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3821"/>
    <w:rsid w:val="007143BD"/>
    <w:rsid w:val="00714600"/>
    <w:rsid w:val="00714B87"/>
    <w:rsid w:val="00714C6F"/>
    <w:rsid w:val="007154CA"/>
    <w:rsid w:val="007157A7"/>
    <w:rsid w:val="007157C4"/>
    <w:rsid w:val="0071588A"/>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1425"/>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3C36"/>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7E7"/>
    <w:rsid w:val="00767C30"/>
    <w:rsid w:val="007702E5"/>
    <w:rsid w:val="0077046D"/>
    <w:rsid w:val="007707AE"/>
    <w:rsid w:val="00770E7D"/>
    <w:rsid w:val="00771175"/>
    <w:rsid w:val="0077152A"/>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4E0"/>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193"/>
    <w:rsid w:val="0079630E"/>
    <w:rsid w:val="00796BF6"/>
    <w:rsid w:val="00797A77"/>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3C6C"/>
    <w:rsid w:val="007A42C8"/>
    <w:rsid w:val="007A436E"/>
    <w:rsid w:val="007A4A27"/>
    <w:rsid w:val="007A5192"/>
    <w:rsid w:val="007A51BF"/>
    <w:rsid w:val="007A5425"/>
    <w:rsid w:val="007A56F7"/>
    <w:rsid w:val="007A5CFB"/>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4EB"/>
    <w:rsid w:val="007C5AD4"/>
    <w:rsid w:val="007C65D0"/>
    <w:rsid w:val="007C670D"/>
    <w:rsid w:val="007C6CDD"/>
    <w:rsid w:val="007C77B5"/>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38F"/>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36CF"/>
    <w:rsid w:val="007F458B"/>
    <w:rsid w:val="007F48EE"/>
    <w:rsid w:val="007F5798"/>
    <w:rsid w:val="007F5872"/>
    <w:rsid w:val="007F63FE"/>
    <w:rsid w:val="007F6507"/>
    <w:rsid w:val="007F675D"/>
    <w:rsid w:val="007F68C2"/>
    <w:rsid w:val="007F6935"/>
    <w:rsid w:val="007F7068"/>
    <w:rsid w:val="007F7534"/>
    <w:rsid w:val="007F7715"/>
    <w:rsid w:val="007F7BA2"/>
    <w:rsid w:val="007F7FE8"/>
    <w:rsid w:val="00800BAE"/>
    <w:rsid w:val="00800DAA"/>
    <w:rsid w:val="00800F55"/>
    <w:rsid w:val="00801560"/>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DC"/>
    <w:rsid w:val="00813664"/>
    <w:rsid w:val="00813826"/>
    <w:rsid w:val="00813856"/>
    <w:rsid w:val="00813DAE"/>
    <w:rsid w:val="00813E44"/>
    <w:rsid w:val="00813FE3"/>
    <w:rsid w:val="0081452B"/>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1B7"/>
    <w:rsid w:val="0082438A"/>
    <w:rsid w:val="008243A6"/>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38AB"/>
    <w:rsid w:val="008541ED"/>
    <w:rsid w:val="00854720"/>
    <w:rsid w:val="008560BB"/>
    <w:rsid w:val="008562FE"/>
    <w:rsid w:val="0085655A"/>
    <w:rsid w:val="008565C2"/>
    <w:rsid w:val="008570E3"/>
    <w:rsid w:val="0085753F"/>
    <w:rsid w:val="00857B27"/>
    <w:rsid w:val="00860075"/>
    <w:rsid w:val="0086048A"/>
    <w:rsid w:val="00860B45"/>
    <w:rsid w:val="00860BC4"/>
    <w:rsid w:val="00860D7C"/>
    <w:rsid w:val="00860FBA"/>
    <w:rsid w:val="00861131"/>
    <w:rsid w:val="008615FE"/>
    <w:rsid w:val="0086175A"/>
    <w:rsid w:val="00862BA6"/>
    <w:rsid w:val="008632F4"/>
    <w:rsid w:val="008633B2"/>
    <w:rsid w:val="008637BC"/>
    <w:rsid w:val="00863908"/>
    <w:rsid w:val="0086422E"/>
    <w:rsid w:val="00864811"/>
    <w:rsid w:val="008648B3"/>
    <w:rsid w:val="00864C18"/>
    <w:rsid w:val="00865018"/>
    <w:rsid w:val="0086574F"/>
    <w:rsid w:val="00865D47"/>
    <w:rsid w:val="00865DF9"/>
    <w:rsid w:val="00866889"/>
    <w:rsid w:val="00866A28"/>
    <w:rsid w:val="00866EE9"/>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6168"/>
    <w:rsid w:val="00876251"/>
    <w:rsid w:val="00876603"/>
    <w:rsid w:val="00876BCA"/>
    <w:rsid w:val="00877643"/>
    <w:rsid w:val="00877908"/>
    <w:rsid w:val="00877AAD"/>
    <w:rsid w:val="00877B40"/>
    <w:rsid w:val="00880088"/>
    <w:rsid w:val="008800B8"/>
    <w:rsid w:val="00880479"/>
    <w:rsid w:val="00880529"/>
    <w:rsid w:val="00880885"/>
    <w:rsid w:val="00880BBF"/>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33"/>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17D"/>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C83"/>
    <w:rsid w:val="008A470F"/>
    <w:rsid w:val="008A4842"/>
    <w:rsid w:val="008A4C22"/>
    <w:rsid w:val="008A5A68"/>
    <w:rsid w:val="008A600E"/>
    <w:rsid w:val="008A6644"/>
    <w:rsid w:val="008A6E4F"/>
    <w:rsid w:val="008A720E"/>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635"/>
    <w:rsid w:val="008C1922"/>
    <w:rsid w:val="008C1A27"/>
    <w:rsid w:val="008C1CF7"/>
    <w:rsid w:val="008C1D5A"/>
    <w:rsid w:val="008C224E"/>
    <w:rsid w:val="008C22B2"/>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BE0"/>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2EE2"/>
    <w:rsid w:val="008E2FB2"/>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129"/>
    <w:rsid w:val="009029DB"/>
    <w:rsid w:val="00902F39"/>
    <w:rsid w:val="00903040"/>
    <w:rsid w:val="00903451"/>
    <w:rsid w:val="00903772"/>
    <w:rsid w:val="00903A55"/>
    <w:rsid w:val="00903C3D"/>
    <w:rsid w:val="0090401B"/>
    <w:rsid w:val="009046FA"/>
    <w:rsid w:val="00904718"/>
    <w:rsid w:val="00905022"/>
    <w:rsid w:val="009052FF"/>
    <w:rsid w:val="00905B03"/>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74"/>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756"/>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C0F"/>
    <w:rsid w:val="00936FB4"/>
    <w:rsid w:val="00937D87"/>
    <w:rsid w:val="00937FCA"/>
    <w:rsid w:val="0094069F"/>
    <w:rsid w:val="00940795"/>
    <w:rsid w:val="009413FF"/>
    <w:rsid w:val="00941CAD"/>
    <w:rsid w:val="00941D0B"/>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2A2"/>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98E"/>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CB"/>
    <w:rsid w:val="0099017C"/>
    <w:rsid w:val="00990A49"/>
    <w:rsid w:val="009912D5"/>
    <w:rsid w:val="00992306"/>
    <w:rsid w:val="00992A64"/>
    <w:rsid w:val="00993133"/>
    <w:rsid w:val="009931A7"/>
    <w:rsid w:val="00993325"/>
    <w:rsid w:val="00993526"/>
    <w:rsid w:val="00993A4D"/>
    <w:rsid w:val="0099401E"/>
    <w:rsid w:val="009947B5"/>
    <w:rsid w:val="00994974"/>
    <w:rsid w:val="0099499A"/>
    <w:rsid w:val="00994D8E"/>
    <w:rsid w:val="00994FC4"/>
    <w:rsid w:val="009960C7"/>
    <w:rsid w:val="009960E9"/>
    <w:rsid w:val="009965B2"/>
    <w:rsid w:val="009967B2"/>
    <w:rsid w:val="00996C4B"/>
    <w:rsid w:val="0099704B"/>
    <w:rsid w:val="00997240"/>
    <w:rsid w:val="00997634"/>
    <w:rsid w:val="009977BD"/>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738"/>
    <w:rsid w:val="009B0A53"/>
    <w:rsid w:val="009B1044"/>
    <w:rsid w:val="009B1108"/>
    <w:rsid w:val="009B1228"/>
    <w:rsid w:val="009B21A7"/>
    <w:rsid w:val="009B2FB9"/>
    <w:rsid w:val="009B302A"/>
    <w:rsid w:val="009B314D"/>
    <w:rsid w:val="009B4A39"/>
    <w:rsid w:val="009B4A60"/>
    <w:rsid w:val="009B4D25"/>
    <w:rsid w:val="009B5268"/>
    <w:rsid w:val="009B5B04"/>
    <w:rsid w:val="009B659E"/>
    <w:rsid w:val="009B69A5"/>
    <w:rsid w:val="009B69BD"/>
    <w:rsid w:val="009B6E1D"/>
    <w:rsid w:val="009B7119"/>
    <w:rsid w:val="009B7197"/>
    <w:rsid w:val="009B7397"/>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A22"/>
    <w:rsid w:val="009D3F23"/>
    <w:rsid w:val="009D47D8"/>
    <w:rsid w:val="009D4B72"/>
    <w:rsid w:val="009D4C69"/>
    <w:rsid w:val="009D6723"/>
    <w:rsid w:val="009D6F57"/>
    <w:rsid w:val="009D75DC"/>
    <w:rsid w:val="009D7E49"/>
    <w:rsid w:val="009E137E"/>
    <w:rsid w:val="009E1A5E"/>
    <w:rsid w:val="009E1A8F"/>
    <w:rsid w:val="009E1D3D"/>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079"/>
    <w:rsid w:val="009F6DE0"/>
    <w:rsid w:val="009F6F3A"/>
    <w:rsid w:val="00A00A3C"/>
    <w:rsid w:val="00A00E79"/>
    <w:rsid w:val="00A01222"/>
    <w:rsid w:val="00A01FC5"/>
    <w:rsid w:val="00A025BF"/>
    <w:rsid w:val="00A0296B"/>
    <w:rsid w:val="00A02A92"/>
    <w:rsid w:val="00A02B2D"/>
    <w:rsid w:val="00A02CA0"/>
    <w:rsid w:val="00A02EDD"/>
    <w:rsid w:val="00A034CB"/>
    <w:rsid w:val="00A0375B"/>
    <w:rsid w:val="00A03F77"/>
    <w:rsid w:val="00A04260"/>
    <w:rsid w:val="00A04262"/>
    <w:rsid w:val="00A04291"/>
    <w:rsid w:val="00A044B0"/>
    <w:rsid w:val="00A0500A"/>
    <w:rsid w:val="00A0515B"/>
    <w:rsid w:val="00A0561D"/>
    <w:rsid w:val="00A05FE2"/>
    <w:rsid w:val="00A06645"/>
    <w:rsid w:val="00A0715D"/>
    <w:rsid w:val="00A07741"/>
    <w:rsid w:val="00A07D3A"/>
    <w:rsid w:val="00A07EB2"/>
    <w:rsid w:val="00A104AC"/>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A76"/>
    <w:rsid w:val="00A23E1F"/>
    <w:rsid w:val="00A240AB"/>
    <w:rsid w:val="00A24836"/>
    <w:rsid w:val="00A24D9F"/>
    <w:rsid w:val="00A25835"/>
    <w:rsid w:val="00A258E8"/>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825"/>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4C1"/>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6FFB"/>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6506"/>
    <w:rsid w:val="00A7716F"/>
    <w:rsid w:val="00A779D1"/>
    <w:rsid w:val="00A77DC6"/>
    <w:rsid w:val="00A80B18"/>
    <w:rsid w:val="00A80C9B"/>
    <w:rsid w:val="00A80DDD"/>
    <w:rsid w:val="00A8135F"/>
    <w:rsid w:val="00A818CE"/>
    <w:rsid w:val="00A81E3F"/>
    <w:rsid w:val="00A81F12"/>
    <w:rsid w:val="00A81F16"/>
    <w:rsid w:val="00A82271"/>
    <w:rsid w:val="00A825CD"/>
    <w:rsid w:val="00A828FD"/>
    <w:rsid w:val="00A82CA9"/>
    <w:rsid w:val="00A82E64"/>
    <w:rsid w:val="00A83010"/>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2F5C"/>
    <w:rsid w:val="00AE308E"/>
    <w:rsid w:val="00AE3B42"/>
    <w:rsid w:val="00AE4BF2"/>
    <w:rsid w:val="00AE580A"/>
    <w:rsid w:val="00AE6387"/>
    <w:rsid w:val="00AE6458"/>
    <w:rsid w:val="00AE6E2E"/>
    <w:rsid w:val="00AE6FC2"/>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2BB"/>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B67"/>
    <w:rsid w:val="00B05C31"/>
    <w:rsid w:val="00B06660"/>
    <w:rsid w:val="00B06A1F"/>
    <w:rsid w:val="00B06E41"/>
    <w:rsid w:val="00B06E49"/>
    <w:rsid w:val="00B07A5E"/>
    <w:rsid w:val="00B07ED2"/>
    <w:rsid w:val="00B07EE6"/>
    <w:rsid w:val="00B103C9"/>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0F9"/>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04A7"/>
    <w:rsid w:val="00B31A1D"/>
    <w:rsid w:val="00B31FDF"/>
    <w:rsid w:val="00B32630"/>
    <w:rsid w:val="00B3272E"/>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51C"/>
    <w:rsid w:val="00B40D1B"/>
    <w:rsid w:val="00B41AF3"/>
    <w:rsid w:val="00B41F4F"/>
    <w:rsid w:val="00B41FA9"/>
    <w:rsid w:val="00B429C9"/>
    <w:rsid w:val="00B42C76"/>
    <w:rsid w:val="00B42FF9"/>
    <w:rsid w:val="00B4354A"/>
    <w:rsid w:val="00B43EE0"/>
    <w:rsid w:val="00B44301"/>
    <w:rsid w:val="00B4479F"/>
    <w:rsid w:val="00B44828"/>
    <w:rsid w:val="00B448BD"/>
    <w:rsid w:val="00B44DB9"/>
    <w:rsid w:val="00B44F9B"/>
    <w:rsid w:val="00B450B3"/>
    <w:rsid w:val="00B459E0"/>
    <w:rsid w:val="00B46073"/>
    <w:rsid w:val="00B46DDA"/>
    <w:rsid w:val="00B470CB"/>
    <w:rsid w:val="00B47377"/>
    <w:rsid w:val="00B47E4A"/>
    <w:rsid w:val="00B47FC7"/>
    <w:rsid w:val="00B505A4"/>
    <w:rsid w:val="00B50965"/>
    <w:rsid w:val="00B50EEC"/>
    <w:rsid w:val="00B50FF2"/>
    <w:rsid w:val="00B5172E"/>
    <w:rsid w:val="00B51FA2"/>
    <w:rsid w:val="00B52C04"/>
    <w:rsid w:val="00B5309F"/>
    <w:rsid w:val="00B532E0"/>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CB0"/>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B050E"/>
    <w:rsid w:val="00BB0661"/>
    <w:rsid w:val="00BB07CE"/>
    <w:rsid w:val="00BB0ECB"/>
    <w:rsid w:val="00BB0FB8"/>
    <w:rsid w:val="00BB153B"/>
    <w:rsid w:val="00BB19C5"/>
    <w:rsid w:val="00BB29E2"/>
    <w:rsid w:val="00BB4735"/>
    <w:rsid w:val="00BB4802"/>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BBB"/>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71"/>
    <w:rsid w:val="00BF03ED"/>
    <w:rsid w:val="00BF0643"/>
    <w:rsid w:val="00BF070B"/>
    <w:rsid w:val="00BF0D27"/>
    <w:rsid w:val="00BF0E27"/>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530"/>
    <w:rsid w:val="00C11923"/>
    <w:rsid w:val="00C11F3E"/>
    <w:rsid w:val="00C12152"/>
    <w:rsid w:val="00C12764"/>
    <w:rsid w:val="00C12B0B"/>
    <w:rsid w:val="00C12EF9"/>
    <w:rsid w:val="00C12F95"/>
    <w:rsid w:val="00C13546"/>
    <w:rsid w:val="00C1359D"/>
    <w:rsid w:val="00C137FC"/>
    <w:rsid w:val="00C144DC"/>
    <w:rsid w:val="00C145DF"/>
    <w:rsid w:val="00C14AAF"/>
    <w:rsid w:val="00C14C80"/>
    <w:rsid w:val="00C14CFF"/>
    <w:rsid w:val="00C14FDE"/>
    <w:rsid w:val="00C153D4"/>
    <w:rsid w:val="00C159E1"/>
    <w:rsid w:val="00C172EF"/>
    <w:rsid w:val="00C20335"/>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302"/>
    <w:rsid w:val="00C40FB9"/>
    <w:rsid w:val="00C410EE"/>
    <w:rsid w:val="00C41282"/>
    <w:rsid w:val="00C412CE"/>
    <w:rsid w:val="00C412EE"/>
    <w:rsid w:val="00C41CC2"/>
    <w:rsid w:val="00C41FF9"/>
    <w:rsid w:val="00C42606"/>
    <w:rsid w:val="00C42A46"/>
    <w:rsid w:val="00C42FBA"/>
    <w:rsid w:val="00C4334C"/>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5E76"/>
    <w:rsid w:val="00C56050"/>
    <w:rsid w:val="00C5639C"/>
    <w:rsid w:val="00C564A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7B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7733"/>
    <w:rsid w:val="00C806AB"/>
    <w:rsid w:val="00C80A2F"/>
    <w:rsid w:val="00C80A70"/>
    <w:rsid w:val="00C810B1"/>
    <w:rsid w:val="00C81B42"/>
    <w:rsid w:val="00C820F4"/>
    <w:rsid w:val="00C83959"/>
    <w:rsid w:val="00C83DFE"/>
    <w:rsid w:val="00C840DA"/>
    <w:rsid w:val="00C850CA"/>
    <w:rsid w:val="00C85290"/>
    <w:rsid w:val="00C859BE"/>
    <w:rsid w:val="00C86A11"/>
    <w:rsid w:val="00C87A3C"/>
    <w:rsid w:val="00C87CD9"/>
    <w:rsid w:val="00C9083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C8A"/>
    <w:rsid w:val="00C97EF0"/>
    <w:rsid w:val="00CA035C"/>
    <w:rsid w:val="00CA082D"/>
    <w:rsid w:val="00CA09A3"/>
    <w:rsid w:val="00CA0C4D"/>
    <w:rsid w:val="00CA0F62"/>
    <w:rsid w:val="00CA1413"/>
    <w:rsid w:val="00CA238A"/>
    <w:rsid w:val="00CA3558"/>
    <w:rsid w:val="00CA3F75"/>
    <w:rsid w:val="00CA4BFE"/>
    <w:rsid w:val="00CA547E"/>
    <w:rsid w:val="00CA5AEA"/>
    <w:rsid w:val="00CA6392"/>
    <w:rsid w:val="00CA65FC"/>
    <w:rsid w:val="00CA6660"/>
    <w:rsid w:val="00CA66B2"/>
    <w:rsid w:val="00CA6AAE"/>
    <w:rsid w:val="00CA6BF8"/>
    <w:rsid w:val="00CA79D9"/>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6F2C"/>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A2C"/>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92C"/>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652"/>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A53"/>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2AE"/>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89D"/>
    <w:rsid w:val="00D47DE6"/>
    <w:rsid w:val="00D50287"/>
    <w:rsid w:val="00D509AA"/>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1A3B"/>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67CB2"/>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73C"/>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0F43"/>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03B"/>
    <w:rsid w:val="00D9543E"/>
    <w:rsid w:val="00D9568C"/>
    <w:rsid w:val="00D958FE"/>
    <w:rsid w:val="00D95A63"/>
    <w:rsid w:val="00D95CA1"/>
    <w:rsid w:val="00D969A2"/>
    <w:rsid w:val="00D96BF3"/>
    <w:rsid w:val="00D974FF"/>
    <w:rsid w:val="00D97641"/>
    <w:rsid w:val="00D97CE0"/>
    <w:rsid w:val="00DA1298"/>
    <w:rsid w:val="00DA21DE"/>
    <w:rsid w:val="00DA2337"/>
    <w:rsid w:val="00DA2A85"/>
    <w:rsid w:val="00DA2CAF"/>
    <w:rsid w:val="00DA2DF9"/>
    <w:rsid w:val="00DA328F"/>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296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3030"/>
    <w:rsid w:val="00DD31C1"/>
    <w:rsid w:val="00DD3E59"/>
    <w:rsid w:val="00DD3F65"/>
    <w:rsid w:val="00DD4213"/>
    <w:rsid w:val="00DD4727"/>
    <w:rsid w:val="00DD4A24"/>
    <w:rsid w:val="00DD4AAD"/>
    <w:rsid w:val="00DD515B"/>
    <w:rsid w:val="00DD52AF"/>
    <w:rsid w:val="00DD53C1"/>
    <w:rsid w:val="00DD53DE"/>
    <w:rsid w:val="00DD57FB"/>
    <w:rsid w:val="00DD598D"/>
    <w:rsid w:val="00DD5D5A"/>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198"/>
    <w:rsid w:val="00E11E12"/>
    <w:rsid w:val="00E12A5D"/>
    <w:rsid w:val="00E13799"/>
    <w:rsid w:val="00E13CF5"/>
    <w:rsid w:val="00E13F13"/>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6CE"/>
    <w:rsid w:val="00E2494C"/>
    <w:rsid w:val="00E25141"/>
    <w:rsid w:val="00E251AC"/>
    <w:rsid w:val="00E25266"/>
    <w:rsid w:val="00E25791"/>
    <w:rsid w:val="00E257E9"/>
    <w:rsid w:val="00E25911"/>
    <w:rsid w:val="00E25AA6"/>
    <w:rsid w:val="00E26E7E"/>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2F63"/>
    <w:rsid w:val="00E33ACE"/>
    <w:rsid w:val="00E34735"/>
    <w:rsid w:val="00E34DD5"/>
    <w:rsid w:val="00E35216"/>
    <w:rsid w:val="00E35375"/>
    <w:rsid w:val="00E35EEA"/>
    <w:rsid w:val="00E366F0"/>
    <w:rsid w:val="00E36EC3"/>
    <w:rsid w:val="00E374AA"/>
    <w:rsid w:val="00E375A3"/>
    <w:rsid w:val="00E37A23"/>
    <w:rsid w:val="00E41B0D"/>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EB9"/>
    <w:rsid w:val="00E504C3"/>
    <w:rsid w:val="00E50E1C"/>
    <w:rsid w:val="00E517E3"/>
    <w:rsid w:val="00E51C3A"/>
    <w:rsid w:val="00E51F76"/>
    <w:rsid w:val="00E5268E"/>
    <w:rsid w:val="00E53D87"/>
    <w:rsid w:val="00E54144"/>
    <w:rsid w:val="00E549D7"/>
    <w:rsid w:val="00E54AD0"/>
    <w:rsid w:val="00E54EFF"/>
    <w:rsid w:val="00E54FEB"/>
    <w:rsid w:val="00E55398"/>
    <w:rsid w:val="00E5566F"/>
    <w:rsid w:val="00E56B54"/>
    <w:rsid w:val="00E56C7B"/>
    <w:rsid w:val="00E56DE5"/>
    <w:rsid w:val="00E57C68"/>
    <w:rsid w:val="00E60382"/>
    <w:rsid w:val="00E605FE"/>
    <w:rsid w:val="00E61342"/>
    <w:rsid w:val="00E61C79"/>
    <w:rsid w:val="00E61D2B"/>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550D"/>
    <w:rsid w:val="00E6565C"/>
    <w:rsid w:val="00E65D44"/>
    <w:rsid w:val="00E66359"/>
    <w:rsid w:val="00E66472"/>
    <w:rsid w:val="00E666BB"/>
    <w:rsid w:val="00E706CF"/>
    <w:rsid w:val="00E708ED"/>
    <w:rsid w:val="00E7097E"/>
    <w:rsid w:val="00E712B0"/>
    <w:rsid w:val="00E72468"/>
    <w:rsid w:val="00E72700"/>
    <w:rsid w:val="00E73944"/>
    <w:rsid w:val="00E739C7"/>
    <w:rsid w:val="00E73B21"/>
    <w:rsid w:val="00E74076"/>
    <w:rsid w:val="00E74C77"/>
    <w:rsid w:val="00E750FB"/>
    <w:rsid w:val="00E75157"/>
    <w:rsid w:val="00E7588E"/>
    <w:rsid w:val="00E76032"/>
    <w:rsid w:val="00E762DE"/>
    <w:rsid w:val="00E76C64"/>
    <w:rsid w:val="00E770DE"/>
    <w:rsid w:val="00E771C5"/>
    <w:rsid w:val="00E773C3"/>
    <w:rsid w:val="00E802B8"/>
    <w:rsid w:val="00E80784"/>
    <w:rsid w:val="00E8082F"/>
    <w:rsid w:val="00E80993"/>
    <w:rsid w:val="00E80B07"/>
    <w:rsid w:val="00E820FF"/>
    <w:rsid w:val="00E827A2"/>
    <w:rsid w:val="00E82922"/>
    <w:rsid w:val="00E82E8F"/>
    <w:rsid w:val="00E837FD"/>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193A"/>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E6F"/>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1C62"/>
    <w:rsid w:val="00ED2142"/>
    <w:rsid w:val="00ED2C45"/>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5DC"/>
    <w:rsid w:val="00EE1681"/>
    <w:rsid w:val="00EE17C5"/>
    <w:rsid w:val="00EE1D62"/>
    <w:rsid w:val="00EE2049"/>
    <w:rsid w:val="00EE2AC3"/>
    <w:rsid w:val="00EE3498"/>
    <w:rsid w:val="00EE34ED"/>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557"/>
    <w:rsid w:val="00EF59D9"/>
    <w:rsid w:val="00EF5A18"/>
    <w:rsid w:val="00EF5B49"/>
    <w:rsid w:val="00EF6537"/>
    <w:rsid w:val="00EF6653"/>
    <w:rsid w:val="00EF6D54"/>
    <w:rsid w:val="00EF70A1"/>
    <w:rsid w:val="00EF725B"/>
    <w:rsid w:val="00EF7494"/>
    <w:rsid w:val="00EF777F"/>
    <w:rsid w:val="00EF7BB9"/>
    <w:rsid w:val="00F0006E"/>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99C"/>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AF1"/>
    <w:rsid w:val="00F32C33"/>
    <w:rsid w:val="00F32CCA"/>
    <w:rsid w:val="00F3315F"/>
    <w:rsid w:val="00F335B9"/>
    <w:rsid w:val="00F3378C"/>
    <w:rsid w:val="00F337D7"/>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A6B"/>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86B"/>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4"/>
    <w:rsid w:val="00F62A2C"/>
    <w:rsid w:val="00F62BF4"/>
    <w:rsid w:val="00F62DBC"/>
    <w:rsid w:val="00F6344B"/>
    <w:rsid w:val="00F6415B"/>
    <w:rsid w:val="00F64610"/>
    <w:rsid w:val="00F65EAB"/>
    <w:rsid w:val="00F66569"/>
    <w:rsid w:val="00F666D4"/>
    <w:rsid w:val="00F66823"/>
    <w:rsid w:val="00F66F85"/>
    <w:rsid w:val="00F67081"/>
    <w:rsid w:val="00F679D1"/>
    <w:rsid w:val="00F67FCE"/>
    <w:rsid w:val="00F70236"/>
    <w:rsid w:val="00F70720"/>
    <w:rsid w:val="00F71DF3"/>
    <w:rsid w:val="00F728F7"/>
    <w:rsid w:val="00F73617"/>
    <w:rsid w:val="00F736F3"/>
    <w:rsid w:val="00F73A6D"/>
    <w:rsid w:val="00F73ACA"/>
    <w:rsid w:val="00F743AC"/>
    <w:rsid w:val="00F744C5"/>
    <w:rsid w:val="00F748F9"/>
    <w:rsid w:val="00F7514C"/>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67B"/>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987"/>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728"/>
    <w:rsid w:val="00FC04DF"/>
    <w:rsid w:val="00FC0948"/>
    <w:rsid w:val="00FC0AAD"/>
    <w:rsid w:val="00FC11B5"/>
    <w:rsid w:val="00FC250B"/>
    <w:rsid w:val="00FC271D"/>
    <w:rsid w:val="00FC2834"/>
    <w:rsid w:val="00FC2A79"/>
    <w:rsid w:val="00FC3021"/>
    <w:rsid w:val="00FC328D"/>
    <w:rsid w:val="00FC46EF"/>
    <w:rsid w:val="00FC49F0"/>
    <w:rsid w:val="00FC4B31"/>
    <w:rsid w:val="00FC4F91"/>
    <w:rsid w:val="00FC52A1"/>
    <w:rsid w:val="00FC586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774"/>
    <w:rsid w:val="00FF3899"/>
    <w:rsid w:val="00FF3C62"/>
    <w:rsid w:val="00FF40F4"/>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qFormat/>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2087786">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TSGS1_107_Maastricht\Docs\S1-242112.zip" TargetMode="External"/><Relationship Id="rId299" Type="http://schemas.openxmlformats.org/officeDocument/2006/relationships/hyperlink" Target="file:///D:\TSGS1_107_Maastricht\Docs\S1-242304.zip" TargetMode="External"/><Relationship Id="rId21" Type="http://schemas.openxmlformats.org/officeDocument/2006/relationships/hyperlink" Target="http://www.3gpp.org/ftp/tsg_sa/WG1_Serv/TSGS1_85_Tallin/templates/Template_WI_Status_Update.zip" TargetMode="External"/><Relationship Id="rId63" Type="http://schemas.openxmlformats.org/officeDocument/2006/relationships/hyperlink" Target="file:///D:\TSGS1_107_Maastricht\Docs\S1-242296.zip" TargetMode="External"/><Relationship Id="rId159" Type="http://schemas.openxmlformats.org/officeDocument/2006/relationships/hyperlink" Target="file:///D:\TSGS1_107_Maastricht\Docs\S1-242206.zip" TargetMode="External"/><Relationship Id="rId324" Type="http://schemas.openxmlformats.org/officeDocument/2006/relationships/hyperlink" Target="file:///D:\TSGS1_107_Maastricht\Docs\S1-242063.zip" TargetMode="External"/><Relationship Id="rId366" Type="http://schemas.openxmlformats.org/officeDocument/2006/relationships/hyperlink" Target="file:///D:\TSGS1_107_Maastricht\Docs\S1-242387.zip" TargetMode="External"/><Relationship Id="rId531" Type="http://schemas.openxmlformats.org/officeDocument/2006/relationships/hyperlink" Target="file:///D:\TSGS1_107_Maastricht\Docs\S1-242269.zip" TargetMode="External"/><Relationship Id="rId170" Type="http://schemas.openxmlformats.org/officeDocument/2006/relationships/hyperlink" Target="file:///D:\TSGS1_107_Maastricht\Docs\S1-242219.zip" TargetMode="External"/><Relationship Id="rId226" Type="http://schemas.openxmlformats.org/officeDocument/2006/relationships/hyperlink" Target="file:///D:\TSGS1_107_Maastricht\Docs\S1-242413.zip" TargetMode="External"/><Relationship Id="rId433" Type="http://schemas.openxmlformats.org/officeDocument/2006/relationships/hyperlink" Target="file:///D:\TSGS1_107_Maastricht\Docs\S1-242036.zip" TargetMode="External"/><Relationship Id="rId268" Type="http://schemas.openxmlformats.org/officeDocument/2006/relationships/hyperlink" Target="file:///D:\TSGS1_107_Maastricht\Docs\S1-242335.zip" TargetMode="External"/><Relationship Id="rId475" Type="http://schemas.openxmlformats.org/officeDocument/2006/relationships/hyperlink" Target="file:///D:\TSGS1_107_Maastricht\Docs\S1-242200.zip" TargetMode="External"/><Relationship Id="rId32" Type="http://schemas.openxmlformats.org/officeDocument/2006/relationships/hyperlink" Target="file:///D:\TSGS1_107_Maastricht\Docs\S1-242299.zip" TargetMode="External"/><Relationship Id="rId74" Type="http://schemas.openxmlformats.org/officeDocument/2006/relationships/hyperlink" Target="file:///D:\TSGS1_107_Maastricht\Docs\S1-242265.zip" TargetMode="External"/><Relationship Id="rId128" Type="http://schemas.openxmlformats.org/officeDocument/2006/relationships/hyperlink" Target="file:///D:\TSGS1_107_Maastricht\docs\S1-242484.zip" TargetMode="External"/><Relationship Id="rId335" Type="http://schemas.openxmlformats.org/officeDocument/2006/relationships/hyperlink" Target="file:///D:\TSGS1_107_Maastricht\Docs\S1-242048.zip" TargetMode="External"/><Relationship Id="rId377" Type="http://schemas.openxmlformats.org/officeDocument/2006/relationships/hyperlink" Target="file:///D:\TSGS1_107_Maastricht\Docs\S1-242287.zip" TargetMode="External"/><Relationship Id="rId500" Type="http://schemas.openxmlformats.org/officeDocument/2006/relationships/hyperlink" Target="file:///D:\TSGS1_107_Maastricht\Docs\S1-242255.zip" TargetMode="External"/><Relationship Id="rId542" Type="http://schemas.openxmlformats.org/officeDocument/2006/relationships/hyperlink" Target="file:///D:\TSGS1_107_Maastricht\Docs\S1-242465.zip" TargetMode="External"/><Relationship Id="rId5" Type="http://schemas.openxmlformats.org/officeDocument/2006/relationships/numbering" Target="numbering.xml"/><Relationship Id="rId181" Type="http://schemas.openxmlformats.org/officeDocument/2006/relationships/hyperlink" Target="file:///D:\TSGS1_107_Maastricht\Docs\S1-242137.zip" TargetMode="External"/><Relationship Id="rId237" Type="http://schemas.openxmlformats.org/officeDocument/2006/relationships/hyperlink" Target="file:///D:\TSGS1_107_Maastricht\Docs\S1-242018.zip" TargetMode="External"/><Relationship Id="rId402" Type="http://schemas.openxmlformats.org/officeDocument/2006/relationships/hyperlink" Target="file:///D:\TSGS1_107_Maastricht\Docs\S1-242043.zip" TargetMode="External"/><Relationship Id="rId279" Type="http://schemas.openxmlformats.org/officeDocument/2006/relationships/hyperlink" Target="file:///D:\TSGS1_107_Maastricht\Docs\S1-242114.zip" TargetMode="External"/><Relationship Id="rId444" Type="http://schemas.openxmlformats.org/officeDocument/2006/relationships/hyperlink" Target="file:///D:\TSGS1_107_Maastricht\Docs\S1-242075.zip" TargetMode="External"/><Relationship Id="rId486" Type="http://schemas.openxmlformats.org/officeDocument/2006/relationships/hyperlink" Target="file:///D:\TSGS1_107_Maastricht\Docs\S1-242132.zip" TargetMode="External"/><Relationship Id="rId43" Type="http://schemas.openxmlformats.org/officeDocument/2006/relationships/hyperlink" Target="file:///D:\TSGS1_107_Maastricht\Docs\S1-242097.zip" TargetMode="External"/><Relationship Id="rId139" Type="http://schemas.openxmlformats.org/officeDocument/2006/relationships/hyperlink" Target="file:///D:\TSGS1_107_Maastricht\Docs\S1-242143.zip" TargetMode="External"/><Relationship Id="rId290" Type="http://schemas.openxmlformats.org/officeDocument/2006/relationships/hyperlink" Target="file:///D:\TSGS1_107_Maastricht\Docs\S1-242214.zip" TargetMode="External"/><Relationship Id="rId304" Type="http://schemas.openxmlformats.org/officeDocument/2006/relationships/hyperlink" Target="file:///D:\TSGS1_107_Maastricht\Docs\S1-242374.zip" TargetMode="External"/><Relationship Id="rId346" Type="http://schemas.openxmlformats.org/officeDocument/2006/relationships/hyperlink" Target="file:///D:\TSGS1_107_Maastricht\Docs\S1-242382.zip" TargetMode="External"/><Relationship Id="rId388" Type="http://schemas.openxmlformats.org/officeDocument/2006/relationships/hyperlink" Target="file:///D:\TSGS1_107_Maastricht\Docs\S1-242290.zip" TargetMode="External"/><Relationship Id="rId511" Type="http://schemas.openxmlformats.org/officeDocument/2006/relationships/hyperlink" Target="file:///D:\TSGS1_107_Maastricht\Docs\S1-242154.zip" TargetMode="External"/><Relationship Id="rId85" Type="http://schemas.openxmlformats.org/officeDocument/2006/relationships/hyperlink" Target="file:///D:\TSGS1_107_Maastricht\Docs\S1-242188.zip" TargetMode="External"/><Relationship Id="rId150" Type="http://schemas.openxmlformats.org/officeDocument/2006/relationships/hyperlink" Target="docs\S1-242536.zip" TargetMode="External"/><Relationship Id="rId192" Type="http://schemas.openxmlformats.org/officeDocument/2006/relationships/hyperlink" Target="file:///D:\TSGS1_107_Maastricht\docs\S1-242492.zip" TargetMode="External"/><Relationship Id="rId206" Type="http://schemas.openxmlformats.org/officeDocument/2006/relationships/hyperlink" Target="file:///D:\TSGS1_107_Maastricht\docs\S1-242496.zip" TargetMode="External"/><Relationship Id="rId413" Type="http://schemas.openxmlformats.org/officeDocument/2006/relationships/hyperlink" Target="file:///D:\TSGS1_107_Maastricht\Docs\S1-242244.zip" TargetMode="External"/><Relationship Id="rId248" Type="http://schemas.openxmlformats.org/officeDocument/2006/relationships/hyperlink" Target="file:///D:\TSGS1_107_Maastricht\Docs\S1-242420.zip" TargetMode="External"/><Relationship Id="rId455" Type="http://schemas.openxmlformats.org/officeDocument/2006/relationships/hyperlink" Target="file:///D:\TSGS1_107_Maastricht\Docs\S1-242103.zip" TargetMode="External"/><Relationship Id="rId497" Type="http://schemas.openxmlformats.org/officeDocument/2006/relationships/hyperlink" Target="file:///D:\TSGS1_107_Maastricht\Docs\S1-242153.zip" TargetMode="External"/><Relationship Id="rId12" Type="http://schemas.openxmlformats.org/officeDocument/2006/relationships/hyperlink" Target="https://ftp.3gpp.org/Information/WORK_PLAN" TargetMode="External"/><Relationship Id="rId108" Type="http://schemas.openxmlformats.org/officeDocument/2006/relationships/hyperlink" Target="file:///D:\TSGS1_107_Maastricht\Docs\S1-242014.zip" TargetMode="External"/><Relationship Id="rId315" Type="http://schemas.openxmlformats.org/officeDocument/2006/relationships/hyperlink" Target="file:///D:\TSGS1_107_Maastricht\Docs\S1-242211.zip" TargetMode="External"/><Relationship Id="rId357" Type="http://schemas.openxmlformats.org/officeDocument/2006/relationships/hyperlink" Target="file:///D:\TSGS1_107_Maastricht\Docs\S1-242362.zip" TargetMode="External"/><Relationship Id="rId522" Type="http://schemas.openxmlformats.org/officeDocument/2006/relationships/hyperlink" Target="file:///D:\TSGS1_107_Maastricht\Docs\S1-242032.zip" TargetMode="External"/><Relationship Id="rId54" Type="http://schemas.openxmlformats.org/officeDocument/2006/relationships/hyperlink" Target="file:///D:\TSGS1_107_Maastricht\Docs\S1-242185.zip" TargetMode="External"/><Relationship Id="rId96" Type="http://schemas.openxmlformats.org/officeDocument/2006/relationships/hyperlink" Target="file:///D:\TSGS1_107_Maastricht\Docs\S1-242249.zip" TargetMode="External"/><Relationship Id="rId161" Type="http://schemas.openxmlformats.org/officeDocument/2006/relationships/hyperlink" Target="file:///D:\TSGS1_107_Maastricht\docs\S1-242487.zip" TargetMode="External"/><Relationship Id="rId217" Type="http://schemas.openxmlformats.org/officeDocument/2006/relationships/hyperlink" Target="file:///D:\TSGS1_107_Maastricht\Docs\S1-242152.zip" TargetMode="External"/><Relationship Id="rId399" Type="http://schemas.openxmlformats.org/officeDocument/2006/relationships/hyperlink" Target="docs\S1-242545.zip" TargetMode="External"/><Relationship Id="rId259" Type="http://schemas.openxmlformats.org/officeDocument/2006/relationships/hyperlink" Target="file:///D:\TSGS1_107_Maastricht\Docs\S1-242110.zip" TargetMode="External"/><Relationship Id="rId424" Type="http://schemas.openxmlformats.org/officeDocument/2006/relationships/hyperlink" Target="file:///D:\TSGS1_107_Maastricht\Docs\S1-242453.zip" TargetMode="External"/><Relationship Id="rId466" Type="http://schemas.openxmlformats.org/officeDocument/2006/relationships/hyperlink" Target="file:///D:\TSGS1_107_Maastricht\Docs\S1-242155.zip" TargetMode="External"/><Relationship Id="rId23" Type="http://schemas.openxmlformats.org/officeDocument/2006/relationships/hyperlink" Target="file:///D:\TSGS1_107_Maastricht\Docs\S1-242006.zip" TargetMode="External"/><Relationship Id="rId119" Type="http://schemas.openxmlformats.org/officeDocument/2006/relationships/hyperlink" Target="file:///D:\TSGS1_107_Maastricht\Docs\S1-242074.zip" TargetMode="External"/><Relationship Id="rId270" Type="http://schemas.openxmlformats.org/officeDocument/2006/relationships/hyperlink" Target="file:///D:\TSGS1_107_Maastricht\Docs\S1-242405.zip" TargetMode="External"/><Relationship Id="rId326" Type="http://schemas.openxmlformats.org/officeDocument/2006/relationships/hyperlink" Target="file:///D:\TSGS1_107_Maastricht\Docs\S1-242330.zip" TargetMode="External"/><Relationship Id="rId533" Type="http://schemas.openxmlformats.org/officeDocument/2006/relationships/hyperlink" Target="file:///D:\TSGS1_107_Maastricht\Docs\S1-242100.zip" TargetMode="External"/><Relationship Id="rId65" Type="http://schemas.openxmlformats.org/officeDocument/2006/relationships/hyperlink" Target="file:///D:\TSGS1_107_Maastricht\Docs\S1-242158.zip" TargetMode="External"/><Relationship Id="rId130" Type="http://schemas.openxmlformats.org/officeDocument/2006/relationships/hyperlink" Target="docs\S1-242532.zip" TargetMode="External"/><Relationship Id="rId368" Type="http://schemas.openxmlformats.org/officeDocument/2006/relationships/hyperlink" Target="file:///D:\TSGS1_107_Maastricht\Docs\S1-242280.zip" TargetMode="External"/><Relationship Id="rId172" Type="http://schemas.openxmlformats.org/officeDocument/2006/relationships/hyperlink" Target="file:///D:\TSGS1_107_Maastricht\docs\S1-242490.zip" TargetMode="External"/><Relationship Id="rId228" Type="http://schemas.openxmlformats.org/officeDocument/2006/relationships/hyperlink" Target="file:///D:\TSGS1_107_Maastricht\Docs\S1-242414.zip" TargetMode="External"/><Relationship Id="rId435" Type="http://schemas.openxmlformats.org/officeDocument/2006/relationships/hyperlink" Target="file:///D:\TSGS1_107_Maastricht\Docs\S1-242038.zip" TargetMode="External"/><Relationship Id="rId477" Type="http://schemas.openxmlformats.org/officeDocument/2006/relationships/hyperlink" Target="file:///D:\TSGS1_107_Maastricht\Docs\S1-242220.zip" TargetMode="External"/><Relationship Id="rId281" Type="http://schemas.openxmlformats.org/officeDocument/2006/relationships/hyperlink" Target="file:///D:\TSGS1_107_Maastricht\Docs\S1-242406.zip" TargetMode="External"/><Relationship Id="rId337" Type="http://schemas.openxmlformats.org/officeDocument/2006/relationships/hyperlink" Target="file:///D:\TSGS1_107_Maastricht\Docs\S1-242381.zip" TargetMode="External"/><Relationship Id="rId502" Type="http://schemas.openxmlformats.org/officeDocument/2006/relationships/hyperlink" Target="file:///D:\TSGS1_107_Maastricht\Docs\S1-242257.zip" TargetMode="External"/><Relationship Id="rId34" Type="http://schemas.openxmlformats.org/officeDocument/2006/relationships/hyperlink" Target="file:///D:\TSGS1_107_Maastricht\Docs\S1-242347.zip" TargetMode="External"/><Relationship Id="rId76" Type="http://schemas.openxmlformats.org/officeDocument/2006/relationships/hyperlink" Target="file:///D:\TSGS1_107_Maastricht\docs\S1-242473.zip" TargetMode="External"/><Relationship Id="rId141" Type="http://schemas.openxmlformats.org/officeDocument/2006/relationships/hyperlink" Target="file:///D:\TSGS1_107_Maastricht\docs\S1-242485.zip" TargetMode="External"/><Relationship Id="rId379" Type="http://schemas.openxmlformats.org/officeDocument/2006/relationships/hyperlink" Target="file:///D:\TSGS1_107_Maastricht\Docs\S1-242288.zip" TargetMode="External"/><Relationship Id="rId544" Type="http://schemas.openxmlformats.org/officeDocument/2006/relationships/theme" Target="theme/theme1.xml"/><Relationship Id="rId7" Type="http://schemas.openxmlformats.org/officeDocument/2006/relationships/settings" Target="settings.xml"/><Relationship Id="rId183" Type="http://schemas.openxmlformats.org/officeDocument/2006/relationships/hyperlink" Target="file:///D:\TSGS1_107_Maastricht\Docs\S1-242337.zip" TargetMode="External"/><Relationship Id="rId239" Type="http://schemas.openxmlformats.org/officeDocument/2006/relationships/hyperlink" Target="file:///D:\TSGS1_107_Maastricht\Docs\S1-242421.zip" TargetMode="External"/><Relationship Id="rId390" Type="http://schemas.openxmlformats.org/officeDocument/2006/relationships/hyperlink" Target="file:///D:\TSGS1_107_Maastricht\Docs\S1-242392.zip" TargetMode="External"/><Relationship Id="rId404" Type="http://schemas.openxmlformats.org/officeDocument/2006/relationships/hyperlink" Target="file:///D:\TSGS1_107_Maastricht\Docs\S1-242087.zip" TargetMode="External"/><Relationship Id="rId446" Type="http://schemas.openxmlformats.org/officeDocument/2006/relationships/hyperlink" Target="file:///D:\TSGS1_107_Maastricht\Docs\S1-242082.zip" TargetMode="External"/><Relationship Id="rId250" Type="http://schemas.openxmlformats.org/officeDocument/2006/relationships/hyperlink" Target="file:///D:\TSGS1_107_Maastricht\docs\S1-242516.zip" TargetMode="External"/><Relationship Id="rId292" Type="http://schemas.openxmlformats.org/officeDocument/2006/relationships/hyperlink" Target="file:///D:\TSGS1_107_Maastricht\Docs\S1-242251.zip" TargetMode="External"/><Relationship Id="rId306" Type="http://schemas.openxmlformats.org/officeDocument/2006/relationships/hyperlink" Target="file:///D:\TSGS1_107_Maastricht\Docs\S1-242395.zip" TargetMode="External"/><Relationship Id="rId488" Type="http://schemas.openxmlformats.org/officeDocument/2006/relationships/hyperlink" Target="file:///D:\TSGS1_107_Maastricht\Docs\S1-242237.zip" TargetMode="External"/><Relationship Id="rId45" Type="http://schemas.openxmlformats.org/officeDocument/2006/relationships/hyperlink" Target="file:///D:\TSGS1_107_Maastricht\Docs\S1-242176.zip" TargetMode="External"/><Relationship Id="rId87" Type="http://schemas.openxmlformats.org/officeDocument/2006/relationships/hyperlink" Target="file:///D:\TSGS1_107_Maastricht\Docs\S1-242178.zip" TargetMode="External"/><Relationship Id="rId110" Type="http://schemas.openxmlformats.org/officeDocument/2006/relationships/hyperlink" Target="file:///D:\TSGS1_107_Maastricht\Docs\S1-242315.zip" TargetMode="External"/><Relationship Id="rId348" Type="http://schemas.openxmlformats.org/officeDocument/2006/relationships/hyperlink" Target="file:///D:\TSGS1_107_Maastricht\Docs\S1-242262.zip" TargetMode="External"/><Relationship Id="rId513" Type="http://schemas.openxmlformats.org/officeDocument/2006/relationships/hyperlink" Target="file:///D:\TSGS1_107_Maastricht\Docs\S1-242195.zip" TargetMode="External"/><Relationship Id="rId152" Type="http://schemas.openxmlformats.org/officeDocument/2006/relationships/hyperlink" Target="file:///D:\TSGS1_107_Maastricht\Docs\S1-242325.zip" TargetMode="External"/><Relationship Id="rId194" Type="http://schemas.openxmlformats.org/officeDocument/2006/relationships/hyperlink" Target="file:///D:\TSGS1_107_Maastricht\Docs\S1-242339.zip" TargetMode="External"/><Relationship Id="rId208" Type="http://schemas.openxmlformats.org/officeDocument/2006/relationships/hyperlink" Target="file:///D:\TSGS1_107_Maastricht\Docs\S1-242149.zip" TargetMode="External"/><Relationship Id="rId415" Type="http://schemas.openxmlformats.org/officeDocument/2006/relationships/hyperlink" Target="file:///D:\TSGS1_107_Maastricht\Docs\S1-242268.zip" TargetMode="External"/><Relationship Id="rId457" Type="http://schemas.openxmlformats.org/officeDocument/2006/relationships/hyperlink" Target="file:///D:\TSGS1_107_Maastricht\Docs\S1-242107.zip" TargetMode="External"/><Relationship Id="rId261" Type="http://schemas.openxmlformats.org/officeDocument/2006/relationships/hyperlink" Target="file:///D:\TSGS1_107_Maastricht\Docs\S1-242110.zip" TargetMode="External"/><Relationship Id="rId499" Type="http://schemas.openxmlformats.org/officeDocument/2006/relationships/hyperlink" Target="file:///D:\TSGS1_107_Maastricht\Docs\S1-242254.zip" TargetMode="External"/><Relationship Id="rId14" Type="http://schemas.openxmlformats.org/officeDocument/2006/relationships/hyperlink" Target="file:///D:\TSGS1_107_Maastricht\Docs\S1-242000.zip" TargetMode="External"/><Relationship Id="rId56" Type="http://schemas.openxmlformats.org/officeDocument/2006/relationships/hyperlink" Target="file:///D:\TSGS1_107_Maastricht\Docs\S1-242242.zip" TargetMode="External"/><Relationship Id="rId317" Type="http://schemas.openxmlformats.org/officeDocument/2006/relationships/hyperlink" Target="file:///D:\TSGS1_107_Maastricht\Docs\S1-242054.zip" TargetMode="External"/><Relationship Id="rId359" Type="http://schemas.openxmlformats.org/officeDocument/2006/relationships/hyperlink" Target="file:///D:\TSGS1_107_Maastricht\Docs\S1-242397.zip" TargetMode="External"/><Relationship Id="rId524" Type="http://schemas.openxmlformats.org/officeDocument/2006/relationships/hyperlink" Target="file:///D:\TSGS1_107_Maastricht\docs\S1-242500.zip" TargetMode="External"/><Relationship Id="rId98" Type="http://schemas.openxmlformats.org/officeDocument/2006/relationships/hyperlink" Target="file:///D:\TSGS1_107_Maastricht\docs\S1-242477.zip" TargetMode="External"/><Relationship Id="rId121" Type="http://schemas.openxmlformats.org/officeDocument/2006/relationships/hyperlink" Target="file:///D:\TSGS1_107_Maastricht\docs\S1-242480.zip" TargetMode="External"/><Relationship Id="rId163" Type="http://schemas.openxmlformats.org/officeDocument/2006/relationships/hyperlink" Target="docs\S1-242538.zip" TargetMode="External"/><Relationship Id="rId219" Type="http://schemas.openxmlformats.org/officeDocument/2006/relationships/hyperlink" Target="file:///D:\TSGS1_107_Maastricht\Docs\S1-242267.zip" TargetMode="External"/><Relationship Id="rId370" Type="http://schemas.openxmlformats.org/officeDocument/2006/relationships/hyperlink" Target="file:///D:\TSGS1_107_Maastricht\Docs\S1-242388.zip" TargetMode="External"/><Relationship Id="rId426" Type="http://schemas.openxmlformats.org/officeDocument/2006/relationships/hyperlink" Target="file:///D:\TSGS1_107_Maastricht\docs\S1-242521.zip" TargetMode="External"/><Relationship Id="rId230" Type="http://schemas.openxmlformats.org/officeDocument/2006/relationships/hyperlink" Target="file:///D:\TSGS1_107_Maastricht\Docs\S1-242412.zip" TargetMode="External"/><Relationship Id="rId468" Type="http://schemas.openxmlformats.org/officeDocument/2006/relationships/hyperlink" Target="file:///D:\TSGS1_107_Maastricht\Docs\S1-242161.zip" TargetMode="External"/><Relationship Id="rId25" Type="http://schemas.openxmlformats.org/officeDocument/2006/relationships/hyperlink" Target="file:///D:\TSGS1_107_Maastricht\Docs\S1-242009.zip" TargetMode="External"/><Relationship Id="rId67" Type="http://schemas.openxmlformats.org/officeDocument/2006/relationships/hyperlink" Target="file:///D:\TSGS1_107_Maastricht\Docs\S1-242020.zip" TargetMode="External"/><Relationship Id="rId272" Type="http://schemas.openxmlformats.org/officeDocument/2006/relationships/hyperlink" Target="file:///D:\TSGS1_107_Maastricht\Docs\S1-242417.zip" TargetMode="External"/><Relationship Id="rId328" Type="http://schemas.openxmlformats.org/officeDocument/2006/relationships/hyperlink" Target="file:///D:\TSGS1_107_Maastricht\Docs\S1-242379.zip" TargetMode="External"/><Relationship Id="rId535" Type="http://schemas.openxmlformats.org/officeDocument/2006/relationships/hyperlink" Target="file:///D:\TSGS1_107_Maastricht\Docs\S1-242399.zip" TargetMode="External"/><Relationship Id="rId88" Type="http://schemas.openxmlformats.org/officeDocument/2006/relationships/hyperlink" Target="file:///D:\TSGS1_107_Maastricht\Docs\S1-242179.zip" TargetMode="External"/><Relationship Id="rId111" Type="http://schemas.openxmlformats.org/officeDocument/2006/relationships/hyperlink" Target="file:///D:\TSGS1_107_Maastricht\Docs\S1-242049.zip" TargetMode="External"/><Relationship Id="rId132" Type="http://schemas.openxmlformats.org/officeDocument/2006/relationships/hyperlink" Target="file:///D:\TSGS1_107_Maastricht\Docs\S1-242123.zip" TargetMode="External"/><Relationship Id="rId153" Type="http://schemas.openxmlformats.org/officeDocument/2006/relationships/hyperlink" Target="file:///D:\TSGS1_107_Maastricht\docs\S1-242512.zip" TargetMode="External"/><Relationship Id="rId174" Type="http://schemas.openxmlformats.org/officeDocument/2006/relationships/hyperlink" Target="docs\S1-242548.zip" TargetMode="External"/><Relationship Id="rId195" Type="http://schemas.openxmlformats.org/officeDocument/2006/relationships/hyperlink" Target="file:///D:\TSGS1_107_Maastricht\Docs\S1-242261.zip" TargetMode="External"/><Relationship Id="rId209" Type="http://schemas.openxmlformats.org/officeDocument/2006/relationships/hyperlink" Target="file:///D:\TSGS1_107_Maastricht\Docs\S1-242150.zip" TargetMode="External"/><Relationship Id="rId360" Type="http://schemas.openxmlformats.org/officeDocument/2006/relationships/hyperlink" Target="file:///D:\TSGS1_107_Maastricht\docs\S1-242509.zip" TargetMode="External"/><Relationship Id="rId381" Type="http://schemas.openxmlformats.org/officeDocument/2006/relationships/hyperlink" Target="file:///D:\TSGS1_107_Maastricht\Docs\S1-242360.zip" TargetMode="External"/><Relationship Id="rId416" Type="http://schemas.openxmlformats.org/officeDocument/2006/relationships/hyperlink" Target="file:///D:\TSGS1_107_Maastricht\Docs\S1-242083.zip" TargetMode="External"/><Relationship Id="rId220" Type="http://schemas.openxmlformats.org/officeDocument/2006/relationships/hyperlink" Target="file:///D:\TSGS1_107_Maastricht\Docs\S1-242282.zip" TargetMode="External"/><Relationship Id="rId241" Type="http://schemas.openxmlformats.org/officeDocument/2006/relationships/hyperlink" Target="file:///D:\TSGS1_107_Maastricht\docs\S1-242503.zip" TargetMode="External"/><Relationship Id="rId437" Type="http://schemas.openxmlformats.org/officeDocument/2006/relationships/hyperlink" Target="file:///D:\TSGS1_107_Maastricht\Docs\S1-242044.zip" TargetMode="External"/><Relationship Id="rId458" Type="http://schemas.openxmlformats.org/officeDocument/2006/relationships/hyperlink" Target="file:///D:\TSGS1_107_Maastricht\Docs\S1-242119.zip" TargetMode="External"/><Relationship Id="rId479" Type="http://schemas.openxmlformats.org/officeDocument/2006/relationships/hyperlink" Target="file:///D:\TSGS1_107_Maastricht\Docs\S1-242236.zip" TargetMode="External"/><Relationship Id="rId15" Type="http://schemas.openxmlformats.org/officeDocument/2006/relationships/hyperlink" Target="file:///D:\TSGS1_107_Maastricht\Docs\S1-242001.zip" TargetMode="External"/><Relationship Id="rId36" Type="http://schemas.openxmlformats.org/officeDocument/2006/relationships/hyperlink" Target="file:///D:\TSGS1_107_Maastricht\Docs\S1-242346.zip" TargetMode="External"/><Relationship Id="rId57" Type="http://schemas.openxmlformats.org/officeDocument/2006/relationships/hyperlink" Target="file:///D:\TSGS1_107_Maastricht\Docs\S1-242283.zip" TargetMode="External"/><Relationship Id="rId262" Type="http://schemas.openxmlformats.org/officeDocument/2006/relationships/hyperlink" Target="file:///D:\TSGS1_107_Maastricht\Docs\S1-242111.zip" TargetMode="External"/><Relationship Id="rId283" Type="http://schemas.openxmlformats.org/officeDocument/2006/relationships/hyperlink" Target="file:///D:\TSGS1_107_Maastricht\Docs\S1-242407.zip" TargetMode="External"/><Relationship Id="rId318" Type="http://schemas.openxmlformats.org/officeDocument/2006/relationships/hyperlink" Target="file:///D:\TSGS1_107_Maastricht\Docs\S1-242055.zip" TargetMode="External"/><Relationship Id="rId339" Type="http://schemas.openxmlformats.org/officeDocument/2006/relationships/hyperlink" Target="file:///D:\TSGS1_107_Maastricht\Docs\S1-242357.zip" TargetMode="External"/><Relationship Id="rId490" Type="http://schemas.openxmlformats.org/officeDocument/2006/relationships/hyperlink" Target="file:///D:\TSGS1_107_Maastricht\Docs\S1-242076.zip" TargetMode="External"/><Relationship Id="rId504" Type="http://schemas.openxmlformats.org/officeDocument/2006/relationships/hyperlink" Target="file:///D:\TSGS1_107_Maastricht\docs\S1-242501.zip" TargetMode="External"/><Relationship Id="rId525" Type="http://schemas.openxmlformats.org/officeDocument/2006/relationships/hyperlink" Target="file:///D:\TSGS1_107_Maastricht\Docs\S1-242345.zip" TargetMode="External"/><Relationship Id="rId78" Type="http://schemas.openxmlformats.org/officeDocument/2006/relationships/hyperlink" Target="file:///D:\TSGS1_107_Maastricht\Docs\S1-242186.zip" TargetMode="External"/><Relationship Id="rId99" Type="http://schemas.openxmlformats.org/officeDocument/2006/relationships/hyperlink" Target="file:///D:\TSGS1_107_Maastricht\Docs\S1-242065.zip" TargetMode="External"/><Relationship Id="rId101" Type="http://schemas.openxmlformats.org/officeDocument/2006/relationships/hyperlink" Target="file:///D:\TSGS1_107_Maastricht\docs\S1-242349.zip" TargetMode="External"/><Relationship Id="rId122" Type="http://schemas.openxmlformats.org/officeDocument/2006/relationships/hyperlink" Target="file:///D:\TSGS1_107_Maastricht\Docs\S1-242115.zip" TargetMode="External"/><Relationship Id="rId143" Type="http://schemas.openxmlformats.org/officeDocument/2006/relationships/hyperlink" Target="file:///D:\TSGS1_107_Maastricht\Docs\S1-242145.zip" TargetMode="External"/><Relationship Id="rId164" Type="http://schemas.openxmlformats.org/officeDocument/2006/relationships/hyperlink" Target="file:///D:\TSGS1_107_Maastricht\Docs\S1-242216.zip" TargetMode="External"/><Relationship Id="rId185" Type="http://schemas.openxmlformats.org/officeDocument/2006/relationships/hyperlink" Target="file:///D:\TSGS1_107_Maastricht\Docs\S1-242093.zip" TargetMode="External"/><Relationship Id="rId350" Type="http://schemas.openxmlformats.org/officeDocument/2006/relationships/hyperlink" Target="file:///D:\TSGS1_107_Maastricht\Docs\S1-242383.zip" TargetMode="External"/><Relationship Id="rId371" Type="http://schemas.openxmlformats.org/officeDocument/2006/relationships/hyperlink" Target="file:///D:\TSGS1_107_Maastricht\Docs\S1-242281.zip" TargetMode="External"/><Relationship Id="rId406" Type="http://schemas.openxmlformats.org/officeDocument/2006/relationships/hyperlink" Target="file:///D:\TSGS1_107_Maastricht\Docs\S1-242131.zip" TargetMode="External"/><Relationship Id="rId9" Type="http://schemas.openxmlformats.org/officeDocument/2006/relationships/footnotes" Target="footnotes.xml"/><Relationship Id="rId210" Type="http://schemas.openxmlformats.org/officeDocument/2006/relationships/hyperlink" Target="file:///D:\TSGS1_107_Maastricht\Docs\S1-242168.zip" TargetMode="External"/><Relationship Id="rId392" Type="http://schemas.openxmlformats.org/officeDocument/2006/relationships/hyperlink" Target="file:///D:\TSGS1_107_Maastricht\Docs\S1-242089.zip" TargetMode="External"/><Relationship Id="rId427" Type="http://schemas.openxmlformats.org/officeDocument/2006/relationships/hyperlink" Target="docs\S1-242544.zip" TargetMode="External"/><Relationship Id="rId448" Type="http://schemas.openxmlformats.org/officeDocument/2006/relationships/hyperlink" Target="file:///D:\TSGS1_107_Maastricht\Docs\S1-242086.zip" TargetMode="External"/><Relationship Id="rId469" Type="http://schemas.openxmlformats.org/officeDocument/2006/relationships/hyperlink" Target="file:///D:\TSGS1_107_Maastricht\Docs\S1-242162.zip" TargetMode="External"/><Relationship Id="rId26" Type="http://schemas.openxmlformats.org/officeDocument/2006/relationships/hyperlink" Target="file:///D:\TSGS1_107_Maastricht\Docs\S1-242010.zip" TargetMode="External"/><Relationship Id="rId231" Type="http://schemas.openxmlformats.org/officeDocument/2006/relationships/hyperlink" Target="file:///D:\TSGS1_107_Maastricht\Docs\S1-242419.zip" TargetMode="External"/><Relationship Id="rId252" Type="http://schemas.openxmlformats.org/officeDocument/2006/relationships/hyperlink" Target="file:///D:\TSGS1_107_Maastricht\Docs\S1-242403.zip" TargetMode="External"/><Relationship Id="rId273" Type="http://schemas.openxmlformats.org/officeDocument/2006/relationships/hyperlink" Target="file:///D:\TSGS1_107_Maastricht\Docs\S1-242114.zip" TargetMode="External"/><Relationship Id="rId294" Type="http://schemas.openxmlformats.org/officeDocument/2006/relationships/hyperlink" Target="docs\S1-242460.zip" TargetMode="External"/><Relationship Id="rId308" Type="http://schemas.openxmlformats.org/officeDocument/2006/relationships/hyperlink" Target="file:///D:\TSGS1_107_Maastricht\Docs\S1-242068.zip" TargetMode="External"/><Relationship Id="rId329" Type="http://schemas.openxmlformats.org/officeDocument/2006/relationships/hyperlink" Target="file:///D:\TSGS1_107_Maastricht\Docs\S1-242064.zip" TargetMode="External"/><Relationship Id="rId480" Type="http://schemas.openxmlformats.org/officeDocument/2006/relationships/hyperlink" Target="file:///D:\TSGS1_107_Maastricht\Docs\S1-242240.zip" TargetMode="External"/><Relationship Id="rId515" Type="http://schemas.openxmlformats.org/officeDocument/2006/relationships/hyperlink" Target="file:///D:\TSGS1_107_Maastricht\Docs\S1-242328.zip" TargetMode="External"/><Relationship Id="rId536" Type="http://schemas.openxmlformats.org/officeDocument/2006/relationships/hyperlink" Target="file:///D:\TSGS1_107_Maastricht\Docs\S1-242449.zip" TargetMode="External"/><Relationship Id="rId47" Type="http://schemas.openxmlformats.org/officeDocument/2006/relationships/hyperlink" Target="file:///D:\TSGS1_107_Maastricht\Docs\S1-242305.zip" TargetMode="External"/><Relationship Id="rId68" Type="http://schemas.openxmlformats.org/officeDocument/2006/relationships/hyperlink" Target="file:///D:\TSGS1_107_Maastricht\Docs\S1-242308.zip" TargetMode="External"/><Relationship Id="rId89" Type="http://schemas.openxmlformats.org/officeDocument/2006/relationships/hyperlink" Target="file:///D:\TSGS1_107_Maastricht\Docs\S1-242172.zip" TargetMode="External"/><Relationship Id="rId112" Type="http://schemas.openxmlformats.org/officeDocument/2006/relationships/hyperlink" Target="file:///D:\TSGS1_107_Maastricht\Docs\S1-242317.zip" TargetMode="External"/><Relationship Id="rId133" Type="http://schemas.openxmlformats.org/officeDocument/2006/relationships/hyperlink" Target="file:///D:\TSGS1_107_Maastricht\Docs\S1-242321.zip" TargetMode="External"/><Relationship Id="rId154" Type="http://schemas.openxmlformats.org/officeDocument/2006/relationships/hyperlink" Target="docs\S1-242537.zip" TargetMode="External"/><Relationship Id="rId175" Type="http://schemas.openxmlformats.org/officeDocument/2006/relationships/hyperlink" Target="file:///D:\TSGS1_107_Maastricht\Docs\S1-242234.zip" TargetMode="External"/><Relationship Id="rId340" Type="http://schemas.openxmlformats.org/officeDocument/2006/relationships/hyperlink" Target="file:///D:\TSGS1_107_Maastricht\Docs\S1-242209.zip" TargetMode="External"/><Relationship Id="rId361" Type="http://schemas.openxmlformats.org/officeDocument/2006/relationships/hyperlink" Target="file:///D:\TSGS1_107_Maastricht\Docs\S1-242062.zip" TargetMode="External"/><Relationship Id="rId196" Type="http://schemas.openxmlformats.org/officeDocument/2006/relationships/hyperlink" Target="file:///D:\TSGS1_107_Maastricht\Docs\S1-242340.zip" TargetMode="External"/><Relationship Id="rId200" Type="http://schemas.openxmlformats.org/officeDocument/2006/relationships/hyperlink" Target="file:///D:\TSGS1_107_Maastricht\Docs\S1-242259.zip" TargetMode="External"/><Relationship Id="rId382" Type="http://schemas.openxmlformats.org/officeDocument/2006/relationships/hyperlink" Target="file:///D:\TSGS1_107_Maastricht\Docs\S1-242366.zip" TargetMode="External"/><Relationship Id="rId417" Type="http://schemas.openxmlformats.org/officeDocument/2006/relationships/hyperlink" Target="file:///D:\TSGS1_107_Maastricht\Docs\S1-242126.zip" TargetMode="External"/><Relationship Id="rId438" Type="http://schemas.openxmlformats.org/officeDocument/2006/relationships/hyperlink" Target="file:///D:\TSGS1_107_Maastricht\Docs\S1-242045.zip" TargetMode="External"/><Relationship Id="rId459" Type="http://schemas.openxmlformats.org/officeDocument/2006/relationships/hyperlink" Target="file:///D:\TSGS1_107_Maastricht\Docs\S1-242124.zip" TargetMode="External"/><Relationship Id="rId16" Type="http://schemas.openxmlformats.org/officeDocument/2006/relationships/hyperlink" Target="file:///D:\TSGS1_107_Maastricht\Docs\S1-242002.zip" TargetMode="External"/><Relationship Id="rId221" Type="http://schemas.openxmlformats.org/officeDocument/2006/relationships/hyperlink" Target="file:///D:\TSGS1_107_Maastricht\Docs\S1-242411.zip" TargetMode="External"/><Relationship Id="rId242" Type="http://schemas.openxmlformats.org/officeDocument/2006/relationships/hyperlink" Target="file:///D:\TSGS1_107_Maastricht\Docs\S1-242028.zip" TargetMode="External"/><Relationship Id="rId263" Type="http://schemas.openxmlformats.org/officeDocument/2006/relationships/hyperlink" Target="file:///D:\TSGS1_107_Maastricht\Docs\S1-242334.zip" TargetMode="External"/><Relationship Id="rId284" Type="http://schemas.openxmlformats.org/officeDocument/2006/relationships/hyperlink" Target="file:///D:\TSGS1_107_Maastricht\Docs\S1-242418.zip" TargetMode="External"/><Relationship Id="rId319" Type="http://schemas.openxmlformats.org/officeDocument/2006/relationships/hyperlink" Target="file:///D:\TSGS1_107_Maastricht\Docs\S1-242371.zip" TargetMode="External"/><Relationship Id="rId470" Type="http://schemas.openxmlformats.org/officeDocument/2006/relationships/hyperlink" Target="file:///D:\TSGS1_107_Maastricht\Docs\S1-242165.zip" TargetMode="External"/><Relationship Id="rId491" Type="http://schemas.openxmlformats.org/officeDocument/2006/relationships/hyperlink" Target="file:///D:\TSGS1_107_Maastricht\Docs\S1-242079.zip" TargetMode="External"/><Relationship Id="rId505" Type="http://schemas.openxmlformats.org/officeDocument/2006/relationships/hyperlink" Target="file:///D:\TSGS1_107_Maastricht\Docs\S1-242024.zip" TargetMode="External"/><Relationship Id="rId526" Type="http://schemas.openxmlformats.org/officeDocument/2006/relationships/hyperlink" Target="file:///D:\TSGS1_107_Maastricht\Docs\S1-242102.zip" TargetMode="External"/><Relationship Id="rId37" Type="http://schemas.openxmlformats.org/officeDocument/2006/relationships/hyperlink" Target="file:///D:\TSGS1_107_Maastricht\Docs\S1-242039.zip" TargetMode="External"/><Relationship Id="rId58" Type="http://schemas.openxmlformats.org/officeDocument/2006/relationships/hyperlink" Target="file:///D:\TSGS1_107_Maastricht\Docs\S1-242193.zip" TargetMode="External"/><Relationship Id="rId79" Type="http://schemas.openxmlformats.org/officeDocument/2006/relationships/hyperlink" Target="file:///D:\TSGS1_107_Maastricht\Docs\S1-242022.zip" TargetMode="External"/><Relationship Id="rId102" Type="http://schemas.openxmlformats.org/officeDocument/2006/relationships/hyperlink" Target="file:///D:\TSGS1_107_Maastricht\Docs\S1-242117.zip" TargetMode="External"/><Relationship Id="rId123" Type="http://schemas.openxmlformats.org/officeDocument/2006/relationships/hyperlink" Target="file:///D:\TSGS1_107_Maastricht\docs\S1-242481.zip" TargetMode="External"/><Relationship Id="rId144" Type="http://schemas.openxmlformats.org/officeDocument/2006/relationships/hyperlink" Target="file:///D:\TSGS1_107_Maastricht\Docs\S1-242323.zip" TargetMode="External"/><Relationship Id="rId330" Type="http://schemas.openxmlformats.org/officeDocument/2006/relationships/hyperlink" Target="file:///D:\TSGS1_107_Maastricht\Docs\S1-242355.zip" TargetMode="External"/><Relationship Id="rId90" Type="http://schemas.openxmlformats.org/officeDocument/2006/relationships/hyperlink" Target="file:///D:\TSGS1_107_Maastricht\Docs\S1-242173.zip" TargetMode="External"/><Relationship Id="rId165" Type="http://schemas.openxmlformats.org/officeDocument/2006/relationships/hyperlink" Target="file:///D:\TSGS1_107_Maastricht\docs\S1-242489.zip" TargetMode="External"/><Relationship Id="rId186" Type="http://schemas.openxmlformats.org/officeDocument/2006/relationships/hyperlink" Target="file:///D:\TSGS1_107_Maastricht\Docs\S1-242338.zip" TargetMode="External"/><Relationship Id="rId351" Type="http://schemas.openxmlformats.org/officeDocument/2006/relationships/hyperlink" Target="file:///D:\TSGS1_107_Maastricht\Docs\S1-242284.zip" TargetMode="External"/><Relationship Id="rId372" Type="http://schemas.openxmlformats.org/officeDocument/2006/relationships/hyperlink" Target="file:///D:\TSGS1_107_Maastricht\Docs\S1-242369.zip" TargetMode="External"/><Relationship Id="rId393" Type="http://schemas.openxmlformats.org/officeDocument/2006/relationships/hyperlink" Target="file:///D:\TSGS1_107_Maastricht\Docs\S1-242461.zip" TargetMode="External"/><Relationship Id="rId407" Type="http://schemas.openxmlformats.org/officeDocument/2006/relationships/hyperlink" Target="file:///D:\TSGS1_107_Maastricht\Docs\S1-242157.zip" TargetMode="External"/><Relationship Id="rId428" Type="http://schemas.openxmlformats.org/officeDocument/2006/relationships/hyperlink" Target="file:///D:\TSGS1_107_Maastricht\Docs\S1-242301.zip" TargetMode="External"/><Relationship Id="rId449" Type="http://schemas.openxmlformats.org/officeDocument/2006/relationships/hyperlink" Target="file:///D:\TSGS1_107_Maastricht\Docs\S1-242088.zip" TargetMode="External"/><Relationship Id="rId211" Type="http://schemas.openxmlformats.org/officeDocument/2006/relationships/hyperlink" Target="file:///D:\TSGS1_107_Maastricht\Docs\S1-242342.zip" TargetMode="External"/><Relationship Id="rId232" Type="http://schemas.openxmlformats.org/officeDocument/2006/relationships/hyperlink" Target="file:///D:\TSGS1_107_Maastricht\docs\S1-242502.zip" TargetMode="External"/><Relationship Id="rId253" Type="http://schemas.openxmlformats.org/officeDocument/2006/relationships/hyperlink" Target="file:///D:\TSGS1_107_Maastricht\Docs\S1-242110.zip" TargetMode="External"/><Relationship Id="rId274" Type="http://schemas.openxmlformats.org/officeDocument/2006/relationships/hyperlink" Target="file:///D:\TSGS1_107_Maastricht\docs\S1-242514.zip" TargetMode="External"/><Relationship Id="rId295" Type="http://schemas.openxmlformats.org/officeDocument/2006/relationships/hyperlink" Target="https://ftp.3gpp.org/Specs/archive/22_series/22.887/22887-010.zip" TargetMode="External"/><Relationship Id="rId309" Type="http://schemas.openxmlformats.org/officeDocument/2006/relationships/hyperlink" Target="file:///D:\TSGS1_107_Maastricht\Docs\S1-242303.zip" TargetMode="External"/><Relationship Id="rId460" Type="http://schemas.openxmlformats.org/officeDocument/2006/relationships/hyperlink" Target="file:///D:\TSGS1_107_Maastricht\Docs\S1-242127.zip" TargetMode="External"/><Relationship Id="rId481" Type="http://schemas.openxmlformats.org/officeDocument/2006/relationships/hyperlink" Target="file:///D:\TSGS1_107_Maastricht\Docs\S1-242246.zip" TargetMode="External"/><Relationship Id="rId516" Type="http://schemas.openxmlformats.org/officeDocument/2006/relationships/hyperlink" Target="file:///D:\TSGS1_107_Maastricht\Docs\S1-242258.zip" TargetMode="External"/><Relationship Id="rId27" Type="http://schemas.openxmlformats.org/officeDocument/2006/relationships/hyperlink" Target="file:///D:\TSGS1_107_Maastricht\Docs\S1-242175.zip" TargetMode="External"/><Relationship Id="rId48" Type="http://schemas.openxmlformats.org/officeDocument/2006/relationships/hyperlink" Target="file:///D:\TSGS1_107_Maastricht\docs\S1-242527.zip" TargetMode="External"/><Relationship Id="rId69" Type="http://schemas.openxmlformats.org/officeDocument/2006/relationships/hyperlink" Target="file:///D:\TSGS1_107_Maastricht\docs\S1-242472.zip" TargetMode="External"/><Relationship Id="rId113" Type="http://schemas.openxmlformats.org/officeDocument/2006/relationships/hyperlink" Target="file:///D:\TSGS1_107_Maastricht\Docs\S1-242050.zip" TargetMode="External"/><Relationship Id="rId134" Type="http://schemas.openxmlformats.org/officeDocument/2006/relationships/hyperlink" Target="file:///D:\TSGS1_107_Maastricht\docs\S1-242483.zip" TargetMode="External"/><Relationship Id="rId320" Type="http://schemas.openxmlformats.org/officeDocument/2006/relationships/hyperlink" Target="file:///D:\TSGS1_107_Maastricht\Docs\S1-242394.zip" TargetMode="External"/><Relationship Id="rId537" Type="http://schemas.openxmlformats.org/officeDocument/2006/relationships/hyperlink" Target="file:///D:\TSGS1_107_Maastricht\Docs\S1-242455.zip" TargetMode="External"/><Relationship Id="rId80" Type="http://schemas.openxmlformats.org/officeDocument/2006/relationships/hyperlink" Target="file:///D:\TSGS1_107_Maastricht\Docs\S1-242310.zip" TargetMode="External"/><Relationship Id="rId155" Type="http://schemas.openxmlformats.org/officeDocument/2006/relationships/hyperlink" Target="file:///D:\TSGS1_107_Maastricht\Docs\S1-242205.zip" TargetMode="External"/><Relationship Id="rId176" Type="http://schemas.openxmlformats.org/officeDocument/2006/relationships/hyperlink" Target="file:///D:\TSGS1_107_Maastricht\docs\S1-242471.zip" TargetMode="External"/><Relationship Id="rId197" Type="http://schemas.openxmlformats.org/officeDocument/2006/relationships/hyperlink" Target="file:///D:\TSGS1_107_Maastricht\Docs\S1-242285.zip" TargetMode="External"/><Relationship Id="rId341" Type="http://schemas.openxmlformats.org/officeDocument/2006/relationships/hyperlink" Target="file:///D:\TSGS1_107_Maastricht\Docs\S1-242358.zip" TargetMode="External"/><Relationship Id="rId362" Type="http://schemas.openxmlformats.org/officeDocument/2006/relationships/hyperlink" Target="file:///D:\TSGS1_107_Maastricht\Docs\S1-242350.zip" TargetMode="External"/><Relationship Id="rId383" Type="http://schemas.openxmlformats.org/officeDocument/2006/relationships/hyperlink" Target="file:///D:\TSGS1_107_Maastricht\Docs\S1-242391.zip" TargetMode="External"/><Relationship Id="rId418" Type="http://schemas.openxmlformats.org/officeDocument/2006/relationships/hyperlink" Target="file:///D:\TSGS1_107_Maastricht\Docs\S1-242132.zip" TargetMode="External"/><Relationship Id="rId439" Type="http://schemas.openxmlformats.org/officeDocument/2006/relationships/hyperlink" Target="file:///D:\TSGS1_107_Maastricht\Docs\S1-242052.zip" TargetMode="External"/><Relationship Id="rId201" Type="http://schemas.openxmlformats.org/officeDocument/2006/relationships/hyperlink" Target="file:///D:\TSGS1_107_Maastricht\Docs\S1-242136.zip" TargetMode="External"/><Relationship Id="rId222" Type="http://schemas.openxmlformats.org/officeDocument/2006/relationships/hyperlink" Target="file:///D:\TSGS1_107_Maastricht\Docs\S1-242261.zip" TargetMode="External"/><Relationship Id="rId243" Type="http://schemas.openxmlformats.org/officeDocument/2006/relationships/hyperlink" Target="file:///D:\TSGS1_107_Maastricht\Docs\S1-242401.zip" TargetMode="External"/><Relationship Id="rId264" Type="http://schemas.openxmlformats.org/officeDocument/2006/relationships/hyperlink" Target="file:///D:\TSGS1_107_Maastricht\Docs\S1-242334.zip" TargetMode="External"/><Relationship Id="rId285" Type="http://schemas.openxmlformats.org/officeDocument/2006/relationships/hyperlink" Target="file:///D:\TSGS1_107_Maastricht\docs\S1-242505.zip" TargetMode="External"/><Relationship Id="rId450" Type="http://schemas.openxmlformats.org/officeDocument/2006/relationships/hyperlink" Target="file:///D:\TSGS1_107_Maastricht\Docs\S1-242091.zip" TargetMode="External"/><Relationship Id="rId471" Type="http://schemas.openxmlformats.org/officeDocument/2006/relationships/hyperlink" Target="file:///D:\TSGS1_107_Maastricht\Docs\S1-242170.zip" TargetMode="External"/><Relationship Id="rId506" Type="http://schemas.openxmlformats.org/officeDocument/2006/relationships/hyperlink" Target="file:///D:\TSGS1_107_Maastricht\Docs\S1-242042.zip" TargetMode="External"/><Relationship Id="rId17" Type="http://schemas.openxmlformats.org/officeDocument/2006/relationships/hyperlink" Target="file:///D:\TSGS1_107_Maastricht\Docs\S1-242005.zip" TargetMode="External"/><Relationship Id="rId38" Type="http://schemas.openxmlformats.org/officeDocument/2006/relationships/hyperlink" Target="file:///D:\TSGS1_107_Maastricht\Docs\S1-242059.zip" TargetMode="External"/><Relationship Id="rId59" Type="http://schemas.openxmlformats.org/officeDocument/2006/relationships/hyperlink" Target="file:///D:\TSGS1_107_Maastricht\Docs\S1-242306.zip" TargetMode="External"/><Relationship Id="rId103" Type="http://schemas.openxmlformats.org/officeDocument/2006/relationships/hyperlink" Target="file:///D:\TSGS1_107_Maastricht\Docs\S1-242033.zip" TargetMode="External"/><Relationship Id="rId124" Type="http://schemas.openxmlformats.org/officeDocument/2006/relationships/hyperlink" Target="file:///D:\TSGS1_107_Maastricht\Docs\S1-242164.zip" TargetMode="External"/><Relationship Id="rId310" Type="http://schemas.openxmlformats.org/officeDocument/2006/relationships/hyperlink" Target="file:///D:\TSGS1_107_Maastricht\Docs\S1-242372.zip" TargetMode="External"/><Relationship Id="rId492" Type="http://schemas.openxmlformats.org/officeDocument/2006/relationships/hyperlink" Target="file:///D:\TSGS1_107_Maastricht\Docs\S1-242016.zip" TargetMode="External"/><Relationship Id="rId527" Type="http://schemas.openxmlformats.org/officeDocument/2006/relationships/hyperlink" Target="file:///D:\TSGS1_107_Maastricht\Docs\S1-242192.zip" TargetMode="External"/><Relationship Id="rId70" Type="http://schemas.openxmlformats.org/officeDocument/2006/relationships/hyperlink" Target="file:///D:\TSGS1_107_Maastricht\Docs\S1-242021.zip" TargetMode="External"/><Relationship Id="rId91" Type="http://schemas.openxmlformats.org/officeDocument/2006/relationships/hyperlink" Target="file:///D:\TSGS1_107_Maastricht\Docs\S1-242177.zip" TargetMode="External"/><Relationship Id="rId145" Type="http://schemas.openxmlformats.org/officeDocument/2006/relationships/hyperlink" Target="file:///D:\TSGS1_107_Maastricht\Docs\S1-242196.zip" TargetMode="External"/><Relationship Id="rId166" Type="http://schemas.openxmlformats.org/officeDocument/2006/relationships/hyperlink" Target="docs\S1-242539.zip" TargetMode="External"/><Relationship Id="rId187" Type="http://schemas.openxmlformats.org/officeDocument/2006/relationships/hyperlink" Target="file:///D:\TSGS1_107_Maastricht\Docs\S1-242222.zip" TargetMode="External"/><Relationship Id="rId331" Type="http://schemas.openxmlformats.org/officeDocument/2006/relationships/hyperlink" Target="file:///D:\TSGS1_107_Maastricht\Docs\S1-242380.zip" TargetMode="External"/><Relationship Id="rId352" Type="http://schemas.openxmlformats.org/officeDocument/2006/relationships/hyperlink" Target="file:///D:\TSGS1_107_Maastricht\Docs\S1-242351.zip" TargetMode="External"/><Relationship Id="rId373" Type="http://schemas.openxmlformats.org/officeDocument/2006/relationships/hyperlink" Target="file:///D:\TSGS1_107_Maastricht\Docs\S1-242375.zip" TargetMode="External"/><Relationship Id="rId394" Type="http://schemas.openxmlformats.org/officeDocument/2006/relationships/hyperlink" Target="file:///D:\TSGS1_107_Maastricht\Docs\S1-242292.zip" TargetMode="External"/><Relationship Id="rId408" Type="http://schemas.openxmlformats.org/officeDocument/2006/relationships/hyperlink" Target="file:///D:\TSGS1_107_Maastricht\Docs\S1-242278.zip" TargetMode="External"/><Relationship Id="rId429" Type="http://schemas.openxmlformats.org/officeDocument/2006/relationships/hyperlink" Target="file:///D:\TSGS1_107_Maastricht\Docs\S1-242017.zip" TargetMode="External"/><Relationship Id="rId1" Type="http://schemas.openxmlformats.org/officeDocument/2006/relationships/customXml" Target="../customXml/item1.xml"/><Relationship Id="rId212" Type="http://schemas.openxmlformats.org/officeDocument/2006/relationships/hyperlink" Target="file:///D:\TSGS1_107_Maastricht\docs\S1-242513.zip" TargetMode="External"/><Relationship Id="rId233" Type="http://schemas.openxmlformats.org/officeDocument/2006/relationships/hyperlink" Target="file:///D:\TSGS1_107_Maastricht\Docs\S1-242108.zip" TargetMode="External"/><Relationship Id="rId254" Type="http://schemas.openxmlformats.org/officeDocument/2006/relationships/hyperlink" Target="file:///D:\TSGS1_107_Maastricht\Docs\S1-242333.zip" TargetMode="External"/><Relationship Id="rId440" Type="http://schemas.openxmlformats.org/officeDocument/2006/relationships/hyperlink" Target="file:///D:\TSGS1_107_Maastricht\Docs\S1-242056.zip" TargetMode="External"/><Relationship Id="rId28" Type="http://schemas.openxmlformats.org/officeDocument/2006/relationships/hyperlink" Target="file:///D:\TSGS1_107_Maastricht\Docs\S1-242174.zip" TargetMode="External"/><Relationship Id="rId49" Type="http://schemas.openxmlformats.org/officeDocument/2006/relationships/hyperlink" Target="file:///D:\TSGS1_107_Maastricht\Docs\S1-242218.zip" TargetMode="External"/><Relationship Id="rId114" Type="http://schemas.openxmlformats.org/officeDocument/2006/relationships/hyperlink" Target="file:///D:\TSGS1_107_Maastricht\Docs\S1-242316.zip" TargetMode="External"/><Relationship Id="rId275" Type="http://schemas.openxmlformats.org/officeDocument/2006/relationships/hyperlink" Target="file:///D:\TSGS1_107_Maastricht\Docs\S1-242114.zip" TargetMode="External"/><Relationship Id="rId296" Type="http://schemas.openxmlformats.org/officeDocument/2006/relationships/hyperlink" Target="file:///D:\TSGS1_107_Maastricht\Docs\S1-242238.zip" TargetMode="External"/><Relationship Id="rId300" Type="http://schemas.openxmlformats.org/officeDocument/2006/relationships/hyperlink" Target="file:///D:\TSGS1_107_Maastricht\Docs\S1-242376.zip" TargetMode="External"/><Relationship Id="rId461" Type="http://schemas.openxmlformats.org/officeDocument/2006/relationships/hyperlink" Target="file:///D:\TSGS1_107_Maastricht\Docs\S1-242129.zip" TargetMode="External"/><Relationship Id="rId482" Type="http://schemas.openxmlformats.org/officeDocument/2006/relationships/hyperlink" Target="file:///D:\TSGS1_107_Maastricht\Docs\S1-242270.zip" TargetMode="External"/><Relationship Id="rId517" Type="http://schemas.openxmlformats.org/officeDocument/2006/relationships/hyperlink" Target="file:///D:\TSGS1_107_Maastricht\Docs\S1-242294.zip" TargetMode="External"/><Relationship Id="rId538" Type="http://schemas.openxmlformats.org/officeDocument/2006/relationships/hyperlink" Target="file:///D:\TSGS1_107_Maastricht\Docs\S1-242456.zip" TargetMode="External"/><Relationship Id="rId60" Type="http://schemas.openxmlformats.org/officeDocument/2006/relationships/hyperlink" Target="file:///D:\TSGS1_107_Maastricht\docs\S1-242474.zip" TargetMode="External"/><Relationship Id="rId81" Type="http://schemas.openxmlformats.org/officeDocument/2006/relationships/hyperlink" Target="file:///D:\TSGS1_107_Maastricht\docs\S1-242475.zip" TargetMode="External"/><Relationship Id="rId135" Type="http://schemas.openxmlformats.org/officeDocument/2006/relationships/hyperlink" Target="file:///D:\TSGS1_107_Maastricht\docs\S1-242520.zip" TargetMode="External"/><Relationship Id="rId156" Type="http://schemas.openxmlformats.org/officeDocument/2006/relationships/hyperlink" Target="file:///D:\TSGS1_107_Maastricht\Docs\S1-242105.zip" TargetMode="External"/><Relationship Id="rId177" Type="http://schemas.openxmlformats.org/officeDocument/2006/relationships/hyperlink" Target="file:///D:\TSGS1_107_Maastricht\Docs\S1-242233.zip" TargetMode="External"/><Relationship Id="rId198" Type="http://schemas.openxmlformats.org/officeDocument/2006/relationships/hyperlink" Target="file:///D:\TSGS1_107_Maastricht\Docs\S1-242341.zip" TargetMode="External"/><Relationship Id="rId321" Type="http://schemas.openxmlformats.org/officeDocument/2006/relationships/hyperlink" Target="file:///D:\TSGS1_107_Maastricht\Docs\S1-242116.zip" TargetMode="External"/><Relationship Id="rId342" Type="http://schemas.openxmlformats.org/officeDocument/2006/relationships/hyperlink" Target="file:///D:\TSGS1_107_Maastricht\Docs\S1-242384.zip" TargetMode="External"/><Relationship Id="rId363" Type="http://schemas.openxmlformats.org/officeDocument/2006/relationships/hyperlink" Target="file:///D:\TSGS1_107_Maastricht\Docs\S1-242363.zip" TargetMode="External"/><Relationship Id="rId384" Type="http://schemas.openxmlformats.org/officeDocument/2006/relationships/hyperlink" Target="file:///D:\TSGS1_107_Maastricht\Docs\S1-242276.zip" TargetMode="External"/><Relationship Id="rId419" Type="http://schemas.openxmlformats.org/officeDocument/2006/relationships/hyperlink" Target="file:///D:\TSGS1_107_Maastricht\Docs\S1-242133.zip" TargetMode="External"/><Relationship Id="rId202" Type="http://schemas.openxmlformats.org/officeDocument/2006/relationships/hyperlink" Target="file:///D:\TSGS1_107_Maastricht\docs\S1-242493.zip" TargetMode="External"/><Relationship Id="rId223" Type="http://schemas.openxmlformats.org/officeDocument/2006/relationships/hyperlink" Target="https://ftp.3gpp.org/Specs/archive/22_series/22.883/22883-010.zip" TargetMode="External"/><Relationship Id="rId244" Type="http://schemas.openxmlformats.org/officeDocument/2006/relationships/hyperlink" Target="file:///D:\TSGS1_107_Maastricht\Docs\S1-242416.zip" TargetMode="External"/><Relationship Id="rId430" Type="http://schemas.openxmlformats.org/officeDocument/2006/relationships/hyperlink" Target="file:///D:\TSGS1_107_Maastricht\Docs\S1-242019.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file:///D:\TSGS1_107_Maastricht\Docs\S1-242166.zip" TargetMode="External"/><Relationship Id="rId265" Type="http://schemas.openxmlformats.org/officeDocument/2006/relationships/hyperlink" Target="file:///D:\TSGS1_107_Maastricht\Docs\S1-242111.zip" TargetMode="External"/><Relationship Id="rId286" Type="http://schemas.openxmlformats.org/officeDocument/2006/relationships/hyperlink" Target="file:///D:\TSGS1_107_Maastricht\docs\S1-242518.zip" TargetMode="External"/><Relationship Id="rId451" Type="http://schemas.openxmlformats.org/officeDocument/2006/relationships/hyperlink" Target="file:///D:\TSGS1_107_Maastricht\Docs\S1-242092.zip" TargetMode="External"/><Relationship Id="rId472" Type="http://schemas.openxmlformats.org/officeDocument/2006/relationships/hyperlink" Target="file:///D:\TSGS1_107_Maastricht\Docs\S1-242189.zip" TargetMode="External"/><Relationship Id="rId493" Type="http://schemas.openxmlformats.org/officeDocument/2006/relationships/hyperlink" Target="file:///D:\TSGS1_107_Maastricht\Docs\S1-242046.zip" TargetMode="External"/><Relationship Id="rId507" Type="http://schemas.openxmlformats.org/officeDocument/2006/relationships/hyperlink" Target="file:///D:\TSGS1_107_Maastricht\Docs\S1-242159.zip" TargetMode="External"/><Relationship Id="rId528" Type="http://schemas.openxmlformats.org/officeDocument/2006/relationships/hyperlink" Target="file:///D:\TSGS1_107_Maastricht\Docs\S1-242229.zip" TargetMode="External"/><Relationship Id="rId50" Type="http://schemas.openxmlformats.org/officeDocument/2006/relationships/hyperlink" Target="file:///D:\TSGS1_107_Maastricht\Docs\S1-242058.zip" TargetMode="External"/><Relationship Id="rId104" Type="http://schemas.openxmlformats.org/officeDocument/2006/relationships/hyperlink" Target="file:///D:\TSGS1_107_Maastricht\Docs\S1-242034.zip" TargetMode="External"/><Relationship Id="rId125" Type="http://schemas.openxmlformats.org/officeDocument/2006/relationships/hyperlink" Target="file:///D:\TSGS1_107_Maastricht\Docs\S1-242320.zip" TargetMode="External"/><Relationship Id="rId146" Type="http://schemas.openxmlformats.org/officeDocument/2006/relationships/hyperlink" Target="file:///D:\TSGS1_107_Maastricht\Docs\S1-242197.zip" TargetMode="External"/><Relationship Id="rId167" Type="http://schemas.openxmlformats.org/officeDocument/2006/relationships/hyperlink" Target="docs\S1-242546.zip" TargetMode="External"/><Relationship Id="rId188" Type="http://schemas.openxmlformats.org/officeDocument/2006/relationships/hyperlink" Target="file:///D:\TSGS1_107_Maastricht\Docs\S1-242223.zip" TargetMode="External"/><Relationship Id="rId311" Type="http://schemas.openxmlformats.org/officeDocument/2006/relationships/hyperlink" Target="file:///D:\TSGS1_107_Maastricht\Docs\S1-242393.zip" TargetMode="External"/><Relationship Id="rId332" Type="http://schemas.openxmlformats.org/officeDocument/2006/relationships/hyperlink" Target="file:///D:\TSGS1_107_Maastricht\docs\S1-242507.zip" TargetMode="External"/><Relationship Id="rId353" Type="http://schemas.openxmlformats.org/officeDocument/2006/relationships/hyperlink" Target="file:///D:\TSGS1_107_Maastricht\Docs\S1-242361.zip" TargetMode="External"/><Relationship Id="rId374" Type="http://schemas.openxmlformats.org/officeDocument/2006/relationships/hyperlink" Target="file:///D:\TSGS1_107_Maastricht\Docs\S1-242390.zip" TargetMode="External"/><Relationship Id="rId395" Type="http://schemas.openxmlformats.org/officeDocument/2006/relationships/hyperlink" Target="file:///D:\TSGS1_107_Maastricht\Docs\S1-242450.zip" TargetMode="External"/><Relationship Id="rId409" Type="http://schemas.openxmlformats.org/officeDocument/2006/relationships/hyperlink" Target="file:///D:\TSGS1_107_Maastricht\Docs\S1-242190.zip" TargetMode="External"/><Relationship Id="rId71" Type="http://schemas.openxmlformats.org/officeDocument/2006/relationships/hyperlink" Target="file:///D:\TSGS1_107_Maastricht\Docs\S1-242295.zip" TargetMode="External"/><Relationship Id="rId92" Type="http://schemas.openxmlformats.org/officeDocument/2006/relationships/hyperlink" Target="file:///D:\TSGS1_107_Maastricht\Docs\S1-242180.zip" TargetMode="External"/><Relationship Id="rId213" Type="http://schemas.openxmlformats.org/officeDocument/2006/relationships/hyperlink" Target="docs\S1-242531.zip" TargetMode="External"/><Relationship Id="rId234" Type="http://schemas.openxmlformats.org/officeDocument/2006/relationships/hyperlink" Target="file:///D:\TSGS1_107_Maastricht\Docs\S1-242109.zip" TargetMode="External"/><Relationship Id="rId420" Type="http://schemas.openxmlformats.org/officeDocument/2006/relationships/hyperlink" Target="file:///D:\TSGS1_107_Maastricht\Docs\S1-242237.zip" TargetMode="External"/><Relationship Id="rId2" Type="http://schemas.openxmlformats.org/officeDocument/2006/relationships/customXml" Target="../customXml/item2.xml"/><Relationship Id="rId29" Type="http://schemas.openxmlformats.org/officeDocument/2006/relationships/hyperlink" Target="file:///D:\TSGS1_107_Maastricht\Docs\S1-242187.zip" TargetMode="External"/><Relationship Id="rId255" Type="http://schemas.openxmlformats.org/officeDocument/2006/relationships/hyperlink" Target="file:///D:\TSGS1_107_Maastricht\Docs\S1-242110.zip" TargetMode="External"/><Relationship Id="rId276" Type="http://schemas.openxmlformats.org/officeDocument/2006/relationships/hyperlink" Target="file:///D:\TSGS1_107_Maastricht\docs\S1-242517.zip" TargetMode="External"/><Relationship Id="rId297" Type="http://schemas.openxmlformats.org/officeDocument/2006/relationships/hyperlink" Target="file:///D:\TSGS1_107_Maastricht\Docs\S1-242069.zip" TargetMode="External"/><Relationship Id="rId441" Type="http://schemas.openxmlformats.org/officeDocument/2006/relationships/hyperlink" Target="file:///D:\TSGS1_107_Maastricht\Docs\S1-242060.zip" TargetMode="External"/><Relationship Id="rId462" Type="http://schemas.openxmlformats.org/officeDocument/2006/relationships/hyperlink" Target="file:///D:\TSGS1_107_Maastricht\Docs\S1-242130.zip" TargetMode="External"/><Relationship Id="rId483" Type="http://schemas.openxmlformats.org/officeDocument/2006/relationships/hyperlink" Target="file:///D:\TSGS1_107_Maastricht\docs\S1-242343.zip" TargetMode="External"/><Relationship Id="rId518" Type="http://schemas.openxmlformats.org/officeDocument/2006/relationships/hyperlink" Target="file:///D:\TSGS1_107_Maastricht\Docs\S1-242113.zip" TargetMode="External"/><Relationship Id="rId539" Type="http://schemas.openxmlformats.org/officeDocument/2006/relationships/hyperlink" Target="file:///D:\TSGS1_107_Maastricht\Docs\S1-242462.zip" TargetMode="External"/><Relationship Id="rId40" Type="http://schemas.openxmlformats.org/officeDocument/2006/relationships/hyperlink" Target="file:///D:\TSGS1_107_Maastricht\Docs\S1-242228.zip" TargetMode="External"/><Relationship Id="rId115" Type="http://schemas.openxmlformats.org/officeDocument/2006/relationships/hyperlink" Target="file:///D:\TSGS1_107_Maastricht\Docs\S1-242051.zip" TargetMode="External"/><Relationship Id="rId136" Type="http://schemas.openxmlformats.org/officeDocument/2006/relationships/hyperlink" Target="docs\S1-242524.zip" TargetMode="External"/><Relationship Id="rId157" Type="http://schemas.openxmlformats.org/officeDocument/2006/relationships/hyperlink" Target="file:///D:\TSGS1_107_Maastricht\docs\S1-242488.zip" TargetMode="External"/><Relationship Id="rId178" Type="http://schemas.openxmlformats.org/officeDocument/2006/relationships/hyperlink" Target="file:///D:\TSGS1_107_Maastricht\Docs\S1-242241.zip" TargetMode="External"/><Relationship Id="rId301" Type="http://schemas.openxmlformats.org/officeDocument/2006/relationships/hyperlink" Target="file:///D:\TSGS1_107_Maastricht\Docs\S1-242163.zip" TargetMode="External"/><Relationship Id="rId322" Type="http://schemas.openxmlformats.org/officeDocument/2006/relationships/hyperlink" Target="file:///D:\TSGS1_107_Maastricht\Docs\S1-242353.zip" TargetMode="External"/><Relationship Id="rId343" Type="http://schemas.openxmlformats.org/officeDocument/2006/relationships/hyperlink" Target="file:///D:\TSGS1_107_Maastricht\docs\S1-242508.zip" TargetMode="External"/><Relationship Id="rId364" Type="http://schemas.openxmlformats.org/officeDocument/2006/relationships/hyperlink" Target="file:///D:\TSGS1_107_Maastricht\Docs\S1-242279.zip" TargetMode="External"/><Relationship Id="rId61" Type="http://schemas.openxmlformats.org/officeDocument/2006/relationships/hyperlink" Target="file:///D:\TSGS1_107_Maastricht\docs\S1-242476.zip" TargetMode="External"/><Relationship Id="rId82" Type="http://schemas.openxmlformats.org/officeDocument/2006/relationships/hyperlink" Target="file:///D:\TSGS1_107_Maastricht\docs\S1-242529.zip" TargetMode="External"/><Relationship Id="rId199" Type="http://schemas.openxmlformats.org/officeDocument/2006/relationships/hyperlink" Target="file:///D:\TSGS1_107_Maastricht\docs\S1-242494.zip" TargetMode="External"/><Relationship Id="rId203" Type="http://schemas.openxmlformats.org/officeDocument/2006/relationships/hyperlink" Target="file:///D:\TSGS1_107_Maastricht\Docs\S1-242138.zip" TargetMode="External"/><Relationship Id="rId385" Type="http://schemas.openxmlformats.org/officeDocument/2006/relationships/hyperlink" Target="file:///D:\TSGS1_107_Maastricht\Docs\S1-242289.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D:\TSGS1_107_Maastricht\Docs\S1-242239.zip" TargetMode="External"/><Relationship Id="rId245" Type="http://schemas.openxmlformats.org/officeDocument/2006/relationships/hyperlink" Target="file:///D:\TSGS1_107_Maastricht\docs\S1-242515.zip" TargetMode="External"/><Relationship Id="rId266" Type="http://schemas.openxmlformats.org/officeDocument/2006/relationships/hyperlink" Target="file:///D:\TSGS1_107_Maastricht\Docs\S1-242114.zip" TargetMode="External"/><Relationship Id="rId287" Type="http://schemas.openxmlformats.org/officeDocument/2006/relationships/hyperlink" Target="file:///D:\TSGS1_107_Maastricht\Docs\S1-242141.zip" TargetMode="External"/><Relationship Id="rId410" Type="http://schemas.openxmlformats.org/officeDocument/2006/relationships/hyperlink" Target="file:///D:\TSGS1_107_Maastricht\Docs\S1-242207.zip" TargetMode="External"/><Relationship Id="rId431" Type="http://schemas.openxmlformats.org/officeDocument/2006/relationships/hyperlink" Target="file:///D:\TSGS1_107_Maastricht\Docs\S1-242023.zip" TargetMode="External"/><Relationship Id="rId452" Type="http://schemas.openxmlformats.org/officeDocument/2006/relationships/hyperlink" Target="file:///D:\TSGS1_107_Maastricht\Docs\S1-242095.zip" TargetMode="External"/><Relationship Id="rId473" Type="http://schemas.openxmlformats.org/officeDocument/2006/relationships/hyperlink" Target="file:///D:\TSGS1_107_Maastricht\Docs\S1-242194.zip" TargetMode="External"/><Relationship Id="rId494" Type="http://schemas.openxmlformats.org/officeDocument/2006/relationships/hyperlink" Target="file:///D:\TSGS1_107_Maastricht\Docs\S1-242057.zip" TargetMode="External"/><Relationship Id="rId508" Type="http://schemas.openxmlformats.org/officeDocument/2006/relationships/hyperlink" Target="file:///D:\TSGS1_107_Maastricht\Docs\S1-242094.zip" TargetMode="External"/><Relationship Id="rId529" Type="http://schemas.openxmlformats.org/officeDocument/2006/relationships/hyperlink" Target="file:///D:\TSGS1_107_Maastricht\docs\S1-242470.zip" TargetMode="External"/><Relationship Id="rId30" Type="http://schemas.openxmlformats.org/officeDocument/2006/relationships/hyperlink" Target="file:///D:\TSGS1_107_Maastricht\Docs\S1-242013.zip" TargetMode="External"/><Relationship Id="rId105" Type="http://schemas.openxmlformats.org/officeDocument/2006/relationships/hyperlink" Target="file:///D:\TSGS1_107_Maastricht\Docs\S1-242312.zip" TargetMode="External"/><Relationship Id="rId126" Type="http://schemas.openxmlformats.org/officeDocument/2006/relationships/hyperlink" Target="file:///D:\TSGS1_107_Maastricht\docs\S1-242482.zip" TargetMode="External"/><Relationship Id="rId147" Type="http://schemas.openxmlformats.org/officeDocument/2006/relationships/hyperlink" Target="file:///D:\TSGS1_107_Maastricht\Docs\S1-242324.zip" TargetMode="External"/><Relationship Id="rId168" Type="http://schemas.openxmlformats.org/officeDocument/2006/relationships/hyperlink" Target="docs\S1-242547.zip" TargetMode="External"/><Relationship Id="rId312" Type="http://schemas.openxmlformats.org/officeDocument/2006/relationships/hyperlink" Target="file:///D:\TSGS1_107_Maastricht\docs\S1-242491.zip" TargetMode="External"/><Relationship Id="rId333" Type="http://schemas.openxmlformats.org/officeDocument/2006/relationships/hyperlink" Target="file:///D:\TSGS1_107_Maastricht\Docs\S1-242213.zip" TargetMode="External"/><Relationship Id="rId354" Type="http://schemas.openxmlformats.org/officeDocument/2006/relationships/hyperlink" Target="file:///D:\TSGS1_107_Maastricht\Docs\S1-242385.zip" TargetMode="External"/><Relationship Id="rId540" Type="http://schemas.openxmlformats.org/officeDocument/2006/relationships/hyperlink" Target="file:///D:\TSGS1_107_Maastricht\Docs\S1-242463.zip" TargetMode="External"/><Relationship Id="rId51" Type="http://schemas.openxmlformats.org/officeDocument/2006/relationships/hyperlink" Target="file:///D:\TSGS1_107_Maastricht\Docs\S1-242167.zip" TargetMode="External"/><Relationship Id="rId72" Type="http://schemas.openxmlformats.org/officeDocument/2006/relationships/hyperlink" Target="file:///D:\TSGS1_107_Maastricht\Docs\S1-242307.zip" TargetMode="External"/><Relationship Id="rId93" Type="http://schemas.openxmlformats.org/officeDocument/2006/relationships/hyperlink" Target="file:///D:\TSGS1_107_Maastricht\Docs\S1-242181.zip" TargetMode="External"/><Relationship Id="rId189" Type="http://schemas.openxmlformats.org/officeDocument/2006/relationships/hyperlink" Target="file:///D:\TSGS1_107_Maastricht\Docs\S1-242226.zip" TargetMode="External"/><Relationship Id="rId375" Type="http://schemas.openxmlformats.org/officeDocument/2006/relationships/hyperlink" Target="file:///D:\TSGS1_107_Maastricht\docs\S1-242511.zip" TargetMode="External"/><Relationship Id="rId396" Type="http://schemas.openxmlformats.org/officeDocument/2006/relationships/hyperlink" Target="file:///D:\TSGS1_107_Maastricht\Docs\S1-242452.zip" TargetMode="External"/><Relationship Id="rId3" Type="http://schemas.openxmlformats.org/officeDocument/2006/relationships/customXml" Target="../customXml/item3.xml"/><Relationship Id="rId214" Type="http://schemas.openxmlformats.org/officeDocument/2006/relationships/hyperlink" Target="docs\S1-242541.zip" TargetMode="External"/><Relationship Id="rId235" Type="http://schemas.openxmlformats.org/officeDocument/2006/relationships/hyperlink" Target="file:///D:\TSGS1_107_Maastricht\Docs\S1-242245.zip" TargetMode="External"/><Relationship Id="rId256" Type="http://schemas.openxmlformats.org/officeDocument/2006/relationships/hyperlink" Target="file:///D:\TSGS1_107_Maastricht\Docs\S1-242404.zip" TargetMode="External"/><Relationship Id="rId277" Type="http://schemas.openxmlformats.org/officeDocument/2006/relationships/hyperlink" Target="file:///D:\TSGS1_107_Maastricht\Docs\S1-242114.zip" TargetMode="External"/><Relationship Id="rId298" Type="http://schemas.openxmlformats.org/officeDocument/2006/relationships/hyperlink" Target="file:///D:\TSGS1_107_Maastricht\Docs\S1-242070.zip" TargetMode="External"/><Relationship Id="rId400" Type="http://schemas.openxmlformats.org/officeDocument/2006/relationships/hyperlink" Target="file:///D:\TSGS1_107_Maastricht\Docs\S1-242300.zip" TargetMode="External"/><Relationship Id="rId421" Type="http://schemas.openxmlformats.org/officeDocument/2006/relationships/hyperlink" Target="file:///D:\TSGS1_107_Maastricht\Docs\S1-242247.zip" TargetMode="External"/><Relationship Id="rId442" Type="http://schemas.openxmlformats.org/officeDocument/2006/relationships/hyperlink" Target="file:///D:\TSGS1_107_Maastricht\Docs\S1-242071.zip" TargetMode="External"/><Relationship Id="rId463" Type="http://schemas.openxmlformats.org/officeDocument/2006/relationships/hyperlink" Target="file:///D:\TSGS1_107_Maastricht\Docs\S1-242134.zip" TargetMode="External"/><Relationship Id="rId484" Type="http://schemas.openxmlformats.org/officeDocument/2006/relationships/hyperlink" Target="file:///D:\TSGS1_107_Maastricht\Docs\S1-242271.zip" TargetMode="External"/><Relationship Id="rId519" Type="http://schemas.openxmlformats.org/officeDocument/2006/relationships/hyperlink" Target="file:///D:\TSGS1_107_Maastricht\Docs\S1-242100.zip" TargetMode="External"/><Relationship Id="rId116" Type="http://schemas.openxmlformats.org/officeDocument/2006/relationships/hyperlink" Target="file:///D:\TSGS1_107_Maastricht\Docs\S1-242318.zip" TargetMode="External"/><Relationship Id="rId137" Type="http://schemas.openxmlformats.org/officeDocument/2006/relationships/hyperlink" Target="docs\S1-242542.zip" TargetMode="External"/><Relationship Id="rId158" Type="http://schemas.openxmlformats.org/officeDocument/2006/relationships/hyperlink" Target="file:///D:\TSGS1_107_Maastricht\docs\S1-242523.zip" TargetMode="External"/><Relationship Id="rId302" Type="http://schemas.openxmlformats.org/officeDocument/2006/relationships/hyperlink" Target="file:///D:\TSGS1_107_Maastricht\Docs\S1-242250.zip" TargetMode="External"/><Relationship Id="rId323" Type="http://schemas.openxmlformats.org/officeDocument/2006/relationships/hyperlink" Target="file:///D:\TSGS1_107_Maastricht\Docs\S1-242378.zip" TargetMode="External"/><Relationship Id="rId344" Type="http://schemas.openxmlformats.org/officeDocument/2006/relationships/hyperlink" Target="file:///D:\TSGS1_107_Maastricht\Docs\S1-242252.zip" TargetMode="External"/><Relationship Id="rId530" Type="http://schemas.openxmlformats.org/officeDocument/2006/relationships/hyperlink" Target="file:///D:\TSGS1_107_Maastricht\Docs\S1-242230.zip" TargetMode="External"/><Relationship Id="rId20" Type="http://schemas.openxmlformats.org/officeDocument/2006/relationships/hyperlink" Target="http://www.3gpp.org/DynaReport/21801.htm" TargetMode="External"/><Relationship Id="rId41" Type="http://schemas.openxmlformats.org/officeDocument/2006/relationships/hyperlink" Target="file:///D:\TSGS1_107_Maastricht\Docs\S1-242264.zip" TargetMode="External"/><Relationship Id="rId62" Type="http://schemas.openxmlformats.org/officeDocument/2006/relationships/hyperlink" Target="file:///D:\TSGS1_107_Maastricht\docs\S1-242526.zip" TargetMode="External"/><Relationship Id="rId83" Type="http://schemas.openxmlformats.org/officeDocument/2006/relationships/hyperlink" Target="file:///D:\TSGS1_107_Maastricht\Docs\S1-242182.zip" TargetMode="External"/><Relationship Id="rId179" Type="http://schemas.openxmlformats.org/officeDocument/2006/relationships/hyperlink" Target="file:///D:\TSGS1_107_Maastricht\Docs\S1-242329.zip" TargetMode="External"/><Relationship Id="rId365" Type="http://schemas.openxmlformats.org/officeDocument/2006/relationships/hyperlink" Target="file:///D:\TSGS1_107_Maastricht\Docs\S1-242367.zip" TargetMode="External"/><Relationship Id="rId386" Type="http://schemas.openxmlformats.org/officeDocument/2006/relationships/hyperlink" Target="file:///D:\TSGS1_107_Maastricht\Docs\S1-242277.zip" TargetMode="External"/><Relationship Id="rId190" Type="http://schemas.openxmlformats.org/officeDocument/2006/relationships/hyperlink" Target="file:///D:\TSGS1_107_Maastricht\Docs\S1-242248.zip" TargetMode="External"/><Relationship Id="rId204" Type="http://schemas.openxmlformats.org/officeDocument/2006/relationships/hyperlink" Target="file:///D:\TSGS1_107_Maastricht\docs\S1-242495.zip" TargetMode="External"/><Relationship Id="rId225" Type="http://schemas.openxmlformats.org/officeDocument/2006/relationships/hyperlink" Target="file:///D:\TSGS1_107_Maastricht\Docs\S1-242026.zip" TargetMode="External"/><Relationship Id="rId246" Type="http://schemas.openxmlformats.org/officeDocument/2006/relationships/hyperlink" Target="file:///D:\TSGS1_107_Maastricht\Docs\S1-242029.zip" TargetMode="External"/><Relationship Id="rId267" Type="http://schemas.openxmlformats.org/officeDocument/2006/relationships/hyperlink" Target="file:///D:\TSGS1_107_Maastricht\Docs\S1-242335.zip" TargetMode="External"/><Relationship Id="rId288" Type="http://schemas.openxmlformats.org/officeDocument/2006/relationships/hyperlink" Target="file:///D:\TSGS1_107_Maastricht\Docs\S1-242202.zip" TargetMode="External"/><Relationship Id="rId411" Type="http://schemas.openxmlformats.org/officeDocument/2006/relationships/hyperlink" Target="file:///D:\TSGS1_107_Maastricht\Docs\S1-242224.zip" TargetMode="External"/><Relationship Id="rId432" Type="http://schemas.openxmlformats.org/officeDocument/2006/relationships/hyperlink" Target="file:///D:\TSGS1_107_Maastricht\Docs\S1-242025.zip" TargetMode="External"/><Relationship Id="rId453" Type="http://schemas.openxmlformats.org/officeDocument/2006/relationships/hyperlink" Target="file:///D:\TSGS1_107_Maastricht\Docs\S1-242098.zip" TargetMode="External"/><Relationship Id="rId474" Type="http://schemas.openxmlformats.org/officeDocument/2006/relationships/hyperlink" Target="file:///D:\TSGS1_107_Maastricht\Docs\S1-242198.zip" TargetMode="External"/><Relationship Id="rId509" Type="http://schemas.openxmlformats.org/officeDocument/2006/relationships/hyperlink" Target="file:///D:\TSGS1_107_Maastricht\Docs\S1-242118.zip" TargetMode="External"/><Relationship Id="rId106" Type="http://schemas.openxmlformats.org/officeDocument/2006/relationships/hyperlink" Target="file:///D:\TSGS1_107_Maastricht\docs\S1-242478.zip" TargetMode="External"/><Relationship Id="rId127" Type="http://schemas.openxmlformats.org/officeDocument/2006/relationships/hyperlink" Target="file:///D:\TSGS1_107_Maastricht\Docs\S1-242122.zip" TargetMode="External"/><Relationship Id="rId313" Type="http://schemas.openxmlformats.org/officeDocument/2006/relationships/hyperlink" Target="file:///D:\TSGS1_107_Maastricht\docs\S1-242506.zip" TargetMode="External"/><Relationship Id="rId495" Type="http://schemas.openxmlformats.org/officeDocument/2006/relationships/hyperlink" Target="file:///D:\TSGS1_107_Maastricht\Docs\S1-242080.zip" TargetMode="External"/><Relationship Id="rId10" Type="http://schemas.openxmlformats.org/officeDocument/2006/relationships/endnotes" Target="endnotes.xml"/><Relationship Id="rId31" Type="http://schemas.openxmlformats.org/officeDocument/2006/relationships/hyperlink" Target="file:///D:\TSGS1_107_Maastricht\Docs\S1-242297.zip" TargetMode="External"/><Relationship Id="rId52" Type="http://schemas.openxmlformats.org/officeDocument/2006/relationships/hyperlink" Target="file:///D:\TSGS1_107_Maastricht\Docs\S1-242215.zip" TargetMode="External"/><Relationship Id="rId73" Type="http://schemas.openxmlformats.org/officeDocument/2006/relationships/hyperlink" Target="file:///D:\TSGS1_107_Maastricht\Docs\S1-242266.zip" TargetMode="External"/><Relationship Id="rId94" Type="http://schemas.openxmlformats.org/officeDocument/2006/relationships/hyperlink" Target="file:///D:\TSGS1_107_Maastricht\Docs\S1-242183.zip" TargetMode="External"/><Relationship Id="rId148" Type="http://schemas.openxmlformats.org/officeDocument/2006/relationships/hyperlink" Target="file:///D:\TSGS1_107_Maastricht\Docs\S1-242203.zip" TargetMode="External"/><Relationship Id="rId169" Type="http://schemas.openxmlformats.org/officeDocument/2006/relationships/hyperlink" Target="file:///D:\TSGS1_107_Maastricht\Docs\S1-242217.zip" TargetMode="External"/><Relationship Id="rId334" Type="http://schemas.openxmlformats.org/officeDocument/2006/relationships/hyperlink" Target="file:///D:\TSGS1_107_Maastricht\Docs\S1-242356.zip" TargetMode="External"/><Relationship Id="rId355" Type="http://schemas.openxmlformats.org/officeDocument/2006/relationships/hyperlink" Target="file:///D:\TSGS1_107_Maastricht\Docs\S1-242061.zip" TargetMode="External"/><Relationship Id="rId376" Type="http://schemas.openxmlformats.org/officeDocument/2006/relationships/hyperlink" Target="file:///D:\TSGS1_107_Maastricht\Docs\S1-242274.zip" TargetMode="External"/><Relationship Id="rId397" Type="http://schemas.openxmlformats.org/officeDocument/2006/relationships/hyperlink" Target="file:///D:\TSGS1_107_Maastricht\docs\S1-242499.zip" TargetMode="External"/><Relationship Id="rId520" Type="http://schemas.openxmlformats.org/officeDocument/2006/relationships/hyperlink" Target="file:///D:\TSGS1_107_Maastricht\Docs\S1-242030.zip" TargetMode="External"/><Relationship Id="rId541" Type="http://schemas.openxmlformats.org/officeDocument/2006/relationships/hyperlink" Target="file:///D:\TSGS1_107_Maastricht\Docs\S1-242464.zip" TargetMode="External"/><Relationship Id="rId4" Type="http://schemas.openxmlformats.org/officeDocument/2006/relationships/customXml" Target="../customXml/item4.xml"/><Relationship Id="rId180" Type="http://schemas.openxmlformats.org/officeDocument/2006/relationships/hyperlink" Target="docs\S1-242530.zip" TargetMode="External"/><Relationship Id="rId215" Type="http://schemas.openxmlformats.org/officeDocument/2006/relationships/hyperlink" Target="file:///D:\TSGS1_107_Maastricht\Docs\S1-242169.zip" TargetMode="External"/><Relationship Id="rId236" Type="http://schemas.openxmlformats.org/officeDocument/2006/relationships/hyperlink" Target="file:///D:\TSGS1_107_Maastricht\Docs\S1-242410.zip" TargetMode="External"/><Relationship Id="rId257" Type="http://schemas.openxmlformats.org/officeDocument/2006/relationships/hyperlink" Target="file:///D:\TSGS1_107_Maastricht\Docs\S1-242110.zip" TargetMode="External"/><Relationship Id="rId278" Type="http://schemas.openxmlformats.org/officeDocument/2006/relationships/hyperlink" Target="docs\S1-242543.zip" TargetMode="External"/><Relationship Id="rId401" Type="http://schemas.openxmlformats.org/officeDocument/2006/relationships/hyperlink" Target="file:///D:\TSGS1_107_Maastricht\Docs\S1-242008.zip" TargetMode="External"/><Relationship Id="rId422" Type="http://schemas.openxmlformats.org/officeDocument/2006/relationships/hyperlink" Target="file:///D:\TSGS1_107_Maastricht\Docs\S1-242293.zip" TargetMode="External"/><Relationship Id="rId443" Type="http://schemas.openxmlformats.org/officeDocument/2006/relationships/hyperlink" Target="file:///D:\TSGS1_107_Maastricht\Docs\S1-242072.zip" TargetMode="External"/><Relationship Id="rId464" Type="http://schemas.openxmlformats.org/officeDocument/2006/relationships/hyperlink" Target="file:///D:\TSGS1_107_Maastricht\Docs\S1-242135.zip" TargetMode="External"/><Relationship Id="rId303" Type="http://schemas.openxmlformats.org/officeDocument/2006/relationships/hyperlink" Target="file:///D:\TSGS1_107_Maastricht\Docs\S1-242302.zip" TargetMode="External"/><Relationship Id="rId485" Type="http://schemas.openxmlformats.org/officeDocument/2006/relationships/hyperlink" Target="file:///D:\TSGS1_107_Maastricht\Docs\S1-242273.zip" TargetMode="External"/><Relationship Id="rId42" Type="http://schemas.openxmlformats.org/officeDocument/2006/relationships/hyperlink" Target="file:///D:\TSGS1_107_Maastricht\Docs\S1-242096.zip" TargetMode="External"/><Relationship Id="rId84" Type="http://schemas.openxmlformats.org/officeDocument/2006/relationships/hyperlink" Target="file:///D:\TSGS1_107_Maastricht\docs\S1-242336.zip" TargetMode="External"/><Relationship Id="rId138" Type="http://schemas.openxmlformats.org/officeDocument/2006/relationships/hyperlink" Target="file:///D:\TSGS1_107_Maastricht\Docs\S1-242142.zip" TargetMode="External"/><Relationship Id="rId345" Type="http://schemas.openxmlformats.org/officeDocument/2006/relationships/hyperlink" Target="file:///D:\TSGS1_107_Maastricht\Docs\S1-242364.zip" TargetMode="External"/><Relationship Id="rId387" Type="http://schemas.openxmlformats.org/officeDocument/2006/relationships/hyperlink" Target="file:///D:\TSGS1_107_Maastricht\Docs\S1-242272.zip" TargetMode="External"/><Relationship Id="rId510" Type="http://schemas.openxmlformats.org/officeDocument/2006/relationships/hyperlink" Target="file:///D:\TSGS1_107_Maastricht\Docs\S1-242146.zip" TargetMode="External"/><Relationship Id="rId191" Type="http://schemas.openxmlformats.org/officeDocument/2006/relationships/hyperlink" Target="file:///D:\TSGS1_107_Maastricht\Docs\S1-242221.zip" TargetMode="External"/><Relationship Id="rId205" Type="http://schemas.openxmlformats.org/officeDocument/2006/relationships/hyperlink" Target="file:///D:\TSGS1_107_Maastricht\Docs\S1-242139.zip" TargetMode="External"/><Relationship Id="rId247" Type="http://schemas.openxmlformats.org/officeDocument/2006/relationships/hyperlink" Target="file:///D:\TSGS1_107_Maastricht\Docs\S1-242402.zip" TargetMode="External"/><Relationship Id="rId412" Type="http://schemas.openxmlformats.org/officeDocument/2006/relationships/hyperlink" Target="file:///D:\TSGS1_107_Maastricht\Docs\S1-242232.zip" TargetMode="External"/><Relationship Id="rId107" Type="http://schemas.openxmlformats.org/officeDocument/2006/relationships/hyperlink" Target="file:///D:\TSGS1_107_Maastricht\Docs\S1-242035.zip" TargetMode="External"/><Relationship Id="rId289" Type="http://schemas.openxmlformats.org/officeDocument/2006/relationships/hyperlink" Target="file:///D:\TSGS1_107_Maastricht\Docs\S1-242210.zip" TargetMode="External"/><Relationship Id="rId454" Type="http://schemas.openxmlformats.org/officeDocument/2006/relationships/hyperlink" Target="file:///D:\TSGS1_107_Maastricht\Docs\S1-242099.zip" TargetMode="External"/><Relationship Id="rId496" Type="http://schemas.openxmlformats.org/officeDocument/2006/relationships/hyperlink" Target="file:///D:\TSGS1_107_Maastricht\Docs\S1-242125.zip" TargetMode="External"/><Relationship Id="rId11" Type="http://schemas.openxmlformats.org/officeDocument/2006/relationships/hyperlink" Target="https://portal.3gpp.org/" TargetMode="External"/><Relationship Id="rId53" Type="http://schemas.openxmlformats.org/officeDocument/2006/relationships/hyperlink" Target="file:///D:\TSGS1_107_Maastricht\Docs\S1-242243.zip" TargetMode="External"/><Relationship Id="rId149" Type="http://schemas.openxmlformats.org/officeDocument/2006/relationships/hyperlink" Target="file:///D:\TSGS1_107_Maastricht\docs\S1-242486.zip" TargetMode="External"/><Relationship Id="rId314" Type="http://schemas.openxmlformats.org/officeDocument/2006/relationships/hyperlink" Target="file:///D:\TSGS1_107_Maastricht\Docs\S1-242199.zip" TargetMode="External"/><Relationship Id="rId356" Type="http://schemas.openxmlformats.org/officeDocument/2006/relationships/hyperlink" Target="file:///D:\TSGS1_107_Maastricht\Docs\S1-242352.zip" TargetMode="External"/><Relationship Id="rId398" Type="http://schemas.openxmlformats.org/officeDocument/2006/relationships/hyperlink" Target="file:///D:\TSGS1_107_Maastricht\docs\S1-242525.zip" TargetMode="External"/><Relationship Id="rId521" Type="http://schemas.openxmlformats.org/officeDocument/2006/relationships/hyperlink" Target="file:///D:\TSGS1_107_Maastricht\Docs\S1-242031.zip" TargetMode="External"/><Relationship Id="rId95" Type="http://schemas.openxmlformats.org/officeDocument/2006/relationships/hyperlink" Target="file:///D:\TSGS1_107_Maastricht\Docs\S1-242012.zip" TargetMode="External"/><Relationship Id="rId160" Type="http://schemas.openxmlformats.org/officeDocument/2006/relationships/hyperlink" Target="file:///D:\TSGS1_107_Maastricht\Docs\S1-242326.zip" TargetMode="External"/><Relationship Id="rId216" Type="http://schemas.openxmlformats.org/officeDocument/2006/relationships/hyperlink" Target="file:///D:\TSGS1_107_Maastricht\Docs\S1-242151.zip" TargetMode="External"/><Relationship Id="rId423" Type="http://schemas.openxmlformats.org/officeDocument/2006/relationships/hyperlink" Target="file:///D:\TSGS1_107_Maastricht\Docs\S1-242451.zip" TargetMode="External"/><Relationship Id="rId258" Type="http://schemas.openxmlformats.org/officeDocument/2006/relationships/hyperlink" Target="file:///D:\TSGS1_107_Maastricht\Docs\S1-242415.zip" TargetMode="External"/><Relationship Id="rId465" Type="http://schemas.openxmlformats.org/officeDocument/2006/relationships/hyperlink" Target="file:///D:\TSGS1_107_Maastricht\Docs\S1-242147.zip" TargetMode="External"/><Relationship Id="rId22" Type="http://schemas.openxmlformats.org/officeDocument/2006/relationships/hyperlink" Target="file:///D:\TSGS1_107_Maastricht\Docs\S1-242003.zip" TargetMode="External"/><Relationship Id="rId64" Type="http://schemas.openxmlformats.org/officeDocument/2006/relationships/hyperlink" Target="file:///D:\TSGS1_107_Maastricht\Docs\S1-242121.zip" TargetMode="External"/><Relationship Id="rId118" Type="http://schemas.openxmlformats.org/officeDocument/2006/relationships/hyperlink" Target="file:///D:\TSGS1_107_Maastricht\docs\S1-242479.zip" TargetMode="External"/><Relationship Id="rId325" Type="http://schemas.openxmlformats.org/officeDocument/2006/relationships/hyperlink" Target="file:///D:\TSGS1_107_Maastricht\Docs\S1-242081.zip" TargetMode="External"/><Relationship Id="rId367" Type="http://schemas.openxmlformats.org/officeDocument/2006/relationships/hyperlink" Target="file:///D:\TSGS1_107_Maastricht\docs\S1-242510.zip" TargetMode="External"/><Relationship Id="rId532" Type="http://schemas.openxmlformats.org/officeDocument/2006/relationships/hyperlink" Target="file:///D:\TSGS1_107_Maastricht\Docs\S1-242286.zip" TargetMode="External"/><Relationship Id="rId171" Type="http://schemas.openxmlformats.org/officeDocument/2006/relationships/hyperlink" Target="file:///D:\TSGS1_107_Maastricht\Docs\S1-242327.zip" TargetMode="External"/><Relationship Id="rId227" Type="http://schemas.openxmlformats.org/officeDocument/2006/relationships/hyperlink" Target="file:///D:\TSGS1_107_Maastricht\Docs\S1-242027.zip" TargetMode="External"/><Relationship Id="rId269" Type="http://schemas.openxmlformats.org/officeDocument/2006/relationships/hyperlink" Target="file:///D:\TSGS1_107_Maastricht\Docs\S1-242114.zip" TargetMode="External"/><Relationship Id="rId434" Type="http://schemas.openxmlformats.org/officeDocument/2006/relationships/hyperlink" Target="file:///D:\TSGS1_107_Maastricht\Docs\S1-242037.zip" TargetMode="External"/><Relationship Id="rId476" Type="http://schemas.openxmlformats.org/officeDocument/2006/relationships/hyperlink" Target="file:///D:\TSGS1_107_Maastricht\Docs\S1-242208.zip" TargetMode="External"/><Relationship Id="rId33" Type="http://schemas.openxmlformats.org/officeDocument/2006/relationships/hyperlink" Target="file:///D:\TSGS1_107_Maastricht\Docs\S1-242331.zip" TargetMode="External"/><Relationship Id="rId129" Type="http://schemas.openxmlformats.org/officeDocument/2006/relationships/hyperlink" Target="file:///D:\TSGS1_107_Maastricht\docs\S1-242519.zip" TargetMode="External"/><Relationship Id="rId280" Type="http://schemas.openxmlformats.org/officeDocument/2006/relationships/hyperlink" Target="file:///D:\TSGS1_107_Maastricht\Docs\S1-242128.zip" TargetMode="External"/><Relationship Id="rId336" Type="http://schemas.openxmlformats.org/officeDocument/2006/relationships/hyperlink" Target="file:///D:\TSGS1_107_Maastricht\Docs\S1-242365.zip" TargetMode="External"/><Relationship Id="rId501" Type="http://schemas.openxmlformats.org/officeDocument/2006/relationships/hyperlink" Target="file:///D:\TSGS1_107_Maastricht\Docs\S1-242256.zip" TargetMode="External"/><Relationship Id="rId543" Type="http://schemas.openxmlformats.org/officeDocument/2006/relationships/fontTable" Target="fontTable.xml"/><Relationship Id="rId75" Type="http://schemas.openxmlformats.org/officeDocument/2006/relationships/hyperlink" Target="file:///D:\TSGS1_107_Maastricht\Docs\S1-242309.zip" TargetMode="External"/><Relationship Id="rId140" Type="http://schemas.openxmlformats.org/officeDocument/2006/relationships/hyperlink" Target="file:///D:\TSGS1_107_Maastricht\Docs\S1-242322.zip" TargetMode="External"/><Relationship Id="rId182" Type="http://schemas.openxmlformats.org/officeDocument/2006/relationships/hyperlink" Target="file:///D:\TSGS1_107_Maastricht\Docs\S1-242053.zip" TargetMode="External"/><Relationship Id="rId378" Type="http://schemas.openxmlformats.org/officeDocument/2006/relationships/hyperlink" Target="file:///D:\TSGS1_107_Maastricht\Docs\S1-242275.zip" TargetMode="External"/><Relationship Id="rId403" Type="http://schemas.openxmlformats.org/officeDocument/2006/relationships/hyperlink" Target="file:///D:\TSGS1_107_Maastricht\Docs\S1-242077.zip" TargetMode="External"/><Relationship Id="rId6" Type="http://schemas.openxmlformats.org/officeDocument/2006/relationships/styles" Target="styles.xml"/><Relationship Id="rId238" Type="http://schemas.openxmlformats.org/officeDocument/2006/relationships/hyperlink" Target="file:///D:\TSGS1_107_Maastricht\Docs\S1-242400.zip" TargetMode="External"/><Relationship Id="rId445" Type="http://schemas.openxmlformats.org/officeDocument/2006/relationships/hyperlink" Target="file:///D:\TSGS1_107_Maastricht\Docs\S1-242078.zip" TargetMode="External"/><Relationship Id="rId487" Type="http://schemas.openxmlformats.org/officeDocument/2006/relationships/hyperlink" Target="file:///D:\TSGS1_107_Maastricht\Docs\S1-242133.zip" TargetMode="External"/><Relationship Id="rId291" Type="http://schemas.openxmlformats.org/officeDocument/2006/relationships/hyperlink" Target="file:///D:\TSGS1_107_Maastricht\Docs\S1-242408.zip" TargetMode="External"/><Relationship Id="rId305" Type="http://schemas.openxmlformats.org/officeDocument/2006/relationships/hyperlink" Target="file:///D:\TSGS1_107_Maastricht\Docs\S1-242389.zip" TargetMode="External"/><Relationship Id="rId347" Type="http://schemas.openxmlformats.org/officeDocument/2006/relationships/hyperlink" Target="file:///D:\TSGS1_107_Maastricht\Docs\S1-242396.zip" TargetMode="External"/><Relationship Id="rId512" Type="http://schemas.openxmlformats.org/officeDocument/2006/relationships/hyperlink" Target="file:///D:\TSGS1_107_Maastricht\Docs\S1-242191.zip" TargetMode="External"/><Relationship Id="rId44" Type="http://schemas.openxmlformats.org/officeDocument/2006/relationships/hyperlink" Target="file:///D:\TSGS1_107_Maastricht\Docs\S1-242298.zip" TargetMode="External"/><Relationship Id="rId86" Type="http://schemas.openxmlformats.org/officeDocument/2006/relationships/hyperlink" Target="file:///D:\TSGS1_107_Maastricht\Docs\S1-242171.zip" TargetMode="External"/><Relationship Id="rId151" Type="http://schemas.openxmlformats.org/officeDocument/2006/relationships/hyperlink" Target="file:///D:\TSGS1_107_Maastricht\Docs\S1-242204.zip" TargetMode="External"/><Relationship Id="rId389" Type="http://schemas.openxmlformats.org/officeDocument/2006/relationships/hyperlink" Target="file:///D:\TSGS1_107_Maastricht\Docs\S1-242370.zip" TargetMode="External"/><Relationship Id="rId193" Type="http://schemas.openxmlformats.org/officeDocument/2006/relationships/hyperlink" Target="file:///D:\TSGS1_107_Maastricht\Docs\S1-242260.zip" TargetMode="External"/><Relationship Id="rId207" Type="http://schemas.openxmlformats.org/officeDocument/2006/relationships/hyperlink" Target="file:///D:\TSGS1_107_Maastricht\Docs\S1-242148.zip" TargetMode="External"/><Relationship Id="rId249" Type="http://schemas.openxmlformats.org/officeDocument/2006/relationships/hyperlink" Target="file:///D:\TSGS1_107_Maastricht\docs\S1-242504.zip" TargetMode="External"/><Relationship Id="rId414" Type="http://schemas.openxmlformats.org/officeDocument/2006/relationships/hyperlink" Target="file:///D:\TSGS1_107_Maastricht\Docs\S1-242253.zip" TargetMode="External"/><Relationship Id="rId456" Type="http://schemas.openxmlformats.org/officeDocument/2006/relationships/hyperlink" Target="file:///D:\TSGS1_107_Maastricht\Docs\S1-242106.zip" TargetMode="External"/><Relationship Id="rId498" Type="http://schemas.openxmlformats.org/officeDocument/2006/relationships/hyperlink" Target="file:///D:\TSGS1_107_Maastricht\Docs\S1-242227.zip" TargetMode="External"/><Relationship Id="rId13" Type="http://schemas.openxmlformats.org/officeDocument/2006/relationships/hyperlink" Target="http://www.3gpp.org/ftp/Specs/html-info/TSG-WG--s1--wis.htm" TargetMode="External"/><Relationship Id="rId109" Type="http://schemas.openxmlformats.org/officeDocument/2006/relationships/hyperlink" Target="file:///D:\TSGS1_107_Maastricht\Docs\S1-242015.zip" TargetMode="External"/><Relationship Id="rId260" Type="http://schemas.openxmlformats.org/officeDocument/2006/relationships/hyperlink" Target="file:///D:\TSGS1_107_Maastricht\Docs\S1-242422.zip" TargetMode="External"/><Relationship Id="rId316" Type="http://schemas.openxmlformats.org/officeDocument/2006/relationships/hyperlink" Target="file:///D:\TSGS1_107_Maastricht\Docs\S1-242073.zip" TargetMode="External"/><Relationship Id="rId523" Type="http://schemas.openxmlformats.org/officeDocument/2006/relationships/hyperlink" Target="file:///D:\TSGS1_107_Maastricht\Docs\S1-242344.zip" TargetMode="External"/><Relationship Id="rId55" Type="http://schemas.openxmlformats.org/officeDocument/2006/relationships/hyperlink" Target="file:///D:\TSGS1_107_Maastricht\Docs\S1-242231.zip" TargetMode="External"/><Relationship Id="rId97" Type="http://schemas.openxmlformats.org/officeDocument/2006/relationships/hyperlink" Target="file:///D:\TSGS1_107_Maastricht\Docs\S1-242311.zip" TargetMode="External"/><Relationship Id="rId120" Type="http://schemas.openxmlformats.org/officeDocument/2006/relationships/hyperlink" Target="file:///D:\TSGS1_107_Maastricht\Docs\S1-242319.zip" TargetMode="External"/><Relationship Id="rId358" Type="http://schemas.openxmlformats.org/officeDocument/2006/relationships/hyperlink" Target="file:///D:\TSGS1_107_Maastricht\Docs\S1-242386.zip" TargetMode="External"/><Relationship Id="rId162" Type="http://schemas.openxmlformats.org/officeDocument/2006/relationships/hyperlink" Target="file:///D:\TSGS1_107_Maastricht\docs\S1-242522.zip" TargetMode="External"/><Relationship Id="rId218" Type="http://schemas.openxmlformats.org/officeDocument/2006/relationships/hyperlink" Target="https://www.3gpp.org/ftp/Specs/archive/22_series/22.989/22989-k00.zip" TargetMode="External"/><Relationship Id="rId425" Type="http://schemas.openxmlformats.org/officeDocument/2006/relationships/hyperlink" Target="file:///D:\TSGS1_107_Maastricht\docs\S1-242498.zip" TargetMode="External"/><Relationship Id="rId467" Type="http://schemas.openxmlformats.org/officeDocument/2006/relationships/hyperlink" Target="file:///D:\TSGS1_107_Maastricht\Docs\S1-242160.zip" TargetMode="External"/><Relationship Id="rId271" Type="http://schemas.openxmlformats.org/officeDocument/2006/relationships/hyperlink" Target="file:///D:\TSGS1_107_Maastricht\Docs\S1-242114.zip" TargetMode="External"/><Relationship Id="rId24" Type="http://schemas.openxmlformats.org/officeDocument/2006/relationships/hyperlink" Target="file:///D:\TSGS1_107_Maastricht\Docs\S1-242007.zip" TargetMode="External"/><Relationship Id="rId66" Type="http://schemas.openxmlformats.org/officeDocument/2006/relationships/hyperlink" Target="file:///D:\TSGS1_107_Maastricht\Docs\S1-242184.zip" TargetMode="External"/><Relationship Id="rId131" Type="http://schemas.openxmlformats.org/officeDocument/2006/relationships/hyperlink" Target="docs\S1-242535.zip" TargetMode="External"/><Relationship Id="rId327" Type="http://schemas.openxmlformats.org/officeDocument/2006/relationships/hyperlink" Target="file:///D:\TSGS1_107_Maastricht\Docs\S1-242354.zip" TargetMode="External"/><Relationship Id="rId369" Type="http://schemas.openxmlformats.org/officeDocument/2006/relationships/hyperlink" Target="file:///D:\TSGS1_107_Maastricht\Docs\S1-242368.zip" TargetMode="External"/><Relationship Id="rId534" Type="http://schemas.openxmlformats.org/officeDocument/2006/relationships/hyperlink" Target="file:///D:\TSGS1_107_Maastricht\Docs\S1-242156.zip" TargetMode="External"/><Relationship Id="rId173" Type="http://schemas.openxmlformats.org/officeDocument/2006/relationships/hyperlink" Target="docs\S1-242540.zip" TargetMode="External"/><Relationship Id="rId229" Type="http://schemas.openxmlformats.org/officeDocument/2006/relationships/hyperlink" Target="file:///D:\TSGS1_107_Maastricht\Docs\S1-242104.zip" TargetMode="External"/><Relationship Id="rId380" Type="http://schemas.openxmlformats.org/officeDocument/2006/relationships/hyperlink" Target="file:///D:\TSGS1_107_Maastricht\Docs\S1-242263.zip" TargetMode="External"/><Relationship Id="rId436" Type="http://schemas.openxmlformats.org/officeDocument/2006/relationships/hyperlink" Target="file:///D:\TSGS1_107_Maastricht\Docs\S1-242040.zip" TargetMode="External"/><Relationship Id="rId240" Type="http://schemas.openxmlformats.org/officeDocument/2006/relationships/hyperlink" Target="file:///D:\TSGS1_107_Maastricht\docs\S1-242497.zip" TargetMode="External"/><Relationship Id="rId478" Type="http://schemas.openxmlformats.org/officeDocument/2006/relationships/hyperlink" Target="file:///D:\TSGS1_107_Maastricht\Docs\S1-242225.zip" TargetMode="External"/><Relationship Id="rId35" Type="http://schemas.openxmlformats.org/officeDocument/2006/relationships/hyperlink" Target="file:///D:\TSGS1_107_Maastricht\Docs\S1-242332.zip" TargetMode="External"/><Relationship Id="rId77" Type="http://schemas.openxmlformats.org/officeDocument/2006/relationships/hyperlink" Target="file:///D:\TSGS1_107_Maastricht\docs\S1-242528.zip" TargetMode="External"/><Relationship Id="rId100" Type="http://schemas.openxmlformats.org/officeDocument/2006/relationships/hyperlink" Target="file:///D:\TSGS1_107_Maastricht\docs\S1-242348.zip" TargetMode="External"/><Relationship Id="rId282" Type="http://schemas.openxmlformats.org/officeDocument/2006/relationships/hyperlink" Target="file:///D:\TSGS1_107_Maastricht\Docs\S1-242140.zip" TargetMode="External"/><Relationship Id="rId338" Type="http://schemas.openxmlformats.org/officeDocument/2006/relationships/hyperlink" Target="file:///D:\TSGS1_107_Maastricht\Docs\S1-242212.zip" TargetMode="External"/><Relationship Id="rId503" Type="http://schemas.openxmlformats.org/officeDocument/2006/relationships/hyperlink" Target="file:///D:\TSGS1_107_Maastricht\Docs\S1-242454.zip" TargetMode="External"/><Relationship Id="rId8" Type="http://schemas.openxmlformats.org/officeDocument/2006/relationships/webSettings" Target="webSettings.xml"/><Relationship Id="rId142" Type="http://schemas.openxmlformats.org/officeDocument/2006/relationships/hyperlink" Target="file:///D:\TSGS1_107_Maastricht\Docs\S1-242144.zip" TargetMode="External"/><Relationship Id="rId184" Type="http://schemas.openxmlformats.org/officeDocument/2006/relationships/hyperlink" Target="docs\S1-242549.zip" TargetMode="External"/><Relationship Id="rId391" Type="http://schemas.openxmlformats.org/officeDocument/2006/relationships/hyperlink" Target="file:///D:\TSGS1_107_Maastricht\Docs\S1-242041.zip" TargetMode="External"/><Relationship Id="rId405" Type="http://schemas.openxmlformats.org/officeDocument/2006/relationships/hyperlink" Target="file:///D:\TSGS1_107_Maastricht\Docs\S1-242101.zip" TargetMode="External"/><Relationship Id="rId447" Type="http://schemas.openxmlformats.org/officeDocument/2006/relationships/hyperlink" Target="file:///D:\TSGS1_107_Maastricht\Docs\S1-242085.zip" TargetMode="External"/><Relationship Id="rId251" Type="http://schemas.openxmlformats.org/officeDocument/2006/relationships/hyperlink" Target="file:///D:\TSGS1_107_Maastricht\Docs\S1-242047.zip" TargetMode="External"/><Relationship Id="rId489" Type="http://schemas.openxmlformats.org/officeDocument/2006/relationships/hyperlink" Target="file:///D:\TSGS1_107_Maastricht\Docs\S1-242247.zip" TargetMode="External"/><Relationship Id="rId46" Type="http://schemas.openxmlformats.org/officeDocument/2006/relationships/hyperlink" Target="file:///D:\TSGS1_107_Maastricht\Docs\S1-242011.zip" TargetMode="External"/><Relationship Id="rId293" Type="http://schemas.openxmlformats.org/officeDocument/2006/relationships/hyperlink" Target="file:///D:\TSGS1_107_Maastricht\Docs\S1-242409.zip" TargetMode="External"/><Relationship Id="rId307" Type="http://schemas.openxmlformats.org/officeDocument/2006/relationships/hyperlink" Target="file:///D:\TSGS1_107_Maastricht\Docs\S1-242235.zip" TargetMode="External"/><Relationship Id="rId349" Type="http://schemas.openxmlformats.org/officeDocument/2006/relationships/hyperlink" Target="file:///D:\TSGS1_107_Maastricht\Docs\S1-242359.zip" TargetMode="External"/><Relationship Id="rId514" Type="http://schemas.openxmlformats.org/officeDocument/2006/relationships/hyperlink" Target="file:///D:\TSGS1_107_Maastricht\Docs\S1-2422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127</TotalTime>
  <Pages>38</Pages>
  <Words>17580</Words>
  <Characters>101616</Characters>
  <Application>Microsoft Office Word</Application>
  <DocSecurity>0</DocSecurity>
  <Lines>6774</Lines>
  <Paragraphs>5959</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113237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6</cp:revision>
  <dcterms:created xsi:type="dcterms:W3CDTF">2024-08-23T11:35:00Z</dcterms:created>
  <dcterms:modified xsi:type="dcterms:W3CDTF">2024-08-23T13:46:00Z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