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DD6F" w14:textId="5F1428DB" w:rsidR="00151059" w:rsidRPr="00151059" w:rsidRDefault="00606401" w:rsidP="005F09F9">
      <w:pPr>
        <w:rPr>
          <w:rFonts w:ascii="Arial" w:eastAsia="等线" w:hAnsi="Arial" w:cs="Arial"/>
          <w:iCs/>
          <w:lang w:eastAsia="zh-CN"/>
        </w:rPr>
      </w:pPr>
      <w:r w:rsidRPr="00B87C61">
        <w:rPr>
          <w:noProof/>
        </w:rPr>
        <mc:AlternateContent>
          <mc:Choice Requires="wpg">
            <w:drawing>
              <wp:anchor distT="0" distB="0" distL="114300" distR="114300" simplePos="0" relativeHeight="251663360" behindDoc="0" locked="0" layoutInCell="1" allowOverlap="1" wp14:anchorId="1BD59703" wp14:editId="64CDD2FB">
                <wp:simplePos x="0" y="0"/>
                <wp:positionH relativeFrom="column">
                  <wp:posOffset>56913</wp:posOffset>
                </wp:positionH>
                <wp:positionV relativeFrom="paragraph">
                  <wp:posOffset>200459</wp:posOffset>
                </wp:positionV>
                <wp:extent cx="6518275" cy="7454559"/>
                <wp:effectExtent l="0" t="0" r="0" b="13335"/>
                <wp:wrapNone/>
                <wp:docPr id="101" name="页-3"/>
                <wp:cNvGraphicFramePr/>
                <a:graphic xmlns:a="http://schemas.openxmlformats.org/drawingml/2006/main">
                  <a:graphicData uri="http://schemas.microsoft.com/office/word/2010/wordprocessingGroup">
                    <wpg:wgp>
                      <wpg:cNvGrpSpPr/>
                      <wpg:grpSpPr>
                        <a:xfrm>
                          <a:off x="0" y="0"/>
                          <a:ext cx="6518275" cy="7454559"/>
                          <a:chOff x="4721958" y="1821622"/>
                          <a:chExt cx="8813259" cy="7100900"/>
                        </a:xfrm>
                      </wpg:grpSpPr>
                      <wps:wsp>
                        <wps:cNvPr id="102" name="Rectangle"/>
                        <wps:cNvSpPr/>
                        <wps:spPr>
                          <a:xfrm>
                            <a:off x="4721958" y="5386224"/>
                            <a:ext cx="7942260" cy="3388512"/>
                          </a:xfrm>
                          <a:custGeom>
                            <a:avLst/>
                            <a:gdLst>
                              <a:gd name="connsiteX0" fmla="*/ 0 w 7942260"/>
                              <a:gd name="connsiteY0" fmla="*/ 1694256 h 3388512"/>
                              <a:gd name="connsiteX1" fmla="*/ 3971130 w 7942260"/>
                              <a:gd name="connsiteY1" fmla="*/ 0 h 3388512"/>
                              <a:gd name="connsiteX2" fmla="*/ 7942260 w 7942260"/>
                              <a:gd name="connsiteY2" fmla="*/ 1694256 h 3388512"/>
                              <a:gd name="connsiteX3" fmla="*/ 3971130 w 7942260"/>
                              <a:gd name="connsiteY3" fmla="*/ 3388512 h 3388512"/>
                            </a:gdLst>
                            <a:ahLst/>
                            <a:cxnLst>
                              <a:cxn ang="0">
                                <a:pos x="connsiteX0" y="connsiteY0"/>
                              </a:cxn>
                              <a:cxn ang="0">
                                <a:pos x="connsiteX1" y="connsiteY1"/>
                              </a:cxn>
                              <a:cxn ang="0">
                                <a:pos x="connsiteX2" y="connsiteY2"/>
                              </a:cxn>
                              <a:cxn ang="0">
                                <a:pos x="connsiteX3" y="connsiteY3"/>
                              </a:cxn>
                            </a:cxnLst>
                            <a:rect l="l" t="t" r="r" b="b"/>
                            <a:pathLst>
                              <a:path w="7942260" h="3388512" stroke="0">
                                <a:moveTo>
                                  <a:pt x="0" y="0"/>
                                </a:moveTo>
                                <a:lnTo>
                                  <a:pt x="7942260" y="0"/>
                                </a:lnTo>
                                <a:lnTo>
                                  <a:pt x="7942260" y="3388512"/>
                                </a:lnTo>
                                <a:lnTo>
                                  <a:pt x="0" y="3388512"/>
                                </a:lnTo>
                                <a:lnTo>
                                  <a:pt x="0" y="0"/>
                                </a:lnTo>
                                <a:close/>
                              </a:path>
                              <a:path w="7942260" h="3388512" fill="none">
                                <a:moveTo>
                                  <a:pt x="0" y="0"/>
                                </a:moveTo>
                                <a:lnTo>
                                  <a:pt x="7942260" y="0"/>
                                </a:lnTo>
                                <a:lnTo>
                                  <a:pt x="7942260" y="3388512"/>
                                </a:lnTo>
                                <a:lnTo>
                                  <a:pt x="0" y="3388512"/>
                                </a:lnTo>
                                <a:lnTo>
                                  <a:pt x="0" y="0"/>
                                </a:lnTo>
                                <a:close/>
                              </a:path>
                            </a:pathLst>
                          </a:custGeom>
                          <a:noFill/>
                          <a:ln w="6000" cap="flat">
                            <a:solidFill>
                              <a:srgbClr val="323232"/>
                            </a:solidFill>
                            <a:custDash>
                              <a:ds d="1100000" sp="500000"/>
                            </a:custDash>
                          </a:ln>
                        </wps:spPr>
                        <wps:bodyPr/>
                      </wps:wsp>
                      <wps:wsp>
                        <wps:cNvPr id="107" name="Line"/>
                        <wps:cNvSpPr/>
                        <wps:spPr>
                          <a:xfrm rot="10800000">
                            <a:off x="11374920" y="2722206"/>
                            <a:ext cx="1138200" cy="6000"/>
                          </a:xfrm>
                          <a:custGeom>
                            <a:avLst/>
                            <a:gdLst/>
                            <a:ahLst/>
                            <a:cxnLst/>
                            <a:rect l="l" t="t" r="r" b="b"/>
                            <a:pathLst>
                              <a:path w="1138200" h="6000" fill="none">
                                <a:moveTo>
                                  <a:pt x="0" y="0"/>
                                </a:moveTo>
                                <a:lnTo>
                                  <a:pt x="1138200" y="0"/>
                                </a:lnTo>
                              </a:path>
                            </a:pathLst>
                          </a:custGeom>
                          <a:noFill/>
                          <a:ln w="12000" cap="flat">
                            <a:solidFill>
                              <a:srgbClr val="191919"/>
                            </a:solidFill>
                            <a:tailEnd type="triangle" w="med" len="med"/>
                          </a:ln>
                        </wps:spPr>
                        <wps:bodyPr/>
                      </wps:wsp>
                      <wpg:grpSp>
                        <wpg:cNvPr id="2" name="Group 2"/>
                        <wpg:cNvGrpSpPr/>
                        <wpg:grpSpPr>
                          <a:xfrm>
                            <a:off x="11270590" y="2473926"/>
                            <a:ext cx="2264627" cy="222000"/>
                            <a:chOff x="11270590" y="2473926"/>
                            <a:chExt cx="2264627" cy="222000"/>
                          </a:xfrm>
                        </wpg:grpSpPr>
                        <wps:wsp>
                          <wps:cNvPr id="108" name="Rectangle"/>
                          <wps:cNvSpPr/>
                          <wps:spPr>
                            <a:xfrm>
                              <a:off x="11271090" y="2482934"/>
                              <a:ext cx="1531500" cy="200948"/>
                            </a:xfrm>
                            <a:custGeom>
                              <a:avLst/>
                              <a:gdLst/>
                              <a:ahLst/>
                              <a:cxnLst/>
                              <a:rect l="l" t="t" r="r" b="b"/>
                              <a:pathLst>
                                <a:path w="1531500" h="200948" stroke="0">
                                  <a:moveTo>
                                    <a:pt x="0" y="0"/>
                                  </a:moveTo>
                                  <a:lnTo>
                                    <a:pt x="1531500" y="0"/>
                                  </a:lnTo>
                                  <a:lnTo>
                                    <a:pt x="1531500" y="200948"/>
                                  </a:lnTo>
                                  <a:lnTo>
                                    <a:pt x="0" y="200948"/>
                                  </a:lnTo>
                                  <a:lnTo>
                                    <a:pt x="0" y="0"/>
                                  </a:lnTo>
                                  <a:close/>
                                </a:path>
                                <a:path w="1531500" h="200948" fill="none">
                                  <a:moveTo>
                                    <a:pt x="0" y="0"/>
                                  </a:moveTo>
                                  <a:lnTo>
                                    <a:pt x="1531500" y="0"/>
                                  </a:lnTo>
                                  <a:lnTo>
                                    <a:pt x="1531500" y="200948"/>
                                  </a:lnTo>
                                  <a:lnTo>
                                    <a:pt x="0" y="200948"/>
                                  </a:lnTo>
                                  <a:lnTo>
                                    <a:pt x="0" y="0"/>
                                  </a:lnTo>
                                  <a:close/>
                                </a:path>
                              </a:pathLst>
                            </a:custGeom>
                            <a:noFill/>
                            <a:ln w="6000" cap="flat">
                              <a:noFill/>
                            </a:ln>
                          </wps:spPr>
                          <wps:bodyPr/>
                        </wps:wsp>
                        <wps:wsp>
                          <wps:cNvPr id="3" name="Text 3"/>
                          <wps:cNvSpPr txBox="1"/>
                          <wps:spPr>
                            <a:xfrm>
                              <a:off x="11270590" y="2473926"/>
                              <a:ext cx="2264627" cy="222000"/>
                            </a:xfrm>
                            <a:prstGeom prst="rect">
                              <a:avLst/>
                            </a:prstGeom>
                            <a:noFill/>
                          </wps:spPr>
                          <wps:txbx>
                            <w:txbxContent>
                              <w:p w14:paraId="3293EB68"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1.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Request</w:t>
                                </w:r>
                              </w:p>
                            </w:txbxContent>
                          </wps:txbx>
                          <wps:bodyPr wrap="square" lIns="22860" tIns="22860" rIns="22860" bIns="22860" rtlCol="0" anchor="t"/>
                        </wps:wsp>
                      </wpg:grpSp>
                      <wps:wsp>
                        <wps:cNvPr id="109" name="Line"/>
                        <wps:cNvSpPr/>
                        <wps:spPr>
                          <a:xfrm rot="10790640">
                            <a:off x="5115112" y="6835440"/>
                            <a:ext cx="1788006" cy="6000"/>
                          </a:xfrm>
                          <a:custGeom>
                            <a:avLst/>
                            <a:gdLst/>
                            <a:ahLst/>
                            <a:cxnLst/>
                            <a:rect l="l" t="t" r="r" b="b"/>
                            <a:pathLst>
                              <a:path w="1788006" h="6000" fill="none">
                                <a:moveTo>
                                  <a:pt x="0" y="0"/>
                                </a:moveTo>
                                <a:lnTo>
                                  <a:pt x="1788006" y="0"/>
                                </a:lnTo>
                              </a:path>
                            </a:pathLst>
                          </a:custGeom>
                          <a:noFill/>
                          <a:ln w="12000" cap="flat">
                            <a:solidFill>
                              <a:srgbClr val="191919"/>
                            </a:solidFill>
                            <a:headEnd type="triangle" w="med" len="med"/>
                          </a:ln>
                        </wps:spPr>
                        <wps:bodyPr/>
                      </wps:wsp>
                      <wps:wsp>
                        <wps:cNvPr id="111" name="Line"/>
                        <wps:cNvSpPr/>
                        <wps:spPr>
                          <a:xfrm rot="10800000">
                            <a:off x="7005810" y="5980986"/>
                            <a:ext cx="1115340" cy="6000"/>
                          </a:xfrm>
                          <a:custGeom>
                            <a:avLst/>
                            <a:gdLst/>
                            <a:ahLst/>
                            <a:cxnLst/>
                            <a:rect l="l" t="t" r="r" b="b"/>
                            <a:pathLst>
                              <a:path w="1115340" h="6000" fill="none">
                                <a:moveTo>
                                  <a:pt x="0" y="0"/>
                                </a:moveTo>
                                <a:lnTo>
                                  <a:pt x="1115340" y="0"/>
                                </a:lnTo>
                              </a:path>
                            </a:pathLst>
                          </a:custGeom>
                          <a:noFill/>
                          <a:ln w="12000" cap="flat">
                            <a:solidFill>
                              <a:srgbClr val="191919"/>
                            </a:solidFill>
                            <a:tailEnd type="triangle" w="med" len="med"/>
                          </a:ln>
                        </wps:spPr>
                        <wps:bodyPr/>
                      </wps:wsp>
                      <wps:wsp>
                        <wps:cNvPr id="112" name="Line"/>
                        <wps:cNvSpPr/>
                        <wps:spPr>
                          <a:xfrm rot="10800000">
                            <a:off x="5157120" y="6386160"/>
                            <a:ext cx="1812000" cy="6000"/>
                          </a:xfrm>
                          <a:custGeom>
                            <a:avLst/>
                            <a:gdLst/>
                            <a:ahLst/>
                            <a:cxnLst/>
                            <a:rect l="l" t="t" r="r" b="b"/>
                            <a:pathLst>
                              <a:path w="1812000" h="6000" fill="none">
                                <a:moveTo>
                                  <a:pt x="0" y="0"/>
                                </a:moveTo>
                                <a:lnTo>
                                  <a:pt x="1812000" y="0"/>
                                </a:lnTo>
                              </a:path>
                            </a:pathLst>
                          </a:custGeom>
                          <a:noFill/>
                          <a:ln w="12000" cap="flat">
                            <a:solidFill>
                              <a:srgbClr val="191919"/>
                            </a:solidFill>
                            <a:tailEnd type="triangle" w="med" len="med"/>
                          </a:ln>
                        </wps:spPr>
                        <wps:bodyPr/>
                      </wps:wsp>
                      <wps:wsp>
                        <wps:cNvPr id="113" name="Line"/>
                        <wps:cNvSpPr/>
                        <wps:spPr>
                          <a:xfrm rot="10800000">
                            <a:off x="8109120" y="8264760"/>
                            <a:ext cx="3176520" cy="6000"/>
                          </a:xfrm>
                          <a:custGeom>
                            <a:avLst/>
                            <a:gdLst/>
                            <a:ahLst/>
                            <a:cxnLst/>
                            <a:rect l="l" t="t" r="r" b="b"/>
                            <a:pathLst>
                              <a:path w="3176520" h="6000" fill="none">
                                <a:moveTo>
                                  <a:pt x="0" y="0"/>
                                </a:moveTo>
                                <a:lnTo>
                                  <a:pt x="3176520" y="0"/>
                                </a:lnTo>
                              </a:path>
                            </a:pathLst>
                          </a:custGeom>
                          <a:noFill/>
                          <a:ln w="12000" cap="flat">
                            <a:solidFill>
                              <a:srgbClr val="191919"/>
                            </a:solidFill>
                            <a:headEnd type="triangle" w="med" len="med"/>
                          </a:ln>
                        </wps:spPr>
                        <wps:bodyPr/>
                      </wps:wsp>
                      <wpg:grpSp>
                        <wpg:cNvPr id="4" name="Group 4"/>
                        <wpg:cNvGrpSpPr/>
                        <wpg:grpSpPr>
                          <a:xfrm>
                            <a:off x="8992680" y="8104200"/>
                            <a:ext cx="2176440" cy="174000"/>
                            <a:chOff x="8992680" y="8104200"/>
                            <a:chExt cx="2176440" cy="174000"/>
                          </a:xfrm>
                        </wpg:grpSpPr>
                        <wps:wsp>
                          <wps:cNvPr id="114" name="Rectangle"/>
                          <wps:cNvSpPr/>
                          <wps:spPr>
                            <a:xfrm>
                              <a:off x="8992680" y="8104200"/>
                              <a:ext cx="2176440" cy="174000"/>
                            </a:xfrm>
                            <a:custGeom>
                              <a:avLst/>
                              <a:gdLst/>
                              <a:ahLst/>
                              <a:cxnLst/>
                              <a:rect l="l" t="t" r="r" b="b"/>
                              <a:pathLst>
                                <a:path w="2176440" h="174000" stroke="0">
                                  <a:moveTo>
                                    <a:pt x="0" y="0"/>
                                  </a:moveTo>
                                  <a:lnTo>
                                    <a:pt x="2176440" y="0"/>
                                  </a:lnTo>
                                  <a:lnTo>
                                    <a:pt x="2176440" y="174000"/>
                                  </a:lnTo>
                                  <a:lnTo>
                                    <a:pt x="0" y="174000"/>
                                  </a:lnTo>
                                  <a:lnTo>
                                    <a:pt x="0" y="0"/>
                                  </a:lnTo>
                                  <a:close/>
                                </a:path>
                                <a:path w="2176440" h="174000" fill="none">
                                  <a:moveTo>
                                    <a:pt x="0" y="0"/>
                                  </a:moveTo>
                                  <a:lnTo>
                                    <a:pt x="2176440" y="0"/>
                                  </a:lnTo>
                                  <a:lnTo>
                                    <a:pt x="2176440" y="174000"/>
                                  </a:lnTo>
                                  <a:lnTo>
                                    <a:pt x="0" y="174000"/>
                                  </a:lnTo>
                                  <a:lnTo>
                                    <a:pt x="0" y="0"/>
                                  </a:lnTo>
                                  <a:close/>
                                </a:path>
                              </a:pathLst>
                            </a:custGeom>
                            <a:noFill/>
                            <a:ln w="6000" cap="flat">
                              <a:noFill/>
                            </a:ln>
                          </wps:spPr>
                          <wps:bodyPr/>
                        </wps:wsp>
                        <wps:wsp>
                          <wps:cNvPr id="5" name="Text 5"/>
                          <wps:cNvSpPr txBox="1"/>
                          <wps:spPr>
                            <a:xfrm>
                              <a:off x="8992680" y="8080200"/>
                              <a:ext cx="2176440" cy="222000"/>
                            </a:xfrm>
                            <a:prstGeom prst="rect">
                              <a:avLst/>
                            </a:prstGeom>
                            <a:noFill/>
                          </wps:spPr>
                          <wps:txbx>
                            <w:txbxContent>
                              <w:p w14:paraId="6C507E89"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10.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Response</w:t>
                                </w:r>
                              </w:p>
                            </w:txbxContent>
                          </wps:txbx>
                          <wps:bodyPr wrap="square" lIns="22860" tIns="22860" rIns="22860" bIns="22860" rtlCol="0" anchor="t"/>
                        </wps:wsp>
                      </wpg:grpSp>
                      <wpg:grpSp>
                        <wpg:cNvPr id="6" name="Group 6"/>
                        <wpg:cNvGrpSpPr/>
                        <wpg:grpSpPr>
                          <a:xfrm>
                            <a:off x="6448818" y="5638986"/>
                            <a:ext cx="2452278" cy="348000"/>
                            <a:chOff x="6448818" y="5638986"/>
                            <a:chExt cx="2452278" cy="348000"/>
                          </a:xfrm>
                        </wpg:grpSpPr>
                        <wps:wsp>
                          <wps:cNvPr id="116" name="Rectangle"/>
                          <wps:cNvSpPr/>
                          <wps:spPr>
                            <a:xfrm>
                              <a:off x="6448818" y="5638986"/>
                              <a:ext cx="2452278" cy="348000"/>
                            </a:xfrm>
                            <a:custGeom>
                              <a:avLst/>
                              <a:gdLst/>
                              <a:ahLst/>
                              <a:cxnLst/>
                              <a:rect l="l" t="t" r="r" b="b"/>
                              <a:pathLst>
                                <a:path w="2452278" h="348000" stroke="0">
                                  <a:moveTo>
                                    <a:pt x="0" y="0"/>
                                  </a:moveTo>
                                  <a:lnTo>
                                    <a:pt x="2452278" y="0"/>
                                  </a:lnTo>
                                  <a:lnTo>
                                    <a:pt x="2452278" y="348000"/>
                                  </a:lnTo>
                                  <a:lnTo>
                                    <a:pt x="0" y="348000"/>
                                  </a:lnTo>
                                  <a:lnTo>
                                    <a:pt x="0" y="0"/>
                                  </a:lnTo>
                                  <a:close/>
                                </a:path>
                                <a:path w="2452278" h="348000" fill="none">
                                  <a:moveTo>
                                    <a:pt x="0" y="0"/>
                                  </a:moveTo>
                                  <a:lnTo>
                                    <a:pt x="2452278" y="0"/>
                                  </a:lnTo>
                                  <a:lnTo>
                                    <a:pt x="2452278" y="348000"/>
                                  </a:lnTo>
                                  <a:lnTo>
                                    <a:pt x="0" y="348000"/>
                                  </a:lnTo>
                                  <a:lnTo>
                                    <a:pt x="0" y="0"/>
                                  </a:lnTo>
                                  <a:close/>
                                </a:path>
                              </a:pathLst>
                            </a:custGeom>
                            <a:noFill/>
                            <a:ln w="6000" cap="flat">
                              <a:noFill/>
                            </a:ln>
                          </wps:spPr>
                          <wps:bodyPr/>
                        </wps:wsp>
                        <wps:wsp>
                          <wps:cNvPr id="7" name="Text 7"/>
                          <wps:cNvSpPr txBox="1"/>
                          <wps:spPr>
                            <a:xfrm>
                              <a:off x="6448818" y="5638986"/>
                              <a:ext cx="2452278" cy="348000"/>
                            </a:xfrm>
                            <a:prstGeom prst="rect">
                              <a:avLst/>
                            </a:prstGeom>
                            <a:noFill/>
                          </wps:spPr>
                          <wps:txbx>
                            <w:txbxContent>
                              <w:p w14:paraId="682AB7A7"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5.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Registration Request with inventory </w:t>
                                </w:r>
                                <w:proofErr w:type="gramStart"/>
                                <w:r>
                                  <w:rPr>
                                    <w:rFonts w:ascii="微软雅黑" w:eastAsia="微软雅黑" w:hAnsi="微软雅黑"/>
                                    <w:color w:val="000000"/>
                                    <w:sz w:val="14"/>
                                    <w:szCs w:val="14"/>
                                  </w:rPr>
                                  <w:t>indication  (</w:t>
                                </w:r>
                                <w:proofErr w:type="gramEnd"/>
                                <w:r>
                                  <w:rPr>
                                    <w:rFonts w:ascii="微软雅黑" w:eastAsia="微软雅黑" w:hAnsi="微软雅黑"/>
                                    <w:color w:val="000000"/>
                                    <w:sz w:val="14"/>
                                    <w:szCs w:val="14"/>
                                  </w:rPr>
                                  <w:t>Task ID, EPC)</w:t>
                                </w:r>
                              </w:p>
                            </w:txbxContent>
                          </wps:txbx>
                          <wps:bodyPr wrap="square" lIns="22860" tIns="22860" rIns="22860" bIns="22860" rtlCol="0" anchor="t"/>
                        </wps:wsp>
                      </wpg:grpSp>
                      <wpg:grpSp>
                        <wpg:cNvPr id="8" name="Group 8"/>
                        <wpg:cNvGrpSpPr/>
                        <wpg:grpSpPr>
                          <a:xfrm>
                            <a:off x="4968120" y="6057600"/>
                            <a:ext cx="2208000" cy="348000"/>
                            <a:chOff x="4968120" y="6057600"/>
                            <a:chExt cx="2208000" cy="348000"/>
                          </a:xfrm>
                        </wpg:grpSpPr>
                        <wps:wsp>
                          <wps:cNvPr id="117" name="Rectangle"/>
                          <wps:cNvSpPr/>
                          <wps:spPr>
                            <a:xfrm>
                              <a:off x="4968120" y="6057600"/>
                              <a:ext cx="2208000" cy="348000"/>
                            </a:xfrm>
                            <a:custGeom>
                              <a:avLst/>
                              <a:gdLst/>
                              <a:ahLst/>
                              <a:cxnLst/>
                              <a:rect l="l" t="t" r="r" b="b"/>
                              <a:pathLst>
                                <a:path w="2208000" h="348000" stroke="0">
                                  <a:moveTo>
                                    <a:pt x="0" y="0"/>
                                  </a:moveTo>
                                  <a:lnTo>
                                    <a:pt x="2208000" y="0"/>
                                  </a:lnTo>
                                  <a:lnTo>
                                    <a:pt x="2208000" y="348000"/>
                                  </a:lnTo>
                                  <a:lnTo>
                                    <a:pt x="0" y="348000"/>
                                  </a:lnTo>
                                  <a:lnTo>
                                    <a:pt x="0" y="0"/>
                                  </a:lnTo>
                                  <a:close/>
                                </a:path>
                                <a:path w="2208000" h="348000" fill="none">
                                  <a:moveTo>
                                    <a:pt x="0" y="0"/>
                                  </a:moveTo>
                                  <a:lnTo>
                                    <a:pt x="2208000" y="0"/>
                                  </a:lnTo>
                                  <a:lnTo>
                                    <a:pt x="2208000" y="348000"/>
                                  </a:lnTo>
                                  <a:lnTo>
                                    <a:pt x="0" y="348000"/>
                                  </a:lnTo>
                                  <a:lnTo>
                                    <a:pt x="0" y="0"/>
                                  </a:lnTo>
                                  <a:close/>
                                </a:path>
                              </a:pathLst>
                            </a:custGeom>
                            <a:noFill/>
                            <a:ln w="6000" cap="flat">
                              <a:noFill/>
                            </a:ln>
                          </wps:spPr>
                          <wps:bodyPr/>
                        </wps:wsp>
                        <wps:wsp>
                          <wps:cNvPr id="9" name="Text 9"/>
                          <wps:cNvSpPr txBox="1"/>
                          <wps:spPr>
                            <a:xfrm>
                              <a:off x="4968120" y="6057600"/>
                              <a:ext cx="2208000" cy="348000"/>
                            </a:xfrm>
                            <a:prstGeom prst="rect">
                              <a:avLst/>
                            </a:prstGeom>
                            <a:noFill/>
                          </wps:spPr>
                          <wps:txbx>
                            <w:txbxContent>
                              <w:p w14:paraId="7764C6BE"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6.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Registration Request with inventory indication (EPC)</w:t>
                                </w:r>
                              </w:p>
                            </w:txbxContent>
                          </wps:txbx>
                          <wps:bodyPr wrap="square" lIns="22860" tIns="22860" rIns="22860" bIns="22860" rtlCol="0" anchor="t"/>
                        </wps:wsp>
                      </wpg:grpSp>
                      <wps:wsp>
                        <wps:cNvPr id="118" name="垂直分隔栏"/>
                        <wps:cNvSpPr/>
                        <wps:spPr>
                          <a:xfrm rot="5400000">
                            <a:off x="1743750" y="5562846"/>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19" name="垂直分隔栏"/>
                        <wps:cNvSpPr/>
                        <wps:spPr>
                          <a:xfrm rot="5400000">
                            <a:off x="3603750" y="5562846"/>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20" name="垂直分隔栏"/>
                        <wps:cNvSpPr/>
                        <wps:spPr>
                          <a:xfrm rot="5400000">
                            <a:off x="4749750" y="5562852"/>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21" name="垂直分隔栏"/>
                        <wps:cNvSpPr/>
                        <wps:spPr>
                          <a:xfrm rot="5400000">
                            <a:off x="5823780" y="5562834"/>
                            <a:ext cx="6713280" cy="6000"/>
                          </a:xfrm>
                          <a:custGeom>
                            <a:avLst/>
                            <a:gdLst/>
                            <a:ahLst/>
                            <a:cxnLst/>
                            <a:rect l="l" t="t" r="r" b="b"/>
                            <a:pathLst>
                              <a:path w="6713280" h="6000" fill="none">
                                <a:moveTo>
                                  <a:pt x="0" y="0"/>
                                </a:moveTo>
                                <a:lnTo>
                                  <a:pt x="6713280" y="0"/>
                                </a:lnTo>
                              </a:path>
                            </a:pathLst>
                          </a:custGeom>
                          <a:solidFill>
                            <a:srgbClr val="FFFFFF"/>
                          </a:solidFill>
                          <a:ln w="6000" cap="flat">
                            <a:solidFill>
                              <a:srgbClr val="454545"/>
                            </a:solidFill>
                          </a:ln>
                        </wps:spPr>
                        <wps:bodyPr/>
                      </wps:wsp>
                      <wps:wsp>
                        <wps:cNvPr id="122" name="垂直分隔栏"/>
                        <wps:cNvSpPr/>
                        <wps:spPr>
                          <a:xfrm rot="5400000">
                            <a:off x="6819750" y="5539704"/>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23" name="垂直分隔栏"/>
                        <wps:cNvSpPr/>
                        <wps:spPr>
                          <a:xfrm rot="5400000">
                            <a:off x="7977750" y="5524218"/>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s:wsp>
                        <wps:cNvPr id="124" name="垂直分隔栏"/>
                        <wps:cNvSpPr/>
                        <wps:spPr>
                          <a:xfrm rot="5400000">
                            <a:off x="9141750" y="5524218"/>
                            <a:ext cx="6713340" cy="6000"/>
                          </a:xfrm>
                          <a:custGeom>
                            <a:avLst/>
                            <a:gdLst/>
                            <a:ahLst/>
                            <a:cxnLst/>
                            <a:rect l="l" t="t" r="r" b="b"/>
                            <a:pathLst>
                              <a:path w="6713340" h="6000" fill="none">
                                <a:moveTo>
                                  <a:pt x="0" y="0"/>
                                </a:moveTo>
                                <a:lnTo>
                                  <a:pt x="6713340" y="0"/>
                                </a:lnTo>
                              </a:path>
                            </a:pathLst>
                          </a:custGeom>
                          <a:solidFill>
                            <a:srgbClr val="FFFFFF"/>
                          </a:solidFill>
                          <a:ln w="6000" cap="flat">
                            <a:solidFill>
                              <a:srgbClr val="454545"/>
                            </a:solidFill>
                          </a:ln>
                        </wps:spPr>
                        <wps:bodyPr/>
                      </wps:wsp>
                      <wpg:grpSp>
                        <wpg:cNvPr id="10" name="Group 10"/>
                        <wpg:cNvGrpSpPr/>
                        <wpg:grpSpPr>
                          <a:xfrm>
                            <a:off x="7707191" y="7495074"/>
                            <a:ext cx="3044527" cy="306503"/>
                            <a:chOff x="7707191" y="7495074"/>
                            <a:chExt cx="3044527" cy="306503"/>
                          </a:xfrm>
                        </wpg:grpSpPr>
                        <wps:wsp>
                          <wps:cNvPr id="128" name="长方形"/>
                          <wps:cNvSpPr/>
                          <wps:spPr>
                            <a:xfrm>
                              <a:off x="7707192" y="7495074"/>
                              <a:ext cx="3044526" cy="278580"/>
                            </a:xfrm>
                            <a:custGeom>
                              <a:avLst/>
                              <a:gdLst>
                                <a:gd name="connsiteX0" fmla="*/ 0 w 2832000"/>
                                <a:gd name="connsiteY0" fmla="*/ 139290 h 278580"/>
                                <a:gd name="connsiteX1" fmla="*/ 1416000 w 2832000"/>
                                <a:gd name="connsiteY1" fmla="*/ 0 h 278580"/>
                                <a:gd name="connsiteX2" fmla="*/ 2832000 w 2832000"/>
                                <a:gd name="connsiteY2" fmla="*/ 139290 h 278580"/>
                                <a:gd name="connsiteX3" fmla="*/ 1416000 w 2832000"/>
                                <a:gd name="connsiteY3" fmla="*/ 278580 h 278580"/>
                              </a:gdLst>
                              <a:ahLst/>
                              <a:cxnLst>
                                <a:cxn ang="0">
                                  <a:pos x="connsiteX0" y="connsiteY0"/>
                                </a:cxn>
                                <a:cxn ang="0">
                                  <a:pos x="connsiteX1" y="connsiteY1"/>
                                </a:cxn>
                                <a:cxn ang="0">
                                  <a:pos x="connsiteX2" y="connsiteY2"/>
                                </a:cxn>
                                <a:cxn ang="0">
                                  <a:pos x="connsiteX3" y="connsiteY3"/>
                                </a:cxn>
                              </a:cxnLst>
                              <a:rect l="l" t="t" r="r" b="b"/>
                              <a:pathLst>
                                <a:path w="2832000" h="278580" stroke="0">
                                  <a:moveTo>
                                    <a:pt x="2832000" y="278580"/>
                                  </a:moveTo>
                                  <a:lnTo>
                                    <a:pt x="2832000" y="0"/>
                                  </a:lnTo>
                                  <a:lnTo>
                                    <a:pt x="0" y="0"/>
                                  </a:lnTo>
                                  <a:lnTo>
                                    <a:pt x="0" y="278580"/>
                                  </a:lnTo>
                                  <a:lnTo>
                                    <a:pt x="2832000" y="278580"/>
                                  </a:lnTo>
                                  <a:close/>
                                </a:path>
                                <a:path w="2832000" h="278580" fill="none">
                                  <a:moveTo>
                                    <a:pt x="2832000" y="278580"/>
                                  </a:moveTo>
                                  <a:lnTo>
                                    <a:pt x="2832000" y="0"/>
                                  </a:lnTo>
                                  <a:lnTo>
                                    <a:pt x="0" y="0"/>
                                  </a:lnTo>
                                  <a:lnTo>
                                    <a:pt x="0" y="278580"/>
                                  </a:lnTo>
                                  <a:lnTo>
                                    <a:pt x="2832000" y="278580"/>
                                  </a:lnTo>
                                  <a:close/>
                                </a:path>
                              </a:pathLst>
                            </a:custGeom>
                            <a:solidFill>
                              <a:srgbClr val="FFFFFF"/>
                            </a:solidFill>
                            <a:ln w="6000" cap="flat">
                              <a:solidFill>
                                <a:srgbClr val="101843"/>
                              </a:solidFill>
                            </a:ln>
                          </wps:spPr>
                          <wps:bodyPr/>
                        </wps:wsp>
                        <wps:wsp>
                          <wps:cNvPr id="11" name="Text 11"/>
                          <wps:cNvSpPr txBox="1"/>
                          <wps:spPr>
                            <a:xfrm>
                              <a:off x="7707191" y="7519577"/>
                              <a:ext cx="3038073" cy="282000"/>
                            </a:xfrm>
                            <a:prstGeom prst="rect">
                              <a:avLst/>
                            </a:prstGeom>
                            <a:noFill/>
                          </wps:spPr>
                          <wps:txbx>
                            <w:txbxContent>
                              <w:p w14:paraId="7E7B5879"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4"/>
                                    <w:szCs w:val="14"/>
                                  </w:rPr>
                                  <w:t>9. Registration &amp; Authentication procedure in 5GS.</w:t>
                                </w:r>
                              </w:p>
                            </w:txbxContent>
                          </wps:txbx>
                          <wps:bodyPr wrap="square" lIns="22860" tIns="22860" rIns="22860" bIns="22860" rtlCol="0" anchor="ctr"/>
                        </wps:wsp>
                      </wpg:grpSp>
                      <wpg:grpSp>
                        <wpg:cNvPr id="12" name="Group 12"/>
                        <wpg:cNvGrpSpPr/>
                        <wpg:grpSpPr>
                          <a:xfrm>
                            <a:off x="4751940" y="5404142"/>
                            <a:ext cx="2985726" cy="246000"/>
                            <a:chOff x="4751940" y="5404142"/>
                            <a:chExt cx="2985726" cy="246000"/>
                          </a:xfrm>
                        </wpg:grpSpPr>
                        <wps:wsp>
                          <wps:cNvPr id="129" name="Rectangle"/>
                          <wps:cNvSpPr/>
                          <wps:spPr>
                            <a:xfrm>
                              <a:off x="4751940" y="5419206"/>
                              <a:ext cx="2026500" cy="213000"/>
                            </a:xfrm>
                            <a:custGeom>
                              <a:avLst/>
                              <a:gdLst/>
                              <a:ahLst/>
                              <a:cxnLst/>
                              <a:rect l="l" t="t" r="r" b="b"/>
                              <a:pathLst>
                                <a:path w="2026500" h="213000" stroke="0">
                                  <a:moveTo>
                                    <a:pt x="0" y="0"/>
                                  </a:moveTo>
                                  <a:lnTo>
                                    <a:pt x="2026500" y="0"/>
                                  </a:lnTo>
                                  <a:lnTo>
                                    <a:pt x="2026500" y="213000"/>
                                  </a:lnTo>
                                  <a:lnTo>
                                    <a:pt x="0" y="213000"/>
                                  </a:lnTo>
                                  <a:lnTo>
                                    <a:pt x="0" y="0"/>
                                  </a:lnTo>
                                  <a:close/>
                                </a:path>
                                <a:path w="2026500" h="213000" fill="none">
                                  <a:moveTo>
                                    <a:pt x="0" y="0"/>
                                  </a:moveTo>
                                  <a:lnTo>
                                    <a:pt x="2026500" y="0"/>
                                  </a:lnTo>
                                  <a:lnTo>
                                    <a:pt x="2026500" y="213000"/>
                                  </a:lnTo>
                                  <a:lnTo>
                                    <a:pt x="0" y="213000"/>
                                  </a:lnTo>
                                  <a:lnTo>
                                    <a:pt x="0" y="0"/>
                                  </a:lnTo>
                                  <a:close/>
                                </a:path>
                              </a:pathLst>
                            </a:custGeom>
                            <a:noFill/>
                            <a:ln w="6000" cap="flat">
                              <a:noFill/>
                            </a:ln>
                          </wps:spPr>
                          <wps:bodyPr/>
                        </wps:wsp>
                        <wps:wsp>
                          <wps:cNvPr id="13" name="Text 13"/>
                          <wps:cNvSpPr txBox="1"/>
                          <wps:spPr>
                            <a:xfrm>
                              <a:off x="4751940" y="5404142"/>
                              <a:ext cx="2985726" cy="246000"/>
                            </a:xfrm>
                            <a:prstGeom prst="rect">
                              <a:avLst/>
                            </a:prstGeom>
                            <a:noFill/>
                          </wps:spPr>
                          <wps:txbx>
                            <w:txbxContent>
                              <w:p w14:paraId="1AB46EDA"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UI" w:eastAsia="Microsoft YaHei UI" w:hAnsi="Microsoft YaHei UI"/>
                                    <w:color w:val="000000"/>
                                    <w:sz w:val="17"/>
                                    <w:szCs w:val="17"/>
                                  </w:rPr>
                                  <w:t>If there exists unregistered device</w:t>
                                </w:r>
                              </w:p>
                            </w:txbxContent>
                          </wps:txbx>
                          <wps:bodyPr wrap="square" lIns="22860" tIns="22860" rIns="22860" bIns="22860" rtlCol="0" anchor="ctr"/>
                        </wps:wsp>
                      </wpg:grpSp>
                      <wps:wsp>
                        <wps:cNvPr id="133" name="Line"/>
                        <wps:cNvSpPr/>
                        <wps:spPr>
                          <a:xfrm rot="10800000">
                            <a:off x="11337120" y="8690640"/>
                            <a:ext cx="1158000" cy="6000"/>
                          </a:xfrm>
                          <a:custGeom>
                            <a:avLst/>
                            <a:gdLst/>
                            <a:ahLst/>
                            <a:cxnLst/>
                            <a:rect l="l" t="t" r="r" b="b"/>
                            <a:pathLst>
                              <a:path w="1158000" h="6000" fill="none">
                                <a:moveTo>
                                  <a:pt x="0" y="0"/>
                                </a:moveTo>
                                <a:lnTo>
                                  <a:pt x="1158000" y="0"/>
                                </a:lnTo>
                              </a:path>
                            </a:pathLst>
                          </a:custGeom>
                          <a:noFill/>
                          <a:ln w="12000" cap="flat">
                            <a:solidFill>
                              <a:srgbClr val="191919"/>
                            </a:solidFill>
                            <a:headEnd type="triangle" w="med" len="med"/>
                          </a:ln>
                        </wps:spPr>
                        <wps:bodyPr/>
                      </wps:wsp>
                      <wpg:grpSp>
                        <wpg:cNvPr id="14" name="Group 14"/>
                        <wpg:cNvGrpSpPr/>
                        <wpg:grpSpPr>
                          <a:xfrm>
                            <a:off x="11214854" y="8445660"/>
                            <a:ext cx="1816160" cy="246445"/>
                            <a:chOff x="11214854" y="8445660"/>
                            <a:chExt cx="1816160" cy="246445"/>
                          </a:xfrm>
                        </wpg:grpSpPr>
                        <wps:wsp>
                          <wps:cNvPr id="134" name="Rectangle"/>
                          <wps:cNvSpPr/>
                          <wps:spPr>
                            <a:xfrm>
                              <a:off x="11214870" y="8494200"/>
                              <a:ext cx="1430220" cy="174000"/>
                            </a:xfrm>
                            <a:custGeom>
                              <a:avLst/>
                              <a:gdLst/>
                              <a:ahLst/>
                              <a:cxnLst/>
                              <a:rect l="l" t="t" r="r" b="b"/>
                              <a:pathLst>
                                <a:path w="1430220" h="174000" stroke="0">
                                  <a:moveTo>
                                    <a:pt x="0" y="0"/>
                                  </a:moveTo>
                                  <a:lnTo>
                                    <a:pt x="1430220" y="0"/>
                                  </a:lnTo>
                                  <a:lnTo>
                                    <a:pt x="1430220" y="174000"/>
                                  </a:lnTo>
                                  <a:lnTo>
                                    <a:pt x="0" y="174000"/>
                                  </a:lnTo>
                                  <a:lnTo>
                                    <a:pt x="0" y="0"/>
                                  </a:lnTo>
                                  <a:close/>
                                </a:path>
                                <a:path w="1430220" h="174000" fill="none">
                                  <a:moveTo>
                                    <a:pt x="0" y="0"/>
                                  </a:moveTo>
                                  <a:lnTo>
                                    <a:pt x="1430220" y="0"/>
                                  </a:lnTo>
                                  <a:lnTo>
                                    <a:pt x="1430220" y="174000"/>
                                  </a:lnTo>
                                  <a:lnTo>
                                    <a:pt x="0" y="174000"/>
                                  </a:lnTo>
                                  <a:lnTo>
                                    <a:pt x="0" y="0"/>
                                  </a:lnTo>
                                  <a:close/>
                                </a:path>
                              </a:pathLst>
                            </a:custGeom>
                            <a:noFill/>
                            <a:ln w="6000" cap="flat">
                              <a:noFill/>
                            </a:ln>
                          </wps:spPr>
                          <wps:bodyPr/>
                        </wps:wsp>
                        <wps:wsp>
                          <wps:cNvPr id="15" name="Text 15"/>
                          <wps:cNvSpPr txBox="1"/>
                          <wps:spPr>
                            <a:xfrm>
                              <a:off x="11214854" y="8445660"/>
                              <a:ext cx="1816160" cy="246445"/>
                            </a:xfrm>
                            <a:prstGeom prst="rect">
                              <a:avLst/>
                            </a:prstGeom>
                            <a:noFill/>
                          </wps:spPr>
                          <wps:txbx>
                            <w:txbxContent>
                              <w:p w14:paraId="7756268E"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191919"/>
                                    <w:sz w:val="14"/>
                                    <w:szCs w:val="14"/>
                                  </w:rPr>
                                  <w:t xml:space="preserve">11. </w:t>
                                </w:r>
                                <w:proofErr w:type="spellStart"/>
                                <w:r>
                                  <w:rPr>
                                    <w:rFonts w:ascii="微软雅黑" w:eastAsia="微软雅黑" w:hAnsi="微软雅黑"/>
                                    <w:color w:val="191919"/>
                                    <w:sz w:val="14"/>
                                    <w:szCs w:val="14"/>
                                  </w:rPr>
                                  <w:t>AIoT</w:t>
                                </w:r>
                                <w:proofErr w:type="spellEnd"/>
                                <w:r>
                                  <w:rPr>
                                    <w:rFonts w:ascii="微软雅黑" w:eastAsia="微软雅黑" w:hAnsi="微软雅黑"/>
                                    <w:color w:val="191919"/>
                                    <w:sz w:val="14"/>
                                    <w:szCs w:val="14"/>
                                  </w:rPr>
                                  <w:t xml:space="preserve"> Inventory Response</w:t>
                                </w:r>
                              </w:p>
                            </w:txbxContent>
                          </wps:txbx>
                          <wps:bodyPr wrap="square" lIns="22860" tIns="22860" rIns="22860" bIns="22860" rtlCol="0" anchor="t"/>
                        </wps:wsp>
                      </wpg:grpSp>
                      <wpg:grpSp>
                        <wpg:cNvPr id="16" name="Group 16"/>
                        <wpg:cNvGrpSpPr/>
                        <wpg:grpSpPr>
                          <a:xfrm>
                            <a:off x="11072220" y="1854980"/>
                            <a:ext cx="510000" cy="379172"/>
                            <a:chOff x="11072220" y="1854980"/>
                            <a:chExt cx="510000" cy="379172"/>
                          </a:xfrm>
                        </wpg:grpSpPr>
                        <wps:wsp>
                          <wps:cNvPr id="137" name="长方形"/>
                          <wps:cNvSpPr/>
                          <wps:spPr>
                            <a:xfrm>
                              <a:off x="11072220" y="1854980"/>
                              <a:ext cx="510000" cy="379172"/>
                            </a:xfrm>
                            <a:custGeom>
                              <a:avLst/>
                              <a:gdLst>
                                <a:gd name="connsiteX0" fmla="*/ 0 w 510000"/>
                                <a:gd name="connsiteY0" fmla="*/ 189586 h 379172"/>
                                <a:gd name="connsiteX1" fmla="*/ 255000 w 510000"/>
                                <a:gd name="connsiteY1" fmla="*/ 0 h 379172"/>
                                <a:gd name="connsiteX2" fmla="*/ 510000 w 510000"/>
                                <a:gd name="connsiteY2" fmla="*/ 189586 h 379172"/>
                                <a:gd name="connsiteX3" fmla="*/ 255000 w 510000"/>
                                <a:gd name="connsiteY3" fmla="*/ 379172 h 379172"/>
                              </a:gdLst>
                              <a:ahLst/>
                              <a:cxnLst>
                                <a:cxn ang="0">
                                  <a:pos x="connsiteX0" y="connsiteY0"/>
                                </a:cxn>
                                <a:cxn ang="0">
                                  <a:pos x="connsiteX1" y="connsiteY1"/>
                                </a:cxn>
                                <a:cxn ang="0">
                                  <a:pos x="connsiteX2" y="connsiteY2"/>
                                </a:cxn>
                                <a:cxn ang="0">
                                  <a:pos x="connsiteX3" y="connsiteY3"/>
                                </a:cxn>
                              </a:cxnLst>
                              <a:rect l="l" t="t" r="r" b="b"/>
                              <a:pathLst>
                                <a:path w="510000" h="379172" stroke="0">
                                  <a:moveTo>
                                    <a:pt x="510000" y="379172"/>
                                  </a:moveTo>
                                  <a:lnTo>
                                    <a:pt x="510000" y="0"/>
                                  </a:lnTo>
                                  <a:lnTo>
                                    <a:pt x="0" y="0"/>
                                  </a:lnTo>
                                  <a:lnTo>
                                    <a:pt x="0" y="379172"/>
                                  </a:lnTo>
                                  <a:lnTo>
                                    <a:pt x="510000" y="379172"/>
                                  </a:lnTo>
                                  <a:close/>
                                </a:path>
                                <a:path w="510000" h="379172" fill="none">
                                  <a:moveTo>
                                    <a:pt x="510000" y="379172"/>
                                  </a:moveTo>
                                  <a:lnTo>
                                    <a:pt x="510000" y="0"/>
                                  </a:lnTo>
                                  <a:lnTo>
                                    <a:pt x="0" y="0"/>
                                  </a:lnTo>
                                  <a:lnTo>
                                    <a:pt x="0" y="379172"/>
                                  </a:lnTo>
                                  <a:lnTo>
                                    <a:pt x="510000" y="379172"/>
                                  </a:lnTo>
                                  <a:close/>
                                </a:path>
                              </a:pathLst>
                            </a:custGeom>
                            <a:solidFill>
                              <a:srgbClr val="FFFFFF"/>
                            </a:solidFill>
                            <a:ln w="12000" cap="flat">
                              <a:solidFill>
                                <a:srgbClr val="101843"/>
                              </a:solidFill>
                            </a:ln>
                          </wps:spPr>
                          <wps:bodyPr/>
                        </wps:wsp>
                        <wps:wsp>
                          <wps:cNvPr id="17" name="Text 17"/>
                          <wps:cNvSpPr txBox="1"/>
                          <wps:spPr>
                            <a:xfrm>
                              <a:off x="11072220" y="1912566"/>
                              <a:ext cx="510000" cy="379172"/>
                            </a:xfrm>
                            <a:prstGeom prst="rect">
                              <a:avLst/>
                            </a:prstGeom>
                            <a:noFill/>
                          </wps:spPr>
                          <wps:txbx>
                            <w:txbxContent>
                              <w:p w14:paraId="342294D3"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9"/>
                                    <w:szCs w:val="19"/>
                                  </w:rPr>
                                  <w:t>NEF</w:t>
                                </w:r>
                              </w:p>
                            </w:txbxContent>
                          </wps:txbx>
                          <wps:bodyPr wrap="square" lIns="22860" tIns="22860" rIns="22860" bIns="22860" rtlCol="0" anchor="ctr"/>
                        </wps:wsp>
                      </wpg:grpSp>
                      <wpg:grpSp>
                        <wpg:cNvPr id="18" name="Group 18"/>
                        <wpg:cNvGrpSpPr/>
                        <wpg:grpSpPr>
                          <a:xfrm>
                            <a:off x="12290203" y="1854980"/>
                            <a:ext cx="445714" cy="379172"/>
                            <a:chOff x="12290203" y="1854980"/>
                            <a:chExt cx="445714" cy="379172"/>
                          </a:xfrm>
                        </wpg:grpSpPr>
                        <wps:wsp>
                          <wps:cNvPr id="138" name="长方形"/>
                          <wps:cNvSpPr/>
                          <wps:spPr>
                            <a:xfrm>
                              <a:off x="12290203" y="1854980"/>
                              <a:ext cx="445714" cy="379172"/>
                            </a:xfrm>
                            <a:custGeom>
                              <a:avLst/>
                              <a:gdLst>
                                <a:gd name="connsiteX0" fmla="*/ 0 w 445714"/>
                                <a:gd name="connsiteY0" fmla="*/ 189586 h 379172"/>
                                <a:gd name="connsiteX1" fmla="*/ 222857 w 445714"/>
                                <a:gd name="connsiteY1" fmla="*/ 0 h 379172"/>
                                <a:gd name="connsiteX2" fmla="*/ 445714 w 445714"/>
                                <a:gd name="connsiteY2" fmla="*/ 189586 h 379172"/>
                                <a:gd name="connsiteX3" fmla="*/ 222857 w 445714"/>
                                <a:gd name="connsiteY3" fmla="*/ 379172 h 379172"/>
                              </a:gdLst>
                              <a:ahLst/>
                              <a:cxnLst>
                                <a:cxn ang="0">
                                  <a:pos x="connsiteX0" y="connsiteY0"/>
                                </a:cxn>
                                <a:cxn ang="0">
                                  <a:pos x="connsiteX1" y="connsiteY1"/>
                                </a:cxn>
                                <a:cxn ang="0">
                                  <a:pos x="connsiteX2" y="connsiteY2"/>
                                </a:cxn>
                                <a:cxn ang="0">
                                  <a:pos x="connsiteX3" y="connsiteY3"/>
                                </a:cxn>
                              </a:cxnLst>
                              <a:rect l="l" t="t" r="r" b="b"/>
                              <a:pathLst>
                                <a:path w="445714" h="379172" stroke="0">
                                  <a:moveTo>
                                    <a:pt x="445714" y="379172"/>
                                  </a:moveTo>
                                  <a:lnTo>
                                    <a:pt x="445714" y="0"/>
                                  </a:lnTo>
                                  <a:lnTo>
                                    <a:pt x="0" y="0"/>
                                  </a:lnTo>
                                  <a:lnTo>
                                    <a:pt x="0" y="379172"/>
                                  </a:lnTo>
                                  <a:lnTo>
                                    <a:pt x="445714" y="379172"/>
                                  </a:lnTo>
                                  <a:close/>
                                </a:path>
                                <a:path w="445714" h="379172" fill="none">
                                  <a:moveTo>
                                    <a:pt x="445714" y="379172"/>
                                  </a:moveTo>
                                  <a:lnTo>
                                    <a:pt x="445714" y="0"/>
                                  </a:lnTo>
                                  <a:lnTo>
                                    <a:pt x="0" y="0"/>
                                  </a:lnTo>
                                  <a:lnTo>
                                    <a:pt x="0" y="379172"/>
                                  </a:lnTo>
                                  <a:lnTo>
                                    <a:pt x="445714" y="379172"/>
                                  </a:lnTo>
                                  <a:close/>
                                </a:path>
                              </a:pathLst>
                            </a:custGeom>
                            <a:solidFill>
                              <a:srgbClr val="FFFFFF"/>
                            </a:solidFill>
                            <a:ln w="12000" cap="flat">
                              <a:solidFill>
                                <a:srgbClr val="101843"/>
                              </a:solidFill>
                            </a:ln>
                          </wps:spPr>
                          <wps:bodyPr/>
                        </wps:wsp>
                        <wps:wsp>
                          <wps:cNvPr id="19" name="Text 19"/>
                          <wps:cNvSpPr txBox="1"/>
                          <wps:spPr>
                            <a:xfrm>
                              <a:off x="12290203" y="1914980"/>
                              <a:ext cx="445714" cy="384000"/>
                            </a:xfrm>
                            <a:prstGeom prst="rect">
                              <a:avLst/>
                            </a:prstGeom>
                            <a:noFill/>
                          </wps:spPr>
                          <wps:txbx>
                            <w:txbxContent>
                              <w:p w14:paraId="727F4D9D"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9"/>
                                    <w:szCs w:val="19"/>
                                  </w:rPr>
                                  <w:t>AF</w:t>
                                </w:r>
                              </w:p>
                            </w:txbxContent>
                          </wps:txbx>
                          <wps:bodyPr wrap="square" lIns="22860" tIns="22860" rIns="22860" bIns="22860" rtlCol="0" anchor="ctr"/>
                        </wps:wsp>
                      </wpg:grpSp>
                      <wpg:grpSp>
                        <wpg:cNvPr id="20" name="Group 20"/>
                        <wpg:cNvGrpSpPr/>
                        <wpg:grpSpPr>
                          <a:xfrm>
                            <a:off x="8742516" y="1827980"/>
                            <a:ext cx="858429" cy="454539"/>
                            <a:chOff x="8742516" y="1827980"/>
                            <a:chExt cx="858429" cy="454539"/>
                          </a:xfrm>
                        </wpg:grpSpPr>
                        <wps:wsp>
                          <wps:cNvPr id="139" name="长方形"/>
                          <wps:cNvSpPr/>
                          <wps:spPr>
                            <a:xfrm>
                              <a:off x="8804220" y="1827980"/>
                              <a:ext cx="720000" cy="433172"/>
                            </a:xfrm>
                            <a:custGeom>
                              <a:avLst/>
                              <a:gdLst>
                                <a:gd name="connsiteX0" fmla="*/ 0 w 720000"/>
                                <a:gd name="connsiteY0" fmla="*/ 216586 h 433172"/>
                                <a:gd name="connsiteX1" fmla="*/ 360000 w 720000"/>
                                <a:gd name="connsiteY1" fmla="*/ 0 h 433172"/>
                                <a:gd name="connsiteX2" fmla="*/ 720000 w 720000"/>
                                <a:gd name="connsiteY2" fmla="*/ 216586 h 433172"/>
                                <a:gd name="connsiteX3" fmla="*/ 360000 w 720000"/>
                                <a:gd name="connsiteY3" fmla="*/ 433172 h 433172"/>
                              </a:gdLst>
                              <a:ahLst/>
                              <a:cxnLst>
                                <a:cxn ang="0">
                                  <a:pos x="connsiteX0" y="connsiteY0"/>
                                </a:cxn>
                                <a:cxn ang="0">
                                  <a:pos x="connsiteX1" y="connsiteY1"/>
                                </a:cxn>
                                <a:cxn ang="0">
                                  <a:pos x="connsiteX2" y="connsiteY2"/>
                                </a:cxn>
                                <a:cxn ang="0">
                                  <a:pos x="connsiteX3" y="connsiteY3"/>
                                </a:cxn>
                              </a:cxnLst>
                              <a:rect l="l" t="t" r="r" b="b"/>
                              <a:pathLst>
                                <a:path w="720000" h="433172" stroke="0">
                                  <a:moveTo>
                                    <a:pt x="720000" y="433172"/>
                                  </a:moveTo>
                                  <a:lnTo>
                                    <a:pt x="720000" y="0"/>
                                  </a:lnTo>
                                  <a:lnTo>
                                    <a:pt x="0" y="0"/>
                                  </a:lnTo>
                                  <a:lnTo>
                                    <a:pt x="0" y="433172"/>
                                  </a:lnTo>
                                  <a:lnTo>
                                    <a:pt x="720000" y="433172"/>
                                  </a:lnTo>
                                  <a:close/>
                                </a:path>
                                <a:path w="720000" h="433172" fill="none">
                                  <a:moveTo>
                                    <a:pt x="720000" y="433172"/>
                                  </a:moveTo>
                                  <a:lnTo>
                                    <a:pt x="720000" y="0"/>
                                  </a:lnTo>
                                  <a:lnTo>
                                    <a:pt x="0" y="0"/>
                                  </a:lnTo>
                                  <a:lnTo>
                                    <a:pt x="0" y="433172"/>
                                  </a:lnTo>
                                  <a:lnTo>
                                    <a:pt x="720000" y="433172"/>
                                  </a:lnTo>
                                  <a:close/>
                                </a:path>
                              </a:pathLst>
                            </a:custGeom>
                            <a:solidFill>
                              <a:srgbClr val="FFFFFF"/>
                            </a:solidFill>
                            <a:ln w="12000" cap="flat">
                              <a:solidFill>
                                <a:srgbClr val="101843"/>
                              </a:solidFill>
                            </a:ln>
                          </wps:spPr>
                          <wps:bodyPr/>
                        </wps:wsp>
                        <wps:wsp>
                          <wps:cNvPr id="21" name="Text 21"/>
                          <wps:cNvSpPr txBox="1"/>
                          <wps:spPr>
                            <a:xfrm>
                              <a:off x="8742516" y="1844519"/>
                              <a:ext cx="858429" cy="438000"/>
                            </a:xfrm>
                            <a:prstGeom prst="rect">
                              <a:avLst/>
                            </a:prstGeom>
                            <a:noFill/>
                          </wps:spPr>
                          <wps:txbx>
                            <w:txbxContent>
                              <w:p w14:paraId="346301AD" w14:textId="77777777" w:rsidR="007B2CDE" w:rsidRPr="007B2CDE" w:rsidRDefault="007B2CDE" w:rsidP="007B2CDE">
                                <w:pPr>
                                  <w:snapToGrid w:val="0"/>
                                  <w:jc w:val="center"/>
                                  <w:rPr>
                                    <w:rFonts w:ascii="Microsoft YaHei UI" w:eastAsia="Microsoft YaHei UI" w:hAnsi="Microsoft YaHei UI"/>
                                    <w:color w:val="000000"/>
                                    <w:sz w:val="16"/>
                                    <w:szCs w:val="16"/>
                                  </w:rPr>
                                </w:pPr>
                                <w:r w:rsidRPr="007B2CDE">
                                  <w:rPr>
                                    <w:rFonts w:ascii="微软雅黑" w:eastAsia="微软雅黑" w:hAnsi="微软雅黑"/>
                                    <w:color w:val="191919"/>
                                    <w:sz w:val="16"/>
                                    <w:szCs w:val="16"/>
                                  </w:rPr>
                                  <w:t>Credential Holder</w:t>
                                </w:r>
                              </w:p>
                            </w:txbxContent>
                          </wps:txbx>
                          <wps:bodyPr wrap="square" lIns="22860" tIns="22860" rIns="22860" bIns="22860" rtlCol="0" anchor="ctr"/>
                        </wps:wsp>
                      </wpg:grpSp>
                      <wpg:grpSp>
                        <wpg:cNvPr id="22" name="Group 22"/>
                        <wpg:cNvGrpSpPr/>
                        <wpg:grpSpPr>
                          <a:xfrm>
                            <a:off x="7698844" y="1821622"/>
                            <a:ext cx="841052" cy="439530"/>
                            <a:chOff x="7698844" y="1821622"/>
                            <a:chExt cx="841052" cy="439530"/>
                          </a:xfrm>
                        </wpg:grpSpPr>
                        <wps:wsp>
                          <wps:cNvPr id="140" name="长方形"/>
                          <wps:cNvSpPr/>
                          <wps:spPr>
                            <a:xfrm>
                              <a:off x="7698844" y="1827980"/>
                              <a:ext cx="821931" cy="433172"/>
                            </a:xfrm>
                            <a:custGeom>
                              <a:avLst/>
                              <a:gdLst>
                                <a:gd name="connsiteX0" fmla="*/ 0 w 542298"/>
                                <a:gd name="connsiteY0" fmla="*/ 216586 h 433172"/>
                                <a:gd name="connsiteX1" fmla="*/ 271149 w 542298"/>
                                <a:gd name="connsiteY1" fmla="*/ 0 h 433172"/>
                                <a:gd name="connsiteX2" fmla="*/ 542298 w 542298"/>
                                <a:gd name="connsiteY2" fmla="*/ 216586 h 433172"/>
                                <a:gd name="connsiteX3" fmla="*/ 271149 w 542298"/>
                                <a:gd name="connsiteY3" fmla="*/ 433172 h 433172"/>
                              </a:gdLst>
                              <a:ahLst/>
                              <a:cxnLst>
                                <a:cxn ang="0">
                                  <a:pos x="connsiteX0" y="connsiteY0"/>
                                </a:cxn>
                                <a:cxn ang="0">
                                  <a:pos x="connsiteX1" y="connsiteY1"/>
                                </a:cxn>
                                <a:cxn ang="0">
                                  <a:pos x="connsiteX2" y="connsiteY2"/>
                                </a:cxn>
                                <a:cxn ang="0">
                                  <a:pos x="connsiteX3" y="connsiteY3"/>
                                </a:cxn>
                              </a:cxnLst>
                              <a:rect l="l" t="t" r="r" b="b"/>
                              <a:pathLst>
                                <a:path w="542298" h="433172" stroke="0">
                                  <a:moveTo>
                                    <a:pt x="542298" y="433172"/>
                                  </a:moveTo>
                                  <a:lnTo>
                                    <a:pt x="542298" y="0"/>
                                  </a:lnTo>
                                  <a:lnTo>
                                    <a:pt x="0" y="0"/>
                                  </a:lnTo>
                                  <a:lnTo>
                                    <a:pt x="0" y="433172"/>
                                  </a:lnTo>
                                  <a:lnTo>
                                    <a:pt x="542298" y="433172"/>
                                  </a:lnTo>
                                  <a:close/>
                                </a:path>
                                <a:path w="542298" h="433172" fill="none">
                                  <a:moveTo>
                                    <a:pt x="542298" y="433172"/>
                                  </a:moveTo>
                                  <a:lnTo>
                                    <a:pt x="542298" y="0"/>
                                  </a:lnTo>
                                  <a:lnTo>
                                    <a:pt x="0" y="0"/>
                                  </a:lnTo>
                                  <a:lnTo>
                                    <a:pt x="0" y="433172"/>
                                  </a:lnTo>
                                  <a:lnTo>
                                    <a:pt x="542298" y="433172"/>
                                  </a:lnTo>
                                  <a:close/>
                                </a:path>
                              </a:pathLst>
                            </a:custGeom>
                            <a:solidFill>
                              <a:srgbClr val="FFFFFF"/>
                            </a:solidFill>
                            <a:ln w="12000" cap="flat">
                              <a:solidFill>
                                <a:srgbClr val="101843"/>
                              </a:solidFill>
                            </a:ln>
                          </wps:spPr>
                          <wps:bodyPr/>
                        </wps:wsp>
                        <wps:wsp>
                          <wps:cNvPr id="23" name="Text 23"/>
                          <wps:cNvSpPr txBox="1"/>
                          <wps:spPr>
                            <a:xfrm>
                              <a:off x="7708022" y="1821622"/>
                              <a:ext cx="831874" cy="438000"/>
                            </a:xfrm>
                            <a:prstGeom prst="rect">
                              <a:avLst/>
                            </a:prstGeom>
                            <a:noFill/>
                          </wps:spPr>
                          <wps:txbx>
                            <w:txbxContent>
                              <w:p w14:paraId="7262FAC0" w14:textId="77777777" w:rsidR="00B065A9" w:rsidRDefault="007B2CDE" w:rsidP="00B065A9">
                                <w:pPr>
                                  <w:snapToGrid w:val="0"/>
                                  <w:spacing w:after="0"/>
                                  <w:jc w:val="center"/>
                                  <w:rPr>
                                    <w:rFonts w:ascii="微软雅黑" w:eastAsia="微软雅黑" w:hAnsi="微软雅黑"/>
                                    <w:color w:val="191919"/>
                                    <w:sz w:val="18"/>
                                    <w:szCs w:val="18"/>
                                  </w:rPr>
                                </w:pPr>
                                <w:r w:rsidRPr="00B065A9">
                                  <w:rPr>
                                    <w:rFonts w:ascii="微软雅黑" w:eastAsia="微软雅黑" w:hAnsi="微软雅黑"/>
                                    <w:color w:val="191919"/>
                                    <w:sz w:val="18"/>
                                    <w:szCs w:val="18"/>
                                  </w:rPr>
                                  <w:t>AMF</w:t>
                                </w:r>
                              </w:p>
                              <w:p w14:paraId="2EAD300E" w14:textId="2DAD74B4" w:rsidR="007B2CDE" w:rsidRPr="00B065A9" w:rsidRDefault="007B2CDE" w:rsidP="00B065A9">
                                <w:pPr>
                                  <w:snapToGrid w:val="0"/>
                                  <w:spacing w:after="0"/>
                                  <w:jc w:val="center"/>
                                  <w:rPr>
                                    <w:rFonts w:ascii="微软雅黑" w:eastAsia="微软雅黑" w:hAnsi="微软雅黑"/>
                                    <w:color w:val="191919"/>
                                    <w:sz w:val="18"/>
                                    <w:szCs w:val="18"/>
                                  </w:rPr>
                                </w:pPr>
                                <w:r w:rsidRPr="00B065A9">
                                  <w:rPr>
                                    <w:rFonts w:ascii="微软雅黑" w:eastAsia="微软雅黑" w:hAnsi="微软雅黑"/>
                                    <w:color w:val="191919"/>
                                    <w:sz w:val="18"/>
                                    <w:szCs w:val="18"/>
                                  </w:rPr>
                                  <w:t>/</w:t>
                                </w:r>
                                <w:proofErr w:type="spellStart"/>
                                <w:r w:rsidRPr="00B065A9">
                                  <w:rPr>
                                    <w:rFonts w:ascii="微软雅黑" w:eastAsia="微软雅黑" w:hAnsi="微软雅黑"/>
                                    <w:color w:val="191919"/>
                                    <w:sz w:val="18"/>
                                    <w:szCs w:val="18"/>
                                  </w:rPr>
                                  <w:t>AIoT</w:t>
                                </w:r>
                                <w:proofErr w:type="spellEnd"/>
                                <w:r w:rsidRPr="00B065A9">
                                  <w:rPr>
                                    <w:rFonts w:ascii="微软雅黑" w:eastAsia="微软雅黑" w:hAnsi="微软雅黑"/>
                                    <w:color w:val="191919"/>
                                    <w:sz w:val="18"/>
                                    <w:szCs w:val="18"/>
                                  </w:rPr>
                                  <w:t xml:space="preserve"> NF</w:t>
                                </w:r>
                              </w:p>
                            </w:txbxContent>
                          </wps:txbx>
                          <wps:bodyPr wrap="square" lIns="22860" tIns="22860" rIns="22860" bIns="22860" rtlCol="0" anchor="ctr"/>
                        </wps:wsp>
                      </wpg:grpSp>
                      <wpg:grpSp>
                        <wpg:cNvPr id="24" name="Group 24"/>
                        <wpg:cNvGrpSpPr/>
                        <wpg:grpSpPr>
                          <a:xfrm>
                            <a:off x="4734350" y="4643523"/>
                            <a:ext cx="6781716" cy="438628"/>
                            <a:chOff x="4734350" y="4643523"/>
                            <a:chExt cx="6781716" cy="438628"/>
                          </a:xfrm>
                        </wpg:grpSpPr>
                        <wps:wsp>
                          <wps:cNvPr id="141" name="长方形"/>
                          <wps:cNvSpPr/>
                          <wps:spPr>
                            <a:xfrm>
                              <a:off x="4768886" y="4643523"/>
                              <a:ext cx="6747180" cy="325977"/>
                            </a:xfrm>
                            <a:custGeom>
                              <a:avLst/>
                              <a:gdLst>
                                <a:gd name="connsiteX0" fmla="*/ 0 w 6747180"/>
                                <a:gd name="connsiteY0" fmla="*/ 216998 h 433996"/>
                                <a:gd name="connsiteX1" fmla="*/ 3373590 w 6747180"/>
                                <a:gd name="connsiteY1" fmla="*/ 0 h 433996"/>
                                <a:gd name="connsiteX2" fmla="*/ 6747180 w 6747180"/>
                                <a:gd name="connsiteY2" fmla="*/ 216998 h 433996"/>
                                <a:gd name="connsiteX3" fmla="*/ 3373590 w 6747180"/>
                                <a:gd name="connsiteY3" fmla="*/ 433996 h 433996"/>
                              </a:gdLst>
                              <a:ahLst/>
                              <a:cxnLst>
                                <a:cxn ang="0">
                                  <a:pos x="connsiteX0" y="connsiteY0"/>
                                </a:cxn>
                                <a:cxn ang="0">
                                  <a:pos x="connsiteX1" y="connsiteY1"/>
                                </a:cxn>
                                <a:cxn ang="0">
                                  <a:pos x="connsiteX2" y="connsiteY2"/>
                                </a:cxn>
                                <a:cxn ang="0">
                                  <a:pos x="connsiteX3" y="connsiteY3"/>
                                </a:cxn>
                              </a:cxnLst>
                              <a:rect l="l" t="t" r="r" b="b"/>
                              <a:pathLst>
                                <a:path w="6747180" h="433996" stroke="0">
                                  <a:moveTo>
                                    <a:pt x="6747180" y="433996"/>
                                  </a:moveTo>
                                  <a:lnTo>
                                    <a:pt x="6747180" y="0"/>
                                  </a:lnTo>
                                  <a:lnTo>
                                    <a:pt x="0" y="0"/>
                                  </a:lnTo>
                                  <a:lnTo>
                                    <a:pt x="0" y="433996"/>
                                  </a:lnTo>
                                  <a:lnTo>
                                    <a:pt x="6747180" y="433996"/>
                                  </a:lnTo>
                                  <a:close/>
                                </a:path>
                                <a:path w="6747180" h="433996" fill="none">
                                  <a:moveTo>
                                    <a:pt x="6747180" y="433996"/>
                                  </a:moveTo>
                                  <a:lnTo>
                                    <a:pt x="6747180" y="0"/>
                                  </a:lnTo>
                                  <a:lnTo>
                                    <a:pt x="0" y="0"/>
                                  </a:lnTo>
                                  <a:lnTo>
                                    <a:pt x="0" y="433996"/>
                                  </a:lnTo>
                                  <a:lnTo>
                                    <a:pt x="6747180" y="433996"/>
                                  </a:lnTo>
                                  <a:close/>
                                </a:path>
                              </a:pathLst>
                            </a:custGeom>
                            <a:solidFill>
                              <a:srgbClr val="FFFFFF"/>
                            </a:solidFill>
                            <a:ln w="6000" cap="flat">
                              <a:solidFill>
                                <a:srgbClr val="101843"/>
                              </a:solidFill>
                            </a:ln>
                          </wps:spPr>
                          <wps:bodyPr/>
                        </wps:wsp>
                        <wps:wsp>
                          <wps:cNvPr id="25" name="Text 25"/>
                          <wps:cNvSpPr txBox="1"/>
                          <wps:spPr>
                            <a:xfrm>
                              <a:off x="4734350" y="4644151"/>
                              <a:ext cx="6747180" cy="438000"/>
                            </a:xfrm>
                            <a:prstGeom prst="rect">
                              <a:avLst/>
                            </a:prstGeom>
                            <a:noFill/>
                          </wps:spPr>
                          <wps:txbx>
                            <w:txbxContent>
                              <w:p w14:paraId="7887E031"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3. The 5GS performs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procedure </w:t>
                                </w:r>
                                <w:proofErr w:type="gramStart"/>
                                <w:r>
                                  <w:rPr>
                                    <w:rFonts w:ascii="微软雅黑" w:eastAsia="微软雅黑" w:hAnsi="微软雅黑"/>
                                    <w:color w:val="000000"/>
                                    <w:sz w:val="14"/>
                                    <w:szCs w:val="14"/>
                                  </w:rPr>
                                  <w:t>( for</w:t>
                                </w:r>
                                <w:proofErr w:type="gramEnd"/>
                                <w:r>
                                  <w:rPr>
                                    <w:rFonts w:ascii="微软雅黑" w:eastAsia="微软雅黑" w:hAnsi="微软雅黑"/>
                                    <w:color w:val="000000"/>
                                    <w:sz w:val="14"/>
                                    <w:szCs w:val="14"/>
                                  </w:rPr>
                                  <w:t xml:space="preserve"> registered devices ).</w:t>
                                </w:r>
                              </w:p>
                            </w:txbxContent>
                          </wps:txbx>
                          <wps:bodyPr wrap="square" lIns="22860" tIns="22860" rIns="22860" bIns="22860" rtlCol="0" anchor="ctr"/>
                        </wps:wsp>
                      </wpg:grpSp>
                      <wpg:grpSp>
                        <wpg:cNvPr id="26" name="Group 26"/>
                        <wpg:cNvGrpSpPr/>
                        <wpg:grpSpPr>
                          <a:xfrm>
                            <a:off x="4974082" y="6498700"/>
                            <a:ext cx="3215161" cy="357000"/>
                            <a:chOff x="4974082" y="6498700"/>
                            <a:chExt cx="3215161" cy="357000"/>
                          </a:xfrm>
                        </wpg:grpSpPr>
                        <wps:wsp>
                          <wps:cNvPr id="143" name="Rectangle"/>
                          <wps:cNvSpPr/>
                          <wps:spPr>
                            <a:xfrm>
                              <a:off x="4974120" y="6498700"/>
                              <a:ext cx="2382000" cy="349361"/>
                            </a:xfrm>
                            <a:custGeom>
                              <a:avLst/>
                              <a:gdLst/>
                              <a:ahLst/>
                              <a:cxnLst/>
                              <a:rect l="l" t="t" r="r" b="b"/>
                              <a:pathLst>
                                <a:path w="2382000" h="349361" stroke="0">
                                  <a:moveTo>
                                    <a:pt x="0" y="0"/>
                                  </a:moveTo>
                                  <a:lnTo>
                                    <a:pt x="2382000" y="0"/>
                                  </a:lnTo>
                                  <a:lnTo>
                                    <a:pt x="2382000" y="349361"/>
                                  </a:lnTo>
                                  <a:lnTo>
                                    <a:pt x="0" y="349361"/>
                                  </a:lnTo>
                                  <a:lnTo>
                                    <a:pt x="0" y="0"/>
                                  </a:lnTo>
                                  <a:close/>
                                </a:path>
                                <a:path w="2382000" h="349361" fill="none">
                                  <a:moveTo>
                                    <a:pt x="0" y="0"/>
                                  </a:moveTo>
                                  <a:lnTo>
                                    <a:pt x="2382000" y="0"/>
                                  </a:lnTo>
                                  <a:lnTo>
                                    <a:pt x="2382000" y="349361"/>
                                  </a:lnTo>
                                  <a:lnTo>
                                    <a:pt x="0" y="349361"/>
                                  </a:lnTo>
                                  <a:lnTo>
                                    <a:pt x="0" y="0"/>
                                  </a:lnTo>
                                  <a:close/>
                                </a:path>
                              </a:pathLst>
                            </a:custGeom>
                            <a:noFill/>
                            <a:ln w="6000" cap="flat">
                              <a:noFill/>
                            </a:ln>
                          </wps:spPr>
                          <wps:bodyPr/>
                        </wps:wsp>
                        <wps:wsp>
                          <wps:cNvPr id="27" name="Text 27"/>
                          <wps:cNvSpPr txBox="1"/>
                          <wps:spPr>
                            <a:xfrm>
                              <a:off x="4974082" y="6501700"/>
                              <a:ext cx="3215161" cy="354000"/>
                            </a:xfrm>
                            <a:prstGeom prst="rect">
                              <a:avLst/>
                            </a:prstGeom>
                            <a:noFill/>
                          </wps:spPr>
                          <wps:txbx>
                            <w:txbxContent>
                              <w:p w14:paraId="077088A2" w14:textId="476E8D81"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7.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Registration Response with inventory result </w:t>
                                </w:r>
                                <w:proofErr w:type="gramStart"/>
                                <w:r>
                                  <w:rPr>
                                    <w:rFonts w:ascii="微软雅黑" w:eastAsia="微软雅黑" w:hAnsi="微软雅黑"/>
                                    <w:color w:val="000000"/>
                                    <w:sz w:val="14"/>
                                    <w:szCs w:val="14"/>
                                  </w:rPr>
                                  <w:t xml:space="preserve">( </w:t>
                                </w:r>
                                <w:r w:rsidR="00A02E6C">
                                  <w:rPr>
                                    <w:rFonts w:ascii="微软雅黑" w:eastAsia="微软雅黑" w:hAnsi="微软雅黑"/>
                                    <w:color w:val="000000"/>
                                    <w:sz w:val="14"/>
                                    <w:szCs w:val="14"/>
                                  </w:rPr>
                                  <w:t>including</w:t>
                                </w:r>
                                <w:proofErr w:type="gramEnd"/>
                                <w:r>
                                  <w:rPr>
                                    <w:rFonts w:ascii="微软雅黑" w:eastAsia="微软雅黑" w:hAnsi="微软雅黑"/>
                                    <w:color w:val="000000"/>
                                    <w:sz w:val="14"/>
                                    <w:szCs w:val="14"/>
                                  </w:rPr>
                                  <w:t xml:space="preserve"> TID , default credential and EPC)</w:t>
                                </w:r>
                              </w:p>
                            </w:txbxContent>
                          </wps:txbx>
                          <wps:bodyPr wrap="square" lIns="22860" tIns="22860" rIns="22860" bIns="22860" rtlCol="0" anchor="t"/>
                        </wps:wsp>
                      </wpg:grpSp>
                      <wpg:grpSp>
                        <wpg:cNvPr id="28" name="Group 28"/>
                        <wpg:cNvGrpSpPr/>
                        <wpg:grpSpPr>
                          <a:xfrm>
                            <a:off x="7707008" y="2872585"/>
                            <a:ext cx="4038574" cy="1757471"/>
                            <a:chOff x="7707008" y="2872585"/>
                            <a:chExt cx="4038574" cy="1757471"/>
                          </a:xfrm>
                        </wpg:grpSpPr>
                        <wps:wsp>
                          <wps:cNvPr id="144" name="长方形"/>
                          <wps:cNvSpPr/>
                          <wps:spPr>
                            <a:xfrm>
                              <a:off x="7707008" y="2872585"/>
                              <a:ext cx="3989669" cy="1714383"/>
                            </a:xfrm>
                            <a:custGeom>
                              <a:avLst/>
                              <a:gdLst>
                                <a:gd name="connsiteX0" fmla="*/ 0 w 3989670"/>
                                <a:gd name="connsiteY0" fmla="*/ 679272 h 1358544"/>
                                <a:gd name="connsiteX1" fmla="*/ 1994835 w 3989670"/>
                                <a:gd name="connsiteY1" fmla="*/ 0 h 1358544"/>
                                <a:gd name="connsiteX2" fmla="*/ 3989670 w 3989670"/>
                                <a:gd name="connsiteY2" fmla="*/ 679272 h 1358544"/>
                                <a:gd name="connsiteX3" fmla="*/ 1994835 w 3989670"/>
                                <a:gd name="connsiteY3" fmla="*/ 1358544 h 1358544"/>
                              </a:gdLst>
                              <a:ahLst/>
                              <a:cxnLst>
                                <a:cxn ang="0">
                                  <a:pos x="connsiteX0" y="connsiteY0"/>
                                </a:cxn>
                                <a:cxn ang="0">
                                  <a:pos x="connsiteX1" y="connsiteY1"/>
                                </a:cxn>
                                <a:cxn ang="0">
                                  <a:pos x="connsiteX2" y="connsiteY2"/>
                                </a:cxn>
                                <a:cxn ang="0">
                                  <a:pos x="connsiteX3" y="connsiteY3"/>
                                </a:cxn>
                              </a:cxnLst>
                              <a:rect l="l" t="t" r="r" b="b"/>
                              <a:pathLst>
                                <a:path w="3989670" h="1358544" stroke="0">
                                  <a:moveTo>
                                    <a:pt x="3989670" y="1358544"/>
                                  </a:moveTo>
                                  <a:lnTo>
                                    <a:pt x="3989670" y="0"/>
                                  </a:lnTo>
                                  <a:lnTo>
                                    <a:pt x="0" y="0"/>
                                  </a:lnTo>
                                  <a:lnTo>
                                    <a:pt x="0" y="1358544"/>
                                  </a:lnTo>
                                  <a:lnTo>
                                    <a:pt x="3989670" y="1358544"/>
                                  </a:lnTo>
                                  <a:close/>
                                </a:path>
                                <a:path w="3989670" h="1358544" fill="none">
                                  <a:moveTo>
                                    <a:pt x="3989670" y="1358544"/>
                                  </a:moveTo>
                                  <a:lnTo>
                                    <a:pt x="3989670" y="0"/>
                                  </a:lnTo>
                                  <a:lnTo>
                                    <a:pt x="0" y="0"/>
                                  </a:lnTo>
                                  <a:lnTo>
                                    <a:pt x="0" y="1358544"/>
                                  </a:lnTo>
                                  <a:lnTo>
                                    <a:pt x="3989670" y="1358544"/>
                                  </a:lnTo>
                                  <a:close/>
                                </a:path>
                              </a:pathLst>
                            </a:custGeom>
                            <a:solidFill>
                              <a:srgbClr val="FFFFFF"/>
                            </a:solidFill>
                            <a:ln w="6000" cap="flat">
                              <a:solidFill>
                                <a:srgbClr val="101843"/>
                              </a:solidFill>
                            </a:ln>
                          </wps:spPr>
                          <wps:bodyPr/>
                        </wps:wsp>
                        <wps:wsp>
                          <wps:cNvPr id="29" name="Text 29"/>
                          <wps:cNvSpPr txBox="1"/>
                          <wps:spPr>
                            <a:xfrm>
                              <a:off x="7775001" y="2897368"/>
                              <a:ext cx="3970581" cy="1732688"/>
                            </a:xfrm>
                            <a:prstGeom prst="rect">
                              <a:avLst/>
                            </a:prstGeom>
                            <a:noFill/>
                          </wps:spPr>
                          <wps:txbx>
                            <w:txbxContent>
                              <w:p w14:paraId="441C8E2F" w14:textId="56D41666" w:rsidR="007B2CDE" w:rsidRPr="00337730" w:rsidRDefault="007B2CDE" w:rsidP="00337730">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2. The NEF performs permission control of the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request and selection of AMF/</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NF. The AMF/</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NF checks the registration status of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devices.</w:t>
                                </w:r>
                              </w:p>
                              <w:p w14:paraId="6407F142" w14:textId="6F15FA5E" w:rsidR="007B2CDE" w:rsidRPr="00337730" w:rsidRDefault="007B2CDE" w:rsidP="00337730">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2-1. If there are no unregistered devices, after the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procedure finished the AMF/</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NF </w:t>
                                </w:r>
                                <w:proofErr w:type="spellStart"/>
                                <w:r>
                                  <w:rPr>
                                    <w:rFonts w:ascii="微软雅黑" w:eastAsia="微软雅黑" w:hAnsi="微软雅黑"/>
                                    <w:color w:val="000000"/>
                                    <w:sz w:val="14"/>
                                    <w:szCs w:val="14"/>
                                  </w:rPr>
                                  <w:t>reponses</w:t>
                                </w:r>
                                <w:proofErr w:type="spellEnd"/>
                                <w:r>
                                  <w:rPr>
                                    <w:rFonts w:ascii="微软雅黑" w:eastAsia="微软雅黑" w:hAnsi="微软雅黑"/>
                                    <w:color w:val="000000"/>
                                    <w:sz w:val="14"/>
                                    <w:szCs w:val="14"/>
                                  </w:rPr>
                                  <w:t xml:space="preserve"> the inventory results to NEF.</w:t>
                                </w:r>
                              </w:p>
                              <w:p w14:paraId="1FBF66C4" w14:textId="446C1418"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2-2. If there exist unregistered </w:t>
                                </w:r>
                                <w:proofErr w:type="gramStart"/>
                                <w:r>
                                  <w:rPr>
                                    <w:rFonts w:ascii="微软雅黑" w:eastAsia="微软雅黑" w:hAnsi="微软雅黑"/>
                                    <w:color w:val="000000"/>
                                    <w:sz w:val="14"/>
                                    <w:szCs w:val="14"/>
                                  </w:rPr>
                                  <w:t>devices,  the</w:t>
                                </w:r>
                                <w:proofErr w:type="gramEnd"/>
                                <w:r>
                                  <w:rPr>
                                    <w:rFonts w:ascii="微软雅黑" w:eastAsia="微软雅黑" w:hAnsi="微软雅黑"/>
                                    <w:color w:val="000000"/>
                                    <w:sz w:val="14"/>
                                    <w:szCs w:val="14"/>
                                  </w:rPr>
                                  <w:t xml:space="preserve"> AMF/</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NF responses the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results separately for registered devices &amp; unregistered devices or aggregates the inventory results and sends inventory response in step 10</w:t>
                                </w:r>
                                <w:r w:rsidR="00337730">
                                  <w:rPr>
                                    <w:rFonts w:ascii="微软雅黑" w:eastAsia="微软雅黑" w:hAnsi="微软雅黑"/>
                                    <w:color w:val="000000"/>
                                    <w:sz w:val="14"/>
                                    <w:szCs w:val="14"/>
                                  </w:rPr>
                                  <w:t>.</w:t>
                                </w:r>
                              </w:p>
                            </w:txbxContent>
                          </wps:txbx>
                          <wps:bodyPr wrap="square" lIns="22860" tIns="22860" rIns="22860" bIns="22860" rtlCol="0" anchor="ctr"/>
                        </wps:wsp>
                      </wpg:grpSp>
                      <wps:wsp>
                        <wps:cNvPr id="145" name="Line"/>
                        <wps:cNvSpPr/>
                        <wps:spPr>
                          <a:xfrm rot="10800000">
                            <a:off x="6975120" y="7387368"/>
                            <a:ext cx="1134000" cy="6000"/>
                          </a:xfrm>
                          <a:custGeom>
                            <a:avLst/>
                            <a:gdLst/>
                            <a:ahLst/>
                            <a:cxnLst/>
                            <a:rect l="l" t="t" r="r" b="b"/>
                            <a:pathLst>
                              <a:path w="1134000" h="6000" fill="none">
                                <a:moveTo>
                                  <a:pt x="0" y="0"/>
                                </a:moveTo>
                                <a:lnTo>
                                  <a:pt x="1134000" y="0"/>
                                </a:lnTo>
                              </a:path>
                            </a:pathLst>
                          </a:custGeom>
                          <a:noFill/>
                          <a:ln w="12000" cap="flat">
                            <a:solidFill>
                              <a:srgbClr val="191919"/>
                            </a:solidFill>
                            <a:headEnd type="triangle" w="med" len="med"/>
                          </a:ln>
                        </wps:spPr>
                        <wps:bodyPr/>
                      </wps:wsp>
                      <wpg:grpSp>
                        <wpg:cNvPr id="30" name="Group 30"/>
                        <wpg:cNvGrpSpPr/>
                        <wpg:grpSpPr>
                          <a:xfrm>
                            <a:off x="6608797" y="6892226"/>
                            <a:ext cx="2382143" cy="526408"/>
                            <a:chOff x="6608797" y="6892226"/>
                            <a:chExt cx="2382143" cy="526408"/>
                          </a:xfrm>
                        </wpg:grpSpPr>
                        <wps:wsp>
                          <wps:cNvPr id="146" name="Rectangle"/>
                          <wps:cNvSpPr/>
                          <wps:spPr>
                            <a:xfrm>
                              <a:off x="6608940" y="6941130"/>
                              <a:ext cx="2382000" cy="476580"/>
                            </a:xfrm>
                            <a:custGeom>
                              <a:avLst/>
                              <a:gdLst/>
                              <a:ahLst/>
                              <a:cxnLst/>
                              <a:rect l="l" t="t" r="r" b="b"/>
                              <a:pathLst>
                                <a:path w="2382000" h="476580" stroke="0">
                                  <a:moveTo>
                                    <a:pt x="0" y="0"/>
                                  </a:moveTo>
                                  <a:lnTo>
                                    <a:pt x="2382000" y="0"/>
                                  </a:lnTo>
                                  <a:lnTo>
                                    <a:pt x="2382000" y="476580"/>
                                  </a:lnTo>
                                  <a:lnTo>
                                    <a:pt x="0" y="476580"/>
                                  </a:lnTo>
                                  <a:lnTo>
                                    <a:pt x="0" y="0"/>
                                  </a:lnTo>
                                  <a:close/>
                                </a:path>
                                <a:path w="2382000" h="476580" fill="none">
                                  <a:moveTo>
                                    <a:pt x="0" y="0"/>
                                  </a:moveTo>
                                  <a:lnTo>
                                    <a:pt x="2382000" y="0"/>
                                  </a:lnTo>
                                  <a:lnTo>
                                    <a:pt x="2382000" y="476580"/>
                                  </a:lnTo>
                                  <a:lnTo>
                                    <a:pt x="0" y="476580"/>
                                  </a:lnTo>
                                  <a:lnTo>
                                    <a:pt x="0" y="0"/>
                                  </a:lnTo>
                                  <a:close/>
                                </a:path>
                              </a:pathLst>
                            </a:custGeom>
                            <a:noFill/>
                            <a:ln w="6000" cap="flat">
                              <a:noFill/>
                            </a:ln>
                          </wps:spPr>
                          <wps:bodyPr/>
                        </wps:wsp>
                        <wps:wsp>
                          <wps:cNvPr id="31" name="Text 31"/>
                          <wps:cNvSpPr txBox="1"/>
                          <wps:spPr>
                            <a:xfrm>
                              <a:off x="6608797" y="6892226"/>
                              <a:ext cx="2382000" cy="526408"/>
                            </a:xfrm>
                            <a:prstGeom prst="rect">
                              <a:avLst/>
                            </a:prstGeom>
                            <a:noFill/>
                          </wps:spPr>
                          <wps:txbx>
                            <w:txbxContent>
                              <w:p w14:paraId="10C9E131"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8.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Registration Response with inventory result </w:t>
                                </w:r>
                                <w:proofErr w:type="gramStart"/>
                                <w:r>
                                  <w:rPr>
                                    <w:rFonts w:ascii="微软雅黑" w:eastAsia="微软雅黑" w:hAnsi="微软雅黑"/>
                                    <w:color w:val="000000"/>
                                    <w:sz w:val="14"/>
                                    <w:szCs w:val="14"/>
                                  </w:rPr>
                                  <w:t>( Task</w:t>
                                </w:r>
                                <w:proofErr w:type="gramEnd"/>
                                <w:r>
                                  <w:rPr>
                                    <w:rFonts w:ascii="微软雅黑" w:eastAsia="微软雅黑" w:hAnsi="微软雅黑"/>
                                    <w:color w:val="000000"/>
                                    <w:sz w:val="14"/>
                                    <w:szCs w:val="14"/>
                                  </w:rPr>
                                  <w:t xml:space="preserve"> ID, TID, default credential and EPC )</w:t>
                                </w:r>
                              </w:p>
                            </w:txbxContent>
                          </wps:txbx>
                          <wps:bodyPr wrap="square" lIns="22860" tIns="22860" rIns="22860" bIns="22860" rtlCol="0" anchor="t"/>
                        </wps:wsp>
                      </wpg:grpSp>
                      <wps:wsp>
                        <wps:cNvPr id="152" name="Line"/>
                        <wps:cNvSpPr/>
                        <wps:spPr>
                          <a:xfrm rot="10800000">
                            <a:off x="11356260" y="5154696"/>
                            <a:ext cx="1158000" cy="6000"/>
                          </a:xfrm>
                          <a:custGeom>
                            <a:avLst/>
                            <a:gdLst/>
                            <a:ahLst/>
                            <a:cxnLst/>
                            <a:rect l="l" t="t" r="r" b="b"/>
                            <a:pathLst>
                              <a:path w="1158000" h="6000" fill="none">
                                <a:moveTo>
                                  <a:pt x="0" y="0"/>
                                </a:moveTo>
                                <a:lnTo>
                                  <a:pt x="1158000" y="0"/>
                                </a:lnTo>
                              </a:path>
                            </a:pathLst>
                          </a:custGeom>
                          <a:noFill/>
                          <a:ln w="12000" cap="flat">
                            <a:solidFill>
                              <a:srgbClr val="191919"/>
                            </a:solidFill>
                            <a:headEnd type="triangle" w="med" len="med"/>
                          </a:ln>
                        </wps:spPr>
                        <wps:bodyPr/>
                      </wps:wsp>
                      <wpg:grpSp>
                        <wpg:cNvPr id="32" name="Group 32"/>
                        <wpg:cNvGrpSpPr/>
                        <wpg:grpSpPr>
                          <a:xfrm>
                            <a:off x="11233992" y="4958256"/>
                            <a:ext cx="2149273" cy="280674"/>
                            <a:chOff x="11233992" y="4958256"/>
                            <a:chExt cx="2149273" cy="280674"/>
                          </a:xfrm>
                        </wpg:grpSpPr>
                        <wps:wsp>
                          <wps:cNvPr id="153" name="Rectangle"/>
                          <wps:cNvSpPr/>
                          <wps:spPr>
                            <a:xfrm>
                              <a:off x="11234010" y="4958256"/>
                              <a:ext cx="1430220" cy="174000"/>
                            </a:xfrm>
                            <a:custGeom>
                              <a:avLst/>
                              <a:gdLst/>
                              <a:ahLst/>
                              <a:cxnLst/>
                              <a:rect l="l" t="t" r="r" b="b"/>
                              <a:pathLst>
                                <a:path w="1430220" h="174000" stroke="0">
                                  <a:moveTo>
                                    <a:pt x="0" y="0"/>
                                  </a:moveTo>
                                  <a:lnTo>
                                    <a:pt x="1430220" y="0"/>
                                  </a:lnTo>
                                  <a:lnTo>
                                    <a:pt x="1430220" y="174000"/>
                                  </a:lnTo>
                                  <a:lnTo>
                                    <a:pt x="0" y="174000"/>
                                  </a:lnTo>
                                  <a:lnTo>
                                    <a:pt x="0" y="0"/>
                                  </a:lnTo>
                                  <a:close/>
                                </a:path>
                                <a:path w="1430220" h="174000" fill="none">
                                  <a:moveTo>
                                    <a:pt x="0" y="0"/>
                                  </a:moveTo>
                                  <a:lnTo>
                                    <a:pt x="1430220" y="0"/>
                                  </a:lnTo>
                                  <a:lnTo>
                                    <a:pt x="1430220" y="174000"/>
                                  </a:lnTo>
                                  <a:lnTo>
                                    <a:pt x="0" y="174000"/>
                                  </a:lnTo>
                                  <a:lnTo>
                                    <a:pt x="0" y="0"/>
                                  </a:lnTo>
                                  <a:close/>
                                </a:path>
                              </a:pathLst>
                            </a:custGeom>
                            <a:noFill/>
                            <a:ln w="6000" cap="flat">
                              <a:noFill/>
                            </a:ln>
                          </wps:spPr>
                          <wps:bodyPr/>
                        </wps:wsp>
                        <wps:wsp>
                          <wps:cNvPr id="33" name="Text 33"/>
                          <wps:cNvSpPr txBox="1"/>
                          <wps:spPr>
                            <a:xfrm>
                              <a:off x="11233992" y="4985975"/>
                              <a:ext cx="2149273" cy="252955"/>
                            </a:xfrm>
                            <a:prstGeom prst="rect">
                              <a:avLst/>
                            </a:prstGeom>
                            <a:noFill/>
                          </wps:spPr>
                          <wps:txbx>
                            <w:txbxContent>
                              <w:p w14:paraId="059446F7"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191919"/>
                                    <w:sz w:val="14"/>
                                    <w:szCs w:val="14"/>
                                  </w:rPr>
                                  <w:t xml:space="preserve">4. </w:t>
                                </w:r>
                                <w:proofErr w:type="spellStart"/>
                                <w:r>
                                  <w:rPr>
                                    <w:rFonts w:ascii="微软雅黑" w:eastAsia="微软雅黑" w:hAnsi="微软雅黑"/>
                                    <w:color w:val="191919"/>
                                    <w:sz w:val="14"/>
                                    <w:szCs w:val="14"/>
                                  </w:rPr>
                                  <w:t>AIoT</w:t>
                                </w:r>
                                <w:proofErr w:type="spellEnd"/>
                                <w:r>
                                  <w:rPr>
                                    <w:rFonts w:ascii="微软雅黑" w:eastAsia="微软雅黑" w:hAnsi="微软雅黑"/>
                                    <w:color w:val="191919"/>
                                    <w:sz w:val="14"/>
                                    <w:szCs w:val="14"/>
                                  </w:rPr>
                                  <w:t xml:space="preserve"> Inventory Response</w:t>
                                </w:r>
                              </w:p>
                            </w:txbxContent>
                          </wps:txbx>
                          <wps:bodyPr wrap="square" lIns="22860" tIns="22860" rIns="22860" bIns="22860" rtlCol="0" anchor="t"/>
                        </wps:wsp>
                      </wpg:grpSp>
                      <wpg:grpSp>
                        <wpg:cNvPr id="34" name="Group 34"/>
                        <wpg:cNvGrpSpPr/>
                        <wpg:grpSpPr>
                          <a:xfrm>
                            <a:off x="6470779" y="1821650"/>
                            <a:ext cx="1034934" cy="439502"/>
                            <a:chOff x="6470779" y="1821650"/>
                            <a:chExt cx="1034934" cy="439502"/>
                          </a:xfrm>
                        </wpg:grpSpPr>
                        <wps:wsp>
                          <wps:cNvPr id="105" name="长方形"/>
                          <wps:cNvSpPr/>
                          <wps:spPr>
                            <a:xfrm>
                              <a:off x="6470779" y="1827980"/>
                              <a:ext cx="1034934" cy="433172"/>
                            </a:xfrm>
                            <a:custGeom>
                              <a:avLst/>
                              <a:gdLst>
                                <a:gd name="connsiteX0" fmla="*/ 0 w 720000"/>
                                <a:gd name="connsiteY0" fmla="*/ 216586 h 433172"/>
                                <a:gd name="connsiteX1" fmla="*/ 360000 w 720000"/>
                                <a:gd name="connsiteY1" fmla="*/ 0 h 433172"/>
                                <a:gd name="connsiteX2" fmla="*/ 720000 w 720000"/>
                                <a:gd name="connsiteY2" fmla="*/ 216586 h 433172"/>
                                <a:gd name="connsiteX3" fmla="*/ 360000 w 720000"/>
                                <a:gd name="connsiteY3" fmla="*/ 433172 h 433172"/>
                              </a:gdLst>
                              <a:ahLst/>
                              <a:cxnLst>
                                <a:cxn ang="0">
                                  <a:pos x="connsiteX0" y="connsiteY0"/>
                                </a:cxn>
                                <a:cxn ang="0">
                                  <a:pos x="connsiteX1" y="connsiteY1"/>
                                </a:cxn>
                                <a:cxn ang="0">
                                  <a:pos x="connsiteX2" y="connsiteY2"/>
                                </a:cxn>
                                <a:cxn ang="0">
                                  <a:pos x="connsiteX3" y="connsiteY3"/>
                                </a:cxn>
                              </a:cxnLst>
                              <a:rect l="l" t="t" r="r" b="b"/>
                              <a:pathLst>
                                <a:path w="720000" h="433172" stroke="0">
                                  <a:moveTo>
                                    <a:pt x="720000" y="433172"/>
                                  </a:moveTo>
                                  <a:lnTo>
                                    <a:pt x="720000" y="0"/>
                                  </a:lnTo>
                                  <a:lnTo>
                                    <a:pt x="0" y="0"/>
                                  </a:lnTo>
                                  <a:lnTo>
                                    <a:pt x="0" y="433172"/>
                                  </a:lnTo>
                                  <a:lnTo>
                                    <a:pt x="720000" y="433172"/>
                                  </a:lnTo>
                                  <a:close/>
                                </a:path>
                                <a:path w="720000" h="433172" fill="none">
                                  <a:moveTo>
                                    <a:pt x="720000" y="433172"/>
                                  </a:moveTo>
                                  <a:lnTo>
                                    <a:pt x="720000" y="0"/>
                                  </a:lnTo>
                                  <a:lnTo>
                                    <a:pt x="0" y="0"/>
                                  </a:lnTo>
                                  <a:lnTo>
                                    <a:pt x="0" y="433172"/>
                                  </a:lnTo>
                                  <a:lnTo>
                                    <a:pt x="720000" y="433172"/>
                                  </a:lnTo>
                                  <a:close/>
                                </a:path>
                              </a:pathLst>
                            </a:custGeom>
                            <a:solidFill>
                              <a:srgbClr val="FFFFFF"/>
                            </a:solidFill>
                            <a:ln w="12000" cap="flat">
                              <a:solidFill>
                                <a:srgbClr val="101843"/>
                              </a:solidFill>
                            </a:ln>
                          </wps:spPr>
                          <wps:bodyPr/>
                        </wps:wsp>
                        <wps:wsp>
                          <wps:cNvPr id="35" name="Text 35"/>
                          <wps:cNvSpPr txBox="1"/>
                          <wps:spPr>
                            <a:xfrm>
                              <a:off x="6522028" y="1821650"/>
                              <a:ext cx="919626" cy="433172"/>
                            </a:xfrm>
                            <a:prstGeom prst="rect">
                              <a:avLst/>
                            </a:prstGeom>
                            <a:noFill/>
                          </wps:spPr>
                          <wps:txbx>
                            <w:txbxContent>
                              <w:p w14:paraId="721C2044"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9"/>
                                    <w:szCs w:val="19"/>
                                  </w:rPr>
                                  <w:t>NG-RAN Reader</w:t>
                                </w:r>
                              </w:p>
                            </w:txbxContent>
                          </wps:txbx>
                          <wps:bodyPr wrap="square" lIns="22860" tIns="22860" rIns="22860" bIns="22860" rtlCol="0" anchor="ctr"/>
                        </wps:wsp>
                      </wpg:grpSp>
                      <wpg:grpSp>
                        <wpg:cNvPr id="36" name="Group 36"/>
                        <wpg:cNvGrpSpPr/>
                        <wpg:grpSpPr>
                          <a:xfrm>
                            <a:off x="4727940" y="1827980"/>
                            <a:ext cx="720000" cy="433172"/>
                            <a:chOff x="4727940" y="1827980"/>
                            <a:chExt cx="720000" cy="433172"/>
                          </a:xfrm>
                        </wpg:grpSpPr>
                        <wps:wsp>
                          <wps:cNvPr id="104" name="长方形"/>
                          <wps:cNvSpPr/>
                          <wps:spPr>
                            <a:xfrm>
                              <a:off x="4727940" y="1827980"/>
                              <a:ext cx="720000" cy="433172"/>
                            </a:xfrm>
                            <a:custGeom>
                              <a:avLst/>
                              <a:gdLst>
                                <a:gd name="connsiteX0" fmla="*/ 0 w 720000"/>
                                <a:gd name="connsiteY0" fmla="*/ 216586 h 433172"/>
                                <a:gd name="connsiteX1" fmla="*/ 360000 w 720000"/>
                                <a:gd name="connsiteY1" fmla="*/ 0 h 433172"/>
                                <a:gd name="connsiteX2" fmla="*/ 720000 w 720000"/>
                                <a:gd name="connsiteY2" fmla="*/ 216586 h 433172"/>
                                <a:gd name="connsiteX3" fmla="*/ 360000 w 720000"/>
                                <a:gd name="connsiteY3" fmla="*/ 433172 h 433172"/>
                              </a:gdLst>
                              <a:ahLst/>
                              <a:cxnLst>
                                <a:cxn ang="0">
                                  <a:pos x="connsiteX0" y="connsiteY0"/>
                                </a:cxn>
                                <a:cxn ang="0">
                                  <a:pos x="connsiteX1" y="connsiteY1"/>
                                </a:cxn>
                                <a:cxn ang="0">
                                  <a:pos x="connsiteX2" y="connsiteY2"/>
                                </a:cxn>
                                <a:cxn ang="0">
                                  <a:pos x="connsiteX3" y="connsiteY3"/>
                                </a:cxn>
                              </a:cxnLst>
                              <a:rect l="l" t="t" r="r" b="b"/>
                              <a:pathLst>
                                <a:path w="720000" h="433172" stroke="0">
                                  <a:moveTo>
                                    <a:pt x="720000" y="433172"/>
                                  </a:moveTo>
                                  <a:lnTo>
                                    <a:pt x="720000" y="0"/>
                                  </a:lnTo>
                                  <a:lnTo>
                                    <a:pt x="0" y="0"/>
                                  </a:lnTo>
                                  <a:lnTo>
                                    <a:pt x="0" y="433172"/>
                                  </a:lnTo>
                                  <a:lnTo>
                                    <a:pt x="720000" y="433172"/>
                                  </a:lnTo>
                                  <a:close/>
                                </a:path>
                                <a:path w="720000" h="433172" fill="none">
                                  <a:moveTo>
                                    <a:pt x="720000" y="433172"/>
                                  </a:moveTo>
                                  <a:lnTo>
                                    <a:pt x="720000" y="0"/>
                                  </a:lnTo>
                                  <a:lnTo>
                                    <a:pt x="0" y="0"/>
                                  </a:lnTo>
                                  <a:lnTo>
                                    <a:pt x="0" y="433172"/>
                                  </a:lnTo>
                                  <a:lnTo>
                                    <a:pt x="720000" y="433172"/>
                                  </a:lnTo>
                                  <a:close/>
                                </a:path>
                              </a:pathLst>
                            </a:custGeom>
                            <a:solidFill>
                              <a:srgbClr val="FFFFFF"/>
                            </a:solidFill>
                            <a:ln w="12000" cap="flat">
                              <a:solidFill>
                                <a:srgbClr val="101843"/>
                              </a:solidFill>
                            </a:ln>
                          </wps:spPr>
                          <wps:bodyPr/>
                        </wps:wsp>
                        <wps:wsp>
                          <wps:cNvPr id="37" name="Text 37"/>
                          <wps:cNvSpPr txBox="1"/>
                          <wps:spPr>
                            <a:xfrm>
                              <a:off x="4727940" y="1830980"/>
                              <a:ext cx="720000" cy="438000"/>
                            </a:xfrm>
                            <a:prstGeom prst="rect">
                              <a:avLst/>
                            </a:prstGeom>
                            <a:noFill/>
                          </wps:spPr>
                          <wps:txbx>
                            <w:txbxContent>
                              <w:p w14:paraId="1D7CFC88" w14:textId="77777777" w:rsidR="007B2CDE" w:rsidRDefault="007B2CDE" w:rsidP="007B2CDE">
                                <w:pPr>
                                  <w:snapToGrid w:val="0"/>
                                  <w:jc w:val="center"/>
                                  <w:rPr>
                                    <w:rFonts w:ascii="Microsoft YaHei UI" w:eastAsia="Microsoft YaHei UI" w:hAnsi="Microsoft YaHei UI"/>
                                    <w:color w:val="000000"/>
                                    <w:sz w:val="11"/>
                                    <w:szCs w:val="11"/>
                                  </w:rPr>
                                </w:pPr>
                                <w:proofErr w:type="spellStart"/>
                                <w:r>
                                  <w:rPr>
                                    <w:rFonts w:ascii="微软雅黑" w:eastAsia="微软雅黑" w:hAnsi="微软雅黑"/>
                                    <w:color w:val="191919"/>
                                    <w:sz w:val="19"/>
                                    <w:szCs w:val="19"/>
                                  </w:rPr>
                                  <w:t>AIoT</w:t>
                                </w:r>
                                <w:proofErr w:type="spellEnd"/>
                                <w:r>
                                  <w:rPr>
                                    <w:rFonts w:ascii="微软雅黑" w:eastAsia="微软雅黑" w:hAnsi="微软雅黑"/>
                                    <w:color w:val="191919"/>
                                    <w:sz w:val="19"/>
                                    <w:szCs w:val="19"/>
                                  </w:rPr>
                                  <w:t xml:space="preserve"> device</w:t>
                                </w:r>
                              </w:p>
                            </w:txbxContent>
                          </wps:txbx>
                          <wps:bodyPr wrap="square" lIns="22860" tIns="22860" rIns="22860" bIns="22860" rtlCol="0" anchor="ctr"/>
                        </wps:wsp>
                      </wpg:grpSp>
                      <wpg:grpSp>
                        <wpg:cNvPr id="38" name="Group 38"/>
                        <wpg:cNvGrpSpPr/>
                        <wpg:grpSpPr>
                          <a:xfrm>
                            <a:off x="9824220" y="1854980"/>
                            <a:ext cx="720000" cy="379172"/>
                            <a:chOff x="9824220" y="1854980"/>
                            <a:chExt cx="720000" cy="379172"/>
                          </a:xfrm>
                        </wpg:grpSpPr>
                        <wps:wsp>
                          <wps:cNvPr id="106" name="长方形"/>
                          <wps:cNvSpPr/>
                          <wps:spPr>
                            <a:xfrm>
                              <a:off x="9824220" y="1854980"/>
                              <a:ext cx="720000" cy="379172"/>
                            </a:xfrm>
                            <a:custGeom>
                              <a:avLst/>
                              <a:gdLst>
                                <a:gd name="connsiteX0" fmla="*/ 0 w 720000"/>
                                <a:gd name="connsiteY0" fmla="*/ 189586 h 379172"/>
                                <a:gd name="connsiteX1" fmla="*/ 360000 w 720000"/>
                                <a:gd name="connsiteY1" fmla="*/ 0 h 379172"/>
                                <a:gd name="connsiteX2" fmla="*/ 720000 w 720000"/>
                                <a:gd name="connsiteY2" fmla="*/ 189586 h 379172"/>
                                <a:gd name="connsiteX3" fmla="*/ 360000 w 720000"/>
                                <a:gd name="connsiteY3" fmla="*/ 379172 h 379172"/>
                              </a:gdLst>
                              <a:ahLst/>
                              <a:cxnLst>
                                <a:cxn ang="0">
                                  <a:pos x="connsiteX0" y="connsiteY0"/>
                                </a:cxn>
                                <a:cxn ang="0">
                                  <a:pos x="connsiteX1" y="connsiteY1"/>
                                </a:cxn>
                                <a:cxn ang="0">
                                  <a:pos x="connsiteX2" y="connsiteY2"/>
                                </a:cxn>
                                <a:cxn ang="0">
                                  <a:pos x="connsiteX3" y="connsiteY3"/>
                                </a:cxn>
                              </a:cxnLst>
                              <a:rect l="l" t="t" r="r" b="b"/>
                              <a:pathLst>
                                <a:path w="720000" h="379172" stroke="0">
                                  <a:moveTo>
                                    <a:pt x="720000" y="379172"/>
                                  </a:moveTo>
                                  <a:lnTo>
                                    <a:pt x="720000" y="0"/>
                                  </a:lnTo>
                                  <a:lnTo>
                                    <a:pt x="0" y="0"/>
                                  </a:lnTo>
                                  <a:lnTo>
                                    <a:pt x="0" y="379172"/>
                                  </a:lnTo>
                                  <a:lnTo>
                                    <a:pt x="720000" y="379172"/>
                                  </a:lnTo>
                                  <a:close/>
                                </a:path>
                                <a:path w="720000" h="379172" fill="none">
                                  <a:moveTo>
                                    <a:pt x="720000" y="379172"/>
                                  </a:moveTo>
                                  <a:lnTo>
                                    <a:pt x="720000" y="0"/>
                                  </a:lnTo>
                                  <a:lnTo>
                                    <a:pt x="0" y="0"/>
                                  </a:lnTo>
                                  <a:lnTo>
                                    <a:pt x="0" y="379172"/>
                                  </a:lnTo>
                                  <a:lnTo>
                                    <a:pt x="720000" y="379172"/>
                                  </a:lnTo>
                                  <a:close/>
                                </a:path>
                              </a:pathLst>
                            </a:custGeom>
                            <a:solidFill>
                              <a:srgbClr val="FFFFFF"/>
                            </a:solidFill>
                            <a:ln w="12000" cap="flat">
                              <a:solidFill>
                                <a:srgbClr val="101843"/>
                              </a:solidFill>
                            </a:ln>
                          </wps:spPr>
                          <wps:bodyPr/>
                        </wps:wsp>
                        <wps:wsp>
                          <wps:cNvPr id="39" name="Text 39"/>
                          <wps:cNvSpPr txBox="1"/>
                          <wps:spPr>
                            <a:xfrm>
                              <a:off x="9824220" y="1914980"/>
                              <a:ext cx="720000" cy="384000"/>
                            </a:xfrm>
                            <a:prstGeom prst="rect">
                              <a:avLst/>
                            </a:prstGeom>
                            <a:noFill/>
                          </wps:spPr>
                          <wps:txbx>
                            <w:txbxContent>
                              <w:p w14:paraId="554C76BD"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9"/>
                                    <w:szCs w:val="19"/>
                                  </w:rPr>
                                  <w:t>UDM</w:t>
                                </w:r>
                              </w:p>
                            </w:txbxContent>
                          </wps:txbx>
                          <wps:bodyPr wrap="square" lIns="22860" tIns="22860" rIns="22860" bIns="22860" rtlCol="0" anchor="ctr"/>
                        </wps:wsp>
                      </wpg:grpSp>
                    </wpg:wgp>
                  </a:graphicData>
                </a:graphic>
                <wp14:sizeRelH relativeFrom="margin">
                  <wp14:pctWidth>0</wp14:pctWidth>
                </wp14:sizeRelH>
                <wp14:sizeRelV relativeFrom="margin">
                  <wp14:pctHeight>0</wp14:pctHeight>
                </wp14:sizeRelV>
              </wp:anchor>
            </w:drawing>
          </mc:Choice>
          <mc:Fallback>
            <w:pict>
              <v:group w14:anchorId="1BD59703" id="页-3" o:spid="_x0000_s1026" style="position:absolute;left:0;text-align:left;margin-left:4.5pt;margin-top:15.8pt;width:513.25pt;height:586.95pt;z-index:251663360;mso-width-relative:margin;mso-height-relative:margin" coordorigin="47219,18216" coordsize="88132,7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">
                <v:shape id="Rectangle" o:spid="_x0000_s1027" style="position:absolute;left:47219;top:53862;width:79423;height:33885;visibility:visible;mso-wrap-style:square;v-text-anchor:top" coordsize="7942260,338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" path="m,nsl7942260,r,3388512l,3388512,,xem,nfl7942260,r,3388512l,3388512,,xe" filled="f" strokecolor="#323232" strokeweight=".16667mm">
                  <v:path arrowok="t" o:connecttype="custom" o:connectlocs="0,1694256;3971130,0;7942260,1694256;3971130,3388512" o:connectangles="0,0,0,0"/>
                </v:shape>
                <v:shape id="Line" o:spid="_x0000_s1028" style="position:absolute;left:113749;top:27222;width:11382;height:60;rotation:180;visibility:visible;mso-wrap-style:square;v-text-anchor:top" coordsize="11382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" path="m,nfl1138200,e" filled="f" strokecolor="#191919" strokeweight=".33333mm">
                  <v:stroke endarrow="block"/>
                  <v:path arrowok="t"/>
                </v:shape>
                <v:group id="Group 2" o:spid="_x0000_s1029" style="position:absolute;left:112705;top:24739;width:22647;height:2220" coordorigin="112705,24739" coordsize="22646,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Rectangle" o:spid="_x0000_s1030" style="position:absolute;left:112710;top:24829;width:15315;height:2009;visibility:visible;mso-wrap-style:square;v-text-anchor:top" coordsize="1531500,20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" path="m,nsl1531500,r,200948l,200948,,xem,nfl1531500,r,200948l,200948,,xe" filled="f" stroked="f" strokeweight=".16667mm">
                    <v:path arrowok="t"/>
                  </v:shape>
                  <v:shapetype id="_x0000_t202" coordsize="21600,21600" o:spt="202" path="m,l,21600r21600,l21600,xe">
                    <v:stroke joinstyle="miter"/>
                    <v:path gradientshapeok="t" o:connecttype="rect"/>
                  </v:shapetype>
                  <v:shape id="Text 3" o:spid="_x0000_s1031" type="#_x0000_t202" style="position:absolute;left:112705;top:24739;width:22647;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" filled="f" stroked="f">
                    <v:textbox inset="1.8pt,1.8pt,1.8pt,1.8pt">
                      <w:txbxContent>
                        <w:p w14:paraId="3293EB68"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1.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Request</w:t>
                          </w:r>
                        </w:p>
                      </w:txbxContent>
                    </v:textbox>
                  </v:shape>
                </v:group>
                <v:shape id="Line" o:spid="_x0000_s1032" style="position:absolute;left:51151;top:68354;width:17880;height:60;rotation:11786256fd;visibility:visible;mso-wrap-style:square;v-text-anchor:top" coordsize="178800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" path="m,nfl1788006,e" filled="f" strokecolor="#191919" strokeweight=".33333mm">
                  <v:stroke startarrow="block"/>
                  <v:path arrowok="t"/>
                </v:shape>
                <v:shape id="Line" o:spid="_x0000_s1033" style="position:absolute;left:70058;top:59809;width:11153;height:60;rotation:180;visibility:visible;mso-wrap-style:square;v-text-anchor:top" coordsize="1115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" path="m,nfl1115340,e" filled="f" strokecolor="#191919" strokeweight=".33333mm">
                  <v:stroke endarrow="block"/>
                  <v:path arrowok="t"/>
                </v:shape>
                <v:shape id="Line" o:spid="_x0000_s1034" style="position:absolute;left:51571;top:63861;width:18120;height:60;rotation:180;visibility:visible;mso-wrap-style:square;v-text-anchor:top" coordsize="1812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" path="m,nfl1812000,e" filled="f" strokecolor="#191919" strokeweight=".33333mm">
                  <v:stroke endarrow="block"/>
                  <v:path arrowok="t"/>
                </v:shape>
                <v:shape id="Line" o:spid="_x0000_s1035" style="position:absolute;left:81091;top:82647;width:31765;height:60;rotation:180;visibility:visible;mso-wrap-style:square;v-text-anchor:top" coordsize="317652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" path="m,nfl3176520,e" filled="f" strokecolor="#191919" strokeweight=".33333mm">
                  <v:stroke startarrow="block"/>
                  <v:path arrowok="t"/>
                </v:shape>
                <v:group id="Group 4" o:spid="_x0000_s1036" style="position:absolute;left:89926;top:81042;width:21765;height:1740" coordorigin="89926,81042" coordsize="2176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Rectangle" o:spid="_x0000_s1037" style="position:absolute;left:89926;top:81042;width:21765;height:1740;visibility:visible;mso-wrap-style:square;v-text-anchor:top" coordsize="2176440,1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" path="m,nsl2176440,r,174000l,174000,,xem,nfl2176440,r,174000l,174000,,xe" filled="f" stroked="f" strokeweight=".16667mm">
                    <v:path arrowok="t"/>
                  </v:shape>
                  <v:shape id="Text 5" o:spid="_x0000_s1038" type="#_x0000_t202" style="position:absolute;left:89926;top:80802;width:2176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" filled="f" stroked="f">
                    <v:textbox inset="1.8pt,1.8pt,1.8pt,1.8pt">
                      <w:txbxContent>
                        <w:p w14:paraId="6C507E89"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10.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Response</w:t>
                          </w:r>
                        </w:p>
                      </w:txbxContent>
                    </v:textbox>
                  </v:shape>
                </v:group>
                <v:group id="Group 6" o:spid="_x0000_s1039" style="position:absolute;left:64488;top:56389;width:24522;height:3480" coordorigin="64488,56389" coordsize="24522,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Rectangle" o:spid="_x0000_s1040" style="position:absolute;left:64488;top:56389;width:24522;height:3480;visibility:visible;mso-wrap-style:square;v-text-anchor:top" coordsize="2452278,3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" path="m,nsl2452278,r,348000l,348000,,xem,nfl2452278,r,348000l,348000,,xe" filled="f" stroked="f" strokeweight=".16667mm">
                    <v:path arrowok="t"/>
                  </v:shape>
                  <v:shape id="Text 7" o:spid="_x0000_s1041" type="#_x0000_t202" style="position:absolute;left:64488;top:56389;width:24522;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" filled="f" stroked="f">
                    <v:textbox inset="1.8pt,1.8pt,1.8pt,1.8pt">
                      <w:txbxContent>
                        <w:p w14:paraId="682AB7A7"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5.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Registration Request with inventory </w:t>
                          </w:r>
                          <w:proofErr w:type="gramStart"/>
                          <w:r>
                            <w:rPr>
                              <w:rFonts w:ascii="微软雅黑" w:eastAsia="微软雅黑" w:hAnsi="微软雅黑"/>
                              <w:color w:val="000000"/>
                              <w:sz w:val="14"/>
                              <w:szCs w:val="14"/>
                            </w:rPr>
                            <w:t>indication  (</w:t>
                          </w:r>
                          <w:proofErr w:type="gramEnd"/>
                          <w:r>
                            <w:rPr>
                              <w:rFonts w:ascii="微软雅黑" w:eastAsia="微软雅黑" w:hAnsi="微软雅黑"/>
                              <w:color w:val="000000"/>
                              <w:sz w:val="14"/>
                              <w:szCs w:val="14"/>
                            </w:rPr>
                            <w:t>Task ID, EPC)</w:t>
                          </w:r>
                        </w:p>
                      </w:txbxContent>
                    </v:textbox>
                  </v:shape>
                </v:group>
                <v:group id="Group 8" o:spid="_x0000_s1042" style="position:absolute;left:49681;top:60576;width:22080;height:3480" coordorigin="49681,60576" coordsize="22080,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Rectangle" o:spid="_x0000_s1043" style="position:absolute;left:49681;top:60576;width:22080;height:3480;visibility:visible;mso-wrap-style:square;v-text-anchor:top" coordsize="2208000,3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" path="m,nsl2208000,r,348000l,348000,,xem,nfl2208000,r,348000l,348000,,xe" filled="f" stroked="f" strokeweight=".16667mm">
                    <v:path arrowok="t"/>
                  </v:shape>
                  <v:shape id="Text 9" o:spid="_x0000_s1044" type="#_x0000_t202" style="position:absolute;left:49681;top:60576;width:22080;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" filled="f" stroked="f">
                    <v:textbox inset="1.8pt,1.8pt,1.8pt,1.8pt">
                      <w:txbxContent>
                        <w:p w14:paraId="7764C6BE"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6.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Registration Request with inventory indication (EPC)</w:t>
                          </w:r>
                        </w:p>
                      </w:txbxContent>
                    </v:textbox>
                  </v:shape>
                </v:group>
                <v:shape id="垂直分隔栏" o:spid="_x0000_s1045" style="position:absolute;left:17437;top:55628;width:67134;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" path="m,nfl6713340,e" strokecolor="#454545" strokeweight=".16667mm">
                  <v:path arrowok="t"/>
                </v:shape>
                <v:shape id="垂直分隔栏" o:spid="_x0000_s1046" style="position:absolute;left:36037;top:55628;width:67134;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" path="m,nfl6713340,e" strokecolor="#454545" strokeweight=".16667mm">
                  <v:path arrowok="t"/>
                </v:shape>
                <v:shape id="垂直分隔栏" o:spid="_x0000_s1047" style="position:absolute;left:47497;top:55628;width:67134;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" path="m,nfl6713340,e" strokecolor="#454545" strokeweight=".16667mm">
                  <v:path arrowok="t"/>
                </v:shape>
                <v:shape id="垂直分隔栏" o:spid="_x0000_s1048" style="position:absolute;left:58237;top:55628;width:67133;height:60;rotation:90;visibility:visible;mso-wrap-style:square;v-text-anchor:top" coordsize="671328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" path="m,nfl6713280,e" strokecolor="#454545" strokeweight=".16667mm">
                  <v:path arrowok="t"/>
                </v:shape>
                <v:shape id="垂直分隔栏" o:spid="_x0000_s1049" style="position:absolute;left:68197;top:55397;width:67133;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" path="m,nfl6713340,e" strokecolor="#454545" strokeweight=".16667mm">
                  <v:path arrowok="t"/>
                </v:shape>
                <v:shape id="垂直分隔栏" o:spid="_x0000_s1050" style="position:absolute;left:79777;top:55242;width:67133;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" path="m,nfl6713340,e" strokecolor="#454545" strokeweight=".16667mm">
                  <v:path arrowok="t"/>
                </v:shape>
                <v:shape id="垂直分隔栏" o:spid="_x0000_s1051" style="position:absolute;left:91417;top:55242;width:67133;height:60;rotation:90;visibility:visible;mso-wrap-style:square;v-text-anchor:top" coordsize="671334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" path="m,nfl6713340,e" strokecolor="#454545" strokeweight=".16667mm">
                  <v:path arrowok="t"/>
                </v:shape>
                <v:group id="Group 10" o:spid="_x0000_s1052" style="position:absolute;left:77071;top:74950;width:30446;height:3065" coordorigin="77071,74950" coordsize="30445,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长方形" o:spid="_x0000_s1053" style="position:absolute;left:77071;top:74950;width:30446;height:2786;visibility:visible;mso-wrap-style:square;v-text-anchor:top" coordsize="2832000,27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" path="m2832000,278580nsl2832000,,,,,278580r2832000,xem2832000,278580nfl2832000,,,,,278580r2832000,xe" strokecolor="#101843" strokeweight=".16667mm">
                    <v:path arrowok="t" o:connecttype="custom" o:connectlocs="0,139290;1522263,0;3044526,139290;1522263,278580" o:connectangles="0,0,0,0"/>
                  </v:shape>
                  <v:shape id="Text 11" o:spid="_x0000_s1054" type="#_x0000_t202" style="position:absolute;left:77071;top:75195;width:30381;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" filled="f" stroked="f">
                    <v:textbox inset="1.8pt,1.8pt,1.8pt,1.8pt">
                      <w:txbxContent>
                        <w:p w14:paraId="7E7B5879"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4"/>
                              <w:szCs w:val="14"/>
                            </w:rPr>
                            <w:t>9. Registration &amp; Authentication procedure in 5GS.</w:t>
                          </w:r>
                        </w:p>
                      </w:txbxContent>
                    </v:textbox>
                  </v:shape>
                </v:group>
                <v:group id="Group 12" o:spid="_x0000_s1055" style="position:absolute;left:47519;top:54041;width:29857;height:2460" coordorigin="47519,54041" coordsize="2985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Rectangle" o:spid="_x0000_s1056" style="position:absolute;left:47519;top:54192;width:20265;height:2130;visibility:visible;mso-wrap-style:square;v-text-anchor:top" coordsize="2026500,21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" path="m,nsl2026500,r,213000l,213000,,xem,nfl2026500,r,213000l,213000,,xe" filled="f" stroked="f" strokeweight=".16667mm">
                    <v:path arrowok="t"/>
                  </v:shape>
                  <v:shape id="Text 13" o:spid="_x0000_s1057" type="#_x0000_t202" style="position:absolute;left:47519;top:54041;width:29857;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" filled="f" stroked="f">
                    <v:textbox inset="1.8pt,1.8pt,1.8pt,1.8pt">
                      <w:txbxContent>
                        <w:p w14:paraId="1AB46EDA" w14:textId="77777777" w:rsidR="007B2CDE" w:rsidRDefault="007B2CDE" w:rsidP="007B2CDE">
                          <w:pPr>
                            <w:snapToGrid w:val="0"/>
                            <w:jc w:val="left"/>
                            <w:rPr>
                              <w:rFonts w:ascii="Microsoft YaHei UI" w:eastAsia="Microsoft YaHei UI" w:hAnsi="Microsoft YaHei UI"/>
                              <w:color w:val="000000"/>
                              <w:sz w:val="11"/>
                              <w:szCs w:val="11"/>
                            </w:rPr>
                          </w:pPr>
                          <w:r>
                            <w:rPr>
                              <w:rFonts w:ascii="Microsoft YaHei UI" w:eastAsia="Microsoft YaHei UI" w:hAnsi="Microsoft YaHei UI"/>
                              <w:color w:val="000000"/>
                              <w:sz w:val="17"/>
                              <w:szCs w:val="17"/>
                            </w:rPr>
                            <w:t>If there exists unregistered device</w:t>
                          </w:r>
                        </w:p>
                      </w:txbxContent>
                    </v:textbox>
                  </v:shape>
                </v:group>
                <v:shape id="Line" o:spid="_x0000_s1058" style="position:absolute;left:113371;top:86906;width:11580;height:60;rotation:180;visibility:visible;mso-wrap-style:square;v-text-anchor:top" coordsize="1158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" path="m,nfl1158000,e" filled="f" strokecolor="#191919" strokeweight=".33333mm">
                  <v:stroke startarrow="block"/>
                  <v:path arrowok="t"/>
                </v:shape>
                <v:group id="Group 14" o:spid="_x0000_s1059" style="position:absolute;left:112148;top:84456;width:18162;height:2465" coordorigin="112148,84456" coordsize="18161,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Rectangle" o:spid="_x0000_s1060" style="position:absolute;left:112148;top:84942;width:14302;height:1740;visibility:visible;mso-wrap-style:square;v-text-anchor:top" coordsize="1430220,1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" path="m,nsl1430220,r,174000l,174000,,xem,nfl1430220,r,174000l,174000,,xe" filled="f" stroked="f" strokeweight=".16667mm">
                    <v:path arrowok="t"/>
                  </v:shape>
                  <v:shape id="Text 15" o:spid="_x0000_s1061" type="#_x0000_t202" style="position:absolute;left:112148;top:84456;width:18162;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" filled="f" stroked="f">
                    <v:textbox inset="1.8pt,1.8pt,1.8pt,1.8pt">
                      <w:txbxContent>
                        <w:p w14:paraId="7756268E"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191919"/>
                              <w:sz w:val="14"/>
                              <w:szCs w:val="14"/>
                            </w:rPr>
                            <w:t xml:space="preserve">11. </w:t>
                          </w:r>
                          <w:proofErr w:type="spellStart"/>
                          <w:r>
                            <w:rPr>
                              <w:rFonts w:ascii="微软雅黑" w:eastAsia="微软雅黑" w:hAnsi="微软雅黑"/>
                              <w:color w:val="191919"/>
                              <w:sz w:val="14"/>
                              <w:szCs w:val="14"/>
                            </w:rPr>
                            <w:t>AIoT</w:t>
                          </w:r>
                          <w:proofErr w:type="spellEnd"/>
                          <w:r>
                            <w:rPr>
                              <w:rFonts w:ascii="微软雅黑" w:eastAsia="微软雅黑" w:hAnsi="微软雅黑"/>
                              <w:color w:val="191919"/>
                              <w:sz w:val="14"/>
                              <w:szCs w:val="14"/>
                            </w:rPr>
                            <w:t xml:space="preserve"> Inventory Response</w:t>
                          </w:r>
                        </w:p>
                      </w:txbxContent>
                    </v:textbox>
                  </v:shape>
                </v:group>
                <v:group id="Group 16" o:spid="_x0000_s1062" style="position:absolute;left:110722;top:18549;width:5100;height:3792" coordorigin="110722,18549" coordsize="5100,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长方形" o:spid="_x0000_s1063" style="position:absolute;left:110722;top:18549;width:5100;height:3792;visibility:visible;mso-wrap-style:square;v-text-anchor:top" coordsize="510000,37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" path="m510000,379172nsl510000,,,,,379172r510000,xem510000,379172nfl510000,,,,,379172r510000,xe" strokecolor="#101843" strokeweight=".33333mm">
                    <v:path arrowok="t" o:connecttype="custom" o:connectlocs="0,189586;255000,0;510000,189586;255000,379172" o:connectangles="0,0,0,0"/>
                  </v:shape>
                  <v:shape id="Text 17" o:spid="_x0000_s1064" type="#_x0000_t202" style="position:absolute;left:110722;top:19125;width:5100;height:3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" filled="f" stroked="f">
                    <v:textbox inset="1.8pt,1.8pt,1.8pt,1.8pt">
                      <w:txbxContent>
                        <w:p w14:paraId="342294D3"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9"/>
                              <w:szCs w:val="19"/>
                            </w:rPr>
                            <w:t>NEF</w:t>
                          </w:r>
                        </w:p>
                      </w:txbxContent>
                    </v:textbox>
                  </v:shape>
                </v:group>
                <v:group id="Group 18" o:spid="_x0000_s1065" style="position:absolute;left:122902;top:18549;width:4457;height:3792" coordorigin="122902,18549" coordsize="4457,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长方形" o:spid="_x0000_s1066" style="position:absolute;left:122902;top:18549;width:4457;height:3792;visibility:visible;mso-wrap-style:square;v-text-anchor:top" coordsize="445714,37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" path="m445714,379172nsl445714,,,,,379172r445714,xem445714,379172nfl445714,,,,,379172r445714,xe" strokecolor="#101843" strokeweight=".33333mm">
                    <v:path arrowok="t" o:connecttype="custom" o:connectlocs="0,189586;222857,0;445714,189586;222857,379172" o:connectangles="0,0,0,0"/>
                  </v:shape>
                  <v:shape id="Text 19" o:spid="_x0000_s1067" type="#_x0000_t202" style="position:absolute;left:122902;top:19149;width:4457;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" filled="f" stroked="f">
                    <v:textbox inset="1.8pt,1.8pt,1.8pt,1.8pt">
                      <w:txbxContent>
                        <w:p w14:paraId="727F4D9D"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9"/>
                              <w:szCs w:val="19"/>
                            </w:rPr>
                            <w:t>AF</w:t>
                          </w:r>
                        </w:p>
                      </w:txbxContent>
                    </v:textbox>
                  </v:shape>
                </v:group>
                <v:group id="Group 20" o:spid="_x0000_s1068" style="position:absolute;left:87425;top:18279;width:8584;height:4546" coordorigin="87425,18279" coordsize="858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长方形" o:spid="_x0000_s1069" style="position:absolute;left:88042;top:18279;width:7200;height:4332;visibility:visible;mso-wrap-style:square;v-text-anchor:top" coordsize="720000,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" path="m720000,433172nsl720000,,,,,433172r720000,xem720000,433172nfl720000,,,,,433172r720000,xe" strokecolor="#101843" strokeweight=".33333mm">
                    <v:path arrowok="t" o:connecttype="custom" o:connectlocs="0,216586;360000,0;720000,216586;360000,433172" o:connectangles="0,0,0,0"/>
                  </v:shape>
                  <v:shape id="Text 21" o:spid="_x0000_s1070" type="#_x0000_t202" style="position:absolute;left:87425;top:18445;width:8584;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" filled="f" stroked="f">
                    <v:textbox inset="1.8pt,1.8pt,1.8pt,1.8pt">
                      <w:txbxContent>
                        <w:p w14:paraId="346301AD" w14:textId="77777777" w:rsidR="007B2CDE" w:rsidRPr="007B2CDE" w:rsidRDefault="007B2CDE" w:rsidP="007B2CDE">
                          <w:pPr>
                            <w:snapToGrid w:val="0"/>
                            <w:jc w:val="center"/>
                            <w:rPr>
                              <w:rFonts w:ascii="Microsoft YaHei UI" w:eastAsia="Microsoft YaHei UI" w:hAnsi="Microsoft YaHei UI"/>
                              <w:color w:val="000000"/>
                              <w:sz w:val="16"/>
                              <w:szCs w:val="16"/>
                            </w:rPr>
                          </w:pPr>
                          <w:r w:rsidRPr="007B2CDE">
                            <w:rPr>
                              <w:rFonts w:ascii="微软雅黑" w:eastAsia="微软雅黑" w:hAnsi="微软雅黑"/>
                              <w:color w:val="191919"/>
                              <w:sz w:val="16"/>
                              <w:szCs w:val="16"/>
                            </w:rPr>
                            <w:t>Credential Holder</w:t>
                          </w:r>
                        </w:p>
                      </w:txbxContent>
                    </v:textbox>
                  </v:shape>
                </v:group>
                <v:group id="Group 22" o:spid="_x0000_s1071" style="position:absolute;left:76988;top:18216;width:8410;height:4395" coordorigin="76988,18216" coordsize="8410,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长方形" o:spid="_x0000_s1072" style="position:absolute;left:76988;top:18279;width:8219;height:4332;visibility:visible;mso-wrap-style:square;v-text-anchor:top" coordsize="542298,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" path="m542298,433172nsl542298,,,,,433172r542298,xem542298,433172nfl542298,,,,,433172r542298,xe" strokecolor="#101843" strokeweight=".33333mm">
                    <v:path arrowok="t" o:connecttype="custom" o:connectlocs="0,216586;410966,0;821931,216586;410966,433172" o:connectangles="0,0,0,0"/>
                  </v:shape>
                  <v:shape id="Text 23" o:spid="_x0000_s1073" type="#_x0000_t202" style="position:absolute;left:77080;top:18216;width:8318;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" filled="f" stroked="f">
                    <v:textbox inset="1.8pt,1.8pt,1.8pt,1.8pt">
                      <w:txbxContent>
                        <w:p w14:paraId="7262FAC0" w14:textId="77777777" w:rsidR="00B065A9" w:rsidRDefault="007B2CDE" w:rsidP="00B065A9">
                          <w:pPr>
                            <w:snapToGrid w:val="0"/>
                            <w:spacing w:after="0"/>
                            <w:jc w:val="center"/>
                            <w:rPr>
                              <w:rFonts w:ascii="微软雅黑" w:eastAsia="微软雅黑" w:hAnsi="微软雅黑"/>
                              <w:color w:val="191919"/>
                              <w:sz w:val="18"/>
                              <w:szCs w:val="18"/>
                            </w:rPr>
                          </w:pPr>
                          <w:r w:rsidRPr="00B065A9">
                            <w:rPr>
                              <w:rFonts w:ascii="微软雅黑" w:eastAsia="微软雅黑" w:hAnsi="微软雅黑"/>
                              <w:color w:val="191919"/>
                              <w:sz w:val="18"/>
                              <w:szCs w:val="18"/>
                            </w:rPr>
                            <w:t>AMF</w:t>
                          </w:r>
                        </w:p>
                        <w:p w14:paraId="2EAD300E" w14:textId="2DAD74B4" w:rsidR="007B2CDE" w:rsidRPr="00B065A9" w:rsidRDefault="007B2CDE" w:rsidP="00B065A9">
                          <w:pPr>
                            <w:snapToGrid w:val="0"/>
                            <w:spacing w:after="0"/>
                            <w:jc w:val="center"/>
                            <w:rPr>
                              <w:rFonts w:ascii="微软雅黑" w:eastAsia="微软雅黑" w:hAnsi="微软雅黑"/>
                              <w:color w:val="191919"/>
                              <w:sz w:val="18"/>
                              <w:szCs w:val="18"/>
                            </w:rPr>
                          </w:pPr>
                          <w:r w:rsidRPr="00B065A9">
                            <w:rPr>
                              <w:rFonts w:ascii="微软雅黑" w:eastAsia="微软雅黑" w:hAnsi="微软雅黑"/>
                              <w:color w:val="191919"/>
                              <w:sz w:val="18"/>
                              <w:szCs w:val="18"/>
                            </w:rPr>
                            <w:t>/</w:t>
                          </w:r>
                          <w:proofErr w:type="spellStart"/>
                          <w:r w:rsidRPr="00B065A9">
                            <w:rPr>
                              <w:rFonts w:ascii="微软雅黑" w:eastAsia="微软雅黑" w:hAnsi="微软雅黑"/>
                              <w:color w:val="191919"/>
                              <w:sz w:val="18"/>
                              <w:szCs w:val="18"/>
                            </w:rPr>
                            <w:t>AIoT</w:t>
                          </w:r>
                          <w:proofErr w:type="spellEnd"/>
                          <w:r w:rsidRPr="00B065A9">
                            <w:rPr>
                              <w:rFonts w:ascii="微软雅黑" w:eastAsia="微软雅黑" w:hAnsi="微软雅黑"/>
                              <w:color w:val="191919"/>
                              <w:sz w:val="18"/>
                              <w:szCs w:val="18"/>
                            </w:rPr>
                            <w:t xml:space="preserve"> NF</w:t>
                          </w:r>
                        </w:p>
                      </w:txbxContent>
                    </v:textbox>
                  </v:shape>
                </v:group>
                <v:group id="Group 24" o:spid="_x0000_s1074" style="position:absolute;left:47343;top:46435;width:67817;height:4386" coordorigin="47343,46435" coordsize="67817,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长方形" o:spid="_x0000_s1075" style="position:absolute;left:47688;top:46435;width:67472;height:3260;visibility:visible;mso-wrap-style:square;v-text-anchor:top" coordsize="6747180,43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" path="m6747180,433996nsl6747180,,,,,433996r6747180,xem6747180,433996nfl6747180,,,,,433996r6747180,xe" strokecolor="#101843" strokeweight=".16667mm">
                    <v:path arrowok="t" o:connecttype="custom" o:connectlocs="0,162989;3373590,0;6747180,162989;3373590,325977" o:connectangles="0,0,0,0"/>
                  </v:shape>
                  <v:shape id="Text 25" o:spid="_x0000_s1076" type="#_x0000_t202" style="position:absolute;left:47343;top:46441;width:67472;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" filled="f" stroked="f">
                    <v:textbox inset="1.8pt,1.8pt,1.8pt,1.8pt">
                      <w:txbxContent>
                        <w:p w14:paraId="7887E031"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3. The 5GS performs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procedure </w:t>
                          </w:r>
                          <w:proofErr w:type="gramStart"/>
                          <w:r>
                            <w:rPr>
                              <w:rFonts w:ascii="微软雅黑" w:eastAsia="微软雅黑" w:hAnsi="微软雅黑"/>
                              <w:color w:val="000000"/>
                              <w:sz w:val="14"/>
                              <w:szCs w:val="14"/>
                            </w:rPr>
                            <w:t>( for</w:t>
                          </w:r>
                          <w:proofErr w:type="gramEnd"/>
                          <w:r>
                            <w:rPr>
                              <w:rFonts w:ascii="微软雅黑" w:eastAsia="微软雅黑" w:hAnsi="微软雅黑"/>
                              <w:color w:val="000000"/>
                              <w:sz w:val="14"/>
                              <w:szCs w:val="14"/>
                            </w:rPr>
                            <w:t xml:space="preserve"> registered devices ).</w:t>
                          </w:r>
                        </w:p>
                      </w:txbxContent>
                    </v:textbox>
                  </v:shape>
                </v:group>
                <v:group id="Group 26" o:spid="_x0000_s1077" style="position:absolute;left:49740;top:64987;width:32152;height:3570" coordorigin="49740,64987" coordsize="32151,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Rectangle" o:spid="_x0000_s1078" style="position:absolute;left:49741;top:64987;width:23820;height:3493;visibility:visible;mso-wrap-style:square;v-text-anchor:top" coordsize="2382000,34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" path="m,nsl2382000,r,349361l,349361,,xem,nfl2382000,r,349361l,349361,,xe" filled="f" stroked="f" strokeweight=".16667mm">
                    <v:path arrowok="t"/>
                  </v:shape>
                  <v:shape id="Text 27" o:spid="_x0000_s1079" type="#_x0000_t202" style="position:absolute;left:49740;top:65017;width:32152;height:3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" filled="f" stroked="f">
                    <v:textbox inset="1.8pt,1.8pt,1.8pt,1.8pt">
                      <w:txbxContent>
                        <w:p w14:paraId="077088A2" w14:textId="476E8D81"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7.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Registration Response with inventory result </w:t>
                          </w:r>
                          <w:proofErr w:type="gramStart"/>
                          <w:r>
                            <w:rPr>
                              <w:rFonts w:ascii="微软雅黑" w:eastAsia="微软雅黑" w:hAnsi="微软雅黑"/>
                              <w:color w:val="000000"/>
                              <w:sz w:val="14"/>
                              <w:szCs w:val="14"/>
                            </w:rPr>
                            <w:t xml:space="preserve">( </w:t>
                          </w:r>
                          <w:r w:rsidR="00A02E6C">
                            <w:rPr>
                              <w:rFonts w:ascii="微软雅黑" w:eastAsia="微软雅黑" w:hAnsi="微软雅黑"/>
                              <w:color w:val="000000"/>
                              <w:sz w:val="14"/>
                              <w:szCs w:val="14"/>
                            </w:rPr>
                            <w:t>including</w:t>
                          </w:r>
                          <w:proofErr w:type="gramEnd"/>
                          <w:r>
                            <w:rPr>
                              <w:rFonts w:ascii="微软雅黑" w:eastAsia="微软雅黑" w:hAnsi="微软雅黑"/>
                              <w:color w:val="000000"/>
                              <w:sz w:val="14"/>
                              <w:szCs w:val="14"/>
                            </w:rPr>
                            <w:t xml:space="preserve"> TID , default credential and EPC)</w:t>
                          </w:r>
                        </w:p>
                      </w:txbxContent>
                    </v:textbox>
                  </v:shape>
                </v:group>
                <v:group id="Group 28" o:spid="_x0000_s1080" style="position:absolute;left:77070;top:28725;width:40385;height:17575" coordorigin="77070,28725" coordsize="40385,1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长方形" o:spid="_x0000_s1081" style="position:absolute;left:77070;top:28725;width:39896;height:17144;visibility:visible;mso-wrap-style:square;v-text-anchor:top" coordsize="3989670,135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" path="m3989670,1358544nsl3989670,,,,,1358544r3989670,xem3989670,1358544nfl3989670,,,,,1358544r3989670,xe" strokecolor="#101843" strokeweight=".16667mm">
                    <v:path arrowok="t" o:connecttype="custom" o:connectlocs="0,857192;1994835,0;3989669,857192;1994835,1714383" o:connectangles="0,0,0,0"/>
                  </v:shape>
                  <v:shape id="Text 29" o:spid="_x0000_s1082" type="#_x0000_t202" style="position:absolute;left:77750;top:28973;width:39705;height:17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" filled="f" stroked="f">
                    <v:textbox inset="1.8pt,1.8pt,1.8pt,1.8pt">
                      <w:txbxContent>
                        <w:p w14:paraId="441C8E2F" w14:textId="56D41666" w:rsidR="007B2CDE" w:rsidRPr="00337730" w:rsidRDefault="007B2CDE" w:rsidP="00337730">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2. The NEF performs permission control of the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request and selection of AMF/</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NF. The AMF/</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NF checks the registration status of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devices.</w:t>
                          </w:r>
                        </w:p>
                        <w:p w14:paraId="6407F142" w14:textId="6F15FA5E" w:rsidR="007B2CDE" w:rsidRPr="00337730" w:rsidRDefault="007B2CDE" w:rsidP="00337730">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2-1. If there are no unregistered devices, after the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procedure finished the AMF/</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NF </w:t>
                          </w:r>
                          <w:proofErr w:type="spellStart"/>
                          <w:r>
                            <w:rPr>
                              <w:rFonts w:ascii="微软雅黑" w:eastAsia="微软雅黑" w:hAnsi="微软雅黑"/>
                              <w:color w:val="000000"/>
                              <w:sz w:val="14"/>
                              <w:szCs w:val="14"/>
                            </w:rPr>
                            <w:t>reponses</w:t>
                          </w:r>
                          <w:proofErr w:type="spellEnd"/>
                          <w:r>
                            <w:rPr>
                              <w:rFonts w:ascii="微软雅黑" w:eastAsia="微软雅黑" w:hAnsi="微软雅黑"/>
                              <w:color w:val="000000"/>
                              <w:sz w:val="14"/>
                              <w:szCs w:val="14"/>
                            </w:rPr>
                            <w:t xml:space="preserve"> the inventory results to NEF.</w:t>
                          </w:r>
                        </w:p>
                        <w:p w14:paraId="1FBF66C4" w14:textId="446C1418"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2-2. If there exist unregistered </w:t>
                          </w:r>
                          <w:proofErr w:type="gramStart"/>
                          <w:r>
                            <w:rPr>
                              <w:rFonts w:ascii="微软雅黑" w:eastAsia="微软雅黑" w:hAnsi="微软雅黑"/>
                              <w:color w:val="000000"/>
                              <w:sz w:val="14"/>
                              <w:szCs w:val="14"/>
                            </w:rPr>
                            <w:t>devices,  the</w:t>
                          </w:r>
                          <w:proofErr w:type="gramEnd"/>
                          <w:r>
                            <w:rPr>
                              <w:rFonts w:ascii="微软雅黑" w:eastAsia="微软雅黑" w:hAnsi="微软雅黑"/>
                              <w:color w:val="000000"/>
                              <w:sz w:val="14"/>
                              <w:szCs w:val="14"/>
                            </w:rPr>
                            <w:t xml:space="preserve"> AMF/</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NF responses the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inventory results separately for registered devices &amp; unregistered devices or aggregates the inventory results and sends inventory response in step 10</w:t>
                          </w:r>
                          <w:r w:rsidR="00337730">
                            <w:rPr>
                              <w:rFonts w:ascii="微软雅黑" w:eastAsia="微软雅黑" w:hAnsi="微软雅黑"/>
                              <w:color w:val="000000"/>
                              <w:sz w:val="14"/>
                              <w:szCs w:val="14"/>
                            </w:rPr>
                            <w:t>.</w:t>
                          </w:r>
                        </w:p>
                      </w:txbxContent>
                    </v:textbox>
                  </v:shape>
                </v:group>
                <v:shape id="Line" o:spid="_x0000_s1083" style="position:absolute;left:69751;top:73873;width:11340;height:60;rotation:180;visibility:visible;mso-wrap-style:square;v-text-anchor:top" coordsize="1134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" path="m,nfl1134000,e" filled="f" strokecolor="#191919" strokeweight=".33333mm">
                  <v:stroke startarrow="block"/>
                  <v:path arrowok="t"/>
                </v:shape>
                <v:group id="Group 30" o:spid="_x0000_s1084" style="position:absolute;left:66087;top:68922;width:23822;height:5264" coordorigin="66087,68922" coordsize="2382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ectangle" o:spid="_x0000_s1085" style="position:absolute;left:66089;top:69411;width:23820;height:4766;visibility:visible;mso-wrap-style:square;v-text-anchor:top" coordsize="2382000,4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" path="m,nsl2382000,r,476580l,476580,,xem,nfl2382000,r,476580l,476580,,xe" filled="f" stroked="f" strokeweight=".16667mm">
                    <v:path arrowok="t"/>
                  </v:shape>
                  <v:shape id="Text 31" o:spid="_x0000_s1086" type="#_x0000_t202" style="position:absolute;left:66087;top:68922;width:23820;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" filled="f" stroked="f">
                    <v:textbox inset="1.8pt,1.8pt,1.8pt,1.8pt">
                      <w:txbxContent>
                        <w:p w14:paraId="10C9E131"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000000"/>
                              <w:sz w:val="14"/>
                              <w:szCs w:val="14"/>
                            </w:rPr>
                            <w:t xml:space="preserve">8. </w:t>
                          </w:r>
                          <w:proofErr w:type="spellStart"/>
                          <w:r>
                            <w:rPr>
                              <w:rFonts w:ascii="微软雅黑" w:eastAsia="微软雅黑" w:hAnsi="微软雅黑"/>
                              <w:color w:val="000000"/>
                              <w:sz w:val="14"/>
                              <w:szCs w:val="14"/>
                            </w:rPr>
                            <w:t>AIoT</w:t>
                          </w:r>
                          <w:proofErr w:type="spellEnd"/>
                          <w:r>
                            <w:rPr>
                              <w:rFonts w:ascii="微软雅黑" w:eastAsia="微软雅黑" w:hAnsi="微软雅黑"/>
                              <w:color w:val="000000"/>
                              <w:sz w:val="14"/>
                              <w:szCs w:val="14"/>
                            </w:rPr>
                            <w:t xml:space="preserve"> Registration Response with inventory result </w:t>
                          </w:r>
                          <w:proofErr w:type="gramStart"/>
                          <w:r>
                            <w:rPr>
                              <w:rFonts w:ascii="微软雅黑" w:eastAsia="微软雅黑" w:hAnsi="微软雅黑"/>
                              <w:color w:val="000000"/>
                              <w:sz w:val="14"/>
                              <w:szCs w:val="14"/>
                            </w:rPr>
                            <w:t>( Task</w:t>
                          </w:r>
                          <w:proofErr w:type="gramEnd"/>
                          <w:r>
                            <w:rPr>
                              <w:rFonts w:ascii="微软雅黑" w:eastAsia="微软雅黑" w:hAnsi="微软雅黑"/>
                              <w:color w:val="000000"/>
                              <w:sz w:val="14"/>
                              <w:szCs w:val="14"/>
                            </w:rPr>
                            <w:t xml:space="preserve"> ID, TID, default credential and EPC )</w:t>
                          </w:r>
                        </w:p>
                      </w:txbxContent>
                    </v:textbox>
                  </v:shape>
                </v:group>
                <v:shape id="Line" o:spid="_x0000_s1087" style="position:absolute;left:113562;top:51546;width:11580;height:60;rotation:180;visibility:visible;mso-wrap-style:square;v-text-anchor:top" coordsize="1158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" path="m,nfl1158000,e" filled="f" strokecolor="#191919" strokeweight=".33333mm">
                  <v:stroke startarrow="block"/>
                  <v:path arrowok="t"/>
                </v:shape>
                <v:group id="Group 32" o:spid="_x0000_s1088" style="position:absolute;left:112339;top:49582;width:21493;height:2807" coordorigin="112339,49582" coordsize="21492,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Rectangle" o:spid="_x0000_s1089" style="position:absolute;left:112340;top:49582;width:14302;height:1740;visibility:visible;mso-wrap-style:square;v-text-anchor:top" coordsize="1430220,1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" path="m,nsl1430220,r,174000l,174000,,xem,nfl1430220,r,174000l,174000,,xe" filled="f" stroked="f" strokeweight=".16667mm">
                    <v:path arrowok="t"/>
                  </v:shape>
                  <v:shape id="Text 33" o:spid="_x0000_s1090" type="#_x0000_t202" style="position:absolute;left:112339;top:49859;width:21493;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" filled="f" stroked="f">
                    <v:textbox inset="1.8pt,1.8pt,1.8pt,1.8pt">
                      <w:txbxContent>
                        <w:p w14:paraId="059446F7" w14:textId="77777777" w:rsidR="007B2CDE" w:rsidRDefault="007B2CDE" w:rsidP="007B2CDE">
                          <w:pPr>
                            <w:snapToGrid w:val="0"/>
                            <w:jc w:val="left"/>
                            <w:rPr>
                              <w:rFonts w:ascii="Microsoft YaHei UI" w:eastAsia="Microsoft YaHei UI" w:hAnsi="Microsoft YaHei UI"/>
                              <w:color w:val="000000"/>
                              <w:sz w:val="11"/>
                              <w:szCs w:val="11"/>
                            </w:rPr>
                          </w:pPr>
                          <w:r>
                            <w:rPr>
                              <w:rFonts w:ascii="微软雅黑" w:eastAsia="微软雅黑" w:hAnsi="微软雅黑"/>
                              <w:color w:val="191919"/>
                              <w:sz w:val="14"/>
                              <w:szCs w:val="14"/>
                            </w:rPr>
                            <w:t xml:space="preserve">4. </w:t>
                          </w:r>
                          <w:proofErr w:type="spellStart"/>
                          <w:r>
                            <w:rPr>
                              <w:rFonts w:ascii="微软雅黑" w:eastAsia="微软雅黑" w:hAnsi="微软雅黑"/>
                              <w:color w:val="191919"/>
                              <w:sz w:val="14"/>
                              <w:szCs w:val="14"/>
                            </w:rPr>
                            <w:t>AIoT</w:t>
                          </w:r>
                          <w:proofErr w:type="spellEnd"/>
                          <w:r>
                            <w:rPr>
                              <w:rFonts w:ascii="微软雅黑" w:eastAsia="微软雅黑" w:hAnsi="微软雅黑"/>
                              <w:color w:val="191919"/>
                              <w:sz w:val="14"/>
                              <w:szCs w:val="14"/>
                            </w:rPr>
                            <w:t xml:space="preserve"> Inventory Response</w:t>
                          </w:r>
                        </w:p>
                      </w:txbxContent>
                    </v:textbox>
                  </v:shape>
                </v:group>
                <v:group id="Group 34" o:spid="_x0000_s1091" style="position:absolute;left:64707;top:18216;width:10350;height:4395" coordorigin="64707,18216" coordsize="10349,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长方形" o:spid="_x0000_s1092" style="position:absolute;left:64707;top:18279;width:10350;height:4332;visibility:visible;mso-wrap-style:square;v-text-anchor:top" coordsize="720000,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" path="m720000,433172nsl720000,,,,,433172r720000,xem720000,433172nfl720000,,,,,433172r720000,xe" strokecolor="#101843" strokeweight=".33333mm">
                    <v:path arrowok="t" o:connecttype="custom" o:connectlocs="0,216586;517467,0;1034934,216586;517467,433172" o:connectangles="0,0,0,0"/>
                  </v:shape>
                  <v:shape id="Text 35" o:spid="_x0000_s1093" type="#_x0000_t202" style="position:absolute;left:65220;top:18216;width:9196;height:4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" filled="f" stroked="f">
                    <v:textbox inset="1.8pt,1.8pt,1.8pt,1.8pt">
                      <w:txbxContent>
                        <w:p w14:paraId="721C2044"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9"/>
                              <w:szCs w:val="19"/>
                            </w:rPr>
                            <w:t>NG-RAN Reader</w:t>
                          </w:r>
                        </w:p>
                      </w:txbxContent>
                    </v:textbox>
                  </v:shape>
                </v:group>
                <v:group id="Group 36" o:spid="_x0000_s1094" style="position:absolute;left:47279;top:18279;width:7200;height:4332" coordorigin="47279,18279" coordsize="7200,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长方形" o:spid="_x0000_s1095" style="position:absolute;left:47279;top:18279;width:7200;height:4332;visibility:visible;mso-wrap-style:square;v-text-anchor:top" coordsize="720000,4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" path="m720000,433172nsl720000,,,,,433172r720000,xem720000,433172nfl720000,,,,,433172r720000,xe" strokecolor="#101843" strokeweight=".33333mm">
                    <v:path arrowok="t" o:connecttype="custom" o:connectlocs="0,216586;360000,0;720000,216586;360000,433172" o:connectangles="0,0,0,0"/>
                  </v:shape>
                  <v:shape id="Text 37" o:spid="_x0000_s1096" type="#_x0000_t202" style="position:absolute;left:47279;top:18309;width:7200;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" filled="f" stroked="f">
                    <v:textbox inset="1.8pt,1.8pt,1.8pt,1.8pt">
                      <w:txbxContent>
                        <w:p w14:paraId="1D7CFC88" w14:textId="77777777" w:rsidR="007B2CDE" w:rsidRDefault="007B2CDE" w:rsidP="007B2CDE">
                          <w:pPr>
                            <w:snapToGrid w:val="0"/>
                            <w:jc w:val="center"/>
                            <w:rPr>
                              <w:rFonts w:ascii="Microsoft YaHei UI" w:eastAsia="Microsoft YaHei UI" w:hAnsi="Microsoft YaHei UI"/>
                              <w:color w:val="000000"/>
                              <w:sz w:val="11"/>
                              <w:szCs w:val="11"/>
                            </w:rPr>
                          </w:pPr>
                          <w:proofErr w:type="spellStart"/>
                          <w:r>
                            <w:rPr>
                              <w:rFonts w:ascii="微软雅黑" w:eastAsia="微软雅黑" w:hAnsi="微软雅黑"/>
                              <w:color w:val="191919"/>
                              <w:sz w:val="19"/>
                              <w:szCs w:val="19"/>
                            </w:rPr>
                            <w:t>AIoT</w:t>
                          </w:r>
                          <w:proofErr w:type="spellEnd"/>
                          <w:r>
                            <w:rPr>
                              <w:rFonts w:ascii="微软雅黑" w:eastAsia="微软雅黑" w:hAnsi="微软雅黑"/>
                              <w:color w:val="191919"/>
                              <w:sz w:val="19"/>
                              <w:szCs w:val="19"/>
                            </w:rPr>
                            <w:t xml:space="preserve"> device</w:t>
                          </w:r>
                        </w:p>
                      </w:txbxContent>
                    </v:textbox>
                  </v:shape>
                </v:group>
                <v:group id="Group 38" o:spid="_x0000_s1097" style="position:absolute;left:98242;top:18549;width:7200;height:3792" coordorigin="98242,18549" coordsize="7200,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长方形" o:spid="_x0000_s1098" style="position:absolute;left:98242;top:18549;width:7200;height:3792;visibility:visible;mso-wrap-style:square;v-text-anchor:top" coordsize="720000,37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" path="m720000,379172nsl720000,,,,,379172r720000,xem720000,379172nfl720000,,,,,379172r720000,xe" strokecolor="#101843" strokeweight=".33333mm">
                    <v:path arrowok="t" o:connecttype="custom" o:connectlocs="0,189586;360000,0;720000,189586;360000,379172" o:connectangles="0,0,0,0"/>
                  </v:shape>
                  <v:shape id="Text 39" o:spid="_x0000_s1099" type="#_x0000_t202" style="position:absolute;left:98242;top:19149;width:7200;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" filled="f" stroked="f">
                    <v:textbox inset="1.8pt,1.8pt,1.8pt,1.8pt">
                      <w:txbxContent>
                        <w:p w14:paraId="554C76BD" w14:textId="77777777" w:rsidR="007B2CDE" w:rsidRDefault="007B2CDE" w:rsidP="007B2CDE">
                          <w:pPr>
                            <w:snapToGrid w:val="0"/>
                            <w:jc w:val="center"/>
                            <w:rPr>
                              <w:rFonts w:ascii="Microsoft YaHei UI" w:eastAsia="Microsoft YaHei UI" w:hAnsi="Microsoft YaHei UI"/>
                              <w:color w:val="000000"/>
                              <w:sz w:val="11"/>
                              <w:szCs w:val="11"/>
                            </w:rPr>
                          </w:pPr>
                          <w:r>
                            <w:rPr>
                              <w:rFonts w:ascii="微软雅黑" w:eastAsia="微软雅黑" w:hAnsi="微软雅黑"/>
                              <w:color w:val="191919"/>
                              <w:sz w:val="19"/>
                              <w:szCs w:val="19"/>
                            </w:rPr>
                            <w:t>UDM</w:t>
                          </w:r>
                        </w:p>
                      </w:txbxContent>
                    </v:textbox>
                  </v:shape>
                </v:group>
              </v:group>
            </w:pict>
          </mc:Fallback>
        </mc:AlternateContent>
      </w:r>
    </w:p>
    <w:p w14:paraId="31D83E85" w14:textId="77777777" w:rsidR="005F09F9" w:rsidRDefault="005F09F9" w:rsidP="005F09F9"/>
    <w:p w14:paraId="5A8870C0" w14:textId="77777777" w:rsidR="005F09F9" w:rsidRDefault="005F09F9" w:rsidP="005F09F9"/>
    <w:p w14:paraId="0891EFAD" w14:textId="77777777" w:rsidR="005F09F9" w:rsidRDefault="005F09F9" w:rsidP="005F09F9"/>
    <w:p w14:paraId="7BF4B3D0" w14:textId="77777777" w:rsidR="005F09F9" w:rsidRDefault="005F09F9" w:rsidP="005F09F9"/>
    <w:p w14:paraId="08AC0C8B" w14:textId="77777777" w:rsidR="005F09F9" w:rsidRDefault="005F09F9" w:rsidP="005F09F9"/>
    <w:p w14:paraId="3B4137C3" w14:textId="77777777" w:rsidR="005F09F9" w:rsidRDefault="005F09F9" w:rsidP="005F09F9"/>
    <w:p w14:paraId="6E7D0BC6" w14:textId="77777777" w:rsidR="005F09F9" w:rsidRDefault="005F09F9" w:rsidP="005F09F9"/>
    <w:p w14:paraId="151C4C77" w14:textId="77777777" w:rsidR="005F09F9" w:rsidRDefault="005F09F9" w:rsidP="005F09F9"/>
    <w:p w14:paraId="288C67E2" w14:textId="77777777" w:rsidR="005F09F9" w:rsidRDefault="005F09F9" w:rsidP="005F09F9"/>
    <w:p w14:paraId="41C94727" w14:textId="77777777" w:rsidR="005F09F9" w:rsidRDefault="005F09F9" w:rsidP="005F09F9"/>
    <w:p w14:paraId="7244358C" w14:textId="77777777" w:rsidR="005F09F9" w:rsidRDefault="005F09F9" w:rsidP="005F09F9"/>
    <w:p w14:paraId="204978B3" w14:textId="77777777" w:rsidR="005F09F9" w:rsidRDefault="005F09F9" w:rsidP="005F09F9"/>
    <w:p w14:paraId="767EA2D5" w14:textId="77777777" w:rsidR="005F09F9" w:rsidRDefault="005F09F9" w:rsidP="005F09F9"/>
    <w:p w14:paraId="09F91B55" w14:textId="77777777" w:rsidR="005F09F9" w:rsidRDefault="005F09F9" w:rsidP="005F09F9"/>
    <w:p w14:paraId="1B0D6849" w14:textId="77777777" w:rsidR="005F09F9" w:rsidRDefault="005F09F9" w:rsidP="005F09F9"/>
    <w:p w14:paraId="3488766D" w14:textId="77777777" w:rsidR="005F09F9" w:rsidRDefault="005F09F9" w:rsidP="005F09F9"/>
    <w:p w14:paraId="36388260" w14:textId="77777777" w:rsidR="005F09F9" w:rsidRDefault="005F09F9" w:rsidP="005F09F9"/>
    <w:p w14:paraId="146D7613" w14:textId="77777777" w:rsidR="005F09F9" w:rsidRDefault="005F09F9" w:rsidP="005F09F9"/>
    <w:p w14:paraId="27378BB6" w14:textId="77777777" w:rsidR="005F09F9" w:rsidRDefault="005F09F9" w:rsidP="005F09F9"/>
    <w:p w14:paraId="35336073" w14:textId="77777777" w:rsidR="00151059" w:rsidRPr="00151059" w:rsidRDefault="00151059" w:rsidP="00151059">
      <w:pPr>
        <w:rPr>
          <w:rFonts w:ascii="Arial" w:eastAsia="等线" w:hAnsi="Arial" w:cs="Arial"/>
          <w:iCs/>
          <w:lang w:eastAsia="zh-CN"/>
        </w:rPr>
      </w:pPr>
    </w:p>
    <w:p w14:paraId="2BB4A416" w14:textId="77777777" w:rsidR="00151059" w:rsidRPr="00151059" w:rsidRDefault="00151059" w:rsidP="00151059">
      <w:pPr>
        <w:rPr>
          <w:rFonts w:ascii="Arial" w:eastAsia="等线" w:hAnsi="Arial" w:cs="Arial"/>
          <w:iCs/>
          <w:lang w:eastAsia="zh-CN"/>
        </w:rPr>
      </w:pPr>
    </w:p>
    <w:p w14:paraId="39B89141" w14:textId="77777777" w:rsidR="00151059" w:rsidRPr="00151059" w:rsidRDefault="00151059" w:rsidP="00151059">
      <w:pPr>
        <w:rPr>
          <w:rFonts w:ascii="Arial" w:eastAsia="等线" w:hAnsi="Arial" w:cs="Arial"/>
          <w:iCs/>
          <w:lang w:eastAsia="zh-CN"/>
        </w:rPr>
      </w:pPr>
    </w:p>
    <w:p w14:paraId="567D0C51" w14:textId="77777777" w:rsidR="00151059" w:rsidRPr="00151059" w:rsidRDefault="00151059" w:rsidP="00151059">
      <w:pPr>
        <w:rPr>
          <w:rFonts w:ascii="Arial" w:eastAsia="等线" w:hAnsi="Arial" w:cs="Arial"/>
          <w:iCs/>
          <w:lang w:eastAsia="zh-CN"/>
        </w:rPr>
      </w:pPr>
    </w:p>
    <w:p w14:paraId="5299C9ED" w14:textId="77777777" w:rsidR="00151059" w:rsidRPr="00151059" w:rsidRDefault="00151059" w:rsidP="00151059">
      <w:pPr>
        <w:rPr>
          <w:rFonts w:ascii="Arial" w:eastAsia="等线" w:hAnsi="Arial" w:cs="Arial"/>
          <w:iCs/>
          <w:lang w:eastAsia="zh-CN"/>
        </w:rPr>
      </w:pPr>
    </w:p>
    <w:p w14:paraId="245913B8" w14:textId="77777777" w:rsidR="00151059" w:rsidRPr="00151059" w:rsidRDefault="00151059" w:rsidP="00151059">
      <w:pPr>
        <w:rPr>
          <w:rFonts w:ascii="Arial" w:eastAsia="等线" w:hAnsi="Arial" w:cs="Arial"/>
          <w:iCs/>
          <w:lang w:eastAsia="zh-CN"/>
        </w:rPr>
      </w:pPr>
    </w:p>
    <w:p w14:paraId="721623DC" w14:textId="77777777" w:rsidR="00151059" w:rsidRPr="00151059" w:rsidRDefault="00151059" w:rsidP="00151059">
      <w:pPr>
        <w:rPr>
          <w:rFonts w:ascii="Arial" w:eastAsia="等线" w:hAnsi="Arial" w:cs="Arial"/>
          <w:iCs/>
          <w:lang w:eastAsia="zh-CN"/>
        </w:rPr>
      </w:pPr>
    </w:p>
    <w:p w14:paraId="67578FD2" w14:textId="77777777" w:rsidR="00151059" w:rsidRPr="00151059" w:rsidRDefault="00151059" w:rsidP="00151059">
      <w:pPr>
        <w:rPr>
          <w:rFonts w:ascii="Arial" w:eastAsia="等线" w:hAnsi="Arial" w:cs="Arial"/>
          <w:iCs/>
          <w:lang w:eastAsia="zh-CN"/>
        </w:rPr>
      </w:pPr>
    </w:p>
    <w:p w14:paraId="57774859" w14:textId="77777777" w:rsidR="00151059" w:rsidRDefault="00151059" w:rsidP="00151059">
      <w:pPr>
        <w:rPr>
          <w:noProof/>
          <w:lang w:val="en-US"/>
        </w:rPr>
      </w:pPr>
    </w:p>
    <w:p w14:paraId="2589FE09" w14:textId="77777777" w:rsidR="00151059" w:rsidRPr="00151059" w:rsidRDefault="00151059" w:rsidP="00151059">
      <w:pPr>
        <w:rPr>
          <w:rFonts w:ascii="Arial" w:eastAsia="等线" w:hAnsi="Arial" w:cs="Arial"/>
          <w:iCs/>
          <w:lang w:eastAsia="zh-CN"/>
        </w:rPr>
      </w:pPr>
    </w:p>
    <w:p w14:paraId="0B51D89B" w14:textId="77777777" w:rsidR="00312BDE" w:rsidRPr="00312BDE" w:rsidRDefault="00312BDE" w:rsidP="00312BDE">
      <w:pPr>
        <w:rPr>
          <w:rFonts w:ascii="Arial" w:hAnsi="Arial" w:cs="Arial"/>
          <w:lang w:eastAsia="ko-KR"/>
        </w:rPr>
      </w:pPr>
    </w:p>
    <w:sectPr w:rsidR="00312BDE" w:rsidRPr="00312BDE" w:rsidSect="0062139B">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B6C53" w14:textId="77777777" w:rsidR="003436F1" w:rsidRDefault="003436F1">
      <w:r>
        <w:separator/>
      </w:r>
    </w:p>
  </w:endnote>
  <w:endnote w:type="continuationSeparator" w:id="0">
    <w:p w14:paraId="35DD8D20" w14:textId="77777777" w:rsidR="003436F1" w:rsidRDefault="003436F1">
      <w:r>
        <w:continuationSeparator/>
      </w:r>
    </w:p>
  </w:endnote>
  <w:endnote w:type="continuationNotice" w:id="1">
    <w:p w14:paraId="1EF562B0" w14:textId="77777777" w:rsidR="003436F1" w:rsidRDefault="003436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LineDraw">
    <w:altName w:val="华文中宋"/>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6E52" w14:textId="77777777" w:rsidR="00F45FA5" w:rsidRDefault="00F45FA5">
    <w:pPr>
      <w:pStyle w:val="aa"/>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6E03" w14:textId="77777777" w:rsidR="003436F1" w:rsidRDefault="003436F1">
      <w:r>
        <w:separator/>
      </w:r>
    </w:p>
  </w:footnote>
  <w:footnote w:type="continuationSeparator" w:id="0">
    <w:p w14:paraId="2F5F1AC1" w14:textId="77777777" w:rsidR="003436F1" w:rsidRDefault="003436F1">
      <w:r>
        <w:continuationSeparator/>
      </w:r>
    </w:p>
  </w:footnote>
  <w:footnote w:type="continuationNotice" w:id="1">
    <w:p w14:paraId="75A834CA" w14:textId="77777777" w:rsidR="003436F1" w:rsidRDefault="003436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980"/>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4E8"/>
    <w:multiLevelType w:val="hybridMultilevel"/>
    <w:tmpl w:val="F736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03DEA"/>
    <w:multiLevelType w:val="hybridMultilevel"/>
    <w:tmpl w:val="CD886416"/>
    <w:lvl w:ilvl="0" w:tplc="A40862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672371"/>
    <w:multiLevelType w:val="hybridMultilevel"/>
    <w:tmpl w:val="2500DA06"/>
    <w:lvl w:ilvl="0" w:tplc="0CDCB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C608D"/>
    <w:multiLevelType w:val="hybridMultilevel"/>
    <w:tmpl w:val="B40EF998"/>
    <w:lvl w:ilvl="0" w:tplc="64B60C4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28ED"/>
    <w:multiLevelType w:val="hybridMultilevel"/>
    <w:tmpl w:val="1D7A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A1F95"/>
    <w:multiLevelType w:val="hybridMultilevel"/>
    <w:tmpl w:val="C93240F4"/>
    <w:lvl w:ilvl="0" w:tplc="8B524CA4">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138CE"/>
    <w:multiLevelType w:val="hybridMultilevel"/>
    <w:tmpl w:val="C7C44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A66F5"/>
    <w:multiLevelType w:val="multilevel"/>
    <w:tmpl w:val="111E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25808"/>
    <w:multiLevelType w:val="hybridMultilevel"/>
    <w:tmpl w:val="848A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F7C04"/>
    <w:multiLevelType w:val="hybridMultilevel"/>
    <w:tmpl w:val="E550E080"/>
    <w:lvl w:ilvl="0" w:tplc="7794D83A">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1" w15:restartNumberingAfterBreak="0">
    <w:nsid w:val="138F0539"/>
    <w:multiLevelType w:val="hybridMultilevel"/>
    <w:tmpl w:val="F5DC8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9D6BC2"/>
    <w:multiLevelType w:val="hybridMultilevel"/>
    <w:tmpl w:val="8DD22E30"/>
    <w:lvl w:ilvl="0" w:tplc="63C624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33EC7"/>
    <w:multiLevelType w:val="hybridMultilevel"/>
    <w:tmpl w:val="2068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0A05C1"/>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1B531F"/>
    <w:multiLevelType w:val="hybridMultilevel"/>
    <w:tmpl w:val="3494777E"/>
    <w:lvl w:ilvl="0" w:tplc="82B4A80A">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866E79"/>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2C4AD0"/>
    <w:multiLevelType w:val="hybridMultilevel"/>
    <w:tmpl w:val="5B18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1336FB"/>
    <w:multiLevelType w:val="hybridMultilevel"/>
    <w:tmpl w:val="D578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8E2D90"/>
    <w:multiLevelType w:val="hybridMultilevel"/>
    <w:tmpl w:val="4AFE80C0"/>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0" w15:restartNumberingAfterBreak="0">
    <w:nsid w:val="225131E0"/>
    <w:multiLevelType w:val="hybridMultilevel"/>
    <w:tmpl w:val="56661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AA6BD0"/>
    <w:multiLevelType w:val="hybridMultilevel"/>
    <w:tmpl w:val="4EDA5594"/>
    <w:lvl w:ilvl="0" w:tplc="2EE8DEE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CB62FF"/>
    <w:multiLevelType w:val="hybridMultilevel"/>
    <w:tmpl w:val="1D72FE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A7C0D89"/>
    <w:multiLevelType w:val="hybridMultilevel"/>
    <w:tmpl w:val="D69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A60525"/>
    <w:multiLevelType w:val="hybridMultilevel"/>
    <w:tmpl w:val="376EFDBC"/>
    <w:lvl w:ilvl="0" w:tplc="99886452">
      <w:start w:val="1"/>
      <w:numFmt w:val="bullet"/>
      <w:lvlText w:val="•"/>
      <w:lvlJc w:val="left"/>
      <w:pPr>
        <w:tabs>
          <w:tab w:val="num" w:pos="720"/>
        </w:tabs>
        <w:ind w:left="720" w:hanging="360"/>
      </w:pPr>
      <w:rPr>
        <w:rFonts w:ascii="Arial" w:hAnsi="Arial" w:hint="default"/>
      </w:rPr>
    </w:lvl>
    <w:lvl w:ilvl="1" w:tplc="118C94D4">
      <w:start w:val="1"/>
      <w:numFmt w:val="bullet"/>
      <w:lvlText w:val="•"/>
      <w:lvlJc w:val="left"/>
      <w:pPr>
        <w:tabs>
          <w:tab w:val="num" w:pos="1440"/>
        </w:tabs>
        <w:ind w:left="1440" w:hanging="360"/>
      </w:pPr>
      <w:rPr>
        <w:rFonts w:ascii="Arial" w:hAnsi="Arial" w:hint="default"/>
      </w:rPr>
    </w:lvl>
    <w:lvl w:ilvl="2" w:tplc="2E3E45CE">
      <w:numFmt w:val="bullet"/>
      <w:lvlText w:val="•"/>
      <w:lvlJc w:val="left"/>
      <w:pPr>
        <w:tabs>
          <w:tab w:val="num" w:pos="2160"/>
        </w:tabs>
        <w:ind w:left="2160" w:hanging="360"/>
      </w:pPr>
      <w:rPr>
        <w:rFonts w:ascii="Microsoft Sans Serif" w:hAnsi="Microsoft Sans Serif" w:hint="default"/>
      </w:rPr>
    </w:lvl>
    <w:lvl w:ilvl="3" w:tplc="797AA356" w:tentative="1">
      <w:start w:val="1"/>
      <w:numFmt w:val="bullet"/>
      <w:lvlText w:val="•"/>
      <w:lvlJc w:val="left"/>
      <w:pPr>
        <w:tabs>
          <w:tab w:val="num" w:pos="2880"/>
        </w:tabs>
        <w:ind w:left="2880" w:hanging="360"/>
      </w:pPr>
      <w:rPr>
        <w:rFonts w:ascii="Arial" w:hAnsi="Arial" w:hint="default"/>
      </w:rPr>
    </w:lvl>
    <w:lvl w:ilvl="4" w:tplc="CA780D62" w:tentative="1">
      <w:start w:val="1"/>
      <w:numFmt w:val="bullet"/>
      <w:lvlText w:val="•"/>
      <w:lvlJc w:val="left"/>
      <w:pPr>
        <w:tabs>
          <w:tab w:val="num" w:pos="3600"/>
        </w:tabs>
        <w:ind w:left="3600" w:hanging="360"/>
      </w:pPr>
      <w:rPr>
        <w:rFonts w:ascii="Arial" w:hAnsi="Arial" w:hint="default"/>
      </w:rPr>
    </w:lvl>
    <w:lvl w:ilvl="5" w:tplc="EAC4214A" w:tentative="1">
      <w:start w:val="1"/>
      <w:numFmt w:val="bullet"/>
      <w:lvlText w:val="•"/>
      <w:lvlJc w:val="left"/>
      <w:pPr>
        <w:tabs>
          <w:tab w:val="num" w:pos="4320"/>
        </w:tabs>
        <w:ind w:left="4320" w:hanging="360"/>
      </w:pPr>
      <w:rPr>
        <w:rFonts w:ascii="Arial" w:hAnsi="Arial" w:hint="default"/>
      </w:rPr>
    </w:lvl>
    <w:lvl w:ilvl="6" w:tplc="8AAED50E" w:tentative="1">
      <w:start w:val="1"/>
      <w:numFmt w:val="bullet"/>
      <w:lvlText w:val="•"/>
      <w:lvlJc w:val="left"/>
      <w:pPr>
        <w:tabs>
          <w:tab w:val="num" w:pos="5040"/>
        </w:tabs>
        <w:ind w:left="5040" w:hanging="360"/>
      </w:pPr>
      <w:rPr>
        <w:rFonts w:ascii="Arial" w:hAnsi="Arial" w:hint="default"/>
      </w:rPr>
    </w:lvl>
    <w:lvl w:ilvl="7" w:tplc="248EB9D8" w:tentative="1">
      <w:start w:val="1"/>
      <w:numFmt w:val="bullet"/>
      <w:lvlText w:val="•"/>
      <w:lvlJc w:val="left"/>
      <w:pPr>
        <w:tabs>
          <w:tab w:val="num" w:pos="5760"/>
        </w:tabs>
        <w:ind w:left="5760" w:hanging="360"/>
      </w:pPr>
      <w:rPr>
        <w:rFonts w:ascii="Arial" w:hAnsi="Arial" w:hint="default"/>
      </w:rPr>
    </w:lvl>
    <w:lvl w:ilvl="8" w:tplc="16FE87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A72DE4"/>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5D7832"/>
    <w:multiLevelType w:val="hybridMultilevel"/>
    <w:tmpl w:val="BE0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AD0192"/>
    <w:multiLevelType w:val="hybridMultilevel"/>
    <w:tmpl w:val="8A381FCA"/>
    <w:lvl w:ilvl="0" w:tplc="B24C90C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57768"/>
    <w:multiLevelType w:val="hybridMultilevel"/>
    <w:tmpl w:val="38EC1624"/>
    <w:lvl w:ilvl="0" w:tplc="DD72DB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477F1D88"/>
    <w:multiLevelType w:val="hybridMultilevel"/>
    <w:tmpl w:val="CA78D576"/>
    <w:lvl w:ilvl="0" w:tplc="5080CA0C">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A64259E"/>
    <w:multiLevelType w:val="hybridMultilevel"/>
    <w:tmpl w:val="EC00609C"/>
    <w:lvl w:ilvl="0" w:tplc="65F4E1B8">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D75007"/>
    <w:multiLevelType w:val="hybridMultilevel"/>
    <w:tmpl w:val="AE5EF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4278A2"/>
    <w:multiLevelType w:val="hybridMultilevel"/>
    <w:tmpl w:val="5ED2F1C8"/>
    <w:lvl w:ilvl="0" w:tplc="64B60C4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868BF"/>
    <w:multiLevelType w:val="hybridMultilevel"/>
    <w:tmpl w:val="2F2C130E"/>
    <w:lvl w:ilvl="0" w:tplc="33406676">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BC32EE"/>
    <w:multiLevelType w:val="hybridMultilevel"/>
    <w:tmpl w:val="CCF42472"/>
    <w:lvl w:ilvl="0" w:tplc="FC3417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813216A"/>
    <w:multiLevelType w:val="hybridMultilevel"/>
    <w:tmpl w:val="14F69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E86D93"/>
    <w:multiLevelType w:val="hybridMultilevel"/>
    <w:tmpl w:val="BF1C4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243D7E"/>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B70D63"/>
    <w:multiLevelType w:val="hybridMultilevel"/>
    <w:tmpl w:val="886AAB32"/>
    <w:lvl w:ilvl="0" w:tplc="460A50F6">
      <w:start w:val="1"/>
      <w:numFmt w:val="decimal"/>
      <w:lvlText w:val="%1."/>
      <w:lvlJc w:val="left"/>
      <w:pPr>
        <w:ind w:left="1491" w:hanging="113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C76145"/>
    <w:multiLevelType w:val="hybridMultilevel"/>
    <w:tmpl w:val="4C64F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B209FE"/>
    <w:multiLevelType w:val="hybridMultilevel"/>
    <w:tmpl w:val="244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2832A2"/>
    <w:multiLevelType w:val="hybridMultilevel"/>
    <w:tmpl w:val="EAA2E3E0"/>
    <w:lvl w:ilvl="0" w:tplc="20442D4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9D2732"/>
    <w:multiLevelType w:val="hybridMultilevel"/>
    <w:tmpl w:val="A172FEFC"/>
    <w:lvl w:ilvl="0" w:tplc="C19AAE4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6B2427"/>
    <w:multiLevelType w:val="hybridMultilevel"/>
    <w:tmpl w:val="22D46A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074D7A"/>
    <w:multiLevelType w:val="hybridMultilevel"/>
    <w:tmpl w:val="A732BD4C"/>
    <w:lvl w:ilvl="0" w:tplc="37C29D2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9F5673"/>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8B0CC3"/>
    <w:multiLevelType w:val="hybridMultilevel"/>
    <w:tmpl w:val="D62E26F0"/>
    <w:lvl w:ilvl="0" w:tplc="F4B44A3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CB1D71"/>
    <w:multiLevelType w:val="hybridMultilevel"/>
    <w:tmpl w:val="18328E22"/>
    <w:lvl w:ilvl="0" w:tplc="C024DD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4B04329"/>
    <w:multiLevelType w:val="hybridMultilevel"/>
    <w:tmpl w:val="9080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EC0A0C"/>
    <w:multiLevelType w:val="hybridMultilevel"/>
    <w:tmpl w:val="E63A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E22C8E"/>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13693">
    <w:abstractNumId w:val="34"/>
  </w:num>
  <w:num w:numId="2" w16cid:durableId="1272318533">
    <w:abstractNumId w:val="23"/>
  </w:num>
  <w:num w:numId="3" w16cid:durableId="416366409">
    <w:abstractNumId w:val="37"/>
  </w:num>
  <w:num w:numId="4" w16cid:durableId="468128092">
    <w:abstractNumId w:val="40"/>
  </w:num>
  <w:num w:numId="5" w16cid:durableId="865676732">
    <w:abstractNumId w:val="3"/>
  </w:num>
  <w:num w:numId="6" w16cid:durableId="921374761">
    <w:abstractNumId w:val="39"/>
  </w:num>
  <w:num w:numId="7" w16cid:durableId="755906302">
    <w:abstractNumId w:val="47"/>
  </w:num>
  <w:num w:numId="8" w16cid:durableId="1704791693">
    <w:abstractNumId w:val="11"/>
  </w:num>
  <w:num w:numId="9" w16cid:durableId="1479615782">
    <w:abstractNumId w:val="38"/>
  </w:num>
  <w:num w:numId="10" w16cid:durableId="1508865147">
    <w:abstractNumId w:val="20"/>
  </w:num>
  <w:num w:numId="11" w16cid:durableId="1547059481">
    <w:abstractNumId w:val="18"/>
  </w:num>
  <w:num w:numId="12" w16cid:durableId="685979863">
    <w:abstractNumId w:val="7"/>
  </w:num>
  <w:num w:numId="13" w16cid:durableId="1017537926">
    <w:abstractNumId w:val="52"/>
  </w:num>
  <w:num w:numId="14" w16cid:durableId="520164773">
    <w:abstractNumId w:val="32"/>
  </w:num>
  <w:num w:numId="15" w16cid:durableId="569117125">
    <w:abstractNumId w:val="19"/>
  </w:num>
  <w:num w:numId="16" w16cid:durableId="230119472">
    <w:abstractNumId w:val="13"/>
  </w:num>
  <w:num w:numId="17" w16cid:durableId="1684164742">
    <w:abstractNumId w:val="43"/>
  </w:num>
  <w:num w:numId="18" w16cid:durableId="1707757441">
    <w:abstractNumId w:val="2"/>
  </w:num>
  <w:num w:numId="19" w16cid:durableId="1597903390">
    <w:abstractNumId w:val="27"/>
  </w:num>
  <w:num w:numId="20" w16cid:durableId="826481359">
    <w:abstractNumId w:val="22"/>
  </w:num>
  <w:num w:numId="21" w16cid:durableId="452485432">
    <w:abstractNumId w:val="44"/>
  </w:num>
  <w:num w:numId="22" w16cid:durableId="2090035489">
    <w:abstractNumId w:val="16"/>
  </w:num>
  <w:num w:numId="23" w16cid:durableId="1479761102">
    <w:abstractNumId w:val="29"/>
  </w:num>
  <w:num w:numId="24" w16cid:durableId="488403885">
    <w:abstractNumId w:val="14"/>
  </w:num>
  <w:num w:numId="25" w16cid:durableId="71971489">
    <w:abstractNumId w:val="35"/>
  </w:num>
  <w:num w:numId="26" w16cid:durableId="449278428">
    <w:abstractNumId w:val="49"/>
  </w:num>
  <w:num w:numId="27" w16cid:durableId="1543248751">
    <w:abstractNumId w:val="41"/>
  </w:num>
  <w:num w:numId="28" w16cid:durableId="986395512">
    <w:abstractNumId w:val="6"/>
  </w:num>
  <w:num w:numId="29" w16cid:durableId="1163669053">
    <w:abstractNumId w:val="0"/>
  </w:num>
  <w:num w:numId="30" w16cid:durableId="616643130">
    <w:abstractNumId w:val="54"/>
  </w:num>
  <w:num w:numId="31" w16cid:durableId="236865159">
    <w:abstractNumId w:val="26"/>
  </w:num>
  <w:num w:numId="32" w16cid:durableId="1893732357">
    <w:abstractNumId w:val="15"/>
  </w:num>
  <w:num w:numId="33" w16cid:durableId="1431050625">
    <w:abstractNumId w:val="5"/>
  </w:num>
  <w:num w:numId="34" w16cid:durableId="403726997">
    <w:abstractNumId w:val="36"/>
  </w:num>
  <w:num w:numId="35" w16cid:durableId="737558380">
    <w:abstractNumId w:val="31"/>
  </w:num>
  <w:num w:numId="36" w16cid:durableId="1596816396">
    <w:abstractNumId w:val="51"/>
  </w:num>
  <w:num w:numId="37" w16cid:durableId="610431645">
    <w:abstractNumId w:val="48"/>
  </w:num>
  <w:num w:numId="38" w16cid:durableId="950429535">
    <w:abstractNumId w:val="12"/>
  </w:num>
  <w:num w:numId="39" w16cid:durableId="1716930036">
    <w:abstractNumId w:val="45"/>
  </w:num>
  <w:num w:numId="40" w16cid:durableId="1969630663">
    <w:abstractNumId w:val="21"/>
  </w:num>
  <w:num w:numId="41" w16cid:durableId="1787774746">
    <w:abstractNumId w:val="50"/>
  </w:num>
  <w:num w:numId="42" w16cid:durableId="1721053482">
    <w:abstractNumId w:val="4"/>
  </w:num>
  <w:num w:numId="43" w16cid:durableId="1164858172">
    <w:abstractNumId w:val="33"/>
  </w:num>
  <w:num w:numId="44" w16cid:durableId="1570529765">
    <w:abstractNumId w:val="25"/>
  </w:num>
  <w:num w:numId="45" w16cid:durableId="1780757845">
    <w:abstractNumId w:val="8"/>
  </w:num>
  <w:num w:numId="46" w16cid:durableId="1140852429">
    <w:abstractNumId w:val="24"/>
  </w:num>
  <w:num w:numId="47" w16cid:durableId="366764227">
    <w:abstractNumId w:val="28"/>
  </w:num>
  <w:num w:numId="48" w16cid:durableId="1556622150">
    <w:abstractNumId w:val="46"/>
  </w:num>
  <w:num w:numId="49" w16cid:durableId="1370834381">
    <w:abstractNumId w:val="9"/>
  </w:num>
  <w:num w:numId="50" w16cid:durableId="459761387">
    <w:abstractNumId w:val="42"/>
  </w:num>
  <w:num w:numId="51" w16cid:durableId="1067847433">
    <w:abstractNumId w:val="1"/>
  </w:num>
  <w:num w:numId="52" w16cid:durableId="1049299205">
    <w:abstractNumId w:val="30"/>
  </w:num>
  <w:num w:numId="53" w16cid:durableId="1094860556">
    <w:abstractNumId w:val="53"/>
  </w:num>
  <w:num w:numId="54" w16cid:durableId="283466311">
    <w:abstractNumId w:val="17"/>
  </w:num>
  <w:num w:numId="55" w16cid:durableId="110684894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bordersDoNotSurroundHeader/>
  <w:bordersDoNotSurroundFooter/>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174"/>
    <w:rsid w:val="000052A7"/>
    <w:rsid w:val="000057E5"/>
    <w:rsid w:val="00005C3C"/>
    <w:rsid w:val="00005EF0"/>
    <w:rsid w:val="00006595"/>
    <w:rsid w:val="00006950"/>
    <w:rsid w:val="000073A7"/>
    <w:rsid w:val="00012335"/>
    <w:rsid w:val="00012C84"/>
    <w:rsid w:val="000133ED"/>
    <w:rsid w:val="00013C0B"/>
    <w:rsid w:val="000144D1"/>
    <w:rsid w:val="00014636"/>
    <w:rsid w:val="00015049"/>
    <w:rsid w:val="000154B3"/>
    <w:rsid w:val="0001664E"/>
    <w:rsid w:val="00016AF9"/>
    <w:rsid w:val="00016E21"/>
    <w:rsid w:val="0001729F"/>
    <w:rsid w:val="0001742C"/>
    <w:rsid w:val="000177DE"/>
    <w:rsid w:val="00017BFC"/>
    <w:rsid w:val="0002070C"/>
    <w:rsid w:val="00020733"/>
    <w:rsid w:val="000218A7"/>
    <w:rsid w:val="0002195E"/>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0E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4A38"/>
    <w:rsid w:val="000565FD"/>
    <w:rsid w:val="00056CFF"/>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67A46"/>
    <w:rsid w:val="00067D22"/>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CD7"/>
    <w:rsid w:val="00077F24"/>
    <w:rsid w:val="00080376"/>
    <w:rsid w:val="00080601"/>
    <w:rsid w:val="00080A67"/>
    <w:rsid w:val="00080E84"/>
    <w:rsid w:val="0008180B"/>
    <w:rsid w:val="00081956"/>
    <w:rsid w:val="0008279E"/>
    <w:rsid w:val="00083C9B"/>
    <w:rsid w:val="00083CA9"/>
    <w:rsid w:val="000846CD"/>
    <w:rsid w:val="0008483C"/>
    <w:rsid w:val="00085C2C"/>
    <w:rsid w:val="00085E9C"/>
    <w:rsid w:val="00085EBB"/>
    <w:rsid w:val="0008608F"/>
    <w:rsid w:val="0008655D"/>
    <w:rsid w:val="00086967"/>
    <w:rsid w:val="00090E98"/>
    <w:rsid w:val="00091453"/>
    <w:rsid w:val="00091954"/>
    <w:rsid w:val="000919A6"/>
    <w:rsid w:val="00091AC8"/>
    <w:rsid w:val="00091BD4"/>
    <w:rsid w:val="00091CDD"/>
    <w:rsid w:val="00091E7A"/>
    <w:rsid w:val="000921E8"/>
    <w:rsid w:val="0009240C"/>
    <w:rsid w:val="000929FB"/>
    <w:rsid w:val="00092DCA"/>
    <w:rsid w:val="00094771"/>
    <w:rsid w:val="00094EDA"/>
    <w:rsid w:val="000956E9"/>
    <w:rsid w:val="00095989"/>
    <w:rsid w:val="00095ABD"/>
    <w:rsid w:val="00095D94"/>
    <w:rsid w:val="00096BFF"/>
    <w:rsid w:val="00096F9B"/>
    <w:rsid w:val="00097696"/>
    <w:rsid w:val="0009777A"/>
    <w:rsid w:val="000A0040"/>
    <w:rsid w:val="000A0623"/>
    <w:rsid w:val="000A0992"/>
    <w:rsid w:val="000A0A11"/>
    <w:rsid w:val="000A0A9C"/>
    <w:rsid w:val="000A0BC8"/>
    <w:rsid w:val="000A14C8"/>
    <w:rsid w:val="000A17EC"/>
    <w:rsid w:val="000A1B56"/>
    <w:rsid w:val="000A2615"/>
    <w:rsid w:val="000A29A7"/>
    <w:rsid w:val="000A312B"/>
    <w:rsid w:val="000A31C4"/>
    <w:rsid w:val="000A340C"/>
    <w:rsid w:val="000A352B"/>
    <w:rsid w:val="000A3A63"/>
    <w:rsid w:val="000A3B8C"/>
    <w:rsid w:val="000A3CCE"/>
    <w:rsid w:val="000A4140"/>
    <w:rsid w:val="000A5242"/>
    <w:rsid w:val="000A5ADD"/>
    <w:rsid w:val="000A5C5A"/>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865"/>
    <w:rsid w:val="000B4DA0"/>
    <w:rsid w:val="000B51A7"/>
    <w:rsid w:val="000B52BE"/>
    <w:rsid w:val="000B6290"/>
    <w:rsid w:val="000B6358"/>
    <w:rsid w:val="000B66BB"/>
    <w:rsid w:val="000B67B6"/>
    <w:rsid w:val="000B6828"/>
    <w:rsid w:val="000B76F7"/>
    <w:rsid w:val="000B78CB"/>
    <w:rsid w:val="000B7D8E"/>
    <w:rsid w:val="000C00D8"/>
    <w:rsid w:val="000C038A"/>
    <w:rsid w:val="000C0FC2"/>
    <w:rsid w:val="000C11E1"/>
    <w:rsid w:val="000C14E5"/>
    <w:rsid w:val="000C16FD"/>
    <w:rsid w:val="000C1914"/>
    <w:rsid w:val="000C2602"/>
    <w:rsid w:val="000C2923"/>
    <w:rsid w:val="000C2AE1"/>
    <w:rsid w:val="000C3926"/>
    <w:rsid w:val="000C3F3D"/>
    <w:rsid w:val="000C4012"/>
    <w:rsid w:val="000C4048"/>
    <w:rsid w:val="000C4530"/>
    <w:rsid w:val="000C458E"/>
    <w:rsid w:val="000C53CE"/>
    <w:rsid w:val="000C53FC"/>
    <w:rsid w:val="000C5CA4"/>
    <w:rsid w:val="000C6269"/>
    <w:rsid w:val="000C6598"/>
    <w:rsid w:val="000C6C79"/>
    <w:rsid w:val="000C6E7F"/>
    <w:rsid w:val="000C72EE"/>
    <w:rsid w:val="000C79F8"/>
    <w:rsid w:val="000C7B13"/>
    <w:rsid w:val="000D0873"/>
    <w:rsid w:val="000D0BE1"/>
    <w:rsid w:val="000D274B"/>
    <w:rsid w:val="000D29C6"/>
    <w:rsid w:val="000D3223"/>
    <w:rsid w:val="000D3B1A"/>
    <w:rsid w:val="000D3C8E"/>
    <w:rsid w:val="000D4001"/>
    <w:rsid w:val="000D486C"/>
    <w:rsid w:val="000D4CF3"/>
    <w:rsid w:val="000D50D6"/>
    <w:rsid w:val="000D5177"/>
    <w:rsid w:val="000D5F35"/>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B76"/>
    <w:rsid w:val="000E2C54"/>
    <w:rsid w:val="000E319A"/>
    <w:rsid w:val="000E3862"/>
    <w:rsid w:val="000E38A8"/>
    <w:rsid w:val="000E3DD8"/>
    <w:rsid w:val="000E4A9D"/>
    <w:rsid w:val="000E5A3B"/>
    <w:rsid w:val="000E60FB"/>
    <w:rsid w:val="000E6166"/>
    <w:rsid w:val="000E61FA"/>
    <w:rsid w:val="000E6539"/>
    <w:rsid w:val="000E6598"/>
    <w:rsid w:val="000E6C12"/>
    <w:rsid w:val="000E75AE"/>
    <w:rsid w:val="000E7A6F"/>
    <w:rsid w:val="000E7BC8"/>
    <w:rsid w:val="000E7E97"/>
    <w:rsid w:val="000E7F56"/>
    <w:rsid w:val="000F0834"/>
    <w:rsid w:val="000F0A83"/>
    <w:rsid w:val="000F104C"/>
    <w:rsid w:val="000F1886"/>
    <w:rsid w:val="000F1D84"/>
    <w:rsid w:val="000F1EDE"/>
    <w:rsid w:val="000F2722"/>
    <w:rsid w:val="000F2A2D"/>
    <w:rsid w:val="000F3799"/>
    <w:rsid w:val="000F3C1D"/>
    <w:rsid w:val="000F3E52"/>
    <w:rsid w:val="000F4DA0"/>
    <w:rsid w:val="000F5F87"/>
    <w:rsid w:val="000F6675"/>
    <w:rsid w:val="000F76CF"/>
    <w:rsid w:val="000F78CE"/>
    <w:rsid w:val="0010134E"/>
    <w:rsid w:val="001015C3"/>
    <w:rsid w:val="001020CE"/>
    <w:rsid w:val="00102244"/>
    <w:rsid w:val="00102352"/>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04D"/>
    <w:rsid w:val="001103A5"/>
    <w:rsid w:val="001107C9"/>
    <w:rsid w:val="00110873"/>
    <w:rsid w:val="00110CAB"/>
    <w:rsid w:val="001110A4"/>
    <w:rsid w:val="0011110D"/>
    <w:rsid w:val="00111277"/>
    <w:rsid w:val="0011151E"/>
    <w:rsid w:val="0011180B"/>
    <w:rsid w:val="00111A07"/>
    <w:rsid w:val="00111A29"/>
    <w:rsid w:val="00111E4B"/>
    <w:rsid w:val="00111EBA"/>
    <w:rsid w:val="0011310F"/>
    <w:rsid w:val="00113243"/>
    <w:rsid w:val="00113E7D"/>
    <w:rsid w:val="00114046"/>
    <w:rsid w:val="001140AC"/>
    <w:rsid w:val="00115245"/>
    <w:rsid w:val="00115287"/>
    <w:rsid w:val="00115292"/>
    <w:rsid w:val="0011568F"/>
    <w:rsid w:val="00115A2F"/>
    <w:rsid w:val="001163D1"/>
    <w:rsid w:val="00116EB7"/>
    <w:rsid w:val="00117A7A"/>
    <w:rsid w:val="00117BB9"/>
    <w:rsid w:val="00117E1A"/>
    <w:rsid w:val="001201C5"/>
    <w:rsid w:val="00120956"/>
    <w:rsid w:val="00120F24"/>
    <w:rsid w:val="0012245E"/>
    <w:rsid w:val="0012276F"/>
    <w:rsid w:val="00122FFD"/>
    <w:rsid w:val="00123A88"/>
    <w:rsid w:val="00124CB2"/>
    <w:rsid w:val="00124F20"/>
    <w:rsid w:val="001252EE"/>
    <w:rsid w:val="00125AA7"/>
    <w:rsid w:val="00125CD3"/>
    <w:rsid w:val="00127CB6"/>
    <w:rsid w:val="00130019"/>
    <w:rsid w:val="0013021E"/>
    <w:rsid w:val="0013026B"/>
    <w:rsid w:val="00130664"/>
    <w:rsid w:val="001306D9"/>
    <w:rsid w:val="0013084F"/>
    <w:rsid w:val="00130FF8"/>
    <w:rsid w:val="001315C0"/>
    <w:rsid w:val="001329BF"/>
    <w:rsid w:val="001343E1"/>
    <w:rsid w:val="001344D4"/>
    <w:rsid w:val="00134668"/>
    <w:rsid w:val="001347AD"/>
    <w:rsid w:val="001356E9"/>
    <w:rsid w:val="00135A21"/>
    <w:rsid w:val="00135DB3"/>
    <w:rsid w:val="00136461"/>
    <w:rsid w:val="001366C9"/>
    <w:rsid w:val="00136998"/>
    <w:rsid w:val="00137351"/>
    <w:rsid w:val="001378DF"/>
    <w:rsid w:val="00137B04"/>
    <w:rsid w:val="00140191"/>
    <w:rsid w:val="00140534"/>
    <w:rsid w:val="00140CFF"/>
    <w:rsid w:val="00140F0E"/>
    <w:rsid w:val="001410F3"/>
    <w:rsid w:val="0014116C"/>
    <w:rsid w:val="001412D6"/>
    <w:rsid w:val="001419E1"/>
    <w:rsid w:val="00141FAB"/>
    <w:rsid w:val="00142820"/>
    <w:rsid w:val="001432CD"/>
    <w:rsid w:val="00143B59"/>
    <w:rsid w:val="00143DF3"/>
    <w:rsid w:val="0014507A"/>
    <w:rsid w:val="001451F4"/>
    <w:rsid w:val="001451FB"/>
    <w:rsid w:val="00145511"/>
    <w:rsid w:val="00145C50"/>
    <w:rsid w:val="00145D43"/>
    <w:rsid w:val="00146C66"/>
    <w:rsid w:val="00147821"/>
    <w:rsid w:val="00147840"/>
    <w:rsid w:val="00150B0A"/>
    <w:rsid w:val="00150C85"/>
    <w:rsid w:val="00151059"/>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956"/>
    <w:rsid w:val="00155B21"/>
    <w:rsid w:val="00155BCD"/>
    <w:rsid w:val="00155C96"/>
    <w:rsid w:val="0015629E"/>
    <w:rsid w:val="0015680F"/>
    <w:rsid w:val="00156E35"/>
    <w:rsid w:val="0015713D"/>
    <w:rsid w:val="001575C5"/>
    <w:rsid w:val="001577CA"/>
    <w:rsid w:val="00157905"/>
    <w:rsid w:val="001613C8"/>
    <w:rsid w:val="001616E8"/>
    <w:rsid w:val="0016188A"/>
    <w:rsid w:val="00162128"/>
    <w:rsid w:val="001629AA"/>
    <w:rsid w:val="00162CE0"/>
    <w:rsid w:val="00162D02"/>
    <w:rsid w:val="00162EED"/>
    <w:rsid w:val="00163531"/>
    <w:rsid w:val="001637F0"/>
    <w:rsid w:val="00163BDB"/>
    <w:rsid w:val="00163CFA"/>
    <w:rsid w:val="00163E5B"/>
    <w:rsid w:val="00163FA6"/>
    <w:rsid w:val="001642F2"/>
    <w:rsid w:val="0016476D"/>
    <w:rsid w:val="00164937"/>
    <w:rsid w:val="001649C9"/>
    <w:rsid w:val="00165055"/>
    <w:rsid w:val="0016540C"/>
    <w:rsid w:val="00165596"/>
    <w:rsid w:val="001676F5"/>
    <w:rsid w:val="00167F58"/>
    <w:rsid w:val="001703F9"/>
    <w:rsid w:val="00170EA6"/>
    <w:rsid w:val="001712F4"/>
    <w:rsid w:val="0017167A"/>
    <w:rsid w:val="00171722"/>
    <w:rsid w:val="001719AD"/>
    <w:rsid w:val="00172069"/>
    <w:rsid w:val="00172383"/>
    <w:rsid w:val="00172390"/>
    <w:rsid w:val="00172531"/>
    <w:rsid w:val="00172B3C"/>
    <w:rsid w:val="00173A27"/>
    <w:rsid w:val="00173D55"/>
    <w:rsid w:val="001742FF"/>
    <w:rsid w:val="001745E8"/>
    <w:rsid w:val="0017492E"/>
    <w:rsid w:val="0017550D"/>
    <w:rsid w:val="001757A5"/>
    <w:rsid w:val="00175FE2"/>
    <w:rsid w:val="0017606B"/>
    <w:rsid w:val="00176822"/>
    <w:rsid w:val="00177213"/>
    <w:rsid w:val="001777D8"/>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A7A"/>
    <w:rsid w:val="00186B32"/>
    <w:rsid w:val="00187035"/>
    <w:rsid w:val="001872BA"/>
    <w:rsid w:val="0018776E"/>
    <w:rsid w:val="0018784A"/>
    <w:rsid w:val="00187955"/>
    <w:rsid w:val="00187E7F"/>
    <w:rsid w:val="00190CD8"/>
    <w:rsid w:val="0019141E"/>
    <w:rsid w:val="001914FC"/>
    <w:rsid w:val="00191560"/>
    <w:rsid w:val="00192FB4"/>
    <w:rsid w:val="001935B6"/>
    <w:rsid w:val="00193872"/>
    <w:rsid w:val="00193B00"/>
    <w:rsid w:val="00193B13"/>
    <w:rsid w:val="00193BE4"/>
    <w:rsid w:val="00194223"/>
    <w:rsid w:val="001945AC"/>
    <w:rsid w:val="00194F7D"/>
    <w:rsid w:val="001964CC"/>
    <w:rsid w:val="00196BDB"/>
    <w:rsid w:val="00197234"/>
    <w:rsid w:val="00197799"/>
    <w:rsid w:val="00197AC7"/>
    <w:rsid w:val="00197CEB"/>
    <w:rsid w:val="00197D50"/>
    <w:rsid w:val="00197DD5"/>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221"/>
    <w:rsid w:val="001A423B"/>
    <w:rsid w:val="001A44E9"/>
    <w:rsid w:val="001A4672"/>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009"/>
    <w:rsid w:val="001B0476"/>
    <w:rsid w:val="001B0961"/>
    <w:rsid w:val="001B09C4"/>
    <w:rsid w:val="001B0BD5"/>
    <w:rsid w:val="001B1376"/>
    <w:rsid w:val="001B1890"/>
    <w:rsid w:val="001B20E2"/>
    <w:rsid w:val="001B2AE0"/>
    <w:rsid w:val="001B2B6A"/>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D64"/>
    <w:rsid w:val="001C0E61"/>
    <w:rsid w:val="001C1382"/>
    <w:rsid w:val="001C2239"/>
    <w:rsid w:val="001C2599"/>
    <w:rsid w:val="001C2D37"/>
    <w:rsid w:val="001C2D62"/>
    <w:rsid w:val="001C35A9"/>
    <w:rsid w:val="001C3BE8"/>
    <w:rsid w:val="001C3EAC"/>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04"/>
    <w:rsid w:val="001D35F2"/>
    <w:rsid w:val="001D3CDA"/>
    <w:rsid w:val="001D4940"/>
    <w:rsid w:val="001D49FF"/>
    <w:rsid w:val="001D5726"/>
    <w:rsid w:val="001D582A"/>
    <w:rsid w:val="001D5D13"/>
    <w:rsid w:val="001D5F68"/>
    <w:rsid w:val="001D60C6"/>
    <w:rsid w:val="001D6275"/>
    <w:rsid w:val="001D67C9"/>
    <w:rsid w:val="001D69E7"/>
    <w:rsid w:val="001D72C1"/>
    <w:rsid w:val="001D7D13"/>
    <w:rsid w:val="001E08C1"/>
    <w:rsid w:val="001E0915"/>
    <w:rsid w:val="001E09B1"/>
    <w:rsid w:val="001E0C8C"/>
    <w:rsid w:val="001E0FE3"/>
    <w:rsid w:val="001E103B"/>
    <w:rsid w:val="001E1F74"/>
    <w:rsid w:val="001E28E9"/>
    <w:rsid w:val="001E341A"/>
    <w:rsid w:val="001E34B5"/>
    <w:rsid w:val="001E3D57"/>
    <w:rsid w:val="001E41DE"/>
    <w:rsid w:val="001E41F3"/>
    <w:rsid w:val="001E442C"/>
    <w:rsid w:val="001E480E"/>
    <w:rsid w:val="001E4D74"/>
    <w:rsid w:val="001E4EBF"/>
    <w:rsid w:val="001E51E1"/>
    <w:rsid w:val="001E5FEE"/>
    <w:rsid w:val="001E6149"/>
    <w:rsid w:val="001E6C46"/>
    <w:rsid w:val="001E7173"/>
    <w:rsid w:val="001E7CB7"/>
    <w:rsid w:val="001F02E4"/>
    <w:rsid w:val="001F03F7"/>
    <w:rsid w:val="001F042D"/>
    <w:rsid w:val="001F0839"/>
    <w:rsid w:val="001F0969"/>
    <w:rsid w:val="001F0A38"/>
    <w:rsid w:val="001F0D28"/>
    <w:rsid w:val="001F1383"/>
    <w:rsid w:val="001F19E0"/>
    <w:rsid w:val="001F240B"/>
    <w:rsid w:val="001F2563"/>
    <w:rsid w:val="001F2AE0"/>
    <w:rsid w:val="001F332F"/>
    <w:rsid w:val="001F3B50"/>
    <w:rsid w:val="001F4056"/>
    <w:rsid w:val="001F4559"/>
    <w:rsid w:val="001F49CA"/>
    <w:rsid w:val="001F5304"/>
    <w:rsid w:val="001F54E6"/>
    <w:rsid w:val="001F54EB"/>
    <w:rsid w:val="001F6192"/>
    <w:rsid w:val="001F62DC"/>
    <w:rsid w:val="001F6890"/>
    <w:rsid w:val="001F7442"/>
    <w:rsid w:val="001F78B3"/>
    <w:rsid w:val="001F7B92"/>
    <w:rsid w:val="001F7D06"/>
    <w:rsid w:val="001F7F6A"/>
    <w:rsid w:val="00200740"/>
    <w:rsid w:val="00200A69"/>
    <w:rsid w:val="002016B5"/>
    <w:rsid w:val="00201BD0"/>
    <w:rsid w:val="00201D82"/>
    <w:rsid w:val="00202269"/>
    <w:rsid w:val="002028EA"/>
    <w:rsid w:val="00202B6D"/>
    <w:rsid w:val="00202C4A"/>
    <w:rsid w:val="00202EE0"/>
    <w:rsid w:val="00203310"/>
    <w:rsid w:val="002033F0"/>
    <w:rsid w:val="00203C12"/>
    <w:rsid w:val="00204D5E"/>
    <w:rsid w:val="002053C8"/>
    <w:rsid w:val="00205989"/>
    <w:rsid w:val="00206E6A"/>
    <w:rsid w:val="002070EE"/>
    <w:rsid w:val="0020737F"/>
    <w:rsid w:val="00207DB5"/>
    <w:rsid w:val="002103EA"/>
    <w:rsid w:val="00210D09"/>
    <w:rsid w:val="0021105E"/>
    <w:rsid w:val="0021149A"/>
    <w:rsid w:val="00211965"/>
    <w:rsid w:val="00211A0D"/>
    <w:rsid w:val="00211C8B"/>
    <w:rsid w:val="002125DB"/>
    <w:rsid w:val="00212ACD"/>
    <w:rsid w:val="002130BF"/>
    <w:rsid w:val="0021439E"/>
    <w:rsid w:val="00214982"/>
    <w:rsid w:val="00214B03"/>
    <w:rsid w:val="00215940"/>
    <w:rsid w:val="00215BD1"/>
    <w:rsid w:val="00215BDC"/>
    <w:rsid w:val="00216138"/>
    <w:rsid w:val="002166C3"/>
    <w:rsid w:val="002168B0"/>
    <w:rsid w:val="00216B14"/>
    <w:rsid w:val="00216E29"/>
    <w:rsid w:val="00217457"/>
    <w:rsid w:val="00220168"/>
    <w:rsid w:val="00220639"/>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123"/>
    <w:rsid w:val="00226525"/>
    <w:rsid w:val="002266B7"/>
    <w:rsid w:val="00226E71"/>
    <w:rsid w:val="002276AD"/>
    <w:rsid w:val="00227951"/>
    <w:rsid w:val="00227B4B"/>
    <w:rsid w:val="00227CA2"/>
    <w:rsid w:val="002301FB"/>
    <w:rsid w:val="00230204"/>
    <w:rsid w:val="00230A16"/>
    <w:rsid w:val="0023117D"/>
    <w:rsid w:val="00231505"/>
    <w:rsid w:val="002318F2"/>
    <w:rsid w:val="00231E3A"/>
    <w:rsid w:val="00231F85"/>
    <w:rsid w:val="0023203C"/>
    <w:rsid w:val="0023214D"/>
    <w:rsid w:val="00232EDE"/>
    <w:rsid w:val="00233198"/>
    <w:rsid w:val="0023342F"/>
    <w:rsid w:val="00233FE0"/>
    <w:rsid w:val="0023412F"/>
    <w:rsid w:val="00234520"/>
    <w:rsid w:val="00234995"/>
    <w:rsid w:val="002356CA"/>
    <w:rsid w:val="00235AEC"/>
    <w:rsid w:val="00236042"/>
    <w:rsid w:val="0023608C"/>
    <w:rsid w:val="00236133"/>
    <w:rsid w:val="00236258"/>
    <w:rsid w:val="00236B1C"/>
    <w:rsid w:val="00236C06"/>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1AC"/>
    <w:rsid w:val="00242503"/>
    <w:rsid w:val="00242660"/>
    <w:rsid w:val="002429F2"/>
    <w:rsid w:val="00242A88"/>
    <w:rsid w:val="0024372D"/>
    <w:rsid w:val="00243CB2"/>
    <w:rsid w:val="00243DB2"/>
    <w:rsid w:val="0024427B"/>
    <w:rsid w:val="002442A9"/>
    <w:rsid w:val="00244EC4"/>
    <w:rsid w:val="00245129"/>
    <w:rsid w:val="002457B3"/>
    <w:rsid w:val="00245DA8"/>
    <w:rsid w:val="00246D5C"/>
    <w:rsid w:val="00247977"/>
    <w:rsid w:val="002503C0"/>
    <w:rsid w:val="00250F55"/>
    <w:rsid w:val="0025116B"/>
    <w:rsid w:val="0025206B"/>
    <w:rsid w:val="0025247B"/>
    <w:rsid w:val="00252D34"/>
    <w:rsid w:val="002540AE"/>
    <w:rsid w:val="00254963"/>
    <w:rsid w:val="00255832"/>
    <w:rsid w:val="00255AFC"/>
    <w:rsid w:val="0025626F"/>
    <w:rsid w:val="00256296"/>
    <w:rsid w:val="00256845"/>
    <w:rsid w:val="00256849"/>
    <w:rsid w:val="00256897"/>
    <w:rsid w:val="00256AB1"/>
    <w:rsid w:val="00257600"/>
    <w:rsid w:val="00257BD6"/>
    <w:rsid w:val="00257C98"/>
    <w:rsid w:val="00257FCE"/>
    <w:rsid w:val="002607C0"/>
    <w:rsid w:val="00261A65"/>
    <w:rsid w:val="00261A6D"/>
    <w:rsid w:val="00261B0D"/>
    <w:rsid w:val="00262492"/>
    <w:rsid w:val="0026325B"/>
    <w:rsid w:val="0026327A"/>
    <w:rsid w:val="00263583"/>
    <w:rsid w:val="002635A9"/>
    <w:rsid w:val="002635AF"/>
    <w:rsid w:val="00263B21"/>
    <w:rsid w:val="00263DF4"/>
    <w:rsid w:val="0026455F"/>
    <w:rsid w:val="00264877"/>
    <w:rsid w:val="00264B2F"/>
    <w:rsid w:val="00265227"/>
    <w:rsid w:val="0026528B"/>
    <w:rsid w:val="0026562B"/>
    <w:rsid w:val="002656D1"/>
    <w:rsid w:val="00265B04"/>
    <w:rsid w:val="00265F1F"/>
    <w:rsid w:val="00266B9E"/>
    <w:rsid w:val="00266E2D"/>
    <w:rsid w:val="002674AD"/>
    <w:rsid w:val="0027019C"/>
    <w:rsid w:val="002701F4"/>
    <w:rsid w:val="0027052E"/>
    <w:rsid w:val="00270B6B"/>
    <w:rsid w:val="00270C15"/>
    <w:rsid w:val="00270C61"/>
    <w:rsid w:val="00270F7F"/>
    <w:rsid w:val="0027197A"/>
    <w:rsid w:val="00271E5A"/>
    <w:rsid w:val="00271EC0"/>
    <w:rsid w:val="0027268F"/>
    <w:rsid w:val="00272D4D"/>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2D1C"/>
    <w:rsid w:val="002844FE"/>
    <w:rsid w:val="00284A4C"/>
    <w:rsid w:val="00284B4F"/>
    <w:rsid w:val="00284BCD"/>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1A9"/>
    <w:rsid w:val="0029042D"/>
    <w:rsid w:val="00290660"/>
    <w:rsid w:val="0029074E"/>
    <w:rsid w:val="0029084F"/>
    <w:rsid w:val="00290CBC"/>
    <w:rsid w:val="002912C6"/>
    <w:rsid w:val="002913EE"/>
    <w:rsid w:val="00292300"/>
    <w:rsid w:val="00292761"/>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6723"/>
    <w:rsid w:val="002A6F6C"/>
    <w:rsid w:val="002A7096"/>
    <w:rsid w:val="002A75D5"/>
    <w:rsid w:val="002A777D"/>
    <w:rsid w:val="002A791F"/>
    <w:rsid w:val="002A7CE2"/>
    <w:rsid w:val="002A7D28"/>
    <w:rsid w:val="002B0855"/>
    <w:rsid w:val="002B0C5A"/>
    <w:rsid w:val="002B1652"/>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096"/>
    <w:rsid w:val="002C0136"/>
    <w:rsid w:val="002C0229"/>
    <w:rsid w:val="002C0350"/>
    <w:rsid w:val="002C04FD"/>
    <w:rsid w:val="002C055B"/>
    <w:rsid w:val="002C179E"/>
    <w:rsid w:val="002C18B0"/>
    <w:rsid w:val="002C191A"/>
    <w:rsid w:val="002C1D5F"/>
    <w:rsid w:val="002C1DC1"/>
    <w:rsid w:val="002C2040"/>
    <w:rsid w:val="002C3025"/>
    <w:rsid w:val="002C3062"/>
    <w:rsid w:val="002C31E8"/>
    <w:rsid w:val="002C3B49"/>
    <w:rsid w:val="002C417A"/>
    <w:rsid w:val="002C4A9E"/>
    <w:rsid w:val="002C4C1B"/>
    <w:rsid w:val="002C5A41"/>
    <w:rsid w:val="002C5BE6"/>
    <w:rsid w:val="002C5D34"/>
    <w:rsid w:val="002C64FB"/>
    <w:rsid w:val="002C6672"/>
    <w:rsid w:val="002C724A"/>
    <w:rsid w:val="002C7457"/>
    <w:rsid w:val="002C74DF"/>
    <w:rsid w:val="002C7527"/>
    <w:rsid w:val="002C76EE"/>
    <w:rsid w:val="002C7F72"/>
    <w:rsid w:val="002D0488"/>
    <w:rsid w:val="002D083D"/>
    <w:rsid w:val="002D0986"/>
    <w:rsid w:val="002D1AC1"/>
    <w:rsid w:val="002D1D65"/>
    <w:rsid w:val="002D2BF9"/>
    <w:rsid w:val="002D3107"/>
    <w:rsid w:val="002D3487"/>
    <w:rsid w:val="002D36E7"/>
    <w:rsid w:val="002D376D"/>
    <w:rsid w:val="002D3EAE"/>
    <w:rsid w:val="002D451F"/>
    <w:rsid w:val="002D4BDB"/>
    <w:rsid w:val="002D5024"/>
    <w:rsid w:val="002D53EF"/>
    <w:rsid w:val="002D6003"/>
    <w:rsid w:val="002D6292"/>
    <w:rsid w:val="002D70A4"/>
    <w:rsid w:val="002D74CF"/>
    <w:rsid w:val="002D792A"/>
    <w:rsid w:val="002D7B55"/>
    <w:rsid w:val="002D7E79"/>
    <w:rsid w:val="002E0539"/>
    <w:rsid w:val="002E09C1"/>
    <w:rsid w:val="002E0D25"/>
    <w:rsid w:val="002E0E8A"/>
    <w:rsid w:val="002E0F2D"/>
    <w:rsid w:val="002E1D25"/>
    <w:rsid w:val="002E2184"/>
    <w:rsid w:val="002E277A"/>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BDE"/>
    <w:rsid w:val="00302C7E"/>
    <w:rsid w:val="003032BA"/>
    <w:rsid w:val="003039AB"/>
    <w:rsid w:val="00303B97"/>
    <w:rsid w:val="00303C23"/>
    <w:rsid w:val="00303F91"/>
    <w:rsid w:val="003043A4"/>
    <w:rsid w:val="00304736"/>
    <w:rsid w:val="003048D4"/>
    <w:rsid w:val="00305A7A"/>
    <w:rsid w:val="00305BD8"/>
    <w:rsid w:val="00307273"/>
    <w:rsid w:val="003079A4"/>
    <w:rsid w:val="00307E05"/>
    <w:rsid w:val="00310263"/>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17D8D"/>
    <w:rsid w:val="00320538"/>
    <w:rsid w:val="00320C55"/>
    <w:rsid w:val="003217A6"/>
    <w:rsid w:val="00322133"/>
    <w:rsid w:val="00323A14"/>
    <w:rsid w:val="00323E36"/>
    <w:rsid w:val="00323EF3"/>
    <w:rsid w:val="00324844"/>
    <w:rsid w:val="003253F8"/>
    <w:rsid w:val="00325E4F"/>
    <w:rsid w:val="00326A7C"/>
    <w:rsid w:val="00326E79"/>
    <w:rsid w:val="00330181"/>
    <w:rsid w:val="0033034C"/>
    <w:rsid w:val="003303EB"/>
    <w:rsid w:val="00330D10"/>
    <w:rsid w:val="00331078"/>
    <w:rsid w:val="0033143F"/>
    <w:rsid w:val="00331A9C"/>
    <w:rsid w:val="00331B7F"/>
    <w:rsid w:val="00331CF2"/>
    <w:rsid w:val="00334B6F"/>
    <w:rsid w:val="00335015"/>
    <w:rsid w:val="0033518F"/>
    <w:rsid w:val="00335F18"/>
    <w:rsid w:val="00336258"/>
    <w:rsid w:val="00336336"/>
    <w:rsid w:val="00336BE9"/>
    <w:rsid w:val="00337730"/>
    <w:rsid w:val="00340072"/>
    <w:rsid w:val="00340C7F"/>
    <w:rsid w:val="00340D29"/>
    <w:rsid w:val="00340DE1"/>
    <w:rsid w:val="00340EF3"/>
    <w:rsid w:val="00340FEE"/>
    <w:rsid w:val="00341C7A"/>
    <w:rsid w:val="00341D89"/>
    <w:rsid w:val="0034256E"/>
    <w:rsid w:val="00342830"/>
    <w:rsid w:val="00342869"/>
    <w:rsid w:val="00342BA9"/>
    <w:rsid w:val="00342E25"/>
    <w:rsid w:val="00342EE7"/>
    <w:rsid w:val="003436F1"/>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267"/>
    <w:rsid w:val="00351B10"/>
    <w:rsid w:val="0035291A"/>
    <w:rsid w:val="0035366B"/>
    <w:rsid w:val="00353B75"/>
    <w:rsid w:val="003541C5"/>
    <w:rsid w:val="00354F2B"/>
    <w:rsid w:val="00355DB8"/>
    <w:rsid w:val="00355E13"/>
    <w:rsid w:val="0035601A"/>
    <w:rsid w:val="0035630F"/>
    <w:rsid w:val="0035662B"/>
    <w:rsid w:val="0035685D"/>
    <w:rsid w:val="00356EA1"/>
    <w:rsid w:val="003573B3"/>
    <w:rsid w:val="0035743B"/>
    <w:rsid w:val="0035756A"/>
    <w:rsid w:val="00357670"/>
    <w:rsid w:val="00357D2F"/>
    <w:rsid w:val="00360086"/>
    <w:rsid w:val="003610CA"/>
    <w:rsid w:val="003613D0"/>
    <w:rsid w:val="00361605"/>
    <w:rsid w:val="00362B5D"/>
    <w:rsid w:val="003635B5"/>
    <w:rsid w:val="00363730"/>
    <w:rsid w:val="00363D71"/>
    <w:rsid w:val="0036411B"/>
    <w:rsid w:val="00364205"/>
    <w:rsid w:val="00364916"/>
    <w:rsid w:val="00364CA4"/>
    <w:rsid w:val="00364CE1"/>
    <w:rsid w:val="0036572D"/>
    <w:rsid w:val="00365848"/>
    <w:rsid w:val="0036584D"/>
    <w:rsid w:val="003664E7"/>
    <w:rsid w:val="00366E23"/>
    <w:rsid w:val="003670B4"/>
    <w:rsid w:val="00367280"/>
    <w:rsid w:val="00367DAF"/>
    <w:rsid w:val="0037035F"/>
    <w:rsid w:val="00370559"/>
    <w:rsid w:val="00370CBD"/>
    <w:rsid w:val="00371A2A"/>
    <w:rsid w:val="00372551"/>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125"/>
    <w:rsid w:val="00381D2D"/>
    <w:rsid w:val="00381E04"/>
    <w:rsid w:val="00381EDE"/>
    <w:rsid w:val="00382370"/>
    <w:rsid w:val="00382528"/>
    <w:rsid w:val="0038367D"/>
    <w:rsid w:val="00383AC0"/>
    <w:rsid w:val="00384540"/>
    <w:rsid w:val="00384615"/>
    <w:rsid w:val="0038469A"/>
    <w:rsid w:val="003849DF"/>
    <w:rsid w:val="00384B43"/>
    <w:rsid w:val="00384BA6"/>
    <w:rsid w:val="00384F07"/>
    <w:rsid w:val="003867B0"/>
    <w:rsid w:val="00386DEE"/>
    <w:rsid w:val="00387481"/>
    <w:rsid w:val="00387B03"/>
    <w:rsid w:val="0039012E"/>
    <w:rsid w:val="0039015E"/>
    <w:rsid w:val="00390493"/>
    <w:rsid w:val="00391322"/>
    <w:rsid w:val="00391C7C"/>
    <w:rsid w:val="00391DF2"/>
    <w:rsid w:val="00391F9A"/>
    <w:rsid w:val="00391FA8"/>
    <w:rsid w:val="00392052"/>
    <w:rsid w:val="003920EF"/>
    <w:rsid w:val="00392608"/>
    <w:rsid w:val="00392A8B"/>
    <w:rsid w:val="0039310C"/>
    <w:rsid w:val="0039360C"/>
    <w:rsid w:val="003938B5"/>
    <w:rsid w:val="00393932"/>
    <w:rsid w:val="0039398B"/>
    <w:rsid w:val="00393F20"/>
    <w:rsid w:val="003942A9"/>
    <w:rsid w:val="00394990"/>
    <w:rsid w:val="00394AE1"/>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3E1"/>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1E93"/>
    <w:rsid w:val="003C2488"/>
    <w:rsid w:val="003C25C7"/>
    <w:rsid w:val="003C2760"/>
    <w:rsid w:val="003C278D"/>
    <w:rsid w:val="003C279F"/>
    <w:rsid w:val="003C2CF7"/>
    <w:rsid w:val="003C2D3F"/>
    <w:rsid w:val="003C31C5"/>
    <w:rsid w:val="003C3696"/>
    <w:rsid w:val="003C3D07"/>
    <w:rsid w:val="003C430A"/>
    <w:rsid w:val="003C441D"/>
    <w:rsid w:val="003C45CF"/>
    <w:rsid w:val="003C4A86"/>
    <w:rsid w:val="003C5A5A"/>
    <w:rsid w:val="003C5BC7"/>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347A"/>
    <w:rsid w:val="003D4340"/>
    <w:rsid w:val="003D45FB"/>
    <w:rsid w:val="003D4CED"/>
    <w:rsid w:val="003D5310"/>
    <w:rsid w:val="003D5C1C"/>
    <w:rsid w:val="003D6797"/>
    <w:rsid w:val="003D6800"/>
    <w:rsid w:val="003D68A8"/>
    <w:rsid w:val="003D69FB"/>
    <w:rsid w:val="003D6A47"/>
    <w:rsid w:val="003D72C8"/>
    <w:rsid w:val="003D7FE1"/>
    <w:rsid w:val="003E0736"/>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0B1C"/>
    <w:rsid w:val="003F10B6"/>
    <w:rsid w:val="003F117E"/>
    <w:rsid w:val="003F1ED1"/>
    <w:rsid w:val="003F28C9"/>
    <w:rsid w:val="003F2968"/>
    <w:rsid w:val="003F2A83"/>
    <w:rsid w:val="003F3667"/>
    <w:rsid w:val="003F37AE"/>
    <w:rsid w:val="003F37B3"/>
    <w:rsid w:val="003F390F"/>
    <w:rsid w:val="003F3EA1"/>
    <w:rsid w:val="003F45A2"/>
    <w:rsid w:val="003F494F"/>
    <w:rsid w:val="003F511B"/>
    <w:rsid w:val="003F51AC"/>
    <w:rsid w:val="003F5305"/>
    <w:rsid w:val="003F5460"/>
    <w:rsid w:val="003F55E9"/>
    <w:rsid w:val="003F5A0B"/>
    <w:rsid w:val="003F60D2"/>
    <w:rsid w:val="003F65CB"/>
    <w:rsid w:val="003F6AAD"/>
    <w:rsid w:val="003F77D6"/>
    <w:rsid w:val="004004D4"/>
    <w:rsid w:val="00400657"/>
    <w:rsid w:val="00400AFA"/>
    <w:rsid w:val="004013CC"/>
    <w:rsid w:val="00401931"/>
    <w:rsid w:val="00401DC7"/>
    <w:rsid w:val="00402786"/>
    <w:rsid w:val="00403074"/>
    <w:rsid w:val="00403504"/>
    <w:rsid w:val="0040358D"/>
    <w:rsid w:val="004037D9"/>
    <w:rsid w:val="0040406B"/>
    <w:rsid w:val="00404B2C"/>
    <w:rsid w:val="0040546B"/>
    <w:rsid w:val="0040668F"/>
    <w:rsid w:val="004067A0"/>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72"/>
    <w:rsid w:val="004219D4"/>
    <w:rsid w:val="00422F87"/>
    <w:rsid w:val="00423510"/>
    <w:rsid w:val="004235CA"/>
    <w:rsid w:val="00423C66"/>
    <w:rsid w:val="00423D0D"/>
    <w:rsid w:val="004240AC"/>
    <w:rsid w:val="004243A3"/>
    <w:rsid w:val="00424728"/>
    <w:rsid w:val="004248FA"/>
    <w:rsid w:val="00424E52"/>
    <w:rsid w:val="004253CE"/>
    <w:rsid w:val="00425A93"/>
    <w:rsid w:val="0042700C"/>
    <w:rsid w:val="00427353"/>
    <w:rsid w:val="00427716"/>
    <w:rsid w:val="004277B6"/>
    <w:rsid w:val="004278FC"/>
    <w:rsid w:val="00427A40"/>
    <w:rsid w:val="00427C5B"/>
    <w:rsid w:val="00427E56"/>
    <w:rsid w:val="00427F55"/>
    <w:rsid w:val="0043027B"/>
    <w:rsid w:val="0043039D"/>
    <w:rsid w:val="00430421"/>
    <w:rsid w:val="004305F2"/>
    <w:rsid w:val="00431CED"/>
    <w:rsid w:val="00432364"/>
    <w:rsid w:val="0043253D"/>
    <w:rsid w:val="00432691"/>
    <w:rsid w:val="00433136"/>
    <w:rsid w:val="00433383"/>
    <w:rsid w:val="00433652"/>
    <w:rsid w:val="004338AE"/>
    <w:rsid w:val="00434473"/>
    <w:rsid w:val="00434723"/>
    <w:rsid w:val="00434FF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10DE"/>
    <w:rsid w:val="00441A5C"/>
    <w:rsid w:val="00441FF1"/>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0FF0"/>
    <w:rsid w:val="00461610"/>
    <w:rsid w:val="00461775"/>
    <w:rsid w:val="00461ACD"/>
    <w:rsid w:val="00461B85"/>
    <w:rsid w:val="00462063"/>
    <w:rsid w:val="00462294"/>
    <w:rsid w:val="00462AFD"/>
    <w:rsid w:val="00463731"/>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3FD6"/>
    <w:rsid w:val="0047483C"/>
    <w:rsid w:val="00474D66"/>
    <w:rsid w:val="00474EDD"/>
    <w:rsid w:val="00475923"/>
    <w:rsid w:val="00475AC5"/>
    <w:rsid w:val="004760C9"/>
    <w:rsid w:val="00476108"/>
    <w:rsid w:val="004767CE"/>
    <w:rsid w:val="00476C60"/>
    <w:rsid w:val="00477783"/>
    <w:rsid w:val="00477B9E"/>
    <w:rsid w:val="00477DF6"/>
    <w:rsid w:val="0048048D"/>
    <w:rsid w:val="004807C0"/>
    <w:rsid w:val="004814DD"/>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A8A"/>
    <w:rsid w:val="00483B64"/>
    <w:rsid w:val="004844E6"/>
    <w:rsid w:val="004851A2"/>
    <w:rsid w:val="004857F4"/>
    <w:rsid w:val="00485E23"/>
    <w:rsid w:val="00485EAF"/>
    <w:rsid w:val="00486CAC"/>
    <w:rsid w:val="004879BA"/>
    <w:rsid w:val="00490260"/>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112"/>
    <w:rsid w:val="004A235F"/>
    <w:rsid w:val="004A2535"/>
    <w:rsid w:val="004A34B4"/>
    <w:rsid w:val="004A3AD1"/>
    <w:rsid w:val="004A3C87"/>
    <w:rsid w:val="004A42BC"/>
    <w:rsid w:val="004A4A2E"/>
    <w:rsid w:val="004A56BB"/>
    <w:rsid w:val="004A58C2"/>
    <w:rsid w:val="004A5CCA"/>
    <w:rsid w:val="004A5FBE"/>
    <w:rsid w:val="004A6239"/>
    <w:rsid w:val="004A672D"/>
    <w:rsid w:val="004A67E8"/>
    <w:rsid w:val="004A68A3"/>
    <w:rsid w:val="004A6C88"/>
    <w:rsid w:val="004A7D3B"/>
    <w:rsid w:val="004B0B3E"/>
    <w:rsid w:val="004B1793"/>
    <w:rsid w:val="004B1A56"/>
    <w:rsid w:val="004B1EE3"/>
    <w:rsid w:val="004B224E"/>
    <w:rsid w:val="004B2F8D"/>
    <w:rsid w:val="004B3A40"/>
    <w:rsid w:val="004B4661"/>
    <w:rsid w:val="004B4D41"/>
    <w:rsid w:val="004B50C1"/>
    <w:rsid w:val="004B533A"/>
    <w:rsid w:val="004B5F3F"/>
    <w:rsid w:val="004B6158"/>
    <w:rsid w:val="004B6E0C"/>
    <w:rsid w:val="004B75B7"/>
    <w:rsid w:val="004B7BF1"/>
    <w:rsid w:val="004B7E85"/>
    <w:rsid w:val="004C049F"/>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5D49"/>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59A"/>
    <w:rsid w:val="004E1868"/>
    <w:rsid w:val="004E311D"/>
    <w:rsid w:val="004E3E5D"/>
    <w:rsid w:val="004E3F8D"/>
    <w:rsid w:val="004E4621"/>
    <w:rsid w:val="004E4B11"/>
    <w:rsid w:val="004E4EE1"/>
    <w:rsid w:val="004E569D"/>
    <w:rsid w:val="004E5A2D"/>
    <w:rsid w:val="004E5E69"/>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311"/>
    <w:rsid w:val="004F25D6"/>
    <w:rsid w:val="004F2669"/>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0CA"/>
    <w:rsid w:val="004F770D"/>
    <w:rsid w:val="004F7EAB"/>
    <w:rsid w:val="00500854"/>
    <w:rsid w:val="00500FE3"/>
    <w:rsid w:val="00501067"/>
    <w:rsid w:val="00501552"/>
    <w:rsid w:val="00501C6E"/>
    <w:rsid w:val="0050213B"/>
    <w:rsid w:val="00502B63"/>
    <w:rsid w:val="00503281"/>
    <w:rsid w:val="005034A8"/>
    <w:rsid w:val="00503877"/>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4EA"/>
    <w:rsid w:val="0050771A"/>
    <w:rsid w:val="00507B4D"/>
    <w:rsid w:val="00510011"/>
    <w:rsid w:val="00510A22"/>
    <w:rsid w:val="00511825"/>
    <w:rsid w:val="00511D11"/>
    <w:rsid w:val="00511E02"/>
    <w:rsid w:val="00511F76"/>
    <w:rsid w:val="005122D2"/>
    <w:rsid w:val="00512956"/>
    <w:rsid w:val="0051316E"/>
    <w:rsid w:val="00514162"/>
    <w:rsid w:val="0051475B"/>
    <w:rsid w:val="00514AC1"/>
    <w:rsid w:val="00514D04"/>
    <w:rsid w:val="00515067"/>
    <w:rsid w:val="0051574A"/>
    <w:rsid w:val="005157F2"/>
    <w:rsid w:val="0051598E"/>
    <w:rsid w:val="00516147"/>
    <w:rsid w:val="0051622D"/>
    <w:rsid w:val="00516551"/>
    <w:rsid w:val="00516A6C"/>
    <w:rsid w:val="00516A7B"/>
    <w:rsid w:val="00516CB7"/>
    <w:rsid w:val="005170F5"/>
    <w:rsid w:val="0051720B"/>
    <w:rsid w:val="0051797B"/>
    <w:rsid w:val="00517CB9"/>
    <w:rsid w:val="00517EE7"/>
    <w:rsid w:val="00520062"/>
    <w:rsid w:val="005217FD"/>
    <w:rsid w:val="00521F30"/>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373"/>
    <w:rsid w:val="00531697"/>
    <w:rsid w:val="0053181D"/>
    <w:rsid w:val="00531829"/>
    <w:rsid w:val="005319F8"/>
    <w:rsid w:val="00531B21"/>
    <w:rsid w:val="00531E79"/>
    <w:rsid w:val="00532413"/>
    <w:rsid w:val="0053383B"/>
    <w:rsid w:val="00533B40"/>
    <w:rsid w:val="005340B9"/>
    <w:rsid w:val="00534C5E"/>
    <w:rsid w:val="00534D17"/>
    <w:rsid w:val="00536657"/>
    <w:rsid w:val="00537036"/>
    <w:rsid w:val="005375A0"/>
    <w:rsid w:val="00537629"/>
    <w:rsid w:val="005376CF"/>
    <w:rsid w:val="0053793D"/>
    <w:rsid w:val="00540141"/>
    <w:rsid w:val="00540868"/>
    <w:rsid w:val="00540AB1"/>
    <w:rsid w:val="0054152D"/>
    <w:rsid w:val="005417DE"/>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B02"/>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57D27"/>
    <w:rsid w:val="005604F4"/>
    <w:rsid w:val="00560C14"/>
    <w:rsid w:val="00561133"/>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1A85"/>
    <w:rsid w:val="00572524"/>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072"/>
    <w:rsid w:val="005841F1"/>
    <w:rsid w:val="0058452C"/>
    <w:rsid w:val="0058465D"/>
    <w:rsid w:val="00584D11"/>
    <w:rsid w:val="0058519B"/>
    <w:rsid w:val="005865C8"/>
    <w:rsid w:val="00586A61"/>
    <w:rsid w:val="00586AB2"/>
    <w:rsid w:val="00586CA7"/>
    <w:rsid w:val="00586F16"/>
    <w:rsid w:val="0058793D"/>
    <w:rsid w:val="0059193F"/>
    <w:rsid w:val="00591AD1"/>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BBE"/>
    <w:rsid w:val="005A1DC1"/>
    <w:rsid w:val="005A254A"/>
    <w:rsid w:val="005A25D7"/>
    <w:rsid w:val="005A3087"/>
    <w:rsid w:val="005A42DE"/>
    <w:rsid w:val="005A472F"/>
    <w:rsid w:val="005A512C"/>
    <w:rsid w:val="005A5196"/>
    <w:rsid w:val="005A5953"/>
    <w:rsid w:val="005A5B48"/>
    <w:rsid w:val="005A63BD"/>
    <w:rsid w:val="005A6B37"/>
    <w:rsid w:val="005A6DCF"/>
    <w:rsid w:val="005A7159"/>
    <w:rsid w:val="005A71AB"/>
    <w:rsid w:val="005A71B7"/>
    <w:rsid w:val="005A7F01"/>
    <w:rsid w:val="005B029E"/>
    <w:rsid w:val="005B06A6"/>
    <w:rsid w:val="005B0D44"/>
    <w:rsid w:val="005B2113"/>
    <w:rsid w:val="005B2224"/>
    <w:rsid w:val="005B240E"/>
    <w:rsid w:val="005B29BE"/>
    <w:rsid w:val="005B2B0C"/>
    <w:rsid w:val="005B32E4"/>
    <w:rsid w:val="005B332A"/>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6469"/>
    <w:rsid w:val="005B6FD4"/>
    <w:rsid w:val="005B723A"/>
    <w:rsid w:val="005B7753"/>
    <w:rsid w:val="005B7B71"/>
    <w:rsid w:val="005C0880"/>
    <w:rsid w:val="005C095C"/>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5856"/>
    <w:rsid w:val="005C6072"/>
    <w:rsid w:val="005C616C"/>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192"/>
    <w:rsid w:val="005D53A8"/>
    <w:rsid w:val="005D5883"/>
    <w:rsid w:val="005D5E0E"/>
    <w:rsid w:val="005D5E59"/>
    <w:rsid w:val="005D603F"/>
    <w:rsid w:val="005D65EE"/>
    <w:rsid w:val="005D6A9C"/>
    <w:rsid w:val="005D7ED8"/>
    <w:rsid w:val="005E052E"/>
    <w:rsid w:val="005E0D24"/>
    <w:rsid w:val="005E1637"/>
    <w:rsid w:val="005E1CF5"/>
    <w:rsid w:val="005E21BB"/>
    <w:rsid w:val="005E24EC"/>
    <w:rsid w:val="005E2864"/>
    <w:rsid w:val="005E2A8B"/>
    <w:rsid w:val="005E2C44"/>
    <w:rsid w:val="005E3417"/>
    <w:rsid w:val="005E35D3"/>
    <w:rsid w:val="005E49A4"/>
    <w:rsid w:val="005E4A69"/>
    <w:rsid w:val="005E4F32"/>
    <w:rsid w:val="005E4F64"/>
    <w:rsid w:val="005E5102"/>
    <w:rsid w:val="005E5584"/>
    <w:rsid w:val="005E5913"/>
    <w:rsid w:val="005E60B8"/>
    <w:rsid w:val="005E6D67"/>
    <w:rsid w:val="005E7AA7"/>
    <w:rsid w:val="005E7AB9"/>
    <w:rsid w:val="005E7F27"/>
    <w:rsid w:val="005F00F2"/>
    <w:rsid w:val="005F09F9"/>
    <w:rsid w:val="005F0C21"/>
    <w:rsid w:val="005F19F8"/>
    <w:rsid w:val="005F1AC9"/>
    <w:rsid w:val="005F2CCF"/>
    <w:rsid w:val="005F2CFB"/>
    <w:rsid w:val="005F387E"/>
    <w:rsid w:val="005F527E"/>
    <w:rsid w:val="005F5472"/>
    <w:rsid w:val="005F54DC"/>
    <w:rsid w:val="005F5662"/>
    <w:rsid w:val="005F5A57"/>
    <w:rsid w:val="005F5A89"/>
    <w:rsid w:val="005F625A"/>
    <w:rsid w:val="005F65EE"/>
    <w:rsid w:val="005F6C2F"/>
    <w:rsid w:val="005F6D9F"/>
    <w:rsid w:val="005F6F3F"/>
    <w:rsid w:val="005F7107"/>
    <w:rsid w:val="005F74FE"/>
    <w:rsid w:val="005F76AB"/>
    <w:rsid w:val="005F7AE4"/>
    <w:rsid w:val="0060029A"/>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401"/>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2F06"/>
    <w:rsid w:val="00613FAB"/>
    <w:rsid w:val="006142B5"/>
    <w:rsid w:val="00614CC8"/>
    <w:rsid w:val="006156A2"/>
    <w:rsid w:val="0061577E"/>
    <w:rsid w:val="006159E7"/>
    <w:rsid w:val="00615C35"/>
    <w:rsid w:val="006165F5"/>
    <w:rsid w:val="00616C05"/>
    <w:rsid w:val="00616C2D"/>
    <w:rsid w:val="00616D19"/>
    <w:rsid w:val="00617439"/>
    <w:rsid w:val="00617769"/>
    <w:rsid w:val="006206B0"/>
    <w:rsid w:val="00620ABD"/>
    <w:rsid w:val="00620C0A"/>
    <w:rsid w:val="00620DC2"/>
    <w:rsid w:val="006210DD"/>
    <w:rsid w:val="00621332"/>
    <w:rsid w:val="0062139B"/>
    <w:rsid w:val="00621575"/>
    <w:rsid w:val="00621643"/>
    <w:rsid w:val="006216B3"/>
    <w:rsid w:val="00621AEB"/>
    <w:rsid w:val="00621CD4"/>
    <w:rsid w:val="00621FD2"/>
    <w:rsid w:val="006228AC"/>
    <w:rsid w:val="00623CEB"/>
    <w:rsid w:val="00624487"/>
    <w:rsid w:val="00624D53"/>
    <w:rsid w:val="006256AC"/>
    <w:rsid w:val="006258A2"/>
    <w:rsid w:val="00626425"/>
    <w:rsid w:val="0062668A"/>
    <w:rsid w:val="00626835"/>
    <w:rsid w:val="00626882"/>
    <w:rsid w:val="0062734F"/>
    <w:rsid w:val="00627C05"/>
    <w:rsid w:val="006303C4"/>
    <w:rsid w:val="006311F3"/>
    <w:rsid w:val="0063126D"/>
    <w:rsid w:val="006315DB"/>
    <w:rsid w:val="00632095"/>
    <w:rsid w:val="00632192"/>
    <w:rsid w:val="00632529"/>
    <w:rsid w:val="006350FF"/>
    <w:rsid w:val="006353B1"/>
    <w:rsid w:val="00635A2F"/>
    <w:rsid w:val="006360AE"/>
    <w:rsid w:val="006360EB"/>
    <w:rsid w:val="00637502"/>
    <w:rsid w:val="0063761D"/>
    <w:rsid w:val="0063762A"/>
    <w:rsid w:val="006377C0"/>
    <w:rsid w:val="00637DAA"/>
    <w:rsid w:val="006408EA"/>
    <w:rsid w:val="00641124"/>
    <w:rsid w:val="006413ED"/>
    <w:rsid w:val="00641450"/>
    <w:rsid w:val="00642352"/>
    <w:rsid w:val="00642411"/>
    <w:rsid w:val="006425A7"/>
    <w:rsid w:val="00642665"/>
    <w:rsid w:val="00642BD9"/>
    <w:rsid w:val="00642D0B"/>
    <w:rsid w:val="00642D7E"/>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497"/>
    <w:rsid w:val="00652C08"/>
    <w:rsid w:val="00652F7E"/>
    <w:rsid w:val="006534A1"/>
    <w:rsid w:val="00654350"/>
    <w:rsid w:val="006543AB"/>
    <w:rsid w:val="00655066"/>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3D95"/>
    <w:rsid w:val="00674135"/>
    <w:rsid w:val="0067426D"/>
    <w:rsid w:val="006742C7"/>
    <w:rsid w:val="006743CE"/>
    <w:rsid w:val="00674476"/>
    <w:rsid w:val="00674739"/>
    <w:rsid w:val="0067489E"/>
    <w:rsid w:val="0067523A"/>
    <w:rsid w:val="00675F20"/>
    <w:rsid w:val="00676EF2"/>
    <w:rsid w:val="0067776A"/>
    <w:rsid w:val="00677782"/>
    <w:rsid w:val="006800BE"/>
    <w:rsid w:val="006807F7"/>
    <w:rsid w:val="00680A19"/>
    <w:rsid w:val="00681479"/>
    <w:rsid w:val="00681792"/>
    <w:rsid w:val="00681831"/>
    <w:rsid w:val="00681D95"/>
    <w:rsid w:val="00681E5A"/>
    <w:rsid w:val="0068202B"/>
    <w:rsid w:val="00682476"/>
    <w:rsid w:val="006826DC"/>
    <w:rsid w:val="00682AD3"/>
    <w:rsid w:val="00683153"/>
    <w:rsid w:val="00683B93"/>
    <w:rsid w:val="00683CEC"/>
    <w:rsid w:val="00683DFA"/>
    <w:rsid w:val="00683F08"/>
    <w:rsid w:val="006840F5"/>
    <w:rsid w:val="00684D05"/>
    <w:rsid w:val="006855CC"/>
    <w:rsid w:val="00685AEB"/>
    <w:rsid w:val="00685BFF"/>
    <w:rsid w:val="0068640B"/>
    <w:rsid w:val="00686906"/>
    <w:rsid w:val="00686918"/>
    <w:rsid w:val="006870BD"/>
    <w:rsid w:val="00687ADD"/>
    <w:rsid w:val="00687F6E"/>
    <w:rsid w:val="0069154B"/>
    <w:rsid w:val="00691699"/>
    <w:rsid w:val="00692422"/>
    <w:rsid w:val="00692BC3"/>
    <w:rsid w:val="00693817"/>
    <w:rsid w:val="006938B1"/>
    <w:rsid w:val="00693B6F"/>
    <w:rsid w:val="00694EAF"/>
    <w:rsid w:val="00695480"/>
    <w:rsid w:val="006956A1"/>
    <w:rsid w:val="0069584B"/>
    <w:rsid w:val="00696CE4"/>
    <w:rsid w:val="00696D99"/>
    <w:rsid w:val="00696F19"/>
    <w:rsid w:val="006972F9"/>
    <w:rsid w:val="0069755A"/>
    <w:rsid w:val="006976E2"/>
    <w:rsid w:val="006A097C"/>
    <w:rsid w:val="006A0C04"/>
    <w:rsid w:val="006A146A"/>
    <w:rsid w:val="006A2558"/>
    <w:rsid w:val="006A2DBC"/>
    <w:rsid w:val="006A2F83"/>
    <w:rsid w:val="006A30F1"/>
    <w:rsid w:val="006A31DA"/>
    <w:rsid w:val="006A345D"/>
    <w:rsid w:val="006A3629"/>
    <w:rsid w:val="006A41F0"/>
    <w:rsid w:val="006A453A"/>
    <w:rsid w:val="006A4A21"/>
    <w:rsid w:val="006A51C2"/>
    <w:rsid w:val="006A562D"/>
    <w:rsid w:val="006A5EA0"/>
    <w:rsid w:val="006A5F0A"/>
    <w:rsid w:val="006A60A9"/>
    <w:rsid w:val="006A61E2"/>
    <w:rsid w:val="006A61FA"/>
    <w:rsid w:val="006A6B3F"/>
    <w:rsid w:val="006A7274"/>
    <w:rsid w:val="006A7592"/>
    <w:rsid w:val="006A76F3"/>
    <w:rsid w:val="006A78E9"/>
    <w:rsid w:val="006B02B3"/>
    <w:rsid w:val="006B0394"/>
    <w:rsid w:val="006B03FE"/>
    <w:rsid w:val="006B0452"/>
    <w:rsid w:val="006B08B5"/>
    <w:rsid w:val="006B091C"/>
    <w:rsid w:val="006B0C10"/>
    <w:rsid w:val="006B1463"/>
    <w:rsid w:val="006B162E"/>
    <w:rsid w:val="006B2CBE"/>
    <w:rsid w:val="006B3058"/>
    <w:rsid w:val="006B3BC0"/>
    <w:rsid w:val="006B4204"/>
    <w:rsid w:val="006B4348"/>
    <w:rsid w:val="006B4C87"/>
    <w:rsid w:val="006B53A5"/>
    <w:rsid w:val="006B5BE1"/>
    <w:rsid w:val="006B5D72"/>
    <w:rsid w:val="006B6312"/>
    <w:rsid w:val="006B6983"/>
    <w:rsid w:val="006B6B35"/>
    <w:rsid w:val="006B6BFF"/>
    <w:rsid w:val="006B6C89"/>
    <w:rsid w:val="006B7436"/>
    <w:rsid w:val="006B7637"/>
    <w:rsid w:val="006B7903"/>
    <w:rsid w:val="006B7F64"/>
    <w:rsid w:val="006C01A3"/>
    <w:rsid w:val="006C0D29"/>
    <w:rsid w:val="006C10C9"/>
    <w:rsid w:val="006C1207"/>
    <w:rsid w:val="006C1912"/>
    <w:rsid w:val="006C2107"/>
    <w:rsid w:val="006C2196"/>
    <w:rsid w:val="006C293C"/>
    <w:rsid w:val="006C2A9E"/>
    <w:rsid w:val="006C2BBB"/>
    <w:rsid w:val="006C2D14"/>
    <w:rsid w:val="006C3FDB"/>
    <w:rsid w:val="006C4361"/>
    <w:rsid w:val="006C4A55"/>
    <w:rsid w:val="006C55D3"/>
    <w:rsid w:val="006C5B70"/>
    <w:rsid w:val="006C5E04"/>
    <w:rsid w:val="006C5F1E"/>
    <w:rsid w:val="006C5F37"/>
    <w:rsid w:val="006C6B84"/>
    <w:rsid w:val="006C70F6"/>
    <w:rsid w:val="006C72B1"/>
    <w:rsid w:val="006C7A99"/>
    <w:rsid w:val="006C7C56"/>
    <w:rsid w:val="006D019D"/>
    <w:rsid w:val="006D09CC"/>
    <w:rsid w:val="006D0B28"/>
    <w:rsid w:val="006D0C42"/>
    <w:rsid w:val="006D1335"/>
    <w:rsid w:val="006D1344"/>
    <w:rsid w:val="006D1968"/>
    <w:rsid w:val="006D24C0"/>
    <w:rsid w:val="006D2620"/>
    <w:rsid w:val="006D2C17"/>
    <w:rsid w:val="006D2D9A"/>
    <w:rsid w:val="006D3025"/>
    <w:rsid w:val="006D306B"/>
    <w:rsid w:val="006D3372"/>
    <w:rsid w:val="006D3B20"/>
    <w:rsid w:val="006D4B35"/>
    <w:rsid w:val="006D53E8"/>
    <w:rsid w:val="006D548C"/>
    <w:rsid w:val="006D5F8C"/>
    <w:rsid w:val="006D60B9"/>
    <w:rsid w:val="006D62FB"/>
    <w:rsid w:val="006D6693"/>
    <w:rsid w:val="006D68B9"/>
    <w:rsid w:val="006D6BD8"/>
    <w:rsid w:val="006D6CD1"/>
    <w:rsid w:val="006D6DBF"/>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4B1"/>
    <w:rsid w:val="006E4E57"/>
    <w:rsid w:val="006E51F0"/>
    <w:rsid w:val="006E5321"/>
    <w:rsid w:val="006E5643"/>
    <w:rsid w:val="006E6187"/>
    <w:rsid w:val="006E7203"/>
    <w:rsid w:val="006E74B9"/>
    <w:rsid w:val="006E7802"/>
    <w:rsid w:val="006E7B1B"/>
    <w:rsid w:val="006F02DB"/>
    <w:rsid w:val="006F1862"/>
    <w:rsid w:val="006F1DCB"/>
    <w:rsid w:val="006F23B9"/>
    <w:rsid w:val="006F3451"/>
    <w:rsid w:val="006F4408"/>
    <w:rsid w:val="006F54A7"/>
    <w:rsid w:val="006F5719"/>
    <w:rsid w:val="006F5EF8"/>
    <w:rsid w:val="006F654D"/>
    <w:rsid w:val="006F6B73"/>
    <w:rsid w:val="006F6DC4"/>
    <w:rsid w:val="006F70F4"/>
    <w:rsid w:val="006F718B"/>
    <w:rsid w:val="006F7BF9"/>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3B11"/>
    <w:rsid w:val="00704416"/>
    <w:rsid w:val="007047D2"/>
    <w:rsid w:val="00704BAC"/>
    <w:rsid w:val="00705341"/>
    <w:rsid w:val="0070550E"/>
    <w:rsid w:val="00705AA8"/>
    <w:rsid w:val="00705D3D"/>
    <w:rsid w:val="0070617A"/>
    <w:rsid w:val="00706207"/>
    <w:rsid w:val="0070621A"/>
    <w:rsid w:val="00706838"/>
    <w:rsid w:val="00706BA1"/>
    <w:rsid w:val="00706FC6"/>
    <w:rsid w:val="0070745B"/>
    <w:rsid w:val="0070784C"/>
    <w:rsid w:val="00707AC3"/>
    <w:rsid w:val="00710974"/>
    <w:rsid w:val="00711109"/>
    <w:rsid w:val="007114BC"/>
    <w:rsid w:val="007117E0"/>
    <w:rsid w:val="00711C3B"/>
    <w:rsid w:val="00712A08"/>
    <w:rsid w:val="00712CA7"/>
    <w:rsid w:val="00713C34"/>
    <w:rsid w:val="00713F93"/>
    <w:rsid w:val="00714904"/>
    <w:rsid w:val="00714BD1"/>
    <w:rsid w:val="00715BF2"/>
    <w:rsid w:val="00715EA1"/>
    <w:rsid w:val="007169D8"/>
    <w:rsid w:val="00717536"/>
    <w:rsid w:val="00717BC3"/>
    <w:rsid w:val="00717E72"/>
    <w:rsid w:val="00720BC9"/>
    <w:rsid w:val="00720F49"/>
    <w:rsid w:val="00721282"/>
    <w:rsid w:val="00721362"/>
    <w:rsid w:val="00721E2E"/>
    <w:rsid w:val="00721E4A"/>
    <w:rsid w:val="00722BA4"/>
    <w:rsid w:val="00722E2B"/>
    <w:rsid w:val="00722E7E"/>
    <w:rsid w:val="0072305E"/>
    <w:rsid w:val="0072354E"/>
    <w:rsid w:val="00723BFC"/>
    <w:rsid w:val="0072454F"/>
    <w:rsid w:val="0072499F"/>
    <w:rsid w:val="00724AB5"/>
    <w:rsid w:val="007254D2"/>
    <w:rsid w:val="00725A1E"/>
    <w:rsid w:val="00725C2D"/>
    <w:rsid w:val="00725E8E"/>
    <w:rsid w:val="00726015"/>
    <w:rsid w:val="00726989"/>
    <w:rsid w:val="007271D1"/>
    <w:rsid w:val="007277A1"/>
    <w:rsid w:val="00727A93"/>
    <w:rsid w:val="00727D4A"/>
    <w:rsid w:val="007302B7"/>
    <w:rsid w:val="00730650"/>
    <w:rsid w:val="007312CB"/>
    <w:rsid w:val="007329BF"/>
    <w:rsid w:val="00733A6A"/>
    <w:rsid w:val="00733CDF"/>
    <w:rsid w:val="00733F55"/>
    <w:rsid w:val="0073413B"/>
    <w:rsid w:val="007346AC"/>
    <w:rsid w:val="00734C7B"/>
    <w:rsid w:val="00734CED"/>
    <w:rsid w:val="0073512B"/>
    <w:rsid w:val="00735AC4"/>
    <w:rsid w:val="007365E7"/>
    <w:rsid w:val="00736D99"/>
    <w:rsid w:val="00740B60"/>
    <w:rsid w:val="00740EE7"/>
    <w:rsid w:val="00741202"/>
    <w:rsid w:val="00741B0C"/>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2FA2"/>
    <w:rsid w:val="0075318A"/>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5F72"/>
    <w:rsid w:val="0076645B"/>
    <w:rsid w:val="00766888"/>
    <w:rsid w:val="00766BD2"/>
    <w:rsid w:val="00767C1C"/>
    <w:rsid w:val="00767C33"/>
    <w:rsid w:val="0077001B"/>
    <w:rsid w:val="0077111D"/>
    <w:rsid w:val="0077136E"/>
    <w:rsid w:val="00771807"/>
    <w:rsid w:val="0077185E"/>
    <w:rsid w:val="007719D3"/>
    <w:rsid w:val="00771A3B"/>
    <w:rsid w:val="00772B0F"/>
    <w:rsid w:val="00772E11"/>
    <w:rsid w:val="00773209"/>
    <w:rsid w:val="00773E50"/>
    <w:rsid w:val="00774BBC"/>
    <w:rsid w:val="00775937"/>
    <w:rsid w:val="00775A78"/>
    <w:rsid w:val="00776842"/>
    <w:rsid w:val="007768E8"/>
    <w:rsid w:val="0077698A"/>
    <w:rsid w:val="00776E39"/>
    <w:rsid w:val="00777064"/>
    <w:rsid w:val="007771C1"/>
    <w:rsid w:val="00777516"/>
    <w:rsid w:val="00777C7B"/>
    <w:rsid w:val="00777D6F"/>
    <w:rsid w:val="00777E6E"/>
    <w:rsid w:val="00780ED2"/>
    <w:rsid w:val="00781005"/>
    <w:rsid w:val="00781150"/>
    <w:rsid w:val="0078195B"/>
    <w:rsid w:val="00781DEF"/>
    <w:rsid w:val="0078265B"/>
    <w:rsid w:val="00782810"/>
    <w:rsid w:val="0078281D"/>
    <w:rsid w:val="00782C08"/>
    <w:rsid w:val="00782F46"/>
    <w:rsid w:val="007835AC"/>
    <w:rsid w:val="00783A7D"/>
    <w:rsid w:val="00784670"/>
    <w:rsid w:val="00784791"/>
    <w:rsid w:val="0078483E"/>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107"/>
    <w:rsid w:val="007938C0"/>
    <w:rsid w:val="00793D0D"/>
    <w:rsid w:val="00794031"/>
    <w:rsid w:val="007941DF"/>
    <w:rsid w:val="007950F9"/>
    <w:rsid w:val="00795130"/>
    <w:rsid w:val="00795276"/>
    <w:rsid w:val="007953BE"/>
    <w:rsid w:val="00795C9D"/>
    <w:rsid w:val="0079608B"/>
    <w:rsid w:val="00796554"/>
    <w:rsid w:val="007965B3"/>
    <w:rsid w:val="00796D7B"/>
    <w:rsid w:val="00796F80"/>
    <w:rsid w:val="007975AB"/>
    <w:rsid w:val="007A06B4"/>
    <w:rsid w:val="007A08AE"/>
    <w:rsid w:val="007A1152"/>
    <w:rsid w:val="007A1359"/>
    <w:rsid w:val="007A2543"/>
    <w:rsid w:val="007A26CC"/>
    <w:rsid w:val="007A2A94"/>
    <w:rsid w:val="007A2FA7"/>
    <w:rsid w:val="007A3297"/>
    <w:rsid w:val="007A48B0"/>
    <w:rsid w:val="007A4FF0"/>
    <w:rsid w:val="007A4FF6"/>
    <w:rsid w:val="007A51E7"/>
    <w:rsid w:val="007A63FB"/>
    <w:rsid w:val="007A65A2"/>
    <w:rsid w:val="007A6DCA"/>
    <w:rsid w:val="007A772E"/>
    <w:rsid w:val="007A7E9B"/>
    <w:rsid w:val="007A7EF8"/>
    <w:rsid w:val="007B1016"/>
    <w:rsid w:val="007B17BE"/>
    <w:rsid w:val="007B2494"/>
    <w:rsid w:val="007B2663"/>
    <w:rsid w:val="007B2B18"/>
    <w:rsid w:val="007B2CDE"/>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A4B"/>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609"/>
    <w:rsid w:val="007D2E7E"/>
    <w:rsid w:val="007D3342"/>
    <w:rsid w:val="007D33C5"/>
    <w:rsid w:val="007D383A"/>
    <w:rsid w:val="007D4181"/>
    <w:rsid w:val="007D459B"/>
    <w:rsid w:val="007D4872"/>
    <w:rsid w:val="007D4EE2"/>
    <w:rsid w:val="007D5260"/>
    <w:rsid w:val="007D529D"/>
    <w:rsid w:val="007D5543"/>
    <w:rsid w:val="007D5729"/>
    <w:rsid w:val="007D667A"/>
    <w:rsid w:val="007D68DD"/>
    <w:rsid w:val="007D68FE"/>
    <w:rsid w:val="007D6A07"/>
    <w:rsid w:val="007D7972"/>
    <w:rsid w:val="007D7ADD"/>
    <w:rsid w:val="007D7AFA"/>
    <w:rsid w:val="007D7C46"/>
    <w:rsid w:val="007E00B3"/>
    <w:rsid w:val="007E00ED"/>
    <w:rsid w:val="007E0103"/>
    <w:rsid w:val="007E015E"/>
    <w:rsid w:val="007E018D"/>
    <w:rsid w:val="007E0395"/>
    <w:rsid w:val="007E0675"/>
    <w:rsid w:val="007E0A7F"/>
    <w:rsid w:val="007E0E5B"/>
    <w:rsid w:val="007E10FB"/>
    <w:rsid w:val="007E152D"/>
    <w:rsid w:val="007E1583"/>
    <w:rsid w:val="007E2616"/>
    <w:rsid w:val="007E26DE"/>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4EF8"/>
    <w:rsid w:val="007F5A39"/>
    <w:rsid w:val="007F5CA7"/>
    <w:rsid w:val="007F5DBD"/>
    <w:rsid w:val="007F5FFB"/>
    <w:rsid w:val="007F61D1"/>
    <w:rsid w:val="007F744E"/>
    <w:rsid w:val="007F7635"/>
    <w:rsid w:val="0080076F"/>
    <w:rsid w:val="00800C9C"/>
    <w:rsid w:val="008017E0"/>
    <w:rsid w:val="00801BCB"/>
    <w:rsid w:val="00801E2A"/>
    <w:rsid w:val="0080224D"/>
    <w:rsid w:val="00802743"/>
    <w:rsid w:val="0080281F"/>
    <w:rsid w:val="008028F4"/>
    <w:rsid w:val="008029E3"/>
    <w:rsid w:val="00802CE9"/>
    <w:rsid w:val="00803042"/>
    <w:rsid w:val="008035E5"/>
    <w:rsid w:val="00803961"/>
    <w:rsid w:val="00803BCB"/>
    <w:rsid w:val="00803CEA"/>
    <w:rsid w:val="00804626"/>
    <w:rsid w:val="008046EC"/>
    <w:rsid w:val="008048B7"/>
    <w:rsid w:val="00804A8A"/>
    <w:rsid w:val="00804C57"/>
    <w:rsid w:val="00804DFA"/>
    <w:rsid w:val="00805258"/>
    <w:rsid w:val="00805334"/>
    <w:rsid w:val="008057A6"/>
    <w:rsid w:val="00805832"/>
    <w:rsid w:val="00806022"/>
    <w:rsid w:val="008060C7"/>
    <w:rsid w:val="0080668C"/>
    <w:rsid w:val="00806855"/>
    <w:rsid w:val="00806ADB"/>
    <w:rsid w:val="00806CDF"/>
    <w:rsid w:val="00806E29"/>
    <w:rsid w:val="00807F09"/>
    <w:rsid w:val="00810667"/>
    <w:rsid w:val="00810833"/>
    <w:rsid w:val="00810FBA"/>
    <w:rsid w:val="0081127D"/>
    <w:rsid w:val="00811B70"/>
    <w:rsid w:val="00811D17"/>
    <w:rsid w:val="00811F4A"/>
    <w:rsid w:val="00812028"/>
    <w:rsid w:val="00812068"/>
    <w:rsid w:val="008123FA"/>
    <w:rsid w:val="0081261F"/>
    <w:rsid w:val="00812A2C"/>
    <w:rsid w:val="008131F9"/>
    <w:rsid w:val="008133F8"/>
    <w:rsid w:val="00813A43"/>
    <w:rsid w:val="00813DC2"/>
    <w:rsid w:val="0081406B"/>
    <w:rsid w:val="00814753"/>
    <w:rsid w:val="008147A7"/>
    <w:rsid w:val="00814D88"/>
    <w:rsid w:val="00815B6B"/>
    <w:rsid w:val="008162B1"/>
    <w:rsid w:val="0081714A"/>
    <w:rsid w:val="008174F6"/>
    <w:rsid w:val="00817DFC"/>
    <w:rsid w:val="00817F7F"/>
    <w:rsid w:val="008203CD"/>
    <w:rsid w:val="008205D5"/>
    <w:rsid w:val="008212B9"/>
    <w:rsid w:val="00821365"/>
    <w:rsid w:val="00822351"/>
    <w:rsid w:val="008223D4"/>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5C2"/>
    <w:rsid w:val="0082673C"/>
    <w:rsid w:val="008268AD"/>
    <w:rsid w:val="00826A2B"/>
    <w:rsid w:val="0082732B"/>
    <w:rsid w:val="008275FF"/>
    <w:rsid w:val="008300C2"/>
    <w:rsid w:val="008309C6"/>
    <w:rsid w:val="008309CD"/>
    <w:rsid w:val="00830B46"/>
    <w:rsid w:val="00831985"/>
    <w:rsid w:val="00831C72"/>
    <w:rsid w:val="00831EC9"/>
    <w:rsid w:val="008327AD"/>
    <w:rsid w:val="0083290F"/>
    <w:rsid w:val="00832C8B"/>
    <w:rsid w:val="00833928"/>
    <w:rsid w:val="008344C3"/>
    <w:rsid w:val="00834507"/>
    <w:rsid w:val="00834600"/>
    <w:rsid w:val="00834A65"/>
    <w:rsid w:val="00834A81"/>
    <w:rsid w:val="0083525B"/>
    <w:rsid w:val="00835346"/>
    <w:rsid w:val="00835679"/>
    <w:rsid w:val="00835910"/>
    <w:rsid w:val="00835CB2"/>
    <w:rsid w:val="00835D84"/>
    <w:rsid w:val="00836227"/>
    <w:rsid w:val="00837237"/>
    <w:rsid w:val="008376BF"/>
    <w:rsid w:val="00837BA5"/>
    <w:rsid w:val="008400F9"/>
    <w:rsid w:val="008406DA"/>
    <w:rsid w:val="008408CB"/>
    <w:rsid w:val="0084091C"/>
    <w:rsid w:val="00840BD5"/>
    <w:rsid w:val="0084120B"/>
    <w:rsid w:val="008412D1"/>
    <w:rsid w:val="0084155A"/>
    <w:rsid w:val="00841BEF"/>
    <w:rsid w:val="00841D84"/>
    <w:rsid w:val="00841E3B"/>
    <w:rsid w:val="0084237D"/>
    <w:rsid w:val="00843070"/>
    <w:rsid w:val="0084334D"/>
    <w:rsid w:val="00843A1D"/>
    <w:rsid w:val="008450AF"/>
    <w:rsid w:val="0084579E"/>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2E02"/>
    <w:rsid w:val="00852F49"/>
    <w:rsid w:val="00852FB3"/>
    <w:rsid w:val="00853136"/>
    <w:rsid w:val="00853434"/>
    <w:rsid w:val="008538DB"/>
    <w:rsid w:val="008541E5"/>
    <w:rsid w:val="00854629"/>
    <w:rsid w:val="00854B2B"/>
    <w:rsid w:val="00856683"/>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EF8"/>
    <w:rsid w:val="00865F83"/>
    <w:rsid w:val="0086667B"/>
    <w:rsid w:val="00866A19"/>
    <w:rsid w:val="008674DE"/>
    <w:rsid w:val="0086784D"/>
    <w:rsid w:val="00870122"/>
    <w:rsid w:val="0087068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353B"/>
    <w:rsid w:val="0087373D"/>
    <w:rsid w:val="00873E2C"/>
    <w:rsid w:val="00874221"/>
    <w:rsid w:val="008743D7"/>
    <w:rsid w:val="00874C59"/>
    <w:rsid w:val="00875595"/>
    <w:rsid w:val="00875A73"/>
    <w:rsid w:val="00875C13"/>
    <w:rsid w:val="008760F6"/>
    <w:rsid w:val="00876953"/>
    <w:rsid w:val="00876C35"/>
    <w:rsid w:val="00876E9B"/>
    <w:rsid w:val="00876EE7"/>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2D76"/>
    <w:rsid w:val="008944F1"/>
    <w:rsid w:val="00894B7E"/>
    <w:rsid w:val="00894FB7"/>
    <w:rsid w:val="0089522E"/>
    <w:rsid w:val="008955E3"/>
    <w:rsid w:val="00895924"/>
    <w:rsid w:val="00895D6F"/>
    <w:rsid w:val="008960BC"/>
    <w:rsid w:val="00896593"/>
    <w:rsid w:val="00896A2C"/>
    <w:rsid w:val="00896C69"/>
    <w:rsid w:val="00896CD7"/>
    <w:rsid w:val="00896CE0"/>
    <w:rsid w:val="00897527"/>
    <w:rsid w:val="00897787"/>
    <w:rsid w:val="008979AB"/>
    <w:rsid w:val="00897A8F"/>
    <w:rsid w:val="008A035A"/>
    <w:rsid w:val="008A06F2"/>
    <w:rsid w:val="008A0A00"/>
    <w:rsid w:val="008A1B87"/>
    <w:rsid w:val="008A1ECD"/>
    <w:rsid w:val="008A2701"/>
    <w:rsid w:val="008A3BC5"/>
    <w:rsid w:val="008A3CFC"/>
    <w:rsid w:val="008A4790"/>
    <w:rsid w:val="008A4A0A"/>
    <w:rsid w:val="008A5006"/>
    <w:rsid w:val="008A673B"/>
    <w:rsid w:val="008A6C63"/>
    <w:rsid w:val="008A6E50"/>
    <w:rsid w:val="008A73C2"/>
    <w:rsid w:val="008A76EC"/>
    <w:rsid w:val="008A7D9A"/>
    <w:rsid w:val="008A7FCB"/>
    <w:rsid w:val="008B1117"/>
    <w:rsid w:val="008B1ABC"/>
    <w:rsid w:val="008B1B17"/>
    <w:rsid w:val="008B2960"/>
    <w:rsid w:val="008B2B35"/>
    <w:rsid w:val="008B3840"/>
    <w:rsid w:val="008B3EB5"/>
    <w:rsid w:val="008B456F"/>
    <w:rsid w:val="008B4E44"/>
    <w:rsid w:val="008B51BB"/>
    <w:rsid w:val="008B5370"/>
    <w:rsid w:val="008B5FF9"/>
    <w:rsid w:val="008B60D6"/>
    <w:rsid w:val="008B7114"/>
    <w:rsid w:val="008B7E9E"/>
    <w:rsid w:val="008C1108"/>
    <w:rsid w:val="008C1D28"/>
    <w:rsid w:val="008C20AF"/>
    <w:rsid w:val="008C27DB"/>
    <w:rsid w:val="008C3919"/>
    <w:rsid w:val="008C3C8D"/>
    <w:rsid w:val="008C4567"/>
    <w:rsid w:val="008C46A1"/>
    <w:rsid w:val="008C48D7"/>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A24"/>
    <w:rsid w:val="008D0C60"/>
    <w:rsid w:val="008D0C6D"/>
    <w:rsid w:val="008D0D95"/>
    <w:rsid w:val="008D1241"/>
    <w:rsid w:val="008D1516"/>
    <w:rsid w:val="008D2100"/>
    <w:rsid w:val="008D2BCB"/>
    <w:rsid w:val="008D3376"/>
    <w:rsid w:val="008D46D3"/>
    <w:rsid w:val="008D4940"/>
    <w:rsid w:val="008D4BE9"/>
    <w:rsid w:val="008D5491"/>
    <w:rsid w:val="008D5AFF"/>
    <w:rsid w:val="008D67FD"/>
    <w:rsid w:val="008D6DA4"/>
    <w:rsid w:val="008D6ECD"/>
    <w:rsid w:val="008D71BF"/>
    <w:rsid w:val="008D7893"/>
    <w:rsid w:val="008E0400"/>
    <w:rsid w:val="008E0659"/>
    <w:rsid w:val="008E1433"/>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2832"/>
    <w:rsid w:val="008F2CF4"/>
    <w:rsid w:val="008F366E"/>
    <w:rsid w:val="008F3D85"/>
    <w:rsid w:val="008F3EF1"/>
    <w:rsid w:val="008F405E"/>
    <w:rsid w:val="008F4170"/>
    <w:rsid w:val="008F50B9"/>
    <w:rsid w:val="008F5628"/>
    <w:rsid w:val="008F57EF"/>
    <w:rsid w:val="008F5953"/>
    <w:rsid w:val="008F5B9B"/>
    <w:rsid w:val="008F5E33"/>
    <w:rsid w:val="008F6035"/>
    <w:rsid w:val="008F6239"/>
    <w:rsid w:val="008F67F0"/>
    <w:rsid w:val="008F682F"/>
    <w:rsid w:val="008F686C"/>
    <w:rsid w:val="008F6ACF"/>
    <w:rsid w:val="008F6B1B"/>
    <w:rsid w:val="008F7B75"/>
    <w:rsid w:val="0090003D"/>
    <w:rsid w:val="009002BC"/>
    <w:rsid w:val="009003D5"/>
    <w:rsid w:val="009006CA"/>
    <w:rsid w:val="0090111A"/>
    <w:rsid w:val="00902488"/>
    <w:rsid w:val="00902FD5"/>
    <w:rsid w:val="009032E3"/>
    <w:rsid w:val="00903458"/>
    <w:rsid w:val="009036E5"/>
    <w:rsid w:val="00903A9D"/>
    <w:rsid w:val="00903D1D"/>
    <w:rsid w:val="009043E8"/>
    <w:rsid w:val="0090469B"/>
    <w:rsid w:val="00904788"/>
    <w:rsid w:val="0090571A"/>
    <w:rsid w:val="00905792"/>
    <w:rsid w:val="0090589F"/>
    <w:rsid w:val="00905974"/>
    <w:rsid w:val="00905EFA"/>
    <w:rsid w:val="00906690"/>
    <w:rsid w:val="009066A9"/>
    <w:rsid w:val="00906937"/>
    <w:rsid w:val="00906CE7"/>
    <w:rsid w:val="00907291"/>
    <w:rsid w:val="00907E16"/>
    <w:rsid w:val="00910027"/>
    <w:rsid w:val="00910086"/>
    <w:rsid w:val="00910379"/>
    <w:rsid w:val="00910C82"/>
    <w:rsid w:val="00911C4A"/>
    <w:rsid w:val="00912668"/>
    <w:rsid w:val="00912D27"/>
    <w:rsid w:val="00913E21"/>
    <w:rsid w:val="00913E4E"/>
    <w:rsid w:val="009143D9"/>
    <w:rsid w:val="009143E2"/>
    <w:rsid w:val="0091444D"/>
    <w:rsid w:val="00915225"/>
    <w:rsid w:val="00915650"/>
    <w:rsid w:val="009156C2"/>
    <w:rsid w:val="009166FB"/>
    <w:rsid w:val="009167EF"/>
    <w:rsid w:val="00916C31"/>
    <w:rsid w:val="00916CAD"/>
    <w:rsid w:val="00916FC9"/>
    <w:rsid w:val="009175D3"/>
    <w:rsid w:val="00917759"/>
    <w:rsid w:val="00917E08"/>
    <w:rsid w:val="00920175"/>
    <w:rsid w:val="00920F2F"/>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37DF0"/>
    <w:rsid w:val="0094087E"/>
    <w:rsid w:val="00941060"/>
    <w:rsid w:val="00941D34"/>
    <w:rsid w:val="0094231A"/>
    <w:rsid w:val="00942382"/>
    <w:rsid w:val="00942652"/>
    <w:rsid w:val="00942C98"/>
    <w:rsid w:val="0094377B"/>
    <w:rsid w:val="00943B8D"/>
    <w:rsid w:val="00944622"/>
    <w:rsid w:val="00944AE3"/>
    <w:rsid w:val="00944F0D"/>
    <w:rsid w:val="009453CD"/>
    <w:rsid w:val="00945618"/>
    <w:rsid w:val="009462A3"/>
    <w:rsid w:val="00946DCF"/>
    <w:rsid w:val="00947B7C"/>
    <w:rsid w:val="0095064A"/>
    <w:rsid w:val="0095076A"/>
    <w:rsid w:val="0095088C"/>
    <w:rsid w:val="00950926"/>
    <w:rsid w:val="00950ABA"/>
    <w:rsid w:val="00950FAA"/>
    <w:rsid w:val="00950FCA"/>
    <w:rsid w:val="00951384"/>
    <w:rsid w:val="00951A30"/>
    <w:rsid w:val="00951DE0"/>
    <w:rsid w:val="00951E18"/>
    <w:rsid w:val="00952430"/>
    <w:rsid w:val="00952B12"/>
    <w:rsid w:val="00953123"/>
    <w:rsid w:val="009531EB"/>
    <w:rsid w:val="009537A1"/>
    <w:rsid w:val="00953BD1"/>
    <w:rsid w:val="00953C59"/>
    <w:rsid w:val="00953E62"/>
    <w:rsid w:val="00955427"/>
    <w:rsid w:val="00955904"/>
    <w:rsid w:val="009561AD"/>
    <w:rsid w:val="009575E6"/>
    <w:rsid w:val="00957DA9"/>
    <w:rsid w:val="00957F89"/>
    <w:rsid w:val="009600BA"/>
    <w:rsid w:val="00961008"/>
    <w:rsid w:val="00961022"/>
    <w:rsid w:val="009612DE"/>
    <w:rsid w:val="009615D7"/>
    <w:rsid w:val="0096173E"/>
    <w:rsid w:val="00961994"/>
    <w:rsid w:val="00961BAA"/>
    <w:rsid w:val="00961F05"/>
    <w:rsid w:val="009621C1"/>
    <w:rsid w:val="0096266F"/>
    <w:rsid w:val="00962D34"/>
    <w:rsid w:val="0096355E"/>
    <w:rsid w:val="00963717"/>
    <w:rsid w:val="009639FA"/>
    <w:rsid w:val="009644E0"/>
    <w:rsid w:val="00964706"/>
    <w:rsid w:val="0096486C"/>
    <w:rsid w:val="00965379"/>
    <w:rsid w:val="00965525"/>
    <w:rsid w:val="0096657B"/>
    <w:rsid w:val="00966979"/>
    <w:rsid w:val="00966D11"/>
    <w:rsid w:val="00966D96"/>
    <w:rsid w:val="009703EC"/>
    <w:rsid w:val="00970A45"/>
    <w:rsid w:val="00970D81"/>
    <w:rsid w:val="00970DD6"/>
    <w:rsid w:val="009717DC"/>
    <w:rsid w:val="00971EE4"/>
    <w:rsid w:val="00971F9B"/>
    <w:rsid w:val="009724EC"/>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4A2"/>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527"/>
    <w:rsid w:val="00983A24"/>
    <w:rsid w:val="009849E0"/>
    <w:rsid w:val="00984A47"/>
    <w:rsid w:val="00985EAA"/>
    <w:rsid w:val="00986129"/>
    <w:rsid w:val="0098628F"/>
    <w:rsid w:val="00986C26"/>
    <w:rsid w:val="009879A3"/>
    <w:rsid w:val="009879FC"/>
    <w:rsid w:val="00987A0A"/>
    <w:rsid w:val="00987B9F"/>
    <w:rsid w:val="0099031F"/>
    <w:rsid w:val="009918D9"/>
    <w:rsid w:val="00991B88"/>
    <w:rsid w:val="00991ED3"/>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A013F"/>
    <w:rsid w:val="009A030C"/>
    <w:rsid w:val="009A0F3F"/>
    <w:rsid w:val="009A2358"/>
    <w:rsid w:val="009A28E1"/>
    <w:rsid w:val="009A2C84"/>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395"/>
    <w:rsid w:val="009B149A"/>
    <w:rsid w:val="009B1920"/>
    <w:rsid w:val="009B1D67"/>
    <w:rsid w:val="009B22AE"/>
    <w:rsid w:val="009B2F12"/>
    <w:rsid w:val="009B3561"/>
    <w:rsid w:val="009B3FEA"/>
    <w:rsid w:val="009B4435"/>
    <w:rsid w:val="009B5171"/>
    <w:rsid w:val="009B551C"/>
    <w:rsid w:val="009B55EB"/>
    <w:rsid w:val="009B5F75"/>
    <w:rsid w:val="009B61CA"/>
    <w:rsid w:val="009B6827"/>
    <w:rsid w:val="009B695F"/>
    <w:rsid w:val="009B6BC0"/>
    <w:rsid w:val="009B6C6E"/>
    <w:rsid w:val="009B6C75"/>
    <w:rsid w:val="009B6ECC"/>
    <w:rsid w:val="009B6F96"/>
    <w:rsid w:val="009B764B"/>
    <w:rsid w:val="009B772D"/>
    <w:rsid w:val="009B7B69"/>
    <w:rsid w:val="009C032A"/>
    <w:rsid w:val="009C03AE"/>
    <w:rsid w:val="009C06CE"/>
    <w:rsid w:val="009C07C4"/>
    <w:rsid w:val="009C2631"/>
    <w:rsid w:val="009C2B05"/>
    <w:rsid w:val="009C2B23"/>
    <w:rsid w:val="009C3A3C"/>
    <w:rsid w:val="009C3B1D"/>
    <w:rsid w:val="009C3E76"/>
    <w:rsid w:val="009C445C"/>
    <w:rsid w:val="009C477A"/>
    <w:rsid w:val="009C4ECF"/>
    <w:rsid w:val="009C4F71"/>
    <w:rsid w:val="009C5CCE"/>
    <w:rsid w:val="009C5DBF"/>
    <w:rsid w:val="009C6034"/>
    <w:rsid w:val="009C62DE"/>
    <w:rsid w:val="009C6332"/>
    <w:rsid w:val="009C6BD7"/>
    <w:rsid w:val="009C73BD"/>
    <w:rsid w:val="009D01C5"/>
    <w:rsid w:val="009D01F3"/>
    <w:rsid w:val="009D03FF"/>
    <w:rsid w:val="009D085A"/>
    <w:rsid w:val="009D0ADA"/>
    <w:rsid w:val="009D1267"/>
    <w:rsid w:val="009D14FC"/>
    <w:rsid w:val="009D177A"/>
    <w:rsid w:val="009D1C79"/>
    <w:rsid w:val="009D2089"/>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0EF4"/>
    <w:rsid w:val="009E19AB"/>
    <w:rsid w:val="009E2387"/>
    <w:rsid w:val="009E23E3"/>
    <w:rsid w:val="009E249D"/>
    <w:rsid w:val="009E29F0"/>
    <w:rsid w:val="009E3297"/>
    <w:rsid w:val="009E36F8"/>
    <w:rsid w:val="009E3FC2"/>
    <w:rsid w:val="009E4FEE"/>
    <w:rsid w:val="009E555E"/>
    <w:rsid w:val="009E634B"/>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46A9"/>
    <w:rsid w:val="009F516A"/>
    <w:rsid w:val="009F5513"/>
    <w:rsid w:val="009F57BC"/>
    <w:rsid w:val="009F5FF2"/>
    <w:rsid w:val="009F6647"/>
    <w:rsid w:val="009F6683"/>
    <w:rsid w:val="009F6AC0"/>
    <w:rsid w:val="009F6CA3"/>
    <w:rsid w:val="009F7612"/>
    <w:rsid w:val="00A0066C"/>
    <w:rsid w:val="00A01228"/>
    <w:rsid w:val="00A01305"/>
    <w:rsid w:val="00A0165F"/>
    <w:rsid w:val="00A0189F"/>
    <w:rsid w:val="00A020EB"/>
    <w:rsid w:val="00A02604"/>
    <w:rsid w:val="00A027F9"/>
    <w:rsid w:val="00A0290C"/>
    <w:rsid w:val="00A02D90"/>
    <w:rsid w:val="00A02E6C"/>
    <w:rsid w:val="00A02FF3"/>
    <w:rsid w:val="00A031B8"/>
    <w:rsid w:val="00A031DC"/>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2E2F"/>
    <w:rsid w:val="00A13741"/>
    <w:rsid w:val="00A13EF8"/>
    <w:rsid w:val="00A14EE0"/>
    <w:rsid w:val="00A14FFC"/>
    <w:rsid w:val="00A15103"/>
    <w:rsid w:val="00A157FF"/>
    <w:rsid w:val="00A158AE"/>
    <w:rsid w:val="00A16F20"/>
    <w:rsid w:val="00A17D54"/>
    <w:rsid w:val="00A2047F"/>
    <w:rsid w:val="00A2128F"/>
    <w:rsid w:val="00A2142C"/>
    <w:rsid w:val="00A216F3"/>
    <w:rsid w:val="00A216F4"/>
    <w:rsid w:val="00A21B3B"/>
    <w:rsid w:val="00A22166"/>
    <w:rsid w:val="00A23A98"/>
    <w:rsid w:val="00A24949"/>
    <w:rsid w:val="00A24B63"/>
    <w:rsid w:val="00A2533C"/>
    <w:rsid w:val="00A259BB"/>
    <w:rsid w:val="00A259FF"/>
    <w:rsid w:val="00A26237"/>
    <w:rsid w:val="00A26B90"/>
    <w:rsid w:val="00A26E9C"/>
    <w:rsid w:val="00A27717"/>
    <w:rsid w:val="00A27912"/>
    <w:rsid w:val="00A30039"/>
    <w:rsid w:val="00A3003A"/>
    <w:rsid w:val="00A30283"/>
    <w:rsid w:val="00A3048C"/>
    <w:rsid w:val="00A307D0"/>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A76"/>
    <w:rsid w:val="00A36CBB"/>
    <w:rsid w:val="00A36F6D"/>
    <w:rsid w:val="00A37003"/>
    <w:rsid w:val="00A37A46"/>
    <w:rsid w:val="00A400E6"/>
    <w:rsid w:val="00A4036E"/>
    <w:rsid w:val="00A4039B"/>
    <w:rsid w:val="00A40842"/>
    <w:rsid w:val="00A40CCD"/>
    <w:rsid w:val="00A40FB2"/>
    <w:rsid w:val="00A41194"/>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4DB5"/>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8D2"/>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1C3"/>
    <w:rsid w:val="00A654EA"/>
    <w:rsid w:val="00A658DD"/>
    <w:rsid w:val="00A659F2"/>
    <w:rsid w:val="00A65A8E"/>
    <w:rsid w:val="00A66890"/>
    <w:rsid w:val="00A6742D"/>
    <w:rsid w:val="00A67514"/>
    <w:rsid w:val="00A6793A"/>
    <w:rsid w:val="00A67E88"/>
    <w:rsid w:val="00A7042D"/>
    <w:rsid w:val="00A704E3"/>
    <w:rsid w:val="00A70D22"/>
    <w:rsid w:val="00A71259"/>
    <w:rsid w:val="00A71C1C"/>
    <w:rsid w:val="00A71DC9"/>
    <w:rsid w:val="00A71F83"/>
    <w:rsid w:val="00A7206C"/>
    <w:rsid w:val="00A720A9"/>
    <w:rsid w:val="00A7221B"/>
    <w:rsid w:val="00A72606"/>
    <w:rsid w:val="00A72FA9"/>
    <w:rsid w:val="00A7321C"/>
    <w:rsid w:val="00A73354"/>
    <w:rsid w:val="00A73367"/>
    <w:rsid w:val="00A734D3"/>
    <w:rsid w:val="00A73C25"/>
    <w:rsid w:val="00A747BE"/>
    <w:rsid w:val="00A74A08"/>
    <w:rsid w:val="00A75689"/>
    <w:rsid w:val="00A758E5"/>
    <w:rsid w:val="00A75B0B"/>
    <w:rsid w:val="00A762EC"/>
    <w:rsid w:val="00A76C2A"/>
    <w:rsid w:val="00A7753F"/>
    <w:rsid w:val="00A800BB"/>
    <w:rsid w:val="00A803B5"/>
    <w:rsid w:val="00A80AC1"/>
    <w:rsid w:val="00A80B6B"/>
    <w:rsid w:val="00A80BFD"/>
    <w:rsid w:val="00A8108D"/>
    <w:rsid w:val="00A825C0"/>
    <w:rsid w:val="00A828EC"/>
    <w:rsid w:val="00A829E5"/>
    <w:rsid w:val="00A8328C"/>
    <w:rsid w:val="00A832D2"/>
    <w:rsid w:val="00A8342F"/>
    <w:rsid w:val="00A8365B"/>
    <w:rsid w:val="00A84193"/>
    <w:rsid w:val="00A847EE"/>
    <w:rsid w:val="00A85BC9"/>
    <w:rsid w:val="00A8634A"/>
    <w:rsid w:val="00A86543"/>
    <w:rsid w:val="00A866A2"/>
    <w:rsid w:val="00A867B6"/>
    <w:rsid w:val="00A869F4"/>
    <w:rsid w:val="00A86A2C"/>
    <w:rsid w:val="00A871DC"/>
    <w:rsid w:val="00A87B31"/>
    <w:rsid w:val="00A87EDA"/>
    <w:rsid w:val="00A87F3B"/>
    <w:rsid w:val="00A902A1"/>
    <w:rsid w:val="00A90813"/>
    <w:rsid w:val="00A910C0"/>
    <w:rsid w:val="00A91AE5"/>
    <w:rsid w:val="00A91B7B"/>
    <w:rsid w:val="00A91DC6"/>
    <w:rsid w:val="00A932DB"/>
    <w:rsid w:val="00A935C4"/>
    <w:rsid w:val="00A93675"/>
    <w:rsid w:val="00A94E63"/>
    <w:rsid w:val="00A9559E"/>
    <w:rsid w:val="00A95692"/>
    <w:rsid w:val="00A95BAA"/>
    <w:rsid w:val="00A96043"/>
    <w:rsid w:val="00A96229"/>
    <w:rsid w:val="00A96B86"/>
    <w:rsid w:val="00A96E23"/>
    <w:rsid w:val="00A9747A"/>
    <w:rsid w:val="00A97EB7"/>
    <w:rsid w:val="00AA0117"/>
    <w:rsid w:val="00AA0995"/>
    <w:rsid w:val="00AA22B5"/>
    <w:rsid w:val="00AA2339"/>
    <w:rsid w:val="00AA26BA"/>
    <w:rsid w:val="00AA2DAA"/>
    <w:rsid w:val="00AA314E"/>
    <w:rsid w:val="00AA3716"/>
    <w:rsid w:val="00AA3F5F"/>
    <w:rsid w:val="00AA4AF4"/>
    <w:rsid w:val="00AA71D9"/>
    <w:rsid w:val="00AA73BE"/>
    <w:rsid w:val="00AB0561"/>
    <w:rsid w:val="00AB06E0"/>
    <w:rsid w:val="00AB0D21"/>
    <w:rsid w:val="00AB1077"/>
    <w:rsid w:val="00AB1365"/>
    <w:rsid w:val="00AB17A2"/>
    <w:rsid w:val="00AB195E"/>
    <w:rsid w:val="00AB1C4C"/>
    <w:rsid w:val="00AB2296"/>
    <w:rsid w:val="00AB2D3C"/>
    <w:rsid w:val="00AB2EB0"/>
    <w:rsid w:val="00AB2F34"/>
    <w:rsid w:val="00AB30DE"/>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A51"/>
    <w:rsid w:val="00AB7B23"/>
    <w:rsid w:val="00AC022C"/>
    <w:rsid w:val="00AC2648"/>
    <w:rsid w:val="00AC2806"/>
    <w:rsid w:val="00AC30D5"/>
    <w:rsid w:val="00AC38D7"/>
    <w:rsid w:val="00AC4149"/>
    <w:rsid w:val="00AC41DA"/>
    <w:rsid w:val="00AC437A"/>
    <w:rsid w:val="00AC4FDC"/>
    <w:rsid w:val="00AC562D"/>
    <w:rsid w:val="00AC5694"/>
    <w:rsid w:val="00AC5B40"/>
    <w:rsid w:val="00AC61E2"/>
    <w:rsid w:val="00AC62CB"/>
    <w:rsid w:val="00AC6580"/>
    <w:rsid w:val="00AC67D9"/>
    <w:rsid w:val="00AC6D43"/>
    <w:rsid w:val="00AC73D4"/>
    <w:rsid w:val="00AC792A"/>
    <w:rsid w:val="00AC7C40"/>
    <w:rsid w:val="00AD0047"/>
    <w:rsid w:val="00AD0391"/>
    <w:rsid w:val="00AD0527"/>
    <w:rsid w:val="00AD060E"/>
    <w:rsid w:val="00AD14FE"/>
    <w:rsid w:val="00AD2254"/>
    <w:rsid w:val="00AD284B"/>
    <w:rsid w:val="00AD2B2F"/>
    <w:rsid w:val="00AD3CAC"/>
    <w:rsid w:val="00AD405B"/>
    <w:rsid w:val="00AD4680"/>
    <w:rsid w:val="00AD48CE"/>
    <w:rsid w:val="00AD4991"/>
    <w:rsid w:val="00AD4E86"/>
    <w:rsid w:val="00AD4E95"/>
    <w:rsid w:val="00AD53AA"/>
    <w:rsid w:val="00AD554D"/>
    <w:rsid w:val="00AD563F"/>
    <w:rsid w:val="00AD5774"/>
    <w:rsid w:val="00AD5917"/>
    <w:rsid w:val="00AD5A41"/>
    <w:rsid w:val="00AD6279"/>
    <w:rsid w:val="00AD699C"/>
    <w:rsid w:val="00AD762D"/>
    <w:rsid w:val="00AD7666"/>
    <w:rsid w:val="00AE0512"/>
    <w:rsid w:val="00AE051E"/>
    <w:rsid w:val="00AE0572"/>
    <w:rsid w:val="00AE08C8"/>
    <w:rsid w:val="00AE08D0"/>
    <w:rsid w:val="00AE0B4B"/>
    <w:rsid w:val="00AE2127"/>
    <w:rsid w:val="00AE2477"/>
    <w:rsid w:val="00AE2517"/>
    <w:rsid w:val="00AE2F31"/>
    <w:rsid w:val="00AE33A4"/>
    <w:rsid w:val="00AE3638"/>
    <w:rsid w:val="00AE3C55"/>
    <w:rsid w:val="00AE3DFA"/>
    <w:rsid w:val="00AE422E"/>
    <w:rsid w:val="00AE4388"/>
    <w:rsid w:val="00AE5002"/>
    <w:rsid w:val="00AE5118"/>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694"/>
    <w:rsid w:val="00AF5781"/>
    <w:rsid w:val="00AF6074"/>
    <w:rsid w:val="00AF689D"/>
    <w:rsid w:val="00AF6E98"/>
    <w:rsid w:val="00AF76C1"/>
    <w:rsid w:val="00AF7897"/>
    <w:rsid w:val="00B003AC"/>
    <w:rsid w:val="00B00592"/>
    <w:rsid w:val="00B01169"/>
    <w:rsid w:val="00B01B87"/>
    <w:rsid w:val="00B01FEB"/>
    <w:rsid w:val="00B027F4"/>
    <w:rsid w:val="00B02954"/>
    <w:rsid w:val="00B04625"/>
    <w:rsid w:val="00B05AE2"/>
    <w:rsid w:val="00B0636E"/>
    <w:rsid w:val="00B065A9"/>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1FFC"/>
    <w:rsid w:val="00B12E4B"/>
    <w:rsid w:val="00B139B7"/>
    <w:rsid w:val="00B14130"/>
    <w:rsid w:val="00B155EA"/>
    <w:rsid w:val="00B15965"/>
    <w:rsid w:val="00B1618F"/>
    <w:rsid w:val="00B16C2B"/>
    <w:rsid w:val="00B16CD1"/>
    <w:rsid w:val="00B17D0F"/>
    <w:rsid w:val="00B20002"/>
    <w:rsid w:val="00B200C0"/>
    <w:rsid w:val="00B2024A"/>
    <w:rsid w:val="00B20A48"/>
    <w:rsid w:val="00B21163"/>
    <w:rsid w:val="00B21E01"/>
    <w:rsid w:val="00B223A6"/>
    <w:rsid w:val="00B22D32"/>
    <w:rsid w:val="00B22FA0"/>
    <w:rsid w:val="00B22FC2"/>
    <w:rsid w:val="00B23184"/>
    <w:rsid w:val="00B23481"/>
    <w:rsid w:val="00B238CC"/>
    <w:rsid w:val="00B23E78"/>
    <w:rsid w:val="00B25462"/>
    <w:rsid w:val="00B255A0"/>
    <w:rsid w:val="00B2575E"/>
    <w:rsid w:val="00B258BB"/>
    <w:rsid w:val="00B25BB1"/>
    <w:rsid w:val="00B26F14"/>
    <w:rsid w:val="00B26F88"/>
    <w:rsid w:val="00B27B61"/>
    <w:rsid w:val="00B27D60"/>
    <w:rsid w:val="00B302FA"/>
    <w:rsid w:val="00B30A1F"/>
    <w:rsid w:val="00B30C7A"/>
    <w:rsid w:val="00B30FAF"/>
    <w:rsid w:val="00B31048"/>
    <w:rsid w:val="00B32097"/>
    <w:rsid w:val="00B324DF"/>
    <w:rsid w:val="00B32CE0"/>
    <w:rsid w:val="00B33200"/>
    <w:rsid w:val="00B33225"/>
    <w:rsid w:val="00B33F72"/>
    <w:rsid w:val="00B34C9A"/>
    <w:rsid w:val="00B34EC0"/>
    <w:rsid w:val="00B35016"/>
    <w:rsid w:val="00B355DC"/>
    <w:rsid w:val="00B358B1"/>
    <w:rsid w:val="00B35BB5"/>
    <w:rsid w:val="00B3625D"/>
    <w:rsid w:val="00B363C4"/>
    <w:rsid w:val="00B363D7"/>
    <w:rsid w:val="00B3681D"/>
    <w:rsid w:val="00B36FAF"/>
    <w:rsid w:val="00B3708C"/>
    <w:rsid w:val="00B37565"/>
    <w:rsid w:val="00B378E2"/>
    <w:rsid w:val="00B40883"/>
    <w:rsid w:val="00B40901"/>
    <w:rsid w:val="00B40CA0"/>
    <w:rsid w:val="00B411BC"/>
    <w:rsid w:val="00B412CF"/>
    <w:rsid w:val="00B4134D"/>
    <w:rsid w:val="00B417F1"/>
    <w:rsid w:val="00B41872"/>
    <w:rsid w:val="00B41CF2"/>
    <w:rsid w:val="00B41F5C"/>
    <w:rsid w:val="00B421D4"/>
    <w:rsid w:val="00B4223D"/>
    <w:rsid w:val="00B42334"/>
    <w:rsid w:val="00B423F4"/>
    <w:rsid w:val="00B4251C"/>
    <w:rsid w:val="00B42C7A"/>
    <w:rsid w:val="00B42CF5"/>
    <w:rsid w:val="00B42D3F"/>
    <w:rsid w:val="00B42D7C"/>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111"/>
    <w:rsid w:val="00B543CD"/>
    <w:rsid w:val="00B547DA"/>
    <w:rsid w:val="00B54EA8"/>
    <w:rsid w:val="00B55564"/>
    <w:rsid w:val="00B55EF0"/>
    <w:rsid w:val="00B5675D"/>
    <w:rsid w:val="00B56832"/>
    <w:rsid w:val="00B56932"/>
    <w:rsid w:val="00B56972"/>
    <w:rsid w:val="00B56F61"/>
    <w:rsid w:val="00B5764D"/>
    <w:rsid w:val="00B576FF"/>
    <w:rsid w:val="00B57E71"/>
    <w:rsid w:val="00B6072E"/>
    <w:rsid w:val="00B60785"/>
    <w:rsid w:val="00B61695"/>
    <w:rsid w:val="00B62133"/>
    <w:rsid w:val="00B6218F"/>
    <w:rsid w:val="00B62318"/>
    <w:rsid w:val="00B630BB"/>
    <w:rsid w:val="00B63637"/>
    <w:rsid w:val="00B637B1"/>
    <w:rsid w:val="00B63AC3"/>
    <w:rsid w:val="00B64005"/>
    <w:rsid w:val="00B64688"/>
    <w:rsid w:val="00B64B08"/>
    <w:rsid w:val="00B65982"/>
    <w:rsid w:val="00B6683C"/>
    <w:rsid w:val="00B670B1"/>
    <w:rsid w:val="00B67606"/>
    <w:rsid w:val="00B70566"/>
    <w:rsid w:val="00B707C4"/>
    <w:rsid w:val="00B7080E"/>
    <w:rsid w:val="00B71733"/>
    <w:rsid w:val="00B71F6E"/>
    <w:rsid w:val="00B71FFF"/>
    <w:rsid w:val="00B7255B"/>
    <w:rsid w:val="00B72A4B"/>
    <w:rsid w:val="00B72AFD"/>
    <w:rsid w:val="00B72E7F"/>
    <w:rsid w:val="00B7340B"/>
    <w:rsid w:val="00B73AD6"/>
    <w:rsid w:val="00B746BB"/>
    <w:rsid w:val="00B749A9"/>
    <w:rsid w:val="00B74F6B"/>
    <w:rsid w:val="00B75315"/>
    <w:rsid w:val="00B753EE"/>
    <w:rsid w:val="00B75790"/>
    <w:rsid w:val="00B759E5"/>
    <w:rsid w:val="00B75A28"/>
    <w:rsid w:val="00B76170"/>
    <w:rsid w:val="00B7619E"/>
    <w:rsid w:val="00B767A3"/>
    <w:rsid w:val="00B76DA2"/>
    <w:rsid w:val="00B773E0"/>
    <w:rsid w:val="00B7753B"/>
    <w:rsid w:val="00B77735"/>
    <w:rsid w:val="00B777C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51"/>
    <w:rsid w:val="00B900EE"/>
    <w:rsid w:val="00B906F7"/>
    <w:rsid w:val="00B9073A"/>
    <w:rsid w:val="00B90780"/>
    <w:rsid w:val="00B90D67"/>
    <w:rsid w:val="00B90E93"/>
    <w:rsid w:val="00B91366"/>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6B71"/>
    <w:rsid w:val="00B97D22"/>
    <w:rsid w:val="00BA041D"/>
    <w:rsid w:val="00BA067D"/>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7CD"/>
    <w:rsid w:val="00BA58FD"/>
    <w:rsid w:val="00BA5B6B"/>
    <w:rsid w:val="00BA5BAC"/>
    <w:rsid w:val="00BA6154"/>
    <w:rsid w:val="00BA62E3"/>
    <w:rsid w:val="00BA6A51"/>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930"/>
    <w:rsid w:val="00BC1B40"/>
    <w:rsid w:val="00BC1F91"/>
    <w:rsid w:val="00BC2163"/>
    <w:rsid w:val="00BC2C56"/>
    <w:rsid w:val="00BC2E1C"/>
    <w:rsid w:val="00BC2EEC"/>
    <w:rsid w:val="00BC36D9"/>
    <w:rsid w:val="00BC3E66"/>
    <w:rsid w:val="00BC440F"/>
    <w:rsid w:val="00BC50A8"/>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C11"/>
    <w:rsid w:val="00BD1E4D"/>
    <w:rsid w:val="00BD20EB"/>
    <w:rsid w:val="00BD21A9"/>
    <w:rsid w:val="00BD2258"/>
    <w:rsid w:val="00BD23C9"/>
    <w:rsid w:val="00BD279D"/>
    <w:rsid w:val="00BD29A5"/>
    <w:rsid w:val="00BD2C9C"/>
    <w:rsid w:val="00BD372D"/>
    <w:rsid w:val="00BD3F8D"/>
    <w:rsid w:val="00BD43F4"/>
    <w:rsid w:val="00BD49E9"/>
    <w:rsid w:val="00BD4C76"/>
    <w:rsid w:val="00BD5274"/>
    <w:rsid w:val="00BD52EE"/>
    <w:rsid w:val="00BD5D71"/>
    <w:rsid w:val="00BD79D4"/>
    <w:rsid w:val="00BD7A7D"/>
    <w:rsid w:val="00BE08F5"/>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77BC"/>
    <w:rsid w:val="00BF78B0"/>
    <w:rsid w:val="00C00B71"/>
    <w:rsid w:val="00C02866"/>
    <w:rsid w:val="00C02F35"/>
    <w:rsid w:val="00C03FF6"/>
    <w:rsid w:val="00C0545D"/>
    <w:rsid w:val="00C061AD"/>
    <w:rsid w:val="00C06222"/>
    <w:rsid w:val="00C066CB"/>
    <w:rsid w:val="00C066DC"/>
    <w:rsid w:val="00C07433"/>
    <w:rsid w:val="00C078CE"/>
    <w:rsid w:val="00C078FA"/>
    <w:rsid w:val="00C07E40"/>
    <w:rsid w:val="00C107B8"/>
    <w:rsid w:val="00C10D01"/>
    <w:rsid w:val="00C11929"/>
    <w:rsid w:val="00C123BD"/>
    <w:rsid w:val="00C12BB7"/>
    <w:rsid w:val="00C12D88"/>
    <w:rsid w:val="00C1315F"/>
    <w:rsid w:val="00C140EB"/>
    <w:rsid w:val="00C142FF"/>
    <w:rsid w:val="00C147E4"/>
    <w:rsid w:val="00C148F4"/>
    <w:rsid w:val="00C14E8A"/>
    <w:rsid w:val="00C15220"/>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1186"/>
    <w:rsid w:val="00C3140D"/>
    <w:rsid w:val="00C32486"/>
    <w:rsid w:val="00C327D5"/>
    <w:rsid w:val="00C32839"/>
    <w:rsid w:val="00C33565"/>
    <w:rsid w:val="00C335C4"/>
    <w:rsid w:val="00C338DC"/>
    <w:rsid w:val="00C33A0F"/>
    <w:rsid w:val="00C33BC8"/>
    <w:rsid w:val="00C34029"/>
    <w:rsid w:val="00C343D6"/>
    <w:rsid w:val="00C348A1"/>
    <w:rsid w:val="00C348FD"/>
    <w:rsid w:val="00C34A54"/>
    <w:rsid w:val="00C34BBA"/>
    <w:rsid w:val="00C34CEA"/>
    <w:rsid w:val="00C35432"/>
    <w:rsid w:val="00C354D1"/>
    <w:rsid w:val="00C364AF"/>
    <w:rsid w:val="00C3706E"/>
    <w:rsid w:val="00C374CA"/>
    <w:rsid w:val="00C37572"/>
    <w:rsid w:val="00C37E19"/>
    <w:rsid w:val="00C37EEE"/>
    <w:rsid w:val="00C41418"/>
    <w:rsid w:val="00C41D03"/>
    <w:rsid w:val="00C41EFF"/>
    <w:rsid w:val="00C426FA"/>
    <w:rsid w:val="00C42B25"/>
    <w:rsid w:val="00C42E76"/>
    <w:rsid w:val="00C435BD"/>
    <w:rsid w:val="00C436FC"/>
    <w:rsid w:val="00C4386D"/>
    <w:rsid w:val="00C43E9B"/>
    <w:rsid w:val="00C45114"/>
    <w:rsid w:val="00C4634A"/>
    <w:rsid w:val="00C46BBB"/>
    <w:rsid w:val="00C4722A"/>
    <w:rsid w:val="00C47402"/>
    <w:rsid w:val="00C47AE6"/>
    <w:rsid w:val="00C50359"/>
    <w:rsid w:val="00C50B0D"/>
    <w:rsid w:val="00C50D81"/>
    <w:rsid w:val="00C50F05"/>
    <w:rsid w:val="00C50F6B"/>
    <w:rsid w:val="00C51FD4"/>
    <w:rsid w:val="00C52009"/>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6F21"/>
    <w:rsid w:val="00C57020"/>
    <w:rsid w:val="00C578E1"/>
    <w:rsid w:val="00C57FA2"/>
    <w:rsid w:val="00C60AA8"/>
    <w:rsid w:val="00C610AF"/>
    <w:rsid w:val="00C61192"/>
    <w:rsid w:val="00C619BE"/>
    <w:rsid w:val="00C61A64"/>
    <w:rsid w:val="00C61ABF"/>
    <w:rsid w:val="00C61C47"/>
    <w:rsid w:val="00C61D0B"/>
    <w:rsid w:val="00C62403"/>
    <w:rsid w:val="00C62CAC"/>
    <w:rsid w:val="00C63110"/>
    <w:rsid w:val="00C647BC"/>
    <w:rsid w:val="00C6489D"/>
    <w:rsid w:val="00C64959"/>
    <w:rsid w:val="00C64A5F"/>
    <w:rsid w:val="00C65BC7"/>
    <w:rsid w:val="00C661FA"/>
    <w:rsid w:val="00C663A6"/>
    <w:rsid w:val="00C67216"/>
    <w:rsid w:val="00C6730E"/>
    <w:rsid w:val="00C678B5"/>
    <w:rsid w:val="00C67CDE"/>
    <w:rsid w:val="00C67F7A"/>
    <w:rsid w:val="00C700A5"/>
    <w:rsid w:val="00C70150"/>
    <w:rsid w:val="00C7048F"/>
    <w:rsid w:val="00C71109"/>
    <w:rsid w:val="00C7126E"/>
    <w:rsid w:val="00C717AC"/>
    <w:rsid w:val="00C71C49"/>
    <w:rsid w:val="00C720FC"/>
    <w:rsid w:val="00C72C5A"/>
    <w:rsid w:val="00C72E0F"/>
    <w:rsid w:val="00C7414F"/>
    <w:rsid w:val="00C75386"/>
    <w:rsid w:val="00C75912"/>
    <w:rsid w:val="00C761D7"/>
    <w:rsid w:val="00C76256"/>
    <w:rsid w:val="00C76772"/>
    <w:rsid w:val="00C77155"/>
    <w:rsid w:val="00C77B7E"/>
    <w:rsid w:val="00C77C9E"/>
    <w:rsid w:val="00C80392"/>
    <w:rsid w:val="00C80860"/>
    <w:rsid w:val="00C812F9"/>
    <w:rsid w:val="00C8148B"/>
    <w:rsid w:val="00C815D9"/>
    <w:rsid w:val="00C81666"/>
    <w:rsid w:val="00C8186C"/>
    <w:rsid w:val="00C81A76"/>
    <w:rsid w:val="00C81A7D"/>
    <w:rsid w:val="00C82393"/>
    <w:rsid w:val="00C8296E"/>
    <w:rsid w:val="00C82F79"/>
    <w:rsid w:val="00C84683"/>
    <w:rsid w:val="00C84912"/>
    <w:rsid w:val="00C84CA6"/>
    <w:rsid w:val="00C85284"/>
    <w:rsid w:val="00C87256"/>
    <w:rsid w:val="00C874F2"/>
    <w:rsid w:val="00C87584"/>
    <w:rsid w:val="00C87991"/>
    <w:rsid w:val="00C90240"/>
    <w:rsid w:val="00C90254"/>
    <w:rsid w:val="00C902DA"/>
    <w:rsid w:val="00C90531"/>
    <w:rsid w:val="00C90998"/>
    <w:rsid w:val="00C912D3"/>
    <w:rsid w:val="00C919D9"/>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0585"/>
    <w:rsid w:val="00CA0A3F"/>
    <w:rsid w:val="00CA1A9E"/>
    <w:rsid w:val="00CA2081"/>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8FB"/>
    <w:rsid w:val="00CB3239"/>
    <w:rsid w:val="00CB34D2"/>
    <w:rsid w:val="00CB3968"/>
    <w:rsid w:val="00CB3C53"/>
    <w:rsid w:val="00CB41B4"/>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4FE"/>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744"/>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29B2"/>
    <w:rsid w:val="00CE2C1A"/>
    <w:rsid w:val="00CE3B5A"/>
    <w:rsid w:val="00CE40EC"/>
    <w:rsid w:val="00CE42DF"/>
    <w:rsid w:val="00CE4B7E"/>
    <w:rsid w:val="00CE4C17"/>
    <w:rsid w:val="00CE4D02"/>
    <w:rsid w:val="00CE5003"/>
    <w:rsid w:val="00CE52B2"/>
    <w:rsid w:val="00CE5517"/>
    <w:rsid w:val="00CE5F67"/>
    <w:rsid w:val="00CF0234"/>
    <w:rsid w:val="00CF0CEC"/>
    <w:rsid w:val="00CF0F9D"/>
    <w:rsid w:val="00CF1779"/>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B15"/>
    <w:rsid w:val="00CF5B9E"/>
    <w:rsid w:val="00CF5F4D"/>
    <w:rsid w:val="00CF67AD"/>
    <w:rsid w:val="00CF6AA3"/>
    <w:rsid w:val="00CF7E02"/>
    <w:rsid w:val="00D00054"/>
    <w:rsid w:val="00D00481"/>
    <w:rsid w:val="00D008D1"/>
    <w:rsid w:val="00D018A6"/>
    <w:rsid w:val="00D01B54"/>
    <w:rsid w:val="00D02353"/>
    <w:rsid w:val="00D02962"/>
    <w:rsid w:val="00D031E5"/>
    <w:rsid w:val="00D033D5"/>
    <w:rsid w:val="00D03554"/>
    <w:rsid w:val="00D03A93"/>
    <w:rsid w:val="00D03A98"/>
    <w:rsid w:val="00D03D96"/>
    <w:rsid w:val="00D04D58"/>
    <w:rsid w:val="00D0510E"/>
    <w:rsid w:val="00D05369"/>
    <w:rsid w:val="00D0611B"/>
    <w:rsid w:val="00D06224"/>
    <w:rsid w:val="00D065EB"/>
    <w:rsid w:val="00D0714D"/>
    <w:rsid w:val="00D0782E"/>
    <w:rsid w:val="00D07AA0"/>
    <w:rsid w:val="00D07C2C"/>
    <w:rsid w:val="00D07EFD"/>
    <w:rsid w:val="00D10AD0"/>
    <w:rsid w:val="00D10D3E"/>
    <w:rsid w:val="00D10F78"/>
    <w:rsid w:val="00D11B82"/>
    <w:rsid w:val="00D120FD"/>
    <w:rsid w:val="00D1226A"/>
    <w:rsid w:val="00D12CF1"/>
    <w:rsid w:val="00D146DC"/>
    <w:rsid w:val="00D148E5"/>
    <w:rsid w:val="00D14B8E"/>
    <w:rsid w:val="00D1520E"/>
    <w:rsid w:val="00D1589D"/>
    <w:rsid w:val="00D15F13"/>
    <w:rsid w:val="00D162AE"/>
    <w:rsid w:val="00D165D3"/>
    <w:rsid w:val="00D1660B"/>
    <w:rsid w:val="00D16AF1"/>
    <w:rsid w:val="00D172F0"/>
    <w:rsid w:val="00D17A1C"/>
    <w:rsid w:val="00D17D24"/>
    <w:rsid w:val="00D207E5"/>
    <w:rsid w:val="00D207FB"/>
    <w:rsid w:val="00D20F78"/>
    <w:rsid w:val="00D21191"/>
    <w:rsid w:val="00D21DC9"/>
    <w:rsid w:val="00D21E4E"/>
    <w:rsid w:val="00D224F6"/>
    <w:rsid w:val="00D2254B"/>
    <w:rsid w:val="00D23413"/>
    <w:rsid w:val="00D23904"/>
    <w:rsid w:val="00D24DC7"/>
    <w:rsid w:val="00D251A4"/>
    <w:rsid w:val="00D2529A"/>
    <w:rsid w:val="00D2546F"/>
    <w:rsid w:val="00D257FE"/>
    <w:rsid w:val="00D25C15"/>
    <w:rsid w:val="00D25DA0"/>
    <w:rsid w:val="00D2651E"/>
    <w:rsid w:val="00D2662F"/>
    <w:rsid w:val="00D26AAE"/>
    <w:rsid w:val="00D2730E"/>
    <w:rsid w:val="00D27341"/>
    <w:rsid w:val="00D2737F"/>
    <w:rsid w:val="00D27620"/>
    <w:rsid w:val="00D27953"/>
    <w:rsid w:val="00D300D9"/>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C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0AEB"/>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990"/>
    <w:rsid w:val="00D66B2D"/>
    <w:rsid w:val="00D67063"/>
    <w:rsid w:val="00D67654"/>
    <w:rsid w:val="00D70049"/>
    <w:rsid w:val="00D705A9"/>
    <w:rsid w:val="00D7080D"/>
    <w:rsid w:val="00D70CCA"/>
    <w:rsid w:val="00D70F3B"/>
    <w:rsid w:val="00D71FCC"/>
    <w:rsid w:val="00D7279B"/>
    <w:rsid w:val="00D72C46"/>
    <w:rsid w:val="00D73C86"/>
    <w:rsid w:val="00D74016"/>
    <w:rsid w:val="00D76E9A"/>
    <w:rsid w:val="00D77AC6"/>
    <w:rsid w:val="00D80569"/>
    <w:rsid w:val="00D80740"/>
    <w:rsid w:val="00D80CA4"/>
    <w:rsid w:val="00D80CD1"/>
    <w:rsid w:val="00D80F86"/>
    <w:rsid w:val="00D814E3"/>
    <w:rsid w:val="00D817A0"/>
    <w:rsid w:val="00D8291F"/>
    <w:rsid w:val="00D82ADB"/>
    <w:rsid w:val="00D82C70"/>
    <w:rsid w:val="00D83026"/>
    <w:rsid w:val="00D83228"/>
    <w:rsid w:val="00D83B4A"/>
    <w:rsid w:val="00D848AB"/>
    <w:rsid w:val="00D84976"/>
    <w:rsid w:val="00D84FAC"/>
    <w:rsid w:val="00D851D5"/>
    <w:rsid w:val="00D85B0F"/>
    <w:rsid w:val="00D86204"/>
    <w:rsid w:val="00D865E8"/>
    <w:rsid w:val="00D866F4"/>
    <w:rsid w:val="00D87986"/>
    <w:rsid w:val="00D87FCE"/>
    <w:rsid w:val="00D9020A"/>
    <w:rsid w:val="00D90219"/>
    <w:rsid w:val="00D9106C"/>
    <w:rsid w:val="00D91645"/>
    <w:rsid w:val="00D918CC"/>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A3"/>
    <w:rsid w:val="00D972DD"/>
    <w:rsid w:val="00D97356"/>
    <w:rsid w:val="00D97686"/>
    <w:rsid w:val="00D97A0D"/>
    <w:rsid w:val="00D97B3A"/>
    <w:rsid w:val="00D97C2A"/>
    <w:rsid w:val="00D97CE2"/>
    <w:rsid w:val="00D97E30"/>
    <w:rsid w:val="00DA0836"/>
    <w:rsid w:val="00DA0838"/>
    <w:rsid w:val="00DA0DF9"/>
    <w:rsid w:val="00DA0E28"/>
    <w:rsid w:val="00DA0E47"/>
    <w:rsid w:val="00DA1008"/>
    <w:rsid w:val="00DA132A"/>
    <w:rsid w:val="00DA2010"/>
    <w:rsid w:val="00DA2097"/>
    <w:rsid w:val="00DA2225"/>
    <w:rsid w:val="00DA224D"/>
    <w:rsid w:val="00DA24B4"/>
    <w:rsid w:val="00DA2811"/>
    <w:rsid w:val="00DA30A6"/>
    <w:rsid w:val="00DA324A"/>
    <w:rsid w:val="00DA3264"/>
    <w:rsid w:val="00DA3359"/>
    <w:rsid w:val="00DA3515"/>
    <w:rsid w:val="00DA3538"/>
    <w:rsid w:val="00DA406E"/>
    <w:rsid w:val="00DA4764"/>
    <w:rsid w:val="00DA4B20"/>
    <w:rsid w:val="00DA4C12"/>
    <w:rsid w:val="00DA4CEA"/>
    <w:rsid w:val="00DA63C9"/>
    <w:rsid w:val="00DA6789"/>
    <w:rsid w:val="00DA70C1"/>
    <w:rsid w:val="00DA70FB"/>
    <w:rsid w:val="00DA7273"/>
    <w:rsid w:val="00DA72CB"/>
    <w:rsid w:val="00DA7641"/>
    <w:rsid w:val="00DA7E8B"/>
    <w:rsid w:val="00DA7F19"/>
    <w:rsid w:val="00DB02F6"/>
    <w:rsid w:val="00DB048C"/>
    <w:rsid w:val="00DB0D2F"/>
    <w:rsid w:val="00DB0E46"/>
    <w:rsid w:val="00DB241E"/>
    <w:rsid w:val="00DB2F2E"/>
    <w:rsid w:val="00DB2F40"/>
    <w:rsid w:val="00DB32FF"/>
    <w:rsid w:val="00DB35CC"/>
    <w:rsid w:val="00DB362C"/>
    <w:rsid w:val="00DB36EB"/>
    <w:rsid w:val="00DB3BEA"/>
    <w:rsid w:val="00DB3FC0"/>
    <w:rsid w:val="00DB45FE"/>
    <w:rsid w:val="00DB52D0"/>
    <w:rsid w:val="00DB6AD7"/>
    <w:rsid w:val="00DB6AFA"/>
    <w:rsid w:val="00DB6E0E"/>
    <w:rsid w:val="00DB7361"/>
    <w:rsid w:val="00DB7DBF"/>
    <w:rsid w:val="00DB7DE8"/>
    <w:rsid w:val="00DC0063"/>
    <w:rsid w:val="00DC1056"/>
    <w:rsid w:val="00DC2623"/>
    <w:rsid w:val="00DC2644"/>
    <w:rsid w:val="00DC2728"/>
    <w:rsid w:val="00DC2784"/>
    <w:rsid w:val="00DC2B56"/>
    <w:rsid w:val="00DC2FB1"/>
    <w:rsid w:val="00DC3116"/>
    <w:rsid w:val="00DC41E3"/>
    <w:rsid w:val="00DC461C"/>
    <w:rsid w:val="00DC46C9"/>
    <w:rsid w:val="00DC4C48"/>
    <w:rsid w:val="00DC598F"/>
    <w:rsid w:val="00DC59DF"/>
    <w:rsid w:val="00DC5CAB"/>
    <w:rsid w:val="00DC6C17"/>
    <w:rsid w:val="00DC6D71"/>
    <w:rsid w:val="00DC6E3A"/>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639"/>
    <w:rsid w:val="00DD3DC9"/>
    <w:rsid w:val="00DD430C"/>
    <w:rsid w:val="00DD45CF"/>
    <w:rsid w:val="00DD4CFE"/>
    <w:rsid w:val="00DD4E58"/>
    <w:rsid w:val="00DD52E2"/>
    <w:rsid w:val="00DD5401"/>
    <w:rsid w:val="00DD5426"/>
    <w:rsid w:val="00DD54D2"/>
    <w:rsid w:val="00DD59B7"/>
    <w:rsid w:val="00DD5E56"/>
    <w:rsid w:val="00DD6EA5"/>
    <w:rsid w:val="00DD7000"/>
    <w:rsid w:val="00DD785D"/>
    <w:rsid w:val="00DE0271"/>
    <w:rsid w:val="00DE068F"/>
    <w:rsid w:val="00DE092D"/>
    <w:rsid w:val="00DE09EA"/>
    <w:rsid w:val="00DE0A1A"/>
    <w:rsid w:val="00DE0B5E"/>
    <w:rsid w:val="00DE0B77"/>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1F"/>
    <w:rsid w:val="00DE4EA6"/>
    <w:rsid w:val="00DE5559"/>
    <w:rsid w:val="00DE5D0B"/>
    <w:rsid w:val="00DE5F73"/>
    <w:rsid w:val="00DE667E"/>
    <w:rsid w:val="00DE668A"/>
    <w:rsid w:val="00DE6929"/>
    <w:rsid w:val="00DE699D"/>
    <w:rsid w:val="00DE75D0"/>
    <w:rsid w:val="00DF0213"/>
    <w:rsid w:val="00DF035F"/>
    <w:rsid w:val="00DF0555"/>
    <w:rsid w:val="00DF0A7B"/>
    <w:rsid w:val="00DF0EDB"/>
    <w:rsid w:val="00DF16C1"/>
    <w:rsid w:val="00DF19BD"/>
    <w:rsid w:val="00DF29C3"/>
    <w:rsid w:val="00DF29D0"/>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0D00"/>
    <w:rsid w:val="00E0113D"/>
    <w:rsid w:val="00E01DF8"/>
    <w:rsid w:val="00E02A57"/>
    <w:rsid w:val="00E02BD9"/>
    <w:rsid w:val="00E0335E"/>
    <w:rsid w:val="00E037B1"/>
    <w:rsid w:val="00E04125"/>
    <w:rsid w:val="00E04210"/>
    <w:rsid w:val="00E06082"/>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7223"/>
    <w:rsid w:val="00E17715"/>
    <w:rsid w:val="00E179A0"/>
    <w:rsid w:val="00E17C95"/>
    <w:rsid w:val="00E20A71"/>
    <w:rsid w:val="00E20B70"/>
    <w:rsid w:val="00E20E23"/>
    <w:rsid w:val="00E21701"/>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0E7A"/>
    <w:rsid w:val="00E31653"/>
    <w:rsid w:val="00E32F47"/>
    <w:rsid w:val="00E3412D"/>
    <w:rsid w:val="00E348D9"/>
    <w:rsid w:val="00E34A25"/>
    <w:rsid w:val="00E35949"/>
    <w:rsid w:val="00E35D8F"/>
    <w:rsid w:val="00E35EC2"/>
    <w:rsid w:val="00E3670E"/>
    <w:rsid w:val="00E369AB"/>
    <w:rsid w:val="00E37653"/>
    <w:rsid w:val="00E37700"/>
    <w:rsid w:val="00E378A1"/>
    <w:rsid w:val="00E41291"/>
    <w:rsid w:val="00E41454"/>
    <w:rsid w:val="00E4182E"/>
    <w:rsid w:val="00E41B39"/>
    <w:rsid w:val="00E4210C"/>
    <w:rsid w:val="00E421D4"/>
    <w:rsid w:val="00E4229E"/>
    <w:rsid w:val="00E42D3C"/>
    <w:rsid w:val="00E43916"/>
    <w:rsid w:val="00E43AAA"/>
    <w:rsid w:val="00E43CD5"/>
    <w:rsid w:val="00E443D6"/>
    <w:rsid w:val="00E448E8"/>
    <w:rsid w:val="00E4581A"/>
    <w:rsid w:val="00E45C92"/>
    <w:rsid w:val="00E473A4"/>
    <w:rsid w:val="00E5011B"/>
    <w:rsid w:val="00E510DC"/>
    <w:rsid w:val="00E51662"/>
    <w:rsid w:val="00E51668"/>
    <w:rsid w:val="00E51B3E"/>
    <w:rsid w:val="00E51DF2"/>
    <w:rsid w:val="00E51E91"/>
    <w:rsid w:val="00E51F5A"/>
    <w:rsid w:val="00E529FE"/>
    <w:rsid w:val="00E53371"/>
    <w:rsid w:val="00E5488E"/>
    <w:rsid w:val="00E557B9"/>
    <w:rsid w:val="00E5588E"/>
    <w:rsid w:val="00E55C19"/>
    <w:rsid w:val="00E55E9A"/>
    <w:rsid w:val="00E5652D"/>
    <w:rsid w:val="00E56932"/>
    <w:rsid w:val="00E56941"/>
    <w:rsid w:val="00E56EA4"/>
    <w:rsid w:val="00E5707B"/>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BD7"/>
    <w:rsid w:val="00E67C30"/>
    <w:rsid w:val="00E7093B"/>
    <w:rsid w:val="00E7129F"/>
    <w:rsid w:val="00E7137A"/>
    <w:rsid w:val="00E71451"/>
    <w:rsid w:val="00E714FF"/>
    <w:rsid w:val="00E72006"/>
    <w:rsid w:val="00E72028"/>
    <w:rsid w:val="00E72579"/>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44"/>
    <w:rsid w:val="00EA378E"/>
    <w:rsid w:val="00EA3CC0"/>
    <w:rsid w:val="00EA3F41"/>
    <w:rsid w:val="00EA4232"/>
    <w:rsid w:val="00EA4522"/>
    <w:rsid w:val="00EA4D93"/>
    <w:rsid w:val="00EA51B3"/>
    <w:rsid w:val="00EA54A0"/>
    <w:rsid w:val="00EA5EE8"/>
    <w:rsid w:val="00EA62BD"/>
    <w:rsid w:val="00EA6E2F"/>
    <w:rsid w:val="00EA7532"/>
    <w:rsid w:val="00EB0940"/>
    <w:rsid w:val="00EB15B5"/>
    <w:rsid w:val="00EB15C4"/>
    <w:rsid w:val="00EB16D8"/>
    <w:rsid w:val="00EB24A5"/>
    <w:rsid w:val="00EB2B2F"/>
    <w:rsid w:val="00EB38D3"/>
    <w:rsid w:val="00EB393C"/>
    <w:rsid w:val="00EB3951"/>
    <w:rsid w:val="00EB3981"/>
    <w:rsid w:val="00EB41ED"/>
    <w:rsid w:val="00EB4539"/>
    <w:rsid w:val="00EB4A33"/>
    <w:rsid w:val="00EB4E97"/>
    <w:rsid w:val="00EB56F8"/>
    <w:rsid w:val="00EB5BEE"/>
    <w:rsid w:val="00EB5D85"/>
    <w:rsid w:val="00EB5EBE"/>
    <w:rsid w:val="00EB656A"/>
    <w:rsid w:val="00EB6BBB"/>
    <w:rsid w:val="00EB71E4"/>
    <w:rsid w:val="00EB7514"/>
    <w:rsid w:val="00EB76A1"/>
    <w:rsid w:val="00EC054D"/>
    <w:rsid w:val="00EC0D45"/>
    <w:rsid w:val="00EC0F09"/>
    <w:rsid w:val="00EC0FA2"/>
    <w:rsid w:val="00EC1412"/>
    <w:rsid w:val="00EC19D6"/>
    <w:rsid w:val="00EC1ECA"/>
    <w:rsid w:val="00EC205E"/>
    <w:rsid w:val="00EC2249"/>
    <w:rsid w:val="00EC2519"/>
    <w:rsid w:val="00EC2B39"/>
    <w:rsid w:val="00EC30D0"/>
    <w:rsid w:val="00EC3B61"/>
    <w:rsid w:val="00EC4362"/>
    <w:rsid w:val="00EC449C"/>
    <w:rsid w:val="00EC45B0"/>
    <w:rsid w:val="00EC4851"/>
    <w:rsid w:val="00EC5C79"/>
    <w:rsid w:val="00EC5D80"/>
    <w:rsid w:val="00EC62E0"/>
    <w:rsid w:val="00EC66A3"/>
    <w:rsid w:val="00EC75ED"/>
    <w:rsid w:val="00EC78B8"/>
    <w:rsid w:val="00EC7E86"/>
    <w:rsid w:val="00ED025C"/>
    <w:rsid w:val="00ED0A37"/>
    <w:rsid w:val="00ED0B12"/>
    <w:rsid w:val="00ED1096"/>
    <w:rsid w:val="00ED213A"/>
    <w:rsid w:val="00ED251C"/>
    <w:rsid w:val="00ED3496"/>
    <w:rsid w:val="00ED395F"/>
    <w:rsid w:val="00ED39CD"/>
    <w:rsid w:val="00ED576B"/>
    <w:rsid w:val="00ED5DB1"/>
    <w:rsid w:val="00ED70E1"/>
    <w:rsid w:val="00ED738A"/>
    <w:rsid w:val="00ED791A"/>
    <w:rsid w:val="00EE0FA0"/>
    <w:rsid w:val="00EE1275"/>
    <w:rsid w:val="00EE137E"/>
    <w:rsid w:val="00EE1916"/>
    <w:rsid w:val="00EE1BE8"/>
    <w:rsid w:val="00EE1E79"/>
    <w:rsid w:val="00EE2938"/>
    <w:rsid w:val="00EE2E11"/>
    <w:rsid w:val="00EE2EFE"/>
    <w:rsid w:val="00EE323A"/>
    <w:rsid w:val="00EE36BC"/>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5BF"/>
    <w:rsid w:val="00EF0FF9"/>
    <w:rsid w:val="00EF108C"/>
    <w:rsid w:val="00EF10A7"/>
    <w:rsid w:val="00EF1B38"/>
    <w:rsid w:val="00EF2630"/>
    <w:rsid w:val="00EF265A"/>
    <w:rsid w:val="00EF3943"/>
    <w:rsid w:val="00EF3F74"/>
    <w:rsid w:val="00EF438A"/>
    <w:rsid w:val="00EF43B5"/>
    <w:rsid w:val="00EF4678"/>
    <w:rsid w:val="00EF4B3F"/>
    <w:rsid w:val="00EF507A"/>
    <w:rsid w:val="00EF522A"/>
    <w:rsid w:val="00EF56B8"/>
    <w:rsid w:val="00EF58AC"/>
    <w:rsid w:val="00EF5B40"/>
    <w:rsid w:val="00EF6598"/>
    <w:rsid w:val="00EF6621"/>
    <w:rsid w:val="00EF674B"/>
    <w:rsid w:val="00EF6849"/>
    <w:rsid w:val="00EF6DA5"/>
    <w:rsid w:val="00EF6E07"/>
    <w:rsid w:val="00EF7246"/>
    <w:rsid w:val="00EF766E"/>
    <w:rsid w:val="00EF771A"/>
    <w:rsid w:val="00EF7C8F"/>
    <w:rsid w:val="00F0018B"/>
    <w:rsid w:val="00F00305"/>
    <w:rsid w:val="00F00ECD"/>
    <w:rsid w:val="00F01569"/>
    <w:rsid w:val="00F02642"/>
    <w:rsid w:val="00F026BF"/>
    <w:rsid w:val="00F0272D"/>
    <w:rsid w:val="00F029BA"/>
    <w:rsid w:val="00F02AE4"/>
    <w:rsid w:val="00F02B9F"/>
    <w:rsid w:val="00F02F37"/>
    <w:rsid w:val="00F03017"/>
    <w:rsid w:val="00F0388C"/>
    <w:rsid w:val="00F03A40"/>
    <w:rsid w:val="00F0428E"/>
    <w:rsid w:val="00F04C33"/>
    <w:rsid w:val="00F05969"/>
    <w:rsid w:val="00F0604E"/>
    <w:rsid w:val="00F0626C"/>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0B36"/>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264"/>
    <w:rsid w:val="00F26A97"/>
    <w:rsid w:val="00F26EAA"/>
    <w:rsid w:val="00F2700C"/>
    <w:rsid w:val="00F27364"/>
    <w:rsid w:val="00F27A0E"/>
    <w:rsid w:val="00F27D8A"/>
    <w:rsid w:val="00F300FB"/>
    <w:rsid w:val="00F308E3"/>
    <w:rsid w:val="00F30934"/>
    <w:rsid w:val="00F31275"/>
    <w:rsid w:val="00F31462"/>
    <w:rsid w:val="00F3155A"/>
    <w:rsid w:val="00F316E2"/>
    <w:rsid w:val="00F324B8"/>
    <w:rsid w:val="00F326F4"/>
    <w:rsid w:val="00F3283C"/>
    <w:rsid w:val="00F32E5F"/>
    <w:rsid w:val="00F332C8"/>
    <w:rsid w:val="00F34405"/>
    <w:rsid w:val="00F349DA"/>
    <w:rsid w:val="00F352BF"/>
    <w:rsid w:val="00F35C28"/>
    <w:rsid w:val="00F36216"/>
    <w:rsid w:val="00F36492"/>
    <w:rsid w:val="00F36501"/>
    <w:rsid w:val="00F3652C"/>
    <w:rsid w:val="00F375E0"/>
    <w:rsid w:val="00F37983"/>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714"/>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3A20"/>
    <w:rsid w:val="00F54672"/>
    <w:rsid w:val="00F548A6"/>
    <w:rsid w:val="00F54978"/>
    <w:rsid w:val="00F54E6C"/>
    <w:rsid w:val="00F56229"/>
    <w:rsid w:val="00F567F7"/>
    <w:rsid w:val="00F56DEA"/>
    <w:rsid w:val="00F577FF"/>
    <w:rsid w:val="00F578D6"/>
    <w:rsid w:val="00F57BB6"/>
    <w:rsid w:val="00F6004D"/>
    <w:rsid w:val="00F60B3B"/>
    <w:rsid w:val="00F613F8"/>
    <w:rsid w:val="00F61E9F"/>
    <w:rsid w:val="00F62183"/>
    <w:rsid w:val="00F62230"/>
    <w:rsid w:val="00F6234F"/>
    <w:rsid w:val="00F62651"/>
    <w:rsid w:val="00F64437"/>
    <w:rsid w:val="00F64FD8"/>
    <w:rsid w:val="00F654CE"/>
    <w:rsid w:val="00F657E8"/>
    <w:rsid w:val="00F65B5B"/>
    <w:rsid w:val="00F65D9D"/>
    <w:rsid w:val="00F66295"/>
    <w:rsid w:val="00F66398"/>
    <w:rsid w:val="00F663C1"/>
    <w:rsid w:val="00F66C39"/>
    <w:rsid w:val="00F66E54"/>
    <w:rsid w:val="00F6751E"/>
    <w:rsid w:val="00F675C2"/>
    <w:rsid w:val="00F6764D"/>
    <w:rsid w:val="00F67874"/>
    <w:rsid w:val="00F679E1"/>
    <w:rsid w:val="00F67D0F"/>
    <w:rsid w:val="00F67FE0"/>
    <w:rsid w:val="00F70153"/>
    <w:rsid w:val="00F7157E"/>
    <w:rsid w:val="00F71BD1"/>
    <w:rsid w:val="00F71F55"/>
    <w:rsid w:val="00F71FDB"/>
    <w:rsid w:val="00F72295"/>
    <w:rsid w:val="00F725A0"/>
    <w:rsid w:val="00F72B60"/>
    <w:rsid w:val="00F72E1B"/>
    <w:rsid w:val="00F734EB"/>
    <w:rsid w:val="00F73E43"/>
    <w:rsid w:val="00F73F3C"/>
    <w:rsid w:val="00F73F7F"/>
    <w:rsid w:val="00F74ABB"/>
    <w:rsid w:val="00F75352"/>
    <w:rsid w:val="00F75BA3"/>
    <w:rsid w:val="00F763C4"/>
    <w:rsid w:val="00F76772"/>
    <w:rsid w:val="00F767C6"/>
    <w:rsid w:val="00F76908"/>
    <w:rsid w:val="00F7690C"/>
    <w:rsid w:val="00F76C84"/>
    <w:rsid w:val="00F80233"/>
    <w:rsid w:val="00F806B6"/>
    <w:rsid w:val="00F80D7B"/>
    <w:rsid w:val="00F813F1"/>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4931"/>
    <w:rsid w:val="00F8547F"/>
    <w:rsid w:val="00F85A8A"/>
    <w:rsid w:val="00F864BF"/>
    <w:rsid w:val="00F8657D"/>
    <w:rsid w:val="00F875BF"/>
    <w:rsid w:val="00F87767"/>
    <w:rsid w:val="00F87865"/>
    <w:rsid w:val="00F87AE4"/>
    <w:rsid w:val="00F87D9C"/>
    <w:rsid w:val="00F90975"/>
    <w:rsid w:val="00F90993"/>
    <w:rsid w:val="00F90B4D"/>
    <w:rsid w:val="00F90CCD"/>
    <w:rsid w:val="00F91AD6"/>
    <w:rsid w:val="00F93203"/>
    <w:rsid w:val="00F93889"/>
    <w:rsid w:val="00F943D5"/>
    <w:rsid w:val="00F9460C"/>
    <w:rsid w:val="00F94D71"/>
    <w:rsid w:val="00F952D9"/>
    <w:rsid w:val="00F955CA"/>
    <w:rsid w:val="00F95DE7"/>
    <w:rsid w:val="00F95DF4"/>
    <w:rsid w:val="00F975F8"/>
    <w:rsid w:val="00F97706"/>
    <w:rsid w:val="00F97C73"/>
    <w:rsid w:val="00FA06C5"/>
    <w:rsid w:val="00FA0F3A"/>
    <w:rsid w:val="00FA141E"/>
    <w:rsid w:val="00FA1B58"/>
    <w:rsid w:val="00FA1EAF"/>
    <w:rsid w:val="00FA1EDD"/>
    <w:rsid w:val="00FA25C3"/>
    <w:rsid w:val="00FA273F"/>
    <w:rsid w:val="00FA2903"/>
    <w:rsid w:val="00FA33EF"/>
    <w:rsid w:val="00FA355D"/>
    <w:rsid w:val="00FA4D50"/>
    <w:rsid w:val="00FA4F46"/>
    <w:rsid w:val="00FA6A49"/>
    <w:rsid w:val="00FA6C8A"/>
    <w:rsid w:val="00FA7416"/>
    <w:rsid w:val="00FA751E"/>
    <w:rsid w:val="00FB014E"/>
    <w:rsid w:val="00FB0748"/>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5E2E"/>
    <w:rsid w:val="00FB6092"/>
    <w:rsid w:val="00FB6386"/>
    <w:rsid w:val="00FB6B44"/>
    <w:rsid w:val="00FB6FDC"/>
    <w:rsid w:val="00FB769E"/>
    <w:rsid w:val="00FB7D83"/>
    <w:rsid w:val="00FC0198"/>
    <w:rsid w:val="00FC02A8"/>
    <w:rsid w:val="00FC02C3"/>
    <w:rsid w:val="00FC0776"/>
    <w:rsid w:val="00FC0ED9"/>
    <w:rsid w:val="00FC218E"/>
    <w:rsid w:val="00FC28D9"/>
    <w:rsid w:val="00FC2CCF"/>
    <w:rsid w:val="00FC381E"/>
    <w:rsid w:val="00FC3864"/>
    <w:rsid w:val="00FC3B5E"/>
    <w:rsid w:val="00FC3D8A"/>
    <w:rsid w:val="00FC3FA8"/>
    <w:rsid w:val="00FC4549"/>
    <w:rsid w:val="00FC57EA"/>
    <w:rsid w:val="00FC58A2"/>
    <w:rsid w:val="00FC5F4B"/>
    <w:rsid w:val="00FC635C"/>
    <w:rsid w:val="00FC65E7"/>
    <w:rsid w:val="00FC67CF"/>
    <w:rsid w:val="00FC6A31"/>
    <w:rsid w:val="00FC7149"/>
    <w:rsid w:val="00FC743B"/>
    <w:rsid w:val="00FC7455"/>
    <w:rsid w:val="00FD0963"/>
    <w:rsid w:val="00FD1B32"/>
    <w:rsid w:val="00FD2332"/>
    <w:rsid w:val="00FD31E6"/>
    <w:rsid w:val="00FD3690"/>
    <w:rsid w:val="00FD378C"/>
    <w:rsid w:val="00FD46C1"/>
    <w:rsid w:val="00FD56C4"/>
    <w:rsid w:val="00FD59B1"/>
    <w:rsid w:val="00FD5BB9"/>
    <w:rsid w:val="00FD655D"/>
    <w:rsid w:val="00FD7435"/>
    <w:rsid w:val="00FD7811"/>
    <w:rsid w:val="00FD7E6F"/>
    <w:rsid w:val="00FE0B0E"/>
    <w:rsid w:val="00FE19B3"/>
    <w:rsid w:val="00FE229F"/>
    <w:rsid w:val="00FE2368"/>
    <w:rsid w:val="00FE2D22"/>
    <w:rsid w:val="00FE2FC8"/>
    <w:rsid w:val="00FE3D68"/>
    <w:rsid w:val="00FE4084"/>
    <w:rsid w:val="00FE4804"/>
    <w:rsid w:val="00FE4A06"/>
    <w:rsid w:val="00FE4CB6"/>
    <w:rsid w:val="00FE50AF"/>
    <w:rsid w:val="00FE53FA"/>
    <w:rsid w:val="00FE5721"/>
    <w:rsid w:val="00FE6141"/>
    <w:rsid w:val="00FE61CA"/>
    <w:rsid w:val="00FE6CF7"/>
    <w:rsid w:val="00FE7501"/>
    <w:rsid w:val="00FE7593"/>
    <w:rsid w:val="00FE77DF"/>
    <w:rsid w:val="00FE7907"/>
    <w:rsid w:val="00FE7B5D"/>
    <w:rsid w:val="00FE7BC6"/>
    <w:rsid w:val="00FF079C"/>
    <w:rsid w:val="00FF1799"/>
    <w:rsid w:val="00FF1B88"/>
    <w:rsid w:val="00FF1D74"/>
    <w:rsid w:val="00FF21FE"/>
    <w:rsid w:val="00FF2762"/>
    <w:rsid w:val="00FF297C"/>
    <w:rsid w:val="00FF2F0B"/>
    <w:rsid w:val="00FF3D84"/>
    <w:rsid w:val="00FF3FC5"/>
    <w:rsid w:val="00FF405C"/>
    <w:rsid w:val="00FF4189"/>
    <w:rsid w:val="00FF42BA"/>
    <w:rsid w:val="00FF52B4"/>
    <w:rsid w:val="00FF5380"/>
    <w:rsid w:val="00FF53B7"/>
    <w:rsid w:val="00FF55E7"/>
    <w:rsid w:val="00FF57FE"/>
    <w:rsid w:val="00FF6CB7"/>
    <w:rsid w:val="00FF6FDF"/>
    <w:rsid w:val="00FF74C0"/>
    <w:rsid w:val="00FF7912"/>
    <w:rsid w:val="667A22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AC639A0D-0C4C-4048-B8DE-91CBE2A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D27"/>
    <w:pPr>
      <w:spacing w:after="180"/>
      <w:jc w:val="both"/>
    </w:pPr>
    <w:rPr>
      <w:rFonts w:ascii="Times New Roman" w:hAnsi="Times New Roman"/>
      <w:lang w:val="en-GB"/>
    </w:rPr>
  </w:style>
  <w:style w:type="paragraph" w:styleId="1">
    <w:name w:val="heading 1"/>
    <w:next w:val="a"/>
    <w:qFormat/>
    <w:rsid w:val="001B0BD5"/>
    <w:pPr>
      <w:keepNext/>
      <w:keepLines/>
      <w:spacing w:before="240" w:after="180"/>
      <w:ind w:left="1134" w:hanging="1134"/>
      <w:outlineLvl w:val="0"/>
    </w:pPr>
    <w:rPr>
      <w:rFonts w:ascii="Arial" w:hAnsi="Arial"/>
      <w:sz w:val="32"/>
      <w:lang w:val="en-GB"/>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0"/>
    <w:semiHidden/>
    <w:rsid w:val="000B455F"/>
    <w:pPr>
      <w:ind w:left="284"/>
    </w:pPr>
  </w:style>
  <w:style w:type="paragraph" w:styleId="10">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455F"/>
    <w:pPr>
      <w:widowControl w:val="0"/>
    </w:pPr>
    <w:rPr>
      <w:rFonts w:ascii="Arial" w:hAnsi="Arial"/>
      <w:b/>
      <w:noProof/>
      <w:sz w:val="18"/>
      <w:lang w:val="en-GB"/>
    </w:rPr>
  </w:style>
  <w:style w:type="character" w:styleId="a6">
    <w:name w:val="footnote reference"/>
    <w:semiHidden/>
    <w:rsid w:val="000B455F"/>
    <w:rPr>
      <w:b/>
      <w:position w:val="6"/>
      <w:sz w:val="16"/>
    </w:rPr>
  </w:style>
  <w:style w:type="paragraph" w:styleId="a7">
    <w:name w:val="footnote text"/>
    <w:basedOn w:val="a"/>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link w:val="EXChar"/>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8"/>
    <w:rsid w:val="000B455F"/>
    <w:pPr>
      <w:ind w:left="851"/>
    </w:pPr>
  </w:style>
  <w:style w:type="paragraph" w:styleId="30">
    <w:name w:val="List Bullet 3"/>
    <w:basedOn w:val="23"/>
    <w:rsid w:val="000B455F"/>
    <w:pPr>
      <w:ind w:left="1135"/>
    </w:pPr>
  </w:style>
  <w:style w:type="paragraph" w:styleId="a3">
    <w:name w:val="List Number"/>
    <w:basedOn w:val="a9"/>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9"/>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a9">
    <w:name w:val="List"/>
    <w:basedOn w:val="a"/>
    <w:rsid w:val="000B455F"/>
    <w:pPr>
      <w:ind w:left="568" w:hanging="284"/>
    </w:pPr>
  </w:style>
  <w:style w:type="paragraph" w:styleId="a8">
    <w:name w:val="List Bullet"/>
    <w:basedOn w:val="a9"/>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9"/>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1"/>
    <w:link w:val="B3Char2"/>
    <w:rsid w:val="000B455F"/>
    <w:rPr>
      <w:lang w:val="x-none"/>
    </w:rPr>
  </w:style>
  <w:style w:type="paragraph" w:customStyle="1" w:styleId="B4">
    <w:name w:val="B4"/>
    <w:basedOn w:val="41"/>
    <w:rsid w:val="000B455F"/>
  </w:style>
  <w:style w:type="paragraph" w:customStyle="1" w:styleId="B5">
    <w:name w:val="B5"/>
    <w:basedOn w:val="50"/>
    <w:rsid w:val="000B455F"/>
  </w:style>
  <w:style w:type="paragraph" w:styleId="aa">
    <w:name w:val="footer"/>
    <w:basedOn w:val="a4"/>
    <w:link w:val="ab"/>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ac">
    <w:name w:val="Hyperlink"/>
    <w:uiPriority w:val="99"/>
    <w:rsid w:val="000B455F"/>
    <w:rPr>
      <w:color w:val="0000FF"/>
      <w:u w:val="single"/>
    </w:rPr>
  </w:style>
  <w:style w:type="character" w:styleId="ad">
    <w:name w:val="annotation reference"/>
    <w:semiHidden/>
    <w:rsid w:val="000B455F"/>
    <w:rPr>
      <w:sz w:val="16"/>
    </w:rPr>
  </w:style>
  <w:style w:type="paragraph" w:styleId="ae">
    <w:name w:val="annotation text"/>
    <w:basedOn w:val="a"/>
    <w:link w:val="af"/>
    <w:semiHidden/>
    <w:rsid w:val="000B455F"/>
  </w:style>
  <w:style w:type="character" w:styleId="af0">
    <w:name w:val="FollowedHyperlink"/>
    <w:rsid w:val="000B455F"/>
    <w:rPr>
      <w:color w:val="800080"/>
      <w:u w:val="single"/>
    </w:rPr>
  </w:style>
  <w:style w:type="paragraph" w:styleId="af1">
    <w:name w:val="Balloon Text"/>
    <w:basedOn w:val="a"/>
    <w:semiHidden/>
    <w:rsid w:val="000B455F"/>
    <w:rPr>
      <w:rFonts w:ascii="Tahoma" w:hAnsi="Tahoma" w:cs="Tahoma"/>
      <w:sz w:val="16"/>
      <w:szCs w:val="16"/>
    </w:rPr>
  </w:style>
  <w:style w:type="paragraph" w:styleId="af2">
    <w:name w:val="annotation subject"/>
    <w:basedOn w:val="ae"/>
    <w:next w:val="ae"/>
    <w:semiHidden/>
    <w:rsid w:val="000B455F"/>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4">
    <w:name w:val="List Paragraph"/>
    <w:basedOn w:val="a"/>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b">
    <w:name w:val="页脚 字符"/>
    <w:link w:val="aa"/>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styleId="aff1">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aff2">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a"/>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aff3">
    <w:name w:val="Revision"/>
    <w:hidden/>
    <w:uiPriority w:val="99"/>
    <w:semiHidden/>
    <w:rsid w:val="007D7ADD"/>
    <w:rPr>
      <w:rFonts w:ascii="Times New Roman" w:hAnsi="Times New Roman"/>
      <w:lang w:val="en-G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af">
    <w:name w:val="批注文字 字符"/>
    <w:link w:val="ae"/>
    <w:semiHidden/>
    <w:rsid w:val="009F2FA6"/>
    <w:rPr>
      <w:rFonts w:ascii="Times New Roman" w:hAnsi="Times New Roman"/>
      <w:lang w:val="en-GB"/>
    </w:rPr>
  </w:style>
  <w:style w:type="character" w:customStyle="1" w:styleId="EXChar">
    <w:name w:val="EX Char"/>
    <w:link w:val="EX"/>
    <w:qFormat/>
    <w:locked/>
    <w:rsid w:val="0042472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095051821">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7805472">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4.xml><?xml version="1.0" encoding="utf-8"?>
<ds:datastoreItem xmlns:ds="http://schemas.openxmlformats.org/officeDocument/2006/customXml" ds:itemID="{F9FA9935-82E9-411C-A53B-C6757254126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dinghanyu</cp:lastModifiedBy>
  <cp:revision>3</cp:revision>
  <cp:lastPrinted>2017-11-09T08:38:00Z</cp:lastPrinted>
  <dcterms:created xsi:type="dcterms:W3CDTF">2024-08-21T15:27:00Z</dcterms:created>
  <dcterms:modified xsi:type="dcterms:W3CDTF">2024-08-21T15:32:00Z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y fmtid="{D5CDD505-2E9C-101B-9397-08002B2CF9AE}" pid="16" name="GrammarlyDocumentId">
    <vt:lpwstr>f3ec84a92a1a41229477f2c032acb147ee2341892c00be6e0f28639b22fd8149</vt:lpwstr>
  </property>
</Properties>
</file>