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C727" w14:textId="32C75937" w:rsidR="009D3DAA" w:rsidRPr="00DD6D3F" w:rsidRDefault="009D3DAA" w:rsidP="00507572">
      <w:pPr>
        <w:tabs>
          <w:tab w:val="right" w:pos="14130"/>
        </w:tabs>
        <w:rPr>
          <w:rFonts w:ascii="Arial" w:hAnsi="Arial" w:cs="Arial"/>
          <w:b/>
          <w:bCs/>
          <w:sz w:val="24"/>
          <w:lang w:eastAsia="ko-KR"/>
        </w:rPr>
      </w:pPr>
      <w:bookmarkStart w:id="0" w:name="_Toc465354250"/>
      <w:bookmarkStart w:id="1" w:name="_GoBack"/>
      <w:bookmarkEnd w:id="1"/>
      <w:r w:rsidRPr="00DD6D3F">
        <w:rPr>
          <w:rFonts w:ascii="Arial" w:hAnsi="Arial" w:cs="Arial"/>
          <w:b/>
          <w:bCs/>
          <w:sz w:val="24"/>
        </w:rPr>
        <w:t>SA WG2 Meeting #1</w:t>
      </w:r>
      <w:r w:rsidR="00B81BDA">
        <w:rPr>
          <w:rFonts w:ascii="Arial" w:hAnsi="Arial" w:cs="Arial"/>
          <w:b/>
          <w:bCs/>
          <w:sz w:val="24"/>
        </w:rPr>
        <w:t>4</w:t>
      </w:r>
      <w:r w:rsidR="00B7200F">
        <w:rPr>
          <w:rFonts w:ascii="Arial" w:hAnsi="Arial" w:cs="Arial"/>
          <w:b/>
          <w:bCs/>
          <w:sz w:val="24"/>
        </w:rPr>
        <w:t>1</w:t>
      </w:r>
      <w:r w:rsidR="005B0C03">
        <w:rPr>
          <w:rFonts w:ascii="Arial" w:hAnsi="Arial" w:cs="Arial"/>
          <w:b/>
          <w:bCs/>
          <w:sz w:val="24"/>
        </w:rPr>
        <w:t>e</w:t>
      </w:r>
      <w:r w:rsidRPr="00DD6D3F">
        <w:rPr>
          <w:rFonts w:ascii="Arial" w:hAnsi="Arial" w:cs="Arial"/>
          <w:b/>
          <w:bCs/>
          <w:sz w:val="24"/>
        </w:rPr>
        <w:tab/>
      </w:r>
      <w:r w:rsidR="00507572">
        <w:rPr>
          <w:rFonts w:ascii="Arial" w:hAnsi="Arial" w:cs="Arial"/>
          <w:b/>
          <w:bCs/>
          <w:sz w:val="24"/>
        </w:rPr>
        <w:t xml:space="preserve">                </w:t>
      </w:r>
      <w:r w:rsidRPr="00DD6D3F">
        <w:rPr>
          <w:rFonts w:ascii="Arial" w:hAnsi="Arial" w:cs="Arial"/>
          <w:b/>
          <w:bCs/>
          <w:sz w:val="24"/>
        </w:rPr>
        <w:t>S2-</w:t>
      </w:r>
      <w:r w:rsidR="00B258DA">
        <w:rPr>
          <w:rFonts w:ascii="Arial" w:hAnsi="Arial" w:cs="Arial"/>
          <w:b/>
          <w:bCs/>
          <w:sz w:val="24"/>
        </w:rPr>
        <w:t>200</w:t>
      </w:r>
      <w:r w:rsidR="00B7200F">
        <w:rPr>
          <w:rFonts w:ascii="Arial" w:hAnsi="Arial" w:cs="Arial"/>
          <w:b/>
          <w:bCs/>
          <w:sz w:val="24"/>
        </w:rPr>
        <w:t>xxxx</w:t>
      </w:r>
    </w:p>
    <w:p w14:paraId="0E4317FC" w14:textId="77777777" w:rsidR="009D3DAA" w:rsidRPr="00DD6D3F" w:rsidRDefault="00BD0F15" w:rsidP="00507572">
      <w:pPr>
        <w:pBdr>
          <w:bottom w:val="single" w:sz="6" w:space="0" w:color="auto"/>
        </w:pBdr>
        <w:tabs>
          <w:tab w:val="right" w:pos="14220"/>
        </w:tabs>
        <w:rPr>
          <w:rFonts w:ascii="Arial" w:hAnsi="Arial" w:cs="Arial"/>
          <w:b/>
          <w:bCs/>
          <w:sz w:val="24"/>
        </w:rPr>
      </w:pPr>
      <w:r>
        <w:rPr>
          <w:rFonts w:ascii="Arial" w:hAnsi="Arial" w:cs="Arial"/>
          <w:b/>
          <w:bCs/>
          <w:sz w:val="24"/>
          <w:szCs w:val="24"/>
          <w:lang w:eastAsia="ko-KR"/>
        </w:rPr>
        <w:t>1</w:t>
      </w:r>
      <w:r w:rsidR="00B7200F">
        <w:rPr>
          <w:rFonts w:ascii="Arial" w:hAnsi="Arial" w:cs="Arial"/>
          <w:b/>
          <w:bCs/>
          <w:sz w:val="24"/>
          <w:szCs w:val="24"/>
          <w:lang w:eastAsia="ko-KR"/>
        </w:rPr>
        <w:t>2 - 23</w:t>
      </w:r>
      <w:r w:rsidR="009D3DAA">
        <w:rPr>
          <w:rFonts w:ascii="Arial" w:hAnsi="Arial" w:cs="Arial"/>
          <w:b/>
          <w:bCs/>
          <w:sz w:val="24"/>
          <w:szCs w:val="24"/>
          <w:lang w:eastAsia="ko-KR"/>
        </w:rPr>
        <w:t xml:space="preserve"> </w:t>
      </w:r>
      <w:r w:rsidR="00B7200F">
        <w:rPr>
          <w:rFonts w:ascii="Arial" w:hAnsi="Arial" w:cs="Arial"/>
          <w:b/>
          <w:bCs/>
          <w:sz w:val="24"/>
          <w:szCs w:val="24"/>
          <w:lang w:eastAsia="ko-KR"/>
        </w:rPr>
        <w:t>October</w:t>
      </w:r>
      <w:r w:rsidR="00B7200F">
        <w:rPr>
          <w:rFonts w:ascii="Arial" w:hAnsi="Arial" w:cs="Arial"/>
          <w:b/>
          <w:bCs/>
          <w:sz w:val="24"/>
          <w:szCs w:val="24"/>
        </w:rPr>
        <w:t>,</w:t>
      </w:r>
      <w:r>
        <w:rPr>
          <w:rFonts w:ascii="Arial" w:hAnsi="Arial" w:cs="Arial"/>
          <w:b/>
          <w:bCs/>
          <w:sz w:val="24"/>
          <w:szCs w:val="24"/>
        </w:rPr>
        <w:t xml:space="preserve"> </w:t>
      </w:r>
      <w:r w:rsidR="009D3DAA" w:rsidRPr="00DD6D3F">
        <w:rPr>
          <w:rFonts w:ascii="Arial" w:hAnsi="Arial" w:cs="Arial"/>
          <w:b/>
          <w:bCs/>
          <w:sz w:val="24"/>
          <w:szCs w:val="24"/>
        </w:rPr>
        <w:t>20</w:t>
      </w:r>
      <w:r w:rsidR="002E78AF">
        <w:rPr>
          <w:rFonts w:ascii="Arial" w:hAnsi="Arial" w:cs="Arial"/>
          <w:b/>
          <w:bCs/>
          <w:sz w:val="24"/>
          <w:szCs w:val="24"/>
        </w:rPr>
        <w:t>20</w:t>
      </w:r>
      <w:r w:rsidR="00B7200F">
        <w:rPr>
          <w:rFonts w:ascii="Arial" w:hAnsi="Arial" w:cs="Arial"/>
          <w:b/>
          <w:bCs/>
          <w:sz w:val="24"/>
          <w:szCs w:val="24"/>
        </w:rPr>
        <w:t xml:space="preserve">, </w:t>
      </w:r>
      <w:r w:rsidR="00B7200F">
        <w:rPr>
          <w:rFonts w:ascii="Arial" w:hAnsi="Arial" w:cs="Arial"/>
          <w:b/>
          <w:bCs/>
          <w:noProof/>
          <w:sz w:val="24"/>
          <w:szCs w:val="24"/>
        </w:rPr>
        <w:t>Electronic</w:t>
      </w:r>
      <w:r w:rsidR="009D3DAA" w:rsidRPr="00DD6D3F">
        <w:rPr>
          <w:rFonts w:ascii="Arial" w:hAnsi="Arial" w:cs="Arial"/>
          <w:b/>
          <w:bCs/>
        </w:rPr>
        <w:tab/>
        <w:t>(</w:t>
      </w:r>
      <w:r w:rsidR="009D3DAA" w:rsidRPr="00DD6D3F">
        <w:rPr>
          <w:rFonts w:ascii="Arial" w:hAnsi="Arial" w:cs="Arial"/>
          <w:b/>
          <w:bCs/>
          <w:i/>
        </w:rPr>
        <w:t>was S2-</w:t>
      </w:r>
      <w:r w:rsidR="003946E2">
        <w:rPr>
          <w:rFonts w:ascii="Arial" w:hAnsi="Arial" w:cs="Arial"/>
          <w:b/>
          <w:bCs/>
          <w:i/>
        </w:rPr>
        <w:t>200</w:t>
      </w:r>
      <w:r w:rsidR="005B0C03">
        <w:rPr>
          <w:rFonts w:ascii="Arial" w:hAnsi="Arial" w:cs="Arial"/>
          <w:b/>
          <w:bCs/>
          <w:i/>
        </w:rPr>
        <w:t>xxxx</w:t>
      </w:r>
      <w:r w:rsidR="009D3DAA" w:rsidRPr="00DD6D3F">
        <w:rPr>
          <w:rFonts w:ascii="Arial" w:hAnsi="Arial" w:cs="Arial"/>
          <w:b/>
          <w:bCs/>
        </w:rPr>
        <w:t>)</w:t>
      </w:r>
    </w:p>
    <w:p w14:paraId="3EFBD8D7" w14:textId="0B4E6107" w:rsidR="009D3DAA" w:rsidRPr="00DD6D3F" w:rsidRDefault="009D3DAA" w:rsidP="009D3DAA">
      <w:pPr>
        <w:ind w:left="2127" w:hanging="2127"/>
        <w:rPr>
          <w:rFonts w:ascii="Arial" w:hAnsi="Arial" w:cs="Arial"/>
          <w:b/>
        </w:rPr>
      </w:pPr>
      <w:r w:rsidRPr="00DD6D3F">
        <w:rPr>
          <w:rFonts w:ascii="Arial" w:hAnsi="Arial" w:cs="Arial"/>
          <w:b/>
        </w:rPr>
        <w:t>Source:</w:t>
      </w:r>
      <w:r w:rsidRPr="00DD6D3F">
        <w:rPr>
          <w:rFonts w:ascii="Arial" w:hAnsi="Arial" w:cs="Arial"/>
          <w:b/>
        </w:rPr>
        <w:tab/>
      </w:r>
      <w:r w:rsidR="00D245FA">
        <w:rPr>
          <w:rFonts w:ascii="Arial" w:hAnsi="Arial" w:cs="Arial"/>
          <w:b/>
        </w:rPr>
        <w:t>Huawei</w:t>
      </w:r>
      <w:r w:rsidR="00321BB8">
        <w:rPr>
          <w:rFonts w:ascii="Arial" w:hAnsi="Arial" w:cs="Arial"/>
          <w:b/>
          <w:lang w:eastAsia="ko-KR"/>
        </w:rPr>
        <w:t xml:space="preserve"> </w:t>
      </w:r>
      <w:r w:rsidR="001C402D">
        <w:rPr>
          <w:rFonts w:ascii="Arial" w:hAnsi="Arial" w:cs="Arial"/>
          <w:b/>
          <w:lang w:eastAsia="ko-KR"/>
        </w:rPr>
        <w:t>(Rapporteur)</w:t>
      </w:r>
    </w:p>
    <w:p w14:paraId="5EBA9615" w14:textId="77777777" w:rsidR="009D3DAA" w:rsidRPr="00DD6D3F" w:rsidRDefault="009D3DAA" w:rsidP="009D3DAA">
      <w:pPr>
        <w:ind w:left="2127" w:hanging="2127"/>
        <w:rPr>
          <w:rFonts w:ascii="Arial" w:hAnsi="Arial" w:cs="Arial"/>
          <w:b/>
        </w:rPr>
      </w:pPr>
      <w:r w:rsidRPr="00DD6D3F">
        <w:rPr>
          <w:rFonts w:ascii="Arial" w:hAnsi="Arial" w:cs="Arial"/>
          <w:b/>
        </w:rPr>
        <w:t>Title:</w:t>
      </w:r>
      <w:r w:rsidRPr="00DD6D3F">
        <w:rPr>
          <w:rFonts w:ascii="Arial" w:hAnsi="Arial" w:cs="Arial"/>
          <w:b/>
        </w:rPr>
        <w:tab/>
      </w:r>
      <w:r w:rsidR="001C402D">
        <w:rPr>
          <w:rFonts w:ascii="Arial" w:hAnsi="Arial" w:cs="Arial"/>
          <w:b/>
        </w:rPr>
        <w:t>Overlapping papers</w:t>
      </w:r>
    </w:p>
    <w:p w14:paraId="371C85A3" w14:textId="77777777" w:rsidR="009D3DAA" w:rsidRPr="00DD6D3F" w:rsidRDefault="009D3DAA" w:rsidP="009D3DAA">
      <w:pPr>
        <w:ind w:left="2127" w:hanging="2127"/>
        <w:rPr>
          <w:rFonts w:ascii="Arial" w:hAnsi="Arial" w:cs="Arial"/>
          <w:b/>
        </w:rPr>
      </w:pPr>
      <w:r w:rsidRPr="00DD6D3F">
        <w:rPr>
          <w:rFonts w:ascii="Arial" w:hAnsi="Arial" w:cs="Arial"/>
          <w:b/>
        </w:rPr>
        <w:t>Document for:</w:t>
      </w:r>
      <w:r w:rsidRPr="00DD6D3F">
        <w:rPr>
          <w:rFonts w:ascii="Arial" w:hAnsi="Arial" w:cs="Arial"/>
          <w:b/>
        </w:rPr>
        <w:tab/>
      </w:r>
      <w:r w:rsidR="008E59AC">
        <w:rPr>
          <w:rFonts w:ascii="Arial" w:hAnsi="Arial" w:cs="Arial"/>
          <w:b/>
        </w:rPr>
        <w:t>Approval</w:t>
      </w:r>
    </w:p>
    <w:p w14:paraId="5C3F882B" w14:textId="169F5B65" w:rsidR="009D3DAA" w:rsidRPr="00DD6D3F" w:rsidRDefault="009D3DAA" w:rsidP="009D3DAA">
      <w:pPr>
        <w:ind w:left="2127" w:hanging="2127"/>
        <w:rPr>
          <w:rFonts w:ascii="Arial" w:hAnsi="Arial" w:cs="Arial"/>
          <w:b/>
        </w:rPr>
      </w:pPr>
      <w:r w:rsidRPr="00DD6D3F">
        <w:rPr>
          <w:rFonts w:ascii="Arial" w:hAnsi="Arial" w:cs="Arial"/>
          <w:b/>
        </w:rPr>
        <w:t>Agenda Item:</w:t>
      </w:r>
      <w:r w:rsidRPr="00DD6D3F">
        <w:rPr>
          <w:rFonts w:ascii="Arial" w:hAnsi="Arial" w:cs="Arial"/>
          <w:b/>
        </w:rPr>
        <w:tab/>
      </w:r>
      <w:r w:rsidR="00BA5F07">
        <w:rPr>
          <w:rFonts w:ascii="Arial" w:hAnsi="Arial" w:cs="Arial"/>
          <w:b/>
        </w:rPr>
        <w:t>8.</w:t>
      </w:r>
      <w:r w:rsidR="00D245FA">
        <w:rPr>
          <w:rFonts w:ascii="Arial" w:hAnsi="Arial" w:cs="Arial"/>
          <w:b/>
        </w:rPr>
        <w:t>9</w:t>
      </w:r>
    </w:p>
    <w:p w14:paraId="0C57BE2E" w14:textId="0055FF47" w:rsidR="009D3DAA" w:rsidRPr="00DD6D3F" w:rsidRDefault="009D3DAA" w:rsidP="009D3DAA">
      <w:pPr>
        <w:ind w:left="2127" w:hanging="2127"/>
        <w:rPr>
          <w:rFonts w:ascii="Arial" w:hAnsi="Arial" w:cs="Arial"/>
          <w:b/>
          <w:lang w:eastAsia="ko-KR"/>
        </w:rPr>
      </w:pPr>
      <w:r w:rsidRPr="00DD6D3F">
        <w:rPr>
          <w:rFonts w:ascii="Arial" w:hAnsi="Arial" w:cs="Arial"/>
          <w:b/>
        </w:rPr>
        <w:t>Work Item / Release:</w:t>
      </w:r>
      <w:r w:rsidRPr="00DD6D3F">
        <w:rPr>
          <w:rFonts w:ascii="Arial" w:hAnsi="Arial" w:cs="Arial"/>
          <w:b/>
        </w:rPr>
        <w:tab/>
      </w:r>
      <w:r w:rsidR="00BD0F15">
        <w:rPr>
          <w:rFonts w:ascii="Arial" w:hAnsi="Arial" w:cs="Arial"/>
          <w:b/>
        </w:rPr>
        <w:t>FS_</w:t>
      </w:r>
      <w:r w:rsidR="00D245FA">
        <w:rPr>
          <w:rFonts w:ascii="Arial" w:hAnsi="Arial" w:cs="Arial"/>
          <w:b/>
        </w:rPr>
        <w:t>5MBS</w:t>
      </w:r>
      <w:r w:rsidRPr="00DD6D3F">
        <w:rPr>
          <w:rFonts w:ascii="Arial" w:hAnsi="Arial" w:cs="Arial"/>
          <w:b/>
        </w:rPr>
        <w:t xml:space="preserve"> / Rel-1</w:t>
      </w:r>
      <w:r w:rsidR="00BD0F15">
        <w:rPr>
          <w:rFonts w:ascii="Arial" w:hAnsi="Arial" w:cs="Arial"/>
          <w:b/>
        </w:rPr>
        <w:t>7</w:t>
      </w:r>
    </w:p>
    <w:p w14:paraId="1D27950C" w14:textId="4A708F07" w:rsidR="002E41FB" w:rsidRPr="002E41FB" w:rsidRDefault="002E41FB" w:rsidP="002E41FB">
      <w:pPr>
        <w:overflowPunct w:val="0"/>
        <w:autoSpaceDE w:val="0"/>
        <w:autoSpaceDN w:val="0"/>
        <w:adjustRightInd w:val="0"/>
        <w:textAlignment w:val="baseline"/>
        <w:rPr>
          <w:rFonts w:ascii="Arial" w:eastAsia="Malgun Gothic" w:hAnsi="Arial" w:cs="Arial"/>
          <w:i/>
          <w:color w:val="000000"/>
          <w:lang w:eastAsia="ja-JP"/>
        </w:rPr>
      </w:pPr>
      <w:r w:rsidRPr="002E41FB">
        <w:rPr>
          <w:rFonts w:ascii="Arial" w:eastAsia="Malgun Gothic" w:hAnsi="Arial" w:cs="Arial"/>
          <w:i/>
          <w:color w:val="000000"/>
          <w:lang w:eastAsia="ja-JP"/>
        </w:rPr>
        <w:t xml:space="preserve">Abstract of the contribution: </w:t>
      </w:r>
      <w:r w:rsidR="009F149B" w:rsidRPr="009F149B">
        <w:rPr>
          <w:rFonts w:ascii="Arial" w:hAnsi="Arial" w:cs="Arial"/>
          <w:i/>
        </w:rPr>
        <w:t>This contribution</w:t>
      </w:r>
      <w:r w:rsidR="008923D7">
        <w:rPr>
          <w:rFonts w:ascii="Arial" w:hAnsi="Arial" w:cs="Arial"/>
          <w:i/>
        </w:rPr>
        <w:t xml:space="preserve"> </w:t>
      </w:r>
      <w:r w:rsidR="00D4408F">
        <w:rPr>
          <w:rFonts w:ascii="Arial" w:hAnsi="Arial" w:cs="Arial"/>
          <w:i/>
        </w:rPr>
        <w:t xml:space="preserve">is trying to </w:t>
      </w:r>
      <w:r w:rsidR="00507572">
        <w:rPr>
          <w:rFonts w:ascii="Arial" w:hAnsi="Arial" w:cs="Arial"/>
          <w:i/>
        </w:rPr>
        <w:t>categorize the</w:t>
      </w:r>
      <w:r w:rsidR="001C402D">
        <w:rPr>
          <w:rFonts w:ascii="Arial" w:hAnsi="Arial" w:cs="Arial"/>
          <w:i/>
        </w:rPr>
        <w:t xml:space="preserve"> papers</w:t>
      </w:r>
      <w:r w:rsidR="00507572">
        <w:rPr>
          <w:rFonts w:ascii="Arial" w:hAnsi="Arial" w:cs="Arial"/>
          <w:i/>
        </w:rPr>
        <w:t xml:space="preserve"> with overlapping content, and proposing</w:t>
      </w:r>
      <w:r w:rsidR="001C402D">
        <w:rPr>
          <w:rFonts w:ascii="Arial" w:hAnsi="Arial" w:cs="Arial"/>
          <w:i/>
        </w:rPr>
        <w:t xml:space="preserve"> a</w:t>
      </w:r>
      <w:r w:rsidR="00507572">
        <w:rPr>
          <w:rFonts w:ascii="Arial" w:hAnsi="Arial" w:cs="Arial"/>
          <w:i/>
        </w:rPr>
        <w:t xml:space="preserve"> way of</w:t>
      </w:r>
      <w:r w:rsidR="001C402D">
        <w:rPr>
          <w:rFonts w:ascii="Arial" w:hAnsi="Arial" w:cs="Arial"/>
          <w:i/>
        </w:rPr>
        <w:t xml:space="preserve"> handling for them</w:t>
      </w:r>
      <w:r w:rsidR="007B6305">
        <w:rPr>
          <w:rFonts w:ascii="Arial" w:hAnsi="Arial" w:cs="Arial"/>
          <w:i/>
        </w:rPr>
        <w:t>.</w:t>
      </w:r>
    </w:p>
    <w:bookmarkEnd w:id="0"/>
    <w:p w14:paraId="128DB8E4" w14:textId="77777777" w:rsidR="00EE6933" w:rsidRDefault="003673BF" w:rsidP="001C402D">
      <w:pPr>
        <w:pStyle w:val="1"/>
      </w:pPr>
      <w:r>
        <w:t>1.</w:t>
      </w:r>
      <w:r>
        <w:tab/>
      </w:r>
      <w:r w:rsidR="00D911C6">
        <w:t xml:space="preserve"> </w:t>
      </w:r>
      <w:r w:rsidR="00994CDE">
        <w:t>Discussion</w:t>
      </w:r>
      <w:r w:rsidR="00FC1554">
        <w:t>s</w:t>
      </w:r>
    </w:p>
    <w:p w14:paraId="61FAB9E6" w14:textId="679A100F" w:rsidR="007B0CF7" w:rsidRDefault="001C402D" w:rsidP="001C402D">
      <w:pPr>
        <w:pStyle w:val="2"/>
      </w:pPr>
      <w:r>
        <w:t>1.1</w:t>
      </w:r>
      <w:r>
        <w:tab/>
      </w:r>
      <w:r w:rsidR="00507572" w:rsidRPr="00507572">
        <w:t>General</w:t>
      </w:r>
    </w:p>
    <w:p w14:paraId="6ABA99CC" w14:textId="752FF25D" w:rsidR="00D22E87" w:rsidRDefault="00D22E87" w:rsidP="00D22E87">
      <w:pPr>
        <w:pStyle w:val="3"/>
      </w:pPr>
      <w:r>
        <w:t>1.1.1</w:t>
      </w:r>
      <w:r>
        <w:tab/>
      </w:r>
      <w:r w:rsidR="00507572" w:rsidRPr="00507572">
        <w:t xml:space="preserve">Architecture </w:t>
      </w:r>
      <w:r>
        <w:t>papers</w:t>
      </w:r>
    </w:p>
    <w:tbl>
      <w:tblPr>
        <w:tblW w:w="14189"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2580"/>
        <w:gridCol w:w="4104"/>
      </w:tblGrid>
      <w:tr w:rsidR="0017476E" w14:paraId="47832D19" w14:textId="77777777" w:rsidTr="0017476E">
        <w:tc>
          <w:tcPr>
            <w:tcW w:w="418"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4E7A9513" w14:textId="404C6884" w:rsidR="0017476E" w:rsidRDefault="0017476E" w:rsidP="00507572">
            <w:pPr>
              <w:rPr>
                <w:rFonts w:ascii="Arial" w:hAnsi="Arial" w:cs="Arial"/>
                <w:sz w:val="16"/>
                <w:szCs w:val="16"/>
              </w:rPr>
            </w:pPr>
          </w:p>
        </w:tc>
        <w:tc>
          <w:tcPr>
            <w:tcW w:w="1134"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4FB5EB45" w14:textId="03932DB0" w:rsidR="0017476E" w:rsidRPr="00507572" w:rsidRDefault="0017476E" w:rsidP="00507572">
            <w:pPr>
              <w:rPr>
                <w:rFonts w:ascii="Arial" w:hAnsi="Arial" w:cs="Arial"/>
                <w:sz w:val="16"/>
                <w:szCs w:val="16"/>
              </w:rPr>
            </w:pPr>
          </w:p>
        </w:tc>
        <w:tc>
          <w:tcPr>
            <w:tcW w:w="567"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110F8917" w14:textId="77777777" w:rsidR="0017476E" w:rsidRDefault="0017476E" w:rsidP="00507572">
            <w:pPr>
              <w:rPr>
                <w:rFonts w:ascii="Arial" w:hAnsi="Arial" w:cs="Arial"/>
                <w:sz w:val="16"/>
                <w:szCs w:val="16"/>
              </w:rPr>
            </w:pPr>
          </w:p>
        </w:tc>
        <w:tc>
          <w:tcPr>
            <w:tcW w:w="850"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1C0AF4B9" w14:textId="77777777" w:rsidR="0017476E" w:rsidRDefault="0017476E" w:rsidP="00507572">
            <w:pPr>
              <w:rPr>
                <w:rFonts w:ascii="Arial" w:hAnsi="Arial" w:cs="Arial"/>
                <w:sz w:val="16"/>
                <w:szCs w:val="16"/>
              </w:rPr>
            </w:pPr>
          </w:p>
        </w:tc>
        <w:tc>
          <w:tcPr>
            <w:tcW w:w="2835"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6B5B2DFA" w14:textId="77777777" w:rsidR="0017476E" w:rsidRDefault="0017476E" w:rsidP="00507572">
            <w:pPr>
              <w:rPr>
                <w:rFonts w:ascii="Arial" w:hAnsi="Arial" w:cs="Arial"/>
                <w:sz w:val="16"/>
                <w:szCs w:val="16"/>
              </w:rPr>
            </w:pPr>
          </w:p>
        </w:tc>
        <w:tc>
          <w:tcPr>
            <w:tcW w:w="1701"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23FFC8AF" w14:textId="77777777" w:rsidR="0017476E" w:rsidRDefault="0017476E" w:rsidP="00507572">
            <w:pPr>
              <w:rPr>
                <w:rFonts w:ascii="Arial" w:hAnsi="Arial" w:cs="Arial"/>
                <w:sz w:val="16"/>
                <w:szCs w:val="16"/>
              </w:rPr>
            </w:pPr>
          </w:p>
        </w:tc>
        <w:tc>
          <w:tcPr>
            <w:tcW w:w="2580"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4CB2B1BD" w14:textId="5B4DC6D3" w:rsidR="0017476E" w:rsidRPr="0017476E" w:rsidRDefault="0017476E" w:rsidP="0017476E">
            <w:pPr>
              <w:jc w:val="center"/>
              <w:rPr>
                <w:rFonts w:ascii="Arial" w:eastAsia="Times New Roman" w:hAnsi="Arial" w:cs="Arial"/>
                <w:b/>
                <w:sz w:val="16"/>
              </w:rPr>
            </w:pPr>
            <w:r w:rsidRPr="0017476E">
              <w:rPr>
                <w:rFonts w:ascii="Arial" w:eastAsia="Times New Roman" w:hAnsi="Arial" w:cs="Arial"/>
                <w:b/>
                <w:sz w:val="16"/>
              </w:rPr>
              <w:t>Summary</w:t>
            </w:r>
          </w:p>
        </w:tc>
        <w:tc>
          <w:tcPr>
            <w:tcW w:w="4104" w:type="dxa"/>
            <w:tcBorders>
              <w:top w:val="outset" w:sz="6" w:space="0" w:color="000000"/>
              <w:left w:val="outset" w:sz="6" w:space="0" w:color="000000"/>
              <w:bottom w:val="outset" w:sz="6" w:space="0" w:color="000000"/>
              <w:right w:val="outset" w:sz="6" w:space="0" w:color="000000"/>
            </w:tcBorders>
            <w:shd w:val="clear" w:color="auto" w:fill="E7E6E6" w:themeFill="background2"/>
          </w:tcPr>
          <w:p w14:paraId="7E596BA2" w14:textId="0298B4A0" w:rsidR="0017476E" w:rsidRPr="0017476E" w:rsidRDefault="0017476E" w:rsidP="0017476E">
            <w:pPr>
              <w:jc w:val="center"/>
              <w:rPr>
                <w:rFonts w:ascii="Arial" w:eastAsia="Times New Roman" w:hAnsi="Arial" w:cs="Arial"/>
                <w:b/>
                <w:sz w:val="16"/>
              </w:rPr>
            </w:pPr>
            <w:r w:rsidRPr="0017476E">
              <w:rPr>
                <w:rFonts w:ascii="Arial" w:eastAsia="Times New Roman" w:hAnsi="Arial" w:cs="Arial"/>
                <w:b/>
                <w:sz w:val="16"/>
              </w:rPr>
              <w:t>Comments</w:t>
            </w:r>
            <w:r>
              <w:rPr>
                <w:rFonts w:ascii="Arial" w:eastAsia="Times New Roman" w:hAnsi="Arial" w:cs="Arial"/>
                <w:b/>
                <w:sz w:val="16"/>
              </w:rPr>
              <w:t>/Suggestions</w:t>
            </w:r>
            <w:r w:rsidRPr="0017476E">
              <w:rPr>
                <w:rFonts w:ascii="Arial" w:eastAsia="Times New Roman" w:hAnsi="Arial" w:cs="Arial"/>
                <w:b/>
                <w:sz w:val="16"/>
              </w:rPr>
              <w:t xml:space="preserve"> from Rapporteur</w:t>
            </w:r>
          </w:p>
        </w:tc>
      </w:tr>
      <w:tr w:rsidR="0017476E" w14:paraId="05959790" w14:textId="77777777" w:rsidTr="0017476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3AB20DF" w14:textId="24A83303" w:rsidR="0017476E" w:rsidRDefault="0017476E" w:rsidP="00507572">
            <w:pPr>
              <w:rPr>
                <w:rFonts w:eastAsia="Times New Roman"/>
                <w:sz w:val="24"/>
              </w:rPr>
            </w:pPr>
            <w:r>
              <w:rPr>
                <w:rFonts w:ascii="Arial" w:hAnsi="Arial" w:cs="Arial"/>
                <w:sz w:val="16"/>
                <w:szCs w:val="16"/>
              </w:rPr>
              <w:t>8.9</w:t>
            </w:r>
          </w:p>
        </w:tc>
        <w:bookmarkStart w:id="2" w:name="S2-200751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718C4DC" w14:textId="66021CCF" w:rsidR="0017476E" w:rsidRPr="00507572" w:rsidRDefault="0017476E" w:rsidP="00507572">
            <w:pPr>
              <w:rPr>
                <w:rFonts w:ascii="Arial" w:eastAsia="Times New Roman" w:hAnsi="Arial" w:cs="Arial"/>
                <w:sz w:val="24"/>
              </w:rPr>
            </w:pPr>
            <w:r w:rsidRPr="00507572">
              <w:rPr>
                <w:rFonts w:ascii="Arial" w:hAnsi="Arial" w:cs="Arial"/>
                <w:sz w:val="16"/>
                <w:szCs w:val="16"/>
              </w:rPr>
              <w:fldChar w:fldCharType="begin"/>
            </w:r>
            <w:r w:rsidRPr="00507572">
              <w:rPr>
                <w:rFonts w:ascii="Arial" w:hAnsi="Arial" w:cs="Arial"/>
                <w:sz w:val="16"/>
                <w:szCs w:val="16"/>
              </w:rPr>
              <w:instrText xml:space="preserve"> HYPERLINK "https://www.3gpp.org/ftp/tsg_sa/WG2_Arch/TSGS2_141e_Electronic/Docs/S2-2007512.zip" \t "_blank" </w:instrText>
            </w:r>
            <w:r w:rsidRPr="00507572">
              <w:rPr>
                <w:rFonts w:ascii="Arial" w:hAnsi="Arial" w:cs="Arial"/>
                <w:sz w:val="16"/>
                <w:szCs w:val="16"/>
              </w:rPr>
              <w:fldChar w:fldCharType="separate"/>
            </w:r>
            <w:r w:rsidRPr="00507572">
              <w:rPr>
                <w:rStyle w:val="ac"/>
                <w:rFonts w:ascii="Arial" w:hAnsi="Arial" w:cs="Arial"/>
                <w:b/>
                <w:bCs/>
                <w:color w:val="800080"/>
                <w:sz w:val="16"/>
                <w:szCs w:val="16"/>
              </w:rPr>
              <w:t>S2-2007512</w:t>
            </w:r>
            <w:r w:rsidRPr="00507572">
              <w:rPr>
                <w:rFonts w:ascii="Arial" w:hAnsi="Arial" w:cs="Arial"/>
                <w:sz w:val="16"/>
                <w:szCs w:val="16"/>
              </w:rPr>
              <w:fldChar w:fldCharType="end"/>
            </w:r>
            <w:bookmarkEnd w:id="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C44E816" w14:textId="0C9694D1" w:rsidR="0017476E" w:rsidRDefault="0017476E" w:rsidP="00507572">
            <w:pPr>
              <w:rPr>
                <w:rFonts w:eastAsia="Times New Roman"/>
                <w:sz w:val="24"/>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A888EB9" w14:textId="7FA91FCE" w:rsidR="0017476E" w:rsidRDefault="0017476E" w:rsidP="00507572">
            <w:pPr>
              <w:rPr>
                <w:rFonts w:eastAsia="Times New Roman"/>
                <w:sz w:val="24"/>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3D83D6D" w14:textId="36DE5EB5" w:rsidR="0017476E" w:rsidRDefault="0017476E" w:rsidP="00507572">
            <w:pPr>
              <w:rPr>
                <w:rFonts w:eastAsia="Times New Roman"/>
                <w:sz w:val="24"/>
              </w:rPr>
            </w:pPr>
            <w:r>
              <w:rPr>
                <w:rFonts w:ascii="Arial" w:hAnsi="Arial" w:cs="Arial"/>
                <w:sz w:val="16"/>
                <w:szCs w:val="16"/>
              </w:rPr>
              <w:t>23.757: Architecture#: Discussion and proposal on the convergence of architecture.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9B95FED" w14:textId="478ED38F" w:rsidR="0017476E" w:rsidRDefault="0017476E" w:rsidP="00507572">
            <w:pPr>
              <w:rPr>
                <w:rFonts w:eastAsia="Times New Roman"/>
                <w:sz w:val="24"/>
              </w:rPr>
            </w:pPr>
            <w:r>
              <w:rPr>
                <w:rFonts w:ascii="Arial" w:hAnsi="Arial" w:cs="Arial"/>
                <w:sz w:val="16"/>
                <w:szCs w:val="16"/>
              </w:rPr>
              <w:t>ZTE</w:t>
            </w:r>
          </w:p>
        </w:tc>
        <w:tc>
          <w:tcPr>
            <w:tcW w:w="2580" w:type="dxa"/>
            <w:tcBorders>
              <w:top w:val="outset" w:sz="6" w:space="0" w:color="000000"/>
              <w:left w:val="outset" w:sz="6" w:space="0" w:color="000000"/>
              <w:bottom w:val="outset" w:sz="6" w:space="0" w:color="000000"/>
              <w:right w:val="outset" w:sz="6" w:space="0" w:color="000000"/>
            </w:tcBorders>
            <w:shd w:val="clear" w:color="auto" w:fill="FFFFFF"/>
          </w:tcPr>
          <w:p w14:paraId="1E918701" w14:textId="77777777" w:rsidR="0017476E" w:rsidRDefault="00E25903" w:rsidP="00E25903">
            <w:pPr>
              <w:pStyle w:val="af8"/>
              <w:numPr>
                <w:ilvl w:val="0"/>
                <w:numId w:val="22"/>
              </w:numPr>
              <w:ind w:left="284" w:hanging="284"/>
              <w:rPr>
                <w:rFonts w:eastAsia="Times New Roman"/>
              </w:rPr>
            </w:pPr>
            <w:r>
              <w:rPr>
                <w:rFonts w:eastAsia="Times New Roman"/>
              </w:rPr>
              <w:t>Include reference point based and Service based architecture.</w:t>
            </w:r>
          </w:p>
          <w:p w14:paraId="720889CE" w14:textId="0B8E05BD" w:rsidR="00E25903" w:rsidRDefault="00E25903" w:rsidP="00E25903">
            <w:pPr>
              <w:pStyle w:val="af8"/>
              <w:numPr>
                <w:ilvl w:val="0"/>
                <w:numId w:val="22"/>
              </w:numPr>
              <w:ind w:left="284" w:hanging="284"/>
              <w:rPr>
                <w:rFonts w:eastAsia="Times New Roman"/>
              </w:rPr>
            </w:pPr>
            <w:r>
              <w:rPr>
                <w:rFonts w:eastAsia="Times New Roman"/>
              </w:rPr>
              <w:t>Include functionality description.</w:t>
            </w:r>
          </w:p>
        </w:tc>
        <w:tc>
          <w:tcPr>
            <w:tcW w:w="4104" w:type="dxa"/>
            <w:tcBorders>
              <w:top w:val="outset" w:sz="6" w:space="0" w:color="000000"/>
              <w:left w:val="outset" w:sz="6" w:space="0" w:color="000000"/>
              <w:bottom w:val="outset" w:sz="6" w:space="0" w:color="000000"/>
              <w:right w:val="outset" w:sz="6" w:space="0" w:color="000000"/>
            </w:tcBorders>
            <w:shd w:val="clear" w:color="auto" w:fill="FFFFFF"/>
          </w:tcPr>
          <w:p w14:paraId="70D0E55E" w14:textId="22E4954B" w:rsidR="00E25903" w:rsidRDefault="00E25903" w:rsidP="00E25903">
            <w:pPr>
              <w:pStyle w:val="af8"/>
              <w:numPr>
                <w:ilvl w:val="0"/>
                <w:numId w:val="22"/>
              </w:numPr>
              <w:ind w:left="284" w:hanging="284"/>
              <w:rPr>
                <w:rFonts w:eastAsia="Times New Roman"/>
              </w:rPr>
            </w:pPr>
            <w:r>
              <w:rPr>
                <w:rFonts w:eastAsia="Times New Roman"/>
              </w:rPr>
              <w:t xml:space="preserve">Reference point based architecture overlaps with S2-2007671, </w:t>
            </w:r>
            <w:r w:rsidRPr="00E25903">
              <w:rPr>
                <w:rFonts w:eastAsia="Times New Roman"/>
                <w:color w:val="FF0000"/>
              </w:rPr>
              <w:t>merge</w:t>
            </w:r>
            <w:r w:rsidR="00F1732F">
              <w:rPr>
                <w:rFonts w:eastAsia="Times New Roman"/>
                <w:color w:val="FF0000"/>
              </w:rPr>
              <w:t xml:space="preserve"> into 7671</w:t>
            </w:r>
            <w:r w:rsidRPr="00E25903">
              <w:rPr>
                <w:rFonts w:eastAsia="Times New Roman"/>
                <w:color w:val="FF0000"/>
              </w:rPr>
              <w:t>?</w:t>
            </w:r>
          </w:p>
          <w:p w14:paraId="4C9B86F7" w14:textId="364025CE" w:rsidR="0017476E" w:rsidRPr="00E25903" w:rsidRDefault="00E25903" w:rsidP="00E25903">
            <w:pPr>
              <w:pStyle w:val="af8"/>
              <w:numPr>
                <w:ilvl w:val="0"/>
                <w:numId w:val="22"/>
              </w:numPr>
              <w:ind w:left="284" w:hanging="284"/>
              <w:rPr>
                <w:rFonts w:eastAsia="Times New Roman"/>
              </w:rPr>
            </w:pPr>
            <w:r>
              <w:rPr>
                <w:rFonts w:eastAsia="Times New Roman"/>
              </w:rPr>
              <w:t>Functionality description overlaps S2-2006988</w:t>
            </w:r>
            <w:r w:rsidR="00F1732F">
              <w:rPr>
                <w:rFonts w:eastAsia="Times New Roman"/>
              </w:rPr>
              <w:t>/7261/6980</w:t>
            </w:r>
            <w:r>
              <w:rPr>
                <w:rFonts w:eastAsia="Times New Roman"/>
              </w:rPr>
              <w:t xml:space="preserve">, </w:t>
            </w:r>
            <w:r w:rsidRPr="00E25903">
              <w:rPr>
                <w:rFonts w:eastAsia="Times New Roman"/>
                <w:color w:val="FF0000"/>
              </w:rPr>
              <w:t>merge</w:t>
            </w:r>
            <w:r w:rsidR="00F1732F">
              <w:rPr>
                <w:rFonts w:eastAsia="Times New Roman"/>
                <w:color w:val="FF0000"/>
              </w:rPr>
              <w:t xml:space="preserve"> together</w:t>
            </w:r>
            <w:r w:rsidRPr="00E25903">
              <w:rPr>
                <w:rFonts w:eastAsia="Times New Roman"/>
                <w:color w:val="FF0000"/>
              </w:rPr>
              <w:t>?</w:t>
            </w:r>
          </w:p>
        </w:tc>
      </w:tr>
      <w:tr w:rsidR="0017476E" w14:paraId="6FF20678" w14:textId="77777777" w:rsidTr="0017476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6E41D05" w14:textId="3A9018F2" w:rsidR="0017476E" w:rsidRDefault="0017476E" w:rsidP="00507572">
            <w:pPr>
              <w:rPr>
                <w:rFonts w:eastAsia="Times New Roman"/>
                <w:sz w:val="24"/>
              </w:rPr>
            </w:pPr>
            <w:r>
              <w:rPr>
                <w:rFonts w:ascii="Arial" w:hAnsi="Arial" w:cs="Arial"/>
                <w:sz w:val="16"/>
                <w:szCs w:val="16"/>
              </w:rPr>
              <w:t>8.9</w:t>
            </w:r>
          </w:p>
        </w:tc>
        <w:bookmarkStart w:id="3" w:name="S2-200767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83A1B04" w14:textId="5C9A9E04" w:rsidR="0017476E" w:rsidRPr="00507572" w:rsidRDefault="0017476E" w:rsidP="00507572">
            <w:pPr>
              <w:rPr>
                <w:rFonts w:ascii="Arial" w:eastAsia="Times New Roman" w:hAnsi="Arial" w:cs="Arial"/>
                <w:sz w:val="24"/>
              </w:rPr>
            </w:pPr>
            <w:r w:rsidRPr="00507572">
              <w:rPr>
                <w:rFonts w:ascii="Arial" w:hAnsi="Arial" w:cs="Arial"/>
                <w:sz w:val="16"/>
                <w:szCs w:val="16"/>
              </w:rPr>
              <w:fldChar w:fldCharType="begin"/>
            </w:r>
            <w:r w:rsidRPr="00507572">
              <w:rPr>
                <w:rFonts w:ascii="Arial" w:hAnsi="Arial" w:cs="Arial"/>
                <w:sz w:val="16"/>
                <w:szCs w:val="16"/>
              </w:rPr>
              <w:instrText xml:space="preserve"> HYPERLINK "https://www.3gpp.org/ftp/tsg_sa/WG2_Arch/TSGS2_141e_Electronic/Docs/S2-2007671.zip" \t "_blank" </w:instrText>
            </w:r>
            <w:r w:rsidRPr="00507572">
              <w:rPr>
                <w:rFonts w:ascii="Arial" w:hAnsi="Arial" w:cs="Arial"/>
                <w:sz w:val="16"/>
                <w:szCs w:val="16"/>
              </w:rPr>
              <w:fldChar w:fldCharType="separate"/>
            </w:r>
            <w:r w:rsidRPr="00507572">
              <w:rPr>
                <w:rStyle w:val="ac"/>
                <w:rFonts w:ascii="Arial" w:hAnsi="Arial" w:cs="Arial"/>
                <w:b/>
                <w:bCs/>
                <w:color w:val="800080"/>
                <w:sz w:val="16"/>
                <w:szCs w:val="16"/>
              </w:rPr>
              <w:t>S2-2007671</w:t>
            </w:r>
            <w:r w:rsidRPr="00507572">
              <w:rPr>
                <w:rFonts w:ascii="Arial" w:hAnsi="Arial" w:cs="Arial"/>
                <w:sz w:val="16"/>
                <w:szCs w:val="16"/>
              </w:rPr>
              <w:fldChar w:fldCharType="end"/>
            </w:r>
            <w:bookmarkEnd w:id="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82B25E5" w14:textId="2BBCE80F" w:rsidR="0017476E" w:rsidRDefault="0017476E" w:rsidP="00507572">
            <w:pPr>
              <w:rPr>
                <w:rFonts w:eastAsia="Times New Roman"/>
                <w:sz w:val="24"/>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A5999EE" w14:textId="10970B94" w:rsidR="0017476E" w:rsidRDefault="0017476E" w:rsidP="00507572">
            <w:pPr>
              <w:rPr>
                <w:rFonts w:eastAsia="Times New Roman"/>
                <w:sz w:val="24"/>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A733434" w14:textId="6625D66E" w:rsidR="0017476E" w:rsidRDefault="0017476E" w:rsidP="00507572">
            <w:pPr>
              <w:rPr>
                <w:rFonts w:eastAsia="Times New Roman"/>
                <w:sz w:val="24"/>
              </w:rPr>
            </w:pPr>
            <w:r>
              <w:rPr>
                <w:rFonts w:ascii="Arial" w:hAnsi="Arial" w:cs="Arial"/>
                <w:sz w:val="16"/>
                <w:szCs w:val="16"/>
              </w:rPr>
              <w:t>23.757: Proposed Merged Baseline Architecture.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0A66238" w14:textId="1FB68805" w:rsidR="0017476E" w:rsidRDefault="0017476E" w:rsidP="00507572">
            <w:pPr>
              <w:rPr>
                <w:rFonts w:eastAsia="Times New Roman"/>
                <w:sz w:val="24"/>
              </w:rPr>
            </w:pPr>
            <w:r>
              <w:rPr>
                <w:rFonts w:ascii="Arial" w:hAnsi="Arial" w:cs="Arial"/>
                <w:sz w:val="16"/>
                <w:szCs w:val="16"/>
              </w:rPr>
              <w:t>Qualcomm Inc.</w:t>
            </w:r>
          </w:p>
        </w:tc>
        <w:tc>
          <w:tcPr>
            <w:tcW w:w="2580" w:type="dxa"/>
            <w:tcBorders>
              <w:top w:val="outset" w:sz="6" w:space="0" w:color="000000"/>
              <w:left w:val="outset" w:sz="6" w:space="0" w:color="000000"/>
              <w:bottom w:val="outset" w:sz="6" w:space="0" w:color="000000"/>
              <w:right w:val="outset" w:sz="6" w:space="0" w:color="000000"/>
            </w:tcBorders>
            <w:shd w:val="clear" w:color="auto" w:fill="FFFFFF"/>
          </w:tcPr>
          <w:p w14:paraId="2ACE26C5" w14:textId="77777777" w:rsidR="0017476E" w:rsidRDefault="00E25903" w:rsidP="00E25903">
            <w:pPr>
              <w:pStyle w:val="af8"/>
              <w:numPr>
                <w:ilvl w:val="0"/>
                <w:numId w:val="22"/>
              </w:numPr>
              <w:ind w:left="284" w:hanging="284"/>
              <w:rPr>
                <w:rFonts w:eastAsia="Times New Roman"/>
              </w:rPr>
            </w:pPr>
            <w:r>
              <w:rPr>
                <w:rFonts w:eastAsia="Times New Roman"/>
              </w:rPr>
              <w:t xml:space="preserve">Discuss the role and deployment options of MSF-C and MSF-U. </w:t>
            </w:r>
          </w:p>
          <w:p w14:paraId="4B280288" w14:textId="06DC10FE" w:rsidR="00E25903" w:rsidRPr="00E25903" w:rsidRDefault="00E25903" w:rsidP="00E25903">
            <w:pPr>
              <w:pStyle w:val="af8"/>
              <w:numPr>
                <w:ilvl w:val="0"/>
                <w:numId w:val="22"/>
              </w:numPr>
              <w:ind w:left="284" w:hanging="284"/>
              <w:rPr>
                <w:rFonts w:eastAsia="Times New Roman"/>
              </w:rPr>
            </w:pPr>
            <w:r>
              <w:rPr>
                <w:rFonts w:eastAsia="Times New Roman"/>
              </w:rPr>
              <w:t xml:space="preserve">Include reference point based architecture. </w:t>
            </w:r>
          </w:p>
        </w:tc>
        <w:tc>
          <w:tcPr>
            <w:tcW w:w="4104" w:type="dxa"/>
            <w:tcBorders>
              <w:top w:val="outset" w:sz="6" w:space="0" w:color="000000"/>
              <w:left w:val="outset" w:sz="6" w:space="0" w:color="000000"/>
              <w:bottom w:val="outset" w:sz="6" w:space="0" w:color="000000"/>
              <w:right w:val="outset" w:sz="6" w:space="0" w:color="000000"/>
            </w:tcBorders>
            <w:shd w:val="clear" w:color="auto" w:fill="FFFFFF"/>
          </w:tcPr>
          <w:p w14:paraId="58F5FCD9" w14:textId="7843231A" w:rsidR="0017476E" w:rsidRPr="0017476E" w:rsidRDefault="0017476E" w:rsidP="00E25903">
            <w:pPr>
              <w:pStyle w:val="af8"/>
              <w:numPr>
                <w:ilvl w:val="0"/>
                <w:numId w:val="22"/>
              </w:numPr>
              <w:ind w:left="284" w:hanging="284"/>
              <w:rPr>
                <w:rFonts w:eastAsia="Times New Roman"/>
              </w:rPr>
            </w:pPr>
            <w:r w:rsidRPr="00E25903">
              <w:rPr>
                <w:rFonts w:eastAsia="Times New Roman"/>
              </w:rPr>
              <w:t>Role and deployment options of MBSF/MBSU of S2-2007671 could be discussed separately.</w:t>
            </w:r>
          </w:p>
        </w:tc>
      </w:tr>
      <w:tr w:rsidR="0017476E" w14:paraId="6FBF2764" w14:textId="77777777" w:rsidTr="0017476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2EF0A2D" w14:textId="08D33863" w:rsidR="0017476E" w:rsidRPr="00D22E87" w:rsidRDefault="0017476E" w:rsidP="00507572">
            <w:pPr>
              <w:rPr>
                <w:rFonts w:eastAsia="Times New Roman"/>
              </w:rPr>
            </w:pPr>
            <w:r>
              <w:rPr>
                <w:rFonts w:ascii="Arial" w:hAnsi="Arial" w:cs="Arial"/>
                <w:sz w:val="16"/>
                <w:szCs w:val="16"/>
              </w:rPr>
              <w:t>8.9</w:t>
            </w:r>
          </w:p>
        </w:tc>
        <w:bookmarkStart w:id="4" w:name="S2-200698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7663F6F" w14:textId="3016A410" w:rsidR="0017476E" w:rsidRPr="00507572" w:rsidRDefault="0017476E" w:rsidP="00507572">
            <w:pPr>
              <w:rPr>
                <w:rFonts w:ascii="Arial" w:eastAsia="Times New Roman" w:hAnsi="Arial" w:cs="Arial"/>
                <w:b/>
                <w:bCs/>
              </w:rPr>
            </w:pPr>
            <w:r w:rsidRPr="00507572">
              <w:rPr>
                <w:rFonts w:ascii="Arial" w:hAnsi="Arial" w:cs="Arial"/>
                <w:sz w:val="16"/>
                <w:szCs w:val="16"/>
              </w:rPr>
              <w:fldChar w:fldCharType="begin"/>
            </w:r>
            <w:r w:rsidRPr="00507572">
              <w:rPr>
                <w:rFonts w:ascii="Arial" w:hAnsi="Arial" w:cs="Arial"/>
                <w:sz w:val="16"/>
                <w:szCs w:val="16"/>
              </w:rPr>
              <w:instrText xml:space="preserve"> HYPERLINK "https://www.3gpp.org/ftp/tsg_sa/WG2_Arch/TSGS2_141e_Electronic/Docs/S2-2006988.zip" \t "_blank" </w:instrText>
            </w:r>
            <w:r w:rsidRPr="00507572">
              <w:rPr>
                <w:rFonts w:ascii="Arial" w:hAnsi="Arial" w:cs="Arial"/>
                <w:sz w:val="16"/>
                <w:szCs w:val="16"/>
              </w:rPr>
              <w:fldChar w:fldCharType="separate"/>
            </w:r>
            <w:r w:rsidRPr="00507572">
              <w:rPr>
                <w:rStyle w:val="ac"/>
                <w:rFonts w:ascii="Arial" w:hAnsi="Arial" w:cs="Arial"/>
                <w:b/>
                <w:bCs/>
                <w:color w:val="800080"/>
                <w:sz w:val="16"/>
                <w:szCs w:val="16"/>
              </w:rPr>
              <w:t>S2-2006988</w:t>
            </w:r>
            <w:r w:rsidRPr="00507572">
              <w:rPr>
                <w:rFonts w:ascii="Arial" w:hAnsi="Arial" w:cs="Arial"/>
                <w:sz w:val="16"/>
                <w:szCs w:val="16"/>
              </w:rPr>
              <w:fldChar w:fldCharType="end"/>
            </w:r>
            <w:bookmarkEnd w:id="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89C4C0E" w14:textId="039790E0" w:rsidR="0017476E" w:rsidRPr="00D22E87" w:rsidRDefault="0017476E" w:rsidP="00507572">
            <w:pPr>
              <w:rPr>
                <w:rFonts w:eastAsia="Times New Roman"/>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F1EA0E9" w14:textId="0127B814" w:rsidR="0017476E" w:rsidRPr="00D22E87" w:rsidRDefault="0017476E" w:rsidP="00507572">
            <w:pPr>
              <w:rPr>
                <w:rFonts w:eastAsia="Times New Roman"/>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50FCCBB" w14:textId="457EC1A6" w:rsidR="0017476E" w:rsidRPr="00D22E87" w:rsidRDefault="0017476E" w:rsidP="00507572">
            <w:pPr>
              <w:rPr>
                <w:rFonts w:eastAsia="Times New Roman"/>
              </w:rPr>
            </w:pPr>
            <w:r>
              <w:rPr>
                <w:rFonts w:ascii="Arial" w:hAnsi="Arial" w:cs="Arial"/>
                <w:sz w:val="16"/>
                <w:szCs w:val="16"/>
              </w:rPr>
              <w:t>23.757: On the Consolidated Architecture.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A2E03B8" w14:textId="339F4C8C" w:rsidR="0017476E" w:rsidRPr="00D22E87" w:rsidRDefault="0017476E" w:rsidP="00507572">
            <w:pPr>
              <w:rPr>
                <w:rFonts w:eastAsia="Times New Roman"/>
              </w:rPr>
            </w:pPr>
            <w:r>
              <w:rPr>
                <w:rFonts w:ascii="Arial" w:hAnsi="Arial" w:cs="Arial"/>
                <w:sz w:val="16"/>
                <w:szCs w:val="16"/>
              </w:rPr>
              <w:t>Huawei, HiSilicon</w:t>
            </w:r>
          </w:p>
        </w:tc>
        <w:tc>
          <w:tcPr>
            <w:tcW w:w="2580" w:type="dxa"/>
            <w:tcBorders>
              <w:top w:val="outset" w:sz="6" w:space="0" w:color="000000"/>
              <w:left w:val="outset" w:sz="6" w:space="0" w:color="000000"/>
              <w:bottom w:val="outset" w:sz="6" w:space="0" w:color="000000"/>
              <w:right w:val="outset" w:sz="6" w:space="0" w:color="000000"/>
            </w:tcBorders>
            <w:shd w:val="clear" w:color="auto" w:fill="FFFFFF"/>
          </w:tcPr>
          <w:p w14:paraId="31F5C293" w14:textId="69B380C9" w:rsidR="00E25903" w:rsidRDefault="00E25903" w:rsidP="00E25903">
            <w:pPr>
              <w:pStyle w:val="af8"/>
              <w:numPr>
                <w:ilvl w:val="0"/>
                <w:numId w:val="22"/>
              </w:numPr>
              <w:ind w:left="284" w:hanging="284"/>
              <w:rPr>
                <w:rFonts w:eastAsia="Times New Roman"/>
              </w:rPr>
            </w:pPr>
            <w:r>
              <w:rPr>
                <w:rFonts w:eastAsia="Times New Roman"/>
              </w:rPr>
              <w:t>Include Service based architecture.</w:t>
            </w:r>
          </w:p>
          <w:p w14:paraId="1F910BF6" w14:textId="3C36600A" w:rsidR="0017476E" w:rsidRDefault="00E25903" w:rsidP="00E25903">
            <w:pPr>
              <w:pStyle w:val="af8"/>
              <w:numPr>
                <w:ilvl w:val="0"/>
                <w:numId w:val="22"/>
              </w:numPr>
              <w:ind w:left="284" w:hanging="284"/>
              <w:rPr>
                <w:rFonts w:eastAsia="Times New Roman"/>
              </w:rPr>
            </w:pPr>
            <w:r>
              <w:rPr>
                <w:rFonts w:eastAsia="Times New Roman"/>
              </w:rPr>
              <w:lastRenderedPageBreak/>
              <w:t>Include functionality description.</w:t>
            </w:r>
          </w:p>
        </w:tc>
        <w:tc>
          <w:tcPr>
            <w:tcW w:w="4104" w:type="dxa"/>
            <w:tcBorders>
              <w:top w:val="outset" w:sz="6" w:space="0" w:color="000000"/>
              <w:left w:val="outset" w:sz="6" w:space="0" w:color="000000"/>
              <w:bottom w:val="outset" w:sz="6" w:space="0" w:color="000000"/>
              <w:right w:val="outset" w:sz="6" w:space="0" w:color="000000"/>
            </w:tcBorders>
            <w:shd w:val="clear" w:color="auto" w:fill="FFFFFF"/>
          </w:tcPr>
          <w:p w14:paraId="1A84B276" w14:textId="737C5B33" w:rsidR="0017476E" w:rsidRDefault="00E25903" w:rsidP="00F1732F">
            <w:pPr>
              <w:pStyle w:val="af8"/>
              <w:numPr>
                <w:ilvl w:val="0"/>
                <w:numId w:val="22"/>
              </w:numPr>
              <w:ind w:left="284" w:hanging="284"/>
              <w:rPr>
                <w:rFonts w:eastAsia="Times New Roman"/>
              </w:rPr>
            </w:pPr>
            <w:r>
              <w:rPr>
                <w:rFonts w:eastAsia="Times New Roman"/>
              </w:rPr>
              <w:lastRenderedPageBreak/>
              <w:t>Functionality description overlaps S2-</w:t>
            </w:r>
            <w:r w:rsidR="00F1732F">
              <w:rPr>
                <w:rFonts w:eastAsia="Times New Roman"/>
              </w:rPr>
              <w:t>2007512/7261/6980</w:t>
            </w:r>
            <w:r>
              <w:rPr>
                <w:rFonts w:eastAsia="Times New Roman"/>
              </w:rPr>
              <w:t xml:space="preserve">, </w:t>
            </w:r>
            <w:r w:rsidR="00F1732F" w:rsidRPr="00E25903">
              <w:rPr>
                <w:rFonts w:eastAsia="Times New Roman"/>
                <w:color w:val="FF0000"/>
              </w:rPr>
              <w:t>merge</w:t>
            </w:r>
            <w:r w:rsidR="00F1732F">
              <w:rPr>
                <w:rFonts w:eastAsia="Times New Roman"/>
                <w:color w:val="FF0000"/>
              </w:rPr>
              <w:t xml:space="preserve"> together</w:t>
            </w:r>
            <w:r w:rsidR="00F1732F" w:rsidRPr="00E25903">
              <w:rPr>
                <w:rFonts w:eastAsia="Times New Roman"/>
                <w:color w:val="FF0000"/>
              </w:rPr>
              <w:t>?</w:t>
            </w:r>
          </w:p>
        </w:tc>
      </w:tr>
      <w:tr w:rsidR="0017476E" w14:paraId="77726539" w14:textId="77777777" w:rsidTr="0017476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3570EF5" w14:textId="0CF1CDDE" w:rsidR="0017476E" w:rsidRPr="00D22E87" w:rsidRDefault="0017476E" w:rsidP="00507572">
            <w:pPr>
              <w:rPr>
                <w:rFonts w:eastAsia="Times New Roman"/>
              </w:rPr>
            </w:pPr>
            <w:r>
              <w:rPr>
                <w:rFonts w:ascii="Arial" w:hAnsi="Arial" w:cs="Arial"/>
                <w:sz w:val="16"/>
                <w:szCs w:val="16"/>
              </w:rPr>
              <w:t>8.9</w:t>
            </w:r>
          </w:p>
        </w:tc>
        <w:bookmarkStart w:id="5" w:name="S2-200726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DE58893" w14:textId="6D0FDE15" w:rsidR="0017476E" w:rsidRPr="00507572" w:rsidRDefault="0017476E" w:rsidP="00507572">
            <w:pPr>
              <w:rPr>
                <w:rFonts w:ascii="Arial" w:eastAsia="Times New Roman" w:hAnsi="Arial" w:cs="Arial"/>
                <w:b/>
                <w:bCs/>
              </w:rPr>
            </w:pPr>
            <w:r w:rsidRPr="00507572">
              <w:rPr>
                <w:rFonts w:ascii="Arial" w:hAnsi="Arial" w:cs="Arial"/>
                <w:sz w:val="16"/>
                <w:szCs w:val="16"/>
              </w:rPr>
              <w:fldChar w:fldCharType="begin"/>
            </w:r>
            <w:r w:rsidRPr="00507572">
              <w:rPr>
                <w:rFonts w:ascii="Arial" w:hAnsi="Arial" w:cs="Arial"/>
                <w:sz w:val="16"/>
                <w:szCs w:val="16"/>
              </w:rPr>
              <w:instrText xml:space="preserve"> HYPERLINK "https://www.3gpp.org/ftp/tsg_sa/WG2_Arch/TSGS2_141e_Electronic/Docs/S2-2007261.zip" \t "_blank" </w:instrText>
            </w:r>
            <w:r w:rsidRPr="00507572">
              <w:rPr>
                <w:rFonts w:ascii="Arial" w:hAnsi="Arial" w:cs="Arial"/>
                <w:sz w:val="16"/>
                <w:szCs w:val="16"/>
              </w:rPr>
              <w:fldChar w:fldCharType="separate"/>
            </w:r>
            <w:r w:rsidRPr="00507572">
              <w:rPr>
                <w:rStyle w:val="ac"/>
                <w:rFonts w:ascii="Arial" w:hAnsi="Arial" w:cs="Arial"/>
                <w:b/>
                <w:bCs/>
                <w:color w:val="800080"/>
                <w:sz w:val="16"/>
                <w:szCs w:val="16"/>
              </w:rPr>
              <w:t>S2-2007261</w:t>
            </w:r>
            <w:r w:rsidRPr="00507572">
              <w:rPr>
                <w:rFonts w:ascii="Arial" w:hAnsi="Arial" w:cs="Arial"/>
                <w:sz w:val="16"/>
                <w:szCs w:val="16"/>
              </w:rPr>
              <w:fldChar w:fldCharType="end"/>
            </w:r>
            <w:bookmarkEnd w:id="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9B53264" w14:textId="4C938234" w:rsidR="0017476E" w:rsidRPr="00D22E87" w:rsidRDefault="0017476E" w:rsidP="00507572">
            <w:pPr>
              <w:rPr>
                <w:rFonts w:eastAsia="Times New Roman"/>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75AE8A3" w14:textId="04F132F3" w:rsidR="0017476E" w:rsidRPr="00D22E87" w:rsidRDefault="0017476E" w:rsidP="00507572">
            <w:pPr>
              <w:rPr>
                <w:rFonts w:eastAsia="Times New Roman"/>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9BABE6" w14:textId="79C6F78C" w:rsidR="0017476E" w:rsidRPr="00D22E87" w:rsidRDefault="0017476E" w:rsidP="00507572">
            <w:pPr>
              <w:rPr>
                <w:rFonts w:eastAsia="Times New Roman"/>
              </w:rPr>
            </w:pPr>
            <w:r>
              <w:rPr>
                <w:rFonts w:ascii="Arial" w:hAnsi="Arial" w:cs="Arial"/>
                <w:sz w:val="16"/>
                <w:szCs w:val="16"/>
              </w:rPr>
              <w:t>23.757: Architecture consideration.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01E8BF7" w14:textId="3EAA5C90" w:rsidR="0017476E" w:rsidRPr="00D22E87" w:rsidRDefault="0017476E" w:rsidP="00507572">
            <w:pPr>
              <w:rPr>
                <w:rFonts w:eastAsia="Times New Roman"/>
              </w:rPr>
            </w:pPr>
            <w:r>
              <w:rPr>
                <w:rFonts w:ascii="Arial" w:hAnsi="Arial" w:cs="Arial"/>
                <w:sz w:val="16"/>
                <w:szCs w:val="16"/>
              </w:rPr>
              <w:t>Ericsson</w:t>
            </w:r>
          </w:p>
        </w:tc>
        <w:tc>
          <w:tcPr>
            <w:tcW w:w="2580" w:type="dxa"/>
            <w:tcBorders>
              <w:top w:val="outset" w:sz="6" w:space="0" w:color="000000"/>
              <w:left w:val="outset" w:sz="6" w:space="0" w:color="000000"/>
              <w:bottom w:val="outset" w:sz="6" w:space="0" w:color="000000"/>
              <w:right w:val="outset" w:sz="6" w:space="0" w:color="000000"/>
            </w:tcBorders>
            <w:shd w:val="clear" w:color="auto" w:fill="FFFFFF"/>
          </w:tcPr>
          <w:p w14:paraId="4188DAE5" w14:textId="77777777" w:rsidR="00F1732F" w:rsidRDefault="00F1732F" w:rsidP="00F1732F">
            <w:pPr>
              <w:pStyle w:val="af8"/>
              <w:numPr>
                <w:ilvl w:val="0"/>
                <w:numId w:val="22"/>
              </w:numPr>
              <w:ind w:left="284" w:hanging="284"/>
              <w:rPr>
                <w:rFonts w:eastAsia="Times New Roman"/>
              </w:rPr>
            </w:pPr>
            <w:r>
              <w:rPr>
                <w:rFonts w:eastAsia="Times New Roman"/>
              </w:rPr>
              <w:t>Include reference point based and Service based architecture.</w:t>
            </w:r>
          </w:p>
          <w:p w14:paraId="184F060B" w14:textId="3A426340" w:rsidR="0017476E" w:rsidRDefault="00F1732F" w:rsidP="00F1732F">
            <w:pPr>
              <w:pStyle w:val="af8"/>
              <w:numPr>
                <w:ilvl w:val="0"/>
                <w:numId w:val="22"/>
              </w:numPr>
              <w:ind w:left="284" w:hanging="284"/>
              <w:rPr>
                <w:rFonts w:eastAsia="Times New Roman"/>
              </w:rPr>
            </w:pPr>
            <w:r>
              <w:rPr>
                <w:rFonts w:eastAsia="Times New Roman"/>
              </w:rPr>
              <w:t>Include functionality description.</w:t>
            </w:r>
          </w:p>
        </w:tc>
        <w:tc>
          <w:tcPr>
            <w:tcW w:w="4104" w:type="dxa"/>
            <w:tcBorders>
              <w:top w:val="outset" w:sz="6" w:space="0" w:color="000000"/>
              <w:left w:val="outset" w:sz="6" w:space="0" w:color="000000"/>
              <w:bottom w:val="outset" w:sz="6" w:space="0" w:color="000000"/>
              <w:right w:val="outset" w:sz="6" w:space="0" w:color="000000"/>
            </w:tcBorders>
            <w:shd w:val="clear" w:color="auto" w:fill="FFFFFF"/>
          </w:tcPr>
          <w:p w14:paraId="160A7DD3" w14:textId="55F71538" w:rsidR="00F1732F" w:rsidRPr="00F1732F" w:rsidRDefault="00F1732F" w:rsidP="00F1732F">
            <w:pPr>
              <w:pStyle w:val="af8"/>
              <w:numPr>
                <w:ilvl w:val="0"/>
                <w:numId w:val="22"/>
              </w:numPr>
              <w:ind w:left="284" w:hanging="284"/>
              <w:rPr>
                <w:rFonts w:eastAsia="Times New Roman"/>
              </w:rPr>
            </w:pPr>
            <w:r>
              <w:rPr>
                <w:rFonts w:eastAsia="Times New Roman"/>
              </w:rPr>
              <w:t xml:space="preserve">Reference point based architecture overlaps with S2-2007671, </w:t>
            </w:r>
            <w:r w:rsidRPr="00E25903">
              <w:rPr>
                <w:rFonts w:eastAsia="Times New Roman"/>
                <w:color w:val="FF0000"/>
              </w:rPr>
              <w:t>merge</w:t>
            </w:r>
            <w:r>
              <w:rPr>
                <w:rFonts w:eastAsia="Times New Roman"/>
                <w:color w:val="FF0000"/>
              </w:rPr>
              <w:t xml:space="preserve"> into 7671</w:t>
            </w:r>
            <w:r w:rsidRPr="00E25903">
              <w:rPr>
                <w:rFonts w:eastAsia="Times New Roman"/>
                <w:color w:val="FF0000"/>
              </w:rPr>
              <w:t>?</w:t>
            </w:r>
          </w:p>
          <w:p w14:paraId="5DC5B3B1" w14:textId="2723F28A" w:rsidR="00F1732F" w:rsidRDefault="00F1732F" w:rsidP="00F1732F">
            <w:pPr>
              <w:pStyle w:val="af8"/>
              <w:numPr>
                <w:ilvl w:val="0"/>
                <w:numId w:val="22"/>
              </w:numPr>
              <w:ind w:left="284" w:hanging="284"/>
              <w:rPr>
                <w:rFonts w:eastAsia="Times New Roman"/>
              </w:rPr>
            </w:pPr>
            <w:r>
              <w:rPr>
                <w:rFonts w:eastAsia="Times New Roman"/>
              </w:rPr>
              <w:t xml:space="preserve">Functionality description overlaps S2-2007512/6988/6980, </w:t>
            </w:r>
            <w:r w:rsidRPr="00E25903">
              <w:rPr>
                <w:rFonts w:eastAsia="Times New Roman"/>
                <w:color w:val="FF0000"/>
              </w:rPr>
              <w:t>merge</w:t>
            </w:r>
            <w:r>
              <w:rPr>
                <w:rFonts w:eastAsia="Times New Roman"/>
                <w:color w:val="FF0000"/>
              </w:rPr>
              <w:t xml:space="preserve"> together</w:t>
            </w:r>
            <w:r w:rsidRPr="00E25903">
              <w:rPr>
                <w:rFonts w:eastAsia="Times New Roman"/>
                <w:color w:val="FF0000"/>
              </w:rPr>
              <w:t>?</w:t>
            </w:r>
          </w:p>
          <w:p w14:paraId="2AA783A7" w14:textId="77777777" w:rsidR="0017476E" w:rsidRDefault="0017476E" w:rsidP="00507572">
            <w:pPr>
              <w:rPr>
                <w:rFonts w:eastAsia="Times New Roman"/>
              </w:rPr>
            </w:pPr>
          </w:p>
        </w:tc>
      </w:tr>
      <w:tr w:rsidR="0017476E" w14:paraId="4A9D40B4" w14:textId="77777777" w:rsidTr="0017476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6B1BA01" w14:textId="46D614DB" w:rsidR="0017476E" w:rsidRDefault="0017476E" w:rsidP="00981EF9">
            <w:pPr>
              <w:rPr>
                <w:rFonts w:ascii="Arial" w:hAnsi="Arial" w:cs="Arial"/>
                <w:sz w:val="16"/>
                <w:szCs w:val="16"/>
              </w:rPr>
            </w:pPr>
            <w:r w:rsidRPr="00E37A09">
              <w:rPr>
                <w:rFonts w:ascii="Arial" w:eastAsia="宋体" w:hAnsi="Arial" w:cs="Arial"/>
                <w:sz w:val="16"/>
                <w:szCs w:val="16"/>
              </w:rPr>
              <w:t>8.9</w:t>
            </w:r>
          </w:p>
        </w:tc>
        <w:bookmarkStart w:id="6" w:name="S2-200689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B3969F8" w14:textId="1DEAFEE9" w:rsidR="0017476E" w:rsidRPr="00507572" w:rsidRDefault="0017476E" w:rsidP="00981EF9">
            <w:pPr>
              <w:rPr>
                <w:rFonts w:ascii="Arial" w:hAnsi="Arial" w:cs="Arial"/>
                <w:sz w:val="16"/>
                <w:szCs w:val="16"/>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"https://www.3gpp.org/ftp/tsg_sa/WG2_Arch/TSGS2_141e_Electronic/Docs/S2-2006890.zip"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S2-2006890</w:t>
            </w:r>
            <w:r w:rsidRPr="00E37A09">
              <w:rPr>
                <w:rFonts w:ascii="Arial" w:eastAsia="宋体" w:hAnsi="Arial" w:cs="Arial"/>
                <w:sz w:val="16"/>
                <w:szCs w:val="16"/>
              </w:rPr>
              <w:fldChar w:fldCharType="end"/>
            </w:r>
            <w:bookmarkEnd w:id="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4A32304" w14:textId="5B41F2F4" w:rsidR="0017476E" w:rsidRDefault="0017476E" w:rsidP="00981EF9">
            <w:pPr>
              <w:rPr>
                <w:rFonts w:ascii="Arial"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18314B7" w14:textId="0C127155" w:rsidR="0017476E" w:rsidRDefault="0017476E" w:rsidP="00981EF9">
            <w:pPr>
              <w:rPr>
                <w:rFonts w:ascii="Arial"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CBE762A" w14:textId="3A927291" w:rsidR="0017476E" w:rsidRDefault="0017476E" w:rsidP="00981EF9">
            <w:pPr>
              <w:rPr>
                <w:rFonts w:ascii="Arial" w:hAnsi="Arial" w:cs="Arial"/>
                <w:sz w:val="16"/>
                <w:szCs w:val="16"/>
              </w:rPr>
            </w:pPr>
            <w:r w:rsidRPr="00E37A09">
              <w:rPr>
                <w:rFonts w:ascii="Arial" w:eastAsia="宋体" w:hAnsi="Arial" w:cs="Arial"/>
                <w:sz w:val="16"/>
                <w:szCs w:val="16"/>
              </w:rPr>
              <w:t>23.757: Evaluation and conclusion on architecture.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1C8003F" w14:textId="1F41F05B" w:rsidR="0017476E" w:rsidRDefault="0017476E" w:rsidP="00981EF9">
            <w:pPr>
              <w:rPr>
                <w:rFonts w:ascii="Arial" w:hAnsi="Arial" w:cs="Arial"/>
                <w:sz w:val="16"/>
                <w:szCs w:val="16"/>
              </w:rPr>
            </w:pPr>
            <w:r w:rsidRPr="00E37A09">
              <w:rPr>
                <w:rFonts w:ascii="Arial" w:eastAsia="宋体" w:hAnsi="Arial" w:cs="Arial"/>
                <w:sz w:val="16"/>
                <w:szCs w:val="16"/>
              </w:rPr>
              <w:t>Vivo</w:t>
            </w:r>
          </w:p>
        </w:tc>
        <w:tc>
          <w:tcPr>
            <w:tcW w:w="2580" w:type="dxa"/>
            <w:tcBorders>
              <w:top w:val="outset" w:sz="6" w:space="0" w:color="000000"/>
              <w:left w:val="outset" w:sz="6" w:space="0" w:color="000000"/>
              <w:bottom w:val="outset" w:sz="6" w:space="0" w:color="000000"/>
              <w:right w:val="outset" w:sz="6" w:space="0" w:color="000000"/>
            </w:tcBorders>
            <w:shd w:val="clear" w:color="auto" w:fill="FFFFFF"/>
          </w:tcPr>
          <w:p w14:paraId="5EB9CF4C" w14:textId="77777777" w:rsidR="00F1732F" w:rsidRDefault="00F1732F" w:rsidP="00F1732F">
            <w:pPr>
              <w:pStyle w:val="af8"/>
              <w:numPr>
                <w:ilvl w:val="0"/>
                <w:numId w:val="22"/>
              </w:numPr>
              <w:ind w:left="284" w:hanging="284"/>
              <w:rPr>
                <w:rFonts w:eastAsia="Times New Roman"/>
              </w:rPr>
            </w:pPr>
            <w:r>
              <w:rPr>
                <w:rFonts w:eastAsia="Times New Roman"/>
              </w:rPr>
              <w:t>Include Service based architecture.</w:t>
            </w:r>
          </w:p>
          <w:p w14:paraId="0DC7EB63" w14:textId="19528462" w:rsidR="0017476E" w:rsidRDefault="00F1732F" w:rsidP="00F1732F">
            <w:pPr>
              <w:pStyle w:val="af8"/>
              <w:numPr>
                <w:ilvl w:val="0"/>
                <w:numId w:val="22"/>
              </w:numPr>
              <w:ind w:left="284" w:hanging="284"/>
              <w:rPr>
                <w:rFonts w:eastAsia="Times New Roman"/>
              </w:rPr>
            </w:pPr>
            <w:r>
              <w:rPr>
                <w:rFonts w:eastAsia="Times New Roman"/>
              </w:rPr>
              <w:t>Include functionality description.</w:t>
            </w:r>
          </w:p>
        </w:tc>
        <w:tc>
          <w:tcPr>
            <w:tcW w:w="4104" w:type="dxa"/>
            <w:tcBorders>
              <w:top w:val="outset" w:sz="6" w:space="0" w:color="000000"/>
              <w:left w:val="outset" w:sz="6" w:space="0" w:color="000000"/>
              <w:bottom w:val="outset" w:sz="6" w:space="0" w:color="000000"/>
              <w:right w:val="outset" w:sz="6" w:space="0" w:color="000000"/>
            </w:tcBorders>
            <w:shd w:val="clear" w:color="auto" w:fill="FFFFFF"/>
          </w:tcPr>
          <w:p w14:paraId="499DED16" w14:textId="3EF7A10D" w:rsidR="0017476E" w:rsidRPr="00F1732F" w:rsidRDefault="00F1732F" w:rsidP="00F1732F">
            <w:pPr>
              <w:pStyle w:val="af8"/>
              <w:numPr>
                <w:ilvl w:val="0"/>
                <w:numId w:val="22"/>
              </w:numPr>
              <w:ind w:left="284" w:hanging="284"/>
              <w:rPr>
                <w:rFonts w:eastAsia="Times New Roman"/>
              </w:rPr>
            </w:pPr>
            <w:r w:rsidRPr="00F1732F">
              <w:rPr>
                <w:rFonts w:eastAsia="Times New Roman"/>
              </w:rPr>
              <w:t>Functionality description overlaps S2-2007512/7261/</w:t>
            </w:r>
            <w:r>
              <w:rPr>
                <w:rFonts w:eastAsia="Times New Roman"/>
              </w:rPr>
              <w:t>6988</w:t>
            </w:r>
            <w:r w:rsidRPr="00F1732F">
              <w:rPr>
                <w:rFonts w:eastAsia="Times New Roman"/>
              </w:rPr>
              <w:t xml:space="preserve">, </w:t>
            </w:r>
            <w:r w:rsidRPr="00E25903">
              <w:rPr>
                <w:rFonts w:eastAsia="Times New Roman"/>
                <w:color w:val="FF0000"/>
              </w:rPr>
              <w:t>merge</w:t>
            </w:r>
            <w:r>
              <w:rPr>
                <w:rFonts w:eastAsia="Times New Roman"/>
                <w:color w:val="FF0000"/>
              </w:rPr>
              <w:t xml:space="preserve"> together</w:t>
            </w:r>
            <w:r w:rsidRPr="00E25903">
              <w:rPr>
                <w:rFonts w:eastAsia="Times New Roman"/>
                <w:color w:val="FF0000"/>
              </w:rPr>
              <w:t>?</w:t>
            </w:r>
          </w:p>
        </w:tc>
      </w:tr>
    </w:tbl>
    <w:p w14:paraId="3577001A" w14:textId="77777777" w:rsidR="00D22E87" w:rsidRDefault="00D22E87" w:rsidP="00D22E87">
      <w:pPr>
        <w:rPr>
          <w:lang w:eastAsia="x-none"/>
        </w:rPr>
      </w:pPr>
    </w:p>
    <w:p w14:paraId="01DB0E4C" w14:textId="45EBCBFB" w:rsidR="00D118FC" w:rsidRDefault="00A30CBA" w:rsidP="00D22E87">
      <w:pPr>
        <w:rPr>
          <w:lang w:val="en-US" w:eastAsia="x-none"/>
        </w:rPr>
      </w:pPr>
      <w:r>
        <w:rPr>
          <w:b/>
          <w:lang w:eastAsia="x-none"/>
        </w:rPr>
        <w:t>F</w:t>
      </w:r>
      <w:r w:rsidR="00D118FC" w:rsidRPr="00D118FC">
        <w:rPr>
          <w:b/>
          <w:lang w:eastAsia="x-none"/>
        </w:rPr>
        <w:t>unctionalities description</w:t>
      </w:r>
      <w:r w:rsidR="00D118FC">
        <w:rPr>
          <w:lang w:eastAsia="x-none"/>
        </w:rPr>
        <w:t xml:space="preserve">: </w:t>
      </w:r>
      <w:r w:rsidR="00E63779">
        <w:rPr>
          <w:lang w:eastAsia="x-none"/>
        </w:rPr>
        <w:t>S2-</w:t>
      </w:r>
      <w:r w:rsidR="00753BEF">
        <w:rPr>
          <w:lang w:val="en-US" w:eastAsia="x-none"/>
        </w:rPr>
        <w:t>2007512, S2-2006988,</w:t>
      </w:r>
      <w:r w:rsidR="00E63779">
        <w:rPr>
          <w:lang w:val="en-US" w:eastAsia="x-none"/>
        </w:rPr>
        <w:t xml:space="preserve"> S2-200</w:t>
      </w:r>
      <w:r w:rsidR="007E47BB">
        <w:rPr>
          <w:lang w:val="en-US" w:eastAsia="x-none"/>
        </w:rPr>
        <w:t>7261 and S2-2006890 include</w:t>
      </w:r>
      <w:r w:rsidR="00753BEF">
        <w:rPr>
          <w:lang w:val="en-US" w:eastAsia="x-none"/>
        </w:rPr>
        <w:t xml:space="preserve"> </w:t>
      </w:r>
      <w:r w:rsidR="00026ECB">
        <w:rPr>
          <w:lang w:val="en-US" w:eastAsia="x-none"/>
        </w:rPr>
        <w:t>the functionality description</w:t>
      </w:r>
      <w:r w:rsidR="00D118FC">
        <w:rPr>
          <w:lang w:val="en-US" w:eastAsia="x-none"/>
        </w:rPr>
        <w:t>, and</w:t>
      </w:r>
      <w:r w:rsidR="007E47BB">
        <w:rPr>
          <w:lang w:val="en-US" w:eastAsia="x-none"/>
        </w:rPr>
        <w:t xml:space="preserve"> </w:t>
      </w:r>
      <w:r w:rsidR="00D118FC">
        <w:rPr>
          <w:lang w:val="en-US" w:eastAsia="x-none"/>
        </w:rPr>
        <w:t>a</w:t>
      </w:r>
      <w:r w:rsidR="007E47BB">
        <w:rPr>
          <w:lang w:val="en-US" w:eastAsia="x-none"/>
        </w:rPr>
        <w:t xml:space="preserve"> potential merge is possible.</w:t>
      </w:r>
      <w:r w:rsidR="00D118FC">
        <w:rPr>
          <w:lang w:val="en-US" w:eastAsia="x-none"/>
        </w:rPr>
        <w:t xml:space="preserve"> </w:t>
      </w:r>
      <w:r w:rsidR="00F1732F">
        <w:rPr>
          <w:lang w:val="en-US" w:eastAsia="x-none"/>
        </w:rPr>
        <w:t xml:space="preserve">One document (e.g., </w:t>
      </w:r>
      <w:r w:rsidR="00F1732F" w:rsidRPr="00D118FC">
        <w:rPr>
          <w:lang w:val="en-US" w:eastAsia="x-none"/>
        </w:rPr>
        <w:t>S2-2007671</w:t>
      </w:r>
      <w:r w:rsidR="00F1732F">
        <w:rPr>
          <w:lang w:val="en-US" w:eastAsia="x-none"/>
        </w:rPr>
        <w:t>) could be used as a baseline.</w:t>
      </w:r>
    </w:p>
    <w:p w14:paraId="1843C316" w14:textId="64CCAAA9" w:rsidR="00D118FC" w:rsidRDefault="00A30CBA" w:rsidP="00D22E87">
      <w:pPr>
        <w:rPr>
          <w:lang w:val="en-US" w:eastAsia="x-none"/>
        </w:rPr>
      </w:pPr>
      <w:r>
        <w:rPr>
          <w:b/>
          <w:lang w:val="en-US" w:eastAsia="x-none"/>
        </w:rPr>
        <w:t>A</w:t>
      </w:r>
      <w:r w:rsidR="00D118FC" w:rsidRPr="00D118FC">
        <w:rPr>
          <w:b/>
          <w:lang w:val="en-US" w:eastAsia="x-none"/>
        </w:rPr>
        <w:t>rchitecture figure</w:t>
      </w:r>
      <w:r w:rsidR="00D118FC">
        <w:rPr>
          <w:lang w:val="en-US" w:eastAsia="x-none"/>
        </w:rPr>
        <w:t xml:space="preserve">: </w:t>
      </w:r>
      <w:r w:rsidR="00D118FC" w:rsidRPr="00D118FC">
        <w:rPr>
          <w:lang w:val="en-US" w:eastAsia="x-none"/>
        </w:rPr>
        <w:t>S2-2007671</w:t>
      </w:r>
      <w:r w:rsidR="00D118FC">
        <w:rPr>
          <w:lang w:val="en-US" w:eastAsia="x-none"/>
        </w:rPr>
        <w:t xml:space="preserve">, </w:t>
      </w:r>
      <w:r w:rsidR="00D118FC" w:rsidRPr="00D118FC">
        <w:rPr>
          <w:lang w:val="en-US" w:eastAsia="x-none"/>
        </w:rPr>
        <w:t>S2-2007512</w:t>
      </w:r>
      <w:r w:rsidR="00D118FC">
        <w:rPr>
          <w:lang w:val="en-US" w:eastAsia="x-none"/>
        </w:rPr>
        <w:t xml:space="preserve"> and </w:t>
      </w:r>
      <w:r w:rsidR="00D118FC" w:rsidRPr="00D118FC">
        <w:rPr>
          <w:lang w:val="en-US" w:eastAsia="x-none"/>
        </w:rPr>
        <w:t>S2-2007261</w:t>
      </w:r>
      <w:r w:rsidR="00D118FC">
        <w:rPr>
          <w:lang w:val="en-US" w:eastAsia="x-none"/>
        </w:rPr>
        <w:t xml:space="preserve"> include the reference point based architecture</w:t>
      </w:r>
      <w:r w:rsidR="00026ECB">
        <w:rPr>
          <w:lang w:val="en-US" w:eastAsia="x-none"/>
        </w:rPr>
        <w:t xml:space="preserve">, while </w:t>
      </w:r>
      <w:r w:rsidR="00026ECB">
        <w:rPr>
          <w:lang w:eastAsia="x-none"/>
        </w:rPr>
        <w:t>S2-</w:t>
      </w:r>
      <w:r w:rsidR="00026ECB">
        <w:rPr>
          <w:lang w:val="en-US" w:eastAsia="x-none"/>
        </w:rPr>
        <w:t>2007512, S2-2006988, S2-2007261 and S2-2006890 address the service-based architecture.</w:t>
      </w:r>
      <w:r w:rsidR="00D118FC">
        <w:rPr>
          <w:lang w:val="en-US" w:eastAsia="x-none"/>
        </w:rPr>
        <w:t xml:space="preserve"> </w:t>
      </w:r>
      <w:r w:rsidR="00026ECB">
        <w:rPr>
          <w:lang w:val="en-US" w:eastAsia="x-none"/>
        </w:rPr>
        <w:t xml:space="preserve">It is suggested to first discuss the reference point architecture and add the </w:t>
      </w:r>
      <w:r w:rsidR="00A56FC6">
        <w:rPr>
          <w:lang w:val="en-US" w:eastAsia="x-none"/>
        </w:rPr>
        <w:t xml:space="preserve">associating </w:t>
      </w:r>
      <w:r w:rsidR="00026ECB">
        <w:rPr>
          <w:lang w:val="en-US" w:eastAsia="x-none"/>
        </w:rPr>
        <w:t>service-based architecture</w:t>
      </w:r>
      <w:r w:rsidR="00A56FC6">
        <w:rPr>
          <w:lang w:val="en-US" w:eastAsia="x-none"/>
        </w:rPr>
        <w:t xml:space="preserve"> when the reference point based architecture is stable</w:t>
      </w:r>
      <w:r w:rsidR="00026ECB">
        <w:rPr>
          <w:lang w:val="en-US" w:eastAsia="x-none"/>
        </w:rPr>
        <w:t xml:space="preserve">. </w:t>
      </w:r>
      <w:r w:rsidR="00F1732F">
        <w:rPr>
          <w:lang w:val="en-US" w:eastAsia="x-none"/>
        </w:rPr>
        <w:t>One</w:t>
      </w:r>
      <w:r w:rsidR="00A642DA">
        <w:rPr>
          <w:lang w:val="en-US" w:eastAsia="x-none"/>
        </w:rPr>
        <w:t xml:space="preserve"> document (e.g., </w:t>
      </w:r>
      <w:r w:rsidR="00A642DA" w:rsidRPr="00D118FC">
        <w:rPr>
          <w:lang w:val="en-US" w:eastAsia="x-none"/>
        </w:rPr>
        <w:t>S2-2007671</w:t>
      </w:r>
      <w:r w:rsidR="00A642DA">
        <w:rPr>
          <w:lang w:val="en-US" w:eastAsia="x-none"/>
        </w:rPr>
        <w:t>)</w:t>
      </w:r>
      <w:r w:rsidR="00026ECB">
        <w:rPr>
          <w:lang w:val="en-US" w:eastAsia="x-none"/>
        </w:rPr>
        <w:t xml:space="preserve"> could be used as a baseline. </w:t>
      </w:r>
    </w:p>
    <w:p w14:paraId="1C4CB268" w14:textId="07B58DC1" w:rsidR="00E63779" w:rsidRPr="00E06E39" w:rsidRDefault="00A30CBA" w:rsidP="00D22E87">
      <w:pPr>
        <w:rPr>
          <w:lang w:val="en-US" w:eastAsia="x-none"/>
        </w:rPr>
      </w:pPr>
      <w:r w:rsidRPr="00A30CBA">
        <w:rPr>
          <w:b/>
          <w:lang w:val="en-US" w:eastAsia="x-none"/>
        </w:rPr>
        <w:t>Role and deployment options of MBSF/MBSU</w:t>
      </w:r>
      <w:r>
        <w:rPr>
          <w:lang w:val="en-US" w:eastAsia="x-none"/>
        </w:rPr>
        <w:t xml:space="preserve">: </w:t>
      </w:r>
      <w:r w:rsidR="007E47BB">
        <w:rPr>
          <w:lang w:val="en-US" w:eastAsia="x-none"/>
        </w:rPr>
        <w:t xml:space="preserve">S2-2007671 </w:t>
      </w:r>
      <w:r w:rsidR="00A56FC6">
        <w:rPr>
          <w:lang w:val="en-US" w:eastAsia="x-none"/>
        </w:rPr>
        <w:t>deals with this aspect. I</w:t>
      </w:r>
      <w:r w:rsidR="00D118FC">
        <w:rPr>
          <w:lang w:val="en-US" w:eastAsia="x-none"/>
        </w:rPr>
        <w:t xml:space="preserve">t discusses the role and deployment options for the service related NF (i.e., MBSF/MBSU or MSF-C/-U). </w:t>
      </w:r>
    </w:p>
    <w:p w14:paraId="6A0A157D" w14:textId="39CFC232" w:rsidR="00C550B3" w:rsidRDefault="00C550B3" w:rsidP="00D22E87">
      <w:pPr>
        <w:rPr>
          <w:lang w:eastAsia="x-none"/>
        </w:rPr>
      </w:pPr>
      <w:r w:rsidRPr="00C550B3">
        <w:rPr>
          <w:b/>
          <w:bCs/>
          <w:lang w:eastAsia="x-none"/>
        </w:rPr>
        <w:t>Proposal</w:t>
      </w:r>
      <w:r>
        <w:rPr>
          <w:lang w:eastAsia="x-none"/>
        </w:rPr>
        <w:t>:</w:t>
      </w:r>
    </w:p>
    <w:p w14:paraId="7ABD8353" w14:textId="72438D68" w:rsidR="00C550B3" w:rsidRDefault="00C550B3" w:rsidP="00C550B3">
      <w:pPr>
        <w:pStyle w:val="B1"/>
      </w:pPr>
      <w:r>
        <w:t>A.</w:t>
      </w:r>
      <w:r>
        <w:tab/>
      </w:r>
      <w:r w:rsidRPr="00C550B3">
        <w:t xml:space="preserve">Discuss which paper </w:t>
      </w:r>
      <w:r w:rsidR="00A642DA">
        <w:t>will be used to address the functionalities description, i.e., S2-</w:t>
      </w:r>
      <w:r w:rsidR="00A642DA">
        <w:rPr>
          <w:lang w:val="en-US"/>
        </w:rPr>
        <w:t>2007512, S2-2006988, S2-2007261 or S2-2006890</w:t>
      </w:r>
      <w:r w:rsidRPr="00C550B3">
        <w:t>.</w:t>
      </w:r>
      <w:r w:rsidR="00A642DA">
        <w:t xml:space="preserve"> And merge others into the baseline document. </w:t>
      </w:r>
    </w:p>
    <w:p w14:paraId="746DCD08" w14:textId="379192B6" w:rsidR="004E3337" w:rsidRDefault="004E3337" w:rsidP="00C550B3">
      <w:pPr>
        <w:pStyle w:val="B1"/>
      </w:pPr>
      <w:r>
        <w:t>B.</w:t>
      </w:r>
      <w:r>
        <w:tab/>
      </w:r>
      <w:r w:rsidR="00A642DA" w:rsidRPr="00C550B3">
        <w:t xml:space="preserve">Discuss which paper </w:t>
      </w:r>
      <w:r w:rsidR="00A642DA">
        <w:t xml:space="preserve">will be used to address the </w:t>
      </w:r>
      <w:r w:rsidR="00A642DA" w:rsidRPr="00A642DA">
        <w:t>Architecture figure</w:t>
      </w:r>
      <w:r w:rsidR="00A642DA">
        <w:t xml:space="preserve">, i.e., </w:t>
      </w:r>
      <w:r w:rsidR="00A642DA" w:rsidRPr="00D118FC">
        <w:rPr>
          <w:lang w:val="en-US"/>
        </w:rPr>
        <w:t>S2-2007671</w:t>
      </w:r>
      <w:r w:rsidR="00A642DA">
        <w:rPr>
          <w:lang w:val="en-US"/>
        </w:rPr>
        <w:t xml:space="preserve">, </w:t>
      </w:r>
      <w:r w:rsidR="00A642DA" w:rsidRPr="00D118FC">
        <w:rPr>
          <w:lang w:val="en-US"/>
        </w:rPr>
        <w:t>S2-2007512</w:t>
      </w:r>
      <w:r w:rsidR="00A642DA">
        <w:rPr>
          <w:lang w:val="en-US"/>
        </w:rPr>
        <w:t xml:space="preserve"> and </w:t>
      </w:r>
      <w:r w:rsidR="00A642DA" w:rsidRPr="00D118FC">
        <w:rPr>
          <w:lang w:val="en-US"/>
        </w:rPr>
        <w:t>S2-2007261</w:t>
      </w:r>
      <w:r w:rsidR="00A642DA" w:rsidRPr="00C550B3">
        <w:t>.</w:t>
      </w:r>
      <w:r w:rsidR="00A642DA" w:rsidRPr="00A642DA">
        <w:t xml:space="preserve"> S2-2007671</w:t>
      </w:r>
      <w:r w:rsidR="00A642DA">
        <w:t xml:space="preserve"> is suggested as the baseline document. And merge others into the baseline document.</w:t>
      </w:r>
    </w:p>
    <w:p w14:paraId="11D1BAE9" w14:textId="316A581B" w:rsidR="00E45CB5" w:rsidRDefault="00E45CB5" w:rsidP="00C550B3">
      <w:pPr>
        <w:pStyle w:val="B1"/>
      </w:pPr>
      <w:r>
        <w:t>C.</w:t>
      </w:r>
      <w:r>
        <w:tab/>
      </w:r>
      <w:r w:rsidR="0017476E" w:rsidRPr="0017476E">
        <w:t>Role and deployment options of MBSF/MBSU</w:t>
      </w:r>
      <w:r w:rsidR="0017476E">
        <w:t xml:space="preserve"> of </w:t>
      </w:r>
      <w:r w:rsidR="0017476E">
        <w:rPr>
          <w:lang w:val="en-US"/>
        </w:rPr>
        <w:t>S2-2007671</w:t>
      </w:r>
      <w:r w:rsidRPr="00E45CB5">
        <w:t xml:space="preserve"> </w:t>
      </w:r>
      <w:r w:rsidR="0017476E">
        <w:t>could</w:t>
      </w:r>
      <w:r w:rsidR="00052F2E">
        <w:t xml:space="preserve"> be kept </w:t>
      </w:r>
      <w:r>
        <w:t>separate</w:t>
      </w:r>
      <w:r w:rsidR="0017476E">
        <w:t>.</w:t>
      </w:r>
    </w:p>
    <w:p w14:paraId="4FE70D84" w14:textId="77777777" w:rsidR="00981EF9" w:rsidRDefault="00981EF9" w:rsidP="00C550B3">
      <w:pPr>
        <w:pStyle w:val="B1"/>
      </w:pPr>
    </w:p>
    <w:p w14:paraId="40C29308" w14:textId="3B833E36" w:rsidR="00D22E87" w:rsidRDefault="00D22E87" w:rsidP="00D22E87">
      <w:pPr>
        <w:pStyle w:val="3"/>
      </w:pPr>
      <w:r>
        <w:lastRenderedPageBreak/>
        <w:t>1.1.2</w:t>
      </w:r>
      <w:r>
        <w:tab/>
      </w:r>
      <w:r w:rsidR="00507572">
        <w:t>LS</w:t>
      </w:r>
      <w:r w:rsidR="000648D6">
        <w:t xml:space="preserve"> in/out</w:t>
      </w:r>
    </w:p>
    <w:tbl>
      <w:tblPr>
        <w:tblW w:w="14144"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3095"/>
      </w:tblGrid>
      <w:tr w:rsidR="002C2E4A" w14:paraId="607E0DA6" w14:textId="77777777" w:rsidTr="00271362">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FBDD4E2" w14:textId="77777777" w:rsidR="002C2E4A" w:rsidRDefault="002C2E4A" w:rsidP="002C2E4A">
            <w:pPr>
              <w:rPr>
                <w:rFonts w:eastAsia="Times New Roman"/>
              </w:rPr>
            </w:pPr>
            <w:r>
              <w:rPr>
                <w:rFonts w:ascii="Arial"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09CA6F7" w14:textId="77777777" w:rsidR="002C2E4A" w:rsidRPr="00507572" w:rsidRDefault="00D11B73" w:rsidP="002C2E4A">
            <w:pPr>
              <w:rPr>
                <w:rFonts w:ascii="Arial" w:eastAsia="Times New Roman" w:hAnsi="Arial" w:cs="Arial"/>
                <w:b/>
                <w:bCs/>
              </w:rPr>
            </w:pPr>
            <w:hyperlink r:id="rId11" w:tgtFrame="_blank" w:history="1">
              <w:r w:rsidR="002C2E4A" w:rsidRPr="00507572">
                <w:rPr>
                  <w:rStyle w:val="ac"/>
                  <w:rFonts w:ascii="Arial" w:hAnsi="Arial" w:cs="Arial"/>
                  <w:b/>
                  <w:bCs/>
                  <w:color w:val="800080"/>
                  <w:sz w:val="16"/>
                  <w:szCs w:val="16"/>
                </w:rPr>
                <w:t>S2-2007528</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4BE0270" w14:textId="77777777" w:rsidR="002C2E4A" w:rsidRDefault="002C2E4A" w:rsidP="002C2E4A">
            <w:pPr>
              <w:rPr>
                <w:rFonts w:eastAsia="Times New Roman"/>
              </w:rPr>
            </w:pPr>
            <w:r>
              <w:rPr>
                <w:rFonts w:ascii="Arial" w:hAnsi="Arial" w:cs="Arial"/>
                <w:sz w:val="16"/>
                <w:szCs w:val="16"/>
              </w:rPr>
              <w:t>LS OUT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7038B6" w14:textId="77777777" w:rsidR="002C2E4A" w:rsidRDefault="002C2E4A" w:rsidP="002C2E4A">
            <w:pPr>
              <w:rPr>
                <w:rFonts w:eastAsia="Times New Roman"/>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43C8208" w14:textId="77777777" w:rsidR="002C2E4A" w:rsidRDefault="002C2E4A" w:rsidP="002C2E4A">
            <w:pPr>
              <w:rPr>
                <w:rFonts w:eastAsia="Times New Roman"/>
              </w:rPr>
            </w:pPr>
            <w:r>
              <w:rPr>
                <w:rFonts w:ascii="Arial" w:hAnsi="Arial" w:cs="Arial"/>
                <w:sz w:val="16"/>
                <w:szCs w:val="16"/>
              </w:rPr>
              <w:t>[DRAFT] LS on Stage 2 work on interface between MSF-C and MSF-U</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0556240" w14:textId="77777777" w:rsidR="002C2E4A" w:rsidRDefault="002C2E4A" w:rsidP="002C2E4A">
            <w:pPr>
              <w:rPr>
                <w:rFonts w:eastAsia="Times New Roman"/>
              </w:rPr>
            </w:pPr>
            <w:r>
              <w:rPr>
                <w:rFonts w:ascii="Arial"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4F0DE21" w14:textId="569147B2" w:rsidR="002C2E4A" w:rsidRDefault="002C2E4A" w:rsidP="002C2E4A">
            <w:pPr>
              <w:pStyle w:val="af8"/>
              <w:numPr>
                <w:ilvl w:val="0"/>
                <w:numId w:val="22"/>
              </w:numPr>
              <w:ind w:left="284" w:hanging="284"/>
              <w:rPr>
                <w:rFonts w:eastAsia="Times New Roman"/>
              </w:rPr>
            </w:pPr>
            <w:r>
              <w:rPr>
                <w:rFonts w:eastAsia="Times New Roman"/>
              </w:rPr>
              <w:t>LS to SA4, the content is based on solution #33.</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57869139" w14:textId="795CC365" w:rsidR="002C2E4A" w:rsidRDefault="002C2E4A" w:rsidP="002C2E4A">
            <w:pPr>
              <w:rPr>
                <w:rFonts w:eastAsia="Times New Roman"/>
              </w:rPr>
            </w:pPr>
            <w:r>
              <w:rPr>
                <w:rFonts w:eastAsia="Times New Roman"/>
              </w:rPr>
              <w:t xml:space="preserve">Overlaps with S2-2007691, </w:t>
            </w:r>
            <w:r w:rsidRPr="002C2E4A">
              <w:rPr>
                <w:rFonts w:eastAsia="Times New Roman"/>
                <w:color w:val="FF0000"/>
              </w:rPr>
              <w:t>merge</w:t>
            </w:r>
            <w:r>
              <w:rPr>
                <w:rFonts w:eastAsia="Times New Roman"/>
              </w:rPr>
              <w:t>?</w:t>
            </w:r>
          </w:p>
        </w:tc>
      </w:tr>
      <w:tr w:rsidR="002C2E4A" w14:paraId="0A3E7C2A"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EDE8041" w14:textId="77777777" w:rsidR="002C2E4A" w:rsidRDefault="002C2E4A" w:rsidP="002C2E4A">
            <w:pPr>
              <w:rPr>
                <w:rFonts w:eastAsia="Times New Roman"/>
              </w:rPr>
            </w:pPr>
            <w:r>
              <w:rPr>
                <w:rFonts w:ascii="Arial"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8EB2D7C" w14:textId="77777777" w:rsidR="002C2E4A" w:rsidRPr="00507572" w:rsidRDefault="00D11B73" w:rsidP="002C2E4A">
            <w:pPr>
              <w:rPr>
                <w:rFonts w:ascii="Arial" w:eastAsia="Times New Roman" w:hAnsi="Arial" w:cs="Arial"/>
                <w:b/>
                <w:bCs/>
              </w:rPr>
            </w:pPr>
            <w:hyperlink r:id="rId12" w:tgtFrame="_blank" w:history="1">
              <w:r w:rsidR="002C2E4A" w:rsidRPr="00507572">
                <w:rPr>
                  <w:rStyle w:val="ac"/>
                  <w:rFonts w:ascii="Arial" w:hAnsi="Arial" w:cs="Arial"/>
                  <w:b/>
                  <w:bCs/>
                  <w:color w:val="800080"/>
                  <w:sz w:val="16"/>
                  <w:szCs w:val="16"/>
                </w:rPr>
                <w:t>S2-2007691</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13CA8CB" w14:textId="77777777" w:rsidR="002C2E4A" w:rsidRDefault="002C2E4A" w:rsidP="002C2E4A">
            <w:pPr>
              <w:rPr>
                <w:rFonts w:eastAsia="Times New Roman"/>
              </w:rPr>
            </w:pPr>
            <w:r>
              <w:rPr>
                <w:rFonts w:ascii="Arial" w:hAnsi="Arial" w:cs="Arial"/>
                <w:sz w:val="16"/>
                <w:szCs w:val="16"/>
              </w:rPr>
              <w:t>LS OUT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F2436CE" w14:textId="77777777" w:rsidR="002C2E4A" w:rsidRDefault="002C2E4A" w:rsidP="002C2E4A">
            <w:pPr>
              <w:rPr>
                <w:rFonts w:eastAsia="Times New Roman"/>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B576C7C" w14:textId="77777777" w:rsidR="002C2E4A" w:rsidRDefault="002C2E4A" w:rsidP="002C2E4A">
            <w:pPr>
              <w:rPr>
                <w:rFonts w:eastAsia="Times New Roman"/>
              </w:rPr>
            </w:pPr>
            <w:r>
              <w:rPr>
                <w:rFonts w:ascii="Arial" w:hAnsi="Arial" w:cs="Arial"/>
                <w:sz w:val="16"/>
                <w:szCs w:val="16"/>
              </w:rPr>
              <w:t>[DRAFT} LS on Service Layer aspects for 5G MBS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3E976E3" w14:textId="77777777" w:rsidR="002C2E4A" w:rsidRDefault="002C2E4A" w:rsidP="002C2E4A">
            <w:pPr>
              <w:rPr>
                <w:rFonts w:eastAsia="Times New Roman"/>
              </w:rPr>
            </w:pPr>
            <w:r>
              <w:rPr>
                <w:rFonts w:ascii="Arial" w:hAnsi="Arial" w:cs="Arial"/>
                <w:sz w:val="16"/>
                <w:szCs w:val="16"/>
              </w:rPr>
              <w:t>Qualcomm Technologies Int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67D50" w14:textId="5A7D7D02" w:rsidR="002C2E4A" w:rsidRDefault="00E867DE" w:rsidP="002C2E4A">
            <w:pPr>
              <w:pStyle w:val="af8"/>
              <w:numPr>
                <w:ilvl w:val="0"/>
                <w:numId w:val="22"/>
              </w:numPr>
              <w:ind w:left="284" w:hanging="284"/>
              <w:rPr>
                <w:rFonts w:eastAsia="Times New Roman"/>
              </w:rPr>
            </w:pPr>
            <w:r>
              <w:rPr>
                <w:rFonts w:eastAsia="Times New Roman"/>
              </w:rPr>
              <w:t>Notify SA4 the progress of SA2 and ask SA4 to consider the functionalities of MSF-C/MSF-U (or MBSF/MBSU)</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23B24CF1" w14:textId="1BCB3F1D" w:rsidR="002C2E4A" w:rsidRDefault="002C2E4A" w:rsidP="002C2E4A">
            <w:pPr>
              <w:rPr>
                <w:rFonts w:eastAsia="Times New Roman"/>
              </w:rPr>
            </w:pPr>
            <w:r>
              <w:rPr>
                <w:rFonts w:eastAsia="Times New Roman"/>
              </w:rPr>
              <w:t xml:space="preserve">Overlaps with S2-2007528, </w:t>
            </w:r>
            <w:r w:rsidRPr="002C2E4A">
              <w:rPr>
                <w:rFonts w:eastAsia="Times New Roman"/>
                <w:color w:val="FF0000"/>
              </w:rPr>
              <w:t>merge</w:t>
            </w:r>
            <w:r>
              <w:rPr>
                <w:rFonts w:eastAsia="Times New Roman"/>
              </w:rPr>
              <w:t>?</w:t>
            </w:r>
          </w:p>
        </w:tc>
      </w:tr>
      <w:tr w:rsidR="002C2E4A" w14:paraId="7352F781" w14:textId="77777777" w:rsidTr="00271362">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EA629A8" w14:textId="694CF53A" w:rsidR="002C2E4A" w:rsidRDefault="002C2E4A" w:rsidP="002C2E4A">
            <w:pPr>
              <w:rPr>
                <w:rFonts w:ascii="Arial" w:hAnsi="Arial" w:cs="Arial"/>
                <w:sz w:val="16"/>
                <w:szCs w:val="16"/>
              </w:rPr>
            </w:pPr>
            <w:r>
              <w:rPr>
                <w:rFonts w:ascii="Arial" w:hAnsi="Arial" w:cs="Arial"/>
                <w:sz w:val="16"/>
                <w:szCs w:val="16"/>
              </w:rPr>
              <w:t>8.9</w:t>
            </w:r>
          </w:p>
        </w:tc>
        <w:bookmarkStart w:id="7" w:name="S2-200765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798DB51" w14:textId="486895F3" w:rsidR="002C2E4A" w:rsidRPr="00A80FFC" w:rsidRDefault="002C2E4A" w:rsidP="002C2E4A">
            <w:pPr>
              <w:rPr>
                <w:rFonts w:ascii="Arial" w:hAnsi="Arial" w:cs="Arial"/>
                <w:sz w:val="16"/>
                <w:szCs w:val="16"/>
              </w:rPr>
            </w:pPr>
            <w:r w:rsidRPr="00A80FFC">
              <w:rPr>
                <w:rFonts w:ascii="Arial" w:hAnsi="Arial" w:cs="Arial"/>
                <w:sz w:val="16"/>
                <w:szCs w:val="16"/>
              </w:rPr>
              <w:fldChar w:fldCharType="begin"/>
            </w:r>
            <w:r w:rsidRPr="00A80FFC">
              <w:rPr>
                <w:rFonts w:ascii="Arial" w:hAnsi="Arial" w:cs="Arial"/>
                <w:sz w:val="16"/>
                <w:szCs w:val="16"/>
              </w:rPr>
              <w:instrText xml:space="preserve"> HYPERLINK "https://www.3gpp.org/ftp/tsg_sa/WG2_Arch/TSGS2_141e_Electronic/Docs/S2-2007659.zip" \t "_blank" </w:instrText>
            </w:r>
            <w:r w:rsidRPr="00A80FFC">
              <w:rPr>
                <w:rFonts w:ascii="Arial" w:hAnsi="Arial" w:cs="Arial"/>
                <w:sz w:val="16"/>
                <w:szCs w:val="16"/>
              </w:rPr>
              <w:fldChar w:fldCharType="separate"/>
            </w:r>
            <w:r w:rsidRPr="00A80FFC">
              <w:rPr>
                <w:rStyle w:val="ac"/>
                <w:rFonts w:ascii="Arial" w:hAnsi="Arial" w:cs="Arial"/>
                <w:b/>
                <w:bCs/>
                <w:color w:val="800080"/>
                <w:sz w:val="16"/>
                <w:szCs w:val="16"/>
              </w:rPr>
              <w:t>S2-2007659</w:t>
            </w:r>
            <w:r w:rsidRPr="00A80FFC">
              <w:rPr>
                <w:rFonts w:ascii="Arial" w:hAnsi="Arial" w:cs="Arial"/>
                <w:sz w:val="16"/>
                <w:szCs w:val="16"/>
              </w:rPr>
              <w:fldChar w:fldCharType="end"/>
            </w:r>
            <w:bookmarkEnd w:id="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E226F44" w14:textId="6F4D69FC" w:rsidR="002C2E4A" w:rsidRDefault="002C2E4A" w:rsidP="002C2E4A">
            <w:pPr>
              <w:rPr>
                <w:rFonts w:ascii="Arial" w:hAnsi="Arial" w:cs="Arial"/>
                <w:sz w:val="16"/>
                <w:szCs w:val="16"/>
              </w:rPr>
            </w:pPr>
            <w:r>
              <w:rPr>
                <w:rFonts w:ascii="Arial" w:hAnsi="Arial" w:cs="Arial"/>
                <w:sz w:val="16"/>
                <w:szCs w:val="16"/>
              </w:rPr>
              <w:t>LS OUT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A13706C" w14:textId="07E7D92B" w:rsidR="002C2E4A" w:rsidRDefault="002C2E4A" w:rsidP="002C2E4A">
            <w:pPr>
              <w:rPr>
                <w:rFonts w:ascii="Arial" w:hAnsi="Arial" w:cs="Arial"/>
                <w:sz w:val="16"/>
                <w:szCs w:val="16"/>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6CCCE95" w14:textId="6482FA65" w:rsidR="002C2E4A" w:rsidRDefault="002C2E4A" w:rsidP="002C2E4A">
            <w:pPr>
              <w:rPr>
                <w:rFonts w:ascii="Arial" w:hAnsi="Arial" w:cs="Arial"/>
                <w:sz w:val="16"/>
                <w:szCs w:val="16"/>
              </w:rPr>
            </w:pPr>
            <w:r>
              <w:rPr>
                <w:rFonts w:ascii="Arial" w:hAnsi="Arial" w:cs="Arial"/>
                <w:sz w:val="16"/>
                <w:szCs w:val="16"/>
              </w:rPr>
              <w:t>[DRAFT} LS on Feedback on conclusions for QoS support in MBS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A1DDA74" w14:textId="0FCCE23D" w:rsidR="002C2E4A" w:rsidRDefault="002C2E4A" w:rsidP="002C2E4A">
            <w:pPr>
              <w:rPr>
                <w:rFonts w:ascii="Arial" w:hAnsi="Arial" w:cs="Arial"/>
                <w:sz w:val="16"/>
                <w:szCs w:val="16"/>
              </w:rPr>
            </w:pPr>
            <w:r>
              <w:rPr>
                <w:rFonts w:ascii="Arial" w:hAnsi="Arial" w:cs="Arial"/>
                <w:sz w:val="16"/>
                <w:szCs w:val="16"/>
              </w:rPr>
              <w:t>Qualcomm Incorporated</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E1F7F1C" w14:textId="2F079848" w:rsidR="002C2E4A" w:rsidRDefault="00E867DE" w:rsidP="00E867DE">
            <w:pPr>
              <w:pStyle w:val="af8"/>
              <w:numPr>
                <w:ilvl w:val="0"/>
                <w:numId w:val="22"/>
              </w:numPr>
              <w:ind w:left="284" w:hanging="284"/>
              <w:rPr>
                <w:rFonts w:eastAsia="Times New Roman"/>
              </w:rPr>
            </w:pPr>
            <w:r>
              <w:rPr>
                <w:rFonts w:eastAsia="Times New Roman"/>
              </w:rPr>
              <w:t>Ask about 5QI issue and Delay critical GBR QoS flow.</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495C41BE" w14:textId="3CBB52D2" w:rsidR="002C2E4A" w:rsidRDefault="00E867DE" w:rsidP="002C2E4A">
            <w:pPr>
              <w:rPr>
                <w:rFonts w:eastAsia="Times New Roman"/>
              </w:rPr>
            </w:pPr>
            <w:r>
              <w:rPr>
                <w:rFonts w:eastAsia="Times New Roman"/>
              </w:rPr>
              <w:t xml:space="preserve">Progress separately. </w:t>
            </w:r>
            <w:r w:rsidR="00366AD8">
              <w:rPr>
                <w:rFonts w:eastAsia="Times New Roman"/>
              </w:rPr>
              <w:t>Check conclusion for solution #4 together.</w:t>
            </w:r>
          </w:p>
        </w:tc>
      </w:tr>
      <w:tr w:rsidR="002C2E4A" w14:paraId="2B99AE4C" w14:textId="77777777" w:rsidTr="00271362">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A2E1D18" w14:textId="77777777" w:rsidR="002C2E4A" w:rsidRDefault="002C2E4A" w:rsidP="002C2E4A">
            <w:pPr>
              <w:rPr>
                <w:rFonts w:eastAsia="Times New Roman"/>
              </w:rPr>
            </w:pPr>
            <w:r>
              <w:rPr>
                <w:rFonts w:ascii="Arial"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61EE048" w14:textId="77777777" w:rsidR="002C2E4A" w:rsidRPr="00507572" w:rsidRDefault="00D11B73" w:rsidP="002C2E4A">
            <w:pPr>
              <w:rPr>
                <w:rFonts w:ascii="Arial" w:eastAsia="Times New Roman" w:hAnsi="Arial" w:cs="Arial"/>
                <w:b/>
                <w:bCs/>
              </w:rPr>
            </w:pPr>
            <w:hyperlink r:id="rId13" w:tgtFrame="_blank" w:history="1">
              <w:r w:rsidR="002C2E4A" w:rsidRPr="00507572">
                <w:rPr>
                  <w:rStyle w:val="ac"/>
                  <w:rFonts w:ascii="Arial" w:hAnsi="Arial" w:cs="Arial"/>
                  <w:b/>
                  <w:bCs/>
                  <w:color w:val="800080"/>
                  <w:sz w:val="16"/>
                  <w:szCs w:val="16"/>
                </w:rPr>
                <w:t>S2-2006817</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98F1DB3" w14:textId="77777777" w:rsidR="002C2E4A" w:rsidRDefault="002C2E4A" w:rsidP="002C2E4A">
            <w:pPr>
              <w:rPr>
                <w:rFonts w:eastAsia="Times New Roman"/>
              </w:rPr>
            </w:pPr>
            <w:r>
              <w:rPr>
                <w:rFonts w:ascii="Arial" w:hAnsi="Arial" w:cs="Arial"/>
                <w:sz w:val="16"/>
                <w:szCs w:val="16"/>
              </w:rPr>
              <w:t>LS In</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273131A" w14:textId="77777777" w:rsidR="002C2E4A" w:rsidRDefault="002C2E4A" w:rsidP="002C2E4A">
            <w:pPr>
              <w:rPr>
                <w:rFonts w:eastAsia="Times New Roman"/>
              </w:rPr>
            </w:pPr>
            <w:r>
              <w:rPr>
                <w:rFonts w:ascii="Arial" w:hAnsi="Arial" w:cs="Arial"/>
                <w:sz w:val="16"/>
                <w:szCs w:val="16"/>
              </w:rPr>
              <w:t>Action</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3B09354" w14:textId="77777777" w:rsidR="002C2E4A" w:rsidRDefault="002C2E4A" w:rsidP="002C2E4A">
            <w:pPr>
              <w:rPr>
                <w:rFonts w:eastAsia="Times New Roman"/>
              </w:rPr>
            </w:pPr>
            <w:r>
              <w:rPr>
                <w:rFonts w:ascii="Arial" w:hAnsi="Arial" w:cs="Arial"/>
                <w:sz w:val="16"/>
                <w:szCs w:val="16"/>
              </w:rPr>
              <w:t>LS from TSG RAN: Reply LS on RAN impact of FS_5MBS Study</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810D0EA" w14:textId="77777777" w:rsidR="002C2E4A" w:rsidRDefault="002C2E4A" w:rsidP="002C2E4A">
            <w:pPr>
              <w:rPr>
                <w:rFonts w:eastAsia="Times New Roman"/>
              </w:rPr>
            </w:pPr>
            <w:r>
              <w:rPr>
                <w:rFonts w:ascii="Arial" w:hAnsi="Arial" w:cs="Arial"/>
                <w:sz w:val="16"/>
                <w:szCs w:val="16"/>
              </w:rPr>
              <w:t>TSG RAN (RP-202086)</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F1E96F1" w14:textId="454390DA" w:rsidR="002C2E4A" w:rsidRPr="00271362" w:rsidRDefault="002C2E4A" w:rsidP="002C2E4A">
            <w:pPr>
              <w:pStyle w:val="af8"/>
              <w:numPr>
                <w:ilvl w:val="0"/>
                <w:numId w:val="22"/>
              </w:numPr>
              <w:ind w:left="284" w:hanging="284"/>
              <w:rPr>
                <w:rFonts w:eastAsia="Times New Roman"/>
              </w:rPr>
            </w:pPr>
            <w:r>
              <w:rPr>
                <w:rFonts w:eastAsia="Times New Roman"/>
              </w:rPr>
              <w:t>Broadcast will be supported in Rel-17</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73916341" w14:textId="60DD1DDA" w:rsidR="002C2E4A" w:rsidRDefault="002C2E4A" w:rsidP="002C2E4A">
            <w:pPr>
              <w:rPr>
                <w:rFonts w:eastAsia="Times New Roman"/>
              </w:rPr>
            </w:pPr>
            <w:r>
              <w:rPr>
                <w:rFonts w:eastAsia="Times New Roman"/>
              </w:rPr>
              <w:t>C</w:t>
            </w:r>
            <w:r>
              <w:rPr>
                <w:rFonts w:eastAsia="Times New Roman" w:hint="eastAsia"/>
              </w:rPr>
              <w:t xml:space="preserve">ould </w:t>
            </w:r>
            <w:r>
              <w:rPr>
                <w:rFonts w:eastAsia="Times New Roman"/>
              </w:rPr>
              <w:t xml:space="preserve">be </w:t>
            </w:r>
            <w:r w:rsidRPr="00801766">
              <w:rPr>
                <w:rFonts w:eastAsia="Times New Roman"/>
                <w:color w:val="FF0000"/>
              </w:rPr>
              <w:t>noted</w:t>
            </w:r>
            <w:r>
              <w:rPr>
                <w:rFonts w:eastAsia="Times New Roman"/>
              </w:rPr>
              <w:t xml:space="preserve">, since in this meeting already solutions submitted? </w:t>
            </w:r>
          </w:p>
        </w:tc>
      </w:tr>
      <w:tr w:rsidR="002C2E4A" w14:paraId="1A69C4A4" w14:textId="77777777" w:rsidTr="00271362">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1C072D9" w14:textId="77777777" w:rsidR="002C2E4A" w:rsidRDefault="002C2E4A" w:rsidP="002C2E4A">
            <w:pPr>
              <w:rPr>
                <w:rFonts w:eastAsia="Times New Roman"/>
              </w:rPr>
            </w:pPr>
            <w:r>
              <w:rPr>
                <w:rFonts w:ascii="Arial"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F02D57D" w14:textId="77777777" w:rsidR="002C2E4A" w:rsidRPr="00507572" w:rsidRDefault="00D11B73" w:rsidP="002C2E4A">
            <w:pPr>
              <w:rPr>
                <w:rFonts w:ascii="Arial" w:eastAsia="Times New Roman" w:hAnsi="Arial" w:cs="Arial"/>
                <w:b/>
                <w:bCs/>
              </w:rPr>
            </w:pPr>
            <w:hyperlink r:id="rId14" w:tgtFrame="_blank" w:history="1">
              <w:r w:rsidR="002C2E4A" w:rsidRPr="00507572">
                <w:rPr>
                  <w:rStyle w:val="ac"/>
                  <w:rFonts w:ascii="Arial" w:hAnsi="Arial" w:cs="Arial"/>
                  <w:b/>
                  <w:bCs/>
                  <w:color w:val="800080"/>
                  <w:sz w:val="16"/>
                  <w:szCs w:val="16"/>
                </w:rPr>
                <w:t>S2-2006828</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AC4CA0A" w14:textId="77777777" w:rsidR="002C2E4A" w:rsidRDefault="002C2E4A" w:rsidP="002C2E4A">
            <w:pPr>
              <w:rPr>
                <w:rFonts w:eastAsia="Times New Roman"/>
              </w:rPr>
            </w:pPr>
            <w:r>
              <w:rPr>
                <w:rFonts w:ascii="Arial" w:hAnsi="Arial" w:cs="Arial"/>
                <w:sz w:val="16"/>
                <w:szCs w:val="16"/>
              </w:rPr>
              <w:t>LS In</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A87D339" w14:textId="77777777" w:rsidR="002C2E4A" w:rsidRDefault="002C2E4A" w:rsidP="002C2E4A">
            <w:pPr>
              <w:rPr>
                <w:rFonts w:eastAsia="Times New Roman"/>
              </w:rPr>
            </w:pPr>
            <w:r>
              <w:rPr>
                <w:rFonts w:ascii="Arial" w:hAnsi="Arial" w:cs="Arial"/>
                <w:sz w:val="16"/>
                <w:szCs w:val="16"/>
              </w:rPr>
              <w:t>Action</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7BF19A1" w14:textId="77777777" w:rsidR="002C2E4A" w:rsidRDefault="002C2E4A" w:rsidP="002C2E4A">
            <w:pPr>
              <w:rPr>
                <w:rFonts w:eastAsia="Times New Roman"/>
              </w:rPr>
            </w:pPr>
            <w:r>
              <w:rPr>
                <w:rFonts w:ascii="Arial" w:hAnsi="Arial" w:cs="Arial"/>
                <w:sz w:val="16"/>
                <w:szCs w:val="16"/>
              </w:rPr>
              <w:t>LS from TSG SA: Reply LS on RAN impact of FS_5MBS Study</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9473337" w14:textId="77777777" w:rsidR="002C2E4A" w:rsidRDefault="002C2E4A" w:rsidP="002C2E4A">
            <w:pPr>
              <w:rPr>
                <w:rFonts w:eastAsia="Times New Roman"/>
              </w:rPr>
            </w:pPr>
            <w:r>
              <w:rPr>
                <w:rFonts w:ascii="Arial" w:hAnsi="Arial" w:cs="Arial"/>
                <w:sz w:val="16"/>
                <w:szCs w:val="16"/>
              </w:rPr>
              <w:t>TSG SA (SP-200884)</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FED04" w14:textId="30A3F35F" w:rsidR="002C2E4A" w:rsidRPr="00271362" w:rsidRDefault="002C2E4A" w:rsidP="002C2E4A">
            <w:pPr>
              <w:pStyle w:val="af8"/>
              <w:numPr>
                <w:ilvl w:val="0"/>
                <w:numId w:val="22"/>
              </w:numPr>
              <w:ind w:left="284" w:hanging="284"/>
              <w:rPr>
                <w:rFonts w:eastAsia="Times New Roman"/>
              </w:rPr>
            </w:pPr>
            <w:r w:rsidRPr="00271362">
              <w:rPr>
                <w:rFonts w:eastAsia="Times New Roman"/>
              </w:rPr>
              <w:t>Broadcast will be supported in Rel-17</w:t>
            </w:r>
          </w:p>
        </w:tc>
        <w:tc>
          <w:tcPr>
            <w:tcW w:w="30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D4A279" w14:textId="00BA7725" w:rsidR="002C2E4A" w:rsidRDefault="002C2E4A" w:rsidP="002C2E4A">
            <w:pPr>
              <w:rPr>
                <w:rFonts w:eastAsia="Times New Roman"/>
              </w:rPr>
            </w:pPr>
            <w:r>
              <w:rPr>
                <w:rFonts w:eastAsia="Times New Roman"/>
              </w:rPr>
              <w:t>C</w:t>
            </w:r>
            <w:r>
              <w:rPr>
                <w:rFonts w:eastAsia="Times New Roman" w:hint="eastAsia"/>
              </w:rPr>
              <w:t xml:space="preserve">ould </w:t>
            </w:r>
            <w:r>
              <w:rPr>
                <w:rFonts w:eastAsia="Times New Roman"/>
              </w:rPr>
              <w:t xml:space="preserve">be </w:t>
            </w:r>
            <w:r w:rsidRPr="00801766">
              <w:rPr>
                <w:rFonts w:eastAsia="Times New Roman"/>
                <w:color w:val="FF0000"/>
              </w:rPr>
              <w:t>noted</w:t>
            </w:r>
            <w:r>
              <w:rPr>
                <w:rFonts w:eastAsia="Times New Roman"/>
              </w:rPr>
              <w:t>, since in this meeting already solutions submitted?</w:t>
            </w:r>
          </w:p>
        </w:tc>
      </w:tr>
    </w:tbl>
    <w:p w14:paraId="038F5FE5" w14:textId="77777777" w:rsidR="00D22E87" w:rsidRDefault="00D22E87" w:rsidP="00D22E87">
      <w:pPr>
        <w:rPr>
          <w:lang w:eastAsia="x-none"/>
        </w:rPr>
      </w:pPr>
    </w:p>
    <w:p w14:paraId="6744F5A6" w14:textId="7350CEBE" w:rsidR="00E867DE" w:rsidRPr="000648D6" w:rsidRDefault="00E867DE" w:rsidP="00E867DE">
      <w:pPr>
        <w:rPr>
          <w:lang w:eastAsia="x-none"/>
        </w:rPr>
      </w:pPr>
      <w:r>
        <w:rPr>
          <w:b/>
          <w:lang w:eastAsia="x-none"/>
        </w:rPr>
        <w:t>Service layer Network functions</w:t>
      </w:r>
      <w:r>
        <w:rPr>
          <w:lang w:eastAsia="x-none"/>
        </w:rPr>
        <w:t>: S2-2007528 and S2-2007691 are asking SA4 on this issue. S2-2007528 is</w:t>
      </w:r>
      <w:r w:rsidR="000648D6">
        <w:rPr>
          <w:lang w:eastAsia="x-none"/>
        </w:rPr>
        <w:t xml:space="preserve"> based</w:t>
      </w:r>
      <w:r>
        <w:rPr>
          <w:lang w:eastAsia="x-none"/>
        </w:rPr>
        <w:t xml:space="preserve"> on Sol#33 while S2-2007691 is addressing a more general issue (i.e., the functionalities of MSF-C/MSF-U). S2-2007691 could be used as a baseline</w:t>
      </w:r>
      <w:r w:rsidR="000648D6">
        <w:rPr>
          <w:lang w:eastAsia="x-none"/>
        </w:rPr>
        <w:t xml:space="preserve"> (since it is more general)</w:t>
      </w:r>
      <w:r>
        <w:rPr>
          <w:lang w:eastAsia="x-none"/>
        </w:rPr>
        <w:t xml:space="preserve"> and companies could discuss whether some additions could be added further</w:t>
      </w:r>
      <w:r w:rsidR="00862730">
        <w:rPr>
          <w:lang w:eastAsia="x-none"/>
        </w:rPr>
        <w:t xml:space="preserve"> or not</w:t>
      </w:r>
      <w:r>
        <w:rPr>
          <w:lang w:val="en-US" w:eastAsia="x-none"/>
        </w:rPr>
        <w:t>.</w:t>
      </w:r>
    </w:p>
    <w:p w14:paraId="5B90CF86" w14:textId="7D31124C" w:rsidR="00E867DE" w:rsidRDefault="00E867DE" w:rsidP="00E867DE">
      <w:pPr>
        <w:rPr>
          <w:lang w:val="en-US" w:eastAsia="x-none"/>
        </w:rPr>
      </w:pPr>
      <w:r>
        <w:rPr>
          <w:b/>
          <w:lang w:val="en-US" w:eastAsia="x-none"/>
        </w:rPr>
        <w:t>QoS Support</w:t>
      </w:r>
      <w:r>
        <w:rPr>
          <w:lang w:val="en-US" w:eastAsia="x-none"/>
        </w:rPr>
        <w:t xml:space="preserve">: It seems that there is no overlap on </w:t>
      </w:r>
      <w:r w:rsidR="008D77B1">
        <w:rPr>
          <w:lang w:val="en-US" w:eastAsia="x-none"/>
        </w:rPr>
        <w:t>S2-2007659</w:t>
      </w:r>
      <w:r>
        <w:rPr>
          <w:lang w:val="en-US" w:eastAsia="x-none"/>
        </w:rPr>
        <w:t xml:space="preserve">, we could process this one separately. Note that some documents in this meeting are discussing the GBR/non-GBR issues (See KI#4, could discuss with them together). </w:t>
      </w:r>
    </w:p>
    <w:p w14:paraId="5D7628EF" w14:textId="10CDEBFD" w:rsidR="00E867DE" w:rsidRPr="00E06E39" w:rsidRDefault="00E867DE" w:rsidP="00E867DE">
      <w:pPr>
        <w:rPr>
          <w:lang w:val="en-US" w:eastAsia="x-none"/>
        </w:rPr>
      </w:pPr>
      <w:r>
        <w:rPr>
          <w:b/>
          <w:lang w:val="en-US" w:eastAsia="x-none"/>
        </w:rPr>
        <w:t>Incoming LS from RAN/SA plenary</w:t>
      </w:r>
      <w:r>
        <w:rPr>
          <w:lang w:val="en-US" w:eastAsia="x-none"/>
        </w:rPr>
        <w:t>: Could be simply noted, since in this meeting some broadcast solutions are submitted based on these LSs (See solutions for KI#1</w:t>
      </w:r>
      <w:r w:rsidR="00862730">
        <w:rPr>
          <w:lang w:val="en-US" w:eastAsia="x-none"/>
        </w:rPr>
        <w:t>, section 1.2.1</w:t>
      </w:r>
      <w:r>
        <w:rPr>
          <w:lang w:val="en-US" w:eastAsia="x-none"/>
        </w:rPr>
        <w:t xml:space="preserve">). </w:t>
      </w:r>
    </w:p>
    <w:p w14:paraId="190D5030" w14:textId="77777777" w:rsidR="00E867DE" w:rsidRDefault="00E867DE" w:rsidP="00E867DE">
      <w:pPr>
        <w:rPr>
          <w:lang w:eastAsia="x-none"/>
        </w:rPr>
      </w:pPr>
      <w:r w:rsidRPr="00C550B3">
        <w:rPr>
          <w:b/>
          <w:bCs/>
          <w:lang w:eastAsia="x-none"/>
        </w:rPr>
        <w:t>Proposal</w:t>
      </w:r>
      <w:r>
        <w:rPr>
          <w:lang w:eastAsia="x-none"/>
        </w:rPr>
        <w:t>:</w:t>
      </w:r>
    </w:p>
    <w:p w14:paraId="2ECA027A" w14:textId="237DDEF3" w:rsidR="00E867DE" w:rsidRDefault="00E867DE" w:rsidP="00E867DE">
      <w:pPr>
        <w:pStyle w:val="B1"/>
      </w:pPr>
      <w:r>
        <w:t>A.</w:t>
      </w:r>
      <w:r>
        <w:tab/>
      </w:r>
      <w:r w:rsidRPr="00C550B3">
        <w:t xml:space="preserve">Discuss which paper </w:t>
      </w:r>
      <w:r w:rsidR="00915555">
        <w:t>will be used as a basis for the LS to SA4 on</w:t>
      </w:r>
      <w:r>
        <w:t xml:space="preserve"> </w:t>
      </w:r>
      <w:r w:rsidRPr="00E867DE">
        <w:t>Service layer</w:t>
      </w:r>
      <w:r w:rsidR="00915555">
        <w:t xml:space="preserve"> issues</w:t>
      </w:r>
      <w:r>
        <w:t>, i.e., S2-2007528 or S2-2007691</w:t>
      </w:r>
      <w:r w:rsidRPr="00C550B3">
        <w:t>.</w:t>
      </w:r>
      <w:r>
        <w:t xml:space="preserve"> S2-2007691 is suggested as the baseline document. </w:t>
      </w:r>
    </w:p>
    <w:p w14:paraId="16CDCF46" w14:textId="5E97D6E2" w:rsidR="00E867DE" w:rsidRDefault="00E867DE" w:rsidP="00E867DE">
      <w:pPr>
        <w:pStyle w:val="B1"/>
      </w:pPr>
      <w:r>
        <w:t>B.</w:t>
      </w:r>
      <w:r>
        <w:tab/>
      </w:r>
      <w:r w:rsidR="008D77B1">
        <w:t>Keep S2-2007659 separately</w:t>
      </w:r>
      <w:r>
        <w:t>.</w:t>
      </w:r>
    </w:p>
    <w:p w14:paraId="709578CF" w14:textId="206DEC83" w:rsidR="00E867DE" w:rsidRDefault="00E867DE" w:rsidP="00E867DE">
      <w:pPr>
        <w:pStyle w:val="B1"/>
      </w:pPr>
      <w:r>
        <w:t>C.</w:t>
      </w:r>
      <w:r>
        <w:tab/>
      </w:r>
      <w:r w:rsidR="008D77B1">
        <w:t>Note S2-2006817 and S2-2006828</w:t>
      </w:r>
      <w:r>
        <w:t>.</w:t>
      </w:r>
    </w:p>
    <w:p w14:paraId="1F6D288F" w14:textId="7EBB01E7" w:rsidR="008440CE" w:rsidRDefault="008440CE" w:rsidP="00D22E87">
      <w:pPr>
        <w:rPr>
          <w:lang w:eastAsia="x-none"/>
        </w:rPr>
      </w:pPr>
    </w:p>
    <w:p w14:paraId="59A26549" w14:textId="77777777" w:rsidR="00981EF9" w:rsidRDefault="00981EF9" w:rsidP="00D22E87">
      <w:pPr>
        <w:rPr>
          <w:lang w:eastAsia="x-none"/>
        </w:rPr>
      </w:pPr>
    </w:p>
    <w:p w14:paraId="19D33559" w14:textId="451C059E" w:rsidR="00981EF9" w:rsidRDefault="00981EF9" w:rsidP="00981EF9">
      <w:pPr>
        <w:pStyle w:val="3"/>
      </w:pPr>
      <w:r>
        <w:lastRenderedPageBreak/>
        <w:t>1.1.3</w:t>
      </w:r>
      <w:r>
        <w:tab/>
        <w:t>Others</w:t>
      </w:r>
    </w:p>
    <w:tbl>
      <w:tblPr>
        <w:tblW w:w="14144"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3095"/>
      </w:tblGrid>
      <w:tr w:rsidR="00862730" w14:paraId="3BFAEACA" w14:textId="77777777" w:rsidTr="008D77B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6B2579F" w14:textId="253C26AE" w:rsidR="00862730" w:rsidRDefault="00862730" w:rsidP="00862730">
            <w:pPr>
              <w:rPr>
                <w:rFonts w:eastAsia="Times New Roman"/>
              </w:rPr>
            </w:pPr>
            <w:r w:rsidRPr="00E37A09">
              <w:rPr>
                <w:rFonts w:ascii="Arial" w:eastAsia="宋体" w:hAnsi="Arial" w:cs="Arial"/>
                <w:sz w:val="16"/>
                <w:szCs w:val="16"/>
              </w:rPr>
              <w:t>8.9</w:t>
            </w:r>
          </w:p>
        </w:tc>
        <w:bookmarkStart w:id="8" w:name="S2-200726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2D842C2" w14:textId="3C07E626" w:rsidR="00862730" w:rsidRPr="00507572" w:rsidRDefault="00862730" w:rsidP="00862730">
            <w:pPr>
              <w:rPr>
                <w:rFonts w:ascii="Arial" w:eastAsia="Times New Roman" w:hAnsi="Arial" w:cs="Arial"/>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"https://www.3gpp.org/ftp/tsg_sa/WG2_Arch/TSGS2_141e_Electronic/Docs/S2-2007262.zip"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S2-2007262</w:t>
            </w:r>
            <w:r w:rsidRPr="00E37A09">
              <w:rPr>
                <w:rFonts w:ascii="Arial" w:eastAsia="宋体" w:hAnsi="Arial" w:cs="Arial"/>
                <w:sz w:val="16"/>
                <w:szCs w:val="16"/>
              </w:rPr>
              <w:fldChar w:fldCharType="end"/>
            </w:r>
            <w:bookmarkEnd w:id="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D85D7B5" w14:textId="40049D74" w:rsidR="00862730" w:rsidRDefault="00862730" w:rsidP="00862730">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2B0FC50" w14:textId="4024C69B" w:rsidR="00862730" w:rsidRDefault="00862730" w:rsidP="00862730">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ACC86CB" w14:textId="0FCB96A0" w:rsidR="00862730" w:rsidRDefault="00862730" w:rsidP="00862730">
            <w:pPr>
              <w:rPr>
                <w:rFonts w:eastAsia="Times New Roman"/>
              </w:rPr>
            </w:pPr>
            <w:r w:rsidRPr="00E37A09">
              <w:rPr>
                <w:rFonts w:ascii="Arial" w:eastAsia="宋体" w:hAnsi="Arial" w:cs="Arial"/>
                <w:sz w:val="16"/>
                <w:szCs w:val="16"/>
              </w:rPr>
              <w:t>23.757: Traffic delivery methods.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35BEBA4" w14:textId="096D9118" w:rsidR="00862730" w:rsidRDefault="00862730" w:rsidP="00862730">
            <w:pPr>
              <w:rPr>
                <w:rFonts w:eastAsia="Times New Roman"/>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C4EF80A" w14:textId="19000650" w:rsidR="00862730" w:rsidRDefault="00A51F90" w:rsidP="00862730">
            <w:pPr>
              <w:rPr>
                <w:rFonts w:eastAsia="Times New Roman"/>
              </w:rPr>
            </w:pPr>
            <w:r>
              <w:rPr>
                <w:rFonts w:eastAsia="Times New Roman"/>
              </w:rPr>
              <w:t>Clarify the shared + PTP/PTM delivery.</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3C8E590C" w14:textId="62F2BFAA" w:rsidR="00862730" w:rsidRDefault="00862730" w:rsidP="00862730">
            <w:pPr>
              <w:rPr>
                <w:rFonts w:eastAsia="Times New Roman"/>
              </w:rPr>
            </w:pPr>
            <w:r w:rsidRPr="00345D8D">
              <w:rPr>
                <w:rFonts w:eastAsia="Times New Roman"/>
              </w:rPr>
              <w:t xml:space="preserve">Progress separately. </w:t>
            </w:r>
          </w:p>
        </w:tc>
      </w:tr>
      <w:tr w:rsidR="00862730" w14:paraId="32DF18FB" w14:textId="77777777" w:rsidTr="008D77B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240E2186" w14:textId="1D8CE173" w:rsidR="00862730" w:rsidRDefault="00862730" w:rsidP="00862730">
            <w:pPr>
              <w:rPr>
                <w:rFonts w:eastAsia="Times New Roman"/>
              </w:rPr>
            </w:pPr>
            <w:r w:rsidRPr="00E37A09">
              <w:rPr>
                <w:rFonts w:ascii="Arial" w:eastAsia="宋体" w:hAnsi="Arial" w:cs="Arial"/>
                <w:sz w:val="16"/>
                <w:szCs w:val="16"/>
              </w:rPr>
              <w:t>8.9</w:t>
            </w:r>
          </w:p>
        </w:tc>
        <w:bookmarkStart w:id="9" w:name="S2-200728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D28D8DC" w14:textId="7E60264B" w:rsidR="00862730" w:rsidRPr="00507572" w:rsidRDefault="00862730" w:rsidP="00862730">
            <w:pPr>
              <w:rPr>
                <w:rFonts w:ascii="Arial" w:eastAsia="Times New Roman" w:hAnsi="Arial" w:cs="Arial"/>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"https://www.3gpp.org/ftp/tsg_sa/WG2_Arch/TSGS2_141e_Electronic/Docs/S2-2007281.zip"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S2-2007281</w:t>
            </w:r>
            <w:r w:rsidRPr="00E37A09">
              <w:rPr>
                <w:rFonts w:ascii="Arial" w:eastAsia="宋体" w:hAnsi="Arial" w:cs="Arial"/>
                <w:sz w:val="16"/>
                <w:szCs w:val="16"/>
              </w:rPr>
              <w:fldChar w:fldCharType="end"/>
            </w:r>
            <w:bookmarkEnd w:id="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3145F31" w14:textId="1D0CFAF0" w:rsidR="00862730" w:rsidRDefault="00862730" w:rsidP="00862730">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F94AA87" w14:textId="220B5251" w:rsidR="00862730" w:rsidRDefault="00862730" w:rsidP="00862730">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5EBAB5" w14:textId="684F651D" w:rsidR="00862730" w:rsidRDefault="00862730" w:rsidP="00862730">
            <w:pPr>
              <w:rPr>
                <w:rFonts w:eastAsia="Times New Roman"/>
              </w:rPr>
            </w:pPr>
            <w:r w:rsidRPr="00E37A09">
              <w:rPr>
                <w:rFonts w:ascii="Arial" w:eastAsia="宋体" w:hAnsi="Arial" w:cs="Arial"/>
                <w:sz w:val="16"/>
                <w:szCs w:val="16"/>
              </w:rPr>
              <w:t>23.757: Clarification on individual delivery definition.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E2D9E66" w14:textId="5E543889" w:rsidR="00862730" w:rsidRDefault="00862730" w:rsidP="00862730">
            <w:pPr>
              <w:rPr>
                <w:rFonts w:eastAsia="Times New Roman"/>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8C72C3F" w14:textId="57F6E9C7" w:rsidR="00862730" w:rsidRDefault="00A51F90" w:rsidP="00862730">
            <w:pPr>
              <w:rPr>
                <w:rFonts w:eastAsia="Times New Roman"/>
              </w:rPr>
            </w:pPr>
            <w:r>
              <w:rPr>
                <w:rFonts w:eastAsia="Times New Roman"/>
              </w:rPr>
              <w:t xml:space="preserve">Associate unicast and multicast session. </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4BF937D1" w14:textId="15AFDA31" w:rsidR="00862730" w:rsidRDefault="00862730" w:rsidP="00862730">
            <w:pPr>
              <w:rPr>
                <w:rFonts w:eastAsia="Times New Roman"/>
              </w:rPr>
            </w:pPr>
            <w:r w:rsidRPr="00345D8D">
              <w:rPr>
                <w:rFonts w:eastAsia="Times New Roman"/>
              </w:rPr>
              <w:t xml:space="preserve">Progress separately. </w:t>
            </w:r>
          </w:p>
        </w:tc>
      </w:tr>
    </w:tbl>
    <w:p w14:paraId="1FB85367" w14:textId="77777777" w:rsidR="00981EF9" w:rsidRPr="00AA680E" w:rsidRDefault="00981EF9" w:rsidP="00981EF9">
      <w:pPr>
        <w:rPr>
          <w:rFonts w:eastAsiaTheme="minorEastAsia"/>
          <w:lang w:eastAsia="zh-CN"/>
        </w:rPr>
      </w:pPr>
    </w:p>
    <w:p w14:paraId="7D644731" w14:textId="4F13BE64" w:rsidR="00981EF9" w:rsidRDefault="00981EF9" w:rsidP="00981EF9">
      <w:pPr>
        <w:rPr>
          <w:lang w:eastAsia="x-none"/>
        </w:rPr>
      </w:pPr>
      <w:r>
        <w:rPr>
          <w:lang w:eastAsia="x-none"/>
        </w:rPr>
        <w:t xml:space="preserve">Seems there is no overlap for </w:t>
      </w:r>
      <w:r w:rsidR="00862730">
        <w:rPr>
          <w:lang w:eastAsia="x-none"/>
        </w:rPr>
        <w:t>these</w:t>
      </w:r>
      <w:r>
        <w:rPr>
          <w:lang w:eastAsia="x-none"/>
        </w:rPr>
        <w:t xml:space="preserve"> papers.</w:t>
      </w:r>
    </w:p>
    <w:p w14:paraId="0B0C2C86" w14:textId="77777777" w:rsidR="00981EF9" w:rsidRDefault="00981EF9" w:rsidP="00981EF9">
      <w:pPr>
        <w:rPr>
          <w:lang w:eastAsia="x-none"/>
        </w:rPr>
      </w:pPr>
      <w:r w:rsidRPr="008440CE">
        <w:rPr>
          <w:b/>
          <w:bCs/>
          <w:lang w:eastAsia="x-none"/>
        </w:rPr>
        <w:t>Proposal</w:t>
      </w:r>
      <w:r>
        <w:rPr>
          <w:lang w:eastAsia="x-none"/>
        </w:rPr>
        <w:t>:</w:t>
      </w:r>
    </w:p>
    <w:p w14:paraId="6D14BEC2" w14:textId="77777777" w:rsidR="00981EF9" w:rsidRDefault="00981EF9" w:rsidP="00981EF9">
      <w:pPr>
        <w:rPr>
          <w:lang w:eastAsia="x-none"/>
        </w:rPr>
      </w:pPr>
      <w:r>
        <w:rPr>
          <w:lang w:eastAsia="x-none"/>
        </w:rPr>
        <w:t>Keep papers separate</w:t>
      </w:r>
    </w:p>
    <w:p w14:paraId="461474D7" w14:textId="77777777" w:rsidR="00981EF9" w:rsidRDefault="00981EF9" w:rsidP="00D22E87">
      <w:pPr>
        <w:rPr>
          <w:lang w:eastAsia="x-none"/>
        </w:rPr>
      </w:pPr>
    </w:p>
    <w:p w14:paraId="16EF33AF" w14:textId="50760C83" w:rsidR="001C402D" w:rsidRDefault="001C402D" w:rsidP="001C402D">
      <w:pPr>
        <w:pStyle w:val="2"/>
      </w:pPr>
      <w:r>
        <w:t>1.2</w:t>
      </w:r>
      <w:r>
        <w:tab/>
        <w:t>KI#</w:t>
      </w:r>
      <w:r w:rsidR="009958D4">
        <w:t>1</w:t>
      </w:r>
    </w:p>
    <w:p w14:paraId="719E8282" w14:textId="748D43D6" w:rsidR="00D22E87" w:rsidRDefault="00D22E87" w:rsidP="00D22E87">
      <w:pPr>
        <w:pStyle w:val="3"/>
      </w:pPr>
      <w:r>
        <w:t>1.2.1</w:t>
      </w:r>
      <w:r>
        <w:tab/>
      </w:r>
      <w:r w:rsidR="009958D4">
        <w:t>Broadcast</w:t>
      </w:r>
      <w:r>
        <w:t xml:space="preserve"> papers</w:t>
      </w:r>
    </w:p>
    <w:tbl>
      <w:tblPr>
        <w:tblW w:w="14144"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3095"/>
      </w:tblGrid>
      <w:tr w:rsidR="00862730" w14:paraId="5948ECDC" w14:textId="77777777" w:rsidTr="00862730">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901AF6F" w14:textId="56963352" w:rsidR="00862730" w:rsidRDefault="00862730" w:rsidP="009958D4">
            <w:pPr>
              <w:rPr>
                <w:rFonts w:eastAsia="Times New Roman"/>
                <w:sz w:val="24"/>
              </w:rPr>
            </w:pPr>
            <w:r>
              <w:rPr>
                <w:rFonts w:ascii="Arial" w:hAnsi="Arial" w:cs="Arial"/>
                <w:sz w:val="16"/>
                <w:szCs w:val="16"/>
              </w:rPr>
              <w:t>8.9</w:t>
            </w:r>
          </w:p>
        </w:tc>
        <w:bookmarkStart w:id="10" w:name="S2-200726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0B4190F" w14:textId="1BE26A98" w:rsidR="00862730" w:rsidRPr="006031F9" w:rsidRDefault="00862730" w:rsidP="009958D4">
            <w:pPr>
              <w:rPr>
                <w:rFonts w:ascii="Arial" w:eastAsia="Times New Roman" w:hAnsi="Arial" w:cs="Arial"/>
                <w:sz w:val="24"/>
              </w:rPr>
            </w:pPr>
            <w:r w:rsidRPr="006031F9">
              <w:rPr>
                <w:rFonts w:ascii="Arial" w:hAnsi="Arial" w:cs="Arial"/>
                <w:sz w:val="16"/>
                <w:szCs w:val="16"/>
              </w:rPr>
              <w:fldChar w:fldCharType="begin"/>
            </w:r>
            <w:r w:rsidRPr="006031F9">
              <w:rPr>
                <w:rFonts w:ascii="Arial" w:hAnsi="Arial" w:cs="Arial"/>
                <w:sz w:val="16"/>
                <w:szCs w:val="16"/>
              </w:rPr>
              <w:instrText xml:space="preserve"> HYPERLINK "https://www.3gpp.org/ftp/tsg_sa/WG2_Arch/TSGS2_141e_Electronic/Docs/S2-2007263.zip" \t "_blank" </w:instrText>
            </w:r>
            <w:r w:rsidRPr="006031F9">
              <w:rPr>
                <w:rFonts w:ascii="Arial" w:hAnsi="Arial" w:cs="Arial"/>
                <w:sz w:val="16"/>
                <w:szCs w:val="16"/>
              </w:rPr>
              <w:fldChar w:fldCharType="separate"/>
            </w:r>
            <w:r w:rsidRPr="006031F9">
              <w:rPr>
                <w:rStyle w:val="ac"/>
                <w:rFonts w:ascii="Arial" w:hAnsi="Arial" w:cs="Arial"/>
                <w:b/>
                <w:bCs/>
                <w:color w:val="800080"/>
                <w:sz w:val="16"/>
                <w:szCs w:val="16"/>
              </w:rPr>
              <w:t>S2-2007263</w:t>
            </w:r>
            <w:r w:rsidRPr="006031F9">
              <w:rPr>
                <w:rFonts w:ascii="Arial" w:hAnsi="Arial" w:cs="Arial"/>
                <w:sz w:val="16"/>
                <w:szCs w:val="16"/>
              </w:rPr>
              <w:fldChar w:fldCharType="end"/>
            </w:r>
            <w:bookmarkEnd w:id="1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831FEDD" w14:textId="5E6787BF" w:rsidR="00862730" w:rsidRDefault="00862730" w:rsidP="009958D4">
            <w:pPr>
              <w:rPr>
                <w:rFonts w:eastAsia="Times New Roman"/>
                <w:sz w:val="24"/>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10B106B" w14:textId="6CE47F21" w:rsidR="00862730" w:rsidRDefault="00862730" w:rsidP="009958D4">
            <w:pPr>
              <w:rPr>
                <w:rFonts w:eastAsia="Times New Roman"/>
                <w:sz w:val="24"/>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081BDB0" w14:textId="0B84D800" w:rsidR="00862730" w:rsidRDefault="00862730" w:rsidP="009958D4">
            <w:pPr>
              <w:rPr>
                <w:rFonts w:eastAsia="Times New Roman"/>
                <w:sz w:val="24"/>
              </w:rPr>
            </w:pPr>
            <w:r>
              <w:rPr>
                <w:rFonts w:ascii="Arial" w:hAnsi="Arial" w:cs="Arial"/>
                <w:sz w:val="16"/>
                <w:szCs w:val="16"/>
              </w:rPr>
              <w:t>23.757: KI#1: new Sol: Support broadcast service.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C56DECD" w14:textId="1A0AC25D" w:rsidR="00862730" w:rsidRDefault="00862730" w:rsidP="009958D4">
            <w:pPr>
              <w:rPr>
                <w:rFonts w:eastAsia="Times New Roman"/>
                <w:sz w:val="24"/>
              </w:rPr>
            </w:pPr>
            <w:r>
              <w:rPr>
                <w:rFonts w:ascii="Arial" w:hAnsi="Arial" w:cs="Arial"/>
                <w:sz w:val="16"/>
                <w:szCs w:val="16"/>
              </w:rPr>
              <w:t>Ericsson, AT&amp;T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BDB5780" w14:textId="022A952D" w:rsidR="00862730" w:rsidRDefault="00862730" w:rsidP="009958D4">
            <w:pPr>
              <w:rPr>
                <w:rFonts w:eastAsia="Times New Roman"/>
              </w:rPr>
            </w:pP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78B88165" w14:textId="18F034E2" w:rsidR="00862730" w:rsidRDefault="00814899" w:rsidP="009958D4">
            <w:pPr>
              <w:rPr>
                <w:rFonts w:eastAsia="Times New Roman"/>
              </w:rPr>
            </w:pPr>
            <w:r w:rsidRPr="00345D8D">
              <w:rPr>
                <w:rFonts w:eastAsia="Times New Roman"/>
              </w:rPr>
              <w:t>Progress separately.</w:t>
            </w:r>
          </w:p>
        </w:tc>
      </w:tr>
      <w:tr w:rsidR="00862730" w14:paraId="27E08B5A" w14:textId="77777777" w:rsidTr="00862730">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DB3A6C9" w14:textId="194889D1" w:rsidR="00862730" w:rsidRDefault="00862730" w:rsidP="009958D4">
            <w:pPr>
              <w:rPr>
                <w:rFonts w:eastAsia="Times New Roman"/>
                <w:sz w:val="24"/>
              </w:rPr>
            </w:pPr>
            <w:r>
              <w:rPr>
                <w:rFonts w:ascii="Arial" w:hAnsi="Arial" w:cs="Arial"/>
                <w:sz w:val="16"/>
                <w:szCs w:val="16"/>
              </w:rPr>
              <w:t>8.9</w:t>
            </w:r>
          </w:p>
        </w:tc>
        <w:bookmarkStart w:id="11" w:name="S2-200768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0125851" w14:textId="22B10EEB" w:rsidR="00862730" w:rsidRPr="006031F9" w:rsidRDefault="00862730" w:rsidP="009958D4">
            <w:pPr>
              <w:rPr>
                <w:rFonts w:ascii="Arial" w:eastAsia="Times New Roman" w:hAnsi="Arial" w:cs="Arial"/>
                <w:sz w:val="24"/>
              </w:rPr>
            </w:pPr>
            <w:r w:rsidRPr="006031F9">
              <w:rPr>
                <w:rFonts w:ascii="Arial" w:hAnsi="Arial" w:cs="Arial"/>
                <w:sz w:val="16"/>
                <w:szCs w:val="16"/>
              </w:rPr>
              <w:fldChar w:fldCharType="begin"/>
            </w:r>
            <w:r w:rsidRPr="006031F9">
              <w:rPr>
                <w:rFonts w:ascii="Arial" w:hAnsi="Arial" w:cs="Arial"/>
                <w:sz w:val="16"/>
                <w:szCs w:val="16"/>
              </w:rPr>
              <w:instrText xml:space="preserve"> HYPERLINK "https://www.3gpp.org/ftp/tsg_sa/WG2_Arch/TSGS2_141e_Electronic/Docs/S2-2007688.zip" \t "_blank" </w:instrText>
            </w:r>
            <w:r w:rsidRPr="006031F9">
              <w:rPr>
                <w:rFonts w:ascii="Arial" w:hAnsi="Arial" w:cs="Arial"/>
                <w:sz w:val="16"/>
                <w:szCs w:val="16"/>
              </w:rPr>
              <w:fldChar w:fldCharType="separate"/>
            </w:r>
            <w:r w:rsidRPr="006031F9">
              <w:rPr>
                <w:rStyle w:val="ac"/>
                <w:rFonts w:ascii="Arial" w:hAnsi="Arial" w:cs="Arial"/>
                <w:b/>
                <w:bCs/>
                <w:color w:val="800080"/>
                <w:sz w:val="16"/>
                <w:szCs w:val="16"/>
              </w:rPr>
              <w:t>S2-2007688</w:t>
            </w:r>
            <w:r w:rsidRPr="006031F9">
              <w:rPr>
                <w:rFonts w:ascii="Arial" w:hAnsi="Arial" w:cs="Arial"/>
                <w:sz w:val="16"/>
                <w:szCs w:val="16"/>
              </w:rPr>
              <w:fldChar w:fldCharType="end"/>
            </w:r>
            <w:bookmarkEnd w:id="1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AD2F975" w14:textId="7FFE873D" w:rsidR="00862730" w:rsidRDefault="00862730" w:rsidP="009958D4">
            <w:pPr>
              <w:rPr>
                <w:rFonts w:eastAsia="Times New Roman"/>
                <w:sz w:val="24"/>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8FC22" w14:textId="5ECCBFD7" w:rsidR="00862730" w:rsidRDefault="00862730" w:rsidP="009958D4">
            <w:pPr>
              <w:rPr>
                <w:rFonts w:eastAsia="Times New Roman"/>
                <w:sz w:val="24"/>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5AD7D4A" w14:textId="43C15AC0" w:rsidR="00862730" w:rsidRDefault="00862730" w:rsidP="009958D4">
            <w:pPr>
              <w:rPr>
                <w:rFonts w:eastAsia="Times New Roman"/>
                <w:sz w:val="24"/>
              </w:rPr>
            </w:pPr>
            <w:r>
              <w:rPr>
                <w:rFonts w:ascii="Arial" w:hAnsi="Arial" w:cs="Arial"/>
                <w:sz w:val="16"/>
                <w:szCs w:val="16"/>
              </w:rPr>
              <w:t>23.757: New Solution to Key Issue #1 for Broadcast Service.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BAC7106" w14:textId="3EDEA25F" w:rsidR="00862730" w:rsidRDefault="00862730" w:rsidP="009958D4">
            <w:pPr>
              <w:rPr>
                <w:rFonts w:eastAsia="Times New Roman"/>
                <w:sz w:val="24"/>
              </w:rPr>
            </w:pPr>
            <w:r>
              <w:rPr>
                <w:rFonts w:ascii="Arial" w:hAnsi="Arial" w:cs="Arial"/>
                <w:sz w:val="16"/>
                <w:szCs w:val="16"/>
              </w:rPr>
              <w:t>Qualcomm Incorporated</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928A17E" w14:textId="23F76199" w:rsidR="00862730" w:rsidRDefault="00862730" w:rsidP="009958D4">
            <w:pPr>
              <w:rPr>
                <w:rFonts w:eastAsia="Times New Roman"/>
              </w:rPr>
            </w:pP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66C8292D" w14:textId="522970B5" w:rsidR="00862730" w:rsidRPr="00D96AC1" w:rsidRDefault="00814899" w:rsidP="009958D4">
            <w:pPr>
              <w:rPr>
                <w:rFonts w:eastAsia="Times New Roman"/>
                <w:color w:val="FF0000"/>
              </w:rPr>
            </w:pPr>
            <w:r w:rsidRPr="00345D8D">
              <w:rPr>
                <w:rFonts w:eastAsia="Times New Roman"/>
              </w:rPr>
              <w:t>Progress separately.</w:t>
            </w:r>
          </w:p>
        </w:tc>
      </w:tr>
      <w:tr w:rsidR="00862730" w14:paraId="4B7A36BD" w14:textId="77777777" w:rsidTr="00862730">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6CAD8CD" w14:textId="03BA4191" w:rsidR="00862730" w:rsidRDefault="00862730" w:rsidP="00862730">
            <w:pPr>
              <w:rPr>
                <w:rFonts w:ascii="Arial" w:hAnsi="Arial" w:cs="Arial"/>
                <w:sz w:val="16"/>
                <w:szCs w:val="16"/>
              </w:rPr>
            </w:pPr>
            <w:r>
              <w:rPr>
                <w:rFonts w:ascii="Arial" w:hAnsi="Arial" w:cs="Arial"/>
                <w:sz w:val="16"/>
                <w:szCs w:val="16"/>
              </w:rPr>
              <w:t>8.9</w:t>
            </w:r>
          </w:p>
        </w:tc>
        <w:bookmarkStart w:id="12" w:name="S2-200732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EEC13E7" w14:textId="1B721C16" w:rsidR="00862730" w:rsidRPr="006031F9" w:rsidRDefault="00862730" w:rsidP="00862730">
            <w:pPr>
              <w:rPr>
                <w:rFonts w:ascii="Arial" w:hAnsi="Arial" w:cs="Arial"/>
                <w:sz w:val="16"/>
                <w:szCs w:val="16"/>
              </w:rPr>
            </w:pPr>
            <w:r w:rsidRPr="006031F9">
              <w:rPr>
                <w:rFonts w:ascii="Arial" w:hAnsi="Arial" w:cs="Arial"/>
                <w:sz w:val="16"/>
                <w:szCs w:val="16"/>
              </w:rPr>
              <w:fldChar w:fldCharType="begin"/>
            </w:r>
            <w:r w:rsidRPr="006031F9">
              <w:rPr>
                <w:rFonts w:ascii="Arial" w:hAnsi="Arial" w:cs="Arial"/>
                <w:sz w:val="16"/>
                <w:szCs w:val="16"/>
              </w:rPr>
              <w:instrText xml:space="preserve"> HYPERLINK "https://www.3gpp.org/ftp/tsg_sa/WG2_Arch/TSGS2_141e_Electronic/Docs/S2-2007329.zip" \t "_blank" </w:instrText>
            </w:r>
            <w:r w:rsidRPr="006031F9">
              <w:rPr>
                <w:rFonts w:ascii="Arial" w:hAnsi="Arial" w:cs="Arial"/>
                <w:sz w:val="16"/>
                <w:szCs w:val="16"/>
              </w:rPr>
              <w:fldChar w:fldCharType="separate"/>
            </w:r>
            <w:r w:rsidRPr="006031F9">
              <w:rPr>
                <w:rStyle w:val="ac"/>
                <w:rFonts w:ascii="Arial" w:hAnsi="Arial" w:cs="Arial"/>
                <w:b/>
                <w:bCs/>
                <w:color w:val="800080"/>
                <w:sz w:val="16"/>
                <w:szCs w:val="16"/>
              </w:rPr>
              <w:t>S2-2007329</w:t>
            </w:r>
            <w:r w:rsidRPr="006031F9">
              <w:rPr>
                <w:rFonts w:ascii="Arial" w:hAnsi="Arial" w:cs="Arial"/>
                <w:sz w:val="16"/>
                <w:szCs w:val="16"/>
              </w:rPr>
              <w:fldChar w:fldCharType="end"/>
            </w:r>
            <w:bookmarkEnd w:id="1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1C4602F" w14:textId="03AC4B9E" w:rsidR="00862730" w:rsidRDefault="00862730" w:rsidP="00862730">
            <w:pPr>
              <w:rPr>
                <w:rFonts w:ascii="Arial" w:hAnsi="Arial" w:cs="Arial"/>
                <w:sz w:val="16"/>
                <w:szCs w:val="16"/>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5AAA7B0" w14:textId="03DD94CA" w:rsidR="00862730" w:rsidRDefault="00862730" w:rsidP="00862730">
            <w:pPr>
              <w:rPr>
                <w:rFonts w:ascii="Arial" w:hAnsi="Arial" w:cs="Arial"/>
                <w:sz w:val="16"/>
                <w:szCs w:val="16"/>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EF0091E" w14:textId="66A1B92F" w:rsidR="00862730" w:rsidRDefault="00862730" w:rsidP="00862730">
            <w:pPr>
              <w:rPr>
                <w:rFonts w:ascii="Arial" w:hAnsi="Arial" w:cs="Arial"/>
                <w:sz w:val="16"/>
                <w:szCs w:val="16"/>
              </w:rPr>
            </w:pPr>
            <w:r>
              <w:rPr>
                <w:rFonts w:ascii="Arial" w:hAnsi="Arial" w:cs="Arial"/>
                <w:sz w:val="16"/>
                <w:szCs w:val="16"/>
              </w:rPr>
              <w:t>23.757: KI #1: Update of solution #5 on broadcast.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99AB03F" w14:textId="654A3BEE" w:rsidR="00862730" w:rsidRDefault="00862730" w:rsidP="00862730">
            <w:pPr>
              <w:rPr>
                <w:rFonts w:ascii="Arial" w:hAnsi="Arial" w:cs="Arial"/>
                <w:sz w:val="16"/>
                <w:szCs w:val="16"/>
              </w:rPr>
            </w:pPr>
            <w:r>
              <w:rPr>
                <w:rFonts w:ascii="Arial" w:hAnsi="Arial" w:cs="Arial"/>
                <w:sz w:val="16"/>
                <w:szCs w:val="16"/>
              </w:rPr>
              <w:t>CBN, CATT, 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ED65A60" w14:textId="61A07CAA" w:rsidR="00862730" w:rsidRDefault="00A51F90" w:rsidP="00814899">
            <w:pPr>
              <w:pStyle w:val="af8"/>
              <w:ind w:left="284"/>
              <w:rPr>
                <w:rFonts w:eastAsia="Times New Roman"/>
              </w:rPr>
            </w:pPr>
            <w:r>
              <w:rPr>
                <w:rFonts w:eastAsia="Times New Roman"/>
              </w:rPr>
              <w:t>Update solution #5</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1055ED38" w14:textId="3ACF1864" w:rsidR="00862730" w:rsidRPr="00D96AC1" w:rsidRDefault="00862730" w:rsidP="00862730">
            <w:pPr>
              <w:rPr>
                <w:rFonts w:eastAsia="Times New Roman"/>
                <w:color w:val="FF0000"/>
              </w:rPr>
            </w:pPr>
            <w:r>
              <w:rPr>
                <w:rFonts w:eastAsia="Times New Roman"/>
                <w:color w:val="FF0000"/>
              </w:rPr>
              <w:t>Merge into S2-2007557?</w:t>
            </w:r>
          </w:p>
        </w:tc>
      </w:tr>
      <w:tr w:rsidR="00862730" w14:paraId="749D67DC"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9D19617" w14:textId="1725649A" w:rsidR="00862730" w:rsidRDefault="00862730" w:rsidP="00862730">
            <w:pPr>
              <w:rPr>
                <w:rFonts w:ascii="Arial" w:hAnsi="Arial" w:cs="Arial"/>
                <w:sz w:val="16"/>
                <w:szCs w:val="16"/>
              </w:rPr>
            </w:pPr>
            <w:r>
              <w:rPr>
                <w:rFonts w:ascii="Arial" w:hAnsi="Arial" w:cs="Arial"/>
                <w:sz w:val="16"/>
                <w:szCs w:val="16"/>
              </w:rPr>
              <w:t>8.9</w:t>
            </w:r>
          </w:p>
        </w:tc>
        <w:bookmarkStart w:id="13" w:name="S2-200755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877D284" w14:textId="10911834" w:rsidR="00862730" w:rsidRPr="006031F9" w:rsidRDefault="00862730" w:rsidP="00862730">
            <w:pPr>
              <w:rPr>
                <w:rFonts w:ascii="Arial" w:hAnsi="Arial" w:cs="Arial"/>
                <w:sz w:val="16"/>
                <w:szCs w:val="16"/>
              </w:rPr>
            </w:pPr>
            <w:r w:rsidRPr="006031F9">
              <w:rPr>
                <w:rFonts w:ascii="Arial" w:hAnsi="Arial" w:cs="Arial"/>
                <w:sz w:val="16"/>
                <w:szCs w:val="16"/>
              </w:rPr>
              <w:fldChar w:fldCharType="begin"/>
            </w:r>
            <w:r w:rsidRPr="006031F9">
              <w:rPr>
                <w:rFonts w:ascii="Arial" w:hAnsi="Arial" w:cs="Arial"/>
                <w:sz w:val="16"/>
                <w:szCs w:val="16"/>
              </w:rPr>
              <w:instrText xml:space="preserve"> HYPERLINK "https://www.3gpp.org/ftp/tsg_sa/WG2_Arch/TSGS2_141e_Electronic/Docs/S2-2007557.zip" \t "_blank" </w:instrText>
            </w:r>
            <w:r w:rsidRPr="006031F9">
              <w:rPr>
                <w:rFonts w:ascii="Arial" w:hAnsi="Arial" w:cs="Arial"/>
                <w:sz w:val="16"/>
                <w:szCs w:val="16"/>
              </w:rPr>
              <w:fldChar w:fldCharType="separate"/>
            </w:r>
            <w:r w:rsidRPr="006031F9">
              <w:rPr>
                <w:rStyle w:val="ac"/>
                <w:rFonts w:ascii="Arial" w:hAnsi="Arial" w:cs="Arial"/>
                <w:b/>
                <w:bCs/>
                <w:color w:val="800080"/>
                <w:sz w:val="16"/>
                <w:szCs w:val="16"/>
              </w:rPr>
              <w:t>S2-2007557</w:t>
            </w:r>
            <w:r w:rsidRPr="006031F9">
              <w:rPr>
                <w:rFonts w:ascii="Arial" w:hAnsi="Arial" w:cs="Arial"/>
                <w:sz w:val="16"/>
                <w:szCs w:val="16"/>
              </w:rPr>
              <w:fldChar w:fldCharType="end"/>
            </w:r>
            <w:bookmarkEnd w:id="1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7D3C37A" w14:textId="295A3578" w:rsidR="00862730" w:rsidRDefault="00862730" w:rsidP="00862730">
            <w:pPr>
              <w:rPr>
                <w:rFonts w:ascii="Arial" w:hAnsi="Arial" w:cs="Arial"/>
                <w:sz w:val="16"/>
                <w:szCs w:val="16"/>
              </w:rPr>
            </w:pPr>
            <w:r>
              <w:rPr>
                <w:rFonts w:ascii="Arial"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1FF2200" w14:textId="04C20760" w:rsidR="00862730" w:rsidRDefault="00862730" w:rsidP="00862730">
            <w:pPr>
              <w:rPr>
                <w:rFonts w:ascii="Arial" w:hAnsi="Arial" w:cs="Arial"/>
                <w:sz w:val="16"/>
                <w:szCs w:val="16"/>
              </w:rPr>
            </w:pPr>
            <w:r>
              <w:rPr>
                <w:rFonts w:ascii="Arial"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3C80516" w14:textId="22A1ABFE" w:rsidR="00862730" w:rsidRPr="00F42948" w:rsidRDefault="00862730" w:rsidP="00862730">
            <w:pPr>
              <w:rPr>
                <w:rFonts w:ascii="Arial" w:eastAsiaTheme="minorEastAsia" w:hAnsi="Arial" w:cs="Arial"/>
                <w:sz w:val="16"/>
                <w:szCs w:val="16"/>
                <w:lang w:eastAsia="zh-CN"/>
              </w:rPr>
            </w:pPr>
            <w:r>
              <w:rPr>
                <w:rFonts w:ascii="Arial" w:hAnsi="Arial" w:cs="Arial"/>
                <w:sz w:val="16"/>
                <w:szCs w:val="16"/>
              </w:rPr>
              <w:t>23.757: KI#1 Update of solution #5.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B77E17A" w14:textId="2F4FF901" w:rsidR="00862730" w:rsidRDefault="00862730" w:rsidP="00862730">
            <w:pPr>
              <w:rPr>
                <w:rFonts w:ascii="Arial" w:hAnsi="Arial" w:cs="Arial"/>
                <w:sz w:val="16"/>
                <w:szCs w:val="16"/>
              </w:rPr>
            </w:pPr>
            <w:r>
              <w:rPr>
                <w:rFonts w:ascii="Arial"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F52BF9" w14:textId="4F9BBA7E" w:rsidR="00862730" w:rsidRDefault="00A51F90" w:rsidP="00814899">
            <w:pPr>
              <w:pStyle w:val="af8"/>
              <w:ind w:left="284"/>
              <w:rPr>
                <w:rFonts w:eastAsia="Times New Roman"/>
              </w:rPr>
            </w:pPr>
            <w:r>
              <w:rPr>
                <w:rFonts w:eastAsia="Times New Roman"/>
              </w:rPr>
              <w:t>Update solution #5</w:t>
            </w:r>
          </w:p>
        </w:tc>
        <w:tc>
          <w:tcPr>
            <w:tcW w:w="3095" w:type="dxa"/>
            <w:tcBorders>
              <w:top w:val="outset" w:sz="6" w:space="0" w:color="000000"/>
              <w:left w:val="outset" w:sz="6" w:space="0" w:color="000000"/>
              <w:bottom w:val="outset" w:sz="6" w:space="0" w:color="000000"/>
              <w:right w:val="outset" w:sz="6" w:space="0" w:color="000000"/>
            </w:tcBorders>
            <w:shd w:val="clear" w:color="auto" w:fill="FFFFFF"/>
          </w:tcPr>
          <w:p w14:paraId="3DA4C16E" w14:textId="35E78E2B" w:rsidR="00862730" w:rsidRPr="00D96AC1" w:rsidRDefault="00862730" w:rsidP="00862730">
            <w:pPr>
              <w:rPr>
                <w:rFonts w:eastAsia="Times New Roman"/>
                <w:color w:val="FF0000"/>
              </w:rPr>
            </w:pPr>
            <w:r>
              <w:rPr>
                <w:rFonts w:eastAsia="Times New Roman"/>
                <w:color w:val="FF0000"/>
              </w:rPr>
              <w:t>Merge with S2-2007329?</w:t>
            </w:r>
          </w:p>
        </w:tc>
      </w:tr>
    </w:tbl>
    <w:p w14:paraId="6C4EB3AA" w14:textId="77777777" w:rsidR="00D22E87" w:rsidRDefault="00D22E87" w:rsidP="00D22E87">
      <w:pPr>
        <w:rPr>
          <w:lang w:eastAsia="x-none"/>
        </w:rPr>
      </w:pPr>
    </w:p>
    <w:p w14:paraId="3E33BA00" w14:textId="2591F33A" w:rsidR="00862730" w:rsidRDefault="00814899" w:rsidP="00862730">
      <w:pPr>
        <w:rPr>
          <w:lang w:val="en-US" w:eastAsia="x-none"/>
        </w:rPr>
      </w:pPr>
      <w:r>
        <w:rPr>
          <w:b/>
          <w:lang w:val="en-US" w:eastAsia="x-none"/>
        </w:rPr>
        <w:t>New Solutions</w:t>
      </w:r>
      <w:r w:rsidR="00862730">
        <w:rPr>
          <w:lang w:val="en-US" w:eastAsia="x-none"/>
        </w:rPr>
        <w:t xml:space="preserve">: </w:t>
      </w:r>
      <w:r w:rsidR="00094916">
        <w:rPr>
          <w:lang w:val="en-US" w:eastAsia="x-none"/>
        </w:rPr>
        <w:t xml:space="preserve">S2-2007263 and S2-2007688 are the new solutions for address the broadcast solution. We could keep </w:t>
      </w:r>
      <w:r w:rsidR="00094916">
        <w:rPr>
          <w:lang w:eastAsia="x-none"/>
        </w:rPr>
        <w:t>papers separate</w:t>
      </w:r>
      <w:r w:rsidR="00862730">
        <w:rPr>
          <w:lang w:val="en-US" w:eastAsia="x-none"/>
        </w:rPr>
        <w:t xml:space="preserve">. </w:t>
      </w:r>
    </w:p>
    <w:p w14:paraId="61735B81" w14:textId="71F5F113" w:rsidR="00862730" w:rsidRPr="00E06E39" w:rsidRDefault="00862730" w:rsidP="00862730">
      <w:pPr>
        <w:rPr>
          <w:lang w:val="en-US" w:eastAsia="x-none"/>
        </w:rPr>
      </w:pPr>
      <w:r>
        <w:rPr>
          <w:b/>
          <w:lang w:val="en-US" w:eastAsia="x-none"/>
        </w:rPr>
        <w:t>Update of Solution #5</w:t>
      </w:r>
      <w:r>
        <w:rPr>
          <w:lang w:val="en-US" w:eastAsia="x-none"/>
        </w:rPr>
        <w:t xml:space="preserve">: S2-2007329 and S2-2007557 are trying to update Solution #5, </w:t>
      </w:r>
      <w:r>
        <w:rPr>
          <w:lang w:eastAsia="x-none"/>
        </w:rPr>
        <w:t>S2-2007557 could be used as a baseline and companies could discuss whether some additions could be added further or not</w:t>
      </w:r>
      <w:r>
        <w:rPr>
          <w:lang w:val="en-US" w:eastAsia="x-none"/>
        </w:rPr>
        <w:t xml:space="preserve">. </w:t>
      </w:r>
    </w:p>
    <w:p w14:paraId="5084C784" w14:textId="019A510F" w:rsidR="00862730" w:rsidRDefault="00862730" w:rsidP="00C165D8">
      <w:pPr>
        <w:rPr>
          <w:lang w:eastAsia="x-none"/>
        </w:rPr>
      </w:pPr>
      <w:r w:rsidRPr="00C550B3">
        <w:rPr>
          <w:b/>
          <w:bCs/>
          <w:lang w:eastAsia="x-none"/>
        </w:rPr>
        <w:t>Proposal</w:t>
      </w:r>
      <w:r w:rsidR="00C165D8">
        <w:rPr>
          <w:lang w:eastAsia="x-none"/>
        </w:rPr>
        <w:t>:</w:t>
      </w:r>
      <w:r>
        <w:t xml:space="preserve"> </w:t>
      </w:r>
    </w:p>
    <w:p w14:paraId="10E70299" w14:textId="4A7FB9FE" w:rsidR="00862730" w:rsidRDefault="00C165D8" w:rsidP="00862730">
      <w:pPr>
        <w:pStyle w:val="B1"/>
      </w:pPr>
      <w:r>
        <w:t>A</w:t>
      </w:r>
      <w:r w:rsidR="00862730">
        <w:t>.</w:t>
      </w:r>
      <w:r w:rsidR="00862730">
        <w:tab/>
        <w:t xml:space="preserve">Keep </w:t>
      </w:r>
      <w:r w:rsidR="00915555">
        <w:rPr>
          <w:lang w:val="en-US"/>
        </w:rPr>
        <w:t>S2-2007263 and S2-2007688</w:t>
      </w:r>
      <w:r w:rsidR="00F31222">
        <w:rPr>
          <w:lang w:val="en-US"/>
        </w:rPr>
        <w:t xml:space="preserve"> </w:t>
      </w:r>
      <w:r w:rsidR="00F31222">
        <w:t>separate</w:t>
      </w:r>
      <w:r w:rsidR="00862730">
        <w:t>.</w:t>
      </w:r>
    </w:p>
    <w:p w14:paraId="095B73CA" w14:textId="7F03BFD7" w:rsidR="00862730" w:rsidRDefault="00C165D8" w:rsidP="00862730">
      <w:pPr>
        <w:pStyle w:val="B1"/>
      </w:pPr>
      <w:r>
        <w:t>B</w:t>
      </w:r>
      <w:r w:rsidR="00862730">
        <w:t>.</w:t>
      </w:r>
      <w:r w:rsidR="00862730">
        <w:tab/>
      </w:r>
      <w:r w:rsidR="00915555" w:rsidRPr="00C550B3">
        <w:t xml:space="preserve">Discuss which paper </w:t>
      </w:r>
      <w:r w:rsidR="00915555">
        <w:t xml:space="preserve">will be used to update solution #5, i.e., </w:t>
      </w:r>
      <w:r w:rsidR="00915555">
        <w:rPr>
          <w:lang w:val="en-US"/>
        </w:rPr>
        <w:t>S2-2007329 or S2-2007557</w:t>
      </w:r>
      <w:r w:rsidR="00915555" w:rsidRPr="00C550B3">
        <w:t>.</w:t>
      </w:r>
      <w:r w:rsidR="00915555">
        <w:t xml:space="preserve"> </w:t>
      </w:r>
      <w:r w:rsidR="00915555">
        <w:rPr>
          <w:lang w:val="en-US"/>
        </w:rPr>
        <w:t>S2-2007557 could be used as a baseline</w:t>
      </w:r>
      <w:r w:rsidR="00862730">
        <w:t>.</w:t>
      </w:r>
    </w:p>
    <w:p w14:paraId="1475B572" w14:textId="77777777" w:rsidR="00862730" w:rsidRDefault="00862730" w:rsidP="00862730">
      <w:pPr>
        <w:pStyle w:val="B1"/>
      </w:pPr>
    </w:p>
    <w:p w14:paraId="224F74E6" w14:textId="34F6DE11" w:rsidR="001A416D" w:rsidRDefault="001A416D" w:rsidP="001A416D">
      <w:pPr>
        <w:pStyle w:val="3"/>
      </w:pPr>
      <w:r>
        <w:t>1.2.2</w:t>
      </w:r>
      <w:r>
        <w:tab/>
        <w:t>Evaluation</w:t>
      </w:r>
      <w:r w:rsidR="00F42948">
        <w:t xml:space="preserve"> Papers</w:t>
      </w:r>
    </w:p>
    <w:p w14:paraId="0814D6F5" w14:textId="54A8232E" w:rsidR="006111D9" w:rsidRPr="009F498E" w:rsidRDefault="009F498E" w:rsidP="009F498E">
      <w:pPr>
        <w:rPr>
          <w:lang w:eastAsia="x-none"/>
        </w:rPr>
      </w:pPr>
      <w:r>
        <w:rPr>
          <w:lang w:eastAsia="x-none"/>
        </w:rPr>
        <w:t xml:space="preserve">Quite a few documents submitted </w:t>
      </w:r>
      <w:r w:rsidR="006111D9">
        <w:rPr>
          <w:lang w:eastAsia="x-none"/>
        </w:rPr>
        <w:t xml:space="preserve">for evaluation in this meeting.  </w:t>
      </w:r>
      <w:r w:rsidR="00710F26">
        <w:rPr>
          <w:lang w:eastAsia="x-none"/>
        </w:rPr>
        <w:t xml:space="preserve">S2-2006832 and S2-2006986 were submitted/discussed in the conference call. </w:t>
      </w:r>
      <w:r w:rsidR="00A472F3">
        <w:rPr>
          <w:lang w:eastAsia="x-none"/>
        </w:rPr>
        <w:t xml:space="preserve"> </w:t>
      </w:r>
    </w:p>
    <w:tbl>
      <w:tblPr>
        <w:tblW w:w="13861"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812"/>
      </w:tblGrid>
      <w:tr w:rsidR="006111D9" w14:paraId="6B74B261"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D446402" w14:textId="569A27E3" w:rsidR="006111D9" w:rsidRDefault="006111D9" w:rsidP="006111D9">
            <w:pPr>
              <w:rPr>
                <w:rFonts w:eastAsia="Times New Roman"/>
                <w:sz w:val="24"/>
              </w:rPr>
            </w:pPr>
            <w:r w:rsidRPr="00E37A09">
              <w:rPr>
                <w:rFonts w:ascii="Arial" w:eastAsia="宋体" w:hAnsi="Arial" w:cs="Arial"/>
                <w:sz w:val="16"/>
                <w:szCs w:val="16"/>
              </w:rPr>
              <w:t>8.9</w:t>
            </w:r>
          </w:p>
        </w:tc>
        <w:bookmarkStart w:id="14" w:name="S2-200726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3BD935E" w14:textId="57654151" w:rsidR="006111D9" w:rsidRDefault="006111D9" w:rsidP="006111D9">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"https://www.3gpp.org/ftp/tsg_sa/WG2_Arch/TSGS2_141e_Electronic/Docs/S2-2007266.zip"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S2-2007266</w:t>
            </w:r>
            <w:r w:rsidRPr="00E37A09">
              <w:rPr>
                <w:rFonts w:ascii="Arial" w:eastAsia="宋体" w:hAnsi="Arial" w:cs="Arial"/>
                <w:sz w:val="16"/>
                <w:szCs w:val="16"/>
              </w:rPr>
              <w:fldChar w:fldCharType="end"/>
            </w:r>
            <w:bookmarkEnd w:id="1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ACB538B" w14:textId="08BCE2CA" w:rsidR="006111D9" w:rsidRDefault="006111D9" w:rsidP="006111D9">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550BF88" w14:textId="49EEFA81" w:rsidR="006111D9" w:rsidRDefault="006111D9" w:rsidP="006111D9">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5D09B8D" w14:textId="3EBB413C" w:rsidR="006111D9" w:rsidRDefault="006111D9" w:rsidP="006111D9">
            <w:pPr>
              <w:rPr>
                <w:rFonts w:eastAsia="Times New Roman"/>
                <w:sz w:val="24"/>
              </w:rPr>
            </w:pPr>
            <w:r w:rsidRPr="00E37A09">
              <w:rPr>
                <w:rFonts w:ascii="Arial" w:eastAsia="宋体" w:hAnsi="Arial" w:cs="Arial"/>
                <w:sz w:val="16"/>
                <w:szCs w:val="16"/>
              </w:rPr>
              <w:t>23.757: KI#1: Sol#3: Evaluation and Conclusion on IGMP JOIN .</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EEC2D37" w14:textId="2E046E45" w:rsidR="006111D9" w:rsidRDefault="006111D9" w:rsidP="006111D9">
            <w:pPr>
              <w:rPr>
                <w:rFonts w:eastAsia="Times New Roman"/>
                <w:sz w:val="24"/>
              </w:rPr>
            </w:pPr>
            <w:r w:rsidRPr="00E37A09">
              <w:rPr>
                <w:rFonts w:ascii="Arial" w:eastAsia="宋体" w:hAnsi="Arial" w:cs="Arial"/>
                <w:sz w:val="16"/>
                <w:szCs w:val="16"/>
              </w:rPr>
              <w:t>Ericsson, Samsung, LG Electronics</w:t>
            </w:r>
          </w:p>
        </w:tc>
        <w:tc>
          <w:tcPr>
            <w:tcW w:w="354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2550C5" w14:textId="6183BFD3" w:rsidR="006111D9" w:rsidRDefault="006111D9" w:rsidP="006111D9">
            <w:pPr>
              <w:pStyle w:val="af8"/>
              <w:numPr>
                <w:ilvl w:val="0"/>
                <w:numId w:val="22"/>
              </w:numPr>
              <w:ind w:left="284" w:hanging="284"/>
              <w:rPr>
                <w:rFonts w:eastAsia="Times New Roman"/>
              </w:rPr>
            </w:pPr>
            <w:r>
              <w:rPr>
                <w:rFonts w:eastAsia="Times New Roman"/>
              </w:rPr>
              <w:t>Discussion on UP based join.</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799886B4" w14:textId="24C24E6A" w:rsidR="006111D9" w:rsidRDefault="006111D9" w:rsidP="006111D9">
            <w:pPr>
              <w:rPr>
                <w:rFonts w:eastAsia="Times New Roman"/>
              </w:rPr>
            </w:pPr>
            <w:r w:rsidRPr="00345D8D">
              <w:rPr>
                <w:rFonts w:eastAsia="Times New Roman"/>
              </w:rPr>
              <w:t>Progress separately.</w:t>
            </w:r>
          </w:p>
        </w:tc>
      </w:tr>
      <w:tr w:rsidR="006111D9" w14:paraId="6571E031"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6EC3157" w14:textId="15ACA425" w:rsidR="006111D9" w:rsidRDefault="006111D9" w:rsidP="006111D9">
            <w:pPr>
              <w:rPr>
                <w:rFonts w:eastAsia="Times New Roman"/>
                <w:sz w:val="24"/>
              </w:rPr>
            </w:pPr>
            <w:r w:rsidRPr="00E37A09">
              <w:rPr>
                <w:rFonts w:ascii="Arial" w:eastAsia="宋体" w:hAnsi="Arial" w:cs="Arial"/>
                <w:sz w:val="16"/>
                <w:szCs w:val="16"/>
              </w:rPr>
              <w:t>8.9</w:t>
            </w:r>
          </w:p>
        </w:tc>
        <w:bookmarkStart w:id="15" w:name="S2-200726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E2DCB6B" w14:textId="7AFE9A8A" w:rsidR="006111D9" w:rsidRDefault="006111D9" w:rsidP="006111D9">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"https://www.3gpp.org/ftp/tsg_sa/WG2_Arch/TSGS2_141e_Electronic/Docs/S2-2007267.zip"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S2-2007267</w:t>
            </w:r>
            <w:r w:rsidRPr="00E37A09">
              <w:rPr>
                <w:rFonts w:ascii="Arial" w:eastAsia="宋体" w:hAnsi="Arial" w:cs="Arial"/>
                <w:sz w:val="16"/>
                <w:szCs w:val="16"/>
              </w:rPr>
              <w:fldChar w:fldCharType="end"/>
            </w:r>
            <w:bookmarkEnd w:id="1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DE1A89B" w14:textId="6704C681" w:rsidR="006111D9" w:rsidRDefault="006111D9" w:rsidP="006111D9">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50E08E3" w14:textId="60660DE1" w:rsidR="006111D9" w:rsidRDefault="006111D9" w:rsidP="006111D9">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677F0B7" w14:textId="2160A984" w:rsidR="006111D9" w:rsidRDefault="006111D9" w:rsidP="006111D9">
            <w:pPr>
              <w:rPr>
                <w:rFonts w:eastAsia="Times New Roman"/>
                <w:sz w:val="24"/>
              </w:rPr>
            </w:pPr>
            <w:r w:rsidRPr="00E37A09">
              <w:rPr>
                <w:rFonts w:ascii="Arial" w:eastAsia="宋体" w:hAnsi="Arial" w:cs="Arial"/>
                <w:sz w:val="16"/>
                <w:szCs w:val="16"/>
              </w:rPr>
              <w:t>23.757: KI#1: Sol#3 Evaluation on PCC rule handling and multicast group configuration.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25A66E3" w14:textId="717F4600" w:rsidR="006111D9" w:rsidRDefault="006111D9" w:rsidP="006111D9">
            <w:pPr>
              <w:rPr>
                <w:rFonts w:eastAsia="Times New Roman"/>
                <w:sz w:val="24"/>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48F116F" w14:textId="3AE9EE00" w:rsidR="006111D9" w:rsidRDefault="006111D9" w:rsidP="006111D9">
            <w:pPr>
              <w:pStyle w:val="af8"/>
              <w:numPr>
                <w:ilvl w:val="0"/>
                <w:numId w:val="22"/>
              </w:numPr>
              <w:ind w:left="284" w:hanging="284"/>
              <w:rPr>
                <w:rFonts w:eastAsia="Times New Roman"/>
              </w:rPr>
            </w:pPr>
            <w:r w:rsidRPr="006111D9">
              <w:rPr>
                <w:rFonts w:eastAsia="Times New Roman"/>
              </w:rPr>
              <w:t xml:space="preserve">Discussion on </w:t>
            </w:r>
            <w:r>
              <w:rPr>
                <w:rFonts w:eastAsia="Times New Roman"/>
              </w:rPr>
              <w:t>PCC rule handling of solution #3</w:t>
            </w:r>
            <w:r w:rsidRPr="006111D9">
              <w:rPr>
                <w:rFonts w:eastAsia="Times New Roman"/>
              </w:rPr>
              <w:t>.</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6F9C97A1" w14:textId="4D46F161" w:rsidR="006111D9" w:rsidRPr="00EE758C" w:rsidRDefault="006111D9" w:rsidP="006111D9">
            <w:pPr>
              <w:rPr>
                <w:rFonts w:eastAsia="Times New Roman"/>
                <w:color w:val="FF0000"/>
              </w:rPr>
            </w:pPr>
            <w:r w:rsidRPr="00345D8D">
              <w:rPr>
                <w:rFonts w:eastAsia="Times New Roman"/>
              </w:rPr>
              <w:t>Progress separately.</w:t>
            </w:r>
          </w:p>
        </w:tc>
      </w:tr>
      <w:tr w:rsidR="00A472F3" w14:paraId="5070E02D"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CB2966F" w14:textId="7028EE51" w:rsidR="00A472F3" w:rsidRPr="00EE758C" w:rsidRDefault="00A472F3" w:rsidP="00A472F3">
            <w:pPr>
              <w:rPr>
                <w:rFonts w:eastAsia="Times New Roman"/>
              </w:rPr>
            </w:pPr>
            <w:r w:rsidRPr="00E37A09">
              <w:rPr>
                <w:rFonts w:ascii="Arial" w:eastAsia="宋体" w:hAnsi="Arial" w:cs="Arial"/>
                <w:sz w:val="16"/>
                <w:szCs w:val="16"/>
              </w:rPr>
              <w:t>8.9</w:t>
            </w:r>
          </w:p>
        </w:tc>
        <w:bookmarkStart w:id="16" w:name="S2-200777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A4209F9" w14:textId="08B062E5" w:rsidR="00A472F3" w:rsidRPr="00EE758C" w:rsidRDefault="00A472F3" w:rsidP="00A472F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"https://www.3gpp.org/ftp/tsg_sa/WG2_Arch/TSGS2_141e_Electronic/Docs/S2-2007774.zip"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S2-2007774</w:t>
            </w:r>
            <w:r w:rsidRPr="00E37A09">
              <w:rPr>
                <w:rFonts w:ascii="Arial" w:eastAsia="宋体" w:hAnsi="Arial" w:cs="Arial"/>
                <w:sz w:val="16"/>
                <w:szCs w:val="16"/>
              </w:rPr>
              <w:fldChar w:fldCharType="end"/>
            </w:r>
            <w:bookmarkEnd w:id="1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28573A4" w14:textId="21393A4F" w:rsidR="00A472F3" w:rsidRPr="00EE758C" w:rsidRDefault="00A472F3" w:rsidP="00A472F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4B240C8" w14:textId="361A1AEA" w:rsidR="00A472F3" w:rsidRPr="00EE758C" w:rsidRDefault="00A472F3" w:rsidP="00A472F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56C0935" w14:textId="3B10A463" w:rsidR="00A472F3" w:rsidRPr="00EE758C" w:rsidRDefault="00A472F3" w:rsidP="00A472F3">
            <w:pPr>
              <w:rPr>
                <w:rFonts w:eastAsia="Times New Roman"/>
              </w:rPr>
            </w:pPr>
            <w:r w:rsidRPr="00E37A09">
              <w:rPr>
                <w:rFonts w:ascii="Arial" w:eastAsia="宋体" w:hAnsi="Arial" w:cs="Arial"/>
                <w:sz w:val="16"/>
                <w:szCs w:val="16"/>
              </w:rPr>
              <w:t>23.757: KI#1 Evaluation.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CA9F3D9" w14:textId="161C7EB7" w:rsidR="00A472F3" w:rsidRPr="00EE758C" w:rsidRDefault="00A472F3" w:rsidP="00A472F3">
            <w:pPr>
              <w:rPr>
                <w:rFonts w:eastAsia="Times New Roman"/>
              </w:rPr>
            </w:pPr>
            <w:r w:rsidRPr="00E37A09">
              <w:rPr>
                <w:rFonts w:ascii="Arial" w:eastAsia="宋体"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FC7F02D" w14:textId="79047072" w:rsidR="00A472F3" w:rsidRDefault="009C67DD" w:rsidP="00A472F3">
            <w:pPr>
              <w:pStyle w:val="af8"/>
              <w:numPr>
                <w:ilvl w:val="0"/>
                <w:numId w:val="22"/>
              </w:numPr>
              <w:ind w:left="284" w:hanging="284"/>
              <w:rPr>
                <w:rFonts w:eastAsia="Times New Roman"/>
              </w:rPr>
            </w:pPr>
            <w:r>
              <w:rPr>
                <w:rFonts w:eastAsia="Times New Roman"/>
                <w:lang w:val="en-US"/>
              </w:rPr>
              <w:t xml:space="preserve">Evaluate the solutions for KI#1 for different aspects. </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6455F3A5" w14:textId="5AAD23C4" w:rsidR="00A472F3" w:rsidRDefault="009C67DD" w:rsidP="00A472F3">
            <w:pPr>
              <w:rPr>
                <w:rFonts w:eastAsia="Times New Roman"/>
              </w:rPr>
            </w:pPr>
            <w:r w:rsidRPr="009C67DD">
              <w:rPr>
                <w:rFonts w:eastAsia="Times New Roman"/>
                <w:color w:val="FF0000"/>
              </w:rPr>
              <w:t>Consider a merge?</w:t>
            </w:r>
          </w:p>
        </w:tc>
      </w:tr>
      <w:tr w:rsidR="009C67DD" w14:paraId="5FBBA919"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554F305" w14:textId="7415EE35" w:rsidR="009C67DD" w:rsidRPr="00EE758C" w:rsidRDefault="009C67DD" w:rsidP="009C67DD">
            <w:pPr>
              <w:rPr>
                <w:rFonts w:eastAsia="Times New Roman"/>
              </w:rPr>
            </w:pPr>
            <w:r w:rsidRPr="00E37A09">
              <w:rPr>
                <w:rFonts w:ascii="Arial" w:eastAsia="宋体" w:hAnsi="Arial" w:cs="Arial"/>
                <w:sz w:val="16"/>
                <w:szCs w:val="16"/>
              </w:rPr>
              <w:t>8.9</w:t>
            </w:r>
          </w:p>
        </w:tc>
        <w:bookmarkStart w:id="17" w:name="S2-200751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6FBC408" w14:textId="721AEB87" w:rsidR="009C67DD" w:rsidRPr="00EE758C" w:rsidRDefault="009C67DD" w:rsidP="009C67DD">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"https://www.3gpp.org/ftp/tsg_sa/WG2_Arch/TSGS2_141e_Electronic/Docs/S2-2007514.zip"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S2-2007514</w:t>
            </w:r>
            <w:r w:rsidRPr="00E37A09">
              <w:rPr>
                <w:rFonts w:ascii="Arial" w:eastAsia="宋体" w:hAnsi="Arial" w:cs="Arial"/>
                <w:sz w:val="16"/>
                <w:szCs w:val="16"/>
              </w:rPr>
              <w:fldChar w:fldCharType="end"/>
            </w:r>
            <w:bookmarkEnd w:id="1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39C501B" w14:textId="305B56E9" w:rsidR="009C67DD" w:rsidRPr="00EE758C" w:rsidRDefault="009C67DD" w:rsidP="009C67DD">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B9F68D" w14:textId="1E0BF72B" w:rsidR="009C67DD" w:rsidRPr="00EE758C" w:rsidRDefault="009C67DD" w:rsidP="009C67DD">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F34316E" w14:textId="7F7C42A7" w:rsidR="009C67DD" w:rsidRPr="00EE758C" w:rsidRDefault="009C67DD" w:rsidP="009C67DD">
            <w:pPr>
              <w:rPr>
                <w:rFonts w:eastAsia="Times New Roman"/>
              </w:rPr>
            </w:pPr>
            <w:r w:rsidRPr="00E37A09">
              <w:rPr>
                <w:rFonts w:ascii="Arial" w:eastAsia="宋体" w:hAnsi="Arial" w:cs="Arial"/>
                <w:sz w:val="16"/>
                <w:szCs w:val="16"/>
              </w:rPr>
              <w:t>23.757: KI#1, proposal on evaluation for KI#1.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058F0E5" w14:textId="31C74A57" w:rsidR="009C67DD" w:rsidRPr="00EE758C" w:rsidRDefault="009C67DD" w:rsidP="009C67DD">
            <w:pPr>
              <w:rPr>
                <w:rFonts w:eastAsia="Times New Roman"/>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1896A91" w14:textId="4CC2CAAF" w:rsidR="009C67DD" w:rsidRDefault="009C67DD" w:rsidP="009C67DD">
            <w:pPr>
              <w:pStyle w:val="af8"/>
              <w:numPr>
                <w:ilvl w:val="0"/>
                <w:numId w:val="22"/>
              </w:numPr>
              <w:ind w:left="284" w:hanging="284"/>
              <w:rPr>
                <w:rFonts w:eastAsia="Times New Roman"/>
              </w:rPr>
            </w:pPr>
            <w:r>
              <w:rPr>
                <w:rFonts w:eastAsia="Times New Roman"/>
              </w:rPr>
              <w:t xml:space="preserve">Categorize solutions of KI#1. </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5FC9E74F" w14:textId="08F296D5" w:rsidR="009C67DD" w:rsidRDefault="009C67DD" w:rsidP="009C67DD">
            <w:pPr>
              <w:rPr>
                <w:rFonts w:eastAsia="Times New Roman"/>
              </w:rPr>
            </w:pPr>
            <w:r w:rsidRPr="0050486C">
              <w:rPr>
                <w:rFonts w:eastAsia="Times New Roman"/>
                <w:color w:val="FF0000"/>
              </w:rPr>
              <w:t>Consider a merge?</w:t>
            </w:r>
          </w:p>
        </w:tc>
      </w:tr>
      <w:tr w:rsidR="009C67DD" w14:paraId="570950A1"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BE15A00" w14:textId="2775ABEE" w:rsidR="009C67DD" w:rsidRDefault="009C67DD" w:rsidP="009C67DD">
            <w:pPr>
              <w:rPr>
                <w:rFonts w:eastAsia="Times New Roman"/>
              </w:rPr>
            </w:pPr>
            <w:r w:rsidRPr="00E37A09">
              <w:rPr>
                <w:rFonts w:ascii="Arial" w:eastAsia="宋体" w:hAnsi="Arial" w:cs="Arial"/>
                <w:sz w:val="16"/>
                <w:szCs w:val="16"/>
              </w:rPr>
              <w:t>8.9</w:t>
            </w:r>
          </w:p>
        </w:tc>
        <w:bookmarkStart w:id="18" w:name="S2-200683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F4663AB" w14:textId="685195D0" w:rsidR="009C67DD" w:rsidRDefault="009C67DD" w:rsidP="009C67DD">
            <w:pPr>
              <w:rPr>
                <w:rStyle w:val="ac"/>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"https://www.3gpp.org/ftp/tsg_sa/WG2_Arch/TSGS2_141e_Electronic/Docs/S2-2006832.zip"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S2-2006832</w:t>
            </w:r>
            <w:r w:rsidRPr="00E37A09">
              <w:rPr>
                <w:rFonts w:ascii="Arial" w:eastAsia="宋体" w:hAnsi="Arial" w:cs="Arial"/>
                <w:sz w:val="16"/>
                <w:szCs w:val="16"/>
              </w:rPr>
              <w:fldChar w:fldCharType="end"/>
            </w:r>
            <w:bookmarkEnd w:id="1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A6A721D" w14:textId="1CED29ED" w:rsidR="009C67DD" w:rsidRDefault="009C67DD" w:rsidP="009C67DD">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A8910F" w14:textId="516E2903" w:rsidR="009C67DD" w:rsidRDefault="009C67DD" w:rsidP="009C67DD">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DD1D413" w14:textId="0A282F9C" w:rsidR="009C67DD" w:rsidRDefault="009C67DD" w:rsidP="009C67DD">
            <w:pPr>
              <w:rPr>
                <w:rFonts w:eastAsia="Times New Roman"/>
              </w:rPr>
            </w:pPr>
            <w:r w:rsidRPr="00E37A09">
              <w:rPr>
                <w:rFonts w:ascii="Arial" w:eastAsia="宋体" w:hAnsi="Arial" w:cs="Arial"/>
                <w:sz w:val="16"/>
                <w:szCs w:val="16"/>
              </w:rPr>
              <w:t>23.757: KI #1 evaluation.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5C1BEC3" w14:textId="42B72D24" w:rsidR="009C67DD" w:rsidRDefault="009C67DD" w:rsidP="009C67DD">
            <w:pPr>
              <w:rPr>
                <w:rFonts w:eastAsia="Times New Roman"/>
              </w:rPr>
            </w:pPr>
            <w:r w:rsidRPr="00E37A09">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DC696CA" w14:textId="230E5DFE" w:rsidR="009C67DD" w:rsidRDefault="009C67DD" w:rsidP="009C67DD">
            <w:pPr>
              <w:pStyle w:val="af8"/>
              <w:numPr>
                <w:ilvl w:val="0"/>
                <w:numId w:val="22"/>
              </w:numPr>
              <w:ind w:left="284" w:hanging="284"/>
              <w:rPr>
                <w:rFonts w:eastAsia="Times New Roman"/>
              </w:rPr>
            </w:pPr>
            <w:r>
              <w:rPr>
                <w:rFonts w:eastAsia="Times New Roman"/>
              </w:rPr>
              <w:t>Categorize solutions of KI#1</w:t>
            </w:r>
            <w:r w:rsidRPr="00454481">
              <w:rPr>
                <w:rFonts w:eastAsia="Times New Roman"/>
              </w:rPr>
              <w:t>.</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369396B4" w14:textId="5D912133" w:rsidR="009C67DD" w:rsidRDefault="009C67DD" w:rsidP="009C67DD">
            <w:pPr>
              <w:rPr>
                <w:rFonts w:eastAsia="Times New Roman"/>
              </w:rPr>
            </w:pPr>
            <w:r w:rsidRPr="0050486C">
              <w:rPr>
                <w:rFonts w:eastAsia="Times New Roman"/>
                <w:color w:val="FF0000"/>
              </w:rPr>
              <w:t>Consider a merge?</w:t>
            </w:r>
          </w:p>
        </w:tc>
      </w:tr>
      <w:tr w:rsidR="009C67DD" w14:paraId="0AF68E71"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1D64023" w14:textId="58E46EF6" w:rsidR="009C67DD" w:rsidRDefault="009C67DD" w:rsidP="009C67DD">
            <w:pPr>
              <w:rPr>
                <w:rFonts w:eastAsia="Times New Roman"/>
              </w:rPr>
            </w:pPr>
            <w:r w:rsidRPr="00E37A09">
              <w:rPr>
                <w:rFonts w:ascii="Arial" w:eastAsia="宋体" w:hAnsi="Arial" w:cs="Arial"/>
                <w:sz w:val="16"/>
                <w:szCs w:val="16"/>
              </w:rPr>
              <w:t>8.9</w:t>
            </w:r>
          </w:p>
        </w:tc>
        <w:bookmarkStart w:id="19" w:name="S2-200689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3675436" w14:textId="4E81BF90" w:rsidR="009C67DD" w:rsidRDefault="009C67DD" w:rsidP="009C67DD">
            <w:pPr>
              <w:rPr>
                <w:rStyle w:val="ac"/>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"https://www.3gpp.org/ftp/tsg_sa/WG2_Arch/TSGS2_141e_Electronic/Docs/S2-2006891.zip"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S2-2006891</w:t>
            </w:r>
            <w:r w:rsidRPr="00E37A09">
              <w:rPr>
                <w:rFonts w:ascii="Arial" w:eastAsia="宋体" w:hAnsi="Arial" w:cs="Arial"/>
                <w:sz w:val="16"/>
                <w:szCs w:val="16"/>
              </w:rPr>
              <w:fldChar w:fldCharType="end"/>
            </w:r>
            <w:bookmarkEnd w:id="1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E1658C2" w14:textId="629EDC3D" w:rsidR="009C67DD" w:rsidRDefault="009C67DD" w:rsidP="009C67DD">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57ECB5" w14:textId="037403B4" w:rsidR="009C67DD" w:rsidRDefault="009C67DD" w:rsidP="009C67DD">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A20BA9D" w14:textId="14BEC751" w:rsidR="009C67DD" w:rsidRDefault="009C67DD" w:rsidP="009C67DD">
            <w:pPr>
              <w:rPr>
                <w:rFonts w:eastAsia="Times New Roman"/>
              </w:rPr>
            </w:pPr>
            <w:r w:rsidRPr="00E37A09">
              <w:rPr>
                <w:rFonts w:ascii="Arial" w:eastAsia="宋体" w:hAnsi="Arial" w:cs="Arial"/>
                <w:sz w:val="16"/>
                <w:szCs w:val="16"/>
              </w:rPr>
              <w:t>23.757: Evaluation on K#1 - session operation.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4A3F13A" w14:textId="75F1275E" w:rsidR="009C67DD" w:rsidRDefault="009C67DD" w:rsidP="009C67DD">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9311584" w14:textId="531EF16F" w:rsidR="009C67DD" w:rsidRDefault="009C67DD" w:rsidP="009C67DD">
            <w:pPr>
              <w:pStyle w:val="af8"/>
              <w:numPr>
                <w:ilvl w:val="0"/>
                <w:numId w:val="22"/>
              </w:numPr>
              <w:ind w:left="284" w:hanging="284"/>
              <w:rPr>
                <w:rFonts w:eastAsia="Times New Roman"/>
              </w:rPr>
            </w:pPr>
            <w:r>
              <w:rPr>
                <w:rFonts w:eastAsia="Times New Roman"/>
              </w:rPr>
              <w:t>Categorize solutions of KI#1 on session operation</w:t>
            </w:r>
            <w:r w:rsidRPr="00454481">
              <w:rPr>
                <w:rFonts w:eastAsia="Times New Roman"/>
              </w:rPr>
              <w:t>.</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5B133574" w14:textId="23B387BB" w:rsidR="009C67DD" w:rsidRDefault="009C67DD" w:rsidP="009C67DD">
            <w:pPr>
              <w:rPr>
                <w:rFonts w:eastAsia="Times New Roman"/>
              </w:rPr>
            </w:pPr>
            <w:r w:rsidRPr="0050486C">
              <w:rPr>
                <w:rFonts w:eastAsia="Times New Roman"/>
                <w:color w:val="FF0000"/>
              </w:rPr>
              <w:t>Consider a merge?</w:t>
            </w:r>
          </w:p>
        </w:tc>
      </w:tr>
      <w:tr w:rsidR="009C67DD" w14:paraId="14240FD9"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1D0C47A" w14:textId="369CE857" w:rsidR="009C67DD" w:rsidRDefault="009C67DD" w:rsidP="009C67DD">
            <w:pPr>
              <w:rPr>
                <w:rFonts w:eastAsia="Times New Roman"/>
              </w:rPr>
            </w:pPr>
            <w:r w:rsidRPr="00E37A09">
              <w:rPr>
                <w:rFonts w:ascii="Arial" w:eastAsia="宋体" w:hAnsi="Arial" w:cs="Arial"/>
                <w:sz w:val="16"/>
                <w:szCs w:val="16"/>
              </w:rPr>
              <w:t>8.9</w:t>
            </w:r>
          </w:p>
        </w:tc>
        <w:bookmarkStart w:id="20" w:name="S2-200689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10E436E" w14:textId="3C8A1BC9" w:rsidR="009C67DD" w:rsidRDefault="009C67DD" w:rsidP="009C67DD">
            <w:pPr>
              <w:rPr>
                <w:rStyle w:val="ac"/>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"https://www.3gpp.org/ftp/tsg_sa/WG2_Arch/TSGS2_141e_Electronic/Docs/S2-2006892.zip"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S2-2006892</w:t>
            </w:r>
            <w:r w:rsidRPr="00E37A09">
              <w:rPr>
                <w:rFonts w:ascii="Arial" w:eastAsia="宋体" w:hAnsi="Arial" w:cs="Arial"/>
                <w:sz w:val="16"/>
                <w:szCs w:val="16"/>
              </w:rPr>
              <w:fldChar w:fldCharType="end"/>
            </w:r>
            <w:bookmarkEnd w:id="2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B3D94E7" w14:textId="1958C11E" w:rsidR="009C67DD" w:rsidRDefault="009C67DD" w:rsidP="009C67DD">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4860F66" w14:textId="7CF5603B" w:rsidR="009C67DD" w:rsidRDefault="009C67DD" w:rsidP="009C67DD">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6099FB6" w14:textId="6C79AA72" w:rsidR="009C67DD" w:rsidRDefault="009C67DD" w:rsidP="009C67DD">
            <w:pPr>
              <w:rPr>
                <w:rFonts w:eastAsia="Times New Roman"/>
              </w:rPr>
            </w:pPr>
            <w:r w:rsidRPr="00E37A09">
              <w:rPr>
                <w:rFonts w:ascii="Arial" w:eastAsia="宋体" w:hAnsi="Arial" w:cs="Arial"/>
                <w:sz w:val="16"/>
                <w:szCs w:val="16"/>
              </w:rPr>
              <w:t>23.757: Evaluation on K#1 - service continuity.</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A40D2EC" w14:textId="128CD0BA" w:rsidR="009C67DD" w:rsidRDefault="009C67DD" w:rsidP="009C67DD">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4E506FF" w14:textId="259EBAA0" w:rsidR="009C67DD" w:rsidRDefault="009C67DD" w:rsidP="009C67DD">
            <w:pPr>
              <w:pStyle w:val="af8"/>
              <w:numPr>
                <w:ilvl w:val="0"/>
                <w:numId w:val="22"/>
              </w:numPr>
              <w:ind w:left="284" w:hanging="284"/>
              <w:rPr>
                <w:rFonts w:eastAsia="Times New Roman"/>
              </w:rPr>
            </w:pPr>
            <w:r>
              <w:rPr>
                <w:rFonts w:eastAsia="Times New Roman"/>
              </w:rPr>
              <w:t>Categorize solutions of KI#1 on MBS context transfer</w:t>
            </w:r>
            <w:r w:rsidRPr="00454481">
              <w:rPr>
                <w:rFonts w:eastAsia="Times New Roman"/>
              </w:rPr>
              <w:t>.</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014A22C2" w14:textId="396AE17B" w:rsidR="009C67DD" w:rsidRDefault="009C67DD" w:rsidP="009C67DD">
            <w:pPr>
              <w:rPr>
                <w:rFonts w:eastAsia="Times New Roman"/>
              </w:rPr>
            </w:pPr>
            <w:r w:rsidRPr="0050486C">
              <w:rPr>
                <w:rFonts w:eastAsia="Times New Roman"/>
                <w:color w:val="FF0000"/>
              </w:rPr>
              <w:t>Consider a merge?</w:t>
            </w:r>
          </w:p>
        </w:tc>
      </w:tr>
      <w:tr w:rsidR="009C67DD" w14:paraId="265759BC"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F28ED1D" w14:textId="35304FDC" w:rsidR="009C67DD" w:rsidRDefault="009C67DD" w:rsidP="009C67DD">
            <w:pPr>
              <w:rPr>
                <w:rFonts w:eastAsia="Times New Roman"/>
              </w:rPr>
            </w:pPr>
            <w:r w:rsidRPr="00E37A09">
              <w:rPr>
                <w:rFonts w:ascii="Arial" w:eastAsia="宋体" w:hAnsi="Arial" w:cs="Arial"/>
                <w:sz w:val="16"/>
                <w:szCs w:val="16"/>
              </w:rPr>
              <w:t>8.9</w:t>
            </w:r>
          </w:p>
        </w:tc>
        <w:bookmarkStart w:id="21" w:name="S2-200698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01D3EA2" w14:textId="197478ED" w:rsidR="009C67DD" w:rsidRDefault="009C67DD" w:rsidP="009C67DD">
            <w:pPr>
              <w:rPr>
                <w:rStyle w:val="ac"/>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"https://www.3gpp.org/ftp/tsg_sa/WG2_Arch/TSGS2_141e_Electronic/Docs/S2-2006986.zip"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S2-2006986</w:t>
            </w:r>
            <w:r w:rsidRPr="00E37A09">
              <w:rPr>
                <w:rFonts w:ascii="Arial" w:eastAsia="宋体" w:hAnsi="Arial" w:cs="Arial"/>
                <w:sz w:val="16"/>
                <w:szCs w:val="16"/>
              </w:rPr>
              <w:fldChar w:fldCharType="end"/>
            </w:r>
            <w:bookmarkEnd w:id="2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CF8C989" w14:textId="244FD2F2" w:rsidR="009C67DD" w:rsidRDefault="009C67DD" w:rsidP="009C67DD">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F5849D6" w14:textId="255C6642" w:rsidR="009C67DD" w:rsidRDefault="009C67DD" w:rsidP="009C67DD">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9157201" w14:textId="64CBAB5F" w:rsidR="009C67DD" w:rsidRDefault="009C67DD" w:rsidP="009C67DD">
            <w:pPr>
              <w:rPr>
                <w:rFonts w:eastAsia="Times New Roman"/>
              </w:rPr>
            </w:pPr>
            <w:r w:rsidRPr="00E37A09">
              <w:rPr>
                <w:rFonts w:ascii="Arial" w:eastAsia="宋体" w:hAnsi="Arial" w:cs="Arial"/>
                <w:sz w:val="16"/>
                <w:szCs w:val="16"/>
              </w:rPr>
              <w:t>23.757: KI #1: Evaluation.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6C37358" w14:textId="747A3A98" w:rsidR="009C67DD" w:rsidRDefault="009C67DD" w:rsidP="009C67DD">
            <w:pPr>
              <w:rPr>
                <w:rFonts w:eastAsia="Times New Roman"/>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E31275A" w14:textId="26E818A8" w:rsidR="009C67DD" w:rsidRDefault="009C67DD" w:rsidP="009C67DD">
            <w:pPr>
              <w:pStyle w:val="af8"/>
              <w:numPr>
                <w:ilvl w:val="0"/>
                <w:numId w:val="22"/>
              </w:numPr>
              <w:ind w:left="284" w:hanging="284"/>
              <w:rPr>
                <w:rFonts w:eastAsia="Times New Roman"/>
              </w:rPr>
            </w:pPr>
            <w:r>
              <w:rPr>
                <w:rFonts w:eastAsia="Times New Roman"/>
              </w:rPr>
              <w:t>Categorize solutions of KI#1</w:t>
            </w:r>
            <w:r w:rsidRPr="00454481">
              <w:rPr>
                <w:rFonts w:eastAsia="Times New Roman"/>
              </w:rPr>
              <w:t>.</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4EBF922B" w14:textId="54590FA3" w:rsidR="009C67DD" w:rsidRDefault="009C67DD" w:rsidP="009C67DD">
            <w:pPr>
              <w:rPr>
                <w:rFonts w:eastAsia="Times New Roman"/>
              </w:rPr>
            </w:pPr>
            <w:r w:rsidRPr="0050486C">
              <w:rPr>
                <w:rFonts w:eastAsia="Times New Roman"/>
                <w:color w:val="FF0000"/>
              </w:rPr>
              <w:t>Consider a merge?</w:t>
            </w:r>
          </w:p>
        </w:tc>
      </w:tr>
      <w:tr w:rsidR="009C67DD" w14:paraId="184761E6" w14:textId="77777777" w:rsidTr="009F498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EE2BD0F" w14:textId="04CF3729" w:rsidR="009C67DD" w:rsidRDefault="009C67DD" w:rsidP="009C67DD">
            <w:pPr>
              <w:rPr>
                <w:rFonts w:eastAsia="Times New Roman"/>
              </w:rPr>
            </w:pPr>
            <w:r w:rsidRPr="00E37A09">
              <w:rPr>
                <w:rFonts w:ascii="Arial" w:eastAsia="宋体" w:hAnsi="Arial" w:cs="Arial"/>
                <w:sz w:val="16"/>
                <w:szCs w:val="16"/>
              </w:rPr>
              <w:t>8.9</w:t>
            </w:r>
          </w:p>
        </w:tc>
        <w:bookmarkStart w:id="22" w:name="S2-200697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B7BF577" w14:textId="1C83C835" w:rsidR="009C67DD" w:rsidRDefault="009C67DD" w:rsidP="009C67DD">
            <w:pPr>
              <w:rPr>
                <w:rStyle w:val="ac"/>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"https://www.3gpp.org/ftp/tsg_sa/WG2_Arch/TSGS2_141e_Electronic/Docs/S2-2006972.zip"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S2-2006972</w:t>
            </w:r>
            <w:r w:rsidRPr="00E37A09">
              <w:rPr>
                <w:rFonts w:ascii="Arial" w:eastAsia="宋体" w:hAnsi="Arial" w:cs="Arial"/>
                <w:sz w:val="16"/>
                <w:szCs w:val="16"/>
              </w:rPr>
              <w:fldChar w:fldCharType="end"/>
            </w:r>
            <w:bookmarkEnd w:id="2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D84AA60" w14:textId="06A46875" w:rsidR="009C67DD" w:rsidRDefault="009C67DD" w:rsidP="009C67DD">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588FE0B" w14:textId="6C4803C1" w:rsidR="009C67DD" w:rsidRDefault="009C67DD" w:rsidP="009C67DD">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386A552" w14:textId="21C4E63F" w:rsidR="009C67DD" w:rsidRDefault="009C67DD" w:rsidP="009C67DD">
            <w:pPr>
              <w:rPr>
                <w:rFonts w:eastAsia="Times New Roman"/>
              </w:rPr>
            </w:pPr>
            <w:r w:rsidRPr="00E37A09">
              <w:rPr>
                <w:rFonts w:ascii="Arial" w:eastAsia="宋体" w:hAnsi="Arial" w:cs="Arial"/>
                <w:sz w:val="16"/>
                <w:szCs w:val="16"/>
              </w:rPr>
              <w:t>23.757: KI#1: Evaluation and conclusion on MBS Session deactivation and activation.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F80EC8B" w14:textId="19C1BE5B" w:rsidR="009C67DD" w:rsidRDefault="009C67DD" w:rsidP="009C67DD">
            <w:pPr>
              <w:rPr>
                <w:rFonts w:eastAsia="Times New Roman"/>
              </w:rPr>
            </w:pPr>
            <w:r w:rsidRPr="00E37A09">
              <w:rPr>
                <w:rFonts w:ascii="Arial" w:eastAsia="宋体" w:hAnsi="Arial" w:cs="Arial"/>
                <w:sz w:val="16"/>
                <w:szCs w:val="16"/>
              </w:rPr>
              <w:t>OPPO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407CE6A" w14:textId="153A9323" w:rsidR="009C67DD" w:rsidRDefault="009C67DD" w:rsidP="009C67DD">
            <w:pPr>
              <w:pStyle w:val="af8"/>
              <w:numPr>
                <w:ilvl w:val="0"/>
                <w:numId w:val="22"/>
              </w:numPr>
              <w:ind w:left="284" w:hanging="284"/>
              <w:rPr>
                <w:rFonts w:eastAsia="Times New Roman"/>
              </w:rPr>
            </w:pPr>
            <w:r w:rsidRPr="00454481">
              <w:rPr>
                <w:rFonts w:eastAsia="Times New Roman"/>
              </w:rPr>
              <w:t xml:space="preserve">Discussion </w:t>
            </w:r>
            <w:r>
              <w:rPr>
                <w:rFonts w:eastAsia="Times New Roman"/>
              </w:rPr>
              <w:t>candidate solutions on session activation/deactivation</w:t>
            </w:r>
            <w:r w:rsidRPr="00454481">
              <w:rPr>
                <w:rFonts w:eastAsia="Times New Roman"/>
              </w:rPr>
              <w:t>.</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40ABF129" w14:textId="0D15FD35" w:rsidR="009C67DD" w:rsidRDefault="00710F26" w:rsidP="009C67DD">
            <w:pPr>
              <w:rPr>
                <w:rFonts w:eastAsia="Times New Roman"/>
                <w:color w:val="FF0000"/>
              </w:rPr>
            </w:pPr>
            <w:r>
              <w:rPr>
                <w:rFonts w:eastAsia="Times New Roman"/>
                <w:color w:val="FF0000"/>
              </w:rPr>
              <w:t>For the evaluation part, c</w:t>
            </w:r>
            <w:r w:rsidR="009C67DD" w:rsidRPr="0050486C">
              <w:rPr>
                <w:rFonts w:eastAsia="Times New Roman"/>
                <w:color w:val="FF0000"/>
              </w:rPr>
              <w:t>onsider a merge?</w:t>
            </w:r>
          </w:p>
          <w:p w14:paraId="7A869678" w14:textId="1F9F8E08" w:rsidR="00710F26" w:rsidRDefault="00710F26" w:rsidP="009C67DD">
            <w:pPr>
              <w:rPr>
                <w:rFonts w:eastAsia="Times New Roman"/>
              </w:rPr>
            </w:pPr>
            <w:r w:rsidRPr="00710F26">
              <w:rPr>
                <w:rFonts w:eastAsia="Times New Roman"/>
              </w:rPr>
              <w:t xml:space="preserve">Note that the conclusion is also included in this paper. </w:t>
            </w:r>
          </w:p>
        </w:tc>
      </w:tr>
    </w:tbl>
    <w:p w14:paraId="3D531766" w14:textId="77777777" w:rsidR="001A416D" w:rsidRDefault="001A416D" w:rsidP="001A416D">
      <w:pPr>
        <w:rPr>
          <w:lang w:eastAsia="x-none"/>
        </w:rPr>
      </w:pPr>
    </w:p>
    <w:p w14:paraId="7131948B" w14:textId="5FDF5D21" w:rsidR="006111D9" w:rsidRDefault="00F31222" w:rsidP="006111D9">
      <w:pPr>
        <w:rPr>
          <w:lang w:val="en-US" w:eastAsia="x-none"/>
        </w:rPr>
      </w:pPr>
      <w:r>
        <w:rPr>
          <w:b/>
          <w:lang w:val="en-US" w:eastAsia="x-none"/>
        </w:rPr>
        <w:t>On Solution #3 evaluation</w:t>
      </w:r>
      <w:r w:rsidR="006111D9">
        <w:rPr>
          <w:lang w:val="en-US" w:eastAsia="x-none"/>
        </w:rPr>
        <w:t xml:space="preserve">: </w:t>
      </w:r>
      <w:r>
        <w:rPr>
          <w:lang w:val="en-US" w:eastAsia="x-none"/>
        </w:rPr>
        <w:t>S2-2007266</w:t>
      </w:r>
      <w:r w:rsidR="006111D9">
        <w:rPr>
          <w:lang w:val="en-US" w:eastAsia="x-none"/>
        </w:rPr>
        <w:t xml:space="preserve"> and S2-2007</w:t>
      </w:r>
      <w:r>
        <w:rPr>
          <w:lang w:val="en-US" w:eastAsia="x-none"/>
        </w:rPr>
        <w:t>267</w:t>
      </w:r>
      <w:r w:rsidR="006111D9">
        <w:rPr>
          <w:lang w:val="en-US" w:eastAsia="x-none"/>
        </w:rPr>
        <w:t xml:space="preserve"> are </w:t>
      </w:r>
      <w:r>
        <w:rPr>
          <w:lang w:val="en-US" w:eastAsia="x-none"/>
        </w:rPr>
        <w:t>evaluating some aspects of solution #3</w:t>
      </w:r>
      <w:r w:rsidR="006111D9">
        <w:rPr>
          <w:lang w:val="en-US" w:eastAsia="x-none"/>
        </w:rPr>
        <w:t xml:space="preserve">. We could keep </w:t>
      </w:r>
      <w:r>
        <w:rPr>
          <w:lang w:val="en-US" w:eastAsia="x-none"/>
        </w:rPr>
        <w:t xml:space="preserve">these </w:t>
      </w:r>
      <w:r w:rsidR="006111D9">
        <w:rPr>
          <w:lang w:eastAsia="x-none"/>
        </w:rPr>
        <w:t>papers separate</w:t>
      </w:r>
      <w:r w:rsidR="006111D9">
        <w:rPr>
          <w:lang w:val="en-US" w:eastAsia="x-none"/>
        </w:rPr>
        <w:t xml:space="preserve">. </w:t>
      </w:r>
    </w:p>
    <w:p w14:paraId="4029ADFB" w14:textId="6700AECE" w:rsidR="00F31222" w:rsidRDefault="00827423" w:rsidP="00F31222">
      <w:pPr>
        <w:rPr>
          <w:lang w:eastAsia="x-none"/>
        </w:rPr>
      </w:pPr>
      <w:r w:rsidRPr="00A472F3">
        <w:rPr>
          <w:b/>
          <w:lang w:eastAsia="x-none"/>
        </w:rPr>
        <w:t xml:space="preserve">On the other </w:t>
      </w:r>
      <w:r w:rsidR="00A472F3" w:rsidRPr="00A472F3">
        <w:rPr>
          <w:b/>
          <w:lang w:eastAsia="x-none"/>
        </w:rPr>
        <w:t xml:space="preserve">evaluation </w:t>
      </w:r>
      <w:r w:rsidRPr="00A472F3">
        <w:rPr>
          <w:b/>
          <w:lang w:eastAsia="x-none"/>
        </w:rPr>
        <w:t>paper</w:t>
      </w:r>
      <w:r w:rsidR="00A472F3" w:rsidRPr="00A472F3">
        <w:rPr>
          <w:b/>
          <w:lang w:eastAsia="x-none"/>
        </w:rPr>
        <w:t>s</w:t>
      </w:r>
      <w:r w:rsidR="00A472F3">
        <w:rPr>
          <w:lang w:eastAsia="x-none"/>
        </w:rPr>
        <w:t>:</w:t>
      </w:r>
      <w:r>
        <w:rPr>
          <w:lang w:eastAsia="x-none"/>
        </w:rPr>
        <w:t xml:space="preserve"> </w:t>
      </w:r>
      <w:r w:rsidR="004D4726">
        <w:rPr>
          <w:lang w:eastAsia="x-none"/>
        </w:rPr>
        <w:t>Although some papers are aiming at some specific points, in general the evaluations overlap since the others are from a more general point of view</w:t>
      </w:r>
      <w:r w:rsidR="00F31222">
        <w:rPr>
          <w:lang w:eastAsia="x-none"/>
        </w:rPr>
        <w:t xml:space="preserve">. </w:t>
      </w:r>
      <w:r w:rsidR="004D4726">
        <w:rPr>
          <w:lang w:eastAsia="x-none"/>
        </w:rPr>
        <w:t>There is n</w:t>
      </w:r>
      <w:r w:rsidR="00F31222">
        <w:rPr>
          <w:lang w:eastAsia="x-none"/>
        </w:rPr>
        <w:t>o obvious paper to use as basis but likely only one paper can be agreed.</w:t>
      </w:r>
      <w:r w:rsidR="004D4726">
        <w:rPr>
          <w:lang w:eastAsia="x-none"/>
        </w:rPr>
        <w:t xml:space="preserve"> S2-2007774 or S2-2006832 with including some additional points could be considered. </w:t>
      </w:r>
    </w:p>
    <w:p w14:paraId="5EAB4459" w14:textId="77777777" w:rsidR="006111D9" w:rsidRDefault="006111D9" w:rsidP="006111D9">
      <w:pPr>
        <w:rPr>
          <w:lang w:eastAsia="x-none"/>
        </w:rPr>
      </w:pPr>
      <w:r w:rsidRPr="00C550B3">
        <w:rPr>
          <w:b/>
          <w:bCs/>
          <w:lang w:eastAsia="x-none"/>
        </w:rPr>
        <w:t>Proposal</w:t>
      </w:r>
      <w:r>
        <w:rPr>
          <w:lang w:eastAsia="x-none"/>
        </w:rPr>
        <w:t>:</w:t>
      </w:r>
      <w:r>
        <w:t xml:space="preserve"> </w:t>
      </w:r>
    </w:p>
    <w:p w14:paraId="6B69E5BE" w14:textId="46553D3E" w:rsidR="006111D9" w:rsidRDefault="006111D9" w:rsidP="006111D9">
      <w:pPr>
        <w:pStyle w:val="B1"/>
      </w:pPr>
      <w:r>
        <w:t>A.</w:t>
      </w:r>
      <w:r>
        <w:tab/>
        <w:t xml:space="preserve">Keep </w:t>
      </w:r>
      <w:r w:rsidR="00F31222">
        <w:rPr>
          <w:lang w:val="en-US"/>
        </w:rPr>
        <w:t xml:space="preserve">S2-2007266 and S2-2007267 discussing </w:t>
      </w:r>
      <w:r>
        <w:t>separately.</w:t>
      </w:r>
    </w:p>
    <w:p w14:paraId="589F9AF0" w14:textId="4F1B4D70" w:rsidR="006111D9" w:rsidRDefault="006111D9" w:rsidP="006111D9">
      <w:pPr>
        <w:pStyle w:val="B1"/>
      </w:pPr>
      <w:r>
        <w:t>B.</w:t>
      </w:r>
      <w:r>
        <w:tab/>
      </w:r>
      <w:r w:rsidR="00F31222">
        <w:t>On the others, discuss and agree one paper to be used as basis.</w:t>
      </w:r>
    </w:p>
    <w:p w14:paraId="7E07DF32" w14:textId="77777777" w:rsidR="006111D9" w:rsidRDefault="006111D9" w:rsidP="006111D9">
      <w:pPr>
        <w:pStyle w:val="B1"/>
      </w:pPr>
    </w:p>
    <w:p w14:paraId="37B56C70" w14:textId="5FFD6F66" w:rsidR="001A416D" w:rsidRDefault="001A416D" w:rsidP="001A416D">
      <w:pPr>
        <w:pStyle w:val="3"/>
      </w:pPr>
      <w:r>
        <w:t>1.2.3</w:t>
      </w:r>
      <w:r>
        <w:tab/>
        <w:t>Conclusion</w:t>
      </w:r>
      <w:r w:rsidR="00F42948">
        <w:t xml:space="preserve"> Papers</w:t>
      </w:r>
    </w:p>
    <w:p w14:paraId="5F1D3745" w14:textId="4B1A656A" w:rsidR="004D4726" w:rsidRDefault="004D4726" w:rsidP="004D4726">
      <w:pPr>
        <w:rPr>
          <w:lang w:eastAsia="x-none"/>
        </w:rPr>
      </w:pPr>
      <w:r>
        <w:rPr>
          <w:lang w:eastAsia="x-none"/>
        </w:rPr>
        <w:t>Similar as evaluation papers, a bunch of conclusion papers for KI#1 submitted in this meeting (i.e., 10 papers)</w:t>
      </w:r>
      <w:r w:rsidR="00710F26">
        <w:rPr>
          <w:lang w:eastAsia="x-none"/>
        </w:rPr>
        <w:t xml:space="preserve">, and among these papers, S2-2007672 was submitted and discussed during the conference call. </w:t>
      </w:r>
    </w:p>
    <w:p w14:paraId="3D564122" w14:textId="2FCA77B0" w:rsidR="004D4726" w:rsidRDefault="00710F26" w:rsidP="004D4726">
      <w:pPr>
        <w:rPr>
          <w:lang w:eastAsia="x-none"/>
        </w:rPr>
      </w:pPr>
      <w:r>
        <w:rPr>
          <w:lang w:eastAsia="x-none"/>
        </w:rPr>
        <w:t>As a possible way forward, we can separate the discussions based on the conclusion proposal as follows:</w:t>
      </w:r>
    </w:p>
    <w:p w14:paraId="0C7CEE31" w14:textId="5B9AC0D3" w:rsidR="00710F26" w:rsidRDefault="00710F26" w:rsidP="00710F26">
      <w:pPr>
        <w:pStyle w:val="af8"/>
        <w:numPr>
          <w:ilvl w:val="0"/>
          <w:numId w:val="24"/>
        </w:numPr>
        <w:rPr>
          <w:lang w:eastAsia="x-none"/>
        </w:rPr>
      </w:pPr>
      <w:r>
        <w:rPr>
          <w:lang w:eastAsia="x-none"/>
        </w:rPr>
        <w:t>Whether the 5GC Individual MBS traffic delivery is optional or not (S2-2007264);</w:t>
      </w:r>
    </w:p>
    <w:p w14:paraId="75626A73" w14:textId="630E1A48" w:rsidR="00710F26" w:rsidRDefault="00710F26" w:rsidP="00710F26">
      <w:pPr>
        <w:pStyle w:val="af8"/>
        <w:numPr>
          <w:ilvl w:val="0"/>
          <w:numId w:val="24"/>
        </w:numPr>
        <w:rPr>
          <w:lang w:eastAsia="x-none"/>
        </w:rPr>
      </w:pPr>
      <w:r>
        <w:rPr>
          <w:lang w:eastAsia="x-none"/>
        </w:rPr>
        <w:t>What format will be used to represent MBS Session/Service/Group ID  (S2-2007265, S2-2007672, S2-2007513);</w:t>
      </w:r>
    </w:p>
    <w:p w14:paraId="0B863E3F" w14:textId="3AEEFADE" w:rsidR="007B3DF6" w:rsidRDefault="007B3DF6" w:rsidP="00710F26">
      <w:pPr>
        <w:pStyle w:val="af8"/>
        <w:numPr>
          <w:ilvl w:val="0"/>
          <w:numId w:val="24"/>
        </w:numPr>
        <w:rPr>
          <w:lang w:eastAsia="x-none"/>
        </w:rPr>
      </w:pPr>
      <w:r>
        <w:rPr>
          <w:lang w:eastAsia="x-none"/>
        </w:rPr>
        <w:t>Session Start/Stop or Activation/Deactivation (S2-2006972, S2-2007566);</w:t>
      </w:r>
    </w:p>
    <w:p w14:paraId="3C62670A" w14:textId="62B612A0" w:rsidR="007B3DF6" w:rsidRDefault="007B3DF6" w:rsidP="00710F26">
      <w:pPr>
        <w:pStyle w:val="af8"/>
        <w:numPr>
          <w:ilvl w:val="0"/>
          <w:numId w:val="24"/>
        </w:numPr>
        <w:rPr>
          <w:lang w:eastAsia="x-none"/>
        </w:rPr>
      </w:pPr>
      <w:r>
        <w:rPr>
          <w:lang w:eastAsia="x-none"/>
        </w:rPr>
        <w:t>AF-based MBS Session management (S2-2006991);</w:t>
      </w:r>
    </w:p>
    <w:p w14:paraId="2BFB3EE0" w14:textId="1AD43E1D" w:rsidR="007B3DF6" w:rsidRDefault="00710F26" w:rsidP="007B3DF6">
      <w:pPr>
        <w:pStyle w:val="af8"/>
        <w:numPr>
          <w:ilvl w:val="0"/>
          <w:numId w:val="24"/>
        </w:numPr>
        <w:rPr>
          <w:lang w:eastAsia="x-none"/>
        </w:rPr>
      </w:pPr>
      <w:r>
        <w:rPr>
          <w:lang w:eastAsia="x-none"/>
        </w:rPr>
        <w:t>General conclusions, i.e., S2-2006987, S2-2006896, S2-</w:t>
      </w:r>
      <w:r w:rsidR="007B3DF6">
        <w:rPr>
          <w:lang w:eastAsia="x-none"/>
        </w:rPr>
        <w:t>2007515, S2-2007672.</w:t>
      </w:r>
    </w:p>
    <w:p w14:paraId="1A0B1627" w14:textId="0D2BA9C9" w:rsidR="001A416D" w:rsidRDefault="004D4726" w:rsidP="004D4726">
      <w:pPr>
        <w:rPr>
          <w:lang w:eastAsia="x-none"/>
        </w:rPr>
      </w:pPr>
      <w:r>
        <w:rPr>
          <w:lang w:eastAsia="x-none"/>
        </w:rPr>
        <w:t>And as a result,</w:t>
      </w:r>
      <w:r w:rsidR="001A416D">
        <w:rPr>
          <w:lang w:eastAsia="x-none"/>
        </w:rPr>
        <w:t xml:space="preserve"> we can separate conclusions per topic.</w:t>
      </w:r>
    </w:p>
    <w:tbl>
      <w:tblPr>
        <w:tblW w:w="13861"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2670"/>
        <w:gridCol w:w="3686"/>
      </w:tblGrid>
      <w:tr w:rsidR="001C462E" w14:paraId="49A2927E"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65D99D4" w14:textId="08302068" w:rsidR="001C462E" w:rsidRPr="006739DA" w:rsidRDefault="001C462E" w:rsidP="00F42948">
            <w:pPr>
              <w:rPr>
                <w:rFonts w:eastAsia="Times New Roman"/>
              </w:rPr>
            </w:pPr>
            <w:r w:rsidRPr="00E37A09">
              <w:rPr>
                <w:rFonts w:ascii="Arial" w:eastAsia="宋体" w:hAnsi="Arial" w:cs="Arial"/>
                <w:sz w:val="16"/>
                <w:szCs w:val="16"/>
              </w:rPr>
              <w:t>8.9</w:t>
            </w:r>
          </w:p>
        </w:tc>
        <w:bookmarkStart w:id="23" w:name="S2-200726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FE334AE" w14:textId="7ED2A12B" w:rsidR="001C462E" w:rsidRPr="007B3DF6" w:rsidRDefault="001C462E" w:rsidP="00F42948">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"https://www.3gpp.org/ftp/tsg_sa/WG2_Arch/TSGS2_141e_Electronic/Docs/S2-2007264.zip"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S2-2007264</w:t>
            </w:r>
            <w:r w:rsidRPr="007B3DF6">
              <w:rPr>
                <w:rFonts w:ascii="Arial" w:eastAsia="宋体" w:hAnsi="Arial" w:cs="Arial"/>
                <w:sz w:val="16"/>
                <w:szCs w:val="16"/>
              </w:rPr>
              <w:fldChar w:fldCharType="end"/>
            </w:r>
            <w:bookmarkEnd w:id="2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A68C8D0" w14:textId="064011FD" w:rsidR="001C462E" w:rsidRPr="006739DA" w:rsidRDefault="001C462E" w:rsidP="00F42948">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0EC7F9E" w14:textId="63288F53" w:rsidR="001C462E" w:rsidRPr="006739DA" w:rsidRDefault="001C462E" w:rsidP="00F42948">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BE8C91C" w14:textId="35BFBE9D" w:rsidR="001C462E" w:rsidRPr="006739DA" w:rsidRDefault="001C462E" w:rsidP="00F42948">
            <w:pPr>
              <w:rPr>
                <w:rFonts w:eastAsia="Times New Roman"/>
              </w:rPr>
            </w:pPr>
            <w:r w:rsidRPr="00E37A09">
              <w:rPr>
                <w:rFonts w:ascii="Arial" w:eastAsia="宋体" w:hAnsi="Arial" w:cs="Arial"/>
                <w:sz w:val="16"/>
                <w:szCs w:val="16"/>
              </w:rPr>
              <w:t>23.757: KI#1: Interim Conclusion: 5GC Individual MBS traffic delivery method.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C78029F" w14:textId="609486C6" w:rsidR="001C462E" w:rsidRPr="006739DA" w:rsidRDefault="001C462E" w:rsidP="00F42948">
            <w:pPr>
              <w:rPr>
                <w:rFonts w:eastAsia="Times New Roman"/>
              </w:rPr>
            </w:pPr>
            <w:r w:rsidRPr="00E37A09">
              <w:rPr>
                <w:rFonts w:ascii="Arial" w:eastAsia="宋体" w:hAnsi="Arial" w:cs="Arial"/>
                <w:sz w:val="16"/>
                <w:szCs w:val="16"/>
              </w:rPr>
              <w:t>Ericsson</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4AFDB415" w14:textId="0C7E688E" w:rsidR="001C462E" w:rsidRDefault="00710F26" w:rsidP="005C5E49">
            <w:pPr>
              <w:rPr>
                <w:rFonts w:eastAsia="Times New Roman"/>
              </w:rPr>
            </w:pPr>
            <w:r>
              <w:rPr>
                <w:rFonts w:eastAsia="Times New Roman"/>
              </w:rPr>
              <w:t xml:space="preserve">See </w:t>
            </w:r>
            <w:r w:rsidR="005C5E49">
              <w:rPr>
                <w:rFonts w:eastAsia="Times New Roman"/>
              </w:rPr>
              <w:t>below</w:t>
            </w:r>
            <w:r>
              <w:rPr>
                <w:rFonts w:eastAsia="Times New Roman"/>
              </w:rPr>
              <w:t xml:space="preserve">.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01F25B3B" w14:textId="4A7EEA0F" w:rsidR="001C462E" w:rsidRDefault="00710F26" w:rsidP="00F42948">
            <w:pPr>
              <w:rPr>
                <w:rFonts w:eastAsia="Times New Roman"/>
              </w:rPr>
            </w:pPr>
            <w:r w:rsidRPr="00345D8D">
              <w:rPr>
                <w:rFonts w:eastAsia="Times New Roman"/>
              </w:rPr>
              <w:t>Progress separately.</w:t>
            </w:r>
          </w:p>
        </w:tc>
      </w:tr>
      <w:tr w:rsidR="005C5E49" w14:paraId="601E634A"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CDABE1E" w14:textId="2A6BCA19" w:rsidR="005C5E49" w:rsidRPr="006739DA" w:rsidRDefault="005C5E49" w:rsidP="005C5E49">
            <w:pPr>
              <w:rPr>
                <w:rFonts w:eastAsia="Times New Roman"/>
              </w:rPr>
            </w:pPr>
            <w:r w:rsidRPr="00E37A09">
              <w:rPr>
                <w:rFonts w:ascii="Arial" w:eastAsia="宋体" w:hAnsi="Arial" w:cs="Arial"/>
                <w:sz w:val="16"/>
                <w:szCs w:val="16"/>
              </w:rPr>
              <w:t>8.9</w:t>
            </w:r>
          </w:p>
        </w:tc>
        <w:bookmarkStart w:id="24" w:name="S2-200726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EBC8DA4" w14:textId="7F6E42B2"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"https://www.3gpp.org/ftp/tsg_sa/WG2_Arch/TSGS2_141e_Electronic/Docs/S2-2007265.zip"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S2-2007265</w:t>
            </w:r>
            <w:r w:rsidRPr="007B3DF6">
              <w:rPr>
                <w:rFonts w:ascii="Arial" w:eastAsia="宋体" w:hAnsi="Arial" w:cs="Arial"/>
                <w:sz w:val="16"/>
                <w:szCs w:val="16"/>
              </w:rPr>
              <w:fldChar w:fldCharType="end"/>
            </w:r>
            <w:bookmarkEnd w:id="2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292B973" w14:textId="0EC76043" w:rsidR="005C5E49" w:rsidRPr="006739DA"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1E147C4" w14:textId="3D5D5E51" w:rsidR="005C5E49" w:rsidRPr="006739DA"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A8B25FD" w14:textId="19F16AA4" w:rsidR="005C5E49" w:rsidRPr="006739DA" w:rsidRDefault="005C5E49" w:rsidP="005C5E49">
            <w:pPr>
              <w:rPr>
                <w:rFonts w:eastAsia="Times New Roman"/>
              </w:rPr>
            </w:pPr>
            <w:r w:rsidRPr="00E37A09">
              <w:rPr>
                <w:rFonts w:ascii="Arial" w:eastAsia="宋体" w:hAnsi="Arial" w:cs="Arial"/>
                <w:sz w:val="16"/>
                <w:szCs w:val="16"/>
              </w:rPr>
              <w:t>23.757: KI#1: Interim concl</w:t>
            </w:r>
            <w:r>
              <w:rPr>
                <w:rFonts w:ascii="Arial" w:eastAsia="宋体" w:hAnsi="Arial" w:cs="Arial"/>
                <w:sz w:val="16"/>
                <w:szCs w:val="16"/>
              </w:rPr>
              <w:t>usion on MBS Session/Service Id</w:t>
            </w:r>
            <w:r w:rsidRPr="00E37A09">
              <w:rPr>
                <w:rFonts w:ascii="Arial" w:eastAsia="宋体" w:hAnsi="Arial" w:cs="Arial"/>
                <w:sz w:val="16"/>
                <w:szCs w:val="16"/>
              </w:rPr>
              <w: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73D1115" w14:textId="4A9BBD4F" w:rsidR="005C5E49" w:rsidRPr="006739DA" w:rsidRDefault="005C5E49" w:rsidP="005C5E49">
            <w:pPr>
              <w:rPr>
                <w:rFonts w:eastAsia="Times New Roman"/>
              </w:rPr>
            </w:pPr>
            <w:r w:rsidRPr="00E37A09">
              <w:rPr>
                <w:rFonts w:ascii="Arial" w:eastAsia="宋体" w:hAnsi="Arial" w:cs="Arial"/>
                <w:sz w:val="16"/>
                <w:szCs w:val="16"/>
              </w:rPr>
              <w:t>Ericsson</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03F022D6" w14:textId="107EBF22" w:rsidR="005C5E49"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2E752BCF" w14:textId="71E5B466" w:rsidR="005C5E49" w:rsidRDefault="005C5E49" w:rsidP="005C5E49">
            <w:pPr>
              <w:rPr>
                <w:rFonts w:eastAsia="Times New Roman"/>
              </w:rPr>
            </w:pPr>
            <w:r>
              <w:rPr>
                <w:rFonts w:eastAsia="Times New Roman"/>
              </w:rPr>
              <w:t xml:space="preserve">Discuss together with </w:t>
            </w:r>
            <w:r>
              <w:rPr>
                <w:lang w:eastAsia="x-none"/>
              </w:rPr>
              <w:t xml:space="preserve">S2-2007265, S2-2007672, S2-2007513. </w:t>
            </w:r>
            <w:r w:rsidRPr="00772297">
              <w:rPr>
                <w:color w:val="FF0000"/>
                <w:lang w:eastAsia="x-none"/>
              </w:rPr>
              <w:t>Merge?</w:t>
            </w:r>
          </w:p>
        </w:tc>
      </w:tr>
      <w:tr w:rsidR="005C5E49" w14:paraId="347D7492"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8D3E57A" w14:textId="193A5ECD" w:rsidR="005C5E49" w:rsidRPr="006739DA" w:rsidRDefault="005C5E49" w:rsidP="005C5E49">
            <w:pPr>
              <w:rPr>
                <w:rFonts w:eastAsia="Times New Roman"/>
              </w:rPr>
            </w:pPr>
            <w:r w:rsidRPr="00E37A09">
              <w:rPr>
                <w:rFonts w:ascii="Arial" w:eastAsia="宋体" w:hAnsi="Arial" w:cs="Arial"/>
                <w:sz w:val="16"/>
                <w:szCs w:val="16"/>
              </w:rPr>
              <w:t>8.9</w:t>
            </w:r>
          </w:p>
        </w:tc>
        <w:bookmarkStart w:id="25" w:name="S2-200698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41739C2" w14:textId="75E493FF"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"https://www.3gpp.org/ftp/tsg_sa/WG2_Arch/TSGS2_141e_Electronic/Docs/S2-2006987.zip"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S2-2006987</w:t>
            </w:r>
            <w:r w:rsidRPr="007B3DF6">
              <w:rPr>
                <w:rFonts w:ascii="Arial" w:eastAsia="宋体" w:hAnsi="Arial" w:cs="Arial"/>
                <w:sz w:val="16"/>
                <w:szCs w:val="16"/>
              </w:rPr>
              <w:fldChar w:fldCharType="end"/>
            </w:r>
            <w:bookmarkEnd w:id="2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A0FA968" w14:textId="1268AE46" w:rsidR="005C5E49" w:rsidRPr="006739DA"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5E2E421" w14:textId="720F47B3" w:rsidR="005C5E49" w:rsidRPr="006739DA"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C56AEA9" w14:textId="30E16841" w:rsidR="005C5E49" w:rsidRPr="006739DA" w:rsidRDefault="005C5E49" w:rsidP="005C5E49">
            <w:pPr>
              <w:rPr>
                <w:rFonts w:eastAsia="Times New Roman"/>
              </w:rPr>
            </w:pPr>
            <w:r w:rsidRPr="00E37A09">
              <w:rPr>
                <w:rFonts w:ascii="Arial" w:eastAsia="宋体" w:hAnsi="Arial" w:cs="Arial"/>
                <w:sz w:val="16"/>
                <w:szCs w:val="16"/>
              </w:rPr>
              <w:t>23.757: KI #1: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4778015" w14:textId="2B720580" w:rsidR="005C5E49" w:rsidRPr="006739DA" w:rsidRDefault="005C5E49" w:rsidP="005C5E49">
            <w:pPr>
              <w:rPr>
                <w:rFonts w:eastAsia="Times New Roman"/>
              </w:rPr>
            </w:pPr>
            <w:r w:rsidRPr="00E37A09">
              <w:rPr>
                <w:rFonts w:ascii="Arial" w:eastAsia="宋体" w:hAnsi="Arial" w:cs="Arial"/>
                <w:sz w:val="16"/>
                <w:szCs w:val="16"/>
              </w:rPr>
              <w:t>Huawei, HiSilicon</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0C1D5BC0" w14:textId="1F7CA7F6" w:rsidR="005C5E49"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5D558288" w14:textId="05CF9E56" w:rsidR="005C5E49" w:rsidRPr="009C67DD" w:rsidRDefault="005C5E49" w:rsidP="005C5E49">
            <w:pPr>
              <w:rPr>
                <w:rFonts w:eastAsiaTheme="minorEastAsia"/>
                <w:lang w:eastAsia="zh-CN"/>
              </w:rPr>
            </w:pPr>
            <w:r>
              <w:rPr>
                <w:rFonts w:eastAsia="Times New Roman"/>
                <w:color w:val="FF0000"/>
              </w:rPr>
              <w:t>C</w:t>
            </w:r>
            <w:r w:rsidRPr="0050486C">
              <w:rPr>
                <w:rFonts w:eastAsia="Times New Roman"/>
                <w:color w:val="FF0000"/>
              </w:rPr>
              <w:t>onsider a merge</w:t>
            </w:r>
            <w:r>
              <w:rPr>
                <w:rFonts w:eastAsia="Times New Roman"/>
                <w:color w:val="FF0000"/>
              </w:rPr>
              <w:t xml:space="preserve"> (</w:t>
            </w:r>
            <w:r w:rsidRPr="00772297">
              <w:rPr>
                <w:rFonts w:eastAsia="Times New Roman"/>
                <w:color w:val="FF0000"/>
              </w:rPr>
              <w:t>S2-2006987, S2-2006896, S2-2007515, S2-20076</w:t>
            </w:r>
            <w:r>
              <w:rPr>
                <w:rFonts w:eastAsia="Times New Roman"/>
                <w:color w:val="FF0000"/>
              </w:rPr>
              <w:t>)</w:t>
            </w:r>
            <w:r w:rsidRPr="0050486C">
              <w:rPr>
                <w:rFonts w:eastAsia="Times New Roman"/>
                <w:color w:val="FF0000"/>
              </w:rPr>
              <w:t>?</w:t>
            </w:r>
          </w:p>
        </w:tc>
      </w:tr>
      <w:tr w:rsidR="005C5E49" w14:paraId="00095C74"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6E80065" w14:textId="7D733431" w:rsidR="005C5E49" w:rsidRDefault="005C5E49" w:rsidP="005C5E49">
            <w:pPr>
              <w:rPr>
                <w:rFonts w:eastAsia="Times New Roman"/>
              </w:rPr>
            </w:pPr>
            <w:r w:rsidRPr="00E37A09">
              <w:rPr>
                <w:rFonts w:ascii="Arial" w:eastAsia="宋体" w:hAnsi="Arial" w:cs="Arial"/>
                <w:sz w:val="16"/>
                <w:szCs w:val="16"/>
              </w:rPr>
              <w:t>8.9</w:t>
            </w:r>
          </w:p>
        </w:tc>
        <w:bookmarkStart w:id="26" w:name="S2-200689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D63E380" w14:textId="47A62A2C"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"https://www.3gpp.org/ftp/tsg_sa/WG2_Arch/TSGS2_141e_Electronic/Docs/S2-2006896.zip"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S2-2006896</w:t>
            </w:r>
            <w:r w:rsidRPr="007B3DF6">
              <w:rPr>
                <w:rFonts w:ascii="Arial" w:eastAsia="宋体" w:hAnsi="Arial" w:cs="Arial"/>
                <w:sz w:val="16"/>
                <w:szCs w:val="16"/>
              </w:rPr>
              <w:fldChar w:fldCharType="end"/>
            </w:r>
            <w:bookmarkEnd w:id="2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C1BAA45" w14:textId="4CACA2E4"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C60142C" w14:textId="15F1D48E"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CF2C69C" w14:textId="79740940" w:rsidR="005C5E49" w:rsidRDefault="005C5E49" w:rsidP="005C5E49">
            <w:pPr>
              <w:rPr>
                <w:rFonts w:eastAsia="Times New Roman"/>
              </w:rPr>
            </w:pPr>
            <w:r w:rsidRPr="00E37A09">
              <w:rPr>
                <w:rFonts w:ascii="Arial" w:eastAsia="宋体" w:hAnsi="Arial" w:cs="Arial"/>
                <w:sz w:val="16"/>
                <w:szCs w:val="16"/>
              </w:rPr>
              <w:t>23.757: Conclusion on KI#1 - MBS session management.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8BA145B" w14:textId="7393C8E5" w:rsidR="005C5E49" w:rsidRDefault="005C5E49" w:rsidP="005C5E49">
            <w:pPr>
              <w:rPr>
                <w:rFonts w:eastAsia="Times New Roman"/>
              </w:rPr>
            </w:pPr>
            <w:r w:rsidRPr="00E37A09">
              <w:rPr>
                <w:rFonts w:ascii="Arial" w:eastAsia="宋体" w:hAnsi="Arial" w:cs="Arial"/>
                <w:sz w:val="16"/>
                <w:szCs w:val="16"/>
              </w:rPr>
              <w:t>Vivo</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223F179E" w14:textId="337BBF54"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6979C863" w14:textId="3CFE1F97" w:rsidR="005C5E49" w:rsidRDefault="005C5E49" w:rsidP="005C5E49">
            <w:pPr>
              <w:rPr>
                <w:rFonts w:eastAsia="Times New Roman"/>
              </w:rPr>
            </w:pPr>
            <w:r>
              <w:rPr>
                <w:rFonts w:eastAsia="Times New Roman"/>
                <w:color w:val="FF0000"/>
              </w:rPr>
              <w:t>C</w:t>
            </w:r>
            <w:r w:rsidRPr="0050486C">
              <w:rPr>
                <w:rFonts w:eastAsia="Times New Roman"/>
                <w:color w:val="FF0000"/>
              </w:rPr>
              <w:t>onsider a merge</w:t>
            </w:r>
            <w:r>
              <w:rPr>
                <w:rFonts w:eastAsia="Times New Roman"/>
                <w:color w:val="FF0000"/>
              </w:rPr>
              <w:t xml:space="preserve"> (</w:t>
            </w:r>
            <w:r w:rsidRPr="00772297">
              <w:rPr>
                <w:rFonts w:eastAsia="Times New Roman"/>
                <w:color w:val="FF0000"/>
              </w:rPr>
              <w:t>S2-2006987, S2-2006896, S2-2007515, S2-20076</w:t>
            </w:r>
            <w:r>
              <w:rPr>
                <w:rFonts w:eastAsia="Times New Roman"/>
                <w:color w:val="FF0000"/>
              </w:rPr>
              <w:t>)</w:t>
            </w:r>
            <w:r w:rsidRPr="0050486C">
              <w:rPr>
                <w:rFonts w:eastAsia="Times New Roman"/>
                <w:color w:val="FF0000"/>
              </w:rPr>
              <w:t>?</w:t>
            </w:r>
          </w:p>
        </w:tc>
      </w:tr>
      <w:tr w:rsidR="005C5E49" w14:paraId="71594ADF"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AAEE05A" w14:textId="0F76124F" w:rsidR="005C5E49" w:rsidRDefault="005C5E49" w:rsidP="005C5E49">
            <w:pPr>
              <w:rPr>
                <w:rFonts w:eastAsia="Times New Roman"/>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1E1B3AF" w14:textId="3FA91899" w:rsidR="005C5E49" w:rsidRPr="007B3DF6" w:rsidRDefault="00D11B73" w:rsidP="005C5E49">
            <w:pPr>
              <w:rPr>
                <w:rFonts w:eastAsia="Times New Roman"/>
                <w:b/>
                <w:bCs/>
              </w:rPr>
            </w:pPr>
            <w:hyperlink r:id="rId15" w:tgtFrame="_blank" w:history="1">
              <w:r w:rsidR="005C5E49" w:rsidRPr="007B3DF6">
                <w:rPr>
                  <w:rFonts w:ascii="Arial" w:eastAsia="宋体" w:hAnsi="Arial" w:cs="Arial"/>
                  <w:b/>
                  <w:bCs/>
                  <w:color w:val="800080"/>
                  <w:sz w:val="16"/>
                  <w:szCs w:val="16"/>
                  <w:u w:val="single"/>
                </w:rPr>
                <w:t>S2-2006972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AB73C5B" w14:textId="55216C63"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2934B98" w14:textId="7E4804C0"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7C7EC91" w14:textId="2BEB4472" w:rsidR="005C5E49" w:rsidRDefault="005C5E49" w:rsidP="005C5E49">
            <w:pPr>
              <w:rPr>
                <w:rFonts w:eastAsia="Times New Roman"/>
              </w:rPr>
            </w:pPr>
            <w:r w:rsidRPr="00E37A09">
              <w:rPr>
                <w:rFonts w:ascii="Arial" w:eastAsia="宋体" w:hAnsi="Arial" w:cs="Arial"/>
                <w:sz w:val="16"/>
                <w:szCs w:val="16"/>
              </w:rPr>
              <w:t>23.757: KI#1: Evaluation and conclusion on MBS Session deactivation and activation.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BCB7B86" w14:textId="7BAD8547" w:rsidR="005C5E49" w:rsidRDefault="005C5E49" w:rsidP="005C5E49">
            <w:pPr>
              <w:rPr>
                <w:rFonts w:eastAsia="Times New Roman"/>
              </w:rPr>
            </w:pPr>
            <w:r w:rsidRPr="00E37A09">
              <w:rPr>
                <w:rFonts w:ascii="Arial" w:eastAsia="宋体" w:hAnsi="Arial" w:cs="Arial"/>
                <w:sz w:val="16"/>
                <w:szCs w:val="16"/>
              </w:rPr>
              <w:t>OPPO</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083B2C76" w14:textId="00A038B4"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61255C78" w14:textId="3355244F" w:rsidR="005C5E49" w:rsidRDefault="005C5E49" w:rsidP="005C5E49">
            <w:pPr>
              <w:rPr>
                <w:rFonts w:eastAsia="Times New Roman"/>
              </w:rPr>
            </w:pPr>
            <w:r>
              <w:rPr>
                <w:rFonts w:eastAsia="Times New Roman"/>
              </w:rPr>
              <w:t xml:space="preserve">Discuss together with </w:t>
            </w:r>
            <w:r>
              <w:rPr>
                <w:lang w:eastAsia="x-none"/>
              </w:rPr>
              <w:t xml:space="preserve">S2-2006972, S2-2007566. </w:t>
            </w:r>
            <w:r w:rsidRPr="00772297">
              <w:rPr>
                <w:color w:val="FF0000"/>
                <w:lang w:eastAsia="x-none"/>
              </w:rPr>
              <w:t>Merge?</w:t>
            </w:r>
          </w:p>
        </w:tc>
      </w:tr>
      <w:tr w:rsidR="005C5E49" w14:paraId="40EBCC5B"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1807537" w14:textId="672A43CB" w:rsidR="005C5E49" w:rsidRDefault="005C5E49" w:rsidP="005C5E49">
            <w:pPr>
              <w:rPr>
                <w:rFonts w:eastAsia="Times New Roman"/>
              </w:rPr>
            </w:pPr>
            <w:r w:rsidRPr="00E37A09">
              <w:rPr>
                <w:rFonts w:ascii="Arial" w:eastAsia="宋体" w:hAnsi="Arial" w:cs="Arial"/>
                <w:sz w:val="16"/>
                <w:szCs w:val="16"/>
              </w:rPr>
              <w:t>8.9</w:t>
            </w:r>
          </w:p>
        </w:tc>
        <w:bookmarkStart w:id="27" w:name="S2-200699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81DA0E9" w14:textId="5B77A281"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"https://www.3gpp.org/ftp/tsg_sa/WG2_Arch/TSGS2_141e_Electronic/Docs/S2-2006991.zip"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S2-2006991</w:t>
            </w:r>
            <w:r w:rsidRPr="007B3DF6">
              <w:rPr>
                <w:rFonts w:ascii="Arial" w:eastAsia="宋体" w:hAnsi="Arial" w:cs="Arial"/>
                <w:sz w:val="16"/>
                <w:szCs w:val="16"/>
              </w:rPr>
              <w:fldChar w:fldCharType="end"/>
            </w:r>
            <w:bookmarkEnd w:id="2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3B2F411" w14:textId="17A20DF3"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34A1FD2" w14:textId="3EFDEA03"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DB3877E" w14:textId="2E073A8D" w:rsidR="005C5E49" w:rsidRDefault="005C5E49" w:rsidP="005C5E49">
            <w:pPr>
              <w:rPr>
                <w:rFonts w:eastAsia="Times New Roman"/>
              </w:rPr>
            </w:pPr>
            <w:r w:rsidRPr="00E37A09">
              <w:rPr>
                <w:rFonts w:ascii="Arial" w:eastAsia="宋体" w:hAnsi="Arial" w:cs="Arial"/>
                <w:sz w:val="16"/>
                <w:szCs w:val="16"/>
              </w:rPr>
              <w:t>23.757: KI #1 interim conclusion for MBS session management triggered by AF.</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B61BC33" w14:textId="665DF54F" w:rsidR="005C5E49" w:rsidRDefault="005C5E49" w:rsidP="005C5E49">
            <w:pPr>
              <w:rPr>
                <w:rFonts w:eastAsia="Times New Roman"/>
              </w:rPr>
            </w:pPr>
            <w:r w:rsidRPr="00E37A09">
              <w:rPr>
                <w:rFonts w:ascii="Arial" w:eastAsia="宋体" w:hAnsi="Arial" w:cs="Arial"/>
                <w:sz w:val="16"/>
                <w:szCs w:val="16"/>
              </w:rPr>
              <w:t>China Mobile</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3738387C" w14:textId="6B8E46F5"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02DBAF96" w14:textId="70DFD5A9" w:rsidR="005C5E49" w:rsidRDefault="005C5E49" w:rsidP="005C5E49">
            <w:pPr>
              <w:rPr>
                <w:rFonts w:eastAsia="Times New Roman"/>
              </w:rPr>
            </w:pPr>
            <w:r w:rsidRPr="00345D8D">
              <w:rPr>
                <w:rFonts w:eastAsia="Times New Roman"/>
              </w:rPr>
              <w:t>P</w:t>
            </w:r>
            <w:r>
              <w:rPr>
                <w:rFonts w:eastAsia="Times New Roman"/>
              </w:rPr>
              <w:t xml:space="preserve">rogress separately, or could be merged into the baseline way forward of the general solution. </w:t>
            </w:r>
          </w:p>
        </w:tc>
      </w:tr>
      <w:tr w:rsidR="005C5E49" w14:paraId="6FF53841"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EDAEDF5" w14:textId="27107F19" w:rsidR="005C5E49" w:rsidRDefault="005C5E49" w:rsidP="005C5E49">
            <w:pPr>
              <w:rPr>
                <w:rFonts w:eastAsia="Times New Roman"/>
              </w:rPr>
            </w:pPr>
            <w:r w:rsidRPr="00E37A09">
              <w:rPr>
                <w:rFonts w:ascii="Arial" w:eastAsia="宋体" w:hAnsi="Arial" w:cs="Arial"/>
                <w:sz w:val="16"/>
                <w:szCs w:val="16"/>
              </w:rPr>
              <w:t>8.9</w:t>
            </w:r>
          </w:p>
        </w:tc>
        <w:bookmarkStart w:id="28" w:name="S2-200751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FE7A7F8" w14:textId="3EE8ACA3"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"https://www.3gpp.org/ftp/tsg_sa/WG2_Arch/TSGS2_141e_Electronic/Docs/S2-2007513.zip"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S2-2007513</w:t>
            </w:r>
            <w:r w:rsidRPr="007B3DF6">
              <w:rPr>
                <w:rFonts w:ascii="Arial" w:eastAsia="宋体" w:hAnsi="Arial" w:cs="Arial"/>
                <w:sz w:val="16"/>
                <w:szCs w:val="16"/>
              </w:rPr>
              <w:fldChar w:fldCharType="end"/>
            </w:r>
            <w:bookmarkEnd w:id="2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523B860" w14:textId="7F33B8C9"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6650846" w14:textId="7E44F379"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CFB579F" w14:textId="363D5DEC" w:rsidR="005C5E49" w:rsidRDefault="005C5E49" w:rsidP="005C5E49">
            <w:pPr>
              <w:rPr>
                <w:rFonts w:eastAsia="Times New Roman"/>
              </w:rPr>
            </w:pPr>
            <w:r w:rsidRPr="00E37A09">
              <w:rPr>
                <w:rFonts w:ascii="Arial" w:eastAsia="宋体" w:hAnsi="Arial" w:cs="Arial"/>
                <w:sz w:val="16"/>
                <w:szCs w:val="16"/>
              </w:rPr>
              <w:t>23.757: KI#1, conclusion on the MBS session ID.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15D41B5" w14:textId="6B48EF0A" w:rsidR="005C5E49" w:rsidRDefault="005C5E49" w:rsidP="005C5E49">
            <w:pPr>
              <w:rPr>
                <w:rFonts w:eastAsia="Times New Roman"/>
              </w:rPr>
            </w:pPr>
            <w:r w:rsidRPr="00E37A09">
              <w:rPr>
                <w:rFonts w:ascii="Arial" w:eastAsia="宋体" w:hAnsi="Arial" w:cs="Arial"/>
                <w:sz w:val="16"/>
                <w:szCs w:val="16"/>
              </w:rPr>
              <w:t>ZTE</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D3923F3" w14:textId="10CA2579"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1425247B" w14:textId="663DE158" w:rsidR="005C5E49" w:rsidRDefault="005C5E49" w:rsidP="005C5E49">
            <w:pPr>
              <w:rPr>
                <w:rFonts w:eastAsia="Times New Roman"/>
              </w:rPr>
            </w:pPr>
            <w:r>
              <w:rPr>
                <w:rFonts w:eastAsia="Times New Roman"/>
              </w:rPr>
              <w:t xml:space="preserve">Discuss together with </w:t>
            </w:r>
            <w:r>
              <w:rPr>
                <w:lang w:eastAsia="x-none"/>
              </w:rPr>
              <w:t>S2-2007265, S2-2007672, S2-2007513.</w:t>
            </w:r>
            <w:r w:rsidRPr="00772297">
              <w:rPr>
                <w:color w:val="FF0000"/>
                <w:lang w:eastAsia="x-none"/>
              </w:rPr>
              <w:t xml:space="preserve"> Merge?</w:t>
            </w:r>
          </w:p>
        </w:tc>
      </w:tr>
      <w:tr w:rsidR="005C5E49" w14:paraId="7563F984"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C03A01C" w14:textId="77E2BCE0" w:rsidR="005C5E49" w:rsidRDefault="005C5E49" w:rsidP="005C5E49">
            <w:pPr>
              <w:rPr>
                <w:rFonts w:eastAsia="Times New Roman"/>
              </w:rPr>
            </w:pPr>
            <w:r w:rsidRPr="00E37A09">
              <w:rPr>
                <w:rFonts w:ascii="Arial" w:eastAsia="宋体" w:hAnsi="Arial" w:cs="Arial"/>
                <w:sz w:val="16"/>
                <w:szCs w:val="16"/>
              </w:rPr>
              <w:t>8.9</w:t>
            </w:r>
          </w:p>
        </w:tc>
        <w:bookmarkStart w:id="29" w:name="S2-200751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2223A19" w14:textId="5074C706"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"https://www.3gpp.org/ftp/tsg_sa/WG2_Arch/TSGS2_141e_Electronic/Docs/S2-2007515.zip"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S2-2007515</w:t>
            </w:r>
            <w:r w:rsidRPr="007B3DF6">
              <w:rPr>
                <w:rFonts w:ascii="Arial" w:eastAsia="宋体" w:hAnsi="Arial" w:cs="Arial"/>
                <w:sz w:val="16"/>
                <w:szCs w:val="16"/>
              </w:rPr>
              <w:fldChar w:fldCharType="end"/>
            </w:r>
            <w:bookmarkEnd w:id="2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61BA885" w14:textId="2B040F84"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E1CF58B" w14:textId="55D408BA"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804BFAB" w14:textId="425FB63D" w:rsidR="005C5E49" w:rsidRDefault="005C5E49" w:rsidP="005C5E49">
            <w:pPr>
              <w:rPr>
                <w:rFonts w:eastAsia="Times New Roman"/>
              </w:rPr>
            </w:pPr>
            <w:r w:rsidRPr="00E37A09">
              <w:rPr>
                <w:rFonts w:ascii="Arial" w:eastAsia="宋体" w:hAnsi="Arial" w:cs="Arial"/>
                <w:sz w:val="16"/>
                <w:szCs w:val="16"/>
              </w:rPr>
              <w:t>23.757: KI#1, discussion and interim conclusion on the several aspect of key issue #1.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939EBB8" w14:textId="6CDF26DD" w:rsidR="005C5E49" w:rsidRDefault="005C5E49" w:rsidP="005C5E49">
            <w:pPr>
              <w:rPr>
                <w:rFonts w:eastAsia="Times New Roman"/>
              </w:rPr>
            </w:pPr>
            <w:r w:rsidRPr="00E37A09">
              <w:rPr>
                <w:rFonts w:ascii="Arial" w:eastAsia="宋体" w:hAnsi="Arial" w:cs="Arial"/>
                <w:sz w:val="16"/>
                <w:szCs w:val="16"/>
              </w:rPr>
              <w:t>ZTE</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196D5439" w14:textId="1022000F"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1244D31F" w14:textId="7C0EC662" w:rsidR="005C5E49" w:rsidRDefault="005C5E49" w:rsidP="005C5E49">
            <w:pPr>
              <w:rPr>
                <w:rFonts w:eastAsia="Times New Roman"/>
              </w:rPr>
            </w:pPr>
            <w:r>
              <w:rPr>
                <w:rFonts w:eastAsia="Times New Roman"/>
                <w:color w:val="FF0000"/>
              </w:rPr>
              <w:t>C</w:t>
            </w:r>
            <w:r w:rsidRPr="0050486C">
              <w:rPr>
                <w:rFonts w:eastAsia="Times New Roman"/>
                <w:color w:val="FF0000"/>
              </w:rPr>
              <w:t>onsider a merge</w:t>
            </w:r>
            <w:r>
              <w:rPr>
                <w:rFonts w:eastAsia="Times New Roman"/>
                <w:color w:val="FF0000"/>
              </w:rPr>
              <w:t xml:space="preserve"> (</w:t>
            </w:r>
            <w:r w:rsidRPr="00772297">
              <w:rPr>
                <w:rFonts w:eastAsia="Times New Roman"/>
                <w:color w:val="FF0000"/>
              </w:rPr>
              <w:t>S2-2006987, S2-2006896, S2-2007515, S2-20076</w:t>
            </w:r>
            <w:r>
              <w:rPr>
                <w:rFonts w:eastAsia="Times New Roman"/>
                <w:color w:val="FF0000"/>
              </w:rPr>
              <w:t>)</w:t>
            </w:r>
            <w:r w:rsidRPr="0050486C">
              <w:rPr>
                <w:rFonts w:eastAsia="Times New Roman"/>
                <w:color w:val="FF0000"/>
              </w:rPr>
              <w:t>?</w:t>
            </w:r>
          </w:p>
        </w:tc>
      </w:tr>
      <w:tr w:rsidR="005C5E49" w14:paraId="05773672"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F3CD11C" w14:textId="628F8318" w:rsidR="005C5E49" w:rsidRDefault="005C5E49" w:rsidP="005C5E49">
            <w:pPr>
              <w:rPr>
                <w:rFonts w:eastAsia="Times New Roman"/>
              </w:rPr>
            </w:pPr>
            <w:r w:rsidRPr="00E37A09">
              <w:rPr>
                <w:rFonts w:ascii="Arial" w:eastAsia="宋体" w:hAnsi="Arial" w:cs="Arial"/>
                <w:sz w:val="16"/>
                <w:szCs w:val="16"/>
              </w:rPr>
              <w:t>8.9</w:t>
            </w:r>
          </w:p>
        </w:tc>
        <w:bookmarkStart w:id="30" w:name="S2-200756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B2EEF6C" w14:textId="36A514DF"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"https://www.3gpp.org/ftp/tsg_sa/WG2_Arch/TSGS2_141e_Electronic/Docs/S2-2007566.zip"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S2-2007566</w:t>
            </w:r>
            <w:r w:rsidRPr="007B3DF6">
              <w:rPr>
                <w:rFonts w:ascii="Arial" w:eastAsia="宋体" w:hAnsi="Arial" w:cs="Arial"/>
                <w:sz w:val="16"/>
                <w:szCs w:val="16"/>
              </w:rPr>
              <w:fldChar w:fldCharType="end"/>
            </w:r>
            <w:bookmarkEnd w:id="3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2A3CA50" w14:textId="761E9117"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095553A" w14:textId="0DB116A5"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BF356C7" w14:textId="5DBE7202" w:rsidR="005C5E49" w:rsidRDefault="005C5E49" w:rsidP="005C5E49">
            <w:pPr>
              <w:rPr>
                <w:rFonts w:eastAsia="Times New Roman"/>
              </w:rPr>
            </w:pPr>
            <w:r w:rsidRPr="00E37A09">
              <w:rPr>
                <w:rFonts w:ascii="Arial" w:eastAsia="宋体" w:hAnsi="Arial" w:cs="Arial"/>
                <w:sz w:val="16"/>
                <w:szCs w:val="16"/>
              </w:rPr>
              <w:t>23.757: KI #1: Update the conclusion of MBS session management to include MBS Session Stop.</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154FFC9" w14:textId="6E28AE29" w:rsidR="005C5E49" w:rsidRDefault="005C5E49" w:rsidP="005C5E49">
            <w:pPr>
              <w:rPr>
                <w:rFonts w:eastAsia="Times New Roman"/>
              </w:rPr>
            </w:pPr>
            <w:r w:rsidRPr="00E37A09">
              <w:rPr>
                <w:rFonts w:ascii="Arial" w:eastAsia="宋体" w:hAnsi="Arial" w:cs="Arial"/>
                <w:sz w:val="16"/>
                <w:szCs w:val="16"/>
              </w:rPr>
              <w:t>Tencent</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0EECE8DE" w14:textId="6E6706CF"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31AE4419" w14:textId="239DE8AF" w:rsidR="005C5E49" w:rsidRDefault="005C5E49" w:rsidP="005C5E49">
            <w:pPr>
              <w:rPr>
                <w:rFonts w:eastAsia="Times New Roman"/>
              </w:rPr>
            </w:pPr>
            <w:r>
              <w:rPr>
                <w:rFonts w:eastAsia="Times New Roman"/>
              </w:rPr>
              <w:t xml:space="preserve">Discuss together with </w:t>
            </w:r>
            <w:r>
              <w:rPr>
                <w:lang w:eastAsia="x-none"/>
              </w:rPr>
              <w:t xml:space="preserve">S2-2006972, S2-2007566. </w:t>
            </w:r>
            <w:r w:rsidRPr="00772297">
              <w:rPr>
                <w:color w:val="FF0000"/>
                <w:lang w:eastAsia="x-none"/>
              </w:rPr>
              <w:t>Merge?</w:t>
            </w:r>
          </w:p>
        </w:tc>
      </w:tr>
      <w:tr w:rsidR="005C5E49" w14:paraId="42AD5FC5" w14:textId="77777777" w:rsidTr="00710F26">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0116A47" w14:textId="1E3D7E9C" w:rsidR="005C5E49" w:rsidRDefault="005C5E49" w:rsidP="005C5E49">
            <w:pPr>
              <w:rPr>
                <w:rFonts w:eastAsia="Times New Roman"/>
              </w:rPr>
            </w:pPr>
            <w:r w:rsidRPr="00E37A09">
              <w:rPr>
                <w:rFonts w:ascii="Arial" w:eastAsia="宋体" w:hAnsi="Arial" w:cs="Arial"/>
                <w:sz w:val="16"/>
                <w:szCs w:val="16"/>
              </w:rPr>
              <w:t>8.9</w:t>
            </w:r>
          </w:p>
        </w:tc>
        <w:bookmarkStart w:id="31" w:name="S2-200767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7271537" w14:textId="382EF665" w:rsidR="005C5E49" w:rsidRPr="007B3DF6" w:rsidRDefault="005C5E49" w:rsidP="005C5E49">
            <w:pPr>
              <w:rPr>
                <w:rFonts w:eastAsia="Times New Roman"/>
                <w:b/>
                <w:bCs/>
              </w:rPr>
            </w:pPr>
            <w:r w:rsidRPr="007B3DF6">
              <w:rPr>
                <w:rFonts w:ascii="Arial" w:eastAsia="宋体" w:hAnsi="Arial" w:cs="Arial"/>
                <w:sz w:val="16"/>
                <w:szCs w:val="16"/>
              </w:rPr>
              <w:fldChar w:fldCharType="begin"/>
            </w:r>
            <w:r w:rsidRPr="007B3DF6">
              <w:rPr>
                <w:rFonts w:ascii="Arial" w:eastAsia="宋体" w:hAnsi="Arial" w:cs="Arial"/>
                <w:sz w:val="16"/>
                <w:szCs w:val="16"/>
              </w:rPr>
              <w:instrText xml:space="preserve"> HYPERLINK "https://www.3gpp.org/ftp/tsg_sa/WG2_Arch/TSGS2_141e_Electronic/Docs/S2-2007672.zip" \t "_blank" </w:instrText>
            </w:r>
            <w:r w:rsidRPr="007B3DF6">
              <w:rPr>
                <w:rFonts w:ascii="Arial" w:eastAsia="宋体" w:hAnsi="Arial" w:cs="Arial"/>
                <w:sz w:val="16"/>
                <w:szCs w:val="16"/>
              </w:rPr>
              <w:fldChar w:fldCharType="separate"/>
            </w:r>
            <w:r w:rsidRPr="007B3DF6">
              <w:rPr>
                <w:rFonts w:ascii="Arial" w:eastAsia="宋体" w:hAnsi="Arial" w:cs="Arial"/>
                <w:b/>
                <w:bCs/>
                <w:color w:val="800080"/>
                <w:sz w:val="16"/>
                <w:szCs w:val="16"/>
                <w:u w:val="single"/>
              </w:rPr>
              <w:t>S2-2007672</w:t>
            </w:r>
            <w:r w:rsidRPr="007B3DF6">
              <w:rPr>
                <w:rFonts w:ascii="Arial" w:eastAsia="宋体" w:hAnsi="Arial" w:cs="Arial"/>
                <w:sz w:val="16"/>
                <w:szCs w:val="16"/>
              </w:rPr>
              <w:fldChar w:fldCharType="end"/>
            </w:r>
            <w:bookmarkEnd w:id="3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1659647" w14:textId="7CAF64B8" w:rsidR="005C5E49" w:rsidRDefault="005C5E49" w:rsidP="005C5E4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142FD95" w14:textId="6FB7D37D" w:rsidR="005C5E49" w:rsidRDefault="005C5E49" w:rsidP="005C5E4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2070429" w14:textId="7A394AEF" w:rsidR="005C5E49" w:rsidRDefault="005C5E49" w:rsidP="005C5E49">
            <w:pPr>
              <w:rPr>
                <w:rFonts w:eastAsia="Times New Roman"/>
              </w:rPr>
            </w:pPr>
            <w:r w:rsidRPr="00E37A09">
              <w:rPr>
                <w:rFonts w:ascii="Arial" w:eastAsia="宋体" w:hAnsi="Arial" w:cs="Arial"/>
                <w:sz w:val="16"/>
                <w:szCs w:val="16"/>
              </w:rPr>
              <w:t>23.757: Conclusions for Key Issue #1 on Multicast session model.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2377A3B" w14:textId="02FC9BA7" w:rsidR="005C5E49" w:rsidRDefault="005C5E49" w:rsidP="005C5E49">
            <w:pPr>
              <w:rPr>
                <w:rFonts w:eastAsia="Times New Roman"/>
              </w:rPr>
            </w:pPr>
            <w:r w:rsidRPr="00E37A09">
              <w:rPr>
                <w:rFonts w:ascii="Arial" w:eastAsia="宋体" w:hAnsi="Arial" w:cs="Arial"/>
                <w:sz w:val="16"/>
                <w:szCs w:val="16"/>
              </w:rPr>
              <w:t>Qualcomm Incorporated</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DA8AD8C" w14:textId="36E29984" w:rsidR="005C5E49" w:rsidRPr="006739DA" w:rsidRDefault="005C5E49" w:rsidP="005C5E49">
            <w:pPr>
              <w:rPr>
                <w:rFonts w:eastAsia="Times New Roman"/>
              </w:rPr>
            </w:pPr>
            <w:r w:rsidRPr="003B1844">
              <w:rPr>
                <w:rFonts w:eastAsia="Times New Roman"/>
              </w:rPr>
              <w:t xml:space="preserve">See below. </w:t>
            </w:r>
          </w:p>
        </w:tc>
        <w:tc>
          <w:tcPr>
            <w:tcW w:w="3686" w:type="dxa"/>
            <w:tcBorders>
              <w:top w:val="outset" w:sz="6" w:space="0" w:color="000000"/>
              <w:left w:val="outset" w:sz="6" w:space="0" w:color="000000"/>
              <w:bottom w:val="outset" w:sz="6" w:space="0" w:color="000000"/>
              <w:right w:val="outset" w:sz="6" w:space="0" w:color="000000"/>
            </w:tcBorders>
            <w:shd w:val="clear" w:color="auto" w:fill="FFFFFF"/>
          </w:tcPr>
          <w:p w14:paraId="0EDFCCAA" w14:textId="77777777" w:rsidR="005C5E49" w:rsidRDefault="005C5E49" w:rsidP="005C5E49">
            <w:pPr>
              <w:pStyle w:val="af8"/>
              <w:numPr>
                <w:ilvl w:val="0"/>
                <w:numId w:val="22"/>
              </w:numPr>
              <w:ind w:left="284" w:hanging="284"/>
              <w:rPr>
                <w:rFonts w:eastAsia="Times New Roman"/>
              </w:rPr>
            </w:pPr>
            <w:r>
              <w:rPr>
                <w:rFonts w:eastAsia="Times New Roman"/>
              </w:rPr>
              <w:t xml:space="preserve">On the aspect of </w:t>
            </w:r>
            <w:r w:rsidRPr="00710F26">
              <w:rPr>
                <w:rFonts w:eastAsia="Times New Roman"/>
              </w:rPr>
              <w:t>MBS Session/Service/Group ID, d</w:t>
            </w:r>
            <w:r>
              <w:rPr>
                <w:rFonts w:eastAsia="Times New Roman"/>
              </w:rPr>
              <w:t xml:space="preserve">iscuss together with </w:t>
            </w:r>
            <w:r w:rsidRPr="00710F26">
              <w:rPr>
                <w:rFonts w:eastAsia="Times New Roman"/>
              </w:rPr>
              <w:t>S2-2007265, S2-2007672, S2-2007513.</w:t>
            </w:r>
          </w:p>
          <w:p w14:paraId="4B16BF15" w14:textId="0742F895" w:rsidR="005C5E49" w:rsidRPr="00710F26" w:rsidRDefault="005C5E49" w:rsidP="005C5E49">
            <w:pPr>
              <w:pStyle w:val="af8"/>
              <w:numPr>
                <w:ilvl w:val="0"/>
                <w:numId w:val="22"/>
              </w:numPr>
              <w:ind w:left="284" w:hanging="284"/>
              <w:rPr>
                <w:rFonts w:eastAsia="Times New Roman"/>
              </w:rPr>
            </w:pPr>
            <w:r>
              <w:rPr>
                <w:rFonts w:eastAsia="Times New Roman"/>
                <w:color w:val="FF0000"/>
              </w:rPr>
              <w:t>C</w:t>
            </w:r>
            <w:r w:rsidRPr="0050486C">
              <w:rPr>
                <w:rFonts w:eastAsia="Times New Roman"/>
                <w:color w:val="FF0000"/>
              </w:rPr>
              <w:t>onsider a merge</w:t>
            </w:r>
            <w:r>
              <w:rPr>
                <w:rFonts w:eastAsia="Times New Roman"/>
                <w:color w:val="FF0000"/>
              </w:rPr>
              <w:t xml:space="preserve"> (</w:t>
            </w:r>
            <w:r w:rsidRPr="00772297">
              <w:rPr>
                <w:rFonts w:eastAsia="Times New Roman"/>
                <w:color w:val="FF0000"/>
              </w:rPr>
              <w:t>S2-2006987, S2-2006896, S2-2007515, S2-20076</w:t>
            </w:r>
            <w:r>
              <w:rPr>
                <w:rFonts w:eastAsia="Times New Roman"/>
                <w:color w:val="FF0000"/>
              </w:rPr>
              <w:t>)</w:t>
            </w:r>
            <w:r w:rsidRPr="0050486C">
              <w:rPr>
                <w:rFonts w:eastAsia="Times New Roman"/>
                <w:color w:val="FF0000"/>
              </w:rPr>
              <w:t>?</w:t>
            </w:r>
            <w:r w:rsidR="00EC6C4F">
              <w:rPr>
                <w:rFonts w:eastAsia="Times New Roman"/>
                <w:color w:val="FF0000"/>
              </w:rPr>
              <w:t xml:space="preserve"> Use this as the baseline?</w:t>
            </w:r>
          </w:p>
        </w:tc>
      </w:tr>
    </w:tbl>
    <w:p w14:paraId="4BEDE4B9" w14:textId="77777777" w:rsidR="001A416D" w:rsidRDefault="001A416D" w:rsidP="001A416D">
      <w:pPr>
        <w:rPr>
          <w:lang w:eastAsia="x-none"/>
        </w:rPr>
      </w:pPr>
    </w:p>
    <w:p w14:paraId="2B349BC9" w14:textId="4885FE31" w:rsidR="005C5E49" w:rsidRDefault="005C5E49" w:rsidP="00772297">
      <w:pPr>
        <w:rPr>
          <w:lang w:eastAsia="x-none"/>
        </w:rPr>
      </w:pPr>
      <w:r w:rsidRPr="005C5E49">
        <w:rPr>
          <w:b/>
          <w:lang w:eastAsia="x-none"/>
        </w:rPr>
        <w:t>5GC Individual MBS traffic delivery</w:t>
      </w:r>
      <w:r>
        <w:rPr>
          <w:lang w:eastAsia="x-none"/>
        </w:rPr>
        <w:t>: Seems no overlap paper</w:t>
      </w:r>
      <w:r w:rsidR="009C7B5C">
        <w:rPr>
          <w:lang w:eastAsia="x-none"/>
        </w:rPr>
        <w:t xml:space="preserve"> with S2-2007264</w:t>
      </w:r>
      <w:r>
        <w:rPr>
          <w:lang w:eastAsia="x-none"/>
        </w:rPr>
        <w:t xml:space="preserve">. </w:t>
      </w:r>
    </w:p>
    <w:p w14:paraId="3A429103" w14:textId="3365F79E" w:rsidR="005C5E49" w:rsidRDefault="005C5E49" w:rsidP="00772297">
      <w:pPr>
        <w:rPr>
          <w:lang w:eastAsia="x-none"/>
        </w:rPr>
      </w:pPr>
      <w:r w:rsidRPr="005C5E49">
        <w:rPr>
          <w:b/>
          <w:lang w:eastAsia="x-none"/>
        </w:rPr>
        <w:t>MBS Session/Service/Group ID</w:t>
      </w:r>
      <w:r>
        <w:rPr>
          <w:lang w:eastAsia="x-none"/>
        </w:rPr>
        <w:t xml:space="preserve">: S2-2007265, S2-2007672, S2-2007513 are the candidate conclusion papers on this issue. However, the proposals are not the same: S2-2007265 suggests to use TMGI as the ID, S2-2007672 considers a “combo” information to denote the ID, and S2-2007513 tries to include TMGI/DNN+IP multicast both.  A further discussion in the meeting is needed. </w:t>
      </w:r>
    </w:p>
    <w:p w14:paraId="607157CF" w14:textId="63D34EAE" w:rsidR="005C5E49" w:rsidRDefault="005C5E49" w:rsidP="00772297">
      <w:pPr>
        <w:rPr>
          <w:lang w:eastAsia="x-none"/>
        </w:rPr>
      </w:pPr>
      <w:r w:rsidRPr="005C5E49">
        <w:rPr>
          <w:b/>
          <w:lang w:eastAsia="x-none"/>
        </w:rPr>
        <w:t>Session Start/Stop or Activation/Deactivation</w:t>
      </w:r>
      <w:r>
        <w:rPr>
          <w:lang w:eastAsia="x-none"/>
        </w:rPr>
        <w:t xml:space="preserve">: </w:t>
      </w:r>
      <w:r w:rsidR="00A47613">
        <w:rPr>
          <w:lang w:eastAsia="x-none"/>
        </w:rPr>
        <w:t xml:space="preserve">S2-2006972 and S2-2007566 are dealing with this. One paper needs to be selected as the baseline (e.g., S2-2006972). </w:t>
      </w:r>
    </w:p>
    <w:p w14:paraId="7D146946" w14:textId="21CFA21B" w:rsidR="00A47613" w:rsidRDefault="00A47613" w:rsidP="00772297">
      <w:pPr>
        <w:rPr>
          <w:rFonts w:eastAsia="Times New Roman"/>
        </w:rPr>
      </w:pPr>
      <w:r w:rsidRPr="00A47613">
        <w:rPr>
          <w:b/>
          <w:lang w:eastAsia="x-none"/>
        </w:rPr>
        <w:t>AF-based MBS Session management</w:t>
      </w:r>
      <w:r>
        <w:rPr>
          <w:lang w:eastAsia="x-none"/>
        </w:rPr>
        <w:t xml:space="preserve"> (S2-2006991): it could be </w:t>
      </w:r>
      <w:r>
        <w:rPr>
          <w:rFonts w:eastAsia="Times New Roman"/>
        </w:rPr>
        <w:t>progressed separately, or could be merged into the baseline way forward of the general solution.</w:t>
      </w:r>
    </w:p>
    <w:p w14:paraId="74956F7A" w14:textId="48897657" w:rsidR="00A47613" w:rsidRDefault="00A47613" w:rsidP="00772297">
      <w:pPr>
        <w:rPr>
          <w:lang w:eastAsia="x-none"/>
        </w:rPr>
      </w:pPr>
      <w:r w:rsidRPr="00A47613">
        <w:rPr>
          <w:b/>
          <w:lang w:eastAsia="x-none"/>
        </w:rPr>
        <w:t>General conclusions</w:t>
      </w:r>
      <w:r>
        <w:rPr>
          <w:lang w:eastAsia="x-none"/>
        </w:rPr>
        <w:t xml:space="preserve">: S2-2006987, S2-2006896, S2-2007515, S2-2007672 are for the general conclusion. </w:t>
      </w:r>
      <w:r w:rsidR="008242E8">
        <w:rPr>
          <w:lang w:eastAsia="x-none"/>
        </w:rPr>
        <w:t>There is no obvious paper to use as basis but likely only one paper can be agreed. During the conference call, it was suggested by the rapporteur that S2-2007672 with including some additional points could be used as the baseline (also mentioned in S2-2006987).</w:t>
      </w:r>
    </w:p>
    <w:p w14:paraId="34A0F582" w14:textId="77777777" w:rsidR="00772297" w:rsidRDefault="00772297" w:rsidP="00772297">
      <w:pPr>
        <w:rPr>
          <w:lang w:eastAsia="x-none"/>
        </w:rPr>
      </w:pPr>
      <w:r w:rsidRPr="00BF2F82">
        <w:rPr>
          <w:b/>
          <w:bCs/>
          <w:lang w:eastAsia="x-none"/>
        </w:rPr>
        <w:t>Proposal</w:t>
      </w:r>
      <w:r>
        <w:rPr>
          <w:lang w:eastAsia="x-none"/>
        </w:rPr>
        <w:t>:</w:t>
      </w:r>
    </w:p>
    <w:p w14:paraId="1DF75B03" w14:textId="148B9860" w:rsidR="00772297" w:rsidRDefault="009C7B5C" w:rsidP="009C7B5C">
      <w:pPr>
        <w:pStyle w:val="B1"/>
        <w:numPr>
          <w:ilvl w:val="0"/>
          <w:numId w:val="25"/>
        </w:numPr>
      </w:pPr>
      <w:r>
        <w:t xml:space="preserve">Discuss S2-2007264 separately on individual delivery. </w:t>
      </w:r>
    </w:p>
    <w:p w14:paraId="237682FB" w14:textId="75655B10" w:rsidR="009C7B5C" w:rsidRDefault="009C7B5C" w:rsidP="009C7B5C">
      <w:pPr>
        <w:pStyle w:val="B1"/>
        <w:numPr>
          <w:ilvl w:val="0"/>
          <w:numId w:val="25"/>
        </w:numPr>
      </w:pPr>
      <w:r>
        <w:t>Discuss S2-2006991 separately on AF-based MBS Session management.</w:t>
      </w:r>
    </w:p>
    <w:p w14:paraId="356B5350" w14:textId="678A3546" w:rsidR="00772297" w:rsidRDefault="009C7B5C" w:rsidP="00772297">
      <w:pPr>
        <w:pStyle w:val="B1"/>
      </w:pPr>
      <w:r>
        <w:t>C</w:t>
      </w:r>
      <w:r w:rsidR="00772297">
        <w:t>.</w:t>
      </w:r>
      <w:r w:rsidR="00772297">
        <w:tab/>
      </w:r>
      <w:r>
        <w:t xml:space="preserve">Take a decision on </w:t>
      </w:r>
      <w:r w:rsidRPr="009C7B5C">
        <w:t>MBS Session/Service/Group ID</w:t>
      </w:r>
      <w:r>
        <w:t xml:space="preserve"> (S2-2007265, S2-2007672, S2-2007513).</w:t>
      </w:r>
    </w:p>
    <w:p w14:paraId="3BD575A3" w14:textId="7444C785" w:rsidR="006739DA" w:rsidRDefault="009C7B5C" w:rsidP="009C7B5C">
      <w:pPr>
        <w:pStyle w:val="B1"/>
      </w:pPr>
      <w:r>
        <w:t>D</w:t>
      </w:r>
      <w:r w:rsidR="00772297">
        <w:t>.</w:t>
      </w:r>
      <w:r w:rsidR="00772297">
        <w:tab/>
        <w:t xml:space="preserve">Discuss which paper to use for </w:t>
      </w:r>
      <w:r>
        <w:t>concluding KI#1</w:t>
      </w:r>
      <w:r w:rsidRPr="009C7B5C">
        <w:t xml:space="preserve"> </w:t>
      </w:r>
      <w:r>
        <w:t xml:space="preserve">among S2-2006987, S2-2006896, S2-2007515, and S2-2007672. </w:t>
      </w:r>
      <w:r w:rsidR="00D73FD3">
        <w:t xml:space="preserve">It is suggested to </w:t>
      </w:r>
      <w:r w:rsidR="00772297">
        <w:t xml:space="preserve">use </w:t>
      </w:r>
      <w:r>
        <w:t>S2-2007672</w:t>
      </w:r>
      <w:r w:rsidR="00D73FD3">
        <w:t xml:space="preserve"> </w:t>
      </w:r>
      <w:r w:rsidR="00772297">
        <w:t>as</w:t>
      </w:r>
      <w:r w:rsidR="00D73FD3">
        <w:t xml:space="preserve"> the</w:t>
      </w:r>
      <w:r w:rsidR="00772297">
        <w:t xml:space="preserve"> basis.</w:t>
      </w:r>
    </w:p>
    <w:p w14:paraId="0A82C50F" w14:textId="3E826BAA" w:rsidR="001A416D" w:rsidRDefault="001A416D" w:rsidP="00392945">
      <w:pPr>
        <w:pStyle w:val="3"/>
      </w:pPr>
      <w:r>
        <w:t>1.2.4</w:t>
      </w:r>
      <w:r>
        <w:tab/>
      </w:r>
      <w:r w:rsidR="00392945">
        <w:t>Solution Update</w:t>
      </w:r>
    </w:p>
    <w:tbl>
      <w:tblPr>
        <w:tblW w:w="13719"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670"/>
      </w:tblGrid>
      <w:tr w:rsidR="00862730" w14:paraId="4BD82B21"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5CE8FFD" w14:textId="25423E73" w:rsidR="00862730" w:rsidRDefault="00862730" w:rsidP="00392945">
            <w:pPr>
              <w:rPr>
                <w:rFonts w:eastAsia="Times New Roman"/>
                <w:sz w:val="24"/>
              </w:rPr>
            </w:pPr>
            <w:r w:rsidRPr="00E37A09">
              <w:rPr>
                <w:rFonts w:ascii="Arial" w:eastAsia="宋体" w:hAnsi="Arial" w:cs="Arial"/>
                <w:sz w:val="16"/>
                <w:szCs w:val="16"/>
              </w:rPr>
              <w:t>8.9</w:t>
            </w:r>
          </w:p>
        </w:tc>
        <w:bookmarkStart w:id="32" w:name="S2-200728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076B7F2" w14:textId="52BFFEB2" w:rsidR="00862730" w:rsidRDefault="00862730" w:rsidP="00392945">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"https://www.3gpp.org/ftp/tsg_sa/WG2_Arch/TSGS2_141e_Electronic/Docs/S2-2007282.zip"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S2-2007282</w:t>
            </w:r>
            <w:r w:rsidRPr="00E37A09">
              <w:rPr>
                <w:rFonts w:ascii="Arial" w:eastAsia="宋体" w:hAnsi="Arial" w:cs="Arial"/>
                <w:sz w:val="16"/>
                <w:szCs w:val="16"/>
              </w:rPr>
              <w:fldChar w:fldCharType="end"/>
            </w:r>
            <w:bookmarkEnd w:id="3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57BB35B" w14:textId="11D7A931" w:rsidR="00862730" w:rsidRDefault="00862730" w:rsidP="00392945">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59C6806" w14:textId="3BB869DD" w:rsidR="00862730" w:rsidRDefault="00862730" w:rsidP="00392945">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C4F9057" w14:textId="2BD33E18" w:rsidR="00862730" w:rsidRDefault="00862730" w:rsidP="00392945">
            <w:pPr>
              <w:rPr>
                <w:rFonts w:eastAsia="Times New Roman"/>
                <w:sz w:val="24"/>
              </w:rPr>
            </w:pPr>
            <w:r w:rsidRPr="00E37A09">
              <w:rPr>
                <w:rFonts w:ascii="Arial" w:eastAsia="宋体" w:hAnsi="Arial" w:cs="Arial"/>
                <w:sz w:val="16"/>
                <w:szCs w:val="16"/>
              </w:rPr>
              <w:t>23.757: Solution 2 EN clarifications.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3610B22" w14:textId="7F3F27EA" w:rsidR="00862730" w:rsidRDefault="00862730" w:rsidP="00392945">
            <w:pPr>
              <w:rPr>
                <w:rFonts w:eastAsia="Times New Roman"/>
                <w:sz w:val="24"/>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2B3B1E2" w14:textId="2DDFA693"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12BBDB49" w14:textId="77777777" w:rsidR="00862730" w:rsidRDefault="00862730" w:rsidP="00392945">
            <w:pPr>
              <w:rPr>
                <w:rFonts w:eastAsia="Times New Roman"/>
              </w:rPr>
            </w:pPr>
          </w:p>
        </w:tc>
      </w:tr>
      <w:tr w:rsidR="00862730" w14:paraId="47D555BF"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823D513" w14:textId="17DB9113" w:rsidR="00862730" w:rsidRPr="001A416D" w:rsidRDefault="00862730" w:rsidP="00392945">
            <w:pPr>
              <w:rPr>
                <w:rFonts w:eastAsia="Times New Roman"/>
              </w:rPr>
            </w:pPr>
            <w:r w:rsidRPr="00E37A09">
              <w:rPr>
                <w:rFonts w:ascii="Arial" w:eastAsia="宋体" w:hAnsi="Arial" w:cs="Arial"/>
                <w:sz w:val="16"/>
                <w:szCs w:val="16"/>
              </w:rPr>
              <w:t>8.9</w:t>
            </w:r>
          </w:p>
        </w:tc>
        <w:bookmarkStart w:id="33" w:name="S2-200690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1B1F698" w14:textId="433A4D11" w:rsidR="00862730" w:rsidRPr="001A416D"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"https://www.3gpp.org/ftp/tsg_sa/WG2_Arch/TSGS2_141e_Electronic/Docs/S2-2006900.zip"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S2-2006900</w:t>
            </w:r>
            <w:r w:rsidRPr="00E37A09">
              <w:rPr>
                <w:rFonts w:ascii="Arial" w:eastAsia="宋体" w:hAnsi="Arial" w:cs="Arial"/>
                <w:sz w:val="16"/>
                <w:szCs w:val="16"/>
              </w:rPr>
              <w:fldChar w:fldCharType="end"/>
            </w:r>
            <w:bookmarkEnd w:id="3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34E0402" w14:textId="7D4106F4" w:rsidR="00862730" w:rsidRPr="001A416D"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2FC6B96" w14:textId="28D10FD3" w:rsidR="00862730" w:rsidRPr="001A416D"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8B82F70" w14:textId="26161790" w:rsidR="00862730" w:rsidRPr="001A416D" w:rsidRDefault="00862730" w:rsidP="00392945">
            <w:pPr>
              <w:rPr>
                <w:rFonts w:eastAsia="Times New Roman"/>
              </w:rPr>
            </w:pPr>
            <w:r w:rsidRPr="00E37A09">
              <w:rPr>
                <w:rFonts w:ascii="Arial" w:eastAsia="宋体" w:hAnsi="Arial" w:cs="Arial"/>
                <w:sz w:val="16"/>
                <w:szCs w:val="16"/>
              </w:rPr>
              <w:t>23.757: KI#1, Sol#4: Modification for clarification.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D009C46" w14:textId="71333ABC" w:rsidR="00862730" w:rsidRPr="001A416D" w:rsidRDefault="00862730" w:rsidP="00392945">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7DCB974" w14:textId="78062EA4"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29C363B8" w14:textId="77777777" w:rsidR="00862730" w:rsidRDefault="00862730" w:rsidP="00392945">
            <w:pPr>
              <w:rPr>
                <w:rFonts w:eastAsia="Times New Roman"/>
              </w:rPr>
            </w:pPr>
          </w:p>
        </w:tc>
      </w:tr>
      <w:tr w:rsidR="00862730" w14:paraId="26D4A12F"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E475A4D" w14:textId="1201309D" w:rsidR="00862730" w:rsidRPr="001A416D" w:rsidRDefault="00862730" w:rsidP="00392945">
            <w:pPr>
              <w:rPr>
                <w:rFonts w:eastAsia="Times New Roman"/>
              </w:rPr>
            </w:pPr>
            <w:r w:rsidRPr="00E37A09">
              <w:rPr>
                <w:rFonts w:ascii="Arial" w:eastAsia="宋体" w:hAnsi="Arial" w:cs="Arial"/>
                <w:sz w:val="16"/>
                <w:szCs w:val="16"/>
              </w:rPr>
              <w:t>8.9</w:t>
            </w:r>
          </w:p>
        </w:tc>
        <w:bookmarkStart w:id="34" w:name="S2-200690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260149C" w14:textId="298C690D" w:rsidR="00862730" w:rsidRPr="001A416D"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"https://www.3gpp.org/ftp/tsg_sa/WG2_Arch/TSGS2_141e_Electronic/Docs/S2-2006901.zip"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S2-2006901</w:t>
            </w:r>
            <w:r w:rsidRPr="00E37A09">
              <w:rPr>
                <w:rFonts w:ascii="Arial" w:eastAsia="宋体" w:hAnsi="Arial" w:cs="Arial"/>
                <w:sz w:val="16"/>
                <w:szCs w:val="16"/>
              </w:rPr>
              <w:fldChar w:fldCharType="end"/>
            </w:r>
            <w:bookmarkEnd w:id="3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B03A04D" w14:textId="3E3DF923" w:rsidR="00862730" w:rsidRPr="001A416D"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5299F17" w14:textId="04E8079A" w:rsidR="00862730" w:rsidRPr="001A416D"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8C8E53D" w14:textId="25583DEB" w:rsidR="00862730" w:rsidRPr="001A416D" w:rsidRDefault="00862730" w:rsidP="00392945">
            <w:pPr>
              <w:rPr>
                <w:rFonts w:eastAsia="Times New Roman"/>
              </w:rPr>
            </w:pPr>
            <w:r w:rsidRPr="00E37A09">
              <w:rPr>
                <w:rFonts w:ascii="Arial" w:eastAsia="宋体" w:hAnsi="Arial" w:cs="Arial"/>
                <w:sz w:val="16"/>
                <w:szCs w:val="16"/>
              </w:rPr>
              <w:t>23.757: KI#1, Sol#4: Clarification on N9 tunnel operation.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E0F0B42" w14:textId="171D29E8" w:rsidR="00862730" w:rsidRPr="001A416D" w:rsidRDefault="00862730" w:rsidP="00392945">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CF162AF" w14:textId="2038303B"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0363CDA3" w14:textId="77777777" w:rsidR="00862730" w:rsidRDefault="00862730" w:rsidP="00392945">
            <w:pPr>
              <w:rPr>
                <w:rFonts w:eastAsia="Times New Roman"/>
              </w:rPr>
            </w:pPr>
          </w:p>
        </w:tc>
      </w:tr>
      <w:tr w:rsidR="00862730" w14:paraId="3EB5A0D0"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638600A" w14:textId="513DF891" w:rsidR="00862730" w:rsidRPr="00532490" w:rsidRDefault="00862730" w:rsidP="00392945">
            <w:pPr>
              <w:rPr>
                <w:rFonts w:eastAsia="Times New Roman"/>
              </w:rPr>
            </w:pPr>
            <w:r w:rsidRPr="00E37A09">
              <w:rPr>
                <w:rFonts w:ascii="Arial" w:eastAsia="宋体" w:hAnsi="Arial" w:cs="Arial"/>
                <w:sz w:val="16"/>
                <w:szCs w:val="16"/>
              </w:rPr>
              <w:t>8.9</w:t>
            </w:r>
          </w:p>
        </w:tc>
        <w:bookmarkStart w:id="35" w:name="S2-200753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BC942E9" w14:textId="2E3C4987" w:rsidR="00862730" w:rsidRPr="0053249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"https://www.3gpp.org/ftp/tsg_sa/WG2_Arch/TSGS2_141e_Electronic/Docs/S2-2007530.zip"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S2-2007530</w:t>
            </w:r>
            <w:r w:rsidRPr="00E37A09">
              <w:rPr>
                <w:rFonts w:ascii="Arial" w:eastAsia="宋体" w:hAnsi="Arial" w:cs="Arial"/>
                <w:sz w:val="16"/>
                <w:szCs w:val="16"/>
              </w:rPr>
              <w:fldChar w:fldCharType="end"/>
            </w:r>
            <w:bookmarkEnd w:id="3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318D855" w14:textId="21B38F53" w:rsidR="00862730" w:rsidRPr="0053249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B30201B" w14:textId="67ECBA4D" w:rsidR="00862730" w:rsidRPr="0053249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04C5C97" w14:textId="3AB5727A" w:rsidR="00862730" w:rsidRPr="00532490" w:rsidRDefault="00862730" w:rsidP="00392945">
            <w:pPr>
              <w:rPr>
                <w:rFonts w:eastAsia="Times New Roman"/>
              </w:rPr>
            </w:pPr>
            <w:r w:rsidRPr="00E37A09">
              <w:rPr>
                <w:rFonts w:ascii="Arial" w:eastAsia="宋体" w:hAnsi="Arial" w:cs="Arial"/>
                <w:sz w:val="16"/>
                <w:szCs w:val="16"/>
              </w:rPr>
              <w:t>23.757: KI#1, Sol#6: adding leave and release procedures.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C88C9D9" w14:textId="2F905842" w:rsidR="00862730" w:rsidRPr="00532490" w:rsidRDefault="00862730" w:rsidP="00392945">
            <w:pPr>
              <w:rPr>
                <w:rFonts w:eastAsia="Times New Roman"/>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0062F03" w14:textId="269F1B94"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8465EF4" w14:textId="77777777" w:rsidR="00862730" w:rsidRDefault="00862730" w:rsidP="00392945">
            <w:pPr>
              <w:rPr>
                <w:rFonts w:eastAsia="Times New Roman"/>
              </w:rPr>
            </w:pPr>
          </w:p>
        </w:tc>
      </w:tr>
      <w:tr w:rsidR="00862730" w14:paraId="17FFEAB3"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2292D6E4" w14:textId="6F2B36EF" w:rsidR="00862730" w:rsidRDefault="00862730" w:rsidP="00392945">
            <w:pPr>
              <w:rPr>
                <w:rFonts w:eastAsia="Times New Roman"/>
              </w:rPr>
            </w:pPr>
            <w:r w:rsidRPr="00E37A09">
              <w:rPr>
                <w:rFonts w:ascii="Arial" w:eastAsia="宋体" w:hAnsi="Arial" w:cs="Arial"/>
                <w:sz w:val="16"/>
                <w:szCs w:val="16"/>
              </w:rPr>
              <w:t>8.9</w:t>
            </w:r>
          </w:p>
        </w:tc>
        <w:bookmarkStart w:id="36" w:name="S2-200753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64AA165" w14:textId="67E75314"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"https://www.3gpp.org/ftp/tsg_sa/WG2_Arch/TSGS2_141e_Electronic/Docs/S2-2007531.zip"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S2-2007531</w:t>
            </w:r>
            <w:r w:rsidRPr="00E37A09">
              <w:rPr>
                <w:rFonts w:ascii="Arial" w:eastAsia="宋体" w:hAnsi="Arial" w:cs="Arial"/>
                <w:sz w:val="16"/>
                <w:szCs w:val="16"/>
              </w:rPr>
              <w:fldChar w:fldCharType="end"/>
            </w:r>
            <w:bookmarkEnd w:id="3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81EA537" w14:textId="306B019B"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4FCD5" w14:textId="14295AE6"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C5446A7" w14:textId="1190D6E4" w:rsidR="00862730" w:rsidRDefault="00862730" w:rsidP="00392945">
            <w:pPr>
              <w:rPr>
                <w:rFonts w:eastAsia="Times New Roman"/>
              </w:rPr>
            </w:pPr>
            <w:r w:rsidRPr="00E37A09">
              <w:rPr>
                <w:rFonts w:ascii="Arial" w:eastAsia="宋体" w:hAnsi="Arial" w:cs="Arial"/>
                <w:sz w:val="16"/>
                <w:szCs w:val="16"/>
              </w:rPr>
              <w:t>23.757: KI#1, Sol#9: adding leave and release procedures.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8275540" w14:textId="7C90982E" w:rsidR="00862730" w:rsidRDefault="00862730" w:rsidP="00392945">
            <w:pPr>
              <w:rPr>
                <w:rFonts w:eastAsia="Times New Roman"/>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A418677"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ED04BFB" w14:textId="77777777" w:rsidR="00862730" w:rsidRDefault="00862730" w:rsidP="00392945">
            <w:pPr>
              <w:rPr>
                <w:rFonts w:eastAsia="Times New Roman"/>
              </w:rPr>
            </w:pPr>
          </w:p>
        </w:tc>
      </w:tr>
      <w:tr w:rsidR="00862730" w14:paraId="5532FCEC"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AD8A302" w14:textId="59D61C34" w:rsidR="00862730" w:rsidRDefault="00862730" w:rsidP="00392945">
            <w:pPr>
              <w:rPr>
                <w:rFonts w:eastAsia="Times New Roman"/>
              </w:rPr>
            </w:pPr>
            <w:r w:rsidRPr="00E37A09">
              <w:rPr>
                <w:rFonts w:ascii="Arial" w:eastAsia="宋体" w:hAnsi="Arial" w:cs="Arial"/>
                <w:sz w:val="16"/>
                <w:szCs w:val="16"/>
              </w:rPr>
              <w:t>8.9</w:t>
            </w:r>
          </w:p>
        </w:tc>
        <w:bookmarkStart w:id="37" w:name="S2-200751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3F25D7D" w14:textId="0604DDD9"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"https://www.3gpp.org/ftp/tsg_sa/WG2_Arch/TSGS2_141e_Electronic/Docs/S2-2007516.zip"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S2-2007516</w:t>
            </w:r>
            <w:r w:rsidRPr="00E37A09">
              <w:rPr>
                <w:rFonts w:ascii="Arial" w:eastAsia="宋体" w:hAnsi="Arial" w:cs="Arial"/>
                <w:sz w:val="16"/>
                <w:szCs w:val="16"/>
              </w:rPr>
              <w:fldChar w:fldCharType="end"/>
            </w:r>
            <w:bookmarkEnd w:id="3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3F9757A" w14:textId="03BF70FA"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41CA6E9" w14:textId="625DE190"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A3BE719" w14:textId="46A33ABD" w:rsidR="00862730" w:rsidRDefault="00862730" w:rsidP="00392945">
            <w:pPr>
              <w:rPr>
                <w:rFonts w:eastAsia="Times New Roman"/>
              </w:rPr>
            </w:pPr>
            <w:r w:rsidRPr="00E37A09">
              <w:rPr>
                <w:rFonts w:ascii="Arial" w:eastAsia="宋体" w:hAnsi="Arial" w:cs="Arial"/>
                <w:sz w:val="16"/>
                <w:szCs w:val="16"/>
              </w:rPr>
              <w:t>23.757: KI#1, sol#10 update to clarify the 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71D9B99" w14:textId="7F112DF0" w:rsidR="00862730" w:rsidRDefault="00862730" w:rsidP="00392945">
            <w:pPr>
              <w:rPr>
                <w:rFonts w:eastAsia="Times New Roman"/>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6882F49"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518ACEF9" w14:textId="77777777" w:rsidR="00862730" w:rsidRDefault="00862730" w:rsidP="00392945">
            <w:pPr>
              <w:rPr>
                <w:rFonts w:eastAsia="Times New Roman"/>
              </w:rPr>
            </w:pPr>
          </w:p>
        </w:tc>
      </w:tr>
      <w:tr w:rsidR="00862730" w14:paraId="71E3ED5B"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1313391" w14:textId="4439B59D" w:rsidR="00862730" w:rsidRDefault="00862730" w:rsidP="00392945">
            <w:pPr>
              <w:rPr>
                <w:rFonts w:eastAsia="Times New Roman"/>
              </w:rPr>
            </w:pPr>
            <w:r w:rsidRPr="00E37A09">
              <w:rPr>
                <w:rFonts w:ascii="Arial" w:eastAsia="宋体" w:hAnsi="Arial" w:cs="Arial"/>
                <w:sz w:val="16"/>
                <w:szCs w:val="16"/>
              </w:rPr>
              <w:t>8.9</w:t>
            </w:r>
          </w:p>
        </w:tc>
        <w:bookmarkStart w:id="38" w:name="S2-200756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7941C56" w14:textId="74F91728"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"https://www.3gpp.org/ftp/tsg_sa/WG2_Arch/TSGS2_141e_Electronic/Docs/S2-2007567.zip"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S2-2007567</w:t>
            </w:r>
            <w:r w:rsidRPr="00E37A09">
              <w:rPr>
                <w:rFonts w:ascii="Arial" w:eastAsia="宋体" w:hAnsi="Arial" w:cs="Arial"/>
                <w:sz w:val="16"/>
                <w:szCs w:val="16"/>
              </w:rPr>
              <w:fldChar w:fldCharType="end"/>
            </w:r>
            <w:bookmarkEnd w:id="3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8100734" w14:textId="12FA528B"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9F1284F" w14:textId="283D5F76"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3A45769" w14:textId="5583F7D9" w:rsidR="00862730" w:rsidRDefault="00862730" w:rsidP="00392945">
            <w:pPr>
              <w:rPr>
                <w:rFonts w:eastAsia="Times New Roman"/>
              </w:rPr>
            </w:pPr>
            <w:r w:rsidRPr="00E37A09">
              <w:rPr>
                <w:rFonts w:ascii="Arial" w:eastAsia="宋体" w:hAnsi="Arial" w:cs="Arial"/>
                <w:sz w:val="16"/>
                <w:szCs w:val="16"/>
              </w:rPr>
              <w:t>23.757: KI #1, Sol #14: Update MBS Session Management procedure.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2BA2286" w14:textId="42C832B2" w:rsidR="00862730" w:rsidRDefault="00862730" w:rsidP="00392945">
            <w:pPr>
              <w:rPr>
                <w:rFonts w:eastAsia="Times New Roman"/>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D409964"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22495238" w14:textId="77777777" w:rsidR="00862730" w:rsidRDefault="00862730" w:rsidP="00392945">
            <w:pPr>
              <w:rPr>
                <w:rFonts w:eastAsia="Times New Roman"/>
              </w:rPr>
            </w:pPr>
          </w:p>
        </w:tc>
      </w:tr>
      <w:tr w:rsidR="00862730" w14:paraId="7FF6B807"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4827126" w14:textId="6316D866" w:rsidR="00862730" w:rsidRDefault="00862730" w:rsidP="00392945">
            <w:pPr>
              <w:rPr>
                <w:rFonts w:eastAsia="Times New Roman"/>
              </w:rPr>
            </w:pPr>
            <w:r w:rsidRPr="00E37A09">
              <w:rPr>
                <w:rFonts w:ascii="Arial" w:eastAsia="宋体" w:hAnsi="Arial" w:cs="Arial"/>
                <w:sz w:val="16"/>
                <w:szCs w:val="16"/>
              </w:rPr>
              <w:t>8.9</w:t>
            </w:r>
          </w:p>
        </w:tc>
        <w:bookmarkStart w:id="39" w:name="S2-200690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B3B9F63" w14:textId="7E78BFAE"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"https://www.3gpp.org/ftp/tsg_sa/WG2_Arch/TSGS2_141e_Electronic/Docs/S2-2006902.zip"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S2-2006902</w:t>
            </w:r>
            <w:r w:rsidRPr="00E37A09">
              <w:rPr>
                <w:rFonts w:ascii="Arial" w:eastAsia="宋体" w:hAnsi="Arial" w:cs="Arial"/>
                <w:sz w:val="16"/>
                <w:szCs w:val="16"/>
              </w:rPr>
              <w:fldChar w:fldCharType="end"/>
            </w:r>
            <w:bookmarkEnd w:id="3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95E77FA" w14:textId="795E755C"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2D7195" w14:textId="37C95411"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26B5112" w14:textId="41AADD94" w:rsidR="00862730" w:rsidRDefault="00862730" w:rsidP="00392945">
            <w:pPr>
              <w:rPr>
                <w:rFonts w:eastAsia="Times New Roman"/>
              </w:rPr>
            </w:pPr>
            <w:r w:rsidRPr="00E37A09">
              <w:rPr>
                <w:rFonts w:ascii="Arial" w:eastAsia="宋体" w:hAnsi="Arial" w:cs="Arial"/>
                <w:sz w:val="16"/>
                <w:szCs w:val="16"/>
              </w:rPr>
              <w:t>23.757: KI#1, Sol#15: Update handover when target gNB does not transmit data for a MB session.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A12079D" w14:textId="53034298" w:rsidR="00862730" w:rsidRDefault="00862730" w:rsidP="00392945">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CF16905"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3456C600" w14:textId="77777777" w:rsidR="00862730" w:rsidRDefault="00862730" w:rsidP="00392945">
            <w:pPr>
              <w:rPr>
                <w:rFonts w:eastAsia="Times New Roman"/>
              </w:rPr>
            </w:pPr>
          </w:p>
        </w:tc>
      </w:tr>
      <w:tr w:rsidR="00862730" w14:paraId="23D9CFC6"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93840F6" w14:textId="1326EC06" w:rsidR="00862730" w:rsidRDefault="00862730" w:rsidP="00392945">
            <w:pPr>
              <w:rPr>
                <w:rFonts w:eastAsia="Times New Roman"/>
              </w:rPr>
            </w:pPr>
            <w:r w:rsidRPr="00E37A09">
              <w:rPr>
                <w:rFonts w:ascii="Arial" w:eastAsia="宋体" w:hAnsi="Arial" w:cs="Arial"/>
                <w:sz w:val="16"/>
                <w:szCs w:val="16"/>
              </w:rPr>
              <w:t>8.9</w:t>
            </w:r>
          </w:p>
        </w:tc>
        <w:bookmarkStart w:id="40" w:name="S2-200697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E20CD66" w14:textId="573950B6"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"https://www.3gpp.org/ftp/tsg_sa/WG2_Arch/TSGS2_141e_Electronic/Docs/S2-2006971.zip"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S2-2006971</w:t>
            </w:r>
            <w:r w:rsidRPr="00E37A09">
              <w:rPr>
                <w:rFonts w:ascii="Arial" w:eastAsia="宋体" w:hAnsi="Arial" w:cs="Arial"/>
                <w:sz w:val="16"/>
                <w:szCs w:val="16"/>
              </w:rPr>
              <w:fldChar w:fldCharType="end"/>
            </w:r>
            <w:bookmarkEnd w:id="4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B748616" w14:textId="4CDA283D"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048F77F" w14:textId="684688FF"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A4BA691" w14:textId="75027A7F" w:rsidR="00862730" w:rsidRDefault="00862730" w:rsidP="00392945">
            <w:pPr>
              <w:rPr>
                <w:rFonts w:eastAsia="Times New Roman"/>
              </w:rPr>
            </w:pPr>
            <w:r w:rsidRPr="00E37A09">
              <w:rPr>
                <w:rFonts w:ascii="Arial" w:eastAsia="宋体" w:hAnsi="Arial" w:cs="Arial"/>
                <w:sz w:val="16"/>
                <w:szCs w:val="16"/>
              </w:rPr>
              <w:t>23.757: KI#1: Update to solution #13.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341E404" w14:textId="7B224E7F" w:rsidR="00862730" w:rsidRDefault="00862730" w:rsidP="00392945">
            <w:pPr>
              <w:rPr>
                <w:rFonts w:eastAsia="Times New Roman"/>
              </w:rPr>
            </w:pPr>
            <w:r w:rsidRPr="00E37A09">
              <w:rPr>
                <w:rFonts w:ascii="Arial" w:eastAsia="宋体" w:hAnsi="Arial" w:cs="Arial"/>
                <w:sz w:val="16"/>
                <w:szCs w:val="16"/>
              </w:rPr>
              <w:t>OPPO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430233E"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45C4A424" w14:textId="77777777" w:rsidR="00862730" w:rsidRDefault="00862730" w:rsidP="00392945">
            <w:pPr>
              <w:rPr>
                <w:rFonts w:eastAsia="Times New Roman"/>
              </w:rPr>
            </w:pPr>
          </w:p>
        </w:tc>
      </w:tr>
      <w:tr w:rsidR="00862730" w14:paraId="1E920076"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0D81EC9" w14:textId="6AF63B67" w:rsidR="00862730" w:rsidRDefault="00862730" w:rsidP="00392945">
            <w:pPr>
              <w:rPr>
                <w:rFonts w:eastAsia="Times New Roman"/>
              </w:rPr>
            </w:pPr>
            <w:r w:rsidRPr="00E37A09">
              <w:rPr>
                <w:rFonts w:ascii="Arial" w:eastAsia="宋体" w:hAnsi="Arial" w:cs="Arial"/>
                <w:sz w:val="16"/>
                <w:szCs w:val="16"/>
              </w:rPr>
              <w:t>8.9</w:t>
            </w:r>
          </w:p>
        </w:tc>
        <w:bookmarkStart w:id="41" w:name="S2-200698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E21FB8E" w14:textId="0351C11A"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"https://www.3gpp.org/ftp/tsg_sa/WG2_Arch/TSGS2_141e_Electronic/Docs/S2-2006985.zip"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S2-2006985</w:t>
            </w:r>
            <w:r w:rsidRPr="00E37A09">
              <w:rPr>
                <w:rFonts w:ascii="Arial" w:eastAsia="宋体" w:hAnsi="Arial" w:cs="Arial"/>
                <w:sz w:val="16"/>
                <w:szCs w:val="16"/>
              </w:rPr>
              <w:fldChar w:fldCharType="end"/>
            </w:r>
            <w:bookmarkEnd w:id="4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8BC5E10" w14:textId="7269BE76"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D715FBB" w14:textId="5DBCA1AA"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172738F" w14:textId="2892DDC9" w:rsidR="00862730" w:rsidRDefault="00862730" w:rsidP="00392945">
            <w:pPr>
              <w:rPr>
                <w:rFonts w:eastAsia="Times New Roman"/>
              </w:rPr>
            </w:pPr>
            <w:r w:rsidRPr="00E37A09">
              <w:rPr>
                <w:rFonts w:ascii="Arial" w:eastAsia="宋体" w:hAnsi="Arial" w:cs="Arial"/>
                <w:sz w:val="16"/>
                <w:szCs w:val="16"/>
              </w:rPr>
              <w:t>23.757: KI#1 Update of Solution #3.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EC7FAA1" w14:textId="2553387F" w:rsidR="00862730" w:rsidRDefault="00862730" w:rsidP="00392945">
            <w:pPr>
              <w:rPr>
                <w:rFonts w:eastAsia="Times New Roman"/>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CF3EEDE"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351FC33E" w14:textId="05F42BD7" w:rsidR="00862730" w:rsidRDefault="004D4726" w:rsidP="00392945">
            <w:pPr>
              <w:rPr>
                <w:rFonts w:eastAsia="Times New Roman"/>
              </w:rPr>
            </w:pPr>
            <w:r>
              <w:rPr>
                <w:rFonts w:eastAsia="Times New Roman"/>
              </w:rPr>
              <w:t xml:space="preserve">Note that some aspects overlap with S2-2007196, more discussion is needed. </w:t>
            </w:r>
          </w:p>
        </w:tc>
      </w:tr>
      <w:tr w:rsidR="00862730" w14:paraId="75E7B210"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E542222" w14:textId="3294FA47" w:rsidR="00862730" w:rsidRDefault="00862730" w:rsidP="00392945">
            <w:pPr>
              <w:rPr>
                <w:rFonts w:eastAsia="Times New Roman"/>
              </w:rPr>
            </w:pPr>
            <w:r w:rsidRPr="00E37A09">
              <w:rPr>
                <w:rFonts w:ascii="Arial" w:eastAsia="宋体" w:hAnsi="Arial" w:cs="Arial"/>
                <w:sz w:val="16"/>
                <w:szCs w:val="16"/>
              </w:rPr>
              <w:t>8.9</w:t>
            </w:r>
          </w:p>
        </w:tc>
        <w:bookmarkStart w:id="42" w:name="S2-200719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CAE19B0" w14:textId="18523B8E"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"https://www.3gpp.org/ftp/tsg_sa/WG2_Arch/TSGS2_141e_Electronic/Docs/S2-2007197.zip"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S2-2007197</w:t>
            </w:r>
            <w:r w:rsidRPr="00E37A09">
              <w:rPr>
                <w:rFonts w:ascii="Arial" w:eastAsia="宋体" w:hAnsi="Arial" w:cs="Arial"/>
                <w:sz w:val="16"/>
                <w:szCs w:val="16"/>
              </w:rPr>
              <w:fldChar w:fldCharType="end"/>
            </w:r>
            <w:bookmarkEnd w:id="4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E1C5CA3" w14:textId="25C36E2F"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11AC20A" w14:textId="5566D25F"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A92D7E4" w14:textId="64A1636C" w:rsidR="00862730" w:rsidRDefault="00862730" w:rsidP="00392945">
            <w:pPr>
              <w:rPr>
                <w:rFonts w:eastAsia="Times New Roman"/>
              </w:rPr>
            </w:pPr>
            <w:r w:rsidRPr="00E37A09">
              <w:rPr>
                <w:rFonts w:ascii="Arial" w:eastAsia="宋体" w:hAnsi="Arial" w:cs="Arial"/>
                <w:sz w:val="16"/>
                <w:szCs w:val="16"/>
              </w:rPr>
              <w:t>23.757: KI #1, Update to Interim Requirements on UP join/leave and Application Awareness.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E713300" w14:textId="1E700911" w:rsidR="00862730" w:rsidRDefault="00862730" w:rsidP="00392945">
            <w:pPr>
              <w:rPr>
                <w:rFonts w:eastAsia="Times New Roman"/>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FFA4654"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F68E35F" w14:textId="77777777" w:rsidR="00862730" w:rsidRDefault="00862730" w:rsidP="00392945">
            <w:pPr>
              <w:rPr>
                <w:rFonts w:eastAsia="Times New Roman"/>
              </w:rPr>
            </w:pPr>
          </w:p>
        </w:tc>
      </w:tr>
      <w:tr w:rsidR="00862730" w14:paraId="5E30B8D5"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14C5232" w14:textId="0A0145AD" w:rsidR="00862730" w:rsidRDefault="00862730" w:rsidP="00392945">
            <w:pPr>
              <w:rPr>
                <w:rFonts w:eastAsia="Times New Roman"/>
              </w:rPr>
            </w:pPr>
            <w:r w:rsidRPr="00E37A09">
              <w:rPr>
                <w:rFonts w:ascii="Arial" w:eastAsia="宋体" w:hAnsi="Arial" w:cs="Arial"/>
                <w:sz w:val="16"/>
                <w:szCs w:val="16"/>
              </w:rPr>
              <w:t>8.9</w:t>
            </w:r>
          </w:p>
        </w:tc>
        <w:bookmarkStart w:id="43" w:name="S2-200728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7F9F186" w14:textId="6DDAAC4D" w:rsidR="00862730" w:rsidRDefault="00862730" w:rsidP="00392945">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"https://www.3gpp.org/ftp/tsg_sa/WG2_Arch/TSGS2_141e_Electronic/Docs/S2-2007287.zip"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S2-2007287</w:t>
            </w:r>
            <w:r w:rsidRPr="00E37A09">
              <w:rPr>
                <w:rFonts w:ascii="Arial" w:eastAsia="宋体" w:hAnsi="Arial" w:cs="Arial"/>
                <w:sz w:val="16"/>
                <w:szCs w:val="16"/>
              </w:rPr>
              <w:fldChar w:fldCharType="end"/>
            </w:r>
            <w:bookmarkEnd w:id="4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AB385B5" w14:textId="7910F77C" w:rsidR="00862730" w:rsidRDefault="00862730" w:rsidP="00392945">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41D68DD" w14:textId="1AF35772" w:rsidR="00862730" w:rsidRDefault="00862730" w:rsidP="00392945">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74CC6B9" w14:textId="046E6C96" w:rsidR="00862730" w:rsidRDefault="00862730" w:rsidP="00392945">
            <w:pPr>
              <w:rPr>
                <w:rFonts w:eastAsia="Times New Roman"/>
              </w:rPr>
            </w:pPr>
            <w:r w:rsidRPr="00E37A09">
              <w:rPr>
                <w:rFonts w:ascii="Arial" w:eastAsia="宋体" w:hAnsi="Arial" w:cs="Arial"/>
                <w:sz w:val="16"/>
                <w:szCs w:val="16"/>
              </w:rPr>
              <w:t>23.757: KI#1 Update of Solution #33 to address editor´s note.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77051EB" w14:textId="1B486480" w:rsidR="00862730" w:rsidRDefault="00862730" w:rsidP="00392945">
            <w:pPr>
              <w:rPr>
                <w:rFonts w:eastAsia="Times New Roman"/>
              </w:rPr>
            </w:pPr>
            <w:r w:rsidRPr="00E37A09">
              <w:rPr>
                <w:rFonts w:ascii="Arial" w:eastAsia="宋体"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294114B" w14:textId="77777777" w:rsidR="00862730" w:rsidRDefault="00862730" w:rsidP="00392945">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15685279" w14:textId="77777777" w:rsidR="00862730" w:rsidRDefault="00862730" w:rsidP="00392945">
            <w:pPr>
              <w:rPr>
                <w:rFonts w:eastAsia="Times New Roman"/>
              </w:rPr>
            </w:pPr>
          </w:p>
        </w:tc>
      </w:tr>
    </w:tbl>
    <w:p w14:paraId="58E7343C" w14:textId="77777777" w:rsidR="001A416D" w:rsidRDefault="001A416D" w:rsidP="001A416D">
      <w:pPr>
        <w:rPr>
          <w:lang w:eastAsia="x-none"/>
        </w:rPr>
      </w:pPr>
    </w:p>
    <w:p w14:paraId="2ED12813" w14:textId="1D1A30C1" w:rsidR="004D4726" w:rsidRDefault="004D4726" w:rsidP="004D4726">
      <w:pPr>
        <w:rPr>
          <w:lang w:eastAsia="x-none"/>
        </w:rPr>
      </w:pPr>
      <w:r>
        <w:rPr>
          <w:lang w:eastAsia="x-none"/>
        </w:rPr>
        <w:t>Seems there is no obvious overlap for the papers.</w:t>
      </w:r>
    </w:p>
    <w:p w14:paraId="28FB2FA7" w14:textId="77777777" w:rsidR="004D4726" w:rsidRDefault="004D4726" w:rsidP="004D4726">
      <w:pPr>
        <w:rPr>
          <w:lang w:eastAsia="x-none"/>
        </w:rPr>
      </w:pPr>
      <w:r w:rsidRPr="008440CE">
        <w:rPr>
          <w:b/>
          <w:bCs/>
          <w:lang w:eastAsia="x-none"/>
        </w:rPr>
        <w:t>Proposal</w:t>
      </w:r>
      <w:r>
        <w:rPr>
          <w:lang w:eastAsia="x-none"/>
        </w:rPr>
        <w:t>:</w:t>
      </w:r>
    </w:p>
    <w:p w14:paraId="475FEFD6" w14:textId="10CD0DF2" w:rsidR="004D4726" w:rsidRDefault="004D4726" w:rsidP="004D4726">
      <w:pPr>
        <w:rPr>
          <w:lang w:eastAsia="x-none"/>
        </w:rPr>
      </w:pPr>
      <w:r>
        <w:rPr>
          <w:lang w:eastAsia="x-none"/>
        </w:rPr>
        <w:t>Keep papers separate.</w:t>
      </w:r>
    </w:p>
    <w:p w14:paraId="5CD476C2" w14:textId="776D1525" w:rsidR="00532490" w:rsidRDefault="00532490" w:rsidP="00532490">
      <w:pPr>
        <w:pStyle w:val="B1"/>
      </w:pPr>
    </w:p>
    <w:p w14:paraId="40F1D5EE" w14:textId="77777777" w:rsidR="00392945" w:rsidRDefault="00392945" w:rsidP="00532490">
      <w:pPr>
        <w:pStyle w:val="B1"/>
      </w:pPr>
    </w:p>
    <w:p w14:paraId="1CFD0212" w14:textId="68CEF614" w:rsidR="001C402D" w:rsidRPr="003D522B" w:rsidRDefault="001C402D" w:rsidP="001C402D">
      <w:pPr>
        <w:pStyle w:val="2"/>
        <w:rPr>
          <w:rFonts w:eastAsiaTheme="minorEastAsia"/>
          <w:lang w:eastAsia="zh-CN"/>
        </w:rPr>
      </w:pPr>
      <w:r>
        <w:t>1.3</w:t>
      </w:r>
      <w:r>
        <w:tab/>
        <w:t>KI#</w:t>
      </w:r>
      <w:r w:rsidR="009A4BF2">
        <w:t>2</w:t>
      </w:r>
    </w:p>
    <w:p w14:paraId="1BDA2ABC" w14:textId="483BBD5E" w:rsidR="003D522B" w:rsidRDefault="003D522B" w:rsidP="003D522B">
      <w:pPr>
        <w:pStyle w:val="3"/>
      </w:pPr>
      <w:r>
        <w:t>1.3.1</w:t>
      </w:r>
      <w:r>
        <w:tab/>
        <w:t xml:space="preserve">Solution </w:t>
      </w:r>
      <w:r w:rsidR="007820E2">
        <w:t>U</w:t>
      </w:r>
      <w:r>
        <w:t>pdate</w:t>
      </w:r>
    </w:p>
    <w:tbl>
      <w:tblPr>
        <w:tblW w:w="13861"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954"/>
      </w:tblGrid>
      <w:tr w:rsidR="009C7B5C" w14:paraId="278CCACB" w14:textId="77777777" w:rsidTr="009C7B5C">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BA62E10" w14:textId="4727BB8F" w:rsidR="009C7B5C" w:rsidRDefault="009C7B5C" w:rsidP="003D522B">
            <w:pPr>
              <w:rPr>
                <w:rFonts w:eastAsia="Times New Roman"/>
                <w:sz w:val="24"/>
              </w:rPr>
            </w:pPr>
            <w:r w:rsidRPr="00E37A09">
              <w:rPr>
                <w:rFonts w:ascii="Arial" w:eastAsia="宋体" w:hAnsi="Arial" w:cs="Arial"/>
                <w:sz w:val="16"/>
                <w:szCs w:val="16"/>
              </w:rPr>
              <w:t>8.9</w:t>
            </w:r>
          </w:p>
        </w:tc>
        <w:bookmarkStart w:id="44" w:name="S2-200719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141E564" w14:textId="450239B6" w:rsidR="009C7B5C" w:rsidRDefault="009C7B5C" w:rsidP="003D522B">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"https://www.3gpp.org/ftp/tsg_sa/WG2_Arch/TSGS2_141e_Electronic/Docs/S2-2007195.zip"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S2-2007195</w:t>
            </w:r>
            <w:r w:rsidRPr="00E37A09">
              <w:rPr>
                <w:rFonts w:ascii="Arial" w:eastAsia="宋体" w:hAnsi="Arial" w:cs="Arial"/>
                <w:sz w:val="16"/>
                <w:szCs w:val="16"/>
              </w:rPr>
              <w:fldChar w:fldCharType="end"/>
            </w:r>
            <w:bookmarkEnd w:id="4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80A1567" w14:textId="465DD63F" w:rsidR="009C7B5C" w:rsidRDefault="009C7B5C" w:rsidP="003D522B">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5E3F5B8" w14:textId="718CA8D8" w:rsidR="009C7B5C" w:rsidRDefault="009C7B5C" w:rsidP="003D522B">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5683DC" w14:textId="098CFA2B" w:rsidR="009C7B5C" w:rsidRDefault="009C7B5C" w:rsidP="003D522B">
            <w:pPr>
              <w:rPr>
                <w:rFonts w:eastAsia="Times New Roman"/>
                <w:sz w:val="24"/>
              </w:rPr>
            </w:pPr>
            <w:r w:rsidRPr="00E37A09">
              <w:rPr>
                <w:rFonts w:ascii="Arial" w:eastAsia="宋体" w:hAnsi="Arial" w:cs="Arial"/>
                <w:sz w:val="16"/>
                <w:szCs w:val="16"/>
              </w:rPr>
              <w:t>23.757: KI#2 Update of Solution #1.</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130D7DF8" w14:textId="653ACF6E" w:rsidR="009C7B5C" w:rsidRDefault="009C7B5C" w:rsidP="003D522B">
            <w:pPr>
              <w:rPr>
                <w:rFonts w:eastAsia="Times New Roman"/>
                <w:sz w:val="24"/>
              </w:rPr>
            </w:pPr>
            <w:r w:rsidRPr="00E37A09">
              <w:rPr>
                <w:rFonts w:ascii="Arial" w:eastAsia="宋体"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DEB1C93" w14:textId="20C03279" w:rsidR="009C7B5C" w:rsidRDefault="009C7B5C" w:rsidP="003D522B">
            <w:pPr>
              <w:rPr>
                <w:rFonts w:eastAsia="Times New Roman"/>
              </w:rPr>
            </w:pPr>
            <w:r>
              <w:rPr>
                <w:rFonts w:eastAsia="Times New Roman"/>
              </w:rPr>
              <w:t xml:space="preserve">Resubmission, consider SC is an enhanced level. </w:t>
            </w: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2FB400BB" w14:textId="77777777" w:rsidR="009C7B5C" w:rsidRDefault="009C7B5C" w:rsidP="003D522B">
            <w:pPr>
              <w:rPr>
                <w:rFonts w:eastAsia="Times New Roman"/>
              </w:rPr>
            </w:pPr>
          </w:p>
        </w:tc>
      </w:tr>
      <w:tr w:rsidR="009C7B5C" w14:paraId="09CEAD2A" w14:textId="77777777" w:rsidTr="009C7B5C">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F4CA4D0" w14:textId="0D80BAAC" w:rsidR="009C7B5C" w:rsidRDefault="009C7B5C" w:rsidP="003D522B">
            <w:pPr>
              <w:rPr>
                <w:rFonts w:eastAsia="Times New Roman"/>
                <w:sz w:val="24"/>
              </w:rPr>
            </w:pPr>
            <w:r w:rsidRPr="00E37A09">
              <w:rPr>
                <w:rFonts w:ascii="Arial" w:eastAsia="宋体" w:hAnsi="Arial" w:cs="Arial"/>
                <w:sz w:val="16"/>
                <w:szCs w:val="16"/>
              </w:rPr>
              <w:t>8.9</w:t>
            </w:r>
          </w:p>
        </w:tc>
        <w:bookmarkStart w:id="45" w:name="S2-200728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A5B9BF4" w14:textId="161B7E56" w:rsidR="009C7B5C" w:rsidRDefault="009C7B5C" w:rsidP="003D522B">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"https://www.3gpp.org/ftp/tsg_sa/WG2_Arch/TSGS2_141e_Electronic/Docs/S2-2007285.zip"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S2-2007285</w:t>
            </w:r>
            <w:r w:rsidRPr="00E37A09">
              <w:rPr>
                <w:rFonts w:ascii="Arial" w:eastAsia="宋体" w:hAnsi="Arial" w:cs="Arial"/>
                <w:sz w:val="16"/>
                <w:szCs w:val="16"/>
              </w:rPr>
              <w:fldChar w:fldCharType="end"/>
            </w:r>
            <w:bookmarkEnd w:id="4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77A91B1" w14:textId="6C562DDB" w:rsidR="009C7B5C" w:rsidRDefault="009C7B5C" w:rsidP="003D522B">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4341A07" w14:textId="051CC19D" w:rsidR="009C7B5C" w:rsidRDefault="009C7B5C" w:rsidP="003D522B">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DD75982" w14:textId="162F602B" w:rsidR="009C7B5C" w:rsidRDefault="009C7B5C" w:rsidP="003D522B">
            <w:pPr>
              <w:rPr>
                <w:rFonts w:eastAsia="Times New Roman"/>
                <w:sz w:val="24"/>
              </w:rPr>
            </w:pPr>
            <w:r w:rsidRPr="00E37A09">
              <w:rPr>
                <w:rFonts w:ascii="Arial" w:eastAsia="宋体" w:hAnsi="Arial" w:cs="Arial"/>
                <w:sz w:val="16"/>
                <w:szCs w:val="16"/>
              </w:rPr>
              <w:t>23.757: KI#2, Sol#1: Completion of multicast service levels.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69919755" w14:textId="4F306F42" w:rsidR="009C7B5C" w:rsidRDefault="009C7B5C" w:rsidP="003D522B">
            <w:pPr>
              <w:rPr>
                <w:rFonts w:eastAsia="Times New Roman"/>
                <w:sz w:val="24"/>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53AAB54" w14:textId="539662E5" w:rsidR="009C7B5C" w:rsidRDefault="009C7B5C" w:rsidP="003D522B">
            <w:pPr>
              <w:rPr>
                <w:rFonts w:eastAsia="Times New Roman"/>
              </w:rPr>
            </w:pPr>
            <w:r>
              <w:rPr>
                <w:rFonts w:eastAsia="Times New Roman"/>
              </w:rPr>
              <w:t>SC belongs to the basic level.</w:t>
            </w: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46CB8C35" w14:textId="77777777" w:rsidR="009C7B5C" w:rsidRDefault="009C7B5C" w:rsidP="003D522B">
            <w:pPr>
              <w:rPr>
                <w:rFonts w:eastAsia="Times New Roman"/>
              </w:rPr>
            </w:pPr>
          </w:p>
        </w:tc>
      </w:tr>
    </w:tbl>
    <w:p w14:paraId="58106982" w14:textId="77777777" w:rsidR="007820E2" w:rsidRDefault="007820E2" w:rsidP="007820E2">
      <w:pPr>
        <w:rPr>
          <w:lang w:eastAsia="x-none"/>
        </w:rPr>
      </w:pPr>
    </w:p>
    <w:p w14:paraId="5DAA9DF2" w14:textId="3F78158D" w:rsidR="007820E2" w:rsidRDefault="009C7B5C" w:rsidP="007820E2">
      <w:pPr>
        <w:rPr>
          <w:lang w:eastAsia="x-none"/>
        </w:rPr>
      </w:pPr>
      <w:r>
        <w:rPr>
          <w:lang w:eastAsia="x-none"/>
        </w:rPr>
        <w:t>These two papers are changing the same solution but with different proposals (i.e., S2-2007195 considers SC is an enhanced level while S2-2007285 puts such aspect to basic level)</w:t>
      </w:r>
      <w:r w:rsidR="007820E2">
        <w:rPr>
          <w:lang w:eastAsia="x-none"/>
        </w:rPr>
        <w:t>.</w:t>
      </w:r>
    </w:p>
    <w:p w14:paraId="757A40D3" w14:textId="77777777" w:rsidR="007820E2" w:rsidRDefault="007820E2" w:rsidP="007820E2">
      <w:pPr>
        <w:rPr>
          <w:lang w:eastAsia="x-none"/>
        </w:rPr>
      </w:pPr>
      <w:r w:rsidRPr="007B6305">
        <w:rPr>
          <w:b/>
          <w:bCs/>
          <w:lang w:eastAsia="x-none"/>
        </w:rPr>
        <w:t>Proposal</w:t>
      </w:r>
      <w:r>
        <w:rPr>
          <w:lang w:eastAsia="x-none"/>
        </w:rPr>
        <w:t>:</w:t>
      </w:r>
    </w:p>
    <w:p w14:paraId="6E15DEC7" w14:textId="795A939D" w:rsidR="007820E2" w:rsidRDefault="009C7B5C" w:rsidP="009C7B5C">
      <w:pPr>
        <w:rPr>
          <w:lang w:eastAsia="x-none"/>
        </w:rPr>
      </w:pPr>
      <w:r>
        <w:rPr>
          <w:lang w:eastAsia="x-none"/>
        </w:rPr>
        <w:t>Discuss and agree one paper to be used as basis.</w:t>
      </w:r>
    </w:p>
    <w:p w14:paraId="67616970" w14:textId="77777777" w:rsidR="002D0D34" w:rsidRDefault="002D0D34" w:rsidP="002D0D34">
      <w:pPr>
        <w:pStyle w:val="B1"/>
        <w:ind w:left="0" w:firstLine="0"/>
      </w:pPr>
    </w:p>
    <w:p w14:paraId="48B7AECB" w14:textId="47EF2237" w:rsidR="002D0D34" w:rsidRPr="003D522B" w:rsidRDefault="002D0D34" w:rsidP="002D0D34">
      <w:pPr>
        <w:pStyle w:val="2"/>
        <w:rPr>
          <w:rFonts w:eastAsiaTheme="minorEastAsia"/>
          <w:lang w:eastAsia="zh-CN"/>
        </w:rPr>
      </w:pPr>
      <w:r>
        <w:t>1.4</w:t>
      </w:r>
      <w:r>
        <w:tab/>
        <w:t>KI#3</w:t>
      </w:r>
    </w:p>
    <w:p w14:paraId="49B96B53" w14:textId="76E7C4CC" w:rsidR="002D0D34" w:rsidRDefault="002D0D34" w:rsidP="002D0D34">
      <w:pPr>
        <w:pStyle w:val="3"/>
      </w:pPr>
      <w:r>
        <w:t>1.4.1</w:t>
      </w:r>
      <w:r>
        <w:tab/>
        <w:t>Solution Update</w:t>
      </w:r>
    </w:p>
    <w:tbl>
      <w:tblPr>
        <w:tblW w:w="13861"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954"/>
      </w:tblGrid>
      <w:tr w:rsidR="009C7B5C" w14:paraId="51849463" w14:textId="77777777" w:rsidTr="009C7B5C">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957373A" w14:textId="2B34E5D3" w:rsidR="009C7B5C" w:rsidRDefault="009C7B5C" w:rsidP="002D0D34">
            <w:pPr>
              <w:rPr>
                <w:rFonts w:eastAsia="Times New Roman"/>
                <w:sz w:val="24"/>
              </w:rPr>
            </w:pPr>
            <w:r w:rsidRPr="00E37A09">
              <w:rPr>
                <w:rFonts w:ascii="Arial" w:eastAsia="宋体" w:hAnsi="Arial" w:cs="Arial"/>
                <w:sz w:val="16"/>
                <w:szCs w:val="16"/>
              </w:rPr>
              <w:t>8.9</w:t>
            </w:r>
          </w:p>
        </w:tc>
        <w:bookmarkStart w:id="46" w:name="S2-200719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1EE915F" w14:textId="65D3196C" w:rsidR="009C7B5C" w:rsidRDefault="009C7B5C" w:rsidP="002D0D34">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"https://www.3gpp.org/ftp/tsg_sa/WG2_Arch/TSGS2_141e_Electronic/Docs/S2-2007196.zip"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S2-2007196</w:t>
            </w:r>
            <w:r w:rsidRPr="00E37A09">
              <w:rPr>
                <w:rFonts w:ascii="Arial" w:eastAsia="宋体" w:hAnsi="Arial" w:cs="Arial"/>
                <w:sz w:val="16"/>
                <w:szCs w:val="16"/>
              </w:rPr>
              <w:fldChar w:fldCharType="end"/>
            </w:r>
            <w:bookmarkEnd w:id="4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84BD988" w14:textId="3956175B" w:rsidR="009C7B5C" w:rsidRDefault="009C7B5C" w:rsidP="002D0D34">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0E4FF17" w14:textId="1F08A162" w:rsidR="009C7B5C" w:rsidRDefault="009C7B5C" w:rsidP="002D0D34">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C1AD02D" w14:textId="63F0078D" w:rsidR="009C7B5C" w:rsidRDefault="009C7B5C" w:rsidP="002D0D34">
            <w:pPr>
              <w:rPr>
                <w:rFonts w:eastAsia="Times New Roman"/>
                <w:sz w:val="24"/>
              </w:rPr>
            </w:pPr>
            <w:r w:rsidRPr="00E37A09">
              <w:rPr>
                <w:rFonts w:ascii="Arial" w:eastAsia="宋体" w:hAnsi="Arial" w:cs="Arial"/>
                <w:sz w:val="16"/>
                <w:szCs w:val="16"/>
              </w:rPr>
              <w:t>23.757: KI#3 Update of Solution #3.</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7BB11860" w14:textId="6AD07CE0" w:rsidR="009C7B5C" w:rsidRDefault="009C7B5C" w:rsidP="002D0D34">
            <w:pPr>
              <w:rPr>
                <w:rFonts w:eastAsia="Times New Roman"/>
                <w:sz w:val="24"/>
              </w:rPr>
            </w:pPr>
            <w:r w:rsidRPr="00E37A09">
              <w:rPr>
                <w:rFonts w:ascii="Arial" w:eastAsia="宋体"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FB549A0" w14:textId="77777777" w:rsidR="009C7B5C" w:rsidRDefault="009C7B5C" w:rsidP="002D0D34">
            <w:pPr>
              <w:rPr>
                <w:rFonts w:eastAsia="Times New Roman"/>
              </w:rPr>
            </w:pP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78D654EA" w14:textId="230D3DBB" w:rsidR="009C7B5C" w:rsidRDefault="00F066BD" w:rsidP="002D0D34">
            <w:pPr>
              <w:rPr>
                <w:rFonts w:eastAsia="Times New Roman"/>
              </w:rPr>
            </w:pPr>
            <w:r>
              <w:rPr>
                <w:lang w:eastAsia="x-none"/>
              </w:rPr>
              <w:t>May have some overlaps with S2-2006985</w:t>
            </w:r>
          </w:p>
        </w:tc>
      </w:tr>
      <w:tr w:rsidR="009C7B5C" w14:paraId="1B6DA78A" w14:textId="77777777" w:rsidTr="009C7B5C">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63D6BB6" w14:textId="4BE64C54" w:rsidR="009C7B5C" w:rsidRDefault="009C7B5C" w:rsidP="002D0D34">
            <w:pPr>
              <w:rPr>
                <w:rFonts w:eastAsia="Times New Roman"/>
                <w:sz w:val="24"/>
              </w:rPr>
            </w:pPr>
            <w:r w:rsidRPr="00E37A09">
              <w:rPr>
                <w:rFonts w:ascii="Arial" w:eastAsia="宋体" w:hAnsi="Arial" w:cs="Arial"/>
                <w:sz w:val="16"/>
                <w:szCs w:val="16"/>
              </w:rPr>
              <w:t>8.9</w:t>
            </w:r>
          </w:p>
        </w:tc>
        <w:bookmarkStart w:id="47" w:name="S2-200726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D5A0579" w14:textId="0EEB0DF2" w:rsidR="009C7B5C" w:rsidRDefault="009C7B5C" w:rsidP="002D0D34">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"https://www.3gpp.org/ftp/tsg_sa/WG2_Arch/TSGS2_141e_Electronic/Docs/S2-2007268.zip"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S2-2007268</w:t>
            </w:r>
            <w:r w:rsidRPr="00E37A09">
              <w:rPr>
                <w:rFonts w:ascii="Arial" w:eastAsia="宋体" w:hAnsi="Arial" w:cs="Arial"/>
                <w:sz w:val="16"/>
                <w:szCs w:val="16"/>
              </w:rPr>
              <w:fldChar w:fldCharType="end"/>
            </w:r>
            <w:bookmarkEnd w:id="4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190E36C" w14:textId="333CD7EC" w:rsidR="009C7B5C" w:rsidRDefault="009C7B5C" w:rsidP="002D0D34">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7198BA" w14:textId="31F78716" w:rsidR="009C7B5C" w:rsidRDefault="009C7B5C" w:rsidP="002D0D34">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6FCE007" w14:textId="04A0FA30" w:rsidR="009C7B5C" w:rsidRDefault="009C7B5C" w:rsidP="002D0D34">
            <w:pPr>
              <w:rPr>
                <w:rFonts w:eastAsia="Times New Roman"/>
                <w:sz w:val="24"/>
              </w:rPr>
            </w:pPr>
            <w:r w:rsidRPr="00E37A09">
              <w:rPr>
                <w:rFonts w:ascii="Arial" w:eastAsia="宋体" w:hAnsi="Arial" w:cs="Arial"/>
                <w:sz w:val="16"/>
                <w:szCs w:val="16"/>
              </w:rPr>
              <w:t>23.757: KI#3: Evaluation and Conclusion on authorization.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1E2B38D3" w14:textId="68F84EA6" w:rsidR="009C7B5C" w:rsidRDefault="009C7B5C" w:rsidP="002D0D34">
            <w:pPr>
              <w:rPr>
                <w:rFonts w:eastAsia="Times New Roman"/>
                <w:sz w:val="24"/>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1D376D1" w14:textId="77777777" w:rsidR="009C7B5C" w:rsidRDefault="009C7B5C" w:rsidP="002D0D34">
            <w:pPr>
              <w:rPr>
                <w:rFonts w:eastAsia="Times New Roman"/>
              </w:rPr>
            </w:pP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2881ECFE" w14:textId="77777777" w:rsidR="009C7B5C" w:rsidRDefault="009C7B5C" w:rsidP="002D0D34">
            <w:pPr>
              <w:rPr>
                <w:rFonts w:eastAsia="Times New Roman"/>
              </w:rPr>
            </w:pPr>
          </w:p>
        </w:tc>
      </w:tr>
    </w:tbl>
    <w:p w14:paraId="58C12CC0" w14:textId="77777777" w:rsidR="002D0D34" w:rsidRDefault="002D0D34" w:rsidP="002D0D34">
      <w:pPr>
        <w:rPr>
          <w:lang w:eastAsia="x-none"/>
        </w:rPr>
      </w:pPr>
    </w:p>
    <w:p w14:paraId="12720E37" w14:textId="65F07AD5" w:rsidR="009C7B5C" w:rsidRDefault="009C7B5C" w:rsidP="009C7B5C">
      <w:pPr>
        <w:rPr>
          <w:lang w:eastAsia="x-none"/>
        </w:rPr>
      </w:pPr>
      <w:r>
        <w:rPr>
          <w:lang w:eastAsia="x-none"/>
        </w:rPr>
        <w:t xml:space="preserve">Seems there is no overlap for the solution update/evaluation papers. But note that S2-2007196 may have some overlaps with S2-2006985 in 1.2.4. </w:t>
      </w:r>
    </w:p>
    <w:p w14:paraId="3C980DFA" w14:textId="77777777" w:rsidR="009C7B5C" w:rsidRDefault="009C7B5C" w:rsidP="009C7B5C">
      <w:pPr>
        <w:rPr>
          <w:lang w:eastAsia="x-none"/>
        </w:rPr>
      </w:pPr>
      <w:r w:rsidRPr="008440CE">
        <w:rPr>
          <w:b/>
          <w:bCs/>
          <w:lang w:eastAsia="x-none"/>
        </w:rPr>
        <w:t>Proposal</w:t>
      </w:r>
      <w:r>
        <w:rPr>
          <w:lang w:eastAsia="x-none"/>
        </w:rPr>
        <w:t>:</w:t>
      </w:r>
    </w:p>
    <w:p w14:paraId="1F42C1A3" w14:textId="4E05FA16" w:rsidR="002D0D34" w:rsidRDefault="009C7B5C" w:rsidP="00F066BD">
      <w:r>
        <w:rPr>
          <w:lang w:eastAsia="x-none"/>
        </w:rPr>
        <w:t>Keep papers separate</w:t>
      </w:r>
      <w:r w:rsidR="002D0D34">
        <w:t>.</w:t>
      </w:r>
    </w:p>
    <w:p w14:paraId="1F16CCB3" w14:textId="77777777" w:rsidR="002D0D34" w:rsidRPr="002D0D34" w:rsidRDefault="002D0D34" w:rsidP="002D0D34">
      <w:pPr>
        <w:pStyle w:val="B1"/>
        <w:ind w:left="0" w:firstLine="0"/>
      </w:pPr>
    </w:p>
    <w:p w14:paraId="314526AF" w14:textId="07712D0E" w:rsidR="001C402D" w:rsidRPr="007820E2" w:rsidRDefault="001C402D" w:rsidP="001C402D">
      <w:pPr>
        <w:rPr>
          <w:lang w:eastAsia="x-none"/>
        </w:rPr>
      </w:pPr>
    </w:p>
    <w:p w14:paraId="44E9DF9D" w14:textId="336E771C" w:rsidR="001C402D" w:rsidRDefault="001C402D" w:rsidP="001C402D">
      <w:pPr>
        <w:pStyle w:val="2"/>
      </w:pPr>
      <w:r>
        <w:t>1.</w:t>
      </w:r>
      <w:r w:rsidR="002D0D34">
        <w:t>5</w:t>
      </w:r>
      <w:r>
        <w:tab/>
        <w:t>KI#4</w:t>
      </w:r>
    </w:p>
    <w:p w14:paraId="5B347448" w14:textId="2D47562C" w:rsidR="00D22E87" w:rsidRDefault="00D22E87" w:rsidP="00D22E87">
      <w:pPr>
        <w:pStyle w:val="3"/>
      </w:pPr>
      <w:r>
        <w:t>1.</w:t>
      </w:r>
      <w:r w:rsidR="002D0D34">
        <w:t>5</w:t>
      </w:r>
      <w:r>
        <w:t>.1</w:t>
      </w:r>
      <w:r>
        <w:tab/>
        <w:t xml:space="preserve">Solution </w:t>
      </w:r>
      <w:r w:rsidR="007820E2">
        <w:t>Update</w:t>
      </w:r>
    </w:p>
    <w:p w14:paraId="76F36892" w14:textId="77777777" w:rsidR="00F066BD" w:rsidRDefault="00F066BD" w:rsidP="00D22E87">
      <w:pPr>
        <w:rPr>
          <w:lang w:eastAsia="x-none"/>
        </w:rPr>
      </w:pPr>
      <w:r>
        <w:rPr>
          <w:lang w:eastAsia="x-none"/>
        </w:rPr>
        <w:t xml:space="preserve">S2-2006847 and S2-2007283 can be discussed separately. </w:t>
      </w:r>
    </w:p>
    <w:p w14:paraId="065DDDBA" w14:textId="7A553C4C" w:rsidR="00D22E87" w:rsidRDefault="00F066BD" w:rsidP="00D22E87">
      <w:pPr>
        <w:rPr>
          <w:lang w:eastAsia="x-none"/>
        </w:rPr>
      </w:pPr>
      <w:r>
        <w:rPr>
          <w:lang w:eastAsia="x-none"/>
        </w:rPr>
        <w:t>S2-2007564 and S2-2007284 are addressing the issue of supporting non-GBR and they need to be checked together.</w:t>
      </w: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670"/>
      </w:tblGrid>
      <w:tr w:rsidR="00F066BD" w14:paraId="05FF9EAE" w14:textId="77777777" w:rsidTr="00F066B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6829976" w14:textId="263309A6" w:rsidR="00F066BD" w:rsidRDefault="00F066BD" w:rsidP="00686597">
            <w:pPr>
              <w:rPr>
                <w:rFonts w:eastAsia="Times New Roman"/>
                <w:sz w:val="24"/>
              </w:rPr>
            </w:pPr>
            <w:r w:rsidRPr="00E37A09">
              <w:rPr>
                <w:rFonts w:ascii="Arial" w:eastAsia="宋体" w:hAnsi="Arial" w:cs="Arial"/>
                <w:sz w:val="16"/>
                <w:szCs w:val="16"/>
              </w:rPr>
              <w:t>8.9</w:t>
            </w:r>
          </w:p>
        </w:tc>
        <w:bookmarkStart w:id="48" w:name="S2-200684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B460428" w14:textId="7106638C" w:rsidR="00F066BD" w:rsidRDefault="00F066BD" w:rsidP="0068659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"https://www.3gpp.org/ftp/tsg_sa/WG2_Arch/TSGS2_141e_Electronic/Docs/S2-2006847.zip"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S2-2006847</w:t>
            </w:r>
            <w:r w:rsidRPr="00E37A09">
              <w:rPr>
                <w:rFonts w:ascii="Arial" w:eastAsia="宋体" w:hAnsi="Arial" w:cs="Arial"/>
                <w:sz w:val="16"/>
                <w:szCs w:val="16"/>
              </w:rPr>
              <w:fldChar w:fldCharType="end"/>
            </w:r>
            <w:bookmarkEnd w:id="4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81A4687" w14:textId="507147D7" w:rsidR="00F066BD" w:rsidRDefault="00F066BD" w:rsidP="0068659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3107446" w14:textId="6E4123C8" w:rsidR="00F066BD" w:rsidRDefault="00F066BD" w:rsidP="0068659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94962FD" w14:textId="1E8448E2" w:rsidR="00F066BD" w:rsidRDefault="00F066BD" w:rsidP="00686597">
            <w:pPr>
              <w:rPr>
                <w:rFonts w:eastAsia="Times New Roman"/>
                <w:sz w:val="24"/>
              </w:rPr>
            </w:pPr>
            <w:r w:rsidRPr="00E37A09">
              <w:rPr>
                <w:rFonts w:ascii="Arial" w:eastAsia="宋体" w:hAnsi="Arial" w:cs="Arial"/>
                <w:sz w:val="16"/>
                <w:szCs w:val="16"/>
              </w:rPr>
              <w:t>23.757: KI #4, Sol #17: Update to resolve ENs.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0F6781A5" w14:textId="3CB4C7A2" w:rsidR="00F066BD" w:rsidRDefault="00F066BD" w:rsidP="00686597">
            <w:pPr>
              <w:rPr>
                <w:rFonts w:eastAsia="Times New Roman"/>
                <w:sz w:val="24"/>
              </w:rPr>
            </w:pPr>
            <w:r w:rsidRPr="00E37A09">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206F542" w14:textId="77777777" w:rsidR="00F066BD" w:rsidRDefault="00F066BD"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4FFBB29A" w14:textId="77777777" w:rsidR="00F066BD" w:rsidRDefault="00F066BD" w:rsidP="00686597">
            <w:pPr>
              <w:rPr>
                <w:rFonts w:eastAsia="Times New Roman"/>
              </w:rPr>
            </w:pPr>
          </w:p>
        </w:tc>
      </w:tr>
      <w:tr w:rsidR="00F066BD" w14:paraId="6C61DD67" w14:textId="77777777" w:rsidTr="00F066B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A773FCB" w14:textId="1DF332A2" w:rsidR="00F066BD" w:rsidRDefault="00F066BD" w:rsidP="00686597">
            <w:pPr>
              <w:rPr>
                <w:rFonts w:eastAsia="Times New Roman"/>
                <w:sz w:val="24"/>
              </w:rPr>
            </w:pPr>
            <w:r w:rsidRPr="00E37A09">
              <w:rPr>
                <w:rFonts w:ascii="Arial" w:eastAsia="宋体" w:hAnsi="Arial" w:cs="Arial"/>
                <w:sz w:val="16"/>
                <w:szCs w:val="16"/>
              </w:rPr>
              <w:t>8.9</w:t>
            </w:r>
          </w:p>
        </w:tc>
        <w:bookmarkStart w:id="49" w:name="S2-200728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BD72CA2" w14:textId="51FC4223" w:rsidR="00F066BD" w:rsidRDefault="00F066BD" w:rsidP="0068659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"https://www.3gpp.org/ftp/tsg_sa/WG2_Arch/TSGS2_141e_Electronic/Docs/S2-2007283.zip"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S2-2007283</w:t>
            </w:r>
            <w:r w:rsidRPr="00E37A09">
              <w:rPr>
                <w:rFonts w:ascii="Arial" w:eastAsia="宋体" w:hAnsi="Arial" w:cs="Arial"/>
                <w:sz w:val="16"/>
                <w:szCs w:val="16"/>
              </w:rPr>
              <w:fldChar w:fldCharType="end"/>
            </w:r>
            <w:bookmarkEnd w:id="4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8D80D2E" w14:textId="79A727E9" w:rsidR="00F066BD" w:rsidRDefault="00F066BD" w:rsidP="0068659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7E7EBE" w14:textId="1C854127" w:rsidR="00F066BD" w:rsidRDefault="00F066BD" w:rsidP="0068659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6D1217A" w14:textId="76D06BB9" w:rsidR="00F066BD" w:rsidRDefault="00F066BD" w:rsidP="00686597">
            <w:pPr>
              <w:rPr>
                <w:rFonts w:eastAsia="Times New Roman"/>
                <w:sz w:val="24"/>
              </w:rPr>
            </w:pPr>
            <w:r w:rsidRPr="00E37A09">
              <w:rPr>
                <w:rFonts w:ascii="Arial" w:eastAsia="宋体" w:hAnsi="Arial" w:cs="Arial"/>
                <w:sz w:val="16"/>
                <w:szCs w:val="16"/>
              </w:rPr>
              <w:t>23.757: KI#4, Solution 2 QoS update.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FFE393C" w14:textId="7EC20B57" w:rsidR="00F066BD" w:rsidRDefault="00F066BD" w:rsidP="00686597">
            <w:pPr>
              <w:rPr>
                <w:rFonts w:eastAsia="Times New Roman"/>
                <w:sz w:val="24"/>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503E5F6" w14:textId="77777777" w:rsidR="00F066BD" w:rsidRDefault="00F066BD"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619A0294" w14:textId="77777777" w:rsidR="00F066BD" w:rsidRDefault="00F066BD" w:rsidP="00686597">
            <w:pPr>
              <w:rPr>
                <w:rFonts w:eastAsia="Times New Roman"/>
              </w:rPr>
            </w:pPr>
          </w:p>
        </w:tc>
      </w:tr>
      <w:tr w:rsidR="00F066BD" w14:paraId="145E7DA7" w14:textId="77777777" w:rsidTr="00F066B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E5D980E" w14:textId="3B5F3A01"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8.9</w:t>
            </w:r>
          </w:p>
        </w:tc>
        <w:bookmarkStart w:id="50" w:name="S2-200756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79F551D" w14:textId="4F4104A4"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"https://www.3gpp.org/ftp/tsg_sa/WG2_Arch/TSGS2_141e_Electronic/Docs/S2-2007564.zip"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S2-2007564</w:t>
            </w:r>
            <w:r w:rsidRPr="00E37A09">
              <w:rPr>
                <w:rFonts w:ascii="Arial" w:eastAsia="宋体" w:hAnsi="Arial" w:cs="Arial"/>
                <w:sz w:val="16"/>
                <w:szCs w:val="16"/>
              </w:rPr>
              <w:fldChar w:fldCharType="end"/>
            </w:r>
            <w:bookmarkEnd w:id="5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690EF1C" w14:textId="0C5BDDF9"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131DA25" w14:textId="3B5F5D7E"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08A702B" w14:textId="549281EA"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23.757: KI #4, Sol #36: Remove the EN for the QoS Control for MBS Session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19FDFA57" w14:textId="138ED15E"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D60A1DD" w14:textId="77777777" w:rsidR="00F066BD" w:rsidRDefault="00F066BD"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5F2E757F" w14:textId="123DC471" w:rsidR="00F066BD" w:rsidRDefault="00C6491D" w:rsidP="00C6491D">
            <w:pPr>
              <w:rPr>
                <w:rFonts w:eastAsia="Times New Roman"/>
              </w:rPr>
            </w:pPr>
            <w:r>
              <w:rPr>
                <w:rFonts w:eastAsia="Times New Roman"/>
              </w:rPr>
              <w:t xml:space="preserve">Discuss together with </w:t>
            </w:r>
            <w:r>
              <w:rPr>
                <w:lang w:eastAsia="x-none"/>
              </w:rPr>
              <w:t>S2-2007564 and S2-2007284.</w:t>
            </w:r>
          </w:p>
        </w:tc>
      </w:tr>
      <w:tr w:rsidR="00F066BD" w14:paraId="1CBA73F6" w14:textId="77777777" w:rsidTr="00F066B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000621B" w14:textId="4A1A4C0E"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8.9</w:t>
            </w:r>
          </w:p>
        </w:tc>
        <w:bookmarkStart w:id="51" w:name="S2-200728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9C0899D" w14:textId="6DE48FBF"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"https://www.3gpp.org/ftp/tsg_sa/WG2_Arch/TSGS2_141e_Electronic/Docs/S2-2007284.zip"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S2-2007284</w:t>
            </w:r>
            <w:r w:rsidRPr="00E37A09">
              <w:rPr>
                <w:rFonts w:ascii="Arial" w:eastAsia="宋体" w:hAnsi="Arial" w:cs="Arial"/>
                <w:sz w:val="16"/>
                <w:szCs w:val="16"/>
              </w:rPr>
              <w:fldChar w:fldCharType="end"/>
            </w:r>
            <w:bookmarkEnd w:id="5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A6C23C7" w14:textId="746B8A58"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1A557AB" w14:textId="5CA74AD4"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F2114D0" w14:textId="18EE8068"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23.757: KI#4, Non-GBR for 5MBS.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328334D" w14:textId="10C0E402" w:rsidR="00F066BD" w:rsidRPr="00E37A09" w:rsidRDefault="00F066BD" w:rsidP="00686597">
            <w:pPr>
              <w:rPr>
                <w:rFonts w:ascii="Arial" w:eastAsia="宋体" w:hAnsi="Arial" w:cs="Arial"/>
                <w:sz w:val="16"/>
                <w:szCs w:val="16"/>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643B6CD" w14:textId="771A0CB4" w:rsidR="00F066BD" w:rsidRDefault="00F066BD" w:rsidP="00686597">
            <w:pPr>
              <w:rPr>
                <w:rFonts w:eastAsia="Times New Roman"/>
              </w:rPr>
            </w:pPr>
            <w:r>
              <w:rPr>
                <w:rFonts w:eastAsia="Times New Roman"/>
              </w:rPr>
              <w:t>A</w:t>
            </w:r>
            <w:r>
              <w:rPr>
                <w:rFonts w:eastAsia="Times New Roman" w:hint="eastAsia"/>
              </w:rPr>
              <w:t xml:space="preserve">lso </w:t>
            </w:r>
            <w:r>
              <w:rPr>
                <w:rFonts w:eastAsia="Times New Roman"/>
              </w:rPr>
              <w:t>with evaluation and conclusion.</w:t>
            </w: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6EC87EEE" w14:textId="3E204994" w:rsidR="00F066BD" w:rsidRDefault="00C6491D" w:rsidP="00686597">
            <w:pPr>
              <w:rPr>
                <w:rFonts w:eastAsia="Times New Roman"/>
              </w:rPr>
            </w:pPr>
            <w:r>
              <w:rPr>
                <w:rFonts w:eastAsia="Times New Roman"/>
              </w:rPr>
              <w:t xml:space="preserve">Discuss together with </w:t>
            </w:r>
            <w:r>
              <w:rPr>
                <w:lang w:eastAsia="x-none"/>
              </w:rPr>
              <w:t>S2-2007564 and S2-2007284.</w:t>
            </w:r>
          </w:p>
        </w:tc>
      </w:tr>
    </w:tbl>
    <w:p w14:paraId="662D300D" w14:textId="4F87B52B" w:rsidR="00686597" w:rsidRDefault="00686597" w:rsidP="00686597">
      <w:pPr>
        <w:rPr>
          <w:lang w:eastAsia="x-none"/>
        </w:rPr>
      </w:pPr>
    </w:p>
    <w:p w14:paraId="0281D55A" w14:textId="77777777" w:rsidR="00F066BD" w:rsidRDefault="00F066BD" w:rsidP="00F066BD">
      <w:pPr>
        <w:rPr>
          <w:lang w:eastAsia="x-none"/>
        </w:rPr>
      </w:pPr>
      <w:r w:rsidRPr="00BF2F82">
        <w:rPr>
          <w:b/>
          <w:bCs/>
          <w:lang w:eastAsia="x-none"/>
        </w:rPr>
        <w:t>Proposal</w:t>
      </w:r>
      <w:r>
        <w:rPr>
          <w:lang w:eastAsia="x-none"/>
        </w:rPr>
        <w:t>:</w:t>
      </w:r>
    </w:p>
    <w:p w14:paraId="4D8016CE" w14:textId="77777777" w:rsidR="00F066BD" w:rsidRDefault="00F066BD" w:rsidP="00F066BD">
      <w:pPr>
        <w:pStyle w:val="B1"/>
        <w:numPr>
          <w:ilvl w:val="0"/>
          <w:numId w:val="26"/>
        </w:numPr>
      </w:pPr>
      <w:r>
        <w:t xml:space="preserve">Discuss S2-2006847 separately. </w:t>
      </w:r>
    </w:p>
    <w:p w14:paraId="49E28C86" w14:textId="06E60478" w:rsidR="00F066BD" w:rsidRDefault="00F066BD" w:rsidP="00F066BD">
      <w:pPr>
        <w:pStyle w:val="B1"/>
        <w:numPr>
          <w:ilvl w:val="0"/>
          <w:numId w:val="26"/>
        </w:numPr>
      </w:pPr>
      <w:r>
        <w:t>Discuss S2-2007283 separately.</w:t>
      </w:r>
    </w:p>
    <w:p w14:paraId="1335DEAE" w14:textId="7C94A7FD" w:rsidR="00F066BD" w:rsidRDefault="00C6491D" w:rsidP="00F066BD">
      <w:pPr>
        <w:pStyle w:val="B1"/>
        <w:numPr>
          <w:ilvl w:val="0"/>
          <w:numId w:val="26"/>
        </w:numPr>
      </w:pPr>
      <w:r>
        <w:t xml:space="preserve">Discuss </w:t>
      </w:r>
      <w:r w:rsidR="00F066BD">
        <w:t xml:space="preserve">S2-2007564 and S2-2007284 together </w:t>
      </w:r>
      <w:r>
        <w:t>and agree one paper to be used as the basis</w:t>
      </w:r>
      <w:r w:rsidR="00F066BD">
        <w:t>.</w:t>
      </w:r>
    </w:p>
    <w:p w14:paraId="6A60A4C9" w14:textId="77777777" w:rsidR="00F066BD" w:rsidRDefault="00F066BD" w:rsidP="00F066BD">
      <w:pPr>
        <w:pStyle w:val="B1"/>
      </w:pPr>
    </w:p>
    <w:p w14:paraId="5A0FEDCE" w14:textId="34E4EA70" w:rsidR="00D22E87" w:rsidRDefault="00D22E87" w:rsidP="00D22E87">
      <w:pPr>
        <w:pStyle w:val="3"/>
      </w:pPr>
      <w:r>
        <w:t>1.</w:t>
      </w:r>
      <w:r w:rsidR="002D0D34">
        <w:t>5</w:t>
      </w:r>
      <w:r>
        <w:t>.2</w:t>
      </w:r>
      <w:r>
        <w:tab/>
        <w:t>Evaluation</w:t>
      </w: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670"/>
      </w:tblGrid>
      <w:tr w:rsidR="00F066BD" w14:paraId="5FEC3138" w14:textId="77777777" w:rsidTr="00F066B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7A2813A" w14:textId="314ED51D" w:rsidR="00F066BD" w:rsidRPr="00686597" w:rsidRDefault="00F066BD" w:rsidP="00686597">
            <w:pPr>
              <w:rPr>
                <w:rFonts w:eastAsia="Times New Roman"/>
                <w:sz w:val="16"/>
                <w:szCs w:val="16"/>
              </w:rPr>
            </w:pPr>
            <w:r w:rsidRPr="00686597">
              <w:rPr>
                <w:rFonts w:ascii="Arial" w:eastAsia="宋体" w:hAnsi="Arial" w:cs="Arial"/>
                <w:sz w:val="16"/>
                <w:szCs w:val="16"/>
              </w:rPr>
              <w:t>8.9</w:t>
            </w:r>
          </w:p>
        </w:tc>
        <w:bookmarkStart w:id="52" w:name="S2-200683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0445ACD" w14:textId="4F0168AE" w:rsidR="00F066BD" w:rsidRPr="00686597" w:rsidRDefault="00F066BD" w:rsidP="00686597">
            <w:pPr>
              <w:rPr>
                <w:rFonts w:eastAsia="Times New Roman"/>
                <w:sz w:val="16"/>
                <w:szCs w:val="16"/>
              </w:rPr>
            </w:pPr>
            <w:r w:rsidRPr="00686597">
              <w:rPr>
                <w:rFonts w:ascii="Arial" w:eastAsia="宋体" w:hAnsi="Arial" w:cs="Arial"/>
                <w:sz w:val="16"/>
                <w:szCs w:val="16"/>
              </w:rPr>
              <w:fldChar w:fldCharType="begin"/>
            </w:r>
            <w:r w:rsidRPr="00686597">
              <w:rPr>
                <w:rFonts w:ascii="Arial" w:eastAsia="宋体" w:hAnsi="Arial" w:cs="Arial"/>
                <w:sz w:val="16"/>
                <w:szCs w:val="16"/>
              </w:rPr>
              <w:instrText xml:space="preserve"> HYPERLINK "https://www.3gpp.org/ftp/tsg_sa/WG2_Arch/TSGS2_141e_Electronic/Docs/S2-2006833.zip" \t "_blank" </w:instrText>
            </w:r>
            <w:r w:rsidRPr="00686597">
              <w:rPr>
                <w:rFonts w:ascii="Arial" w:eastAsia="宋体" w:hAnsi="Arial" w:cs="Arial"/>
                <w:sz w:val="16"/>
                <w:szCs w:val="16"/>
              </w:rPr>
              <w:fldChar w:fldCharType="separate"/>
            </w:r>
            <w:r w:rsidRPr="00686597">
              <w:rPr>
                <w:rFonts w:ascii="Arial" w:eastAsia="宋体" w:hAnsi="Arial" w:cs="Arial"/>
                <w:b/>
                <w:bCs/>
                <w:color w:val="800080"/>
                <w:sz w:val="16"/>
                <w:szCs w:val="16"/>
                <w:u w:val="single"/>
              </w:rPr>
              <w:t>S2-2006833</w:t>
            </w:r>
            <w:r w:rsidRPr="00686597">
              <w:rPr>
                <w:rFonts w:ascii="Arial" w:eastAsia="宋体" w:hAnsi="Arial" w:cs="Arial"/>
                <w:sz w:val="16"/>
                <w:szCs w:val="16"/>
              </w:rPr>
              <w:fldChar w:fldCharType="end"/>
            </w:r>
            <w:bookmarkEnd w:id="5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95C34F4" w14:textId="6C03C5B5" w:rsidR="00F066BD" w:rsidRPr="00686597" w:rsidRDefault="00F066BD" w:rsidP="00686597">
            <w:pPr>
              <w:rPr>
                <w:rFonts w:eastAsia="Times New Roman"/>
                <w:sz w:val="16"/>
                <w:szCs w:val="16"/>
              </w:rPr>
            </w:pPr>
            <w:r w:rsidRPr="00686597">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1683D40" w14:textId="7DDFAEAE" w:rsidR="00F066BD" w:rsidRPr="00686597" w:rsidRDefault="00F066BD" w:rsidP="00686597">
            <w:pPr>
              <w:rPr>
                <w:rFonts w:eastAsia="Times New Roman"/>
                <w:sz w:val="16"/>
                <w:szCs w:val="16"/>
              </w:rPr>
            </w:pPr>
            <w:r w:rsidRPr="00686597">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702741A" w14:textId="0C5EFA0D" w:rsidR="00F066BD" w:rsidRPr="00686597" w:rsidRDefault="00F066BD" w:rsidP="00686597">
            <w:pPr>
              <w:rPr>
                <w:rFonts w:eastAsia="Times New Roman"/>
                <w:sz w:val="16"/>
                <w:szCs w:val="16"/>
              </w:rPr>
            </w:pPr>
            <w:r w:rsidRPr="00686597">
              <w:rPr>
                <w:rFonts w:ascii="Arial" w:eastAsia="宋体" w:hAnsi="Arial" w:cs="Arial"/>
                <w:sz w:val="16"/>
                <w:szCs w:val="16"/>
              </w:rPr>
              <w:t>23.757: KI #4 evaluation.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42CD799" w14:textId="7A3A0B26" w:rsidR="00F066BD" w:rsidRPr="00686597" w:rsidRDefault="00F066BD" w:rsidP="00686597">
            <w:pPr>
              <w:rPr>
                <w:rFonts w:eastAsia="Times New Roman"/>
                <w:sz w:val="16"/>
                <w:szCs w:val="16"/>
              </w:rPr>
            </w:pPr>
            <w:r w:rsidRPr="00686597">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A7FE2AC" w14:textId="3E6AB1BD" w:rsidR="00F066BD" w:rsidRDefault="00F066BD"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4727E0E9" w14:textId="418D16AA" w:rsidR="00F066BD" w:rsidRDefault="001163BE" w:rsidP="00686597">
            <w:pPr>
              <w:rPr>
                <w:rFonts w:eastAsia="Times New Roman"/>
              </w:rPr>
            </w:pPr>
            <w:r w:rsidRPr="00772297">
              <w:rPr>
                <w:color w:val="FF0000"/>
                <w:lang w:eastAsia="x-none"/>
              </w:rPr>
              <w:t>Merge?</w:t>
            </w:r>
          </w:p>
        </w:tc>
      </w:tr>
      <w:tr w:rsidR="00F066BD" w14:paraId="7228497B" w14:textId="77777777" w:rsidTr="00F066B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32924BD" w14:textId="7C4A83DD" w:rsidR="00F066BD" w:rsidRPr="00686597" w:rsidRDefault="00F066BD" w:rsidP="00686597">
            <w:pPr>
              <w:rPr>
                <w:rFonts w:eastAsia="Times New Roman"/>
                <w:sz w:val="16"/>
                <w:szCs w:val="16"/>
              </w:rPr>
            </w:pPr>
            <w:r w:rsidRPr="00686597">
              <w:rPr>
                <w:rFonts w:ascii="Arial" w:eastAsia="宋体" w:hAnsi="Arial" w:cs="Arial"/>
                <w:sz w:val="16"/>
                <w:szCs w:val="16"/>
              </w:rPr>
              <w:t>8.9</w:t>
            </w:r>
          </w:p>
        </w:tc>
        <w:bookmarkStart w:id="53" w:name="S2-200689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C730FA5" w14:textId="2630D4C1" w:rsidR="00F066BD" w:rsidRPr="00686597" w:rsidRDefault="00F066BD" w:rsidP="00686597">
            <w:pPr>
              <w:rPr>
                <w:rFonts w:eastAsia="Times New Roman"/>
                <w:sz w:val="16"/>
                <w:szCs w:val="16"/>
              </w:rPr>
            </w:pPr>
            <w:r w:rsidRPr="00686597">
              <w:rPr>
                <w:rFonts w:ascii="Arial" w:eastAsia="宋体" w:hAnsi="Arial" w:cs="Arial"/>
                <w:sz w:val="16"/>
                <w:szCs w:val="16"/>
              </w:rPr>
              <w:fldChar w:fldCharType="begin"/>
            </w:r>
            <w:r w:rsidRPr="00686597">
              <w:rPr>
                <w:rFonts w:ascii="Arial" w:eastAsia="宋体" w:hAnsi="Arial" w:cs="Arial"/>
                <w:sz w:val="16"/>
                <w:szCs w:val="16"/>
              </w:rPr>
              <w:instrText xml:space="preserve"> HYPERLINK "https://www.3gpp.org/ftp/tsg_sa/WG2_Arch/TSGS2_141e_Electronic/Docs/S2-2006893.zip" \t "_blank" </w:instrText>
            </w:r>
            <w:r w:rsidRPr="00686597">
              <w:rPr>
                <w:rFonts w:ascii="Arial" w:eastAsia="宋体" w:hAnsi="Arial" w:cs="Arial"/>
                <w:sz w:val="16"/>
                <w:szCs w:val="16"/>
              </w:rPr>
              <w:fldChar w:fldCharType="separate"/>
            </w:r>
            <w:r w:rsidRPr="00686597">
              <w:rPr>
                <w:rFonts w:ascii="Arial" w:eastAsia="宋体" w:hAnsi="Arial" w:cs="Arial"/>
                <w:b/>
                <w:bCs/>
                <w:color w:val="800080"/>
                <w:sz w:val="16"/>
                <w:szCs w:val="16"/>
                <w:u w:val="single"/>
              </w:rPr>
              <w:t>S2-2006893</w:t>
            </w:r>
            <w:r w:rsidRPr="00686597">
              <w:rPr>
                <w:rFonts w:ascii="Arial" w:eastAsia="宋体" w:hAnsi="Arial" w:cs="Arial"/>
                <w:sz w:val="16"/>
                <w:szCs w:val="16"/>
              </w:rPr>
              <w:fldChar w:fldCharType="end"/>
            </w:r>
            <w:bookmarkEnd w:id="5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52C147F" w14:textId="5C54C26A" w:rsidR="00F066BD" w:rsidRPr="00686597" w:rsidRDefault="00F066BD" w:rsidP="00686597">
            <w:pPr>
              <w:rPr>
                <w:rFonts w:eastAsia="Times New Roman"/>
                <w:sz w:val="16"/>
                <w:szCs w:val="16"/>
              </w:rPr>
            </w:pPr>
            <w:r w:rsidRPr="00686597">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71B17AA" w14:textId="08AEA0B5" w:rsidR="00F066BD" w:rsidRPr="00686597" w:rsidRDefault="00F066BD" w:rsidP="00686597">
            <w:pPr>
              <w:rPr>
                <w:rFonts w:eastAsia="Times New Roman"/>
                <w:sz w:val="16"/>
                <w:szCs w:val="16"/>
              </w:rPr>
            </w:pPr>
            <w:r w:rsidRPr="00686597">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67B231" w14:textId="7CB6ABA6" w:rsidR="00F066BD" w:rsidRPr="00686597" w:rsidRDefault="00F066BD" w:rsidP="00686597">
            <w:pPr>
              <w:rPr>
                <w:rFonts w:eastAsia="Times New Roman"/>
                <w:sz w:val="16"/>
                <w:szCs w:val="16"/>
              </w:rPr>
            </w:pPr>
            <w:r w:rsidRPr="00686597">
              <w:rPr>
                <w:rFonts w:ascii="Arial" w:eastAsia="宋体" w:hAnsi="Arial" w:cs="Arial"/>
                <w:sz w:val="16"/>
                <w:szCs w:val="16"/>
              </w:rPr>
              <w:t>23.757: Evaluation on K#4 - QoS.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62BEF0C" w14:textId="730D588F" w:rsidR="00F066BD" w:rsidRPr="00686597" w:rsidRDefault="00F066BD" w:rsidP="00686597">
            <w:pPr>
              <w:rPr>
                <w:rFonts w:eastAsia="Times New Roman"/>
                <w:sz w:val="16"/>
                <w:szCs w:val="16"/>
              </w:rPr>
            </w:pPr>
            <w:r w:rsidRPr="00686597">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159E04E" w14:textId="1E3181BE" w:rsidR="00F066BD" w:rsidRDefault="00F066BD"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FFEEF1E" w14:textId="5CAB51D2" w:rsidR="00F066BD" w:rsidRDefault="001163BE" w:rsidP="00686597">
            <w:pPr>
              <w:rPr>
                <w:rFonts w:eastAsia="Times New Roman"/>
              </w:rPr>
            </w:pPr>
            <w:r w:rsidRPr="00772297">
              <w:rPr>
                <w:color w:val="FF0000"/>
                <w:lang w:eastAsia="x-none"/>
              </w:rPr>
              <w:t>Merge?</w:t>
            </w:r>
          </w:p>
        </w:tc>
      </w:tr>
    </w:tbl>
    <w:p w14:paraId="3022CB62" w14:textId="77777777" w:rsidR="00D22E87" w:rsidRDefault="00D22E87" w:rsidP="00D22E87">
      <w:pPr>
        <w:rPr>
          <w:lang w:eastAsia="x-none"/>
        </w:rPr>
      </w:pPr>
    </w:p>
    <w:p w14:paraId="2CCCED21" w14:textId="4CB1E5F3" w:rsidR="00D4600A" w:rsidRDefault="00036211" w:rsidP="00D22E87">
      <w:pPr>
        <w:rPr>
          <w:lang w:eastAsia="x-none"/>
        </w:rPr>
      </w:pPr>
      <w:r>
        <w:rPr>
          <w:lang w:eastAsia="x-none"/>
        </w:rPr>
        <w:t xml:space="preserve">Papers </w:t>
      </w:r>
      <w:r w:rsidRPr="00036211">
        <w:rPr>
          <w:lang w:eastAsia="x-none"/>
        </w:rPr>
        <w:t>S2-200</w:t>
      </w:r>
      <w:r w:rsidR="007135D4">
        <w:rPr>
          <w:lang w:eastAsia="x-none"/>
        </w:rPr>
        <w:t>6833</w:t>
      </w:r>
      <w:r>
        <w:rPr>
          <w:lang w:eastAsia="x-none"/>
        </w:rPr>
        <w:t xml:space="preserve"> and </w:t>
      </w:r>
      <w:r w:rsidRPr="00036211">
        <w:rPr>
          <w:lang w:eastAsia="x-none"/>
        </w:rPr>
        <w:t>S2-200</w:t>
      </w:r>
      <w:r w:rsidR="007135D4">
        <w:rPr>
          <w:lang w:eastAsia="x-none"/>
        </w:rPr>
        <w:t>6893</w:t>
      </w:r>
      <w:r>
        <w:rPr>
          <w:lang w:eastAsia="x-none"/>
        </w:rPr>
        <w:t xml:space="preserve"> have </w:t>
      </w:r>
      <w:r w:rsidR="00807C89">
        <w:rPr>
          <w:lang w:eastAsia="x-none"/>
        </w:rPr>
        <w:t xml:space="preserve">overlapping </w:t>
      </w:r>
      <w:r w:rsidR="004C489F">
        <w:rPr>
          <w:lang w:eastAsia="x-none"/>
        </w:rPr>
        <w:t>evaluation</w:t>
      </w:r>
      <w:r w:rsidR="007135D4">
        <w:rPr>
          <w:lang w:eastAsia="x-none"/>
        </w:rPr>
        <w:t xml:space="preserve">, and </w:t>
      </w:r>
      <w:r w:rsidR="001163BE">
        <w:rPr>
          <w:lang w:eastAsia="x-none"/>
        </w:rPr>
        <w:t xml:space="preserve">should be merged. </w:t>
      </w:r>
      <w:r w:rsidR="007135D4">
        <w:rPr>
          <w:lang w:eastAsia="x-none"/>
        </w:rPr>
        <w:t xml:space="preserve">S2-2006833 was once submitted and discussed in the conference call. </w:t>
      </w:r>
    </w:p>
    <w:p w14:paraId="42104D7B" w14:textId="7BDA0E4A" w:rsidR="001575FC" w:rsidRDefault="001575FC" w:rsidP="00D22E87">
      <w:pPr>
        <w:rPr>
          <w:lang w:eastAsia="x-none"/>
        </w:rPr>
      </w:pPr>
      <w:r w:rsidRPr="001575FC">
        <w:rPr>
          <w:b/>
          <w:bCs/>
          <w:lang w:eastAsia="x-none"/>
        </w:rPr>
        <w:t>Proposal</w:t>
      </w:r>
      <w:r>
        <w:rPr>
          <w:lang w:eastAsia="x-none"/>
        </w:rPr>
        <w:t>:</w:t>
      </w:r>
    </w:p>
    <w:p w14:paraId="2F9ADB36" w14:textId="53ED116D" w:rsidR="001575FC" w:rsidRDefault="007135D4" w:rsidP="00D22E87">
      <w:pPr>
        <w:rPr>
          <w:lang w:eastAsia="x-none"/>
        </w:rPr>
      </w:pPr>
      <w:r w:rsidRPr="00C550B3">
        <w:t xml:space="preserve">Discuss which paper </w:t>
      </w:r>
      <w:r>
        <w:t xml:space="preserve">will be used to be as the basis, i.e., </w:t>
      </w:r>
      <w:r w:rsidRPr="00D118FC">
        <w:rPr>
          <w:lang w:val="en-US"/>
        </w:rPr>
        <w:t>S2-200</w:t>
      </w:r>
      <w:r>
        <w:rPr>
          <w:lang w:val="en-US"/>
        </w:rPr>
        <w:t xml:space="preserve">6833 and </w:t>
      </w:r>
      <w:r w:rsidRPr="00D118FC">
        <w:rPr>
          <w:lang w:val="en-US"/>
        </w:rPr>
        <w:t>S2-200</w:t>
      </w:r>
      <w:r>
        <w:rPr>
          <w:lang w:val="en-US"/>
        </w:rPr>
        <w:t>6893</w:t>
      </w:r>
      <w:r w:rsidRPr="00C550B3">
        <w:t>.</w:t>
      </w:r>
      <w:r w:rsidRPr="00A642DA">
        <w:t xml:space="preserve"> S2-200</w:t>
      </w:r>
      <w:r>
        <w:t>6833 can be used as the basis.</w:t>
      </w:r>
    </w:p>
    <w:p w14:paraId="6E517125" w14:textId="77777777" w:rsidR="00993299" w:rsidRDefault="00993299" w:rsidP="00D22E87">
      <w:pPr>
        <w:rPr>
          <w:lang w:eastAsia="x-none"/>
        </w:rPr>
      </w:pPr>
    </w:p>
    <w:p w14:paraId="41E13662" w14:textId="78D64791" w:rsidR="00D22E87" w:rsidRDefault="00D22E87" w:rsidP="00D22E87">
      <w:pPr>
        <w:pStyle w:val="3"/>
      </w:pPr>
      <w:r>
        <w:t>1.</w:t>
      </w:r>
      <w:r w:rsidR="002D0D34">
        <w:t>5</w:t>
      </w:r>
      <w:r>
        <w:t>.3</w:t>
      </w:r>
      <w:r>
        <w:tab/>
        <w:t>Conclusion</w:t>
      </w: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670"/>
      </w:tblGrid>
      <w:tr w:rsidR="007135D4" w14:paraId="0753B5C9"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A32AEC7" w14:textId="55E089B2" w:rsidR="007135D4" w:rsidRDefault="007135D4" w:rsidP="00686597">
            <w:pPr>
              <w:rPr>
                <w:rFonts w:eastAsia="Times New Roman"/>
                <w:sz w:val="24"/>
              </w:rPr>
            </w:pPr>
            <w:r w:rsidRPr="00E37A09">
              <w:rPr>
                <w:rFonts w:ascii="Arial" w:eastAsia="宋体" w:hAnsi="Arial" w:cs="Arial"/>
                <w:sz w:val="16"/>
                <w:szCs w:val="16"/>
              </w:rPr>
              <w:t>8.9</w:t>
            </w:r>
          </w:p>
        </w:tc>
        <w:bookmarkStart w:id="54" w:name="S2-200683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567FA56" w14:textId="400FA2B1" w:rsidR="007135D4" w:rsidRDefault="007135D4" w:rsidP="0068659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"https://www.3gpp.org/ftp/tsg_sa/WG2_Arch/TSGS2_141e_Electronic/Docs/S2-2006834.zip"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S2-2006834</w:t>
            </w:r>
            <w:r w:rsidRPr="00E37A09">
              <w:rPr>
                <w:rFonts w:ascii="Arial" w:eastAsia="宋体" w:hAnsi="Arial" w:cs="Arial"/>
                <w:sz w:val="16"/>
                <w:szCs w:val="16"/>
              </w:rPr>
              <w:fldChar w:fldCharType="end"/>
            </w:r>
            <w:bookmarkEnd w:id="5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0FB7A68" w14:textId="03586196" w:rsidR="007135D4" w:rsidRDefault="007135D4" w:rsidP="0068659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938DFF" w14:textId="6C6F575F" w:rsidR="007135D4" w:rsidRDefault="007135D4" w:rsidP="0068659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9BB3B8B" w14:textId="3A570A5F" w:rsidR="007135D4" w:rsidRDefault="007135D4" w:rsidP="00686597">
            <w:pPr>
              <w:rPr>
                <w:rFonts w:eastAsia="Times New Roman"/>
                <w:sz w:val="24"/>
              </w:rPr>
            </w:pPr>
            <w:r w:rsidRPr="00E37A09">
              <w:rPr>
                <w:rFonts w:ascii="Arial" w:eastAsia="宋体" w:hAnsi="Arial" w:cs="Arial"/>
                <w:sz w:val="16"/>
                <w:szCs w:val="16"/>
              </w:rPr>
              <w:t>23.757: KI #4 interim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3EE80283" w14:textId="7FDFC703" w:rsidR="007135D4" w:rsidRDefault="007135D4" w:rsidP="00686597">
            <w:pPr>
              <w:rPr>
                <w:rFonts w:eastAsia="Times New Roman"/>
                <w:sz w:val="24"/>
              </w:rPr>
            </w:pPr>
            <w:r w:rsidRPr="00E37A09">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56E128B" w14:textId="4B405E76" w:rsidR="007135D4" w:rsidRDefault="007135D4"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0ACA20A9" w14:textId="3674400A" w:rsidR="007135D4" w:rsidRDefault="00366AD8" w:rsidP="00686597">
            <w:pPr>
              <w:rPr>
                <w:rFonts w:eastAsia="Times New Roman"/>
              </w:rPr>
            </w:pPr>
            <w:r w:rsidRPr="00772297">
              <w:rPr>
                <w:color w:val="FF0000"/>
                <w:lang w:eastAsia="x-none"/>
              </w:rPr>
              <w:t>Merge</w:t>
            </w:r>
            <w:r>
              <w:rPr>
                <w:color w:val="FF0000"/>
                <w:lang w:eastAsia="x-none"/>
              </w:rPr>
              <w:t xml:space="preserve"> into S2-2007637?</w:t>
            </w:r>
          </w:p>
        </w:tc>
      </w:tr>
      <w:tr w:rsidR="007135D4" w14:paraId="64DD3AB7"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17190F3" w14:textId="17A669CC" w:rsidR="007135D4" w:rsidRDefault="007135D4" w:rsidP="00686597">
            <w:pPr>
              <w:rPr>
                <w:rFonts w:eastAsia="Times New Roman"/>
                <w:sz w:val="24"/>
              </w:rPr>
            </w:pPr>
            <w:r w:rsidRPr="00E37A09">
              <w:rPr>
                <w:rFonts w:ascii="Arial" w:eastAsia="宋体" w:hAnsi="Arial" w:cs="Arial"/>
                <w:sz w:val="16"/>
                <w:szCs w:val="16"/>
              </w:rPr>
              <w:t>8.9</w:t>
            </w:r>
          </w:p>
        </w:tc>
        <w:bookmarkStart w:id="55" w:name="S2-200689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CD28534" w14:textId="2BA6EE53" w:rsidR="007135D4" w:rsidRDefault="007135D4" w:rsidP="0068659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"https://www.3gpp.org/ftp/tsg_sa/WG2_Arch/TSGS2_141e_Electronic/Docs/S2-2006897.zip"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S2-2006897</w:t>
            </w:r>
            <w:r w:rsidRPr="00E37A09">
              <w:rPr>
                <w:rFonts w:ascii="Arial" w:eastAsia="宋体" w:hAnsi="Arial" w:cs="Arial"/>
                <w:sz w:val="16"/>
                <w:szCs w:val="16"/>
              </w:rPr>
              <w:fldChar w:fldCharType="end"/>
            </w:r>
            <w:bookmarkEnd w:id="5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34D0E4E" w14:textId="4625514E" w:rsidR="007135D4" w:rsidRDefault="007135D4" w:rsidP="0068659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E2AAE44" w14:textId="259EF604" w:rsidR="007135D4" w:rsidRDefault="007135D4" w:rsidP="0068659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66C17B4" w14:textId="5869963E" w:rsidR="007135D4" w:rsidRDefault="007135D4" w:rsidP="00686597">
            <w:pPr>
              <w:rPr>
                <w:rFonts w:eastAsia="Times New Roman"/>
                <w:sz w:val="24"/>
              </w:rPr>
            </w:pPr>
            <w:r w:rsidRPr="00E37A09">
              <w:rPr>
                <w:rFonts w:ascii="Arial" w:eastAsia="宋体" w:hAnsi="Arial" w:cs="Arial"/>
                <w:sz w:val="16"/>
                <w:szCs w:val="16"/>
              </w:rPr>
              <w:t>23.757: Conclusion on K#4 - QoS level support.</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BD64CA6" w14:textId="06A39E9F" w:rsidR="007135D4" w:rsidRDefault="007135D4" w:rsidP="00686597">
            <w:pPr>
              <w:rPr>
                <w:rFonts w:eastAsia="Times New Roman"/>
                <w:sz w:val="24"/>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6BF59AE" w14:textId="393434E0" w:rsidR="007135D4" w:rsidRDefault="007135D4"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65E031A4" w14:textId="06A419C8" w:rsidR="007135D4" w:rsidRDefault="00366AD8" w:rsidP="00686597">
            <w:pPr>
              <w:rPr>
                <w:rFonts w:eastAsia="Times New Roman"/>
              </w:rPr>
            </w:pPr>
            <w:r w:rsidRPr="00772297">
              <w:rPr>
                <w:color w:val="FF0000"/>
                <w:lang w:eastAsia="x-none"/>
              </w:rPr>
              <w:t>Merge</w:t>
            </w:r>
            <w:r>
              <w:rPr>
                <w:color w:val="FF0000"/>
                <w:lang w:eastAsia="x-none"/>
              </w:rPr>
              <w:t xml:space="preserve"> into S2-2007637?</w:t>
            </w:r>
          </w:p>
        </w:tc>
      </w:tr>
      <w:tr w:rsidR="007135D4" w14:paraId="1D4874DC"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6226C07" w14:textId="7309D93C" w:rsidR="007135D4" w:rsidRDefault="007135D4" w:rsidP="00686597">
            <w:pPr>
              <w:rPr>
                <w:rFonts w:eastAsia="Times New Roman"/>
                <w:sz w:val="24"/>
              </w:rPr>
            </w:pPr>
            <w:r w:rsidRPr="00E37A09">
              <w:rPr>
                <w:rFonts w:ascii="Arial" w:eastAsia="宋体" w:hAnsi="Arial" w:cs="Arial"/>
                <w:sz w:val="16"/>
                <w:szCs w:val="16"/>
              </w:rPr>
              <w:t>8.9</w:t>
            </w:r>
          </w:p>
        </w:tc>
        <w:bookmarkStart w:id="56" w:name="S2-200756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1971173" w14:textId="3518D3E3" w:rsidR="007135D4" w:rsidRDefault="007135D4" w:rsidP="0068659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"https://www.3gpp.org/ftp/tsg_sa/WG2_Arch/TSGS2_141e_Electronic/Docs/S2-2007565.zip"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S2-2007565</w:t>
            </w:r>
            <w:r w:rsidRPr="00E37A09">
              <w:rPr>
                <w:rFonts w:ascii="Arial" w:eastAsia="宋体" w:hAnsi="Arial" w:cs="Arial"/>
                <w:sz w:val="16"/>
                <w:szCs w:val="16"/>
              </w:rPr>
              <w:fldChar w:fldCharType="end"/>
            </w:r>
            <w:bookmarkEnd w:id="5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B853880" w14:textId="616BF21A" w:rsidR="007135D4" w:rsidRDefault="007135D4" w:rsidP="0068659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0D56A88" w14:textId="2B4DF78B" w:rsidR="007135D4" w:rsidRDefault="007135D4" w:rsidP="0068659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664A9B1" w14:textId="4EAD7A8F" w:rsidR="007135D4" w:rsidRDefault="007135D4" w:rsidP="00686597">
            <w:pPr>
              <w:rPr>
                <w:rFonts w:eastAsia="Times New Roman"/>
                <w:sz w:val="24"/>
              </w:rPr>
            </w:pPr>
            <w:r w:rsidRPr="00E37A09">
              <w:rPr>
                <w:rFonts w:ascii="Arial" w:eastAsia="宋体" w:hAnsi="Arial" w:cs="Arial"/>
                <w:sz w:val="16"/>
                <w:szCs w:val="16"/>
              </w:rPr>
              <w:t>23.757: KI #4: Conclusion for MBS QoS Model and QoS Control.</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4ECEAD50" w14:textId="6F74E943" w:rsidR="007135D4" w:rsidRDefault="007135D4" w:rsidP="00686597">
            <w:pPr>
              <w:rPr>
                <w:rFonts w:eastAsia="Times New Roman"/>
                <w:sz w:val="24"/>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621B785" w14:textId="202637CB" w:rsidR="007135D4" w:rsidRDefault="007135D4"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268A28B5" w14:textId="607DBE0F" w:rsidR="007135D4" w:rsidRDefault="00366AD8" w:rsidP="00686597">
            <w:pPr>
              <w:rPr>
                <w:rFonts w:eastAsia="Times New Roman"/>
              </w:rPr>
            </w:pPr>
            <w:r w:rsidRPr="00772297">
              <w:rPr>
                <w:color w:val="FF0000"/>
                <w:lang w:eastAsia="x-none"/>
              </w:rPr>
              <w:t>Merge</w:t>
            </w:r>
            <w:r>
              <w:rPr>
                <w:color w:val="FF0000"/>
                <w:lang w:eastAsia="x-none"/>
              </w:rPr>
              <w:t xml:space="preserve"> into S2-2007637?</w:t>
            </w:r>
          </w:p>
        </w:tc>
      </w:tr>
      <w:tr w:rsidR="007135D4" w14:paraId="6A9BDD89" w14:textId="77777777" w:rsidTr="007135D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FB7CBDF" w14:textId="473794CF" w:rsidR="007135D4" w:rsidRDefault="007135D4" w:rsidP="00686597">
            <w:pPr>
              <w:rPr>
                <w:rFonts w:eastAsia="Times New Roman"/>
                <w:sz w:val="24"/>
              </w:rPr>
            </w:pPr>
            <w:r w:rsidRPr="00E37A09">
              <w:rPr>
                <w:rFonts w:ascii="Arial" w:eastAsia="宋体" w:hAnsi="Arial" w:cs="Arial"/>
                <w:sz w:val="16"/>
                <w:szCs w:val="16"/>
              </w:rPr>
              <w:t>8.9</w:t>
            </w:r>
          </w:p>
        </w:tc>
        <w:bookmarkStart w:id="57" w:name="S2-200763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91533CE" w14:textId="5CC2FF82" w:rsidR="007135D4" w:rsidRDefault="007135D4" w:rsidP="0068659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"https://www.3gpp.org/ftp/tsg_sa/WG2_Arch/TSGS2_141e_Electronic/Docs/S2-2007637.zip"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S2-2007637</w:t>
            </w:r>
            <w:r w:rsidRPr="00E37A09">
              <w:rPr>
                <w:rFonts w:ascii="Arial" w:eastAsia="宋体" w:hAnsi="Arial" w:cs="Arial"/>
                <w:sz w:val="16"/>
                <w:szCs w:val="16"/>
              </w:rPr>
              <w:fldChar w:fldCharType="end"/>
            </w:r>
            <w:bookmarkEnd w:id="5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D71412C" w14:textId="52B78895" w:rsidR="007135D4" w:rsidRDefault="007135D4" w:rsidP="0068659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CDE1EF0" w14:textId="1B6802E7" w:rsidR="007135D4" w:rsidRDefault="007135D4" w:rsidP="0068659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0558A85" w14:textId="505B91FF" w:rsidR="007135D4" w:rsidRDefault="007135D4" w:rsidP="00686597">
            <w:pPr>
              <w:rPr>
                <w:rFonts w:eastAsia="Times New Roman"/>
                <w:sz w:val="24"/>
              </w:rPr>
            </w:pPr>
            <w:r w:rsidRPr="00E37A09">
              <w:rPr>
                <w:rFonts w:ascii="Arial" w:eastAsia="宋体" w:hAnsi="Arial" w:cs="Arial"/>
                <w:sz w:val="16"/>
                <w:szCs w:val="16"/>
              </w:rPr>
              <w:t>23.757: KI#4: Conclusions of QoS support for MBS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CAFE609" w14:textId="73903F45" w:rsidR="007135D4" w:rsidRDefault="007135D4" w:rsidP="00686597">
            <w:pPr>
              <w:rPr>
                <w:rFonts w:eastAsia="Times New Roman"/>
                <w:sz w:val="24"/>
              </w:rPr>
            </w:pPr>
            <w:r w:rsidRPr="00E37A09">
              <w:rPr>
                <w:rFonts w:ascii="Arial" w:eastAsia="宋体" w:hAnsi="Arial" w:cs="Arial"/>
                <w:sz w:val="16"/>
                <w:szCs w:val="16"/>
              </w:rPr>
              <w:t>Qualcomm Incorporated</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77EA06D" w14:textId="5DC210B5" w:rsidR="007135D4" w:rsidRDefault="007135D4" w:rsidP="00686597">
            <w:pPr>
              <w:rPr>
                <w:rFonts w:eastAsia="Times New Roman"/>
              </w:rPr>
            </w:pPr>
          </w:p>
        </w:tc>
        <w:tc>
          <w:tcPr>
            <w:tcW w:w="2670" w:type="dxa"/>
            <w:tcBorders>
              <w:top w:val="outset" w:sz="6" w:space="0" w:color="000000"/>
              <w:left w:val="outset" w:sz="6" w:space="0" w:color="000000"/>
              <w:bottom w:val="outset" w:sz="6" w:space="0" w:color="000000"/>
              <w:right w:val="outset" w:sz="6" w:space="0" w:color="000000"/>
            </w:tcBorders>
            <w:shd w:val="clear" w:color="auto" w:fill="FFFFFF"/>
          </w:tcPr>
          <w:p w14:paraId="7FDD5F3F" w14:textId="6A1D052D" w:rsidR="007135D4" w:rsidRDefault="00366AD8" w:rsidP="00686597">
            <w:pPr>
              <w:rPr>
                <w:rFonts w:eastAsia="Times New Roman"/>
              </w:rPr>
            </w:pPr>
            <w:r>
              <w:rPr>
                <w:color w:val="FF0000"/>
                <w:lang w:eastAsia="x-none"/>
              </w:rPr>
              <w:t>Use this document as the basis?</w:t>
            </w:r>
          </w:p>
        </w:tc>
      </w:tr>
    </w:tbl>
    <w:p w14:paraId="065E72AA" w14:textId="77777777" w:rsidR="00E8456A" w:rsidRDefault="00E8456A" w:rsidP="00E8456A">
      <w:pPr>
        <w:rPr>
          <w:lang w:eastAsia="x-none"/>
        </w:rPr>
      </w:pPr>
    </w:p>
    <w:p w14:paraId="1904223D" w14:textId="319CE833" w:rsidR="00DE0F68" w:rsidRDefault="008A69BB" w:rsidP="00E8456A">
      <w:pPr>
        <w:rPr>
          <w:lang w:eastAsia="x-none"/>
        </w:rPr>
      </w:pPr>
      <w:r>
        <w:rPr>
          <w:lang w:eastAsia="x-none"/>
        </w:rPr>
        <w:t xml:space="preserve">The </w:t>
      </w:r>
      <w:r w:rsidR="00C63201">
        <w:rPr>
          <w:lang w:eastAsia="x-none"/>
        </w:rPr>
        <w:t xml:space="preserve">following papers are </w:t>
      </w:r>
      <w:r w:rsidR="00184A17">
        <w:rPr>
          <w:lang w:eastAsia="x-none"/>
        </w:rPr>
        <w:t xml:space="preserve">more or less </w:t>
      </w:r>
      <w:r w:rsidR="00C63201">
        <w:rPr>
          <w:lang w:eastAsia="x-none"/>
        </w:rPr>
        <w:t>overlapping:</w:t>
      </w:r>
      <w:r w:rsidR="00DF11B5">
        <w:rPr>
          <w:lang w:eastAsia="x-none"/>
        </w:rPr>
        <w:t xml:space="preserve"> </w:t>
      </w:r>
      <w:r w:rsidR="00DF11B5" w:rsidRPr="00DF11B5">
        <w:rPr>
          <w:lang w:eastAsia="x-none"/>
        </w:rPr>
        <w:t>S2-</w:t>
      </w:r>
      <w:r w:rsidR="007135D4">
        <w:rPr>
          <w:lang w:eastAsia="x-none"/>
        </w:rPr>
        <w:t>2006834</w:t>
      </w:r>
      <w:r w:rsidR="00923211">
        <w:rPr>
          <w:lang w:eastAsia="x-none"/>
        </w:rPr>
        <w:t xml:space="preserve">, </w:t>
      </w:r>
      <w:r w:rsidR="00923211" w:rsidRPr="00923211">
        <w:rPr>
          <w:lang w:eastAsia="x-none"/>
        </w:rPr>
        <w:t>S2-</w:t>
      </w:r>
      <w:r w:rsidR="007135D4">
        <w:rPr>
          <w:lang w:eastAsia="x-none"/>
        </w:rPr>
        <w:t>2006897</w:t>
      </w:r>
      <w:r w:rsidR="00923211">
        <w:rPr>
          <w:lang w:eastAsia="x-none"/>
        </w:rPr>
        <w:t xml:space="preserve">, </w:t>
      </w:r>
      <w:r w:rsidR="00DE4A3E" w:rsidRPr="00DE4A3E">
        <w:rPr>
          <w:lang w:eastAsia="x-none"/>
        </w:rPr>
        <w:t>S2-</w:t>
      </w:r>
      <w:r w:rsidR="007135D4">
        <w:rPr>
          <w:lang w:eastAsia="x-none"/>
        </w:rPr>
        <w:t>2007565 and</w:t>
      </w:r>
      <w:r w:rsidR="00E842EE">
        <w:rPr>
          <w:lang w:eastAsia="x-none"/>
        </w:rPr>
        <w:t xml:space="preserve"> </w:t>
      </w:r>
      <w:r w:rsidR="00E842EE" w:rsidRPr="00E842EE">
        <w:rPr>
          <w:lang w:eastAsia="x-none"/>
        </w:rPr>
        <w:t>S2-</w:t>
      </w:r>
      <w:r w:rsidR="00366AD8">
        <w:rPr>
          <w:lang w:eastAsia="x-none"/>
        </w:rPr>
        <w:t>2007637, and they could be merged. S2-2006834 and S2-2007637 were discussed during the conference call.</w:t>
      </w:r>
    </w:p>
    <w:p w14:paraId="29796824" w14:textId="6B84AC10" w:rsidR="00366AD8" w:rsidRDefault="00366AD8" w:rsidP="00E8456A">
      <w:pPr>
        <w:rPr>
          <w:lang w:eastAsia="x-none"/>
        </w:rPr>
      </w:pPr>
      <w:r>
        <w:rPr>
          <w:lang w:eastAsia="x-none"/>
        </w:rPr>
        <w:t xml:space="preserve">It is proposed to use S2-2007637 as basis. </w:t>
      </w:r>
    </w:p>
    <w:p w14:paraId="765C78D8" w14:textId="48003DA1" w:rsidR="00366AD8" w:rsidRDefault="00366AD8" w:rsidP="00E8456A">
      <w:pPr>
        <w:rPr>
          <w:lang w:eastAsia="x-none"/>
        </w:rPr>
      </w:pPr>
      <w:r>
        <w:rPr>
          <w:lang w:eastAsia="x-none"/>
        </w:rPr>
        <w:t>But at the same time, on supporting non-GBR issue, S2-</w:t>
      </w:r>
      <w:r w:rsidRPr="00366AD8">
        <w:rPr>
          <w:lang w:eastAsia="x-none"/>
        </w:rPr>
        <w:t>2007284</w:t>
      </w:r>
      <w:r>
        <w:rPr>
          <w:lang w:eastAsia="x-none"/>
        </w:rPr>
        <w:t xml:space="preserve"> and </w:t>
      </w:r>
      <w:r>
        <w:rPr>
          <w:lang w:val="en-US" w:eastAsia="x-none"/>
        </w:rPr>
        <w:t xml:space="preserve">S2-2007659 should be discuss with the candidate conclusions together. </w:t>
      </w:r>
    </w:p>
    <w:p w14:paraId="0E4AEB63" w14:textId="77777777" w:rsidR="004F7C36" w:rsidRDefault="004F7C36" w:rsidP="00E8456A">
      <w:pPr>
        <w:rPr>
          <w:lang w:eastAsia="x-none"/>
        </w:rPr>
      </w:pPr>
      <w:r w:rsidRPr="004F7C36">
        <w:rPr>
          <w:b/>
          <w:bCs/>
          <w:lang w:eastAsia="x-none"/>
        </w:rPr>
        <w:t>Proposal</w:t>
      </w:r>
      <w:r>
        <w:rPr>
          <w:lang w:eastAsia="x-none"/>
        </w:rPr>
        <w:t>:</w:t>
      </w:r>
    </w:p>
    <w:p w14:paraId="72AA8A32" w14:textId="06D2CA4E" w:rsidR="00705029" w:rsidRDefault="00822DDD" w:rsidP="00731D45">
      <w:pPr>
        <w:pStyle w:val="B1"/>
      </w:pPr>
      <w:r>
        <w:t>A</w:t>
      </w:r>
      <w:r w:rsidR="00731D45">
        <w:t>.</w:t>
      </w:r>
      <w:r w:rsidR="00731D45">
        <w:tab/>
      </w:r>
      <w:r w:rsidR="008D1AE7">
        <w:t xml:space="preserve">Use </w:t>
      </w:r>
      <w:r w:rsidR="008D1AE7" w:rsidRPr="00923211">
        <w:t>S2-</w:t>
      </w:r>
      <w:r>
        <w:t>2007637</w:t>
      </w:r>
      <w:r w:rsidR="008D1AE7">
        <w:t xml:space="preserve"> as basis and merge content from </w:t>
      </w:r>
      <w:r w:rsidRPr="00DF11B5">
        <w:t>S2-</w:t>
      </w:r>
      <w:r>
        <w:t xml:space="preserve">2006834, </w:t>
      </w:r>
      <w:r w:rsidRPr="00923211">
        <w:t>S2-</w:t>
      </w:r>
      <w:r>
        <w:t xml:space="preserve">2006897, </w:t>
      </w:r>
      <w:r w:rsidRPr="00DE4A3E">
        <w:t>S2-</w:t>
      </w:r>
      <w:r>
        <w:t>2007565 (and possibly S2-2007284 based on companies’ views)</w:t>
      </w:r>
      <w:r w:rsidR="008D1AE7">
        <w:t>.</w:t>
      </w:r>
    </w:p>
    <w:p w14:paraId="62E0652D" w14:textId="7C7A9322" w:rsidR="000D2BE4" w:rsidRDefault="000D2BE4" w:rsidP="000D2BE4">
      <w:pPr>
        <w:pStyle w:val="B1"/>
      </w:pPr>
    </w:p>
    <w:p w14:paraId="6672D975" w14:textId="21CE64BA" w:rsidR="002D0D34" w:rsidRDefault="00C23737" w:rsidP="002D0D34">
      <w:pPr>
        <w:pStyle w:val="2"/>
      </w:pPr>
      <w:r>
        <w:t>1</w:t>
      </w:r>
      <w:r w:rsidR="002D0D34">
        <w:t>.</w:t>
      </w:r>
      <w:r>
        <w:t>6</w:t>
      </w:r>
      <w:r w:rsidR="002D0D34">
        <w:tab/>
        <w:t>KI#</w:t>
      </w:r>
      <w:r>
        <w:t>6</w:t>
      </w:r>
    </w:p>
    <w:p w14:paraId="1A8C6B92" w14:textId="4B47E554" w:rsidR="002D0D34" w:rsidRDefault="002D0D34" w:rsidP="00D73FD3">
      <w:pPr>
        <w:pStyle w:val="3"/>
      </w:pPr>
      <w:r>
        <w:t>1.</w:t>
      </w:r>
      <w:r w:rsidR="00C23737">
        <w:t>6</w:t>
      </w:r>
      <w:r>
        <w:t>.1</w:t>
      </w:r>
      <w:r>
        <w:tab/>
        <w:t>Solution Update</w:t>
      </w:r>
    </w:p>
    <w:tbl>
      <w:tblPr>
        <w:tblW w:w="13719"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812"/>
      </w:tblGrid>
      <w:tr w:rsidR="00D73FD3" w14:paraId="6CD7552F" w14:textId="77777777" w:rsidTr="00D73FD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807928A" w14:textId="25CFEA9D" w:rsidR="00D73FD3" w:rsidRDefault="00D73FD3" w:rsidP="00C23737">
            <w:pPr>
              <w:rPr>
                <w:rFonts w:eastAsia="Times New Roman"/>
                <w:sz w:val="24"/>
              </w:rPr>
            </w:pPr>
            <w:r w:rsidRPr="00E37A09">
              <w:rPr>
                <w:rFonts w:ascii="Arial" w:eastAsia="宋体" w:hAnsi="Arial" w:cs="Arial"/>
                <w:sz w:val="16"/>
                <w:szCs w:val="16"/>
              </w:rPr>
              <w:t>8.9</w:t>
            </w:r>
          </w:p>
        </w:tc>
        <w:bookmarkStart w:id="58" w:name="S2-200745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58D6B15" w14:textId="1E845827" w:rsidR="00D73FD3" w:rsidRDefault="00D73FD3" w:rsidP="00C2373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"https://www.3gpp.org/ftp/tsg_sa/WG2_Arch/TSGS2_141e_Electronic/Docs/S2-2007450.zip"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S2-2007450</w:t>
            </w:r>
            <w:r w:rsidRPr="00E37A09">
              <w:rPr>
                <w:rFonts w:ascii="Arial" w:eastAsia="宋体" w:hAnsi="Arial" w:cs="Arial"/>
                <w:sz w:val="16"/>
                <w:szCs w:val="16"/>
              </w:rPr>
              <w:fldChar w:fldCharType="end"/>
            </w:r>
            <w:bookmarkEnd w:id="5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D51F240" w14:textId="04DAFD51" w:rsidR="00D73FD3" w:rsidRDefault="00D73FD3" w:rsidP="00C2373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BC75132" w14:textId="604E8E22" w:rsidR="00D73FD3" w:rsidRDefault="00D73FD3" w:rsidP="00C2373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882E41A" w14:textId="2E07B7ED" w:rsidR="00D73FD3" w:rsidRDefault="00D73FD3" w:rsidP="00C23737">
            <w:pPr>
              <w:rPr>
                <w:rFonts w:eastAsia="Times New Roman"/>
                <w:sz w:val="24"/>
              </w:rPr>
            </w:pPr>
            <w:r w:rsidRPr="00E37A09">
              <w:rPr>
                <w:rFonts w:ascii="Arial" w:eastAsia="宋体" w:hAnsi="Arial" w:cs="Arial"/>
                <w:sz w:val="16"/>
                <w:szCs w:val="16"/>
              </w:rPr>
              <w:t>23.757: KI #6, Sol#7, Update to clarify signaling procedures.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075735E" w14:textId="040B96CB" w:rsidR="00D73FD3" w:rsidRDefault="00D73FD3" w:rsidP="00C23737">
            <w:pPr>
              <w:rPr>
                <w:rFonts w:eastAsia="Times New Roman"/>
                <w:sz w:val="24"/>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7B7ADA6" w14:textId="2110051F" w:rsidR="00D73FD3" w:rsidRDefault="00EC6C4F" w:rsidP="00C23737">
            <w:pPr>
              <w:rPr>
                <w:rFonts w:eastAsia="Times New Roman"/>
              </w:rPr>
            </w:pPr>
            <w:r>
              <w:rPr>
                <w:rFonts w:eastAsia="Times New Roman"/>
              </w:rPr>
              <w:t xml:space="preserve">Clarifying the app-level issue. </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4C8D8941" w14:textId="77777777" w:rsidR="00D73FD3" w:rsidRDefault="00D73FD3" w:rsidP="00C23737">
            <w:pPr>
              <w:rPr>
                <w:rFonts w:eastAsia="Times New Roman"/>
              </w:rPr>
            </w:pPr>
          </w:p>
        </w:tc>
      </w:tr>
      <w:tr w:rsidR="00D73FD3" w14:paraId="354048D1" w14:textId="77777777" w:rsidTr="00D73FD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BEBCC5C" w14:textId="42695F69" w:rsidR="00D73FD3" w:rsidRDefault="00D73FD3" w:rsidP="00C23737">
            <w:pPr>
              <w:rPr>
                <w:rFonts w:eastAsia="Times New Roman"/>
                <w:sz w:val="24"/>
              </w:rPr>
            </w:pPr>
            <w:r w:rsidRPr="00E37A09">
              <w:rPr>
                <w:rFonts w:ascii="Arial" w:eastAsia="宋体" w:hAnsi="Arial" w:cs="Arial"/>
                <w:sz w:val="16"/>
                <w:szCs w:val="16"/>
              </w:rPr>
              <w:t>8.9</w:t>
            </w:r>
          </w:p>
        </w:tc>
        <w:bookmarkStart w:id="59" w:name="S2-200698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00BA8A2" w14:textId="02049F12" w:rsidR="00D73FD3" w:rsidRDefault="00D73FD3" w:rsidP="00C2373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"https://www.3gpp.org/ftp/tsg_sa/WG2_Arch/TSGS2_141e_Electronic/Docs/S2-2006980.zip"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S2-2006980</w:t>
            </w:r>
            <w:r w:rsidRPr="00E37A09">
              <w:rPr>
                <w:rFonts w:ascii="Arial" w:eastAsia="宋体" w:hAnsi="Arial" w:cs="Arial"/>
                <w:sz w:val="16"/>
                <w:szCs w:val="16"/>
              </w:rPr>
              <w:fldChar w:fldCharType="end"/>
            </w:r>
            <w:bookmarkEnd w:id="5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A512612" w14:textId="57B95C8B" w:rsidR="00D73FD3" w:rsidRDefault="00D73FD3" w:rsidP="00C2373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62E4480" w14:textId="530C317F" w:rsidR="00D73FD3" w:rsidRDefault="00D73FD3" w:rsidP="00C2373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806B2AD" w14:textId="774DE312" w:rsidR="00D73FD3" w:rsidRDefault="00D73FD3" w:rsidP="00C23737">
            <w:pPr>
              <w:rPr>
                <w:rFonts w:eastAsia="Times New Roman"/>
                <w:sz w:val="24"/>
              </w:rPr>
            </w:pPr>
            <w:r w:rsidRPr="00E37A09">
              <w:rPr>
                <w:rFonts w:ascii="Arial" w:eastAsia="宋体" w:hAnsi="Arial" w:cs="Arial"/>
                <w:sz w:val="16"/>
                <w:szCs w:val="16"/>
              </w:rPr>
              <w:t>23.757: KI#6, Sol#20: Add SMF providing the latest multicast service area info to UE.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40157F6" w14:textId="4F43618B" w:rsidR="00D73FD3" w:rsidRDefault="00D73FD3" w:rsidP="00C23737">
            <w:pPr>
              <w:rPr>
                <w:rFonts w:eastAsia="Times New Roman"/>
                <w:sz w:val="24"/>
              </w:rPr>
            </w:pPr>
            <w:r w:rsidRPr="00E37A09">
              <w:rPr>
                <w:rFonts w:ascii="Arial" w:eastAsia="宋体" w:hAnsi="Arial" w:cs="Arial"/>
                <w:sz w:val="16"/>
                <w:szCs w:val="16"/>
              </w:rPr>
              <w:t>LG Electronics</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AEE8C21" w14:textId="4068B91F" w:rsidR="00D73FD3" w:rsidRDefault="00EC6C4F" w:rsidP="00EC6C4F">
            <w:pPr>
              <w:rPr>
                <w:rFonts w:eastAsia="Times New Roman"/>
              </w:rPr>
            </w:pPr>
            <w:r>
              <w:rPr>
                <w:rFonts w:eastAsia="Times New Roman"/>
              </w:rPr>
              <w:t xml:space="preserve">Add the description to be more compatible with solutions of KI#1.   </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7C827E9D" w14:textId="77777777" w:rsidR="00D73FD3" w:rsidRDefault="00D73FD3" w:rsidP="00C23737">
            <w:pPr>
              <w:rPr>
                <w:rFonts w:eastAsia="Times New Roman"/>
              </w:rPr>
            </w:pPr>
          </w:p>
        </w:tc>
      </w:tr>
      <w:tr w:rsidR="00D73FD3" w14:paraId="072744F4" w14:textId="77777777" w:rsidTr="00D73FD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E365675" w14:textId="6C59B569"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8.9</w:t>
            </w:r>
          </w:p>
        </w:tc>
        <w:bookmarkStart w:id="60" w:name="S2-200723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59FD339" w14:textId="1099900C"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"https://www.3gpp.org/ftp/tsg_sa/WG2_Arch/TSGS2_141e_Electronic/Docs/S2-2007238.zip"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S2-2007238</w:t>
            </w:r>
            <w:r w:rsidRPr="00E37A09">
              <w:rPr>
                <w:rFonts w:ascii="Arial" w:eastAsia="宋体" w:hAnsi="Arial" w:cs="Arial"/>
                <w:sz w:val="16"/>
                <w:szCs w:val="16"/>
              </w:rPr>
              <w:fldChar w:fldCharType="end"/>
            </w:r>
            <w:bookmarkEnd w:id="6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F76E9FA" w14:textId="6FF621D9"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FFB0577" w14:textId="796E2AF6"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C0DAAC8" w14:textId="6632CE56"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23.757: KI#6 Update of Solution #21.</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035D7A93" w14:textId="3C6AC503"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Nokia, Nokia Shanghai Bell</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68CF3EC" w14:textId="0EA3BBDF" w:rsidR="00D73FD3" w:rsidRDefault="00D73FD3" w:rsidP="00C23737">
            <w:pPr>
              <w:rPr>
                <w:rFonts w:eastAsia="Times New Roman"/>
              </w:rPr>
            </w:pPr>
            <w:r>
              <w:rPr>
                <w:rFonts w:eastAsia="Times New Roman"/>
              </w:rPr>
              <w:t>Update solution #21 based on solution #27.</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48768DB5" w14:textId="77777777" w:rsidR="00D73FD3" w:rsidRDefault="00D73FD3" w:rsidP="00C23737">
            <w:pPr>
              <w:rPr>
                <w:rFonts w:eastAsia="Times New Roman"/>
              </w:rPr>
            </w:pPr>
          </w:p>
        </w:tc>
      </w:tr>
      <w:tr w:rsidR="00D73FD3" w14:paraId="6DEA59A8" w14:textId="77777777" w:rsidTr="00D73FD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88D0336" w14:textId="459D5300"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8.9</w:t>
            </w:r>
          </w:p>
        </w:tc>
        <w:bookmarkStart w:id="61" w:name="S2-200698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4C0D56F" w14:textId="11C9F611"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"https://www.3gpp.org/ftp/tsg_sa/WG2_Arch/TSGS2_141e_Electronic/Docs/S2-2006982.zip"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S2-2006982</w:t>
            </w:r>
            <w:r w:rsidRPr="00E37A09">
              <w:rPr>
                <w:rFonts w:ascii="Arial" w:eastAsia="宋体" w:hAnsi="Arial" w:cs="Arial"/>
                <w:sz w:val="16"/>
                <w:szCs w:val="16"/>
              </w:rPr>
              <w:fldChar w:fldCharType="end"/>
            </w:r>
            <w:bookmarkEnd w:id="6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4C8BA40" w14:textId="50567489"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9DE231" w14:textId="6037CBEF"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AFB73CE" w14:textId="69DF6C58"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23.757: KI#6, Sol#38: Clarify target service area.</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6B965F01" w14:textId="7DF8847D"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LG Electronics</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D810951" w14:textId="0F65AA4C" w:rsidR="00D73FD3" w:rsidRDefault="00D73FD3" w:rsidP="00C23737">
            <w:pPr>
              <w:rPr>
                <w:rFonts w:eastAsia="Times New Roman"/>
              </w:rPr>
            </w:pP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1A4F43D7" w14:textId="32F3C446" w:rsidR="00D73FD3" w:rsidRDefault="00D73FD3" w:rsidP="00C23737">
            <w:pPr>
              <w:rPr>
                <w:rFonts w:eastAsia="Times New Roman"/>
              </w:rPr>
            </w:pPr>
            <w:r w:rsidRPr="00772297">
              <w:rPr>
                <w:color w:val="FF0000"/>
                <w:lang w:eastAsia="x-none"/>
              </w:rPr>
              <w:t>Merge?</w:t>
            </w:r>
          </w:p>
        </w:tc>
      </w:tr>
      <w:tr w:rsidR="00D73FD3" w14:paraId="2B10D3A7" w14:textId="77777777" w:rsidTr="00D73FD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D983AF0" w14:textId="406BA4AF"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8.9</w:t>
            </w:r>
          </w:p>
        </w:tc>
        <w:bookmarkStart w:id="62" w:name="S2-200752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419D217" w14:textId="7C9997AD"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"https://www.3gpp.org/ftp/tsg_sa/WG2_Arch/TSGS2_141e_Electronic/Docs/S2-2007529.zip"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S2-2007529</w:t>
            </w:r>
            <w:r w:rsidRPr="00E37A09">
              <w:rPr>
                <w:rFonts w:ascii="Arial" w:eastAsia="宋体" w:hAnsi="Arial" w:cs="Arial"/>
                <w:sz w:val="16"/>
                <w:szCs w:val="16"/>
              </w:rPr>
              <w:fldChar w:fldCharType="end"/>
            </w:r>
            <w:bookmarkEnd w:id="6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D9DB272" w14:textId="2B5CBA57"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5D37D14" w14:textId="1F656410"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D7254E9" w14:textId="0FBC8618"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23.757: KI#6, Sol#38: Solve EN.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06305706" w14:textId="4E70F6BF" w:rsidR="00D73FD3" w:rsidRPr="00E37A09" w:rsidRDefault="00D73FD3" w:rsidP="00C23737">
            <w:pPr>
              <w:rPr>
                <w:rFonts w:ascii="Arial" w:eastAsia="宋体" w:hAnsi="Arial" w:cs="Arial"/>
                <w:sz w:val="16"/>
                <w:szCs w:val="16"/>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BC84D5C" w14:textId="77777777" w:rsidR="00D73FD3" w:rsidRDefault="00D73FD3" w:rsidP="00C23737">
            <w:pPr>
              <w:rPr>
                <w:rFonts w:eastAsia="Times New Roman"/>
              </w:rPr>
            </w:pP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0E4C9585" w14:textId="4CBD7949" w:rsidR="00D73FD3" w:rsidRDefault="00D73FD3" w:rsidP="00C23737">
            <w:pPr>
              <w:rPr>
                <w:rFonts w:eastAsia="Times New Roman"/>
              </w:rPr>
            </w:pPr>
            <w:r w:rsidRPr="00772297">
              <w:rPr>
                <w:color w:val="FF0000"/>
                <w:lang w:eastAsia="x-none"/>
              </w:rPr>
              <w:t>Merge?</w:t>
            </w:r>
          </w:p>
        </w:tc>
      </w:tr>
    </w:tbl>
    <w:p w14:paraId="527E77F8" w14:textId="77777777" w:rsidR="002D0D34" w:rsidRDefault="002D0D34" w:rsidP="002D0D34">
      <w:pPr>
        <w:rPr>
          <w:lang w:eastAsia="x-none"/>
        </w:rPr>
      </w:pPr>
    </w:p>
    <w:p w14:paraId="451FCA5C" w14:textId="3AEC73BF" w:rsidR="00D73FD3" w:rsidRDefault="00D73FD3" w:rsidP="00D73FD3">
      <w:pPr>
        <w:rPr>
          <w:lang w:eastAsia="x-none"/>
        </w:rPr>
      </w:pPr>
      <w:r>
        <w:rPr>
          <w:lang w:eastAsia="x-none"/>
        </w:rPr>
        <w:t xml:space="preserve">Seems there is no overlap for the solution update/evaluation papers. But note that there is a potential merge between S2-2006982 and S2-2007529. </w:t>
      </w:r>
    </w:p>
    <w:p w14:paraId="6FA30017" w14:textId="77777777" w:rsidR="00D73FD3" w:rsidRDefault="00D73FD3" w:rsidP="00D73FD3">
      <w:pPr>
        <w:rPr>
          <w:lang w:eastAsia="x-none"/>
        </w:rPr>
      </w:pPr>
      <w:r w:rsidRPr="008440CE">
        <w:rPr>
          <w:b/>
          <w:bCs/>
          <w:lang w:eastAsia="x-none"/>
        </w:rPr>
        <w:t>Proposal</w:t>
      </w:r>
      <w:r>
        <w:rPr>
          <w:lang w:eastAsia="x-none"/>
        </w:rPr>
        <w:t>:</w:t>
      </w:r>
    </w:p>
    <w:p w14:paraId="088E8EC7" w14:textId="02C397B1" w:rsidR="002D0D34" w:rsidRDefault="00D73FD3" w:rsidP="00D73FD3">
      <w:r>
        <w:rPr>
          <w:lang w:eastAsia="x-none"/>
        </w:rPr>
        <w:t>Keep papers separate</w:t>
      </w:r>
      <w:r w:rsidR="00EC6C4F">
        <w:t>, consider a potential merge of S2-2006982 and S2-2007529.</w:t>
      </w:r>
    </w:p>
    <w:p w14:paraId="12A5D1FB" w14:textId="77777777" w:rsidR="00C23737" w:rsidRDefault="00C23737" w:rsidP="002D0D34">
      <w:pPr>
        <w:rPr>
          <w:lang w:eastAsia="x-none"/>
        </w:rPr>
      </w:pPr>
    </w:p>
    <w:p w14:paraId="10B0ED38" w14:textId="72FC2BDD" w:rsidR="00C23737" w:rsidRDefault="00C23737" w:rsidP="00C23737">
      <w:pPr>
        <w:pStyle w:val="3"/>
      </w:pPr>
      <w:r>
        <w:t>1.6.2</w:t>
      </w:r>
      <w:r>
        <w:tab/>
        <w:t>Evaluation</w:t>
      </w:r>
    </w:p>
    <w:tbl>
      <w:tblPr>
        <w:tblW w:w="13719"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812"/>
      </w:tblGrid>
      <w:tr w:rsidR="00956E90" w14:paraId="52EDA328" w14:textId="77777777" w:rsidTr="00956E90">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E892AE6" w14:textId="1D12E0BE" w:rsidR="00956E90" w:rsidRPr="00686597" w:rsidRDefault="00956E90" w:rsidP="00C23737">
            <w:pPr>
              <w:rPr>
                <w:rFonts w:eastAsia="Times New Roman"/>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F3FAFAE" w14:textId="7875C02E" w:rsidR="00956E90" w:rsidRPr="00686597" w:rsidRDefault="00D11B73" w:rsidP="00C23737">
            <w:pPr>
              <w:rPr>
                <w:rFonts w:eastAsia="Times New Roman"/>
                <w:sz w:val="16"/>
                <w:szCs w:val="16"/>
              </w:rPr>
            </w:pPr>
            <w:hyperlink r:id="rId16" w:tgtFrame="_blank" w:history="1">
              <w:r w:rsidR="00956E90" w:rsidRPr="00E37A09">
                <w:rPr>
                  <w:rFonts w:ascii="Arial" w:eastAsia="宋体" w:hAnsi="Arial" w:cs="Arial"/>
                  <w:b/>
                  <w:bCs/>
                  <w:color w:val="800080"/>
                  <w:sz w:val="16"/>
                  <w:szCs w:val="16"/>
                  <w:u w:val="single"/>
                </w:rPr>
                <w:t>S2-2006894</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9437AA7" w14:textId="248D23C3" w:rsidR="00956E90" w:rsidRPr="00686597" w:rsidRDefault="00956E90" w:rsidP="00C23737">
            <w:pPr>
              <w:rPr>
                <w:rFonts w:eastAsia="Times New Roman"/>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CC54DB4" w14:textId="3830A780" w:rsidR="00956E90" w:rsidRPr="00686597" w:rsidRDefault="00956E90" w:rsidP="00C23737">
            <w:pPr>
              <w:rPr>
                <w:rFonts w:eastAsia="Times New Roman"/>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842E7F5" w14:textId="570C5D90" w:rsidR="00956E90" w:rsidRPr="00686597" w:rsidRDefault="00956E90" w:rsidP="00C23737">
            <w:pPr>
              <w:rPr>
                <w:rFonts w:eastAsia="Times New Roman"/>
                <w:sz w:val="16"/>
                <w:szCs w:val="16"/>
              </w:rPr>
            </w:pPr>
            <w:r w:rsidRPr="00E37A09">
              <w:rPr>
                <w:rFonts w:ascii="Arial" w:eastAsia="宋体" w:hAnsi="Arial" w:cs="Arial"/>
                <w:sz w:val="16"/>
                <w:szCs w:val="16"/>
              </w:rPr>
              <w:t>23.757: Evaluation on K#6 - Local MBS service.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9C95541" w14:textId="73099983" w:rsidR="00956E90" w:rsidRPr="00686597" w:rsidRDefault="00956E90" w:rsidP="00C23737">
            <w:pPr>
              <w:rPr>
                <w:rFonts w:eastAsia="Times New Roman"/>
                <w:sz w:val="16"/>
                <w:szCs w:val="16"/>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0600E66" w14:textId="2FD4A594" w:rsidR="00956E90" w:rsidRDefault="001A0F71" w:rsidP="00C23737">
            <w:pPr>
              <w:rPr>
                <w:rFonts w:eastAsia="Times New Roman"/>
              </w:rPr>
            </w:pPr>
            <w:r>
              <w:rPr>
                <w:rFonts w:eastAsia="Times New Roman"/>
              </w:rPr>
              <w:t xml:space="preserve">Analyse the solutions in a feature-based manner. </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50150F02" w14:textId="55DD381C" w:rsidR="00956E90" w:rsidRDefault="001A0F71" w:rsidP="00C23737">
            <w:pPr>
              <w:rPr>
                <w:rFonts w:eastAsia="Times New Roman"/>
              </w:rPr>
            </w:pPr>
            <w:r w:rsidRPr="00772297">
              <w:rPr>
                <w:color w:val="FF0000"/>
                <w:lang w:eastAsia="x-none"/>
              </w:rPr>
              <w:t>Merge?</w:t>
            </w:r>
          </w:p>
        </w:tc>
      </w:tr>
      <w:tr w:rsidR="00956E90" w14:paraId="1C97BA28" w14:textId="77777777" w:rsidTr="00956E90">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19910CC" w14:textId="253935C5" w:rsidR="00956E90" w:rsidRPr="00686597" w:rsidRDefault="00956E90" w:rsidP="00C23737">
            <w:pPr>
              <w:rPr>
                <w:rFonts w:eastAsia="Times New Roman"/>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8261EB9" w14:textId="420305D8" w:rsidR="00956E90" w:rsidRPr="00686597" w:rsidRDefault="00D11B73" w:rsidP="00C23737">
            <w:pPr>
              <w:rPr>
                <w:rFonts w:eastAsia="Times New Roman"/>
                <w:sz w:val="16"/>
                <w:szCs w:val="16"/>
              </w:rPr>
            </w:pPr>
            <w:hyperlink r:id="rId17" w:tgtFrame="_blank" w:history="1">
              <w:r w:rsidR="00956E90" w:rsidRPr="00E37A09">
                <w:rPr>
                  <w:rFonts w:ascii="Arial" w:eastAsia="宋体" w:hAnsi="Arial" w:cs="Arial"/>
                  <w:b/>
                  <w:bCs/>
                  <w:color w:val="800080"/>
                  <w:sz w:val="16"/>
                  <w:szCs w:val="16"/>
                  <w:u w:val="single"/>
                </w:rPr>
                <w:t>S2-2006989</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9759D64" w14:textId="7C3BFDFA" w:rsidR="00956E90" w:rsidRPr="00686597" w:rsidRDefault="00956E90" w:rsidP="00C23737">
            <w:pPr>
              <w:rPr>
                <w:rFonts w:eastAsia="Times New Roman"/>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23BFC6" w14:textId="131D6A46" w:rsidR="00956E90" w:rsidRPr="00686597" w:rsidRDefault="00956E90" w:rsidP="00C23737">
            <w:pPr>
              <w:rPr>
                <w:rFonts w:eastAsia="Times New Roman"/>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680DC7C" w14:textId="3729B102" w:rsidR="00956E90" w:rsidRPr="00686597" w:rsidRDefault="00956E90" w:rsidP="00C23737">
            <w:pPr>
              <w:rPr>
                <w:rFonts w:eastAsia="Times New Roman"/>
                <w:sz w:val="16"/>
                <w:szCs w:val="16"/>
              </w:rPr>
            </w:pPr>
            <w:r w:rsidRPr="00E37A09">
              <w:rPr>
                <w:rFonts w:ascii="Arial" w:eastAsia="宋体" w:hAnsi="Arial" w:cs="Arial"/>
                <w:sz w:val="16"/>
                <w:szCs w:val="16"/>
              </w:rPr>
              <w:t>23.757: KI #6: Evaluation.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18973473" w14:textId="08EDB3BD" w:rsidR="00956E90" w:rsidRPr="00686597" w:rsidRDefault="00956E90" w:rsidP="00C23737">
            <w:pPr>
              <w:rPr>
                <w:rFonts w:eastAsia="Times New Roman"/>
                <w:sz w:val="16"/>
                <w:szCs w:val="16"/>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14FA205" w14:textId="5669DEEF" w:rsidR="00956E90" w:rsidRDefault="00956E90" w:rsidP="00C23737">
            <w:pPr>
              <w:rPr>
                <w:rFonts w:eastAsia="Times New Roman"/>
              </w:rPr>
            </w:pPr>
            <w:r>
              <w:rPr>
                <w:rFonts w:eastAsia="Times New Roman"/>
              </w:rPr>
              <w:t>Categorize solutions of KI#6</w:t>
            </w:r>
            <w:r w:rsidR="001A0F71">
              <w:rPr>
                <w:rFonts w:eastAsia="Times New Roman"/>
              </w:rPr>
              <w:t xml:space="preserve"> into two groups</w:t>
            </w:r>
            <w:r>
              <w:rPr>
                <w:rFonts w:eastAsia="Times New Roman"/>
              </w:rPr>
              <w:t xml:space="preserve">, </w:t>
            </w:r>
            <w:r w:rsidR="001A0F71">
              <w:rPr>
                <w:rFonts w:eastAsia="Times New Roman"/>
              </w:rPr>
              <w:t>and suggest to document both alternatives.</w:t>
            </w:r>
          </w:p>
        </w:tc>
        <w:tc>
          <w:tcPr>
            <w:tcW w:w="2812" w:type="dxa"/>
            <w:tcBorders>
              <w:top w:val="outset" w:sz="6" w:space="0" w:color="000000"/>
              <w:left w:val="outset" w:sz="6" w:space="0" w:color="000000"/>
              <w:bottom w:val="outset" w:sz="6" w:space="0" w:color="000000"/>
              <w:right w:val="outset" w:sz="6" w:space="0" w:color="000000"/>
            </w:tcBorders>
            <w:shd w:val="clear" w:color="auto" w:fill="FFFFFF"/>
          </w:tcPr>
          <w:p w14:paraId="670742BA" w14:textId="22BE69B5" w:rsidR="00956E90" w:rsidRDefault="001A0F71" w:rsidP="00C23737">
            <w:pPr>
              <w:rPr>
                <w:rFonts w:eastAsia="Times New Roman"/>
              </w:rPr>
            </w:pPr>
            <w:r w:rsidRPr="00772297">
              <w:rPr>
                <w:color w:val="FF0000"/>
                <w:lang w:eastAsia="x-none"/>
              </w:rPr>
              <w:t>Merge?</w:t>
            </w:r>
          </w:p>
        </w:tc>
      </w:tr>
    </w:tbl>
    <w:p w14:paraId="03CD54A5" w14:textId="77777777" w:rsidR="00C23737" w:rsidRDefault="00C23737" w:rsidP="00C23737">
      <w:pPr>
        <w:rPr>
          <w:lang w:eastAsia="x-none"/>
        </w:rPr>
      </w:pPr>
    </w:p>
    <w:p w14:paraId="7734F5AF" w14:textId="122FC4DC" w:rsidR="00C23737" w:rsidRDefault="00C23737" w:rsidP="00C23737">
      <w:pPr>
        <w:rPr>
          <w:lang w:eastAsia="x-none"/>
        </w:rPr>
      </w:pPr>
      <w:r>
        <w:rPr>
          <w:lang w:eastAsia="x-none"/>
        </w:rPr>
        <w:t xml:space="preserve">Papers </w:t>
      </w:r>
      <w:r w:rsidRPr="00036211">
        <w:rPr>
          <w:lang w:eastAsia="x-none"/>
        </w:rPr>
        <w:t>S2-200</w:t>
      </w:r>
      <w:r w:rsidR="001A0F71">
        <w:rPr>
          <w:lang w:eastAsia="x-none"/>
        </w:rPr>
        <w:t>6894</w:t>
      </w:r>
      <w:r>
        <w:rPr>
          <w:lang w:eastAsia="x-none"/>
        </w:rPr>
        <w:t xml:space="preserve"> and </w:t>
      </w:r>
      <w:r w:rsidRPr="00036211">
        <w:rPr>
          <w:lang w:eastAsia="x-none"/>
        </w:rPr>
        <w:t>S2-200</w:t>
      </w:r>
      <w:r w:rsidR="001A0F71">
        <w:rPr>
          <w:lang w:eastAsia="x-none"/>
        </w:rPr>
        <w:t xml:space="preserve">6989 </w:t>
      </w:r>
      <w:r>
        <w:rPr>
          <w:lang w:eastAsia="x-none"/>
        </w:rPr>
        <w:t>have overlapping evaluation using two different approaches.</w:t>
      </w:r>
    </w:p>
    <w:p w14:paraId="45C2402C" w14:textId="2846A612" w:rsidR="00C23737" w:rsidRDefault="00C23737" w:rsidP="00C23737">
      <w:pPr>
        <w:rPr>
          <w:lang w:eastAsia="x-none"/>
        </w:rPr>
      </w:pPr>
      <w:r w:rsidRPr="00A30A1B">
        <w:rPr>
          <w:lang w:eastAsia="x-none"/>
        </w:rPr>
        <w:t>S2-</w:t>
      </w:r>
      <w:r w:rsidR="00F878DA" w:rsidRPr="00036211">
        <w:rPr>
          <w:lang w:eastAsia="x-none"/>
        </w:rPr>
        <w:t>200</w:t>
      </w:r>
      <w:r w:rsidR="00F878DA">
        <w:rPr>
          <w:lang w:eastAsia="x-none"/>
        </w:rPr>
        <w:t xml:space="preserve">6894 </w:t>
      </w:r>
      <w:r>
        <w:rPr>
          <w:lang w:eastAsia="x-none"/>
        </w:rPr>
        <w:t>includes some limited description of solution #40 that can be merged into paper to be used as basis.</w:t>
      </w:r>
    </w:p>
    <w:p w14:paraId="0C6E7379" w14:textId="259218C9" w:rsidR="0068074A" w:rsidRDefault="0068074A" w:rsidP="00C23737">
      <w:pPr>
        <w:rPr>
          <w:lang w:eastAsia="x-none"/>
        </w:rPr>
      </w:pPr>
      <w:r>
        <w:rPr>
          <w:lang w:eastAsia="x-none"/>
        </w:rPr>
        <w:t xml:space="preserve">Note that the evaluation and conclusion of KI#6 might be dependent on the chosen solution of KI#1. </w:t>
      </w:r>
    </w:p>
    <w:p w14:paraId="4824ACBA" w14:textId="77777777" w:rsidR="00C23737" w:rsidRDefault="00C23737" w:rsidP="00C23737">
      <w:pPr>
        <w:rPr>
          <w:lang w:eastAsia="x-none"/>
        </w:rPr>
      </w:pPr>
      <w:r w:rsidRPr="001575FC">
        <w:rPr>
          <w:b/>
          <w:bCs/>
          <w:lang w:eastAsia="x-none"/>
        </w:rPr>
        <w:t>Proposal</w:t>
      </w:r>
      <w:r>
        <w:rPr>
          <w:lang w:eastAsia="x-none"/>
        </w:rPr>
        <w:t>:</w:t>
      </w:r>
    </w:p>
    <w:p w14:paraId="4203461E" w14:textId="5A157723" w:rsidR="00C23737" w:rsidRDefault="00C23737" w:rsidP="00C23737">
      <w:pPr>
        <w:rPr>
          <w:lang w:eastAsia="x-none"/>
        </w:rPr>
      </w:pPr>
      <w:r>
        <w:rPr>
          <w:lang w:eastAsia="x-none"/>
        </w:rPr>
        <w:t xml:space="preserve">Discuss and decide whether to use </w:t>
      </w:r>
      <w:r w:rsidRPr="001575FC">
        <w:rPr>
          <w:lang w:eastAsia="x-none"/>
        </w:rPr>
        <w:t xml:space="preserve">S2-2007048 </w:t>
      </w:r>
      <w:r>
        <w:rPr>
          <w:lang w:eastAsia="x-none"/>
        </w:rPr>
        <w:t>or</w:t>
      </w:r>
      <w:r w:rsidRPr="001575FC">
        <w:rPr>
          <w:lang w:eastAsia="x-none"/>
        </w:rPr>
        <w:t xml:space="preserve"> S2-2007327</w:t>
      </w:r>
      <w:r>
        <w:rPr>
          <w:lang w:eastAsia="x-none"/>
        </w:rPr>
        <w:t xml:space="preserve"> as basi</w:t>
      </w:r>
      <w:r w:rsidR="0068074A">
        <w:rPr>
          <w:lang w:eastAsia="x-none"/>
        </w:rPr>
        <w:t>s for evaluation and then merge</w:t>
      </w:r>
      <w:r>
        <w:rPr>
          <w:lang w:eastAsia="x-none"/>
        </w:rPr>
        <w:t xml:space="preserve"> the other paper</w:t>
      </w:r>
      <w:r w:rsidR="0068074A">
        <w:rPr>
          <w:lang w:eastAsia="x-none"/>
        </w:rPr>
        <w:t xml:space="preserve"> into it</w:t>
      </w:r>
      <w:r>
        <w:rPr>
          <w:lang w:eastAsia="x-none"/>
        </w:rPr>
        <w:t>.</w:t>
      </w:r>
    </w:p>
    <w:p w14:paraId="49BBED65" w14:textId="77777777" w:rsidR="00133B3D" w:rsidRDefault="00133B3D" w:rsidP="001C402D">
      <w:pPr>
        <w:rPr>
          <w:lang w:eastAsia="x-none"/>
        </w:rPr>
      </w:pPr>
    </w:p>
    <w:p w14:paraId="4AF4145E" w14:textId="59BD5318" w:rsidR="00C23737" w:rsidRDefault="00C23737" w:rsidP="00C23737">
      <w:pPr>
        <w:pStyle w:val="3"/>
      </w:pPr>
      <w:r>
        <w:t>1.6.3</w:t>
      </w:r>
      <w:r>
        <w:tab/>
        <w:t>Conclusion</w:t>
      </w:r>
    </w:p>
    <w:tbl>
      <w:tblPr>
        <w:tblW w:w="13861"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3544"/>
        <w:gridCol w:w="2954"/>
      </w:tblGrid>
      <w:tr w:rsidR="00D40DD5" w14:paraId="3F1332FD" w14:textId="77777777" w:rsidTr="00D40DD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0BE308B" w14:textId="1A7DC393" w:rsidR="00D40DD5" w:rsidRPr="00686597" w:rsidRDefault="00D40DD5" w:rsidP="00D40DD5">
            <w:pPr>
              <w:rPr>
                <w:rFonts w:eastAsia="Times New Roman"/>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B590887" w14:textId="43C957A1" w:rsidR="00D40DD5" w:rsidRPr="00686597" w:rsidRDefault="00D11B73" w:rsidP="00D40DD5">
            <w:pPr>
              <w:rPr>
                <w:rFonts w:eastAsia="Times New Roman"/>
                <w:sz w:val="16"/>
                <w:szCs w:val="16"/>
              </w:rPr>
            </w:pPr>
            <w:hyperlink r:id="rId18" w:tgtFrame="_blank" w:history="1">
              <w:r w:rsidR="00D40DD5" w:rsidRPr="00E37A09">
                <w:rPr>
                  <w:rFonts w:ascii="Arial" w:eastAsia="宋体" w:hAnsi="Arial" w:cs="Arial"/>
                  <w:b/>
                  <w:bCs/>
                  <w:color w:val="800080"/>
                  <w:sz w:val="16"/>
                  <w:szCs w:val="16"/>
                  <w:u w:val="single"/>
                </w:rPr>
                <w:t>S2-2006990</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1A9208C" w14:textId="3E616D41" w:rsidR="00D40DD5" w:rsidRPr="00686597" w:rsidRDefault="00D40DD5" w:rsidP="00D40DD5">
            <w:pPr>
              <w:rPr>
                <w:rFonts w:eastAsia="Times New Roman"/>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0527E4A" w14:textId="0678720B" w:rsidR="00D40DD5" w:rsidRPr="00686597" w:rsidRDefault="00D40DD5" w:rsidP="00D40DD5">
            <w:pPr>
              <w:rPr>
                <w:rFonts w:eastAsia="Times New Roman"/>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7C3B825" w14:textId="1E275790" w:rsidR="00D40DD5" w:rsidRPr="00686597" w:rsidRDefault="00D40DD5" w:rsidP="00D40DD5">
            <w:pPr>
              <w:rPr>
                <w:rFonts w:eastAsia="Times New Roman"/>
                <w:sz w:val="16"/>
                <w:szCs w:val="16"/>
              </w:rPr>
            </w:pPr>
            <w:r w:rsidRPr="00E37A09">
              <w:rPr>
                <w:rFonts w:ascii="Arial" w:eastAsia="宋体" w:hAnsi="Arial" w:cs="Arial"/>
                <w:sz w:val="16"/>
                <w:szCs w:val="16"/>
              </w:rPr>
              <w:t>23.757: KI #6: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0A7C466D" w14:textId="327A40B0" w:rsidR="00D40DD5" w:rsidRPr="00686597" w:rsidRDefault="00D40DD5" w:rsidP="00D40DD5">
            <w:pPr>
              <w:rPr>
                <w:rFonts w:eastAsia="Times New Roman"/>
                <w:sz w:val="16"/>
                <w:szCs w:val="16"/>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F30E6BF" w14:textId="77777777" w:rsidR="00D40DD5" w:rsidRDefault="00D40DD5" w:rsidP="00D40DD5">
            <w:pPr>
              <w:rPr>
                <w:rFonts w:eastAsia="Times New Roman"/>
              </w:rPr>
            </w:pP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6210F1A5" w14:textId="3CDFB767" w:rsidR="00D40DD5" w:rsidRDefault="00D40DD5" w:rsidP="00D40DD5">
            <w:pPr>
              <w:rPr>
                <w:rFonts w:eastAsia="Times New Roman"/>
              </w:rPr>
            </w:pPr>
            <w:r w:rsidRPr="0050058F">
              <w:rPr>
                <w:rFonts w:eastAsia="Times New Roman"/>
              </w:rPr>
              <w:t>Progress separately.</w:t>
            </w:r>
          </w:p>
        </w:tc>
      </w:tr>
      <w:tr w:rsidR="00D40DD5" w14:paraId="7804B839" w14:textId="77777777" w:rsidTr="00D40DD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E97EAE6" w14:textId="1F0A0119" w:rsidR="00D40DD5" w:rsidRPr="00686597" w:rsidRDefault="00D40DD5" w:rsidP="00D40DD5">
            <w:pPr>
              <w:rPr>
                <w:rFonts w:eastAsia="Times New Roman"/>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51B7557" w14:textId="653D08FA" w:rsidR="00D40DD5" w:rsidRPr="00686597" w:rsidRDefault="00D11B73" w:rsidP="00D40DD5">
            <w:pPr>
              <w:rPr>
                <w:rFonts w:eastAsia="Times New Roman"/>
                <w:sz w:val="16"/>
                <w:szCs w:val="16"/>
              </w:rPr>
            </w:pPr>
            <w:hyperlink r:id="rId19" w:tgtFrame="_blank" w:history="1">
              <w:r w:rsidR="00D40DD5" w:rsidRPr="00E37A09">
                <w:rPr>
                  <w:rFonts w:ascii="Arial" w:eastAsia="宋体" w:hAnsi="Arial" w:cs="Arial"/>
                  <w:b/>
                  <w:bCs/>
                  <w:color w:val="800080"/>
                  <w:sz w:val="16"/>
                  <w:szCs w:val="16"/>
                  <w:u w:val="single"/>
                </w:rPr>
                <w:t>S2-2006983</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97140C8" w14:textId="7A6AE2AE" w:rsidR="00D40DD5" w:rsidRPr="00686597" w:rsidRDefault="00D40DD5" w:rsidP="00D40DD5">
            <w:pPr>
              <w:rPr>
                <w:rFonts w:eastAsia="Times New Roman"/>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CEF8A5" w14:textId="6A590814" w:rsidR="00D40DD5" w:rsidRPr="00686597" w:rsidRDefault="00D40DD5" w:rsidP="00D40DD5">
            <w:pPr>
              <w:rPr>
                <w:rFonts w:eastAsia="Times New Roman"/>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725B06E" w14:textId="01DFC08C" w:rsidR="00D40DD5" w:rsidRPr="00686597" w:rsidRDefault="00D40DD5" w:rsidP="00D40DD5">
            <w:pPr>
              <w:rPr>
                <w:rFonts w:eastAsia="Times New Roman"/>
                <w:sz w:val="16"/>
                <w:szCs w:val="16"/>
              </w:rPr>
            </w:pPr>
            <w:r w:rsidRPr="00E37A09">
              <w:rPr>
                <w:rFonts w:ascii="Arial" w:eastAsia="宋体" w:hAnsi="Arial" w:cs="Arial"/>
                <w:sz w:val="16"/>
                <w:szCs w:val="16"/>
              </w:rPr>
              <w:t>23.757: KI#6: proposal for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1BEE2150" w14:textId="5ED433B5" w:rsidR="00D40DD5" w:rsidRPr="00686597" w:rsidRDefault="00D40DD5" w:rsidP="00D40DD5">
            <w:pPr>
              <w:rPr>
                <w:rFonts w:eastAsia="Times New Roman"/>
                <w:sz w:val="16"/>
                <w:szCs w:val="16"/>
              </w:rPr>
            </w:pPr>
            <w:r w:rsidRPr="00E37A09">
              <w:rPr>
                <w:rFonts w:ascii="Arial" w:eastAsia="宋体" w:hAnsi="Arial" w:cs="Arial"/>
                <w:sz w:val="16"/>
                <w:szCs w:val="16"/>
              </w:rPr>
              <w:t>LG Electronics</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6272DDB" w14:textId="77777777" w:rsidR="00D40DD5" w:rsidRDefault="00D40DD5" w:rsidP="00D40DD5">
            <w:pPr>
              <w:rPr>
                <w:rFonts w:eastAsia="Times New Roman"/>
              </w:rPr>
            </w:pP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08171170" w14:textId="6D8BC694" w:rsidR="00D40DD5" w:rsidRDefault="00D40DD5" w:rsidP="00D40DD5">
            <w:pPr>
              <w:rPr>
                <w:rFonts w:eastAsia="Times New Roman"/>
              </w:rPr>
            </w:pPr>
            <w:r w:rsidRPr="0050058F">
              <w:rPr>
                <w:rFonts w:eastAsia="Times New Roman"/>
              </w:rPr>
              <w:t>Progress separately.</w:t>
            </w:r>
          </w:p>
        </w:tc>
      </w:tr>
      <w:tr w:rsidR="00D40DD5" w14:paraId="378792E2" w14:textId="77777777" w:rsidTr="00D40DD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7D06049" w14:textId="50DB2E24" w:rsidR="00D40DD5" w:rsidRPr="00E37A09" w:rsidRDefault="00D40DD5" w:rsidP="00D40DD5">
            <w:pPr>
              <w:rPr>
                <w:rFonts w:ascii="Arial" w:eastAsia="宋体" w:hAnsi="Arial" w:cs="Arial"/>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00A7BAD" w14:textId="0385FB71" w:rsidR="00D40DD5" w:rsidRPr="00E37A09" w:rsidRDefault="00D11B73" w:rsidP="00D40DD5">
            <w:pPr>
              <w:rPr>
                <w:rFonts w:ascii="Arial" w:eastAsia="宋体" w:hAnsi="Arial" w:cs="Arial"/>
                <w:sz w:val="16"/>
                <w:szCs w:val="16"/>
              </w:rPr>
            </w:pPr>
            <w:hyperlink r:id="rId20" w:tgtFrame="_blank" w:history="1">
              <w:r w:rsidR="00D40DD5" w:rsidRPr="00E37A09">
                <w:rPr>
                  <w:rFonts w:ascii="Arial" w:eastAsia="宋体" w:hAnsi="Arial" w:cs="Arial"/>
                  <w:b/>
                  <w:bCs/>
                  <w:color w:val="800080"/>
                  <w:sz w:val="16"/>
                  <w:szCs w:val="16"/>
                  <w:u w:val="single"/>
                </w:rPr>
                <w:t>S2-2006898</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D378DAB" w14:textId="460BC1CB" w:rsidR="00D40DD5" w:rsidRPr="00E37A09" w:rsidRDefault="00D40DD5" w:rsidP="00D40DD5">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742893A" w14:textId="4C1654DF" w:rsidR="00D40DD5" w:rsidRPr="00E37A09" w:rsidRDefault="00D40DD5" w:rsidP="00D40DD5">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E974113" w14:textId="0FC2DDD5" w:rsidR="00D40DD5" w:rsidRPr="00E37A09" w:rsidRDefault="00D40DD5" w:rsidP="00D40DD5">
            <w:pPr>
              <w:rPr>
                <w:rFonts w:ascii="Arial" w:eastAsia="宋体" w:hAnsi="Arial" w:cs="Arial"/>
                <w:sz w:val="16"/>
                <w:szCs w:val="16"/>
              </w:rPr>
            </w:pPr>
            <w:r w:rsidRPr="00E37A09">
              <w:rPr>
                <w:rFonts w:ascii="Arial" w:eastAsia="宋体" w:hAnsi="Arial" w:cs="Arial"/>
                <w:sz w:val="16"/>
                <w:szCs w:val="16"/>
              </w:rPr>
              <w:t>23.757: Conclusion on K#6 - Local MBS service.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4BA848EC" w14:textId="41C500A8" w:rsidR="00D40DD5" w:rsidRPr="00E37A09" w:rsidRDefault="00D40DD5" w:rsidP="00D40DD5">
            <w:pPr>
              <w:rPr>
                <w:rFonts w:ascii="Arial" w:eastAsia="宋体" w:hAnsi="Arial" w:cs="Arial"/>
                <w:sz w:val="16"/>
                <w:szCs w:val="16"/>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43CB7DC" w14:textId="77777777" w:rsidR="00D40DD5" w:rsidRDefault="00D40DD5" w:rsidP="00D40DD5">
            <w:pPr>
              <w:rPr>
                <w:rFonts w:eastAsia="Times New Roman"/>
              </w:rPr>
            </w:pPr>
          </w:p>
        </w:tc>
        <w:tc>
          <w:tcPr>
            <w:tcW w:w="2954" w:type="dxa"/>
            <w:tcBorders>
              <w:top w:val="outset" w:sz="6" w:space="0" w:color="000000"/>
              <w:left w:val="outset" w:sz="6" w:space="0" w:color="000000"/>
              <w:bottom w:val="outset" w:sz="6" w:space="0" w:color="000000"/>
              <w:right w:val="outset" w:sz="6" w:space="0" w:color="000000"/>
            </w:tcBorders>
            <w:shd w:val="clear" w:color="auto" w:fill="FFFFFF"/>
          </w:tcPr>
          <w:p w14:paraId="68664C3C" w14:textId="264E05A4" w:rsidR="00D40DD5" w:rsidRDefault="00D40DD5" w:rsidP="00D40DD5">
            <w:pPr>
              <w:rPr>
                <w:rFonts w:eastAsia="Times New Roman"/>
              </w:rPr>
            </w:pPr>
            <w:r w:rsidRPr="0050058F">
              <w:rPr>
                <w:rFonts w:eastAsia="Times New Roman"/>
              </w:rPr>
              <w:t>Progress separately.</w:t>
            </w:r>
          </w:p>
        </w:tc>
      </w:tr>
    </w:tbl>
    <w:p w14:paraId="681C47EF" w14:textId="77777777" w:rsidR="00C23737" w:rsidRDefault="00C23737" w:rsidP="00C23737">
      <w:pPr>
        <w:rPr>
          <w:lang w:eastAsia="x-none"/>
        </w:rPr>
      </w:pPr>
    </w:p>
    <w:p w14:paraId="200084F3" w14:textId="5EA1FF86" w:rsidR="00C23737" w:rsidRDefault="00C23737" w:rsidP="00C23737">
      <w:pPr>
        <w:rPr>
          <w:lang w:eastAsia="x-none"/>
        </w:rPr>
      </w:pPr>
      <w:r>
        <w:rPr>
          <w:lang w:eastAsia="x-none"/>
        </w:rPr>
        <w:t xml:space="preserve">Papers </w:t>
      </w:r>
      <w:r w:rsidRPr="00036211">
        <w:rPr>
          <w:lang w:eastAsia="x-none"/>
        </w:rPr>
        <w:t>S2-200</w:t>
      </w:r>
      <w:r w:rsidR="0055412A">
        <w:rPr>
          <w:lang w:eastAsia="x-none"/>
        </w:rPr>
        <w:t>6990,</w:t>
      </w:r>
      <w:r>
        <w:rPr>
          <w:lang w:eastAsia="x-none"/>
        </w:rPr>
        <w:t xml:space="preserve"> </w:t>
      </w:r>
      <w:r w:rsidRPr="00036211">
        <w:rPr>
          <w:lang w:eastAsia="x-none"/>
        </w:rPr>
        <w:t>S2-200</w:t>
      </w:r>
      <w:r w:rsidR="0055412A">
        <w:rPr>
          <w:lang w:eastAsia="x-none"/>
        </w:rPr>
        <w:t>6983 and S2-2006898 are all deal with the conclusion, but it seems that the proposals are not overlapping much</w:t>
      </w:r>
      <w:r w:rsidR="00D40DD5">
        <w:rPr>
          <w:lang w:eastAsia="x-none"/>
        </w:rPr>
        <w:t xml:space="preserve"> since they are talking about the solutions from different aspects</w:t>
      </w:r>
      <w:r w:rsidR="0055412A">
        <w:rPr>
          <w:lang w:eastAsia="x-none"/>
        </w:rPr>
        <w:t xml:space="preserve">. </w:t>
      </w:r>
    </w:p>
    <w:p w14:paraId="6E1AA7AF" w14:textId="013BE0DE" w:rsidR="0055412A" w:rsidRDefault="0055412A" w:rsidP="00C23737">
      <w:pPr>
        <w:rPr>
          <w:lang w:eastAsia="x-none"/>
        </w:rPr>
      </w:pPr>
      <w:r>
        <w:rPr>
          <w:lang w:eastAsia="x-none"/>
        </w:rPr>
        <w:t xml:space="preserve">S2-2006990 suggests </w:t>
      </w:r>
      <w:r w:rsidR="00D40DD5">
        <w:rPr>
          <w:lang w:eastAsia="x-none"/>
        </w:rPr>
        <w:t>to</w:t>
      </w:r>
      <w:r>
        <w:rPr>
          <w:lang w:eastAsia="x-none"/>
        </w:rPr>
        <w:t xml:space="preserve"> document both location-dependent and location-limited case as mentioned in the document. There is a need to decide if we will agree both scenarios for the normative work. </w:t>
      </w:r>
    </w:p>
    <w:p w14:paraId="62092293" w14:textId="4F5BE240" w:rsidR="0055412A" w:rsidRDefault="0055412A" w:rsidP="00C23737">
      <w:pPr>
        <w:rPr>
          <w:lang w:eastAsia="x-none"/>
        </w:rPr>
      </w:pPr>
      <w:r>
        <w:rPr>
          <w:lang w:eastAsia="x-none"/>
        </w:rPr>
        <w:t>S2-2006983 mainly consider</w:t>
      </w:r>
      <w:r w:rsidR="00D40DD5">
        <w:rPr>
          <w:lang w:eastAsia="x-none"/>
        </w:rPr>
        <w:t xml:space="preserve">s to support putting CN functions closer to the RAN (i.e., location-limited case as mentioned in S2-2006990).  </w:t>
      </w:r>
    </w:p>
    <w:p w14:paraId="4EF9320C" w14:textId="0AB72DA3" w:rsidR="00C23737" w:rsidRDefault="00C23737" w:rsidP="00C23737">
      <w:pPr>
        <w:rPr>
          <w:lang w:eastAsia="x-none"/>
        </w:rPr>
      </w:pPr>
      <w:r w:rsidRPr="00A30A1B">
        <w:rPr>
          <w:lang w:eastAsia="x-none"/>
        </w:rPr>
        <w:t>S2-</w:t>
      </w:r>
      <w:r w:rsidR="00D40DD5">
        <w:rPr>
          <w:lang w:eastAsia="x-none"/>
        </w:rPr>
        <w:t>2006898</w:t>
      </w:r>
      <w:r>
        <w:rPr>
          <w:lang w:eastAsia="x-none"/>
        </w:rPr>
        <w:t xml:space="preserve"> </w:t>
      </w:r>
      <w:r w:rsidR="00D40DD5">
        <w:rPr>
          <w:lang w:eastAsia="x-none"/>
        </w:rPr>
        <w:t>proposes to support NAS-based provisioning to the UEs on local MBS info, and to enforce restriction on MBS data transmission</w:t>
      </w:r>
      <w:r>
        <w:rPr>
          <w:lang w:eastAsia="x-none"/>
        </w:rPr>
        <w:t>.</w:t>
      </w:r>
    </w:p>
    <w:p w14:paraId="4901D30C" w14:textId="77777777" w:rsidR="00C23737" w:rsidRDefault="00C23737" w:rsidP="00C23737">
      <w:pPr>
        <w:rPr>
          <w:lang w:eastAsia="x-none"/>
        </w:rPr>
      </w:pPr>
      <w:r w:rsidRPr="001575FC">
        <w:rPr>
          <w:b/>
          <w:bCs/>
          <w:lang w:eastAsia="x-none"/>
        </w:rPr>
        <w:t>Proposal</w:t>
      </w:r>
      <w:r>
        <w:rPr>
          <w:lang w:eastAsia="x-none"/>
        </w:rPr>
        <w:t>:</w:t>
      </w:r>
    </w:p>
    <w:p w14:paraId="0913B04F" w14:textId="77777777" w:rsidR="00D40DD5" w:rsidRDefault="00D40DD5" w:rsidP="00C23737">
      <w:pPr>
        <w:rPr>
          <w:lang w:eastAsia="x-none"/>
        </w:rPr>
      </w:pPr>
      <w:r>
        <w:rPr>
          <w:lang w:eastAsia="x-none"/>
        </w:rPr>
        <w:t>Discuss and decide whether to support both scenarios for local MBS as mentioned in S2-2006990;</w:t>
      </w:r>
    </w:p>
    <w:p w14:paraId="660A4148" w14:textId="47090FEA" w:rsidR="00C23737" w:rsidRDefault="00D40DD5" w:rsidP="00C23737">
      <w:pPr>
        <w:rPr>
          <w:lang w:eastAsia="x-none"/>
        </w:rPr>
      </w:pPr>
      <w:r>
        <w:rPr>
          <w:lang w:eastAsia="x-none"/>
        </w:rPr>
        <w:t xml:space="preserve">Discuss whether the content of </w:t>
      </w:r>
      <w:r w:rsidR="00C23737" w:rsidRPr="001575FC">
        <w:rPr>
          <w:lang w:eastAsia="x-none"/>
        </w:rPr>
        <w:t>S2-200</w:t>
      </w:r>
      <w:r>
        <w:rPr>
          <w:lang w:eastAsia="x-none"/>
        </w:rPr>
        <w:t>6983 and S2-2006898</w:t>
      </w:r>
      <w:r w:rsidR="00C23737" w:rsidRPr="001575FC">
        <w:rPr>
          <w:lang w:eastAsia="x-none"/>
        </w:rPr>
        <w:t xml:space="preserve"> </w:t>
      </w:r>
      <w:r>
        <w:rPr>
          <w:lang w:eastAsia="x-none"/>
        </w:rPr>
        <w:t>should be considered</w:t>
      </w:r>
      <w:r w:rsidR="00BE3D81">
        <w:rPr>
          <w:lang w:eastAsia="x-none"/>
        </w:rPr>
        <w:t xml:space="preserve"> as the conclusion proposal</w:t>
      </w:r>
      <w:r w:rsidR="00C23737">
        <w:rPr>
          <w:lang w:eastAsia="x-none"/>
        </w:rPr>
        <w:t>.</w:t>
      </w:r>
    </w:p>
    <w:p w14:paraId="52CAD902" w14:textId="77777777" w:rsidR="00C23737" w:rsidRDefault="00C23737" w:rsidP="001C402D">
      <w:pPr>
        <w:rPr>
          <w:lang w:eastAsia="x-none"/>
        </w:rPr>
      </w:pPr>
    </w:p>
    <w:p w14:paraId="28FDF0C9" w14:textId="2FC7F3F9" w:rsidR="00C23737" w:rsidRDefault="00C23737" w:rsidP="00C23737">
      <w:pPr>
        <w:pStyle w:val="2"/>
      </w:pPr>
      <w:r>
        <w:t>1.7</w:t>
      </w:r>
      <w:r>
        <w:tab/>
        <w:t>KI#7</w:t>
      </w:r>
    </w:p>
    <w:p w14:paraId="2D04907D" w14:textId="641F36F2" w:rsidR="00C23737" w:rsidRDefault="00C23737" w:rsidP="00C23737">
      <w:pPr>
        <w:pStyle w:val="3"/>
      </w:pPr>
      <w:r>
        <w:t>1.7.1</w:t>
      </w:r>
      <w:r>
        <w:tab/>
        <w:t>Solution Update</w:t>
      </w:r>
    </w:p>
    <w:p w14:paraId="32561F89" w14:textId="5586D0B9" w:rsidR="00C23737" w:rsidRPr="00C23737" w:rsidRDefault="00C23737" w:rsidP="00C23737">
      <w:pPr>
        <w:rPr>
          <w:lang w:eastAsia="x-none"/>
        </w:rPr>
      </w:pP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528"/>
      </w:tblGrid>
      <w:tr w:rsidR="00B47F54" w14:paraId="508DE3B6"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9BD5D19" w14:textId="4B82FDCB" w:rsidR="00B47F54" w:rsidRDefault="00B47F54" w:rsidP="00C23737">
            <w:pPr>
              <w:rPr>
                <w:rFonts w:eastAsia="Times New Roman"/>
                <w:sz w:val="24"/>
              </w:rPr>
            </w:pPr>
            <w:r w:rsidRPr="00E37A09">
              <w:rPr>
                <w:rFonts w:ascii="Arial" w:eastAsia="宋体" w:hAnsi="Arial" w:cs="Arial"/>
                <w:sz w:val="16"/>
                <w:szCs w:val="16"/>
              </w:rPr>
              <w:t>8.9</w:t>
            </w:r>
          </w:p>
        </w:tc>
        <w:bookmarkStart w:id="63" w:name="S2-200683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0A97F97" w14:textId="2650D276" w:rsidR="00B47F54" w:rsidRDefault="00B47F54" w:rsidP="00C23737">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"https://www.3gpp.org/ftp/tsg_sa/WG2_Arch/TSGS2_141e_Electronic/Docs/S2-2006837.zip"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S2-2006837</w:t>
            </w:r>
            <w:r w:rsidRPr="00E37A09">
              <w:rPr>
                <w:rFonts w:ascii="Arial" w:eastAsia="宋体" w:hAnsi="Arial" w:cs="Arial"/>
                <w:sz w:val="16"/>
                <w:szCs w:val="16"/>
              </w:rPr>
              <w:fldChar w:fldCharType="end"/>
            </w:r>
            <w:bookmarkEnd w:id="6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190B945" w14:textId="6930DAFB" w:rsidR="00B47F54" w:rsidRDefault="00B47F54" w:rsidP="00C23737">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82057D2" w14:textId="497F4FA9" w:rsidR="00B47F54" w:rsidRDefault="00B47F54" w:rsidP="00C23737">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BD5DF45" w14:textId="46182D66" w:rsidR="00B47F54" w:rsidRDefault="00B47F54" w:rsidP="00C23737">
            <w:pPr>
              <w:rPr>
                <w:rFonts w:eastAsia="Times New Roman"/>
                <w:sz w:val="24"/>
              </w:rPr>
            </w:pPr>
            <w:r w:rsidRPr="00E37A09">
              <w:rPr>
                <w:rFonts w:ascii="Arial" w:eastAsia="宋体" w:hAnsi="Arial" w:cs="Arial"/>
                <w:sz w:val="16"/>
                <w:szCs w:val="16"/>
              </w:rPr>
              <w:t>23.757: KI #7, Sol #18: Update to resolve 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6E31496" w14:textId="18348005" w:rsidR="00B47F54" w:rsidRDefault="00B47F54" w:rsidP="00C23737">
            <w:pPr>
              <w:rPr>
                <w:rFonts w:eastAsia="Times New Roman"/>
                <w:sz w:val="24"/>
              </w:rPr>
            </w:pPr>
            <w:r w:rsidRPr="00E37A09">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EC78A5F" w14:textId="77777777" w:rsidR="00B47F54" w:rsidRDefault="00B47F54" w:rsidP="00C23737">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48145F03" w14:textId="3E6294BE" w:rsidR="00B47F54" w:rsidRDefault="003B15AA" w:rsidP="00C23737">
            <w:pPr>
              <w:rPr>
                <w:rFonts w:eastAsia="Times New Roman"/>
              </w:rPr>
            </w:pPr>
            <w:r w:rsidRPr="00772297">
              <w:rPr>
                <w:color w:val="FF0000"/>
                <w:lang w:eastAsia="x-none"/>
              </w:rPr>
              <w:t>Merge?</w:t>
            </w:r>
          </w:p>
        </w:tc>
      </w:tr>
      <w:tr w:rsidR="00B47F54" w14:paraId="1F021B0C"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E658CFD" w14:textId="61BAE518" w:rsidR="00B47F54" w:rsidRPr="001A416D" w:rsidRDefault="00B47F54" w:rsidP="00C23737">
            <w:pPr>
              <w:rPr>
                <w:rFonts w:eastAsia="Times New Roman"/>
              </w:rPr>
            </w:pPr>
            <w:r w:rsidRPr="00E37A09">
              <w:rPr>
                <w:rFonts w:ascii="Arial" w:eastAsia="宋体" w:hAnsi="Arial" w:cs="Arial"/>
                <w:sz w:val="16"/>
                <w:szCs w:val="16"/>
              </w:rPr>
              <w:t>8.9</w:t>
            </w:r>
          </w:p>
        </w:tc>
        <w:bookmarkStart w:id="64" w:name="S2-200719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8DEB7E0" w14:textId="78233993" w:rsidR="00B47F54" w:rsidRPr="001A416D" w:rsidRDefault="00B47F54" w:rsidP="00C23737">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"https://www.3gpp.org/ftp/tsg_sa/WG2_Arch/TSGS2_141e_Electronic/Docs/S2-2007199.zip"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S2-2007199</w:t>
            </w:r>
            <w:r w:rsidRPr="00E37A09">
              <w:rPr>
                <w:rFonts w:ascii="Arial" w:eastAsia="宋体" w:hAnsi="Arial" w:cs="Arial"/>
                <w:sz w:val="16"/>
                <w:szCs w:val="16"/>
              </w:rPr>
              <w:fldChar w:fldCharType="end"/>
            </w:r>
            <w:bookmarkEnd w:id="6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340F0DB" w14:textId="0748052D" w:rsidR="00B47F54" w:rsidRPr="001A416D" w:rsidRDefault="00B47F54" w:rsidP="00C23737">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D64CB4B" w14:textId="750E09FD" w:rsidR="00B47F54" w:rsidRPr="001A416D" w:rsidRDefault="00B47F54" w:rsidP="00C23737">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ED7A587" w14:textId="07B9B47E" w:rsidR="00B47F54" w:rsidRPr="001A416D" w:rsidRDefault="00B47F54" w:rsidP="00C23737">
            <w:pPr>
              <w:rPr>
                <w:rFonts w:eastAsia="Times New Roman"/>
              </w:rPr>
            </w:pPr>
            <w:r w:rsidRPr="00E37A09">
              <w:rPr>
                <w:rFonts w:ascii="Arial" w:eastAsia="宋体" w:hAnsi="Arial" w:cs="Arial"/>
                <w:sz w:val="16"/>
                <w:szCs w:val="16"/>
              </w:rPr>
              <w:t>23.757: KI #7, Sol #18: Clarification on MBS assistance information for delivery mode switching and update to remove 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1F62F77" w14:textId="1B9986D9" w:rsidR="00B47F54" w:rsidRPr="001A416D" w:rsidRDefault="00B47F54" w:rsidP="00C23737">
            <w:pPr>
              <w:rPr>
                <w:rFonts w:eastAsia="Times New Roman"/>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8D89D54" w14:textId="77777777" w:rsidR="00B47F54" w:rsidRDefault="00B47F54" w:rsidP="00C23737">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59189467" w14:textId="66F123E6" w:rsidR="00B47F54" w:rsidRDefault="003B15AA" w:rsidP="00C23737">
            <w:pPr>
              <w:rPr>
                <w:rFonts w:eastAsia="Times New Roman"/>
              </w:rPr>
            </w:pPr>
            <w:r w:rsidRPr="00772297">
              <w:rPr>
                <w:color w:val="FF0000"/>
                <w:lang w:eastAsia="x-none"/>
              </w:rPr>
              <w:t>Merge?</w:t>
            </w:r>
          </w:p>
        </w:tc>
      </w:tr>
      <w:tr w:rsidR="00560B33" w14:paraId="35486DF4"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2ED456DB" w14:textId="03D2FCEB" w:rsidR="00560B33" w:rsidRPr="001A416D" w:rsidRDefault="00560B33" w:rsidP="00560B33">
            <w:pPr>
              <w:rPr>
                <w:rFonts w:eastAsia="Times New Roman"/>
              </w:rPr>
            </w:pPr>
            <w:r w:rsidRPr="00E37A09">
              <w:rPr>
                <w:rFonts w:ascii="Arial" w:eastAsia="宋体" w:hAnsi="Arial" w:cs="Arial"/>
                <w:sz w:val="16"/>
                <w:szCs w:val="16"/>
              </w:rPr>
              <w:t>8.9</w:t>
            </w:r>
          </w:p>
        </w:tc>
        <w:bookmarkStart w:id="65" w:name="S2-200759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314CB94" w14:textId="5F6D06DE" w:rsidR="00560B33" w:rsidRPr="001A416D" w:rsidRDefault="00560B33" w:rsidP="00560B3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"https://www.3gpp.org/ftp/tsg_sa/WG2_Arch/TSGS2_141e_Electronic/Docs/S2-2007591.zip"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S2-2007591</w:t>
            </w:r>
            <w:r w:rsidRPr="00E37A09">
              <w:rPr>
                <w:rFonts w:ascii="Arial" w:eastAsia="宋体" w:hAnsi="Arial" w:cs="Arial"/>
                <w:sz w:val="16"/>
                <w:szCs w:val="16"/>
              </w:rPr>
              <w:fldChar w:fldCharType="end"/>
            </w:r>
            <w:bookmarkEnd w:id="6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FD2B332" w14:textId="38C0990C" w:rsidR="00560B33" w:rsidRPr="001A416D" w:rsidRDefault="00560B33" w:rsidP="00560B3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1317B7B" w14:textId="0154FAEE" w:rsidR="00560B33" w:rsidRPr="001A416D" w:rsidRDefault="00560B33" w:rsidP="00560B3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25AC9F7" w14:textId="780E9988" w:rsidR="00560B33" w:rsidRPr="001A416D" w:rsidRDefault="00560B33" w:rsidP="00560B33">
            <w:pPr>
              <w:rPr>
                <w:rFonts w:eastAsia="Times New Roman"/>
              </w:rPr>
            </w:pPr>
            <w:r w:rsidRPr="00E37A09">
              <w:rPr>
                <w:rFonts w:ascii="Arial" w:eastAsia="宋体" w:hAnsi="Arial" w:cs="Arial"/>
                <w:sz w:val="16"/>
                <w:szCs w:val="16"/>
              </w:rPr>
              <w:t>23.757: KI#7 update the sol#25 to keep align with sol#10 and clarify the EN.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002EFFB" w14:textId="185F8B33" w:rsidR="00560B33" w:rsidRPr="001A416D" w:rsidRDefault="00560B33" w:rsidP="00560B33">
            <w:pPr>
              <w:rPr>
                <w:rFonts w:eastAsia="Times New Roman"/>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4051604" w14:textId="77777777" w:rsidR="00560B33" w:rsidRDefault="00560B33" w:rsidP="00560B33">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22A8BF9" w14:textId="742A2EF3" w:rsidR="00560B33" w:rsidRDefault="00560B33" w:rsidP="00560B33">
            <w:pPr>
              <w:rPr>
                <w:rFonts w:eastAsia="Times New Roman"/>
              </w:rPr>
            </w:pPr>
            <w:r w:rsidRPr="00021A25">
              <w:rPr>
                <w:rFonts w:eastAsia="Times New Roman"/>
              </w:rPr>
              <w:t>Progress separately.</w:t>
            </w:r>
          </w:p>
        </w:tc>
      </w:tr>
      <w:tr w:rsidR="00560B33" w14:paraId="09FB7EF0"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6AF00B6" w14:textId="17A2B5E7" w:rsidR="00560B33" w:rsidRPr="00532490" w:rsidRDefault="00560B33" w:rsidP="00560B33">
            <w:pPr>
              <w:rPr>
                <w:rFonts w:eastAsia="Times New Roman"/>
              </w:rPr>
            </w:pPr>
            <w:r w:rsidRPr="00E37A09">
              <w:rPr>
                <w:rFonts w:ascii="Arial" w:eastAsia="宋体" w:hAnsi="Arial" w:cs="Arial"/>
                <w:sz w:val="16"/>
                <w:szCs w:val="16"/>
              </w:rPr>
              <w:t>8.9</w:t>
            </w:r>
          </w:p>
        </w:tc>
        <w:bookmarkStart w:id="66" w:name="S2-200759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2BB1324" w14:textId="3EF4ED59" w:rsidR="00560B33" w:rsidRPr="00532490" w:rsidRDefault="00560B33" w:rsidP="00560B3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"https://www.3gpp.org/ftp/tsg_sa/WG2_Arch/TSGS2_141e_Electronic/Docs/S2-2007592.zip"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S2-2007592</w:t>
            </w:r>
            <w:r w:rsidRPr="00E37A09">
              <w:rPr>
                <w:rFonts w:ascii="Arial" w:eastAsia="宋体" w:hAnsi="Arial" w:cs="Arial"/>
                <w:sz w:val="16"/>
                <w:szCs w:val="16"/>
              </w:rPr>
              <w:fldChar w:fldCharType="end"/>
            </w:r>
            <w:bookmarkEnd w:id="6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DDA41CB" w14:textId="6C933C6B" w:rsidR="00560B33" w:rsidRPr="00532490" w:rsidRDefault="00560B33" w:rsidP="00560B3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91ACA03" w14:textId="79EF3632" w:rsidR="00560B33" w:rsidRPr="00532490" w:rsidRDefault="00560B33" w:rsidP="00560B3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3C49095" w14:textId="1E3DB07B" w:rsidR="00560B33" w:rsidRPr="00532490" w:rsidRDefault="00560B33" w:rsidP="00560B33">
            <w:pPr>
              <w:rPr>
                <w:rFonts w:eastAsia="Times New Roman"/>
              </w:rPr>
            </w:pPr>
            <w:r w:rsidRPr="00E37A09">
              <w:rPr>
                <w:rFonts w:ascii="Arial" w:eastAsia="宋体" w:hAnsi="Arial" w:cs="Arial"/>
                <w:sz w:val="16"/>
                <w:szCs w:val="16"/>
              </w:rPr>
              <w:t>23.757: KI#7 update the sol#26 to keep align with sol#10.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6EB8683" w14:textId="306582B2" w:rsidR="00560B33" w:rsidRPr="00532490" w:rsidRDefault="00560B33" w:rsidP="00560B33">
            <w:pPr>
              <w:rPr>
                <w:rFonts w:eastAsia="Times New Roman"/>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E94288F" w14:textId="77777777" w:rsidR="00560B33" w:rsidRDefault="00560B33" w:rsidP="00560B33">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74E4D63B" w14:textId="1158159E" w:rsidR="00560B33" w:rsidRDefault="00560B33" w:rsidP="00560B33">
            <w:pPr>
              <w:rPr>
                <w:rFonts w:eastAsia="Times New Roman"/>
              </w:rPr>
            </w:pPr>
            <w:r w:rsidRPr="00021A25">
              <w:rPr>
                <w:rFonts w:eastAsia="Times New Roman"/>
              </w:rPr>
              <w:t>Progress separately.</w:t>
            </w:r>
          </w:p>
        </w:tc>
      </w:tr>
      <w:tr w:rsidR="00560B33" w14:paraId="7D869D43"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0416713" w14:textId="4E6F4059" w:rsidR="00560B33" w:rsidRDefault="00560B33" w:rsidP="00560B33">
            <w:pPr>
              <w:rPr>
                <w:rFonts w:eastAsia="Times New Roman"/>
              </w:rPr>
            </w:pPr>
            <w:r w:rsidRPr="00E37A09">
              <w:rPr>
                <w:rFonts w:ascii="Arial" w:eastAsia="宋体" w:hAnsi="Arial" w:cs="Arial"/>
                <w:sz w:val="16"/>
                <w:szCs w:val="16"/>
              </w:rPr>
              <w:t>8.9</w:t>
            </w:r>
          </w:p>
        </w:tc>
        <w:bookmarkStart w:id="67" w:name="S2-200746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81C0BFC" w14:textId="50F95B01" w:rsidR="00560B33" w:rsidRDefault="00560B33" w:rsidP="00560B3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"https://www.3gpp.org/ftp/tsg_sa/WG2_Arch/TSGS2_141e_Electronic/Docs/S2-2007466.zip"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S2-2007466</w:t>
            </w:r>
            <w:r w:rsidRPr="00E37A09">
              <w:rPr>
                <w:rFonts w:ascii="Arial" w:eastAsia="宋体" w:hAnsi="Arial" w:cs="Arial"/>
                <w:sz w:val="16"/>
                <w:szCs w:val="16"/>
              </w:rPr>
              <w:fldChar w:fldCharType="end"/>
            </w:r>
            <w:bookmarkEnd w:id="6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7049259" w14:textId="70D00C83" w:rsidR="00560B33" w:rsidRDefault="00560B33" w:rsidP="00560B3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56F24F7" w14:textId="6D6C0E90" w:rsidR="00560B33" w:rsidRDefault="00560B33" w:rsidP="00560B3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3EA0041" w14:textId="3970EBBD" w:rsidR="00560B33" w:rsidRDefault="00560B33" w:rsidP="00560B33">
            <w:pPr>
              <w:rPr>
                <w:rFonts w:eastAsia="Times New Roman"/>
              </w:rPr>
            </w:pPr>
            <w:r w:rsidRPr="00E37A09">
              <w:rPr>
                <w:rFonts w:ascii="Arial" w:eastAsia="宋体" w:hAnsi="Arial" w:cs="Arial"/>
                <w:sz w:val="16"/>
                <w:szCs w:val="16"/>
              </w:rPr>
              <w:t>23.757: KI#7: Update to Solution#27 .</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318A671" w14:textId="5ED640ED" w:rsidR="00560B33" w:rsidRDefault="00560B33" w:rsidP="00560B33">
            <w:pPr>
              <w:rPr>
                <w:rFonts w:eastAsia="Times New Roman"/>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435906B" w14:textId="77777777" w:rsidR="00560B33" w:rsidRDefault="00560B33" w:rsidP="00560B33">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45F25A7F" w14:textId="7B421341" w:rsidR="00560B33" w:rsidRDefault="00560B33" w:rsidP="00560B33">
            <w:pPr>
              <w:rPr>
                <w:rFonts w:eastAsia="Times New Roman"/>
              </w:rPr>
            </w:pPr>
            <w:r w:rsidRPr="00021A25">
              <w:rPr>
                <w:rFonts w:eastAsia="Times New Roman"/>
              </w:rPr>
              <w:t>Progress separately.</w:t>
            </w:r>
          </w:p>
        </w:tc>
      </w:tr>
      <w:tr w:rsidR="00560B33" w14:paraId="10AD3A5E"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04C1F75" w14:textId="1FDCE3ED" w:rsidR="00560B33" w:rsidRDefault="00560B33" w:rsidP="00560B33">
            <w:pPr>
              <w:rPr>
                <w:rFonts w:eastAsia="Times New Roman"/>
              </w:rPr>
            </w:pPr>
            <w:r w:rsidRPr="00E37A09">
              <w:rPr>
                <w:rFonts w:ascii="Arial" w:eastAsia="宋体" w:hAnsi="Arial" w:cs="Arial"/>
                <w:sz w:val="16"/>
                <w:szCs w:val="16"/>
              </w:rPr>
              <w:t>8.9</w:t>
            </w:r>
          </w:p>
        </w:tc>
        <w:bookmarkStart w:id="68" w:name="S2-200690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35F98C1" w14:textId="1B5CD1FA" w:rsidR="00560B33" w:rsidRDefault="00560B33" w:rsidP="00560B3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"https://www.3gpp.org/ftp/tsg_sa/WG2_Arch/TSGS2_141e_Electronic/Docs/S2-2006903.zip"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S2-2006903</w:t>
            </w:r>
            <w:r w:rsidRPr="00E37A09">
              <w:rPr>
                <w:rFonts w:ascii="Arial" w:eastAsia="宋体" w:hAnsi="Arial" w:cs="Arial"/>
                <w:sz w:val="16"/>
                <w:szCs w:val="16"/>
              </w:rPr>
              <w:fldChar w:fldCharType="end"/>
            </w:r>
            <w:bookmarkEnd w:id="6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574085E" w14:textId="6471D9F6" w:rsidR="00560B33" w:rsidRDefault="00560B33" w:rsidP="00560B3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F71D97D" w14:textId="33E8A53F" w:rsidR="00560B33" w:rsidRDefault="00560B33" w:rsidP="00560B3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DB15400" w14:textId="602B1B11" w:rsidR="00560B33" w:rsidRDefault="00560B33" w:rsidP="00560B33">
            <w:pPr>
              <w:rPr>
                <w:rFonts w:eastAsia="Times New Roman"/>
              </w:rPr>
            </w:pPr>
            <w:r w:rsidRPr="00E37A09">
              <w:rPr>
                <w:rFonts w:ascii="Arial" w:eastAsia="宋体" w:hAnsi="Arial" w:cs="Arial"/>
                <w:sz w:val="16"/>
                <w:szCs w:val="16"/>
              </w:rPr>
              <w:t>23.757: KI#7, Sol#29: Update handover from legacy to enhanced RAN node.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6F03154" w14:textId="368FFE16" w:rsidR="00560B33" w:rsidRDefault="00560B33" w:rsidP="00560B33">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751F05B" w14:textId="77777777" w:rsidR="00560B33" w:rsidRDefault="00560B33" w:rsidP="00560B33">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4D7EB331" w14:textId="30E9A20B" w:rsidR="00560B33" w:rsidRDefault="00560B33" w:rsidP="00560B33">
            <w:pPr>
              <w:rPr>
                <w:rFonts w:eastAsia="Times New Roman"/>
              </w:rPr>
            </w:pPr>
            <w:r w:rsidRPr="00021A25">
              <w:rPr>
                <w:rFonts w:eastAsia="Times New Roman"/>
              </w:rPr>
              <w:t>Progress separately.</w:t>
            </w:r>
          </w:p>
        </w:tc>
      </w:tr>
      <w:tr w:rsidR="00560B33" w14:paraId="03D5C991"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0A4DA46" w14:textId="3A33A4E2" w:rsidR="00560B33" w:rsidRDefault="00560B33" w:rsidP="00560B33">
            <w:pPr>
              <w:rPr>
                <w:rFonts w:eastAsia="Times New Roman"/>
              </w:rPr>
            </w:pPr>
            <w:r w:rsidRPr="00E37A09">
              <w:rPr>
                <w:rFonts w:ascii="Arial" w:eastAsia="宋体" w:hAnsi="Arial" w:cs="Arial"/>
                <w:sz w:val="16"/>
                <w:szCs w:val="16"/>
              </w:rPr>
              <w:t>8.9</w:t>
            </w:r>
          </w:p>
        </w:tc>
        <w:bookmarkStart w:id="69" w:name="S2-200719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F569D20" w14:textId="16722B11" w:rsidR="00560B33" w:rsidRDefault="00560B33" w:rsidP="00560B3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"https://www.3gpp.org/ftp/tsg_sa/WG2_Arch/TSGS2_141e_Electronic/Docs/S2-2007198.zip"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S2-2007198</w:t>
            </w:r>
            <w:r w:rsidRPr="00E37A09">
              <w:rPr>
                <w:rFonts w:ascii="Arial" w:eastAsia="宋体" w:hAnsi="Arial" w:cs="Arial"/>
                <w:sz w:val="16"/>
                <w:szCs w:val="16"/>
              </w:rPr>
              <w:fldChar w:fldCharType="end"/>
            </w:r>
            <w:bookmarkEnd w:id="6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8D6AB78" w14:textId="31192217" w:rsidR="00560B33" w:rsidRDefault="00560B33" w:rsidP="00560B3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E7CE213" w14:textId="54B5F6FB" w:rsidR="00560B33" w:rsidRDefault="00560B33" w:rsidP="00560B3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7F9D7AF" w14:textId="5F3B2552" w:rsidR="00560B33" w:rsidRDefault="00560B33" w:rsidP="00560B33">
            <w:pPr>
              <w:rPr>
                <w:rFonts w:eastAsia="Times New Roman"/>
              </w:rPr>
            </w:pPr>
            <w:r w:rsidRPr="00E37A09">
              <w:rPr>
                <w:rFonts w:ascii="Arial" w:eastAsia="宋体" w:hAnsi="Arial" w:cs="Arial"/>
                <w:sz w:val="16"/>
                <w:szCs w:val="16"/>
              </w:rPr>
              <w:t>23.757: KI #7, Sol #29: Update to clarify MBS switching procedures.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6D413D1" w14:textId="3DA36356" w:rsidR="00560B33" w:rsidRDefault="00560B33" w:rsidP="00560B33">
            <w:pPr>
              <w:rPr>
                <w:rFonts w:eastAsia="Times New Roman"/>
              </w:rPr>
            </w:pPr>
            <w:r w:rsidRPr="00E37A09">
              <w:rPr>
                <w:rFonts w:ascii="Arial" w:eastAsia="宋体" w:hAnsi="Arial" w:cs="Arial"/>
                <w:sz w:val="16"/>
                <w:szCs w:val="16"/>
              </w:rPr>
              <w:t>Tencent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31FBBB0" w14:textId="77777777" w:rsidR="00560B33" w:rsidRDefault="00560B33" w:rsidP="00560B33">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3703CB6" w14:textId="0DFA5C89" w:rsidR="00560B33" w:rsidRDefault="00560B33" w:rsidP="00560B33">
            <w:pPr>
              <w:rPr>
                <w:rFonts w:eastAsia="Times New Roman"/>
              </w:rPr>
            </w:pPr>
            <w:r w:rsidRPr="00021A25">
              <w:rPr>
                <w:rFonts w:eastAsia="Times New Roman"/>
              </w:rPr>
              <w:t>Progress separately.</w:t>
            </w:r>
          </w:p>
        </w:tc>
      </w:tr>
      <w:tr w:rsidR="00560B33" w14:paraId="3F8C906A" w14:textId="77777777" w:rsidTr="00B47F54">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BA28309" w14:textId="3E59D07D" w:rsidR="00560B33" w:rsidRDefault="00560B33" w:rsidP="00560B33">
            <w:pPr>
              <w:rPr>
                <w:rFonts w:eastAsia="Times New Roman"/>
              </w:rPr>
            </w:pPr>
            <w:r w:rsidRPr="00E37A09">
              <w:rPr>
                <w:rFonts w:ascii="Arial" w:eastAsia="宋体" w:hAnsi="Arial" w:cs="Arial"/>
                <w:sz w:val="16"/>
                <w:szCs w:val="16"/>
              </w:rPr>
              <w:t>8.9</w:t>
            </w:r>
          </w:p>
        </w:tc>
        <w:bookmarkStart w:id="70" w:name="S2-200719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489D56C" w14:textId="1A5FC74D" w:rsidR="00560B33" w:rsidRDefault="00560B33" w:rsidP="00560B33">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"https://www.3gpp.org/ftp/tsg_sa/WG2_Arch/TSGS2_141e_Electronic/Docs/S2-2007194.zip"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S2-2007194</w:t>
            </w:r>
            <w:r w:rsidRPr="00E37A09">
              <w:rPr>
                <w:rFonts w:ascii="Arial" w:eastAsia="宋体" w:hAnsi="Arial" w:cs="Arial"/>
                <w:sz w:val="16"/>
                <w:szCs w:val="16"/>
              </w:rPr>
              <w:fldChar w:fldCharType="end"/>
            </w:r>
            <w:bookmarkEnd w:id="7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6CD7251" w14:textId="7315130C" w:rsidR="00560B33" w:rsidRDefault="00560B33" w:rsidP="00560B33">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2A75E59" w14:textId="35FF13DC" w:rsidR="00560B33" w:rsidRDefault="00560B33" w:rsidP="00560B33">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9DB5CC4" w14:textId="27A9AA7A" w:rsidR="00560B33" w:rsidRDefault="00560B33" w:rsidP="00560B33">
            <w:pPr>
              <w:rPr>
                <w:rFonts w:eastAsia="Times New Roman"/>
              </w:rPr>
            </w:pPr>
            <w:r w:rsidRPr="00E37A09">
              <w:rPr>
                <w:rFonts w:ascii="Arial" w:eastAsia="宋体" w:hAnsi="Arial" w:cs="Arial"/>
                <w:sz w:val="16"/>
                <w:szCs w:val="16"/>
              </w:rPr>
              <w:t>23.757: KI#7, Sol#24: Multiple updates to solution.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F829C46" w14:textId="4C7260C1" w:rsidR="00560B33" w:rsidRDefault="00560B33" w:rsidP="00560B33">
            <w:pPr>
              <w:rPr>
                <w:rFonts w:eastAsia="Times New Roman"/>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EDE44F6" w14:textId="77777777" w:rsidR="00560B33" w:rsidRDefault="00560B33" w:rsidP="00560B33">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60087565" w14:textId="58BCB3C2" w:rsidR="00560B33" w:rsidRDefault="00560B33" w:rsidP="00560B33">
            <w:pPr>
              <w:rPr>
                <w:rFonts w:eastAsia="Times New Roman"/>
              </w:rPr>
            </w:pPr>
            <w:r w:rsidRPr="00021A25">
              <w:rPr>
                <w:rFonts w:eastAsia="Times New Roman"/>
              </w:rPr>
              <w:t>Progress separately.</w:t>
            </w:r>
          </w:p>
        </w:tc>
      </w:tr>
    </w:tbl>
    <w:p w14:paraId="15558DFF" w14:textId="77777777" w:rsidR="00C23737" w:rsidRDefault="00C23737" w:rsidP="001C402D">
      <w:pPr>
        <w:rPr>
          <w:lang w:eastAsia="x-none"/>
        </w:rPr>
      </w:pPr>
    </w:p>
    <w:p w14:paraId="3C2033C5" w14:textId="64EED744" w:rsidR="003B15AA" w:rsidRDefault="003B15AA" w:rsidP="00C23737">
      <w:pPr>
        <w:rPr>
          <w:lang w:eastAsia="x-none"/>
        </w:rPr>
      </w:pPr>
      <w:r>
        <w:rPr>
          <w:lang w:eastAsia="x-none"/>
        </w:rPr>
        <w:t xml:space="preserve">S2-2006837 and S2-2007199 are both updating solution #18, and they are overlapping more or less. Proposals in S2-2006837 is suggested as the baseline. </w:t>
      </w:r>
    </w:p>
    <w:p w14:paraId="4A86FC32" w14:textId="5A48F7F6" w:rsidR="00560B33" w:rsidRDefault="00560B33" w:rsidP="00C23737">
      <w:pPr>
        <w:rPr>
          <w:lang w:eastAsia="x-none"/>
        </w:rPr>
      </w:pPr>
      <w:r>
        <w:rPr>
          <w:lang w:eastAsia="x-none"/>
        </w:rPr>
        <w:t xml:space="preserve">Note S2-2006903 and S2-2007198 are both updating solution #29 but it seems that the proposal are not overlapping. Could deal with these two documents separately. </w:t>
      </w:r>
    </w:p>
    <w:p w14:paraId="7E0E2515" w14:textId="77777777" w:rsidR="00C23737" w:rsidRDefault="00C23737" w:rsidP="00C23737">
      <w:pPr>
        <w:rPr>
          <w:lang w:eastAsia="x-none"/>
        </w:rPr>
      </w:pPr>
      <w:r w:rsidRPr="001575FC">
        <w:rPr>
          <w:b/>
          <w:bCs/>
          <w:lang w:eastAsia="x-none"/>
        </w:rPr>
        <w:t>Proposal</w:t>
      </w:r>
      <w:r>
        <w:rPr>
          <w:lang w:eastAsia="x-none"/>
        </w:rPr>
        <w:t>:</w:t>
      </w:r>
    </w:p>
    <w:p w14:paraId="7FB19E78" w14:textId="2567DDEC" w:rsidR="00C23737" w:rsidRDefault="00C23737" w:rsidP="00C23737">
      <w:pPr>
        <w:rPr>
          <w:lang w:eastAsia="x-none"/>
        </w:rPr>
      </w:pPr>
      <w:r>
        <w:rPr>
          <w:lang w:eastAsia="x-none"/>
        </w:rPr>
        <w:t xml:space="preserve">Discuss and decide whether to use </w:t>
      </w:r>
      <w:r w:rsidR="00560B33">
        <w:rPr>
          <w:lang w:eastAsia="x-none"/>
        </w:rPr>
        <w:t xml:space="preserve">S2-2006837 </w:t>
      </w:r>
      <w:r w:rsidR="00874DD1">
        <w:rPr>
          <w:lang w:eastAsia="x-none"/>
        </w:rPr>
        <w:t>or</w:t>
      </w:r>
      <w:r w:rsidR="00560B33">
        <w:rPr>
          <w:lang w:eastAsia="x-none"/>
        </w:rPr>
        <w:t xml:space="preserve"> S2-2007199 </w:t>
      </w:r>
      <w:r>
        <w:rPr>
          <w:lang w:eastAsia="x-none"/>
        </w:rPr>
        <w:t xml:space="preserve">as basis </w:t>
      </w:r>
      <w:r w:rsidR="00560B33">
        <w:rPr>
          <w:lang w:eastAsia="x-none"/>
        </w:rPr>
        <w:t>to update Solution #18</w:t>
      </w:r>
      <w:r>
        <w:rPr>
          <w:lang w:eastAsia="x-none"/>
        </w:rPr>
        <w:t>.</w:t>
      </w:r>
    </w:p>
    <w:p w14:paraId="05276824" w14:textId="30F6F95C" w:rsidR="00097E50" w:rsidRDefault="00097E50" w:rsidP="00C23737">
      <w:pPr>
        <w:rPr>
          <w:lang w:eastAsia="x-none"/>
        </w:rPr>
      </w:pPr>
      <w:r>
        <w:rPr>
          <w:lang w:eastAsia="x-none"/>
        </w:rPr>
        <w:t xml:space="preserve">Other papers could be progressed separately. </w:t>
      </w:r>
    </w:p>
    <w:p w14:paraId="0E352CA2" w14:textId="77777777" w:rsidR="00C23737" w:rsidRDefault="00C23737" w:rsidP="001C402D">
      <w:pPr>
        <w:rPr>
          <w:lang w:eastAsia="x-none"/>
        </w:rPr>
      </w:pPr>
    </w:p>
    <w:p w14:paraId="0B5949F2" w14:textId="46265A8E" w:rsidR="008B3866" w:rsidRDefault="008B3866" w:rsidP="008B3866">
      <w:pPr>
        <w:pStyle w:val="3"/>
      </w:pPr>
      <w:r>
        <w:t>1.7.2</w:t>
      </w:r>
      <w:r>
        <w:tab/>
        <w:t>Evaluation</w:t>
      </w:r>
    </w:p>
    <w:p w14:paraId="7B767DE3" w14:textId="4500CA24" w:rsidR="008B3866" w:rsidRPr="00C23737" w:rsidRDefault="008B3866" w:rsidP="008B3866">
      <w:pPr>
        <w:rPr>
          <w:lang w:eastAsia="x-none"/>
        </w:rPr>
      </w:pP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528"/>
      </w:tblGrid>
      <w:tr w:rsidR="00997AB8" w14:paraId="20378D82"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BC8576B" w14:textId="44C18107" w:rsidR="00997AB8" w:rsidRDefault="00997AB8" w:rsidP="00981EF9">
            <w:pPr>
              <w:rPr>
                <w:rFonts w:eastAsia="Times New Roman"/>
                <w:sz w:val="24"/>
              </w:rPr>
            </w:pPr>
            <w:r w:rsidRPr="00E37A09">
              <w:rPr>
                <w:rFonts w:ascii="Arial" w:eastAsia="宋体" w:hAnsi="Arial" w:cs="Arial"/>
                <w:sz w:val="16"/>
                <w:szCs w:val="16"/>
              </w:rPr>
              <w:t>8.9</w:t>
            </w:r>
          </w:p>
        </w:tc>
        <w:bookmarkStart w:id="71" w:name="S2-200683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FCE515B" w14:textId="18CA5D81" w:rsidR="00997AB8" w:rsidRDefault="00997AB8" w:rsidP="00981EF9">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"https://www.3gpp.org/ftp/tsg_sa/WG2_Arch/TSGS2_141e_Electronic/Docs/S2-2006835.zip"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S2-2006835</w:t>
            </w:r>
            <w:r w:rsidRPr="00E37A09">
              <w:rPr>
                <w:rFonts w:ascii="Arial" w:eastAsia="宋体" w:hAnsi="Arial" w:cs="Arial"/>
                <w:sz w:val="16"/>
                <w:szCs w:val="16"/>
              </w:rPr>
              <w:fldChar w:fldCharType="end"/>
            </w:r>
            <w:bookmarkEnd w:id="7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913CD5A" w14:textId="7BCB767C" w:rsidR="00997AB8" w:rsidRDefault="00997AB8" w:rsidP="00981EF9">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7B9BF81" w14:textId="166BE884" w:rsidR="00997AB8" w:rsidRDefault="00997AB8" w:rsidP="00981EF9">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BF4681E" w14:textId="28F0194F" w:rsidR="00997AB8" w:rsidRDefault="00997AB8" w:rsidP="00981EF9">
            <w:pPr>
              <w:rPr>
                <w:rFonts w:eastAsia="Times New Roman"/>
                <w:sz w:val="24"/>
              </w:rPr>
            </w:pPr>
            <w:r w:rsidRPr="00E37A09">
              <w:rPr>
                <w:rFonts w:ascii="Arial" w:eastAsia="宋体" w:hAnsi="Arial" w:cs="Arial"/>
                <w:sz w:val="16"/>
                <w:szCs w:val="16"/>
              </w:rPr>
              <w:t>23.757: KI #7 evaluation.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A4B1FD6" w14:textId="2B34F0AD" w:rsidR="00997AB8" w:rsidRDefault="00997AB8" w:rsidP="00981EF9">
            <w:pPr>
              <w:rPr>
                <w:rFonts w:eastAsia="Times New Roman"/>
                <w:sz w:val="24"/>
              </w:rPr>
            </w:pPr>
            <w:r w:rsidRPr="00E37A09">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B71849A" w14:textId="77777777" w:rsidR="00997AB8" w:rsidRDefault="00997AB8" w:rsidP="00981EF9">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6CF8CF59" w14:textId="3D6FB7E5" w:rsidR="00997AB8" w:rsidRDefault="00997AB8" w:rsidP="00981EF9">
            <w:pPr>
              <w:rPr>
                <w:rFonts w:eastAsia="Times New Roman"/>
              </w:rPr>
            </w:pPr>
            <w:r w:rsidRPr="00772297">
              <w:rPr>
                <w:color w:val="FF0000"/>
                <w:lang w:eastAsia="x-none"/>
              </w:rPr>
              <w:t>Merge?</w:t>
            </w:r>
          </w:p>
        </w:tc>
      </w:tr>
      <w:tr w:rsidR="00997AB8" w14:paraId="07A5A7E0"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E3C7797" w14:textId="75D170AA" w:rsidR="00997AB8" w:rsidRPr="001A416D" w:rsidRDefault="00997AB8" w:rsidP="00981EF9">
            <w:pPr>
              <w:rPr>
                <w:rFonts w:eastAsia="Times New Roman"/>
              </w:rPr>
            </w:pPr>
            <w:r w:rsidRPr="00E37A09">
              <w:rPr>
                <w:rFonts w:ascii="Arial" w:eastAsia="宋体" w:hAnsi="Arial" w:cs="Arial"/>
                <w:sz w:val="16"/>
                <w:szCs w:val="16"/>
              </w:rPr>
              <w:t>8.9</w:t>
            </w:r>
          </w:p>
        </w:tc>
        <w:bookmarkStart w:id="72" w:name="S2-200689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0C49AA5" w14:textId="6098A4CC" w:rsidR="00997AB8" w:rsidRPr="001A416D" w:rsidRDefault="00997AB8" w:rsidP="00981EF9">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"https://www.3gpp.org/ftp/tsg_sa/WG2_Arch/TSGS2_141e_Electronic/Docs/S2-2006895.zip"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S2-2006895</w:t>
            </w:r>
            <w:r w:rsidRPr="00E37A09">
              <w:rPr>
                <w:rFonts w:ascii="Arial" w:eastAsia="宋体" w:hAnsi="Arial" w:cs="Arial"/>
                <w:sz w:val="16"/>
                <w:szCs w:val="16"/>
              </w:rPr>
              <w:fldChar w:fldCharType="end"/>
            </w:r>
            <w:bookmarkEnd w:id="7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16D8E06" w14:textId="540D392F" w:rsidR="00997AB8" w:rsidRPr="001A416D" w:rsidRDefault="00997AB8" w:rsidP="00981EF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2EE4D19" w14:textId="314A8E8E" w:rsidR="00997AB8" w:rsidRPr="001A416D" w:rsidRDefault="00997AB8" w:rsidP="00981EF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B10BEE1" w14:textId="36CBADA7" w:rsidR="00997AB8" w:rsidRPr="001A416D" w:rsidRDefault="00997AB8" w:rsidP="00981EF9">
            <w:pPr>
              <w:rPr>
                <w:rFonts w:eastAsia="Times New Roman"/>
              </w:rPr>
            </w:pPr>
            <w:r w:rsidRPr="00E37A09">
              <w:rPr>
                <w:rFonts w:ascii="Arial" w:eastAsia="宋体" w:hAnsi="Arial" w:cs="Arial"/>
                <w:sz w:val="16"/>
                <w:szCs w:val="16"/>
              </w:rPr>
              <w:t>23.757: Evaluation on K#7 - delivery method switching.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C778EE4" w14:textId="0B9066E4" w:rsidR="00997AB8" w:rsidRPr="001A416D" w:rsidRDefault="00997AB8" w:rsidP="00981EF9">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35679F8" w14:textId="77777777" w:rsidR="00997AB8" w:rsidRDefault="00997AB8" w:rsidP="00981EF9">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79203BA" w14:textId="01EE93AD" w:rsidR="00997AB8" w:rsidRDefault="00997AB8" w:rsidP="00981EF9">
            <w:pPr>
              <w:rPr>
                <w:rFonts w:eastAsia="Times New Roman"/>
              </w:rPr>
            </w:pPr>
            <w:r w:rsidRPr="00772297">
              <w:rPr>
                <w:color w:val="FF0000"/>
                <w:lang w:eastAsia="x-none"/>
              </w:rPr>
              <w:t>Merge?</w:t>
            </w:r>
          </w:p>
        </w:tc>
      </w:tr>
      <w:tr w:rsidR="00997AB8" w14:paraId="0DF56517"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92603C7" w14:textId="2B4FA814" w:rsidR="00997AB8" w:rsidRPr="001A416D" w:rsidRDefault="00997AB8" w:rsidP="00981EF9">
            <w:pPr>
              <w:rPr>
                <w:rFonts w:eastAsia="Times New Roman"/>
              </w:rPr>
            </w:pPr>
            <w:r w:rsidRPr="00E37A09">
              <w:rPr>
                <w:rFonts w:ascii="Arial" w:eastAsia="宋体" w:hAnsi="Arial" w:cs="Arial"/>
                <w:sz w:val="16"/>
                <w:szCs w:val="16"/>
              </w:rPr>
              <w:t>8.9</w:t>
            </w:r>
          </w:p>
        </w:tc>
        <w:bookmarkStart w:id="73" w:name="S2-200746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26BED77" w14:textId="72707C6B" w:rsidR="00997AB8" w:rsidRPr="001A416D" w:rsidRDefault="00997AB8" w:rsidP="00981EF9">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"https://www.3gpp.org/ftp/tsg_sa/WG2_Arch/TSGS2_141e_Electronic/Docs/S2-2007465.zip"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S2-2007465</w:t>
            </w:r>
            <w:r w:rsidRPr="00E37A09">
              <w:rPr>
                <w:rFonts w:ascii="Arial" w:eastAsia="宋体" w:hAnsi="Arial" w:cs="Arial"/>
                <w:sz w:val="16"/>
                <w:szCs w:val="16"/>
              </w:rPr>
              <w:fldChar w:fldCharType="end"/>
            </w:r>
            <w:bookmarkEnd w:id="7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181D7F4" w14:textId="2B82063D" w:rsidR="00997AB8" w:rsidRPr="001A416D" w:rsidRDefault="00997AB8" w:rsidP="00981EF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D4690CC" w14:textId="53A8172F" w:rsidR="00997AB8" w:rsidRPr="001A416D" w:rsidRDefault="00997AB8" w:rsidP="00981EF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72D9DD5" w14:textId="58EB8683" w:rsidR="00997AB8" w:rsidRPr="001A416D" w:rsidRDefault="00997AB8" w:rsidP="00981EF9">
            <w:pPr>
              <w:rPr>
                <w:rFonts w:eastAsia="Times New Roman"/>
              </w:rPr>
            </w:pPr>
            <w:r w:rsidRPr="00E37A09">
              <w:rPr>
                <w:rFonts w:ascii="Arial" w:eastAsia="宋体" w:hAnsi="Arial" w:cs="Arial"/>
                <w:sz w:val="16"/>
                <w:szCs w:val="16"/>
              </w:rPr>
              <w:t>23.757: KI#7: Evaluation and Conclusion of KI#7.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C0C9EEF" w14:textId="759BABE8" w:rsidR="00997AB8" w:rsidRPr="001A416D" w:rsidRDefault="00997AB8" w:rsidP="00981EF9">
            <w:pPr>
              <w:rPr>
                <w:rFonts w:eastAsia="Times New Roman"/>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A9A329F" w14:textId="41D2C3C8" w:rsidR="00997AB8" w:rsidRDefault="00997AB8" w:rsidP="00981EF9">
            <w:pPr>
              <w:rPr>
                <w:rFonts w:eastAsia="Times New Roman"/>
              </w:rPr>
            </w:pPr>
            <w:r>
              <w:rPr>
                <w:rFonts w:eastAsia="Times New Roman"/>
              </w:rPr>
              <w:t>A</w:t>
            </w:r>
            <w:r>
              <w:rPr>
                <w:rFonts w:eastAsia="Times New Roman" w:hint="eastAsia"/>
              </w:rPr>
              <w:t xml:space="preserve">lso </w:t>
            </w:r>
            <w:r>
              <w:rPr>
                <w:rFonts w:eastAsia="Times New Roman"/>
              </w:rPr>
              <w:t>include conclusion.</w:t>
            </w: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4894C279" w14:textId="38A41244" w:rsidR="00997AB8" w:rsidRDefault="00997AB8" w:rsidP="00981EF9">
            <w:pPr>
              <w:rPr>
                <w:rFonts w:eastAsia="Times New Roman"/>
              </w:rPr>
            </w:pPr>
            <w:r w:rsidRPr="00772297">
              <w:rPr>
                <w:color w:val="FF0000"/>
                <w:lang w:eastAsia="x-none"/>
              </w:rPr>
              <w:t>Merge?</w:t>
            </w:r>
          </w:p>
        </w:tc>
      </w:tr>
      <w:tr w:rsidR="00997AB8" w14:paraId="2F2CA816"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A33E1A0" w14:textId="202BC757" w:rsidR="00997AB8" w:rsidRPr="00532490" w:rsidRDefault="00997AB8" w:rsidP="00981EF9">
            <w:pPr>
              <w:rPr>
                <w:rFonts w:eastAsia="Times New Roman"/>
              </w:rPr>
            </w:pPr>
            <w:r w:rsidRPr="00E37A09">
              <w:rPr>
                <w:rFonts w:ascii="Arial" w:eastAsia="宋体" w:hAnsi="Arial" w:cs="Arial"/>
                <w:sz w:val="16"/>
                <w:szCs w:val="16"/>
              </w:rPr>
              <w:t>8.9</w:t>
            </w:r>
          </w:p>
        </w:tc>
        <w:bookmarkStart w:id="74" w:name="S2-200697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363686D" w14:textId="538B163F" w:rsidR="00997AB8" w:rsidRPr="00532490" w:rsidRDefault="00997AB8" w:rsidP="00981EF9">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"https://www.3gpp.org/ftp/tsg_sa/WG2_Arch/TSGS2_141e_Electronic/Docs/S2-2006973.zip"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S2-2006973</w:t>
            </w:r>
            <w:r w:rsidRPr="00E37A09">
              <w:rPr>
                <w:rFonts w:ascii="Arial" w:eastAsia="宋体" w:hAnsi="Arial" w:cs="Arial"/>
                <w:sz w:val="16"/>
                <w:szCs w:val="16"/>
              </w:rPr>
              <w:fldChar w:fldCharType="end"/>
            </w:r>
            <w:bookmarkEnd w:id="7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7AA0B5F" w14:textId="7561BA33" w:rsidR="00997AB8" w:rsidRPr="00532490" w:rsidRDefault="00997AB8" w:rsidP="00981EF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182F2F5" w14:textId="193E27F9" w:rsidR="00997AB8" w:rsidRPr="00532490" w:rsidRDefault="00997AB8" w:rsidP="00981EF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7AF8ABA" w14:textId="3AE604A3" w:rsidR="00997AB8" w:rsidRPr="00532490" w:rsidRDefault="00997AB8" w:rsidP="00981EF9">
            <w:pPr>
              <w:rPr>
                <w:rFonts w:eastAsia="Times New Roman"/>
              </w:rPr>
            </w:pPr>
            <w:r w:rsidRPr="00E37A09">
              <w:rPr>
                <w:rFonts w:ascii="Arial" w:eastAsia="宋体" w:hAnsi="Arial" w:cs="Arial"/>
                <w:sz w:val="16"/>
                <w:szCs w:val="16"/>
              </w:rPr>
              <w:t>23.757: KI#7: Evaluation and conclusion of MBS Handover.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469E6BA" w14:textId="0B2F8B0C" w:rsidR="00997AB8" w:rsidRPr="00532490" w:rsidRDefault="00997AB8" w:rsidP="00981EF9">
            <w:pPr>
              <w:rPr>
                <w:rFonts w:eastAsia="Times New Roman"/>
              </w:rPr>
            </w:pPr>
            <w:r w:rsidRPr="00E37A09">
              <w:rPr>
                <w:rFonts w:ascii="Arial" w:eastAsia="宋体" w:hAnsi="Arial" w:cs="Arial"/>
                <w:sz w:val="16"/>
                <w:szCs w:val="16"/>
              </w:rPr>
              <w:t>OPPO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536DB45" w14:textId="2C6E5DA2" w:rsidR="00997AB8" w:rsidRDefault="00997AB8" w:rsidP="00981EF9">
            <w:pPr>
              <w:rPr>
                <w:rFonts w:eastAsia="Times New Roman"/>
              </w:rPr>
            </w:pPr>
            <w:r>
              <w:rPr>
                <w:rFonts w:eastAsia="Times New Roman"/>
              </w:rPr>
              <w:t>A</w:t>
            </w:r>
            <w:r>
              <w:rPr>
                <w:rFonts w:eastAsia="Times New Roman" w:hint="eastAsia"/>
              </w:rPr>
              <w:t xml:space="preserve">lso </w:t>
            </w:r>
            <w:r>
              <w:rPr>
                <w:rFonts w:eastAsia="Times New Roman"/>
              </w:rPr>
              <w:t>include conclusion.</w:t>
            </w: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3486B724" w14:textId="095D79F3" w:rsidR="00997AB8" w:rsidRDefault="00997AB8" w:rsidP="00981EF9">
            <w:pPr>
              <w:rPr>
                <w:rFonts w:eastAsia="Times New Roman"/>
              </w:rPr>
            </w:pPr>
            <w:r w:rsidRPr="00772297">
              <w:rPr>
                <w:color w:val="FF0000"/>
                <w:lang w:eastAsia="x-none"/>
              </w:rPr>
              <w:t>Merge?</w:t>
            </w:r>
          </w:p>
        </w:tc>
      </w:tr>
    </w:tbl>
    <w:p w14:paraId="3B40B52D" w14:textId="77777777" w:rsidR="008B3866" w:rsidRDefault="008B3866" w:rsidP="008B3866">
      <w:pPr>
        <w:rPr>
          <w:lang w:eastAsia="x-none"/>
        </w:rPr>
      </w:pPr>
    </w:p>
    <w:p w14:paraId="3095F396" w14:textId="72C9003E" w:rsidR="008B3866" w:rsidRDefault="002E7BE9" w:rsidP="008B3866">
      <w:pPr>
        <w:rPr>
          <w:lang w:eastAsia="x-none"/>
        </w:rPr>
      </w:pPr>
      <w:r>
        <w:rPr>
          <w:lang w:eastAsia="x-none"/>
        </w:rPr>
        <w:t xml:space="preserve">On KI#7 some concerns raised during the CC that for the overlapping part with KI#1 (i.e., on the handover-triggered switching), whether </w:t>
      </w:r>
      <w:r w:rsidR="00997AB8">
        <w:rPr>
          <w:lang w:eastAsia="x-none"/>
        </w:rPr>
        <w:t>the evaluation should belong to KI#1 or we could describe it in the associating evaluations for KI#7</w:t>
      </w:r>
      <w:r w:rsidR="008B3866">
        <w:rPr>
          <w:lang w:eastAsia="x-none"/>
        </w:rPr>
        <w:t>.</w:t>
      </w:r>
      <w:r w:rsidR="00997AB8">
        <w:rPr>
          <w:lang w:eastAsia="x-none"/>
        </w:rPr>
        <w:t xml:space="preserve"> Note that some evaluation/conclusion proposals for KI#1 also include the service continuity/individual delivery aspects (e.g., S2-2006892, S2-2007264).</w:t>
      </w:r>
    </w:p>
    <w:p w14:paraId="6933437B" w14:textId="17C9A507" w:rsidR="00997AB8" w:rsidRDefault="00997AB8" w:rsidP="008B3866">
      <w:pPr>
        <w:rPr>
          <w:lang w:eastAsia="x-none"/>
        </w:rPr>
      </w:pPr>
      <w:r>
        <w:rPr>
          <w:lang w:eastAsia="x-none"/>
        </w:rPr>
        <w:t xml:space="preserve">S2-2006835 was submitted to CC and discussed during the CC. </w:t>
      </w:r>
    </w:p>
    <w:p w14:paraId="03AE7DBD" w14:textId="3135015B" w:rsidR="008B3866" w:rsidRDefault="008B3866" w:rsidP="00997AB8">
      <w:pPr>
        <w:tabs>
          <w:tab w:val="center" w:pos="7145"/>
        </w:tabs>
        <w:rPr>
          <w:lang w:eastAsia="x-none"/>
        </w:rPr>
      </w:pPr>
      <w:r w:rsidRPr="001575FC">
        <w:rPr>
          <w:b/>
          <w:bCs/>
          <w:lang w:eastAsia="x-none"/>
        </w:rPr>
        <w:t>Proposal</w:t>
      </w:r>
      <w:r>
        <w:rPr>
          <w:lang w:eastAsia="x-none"/>
        </w:rPr>
        <w:t>:</w:t>
      </w:r>
      <w:r w:rsidR="00997AB8">
        <w:rPr>
          <w:lang w:eastAsia="x-none"/>
        </w:rPr>
        <w:tab/>
      </w:r>
    </w:p>
    <w:p w14:paraId="581A70A2" w14:textId="49E7F4DE" w:rsidR="008B3866" w:rsidRDefault="008B3866" w:rsidP="008B3866">
      <w:pPr>
        <w:rPr>
          <w:lang w:eastAsia="x-none"/>
        </w:rPr>
      </w:pPr>
      <w:r>
        <w:rPr>
          <w:lang w:eastAsia="x-none"/>
        </w:rPr>
        <w:t xml:space="preserve">Discuss and decide </w:t>
      </w:r>
      <w:r w:rsidR="00997AB8">
        <w:rPr>
          <w:lang w:eastAsia="x-none"/>
        </w:rPr>
        <w:t>which document will be used</w:t>
      </w:r>
      <w:r>
        <w:rPr>
          <w:lang w:eastAsia="x-none"/>
        </w:rPr>
        <w:t xml:space="preserve"> as </w:t>
      </w:r>
      <w:r w:rsidR="00997AB8">
        <w:rPr>
          <w:lang w:eastAsia="x-none"/>
        </w:rPr>
        <w:t xml:space="preserve">the </w:t>
      </w:r>
      <w:r>
        <w:rPr>
          <w:lang w:eastAsia="x-none"/>
        </w:rPr>
        <w:t>basis for evaluation</w:t>
      </w:r>
      <w:r w:rsidR="00997AB8">
        <w:rPr>
          <w:lang w:eastAsia="x-none"/>
        </w:rPr>
        <w:t xml:space="preserve"> (S2-2006835, S2-2006895, S2-2007465 or S2-2006973)</w:t>
      </w:r>
      <w:r>
        <w:rPr>
          <w:lang w:eastAsia="x-none"/>
        </w:rPr>
        <w:t>.</w:t>
      </w:r>
      <w:r w:rsidR="00997AB8">
        <w:rPr>
          <w:lang w:eastAsia="x-none"/>
        </w:rPr>
        <w:t xml:space="preserve"> </w:t>
      </w:r>
    </w:p>
    <w:p w14:paraId="22EA234F" w14:textId="77777777" w:rsidR="008B3866" w:rsidRDefault="008B3866" w:rsidP="001C402D">
      <w:pPr>
        <w:rPr>
          <w:lang w:eastAsia="x-none"/>
        </w:rPr>
      </w:pPr>
    </w:p>
    <w:p w14:paraId="6929662D" w14:textId="40825448" w:rsidR="00981EF9" w:rsidRDefault="00981EF9" w:rsidP="00981EF9">
      <w:pPr>
        <w:pStyle w:val="3"/>
      </w:pPr>
      <w:r>
        <w:t>1.7.3</w:t>
      </w:r>
      <w:r>
        <w:tab/>
        <w:t>Conclusion</w:t>
      </w:r>
    </w:p>
    <w:p w14:paraId="7441B53F" w14:textId="4A57AB1B" w:rsidR="00981EF9" w:rsidRPr="00C23737" w:rsidRDefault="00981EF9" w:rsidP="00981EF9">
      <w:pPr>
        <w:rPr>
          <w:lang w:eastAsia="x-none"/>
        </w:rPr>
      </w:pP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528"/>
      </w:tblGrid>
      <w:tr w:rsidR="00997AB8" w14:paraId="4D1D4D89"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7D3171E" w14:textId="3B2B38C5" w:rsidR="00997AB8" w:rsidRDefault="00997AB8" w:rsidP="00981EF9">
            <w:pPr>
              <w:rPr>
                <w:rFonts w:eastAsia="Times New Roman"/>
                <w:sz w:val="24"/>
              </w:rPr>
            </w:pPr>
            <w:r w:rsidRPr="00E37A09">
              <w:rPr>
                <w:rFonts w:ascii="Arial" w:eastAsia="宋体" w:hAnsi="Arial" w:cs="Arial"/>
                <w:sz w:val="16"/>
                <w:szCs w:val="16"/>
              </w:rPr>
              <w:t>8.9</w:t>
            </w:r>
          </w:p>
        </w:tc>
        <w:bookmarkStart w:id="75" w:name="S2-200683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82A9CAA" w14:textId="6888C676" w:rsidR="00997AB8" w:rsidRDefault="00997AB8" w:rsidP="00981EF9">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"https://www.3gpp.org/ftp/tsg_sa/WG2_Arch/TSGS2_141e_Electronic/Docs/S2-2006836.zip"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S2-2006836</w:t>
            </w:r>
            <w:r w:rsidRPr="00E37A09">
              <w:rPr>
                <w:rFonts w:ascii="Arial" w:eastAsia="宋体" w:hAnsi="Arial" w:cs="Arial"/>
                <w:sz w:val="16"/>
                <w:szCs w:val="16"/>
              </w:rPr>
              <w:fldChar w:fldCharType="end"/>
            </w:r>
            <w:bookmarkEnd w:id="75"/>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5C8D32A" w14:textId="46D55A58" w:rsidR="00997AB8" w:rsidRDefault="00997AB8" w:rsidP="00981EF9">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59CEF1" w14:textId="1AAD0630" w:rsidR="00997AB8" w:rsidRDefault="00997AB8" w:rsidP="00981EF9">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464E7D7" w14:textId="12637754" w:rsidR="00997AB8" w:rsidRDefault="00997AB8" w:rsidP="00981EF9">
            <w:pPr>
              <w:rPr>
                <w:rFonts w:eastAsia="Times New Roman"/>
                <w:sz w:val="24"/>
              </w:rPr>
            </w:pPr>
            <w:r w:rsidRPr="00E37A09">
              <w:rPr>
                <w:rFonts w:ascii="Arial" w:eastAsia="宋体" w:hAnsi="Arial" w:cs="Arial"/>
                <w:sz w:val="16"/>
                <w:szCs w:val="16"/>
              </w:rPr>
              <w:t>23.757: KI #7 interim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E1EF95A" w14:textId="5BA1DC27" w:rsidR="00997AB8" w:rsidRDefault="00997AB8" w:rsidP="00981EF9">
            <w:pPr>
              <w:rPr>
                <w:rFonts w:eastAsia="Times New Roman"/>
                <w:sz w:val="24"/>
              </w:rPr>
            </w:pPr>
            <w:r w:rsidRPr="00E37A09">
              <w:rPr>
                <w:rFonts w:ascii="Arial" w:eastAsia="宋体" w:hAnsi="Arial" w:cs="Arial"/>
                <w:sz w:val="16"/>
                <w:szCs w:val="16"/>
              </w:rPr>
              <w:t>CATT</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78C3298" w14:textId="77777777" w:rsidR="00997AB8" w:rsidRDefault="00997AB8" w:rsidP="00981EF9">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387DCC8F" w14:textId="77777777" w:rsidR="00997AB8" w:rsidRDefault="00997AB8" w:rsidP="00981EF9">
            <w:pPr>
              <w:rPr>
                <w:rFonts w:eastAsia="Times New Roman"/>
              </w:rPr>
            </w:pPr>
          </w:p>
        </w:tc>
      </w:tr>
      <w:tr w:rsidR="00997AB8" w14:paraId="1E4C0652"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8345476" w14:textId="2AFA10A5" w:rsidR="00997AB8" w:rsidRPr="001A416D" w:rsidRDefault="00997AB8" w:rsidP="00981EF9">
            <w:pPr>
              <w:rPr>
                <w:rFonts w:eastAsia="Times New Roman"/>
              </w:rPr>
            </w:pPr>
            <w:r w:rsidRPr="00E37A09">
              <w:rPr>
                <w:rFonts w:ascii="Arial" w:eastAsia="宋体" w:hAnsi="Arial" w:cs="Arial"/>
                <w:sz w:val="16"/>
                <w:szCs w:val="16"/>
              </w:rPr>
              <w:t>8.9</w:t>
            </w:r>
          </w:p>
        </w:tc>
        <w:bookmarkStart w:id="76" w:name="S2-200689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A992EF4" w14:textId="56DE0BEF" w:rsidR="00997AB8" w:rsidRPr="001A416D" w:rsidRDefault="00997AB8" w:rsidP="00981EF9">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"https://www.3gpp.org/ftp/tsg_sa/WG2_Arch/TSGS2_141e_Electronic/Docs/S2-2006899.zip"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S2-2006899</w:t>
            </w:r>
            <w:r w:rsidRPr="00E37A09">
              <w:rPr>
                <w:rFonts w:ascii="Arial" w:eastAsia="宋体" w:hAnsi="Arial" w:cs="Arial"/>
                <w:sz w:val="16"/>
                <w:szCs w:val="16"/>
              </w:rPr>
              <w:fldChar w:fldCharType="end"/>
            </w:r>
            <w:bookmarkEnd w:id="76"/>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1AAF253" w14:textId="0B5ABDE2" w:rsidR="00997AB8" w:rsidRPr="001A416D" w:rsidRDefault="00997AB8" w:rsidP="00981EF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61F3006" w14:textId="5046C6D5" w:rsidR="00997AB8" w:rsidRPr="001A416D" w:rsidRDefault="00997AB8" w:rsidP="00981EF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820FCC" w14:textId="225EB11F" w:rsidR="00997AB8" w:rsidRPr="001A416D" w:rsidRDefault="00997AB8" w:rsidP="00981EF9">
            <w:pPr>
              <w:rPr>
                <w:rFonts w:eastAsia="Times New Roman"/>
              </w:rPr>
            </w:pPr>
            <w:r w:rsidRPr="00E37A09">
              <w:rPr>
                <w:rFonts w:ascii="Arial" w:eastAsia="宋体" w:hAnsi="Arial" w:cs="Arial"/>
                <w:sz w:val="16"/>
                <w:szCs w:val="16"/>
              </w:rPr>
              <w:t>23.757: Conclusion on K#7 - delivery method switching.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9A4F91A" w14:textId="78274E58" w:rsidR="00997AB8" w:rsidRPr="001A416D" w:rsidRDefault="00997AB8" w:rsidP="00981EF9">
            <w:pPr>
              <w:rPr>
                <w:rFonts w:eastAsia="Times New Roman"/>
              </w:rPr>
            </w:pPr>
            <w:r w:rsidRPr="00E37A09">
              <w:rPr>
                <w:rFonts w:ascii="Arial" w:eastAsia="宋体" w:hAnsi="Arial" w:cs="Arial"/>
                <w:sz w:val="16"/>
                <w:szCs w:val="16"/>
              </w:rPr>
              <w:t>Vivo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9E5C51D" w14:textId="77777777" w:rsidR="00997AB8" w:rsidRDefault="00997AB8" w:rsidP="00981EF9">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EC7B3DE" w14:textId="77777777" w:rsidR="00997AB8" w:rsidRDefault="00997AB8" w:rsidP="00981EF9">
            <w:pPr>
              <w:rPr>
                <w:rFonts w:eastAsia="Times New Roman"/>
              </w:rPr>
            </w:pPr>
          </w:p>
        </w:tc>
      </w:tr>
      <w:tr w:rsidR="00997AB8" w14:paraId="3BCA9182"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59B33E1" w14:textId="6AF3B7D0" w:rsidR="00997AB8" w:rsidRPr="001A416D" w:rsidRDefault="00997AB8" w:rsidP="00981EF9">
            <w:pPr>
              <w:rPr>
                <w:rFonts w:eastAsia="Times New Roman"/>
              </w:rPr>
            </w:pPr>
            <w:r w:rsidRPr="00E37A09">
              <w:rPr>
                <w:rFonts w:ascii="Arial" w:eastAsia="宋体" w:hAnsi="Arial" w:cs="Arial"/>
                <w:sz w:val="16"/>
                <w:szCs w:val="16"/>
              </w:rPr>
              <w:t>8.9</w:t>
            </w:r>
          </w:p>
        </w:tc>
        <w:bookmarkStart w:id="77" w:name="S2-200759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E223281" w14:textId="78164A12" w:rsidR="00997AB8" w:rsidRPr="001A416D" w:rsidRDefault="00997AB8" w:rsidP="00981EF9">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"https://www.3gpp.org/ftp/tsg_sa/WG2_Arch/TSGS2_141e_Electronic/Docs/S2-2007593.zip"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S2-2007593</w:t>
            </w:r>
            <w:r w:rsidRPr="00E37A09">
              <w:rPr>
                <w:rFonts w:ascii="Arial" w:eastAsia="宋体" w:hAnsi="Arial" w:cs="Arial"/>
                <w:sz w:val="16"/>
                <w:szCs w:val="16"/>
              </w:rPr>
              <w:fldChar w:fldCharType="end"/>
            </w:r>
            <w:bookmarkEnd w:id="77"/>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0F84AB1" w14:textId="350415E2" w:rsidR="00997AB8" w:rsidRPr="001A416D" w:rsidRDefault="00997AB8" w:rsidP="00981EF9">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0563B3F" w14:textId="365FA5E0" w:rsidR="00997AB8" w:rsidRPr="001A416D" w:rsidRDefault="00997AB8" w:rsidP="00981EF9">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72BBCA5" w14:textId="4492E01F" w:rsidR="00997AB8" w:rsidRPr="001A416D" w:rsidRDefault="00997AB8" w:rsidP="00981EF9">
            <w:pPr>
              <w:rPr>
                <w:rFonts w:eastAsia="Times New Roman"/>
              </w:rPr>
            </w:pPr>
            <w:r w:rsidRPr="00E37A09">
              <w:rPr>
                <w:rFonts w:ascii="Arial" w:eastAsia="宋体" w:hAnsi="Arial" w:cs="Arial"/>
                <w:sz w:val="16"/>
                <w:szCs w:val="16"/>
              </w:rPr>
              <w:t>23.757: KI#7 proposal on the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3F10134" w14:textId="7195A77E" w:rsidR="00997AB8" w:rsidRPr="001A416D" w:rsidRDefault="00997AB8" w:rsidP="00981EF9">
            <w:pPr>
              <w:rPr>
                <w:rFonts w:eastAsia="Times New Roman"/>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98194F0" w14:textId="76F5EDED" w:rsidR="00997AB8" w:rsidRDefault="00997AB8" w:rsidP="00981EF9">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7B3BAF8C" w14:textId="77777777" w:rsidR="00997AB8" w:rsidRDefault="00997AB8" w:rsidP="00981EF9">
            <w:pPr>
              <w:rPr>
                <w:rFonts w:eastAsia="Times New Roman"/>
              </w:rPr>
            </w:pPr>
          </w:p>
        </w:tc>
      </w:tr>
      <w:tr w:rsidR="00997AB8" w14:paraId="57F351F8"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BA8CBBC" w14:textId="761419CA"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59CCC42" w14:textId="7C2E3FAF" w:rsidR="00997AB8" w:rsidRPr="00E37A09" w:rsidRDefault="00D11B73" w:rsidP="00997AB8">
            <w:pPr>
              <w:rPr>
                <w:rFonts w:ascii="Arial" w:eastAsia="宋体" w:hAnsi="Arial" w:cs="Arial"/>
                <w:sz w:val="16"/>
                <w:szCs w:val="16"/>
              </w:rPr>
            </w:pPr>
            <w:hyperlink r:id="rId21" w:tgtFrame="_blank" w:history="1">
              <w:r w:rsidR="00997AB8" w:rsidRPr="00E37A09">
                <w:rPr>
                  <w:rFonts w:ascii="Arial" w:eastAsia="宋体" w:hAnsi="Arial" w:cs="Arial"/>
                  <w:b/>
                  <w:bCs/>
                  <w:color w:val="800080"/>
                  <w:sz w:val="16"/>
                  <w:szCs w:val="16"/>
                  <w:u w:val="single"/>
                </w:rPr>
                <w:t>S2-2007465</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B54B51B" w14:textId="154E0C98"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BB477F8" w14:textId="6E45EBF9"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56B308B" w14:textId="0B7A979C"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23.757: KI#7: Evaluation and Conclusion of KI#7.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C324153" w14:textId="791701BA"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F00FE86" w14:textId="732D94DE" w:rsidR="00997AB8" w:rsidRDefault="00997AB8" w:rsidP="00997AB8">
            <w:pPr>
              <w:rPr>
                <w:rFonts w:eastAsia="Times New Roman"/>
              </w:rPr>
            </w:pPr>
            <w:r>
              <w:rPr>
                <w:rFonts w:eastAsia="Times New Roman"/>
              </w:rPr>
              <w:t>A</w:t>
            </w:r>
            <w:r>
              <w:rPr>
                <w:rFonts w:eastAsia="Times New Roman" w:hint="eastAsia"/>
              </w:rPr>
              <w:t xml:space="preserve">lso </w:t>
            </w:r>
            <w:r>
              <w:rPr>
                <w:rFonts w:eastAsia="Times New Roman"/>
              </w:rPr>
              <w:t>include evaluation.</w:t>
            </w: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34310757" w14:textId="77777777" w:rsidR="00997AB8" w:rsidRDefault="00997AB8" w:rsidP="00997AB8">
            <w:pPr>
              <w:rPr>
                <w:rFonts w:eastAsia="Times New Roman"/>
              </w:rPr>
            </w:pPr>
          </w:p>
        </w:tc>
      </w:tr>
      <w:tr w:rsidR="00997AB8" w14:paraId="0AA48A8D" w14:textId="77777777" w:rsidTr="00997AB8">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5B16DAF" w14:textId="56F5F4BE"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2C9AF42" w14:textId="34BB0960" w:rsidR="00997AB8" w:rsidRPr="00E37A09" w:rsidRDefault="00D11B73" w:rsidP="00997AB8">
            <w:pPr>
              <w:rPr>
                <w:rFonts w:ascii="Arial" w:eastAsia="宋体" w:hAnsi="Arial" w:cs="Arial"/>
                <w:sz w:val="16"/>
                <w:szCs w:val="16"/>
              </w:rPr>
            </w:pPr>
            <w:hyperlink r:id="rId22" w:tgtFrame="_blank" w:history="1">
              <w:r w:rsidR="00997AB8" w:rsidRPr="00E37A09">
                <w:rPr>
                  <w:rFonts w:ascii="Arial" w:eastAsia="宋体" w:hAnsi="Arial" w:cs="Arial"/>
                  <w:b/>
                  <w:bCs/>
                  <w:color w:val="800080"/>
                  <w:sz w:val="16"/>
                  <w:szCs w:val="16"/>
                  <w:u w:val="single"/>
                </w:rPr>
                <w:t>S2-2006973</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E556B43" w14:textId="06636505"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E00E5F2" w14:textId="2E272CAF"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3825173" w14:textId="2FEA146F"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23.757: KI#7: Evaluation and conclusion of MBS Handover.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97B8F22" w14:textId="421EBE84" w:rsidR="00997AB8" w:rsidRPr="00E37A09" w:rsidRDefault="00997AB8" w:rsidP="00997AB8">
            <w:pPr>
              <w:rPr>
                <w:rFonts w:ascii="Arial" w:eastAsia="宋体" w:hAnsi="Arial" w:cs="Arial"/>
                <w:sz w:val="16"/>
                <w:szCs w:val="16"/>
              </w:rPr>
            </w:pPr>
            <w:r w:rsidRPr="00E37A09">
              <w:rPr>
                <w:rFonts w:ascii="Arial" w:eastAsia="宋体" w:hAnsi="Arial" w:cs="Arial"/>
                <w:sz w:val="16"/>
                <w:szCs w:val="16"/>
              </w:rPr>
              <w:t>OPPO</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42EC379" w14:textId="1F6A0A8C" w:rsidR="00997AB8" w:rsidRDefault="00997AB8" w:rsidP="00997AB8">
            <w:pPr>
              <w:rPr>
                <w:rFonts w:eastAsia="Times New Roman"/>
              </w:rPr>
            </w:pPr>
            <w:r>
              <w:rPr>
                <w:rFonts w:eastAsia="Times New Roman"/>
              </w:rPr>
              <w:t>A</w:t>
            </w:r>
            <w:r>
              <w:rPr>
                <w:rFonts w:eastAsia="Times New Roman" w:hint="eastAsia"/>
              </w:rPr>
              <w:t xml:space="preserve">lso </w:t>
            </w:r>
            <w:r>
              <w:rPr>
                <w:rFonts w:eastAsia="Times New Roman"/>
              </w:rPr>
              <w:t>include evaluation.</w:t>
            </w: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10DD4AC" w14:textId="77777777" w:rsidR="00997AB8" w:rsidRDefault="00997AB8" w:rsidP="00997AB8">
            <w:pPr>
              <w:rPr>
                <w:rFonts w:eastAsia="Times New Roman"/>
              </w:rPr>
            </w:pPr>
          </w:p>
        </w:tc>
      </w:tr>
    </w:tbl>
    <w:p w14:paraId="01F86922" w14:textId="77777777" w:rsidR="00981EF9" w:rsidRDefault="00981EF9" w:rsidP="00981EF9">
      <w:pPr>
        <w:rPr>
          <w:lang w:eastAsia="x-none"/>
        </w:rPr>
      </w:pPr>
    </w:p>
    <w:p w14:paraId="66328251" w14:textId="52EDAC69" w:rsidR="00A53B44" w:rsidRDefault="00A53B44" w:rsidP="00981EF9">
      <w:pPr>
        <w:rPr>
          <w:lang w:eastAsia="x-none"/>
        </w:rPr>
      </w:pPr>
      <w:r>
        <w:rPr>
          <w:lang w:eastAsia="x-none"/>
        </w:rPr>
        <w:t xml:space="preserve">S2-2007593 concludes KI#7 from three aspects: RAN-based (PTP/PTM), 5GC-based (individual/shared) and HO-based (between MBS-capable RAN and non-MBS-capable RAN). </w:t>
      </w:r>
    </w:p>
    <w:p w14:paraId="3ABE50BE" w14:textId="26329B6F" w:rsidR="00A53B44" w:rsidRDefault="00A53B44" w:rsidP="00981EF9">
      <w:pPr>
        <w:rPr>
          <w:lang w:eastAsia="x-none"/>
        </w:rPr>
      </w:pPr>
      <w:r>
        <w:rPr>
          <w:lang w:eastAsia="x-none"/>
        </w:rPr>
        <w:t xml:space="preserve">S2-2007465 analyses the solutions toward the </w:t>
      </w:r>
      <w:r w:rsidRPr="00A53B44">
        <w:rPr>
          <w:lang w:eastAsia="x-none"/>
        </w:rPr>
        <w:t>inter-RAN mobility</w:t>
      </w:r>
      <w:r>
        <w:rPr>
          <w:lang w:eastAsia="x-none"/>
        </w:rPr>
        <w:t xml:space="preserve"> caused switch and non-inter-RAN mobility caused switch, and propose to conclude some principles for both cases.  </w:t>
      </w:r>
    </w:p>
    <w:p w14:paraId="5F62CF06" w14:textId="23CFE578" w:rsidR="00981EF9" w:rsidRDefault="00A53B44" w:rsidP="00A53B44">
      <w:pPr>
        <w:pStyle w:val="B1"/>
        <w:ind w:left="0" w:firstLine="0"/>
        <w:rPr>
          <w:lang w:eastAsia="zh-CN"/>
        </w:rPr>
      </w:pPr>
      <w:r>
        <w:t xml:space="preserve">S2-2006899 proposes to </w:t>
      </w:r>
      <w:r>
        <w:rPr>
          <w:lang w:eastAsia="zh-CN"/>
        </w:rPr>
        <w:t xml:space="preserve">require RAN support PTP/PTM delivery method switching and 5GC support shared/individual switching when UE moves from a </w:t>
      </w:r>
      <w:r>
        <w:t>MBS-capable RAN and non-MBS-capable RAN</w:t>
      </w:r>
      <w:r>
        <w:rPr>
          <w:lang w:eastAsia="zh-CN"/>
        </w:rPr>
        <w:t>.</w:t>
      </w:r>
    </w:p>
    <w:p w14:paraId="669459DD" w14:textId="6A28E593" w:rsidR="00A53B44" w:rsidRDefault="00A53B44" w:rsidP="00A53B44">
      <w:pPr>
        <w:pStyle w:val="B1"/>
        <w:ind w:left="0" w:firstLine="0"/>
        <w:rPr>
          <w:lang w:eastAsia="zh-CN"/>
        </w:rPr>
      </w:pPr>
      <w:r>
        <w:rPr>
          <w:lang w:eastAsia="zh-CN"/>
        </w:rPr>
        <w:t xml:space="preserve">It seems that no paper is obvious to be used as basis. </w:t>
      </w:r>
    </w:p>
    <w:p w14:paraId="6CACF052" w14:textId="77777777" w:rsidR="00981EF9" w:rsidRDefault="00981EF9" w:rsidP="00981EF9">
      <w:pPr>
        <w:rPr>
          <w:lang w:eastAsia="x-none"/>
        </w:rPr>
      </w:pPr>
      <w:r w:rsidRPr="001575FC">
        <w:rPr>
          <w:b/>
          <w:bCs/>
          <w:lang w:eastAsia="x-none"/>
        </w:rPr>
        <w:t>Proposal</w:t>
      </w:r>
      <w:r>
        <w:rPr>
          <w:lang w:eastAsia="x-none"/>
        </w:rPr>
        <w:t>:</w:t>
      </w:r>
    </w:p>
    <w:p w14:paraId="418C5D25" w14:textId="5C453879" w:rsidR="00981EF9" w:rsidRDefault="00A53B44" w:rsidP="00981EF9">
      <w:pPr>
        <w:rPr>
          <w:lang w:eastAsia="x-none"/>
        </w:rPr>
      </w:pPr>
      <w:r>
        <w:rPr>
          <w:lang w:eastAsia="x-none"/>
        </w:rPr>
        <w:t>Discuss and agree one document used as the baseline for conclusion</w:t>
      </w:r>
      <w:r w:rsidR="00981EF9">
        <w:rPr>
          <w:lang w:eastAsia="x-none"/>
        </w:rPr>
        <w:t>.</w:t>
      </w:r>
    </w:p>
    <w:p w14:paraId="34D84DB2" w14:textId="77777777" w:rsidR="00981EF9" w:rsidRDefault="00981EF9" w:rsidP="001C402D">
      <w:pPr>
        <w:rPr>
          <w:lang w:eastAsia="x-none"/>
        </w:rPr>
      </w:pPr>
    </w:p>
    <w:p w14:paraId="233FBEFC" w14:textId="100C7D41" w:rsidR="00981EF9" w:rsidRDefault="00981EF9" w:rsidP="00981EF9">
      <w:pPr>
        <w:pStyle w:val="2"/>
      </w:pPr>
      <w:r>
        <w:t>1.8</w:t>
      </w:r>
      <w:r>
        <w:tab/>
        <w:t>KI#9</w:t>
      </w:r>
    </w:p>
    <w:p w14:paraId="5F8E960C" w14:textId="6CE8D55E" w:rsidR="00981EF9" w:rsidRDefault="00981EF9" w:rsidP="00981EF9">
      <w:pPr>
        <w:pStyle w:val="3"/>
      </w:pPr>
      <w:r>
        <w:t>1.8.1</w:t>
      </w:r>
      <w:r>
        <w:tab/>
        <w:t>New Solution</w:t>
      </w:r>
    </w:p>
    <w:p w14:paraId="7C1F35A7" w14:textId="2C57371C" w:rsidR="00981EF9" w:rsidRPr="00C23737" w:rsidRDefault="00981EF9" w:rsidP="00981EF9">
      <w:pPr>
        <w:rPr>
          <w:lang w:eastAsia="x-none"/>
        </w:rPr>
      </w:pP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528"/>
      </w:tblGrid>
      <w:tr w:rsidR="009F4611" w14:paraId="77D52F6A"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45A4C11" w14:textId="2EAFD54F" w:rsidR="009F4611" w:rsidRDefault="009F4611" w:rsidP="009F4611">
            <w:pPr>
              <w:rPr>
                <w:rFonts w:eastAsia="Times New Roman"/>
                <w:sz w:val="24"/>
              </w:rPr>
            </w:pPr>
            <w:r w:rsidRPr="00E37A09">
              <w:rPr>
                <w:rFonts w:ascii="Arial" w:eastAsia="宋体" w:hAnsi="Arial" w:cs="Arial"/>
                <w:sz w:val="16"/>
                <w:szCs w:val="16"/>
              </w:rPr>
              <w:t>8.9</w:t>
            </w:r>
          </w:p>
        </w:tc>
        <w:bookmarkStart w:id="78" w:name="S2-200726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7250085" w14:textId="7C10A046" w:rsidR="009F4611" w:rsidRDefault="009F4611" w:rsidP="009F4611">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"https://www.3gpp.org/ftp/tsg_sa/WG2_Arch/TSGS2_141e_Electronic/Docs/S2-2007269.zip"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S2-2007269</w:t>
            </w:r>
            <w:r w:rsidRPr="00E37A09">
              <w:rPr>
                <w:rFonts w:ascii="Arial" w:eastAsia="宋体" w:hAnsi="Arial" w:cs="Arial"/>
                <w:sz w:val="16"/>
                <w:szCs w:val="16"/>
              </w:rPr>
              <w:fldChar w:fldCharType="end"/>
            </w:r>
            <w:bookmarkEnd w:id="78"/>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191A7B6" w14:textId="7CEDB2AA" w:rsidR="009F4611" w:rsidRDefault="009F4611" w:rsidP="009F4611">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BDBD033" w14:textId="112EEF0B" w:rsidR="009F4611" w:rsidRDefault="009F4611" w:rsidP="009F4611">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ACF21A0" w14:textId="068D077C" w:rsidR="009F4611" w:rsidRDefault="009F4611" w:rsidP="009F4611">
            <w:pPr>
              <w:rPr>
                <w:rFonts w:eastAsia="Times New Roman"/>
                <w:sz w:val="24"/>
              </w:rPr>
            </w:pPr>
            <w:r w:rsidRPr="00E37A09">
              <w:rPr>
                <w:rFonts w:ascii="Arial" w:eastAsia="宋体" w:hAnsi="Arial" w:cs="Arial"/>
                <w:sz w:val="16"/>
                <w:szCs w:val="16"/>
              </w:rPr>
              <w:t>23.757: KI#9: New solution.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1749BC96" w14:textId="17585EBE" w:rsidR="009F4611" w:rsidRDefault="009F4611" w:rsidP="009F4611">
            <w:pPr>
              <w:rPr>
                <w:rFonts w:eastAsia="Times New Roman"/>
                <w:sz w:val="24"/>
              </w:rPr>
            </w:pPr>
            <w:r w:rsidRPr="00E37A09">
              <w:rPr>
                <w:rFonts w:ascii="Arial" w:eastAsia="宋体" w:hAnsi="Arial" w:cs="Arial"/>
                <w:sz w:val="16"/>
                <w:szCs w:val="16"/>
              </w:rPr>
              <w:t>Ericsson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45F1146" w14:textId="77777777" w:rsidR="009F4611" w:rsidRDefault="009F4611" w:rsidP="009F4611">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E268BFD" w14:textId="09D32293" w:rsidR="009F4611" w:rsidRDefault="009F4611" w:rsidP="009F4611">
            <w:pPr>
              <w:rPr>
                <w:rFonts w:eastAsia="Times New Roman"/>
              </w:rPr>
            </w:pPr>
            <w:r w:rsidRPr="00021A25">
              <w:rPr>
                <w:rFonts w:eastAsia="Times New Roman"/>
              </w:rPr>
              <w:t>Progress separately.</w:t>
            </w:r>
          </w:p>
        </w:tc>
      </w:tr>
      <w:tr w:rsidR="009F4611" w14:paraId="1E5E0567"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888F2CA" w14:textId="188E08B1" w:rsidR="009F4611" w:rsidRPr="001A416D" w:rsidRDefault="009F4611" w:rsidP="009F4611">
            <w:pPr>
              <w:rPr>
                <w:rFonts w:eastAsia="Times New Roman"/>
              </w:rPr>
            </w:pPr>
            <w:r w:rsidRPr="00E37A09">
              <w:rPr>
                <w:rFonts w:ascii="Arial" w:eastAsia="宋体" w:hAnsi="Arial" w:cs="Arial"/>
                <w:sz w:val="16"/>
                <w:szCs w:val="16"/>
              </w:rPr>
              <w:t>8.9</w:t>
            </w:r>
          </w:p>
        </w:tc>
        <w:bookmarkStart w:id="79" w:name="S2-200753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8D6FDD5" w14:textId="69CD789D" w:rsidR="009F4611" w:rsidRPr="001A416D" w:rsidRDefault="009F4611" w:rsidP="009F4611">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"https://www.3gpp.org/ftp/tsg_sa/WG2_Arch/TSGS2_141e_Electronic/Docs/S2-2007532.zip"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S2-2007532</w:t>
            </w:r>
            <w:r w:rsidRPr="00E37A09">
              <w:rPr>
                <w:rFonts w:ascii="Arial" w:eastAsia="宋体" w:hAnsi="Arial" w:cs="Arial"/>
                <w:sz w:val="16"/>
                <w:szCs w:val="16"/>
              </w:rPr>
              <w:fldChar w:fldCharType="end"/>
            </w:r>
            <w:bookmarkEnd w:id="79"/>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AD4B508" w14:textId="2C481BC0" w:rsidR="009F4611" w:rsidRPr="001A416D" w:rsidRDefault="009F4611" w:rsidP="009F4611">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D32003F" w14:textId="4C5CE90B" w:rsidR="009F4611" w:rsidRPr="001A416D" w:rsidRDefault="009F4611" w:rsidP="009F4611">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24052F9" w14:textId="7CAA1BBC" w:rsidR="009F4611" w:rsidRPr="001A416D" w:rsidRDefault="009F4611" w:rsidP="009F4611">
            <w:pPr>
              <w:rPr>
                <w:rFonts w:eastAsia="Times New Roman"/>
              </w:rPr>
            </w:pPr>
            <w:r w:rsidRPr="00E37A09">
              <w:rPr>
                <w:rFonts w:ascii="Arial" w:eastAsia="宋体" w:hAnsi="Arial" w:cs="Arial"/>
                <w:sz w:val="16"/>
                <w:szCs w:val="16"/>
              </w:rPr>
              <w:t>23.757: KI#9, new solution: MBS service continuity between NR/5GC and E-UTRAN/EPC .</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8BBC504" w14:textId="321B2F3F" w:rsidR="009F4611" w:rsidRPr="001A416D" w:rsidRDefault="009F4611" w:rsidP="009F4611">
            <w:pPr>
              <w:rPr>
                <w:rFonts w:eastAsia="Times New Roman"/>
              </w:rPr>
            </w:pPr>
            <w:r w:rsidRPr="00E37A09">
              <w:rPr>
                <w:rFonts w:ascii="Arial" w:eastAsia="宋体" w:hAnsi="Arial" w:cs="Arial"/>
                <w:sz w:val="16"/>
                <w:szCs w:val="16"/>
              </w:rPr>
              <w:t>Samsung</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23EB123" w14:textId="77777777" w:rsidR="009F4611" w:rsidRDefault="009F4611" w:rsidP="009F4611">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1A1E7AE9" w14:textId="03E204B3" w:rsidR="009F4611" w:rsidRDefault="009F4611" w:rsidP="009F4611">
            <w:pPr>
              <w:rPr>
                <w:rFonts w:eastAsia="Times New Roman"/>
              </w:rPr>
            </w:pPr>
            <w:r w:rsidRPr="00021A25">
              <w:rPr>
                <w:rFonts w:eastAsia="Times New Roman"/>
              </w:rPr>
              <w:t>Progress separately.</w:t>
            </w:r>
          </w:p>
        </w:tc>
      </w:tr>
      <w:tr w:rsidR="009F4611" w14:paraId="523A1AEF"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8020235" w14:textId="6E55A1DF" w:rsidR="009F4611" w:rsidRPr="001A416D" w:rsidRDefault="009F4611" w:rsidP="009F4611">
            <w:pPr>
              <w:rPr>
                <w:rFonts w:eastAsia="Times New Roman"/>
              </w:rPr>
            </w:pPr>
            <w:r w:rsidRPr="00E37A09">
              <w:rPr>
                <w:rFonts w:ascii="Arial" w:eastAsia="宋体" w:hAnsi="Arial" w:cs="Arial"/>
                <w:sz w:val="16"/>
                <w:szCs w:val="16"/>
              </w:rPr>
              <w:t>8.9</w:t>
            </w:r>
          </w:p>
        </w:tc>
        <w:bookmarkStart w:id="80" w:name="S2-200759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01B712A" w14:textId="54E40F36" w:rsidR="009F4611" w:rsidRPr="001A416D" w:rsidRDefault="009F4611" w:rsidP="009F4611">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"https://www.3gpp.org/ftp/tsg_sa/WG2_Arch/TSGS2_141e_Electronic/Docs/S2-2007594.zip"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S2-2007594</w:t>
            </w:r>
            <w:r w:rsidRPr="00E37A09">
              <w:rPr>
                <w:rFonts w:ascii="Arial" w:eastAsia="宋体" w:hAnsi="Arial" w:cs="Arial"/>
                <w:sz w:val="16"/>
                <w:szCs w:val="16"/>
              </w:rPr>
              <w:fldChar w:fldCharType="end"/>
            </w:r>
            <w:bookmarkEnd w:id="80"/>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7D11DCA" w14:textId="4374DBC1" w:rsidR="009F4611" w:rsidRPr="001A416D" w:rsidRDefault="009F4611" w:rsidP="009F4611">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C70BDCE" w14:textId="4F94B498" w:rsidR="009F4611" w:rsidRPr="001A416D" w:rsidRDefault="009F4611" w:rsidP="009F4611">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C2E3F22" w14:textId="531E5004" w:rsidR="009F4611" w:rsidRPr="001A416D" w:rsidRDefault="009F4611" w:rsidP="009F4611">
            <w:pPr>
              <w:rPr>
                <w:rFonts w:eastAsia="Times New Roman"/>
              </w:rPr>
            </w:pPr>
            <w:r w:rsidRPr="00E37A09">
              <w:rPr>
                <w:rFonts w:ascii="Arial" w:eastAsia="宋体" w:hAnsi="Arial" w:cs="Arial"/>
                <w:sz w:val="16"/>
                <w:szCs w:val="16"/>
              </w:rPr>
              <w:t>23.757: KI#9, New Sol: service continuity with eMBMS.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538D723" w14:textId="419EE948" w:rsidR="009F4611" w:rsidRPr="001A416D" w:rsidRDefault="009F4611" w:rsidP="009F4611">
            <w:pPr>
              <w:rPr>
                <w:rFonts w:eastAsia="Times New Roman"/>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FFAD2D4" w14:textId="77777777" w:rsidR="009F4611" w:rsidRDefault="009F4611" w:rsidP="009F4611">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3476F24C" w14:textId="10DAE959" w:rsidR="009F4611" w:rsidRDefault="009F4611" w:rsidP="009F4611">
            <w:pPr>
              <w:rPr>
                <w:rFonts w:eastAsia="Times New Roman"/>
              </w:rPr>
            </w:pPr>
            <w:r w:rsidRPr="00021A25">
              <w:rPr>
                <w:rFonts w:eastAsia="Times New Roman"/>
              </w:rPr>
              <w:t>Progress separately.</w:t>
            </w:r>
          </w:p>
        </w:tc>
      </w:tr>
    </w:tbl>
    <w:p w14:paraId="0FD07001" w14:textId="77777777" w:rsidR="00981EF9" w:rsidRDefault="00981EF9" w:rsidP="00981EF9">
      <w:pPr>
        <w:rPr>
          <w:lang w:eastAsia="x-none"/>
        </w:rPr>
      </w:pPr>
    </w:p>
    <w:p w14:paraId="235958FA" w14:textId="77777777" w:rsidR="00981EF9" w:rsidRDefault="00981EF9" w:rsidP="00981EF9">
      <w:pPr>
        <w:rPr>
          <w:lang w:eastAsia="x-none"/>
        </w:rPr>
      </w:pPr>
      <w:r w:rsidRPr="001575FC">
        <w:rPr>
          <w:b/>
          <w:bCs/>
          <w:lang w:eastAsia="x-none"/>
        </w:rPr>
        <w:t>Proposal</w:t>
      </w:r>
      <w:r>
        <w:rPr>
          <w:lang w:eastAsia="x-none"/>
        </w:rPr>
        <w:t>:</w:t>
      </w:r>
    </w:p>
    <w:p w14:paraId="35B74391" w14:textId="65D2B9F5" w:rsidR="00981EF9" w:rsidRDefault="009F4611" w:rsidP="00981EF9">
      <w:pPr>
        <w:rPr>
          <w:lang w:eastAsia="x-none"/>
        </w:rPr>
      </w:pPr>
      <w:r>
        <w:rPr>
          <w:lang w:eastAsia="x-none"/>
        </w:rPr>
        <w:t>Seems no overlap, we could handle the papers separately</w:t>
      </w:r>
      <w:r w:rsidR="00981EF9">
        <w:rPr>
          <w:lang w:eastAsia="x-none"/>
        </w:rPr>
        <w:t>.</w:t>
      </w:r>
    </w:p>
    <w:p w14:paraId="32BD4D00" w14:textId="77777777" w:rsidR="00981EF9" w:rsidRDefault="00981EF9" w:rsidP="001C402D">
      <w:pPr>
        <w:rPr>
          <w:lang w:eastAsia="x-none"/>
        </w:rPr>
      </w:pPr>
    </w:p>
    <w:p w14:paraId="49584C64" w14:textId="47D40B93" w:rsidR="00981EF9" w:rsidRPr="00C23737" w:rsidRDefault="00981EF9" w:rsidP="00D4600A">
      <w:pPr>
        <w:pStyle w:val="3"/>
      </w:pPr>
      <w:r>
        <w:t>1.8.2</w:t>
      </w:r>
      <w:r>
        <w:tab/>
        <w:t>Solution Update</w:t>
      </w: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528"/>
      </w:tblGrid>
      <w:tr w:rsidR="009F4611" w14:paraId="4A7A4DE2"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B7782CD" w14:textId="545525DD" w:rsidR="009F4611" w:rsidRDefault="009F4611" w:rsidP="009F4611">
            <w:pPr>
              <w:rPr>
                <w:rFonts w:eastAsia="Times New Roman"/>
                <w:sz w:val="24"/>
              </w:rPr>
            </w:pPr>
            <w:r w:rsidRPr="00E37A09">
              <w:rPr>
                <w:rFonts w:ascii="Arial" w:eastAsia="宋体" w:hAnsi="Arial" w:cs="Arial"/>
                <w:sz w:val="16"/>
                <w:szCs w:val="16"/>
              </w:rPr>
              <w:t>8.9</w:t>
            </w:r>
          </w:p>
        </w:tc>
        <w:bookmarkStart w:id="81" w:name="S2-200746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2E1D096" w14:textId="7B0AAA71" w:rsidR="009F4611" w:rsidRDefault="009F4611" w:rsidP="009F4611">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"https://www.3gpp.org/ftp/tsg_sa/WG2_Arch/TSGS2_141e_Electronic/Docs/S2-2007467.zip"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S2-2007467</w:t>
            </w:r>
            <w:r w:rsidRPr="00E37A09">
              <w:rPr>
                <w:rFonts w:ascii="Arial" w:eastAsia="宋体" w:hAnsi="Arial" w:cs="Arial"/>
                <w:sz w:val="16"/>
                <w:szCs w:val="16"/>
              </w:rPr>
              <w:fldChar w:fldCharType="end"/>
            </w:r>
            <w:bookmarkEnd w:id="81"/>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C0BC35C" w14:textId="35EA8C9A" w:rsidR="009F4611" w:rsidRDefault="009F4611" w:rsidP="009F4611">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A529B74" w14:textId="3DA5244E" w:rsidR="009F4611" w:rsidRDefault="009F4611" w:rsidP="009F4611">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E2294DE" w14:textId="4671E49E" w:rsidR="009F4611" w:rsidRDefault="009F4611" w:rsidP="009F4611">
            <w:pPr>
              <w:rPr>
                <w:rFonts w:eastAsia="Times New Roman"/>
                <w:sz w:val="24"/>
              </w:rPr>
            </w:pPr>
            <w:r w:rsidRPr="00E37A09">
              <w:rPr>
                <w:rFonts w:ascii="Arial" w:eastAsia="宋体" w:hAnsi="Arial" w:cs="Arial"/>
                <w:sz w:val="16"/>
                <w:szCs w:val="16"/>
              </w:rPr>
              <w:t>23.757: KI#9: Update date to Solution #41 to resolve the Editor's note.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FB5FFCA" w14:textId="62D1D417" w:rsidR="009F4611" w:rsidRDefault="009F4611" w:rsidP="009F4611">
            <w:pPr>
              <w:rPr>
                <w:rFonts w:eastAsia="Times New Roman"/>
                <w:sz w:val="24"/>
              </w:rPr>
            </w:pPr>
            <w:r w:rsidRPr="00E37A09">
              <w:rPr>
                <w:rFonts w:ascii="Arial" w:eastAsia="宋体" w:hAnsi="Arial" w:cs="Arial"/>
                <w:sz w:val="16"/>
                <w:szCs w:val="16"/>
              </w:rPr>
              <w:t>Huawei, Hisilicon</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2CCEA31B" w14:textId="77777777" w:rsidR="009F4611" w:rsidRDefault="009F4611" w:rsidP="009F4611">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0E54136F" w14:textId="42F9AB26" w:rsidR="009F4611" w:rsidRDefault="009F4611" w:rsidP="009F4611">
            <w:pPr>
              <w:rPr>
                <w:rFonts w:eastAsia="Times New Roman"/>
              </w:rPr>
            </w:pPr>
            <w:r w:rsidRPr="00021A25">
              <w:rPr>
                <w:rFonts w:eastAsia="Times New Roman"/>
              </w:rPr>
              <w:t>Progress separately.</w:t>
            </w:r>
          </w:p>
        </w:tc>
      </w:tr>
      <w:tr w:rsidR="009F4611" w14:paraId="6411DF35"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10AB8A8" w14:textId="39306185" w:rsidR="009F4611" w:rsidRPr="001A416D" w:rsidRDefault="009F4611" w:rsidP="009F4611">
            <w:pPr>
              <w:rPr>
                <w:rFonts w:eastAsia="Times New Roman"/>
              </w:rPr>
            </w:pPr>
            <w:r w:rsidRPr="00E37A09">
              <w:rPr>
                <w:rFonts w:ascii="Arial" w:eastAsia="宋体" w:hAnsi="Arial" w:cs="Arial"/>
                <w:sz w:val="16"/>
                <w:szCs w:val="16"/>
              </w:rPr>
              <w:t>8.9</w:t>
            </w:r>
          </w:p>
        </w:tc>
        <w:bookmarkStart w:id="82" w:name="S2-200768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35AF1E7" w14:textId="4DF1C77C" w:rsidR="009F4611" w:rsidRPr="001A416D" w:rsidRDefault="009F4611" w:rsidP="009F4611">
            <w:pPr>
              <w:rPr>
                <w:rFonts w:eastAsia="Times New Roman"/>
                <w:b/>
                <w:bCs/>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"https://www.3gpp.org/ftp/tsg_sa/WG2_Arch/TSGS2_141e_Electronic/Docs/S2-2007685.zip"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S2-2007685</w:t>
            </w:r>
            <w:r w:rsidRPr="00E37A09">
              <w:rPr>
                <w:rFonts w:ascii="Arial" w:eastAsia="宋体" w:hAnsi="Arial" w:cs="Arial"/>
                <w:sz w:val="16"/>
                <w:szCs w:val="16"/>
              </w:rPr>
              <w:fldChar w:fldCharType="end"/>
            </w:r>
            <w:bookmarkEnd w:id="82"/>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2FF01D5" w14:textId="4A71D95D" w:rsidR="009F4611" w:rsidRPr="001A416D" w:rsidRDefault="009F4611" w:rsidP="009F4611">
            <w:pPr>
              <w:rPr>
                <w:rFonts w:eastAsia="Times New Roman"/>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BF63D31" w14:textId="542EBEBB" w:rsidR="009F4611" w:rsidRPr="001A416D" w:rsidRDefault="009F4611" w:rsidP="009F4611">
            <w:pPr>
              <w:rPr>
                <w:rFonts w:eastAsia="Times New Roman"/>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0966188" w14:textId="658A0072" w:rsidR="009F4611" w:rsidRPr="001A416D" w:rsidRDefault="009F4611" w:rsidP="009F4611">
            <w:pPr>
              <w:rPr>
                <w:rFonts w:eastAsia="Times New Roman"/>
              </w:rPr>
            </w:pPr>
            <w:r w:rsidRPr="00E37A09">
              <w:rPr>
                <w:rFonts w:ascii="Arial" w:eastAsia="宋体" w:hAnsi="Arial" w:cs="Arial"/>
                <w:sz w:val="16"/>
                <w:szCs w:val="16"/>
              </w:rPr>
              <w:t>23.757: KI#9: Sol. 43 update and conclusions.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4288B5A" w14:textId="06762C7D" w:rsidR="009F4611" w:rsidRPr="001A416D" w:rsidRDefault="009F4611" w:rsidP="009F4611">
            <w:pPr>
              <w:rPr>
                <w:rFonts w:eastAsia="Times New Roman"/>
              </w:rPr>
            </w:pPr>
            <w:r w:rsidRPr="00E37A09">
              <w:rPr>
                <w:rFonts w:ascii="Arial" w:eastAsia="宋体" w:hAnsi="Arial" w:cs="Arial"/>
                <w:sz w:val="16"/>
                <w:szCs w:val="16"/>
              </w:rPr>
              <w:t>Qualcomm Incorporated</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E668451" w14:textId="366202F8" w:rsidR="009F4611" w:rsidRDefault="009F4611" w:rsidP="009F4611">
            <w:pPr>
              <w:rPr>
                <w:rFonts w:eastAsia="Times New Roman"/>
              </w:rPr>
            </w:pPr>
            <w:r>
              <w:rPr>
                <w:rFonts w:eastAsia="Times New Roman"/>
              </w:rPr>
              <w:t>A</w:t>
            </w:r>
            <w:r>
              <w:rPr>
                <w:rFonts w:eastAsia="Times New Roman" w:hint="eastAsia"/>
              </w:rPr>
              <w:t xml:space="preserve">lso </w:t>
            </w:r>
            <w:r>
              <w:rPr>
                <w:rFonts w:eastAsia="Times New Roman"/>
              </w:rPr>
              <w:t>include the conclusion</w:t>
            </w: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4DEEFAA1" w14:textId="7F27A28C" w:rsidR="009F4611" w:rsidRDefault="009F4611" w:rsidP="009F4611">
            <w:pPr>
              <w:rPr>
                <w:rFonts w:eastAsia="Times New Roman"/>
              </w:rPr>
            </w:pPr>
            <w:r w:rsidRPr="00021A25">
              <w:rPr>
                <w:rFonts w:eastAsia="Times New Roman"/>
              </w:rPr>
              <w:t>Progress separately.</w:t>
            </w:r>
          </w:p>
        </w:tc>
      </w:tr>
    </w:tbl>
    <w:p w14:paraId="23F4CEE1" w14:textId="77777777" w:rsidR="00981EF9" w:rsidRDefault="00981EF9" w:rsidP="00981EF9">
      <w:pPr>
        <w:rPr>
          <w:lang w:eastAsia="x-none"/>
        </w:rPr>
      </w:pPr>
    </w:p>
    <w:p w14:paraId="4F3829B0" w14:textId="77777777" w:rsidR="009F4611" w:rsidRDefault="009F4611" w:rsidP="009F4611">
      <w:pPr>
        <w:rPr>
          <w:lang w:eastAsia="x-none"/>
        </w:rPr>
      </w:pPr>
      <w:r w:rsidRPr="001575FC">
        <w:rPr>
          <w:b/>
          <w:bCs/>
          <w:lang w:eastAsia="x-none"/>
        </w:rPr>
        <w:t>Proposal</w:t>
      </w:r>
      <w:r>
        <w:rPr>
          <w:lang w:eastAsia="x-none"/>
        </w:rPr>
        <w:t>:</w:t>
      </w:r>
    </w:p>
    <w:p w14:paraId="38A41184" w14:textId="56BDF00E" w:rsidR="009F4611" w:rsidRDefault="009F4611" w:rsidP="009F4611">
      <w:pPr>
        <w:rPr>
          <w:lang w:eastAsia="x-none"/>
        </w:rPr>
      </w:pPr>
      <w:r>
        <w:rPr>
          <w:lang w:eastAsia="x-none"/>
        </w:rPr>
        <w:t xml:space="preserve">Seems no overlap, we could handle the papers separately. For the conclusion part of S2-2007685, it is necessary to consider the proposal of S2-2007595 together. </w:t>
      </w:r>
    </w:p>
    <w:p w14:paraId="07D68884" w14:textId="77777777" w:rsidR="00981EF9" w:rsidRDefault="00981EF9" w:rsidP="001C402D">
      <w:pPr>
        <w:rPr>
          <w:lang w:eastAsia="x-none"/>
        </w:rPr>
      </w:pPr>
    </w:p>
    <w:p w14:paraId="04B00207" w14:textId="14E798A3" w:rsidR="00981EF9" w:rsidRPr="00C23737" w:rsidRDefault="00981EF9" w:rsidP="00D4600A">
      <w:pPr>
        <w:pStyle w:val="3"/>
      </w:pPr>
      <w:r>
        <w:t>1.8.3</w:t>
      </w:r>
      <w:r>
        <w:tab/>
        <w:t>Conclusion</w:t>
      </w:r>
    </w:p>
    <w:tbl>
      <w:tblPr>
        <w:tblW w:w="1357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3544"/>
        <w:gridCol w:w="2528"/>
      </w:tblGrid>
      <w:tr w:rsidR="009F4611" w14:paraId="7B032553"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F4A6975" w14:textId="280FA435" w:rsidR="009F4611" w:rsidRDefault="009F4611" w:rsidP="00981EF9">
            <w:pPr>
              <w:rPr>
                <w:rFonts w:eastAsia="Times New Roman"/>
                <w:sz w:val="24"/>
              </w:rPr>
            </w:pPr>
            <w:r w:rsidRPr="00E37A09">
              <w:rPr>
                <w:rFonts w:ascii="Arial" w:eastAsia="宋体" w:hAnsi="Arial" w:cs="Arial"/>
                <w:sz w:val="16"/>
                <w:szCs w:val="16"/>
              </w:rPr>
              <w:t>8.9</w:t>
            </w:r>
          </w:p>
        </w:tc>
        <w:bookmarkStart w:id="83" w:name="S2-200759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4BCA012" w14:textId="61F9C5F6" w:rsidR="009F4611" w:rsidRDefault="009F4611" w:rsidP="00981EF9">
            <w:pPr>
              <w:rPr>
                <w:rFonts w:eastAsia="Times New Roman"/>
                <w:sz w:val="24"/>
              </w:rPr>
            </w:pPr>
            <w:r w:rsidRPr="00E37A09">
              <w:rPr>
                <w:rFonts w:ascii="Arial" w:eastAsia="宋体" w:hAnsi="Arial" w:cs="Arial"/>
                <w:sz w:val="16"/>
                <w:szCs w:val="16"/>
              </w:rPr>
              <w:fldChar w:fldCharType="begin"/>
            </w:r>
            <w:r w:rsidRPr="00E37A09">
              <w:rPr>
                <w:rFonts w:ascii="Arial" w:eastAsia="宋体" w:hAnsi="Arial" w:cs="Arial"/>
                <w:sz w:val="16"/>
                <w:szCs w:val="16"/>
              </w:rPr>
              <w:instrText xml:space="preserve"> HYPERLINK "https://www.3gpp.org/ftp/tsg_sa/WG2_Arch/TSGS2_141e_Electronic/Docs/S2-2007595.zip" \t "_blank" </w:instrText>
            </w:r>
            <w:r w:rsidRPr="00E37A09">
              <w:rPr>
                <w:rFonts w:ascii="Arial" w:eastAsia="宋体" w:hAnsi="Arial" w:cs="Arial"/>
                <w:sz w:val="16"/>
                <w:szCs w:val="16"/>
              </w:rPr>
              <w:fldChar w:fldCharType="separate"/>
            </w:r>
            <w:r w:rsidRPr="00E37A09">
              <w:rPr>
                <w:rFonts w:ascii="Arial" w:eastAsia="宋体" w:hAnsi="Arial" w:cs="Arial"/>
                <w:b/>
                <w:bCs/>
                <w:color w:val="800080"/>
                <w:sz w:val="16"/>
                <w:szCs w:val="16"/>
                <w:u w:val="single"/>
              </w:rPr>
              <w:t>S2-2007595</w:t>
            </w:r>
            <w:r w:rsidRPr="00E37A09">
              <w:rPr>
                <w:rFonts w:ascii="Arial" w:eastAsia="宋体" w:hAnsi="Arial" w:cs="Arial"/>
                <w:sz w:val="16"/>
                <w:szCs w:val="16"/>
              </w:rPr>
              <w:fldChar w:fldCharType="end"/>
            </w:r>
            <w:bookmarkEnd w:id="83"/>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355A20A" w14:textId="2E25508B" w:rsidR="009F4611" w:rsidRDefault="009F4611" w:rsidP="00981EF9">
            <w:pPr>
              <w:rPr>
                <w:rFonts w:eastAsia="Times New Roman"/>
                <w:sz w:val="24"/>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73628C2" w14:textId="6DF2F5FF" w:rsidR="009F4611" w:rsidRDefault="009F4611" w:rsidP="00981EF9">
            <w:pPr>
              <w:rPr>
                <w:rFonts w:eastAsia="Times New Roman"/>
                <w:sz w:val="24"/>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3C66D1F" w14:textId="13E50B10" w:rsidR="009F4611" w:rsidRDefault="009F4611" w:rsidP="00981EF9">
            <w:pPr>
              <w:rPr>
                <w:rFonts w:eastAsia="Times New Roman"/>
                <w:sz w:val="24"/>
              </w:rPr>
            </w:pPr>
            <w:r w:rsidRPr="00E37A09">
              <w:rPr>
                <w:rFonts w:ascii="Arial" w:eastAsia="宋体" w:hAnsi="Arial" w:cs="Arial"/>
                <w:sz w:val="16"/>
                <w:szCs w:val="16"/>
              </w:rPr>
              <w:t>23.757: KI#9 proposal on the interim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E552583" w14:textId="1C1EAAF6" w:rsidR="009F4611" w:rsidRDefault="009F4611" w:rsidP="00981EF9">
            <w:pPr>
              <w:rPr>
                <w:rFonts w:eastAsia="Times New Roman"/>
                <w:sz w:val="24"/>
              </w:rPr>
            </w:pPr>
            <w:r w:rsidRPr="00E37A09">
              <w:rPr>
                <w:rFonts w:ascii="Arial" w:eastAsia="宋体" w:hAnsi="Arial" w:cs="Arial"/>
                <w:sz w:val="16"/>
                <w:szCs w:val="16"/>
              </w:rPr>
              <w:t>ZTE</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C751867" w14:textId="77777777" w:rsidR="009F4611" w:rsidRDefault="009F4611" w:rsidP="00981EF9">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733608F9" w14:textId="77777777" w:rsidR="009F4611" w:rsidRDefault="009F4611" w:rsidP="00981EF9">
            <w:pPr>
              <w:rPr>
                <w:rFonts w:eastAsia="Times New Roman"/>
              </w:rPr>
            </w:pPr>
          </w:p>
        </w:tc>
      </w:tr>
      <w:tr w:rsidR="009F4611" w14:paraId="2D370873" w14:textId="77777777" w:rsidTr="009F4611">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C4E10BA" w14:textId="2570D941" w:rsidR="009F4611" w:rsidRPr="00E37A09" w:rsidRDefault="009F4611" w:rsidP="009F4611">
            <w:pPr>
              <w:rPr>
                <w:rFonts w:ascii="Arial" w:eastAsia="宋体" w:hAnsi="Arial" w:cs="Arial"/>
                <w:sz w:val="16"/>
                <w:szCs w:val="16"/>
              </w:rPr>
            </w:pPr>
            <w:r w:rsidRPr="00E37A09">
              <w:rPr>
                <w:rFonts w:ascii="Arial" w:eastAsia="宋体" w:hAnsi="Arial" w:cs="Arial"/>
                <w:sz w:val="16"/>
                <w:szCs w:val="16"/>
              </w:rPr>
              <w:t>8.9</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9E4AEE1" w14:textId="754B46E9" w:rsidR="009F4611" w:rsidRPr="00E37A09" w:rsidRDefault="00D11B73" w:rsidP="009F4611">
            <w:pPr>
              <w:rPr>
                <w:rFonts w:ascii="Arial" w:eastAsia="宋体" w:hAnsi="Arial" w:cs="Arial"/>
                <w:sz w:val="16"/>
                <w:szCs w:val="16"/>
              </w:rPr>
            </w:pPr>
            <w:hyperlink r:id="rId23" w:tgtFrame="_blank" w:history="1">
              <w:r w:rsidR="009F4611" w:rsidRPr="00E37A09">
                <w:rPr>
                  <w:rFonts w:ascii="Arial" w:eastAsia="宋体" w:hAnsi="Arial" w:cs="Arial"/>
                  <w:b/>
                  <w:bCs/>
                  <w:color w:val="800080"/>
                  <w:sz w:val="16"/>
                  <w:szCs w:val="16"/>
                  <w:u w:val="single"/>
                </w:rPr>
                <w:t>S2-2007685</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515923B" w14:textId="63EC509A" w:rsidR="009F4611" w:rsidRPr="00E37A09" w:rsidRDefault="009F4611" w:rsidP="009F4611">
            <w:pPr>
              <w:rPr>
                <w:rFonts w:ascii="Arial" w:eastAsia="宋体" w:hAnsi="Arial" w:cs="Arial"/>
                <w:sz w:val="16"/>
                <w:szCs w:val="16"/>
              </w:rPr>
            </w:pPr>
            <w:r w:rsidRPr="00E37A09">
              <w:rPr>
                <w:rFonts w:ascii="Arial" w:eastAsia="宋体" w:hAnsi="Arial" w:cs="Arial"/>
                <w:sz w:val="16"/>
                <w:szCs w:val="16"/>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797A684" w14:textId="7BDD1CCD" w:rsidR="009F4611" w:rsidRPr="00E37A09" w:rsidRDefault="009F4611" w:rsidP="009F4611">
            <w:pPr>
              <w:rPr>
                <w:rFonts w:ascii="Arial" w:eastAsia="宋体" w:hAnsi="Arial" w:cs="Arial"/>
                <w:sz w:val="16"/>
                <w:szCs w:val="16"/>
              </w:rPr>
            </w:pPr>
            <w:r w:rsidRPr="00E37A09">
              <w:rPr>
                <w:rFonts w:ascii="Arial" w:eastAsia="宋体" w:hAnsi="Arial" w:cs="Arial"/>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FDC01ED" w14:textId="6CA6E426" w:rsidR="009F4611" w:rsidRPr="00E37A09" w:rsidRDefault="009F4611" w:rsidP="009F4611">
            <w:pPr>
              <w:rPr>
                <w:rFonts w:ascii="Arial" w:eastAsia="宋体" w:hAnsi="Arial" w:cs="Arial"/>
                <w:sz w:val="16"/>
                <w:szCs w:val="16"/>
              </w:rPr>
            </w:pPr>
            <w:r w:rsidRPr="00E37A09">
              <w:rPr>
                <w:rFonts w:ascii="Arial" w:eastAsia="宋体" w:hAnsi="Arial" w:cs="Arial"/>
                <w:sz w:val="16"/>
                <w:szCs w:val="16"/>
              </w:rPr>
              <w:t>23.757: KI#9: Sol. 43 update and conclusions.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642B11F" w14:textId="598B736C" w:rsidR="009F4611" w:rsidRPr="00E37A09" w:rsidRDefault="009F4611" w:rsidP="009F4611">
            <w:pPr>
              <w:rPr>
                <w:rFonts w:ascii="Arial" w:eastAsia="宋体" w:hAnsi="Arial" w:cs="Arial"/>
                <w:sz w:val="16"/>
                <w:szCs w:val="16"/>
              </w:rPr>
            </w:pPr>
            <w:r w:rsidRPr="00E37A09">
              <w:rPr>
                <w:rFonts w:ascii="Arial" w:eastAsia="宋体" w:hAnsi="Arial" w:cs="Arial"/>
                <w:sz w:val="16"/>
                <w:szCs w:val="16"/>
              </w:rPr>
              <w:t>Qualcomm Incorporated</w:t>
            </w: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B4957BA" w14:textId="66E33105" w:rsidR="009F4611" w:rsidRDefault="009F4611" w:rsidP="009F4611">
            <w:pPr>
              <w:rPr>
                <w:rFonts w:eastAsia="Times New Roman"/>
              </w:rPr>
            </w:pPr>
          </w:p>
        </w:tc>
        <w:tc>
          <w:tcPr>
            <w:tcW w:w="2528" w:type="dxa"/>
            <w:tcBorders>
              <w:top w:val="outset" w:sz="6" w:space="0" w:color="000000"/>
              <w:left w:val="outset" w:sz="6" w:space="0" w:color="000000"/>
              <w:bottom w:val="outset" w:sz="6" w:space="0" w:color="000000"/>
              <w:right w:val="outset" w:sz="6" w:space="0" w:color="000000"/>
            </w:tcBorders>
            <w:shd w:val="clear" w:color="auto" w:fill="FFFFFF"/>
          </w:tcPr>
          <w:p w14:paraId="57B7474C" w14:textId="5E97213E" w:rsidR="009F4611" w:rsidRDefault="009F4611" w:rsidP="009F4611">
            <w:pPr>
              <w:rPr>
                <w:rFonts w:eastAsia="Times New Roman"/>
              </w:rPr>
            </w:pPr>
          </w:p>
        </w:tc>
      </w:tr>
    </w:tbl>
    <w:p w14:paraId="74F1AA1D" w14:textId="77777777" w:rsidR="00981EF9" w:rsidRDefault="00981EF9" w:rsidP="00981EF9">
      <w:pPr>
        <w:rPr>
          <w:lang w:eastAsia="x-none"/>
        </w:rPr>
      </w:pPr>
    </w:p>
    <w:p w14:paraId="0AAADB0C" w14:textId="6B88CA7C" w:rsidR="009F4611" w:rsidRDefault="009F4611" w:rsidP="009F4611">
      <w:pPr>
        <w:pStyle w:val="B1"/>
        <w:ind w:left="0" w:firstLine="0"/>
        <w:rPr>
          <w:lang w:eastAsia="zh-CN"/>
        </w:rPr>
      </w:pPr>
      <w:r>
        <w:rPr>
          <w:lang w:eastAsia="zh-CN"/>
        </w:rPr>
        <w:t xml:space="preserve">It seems that no paper is obvious to be used as basis. Perhaps the conclusion could be considered in the next meeting, since in this meeting some new solutions are still permitted to be submitted. </w:t>
      </w:r>
    </w:p>
    <w:p w14:paraId="6AC55CEE" w14:textId="77777777" w:rsidR="00981EF9" w:rsidRDefault="00981EF9" w:rsidP="00981EF9">
      <w:pPr>
        <w:rPr>
          <w:lang w:eastAsia="x-none"/>
        </w:rPr>
      </w:pPr>
      <w:r w:rsidRPr="001575FC">
        <w:rPr>
          <w:b/>
          <w:bCs/>
          <w:lang w:eastAsia="x-none"/>
        </w:rPr>
        <w:t>Proposal</w:t>
      </w:r>
      <w:r>
        <w:rPr>
          <w:lang w:eastAsia="x-none"/>
        </w:rPr>
        <w:t>:</w:t>
      </w:r>
    </w:p>
    <w:p w14:paraId="308B1923" w14:textId="0E8BD292" w:rsidR="00981EF9" w:rsidRDefault="00981EF9" w:rsidP="00981EF9">
      <w:pPr>
        <w:rPr>
          <w:lang w:eastAsia="x-none"/>
        </w:rPr>
      </w:pPr>
      <w:r>
        <w:rPr>
          <w:lang w:eastAsia="x-none"/>
        </w:rPr>
        <w:t xml:space="preserve">Discuss and decide </w:t>
      </w:r>
      <w:r w:rsidR="009F4611">
        <w:rPr>
          <w:lang w:eastAsia="x-none"/>
        </w:rPr>
        <w:t>the way forward of the conclusion proposal</w:t>
      </w:r>
      <w:r>
        <w:rPr>
          <w:lang w:eastAsia="x-none"/>
        </w:rPr>
        <w:t>.</w:t>
      </w:r>
    </w:p>
    <w:p w14:paraId="78C0FD8A" w14:textId="77777777" w:rsidR="00981EF9" w:rsidRPr="00981EF9" w:rsidRDefault="00981EF9" w:rsidP="001C402D">
      <w:pPr>
        <w:rPr>
          <w:lang w:eastAsia="x-none"/>
        </w:rPr>
      </w:pPr>
    </w:p>
    <w:p w14:paraId="53372AF2" w14:textId="77777777" w:rsidR="00E16069" w:rsidRDefault="00B0206D" w:rsidP="001C402D">
      <w:pPr>
        <w:pStyle w:val="1"/>
      </w:pPr>
      <w:r>
        <w:t>2</w:t>
      </w:r>
      <w:r w:rsidR="00E16069">
        <w:t>.</w:t>
      </w:r>
      <w:r w:rsidR="001C402D">
        <w:tab/>
      </w:r>
      <w:r w:rsidR="00E16069">
        <w:t>Proposal</w:t>
      </w:r>
      <w:r w:rsidR="009665B0">
        <w:t xml:space="preserve"> </w:t>
      </w:r>
    </w:p>
    <w:p w14:paraId="2E9B2A06" w14:textId="025FBE71" w:rsidR="00312315" w:rsidRPr="003B5289" w:rsidRDefault="00E57333" w:rsidP="00BA5F07">
      <w:r>
        <w:t xml:space="preserve">Discuss the above proposals per KI and </w:t>
      </w:r>
      <w:r w:rsidR="009545CA">
        <w:t>agree on a way to handle the papers during the meeting</w:t>
      </w:r>
      <w:r w:rsidR="00255347">
        <w:t>.</w:t>
      </w:r>
    </w:p>
    <w:sectPr w:rsidR="00312315" w:rsidRPr="003B5289" w:rsidSect="00507572">
      <w:headerReference w:type="default" r:id="rId24"/>
      <w:footerReference w:type="default" r:id="rId25"/>
      <w:footnotePr>
        <w:numRestart w:val="eachSect"/>
      </w:footnotePr>
      <w:pgSz w:w="16840" w:h="11907" w:orient="landscape" w:code="9"/>
      <w:pgMar w:top="1138" w:right="1411"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E7F76" w14:textId="77777777" w:rsidR="007135D4" w:rsidRDefault="007135D4">
      <w:r>
        <w:separator/>
      </w:r>
    </w:p>
  </w:endnote>
  <w:endnote w:type="continuationSeparator" w:id="0">
    <w:p w14:paraId="3573AF01" w14:textId="77777777" w:rsidR="007135D4" w:rsidRDefault="007135D4">
      <w:r>
        <w:continuationSeparator/>
      </w:r>
    </w:p>
  </w:endnote>
  <w:endnote w:type="continuationNotice" w:id="1">
    <w:p w14:paraId="4CB8705E" w14:textId="77777777" w:rsidR="007135D4" w:rsidRDefault="00713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7C378" w14:textId="77777777" w:rsidR="007135D4" w:rsidRDefault="007135D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D2560" w14:textId="77777777" w:rsidR="007135D4" w:rsidRDefault="007135D4">
      <w:r>
        <w:separator/>
      </w:r>
    </w:p>
  </w:footnote>
  <w:footnote w:type="continuationSeparator" w:id="0">
    <w:p w14:paraId="6E535C78" w14:textId="77777777" w:rsidR="007135D4" w:rsidRDefault="007135D4">
      <w:r>
        <w:continuationSeparator/>
      </w:r>
    </w:p>
  </w:footnote>
  <w:footnote w:type="continuationNotice" w:id="1">
    <w:p w14:paraId="5A8FAB91" w14:textId="77777777" w:rsidR="007135D4" w:rsidRDefault="007135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060E" w14:textId="77777777" w:rsidR="007135D4" w:rsidRDefault="007135D4" w:rsidP="00DF3FAC">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6E843334" w14:textId="77777777" w:rsidR="007135D4" w:rsidRDefault="007135D4" w:rsidP="00DF3FAC">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11B73">
      <w:rPr>
        <w:rFonts w:ascii="Arial" w:hAnsi="Arial" w:cs="Arial"/>
        <w:b/>
        <w:bCs/>
        <w:noProof/>
        <w:sz w:val="18"/>
      </w:rPr>
      <w:t>1</w:t>
    </w:r>
    <w:r>
      <w:rPr>
        <w:rFonts w:ascii="Arial" w:hAnsi="Arial" w:cs="Arial"/>
        <w:b/>
        <w:bCs/>
        <w:sz w:val="18"/>
      </w:rPr>
      <w:fldChar w:fldCharType="end"/>
    </w:r>
  </w:p>
  <w:p w14:paraId="60AD564A" w14:textId="77777777" w:rsidR="007135D4" w:rsidRPr="00DF3FAC" w:rsidRDefault="007135D4" w:rsidP="00DF3F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1679F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EA426DC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F4180722"/>
    <w:lvl w:ilvl="0">
      <w:start w:val="1"/>
      <w:numFmt w:val="decimal"/>
      <w:lvlText w:val="%1."/>
      <w:lvlJc w:val="left"/>
      <w:pPr>
        <w:tabs>
          <w:tab w:val="num" w:pos="1212"/>
        </w:tabs>
        <w:ind w:leftChars="600" w:left="1212" w:hangingChars="200" w:hanging="360"/>
      </w:pPr>
    </w:lvl>
  </w:abstractNum>
  <w:abstractNum w:abstractNumId="3" w15:restartNumberingAfterBreak="0">
    <w:nsid w:val="04A90965"/>
    <w:multiLevelType w:val="hybridMultilevel"/>
    <w:tmpl w:val="ABDCC83C"/>
    <w:lvl w:ilvl="0" w:tplc="84EAACC6">
      <w:start w:val="1"/>
      <w:numFmt w:val="bullet"/>
      <w:lvlText w:val="-"/>
      <w:lvlJc w:val="left"/>
      <w:pPr>
        <w:ind w:left="1350" w:hanging="360"/>
      </w:pPr>
      <w:rPr>
        <w:rFonts w:ascii="Times New Roman" w:eastAsia="Batang" w:hAnsi="Times New Roman" w:cs="Times New Roman" w:hint="default"/>
      </w:rPr>
    </w:lvl>
    <w:lvl w:ilvl="1" w:tplc="04090003" w:tentative="1">
      <w:start w:val="1"/>
      <w:numFmt w:val="bullet"/>
      <w:lvlText w:val=""/>
      <w:lvlJc w:val="left"/>
      <w:pPr>
        <w:ind w:left="1790" w:hanging="400"/>
      </w:pPr>
      <w:rPr>
        <w:rFonts w:ascii="Wingdings" w:hAnsi="Wingdings" w:hint="default"/>
      </w:rPr>
    </w:lvl>
    <w:lvl w:ilvl="2" w:tplc="04090005" w:tentative="1">
      <w:start w:val="1"/>
      <w:numFmt w:val="bullet"/>
      <w:lvlText w:val=""/>
      <w:lvlJc w:val="left"/>
      <w:pPr>
        <w:ind w:left="2190" w:hanging="400"/>
      </w:pPr>
      <w:rPr>
        <w:rFonts w:ascii="Wingdings" w:hAnsi="Wingdings" w:hint="default"/>
      </w:rPr>
    </w:lvl>
    <w:lvl w:ilvl="3" w:tplc="04090001" w:tentative="1">
      <w:start w:val="1"/>
      <w:numFmt w:val="bullet"/>
      <w:lvlText w:val=""/>
      <w:lvlJc w:val="left"/>
      <w:pPr>
        <w:ind w:left="2590" w:hanging="400"/>
      </w:pPr>
      <w:rPr>
        <w:rFonts w:ascii="Wingdings" w:hAnsi="Wingdings" w:hint="default"/>
      </w:rPr>
    </w:lvl>
    <w:lvl w:ilvl="4" w:tplc="04090003" w:tentative="1">
      <w:start w:val="1"/>
      <w:numFmt w:val="bullet"/>
      <w:lvlText w:val=""/>
      <w:lvlJc w:val="left"/>
      <w:pPr>
        <w:ind w:left="2990" w:hanging="400"/>
      </w:pPr>
      <w:rPr>
        <w:rFonts w:ascii="Wingdings" w:hAnsi="Wingdings" w:hint="default"/>
      </w:rPr>
    </w:lvl>
    <w:lvl w:ilvl="5" w:tplc="04090005" w:tentative="1">
      <w:start w:val="1"/>
      <w:numFmt w:val="bullet"/>
      <w:lvlText w:val=""/>
      <w:lvlJc w:val="left"/>
      <w:pPr>
        <w:ind w:left="3390" w:hanging="400"/>
      </w:pPr>
      <w:rPr>
        <w:rFonts w:ascii="Wingdings" w:hAnsi="Wingdings" w:hint="default"/>
      </w:rPr>
    </w:lvl>
    <w:lvl w:ilvl="6" w:tplc="04090001" w:tentative="1">
      <w:start w:val="1"/>
      <w:numFmt w:val="bullet"/>
      <w:lvlText w:val=""/>
      <w:lvlJc w:val="left"/>
      <w:pPr>
        <w:ind w:left="3790" w:hanging="400"/>
      </w:pPr>
      <w:rPr>
        <w:rFonts w:ascii="Wingdings" w:hAnsi="Wingdings" w:hint="default"/>
      </w:rPr>
    </w:lvl>
    <w:lvl w:ilvl="7" w:tplc="04090003" w:tentative="1">
      <w:start w:val="1"/>
      <w:numFmt w:val="bullet"/>
      <w:lvlText w:val=""/>
      <w:lvlJc w:val="left"/>
      <w:pPr>
        <w:ind w:left="4190" w:hanging="400"/>
      </w:pPr>
      <w:rPr>
        <w:rFonts w:ascii="Wingdings" w:hAnsi="Wingdings" w:hint="default"/>
      </w:rPr>
    </w:lvl>
    <w:lvl w:ilvl="8" w:tplc="04090005" w:tentative="1">
      <w:start w:val="1"/>
      <w:numFmt w:val="bullet"/>
      <w:lvlText w:val=""/>
      <w:lvlJc w:val="left"/>
      <w:pPr>
        <w:ind w:left="4590" w:hanging="400"/>
      </w:pPr>
      <w:rPr>
        <w:rFonts w:ascii="Wingdings" w:hAnsi="Wingdings" w:hint="default"/>
      </w:rPr>
    </w:lvl>
  </w:abstractNum>
  <w:abstractNum w:abstractNumId="4" w15:restartNumberingAfterBreak="0">
    <w:nsid w:val="05E84482"/>
    <w:multiLevelType w:val="hybridMultilevel"/>
    <w:tmpl w:val="1FE62780"/>
    <w:lvl w:ilvl="0" w:tplc="AD948E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AA3534B"/>
    <w:multiLevelType w:val="hybridMultilevel"/>
    <w:tmpl w:val="1862B3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D034CF5"/>
    <w:multiLevelType w:val="hybridMultilevel"/>
    <w:tmpl w:val="FA427E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6558FB"/>
    <w:multiLevelType w:val="hybridMultilevel"/>
    <w:tmpl w:val="D9505812"/>
    <w:lvl w:ilvl="0" w:tplc="7B700882">
      <w:start w:val="1"/>
      <w:numFmt w:val="bullet"/>
      <w:lvlText w:val="-"/>
      <w:lvlJc w:val="left"/>
      <w:pPr>
        <w:ind w:left="644" w:hanging="360"/>
      </w:pPr>
      <w:rPr>
        <w:rFonts w:ascii="Times New Roman" w:eastAsia="Batang" w:hAnsi="Times New Roman" w:cs="Times New Roman" w:hint="default"/>
      </w:rPr>
    </w:lvl>
    <w:lvl w:ilvl="1" w:tplc="04090005">
      <w:start w:val="1"/>
      <w:numFmt w:val="bullet"/>
      <w:lvlText w:val=""/>
      <w:lvlJc w:val="left"/>
      <w:pPr>
        <w:ind w:left="1364" w:hanging="360"/>
      </w:pPr>
      <w:rPr>
        <w:rFonts w:ascii="Wingdings" w:hAnsi="Wingdings"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8" w15:restartNumberingAfterBreak="0">
    <w:nsid w:val="14AC373F"/>
    <w:multiLevelType w:val="hybridMultilevel"/>
    <w:tmpl w:val="4DC259E8"/>
    <w:lvl w:ilvl="0" w:tplc="8AAC7F7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4C218D"/>
    <w:multiLevelType w:val="hybridMultilevel"/>
    <w:tmpl w:val="A518244C"/>
    <w:lvl w:ilvl="0" w:tplc="D3E45F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D6252FB"/>
    <w:multiLevelType w:val="hybridMultilevel"/>
    <w:tmpl w:val="3978011E"/>
    <w:lvl w:ilvl="0" w:tplc="295AAD22">
      <w:start w:val="1"/>
      <w:numFmt w:val="bullet"/>
      <w:lvlText w:val=""/>
      <w:lvlJc w:val="left"/>
      <w:pPr>
        <w:ind w:left="42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141A"/>
    <w:multiLevelType w:val="hybridMultilevel"/>
    <w:tmpl w:val="3A9016A6"/>
    <w:lvl w:ilvl="0" w:tplc="183E7D3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357D429F"/>
    <w:multiLevelType w:val="hybridMultilevel"/>
    <w:tmpl w:val="4A5031C8"/>
    <w:lvl w:ilvl="0" w:tplc="7C346B6A">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57915"/>
    <w:multiLevelType w:val="hybridMultilevel"/>
    <w:tmpl w:val="D9C028F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60122F"/>
    <w:multiLevelType w:val="hybridMultilevel"/>
    <w:tmpl w:val="4DC259E8"/>
    <w:lvl w:ilvl="0" w:tplc="8AAC7F7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E502426"/>
    <w:multiLevelType w:val="hybridMultilevel"/>
    <w:tmpl w:val="27160260"/>
    <w:lvl w:ilvl="0" w:tplc="295AAD2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E97773"/>
    <w:multiLevelType w:val="hybridMultilevel"/>
    <w:tmpl w:val="A75CE762"/>
    <w:lvl w:ilvl="0" w:tplc="9A04FBF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7175068"/>
    <w:multiLevelType w:val="hybridMultilevel"/>
    <w:tmpl w:val="C75CCC34"/>
    <w:lvl w:ilvl="0" w:tplc="E3782B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0B6FD4"/>
    <w:multiLevelType w:val="hybridMultilevel"/>
    <w:tmpl w:val="3E84C0CA"/>
    <w:lvl w:ilvl="0" w:tplc="13004BF4">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7136E0"/>
    <w:multiLevelType w:val="hybridMultilevel"/>
    <w:tmpl w:val="0B681112"/>
    <w:lvl w:ilvl="0" w:tplc="B8AC524C">
      <w:start w:val="2019"/>
      <w:numFmt w:val="bullet"/>
      <w:lvlText w:val="-"/>
      <w:lvlJc w:val="left"/>
      <w:pPr>
        <w:ind w:left="800" w:hanging="400"/>
      </w:pPr>
      <w:rPr>
        <w:rFonts w:ascii="Calibri" w:eastAsia="Malgun Gothic" w:hAnsi="Calibri" w:cs="Times New Roman" w:hint="default"/>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3CA7E0C"/>
    <w:multiLevelType w:val="hybridMultilevel"/>
    <w:tmpl w:val="C5FAC34A"/>
    <w:lvl w:ilvl="0" w:tplc="1012E52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9B5999"/>
    <w:multiLevelType w:val="hybridMultilevel"/>
    <w:tmpl w:val="AD40EBC6"/>
    <w:lvl w:ilvl="0" w:tplc="330CBA96">
      <w:start w:val="1"/>
      <w:numFmt w:val="decimal"/>
      <w:lvlText w:val="%1."/>
      <w:lvlJc w:val="left"/>
      <w:pPr>
        <w:ind w:left="929" w:hanging="360"/>
      </w:pPr>
      <w:rPr>
        <w:rFonts w:hint="default"/>
      </w:rPr>
    </w:lvl>
    <w:lvl w:ilvl="1" w:tplc="041D0019" w:tentative="1">
      <w:start w:val="1"/>
      <w:numFmt w:val="lowerLetter"/>
      <w:lvlText w:val="%2."/>
      <w:lvlJc w:val="left"/>
      <w:pPr>
        <w:ind w:left="1649" w:hanging="360"/>
      </w:pPr>
    </w:lvl>
    <w:lvl w:ilvl="2" w:tplc="041D001B" w:tentative="1">
      <w:start w:val="1"/>
      <w:numFmt w:val="lowerRoman"/>
      <w:lvlText w:val="%3."/>
      <w:lvlJc w:val="right"/>
      <w:pPr>
        <w:ind w:left="2369" w:hanging="180"/>
      </w:pPr>
    </w:lvl>
    <w:lvl w:ilvl="3" w:tplc="041D000F" w:tentative="1">
      <w:start w:val="1"/>
      <w:numFmt w:val="decimal"/>
      <w:lvlText w:val="%4."/>
      <w:lvlJc w:val="left"/>
      <w:pPr>
        <w:ind w:left="3089" w:hanging="360"/>
      </w:pPr>
    </w:lvl>
    <w:lvl w:ilvl="4" w:tplc="041D0019" w:tentative="1">
      <w:start w:val="1"/>
      <w:numFmt w:val="lowerLetter"/>
      <w:lvlText w:val="%5."/>
      <w:lvlJc w:val="left"/>
      <w:pPr>
        <w:ind w:left="3809" w:hanging="360"/>
      </w:pPr>
    </w:lvl>
    <w:lvl w:ilvl="5" w:tplc="041D001B" w:tentative="1">
      <w:start w:val="1"/>
      <w:numFmt w:val="lowerRoman"/>
      <w:lvlText w:val="%6."/>
      <w:lvlJc w:val="right"/>
      <w:pPr>
        <w:ind w:left="4529" w:hanging="180"/>
      </w:pPr>
    </w:lvl>
    <w:lvl w:ilvl="6" w:tplc="041D000F" w:tentative="1">
      <w:start w:val="1"/>
      <w:numFmt w:val="decimal"/>
      <w:lvlText w:val="%7."/>
      <w:lvlJc w:val="left"/>
      <w:pPr>
        <w:ind w:left="5249" w:hanging="360"/>
      </w:pPr>
    </w:lvl>
    <w:lvl w:ilvl="7" w:tplc="041D0019" w:tentative="1">
      <w:start w:val="1"/>
      <w:numFmt w:val="lowerLetter"/>
      <w:lvlText w:val="%8."/>
      <w:lvlJc w:val="left"/>
      <w:pPr>
        <w:ind w:left="5969" w:hanging="360"/>
      </w:pPr>
    </w:lvl>
    <w:lvl w:ilvl="8" w:tplc="041D001B" w:tentative="1">
      <w:start w:val="1"/>
      <w:numFmt w:val="lowerRoman"/>
      <w:lvlText w:val="%9."/>
      <w:lvlJc w:val="right"/>
      <w:pPr>
        <w:ind w:left="6689" w:hanging="180"/>
      </w:pPr>
    </w:lvl>
  </w:abstractNum>
  <w:abstractNum w:abstractNumId="22" w15:restartNumberingAfterBreak="0">
    <w:nsid w:val="689B5E02"/>
    <w:multiLevelType w:val="hybridMultilevel"/>
    <w:tmpl w:val="91ACF828"/>
    <w:lvl w:ilvl="0" w:tplc="4622F466">
      <w:start w:val="1"/>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23" w15:restartNumberingAfterBreak="0">
    <w:nsid w:val="7A6A05A4"/>
    <w:multiLevelType w:val="hybridMultilevel"/>
    <w:tmpl w:val="96B64FBC"/>
    <w:lvl w:ilvl="0" w:tplc="B812FAD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7BC330F5"/>
    <w:multiLevelType w:val="hybridMultilevel"/>
    <w:tmpl w:val="C2769C2A"/>
    <w:lvl w:ilvl="0" w:tplc="DDE2CBAC">
      <w:start w:val="1"/>
      <w:numFmt w:val="bullet"/>
      <w:pStyle w:val="CharChar1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ZapfDingba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ZapfDingbat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ZapfDingbat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9156B"/>
    <w:multiLevelType w:val="hybridMultilevel"/>
    <w:tmpl w:val="A8265B10"/>
    <w:lvl w:ilvl="0" w:tplc="7B700882">
      <w:start w:val="1"/>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num w:numId="1">
    <w:abstractNumId w:val="24"/>
  </w:num>
  <w:num w:numId="2">
    <w:abstractNumId w:val="4"/>
  </w:num>
  <w:num w:numId="3">
    <w:abstractNumId w:val="2"/>
  </w:num>
  <w:num w:numId="4">
    <w:abstractNumId w:val="1"/>
  </w:num>
  <w:num w:numId="5">
    <w:abstractNumId w:val="0"/>
  </w:num>
  <w:num w:numId="6">
    <w:abstractNumId w:val="19"/>
  </w:num>
  <w:num w:numId="7">
    <w:abstractNumId w:val="20"/>
  </w:num>
  <w:num w:numId="8">
    <w:abstractNumId w:val="18"/>
  </w:num>
  <w:num w:numId="9">
    <w:abstractNumId w:val="11"/>
  </w:num>
  <w:num w:numId="10">
    <w:abstractNumId w:val="23"/>
  </w:num>
  <w:num w:numId="11">
    <w:abstractNumId w:val="3"/>
  </w:num>
  <w:num w:numId="12">
    <w:abstractNumId w:val="17"/>
  </w:num>
  <w:num w:numId="13">
    <w:abstractNumId w:val="25"/>
  </w:num>
  <w:num w:numId="14">
    <w:abstractNumId w:val="22"/>
  </w:num>
  <w:num w:numId="15">
    <w:abstractNumId w:val="7"/>
  </w:num>
  <w:num w:numId="16">
    <w:abstractNumId w:val="6"/>
  </w:num>
  <w:num w:numId="17">
    <w:abstractNumId w:val="9"/>
  </w:num>
  <w:num w:numId="18">
    <w:abstractNumId w:val="21"/>
  </w:num>
  <w:num w:numId="19">
    <w:abstractNumId w:val="5"/>
  </w:num>
  <w:num w:numId="20">
    <w:abstractNumId w:val="16"/>
  </w:num>
  <w:num w:numId="21">
    <w:abstractNumId w:val="13"/>
  </w:num>
  <w:num w:numId="22">
    <w:abstractNumId w:val="15"/>
  </w:num>
  <w:num w:numId="23">
    <w:abstractNumId w:val="10"/>
  </w:num>
  <w:num w:numId="24">
    <w:abstractNumId w:val="12"/>
  </w:num>
  <w:num w:numId="25">
    <w:abstractNumId w:val="14"/>
  </w:num>
  <w:num w:numId="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intFractionalCharacterWidth/>
  <w:embedSystemFonts/>
  <w:bordersDoNotSurroundHeader/>
  <w:bordersDoNotSurroundFooter/>
  <w:attachedTemplate r:id="rId1"/>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6A"/>
    <w:rsid w:val="00000220"/>
    <w:rsid w:val="0000028C"/>
    <w:rsid w:val="000017EB"/>
    <w:rsid w:val="0000233E"/>
    <w:rsid w:val="00002E44"/>
    <w:rsid w:val="000040CA"/>
    <w:rsid w:val="00004CC3"/>
    <w:rsid w:val="000050F8"/>
    <w:rsid w:val="0000608E"/>
    <w:rsid w:val="0000755E"/>
    <w:rsid w:val="000103AA"/>
    <w:rsid w:val="00010BC2"/>
    <w:rsid w:val="000111B8"/>
    <w:rsid w:val="0001173A"/>
    <w:rsid w:val="00011889"/>
    <w:rsid w:val="000121C6"/>
    <w:rsid w:val="00012BAB"/>
    <w:rsid w:val="0001310D"/>
    <w:rsid w:val="00013539"/>
    <w:rsid w:val="0001374E"/>
    <w:rsid w:val="000148F8"/>
    <w:rsid w:val="00014AAA"/>
    <w:rsid w:val="00014EDA"/>
    <w:rsid w:val="000159CD"/>
    <w:rsid w:val="00015FCF"/>
    <w:rsid w:val="00016382"/>
    <w:rsid w:val="0001743A"/>
    <w:rsid w:val="00017FF9"/>
    <w:rsid w:val="000209E6"/>
    <w:rsid w:val="00020BC1"/>
    <w:rsid w:val="000217CF"/>
    <w:rsid w:val="0002260E"/>
    <w:rsid w:val="00025221"/>
    <w:rsid w:val="0002655A"/>
    <w:rsid w:val="00026ECB"/>
    <w:rsid w:val="0003043E"/>
    <w:rsid w:val="00030828"/>
    <w:rsid w:val="0003124E"/>
    <w:rsid w:val="00031B3D"/>
    <w:rsid w:val="00032138"/>
    <w:rsid w:val="00032EE3"/>
    <w:rsid w:val="00033E65"/>
    <w:rsid w:val="00033ED4"/>
    <w:rsid w:val="00034552"/>
    <w:rsid w:val="00035C69"/>
    <w:rsid w:val="00036211"/>
    <w:rsid w:val="000366EE"/>
    <w:rsid w:val="00036CA3"/>
    <w:rsid w:val="00036CD8"/>
    <w:rsid w:val="00041096"/>
    <w:rsid w:val="000421A8"/>
    <w:rsid w:val="00043C1A"/>
    <w:rsid w:val="00043FFF"/>
    <w:rsid w:val="00044306"/>
    <w:rsid w:val="00044A5B"/>
    <w:rsid w:val="000462AF"/>
    <w:rsid w:val="00046F31"/>
    <w:rsid w:val="000476A9"/>
    <w:rsid w:val="00047F45"/>
    <w:rsid w:val="00047F6E"/>
    <w:rsid w:val="000502CF"/>
    <w:rsid w:val="00050869"/>
    <w:rsid w:val="00051026"/>
    <w:rsid w:val="00052227"/>
    <w:rsid w:val="000522B4"/>
    <w:rsid w:val="00052F2E"/>
    <w:rsid w:val="0005337C"/>
    <w:rsid w:val="000534B4"/>
    <w:rsid w:val="000534F8"/>
    <w:rsid w:val="0005372E"/>
    <w:rsid w:val="00053A5C"/>
    <w:rsid w:val="00055525"/>
    <w:rsid w:val="0005658A"/>
    <w:rsid w:val="000565B9"/>
    <w:rsid w:val="00056E52"/>
    <w:rsid w:val="00056E8C"/>
    <w:rsid w:val="0005780D"/>
    <w:rsid w:val="00060243"/>
    <w:rsid w:val="00061D7A"/>
    <w:rsid w:val="0006380A"/>
    <w:rsid w:val="0006415A"/>
    <w:rsid w:val="0006417B"/>
    <w:rsid w:val="000648D6"/>
    <w:rsid w:val="00064D73"/>
    <w:rsid w:val="000650A9"/>
    <w:rsid w:val="00067335"/>
    <w:rsid w:val="00067615"/>
    <w:rsid w:val="000705FF"/>
    <w:rsid w:val="000706EE"/>
    <w:rsid w:val="00070968"/>
    <w:rsid w:val="00074A67"/>
    <w:rsid w:val="00075AC8"/>
    <w:rsid w:val="00075AE7"/>
    <w:rsid w:val="00076B5D"/>
    <w:rsid w:val="00076C2F"/>
    <w:rsid w:val="00077937"/>
    <w:rsid w:val="00077B74"/>
    <w:rsid w:val="00077B77"/>
    <w:rsid w:val="00077CA3"/>
    <w:rsid w:val="000817AE"/>
    <w:rsid w:val="00083339"/>
    <w:rsid w:val="00083826"/>
    <w:rsid w:val="00085ADD"/>
    <w:rsid w:val="00087409"/>
    <w:rsid w:val="00090891"/>
    <w:rsid w:val="000908CA"/>
    <w:rsid w:val="00090F5D"/>
    <w:rsid w:val="00091ABD"/>
    <w:rsid w:val="0009238A"/>
    <w:rsid w:val="0009248F"/>
    <w:rsid w:val="00092580"/>
    <w:rsid w:val="000926B1"/>
    <w:rsid w:val="000927FA"/>
    <w:rsid w:val="00092B8D"/>
    <w:rsid w:val="00092BA6"/>
    <w:rsid w:val="00093354"/>
    <w:rsid w:val="00093641"/>
    <w:rsid w:val="00093756"/>
    <w:rsid w:val="00094124"/>
    <w:rsid w:val="00094916"/>
    <w:rsid w:val="00094931"/>
    <w:rsid w:val="00095385"/>
    <w:rsid w:val="00097224"/>
    <w:rsid w:val="00097E50"/>
    <w:rsid w:val="000A0A00"/>
    <w:rsid w:val="000A0C7A"/>
    <w:rsid w:val="000A17B4"/>
    <w:rsid w:val="000A3453"/>
    <w:rsid w:val="000A6AB6"/>
    <w:rsid w:val="000A7109"/>
    <w:rsid w:val="000A7958"/>
    <w:rsid w:val="000B0014"/>
    <w:rsid w:val="000B0585"/>
    <w:rsid w:val="000B0E9E"/>
    <w:rsid w:val="000B120C"/>
    <w:rsid w:val="000B160E"/>
    <w:rsid w:val="000B1871"/>
    <w:rsid w:val="000B1C59"/>
    <w:rsid w:val="000B1CEE"/>
    <w:rsid w:val="000B271C"/>
    <w:rsid w:val="000B3224"/>
    <w:rsid w:val="000B3FE0"/>
    <w:rsid w:val="000B4F86"/>
    <w:rsid w:val="000B620E"/>
    <w:rsid w:val="000B71CD"/>
    <w:rsid w:val="000B76B4"/>
    <w:rsid w:val="000C0189"/>
    <w:rsid w:val="000C17E4"/>
    <w:rsid w:val="000C1BAF"/>
    <w:rsid w:val="000C24BA"/>
    <w:rsid w:val="000C2561"/>
    <w:rsid w:val="000C38E6"/>
    <w:rsid w:val="000C43BC"/>
    <w:rsid w:val="000C540C"/>
    <w:rsid w:val="000C7C42"/>
    <w:rsid w:val="000C7D04"/>
    <w:rsid w:val="000C7F33"/>
    <w:rsid w:val="000D160D"/>
    <w:rsid w:val="000D20D1"/>
    <w:rsid w:val="000D214F"/>
    <w:rsid w:val="000D2BE4"/>
    <w:rsid w:val="000D3975"/>
    <w:rsid w:val="000D4081"/>
    <w:rsid w:val="000D513E"/>
    <w:rsid w:val="000D553A"/>
    <w:rsid w:val="000D70ED"/>
    <w:rsid w:val="000D7D7E"/>
    <w:rsid w:val="000D7E7A"/>
    <w:rsid w:val="000E0441"/>
    <w:rsid w:val="000E08CD"/>
    <w:rsid w:val="000E0AE5"/>
    <w:rsid w:val="000E1521"/>
    <w:rsid w:val="000E2A5D"/>
    <w:rsid w:val="000E3103"/>
    <w:rsid w:val="000E4EF2"/>
    <w:rsid w:val="000E58ED"/>
    <w:rsid w:val="000E6B3A"/>
    <w:rsid w:val="000E7506"/>
    <w:rsid w:val="000E75BA"/>
    <w:rsid w:val="000E7BDD"/>
    <w:rsid w:val="000F0449"/>
    <w:rsid w:val="000F054C"/>
    <w:rsid w:val="000F0BF5"/>
    <w:rsid w:val="000F1311"/>
    <w:rsid w:val="000F2076"/>
    <w:rsid w:val="000F52F2"/>
    <w:rsid w:val="000F643E"/>
    <w:rsid w:val="000F6B72"/>
    <w:rsid w:val="000F6FEC"/>
    <w:rsid w:val="000F7409"/>
    <w:rsid w:val="000F7499"/>
    <w:rsid w:val="000F7F38"/>
    <w:rsid w:val="00100818"/>
    <w:rsid w:val="00100931"/>
    <w:rsid w:val="00100CFF"/>
    <w:rsid w:val="00101648"/>
    <w:rsid w:val="001017E5"/>
    <w:rsid w:val="00101DBA"/>
    <w:rsid w:val="00102024"/>
    <w:rsid w:val="0010265F"/>
    <w:rsid w:val="001047D4"/>
    <w:rsid w:val="00105746"/>
    <w:rsid w:val="00106705"/>
    <w:rsid w:val="00106979"/>
    <w:rsid w:val="00107B65"/>
    <w:rsid w:val="0011005C"/>
    <w:rsid w:val="001108BB"/>
    <w:rsid w:val="00110F4D"/>
    <w:rsid w:val="0011111F"/>
    <w:rsid w:val="0011143B"/>
    <w:rsid w:val="00111E72"/>
    <w:rsid w:val="00113DC0"/>
    <w:rsid w:val="00113E4A"/>
    <w:rsid w:val="00114083"/>
    <w:rsid w:val="001146B2"/>
    <w:rsid w:val="0011548A"/>
    <w:rsid w:val="00115AEA"/>
    <w:rsid w:val="00115C9C"/>
    <w:rsid w:val="00115F51"/>
    <w:rsid w:val="001163BE"/>
    <w:rsid w:val="001170E1"/>
    <w:rsid w:val="00121EA7"/>
    <w:rsid w:val="0012255F"/>
    <w:rsid w:val="00122AA1"/>
    <w:rsid w:val="00122E79"/>
    <w:rsid w:val="00123F6D"/>
    <w:rsid w:val="00124EE3"/>
    <w:rsid w:val="0012577D"/>
    <w:rsid w:val="001271A5"/>
    <w:rsid w:val="00131FBF"/>
    <w:rsid w:val="001320E1"/>
    <w:rsid w:val="0013210C"/>
    <w:rsid w:val="0013255D"/>
    <w:rsid w:val="0013266E"/>
    <w:rsid w:val="00132E90"/>
    <w:rsid w:val="00133666"/>
    <w:rsid w:val="001337E8"/>
    <w:rsid w:val="00133851"/>
    <w:rsid w:val="00133B3D"/>
    <w:rsid w:val="00134882"/>
    <w:rsid w:val="00134D5F"/>
    <w:rsid w:val="0013538A"/>
    <w:rsid w:val="001366A2"/>
    <w:rsid w:val="00137242"/>
    <w:rsid w:val="001412A8"/>
    <w:rsid w:val="00143AEC"/>
    <w:rsid w:val="001444BD"/>
    <w:rsid w:val="0014461B"/>
    <w:rsid w:val="00144F26"/>
    <w:rsid w:val="0014586F"/>
    <w:rsid w:val="00146065"/>
    <w:rsid w:val="00146379"/>
    <w:rsid w:val="0014675A"/>
    <w:rsid w:val="00147216"/>
    <w:rsid w:val="00147E81"/>
    <w:rsid w:val="001509FC"/>
    <w:rsid w:val="00150E2B"/>
    <w:rsid w:val="001514CB"/>
    <w:rsid w:val="00151999"/>
    <w:rsid w:val="00151CBD"/>
    <w:rsid w:val="00152B7F"/>
    <w:rsid w:val="00152C30"/>
    <w:rsid w:val="001532D7"/>
    <w:rsid w:val="001532F0"/>
    <w:rsid w:val="00154991"/>
    <w:rsid w:val="00155167"/>
    <w:rsid w:val="0015536B"/>
    <w:rsid w:val="00155C15"/>
    <w:rsid w:val="0015674C"/>
    <w:rsid w:val="001575FC"/>
    <w:rsid w:val="00157CA8"/>
    <w:rsid w:val="0016159C"/>
    <w:rsid w:val="00161679"/>
    <w:rsid w:val="00161A78"/>
    <w:rsid w:val="00161B72"/>
    <w:rsid w:val="001629EA"/>
    <w:rsid w:val="001635DB"/>
    <w:rsid w:val="001641B6"/>
    <w:rsid w:val="00166E4B"/>
    <w:rsid w:val="00167F8E"/>
    <w:rsid w:val="001701C3"/>
    <w:rsid w:val="0017059E"/>
    <w:rsid w:val="00172D7E"/>
    <w:rsid w:val="00172FC0"/>
    <w:rsid w:val="001739A5"/>
    <w:rsid w:val="001740EF"/>
    <w:rsid w:val="0017476E"/>
    <w:rsid w:val="0017479D"/>
    <w:rsid w:val="00175967"/>
    <w:rsid w:val="0017688A"/>
    <w:rsid w:val="0017751C"/>
    <w:rsid w:val="00180E0E"/>
    <w:rsid w:val="001811AB"/>
    <w:rsid w:val="0018199B"/>
    <w:rsid w:val="00181DBE"/>
    <w:rsid w:val="00181E08"/>
    <w:rsid w:val="00182EB5"/>
    <w:rsid w:val="00183460"/>
    <w:rsid w:val="00183648"/>
    <w:rsid w:val="001839F5"/>
    <w:rsid w:val="0018439B"/>
    <w:rsid w:val="0018490B"/>
    <w:rsid w:val="00184A17"/>
    <w:rsid w:val="001861A4"/>
    <w:rsid w:val="0018649B"/>
    <w:rsid w:val="001875EA"/>
    <w:rsid w:val="00190130"/>
    <w:rsid w:val="001902E1"/>
    <w:rsid w:val="00190A56"/>
    <w:rsid w:val="00190C95"/>
    <w:rsid w:val="00190CFD"/>
    <w:rsid w:val="001917E8"/>
    <w:rsid w:val="00192431"/>
    <w:rsid w:val="00192B55"/>
    <w:rsid w:val="001936B5"/>
    <w:rsid w:val="00194C3A"/>
    <w:rsid w:val="00194D1A"/>
    <w:rsid w:val="00194F6D"/>
    <w:rsid w:val="0019597C"/>
    <w:rsid w:val="001961A5"/>
    <w:rsid w:val="001A0A69"/>
    <w:rsid w:val="001A0F71"/>
    <w:rsid w:val="001A2611"/>
    <w:rsid w:val="001A316E"/>
    <w:rsid w:val="001A34A4"/>
    <w:rsid w:val="001A3669"/>
    <w:rsid w:val="001A3D01"/>
    <w:rsid w:val="001A416D"/>
    <w:rsid w:val="001A4496"/>
    <w:rsid w:val="001A45EB"/>
    <w:rsid w:val="001A5FD4"/>
    <w:rsid w:val="001A6D6E"/>
    <w:rsid w:val="001A7267"/>
    <w:rsid w:val="001A76EC"/>
    <w:rsid w:val="001A7BE1"/>
    <w:rsid w:val="001B03C5"/>
    <w:rsid w:val="001B109F"/>
    <w:rsid w:val="001B1E76"/>
    <w:rsid w:val="001B1F3F"/>
    <w:rsid w:val="001B32E9"/>
    <w:rsid w:val="001B3546"/>
    <w:rsid w:val="001B3BD0"/>
    <w:rsid w:val="001B416E"/>
    <w:rsid w:val="001B4B48"/>
    <w:rsid w:val="001B4C3E"/>
    <w:rsid w:val="001B5023"/>
    <w:rsid w:val="001B5898"/>
    <w:rsid w:val="001B5CCC"/>
    <w:rsid w:val="001B5EA5"/>
    <w:rsid w:val="001B748D"/>
    <w:rsid w:val="001B78F1"/>
    <w:rsid w:val="001B7C6B"/>
    <w:rsid w:val="001C0B27"/>
    <w:rsid w:val="001C2266"/>
    <w:rsid w:val="001C25D1"/>
    <w:rsid w:val="001C2E5D"/>
    <w:rsid w:val="001C2E97"/>
    <w:rsid w:val="001C372D"/>
    <w:rsid w:val="001C402D"/>
    <w:rsid w:val="001C462E"/>
    <w:rsid w:val="001C51E1"/>
    <w:rsid w:val="001C5E8B"/>
    <w:rsid w:val="001C63C6"/>
    <w:rsid w:val="001C7416"/>
    <w:rsid w:val="001D073D"/>
    <w:rsid w:val="001D1146"/>
    <w:rsid w:val="001D1778"/>
    <w:rsid w:val="001D17A1"/>
    <w:rsid w:val="001D19CC"/>
    <w:rsid w:val="001D230F"/>
    <w:rsid w:val="001D2422"/>
    <w:rsid w:val="001D27D8"/>
    <w:rsid w:val="001D27E0"/>
    <w:rsid w:val="001D351E"/>
    <w:rsid w:val="001D41E0"/>
    <w:rsid w:val="001D44B4"/>
    <w:rsid w:val="001D44C6"/>
    <w:rsid w:val="001D465E"/>
    <w:rsid w:val="001D49E4"/>
    <w:rsid w:val="001E1576"/>
    <w:rsid w:val="001E2AFD"/>
    <w:rsid w:val="001E3C28"/>
    <w:rsid w:val="001E4376"/>
    <w:rsid w:val="001E470E"/>
    <w:rsid w:val="001E5F98"/>
    <w:rsid w:val="001E6A58"/>
    <w:rsid w:val="001E72D3"/>
    <w:rsid w:val="001F124D"/>
    <w:rsid w:val="001F163E"/>
    <w:rsid w:val="001F2173"/>
    <w:rsid w:val="001F438C"/>
    <w:rsid w:val="001F634D"/>
    <w:rsid w:val="001F6834"/>
    <w:rsid w:val="001F6AC2"/>
    <w:rsid w:val="001F74B6"/>
    <w:rsid w:val="001F75EB"/>
    <w:rsid w:val="00200288"/>
    <w:rsid w:val="00200A5B"/>
    <w:rsid w:val="00200CB9"/>
    <w:rsid w:val="00201B91"/>
    <w:rsid w:val="00202916"/>
    <w:rsid w:val="00203990"/>
    <w:rsid w:val="00203F54"/>
    <w:rsid w:val="00205440"/>
    <w:rsid w:val="00206836"/>
    <w:rsid w:val="002069E0"/>
    <w:rsid w:val="00207435"/>
    <w:rsid w:val="00207992"/>
    <w:rsid w:val="002107A7"/>
    <w:rsid w:val="002119D4"/>
    <w:rsid w:val="00214BDF"/>
    <w:rsid w:val="00215ABC"/>
    <w:rsid w:val="002166A5"/>
    <w:rsid w:val="00217CC8"/>
    <w:rsid w:val="00217DF9"/>
    <w:rsid w:val="002200BD"/>
    <w:rsid w:val="002210DC"/>
    <w:rsid w:val="002220A4"/>
    <w:rsid w:val="002230AF"/>
    <w:rsid w:val="002230DD"/>
    <w:rsid w:val="00224335"/>
    <w:rsid w:val="00224530"/>
    <w:rsid w:val="00227623"/>
    <w:rsid w:val="002276B8"/>
    <w:rsid w:val="0023060D"/>
    <w:rsid w:val="00231618"/>
    <w:rsid w:val="002318FD"/>
    <w:rsid w:val="0023380D"/>
    <w:rsid w:val="00233DA6"/>
    <w:rsid w:val="00233E8F"/>
    <w:rsid w:val="00234E87"/>
    <w:rsid w:val="002351A8"/>
    <w:rsid w:val="00235419"/>
    <w:rsid w:val="00235ACA"/>
    <w:rsid w:val="00236014"/>
    <w:rsid w:val="002370C5"/>
    <w:rsid w:val="00237744"/>
    <w:rsid w:val="00237F76"/>
    <w:rsid w:val="00240095"/>
    <w:rsid w:val="0024071D"/>
    <w:rsid w:val="00240844"/>
    <w:rsid w:val="00240B5E"/>
    <w:rsid w:val="00240E0D"/>
    <w:rsid w:val="00241B81"/>
    <w:rsid w:val="00242C03"/>
    <w:rsid w:val="00242CBF"/>
    <w:rsid w:val="0024439D"/>
    <w:rsid w:val="00244528"/>
    <w:rsid w:val="00245366"/>
    <w:rsid w:val="00246680"/>
    <w:rsid w:val="00246F58"/>
    <w:rsid w:val="002473AA"/>
    <w:rsid w:val="00247BFE"/>
    <w:rsid w:val="00250654"/>
    <w:rsid w:val="00250763"/>
    <w:rsid w:val="00252334"/>
    <w:rsid w:val="0025289B"/>
    <w:rsid w:val="002528B6"/>
    <w:rsid w:val="00252F45"/>
    <w:rsid w:val="00253048"/>
    <w:rsid w:val="00254B91"/>
    <w:rsid w:val="00254C3D"/>
    <w:rsid w:val="00254E44"/>
    <w:rsid w:val="00255347"/>
    <w:rsid w:val="002559BF"/>
    <w:rsid w:val="00255DA3"/>
    <w:rsid w:val="0025601F"/>
    <w:rsid w:val="0025603A"/>
    <w:rsid w:val="00257DB6"/>
    <w:rsid w:val="002604F0"/>
    <w:rsid w:val="00260D4B"/>
    <w:rsid w:val="00261139"/>
    <w:rsid w:val="00261305"/>
    <w:rsid w:val="00261E82"/>
    <w:rsid w:val="002630FA"/>
    <w:rsid w:val="0026357B"/>
    <w:rsid w:val="00263695"/>
    <w:rsid w:val="00264677"/>
    <w:rsid w:val="00264AB6"/>
    <w:rsid w:val="00264C4B"/>
    <w:rsid w:val="002667BA"/>
    <w:rsid w:val="00267B27"/>
    <w:rsid w:val="00270D1A"/>
    <w:rsid w:val="00270F5E"/>
    <w:rsid w:val="00271217"/>
    <w:rsid w:val="00271362"/>
    <w:rsid w:val="002721C4"/>
    <w:rsid w:val="002734B6"/>
    <w:rsid w:val="00275377"/>
    <w:rsid w:val="002756C7"/>
    <w:rsid w:val="00276905"/>
    <w:rsid w:val="00276B73"/>
    <w:rsid w:val="00276FC8"/>
    <w:rsid w:val="00277CC3"/>
    <w:rsid w:val="00280E62"/>
    <w:rsid w:val="00281631"/>
    <w:rsid w:val="00282A1F"/>
    <w:rsid w:val="00283526"/>
    <w:rsid w:val="002840F4"/>
    <w:rsid w:val="00284C4C"/>
    <w:rsid w:val="00284C4F"/>
    <w:rsid w:val="00285293"/>
    <w:rsid w:val="002861D0"/>
    <w:rsid w:val="002866AA"/>
    <w:rsid w:val="00286C7C"/>
    <w:rsid w:val="002875D0"/>
    <w:rsid w:val="00287A8D"/>
    <w:rsid w:val="00287E89"/>
    <w:rsid w:val="0029038D"/>
    <w:rsid w:val="00290621"/>
    <w:rsid w:val="0029081C"/>
    <w:rsid w:val="002912A7"/>
    <w:rsid w:val="0029159B"/>
    <w:rsid w:val="00291CD4"/>
    <w:rsid w:val="002923A0"/>
    <w:rsid w:val="00292691"/>
    <w:rsid w:val="0029335F"/>
    <w:rsid w:val="002933DD"/>
    <w:rsid w:val="002935D6"/>
    <w:rsid w:val="002959F4"/>
    <w:rsid w:val="00295A69"/>
    <w:rsid w:val="00295C41"/>
    <w:rsid w:val="002960C2"/>
    <w:rsid w:val="0029781F"/>
    <w:rsid w:val="00297D6B"/>
    <w:rsid w:val="00297ED6"/>
    <w:rsid w:val="002A00FC"/>
    <w:rsid w:val="002A24E4"/>
    <w:rsid w:val="002A296F"/>
    <w:rsid w:val="002A3778"/>
    <w:rsid w:val="002A3D23"/>
    <w:rsid w:val="002A3DFC"/>
    <w:rsid w:val="002A4174"/>
    <w:rsid w:val="002A4FF7"/>
    <w:rsid w:val="002A5CF2"/>
    <w:rsid w:val="002A5DDD"/>
    <w:rsid w:val="002A6182"/>
    <w:rsid w:val="002A6A71"/>
    <w:rsid w:val="002A6F9F"/>
    <w:rsid w:val="002A7572"/>
    <w:rsid w:val="002A7B59"/>
    <w:rsid w:val="002A7C8E"/>
    <w:rsid w:val="002B0E02"/>
    <w:rsid w:val="002B0FDA"/>
    <w:rsid w:val="002B12DD"/>
    <w:rsid w:val="002B1B14"/>
    <w:rsid w:val="002B24A0"/>
    <w:rsid w:val="002B24D8"/>
    <w:rsid w:val="002B3636"/>
    <w:rsid w:val="002B372B"/>
    <w:rsid w:val="002B4B2A"/>
    <w:rsid w:val="002B55F0"/>
    <w:rsid w:val="002B56EA"/>
    <w:rsid w:val="002B5A2B"/>
    <w:rsid w:val="002B6187"/>
    <w:rsid w:val="002B6F56"/>
    <w:rsid w:val="002C00F3"/>
    <w:rsid w:val="002C0371"/>
    <w:rsid w:val="002C131A"/>
    <w:rsid w:val="002C17B9"/>
    <w:rsid w:val="002C2321"/>
    <w:rsid w:val="002C2E4A"/>
    <w:rsid w:val="002C383A"/>
    <w:rsid w:val="002C4ABE"/>
    <w:rsid w:val="002C5883"/>
    <w:rsid w:val="002D04DD"/>
    <w:rsid w:val="002D060F"/>
    <w:rsid w:val="002D0A30"/>
    <w:rsid w:val="002D0D34"/>
    <w:rsid w:val="002D0F5A"/>
    <w:rsid w:val="002D1909"/>
    <w:rsid w:val="002D3B8C"/>
    <w:rsid w:val="002D472C"/>
    <w:rsid w:val="002D4763"/>
    <w:rsid w:val="002D4B08"/>
    <w:rsid w:val="002D4C38"/>
    <w:rsid w:val="002D4EE5"/>
    <w:rsid w:val="002D5070"/>
    <w:rsid w:val="002D522A"/>
    <w:rsid w:val="002D5DCA"/>
    <w:rsid w:val="002D6B01"/>
    <w:rsid w:val="002D6D0C"/>
    <w:rsid w:val="002D6E6E"/>
    <w:rsid w:val="002D7A3D"/>
    <w:rsid w:val="002D7EA9"/>
    <w:rsid w:val="002E0F1B"/>
    <w:rsid w:val="002E1928"/>
    <w:rsid w:val="002E27FF"/>
    <w:rsid w:val="002E40B5"/>
    <w:rsid w:val="002E41FB"/>
    <w:rsid w:val="002E4512"/>
    <w:rsid w:val="002E5A2D"/>
    <w:rsid w:val="002E628B"/>
    <w:rsid w:val="002E676B"/>
    <w:rsid w:val="002E6D30"/>
    <w:rsid w:val="002E78AF"/>
    <w:rsid w:val="002E7BE9"/>
    <w:rsid w:val="002E7FC1"/>
    <w:rsid w:val="002F104F"/>
    <w:rsid w:val="002F167F"/>
    <w:rsid w:val="002F24F0"/>
    <w:rsid w:val="002F2C0B"/>
    <w:rsid w:val="002F3ACF"/>
    <w:rsid w:val="002F4632"/>
    <w:rsid w:val="002F4DEA"/>
    <w:rsid w:val="002F6207"/>
    <w:rsid w:val="002F6C5E"/>
    <w:rsid w:val="003000DE"/>
    <w:rsid w:val="00300593"/>
    <w:rsid w:val="00300616"/>
    <w:rsid w:val="0030065C"/>
    <w:rsid w:val="003006B7"/>
    <w:rsid w:val="00300CA1"/>
    <w:rsid w:val="00300E7F"/>
    <w:rsid w:val="0030136D"/>
    <w:rsid w:val="00302150"/>
    <w:rsid w:val="00302878"/>
    <w:rsid w:val="0030310F"/>
    <w:rsid w:val="00303E36"/>
    <w:rsid w:val="00305BDD"/>
    <w:rsid w:val="0030655F"/>
    <w:rsid w:val="0030674A"/>
    <w:rsid w:val="00306A74"/>
    <w:rsid w:val="003074A1"/>
    <w:rsid w:val="00307CDF"/>
    <w:rsid w:val="00310125"/>
    <w:rsid w:val="00310E93"/>
    <w:rsid w:val="00310FA4"/>
    <w:rsid w:val="00311678"/>
    <w:rsid w:val="0031199A"/>
    <w:rsid w:val="00312315"/>
    <w:rsid w:val="00313596"/>
    <w:rsid w:val="00313A00"/>
    <w:rsid w:val="00314B0E"/>
    <w:rsid w:val="00315132"/>
    <w:rsid w:val="00315274"/>
    <w:rsid w:val="0031547D"/>
    <w:rsid w:val="00316E86"/>
    <w:rsid w:val="0031712F"/>
    <w:rsid w:val="00320B77"/>
    <w:rsid w:val="00320D60"/>
    <w:rsid w:val="003217B4"/>
    <w:rsid w:val="00321BB8"/>
    <w:rsid w:val="003228B2"/>
    <w:rsid w:val="003231B1"/>
    <w:rsid w:val="00323247"/>
    <w:rsid w:val="00323E78"/>
    <w:rsid w:val="00324058"/>
    <w:rsid w:val="0032436E"/>
    <w:rsid w:val="003247D8"/>
    <w:rsid w:val="00324E69"/>
    <w:rsid w:val="00325781"/>
    <w:rsid w:val="003264A7"/>
    <w:rsid w:val="00326EFD"/>
    <w:rsid w:val="003304C9"/>
    <w:rsid w:val="00332837"/>
    <w:rsid w:val="00333954"/>
    <w:rsid w:val="00334203"/>
    <w:rsid w:val="00335271"/>
    <w:rsid w:val="00335A7B"/>
    <w:rsid w:val="00340594"/>
    <w:rsid w:val="003405DE"/>
    <w:rsid w:val="00340E98"/>
    <w:rsid w:val="00341018"/>
    <w:rsid w:val="0034186F"/>
    <w:rsid w:val="003422DF"/>
    <w:rsid w:val="00342962"/>
    <w:rsid w:val="00342E76"/>
    <w:rsid w:val="003432AD"/>
    <w:rsid w:val="003440D8"/>
    <w:rsid w:val="003446B7"/>
    <w:rsid w:val="003449DF"/>
    <w:rsid w:val="003458AB"/>
    <w:rsid w:val="00345C82"/>
    <w:rsid w:val="00346F96"/>
    <w:rsid w:val="003501A2"/>
    <w:rsid w:val="00351A3A"/>
    <w:rsid w:val="003536D3"/>
    <w:rsid w:val="00353741"/>
    <w:rsid w:val="003554C0"/>
    <w:rsid w:val="003556ED"/>
    <w:rsid w:val="00356959"/>
    <w:rsid w:val="00356AC0"/>
    <w:rsid w:val="00357E98"/>
    <w:rsid w:val="00357ED4"/>
    <w:rsid w:val="0036087D"/>
    <w:rsid w:val="00361A88"/>
    <w:rsid w:val="00362C39"/>
    <w:rsid w:val="00362DAF"/>
    <w:rsid w:val="00363502"/>
    <w:rsid w:val="00363A79"/>
    <w:rsid w:val="00364B9E"/>
    <w:rsid w:val="00364C53"/>
    <w:rsid w:val="003661E4"/>
    <w:rsid w:val="0036663A"/>
    <w:rsid w:val="003668A1"/>
    <w:rsid w:val="00366AD8"/>
    <w:rsid w:val="003673BF"/>
    <w:rsid w:val="00367D31"/>
    <w:rsid w:val="0037078A"/>
    <w:rsid w:val="003710A6"/>
    <w:rsid w:val="00371A05"/>
    <w:rsid w:val="00371EE3"/>
    <w:rsid w:val="003737B4"/>
    <w:rsid w:val="003750CE"/>
    <w:rsid w:val="00375DED"/>
    <w:rsid w:val="003772F9"/>
    <w:rsid w:val="00377444"/>
    <w:rsid w:val="003818CB"/>
    <w:rsid w:val="003820E0"/>
    <w:rsid w:val="003839B4"/>
    <w:rsid w:val="003849E6"/>
    <w:rsid w:val="00385AEE"/>
    <w:rsid w:val="00385C92"/>
    <w:rsid w:val="00386F73"/>
    <w:rsid w:val="0038744E"/>
    <w:rsid w:val="00390370"/>
    <w:rsid w:val="0039045F"/>
    <w:rsid w:val="003904F3"/>
    <w:rsid w:val="00390864"/>
    <w:rsid w:val="00390F4D"/>
    <w:rsid w:val="0039196A"/>
    <w:rsid w:val="00391E7B"/>
    <w:rsid w:val="00392945"/>
    <w:rsid w:val="0039340A"/>
    <w:rsid w:val="00393ED0"/>
    <w:rsid w:val="00394041"/>
    <w:rsid w:val="003945AF"/>
    <w:rsid w:val="003946E2"/>
    <w:rsid w:val="003955F3"/>
    <w:rsid w:val="00396A80"/>
    <w:rsid w:val="00396BBF"/>
    <w:rsid w:val="00397F10"/>
    <w:rsid w:val="003A04BD"/>
    <w:rsid w:val="003A168D"/>
    <w:rsid w:val="003A2720"/>
    <w:rsid w:val="003A27CE"/>
    <w:rsid w:val="003A2825"/>
    <w:rsid w:val="003A2EB4"/>
    <w:rsid w:val="003A3120"/>
    <w:rsid w:val="003A374E"/>
    <w:rsid w:val="003A4129"/>
    <w:rsid w:val="003A458C"/>
    <w:rsid w:val="003A698A"/>
    <w:rsid w:val="003A7226"/>
    <w:rsid w:val="003A7F32"/>
    <w:rsid w:val="003B0B3B"/>
    <w:rsid w:val="003B15AA"/>
    <w:rsid w:val="003B1ACC"/>
    <w:rsid w:val="003B2AB8"/>
    <w:rsid w:val="003B2E01"/>
    <w:rsid w:val="003B335D"/>
    <w:rsid w:val="003B4500"/>
    <w:rsid w:val="003B5289"/>
    <w:rsid w:val="003B5CF0"/>
    <w:rsid w:val="003B6243"/>
    <w:rsid w:val="003B643C"/>
    <w:rsid w:val="003C0011"/>
    <w:rsid w:val="003C0840"/>
    <w:rsid w:val="003C0A35"/>
    <w:rsid w:val="003C1729"/>
    <w:rsid w:val="003C3C74"/>
    <w:rsid w:val="003C4447"/>
    <w:rsid w:val="003C49B1"/>
    <w:rsid w:val="003C6C2F"/>
    <w:rsid w:val="003C6E3A"/>
    <w:rsid w:val="003C7499"/>
    <w:rsid w:val="003C780E"/>
    <w:rsid w:val="003C7891"/>
    <w:rsid w:val="003C7D01"/>
    <w:rsid w:val="003D1978"/>
    <w:rsid w:val="003D1CD3"/>
    <w:rsid w:val="003D1F2E"/>
    <w:rsid w:val="003D1F84"/>
    <w:rsid w:val="003D20E9"/>
    <w:rsid w:val="003D273A"/>
    <w:rsid w:val="003D522B"/>
    <w:rsid w:val="003D6598"/>
    <w:rsid w:val="003D6A39"/>
    <w:rsid w:val="003E3B1E"/>
    <w:rsid w:val="003E4698"/>
    <w:rsid w:val="003E486E"/>
    <w:rsid w:val="003E4B01"/>
    <w:rsid w:val="003E5C8D"/>
    <w:rsid w:val="003E60FA"/>
    <w:rsid w:val="003E6BB6"/>
    <w:rsid w:val="003E736E"/>
    <w:rsid w:val="003E75E0"/>
    <w:rsid w:val="003F0084"/>
    <w:rsid w:val="003F0AF8"/>
    <w:rsid w:val="003F13CA"/>
    <w:rsid w:val="003F2116"/>
    <w:rsid w:val="003F2D80"/>
    <w:rsid w:val="003F2EC0"/>
    <w:rsid w:val="003F38B8"/>
    <w:rsid w:val="003F3A9F"/>
    <w:rsid w:val="003F3FD4"/>
    <w:rsid w:val="003F40A9"/>
    <w:rsid w:val="003F5D68"/>
    <w:rsid w:val="003F6067"/>
    <w:rsid w:val="003F61FF"/>
    <w:rsid w:val="003F70CD"/>
    <w:rsid w:val="003F7188"/>
    <w:rsid w:val="004013EE"/>
    <w:rsid w:val="00403114"/>
    <w:rsid w:val="00403298"/>
    <w:rsid w:val="00403D30"/>
    <w:rsid w:val="004040B2"/>
    <w:rsid w:val="00404575"/>
    <w:rsid w:val="00404757"/>
    <w:rsid w:val="00404F7D"/>
    <w:rsid w:val="00404F90"/>
    <w:rsid w:val="004053B5"/>
    <w:rsid w:val="00405D7E"/>
    <w:rsid w:val="00405F26"/>
    <w:rsid w:val="0040689F"/>
    <w:rsid w:val="00407CB4"/>
    <w:rsid w:val="00407E0C"/>
    <w:rsid w:val="00410050"/>
    <w:rsid w:val="004100D1"/>
    <w:rsid w:val="004101C8"/>
    <w:rsid w:val="0041043E"/>
    <w:rsid w:val="00410946"/>
    <w:rsid w:val="00411883"/>
    <w:rsid w:val="00411AAE"/>
    <w:rsid w:val="00411AD5"/>
    <w:rsid w:val="00412071"/>
    <w:rsid w:val="00412325"/>
    <w:rsid w:val="00412680"/>
    <w:rsid w:val="00412833"/>
    <w:rsid w:val="00412B93"/>
    <w:rsid w:val="0041332D"/>
    <w:rsid w:val="00413DDA"/>
    <w:rsid w:val="00414BAF"/>
    <w:rsid w:val="0041630D"/>
    <w:rsid w:val="00417278"/>
    <w:rsid w:val="004202E1"/>
    <w:rsid w:val="004225A8"/>
    <w:rsid w:val="004226E1"/>
    <w:rsid w:val="00423374"/>
    <w:rsid w:val="0042352C"/>
    <w:rsid w:val="00423A94"/>
    <w:rsid w:val="00423BD0"/>
    <w:rsid w:val="00423BE0"/>
    <w:rsid w:val="00423EB2"/>
    <w:rsid w:val="00423FB0"/>
    <w:rsid w:val="00424740"/>
    <w:rsid w:val="004258F4"/>
    <w:rsid w:val="00426477"/>
    <w:rsid w:val="004264B4"/>
    <w:rsid w:val="004276A3"/>
    <w:rsid w:val="00427A68"/>
    <w:rsid w:val="00431272"/>
    <w:rsid w:val="0043158B"/>
    <w:rsid w:val="0043174D"/>
    <w:rsid w:val="004326EE"/>
    <w:rsid w:val="0043292E"/>
    <w:rsid w:val="004333AE"/>
    <w:rsid w:val="004349C6"/>
    <w:rsid w:val="00434D20"/>
    <w:rsid w:val="00435166"/>
    <w:rsid w:val="004352BA"/>
    <w:rsid w:val="00437C47"/>
    <w:rsid w:val="00440277"/>
    <w:rsid w:val="00442B1E"/>
    <w:rsid w:val="00442C4B"/>
    <w:rsid w:val="0044399A"/>
    <w:rsid w:val="00445623"/>
    <w:rsid w:val="004456E1"/>
    <w:rsid w:val="00446DC5"/>
    <w:rsid w:val="004475A3"/>
    <w:rsid w:val="00447E94"/>
    <w:rsid w:val="00450532"/>
    <w:rsid w:val="00450C0E"/>
    <w:rsid w:val="00451693"/>
    <w:rsid w:val="00452F29"/>
    <w:rsid w:val="00452F73"/>
    <w:rsid w:val="00454AA5"/>
    <w:rsid w:val="00454B08"/>
    <w:rsid w:val="00455F2F"/>
    <w:rsid w:val="0045662B"/>
    <w:rsid w:val="00456D14"/>
    <w:rsid w:val="00460182"/>
    <w:rsid w:val="0046035F"/>
    <w:rsid w:val="004608E6"/>
    <w:rsid w:val="00461BA6"/>
    <w:rsid w:val="00461BE5"/>
    <w:rsid w:val="00464492"/>
    <w:rsid w:val="00464847"/>
    <w:rsid w:val="00464864"/>
    <w:rsid w:val="00464EDA"/>
    <w:rsid w:val="004656D5"/>
    <w:rsid w:val="00466CE0"/>
    <w:rsid w:val="00470E36"/>
    <w:rsid w:val="00471249"/>
    <w:rsid w:val="004717D0"/>
    <w:rsid w:val="0047286F"/>
    <w:rsid w:val="0047288B"/>
    <w:rsid w:val="0047291A"/>
    <w:rsid w:val="00472EDE"/>
    <w:rsid w:val="004749C0"/>
    <w:rsid w:val="0047565C"/>
    <w:rsid w:val="00475789"/>
    <w:rsid w:val="00475D8D"/>
    <w:rsid w:val="004760D5"/>
    <w:rsid w:val="00477768"/>
    <w:rsid w:val="004779EB"/>
    <w:rsid w:val="00477D70"/>
    <w:rsid w:val="0048052A"/>
    <w:rsid w:val="004811C4"/>
    <w:rsid w:val="004818DC"/>
    <w:rsid w:val="00481CF1"/>
    <w:rsid w:val="00483764"/>
    <w:rsid w:val="0048693D"/>
    <w:rsid w:val="00486BFF"/>
    <w:rsid w:val="004876A1"/>
    <w:rsid w:val="0049037C"/>
    <w:rsid w:val="00491B23"/>
    <w:rsid w:val="004926BC"/>
    <w:rsid w:val="00492CEF"/>
    <w:rsid w:val="004937F5"/>
    <w:rsid w:val="00494047"/>
    <w:rsid w:val="00494EBB"/>
    <w:rsid w:val="00495F33"/>
    <w:rsid w:val="004966A7"/>
    <w:rsid w:val="00496A81"/>
    <w:rsid w:val="00496ECA"/>
    <w:rsid w:val="00497AC5"/>
    <w:rsid w:val="004A0B80"/>
    <w:rsid w:val="004A1009"/>
    <w:rsid w:val="004A19C7"/>
    <w:rsid w:val="004A3391"/>
    <w:rsid w:val="004A33B6"/>
    <w:rsid w:val="004A5CCD"/>
    <w:rsid w:val="004A677E"/>
    <w:rsid w:val="004A6BBA"/>
    <w:rsid w:val="004A78A5"/>
    <w:rsid w:val="004A7A9E"/>
    <w:rsid w:val="004B0359"/>
    <w:rsid w:val="004B05AF"/>
    <w:rsid w:val="004B2B2A"/>
    <w:rsid w:val="004B2E99"/>
    <w:rsid w:val="004B393F"/>
    <w:rsid w:val="004B395A"/>
    <w:rsid w:val="004B3A76"/>
    <w:rsid w:val="004B42AA"/>
    <w:rsid w:val="004B4782"/>
    <w:rsid w:val="004B6663"/>
    <w:rsid w:val="004B66CC"/>
    <w:rsid w:val="004B7269"/>
    <w:rsid w:val="004B7482"/>
    <w:rsid w:val="004B7A9F"/>
    <w:rsid w:val="004B7CE0"/>
    <w:rsid w:val="004B7DB2"/>
    <w:rsid w:val="004C03B2"/>
    <w:rsid w:val="004C10CE"/>
    <w:rsid w:val="004C10E6"/>
    <w:rsid w:val="004C23D2"/>
    <w:rsid w:val="004C2F10"/>
    <w:rsid w:val="004C33FB"/>
    <w:rsid w:val="004C46FD"/>
    <w:rsid w:val="004C489F"/>
    <w:rsid w:val="004C4CF6"/>
    <w:rsid w:val="004C63EA"/>
    <w:rsid w:val="004C6792"/>
    <w:rsid w:val="004C691E"/>
    <w:rsid w:val="004C7AFF"/>
    <w:rsid w:val="004D032E"/>
    <w:rsid w:val="004D070C"/>
    <w:rsid w:val="004D132F"/>
    <w:rsid w:val="004D1DC8"/>
    <w:rsid w:val="004D27AF"/>
    <w:rsid w:val="004D280B"/>
    <w:rsid w:val="004D39C4"/>
    <w:rsid w:val="004D3EF4"/>
    <w:rsid w:val="004D4171"/>
    <w:rsid w:val="004D4726"/>
    <w:rsid w:val="004D4F35"/>
    <w:rsid w:val="004D4FC3"/>
    <w:rsid w:val="004D5CD5"/>
    <w:rsid w:val="004D5ECB"/>
    <w:rsid w:val="004D6089"/>
    <w:rsid w:val="004D6D41"/>
    <w:rsid w:val="004D7EDF"/>
    <w:rsid w:val="004E006A"/>
    <w:rsid w:val="004E0684"/>
    <w:rsid w:val="004E0BCD"/>
    <w:rsid w:val="004E2521"/>
    <w:rsid w:val="004E3337"/>
    <w:rsid w:val="004E3829"/>
    <w:rsid w:val="004E3B96"/>
    <w:rsid w:val="004E475F"/>
    <w:rsid w:val="004E47B8"/>
    <w:rsid w:val="004E5556"/>
    <w:rsid w:val="004E5ABD"/>
    <w:rsid w:val="004E6151"/>
    <w:rsid w:val="004E6B28"/>
    <w:rsid w:val="004E6F15"/>
    <w:rsid w:val="004E70E1"/>
    <w:rsid w:val="004F02EC"/>
    <w:rsid w:val="004F174F"/>
    <w:rsid w:val="004F1B8F"/>
    <w:rsid w:val="004F1E08"/>
    <w:rsid w:val="004F31D3"/>
    <w:rsid w:val="004F4368"/>
    <w:rsid w:val="004F4970"/>
    <w:rsid w:val="004F4E29"/>
    <w:rsid w:val="004F5CA0"/>
    <w:rsid w:val="004F60F8"/>
    <w:rsid w:val="004F6A9F"/>
    <w:rsid w:val="004F7C36"/>
    <w:rsid w:val="00500944"/>
    <w:rsid w:val="00502E22"/>
    <w:rsid w:val="00503637"/>
    <w:rsid w:val="005036F9"/>
    <w:rsid w:val="00503941"/>
    <w:rsid w:val="00504608"/>
    <w:rsid w:val="00505C46"/>
    <w:rsid w:val="005062BE"/>
    <w:rsid w:val="00507572"/>
    <w:rsid w:val="00510454"/>
    <w:rsid w:val="00510E6F"/>
    <w:rsid w:val="00510F4E"/>
    <w:rsid w:val="0051104F"/>
    <w:rsid w:val="005117DF"/>
    <w:rsid w:val="005119CC"/>
    <w:rsid w:val="00511CE9"/>
    <w:rsid w:val="00512458"/>
    <w:rsid w:val="00512AE8"/>
    <w:rsid w:val="0051359A"/>
    <w:rsid w:val="005138DC"/>
    <w:rsid w:val="00515616"/>
    <w:rsid w:val="00515A1D"/>
    <w:rsid w:val="00516ECB"/>
    <w:rsid w:val="00517361"/>
    <w:rsid w:val="00520C20"/>
    <w:rsid w:val="00520CF2"/>
    <w:rsid w:val="0052255F"/>
    <w:rsid w:val="00522E3A"/>
    <w:rsid w:val="005232F2"/>
    <w:rsid w:val="005235BA"/>
    <w:rsid w:val="0052488B"/>
    <w:rsid w:val="00527938"/>
    <w:rsid w:val="00527DAE"/>
    <w:rsid w:val="00531031"/>
    <w:rsid w:val="005310AB"/>
    <w:rsid w:val="00532490"/>
    <w:rsid w:val="00532642"/>
    <w:rsid w:val="00532726"/>
    <w:rsid w:val="00533311"/>
    <w:rsid w:val="005338BE"/>
    <w:rsid w:val="00533F37"/>
    <w:rsid w:val="005343C5"/>
    <w:rsid w:val="005374CC"/>
    <w:rsid w:val="005376A2"/>
    <w:rsid w:val="00537BFA"/>
    <w:rsid w:val="005418A0"/>
    <w:rsid w:val="00541E1B"/>
    <w:rsid w:val="00541F28"/>
    <w:rsid w:val="00542A04"/>
    <w:rsid w:val="00542A23"/>
    <w:rsid w:val="0054374A"/>
    <w:rsid w:val="00543D81"/>
    <w:rsid w:val="00544689"/>
    <w:rsid w:val="00545BC6"/>
    <w:rsid w:val="005467BD"/>
    <w:rsid w:val="00547603"/>
    <w:rsid w:val="00547B33"/>
    <w:rsid w:val="00547C52"/>
    <w:rsid w:val="00551AE9"/>
    <w:rsid w:val="005537A7"/>
    <w:rsid w:val="00554083"/>
    <w:rsid w:val="0055412A"/>
    <w:rsid w:val="0055529C"/>
    <w:rsid w:val="0055759B"/>
    <w:rsid w:val="00560B23"/>
    <w:rsid w:val="00560B33"/>
    <w:rsid w:val="005628F0"/>
    <w:rsid w:val="00562F8E"/>
    <w:rsid w:val="00564715"/>
    <w:rsid w:val="00564857"/>
    <w:rsid w:val="005654B6"/>
    <w:rsid w:val="00565D45"/>
    <w:rsid w:val="00565FC2"/>
    <w:rsid w:val="005663CF"/>
    <w:rsid w:val="00567270"/>
    <w:rsid w:val="00567A01"/>
    <w:rsid w:val="00572393"/>
    <w:rsid w:val="00572D95"/>
    <w:rsid w:val="00573298"/>
    <w:rsid w:val="00573469"/>
    <w:rsid w:val="005738C9"/>
    <w:rsid w:val="00573AFA"/>
    <w:rsid w:val="00574309"/>
    <w:rsid w:val="00574845"/>
    <w:rsid w:val="00574A4F"/>
    <w:rsid w:val="00577932"/>
    <w:rsid w:val="0058019D"/>
    <w:rsid w:val="005803CD"/>
    <w:rsid w:val="00580444"/>
    <w:rsid w:val="00581DCD"/>
    <w:rsid w:val="0058243D"/>
    <w:rsid w:val="00582C72"/>
    <w:rsid w:val="005838C4"/>
    <w:rsid w:val="0058412C"/>
    <w:rsid w:val="005841E7"/>
    <w:rsid w:val="005844F4"/>
    <w:rsid w:val="0058460C"/>
    <w:rsid w:val="00585CAC"/>
    <w:rsid w:val="00585F62"/>
    <w:rsid w:val="00585FBA"/>
    <w:rsid w:val="005863D3"/>
    <w:rsid w:val="00587A39"/>
    <w:rsid w:val="00587CB7"/>
    <w:rsid w:val="00590113"/>
    <w:rsid w:val="00590CF2"/>
    <w:rsid w:val="0059143B"/>
    <w:rsid w:val="00591FEA"/>
    <w:rsid w:val="00592743"/>
    <w:rsid w:val="00595704"/>
    <w:rsid w:val="00597826"/>
    <w:rsid w:val="005A00AD"/>
    <w:rsid w:val="005A0A7D"/>
    <w:rsid w:val="005A0D89"/>
    <w:rsid w:val="005A1981"/>
    <w:rsid w:val="005A1C0B"/>
    <w:rsid w:val="005A237B"/>
    <w:rsid w:val="005A2B0A"/>
    <w:rsid w:val="005A30FB"/>
    <w:rsid w:val="005A320B"/>
    <w:rsid w:val="005A32E2"/>
    <w:rsid w:val="005A34BE"/>
    <w:rsid w:val="005A37DF"/>
    <w:rsid w:val="005A393F"/>
    <w:rsid w:val="005A53B1"/>
    <w:rsid w:val="005A6110"/>
    <w:rsid w:val="005A65B5"/>
    <w:rsid w:val="005A697F"/>
    <w:rsid w:val="005A6ADF"/>
    <w:rsid w:val="005A7E57"/>
    <w:rsid w:val="005B0C03"/>
    <w:rsid w:val="005B1AF9"/>
    <w:rsid w:val="005B1B9A"/>
    <w:rsid w:val="005B1F11"/>
    <w:rsid w:val="005B2A80"/>
    <w:rsid w:val="005B307F"/>
    <w:rsid w:val="005B38D5"/>
    <w:rsid w:val="005B4600"/>
    <w:rsid w:val="005B46CA"/>
    <w:rsid w:val="005B5056"/>
    <w:rsid w:val="005B547F"/>
    <w:rsid w:val="005B62DB"/>
    <w:rsid w:val="005C062B"/>
    <w:rsid w:val="005C0829"/>
    <w:rsid w:val="005C1082"/>
    <w:rsid w:val="005C1B3A"/>
    <w:rsid w:val="005C2DE6"/>
    <w:rsid w:val="005C51E1"/>
    <w:rsid w:val="005C5E49"/>
    <w:rsid w:val="005C648B"/>
    <w:rsid w:val="005C69E7"/>
    <w:rsid w:val="005C6E16"/>
    <w:rsid w:val="005C70DC"/>
    <w:rsid w:val="005C795E"/>
    <w:rsid w:val="005D0346"/>
    <w:rsid w:val="005D156D"/>
    <w:rsid w:val="005D2108"/>
    <w:rsid w:val="005D2FD0"/>
    <w:rsid w:val="005D4111"/>
    <w:rsid w:val="005D42FA"/>
    <w:rsid w:val="005D6665"/>
    <w:rsid w:val="005D68BE"/>
    <w:rsid w:val="005D6F33"/>
    <w:rsid w:val="005D7390"/>
    <w:rsid w:val="005D7B9C"/>
    <w:rsid w:val="005D7BEE"/>
    <w:rsid w:val="005D7F30"/>
    <w:rsid w:val="005E0B90"/>
    <w:rsid w:val="005E1860"/>
    <w:rsid w:val="005E1A38"/>
    <w:rsid w:val="005E2052"/>
    <w:rsid w:val="005E2898"/>
    <w:rsid w:val="005E2EB7"/>
    <w:rsid w:val="005E35CA"/>
    <w:rsid w:val="005E3DFC"/>
    <w:rsid w:val="005E5285"/>
    <w:rsid w:val="005E5D74"/>
    <w:rsid w:val="005E6064"/>
    <w:rsid w:val="005F0666"/>
    <w:rsid w:val="005F16E6"/>
    <w:rsid w:val="005F1FAE"/>
    <w:rsid w:val="005F2BED"/>
    <w:rsid w:val="005F2D81"/>
    <w:rsid w:val="005F342A"/>
    <w:rsid w:val="005F3B1D"/>
    <w:rsid w:val="005F425F"/>
    <w:rsid w:val="005F442C"/>
    <w:rsid w:val="005F4E78"/>
    <w:rsid w:val="005F5B05"/>
    <w:rsid w:val="005F5E13"/>
    <w:rsid w:val="005F618A"/>
    <w:rsid w:val="005F659F"/>
    <w:rsid w:val="005F6843"/>
    <w:rsid w:val="005F6CD8"/>
    <w:rsid w:val="005F71C1"/>
    <w:rsid w:val="005F740C"/>
    <w:rsid w:val="005F7D39"/>
    <w:rsid w:val="00600B1B"/>
    <w:rsid w:val="006017BC"/>
    <w:rsid w:val="00601C9A"/>
    <w:rsid w:val="006028E4"/>
    <w:rsid w:val="006031F9"/>
    <w:rsid w:val="006048D8"/>
    <w:rsid w:val="006049B1"/>
    <w:rsid w:val="00605BEE"/>
    <w:rsid w:val="00605E0E"/>
    <w:rsid w:val="006100D1"/>
    <w:rsid w:val="00610EE2"/>
    <w:rsid w:val="006111D9"/>
    <w:rsid w:val="00612555"/>
    <w:rsid w:val="00613E63"/>
    <w:rsid w:val="0061437F"/>
    <w:rsid w:val="006151A4"/>
    <w:rsid w:val="0061558C"/>
    <w:rsid w:val="006155E9"/>
    <w:rsid w:val="00616385"/>
    <w:rsid w:val="00616720"/>
    <w:rsid w:val="006170B4"/>
    <w:rsid w:val="00620220"/>
    <w:rsid w:val="0062025B"/>
    <w:rsid w:val="00620B28"/>
    <w:rsid w:val="00620F5C"/>
    <w:rsid w:val="0062195C"/>
    <w:rsid w:val="00622356"/>
    <w:rsid w:val="006226F7"/>
    <w:rsid w:val="00622882"/>
    <w:rsid w:val="006229C4"/>
    <w:rsid w:val="00622A7D"/>
    <w:rsid w:val="006239E6"/>
    <w:rsid w:val="00623CF3"/>
    <w:rsid w:val="0062464D"/>
    <w:rsid w:val="006253A0"/>
    <w:rsid w:val="00625911"/>
    <w:rsid w:val="006261BD"/>
    <w:rsid w:val="00626CE4"/>
    <w:rsid w:val="00627075"/>
    <w:rsid w:val="006270F5"/>
    <w:rsid w:val="00627F88"/>
    <w:rsid w:val="00630D72"/>
    <w:rsid w:val="0063241C"/>
    <w:rsid w:val="00632C37"/>
    <w:rsid w:val="0063309A"/>
    <w:rsid w:val="00633522"/>
    <w:rsid w:val="00633C3D"/>
    <w:rsid w:val="006348B7"/>
    <w:rsid w:val="00634BFE"/>
    <w:rsid w:val="00635A83"/>
    <w:rsid w:val="00635CDD"/>
    <w:rsid w:val="00636292"/>
    <w:rsid w:val="00636E30"/>
    <w:rsid w:val="006376F7"/>
    <w:rsid w:val="00637AAE"/>
    <w:rsid w:val="006411D8"/>
    <w:rsid w:val="00642403"/>
    <w:rsid w:val="00642A72"/>
    <w:rsid w:val="00645625"/>
    <w:rsid w:val="00645E03"/>
    <w:rsid w:val="006460C9"/>
    <w:rsid w:val="00646729"/>
    <w:rsid w:val="00646A9A"/>
    <w:rsid w:val="006472E9"/>
    <w:rsid w:val="006475ED"/>
    <w:rsid w:val="00647B23"/>
    <w:rsid w:val="00647BC0"/>
    <w:rsid w:val="00647E30"/>
    <w:rsid w:val="00650AB5"/>
    <w:rsid w:val="00651499"/>
    <w:rsid w:val="00651E68"/>
    <w:rsid w:val="00651FC6"/>
    <w:rsid w:val="00653307"/>
    <w:rsid w:val="00653379"/>
    <w:rsid w:val="006546C2"/>
    <w:rsid w:val="00654719"/>
    <w:rsid w:val="0065478B"/>
    <w:rsid w:val="00654B1F"/>
    <w:rsid w:val="00654BD6"/>
    <w:rsid w:val="00654DB8"/>
    <w:rsid w:val="00655406"/>
    <w:rsid w:val="00655A19"/>
    <w:rsid w:val="00655B61"/>
    <w:rsid w:val="00655B70"/>
    <w:rsid w:val="00656B40"/>
    <w:rsid w:val="00656CD4"/>
    <w:rsid w:val="00656FE0"/>
    <w:rsid w:val="006578E0"/>
    <w:rsid w:val="00657DAD"/>
    <w:rsid w:val="006608B3"/>
    <w:rsid w:val="00660DBA"/>
    <w:rsid w:val="00661496"/>
    <w:rsid w:val="00662B3B"/>
    <w:rsid w:val="00662FB0"/>
    <w:rsid w:val="006634B1"/>
    <w:rsid w:val="00663849"/>
    <w:rsid w:val="00663FFF"/>
    <w:rsid w:val="00664274"/>
    <w:rsid w:val="006642C8"/>
    <w:rsid w:val="006649FF"/>
    <w:rsid w:val="00664A21"/>
    <w:rsid w:val="0066578A"/>
    <w:rsid w:val="00666531"/>
    <w:rsid w:val="00666E7B"/>
    <w:rsid w:val="00667799"/>
    <w:rsid w:val="00667CB6"/>
    <w:rsid w:val="00670B00"/>
    <w:rsid w:val="00670B80"/>
    <w:rsid w:val="00670EBC"/>
    <w:rsid w:val="006739DA"/>
    <w:rsid w:val="00675073"/>
    <w:rsid w:val="006759E5"/>
    <w:rsid w:val="00675ACC"/>
    <w:rsid w:val="00676277"/>
    <w:rsid w:val="006768A6"/>
    <w:rsid w:val="00676EDB"/>
    <w:rsid w:val="00676F1A"/>
    <w:rsid w:val="00677386"/>
    <w:rsid w:val="0067749B"/>
    <w:rsid w:val="0068074A"/>
    <w:rsid w:val="00681C7C"/>
    <w:rsid w:val="00681EA0"/>
    <w:rsid w:val="0068389D"/>
    <w:rsid w:val="00684589"/>
    <w:rsid w:val="00684A23"/>
    <w:rsid w:val="00684CD2"/>
    <w:rsid w:val="0068535D"/>
    <w:rsid w:val="0068581D"/>
    <w:rsid w:val="0068609B"/>
    <w:rsid w:val="006864B3"/>
    <w:rsid w:val="00686597"/>
    <w:rsid w:val="00686847"/>
    <w:rsid w:val="00686AE8"/>
    <w:rsid w:val="0068732D"/>
    <w:rsid w:val="006875C9"/>
    <w:rsid w:val="00687840"/>
    <w:rsid w:val="00690196"/>
    <w:rsid w:val="006901B5"/>
    <w:rsid w:val="006903F8"/>
    <w:rsid w:val="00690C68"/>
    <w:rsid w:val="00692EFA"/>
    <w:rsid w:val="006931B0"/>
    <w:rsid w:val="0069366E"/>
    <w:rsid w:val="00693E0A"/>
    <w:rsid w:val="00694464"/>
    <w:rsid w:val="0069498C"/>
    <w:rsid w:val="00694ED3"/>
    <w:rsid w:val="00695432"/>
    <w:rsid w:val="00695553"/>
    <w:rsid w:val="00695760"/>
    <w:rsid w:val="006A0755"/>
    <w:rsid w:val="006A0ABF"/>
    <w:rsid w:val="006A0BF6"/>
    <w:rsid w:val="006A0CA6"/>
    <w:rsid w:val="006A24E2"/>
    <w:rsid w:val="006A2C29"/>
    <w:rsid w:val="006A32F6"/>
    <w:rsid w:val="006A3A28"/>
    <w:rsid w:val="006A3CFA"/>
    <w:rsid w:val="006A3D5C"/>
    <w:rsid w:val="006A4B9A"/>
    <w:rsid w:val="006A5633"/>
    <w:rsid w:val="006A56AD"/>
    <w:rsid w:val="006A5A0C"/>
    <w:rsid w:val="006A7417"/>
    <w:rsid w:val="006A79DB"/>
    <w:rsid w:val="006A7B64"/>
    <w:rsid w:val="006B0573"/>
    <w:rsid w:val="006B068F"/>
    <w:rsid w:val="006B0BA5"/>
    <w:rsid w:val="006B12B9"/>
    <w:rsid w:val="006B364F"/>
    <w:rsid w:val="006B3AA8"/>
    <w:rsid w:val="006B4034"/>
    <w:rsid w:val="006B419B"/>
    <w:rsid w:val="006B4B31"/>
    <w:rsid w:val="006B4E12"/>
    <w:rsid w:val="006B559C"/>
    <w:rsid w:val="006B5AA7"/>
    <w:rsid w:val="006B6008"/>
    <w:rsid w:val="006B617A"/>
    <w:rsid w:val="006B7E6E"/>
    <w:rsid w:val="006C03B5"/>
    <w:rsid w:val="006C0587"/>
    <w:rsid w:val="006C07C3"/>
    <w:rsid w:val="006C2A6E"/>
    <w:rsid w:val="006C2B3E"/>
    <w:rsid w:val="006C363F"/>
    <w:rsid w:val="006C3787"/>
    <w:rsid w:val="006C38DC"/>
    <w:rsid w:val="006C3C4A"/>
    <w:rsid w:val="006C4268"/>
    <w:rsid w:val="006C4E7F"/>
    <w:rsid w:val="006C585F"/>
    <w:rsid w:val="006C6309"/>
    <w:rsid w:val="006C6E94"/>
    <w:rsid w:val="006D0A1A"/>
    <w:rsid w:val="006D13A2"/>
    <w:rsid w:val="006D1583"/>
    <w:rsid w:val="006D2213"/>
    <w:rsid w:val="006D31FC"/>
    <w:rsid w:val="006D37A3"/>
    <w:rsid w:val="006D4497"/>
    <w:rsid w:val="006D58CE"/>
    <w:rsid w:val="006D6C7B"/>
    <w:rsid w:val="006D751C"/>
    <w:rsid w:val="006E026F"/>
    <w:rsid w:val="006E0D1D"/>
    <w:rsid w:val="006E1918"/>
    <w:rsid w:val="006E1C54"/>
    <w:rsid w:val="006E1F3B"/>
    <w:rsid w:val="006E30AA"/>
    <w:rsid w:val="006E3505"/>
    <w:rsid w:val="006E47B4"/>
    <w:rsid w:val="006E5993"/>
    <w:rsid w:val="006E7C4F"/>
    <w:rsid w:val="006F004E"/>
    <w:rsid w:val="006F0FD4"/>
    <w:rsid w:val="006F2CC8"/>
    <w:rsid w:val="006F2E32"/>
    <w:rsid w:val="006F3065"/>
    <w:rsid w:val="006F34D2"/>
    <w:rsid w:val="006F37EF"/>
    <w:rsid w:val="006F3969"/>
    <w:rsid w:val="006F3A68"/>
    <w:rsid w:val="006F416A"/>
    <w:rsid w:val="006F5D18"/>
    <w:rsid w:val="006F68DE"/>
    <w:rsid w:val="006F7D42"/>
    <w:rsid w:val="006F7E3B"/>
    <w:rsid w:val="007003CD"/>
    <w:rsid w:val="0070040D"/>
    <w:rsid w:val="007007D3"/>
    <w:rsid w:val="00700CFE"/>
    <w:rsid w:val="00701417"/>
    <w:rsid w:val="00701492"/>
    <w:rsid w:val="00701D22"/>
    <w:rsid w:val="00701EE4"/>
    <w:rsid w:val="00701F64"/>
    <w:rsid w:val="007021D8"/>
    <w:rsid w:val="0070224A"/>
    <w:rsid w:val="007025F6"/>
    <w:rsid w:val="00702729"/>
    <w:rsid w:val="00702C56"/>
    <w:rsid w:val="0070385E"/>
    <w:rsid w:val="00704B86"/>
    <w:rsid w:val="00705029"/>
    <w:rsid w:val="0070547E"/>
    <w:rsid w:val="00707387"/>
    <w:rsid w:val="00707B19"/>
    <w:rsid w:val="0071077B"/>
    <w:rsid w:val="00710F26"/>
    <w:rsid w:val="0071105A"/>
    <w:rsid w:val="007119E6"/>
    <w:rsid w:val="00711B8A"/>
    <w:rsid w:val="00711E08"/>
    <w:rsid w:val="0071215A"/>
    <w:rsid w:val="007135D4"/>
    <w:rsid w:val="00714C04"/>
    <w:rsid w:val="00715241"/>
    <w:rsid w:val="00715370"/>
    <w:rsid w:val="00715393"/>
    <w:rsid w:val="007160CE"/>
    <w:rsid w:val="00716CF0"/>
    <w:rsid w:val="00716D96"/>
    <w:rsid w:val="00717F63"/>
    <w:rsid w:val="0072083E"/>
    <w:rsid w:val="0072117D"/>
    <w:rsid w:val="00721C0D"/>
    <w:rsid w:val="00721FDA"/>
    <w:rsid w:val="007222AA"/>
    <w:rsid w:val="0072243D"/>
    <w:rsid w:val="0072267A"/>
    <w:rsid w:val="007228E3"/>
    <w:rsid w:val="00722900"/>
    <w:rsid w:val="0072330F"/>
    <w:rsid w:val="00723F0D"/>
    <w:rsid w:val="007241AC"/>
    <w:rsid w:val="0072489E"/>
    <w:rsid w:val="00724F7F"/>
    <w:rsid w:val="00725898"/>
    <w:rsid w:val="00725F5C"/>
    <w:rsid w:val="00726741"/>
    <w:rsid w:val="007267CD"/>
    <w:rsid w:val="00731989"/>
    <w:rsid w:val="00731D45"/>
    <w:rsid w:val="00732070"/>
    <w:rsid w:val="00732A16"/>
    <w:rsid w:val="00732FF7"/>
    <w:rsid w:val="0073322D"/>
    <w:rsid w:val="007333C2"/>
    <w:rsid w:val="00734A8A"/>
    <w:rsid w:val="00735006"/>
    <w:rsid w:val="00736E31"/>
    <w:rsid w:val="007413A5"/>
    <w:rsid w:val="007434CD"/>
    <w:rsid w:val="00743562"/>
    <w:rsid w:val="00743AC4"/>
    <w:rsid w:val="007451BE"/>
    <w:rsid w:val="00745657"/>
    <w:rsid w:val="00750143"/>
    <w:rsid w:val="00751C1D"/>
    <w:rsid w:val="00751E5D"/>
    <w:rsid w:val="00752C53"/>
    <w:rsid w:val="007530B6"/>
    <w:rsid w:val="00753BEF"/>
    <w:rsid w:val="00753E19"/>
    <w:rsid w:val="007547A6"/>
    <w:rsid w:val="00755105"/>
    <w:rsid w:val="00755371"/>
    <w:rsid w:val="0075573D"/>
    <w:rsid w:val="0075656C"/>
    <w:rsid w:val="00757096"/>
    <w:rsid w:val="00757C43"/>
    <w:rsid w:val="00761053"/>
    <w:rsid w:val="00761299"/>
    <w:rsid w:val="00761D04"/>
    <w:rsid w:val="00761EF6"/>
    <w:rsid w:val="00762950"/>
    <w:rsid w:val="00764571"/>
    <w:rsid w:val="00764AD5"/>
    <w:rsid w:val="007658ED"/>
    <w:rsid w:val="00767397"/>
    <w:rsid w:val="007676A7"/>
    <w:rsid w:val="007676E8"/>
    <w:rsid w:val="007705A6"/>
    <w:rsid w:val="0077215A"/>
    <w:rsid w:val="00772242"/>
    <w:rsid w:val="00772297"/>
    <w:rsid w:val="007725F3"/>
    <w:rsid w:val="0077405C"/>
    <w:rsid w:val="0077491F"/>
    <w:rsid w:val="00774986"/>
    <w:rsid w:val="00776557"/>
    <w:rsid w:val="00776C54"/>
    <w:rsid w:val="00777A16"/>
    <w:rsid w:val="007801B3"/>
    <w:rsid w:val="00780CE9"/>
    <w:rsid w:val="00781580"/>
    <w:rsid w:val="00781A4F"/>
    <w:rsid w:val="007820E2"/>
    <w:rsid w:val="007822E4"/>
    <w:rsid w:val="00782304"/>
    <w:rsid w:val="007833E0"/>
    <w:rsid w:val="00783402"/>
    <w:rsid w:val="007838E3"/>
    <w:rsid w:val="00785AC1"/>
    <w:rsid w:val="00786786"/>
    <w:rsid w:val="0079008A"/>
    <w:rsid w:val="0079041F"/>
    <w:rsid w:val="007933FA"/>
    <w:rsid w:val="00793DD8"/>
    <w:rsid w:val="0079432F"/>
    <w:rsid w:val="007964C9"/>
    <w:rsid w:val="0079755E"/>
    <w:rsid w:val="007A018C"/>
    <w:rsid w:val="007A02E8"/>
    <w:rsid w:val="007A0382"/>
    <w:rsid w:val="007A0585"/>
    <w:rsid w:val="007A1CBB"/>
    <w:rsid w:val="007A253A"/>
    <w:rsid w:val="007A2639"/>
    <w:rsid w:val="007A33C0"/>
    <w:rsid w:val="007A34AC"/>
    <w:rsid w:val="007A467D"/>
    <w:rsid w:val="007A4ED2"/>
    <w:rsid w:val="007A55ED"/>
    <w:rsid w:val="007A75CF"/>
    <w:rsid w:val="007A7939"/>
    <w:rsid w:val="007A7D1F"/>
    <w:rsid w:val="007B03DE"/>
    <w:rsid w:val="007B0903"/>
    <w:rsid w:val="007B0CF7"/>
    <w:rsid w:val="007B22CD"/>
    <w:rsid w:val="007B2F76"/>
    <w:rsid w:val="007B3C92"/>
    <w:rsid w:val="007B3DF6"/>
    <w:rsid w:val="007B46BA"/>
    <w:rsid w:val="007B558A"/>
    <w:rsid w:val="007B5CF3"/>
    <w:rsid w:val="007B6305"/>
    <w:rsid w:val="007C0F42"/>
    <w:rsid w:val="007C185B"/>
    <w:rsid w:val="007C1C9A"/>
    <w:rsid w:val="007C376A"/>
    <w:rsid w:val="007C5451"/>
    <w:rsid w:val="007C5C69"/>
    <w:rsid w:val="007C5F65"/>
    <w:rsid w:val="007C62F3"/>
    <w:rsid w:val="007C6A1F"/>
    <w:rsid w:val="007C6B2B"/>
    <w:rsid w:val="007C7302"/>
    <w:rsid w:val="007C7685"/>
    <w:rsid w:val="007C7D26"/>
    <w:rsid w:val="007C7F2A"/>
    <w:rsid w:val="007D0496"/>
    <w:rsid w:val="007D0855"/>
    <w:rsid w:val="007D0C3E"/>
    <w:rsid w:val="007D105F"/>
    <w:rsid w:val="007D1114"/>
    <w:rsid w:val="007D19D8"/>
    <w:rsid w:val="007D2956"/>
    <w:rsid w:val="007D2CBE"/>
    <w:rsid w:val="007D4575"/>
    <w:rsid w:val="007D4C00"/>
    <w:rsid w:val="007D50E2"/>
    <w:rsid w:val="007D5863"/>
    <w:rsid w:val="007D7086"/>
    <w:rsid w:val="007D782D"/>
    <w:rsid w:val="007D7AAE"/>
    <w:rsid w:val="007E1549"/>
    <w:rsid w:val="007E2CFC"/>
    <w:rsid w:val="007E3780"/>
    <w:rsid w:val="007E47BB"/>
    <w:rsid w:val="007E5646"/>
    <w:rsid w:val="007E592D"/>
    <w:rsid w:val="007E64FF"/>
    <w:rsid w:val="007E718C"/>
    <w:rsid w:val="007E74DF"/>
    <w:rsid w:val="007E7C85"/>
    <w:rsid w:val="007E7E1D"/>
    <w:rsid w:val="007F1338"/>
    <w:rsid w:val="007F16B9"/>
    <w:rsid w:val="007F173F"/>
    <w:rsid w:val="007F2D6D"/>
    <w:rsid w:val="007F364B"/>
    <w:rsid w:val="007F3B6D"/>
    <w:rsid w:val="007F4335"/>
    <w:rsid w:val="007F4BC0"/>
    <w:rsid w:val="007F5376"/>
    <w:rsid w:val="007F565D"/>
    <w:rsid w:val="007F586C"/>
    <w:rsid w:val="007F6007"/>
    <w:rsid w:val="007F60EA"/>
    <w:rsid w:val="007F6303"/>
    <w:rsid w:val="008005CD"/>
    <w:rsid w:val="00800E28"/>
    <w:rsid w:val="00801766"/>
    <w:rsid w:val="00801DA9"/>
    <w:rsid w:val="008033D8"/>
    <w:rsid w:val="00803836"/>
    <w:rsid w:val="00803F14"/>
    <w:rsid w:val="008054BE"/>
    <w:rsid w:val="00806B71"/>
    <w:rsid w:val="0080716A"/>
    <w:rsid w:val="00807C89"/>
    <w:rsid w:val="008107AD"/>
    <w:rsid w:val="008125ED"/>
    <w:rsid w:val="00812B35"/>
    <w:rsid w:val="008137FE"/>
    <w:rsid w:val="00813DBC"/>
    <w:rsid w:val="00814874"/>
    <w:rsid w:val="00814899"/>
    <w:rsid w:val="00814A61"/>
    <w:rsid w:val="0081559E"/>
    <w:rsid w:val="008169AE"/>
    <w:rsid w:val="00816E4C"/>
    <w:rsid w:val="00817968"/>
    <w:rsid w:val="00817DF9"/>
    <w:rsid w:val="008206E1"/>
    <w:rsid w:val="008211AB"/>
    <w:rsid w:val="008222AD"/>
    <w:rsid w:val="00822DDD"/>
    <w:rsid w:val="00823F1F"/>
    <w:rsid w:val="008242E8"/>
    <w:rsid w:val="008255D7"/>
    <w:rsid w:val="00827423"/>
    <w:rsid w:val="008304BA"/>
    <w:rsid w:val="00830AAA"/>
    <w:rsid w:val="008320B4"/>
    <w:rsid w:val="00832654"/>
    <w:rsid w:val="0083305D"/>
    <w:rsid w:val="00835265"/>
    <w:rsid w:val="00835CA7"/>
    <w:rsid w:val="00836230"/>
    <w:rsid w:val="008366E9"/>
    <w:rsid w:val="00837280"/>
    <w:rsid w:val="008376DB"/>
    <w:rsid w:val="00837B35"/>
    <w:rsid w:val="00840151"/>
    <w:rsid w:val="00840F7B"/>
    <w:rsid w:val="00841060"/>
    <w:rsid w:val="00841577"/>
    <w:rsid w:val="00841BD7"/>
    <w:rsid w:val="00842166"/>
    <w:rsid w:val="0084235F"/>
    <w:rsid w:val="008424EA"/>
    <w:rsid w:val="0084355B"/>
    <w:rsid w:val="00843DC7"/>
    <w:rsid w:val="008440CE"/>
    <w:rsid w:val="008440D1"/>
    <w:rsid w:val="008448FC"/>
    <w:rsid w:val="00844AD1"/>
    <w:rsid w:val="00844C42"/>
    <w:rsid w:val="0084651B"/>
    <w:rsid w:val="00847DC0"/>
    <w:rsid w:val="008518D1"/>
    <w:rsid w:val="00851D7A"/>
    <w:rsid w:val="0085233B"/>
    <w:rsid w:val="00852912"/>
    <w:rsid w:val="00853118"/>
    <w:rsid w:val="00853AE4"/>
    <w:rsid w:val="00853D73"/>
    <w:rsid w:val="008541B5"/>
    <w:rsid w:val="0085428E"/>
    <w:rsid w:val="0085430B"/>
    <w:rsid w:val="00854B1E"/>
    <w:rsid w:val="008569F2"/>
    <w:rsid w:val="00857317"/>
    <w:rsid w:val="00857570"/>
    <w:rsid w:val="00857A41"/>
    <w:rsid w:val="00857CBB"/>
    <w:rsid w:val="00862730"/>
    <w:rsid w:val="00862F31"/>
    <w:rsid w:val="0086342E"/>
    <w:rsid w:val="008643AF"/>
    <w:rsid w:val="00864B21"/>
    <w:rsid w:val="0086588F"/>
    <w:rsid w:val="00866464"/>
    <w:rsid w:val="00866623"/>
    <w:rsid w:val="008676DB"/>
    <w:rsid w:val="00872840"/>
    <w:rsid w:val="00872C7F"/>
    <w:rsid w:val="008738A3"/>
    <w:rsid w:val="00873CBD"/>
    <w:rsid w:val="00874729"/>
    <w:rsid w:val="00874DD1"/>
    <w:rsid w:val="00876557"/>
    <w:rsid w:val="00876D8B"/>
    <w:rsid w:val="00877DED"/>
    <w:rsid w:val="008805FB"/>
    <w:rsid w:val="00881602"/>
    <w:rsid w:val="008818F2"/>
    <w:rsid w:val="0088205A"/>
    <w:rsid w:val="008827BA"/>
    <w:rsid w:val="008833C2"/>
    <w:rsid w:val="008834D7"/>
    <w:rsid w:val="008837C7"/>
    <w:rsid w:val="00883BAF"/>
    <w:rsid w:val="00884E2A"/>
    <w:rsid w:val="00885312"/>
    <w:rsid w:val="00885773"/>
    <w:rsid w:val="00885F34"/>
    <w:rsid w:val="00886493"/>
    <w:rsid w:val="008865F8"/>
    <w:rsid w:val="008872BF"/>
    <w:rsid w:val="008877BA"/>
    <w:rsid w:val="00887A81"/>
    <w:rsid w:val="008900A4"/>
    <w:rsid w:val="008923D7"/>
    <w:rsid w:val="00892EA5"/>
    <w:rsid w:val="008932CE"/>
    <w:rsid w:val="008934F1"/>
    <w:rsid w:val="00894B41"/>
    <w:rsid w:val="00894D27"/>
    <w:rsid w:val="00896BA5"/>
    <w:rsid w:val="00897667"/>
    <w:rsid w:val="008A0F5E"/>
    <w:rsid w:val="008A1E0A"/>
    <w:rsid w:val="008A227D"/>
    <w:rsid w:val="008A2C8B"/>
    <w:rsid w:val="008A36F8"/>
    <w:rsid w:val="008A38FC"/>
    <w:rsid w:val="008A3C13"/>
    <w:rsid w:val="008A4819"/>
    <w:rsid w:val="008A5111"/>
    <w:rsid w:val="008A5AD9"/>
    <w:rsid w:val="008A66CD"/>
    <w:rsid w:val="008A6903"/>
    <w:rsid w:val="008A69BB"/>
    <w:rsid w:val="008A708C"/>
    <w:rsid w:val="008A7904"/>
    <w:rsid w:val="008A7CE5"/>
    <w:rsid w:val="008A7F17"/>
    <w:rsid w:val="008B0672"/>
    <w:rsid w:val="008B0F6A"/>
    <w:rsid w:val="008B2D69"/>
    <w:rsid w:val="008B3590"/>
    <w:rsid w:val="008B3866"/>
    <w:rsid w:val="008B3C97"/>
    <w:rsid w:val="008B6470"/>
    <w:rsid w:val="008B6A61"/>
    <w:rsid w:val="008B6EC5"/>
    <w:rsid w:val="008B7304"/>
    <w:rsid w:val="008B738C"/>
    <w:rsid w:val="008B7C72"/>
    <w:rsid w:val="008C0315"/>
    <w:rsid w:val="008C0EE7"/>
    <w:rsid w:val="008C14F5"/>
    <w:rsid w:val="008C167D"/>
    <w:rsid w:val="008C1830"/>
    <w:rsid w:val="008C1B0E"/>
    <w:rsid w:val="008C1D47"/>
    <w:rsid w:val="008C2747"/>
    <w:rsid w:val="008C27CD"/>
    <w:rsid w:val="008C30A1"/>
    <w:rsid w:val="008C321D"/>
    <w:rsid w:val="008C362D"/>
    <w:rsid w:val="008C4461"/>
    <w:rsid w:val="008C5043"/>
    <w:rsid w:val="008C542C"/>
    <w:rsid w:val="008C5A66"/>
    <w:rsid w:val="008C5C98"/>
    <w:rsid w:val="008C66E3"/>
    <w:rsid w:val="008C68C1"/>
    <w:rsid w:val="008C69CB"/>
    <w:rsid w:val="008C6F93"/>
    <w:rsid w:val="008D0047"/>
    <w:rsid w:val="008D06AD"/>
    <w:rsid w:val="008D1AE7"/>
    <w:rsid w:val="008D1FBB"/>
    <w:rsid w:val="008D2157"/>
    <w:rsid w:val="008D2CC4"/>
    <w:rsid w:val="008D403E"/>
    <w:rsid w:val="008D4E4B"/>
    <w:rsid w:val="008D51A2"/>
    <w:rsid w:val="008D603A"/>
    <w:rsid w:val="008D68D8"/>
    <w:rsid w:val="008D6F7D"/>
    <w:rsid w:val="008D77B1"/>
    <w:rsid w:val="008E0AEB"/>
    <w:rsid w:val="008E15FF"/>
    <w:rsid w:val="008E2C05"/>
    <w:rsid w:val="008E3018"/>
    <w:rsid w:val="008E327D"/>
    <w:rsid w:val="008E53C1"/>
    <w:rsid w:val="008E5822"/>
    <w:rsid w:val="008E59AC"/>
    <w:rsid w:val="008E636C"/>
    <w:rsid w:val="008E6BB4"/>
    <w:rsid w:val="008E6F21"/>
    <w:rsid w:val="008F006F"/>
    <w:rsid w:val="008F076D"/>
    <w:rsid w:val="008F1F0F"/>
    <w:rsid w:val="008F201B"/>
    <w:rsid w:val="008F3241"/>
    <w:rsid w:val="008F3818"/>
    <w:rsid w:val="008F46C8"/>
    <w:rsid w:val="008F4CA5"/>
    <w:rsid w:val="008F5324"/>
    <w:rsid w:val="008F559C"/>
    <w:rsid w:val="008F622D"/>
    <w:rsid w:val="008F6452"/>
    <w:rsid w:val="008F7868"/>
    <w:rsid w:val="00900162"/>
    <w:rsid w:val="00901014"/>
    <w:rsid w:val="0090182C"/>
    <w:rsid w:val="00903015"/>
    <w:rsid w:val="00903913"/>
    <w:rsid w:val="00904A94"/>
    <w:rsid w:val="009050CE"/>
    <w:rsid w:val="00906A17"/>
    <w:rsid w:val="00906E61"/>
    <w:rsid w:val="0090706C"/>
    <w:rsid w:val="00910348"/>
    <w:rsid w:val="0091149A"/>
    <w:rsid w:val="009121DD"/>
    <w:rsid w:val="00912293"/>
    <w:rsid w:val="009122F3"/>
    <w:rsid w:val="0091327F"/>
    <w:rsid w:val="0091330B"/>
    <w:rsid w:val="00913EDF"/>
    <w:rsid w:val="009144A3"/>
    <w:rsid w:val="009145A9"/>
    <w:rsid w:val="00914866"/>
    <w:rsid w:val="0091489A"/>
    <w:rsid w:val="00915555"/>
    <w:rsid w:val="00915599"/>
    <w:rsid w:val="00916099"/>
    <w:rsid w:val="00916705"/>
    <w:rsid w:val="009177F5"/>
    <w:rsid w:val="00921632"/>
    <w:rsid w:val="009218BA"/>
    <w:rsid w:val="0092207F"/>
    <w:rsid w:val="00923211"/>
    <w:rsid w:val="0092366C"/>
    <w:rsid w:val="00923991"/>
    <w:rsid w:val="00924627"/>
    <w:rsid w:val="00924B66"/>
    <w:rsid w:val="009253F5"/>
    <w:rsid w:val="00925FE4"/>
    <w:rsid w:val="0092752B"/>
    <w:rsid w:val="00927A26"/>
    <w:rsid w:val="00927A80"/>
    <w:rsid w:val="00927ECE"/>
    <w:rsid w:val="00927EFF"/>
    <w:rsid w:val="00930FEA"/>
    <w:rsid w:val="00931A1C"/>
    <w:rsid w:val="00931A5B"/>
    <w:rsid w:val="0093594A"/>
    <w:rsid w:val="009409A0"/>
    <w:rsid w:val="009418CB"/>
    <w:rsid w:val="00942624"/>
    <w:rsid w:val="00943510"/>
    <w:rsid w:val="009440E1"/>
    <w:rsid w:val="009448D1"/>
    <w:rsid w:val="00944FBA"/>
    <w:rsid w:val="0094573C"/>
    <w:rsid w:val="0094624B"/>
    <w:rsid w:val="0094629E"/>
    <w:rsid w:val="00946745"/>
    <w:rsid w:val="00947E5F"/>
    <w:rsid w:val="00951061"/>
    <w:rsid w:val="00951ADD"/>
    <w:rsid w:val="00951E27"/>
    <w:rsid w:val="009529E2"/>
    <w:rsid w:val="00952BEC"/>
    <w:rsid w:val="009544C8"/>
    <w:rsid w:val="009545CA"/>
    <w:rsid w:val="009546BD"/>
    <w:rsid w:val="00954755"/>
    <w:rsid w:val="00956746"/>
    <w:rsid w:val="00956E90"/>
    <w:rsid w:val="009572FC"/>
    <w:rsid w:val="009574DA"/>
    <w:rsid w:val="00962E57"/>
    <w:rsid w:val="009630A1"/>
    <w:rsid w:val="00963B7C"/>
    <w:rsid w:val="0096579B"/>
    <w:rsid w:val="00965938"/>
    <w:rsid w:val="009665B0"/>
    <w:rsid w:val="0096681B"/>
    <w:rsid w:val="00967546"/>
    <w:rsid w:val="009706F0"/>
    <w:rsid w:val="00971312"/>
    <w:rsid w:val="00971462"/>
    <w:rsid w:val="009720B0"/>
    <w:rsid w:val="00972805"/>
    <w:rsid w:val="009731E2"/>
    <w:rsid w:val="009732E5"/>
    <w:rsid w:val="00973DC8"/>
    <w:rsid w:val="00974491"/>
    <w:rsid w:val="0097450F"/>
    <w:rsid w:val="0097463C"/>
    <w:rsid w:val="009749D0"/>
    <w:rsid w:val="00974CC9"/>
    <w:rsid w:val="00977435"/>
    <w:rsid w:val="0097750C"/>
    <w:rsid w:val="00980235"/>
    <w:rsid w:val="00981EF9"/>
    <w:rsid w:val="00982278"/>
    <w:rsid w:val="009823E7"/>
    <w:rsid w:val="009824E7"/>
    <w:rsid w:val="0098458E"/>
    <w:rsid w:val="00984CB6"/>
    <w:rsid w:val="00986C46"/>
    <w:rsid w:val="00987948"/>
    <w:rsid w:val="00987F47"/>
    <w:rsid w:val="00990113"/>
    <w:rsid w:val="0099071F"/>
    <w:rsid w:val="009914BA"/>
    <w:rsid w:val="0099175A"/>
    <w:rsid w:val="00991FDA"/>
    <w:rsid w:val="00992D11"/>
    <w:rsid w:val="00993226"/>
    <w:rsid w:val="00993299"/>
    <w:rsid w:val="00993BFA"/>
    <w:rsid w:val="00993E20"/>
    <w:rsid w:val="009943FD"/>
    <w:rsid w:val="00994A07"/>
    <w:rsid w:val="00994CDE"/>
    <w:rsid w:val="009958D4"/>
    <w:rsid w:val="00995E24"/>
    <w:rsid w:val="00997AB8"/>
    <w:rsid w:val="00997BA7"/>
    <w:rsid w:val="009A1791"/>
    <w:rsid w:val="009A2235"/>
    <w:rsid w:val="009A226E"/>
    <w:rsid w:val="009A35AC"/>
    <w:rsid w:val="009A4298"/>
    <w:rsid w:val="009A44F4"/>
    <w:rsid w:val="009A4645"/>
    <w:rsid w:val="009A4BF2"/>
    <w:rsid w:val="009A4D7C"/>
    <w:rsid w:val="009A6CF7"/>
    <w:rsid w:val="009B01C2"/>
    <w:rsid w:val="009B0781"/>
    <w:rsid w:val="009B0B16"/>
    <w:rsid w:val="009B0B40"/>
    <w:rsid w:val="009B0C2F"/>
    <w:rsid w:val="009B0CC6"/>
    <w:rsid w:val="009B144E"/>
    <w:rsid w:val="009B19DB"/>
    <w:rsid w:val="009B1D50"/>
    <w:rsid w:val="009B2453"/>
    <w:rsid w:val="009B2ACF"/>
    <w:rsid w:val="009B3061"/>
    <w:rsid w:val="009B3647"/>
    <w:rsid w:val="009B3E7D"/>
    <w:rsid w:val="009B5B76"/>
    <w:rsid w:val="009B6E3E"/>
    <w:rsid w:val="009B7222"/>
    <w:rsid w:val="009B7782"/>
    <w:rsid w:val="009C0540"/>
    <w:rsid w:val="009C1260"/>
    <w:rsid w:val="009C295C"/>
    <w:rsid w:val="009C2E83"/>
    <w:rsid w:val="009C30BB"/>
    <w:rsid w:val="009C338F"/>
    <w:rsid w:val="009C454B"/>
    <w:rsid w:val="009C4FAA"/>
    <w:rsid w:val="009C567B"/>
    <w:rsid w:val="009C67DD"/>
    <w:rsid w:val="009C70AD"/>
    <w:rsid w:val="009C7B5C"/>
    <w:rsid w:val="009C7C27"/>
    <w:rsid w:val="009D091D"/>
    <w:rsid w:val="009D2861"/>
    <w:rsid w:val="009D384B"/>
    <w:rsid w:val="009D3DAA"/>
    <w:rsid w:val="009D4327"/>
    <w:rsid w:val="009D4A22"/>
    <w:rsid w:val="009D671B"/>
    <w:rsid w:val="009D7063"/>
    <w:rsid w:val="009D7A83"/>
    <w:rsid w:val="009E0195"/>
    <w:rsid w:val="009E05BF"/>
    <w:rsid w:val="009E1F3C"/>
    <w:rsid w:val="009E25F3"/>
    <w:rsid w:val="009E4853"/>
    <w:rsid w:val="009E4A05"/>
    <w:rsid w:val="009E60BC"/>
    <w:rsid w:val="009E67F3"/>
    <w:rsid w:val="009E6D3C"/>
    <w:rsid w:val="009E7310"/>
    <w:rsid w:val="009E7742"/>
    <w:rsid w:val="009F149B"/>
    <w:rsid w:val="009F1733"/>
    <w:rsid w:val="009F19AB"/>
    <w:rsid w:val="009F1D0F"/>
    <w:rsid w:val="009F2301"/>
    <w:rsid w:val="009F278E"/>
    <w:rsid w:val="009F3100"/>
    <w:rsid w:val="009F373F"/>
    <w:rsid w:val="009F4611"/>
    <w:rsid w:val="009F498E"/>
    <w:rsid w:val="009F4AC9"/>
    <w:rsid w:val="009F4E8C"/>
    <w:rsid w:val="009F5A46"/>
    <w:rsid w:val="009F6D8A"/>
    <w:rsid w:val="009F76B4"/>
    <w:rsid w:val="00A022D2"/>
    <w:rsid w:val="00A03CAF"/>
    <w:rsid w:val="00A03DF5"/>
    <w:rsid w:val="00A04C81"/>
    <w:rsid w:val="00A05629"/>
    <w:rsid w:val="00A05A30"/>
    <w:rsid w:val="00A06043"/>
    <w:rsid w:val="00A072D2"/>
    <w:rsid w:val="00A07986"/>
    <w:rsid w:val="00A1089C"/>
    <w:rsid w:val="00A10983"/>
    <w:rsid w:val="00A10C79"/>
    <w:rsid w:val="00A12478"/>
    <w:rsid w:val="00A12C6B"/>
    <w:rsid w:val="00A13663"/>
    <w:rsid w:val="00A13A2D"/>
    <w:rsid w:val="00A157C1"/>
    <w:rsid w:val="00A16387"/>
    <w:rsid w:val="00A16DEA"/>
    <w:rsid w:val="00A17317"/>
    <w:rsid w:val="00A1772B"/>
    <w:rsid w:val="00A21B02"/>
    <w:rsid w:val="00A225B8"/>
    <w:rsid w:val="00A22853"/>
    <w:rsid w:val="00A242EB"/>
    <w:rsid w:val="00A24762"/>
    <w:rsid w:val="00A252C1"/>
    <w:rsid w:val="00A25F4C"/>
    <w:rsid w:val="00A27C0F"/>
    <w:rsid w:val="00A3014C"/>
    <w:rsid w:val="00A30A1B"/>
    <w:rsid w:val="00A30CBA"/>
    <w:rsid w:val="00A310BF"/>
    <w:rsid w:val="00A31331"/>
    <w:rsid w:val="00A326A1"/>
    <w:rsid w:val="00A32913"/>
    <w:rsid w:val="00A33256"/>
    <w:rsid w:val="00A337CF"/>
    <w:rsid w:val="00A33B14"/>
    <w:rsid w:val="00A346EC"/>
    <w:rsid w:val="00A3635D"/>
    <w:rsid w:val="00A36469"/>
    <w:rsid w:val="00A3693C"/>
    <w:rsid w:val="00A369B3"/>
    <w:rsid w:val="00A36A90"/>
    <w:rsid w:val="00A379F0"/>
    <w:rsid w:val="00A4030E"/>
    <w:rsid w:val="00A40B45"/>
    <w:rsid w:val="00A416F8"/>
    <w:rsid w:val="00A41ACC"/>
    <w:rsid w:val="00A4215A"/>
    <w:rsid w:val="00A422F5"/>
    <w:rsid w:val="00A42746"/>
    <w:rsid w:val="00A42807"/>
    <w:rsid w:val="00A42F65"/>
    <w:rsid w:val="00A43045"/>
    <w:rsid w:val="00A4451C"/>
    <w:rsid w:val="00A445AB"/>
    <w:rsid w:val="00A44D3A"/>
    <w:rsid w:val="00A4516E"/>
    <w:rsid w:val="00A45730"/>
    <w:rsid w:val="00A45880"/>
    <w:rsid w:val="00A472F3"/>
    <w:rsid w:val="00A47613"/>
    <w:rsid w:val="00A47F0C"/>
    <w:rsid w:val="00A505BF"/>
    <w:rsid w:val="00A506E5"/>
    <w:rsid w:val="00A515FF"/>
    <w:rsid w:val="00A51BBF"/>
    <w:rsid w:val="00A51E31"/>
    <w:rsid w:val="00A51F90"/>
    <w:rsid w:val="00A53653"/>
    <w:rsid w:val="00A5365D"/>
    <w:rsid w:val="00A53B44"/>
    <w:rsid w:val="00A547C1"/>
    <w:rsid w:val="00A54AF7"/>
    <w:rsid w:val="00A54B40"/>
    <w:rsid w:val="00A55A66"/>
    <w:rsid w:val="00A561E0"/>
    <w:rsid w:val="00A5627F"/>
    <w:rsid w:val="00A569D2"/>
    <w:rsid w:val="00A56D35"/>
    <w:rsid w:val="00A56FC6"/>
    <w:rsid w:val="00A578AE"/>
    <w:rsid w:val="00A57BBC"/>
    <w:rsid w:val="00A57E6B"/>
    <w:rsid w:val="00A642DA"/>
    <w:rsid w:val="00A652CD"/>
    <w:rsid w:val="00A666B0"/>
    <w:rsid w:val="00A72754"/>
    <w:rsid w:val="00A75517"/>
    <w:rsid w:val="00A75DDF"/>
    <w:rsid w:val="00A75E16"/>
    <w:rsid w:val="00A761DD"/>
    <w:rsid w:val="00A7733E"/>
    <w:rsid w:val="00A77F76"/>
    <w:rsid w:val="00A8028A"/>
    <w:rsid w:val="00A80E10"/>
    <w:rsid w:val="00A80FFC"/>
    <w:rsid w:val="00A810B7"/>
    <w:rsid w:val="00A81476"/>
    <w:rsid w:val="00A816E5"/>
    <w:rsid w:val="00A82E5D"/>
    <w:rsid w:val="00A83EBC"/>
    <w:rsid w:val="00A8415E"/>
    <w:rsid w:val="00A84447"/>
    <w:rsid w:val="00A86B6E"/>
    <w:rsid w:val="00A870C3"/>
    <w:rsid w:val="00A91EFA"/>
    <w:rsid w:val="00A92995"/>
    <w:rsid w:val="00A93055"/>
    <w:rsid w:val="00A94465"/>
    <w:rsid w:val="00A95799"/>
    <w:rsid w:val="00A95A54"/>
    <w:rsid w:val="00A960D8"/>
    <w:rsid w:val="00A97EBF"/>
    <w:rsid w:val="00AA097A"/>
    <w:rsid w:val="00AA18A4"/>
    <w:rsid w:val="00AA2075"/>
    <w:rsid w:val="00AA2859"/>
    <w:rsid w:val="00AA2949"/>
    <w:rsid w:val="00AA48D1"/>
    <w:rsid w:val="00AA680E"/>
    <w:rsid w:val="00AA75DE"/>
    <w:rsid w:val="00AA7F07"/>
    <w:rsid w:val="00AB0BC5"/>
    <w:rsid w:val="00AB0D55"/>
    <w:rsid w:val="00AB14E2"/>
    <w:rsid w:val="00AB1A8F"/>
    <w:rsid w:val="00AB1FA6"/>
    <w:rsid w:val="00AB2616"/>
    <w:rsid w:val="00AB3173"/>
    <w:rsid w:val="00AB3FB0"/>
    <w:rsid w:val="00AB4A72"/>
    <w:rsid w:val="00AB4F93"/>
    <w:rsid w:val="00AB780A"/>
    <w:rsid w:val="00AC0102"/>
    <w:rsid w:val="00AC043C"/>
    <w:rsid w:val="00AC2BCE"/>
    <w:rsid w:val="00AC4103"/>
    <w:rsid w:val="00AC6365"/>
    <w:rsid w:val="00AC6975"/>
    <w:rsid w:val="00AC6B02"/>
    <w:rsid w:val="00AC6C89"/>
    <w:rsid w:val="00AC765C"/>
    <w:rsid w:val="00AC797F"/>
    <w:rsid w:val="00AC7D14"/>
    <w:rsid w:val="00AD0003"/>
    <w:rsid w:val="00AD0152"/>
    <w:rsid w:val="00AD07DD"/>
    <w:rsid w:val="00AD0871"/>
    <w:rsid w:val="00AD0BC5"/>
    <w:rsid w:val="00AD1C86"/>
    <w:rsid w:val="00AD2700"/>
    <w:rsid w:val="00AD3D0F"/>
    <w:rsid w:val="00AD4541"/>
    <w:rsid w:val="00AD57F2"/>
    <w:rsid w:val="00AD7262"/>
    <w:rsid w:val="00AD7E14"/>
    <w:rsid w:val="00AE027A"/>
    <w:rsid w:val="00AE0F4F"/>
    <w:rsid w:val="00AE2585"/>
    <w:rsid w:val="00AE487D"/>
    <w:rsid w:val="00AF008C"/>
    <w:rsid w:val="00AF01DE"/>
    <w:rsid w:val="00AF13FA"/>
    <w:rsid w:val="00AF1C40"/>
    <w:rsid w:val="00AF1DC0"/>
    <w:rsid w:val="00AF2A78"/>
    <w:rsid w:val="00AF400B"/>
    <w:rsid w:val="00AF46AD"/>
    <w:rsid w:val="00AF4738"/>
    <w:rsid w:val="00AF4A35"/>
    <w:rsid w:val="00AF4AAE"/>
    <w:rsid w:val="00AF4DCC"/>
    <w:rsid w:val="00AF5E47"/>
    <w:rsid w:val="00AF6323"/>
    <w:rsid w:val="00AF68DD"/>
    <w:rsid w:val="00AF70D5"/>
    <w:rsid w:val="00B00CE7"/>
    <w:rsid w:val="00B0206D"/>
    <w:rsid w:val="00B02825"/>
    <w:rsid w:val="00B028A9"/>
    <w:rsid w:val="00B02D87"/>
    <w:rsid w:val="00B03095"/>
    <w:rsid w:val="00B042FC"/>
    <w:rsid w:val="00B04A6D"/>
    <w:rsid w:val="00B0554E"/>
    <w:rsid w:val="00B05ECA"/>
    <w:rsid w:val="00B10D18"/>
    <w:rsid w:val="00B11352"/>
    <w:rsid w:val="00B11AD1"/>
    <w:rsid w:val="00B11F06"/>
    <w:rsid w:val="00B1209F"/>
    <w:rsid w:val="00B12338"/>
    <w:rsid w:val="00B1285A"/>
    <w:rsid w:val="00B12D7E"/>
    <w:rsid w:val="00B13002"/>
    <w:rsid w:val="00B13CBA"/>
    <w:rsid w:val="00B147BC"/>
    <w:rsid w:val="00B14844"/>
    <w:rsid w:val="00B15FBD"/>
    <w:rsid w:val="00B16233"/>
    <w:rsid w:val="00B173A7"/>
    <w:rsid w:val="00B20B9A"/>
    <w:rsid w:val="00B21497"/>
    <w:rsid w:val="00B21A74"/>
    <w:rsid w:val="00B21EF4"/>
    <w:rsid w:val="00B220B8"/>
    <w:rsid w:val="00B2239E"/>
    <w:rsid w:val="00B24626"/>
    <w:rsid w:val="00B258DA"/>
    <w:rsid w:val="00B267A5"/>
    <w:rsid w:val="00B2702D"/>
    <w:rsid w:val="00B30550"/>
    <w:rsid w:val="00B313E0"/>
    <w:rsid w:val="00B319A6"/>
    <w:rsid w:val="00B347FA"/>
    <w:rsid w:val="00B3482C"/>
    <w:rsid w:val="00B355BB"/>
    <w:rsid w:val="00B35B76"/>
    <w:rsid w:val="00B36543"/>
    <w:rsid w:val="00B37823"/>
    <w:rsid w:val="00B37934"/>
    <w:rsid w:val="00B37C63"/>
    <w:rsid w:val="00B42FC9"/>
    <w:rsid w:val="00B432CC"/>
    <w:rsid w:val="00B43ACE"/>
    <w:rsid w:val="00B44297"/>
    <w:rsid w:val="00B467EE"/>
    <w:rsid w:val="00B4761C"/>
    <w:rsid w:val="00B47F54"/>
    <w:rsid w:val="00B5043C"/>
    <w:rsid w:val="00B504E3"/>
    <w:rsid w:val="00B507DC"/>
    <w:rsid w:val="00B513A5"/>
    <w:rsid w:val="00B525F4"/>
    <w:rsid w:val="00B52817"/>
    <w:rsid w:val="00B52ED2"/>
    <w:rsid w:val="00B5446D"/>
    <w:rsid w:val="00B558A7"/>
    <w:rsid w:val="00B55F8F"/>
    <w:rsid w:val="00B6020E"/>
    <w:rsid w:val="00B60A0F"/>
    <w:rsid w:val="00B610D2"/>
    <w:rsid w:val="00B61D43"/>
    <w:rsid w:val="00B627BA"/>
    <w:rsid w:val="00B63464"/>
    <w:rsid w:val="00B637E0"/>
    <w:rsid w:val="00B63DA6"/>
    <w:rsid w:val="00B6548E"/>
    <w:rsid w:val="00B66809"/>
    <w:rsid w:val="00B66F16"/>
    <w:rsid w:val="00B67ED8"/>
    <w:rsid w:val="00B71508"/>
    <w:rsid w:val="00B7200F"/>
    <w:rsid w:val="00B72F30"/>
    <w:rsid w:val="00B73588"/>
    <w:rsid w:val="00B73797"/>
    <w:rsid w:val="00B73B74"/>
    <w:rsid w:val="00B74DAA"/>
    <w:rsid w:val="00B74E09"/>
    <w:rsid w:val="00B74F24"/>
    <w:rsid w:val="00B75645"/>
    <w:rsid w:val="00B756A2"/>
    <w:rsid w:val="00B75848"/>
    <w:rsid w:val="00B75BFC"/>
    <w:rsid w:val="00B75D31"/>
    <w:rsid w:val="00B801AA"/>
    <w:rsid w:val="00B810BF"/>
    <w:rsid w:val="00B816AF"/>
    <w:rsid w:val="00B81BDA"/>
    <w:rsid w:val="00B82CEB"/>
    <w:rsid w:val="00B82E52"/>
    <w:rsid w:val="00B83653"/>
    <w:rsid w:val="00B83A6F"/>
    <w:rsid w:val="00B8447D"/>
    <w:rsid w:val="00B845CC"/>
    <w:rsid w:val="00B8680F"/>
    <w:rsid w:val="00B86C08"/>
    <w:rsid w:val="00B873B7"/>
    <w:rsid w:val="00B874D9"/>
    <w:rsid w:val="00B87602"/>
    <w:rsid w:val="00B87EFB"/>
    <w:rsid w:val="00B9026E"/>
    <w:rsid w:val="00B9057A"/>
    <w:rsid w:val="00B90B03"/>
    <w:rsid w:val="00B90C0E"/>
    <w:rsid w:val="00B91282"/>
    <w:rsid w:val="00B918A8"/>
    <w:rsid w:val="00B92B7E"/>
    <w:rsid w:val="00B92CAA"/>
    <w:rsid w:val="00B93135"/>
    <w:rsid w:val="00B94309"/>
    <w:rsid w:val="00B95445"/>
    <w:rsid w:val="00B95E70"/>
    <w:rsid w:val="00B96BEE"/>
    <w:rsid w:val="00BA02F3"/>
    <w:rsid w:val="00BA060F"/>
    <w:rsid w:val="00BA0A94"/>
    <w:rsid w:val="00BA0E08"/>
    <w:rsid w:val="00BA1A1B"/>
    <w:rsid w:val="00BA1D55"/>
    <w:rsid w:val="00BA213F"/>
    <w:rsid w:val="00BA2646"/>
    <w:rsid w:val="00BA2BA0"/>
    <w:rsid w:val="00BA3296"/>
    <w:rsid w:val="00BA3329"/>
    <w:rsid w:val="00BA458C"/>
    <w:rsid w:val="00BA5B0A"/>
    <w:rsid w:val="00BA5F07"/>
    <w:rsid w:val="00BA641B"/>
    <w:rsid w:val="00BA68C9"/>
    <w:rsid w:val="00BA6A28"/>
    <w:rsid w:val="00BA7A2D"/>
    <w:rsid w:val="00BB0204"/>
    <w:rsid w:val="00BB05AB"/>
    <w:rsid w:val="00BB167D"/>
    <w:rsid w:val="00BB17D2"/>
    <w:rsid w:val="00BB26D0"/>
    <w:rsid w:val="00BB32A6"/>
    <w:rsid w:val="00BB389D"/>
    <w:rsid w:val="00BB5EB2"/>
    <w:rsid w:val="00BB67F9"/>
    <w:rsid w:val="00BB77B8"/>
    <w:rsid w:val="00BC0BD0"/>
    <w:rsid w:val="00BC1C99"/>
    <w:rsid w:val="00BC20CD"/>
    <w:rsid w:val="00BC21EC"/>
    <w:rsid w:val="00BC283A"/>
    <w:rsid w:val="00BC343F"/>
    <w:rsid w:val="00BC359A"/>
    <w:rsid w:val="00BC41D6"/>
    <w:rsid w:val="00BC5C0E"/>
    <w:rsid w:val="00BC66C6"/>
    <w:rsid w:val="00BC7030"/>
    <w:rsid w:val="00BC7665"/>
    <w:rsid w:val="00BC77BE"/>
    <w:rsid w:val="00BC7E33"/>
    <w:rsid w:val="00BD0798"/>
    <w:rsid w:val="00BD0F15"/>
    <w:rsid w:val="00BD0F59"/>
    <w:rsid w:val="00BD2035"/>
    <w:rsid w:val="00BD5FB5"/>
    <w:rsid w:val="00BD6463"/>
    <w:rsid w:val="00BD65B1"/>
    <w:rsid w:val="00BD68C3"/>
    <w:rsid w:val="00BD6AF8"/>
    <w:rsid w:val="00BD769E"/>
    <w:rsid w:val="00BE0698"/>
    <w:rsid w:val="00BE11F8"/>
    <w:rsid w:val="00BE144D"/>
    <w:rsid w:val="00BE1698"/>
    <w:rsid w:val="00BE1759"/>
    <w:rsid w:val="00BE1967"/>
    <w:rsid w:val="00BE1A84"/>
    <w:rsid w:val="00BE2C3B"/>
    <w:rsid w:val="00BE3D81"/>
    <w:rsid w:val="00BE3EBF"/>
    <w:rsid w:val="00BE7830"/>
    <w:rsid w:val="00BE7AAA"/>
    <w:rsid w:val="00BF23B7"/>
    <w:rsid w:val="00BF2F82"/>
    <w:rsid w:val="00BF3B3D"/>
    <w:rsid w:val="00BF7029"/>
    <w:rsid w:val="00BF7554"/>
    <w:rsid w:val="00BF7759"/>
    <w:rsid w:val="00BF7E10"/>
    <w:rsid w:val="00BF7E88"/>
    <w:rsid w:val="00BF7F11"/>
    <w:rsid w:val="00C001F3"/>
    <w:rsid w:val="00C0161C"/>
    <w:rsid w:val="00C02369"/>
    <w:rsid w:val="00C0293E"/>
    <w:rsid w:val="00C02EC5"/>
    <w:rsid w:val="00C02FFC"/>
    <w:rsid w:val="00C0359F"/>
    <w:rsid w:val="00C036BE"/>
    <w:rsid w:val="00C03A4E"/>
    <w:rsid w:val="00C03B27"/>
    <w:rsid w:val="00C03E84"/>
    <w:rsid w:val="00C040D3"/>
    <w:rsid w:val="00C0419C"/>
    <w:rsid w:val="00C06D50"/>
    <w:rsid w:val="00C0704F"/>
    <w:rsid w:val="00C1046A"/>
    <w:rsid w:val="00C118AE"/>
    <w:rsid w:val="00C13686"/>
    <w:rsid w:val="00C143FF"/>
    <w:rsid w:val="00C146A0"/>
    <w:rsid w:val="00C14DA0"/>
    <w:rsid w:val="00C1542D"/>
    <w:rsid w:val="00C165D8"/>
    <w:rsid w:val="00C16B54"/>
    <w:rsid w:val="00C1741D"/>
    <w:rsid w:val="00C20640"/>
    <w:rsid w:val="00C20B4A"/>
    <w:rsid w:val="00C20C0F"/>
    <w:rsid w:val="00C2267F"/>
    <w:rsid w:val="00C226CC"/>
    <w:rsid w:val="00C22924"/>
    <w:rsid w:val="00C233CC"/>
    <w:rsid w:val="00C23737"/>
    <w:rsid w:val="00C24B62"/>
    <w:rsid w:val="00C25190"/>
    <w:rsid w:val="00C258D9"/>
    <w:rsid w:val="00C26113"/>
    <w:rsid w:val="00C26B5D"/>
    <w:rsid w:val="00C27293"/>
    <w:rsid w:val="00C27375"/>
    <w:rsid w:val="00C27854"/>
    <w:rsid w:val="00C27E20"/>
    <w:rsid w:val="00C313F7"/>
    <w:rsid w:val="00C32757"/>
    <w:rsid w:val="00C32BD1"/>
    <w:rsid w:val="00C3334F"/>
    <w:rsid w:val="00C33B53"/>
    <w:rsid w:val="00C35450"/>
    <w:rsid w:val="00C357AF"/>
    <w:rsid w:val="00C35CC8"/>
    <w:rsid w:val="00C35DD3"/>
    <w:rsid w:val="00C35E57"/>
    <w:rsid w:val="00C3657C"/>
    <w:rsid w:val="00C369AA"/>
    <w:rsid w:val="00C400A4"/>
    <w:rsid w:val="00C4011E"/>
    <w:rsid w:val="00C41EAB"/>
    <w:rsid w:val="00C42091"/>
    <w:rsid w:val="00C42BC7"/>
    <w:rsid w:val="00C43B62"/>
    <w:rsid w:val="00C44C7F"/>
    <w:rsid w:val="00C456AB"/>
    <w:rsid w:val="00C45EC0"/>
    <w:rsid w:val="00C46207"/>
    <w:rsid w:val="00C47279"/>
    <w:rsid w:val="00C4777C"/>
    <w:rsid w:val="00C50B5E"/>
    <w:rsid w:val="00C50ED4"/>
    <w:rsid w:val="00C5223F"/>
    <w:rsid w:val="00C52C62"/>
    <w:rsid w:val="00C5377A"/>
    <w:rsid w:val="00C53B44"/>
    <w:rsid w:val="00C550B3"/>
    <w:rsid w:val="00C55DA3"/>
    <w:rsid w:val="00C56BF4"/>
    <w:rsid w:val="00C5789B"/>
    <w:rsid w:val="00C57C3C"/>
    <w:rsid w:val="00C57E11"/>
    <w:rsid w:val="00C6045E"/>
    <w:rsid w:val="00C63201"/>
    <w:rsid w:val="00C63895"/>
    <w:rsid w:val="00C63E04"/>
    <w:rsid w:val="00C643E7"/>
    <w:rsid w:val="00C6491D"/>
    <w:rsid w:val="00C64BEC"/>
    <w:rsid w:val="00C67176"/>
    <w:rsid w:val="00C6722E"/>
    <w:rsid w:val="00C722FA"/>
    <w:rsid w:val="00C73072"/>
    <w:rsid w:val="00C73C6C"/>
    <w:rsid w:val="00C74AC3"/>
    <w:rsid w:val="00C74D92"/>
    <w:rsid w:val="00C75AF7"/>
    <w:rsid w:val="00C7674A"/>
    <w:rsid w:val="00C769BB"/>
    <w:rsid w:val="00C77B34"/>
    <w:rsid w:val="00C800DC"/>
    <w:rsid w:val="00C80884"/>
    <w:rsid w:val="00C80E6D"/>
    <w:rsid w:val="00C81228"/>
    <w:rsid w:val="00C81734"/>
    <w:rsid w:val="00C82039"/>
    <w:rsid w:val="00C82878"/>
    <w:rsid w:val="00C8338D"/>
    <w:rsid w:val="00C83A28"/>
    <w:rsid w:val="00C83BBB"/>
    <w:rsid w:val="00C84271"/>
    <w:rsid w:val="00C84560"/>
    <w:rsid w:val="00C84991"/>
    <w:rsid w:val="00C84AAA"/>
    <w:rsid w:val="00C85256"/>
    <w:rsid w:val="00C85365"/>
    <w:rsid w:val="00C8647A"/>
    <w:rsid w:val="00C86593"/>
    <w:rsid w:val="00C86AFC"/>
    <w:rsid w:val="00C86B2D"/>
    <w:rsid w:val="00C878F8"/>
    <w:rsid w:val="00C87ADB"/>
    <w:rsid w:val="00C90216"/>
    <w:rsid w:val="00C905D1"/>
    <w:rsid w:val="00C917FB"/>
    <w:rsid w:val="00C92B32"/>
    <w:rsid w:val="00C93399"/>
    <w:rsid w:val="00C9357D"/>
    <w:rsid w:val="00C93F9A"/>
    <w:rsid w:val="00C94263"/>
    <w:rsid w:val="00C953ED"/>
    <w:rsid w:val="00C95C24"/>
    <w:rsid w:val="00C96F26"/>
    <w:rsid w:val="00C974EF"/>
    <w:rsid w:val="00C97BF9"/>
    <w:rsid w:val="00C97C9D"/>
    <w:rsid w:val="00CA003A"/>
    <w:rsid w:val="00CA0413"/>
    <w:rsid w:val="00CA0A96"/>
    <w:rsid w:val="00CA1263"/>
    <w:rsid w:val="00CA1623"/>
    <w:rsid w:val="00CA1E8F"/>
    <w:rsid w:val="00CA3054"/>
    <w:rsid w:val="00CA369F"/>
    <w:rsid w:val="00CA4314"/>
    <w:rsid w:val="00CA5795"/>
    <w:rsid w:val="00CA5DBB"/>
    <w:rsid w:val="00CA5ECD"/>
    <w:rsid w:val="00CA6863"/>
    <w:rsid w:val="00CA6AEC"/>
    <w:rsid w:val="00CA7C58"/>
    <w:rsid w:val="00CB01A8"/>
    <w:rsid w:val="00CB0EA0"/>
    <w:rsid w:val="00CB1DF4"/>
    <w:rsid w:val="00CB1F61"/>
    <w:rsid w:val="00CB5A8E"/>
    <w:rsid w:val="00CB601D"/>
    <w:rsid w:val="00CB61B2"/>
    <w:rsid w:val="00CC0272"/>
    <w:rsid w:val="00CC032A"/>
    <w:rsid w:val="00CC0B91"/>
    <w:rsid w:val="00CC1662"/>
    <w:rsid w:val="00CC2A44"/>
    <w:rsid w:val="00CC37DA"/>
    <w:rsid w:val="00CC478A"/>
    <w:rsid w:val="00CC59A1"/>
    <w:rsid w:val="00CC624B"/>
    <w:rsid w:val="00CC693C"/>
    <w:rsid w:val="00CC7333"/>
    <w:rsid w:val="00CC784A"/>
    <w:rsid w:val="00CC7CDA"/>
    <w:rsid w:val="00CD043A"/>
    <w:rsid w:val="00CD0A6F"/>
    <w:rsid w:val="00CD1190"/>
    <w:rsid w:val="00CD1BFF"/>
    <w:rsid w:val="00CD2979"/>
    <w:rsid w:val="00CD3CC0"/>
    <w:rsid w:val="00CD3E1E"/>
    <w:rsid w:val="00CD713A"/>
    <w:rsid w:val="00CD7D6D"/>
    <w:rsid w:val="00CE1890"/>
    <w:rsid w:val="00CE1E7B"/>
    <w:rsid w:val="00CE2AB9"/>
    <w:rsid w:val="00CE2B47"/>
    <w:rsid w:val="00CE2C5C"/>
    <w:rsid w:val="00CE5B78"/>
    <w:rsid w:val="00CE66A3"/>
    <w:rsid w:val="00CE7460"/>
    <w:rsid w:val="00CE7BEE"/>
    <w:rsid w:val="00CF0B66"/>
    <w:rsid w:val="00CF0DF0"/>
    <w:rsid w:val="00CF299E"/>
    <w:rsid w:val="00CF3EBC"/>
    <w:rsid w:val="00CF408C"/>
    <w:rsid w:val="00CF4F00"/>
    <w:rsid w:val="00CF5245"/>
    <w:rsid w:val="00CF5ADE"/>
    <w:rsid w:val="00CF5AE5"/>
    <w:rsid w:val="00CF63CB"/>
    <w:rsid w:val="00CF64A6"/>
    <w:rsid w:val="00CF72FC"/>
    <w:rsid w:val="00CF7CF4"/>
    <w:rsid w:val="00CF7DF0"/>
    <w:rsid w:val="00D0268C"/>
    <w:rsid w:val="00D02886"/>
    <w:rsid w:val="00D0291C"/>
    <w:rsid w:val="00D03369"/>
    <w:rsid w:val="00D04EFC"/>
    <w:rsid w:val="00D05256"/>
    <w:rsid w:val="00D058BA"/>
    <w:rsid w:val="00D05994"/>
    <w:rsid w:val="00D0725E"/>
    <w:rsid w:val="00D07C05"/>
    <w:rsid w:val="00D112C8"/>
    <w:rsid w:val="00D11417"/>
    <w:rsid w:val="00D1149F"/>
    <w:rsid w:val="00D118FC"/>
    <w:rsid w:val="00D1190A"/>
    <w:rsid w:val="00D1195C"/>
    <w:rsid w:val="00D11B73"/>
    <w:rsid w:val="00D134D5"/>
    <w:rsid w:val="00D138FE"/>
    <w:rsid w:val="00D13949"/>
    <w:rsid w:val="00D14279"/>
    <w:rsid w:val="00D150BA"/>
    <w:rsid w:val="00D165FB"/>
    <w:rsid w:val="00D17541"/>
    <w:rsid w:val="00D2001A"/>
    <w:rsid w:val="00D20C33"/>
    <w:rsid w:val="00D20FD7"/>
    <w:rsid w:val="00D20FF0"/>
    <w:rsid w:val="00D2288F"/>
    <w:rsid w:val="00D22C9C"/>
    <w:rsid w:val="00D22E87"/>
    <w:rsid w:val="00D23DB6"/>
    <w:rsid w:val="00D242C5"/>
    <w:rsid w:val="00D245FA"/>
    <w:rsid w:val="00D25643"/>
    <w:rsid w:val="00D264AB"/>
    <w:rsid w:val="00D264EB"/>
    <w:rsid w:val="00D27BBE"/>
    <w:rsid w:val="00D3037C"/>
    <w:rsid w:val="00D3073E"/>
    <w:rsid w:val="00D3162D"/>
    <w:rsid w:val="00D318BC"/>
    <w:rsid w:val="00D33EDD"/>
    <w:rsid w:val="00D3418E"/>
    <w:rsid w:val="00D3492B"/>
    <w:rsid w:val="00D34F35"/>
    <w:rsid w:val="00D36555"/>
    <w:rsid w:val="00D40776"/>
    <w:rsid w:val="00D40DD5"/>
    <w:rsid w:val="00D41F0B"/>
    <w:rsid w:val="00D4200D"/>
    <w:rsid w:val="00D42350"/>
    <w:rsid w:val="00D42474"/>
    <w:rsid w:val="00D4263A"/>
    <w:rsid w:val="00D42770"/>
    <w:rsid w:val="00D42C75"/>
    <w:rsid w:val="00D43DAE"/>
    <w:rsid w:val="00D4408F"/>
    <w:rsid w:val="00D44767"/>
    <w:rsid w:val="00D44824"/>
    <w:rsid w:val="00D44C42"/>
    <w:rsid w:val="00D454C3"/>
    <w:rsid w:val="00D4591C"/>
    <w:rsid w:val="00D45EA7"/>
    <w:rsid w:val="00D4600A"/>
    <w:rsid w:val="00D46624"/>
    <w:rsid w:val="00D4713C"/>
    <w:rsid w:val="00D47E80"/>
    <w:rsid w:val="00D50048"/>
    <w:rsid w:val="00D5071A"/>
    <w:rsid w:val="00D509FD"/>
    <w:rsid w:val="00D5185E"/>
    <w:rsid w:val="00D518E7"/>
    <w:rsid w:val="00D5218A"/>
    <w:rsid w:val="00D52AEA"/>
    <w:rsid w:val="00D52D8D"/>
    <w:rsid w:val="00D536A9"/>
    <w:rsid w:val="00D53B66"/>
    <w:rsid w:val="00D54457"/>
    <w:rsid w:val="00D556B6"/>
    <w:rsid w:val="00D557D3"/>
    <w:rsid w:val="00D55B4C"/>
    <w:rsid w:val="00D55EEF"/>
    <w:rsid w:val="00D5681D"/>
    <w:rsid w:val="00D56AD5"/>
    <w:rsid w:val="00D57068"/>
    <w:rsid w:val="00D57D59"/>
    <w:rsid w:val="00D60E34"/>
    <w:rsid w:val="00D614E0"/>
    <w:rsid w:val="00D622C2"/>
    <w:rsid w:val="00D62711"/>
    <w:rsid w:val="00D62F0F"/>
    <w:rsid w:val="00D635E9"/>
    <w:rsid w:val="00D63A9C"/>
    <w:rsid w:val="00D64AE1"/>
    <w:rsid w:val="00D66261"/>
    <w:rsid w:val="00D66CBB"/>
    <w:rsid w:val="00D718D6"/>
    <w:rsid w:val="00D71EA4"/>
    <w:rsid w:val="00D721B3"/>
    <w:rsid w:val="00D721D2"/>
    <w:rsid w:val="00D73097"/>
    <w:rsid w:val="00D7333A"/>
    <w:rsid w:val="00D73FD3"/>
    <w:rsid w:val="00D74320"/>
    <w:rsid w:val="00D75F13"/>
    <w:rsid w:val="00D76162"/>
    <w:rsid w:val="00D76A65"/>
    <w:rsid w:val="00D76F5A"/>
    <w:rsid w:val="00D80A6F"/>
    <w:rsid w:val="00D80EB3"/>
    <w:rsid w:val="00D80EC2"/>
    <w:rsid w:val="00D81732"/>
    <w:rsid w:val="00D833A1"/>
    <w:rsid w:val="00D8378C"/>
    <w:rsid w:val="00D83AA2"/>
    <w:rsid w:val="00D841BC"/>
    <w:rsid w:val="00D8438B"/>
    <w:rsid w:val="00D8526D"/>
    <w:rsid w:val="00D859E7"/>
    <w:rsid w:val="00D87ECE"/>
    <w:rsid w:val="00D91124"/>
    <w:rsid w:val="00D911C6"/>
    <w:rsid w:val="00D913E9"/>
    <w:rsid w:val="00D91C64"/>
    <w:rsid w:val="00D91D8F"/>
    <w:rsid w:val="00D92DAD"/>
    <w:rsid w:val="00D93039"/>
    <w:rsid w:val="00D93462"/>
    <w:rsid w:val="00D93A19"/>
    <w:rsid w:val="00D94765"/>
    <w:rsid w:val="00D95348"/>
    <w:rsid w:val="00D9575B"/>
    <w:rsid w:val="00D95F91"/>
    <w:rsid w:val="00D9627C"/>
    <w:rsid w:val="00D96AC1"/>
    <w:rsid w:val="00DA088D"/>
    <w:rsid w:val="00DA1448"/>
    <w:rsid w:val="00DA14E8"/>
    <w:rsid w:val="00DA166C"/>
    <w:rsid w:val="00DA1AD5"/>
    <w:rsid w:val="00DA1E11"/>
    <w:rsid w:val="00DA2FC5"/>
    <w:rsid w:val="00DA315E"/>
    <w:rsid w:val="00DA3493"/>
    <w:rsid w:val="00DA41CB"/>
    <w:rsid w:val="00DA5716"/>
    <w:rsid w:val="00DB0CEA"/>
    <w:rsid w:val="00DB0D7B"/>
    <w:rsid w:val="00DB167F"/>
    <w:rsid w:val="00DB2200"/>
    <w:rsid w:val="00DB3A3E"/>
    <w:rsid w:val="00DB578F"/>
    <w:rsid w:val="00DB63BF"/>
    <w:rsid w:val="00DB730A"/>
    <w:rsid w:val="00DB778B"/>
    <w:rsid w:val="00DB789A"/>
    <w:rsid w:val="00DC00D9"/>
    <w:rsid w:val="00DC10DB"/>
    <w:rsid w:val="00DC32BA"/>
    <w:rsid w:val="00DC3A1E"/>
    <w:rsid w:val="00DC3E36"/>
    <w:rsid w:val="00DC3FB2"/>
    <w:rsid w:val="00DC5168"/>
    <w:rsid w:val="00DC541F"/>
    <w:rsid w:val="00DC573E"/>
    <w:rsid w:val="00DC740E"/>
    <w:rsid w:val="00DC7C0E"/>
    <w:rsid w:val="00DC7F0E"/>
    <w:rsid w:val="00DC7F36"/>
    <w:rsid w:val="00DD06F0"/>
    <w:rsid w:val="00DD079B"/>
    <w:rsid w:val="00DD0845"/>
    <w:rsid w:val="00DD135D"/>
    <w:rsid w:val="00DD1D86"/>
    <w:rsid w:val="00DD3B04"/>
    <w:rsid w:val="00DD5927"/>
    <w:rsid w:val="00DD61D9"/>
    <w:rsid w:val="00DD691C"/>
    <w:rsid w:val="00DD6EB3"/>
    <w:rsid w:val="00DD799C"/>
    <w:rsid w:val="00DD7EC2"/>
    <w:rsid w:val="00DD7FA9"/>
    <w:rsid w:val="00DE01AA"/>
    <w:rsid w:val="00DE03AF"/>
    <w:rsid w:val="00DE0F68"/>
    <w:rsid w:val="00DE3583"/>
    <w:rsid w:val="00DE3F1F"/>
    <w:rsid w:val="00DE4A3E"/>
    <w:rsid w:val="00DE4D8D"/>
    <w:rsid w:val="00DE55AF"/>
    <w:rsid w:val="00DE6057"/>
    <w:rsid w:val="00DE64C1"/>
    <w:rsid w:val="00DF1113"/>
    <w:rsid w:val="00DF11B5"/>
    <w:rsid w:val="00DF1C22"/>
    <w:rsid w:val="00DF1F7B"/>
    <w:rsid w:val="00DF2AB1"/>
    <w:rsid w:val="00DF3FAC"/>
    <w:rsid w:val="00DF4201"/>
    <w:rsid w:val="00DF46A8"/>
    <w:rsid w:val="00DF4BC8"/>
    <w:rsid w:val="00DF5A0E"/>
    <w:rsid w:val="00DF6C3A"/>
    <w:rsid w:val="00DF7867"/>
    <w:rsid w:val="00E00EFD"/>
    <w:rsid w:val="00E00F47"/>
    <w:rsid w:val="00E00FCB"/>
    <w:rsid w:val="00E02001"/>
    <w:rsid w:val="00E0215D"/>
    <w:rsid w:val="00E03AF6"/>
    <w:rsid w:val="00E03D27"/>
    <w:rsid w:val="00E0498C"/>
    <w:rsid w:val="00E04D7B"/>
    <w:rsid w:val="00E0581C"/>
    <w:rsid w:val="00E06A1B"/>
    <w:rsid w:val="00E06E39"/>
    <w:rsid w:val="00E06E85"/>
    <w:rsid w:val="00E0709F"/>
    <w:rsid w:val="00E0727D"/>
    <w:rsid w:val="00E079BA"/>
    <w:rsid w:val="00E10D8A"/>
    <w:rsid w:val="00E125BE"/>
    <w:rsid w:val="00E12DDA"/>
    <w:rsid w:val="00E138F4"/>
    <w:rsid w:val="00E13B09"/>
    <w:rsid w:val="00E15839"/>
    <w:rsid w:val="00E16069"/>
    <w:rsid w:val="00E162AA"/>
    <w:rsid w:val="00E17C32"/>
    <w:rsid w:val="00E17F48"/>
    <w:rsid w:val="00E2142D"/>
    <w:rsid w:val="00E21E57"/>
    <w:rsid w:val="00E21F20"/>
    <w:rsid w:val="00E22972"/>
    <w:rsid w:val="00E231D3"/>
    <w:rsid w:val="00E238B4"/>
    <w:rsid w:val="00E245EE"/>
    <w:rsid w:val="00E248FD"/>
    <w:rsid w:val="00E253DD"/>
    <w:rsid w:val="00E2543C"/>
    <w:rsid w:val="00E25903"/>
    <w:rsid w:val="00E25B49"/>
    <w:rsid w:val="00E25F1B"/>
    <w:rsid w:val="00E2602C"/>
    <w:rsid w:val="00E261EB"/>
    <w:rsid w:val="00E2627F"/>
    <w:rsid w:val="00E27152"/>
    <w:rsid w:val="00E2785F"/>
    <w:rsid w:val="00E30232"/>
    <w:rsid w:val="00E30A1B"/>
    <w:rsid w:val="00E3121E"/>
    <w:rsid w:val="00E31525"/>
    <w:rsid w:val="00E3201C"/>
    <w:rsid w:val="00E323FF"/>
    <w:rsid w:val="00E32E5A"/>
    <w:rsid w:val="00E338B8"/>
    <w:rsid w:val="00E33E59"/>
    <w:rsid w:val="00E3417A"/>
    <w:rsid w:val="00E358D0"/>
    <w:rsid w:val="00E3744E"/>
    <w:rsid w:val="00E376CC"/>
    <w:rsid w:val="00E40D02"/>
    <w:rsid w:val="00E4100C"/>
    <w:rsid w:val="00E41F11"/>
    <w:rsid w:val="00E4204D"/>
    <w:rsid w:val="00E42894"/>
    <w:rsid w:val="00E42BAD"/>
    <w:rsid w:val="00E42BBC"/>
    <w:rsid w:val="00E4319F"/>
    <w:rsid w:val="00E43FE2"/>
    <w:rsid w:val="00E44C87"/>
    <w:rsid w:val="00E45CB5"/>
    <w:rsid w:val="00E47671"/>
    <w:rsid w:val="00E47811"/>
    <w:rsid w:val="00E507D1"/>
    <w:rsid w:val="00E5170D"/>
    <w:rsid w:val="00E521C8"/>
    <w:rsid w:val="00E5245F"/>
    <w:rsid w:val="00E544E9"/>
    <w:rsid w:val="00E55936"/>
    <w:rsid w:val="00E56984"/>
    <w:rsid w:val="00E57333"/>
    <w:rsid w:val="00E61F53"/>
    <w:rsid w:val="00E6210F"/>
    <w:rsid w:val="00E63779"/>
    <w:rsid w:val="00E6396D"/>
    <w:rsid w:val="00E64285"/>
    <w:rsid w:val="00E649AD"/>
    <w:rsid w:val="00E65720"/>
    <w:rsid w:val="00E66A3D"/>
    <w:rsid w:val="00E66D99"/>
    <w:rsid w:val="00E70613"/>
    <w:rsid w:val="00E71DEB"/>
    <w:rsid w:val="00E72375"/>
    <w:rsid w:val="00E7311E"/>
    <w:rsid w:val="00E736DD"/>
    <w:rsid w:val="00E7371E"/>
    <w:rsid w:val="00E73B78"/>
    <w:rsid w:val="00E73E47"/>
    <w:rsid w:val="00E74E57"/>
    <w:rsid w:val="00E753C8"/>
    <w:rsid w:val="00E75564"/>
    <w:rsid w:val="00E75A99"/>
    <w:rsid w:val="00E76488"/>
    <w:rsid w:val="00E76CA9"/>
    <w:rsid w:val="00E76EC3"/>
    <w:rsid w:val="00E77146"/>
    <w:rsid w:val="00E771CA"/>
    <w:rsid w:val="00E77628"/>
    <w:rsid w:val="00E800BC"/>
    <w:rsid w:val="00E80243"/>
    <w:rsid w:val="00E818D7"/>
    <w:rsid w:val="00E81E37"/>
    <w:rsid w:val="00E81E68"/>
    <w:rsid w:val="00E821BF"/>
    <w:rsid w:val="00E837D5"/>
    <w:rsid w:val="00E842EE"/>
    <w:rsid w:val="00E8456A"/>
    <w:rsid w:val="00E8527F"/>
    <w:rsid w:val="00E8629B"/>
    <w:rsid w:val="00E8637D"/>
    <w:rsid w:val="00E867DE"/>
    <w:rsid w:val="00E90916"/>
    <w:rsid w:val="00E90993"/>
    <w:rsid w:val="00E90D81"/>
    <w:rsid w:val="00E92B30"/>
    <w:rsid w:val="00E93673"/>
    <w:rsid w:val="00E9526B"/>
    <w:rsid w:val="00E95A59"/>
    <w:rsid w:val="00EA0011"/>
    <w:rsid w:val="00EA1B77"/>
    <w:rsid w:val="00EA1B7F"/>
    <w:rsid w:val="00EA1CFA"/>
    <w:rsid w:val="00EA2F70"/>
    <w:rsid w:val="00EA4AC4"/>
    <w:rsid w:val="00EA4F2F"/>
    <w:rsid w:val="00EA54FE"/>
    <w:rsid w:val="00EA555C"/>
    <w:rsid w:val="00EA572F"/>
    <w:rsid w:val="00EA6BDE"/>
    <w:rsid w:val="00EA6CD6"/>
    <w:rsid w:val="00EA6D18"/>
    <w:rsid w:val="00EA6EBD"/>
    <w:rsid w:val="00EA7A6A"/>
    <w:rsid w:val="00EB0B18"/>
    <w:rsid w:val="00EB1EDD"/>
    <w:rsid w:val="00EB1F7E"/>
    <w:rsid w:val="00EB2DAA"/>
    <w:rsid w:val="00EB42F7"/>
    <w:rsid w:val="00EB4AB1"/>
    <w:rsid w:val="00EB4B4F"/>
    <w:rsid w:val="00EB534C"/>
    <w:rsid w:val="00EB568B"/>
    <w:rsid w:val="00EB5A41"/>
    <w:rsid w:val="00EB688A"/>
    <w:rsid w:val="00EB74F4"/>
    <w:rsid w:val="00EC05E3"/>
    <w:rsid w:val="00EC067D"/>
    <w:rsid w:val="00EC0768"/>
    <w:rsid w:val="00EC0D2B"/>
    <w:rsid w:val="00EC3023"/>
    <w:rsid w:val="00EC31F3"/>
    <w:rsid w:val="00EC5B7C"/>
    <w:rsid w:val="00EC5D38"/>
    <w:rsid w:val="00EC620A"/>
    <w:rsid w:val="00EC6B73"/>
    <w:rsid w:val="00EC6C4F"/>
    <w:rsid w:val="00EC6DBC"/>
    <w:rsid w:val="00ED05F4"/>
    <w:rsid w:val="00ED08A9"/>
    <w:rsid w:val="00ED176F"/>
    <w:rsid w:val="00ED18F2"/>
    <w:rsid w:val="00ED1CF1"/>
    <w:rsid w:val="00ED26ED"/>
    <w:rsid w:val="00ED2D9C"/>
    <w:rsid w:val="00ED3904"/>
    <w:rsid w:val="00ED3D5E"/>
    <w:rsid w:val="00ED4056"/>
    <w:rsid w:val="00ED40E4"/>
    <w:rsid w:val="00ED4916"/>
    <w:rsid w:val="00ED524E"/>
    <w:rsid w:val="00ED5693"/>
    <w:rsid w:val="00ED60C6"/>
    <w:rsid w:val="00ED6489"/>
    <w:rsid w:val="00ED6DDC"/>
    <w:rsid w:val="00ED6F65"/>
    <w:rsid w:val="00ED7B52"/>
    <w:rsid w:val="00EE05AD"/>
    <w:rsid w:val="00EE06E2"/>
    <w:rsid w:val="00EE156D"/>
    <w:rsid w:val="00EE4E0B"/>
    <w:rsid w:val="00EE5ADD"/>
    <w:rsid w:val="00EE6210"/>
    <w:rsid w:val="00EE6933"/>
    <w:rsid w:val="00EE73B6"/>
    <w:rsid w:val="00EE758C"/>
    <w:rsid w:val="00EE7FC2"/>
    <w:rsid w:val="00EF002D"/>
    <w:rsid w:val="00EF091C"/>
    <w:rsid w:val="00EF103D"/>
    <w:rsid w:val="00EF1FC5"/>
    <w:rsid w:val="00EF1FF0"/>
    <w:rsid w:val="00EF249F"/>
    <w:rsid w:val="00EF3699"/>
    <w:rsid w:val="00EF6BF1"/>
    <w:rsid w:val="00EF76BF"/>
    <w:rsid w:val="00EF76D2"/>
    <w:rsid w:val="00F00B15"/>
    <w:rsid w:val="00F015C1"/>
    <w:rsid w:val="00F02155"/>
    <w:rsid w:val="00F0316D"/>
    <w:rsid w:val="00F03371"/>
    <w:rsid w:val="00F03447"/>
    <w:rsid w:val="00F03EEE"/>
    <w:rsid w:val="00F04F7B"/>
    <w:rsid w:val="00F055FD"/>
    <w:rsid w:val="00F057FC"/>
    <w:rsid w:val="00F06183"/>
    <w:rsid w:val="00F066BD"/>
    <w:rsid w:val="00F06C35"/>
    <w:rsid w:val="00F07857"/>
    <w:rsid w:val="00F07C7C"/>
    <w:rsid w:val="00F10807"/>
    <w:rsid w:val="00F1084E"/>
    <w:rsid w:val="00F12032"/>
    <w:rsid w:val="00F12DB7"/>
    <w:rsid w:val="00F13338"/>
    <w:rsid w:val="00F138A5"/>
    <w:rsid w:val="00F13B64"/>
    <w:rsid w:val="00F14AB2"/>
    <w:rsid w:val="00F14F8B"/>
    <w:rsid w:val="00F15679"/>
    <w:rsid w:val="00F1636B"/>
    <w:rsid w:val="00F163A3"/>
    <w:rsid w:val="00F1732F"/>
    <w:rsid w:val="00F17B70"/>
    <w:rsid w:val="00F17BB9"/>
    <w:rsid w:val="00F17E68"/>
    <w:rsid w:val="00F204DD"/>
    <w:rsid w:val="00F20989"/>
    <w:rsid w:val="00F20D4F"/>
    <w:rsid w:val="00F21C7C"/>
    <w:rsid w:val="00F22169"/>
    <w:rsid w:val="00F24027"/>
    <w:rsid w:val="00F24762"/>
    <w:rsid w:val="00F24EBD"/>
    <w:rsid w:val="00F25D22"/>
    <w:rsid w:val="00F267B0"/>
    <w:rsid w:val="00F26CEC"/>
    <w:rsid w:val="00F27023"/>
    <w:rsid w:val="00F31222"/>
    <w:rsid w:val="00F31A57"/>
    <w:rsid w:val="00F31F07"/>
    <w:rsid w:val="00F32C54"/>
    <w:rsid w:val="00F33176"/>
    <w:rsid w:val="00F33506"/>
    <w:rsid w:val="00F339DA"/>
    <w:rsid w:val="00F3411B"/>
    <w:rsid w:val="00F34B59"/>
    <w:rsid w:val="00F350FD"/>
    <w:rsid w:val="00F35A6F"/>
    <w:rsid w:val="00F3695A"/>
    <w:rsid w:val="00F36DA9"/>
    <w:rsid w:val="00F379EC"/>
    <w:rsid w:val="00F40B28"/>
    <w:rsid w:val="00F41941"/>
    <w:rsid w:val="00F42948"/>
    <w:rsid w:val="00F4356D"/>
    <w:rsid w:val="00F43EE6"/>
    <w:rsid w:val="00F44BF5"/>
    <w:rsid w:val="00F45E26"/>
    <w:rsid w:val="00F46456"/>
    <w:rsid w:val="00F4654F"/>
    <w:rsid w:val="00F465F9"/>
    <w:rsid w:val="00F4670E"/>
    <w:rsid w:val="00F47EAC"/>
    <w:rsid w:val="00F51A2F"/>
    <w:rsid w:val="00F52A47"/>
    <w:rsid w:val="00F5385D"/>
    <w:rsid w:val="00F53D20"/>
    <w:rsid w:val="00F54501"/>
    <w:rsid w:val="00F55788"/>
    <w:rsid w:val="00F557CB"/>
    <w:rsid w:val="00F56C2E"/>
    <w:rsid w:val="00F5718F"/>
    <w:rsid w:val="00F60F2D"/>
    <w:rsid w:val="00F614C9"/>
    <w:rsid w:val="00F61CAC"/>
    <w:rsid w:val="00F61EF6"/>
    <w:rsid w:val="00F6218E"/>
    <w:rsid w:val="00F62662"/>
    <w:rsid w:val="00F62D9E"/>
    <w:rsid w:val="00F6369C"/>
    <w:rsid w:val="00F63842"/>
    <w:rsid w:val="00F63E82"/>
    <w:rsid w:val="00F64676"/>
    <w:rsid w:val="00F649F9"/>
    <w:rsid w:val="00F64BD0"/>
    <w:rsid w:val="00F64CA1"/>
    <w:rsid w:val="00F65119"/>
    <w:rsid w:val="00F658B4"/>
    <w:rsid w:val="00F65E15"/>
    <w:rsid w:val="00F66207"/>
    <w:rsid w:val="00F66454"/>
    <w:rsid w:val="00F66C0F"/>
    <w:rsid w:val="00F6714E"/>
    <w:rsid w:val="00F67534"/>
    <w:rsid w:val="00F676A7"/>
    <w:rsid w:val="00F676EF"/>
    <w:rsid w:val="00F67D02"/>
    <w:rsid w:val="00F705F8"/>
    <w:rsid w:val="00F7062A"/>
    <w:rsid w:val="00F717D7"/>
    <w:rsid w:val="00F71E1A"/>
    <w:rsid w:val="00F72A4E"/>
    <w:rsid w:val="00F72DAB"/>
    <w:rsid w:val="00F72F05"/>
    <w:rsid w:val="00F7322F"/>
    <w:rsid w:val="00F739C4"/>
    <w:rsid w:val="00F74297"/>
    <w:rsid w:val="00F75627"/>
    <w:rsid w:val="00F75D1D"/>
    <w:rsid w:val="00F75EE6"/>
    <w:rsid w:val="00F7681E"/>
    <w:rsid w:val="00F76C70"/>
    <w:rsid w:val="00F76CEE"/>
    <w:rsid w:val="00F76E35"/>
    <w:rsid w:val="00F7731E"/>
    <w:rsid w:val="00F77A53"/>
    <w:rsid w:val="00F80B67"/>
    <w:rsid w:val="00F80CC3"/>
    <w:rsid w:val="00F816C1"/>
    <w:rsid w:val="00F81880"/>
    <w:rsid w:val="00F818D9"/>
    <w:rsid w:val="00F81924"/>
    <w:rsid w:val="00F819DA"/>
    <w:rsid w:val="00F84552"/>
    <w:rsid w:val="00F84F7E"/>
    <w:rsid w:val="00F8609E"/>
    <w:rsid w:val="00F8640D"/>
    <w:rsid w:val="00F86918"/>
    <w:rsid w:val="00F86997"/>
    <w:rsid w:val="00F86BED"/>
    <w:rsid w:val="00F87322"/>
    <w:rsid w:val="00F87478"/>
    <w:rsid w:val="00F878DA"/>
    <w:rsid w:val="00F9136A"/>
    <w:rsid w:val="00F929AD"/>
    <w:rsid w:val="00F93589"/>
    <w:rsid w:val="00F93AC0"/>
    <w:rsid w:val="00F94AB5"/>
    <w:rsid w:val="00F9534D"/>
    <w:rsid w:val="00F95BC7"/>
    <w:rsid w:val="00F95C0B"/>
    <w:rsid w:val="00F96FF7"/>
    <w:rsid w:val="00FA09D1"/>
    <w:rsid w:val="00FA0E7E"/>
    <w:rsid w:val="00FA1A39"/>
    <w:rsid w:val="00FA2D50"/>
    <w:rsid w:val="00FA3669"/>
    <w:rsid w:val="00FA36DF"/>
    <w:rsid w:val="00FA3A00"/>
    <w:rsid w:val="00FA405C"/>
    <w:rsid w:val="00FA4485"/>
    <w:rsid w:val="00FA6EE9"/>
    <w:rsid w:val="00FA75A9"/>
    <w:rsid w:val="00FB0096"/>
    <w:rsid w:val="00FB00A4"/>
    <w:rsid w:val="00FB25EB"/>
    <w:rsid w:val="00FB3A5D"/>
    <w:rsid w:val="00FB434D"/>
    <w:rsid w:val="00FB441C"/>
    <w:rsid w:val="00FB4715"/>
    <w:rsid w:val="00FB52E6"/>
    <w:rsid w:val="00FB65F6"/>
    <w:rsid w:val="00FB6BE7"/>
    <w:rsid w:val="00FB6CFA"/>
    <w:rsid w:val="00FC1554"/>
    <w:rsid w:val="00FC3542"/>
    <w:rsid w:val="00FC4FD8"/>
    <w:rsid w:val="00FC6281"/>
    <w:rsid w:val="00FC65C6"/>
    <w:rsid w:val="00FC6BBB"/>
    <w:rsid w:val="00FC6DBB"/>
    <w:rsid w:val="00FC6EE9"/>
    <w:rsid w:val="00FC791F"/>
    <w:rsid w:val="00FD01B2"/>
    <w:rsid w:val="00FD0661"/>
    <w:rsid w:val="00FD0D12"/>
    <w:rsid w:val="00FD108F"/>
    <w:rsid w:val="00FD2540"/>
    <w:rsid w:val="00FD29AC"/>
    <w:rsid w:val="00FD33B3"/>
    <w:rsid w:val="00FD43DA"/>
    <w:rsid w:val="00FD4599"/>
    <w:rsid w:val="00FD4D43"/>
    <w:rsid w:val="00FD51A4"/>
    <w:rsid w:val="00FD5597"/>
    <w:rsid w:val="00FD575B"/>
    <w:rsid w:val="00FD6233"/>
    <w:rsid w:val="00FD70A5"/>
    <w:rsid w:val="00FD77C1"/>
    <w:rsid w:val="00FE153B"/>
    <w:rsid w:val="00FE2820"/>
    <w:rsid w:val="00FE30DA"/>
    <w:rsid w:val="00FE3A3E"/>
    <w:rsid w:val="00FE46C0"/>
    <w:rsid w:val="00FE5065"/>
    <w:rsid w:val="00FE53F2"/>
    <w:rsid w:val="00FE5FC3"/>
    <w:rsid w:val="00FF21B2"/>
    <w:rsid w:val="00FF21E4"/>
    <w:rsid w:val="00FF3159"/>
    <w:rsid w:val="00FF33CF"/>
    <w:rsid w:val="00FF3463"/>
    <w:rsid w:val="00FF3751"/>
    <w:rsid w:val="00FF3C73"/>
    <w:rsid w:val="00FF3FE2"/>
    <w:rsid w:val="00FF4520"/>
    <w:rsid w:val="00FF4CAA"/>
    <w:rsid w:val="00FF59CD"/>
    <w:rsid w:val="00FF6160"/>
    <w:rsid w:val="00FF6290"/>
    <w:rsid w:val="00FF7321"/>
    <w:rsid w:val="00FF78C6"/>
    <w:rsid w:val="00FF796B"/>
    <w:rsid w:val="00FF7A8A"/>
    <w:rsid w:val="00FF7D3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512EF"/>
  <w15:chartTrackingRefBased/>
  <w15:docId w15:val="{CC829E77-78CC-4C6D-9B13-0AC97D9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611"/>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lang w:eastAsia="x-none"/>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hAnsi="Arial"/>
      <w:sz w:val="36"/>
      <w:lang w:val="en-GB" w:eastAsia="en-US" w:bidi="ar-SA"/>
    </w:rPr>
  </w:style>
  <w:style w:type="character" w:customStyle="1" w:styleId="2Char">
    <w:name w:val="标题 2 Char"/>
    <w:link w:val="2"/>
    <w:rPr>
      <w:rFonts w:ascii="Arial" w:hAnsi="Arial"/>
      <w:sz w:val="32"/>
      <w:lang w:val="en-GB"/>
    </w:rPr>
  </w:style>
  <w:style w:type="character" w:customStyle="1" w:styleId="3Char">
    <w:name w:val="标题 3 Char"/>
    <w:link w:val="3"/>
    <w:rPr>
      <w:rFonts w:ascii="Arial" w:hAnsi="Arial"/>
      <w:sz w:val="28"/>
      <w:lang w:val="en-GB"/>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customStyle="1" w:styleId="Char0">
    <w:name w:val="页脚 Char"/>
    <w:link w:val="a4"/>
    <w:rPr>
      <w:rFonts w:ascii="Arial" w:hAnsi="Arial"/>
      <w:b/>
      <w:i/>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rPr>
      <w:lang w:eastAsia="x-none"/>
    </w:rPr>
  </w:style>
  <w:style w:type="character" w:customStyle="1" w:styleId="NOZchn">
    <w:name w:val="NO Zchn"/>
    <w:link w:val="NO"/>
    <w:rPr>
      <w:lang w:val="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rPr>
      <w:lang w:eastAsia="x-none"/>
    </w:rPr>
  </w:style>
  <w:style w:type="character" w:customStyle="1" w:styleId="B1Char">
    <w:name w:val="B1 Char"/>
    <w:link w:val="B1"/>
    <w:rPr>
      <w:lang w:val="en-GB"/>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link w:val="2Char0"/>
    <w:pPr>
      <w:ind w:left="851"/>
    </w:pPr>
  </w:style>
  <w:style w:type="paragraph" w:styleId="a9">
    <w:name w:val="List Bullet"/>
    <w:basedOn w:val="a8"/>
  </w:style>
  <w:style w:type="character" w:customStyle="1" w:styleId="2Char0">
    <w:name w:val="列表项目符号 2 Char"/>
    <w:link w:val="23"/>
    <w:locked/>
    <w:rPr>
      <w:lang w:val="en-GB" w:eastAsia="en-US"/>
    </w:rPr>
  </w:style>
  <w:style w:type="paragraph" w:customStyle="1" w:styleId="EditorsNote">
    <w:name w:val="Editor's Note"/>
    <w:aliases w:val="EN"/>
    <w:basedOn w:val="NO"/>
    <w:link w:val="EditorsNoteChar"/>
    <w:qFormat/>
    <w:rPr>
      <w:color w:val="FF0000"/>
      <w:lang w:eastAsia="en-US"/>
    </w:rPr>
  </w:style>
  <w:style w:type="character" w:customStyle="1" w:styleId="EditorsNoteChar">
    <w:name w:val="Editor's Note Char"/>
    <w:aliases w:val="EN Char"/>
    <w:link w:val="EditorsNote"/>
    <w:rPr>
      <w:color w:val="FF0000"/>
      <w:lang w:val="en-GB" w:eastAsia="en-US" w:bidi="ar-SA"/>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rPr>
      <w:lang w:eastAsia="x-none"/>
    </w:rPr>
  </w:style>
  <w:style w:type="character" w:customStyle="1" w:styleId="TFChar">
    <w:name w:val="TF Char"/>
    <w:link w:val="TF"/>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ar"/>
  </w:style>
  <w:style w:type="character" w:customStyle="1" w:styleId="B3Car">
    <w:name w:val="B3 Car"/>
    <w:link w:val="B3"/>
    <w:rPr>
      <w:lang w:val="en-GB" w:eastAsia="en-US"/>
    </w:rP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link w:val="Char1"/>
    <w:rPr>
      <w:lang w:eastAsia="x-none"/>
    </w:rPr>
  </w:style>
  <w:style w:type="character" w:customStyle="1" w:styleId="Char1">
    <w:name w:val="正文文本 Char"/>
    <w:link w:val="af0"/>
    <w:rPr>
      <w:lang w:val="en-GB"/>
    </w:rPr>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2"/>
  </w:style>
  <w:style w:type="paragraph" w:styleId="af3">
    <w:name w:val="Balloon Text"/>
    <w:basedOn w:val="a"/>
    <w:link w:val="Char3"/>
    <w:rPr>
      <w:rFonts w:ascii="Tahoma" w:hAnsi="Tahoma" w:cs="Tahoma"/>
      <w:sz w:val="16"/>
      <w:szCs w:val="16"/>
    </w:rPr>
  </w:style>
  <w:style w:type="paragraph" w:styleId="af4">
    <w:name w:val="annotation subject"/>
    <w:basedOn w:val="af2"/>
    <w:next w:val="af2"/>
    <w:link w:val="Char4"/>
    <w:rPr>
      <w:b/>
      <w:bCs/>
    </w:rPr>
  </w:style>
  <w:style w:type="paragraph" w:customStyle="1" w:styleId="CharChar1CharChar">
    <w:name w:val="Char Char1 Char Char"/>
    <w:semiHidden/>
    <w:pPr>
      <w:keepNext/>
      <w:numPr>
        <w:numId w:val="1"/>
      </w:numPr>
      <w:autoSpaceDE w:val="0"/>
      <w:autoSpaceDN w:val="0"/>
      <w:adjustRightInd w:val="0"/>
      <w:spacing w:before="60" w:after="60"/>
      <w:jc w:val="both"/>
    </w:pPr>
    <w:rPr>
      <w:rFonts w:ascii="Arial" w:eastAsia="宋体" w:hAnsi="Arial" w:cs="Arial"/>
      <w:color w:val="0000FF"/>
      <w:kern w:val="2"/>
      <w:lang w:val="en-US" w:eastAsia="en-US"/>
    </w:rPr>
  </w:style>
  <w:style w:type="paragraph" w:customStyle="1" w:styleId="CharCharCharCharCharChar1">
    <w:name w:val="Char Char Char Char Char 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Pr>
      <w:color w:val="000000"/>
      <w:lang w:val="en-GB" w:eastAsia="ja-JP" w:bidi="ar-SA"/>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O">
    <w:name w:val="HO"/>
    <w:basedOn w:val="a"/>
    <w:pPr>
      <w:overflowPunct w:val="0"/>
      <w:autoSpaceDE w:val="0"/>
      <w:autoSpaceDN w:val="0"/>
      <w:adjustRightInd w:val="0"/>
      <w:jc w:val="right"/>
      <w:textAlignment w:val="baseline"/>
    </w:pPr>
    <w:rPr>
      <w:rFonts w:eastAsia="Times New Roman"/>
      <w:b/>
      <w:color w:val="000000"/>
    </w:rPr>
  </w:style>
  <w:style w:type="paragraph" w:customStyle="1" w:styleId="HE">
    <w:name w:val="HE"/>
    <w:basedOn w:val="a"/>
    <w:pPr>
      <w:overflowPunct w:val="0"/>
      <w:autoSpaceDE w:val="0"/>
      <w:autoSpaceDN w:val="0"/>
      <w:adjustRightInd w:val="0"/>
      <w:textAlignment w:val="baseline"/>
    </w:pPr>
    <w:rPr>
      <w:rFonts w:eastAsia="Times New Roman"/>
      <w:b/>
      <w:color w:val="000000"/>
    </w:rPr>
  </w:style>
  <w:style w:type="paragraph" w:customStyle="1" w:styleId="AP">
    <w:name w:val="AP"/>
    <w:basedOn w:val="a"/>
    <w:pPr>
      <w:overflowPunct w:val="0"/>
      <w:autoSpaceDE w:val="0"/>
      <w:autoSpaceDN w:val="0"/>
      <w:adjustRightInd w:val="0"/>
      <w:ind w:left="2127" w:hanging="2127"/>
      <w:textAlignment w:val="baseline"/>
    </w:pPr>
    <w:rPr>
      <w:b/>
      <w:color w:val="FF0000"/>
      <w:lang w:eastAsia="ja-JP"/>
    </w:rPr>
  </w:style>
  <w:style w:type="paragraph" w:customStyle="1" w:styleId="ColorfulShading-Accent11">
    <w:name w:val="Colorful Shading - Accent 11"/>
    <w:hidden/>
    <w:rPr>
      <w:lang w:val="en-GB" w:eastAsia="en-US"/>
    </w:rPr>
  </w:style>
  <w:style w:type="paragraph" w:customStyle="1" w:styleId="CharChar1CharCharCharCharCharCharCharCharCharChar">
    <w:name w:val="Char Char1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soins0">
    <w:name w:val="msoins"/>
    <w:basedOn w:val="a0"/>
  </w:style>
  <w:style w:type="paragraph" w:customStyle="1" w:styleId="CharCharCharCharCharChar10">
    <w:name w:val="Char Char Char Char Char 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5">
    <w:name w:val="Table Grid"/>
    <w:basedOn w:val="a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rPr>
      <w:lang w:val="en-GB" w:eastAsia="en-US"/>
    </w:rPr>
  </w:style>
  <w:style w:type="character" w:styleId="af7">
    <w:name w:val="Strong"/>
    <w:uiPriority w:val="22"/>
    <w:qFormat/>
    <w:rPr>
      <w:b/>
      <w:bCs/>
    </w:rPr>
  </w:style>
  <w:style w:type="paragraph" w:customStyle="1" w:styleId="DefaultParagraphFontParaCharCharChar">
    <w:name w:val="Default Paragraph Font Para Char Char Char"/>
    <w:basedOn w:val="a"/>
    <w:semiHidden/>
    <w:pPr>
      <w:spacing w:after="160" w:line="240" w:lineRule="exact"/>
    </w:pPr>
    <w:rPr>
      <w:rFonts w:ascii="Arial" w:eastAsia="宋体" w:hAnsi="Arial" w:cs="Arial"/>
      <w:color w:val="0000FF"/>
      <w:kern w:val="2"/>
      <w:lang w:val="en-US" w:eastAsia="zh-CN"/>
    </w:rPr>
  </w:style>
  <w:style w:type="paragraph" w:styleId="af8">
    <w:name w:val="List Paragraph"/>
    <w:basedOn w:val="a"/>
    <w:uiPriority w:val="34"/>
    <w:qFormat/>
    <w:pPr>
      <w:ind w:left="720"/>
    </w:pPr>
  </w:style>
  <w:style w:type="paragraph" w:styleId="af9">
    <w:name w:val="Normal Indent"/>
    <w:basedOn w:val="a"/>
    <w:unhideWhenUsed/>
    <w:pPr>
      <w:overflowPunct w:val="0"/>
      <w:autoSpaceDE w:val="0"/>
      <w:autoSpaceDN w:val="0"/>
      <w:adjustRightInd w:val="0"/>
      <w:ind w:left="1304"/>
    </w:pPr>
    <w:rPr>
      <w:rFonts w:eastAsia="Times New Roman"/>
      <w:color w:val="000000"/>
      <w:lang w:eastAsia="ja-JP"/>
    </w:rPr>
  </w:style>
  <w:style w:type="character" w:customStyle="1" w:styleId="EditorsNoteCharChar">
    <w:name w:val="Editor's Note Char Char"/>
    <w:rPr>
      <w:color w:val="FF0000"/>
      <w:lang w:val="en-GB" w:eastAsia="en-US" w:bidi="ar-SA"/>
    </w:rPr>
  </w:style>
  <w:style w:type="character" w:customStyle="1" w:styleId="EXChar">
    <w:name w:val="EX Char"/>
    <w:link w:val="EX"/>
    <w:locked/>
    <w:rsid w:val="001861A4"/>
    <w:rPr>
      <w:lang w:val="en-GB"/>
    </w:rPr>
  </w:style>
  <w:style w:type="character" w:customStyle="1" w:styleId="TALChar">
    <w:name w:val="TAL Char"/>
    <w:link w:val="TAL"/>
    <w:rsid w:val="00B03095"/>
    <w:rPr>
      <w:rFonts w:ascii="Arial" w:hAnsi="Arial"/>
      <w:sz w:val="18"/>
      <w:lang w:val="en-GB"/>
    </w:rPr>
  </w:style>
  <w:style w:type="character" w:customStyle="1" w:styleId="TAHCar">
    <w:name w:val="TAH Car"/>
    <w:link w:val="TAH"/>
    <w:qFormat/>
    <w:rsid w:val="00B03095"/>
    <w:rPr>
      <w:rFonts w:ascii="Arial" w:hAnsi="Arial"/>
      <w:b/>
      <w:sz w:val="18"/>
      <w:lang w:val="en-GB"/>
    </w:rPr>
  </w:style>
  <w:style w:type="numbering" w:customStyle="1" w:styleId="NoList1">
    <w:name w:val="No List1"/>
    <w:next w:val="a2"/>
    <w:uiPriority w:val="99"/>
    <w:semiHidden/>
    <w:unhideWhenUsed/>
    <w:rsid w:val="005D4111"/>
  </w:style>
  <w:style w:type="character" w:customStyle="1" w:styleId="9Char">
    <w:name w:val="标题 9 Char"/>
    <w:link w:val="9"/>
    <w:rsid w:val="005D4111"/>
    <w:rPr>
      <w:rFonts w:ascii="Arial" w:hAnsi="Arial"/>
      <w:sz w:val="36"/>
      <w:lang w:val="en-GB"/>
    </w:rPr>
  </w:style>
  <w:style w:type="character" w:customStyle="1" w:styleId="Char3">
    <w:name w:val="批注框文本 Char"/>
    <w:link w:val="af3"/>
    <w:rsid w:val="005D4111"/>
    <w:rPr>
      <w:rFonts w:ascii="Tahoma" w:hAnsi="Tahoma" w:cs="Tahoma"/>
      <w:sz w:val="16"/>
      <w:szCs w:val="16"/>
      <w:lang w:val="en-GB"/>
    </w:rPr>
  </w:style>
  <w:style w:type="paragraph" w:customStyle="1" w:styleId="CRCoverPage">
    <w:name w:val="CR Cover Page"/>
    <w:rsid w:val="005D4111"/>
    <w:pPr>
      <w:spacing w:after="120"/>
    </w:pPr>
    <w:rPr>
      <w:rFonts w:ascii="Arial" w:eastAsia="宋体" w:hAnsi="Arial"/>
      <w:lang w:val="en-GB" w:eastAsia="en-US"/>
    </w:rPr>
  </w:style>
  <w:style w:type="numbering" w:customStyle="1" w:styleId="12">
    <w:name w:val="无列表1"/>
    <w:next w:val="a2"/>
    <w:uiPriority w:val="99"/>
    <w:semiHidden/>
    <w:unhideWhenUsed/>
    <w:rsid w:val="005D4111"/>
  </w:style>
  <w:style w:type="character" w:customStyle="1" w:styleId="Char2">
    <w:name w:val="批注文字 Char"/>
    <w:link w:val="af2"/>
    <w:rsid w:val="005D4111"/>
    <w:rPr>
      <w:lang w:val="en-GB"/>
    </w:rPr>
  </w:style>
  <w:style w:type="character" w:customStyle="1" w:styleId="Char4">
    <w:name w:val="批注主题 Char"/>
    <w:link w:val="af4"/>
    <w:rsid w:val="005D4111"/>
    <w:rPr>
      <w:b/>
      <w:bCs/>
      <w:lang w:val="en-GB"/>
    </w:rPr>
  </w:style>
  <w:style w:type="paragraph" w:customStyle="1" w:styleId="CharChar1CharCharCharCharCharCharCharCharCharChar0">
    <w:name w:val="Char Char1 Char Char Char Char Char Char Char Char Char Char"/>
    <w:semiHidden/>
    <w:rsid w:val="005D411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1">
    <w:name w:val="Char Char Char Char Char Char11"/>
    <w:semiHidden/>
    <w:rsid w:val="005D411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2Char">
    <w:name w:val="B2 Char"/>
    <w:link w:val="B2"/>
    <w:rsid w:val="005D4111"/>
    <w:rPr>
      <w:lang w:val="en-GB"/>
    </w:rPr>
  </w:style>
  <w:style w:type="character" w:customStyle="1" w:styleId="TACChar">
    <w:name w:val="TAC Char"/>
    <w:link w:val="TAC"/>
    <w:qFormat/>
    <w:rsid w:val="00D1190A"/>
    <w:rPr>
      <w:rFonts w:ascii="Arial" w:hAnsi="Arial"/>
      <w:sz w:val="18"/>
      <w:lang w:val="en-GB" w:eastAsia="en-US"/>
    </w:rPr>
  </w:style>
  <w:style w:type="paragraph" w:styleId="afa">
    <w:name w:val="Normal (Web)"/>
    <w:basedOn w:val="a"/>
    <w:uiPriority w:val="99"/>
    <w:unhideWhenUsed/>
    <w:rsid w:val="007B0CF7"/>
    <w:pPr>
      <w:spacing w:before="100" w:beforeAutospacing="1" w:after="100" w:afterAutospacing="1"/>
    </w:pPr>
    <w:rPr>
      <w:rFonts w:eastAsia="Times New Roman"/>
      <w:sz w:val="24"/>
      <w:szCs w:val="24"/>
      <w:lang w:val="sv-SE" w:eastAsia="sv-SE"/>
    </w:rPr>
  </w:style>
  <w:style w:type="character" w:customStyle="1" w:styleId="UnresolvedMention">
    <w:name w:val="Unresolved Mention"/>
    <w:uiPriority w:val="99"/>
    <w:semiHidden/>
    <w:unhideWhenUsed/>
    <w:rsid w:val="00D22E87"/>
    <w:rPr>
      <w:color w:val="605E5C"/>
      <w:shd w:val="clear" w:color="auto" w:fill="E1DFDD"/>
    </w:rPr>
  </w:style>
  <w:style w:type="paragraph" w:customStyle="1" w:styleId="CharCharCharCharCharChar100">
    <w:name w:val="Char Char Char Char Char Char10"/>
    <w:semiHidden/>
    <w:rsid w:val="0001374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00">
    <w:name w:val="Char Char1 Char Char Char Char Char Char Char Char Char Char0"/>
    <w:semiHidden/>
    <w:rsid w:val="0001374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000">
    <w:name w:val="Char Char Char Char Char Char100"/>
    <w:semiHidden/>
    <w:rsid w:val="0014637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en-US"/>
    </w:rPr>
  </w:style>
  <w:style w:type="paragraph" w:customStyle="1" w:styleId="CharChar1CharCharCharCharCharCharCharCharCharChar000">
    <w:name w:val="Char Char1 Char Char Char Char Char Char Char Char Char Char00"/>
    <w:semiHidden/>
    <w:rsid w:val="0014637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en-US"/>
    </w:rPr>
  </w:style>
  <w:style w:type="paragraph" w:customStyle="1" w:styleId="CharCharCharCharCharChar10000">
    <w:name w:val="Char Char Char Char Char Char1000"/>
    <w:semiHidden/>
    <w:rsid w:val="00BA68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en-US"/>
    </w:rPr>
  </w:style>
  <w:style w:type="paragraph" w:customStyle="1" w:styleId="CharChar1CharCharCharCharCharCharCharCharCharChar0000">
    <w:name w:val="Char Char1 Char Char Char Char Char Char Char Char Char Char000"/>
    <w:semiHidden/>
    <w:rsid w:val="00BA68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7401">
      <w:bodyDiv w:val="1"/>
      <w:marLeft w:val="0"/>
      <w:marRight w:val="0"/>
      <w:marTop w:val="0"/>
      <w:marBottom w:val="0"/>
      <w:divBdr>
        <w:top w:val="none" w:sz="0" w:space="0" w:color="auto"/>
        <w:left w:val="none" w:sz="0" w:space="0" w:color="auto"/>
        <w:bottom w:val="none" w:sz="0" w:space="0" w:color="auto"/>
        <w:right w:val="none" w:sz="0" w:space="0" w:color="auto"/>
      </w:divBdr>
      <w:divsChild>
        <w:div w:id="1410494222">
          <w:marLeft w:val="576"/>
          <w:marRight w:val="0"/>
          <w:marTop w:val="160"/>
          <w:marBottom w:val="0"/>
          <w:divBdr>
            <w:top w:val="none" w:sz="0" w:space="0" w:color="auto"/>
            <w:left w:val="none" w:sz="0" w:space="0" w:color="auto"/>
            <w:bottom w:val="none" w:sz="0" w:space="0" w:color="auto"/>
            <w:right w:val="none" w:sz="0" w:space="0" w:color="auto"/>
          </w:divBdr>
        </w:div>
      </w:divsChild>
    </w:div>
    <w:div w:id="320159503">
      <w:bodyDiv w:val="1"/>
      <w:marLeft w:val="0"/>
      <w:marRight w:val="0"/>
      <w:marTop w:val="0"/>
      <w:marBottom w:val="0"/>
      <w:divBdr>
        <w:top w:val="none" w:sz="0" w:space="0" w:color="auto"/>
        <w:left w:val="none" w:sz="0" w:space="0" w:color="auto"/>
        <w:bottom w:val="none" w:sz="0" w:space="0" w:color="auto"/>
        <w:right w:val="none" w:sz="0" w:space="0" w:color="auto"/>
      </w:divBdr>
      <w:divsChild>
        <w:div w:id="405304739">
          <w:marLeft w:val="1800"/>
          <w:marRight w:val="0"/>
          <w:marTop w:val="62"/>
          <w:marBottom w:val="0"/>
          <w:divBdr>
            <w:top w:val="none" w:sz="0" w:space="0" w:color="auto"/>
            <w:left w:val="none" w:sz="0" w:space="0" w:color="auto"/>
            <w:bottom w:val="none" w:sz="0" w:space="0" w:color="auto"/>
            <w:right w:val="none" w:sz="0" w:space="0" w:color="auto"/>
          </w:divBdr>
        </w:div>
      </w:divsChild>
    </w:div>
    <w:div w:id="333800936">
      <w:bodyDiv w:val="1"/>
      <w:marLeft w:val="0"/>
      <w:marRight w:val="0"/>
      <w:marTop w:val="0"/>
      <w:marBottom w:val="0"/>
      <w:divBdr>
        <w:top w:val="none" w:sz="0" w:space="0" w:color="auto"/>
        <w:left w:val="none" w:sz="0" w:space="0" w:color="auto"/>
        <w:bottom w:val="none" w:sz="0" w:space="0" w:color="auto"/>
        <w:right w:val="none" w:sz="0" w:space="0" w:color="auto"/>
      </w:divBdr>
    </w:div>
    <w:div w:id="390470413">
      <w:bodyDiv w:val="1"/>
      <w:marLeft w:val="0"/>
      <w:marRight w:val="0"/>
      <w:marTop w:val="0"/>
      <w:marBottom w:val="0"/>
      <w:divBdr>
        <w:top w:val="none" w:sz="0" w:space="0" w:color="auto"/>
        <w:left w:val="none" w:sz="0" w:space="0" w:color="auto"/>
        <w:bottom w:val="none" w:sz="0" w:space="0" w:color="auto"/>
        <w:right w:val="none" w:sz="0" w:space="0" w:color="auto"/>
      </w:divBdr>
    </w:div>
    <w:div w:id="491800554">
      <w:bodyDiv w:val="1"/>
      <w:marLeft w:val="0"/>
      <w:marRight w:val="0"/>
      <w:marTop w:val="0"/>
      <w:marBottom w:val="0"/>
      <w:divBdr>
        <w:top w:val="none" w:sz="0" w:space="0" w:color="auto"/>
        <w:left w:val="none" w:sz="0" w:space="0" w:color="auto"/>
        <w:bottom w:val="none" w:sz="0" w:space="0" w:color="auto"/>
        <w:right w:val="none" w:sz="0" w:space="0" w:color="auto"/>
      </w:divBdr>
    </w:div>
    <w:div w:id="529488896">
      <w:bodyDiv w:val="1"/>
      <w:marLeft w:val="0"/>
      <w:marRight w:val="0"/>
      <w:marTop w:val="0"/>
      <w:marBottom w:val="0"/>
      <w:divBdr>
        <w:top w:val="none" w:sz="0" w:space="0" w:color="auto"/>
        <w:left w:val="none" w:sz="0" w:space="0" w:color="auto"/>
        <w:bottom w:val="none" w:sz="0" w:space="0" w:color="auto"/>
        <w:right w:val="none" w:sz="0" w:space="0" w:color="auto"/>
      </w:divBdr>
    </w:div>
    <w:div w:id="530191063">
      <w:bodyDiv w:val="1"/>
      <w:marLeft w:val="0"/>
      <w:marRight w:val="0"/>
      <w:marTop w:val="0"/>
      <w:marBottom w:val="0"/>
      <w:divBdr>
        <w:top w:val="none" w:sz="0" w:space="0" w:color="auto"/>
        <w:left w:val="none" w:sz="0" w:space="0" w:color="auto"/>
        <w:bottom w:val="none" w:sz="0" w:space="0" w:color="auto"/>
        <w:right w:val="none" w:sz="0" w:space="0" w:color="auto"/>
      </w:divBdr>
    </w:div>
    <w:div w:id="530456309">
      <w:bodyDiv w:val="1"/>
      <w:marLeft w:val="0"/>
      <w:marRight w:val="0"/>
      <w:marTop w:val="0"/>
      <w:marBottom w:val="0"/>
      <w:divBdr>
        <w:top w:val="none" w:sz="0" w:space="0" w:color="auto"/>
        <w:left w:val="none" w:sz="0" w:space="0" w:color="auto"/>
        <w:bottom w:val="none" w:sz="0" w:space="0" w:color="auto"/>
        <w:right w:val="none" w:sz="0" w:space="0" w:color="auto"/>
      </w:divBdr>
      <w:divsChild>
        <w:div w:id="1091198206">
          <w:marLeft w:val="576"/>
          <w:marRight w:val="0"/>
          <w:marTop w:val="160"/>
          <w:marBottom w:val="0"/>
          <w:divBdr>
            <w:top w:val="none" w:sz="0" w:space="0" w:color="auto"/>
            <w:left w:val="none" w:sz="0" w:space="0" w:color="auto"/>
            <w:bottom w:val="none" w:sz="0" w:space="0" w:color="auto"/>
            <w:right w:val="none" w:sz="0" w:space="0" w:color="auto"/>
          </w:divBdr>
        </w:div>
      </w:divsChild>
    </w:div>
    <w:div w:id="545609565">
      <w:bodyDiv w:val="1"/>
      <w:marLeft w:val="0"/>
      <w:marRight w:val="0"/>
      <w:marTop w:val="0"/>
      <w:marBottom w:val="0"/>
      <w:divBdr>
        <w:top w:val="none" w:sz="0" w:space="0" w:color="auto"/>
        <w:left w:val="none" w:sz="0" w:space="0" w:color="auto"/>
        <w:bottom w:val="none" w:sz="0" w:space="0" w:color="auto"/>
        <w:right w:val="none" w:sz="0" w:space="0" w:color="auto"/>
      </w:divBdr>
    </w:div>
    <w:div w:id="568539127">
      <w:bodyDiv w:val="1"/>
      <w:marLeft w:val="0"/>
      <w:marRight w:val="0"/>
      <w:marTop w:val="0"/>
      <w:marBottom w:val="0"/>
      <w:divBdr>
        <w:top w:val="none" w:sz="0" w:space="0" w:color="auto"/>
        <w:left w:val="none" w:sz="0" w:space="0" w:color="auto"/>
        <w:bottom w:val="none" w:sz="0" w:space="0" w:color="auto"/>
        <w:right w:val="none" w:sz="0" w:space="0" w:color="auto"/>
      </w:divBdr>
    </w:div>
    <w:div w:id="585261775">
      <w:bodyDiv w:val="1"/>
      <w:marLeft w:val="0"/>
      <w:marRight w:val="0"/>
      <w:marTop w:val="0"/>
      <w:marBottom w:val="0"/>
      <w:divBdr>
        <w:top w:val="none" w:sz="0" w:space="0" w:color="auto"/>
        <w:left w:val="none" w:sz="0" w:space="0" w:color="auto"/>
        <w:bottom w:val="none" w:sz="0" w:space="0" w:color="auto"/>
        <w:right w:val="none" w:sz="0" w:space="0" w:color="auto"/>
      </w:divBdr>
    </w:div>
    <w:div w:id="594019232">
      <w:bodyDiv w:val="1"/>
      <w:marLeft w:val="0"/>
      <w:marRight w:val="0"/>
      <w:marTop w:val="0"/>
      <w:marBottom w:val="0"/>
      <w:divBdr>
        <w:top w:val="none" w:sz="0" w:space="0" w:color="auto"/>
        <w:left w:val="none" w:sz="0" w:space="0" w:color="auto"/>
        <w:bottom w:val="none" w:sz="0" w:space="0" w:color="auto"/>
        <w:right w:val="none" w:sz="0" w:space="0" w:color="auto"/>
      </w:divBdr>
    </w:div>
    <w:div w:id="609436680">
      <w:bodyDiv w:val="1"/>
      <w:marLeft w:val="0"/>
      <w:marRight w:val="0"/>
      <w:marTop w:val="0"/>
      <w:marBottom w:val="0"/>
      <w:divBdr>
        <w:top w:val="none" w:sz="0" w:space="0" w:color="auto"/>
        <w:left w:val="none" w:sz="0" w:space="0" w:color="auto"/>
        <w:bottom w:val="none" w:sz="0" w:space="0" w:color="auto"/>
        <w:right w:val="none" w:sz="0" w:space="0" w:color="auto"/>
      </w:divBdr>
    </w:div>
    <w:div w:id="663436181">
      <w:bodyDiv w:val="1"/>
      <w:marLeft w:val="0"/>
      <w:marRight w:val="0"/>
      <w:marTop w:val="0"/>
      <w:marBottom w:val="0"/>
      <w:divBdr>
        <w:top w:val="none" w:sz="0" w:space="0" w:color="auto"/>
        <w:left w:val="none" w:sz="0" w:space="0" w:color="auto"/>
        <w:bottom w:val="none" w:sz="0" w:space="0" w:color="auto"/>
        <w:right w:val="none" w:sz="0" w:space="0" w:color="auto"/>
      </w:divBdr>
    </w:div>
    <w:div w:id="680592768">
      <w:bodyDiv w:val="1"/>
      <w:marLeft w:val="0"/>
      <w:marRight w:val="0"/>
      <w:marTop w:val="0"/>
      <w:marBottom w:val="0"/>
      <w:divBdr>
        <w:top w:val="none" w:sz="0" w:space="0" w:color="auto"/>
        <w:left w:val="none" w:sz="0" w:space="0" w:color="auto"/>
        <w:bottom w:val="none" w:sz="0" w:space="0" w:color="auto"/>
        <w:right w:val="none" w:sz="0" w:space="0" w:color="auto"/>
      </w:divBdr>
      <w:divsChild>
        <w:div w:id="274946229">
          <w:marLeft w:val="1166"/>
          <w:marRight w:val="0"/>
          <w:marTop w:val="67"/>
          <w:marBottom w:val="0"/>
          <w:divBdr>
            <w:top w:val="none" w:sz="0" w:space="0" w:color="auto"/>
            <w:left w:val="none" w:sz="0" w:space="0" w:color="auto"/>
            <w:bottom w:val="none" w:sz="0" w:space="0" w:color="auto"/>
            <w:right w:val="none" w:sz="0" w:space="0" w:color="auto"/>
          </w:divBdr>
        </w:div>
      </w:divsChild>
    </w:div>
    <w:div w:id="832061384">
      <w:bodyDiv w:val="1"/>
      <w:marLeft w:val="0"/>
      <w:marRight w:val="0"/>
      <w:marTop w:val="0"/>
      <w:marBottom w:val="0"/>
      <w:divBdr>
        <w:top w:val="none" w:sz="0" w:space="0" w:color="auto"/>
        <w:left w:val="none" w:sz="0" w:space="0" w:color="auto"/>
        <w:bottom w:val="none" w:sz="0" w:space="0" w:color="auto"/>
        <w:right w:val="none" w:sz="0" w:space="0" w:color="auto"/>
      </w:divBdr>
    </w:div>
    <w:div w:id="922493101">
      <w:bodyDiv w:val="1"/>
      <w:marLeft w:val="0"/>
      <w:marRight w:val="0"/>
      <w:marTop w:val="0"/>
      <w:marBottom w:val="0"/>
      <w:divBdr>
        <w:top w:val="none" w:sz="0" w:space="0" w:color="auto"/>
        <w:left w:val="none" w:sz="0" w:space="0" w:color="auto"/>
        <w:bottom w:val="none" w:sz="0" w:space="0" w:color="auto"/>
        <w:right w:val="none" w:sz="0" w:space="0" w:color="auto"/>
      </w:divBdr>
    </w:div>
    <w:div w:id="979578910">
      <w:bodyDiv w:val="1"/>
      <w:marLeft w:val="0"/>
      <w:marRight w:val="0"/>
      <w:marTop w:val="0"/>
      <w:marBottom w:val="0"/>
      <w:divBdr>
        <w:top w:val="none" w:sz="0" w:space="0" w:color="auto"/>
        <w:left w:val="none" w:sz="0" w:space="0" w:color="auto"/>
        <w:bottom w:val="none" w:sz="0" w:space="0" w:color="auto"/>
        <w:right w:val="none" w:sz="0" w:space="0" w:color="auto"/>
      </w:divBdr>
    </w:div>
    <w:div w:id="988246417">
      <w:bodyDiv w:val="1"/>
      <w:marLeft w:val="0"/>
      <w:marRight w:val="0"/>
      <w:marTop w:val="0"/>
      <w:marBottom w:val="0"/>
      <w:divBdr>
        <w:top w:val="none" w:sz="0" w:space="0" w:color="auto"/>
        <w:left w:val="none" w:sz="0" w:space="0" w:color="auto"/>
        <w:bottom w:val="none" w:sz="0" w:space="0" w:color="auto"/>
        <w:right w:val="none" w:sz="0" w:space="0" w:color="auto"/>
      </w:divBdr>
    </w:div>
    <w:div w:id="991910276">
      <w:bodyDiv w:val="1"/>
      <w:marLeft w:val="0"/>
      <w:marRight w:val="0"/>
      <w:marTop w:val="0"/>
      <w:marBottom w:val="0"/>
      <w:divBdr>
        <w:top w:val="none" w:sz="0" w:space="0" w:color="auto"/>
        <w:left w:val="none" w:sz="0" w:space="0" w:color="auto"/>
        <w:bottom w:val="none" w:sz="0" w:space="0" w:color="auto"/>
        <w:right w:val="none" w:sz="0" w:space="0" w:color="auto"/>
      </w:divBdr>
      <w:divsChild>
        <w:div w:id="268122364">
          <w:marLeft w:val="1800"/>
          <w:marRight w:val="0"/>
          <w:marTop w:val="62"/>
          <w:marBottom w:val="0"/>
          <w:divBdr>
            <w:top w:val="none" w:sz="0" w:space="0" w:color="auto"/>
            <w:left w:val="none" w:sz="0" w:space="0" w:color="auto"/>
            <w:bottom w:val="none" w:sz="0" w:space="0" w:color="auto"/>
            <w:right w:val="none" w:sz="0" w:space="0" w:color="auto"/>
          </w:divBdr>
        </w:div>
        <w:div w:id="480511709">
          <w:marLeft w:val="1800"/>
          <w:marRight w:val="0"/>
          <w:marTop w:val="62"/>
          <w:marBottom w:val="0"/>
          <w:divBdr>
            <w:top w:val="none" w:sz="0" w:space="0" w:color="auto"/>
            <w:left w:val="none" w:sz="0" w:space="0" w:color="auto"/>
            <w:bottom w:val="none" w:sz="0" w:space="0" w:color="auto"/>
            <w:right w:val="none" w:sz="0" w:space="0" w:color="auto"/>
          </w:divBdr>
        </w:div>
        <w:div w:id="560136658">
          <w:marLeft w:val="1800"/>
          <w:marRight w:val="0"/>
          <w:marTop w:val="62"/>
          <w:marBottom w:val="0"/>
          <w:divBdr>
            <w:top w:val="none" w:sz="0" w:space="0" w:color="auto"/>
            <w:left w:val="none" w:sz="0" w:space="0" w:color="auto"/>
            <w:bottom w:val="none" w:sz="0" w:space="0" w:color="auto"/>
            <w:right w:val="none" w:sz="0" w:space="0" w:color="auto"/>
          </w:divBdr>
        </w:div>
        <w:div w:id="591939083">
          <w:marLeft w:val="1166"/>
          <w:marRight w:val="0"/>
          <w:marTop w:val="67"/>
          <w:marBottom w:val="0"/>
          <w:divBdr>
            <w:top w:val="none" w:sz="0" w:space="0" w:color="auto"/>
            <w:left w:val="none" w:sz="0" w:space="0" w:color="auto"/>
            <w:bottom w:val="none" w:sz="0" w:space="0" w:color="auto"/>
            <w:right w:val="none" w:sz="0" w:space="0" w:color="auto"/>
          </w:divBdr>
        </w:div>
        <w:div w:id="1119911629">
          <w:marLeft w:val="1800"/>
          <w:marRight w:val="0"/>
          <w:marTop w:val="62"/>
          <w:marBottom w:val="0"/>
          <w:divBdr>
            <w:top w:val="none" w:sz="0" w:space="0" w:color="auto"/>
            <w:left w:val="none" w:sz="0" w:space="0" w:color="auto"/>
            <w:bottom w:val="none" w:sz="0" w:space="0" w:color="auto"/>
            <w:right w:val="none" w:sz="0" w:space="0" w:color="auto"/>
          </w:divBdr>
        </w:div>
        <w:div w:id="1264534459">
          <w:marLeft w:val="1166"/>
          <w:marRight w:val="0"/>
          <w:marTop w:val="67"/>
          <w:marBottom w:val="0"/>
          <w:divBdr>
            <w:top w:val="none" w:sz="0" w:space="0" w:color="auto"/>
            <w:left w:val="none" w:sz="0" w:space="0" w:color="auto"/>
            <w:bottom w:val="none" w:sz="0" w:space="0" w:color="auto"/>
            <w:right w:val="none" w:sz="0" w:space="0" w:color="auto"/>
          </w:divBdr>
        </w:div>
        <w:div w:id="1605922588">
          <w:marLeft w:val="1800"/>
          <w:marRight w:val="0"/>
          <w:marTop w:val="62"/>
          <w:marBottom w:val="0"/>
          <w:divBdr>
            <w:top w:val="none" w:sz="0" w:space="0" w:color="auto"/>
            <w:left w:val="none" w:sz="0" w:space="0" w:color="auto"/>
            <w:bottom w:val="none" w:sz="0" w:space="0" w:color="auto"/>
            <w:right w:val="none" w:sz="0" w:space="0" w:color="auto"/>
          </w:divBdr>
        </w:div>
        <w:div w:id="2047287473">
          <w:marLeft w:val="1166"/>
          <w:marRight w:val="0"/>
          <w:marTop w:val="67"/>
          <w:marBottom w:val="0"/>
          <w:divBdr>
            <w:top w:val="none" w:sz="0" w:space="0" w:color="auto"/>
            <w:left w:val="none" w:sz="0" w:space="0" w:color="auto"/>
            <w:bottom w:val="none" w:sz="0" w:space="0" w:color="auto"/>
            <w:right w:val="none" w:sz="0" w:space="0" w:color="auto"/>
          </w:divBdr>
        </w:div>
      </w:divsChild>
    </w:div>
    <w:div w:id="993223162">
      <w:bodyDiv w:val="1"/>
      <w:marLeft w:val="0"/>
      <w:marRight w:val="0"/>
      <w:marTop w:val="0"/>
      <w:marBottom w:val="0"/>
      <w:divBdr>
        <w:top w:val="none" w:sz="0" w:space="0" w:color="auto"/>
        <w:left w:val="none" w:sz="0" w:space="0" w:color="auto"/>
        <w:bottom w:val="none" w:sz="0" w:space="0" w:color="auto"/>
        <w:right w:val="none" w:sz="0" w:space="0" w:color="auto"/>
      </w:divBdr>
    </w:div>
    <w:div w:id="1079448592">
      <w:bodyDiv w:val="1"/>
      <w:marLeft w:val="0"/>
      <w:marRight w:val="0"/>
      <w:marTop w:val="0"/>
      <w:marBottom w:val="0"/>
      <w:divBdr>
        <w:top w:val="none" w:sz="0" w:space="0" w:color="auto"/>
        <w:left w:val="none" w:sz="0" w:space="0" w:color="auto"/>
        <w:bottom w:val="none" w:sz="0" w:space="0" w:color="auto"/>
        <w:right w:val="none" w:sz="0" w:space="0" w:color="auto"/>
      </w:divBdr>
    </w:div>
    <w:div w:id="1097869307">
      <w:bodyDiv w:val="1"/>
      <w:marLeft w:val="0"/>
      <w:marRight w:val="0"/>
      <w:marTop w:val="0"/>
      <w:marBottom w:val="0"/>
      <w:divBdr>
        <w:top w:val="none" w:sz="0" w:space="0" w:color="auto"/>
        <w:left w:val="none" w:sz="0" w:space="0" w:color="auto"/>
        <w:bottom w:val="none" w:sz="0" w:space="0" w:color="auto"/>
        <w:right w:val="none" w:sz="0" w:space="0" w:color="auto"/>
      </w:divBdr>
      <w:divsChild>
        <w:div w:id="1264144621">
          <w:marLeft w:val="1166"/>
          <w:marRight w:val="0"/>
          <w:marTop w:val="96"/>
          <w:marBottom w:val="0"/>
          <w:divBdr>
            <w:top w:val="none" w:sz="0" w:space="0" w:color="auto"/>
            <w:left w:val="none" w:sz="0" w:space="0" w:color="auto"/>
            <w:bottom w:val="none" w:sz="0" w:space="0" w:color="auto"/>
            <w:right w:val="none" w:sz="0" w:space="0" w:color="auto"/>
          </w:divBdr>
        </w:div>
        <w:div w:id="1839687043">
          <w:marLeft w:val="1166"/>
          <w:marRight w:val="0"/>
          <w:marTop w:val="96"/>
          <w:marBottom w:val="0"/>
          <w:divBdr>
            <w:top w:val="none" w:sz="0" w:space="0" w:color="auto"/>
            <w:left w:val="none" w:sz="0" w:space="0" w:color="auto"/>
            <w:bottom w:val="none" w:sz="0" w:space="0" w:color="auto"/>
            <w:right w:val="none" w:sz="0" w:space="0" w:color="auto"/>
          </w:divBdr>
        </w:div>
        <w:div w:id="2052613540">
          <w:marLeft w:val="547"/>
          <w:marRight w:val="0"/>
          <w:marTop w:val="115"/>
          <w:marBottom w:val="0"/>
          <w:divBdr>
            <w:top w:val="none" w:sz="0" w:space="0" w:color="auto"/>
            <w:left w:val="none" w:sz="0" w:space="0" w:color="auto"/>
            <w:bottom w:val="none" w:sz="0" w:space="0" w:color="auto"/>
            <w:right w:val="none" w:sz="0" w:space="0" w:color="auto"/>
          </w:divBdr>
        </w:div>
      </w:divsChild>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311787825">
      <w:bodyDiv w:val="1"/>
      <w:marLeft w:val="0"/>
      <w:marRight w:val="0"/>
      <w:marTop w:val="0"/>
      <w:marBottom w:val="0"/>
      <w:divBdr>
        <w:top w:val="none" w:sz="0" w:space="0" w:color="auto"/>
        <w:left w:val="none" w:sz="0" w:space="0" w:color="auto"/>
        <w:bottom w:val="none" w:sz="0" w:space="0" w:color="auto"/>
        <w:right w:val="none" w:sz="0" w:space="0" w:color="auto"/>
      </w:divBdr>
      <w:divsChild>
        <w:div w:id="729352955">
          <w:marLeft w:val="1166"/>
          <w:marRight w:val="0"/>
          <w:marTop w:val="96"/>
          <w:marBottom w:val="0"/>
          <w:divBdr>
            <w:top w:val="none" w:sz="0" w:space="0" w:color="auto"/>
            <w:left w:val="none" w:sz="0" w:space="0" w:color="auto"/>
            <w:bottom w:val="none" w:sz="0" w:space="0" w:color="auto"/>
            <w:right w:val="none" w:sz="0" w:space="0" w:color="auto"/>
          </w:divBdr>
        </w:div>
        <w:div w:id="1323435148">
          <w:marLeft w:val="1166"/>
          <w:marRight w:val="0"/>
          <w:marTop w:val="96"/>
          <w:marBottom w:val="0"/>
          <w:divBdr>
            <w:top w:val="none" w:sz="0" w:space="0" w:color="auto"/>
            <w:left w:val="none" w:sz="0" w:space="0" w:color="auto"/>
            <w:bottom w:val="none" w:sz="0" w:space="0" w:color="auto"/>
            <w:right w:val="none" w:sz="0" w:space="0" w:color="auto"/>
          </w:divBdr>
        </w:div>
        <w:div w:id="1805846607">
          <w:marLeft w:val="547"/>
          <w:marRight w:val="0"/>
          <w:marTop w:val="115"/>
          <w:marBottom w:val="0"/>
          <w:divBdr>
            <w:top w:val="none" w:sz="0" w:space="0" w:color="auto"/>
            <w:left w:val="none" w:sz="0" w:space="0" w:color="auto"/>
            <w:bottom w:val="none" w:sz="0" w:space="0" w:color="auto"/>
            <w:right w:val="none" w:sz="0" w:space="0" w:color="auto"/>
          </w:divBdr>
        </w:div>
      </w:divsChild>
    </w:div>
    <w:div w:id="1422873847">
      <w:bodyDiv w:val="1"/>
      <w:marLeft w:val="0"/>
      <w:marRight w:val="0"/>
      <w:marTop w:val="0"/>
      <w:marBottom w:val="0"/>
      <w:divBdr>
        <w:top w:val="none" w:sz="0" w:space="0" w:color="auto"/>
        <w:left w:val="none" w:sz="0" w:space="0" w:color="auto"/>
        <w:bottom w:val="none" w:sz="0" w:space="0" w:color="auto"/>
        <w:right w:val="none" w:sz="0" w:space="0" w:color="auto"/>
      </w:divBdr>
      <w:divsChild>
        <w:div w:id="1594782817">
          <w:marLeft w:val="1800"/>
          <w:marRight w:val="0"/>
          <w:marTop w:val="62"/>
          <w:marBottom w:val="0"/>
          <w:divBdr>
            <w:top w:val="none" w:sz="0" w:space="0" w:color="auto"/>
            <w:left w:val="none" w:sz="0" w:space="0" w:color="auto"/>
            <w:bottom w:val="none" w:sz="0" w:space="0" w:color="auto"/>
            <w:right w:val="none" w:sz="0" w:space="0" w:color="auto"/>
          </w:divBdr>
        </w:div>
      </w:divsChild>
    </w:div>
    <w:div w:id="1459183145">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2075739197">
      <w:bodyDiv w:val="1"/>
      <w:marLeft w:val="0"/>
      <w:marRight w:val="0"/>
      <w:marTop w:val="0"/>
      <w:marBottom w:val="0"/>
      <w:divBdr>
        <w:top w:val="none" w:sz="0" w:space="0" w:color="auto"/>
        <w:left w:val="none" w:sz="0" w:space="0" w:color="auto"/>
        <w:bottom w:val="none" w:sz="0" w:space="0" w:color="auto"/>
        <w:right w:val="none" w:sz="0" w:space="0" w:color="auto"/>
      </w:divBdr>
      <w:divsChild>
        <w:div w:id="2117600166">
          <w:marLeft w:val="1800"/>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41e_Electronic/Docs/S2-2006817.zip" TargetMode="External"/><Relationship Id="rId18" Type="http://schemas.openxmlformats.org/officeDocument/2006/relationships/hyperlink" Target="https://www.3gpp.org/ftp/tsg_sa/WG2_Arch/TSGS2_141e_Electronic/Docs/S2-200699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TSGS2_141e_Electronic/Docs/S2-2007465.zip" TargetMode="External"/><Relationship Id="rId7" Type="http://schemas.openxmlformats.org/officeDocument/2006/relationships/settings" Target="settings.xml"/><Relationship Id="rId12" Type="http://schemas.openxmlformats.org/officeDocument/2006/relationships/hyperlink" Target="https://www.3gpp.org/ftp/tsg_sa/WG2_Arch/TSGS2_141e_Electronic/Docs/S2-2007691.zip" TargetMode="External"/><Relationship Id="rId17" Type="http://schemas.openxmlformats.org/officeDocument/2006/relationships/hyperlink" Target="https://www.3gpp.org/ftp/tsg_sa/WG2_Arch/TSGS2_141e_Electronic/Docs/S2-200698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2_Arch/TSGS2_141e_Electronic/Docs/S2-2006894.zip" TargetMode="External"/><Relationship Id="rId20" Type="http://schemas.openxmlformats.org/officeDocument/2006/relationships/hyperlink" Target="https://www.3gpp.org/ftp/tsg_sa/WG2_Arch/TSGS2_141e_Electronic/Docs/S2-20068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41e_Electronic/Docs/S2-2007528.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sa/WG2_Arch/TSGS2_141e_Electronic/Docs/S2-2006972.zip" TargetMode="External"/><Relationship Id="rId23" Type="http://schemas.openxmlformats.org/officeDocument/2006/relationships/hyperlink" Target="https://www.3gpp.org/ftp/tsg_sa/WG2_Arch/TSGS2_141e_Electronic/Docs/S2-2007685.zip" TargetMode="External"/><Relationship Id="rId10" Type="http://schemas.openxmlformats.org/officeDocument/2006/relationships/endnotes" Target="endnotes.xml"/><Relationship Id="rId19" Type="http://schemas.openxmlformats.org/officeDocument/2006/relationships/hyperlink" Target="https://www.3gpp.org/ftp/tsg_sa/WG2_Arch/TSGS2_141e_Electronic/Docs/S2-20069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41e_Electronic/Docs/S2-2006828.zip" TargetMode="External"/><Relationship Id="rId22" Type="http://schemas.openxmlformats.org/officeDocument/2006/relationships/hyperlink" Target="https://www.3gpp.org/ftp/tsg_sa/WG2_Arch/TSGS2_141e_Electronic/Docs/S2-2006973.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8C5C-FCAD-4C58-8CDD-AD54F828B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A4195-9DEA-43EC-BAF3-C076AA6D166D}">
  <ds:schemaRefs>
    <ds:schemaRef ds:uri="09cef1fd-e61b-4dbf-b745-21988b13f978"/>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cc30912-d230-4cc2-b11f-bb5ca2a6b6f5"/>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FBD1262-189E-436A-BA9F-5A622CAB5814}">
  <ds:schemaRefs>
    <ds:schemaRef ds:uri="http://schemas.microsoft.com/sharepoint/v3/contenttype/forms"/>
  </ds:schemaRefs>
</ds:datastoreItem>
</file>

<file path=customXml/itemProps4.xml><?xml version="1.0" encoding="utf-8"?>
<ds:datastoreItem xmlns:ds="http://schemas.openxmlformats.org/officeDocument/2006/customXml" ds:itemID="{20ABBC58-1A60-4F0E-91DF-4CE6A166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5464</Words>
  <Characters>31151</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23.730</vt:lpstr>
      <vt:lpstr>3GPP TR 23.730</vt:lpstr>
    </vt:vector>
  </TitlesOfParts>
  <Company>ETSI</Company>
  <LinksUpToDate>false</LinksUpToDate>
  <CharactersWithSpaces>36542</CharactersWithSpaces>
  <SharedDoc>false</SharedDoc>
  <HyperlinkBase/>
  <HLinks>
    <vt:vector size="384" baseType="variant">
      <vt:variant>
        <vt:i4>5963870</vt:i4>
      </vt:variant>
      <vt:variant>
        <vt:i4>189</vt:i4>
      </vt:variant>
      <vt:variant>
        <vt:i4>0</vt:i4>
      </vt:variant>
      <vt:variant>
        <vt:i4>5</vt:i4>
      </vt:variant>
      <vt:variant>
        <vt:lpwstr>ftp://ftp.3gpp.org/tsg_sa/WG2_Arch/TSGS2_141e_Electronic/Docs/S2-2007759.zip</vt:lpwstr>
      </vt:variant>
      <vt:variant>
        <vt:lpwstr/>
      </vt:variant>
      <vt:variant>
        <vt:i4>5898332</vt:i4>
      </vt:variant>
      <vt:variant>
        <vt:i4>186</vt:i4>
      </vt:variant>
      <vt:variant>
        <vt:i4>0</vt:i4>
      </vt:variant>
      <vt:variant>
        <vt:i4>5</vt:i4>
      </vt:variant>
      <vt:variant>
        <vt:lpwstr>ftp://ftp.3gpp.org/tsg_sa/WG2_Arch/TSGS2_141e_Electronic/Docs/S2-2007679.zip</vt:lpwstr>
      </vt:variant>
      <vt:variant>
        <vt:lpwstr/>
      </vt:variant>
      <vt:variant>
        <vt:i4>5570648</vt:i4>
      </vt:variant>
      <vt:variant>
        <vt:i4>183</vt:i4>
      </vt:variant>
      <vt:variant>
        <vt:i4>0</vt:i4>
      </vt:variant>
      <vt:variant>
        <vt:i4>5</vt:i4>
      </vt:variant>
      <vt:variant>
        <vt:lpwstr>ftp://ftp.3gpp.org/tsg_sa/WG2_Arch/TSGS2_141e_Electronic/Docs/S2-2007636.zip</vt:lpwstr>
      </vt:variant>
      <vt:variant>
        <vt:lpwstr/>
      </vt:variant>
      <vt:variant>
        <vt:i4>5701720</vt:i4>
      </vt:variant>
      <vt:variant>
        <vt:i4>180</vt:i4>
      </vt:variant>
      <vt:variant>
        <vt:i4>0</vt:i4>
      </vt:variant>
      <vt:variant>
        <vt:i4>5</vt:i4>
      </vt:variant>
      <vt:variant>
        <vt:lpwstr>ftp://ftp.3gpp.org/tsg_sa/WG2_Arch/TSGS2_141e_Electronic/Docs/S2-2007634.zip</vt:lpwstr>
      </vt:variant>
      <vt:variant>
        <vt:lpwstr/>
      </vt:variant>
      <vt:variant>
        <vt:i4>5832787</vt:i4>
      </vt:variant>
      <vt:variant>
        <vt:i4>177</vt:i4>
      </vt:variant>
      <vt:variant>
        <vt:i4>0</vt:i4>
      </vt:variant>
      <vt:variant>
        <vt:i4>5</vt:i4>
      </vt:variant>
      <vt:variant>
        <vt:lpwstr>ftp://ftp.3gpp.org/tsg_sa/WG2_Arch/TSGS2_141e_Electronic/Docs/S2-2007589.zip</vt:lpwstr>
      </vt:variant>
      <vt:variant>
        <vt:lpwstr/>
      </vt:variant>
      <vt:variant>
        <vt:i4>5308508</vt:i4>
      </vt:variant>
      <vt:variant>
        <vt:i4>174</vt:i4>
      </vt:variant>
      <vt:variant>
        <vt:i4>0</vt:i4>
      </vt:variant>
      <vt:variant>
        <vt:i4>5</vt:i4>
      </vt:variant>
      <vt:variant>
        <vt:lpwstr>ftp://ftp.3gpp.org/tsg_sa/WG2_Arch/TSGS2_141e_Electronic/Docs/S2-2007571.zip</vt:lpwstr>
      </vt:variant>
      <vt:variant>
        <vt:lpwstr/>
      </vt:variant>
      <vt:variant>
        <vt:i4>6160476</vt:i4>
      </vt:variant>
      <vt:variant>
        <vt:i4>171</vt:i4>
      </vt:variant>
      <vt:variant>
        <vt:i4>0</vt:i4>
      </vt:variant>
      <vt:variant>
        <vt:i4>5</vt:i4>
      </vt:variant>
      <vt:variant>
        <vt:lpwstr>ftp://ftp.3gpp.org/tsg_sa/WG2_Arch/TSGS2_141e_Electronic/Docs/S2-2007378.zip</vt:lpwstr>
      </vt:variant>
      <vt:variant>
        <vt:lpwstr/>
      </vt:variant>
      <vt:variant>
        <vt:i4>5242974</vt:i4>
      </vt:variant>
      <vt:variant>
        <vt:i4>168</vt:i4>
      </vt:variant>
      <vt:variant>
        <vt:i4>0</vt:i4>
      </vt:variant>
      <vt:variant>
        <vt:i4>5</vt:i4>
      </vt:variant>
      <vt:variant>
        <vt:lpwstr>ftp://ftp.3gpp.org/tsg_sa/WG2_Arch/TSGS2_141e_Electronic/Docs/S2-2007356.zip</vt:lpwstr>
      </vt:variant>
      <vt:variant>
        <vt:lpwstr/>
      </vt:variant>
      <vt:variant>
        <vt:i4>6226008</vt:i4>
      </vt:variant>
      <vt:variant>
        <vt:i4>165</vt:i4>
      </vt:variant>
      <vt:variant>
        <vt:i4>0</vt:i4>
      </vt:variant>
      <vt:variant>
        <vt:i4>5</vt:i4>
      </vt:variant>
      <vt:variant>
        <vt:lpwstr>ftp://ftp.3gpp.org/tsg_sa/WG2_Arch/TSGS2_141e_Electronic/Docs/S2-2007339.zip</vt:lpwstr>
      </vt:variant>
      <vt:variant>
        <vt:lpwstr/>
      </vt:variant>
      <vt:variant>
        <vt:i4>5439577</vt:i4>
      </vt:variant>
      <vt:variant>
        <vt:i4>162</vt:i4>
      </vt:variant>
      <vt:variant>
        <vt:i4>0</vt:i4>
      </vt:variant>
      <vt:variant>
        <vt:i4>5</vt:i4>
      </vt:variant>
      <vt:variant>
        <vt:lpwstr>ftp://ftp.3gpp.org/tsg_sa/WG2_Arch/TSGS2_141e_Electronic/Docs/S2-2007325.zip</vt:lpwstr>
      </vt:variant>
      <vt:variant>
        <vt:lpwstr/>
      </vt:variant>
      <vt:variant>
        <vt:i4>5374041</vt:i4>
      </vt:variant>
      <vt:variant>
        <vt:i4>159</vt:i4>
      </vt:variant>
      <vt:variant>
        <vt:i4>0</vt:i4>
      </vt:variant>
      <vt:variant>
        <vt:i4>5</vt:i4>
      </vt:variant>
      <vt:variant>
        <vt:lpwstr>ftp://ftp.3gpp.org/tsg_sa/WG2_Arch/TSGS2_141e_Electronic/Docs/S2-2007324.zip</vt:lpwstr>
      </vt:variant>
      <vt:variant>
        <vt:lpwstr/>
      </vt:variant>
      <vt:variant>
        <vt:i4>5636186</vt:i4>
      </vt:variant>
      <vt:variant>
        <vt:i4>156</vt:i4>
      </vt:variant>
      <vt:variant>
        <vt:i4>0</vt:i4>
      </vt:variant>
      <vt:variant>
        <vt:i4>5</vt:i4>
      </vt:variant>
      <vt:variant>
        <vt:lpwstr>ftp://ftp.3gpp.org/tsg_sa/WG2_Arch/TSGS2_141e_Electronic/Docs/S2-2007310.zip</vt:lpwstr>
      </vt:variant>
      <vt:variant>
        <vt:lpwstr/>
      </vt:variant>
      <vt:variant>
        <vt:i4>6226011</vt:i4>
      </vt:variant>
      <vt:variant>
        <vt:i4>153</vt:i4>
      </vt:variant>
      <vt:variant>
        <vt:i4>0</vt:i4>
      </vt:variant>
      <vt:variant>
        <vt:i4>5</vt:i4>
      </vt:variant>
      <vt:variant>
        <vt:lpwstr>ftp://ftp.3gpp.org/tsg_sa/WG2_Arch/TSGS2_141e_Electronic/Docs/S2-2007309.zip</vt:lpwstr>
      </vt:variant>
      <vt:variant>
        <vt:lpwstr/>
      </vt:variant>
      <vt:variant>
        <vt:i4>5701724</vt:i4>
      </vt:variant>
      <vt:variant>
        <vt:i4>150</vt:i4>
      </vt:variant>
      <vt:variant>
        <vt:i4>0</vt:i4>
      </vt:variant>
      <vt:variant>
        <vt:i4>5</vt:i4>
      </vt:variant>
      <vt:variant>
        <vt:lpwstr>ftp://ftp.3gpp.org/tsg_sa/WG2_Arch/TSGS2_141e_Electronic/Docs/S2-2007173.zip</vt:lpwstr>
      </vt:variant>
      <vt:variant>
        <vt:lpwstr/>
      </vt:variant>
      <vt:variant>
        <vt:i4>5374046</vt:i4>
      </vt:variant>
      <vt:variant>
        <vt:i4>147</vt:i4>
      </vt:variant>
      <vt:variant>
        <vt:i4>0</vt:i4>
      </vt:variant>
      <vt:variant>
        <vt:i4>5</vt:i4>
      </vt:variant>
      <vt:variant>
        <vt:lpwstr>ftp://ftp.3gpp.org/tsg_sa/WG2_Arch/TSGS2_141e_Electronic/Docs/S2-2007156.zip</vt:lpwstr>
      </vt:variant>
      <vt:variant>
        <vt:lpwstr/>
      </vt:variant>
      <vt:variant>
        <vt:i4>6094943</vt:i4>
      </vt:variant>
      <vt:variant>
        <vt:i4>144</vt:i4>
      </vt:variant>
      <vt:variant>
        <vt:i4>0</vt:i4>
      </vt:variant>
      <vt:variant>
        <vt:i4>5</vt:i4>
      </vt:variant>
      <vt:variant>
        <vt:lpwstr>ftp://ftp.3gpp.org/tsg_sa/WG2_Arch/TSGS2_141e_Electronic/Docs/S2-2007048.zip</vt:lpwstr>
      </vt:variant>
      <vt:variant>
        <vt:lpwstr/>
      </vt:variant>
      <vt:variant>
        <vt:i4>5898332</vt:i4>
      </vt:variant>
      <vt:variant>
        <vt:i4>141</vt:i4>
      </vt:variant>
      <vt:variant>
        <vt:i4>0</vt:i4>
      </vt:variant>
      <vt:variant>
        <vt:i4>5</vt:i4>
      </vt:variant>
      <vt:variant>
        <vt:lpwstr>ftp://ftp.3gpp.org/tsg_sa/WG2_Arch/TSGS2_141e_Electronic/Docs/S2-2007679.zip</vt:lpwstr>
      </vt:variant>
      <vt:variant>
        <vt:lpwstr/>
      </vt:variant>
      <vt:variant>
        <vt:i4>5308505</vt:i4>
      </vt:variant>
      <vt:variant>
        <vt:i4>138</vt:i4>
      </vt:variant>
      <vt:variant>
        <vt:i4>0</vt:i4>
      </vt:variant>
      <vt:variant>
        <vt:i4>5</vt:i4>
      </vt:variant>
      <vt:variant>
        <vt:lpwstr>ftp://ftp.3gpp.org/tsg_sa/WG2_Arch/TSGS2_141e_Electronic/Docs/S2-2007327.zip</vt:lpwstr>
      </vt:variant>
      <vt:variant>
        <vt:lpwstr/>
      </vt:variant>
      <vt:variant>
        <vt:i4>5374046</vt:i4>
      </vt:variant>
      <vt:variant>
        <vt:i4>135</vt:i4>
      </vt:variant>
      <vt:variant>
        <vt:i4>0</vt:i4>
      </vt:variant>
      <vt:variant>
        <vt:i4>5</vt:i4>
      </vt:variant>
      <vt:variant>
        <vt:lpwstr>ftp://ftp.3gpp.org/tsg_sa/WG2_Arch/TSGS2_141e_Electronic/Docs/S2-2007156.zip</vt:lpwstr>
      </vt:variant>
      <vt:variant>
        <vt:lpwstr/>
      </vt:variant>
      <vt:variant>
        <vt:i4>6094943</vt:i4>
      </vt:variant>
      <vt:variant>
        <vt:i4>132</vt:i4>
      </vt:variant>
      <vt:variant>
        <vt:i4>0</vt:i4>
      </vt:variant>
      <vt:variant>
        <vt:i4>5</vt:i4>
      </vt:variant>
      <vt:variant>
        <vt:lpwstr>ftp://ftp.3gpp.org/tsg_sa/WG2_Arch/TSGS2_141e_Electronic/Docs/S2-2007048.zip</vt:lpwstr>
      </vt:variant>
      <vt:variant>
        <vt:lpwstr/>
      </vt:variant>
      <vt:variant>
        <vt:i4>5832796</vt:i4>
      </vt:variant>
      <vt:variant>
        <vt:i4>129</vt:i4>
      </vt:variant>
      <vt:variant>
        <vt:i4>0</vt:i4>
      </vt:variant>
      <vt:variant>
        <vt:i4>5</vt:i4>
      </vt:variant>
      <vt:variant>
        <vt:lpwstr>ftp://ftp.3gpp.org/tsg_sa/WG2_Arch/TSGS2_141e_Electronic/Docs/S2-2007579.zip</vt:lpwstr>
      </vt:variant>
      <vt:variant>
        <vt:lpwstr/>
      </vt:variant>
      <vt:variant>
        <vt:i4>5832797</vt:i4>
      </vt:variant>
      <vt:variant>
        <vt:i4>126</vt:i4>
      </vt:variant>
      <vt:variant>
        <vt:i4>0</vt:i4>
      </vt:variant>
      <vt:variant>
        <vt:i4>5</vt:i4>
      </vt:variant>
      <vt:variant>
        <vt:lpwstr>ftp://ftp.3gpp.org/tsg_sa/WG2_Arch/TSGS2_141e_Electronic/Docs/S2-2007468.zip</vt:lpwstr>
      </vt:variant>
      <vt:variant>
        <vt:lpwstr/>
      </vt:variant>
      <vt:variant>
        <vt:i4>5439579</vt:i4>
      </vt:variant>
      <vt:variant>
        <vt:i4>123</vt:i4>
      </vt:variant>
      <vt:variant>
        <vt:i4>0</vt:i4>
      </vt:variant>
      <vt:variant>
        <vt:i4>5</vt:i4>
      </vt:variant>
      <vt:variant>
        <vt:lpwstr>ftp://ftp.3gpp.org/tsg_sa/WG2_Arch/TSGS2_141e_Electronic/Docs/S2-2007600.zip</vt:lpwstr>
      </vt:variant>
      <vt:variant>
        <vt:lpwstr/>
      </vt:variant>
      <vt:variant>
        <vt:i4>5898334</vt:i4>
      </vt:variant>
      <vt:variant>
        <vt:i4>120</vt:i4>
      </vt:variant>
      <vt:variant>
        <vt:i4>0</vt:i4>
      </vt:variant>
      <vt:variant>
        <vt:i4>5</vt:i4>
      </vt:variant>
      <vt:variant>
        <vt:lpwstr>ftp://ftp.3gpp.org/tsg_sa/WG2_Arch/TSGS2_141e_Electronic/Docs/S2-2007758.zip</vt:lpwstr>
      </vt:variant>
      <vt:variant>
        <vt:lpwstr/>
      </vt:variant>
      <vt:variant>
        <vt:i4>5701723</vt:i4>
      </vt:variant>
      <vt:variant>
        <vt:i4>117</vt:i4>
      </vt:variant>
      <vt:variant>
        <vt:i4>0</vt:i4>
      </vt:variant>
      <vt:variant>
        <vt:i4>5</vt:i4>
      </vt:variant>
      <vt:variant>
        <vt:lpwstr>ftp://ftp.3gpp.org/tsg_sa/WG2_Arch/TSGS2_141e_Electronic/Docs/S2-2007705.zip</vt:lpwstr>
      </vt:variant>
      <vt:variant>
        <vt:lpwstr/>
      </vt:variant>
      <vt:variant>
        <vt:i4>5374044</vt:i4>
      </vt:variant>
      <vt:variant>
        <vt:i4>114</vt:i4>
      </vt:variant>
      <vt:variant>
        <vt:i4>0</vt:i4>
      </vt:variant>
      <vt:variant>
        <vt:i4>5</vt:i4>
      </vt:variant>
      <vt:variant>
        <vt:lpwstr>ftp://ftp.3gpp.org/tsg_sa/WG2_Arch/TSGS2_141e_Electronic/Docs/S2-2007572.zip</vt:lpwstr>
      </vt:variant>
      <vt:variant>
        <vt:lpwstr/>
      </vt:variant>
      <vt:variant>
        <vt:i4>5374044</vt:i4>
      </vt:variant>
      <vt:variant>
        <vt:i4>111</vt:i4>
      </vt:variant>
      <vt:variant>
        <vt:i4>0</vt:i4>
      </vt:variant>
      <vt:variant>
        <vt:i4>5</vt:i4>
      </vt:variant>
      <vt:variant>
        <vt:lpwstr>ftp://ftp.3gpp.org/tsg_sa/WG2_Arch/TSGS2_141e_Electronic/Docs/S2-2007572.zip</vt:lpwstr>
      </vt:variant>
      <vt:variant>
        <vt:lpwstr/>
      </vt:variant>
      <vt:variant>
        <vt:i4>5505107</vt:i4>
      </vt:variant>
      <vt:variant>
        <vt:i4>108</vt:i4>
      </vt:variant>
      <vt:variant>
        <vt:i4>0</vt:i4>
      </vt:variant>
      <vt:variant>
        <vt:i4>5</vt:i4>
      </vt:variant>
      <vt:variant>
        <vt:lpwstr>ftp://ftp.3gpp.org/tsg_sa/WG2_Arch/TSGS2_141e_Electronic/Docs/S2-2007584.zip</vt:lpwstr>
      </vt:variant>
      <vt:variant>
        <vt:lpwstr/>
      </vt:variant>
      <vt:variant>
        <vt:i4>5767251</vt:i4>
      </vt:variant>
      <vt:variant>
        <vt:i4>105</vt:i4>
      </vt:variant>
      <vt:variant>
        <vt:i4>0</vt:i4>
      </vt:variant>
      <vt:variant>
        <vt:i4>5</vt:i4>
      </vt:variant>
      <vt:variant>
        <vt:lpwstr>ftp://ftp.3gpp.org/tsg_sa/WG2_Arch/TSGS2_141e_Electronic/Docs/S2-2007588.zip</vt:lpwstr>
      </vt:variant>
      <vt:variant>
        <vt:lpwstr/>
      </vt:variant>
      <vt:variant>
        <vt:i4>5374044</vt:i4>
      </vt:variant>
      <vt:variant>
        <vt:i4>102</vt:i4>
      </vt:variant>
      <vt:variant>
        <vt:i4>0</vt:i4>
      </vt:variant>
      <vt:variant>
        <vt:i4>5</vt:i4>
      </vt:variant>
      <vt:variant>
        <vt:lpwstr>ftp://ftp.3gpp.org/tsg_sa/WG2_Arch/TSGS2_141e_Electronic/Docs/S2-2007572.zip</vt:lpwstr>
      </vt:variant>
      <vt:variant>
        <vt:lpwstr/>
      </vt:variant>
      <vt:variant>
        <vt:i4>5505114</vt:i4>
      </vt:variant>
      <vt:variant>
        <vt:i4>99</vt:i4>
      </vt:variant>
      <vt:variant>
        <vt:i4>0</vt:i4>
      </vt:variant>
      <vt:variant>
        <vt:i4>5</vt:i4>
      </vt:variant>
      <vt:variant>
        <vt:lpwstr>ftp://ftp.3gpp.org/tsg_sa/WG2_Arch/TSGS2_141e_Electronic/Docs/S2-2007312.zip</vt:lpwstr>
      </vt:variant>
      <vt:variant>
        <vt:lpwstr/>
      </vt:variant>
      <vt:variant>
        <vt:i4>5242974</vt:i4>
      </vt:variant>
      <vt:variant>
        <vt:i4>96</vt:i4>
      </vt:variant>
      <vt:variant>
        <vt:i4>0</vt:i4>
      </vt:variant>
      <vt:variant>
        <vt:i4>5</vt:i4>
      </vt:variant>
      <vt:variant>
        <vt:lpwstr>ftp://ftp.3gpp.org/tsg_sa/WG2_Arch/TSGS2_141e_Electronic/Docs/S2-2007154.zip</vt:lpwstr>
      </vt:variant>
      <vt:variant>
        <vt:lpwstr/>
      </vt:variant>
      <vt:variant>
        <vt:i4>5701723</vt:i4>
      </vt:variant>
      <vt:variant>
        <vt:i4>93</vt:i4>
      </vt:variant>
      <vt:variant>
        <vt:i4>0</vt:i4>
      </vt:variant>
      <vt:variant>
        <vt:i4>5</vt:i4>
      </vt:variant>
      <vt:variant>
        <vt:lpwstr>ftp://ftp.3gpp.org/tsg_sa/WG2_Arch/TSGS2_141e_Electronic/Docs/S2-2007705.zip</vt:lpwstr>
      </vt:variant>
      <vt:variant>
        <vt:lpwstr/>
      </vt:variant>
      <vt:variant>
        <vt:i4>5439579</vt:i4>
      </vt:variant>
      <vt:variant>
        <vt:i4>90</vt:i4>
      </vt:variant>
      <vt:variant>
        <vt:i4>0</vt:i4>
      </vt:variant>
      <vt:variant>
        <vt:i4>5</vt:i4>
      </vt:variant>
      <vt:variant>
        <vt:lpwstr>ftp://ftp.3gpp.org/tsg_sa/WG2_Arch/TSGS2_141e_Electronic/Docs/S2-2007600.zip</vt:lpwstr>
      </vt:variant>
      <vt:variant>
        <vt:lpwstr/>
      </vt:variant>
      <vt:variant>
        <vt:i4>5374044</vt:i4>
      </vt:variant>
      <vt:variant>
        <vt:i4>87</vt:i4>
      </vt:variant>
      <vt:variant>
        <vt:i4>0</vt:i4>
      </vt:variant>
      <vt:variant>
        <vt:i4>5</vt:i4>
      </vt:variant>
      <vt:variant>
        <vt:lpwstr>ftp://ftp.3gpp.org/tsg_sa/WG2_Arch/TSGS2_141e_Electronic/Docs/S2-2007572.zip</vt:lpwstr>
      </vt:variant>
      <vt:variant>
        <vt:lpwstr/>
      </vt:variant>
      <vt:variant>
        <vt:i4>5439579</vt:i4>
      </vt:variant>
      <vt:variant>
        <vt:i4>84</vt:i4>
      </vt:variant>
      <vt:variant>
        <vt:i4>0</vt:i4>
      </vt:variant>
      <vt:variant>
        <vt:i4>5</vt:i4>
      </vt:variant>
      <vt:variant>
        <vt:lpwstr>ftp://ftp.3gpp.org/tsg_sa/WG2_Arch/TSGS2_141e_Electronic/Docs/S2-2007600.zip</vt:lpwstr>
      </vt:variant>
      <vt:variant>
        <vt:lpwstr/>
      </vt:variant>
      <vt:variant>
        <vt:i4>5374044</vt:i4>
      </vt:variant>
      <vt:variant>
        <vt:i4>81</vt:i4>
      </vt:variant>
      <vt:variant>
        <vt:i4>0</vt:i4>
      </vt:variant>
      <vt:variant>
        <vt:i4>5</vt:i4>
      </vt:variant>
      <vt:variant>
        <vt:lpwstr>ftp://ftp.3gpp.org/tsg_sa/WG2_Arch/TSGS2_141e_Electronic/Docs/S2-2007572.zip</vt:lpwstr>
      </vt:variant>
      <vt:variant>
        <vt:lpwstr/>
      </vt:variant>
      <vt:variant>
        <vt:i4>5242972</vt:i4>
      </vt:variant>
      <vt:variant>
        <vt:i4>78</vt:i4>
      </vt:variant>
      <vt:variant>
        <vt:i4>0</vt:i4>
      </vt:variant>
      <vt:variant>
        <vt:i4>5</vt:i4>
      </vt:variant>
      <vt:variant>
        <vt:lpwstr>ftp://ftp.3gpp.org/tsg_sa/WG2_Arch/TSGS2_141e_Electronic/Docs/S2-2007376.zip</vt:lpwstr>
      </vt:variant>
      <vt:variant>
        <vt:lpwstr/>
      </vt:variant>
      <vt:variant>
        <vt:i4>5505114</vt:i4>
      </vt:variant>
      <vt:variant>
        <vt:i4>75</vt:i4>
      </vt:variant>
      <vt:variant>
        <vt:i4>0</vt:i4>
      </vt:variant>
      <vt:variant>
        <vt:i4>5</vt:i4>
      </vt:variant>
      <vt:variant>
        <vt:lpwstr>ftp://ftp.3gpp.org/tsg_sa/WG2_Arch/TSGS2_141e_Electronic/Docs/S2-2007312.zip</vt:lpwstr>
      </vt:variant>
      <vt:variant>
        <vt:lpwstr/>
      </vt:variant>
      <vt:variant>
        <vt:i4>5374040</vt:i4>
      </vt:variant>
      <vt:variant>
        <vt:i4>72</vt:i4>
      </vt:variant>
      <vt:variant>
        <vt:i4>0</vt:i4>
      </vt:variant>
      <vt:variant>
        <vt:i4>5</vt:i4>
      </vt:variant>
      <vt:variant>
        <vt:lpwstr>ftp://ftp.3gpp.org/tsg_sa/WG2_Arch/TSGS2_141e_Electronic/Docs/S2-2007433.zip</vt:lpwstr>
      </vt:variant>
      <vt:variant>
        <vt:lpwstr/>
      </vt:variant>
      <vt:variant>
        <vt:i4>5308505</vt:i4>
      </vt:variant>
      <vt:variant>
        <vt:i4>69</vt:i4>
      </vt:variant>
      <vt:variant>
        <vt:i4>0</vt:i4>
      </vt:variant>
      <vt:variant>
        <vt:i4>5</vt:i4>
      </vt:variant>
      <vt:variant>
        <vt:lpwstr>ftp://ftp.3gpp.org/tsg_sa/WG2_Arch/TSGS2_141e_Electronic/Docs/S2-2007125.zip</vt:lpwstr>
      </vt:variant>
      <vt:variant>
        <vt:lpwstr/>
      </vt:variant>
      <vt:variant>
        <vt:i4>5308509</vt:i4>
      </vt:variant>
      <vt:variant>
        <vt:i4>66</vt:i4>
      </vt:variant>
      <vt:variant>
        <vt:i4>0</vt:i4>
      </vt:variant>
      <vt:variant>
        <vt:i4>5</vt:i4>
      </vt:variant>
      <vt:variant>
        <vt:lpwstr>ftp://ftp.3gpp.org/tsg_sa/WG2_Arch/TSGS2_141e_Electronic/Docs/S2-2007763.zip</vt:lpwstr>
      </vt:variant>
      <vt:variant>
        <vt:lpwstr/>
      </vt:variant>
      <vt:variant>
        <vt:i4>5570654</vt:i4>
      </vt:variant>
      <vt:variant>
        <vt:i4>63</vt:i4>
      </vt:variant>
      <vt:variant>
        <vt:i4>0</vt:i4>
      </vt:variant>
      <vt:variant>
        <vt:i4>5</vt:i4>
      </vt:variant>
      <vt:variant>
        <vt:lpwstr>ftp://ftp.3gpp.org/tsg_sa/WG2_Arch/TSGS2_141e_Electronic/Docs/S2-2007757.zip</vt:lpwstr>
      </vt:variant>
      <vt:variant>
        <vt:lpwstr/>
      </vt:variant>
      <vt:variant>
        <vt:i4>5570648</vt:i4>
      </vt:variant>
      <vt:variant>
        <vt:i4>60</vt:i4>
      </vt:variant>
      <vt:variant>
        <vt:i4>0</vt:i4>
      </vt:variant>
      <vt:variant>
        <vt:i4>5</vt:i4>
      </vt:variant>
      <vt:variant>
        <vt:lpwstr>ftp://ftp.3gpp.org/tsg_sa/WG2_Arch/TSGS2_141e_Electronic/Docs/S2-2007737.zip</vt:lpwstr>
      </vt:variant>
      <vt:variant>
        <vt:lpwstr/>
      </vt:variant>
      <vt:variant>
        <vt:i4>5505118</vt:i4>
      </vt:variant>
      <vt:variant>
        <vt:i4>57</vt:i4>
      </vt:variant>
      <vt:variant>
        <vt:i4>0</vt:i4>
      </vt:variant>
      <vt:variant>
        <vt:i4>5</vt:i4>
      </vt:variant>
      <vt:variant>
        <vt:lpwstr>ftp://ftp.3gpp.org/tsg_sa/WG2_Arch/TSGS2_141e_Electronic/Docs/S2-2007253.zip</vt:lpwstr>
      </vt:variant>
      <vt:variant>
        <vt:lpwstr/>
      </vt:variant>
      <vt:variant>
        <vt:i4>5374047</vt:i4>
      </vt:variant>
      <vt:variant>
        <vt:i4>54</vt:i4>
      </vt:variant>
      <vt:variant>
        <vt:i4>0</vt:i4>
      </vt:variant>
      <vt:variant>
        <vt:i4>5</vt:i4>
      </vt:variant>
      <vt:variant>
        <vt:lpwstr>ftp://ftp.3gpp.org/tsg_sa/WG2_Arch/TSGS2_141e_Electronic/Docs/S2-2007047.zip</vt:lpwstr>
      </vt:variant>
      <vt:variant>
        <vt:lpwstr/>
      </vt:variant>
      <vt:variant>
        <vt:i4>5570648</vt:i4>
      </vt:variant>
      <vt:variant>
        <vt:i4>51</vt:i4>
      </vt:variant>
      <vt:variant>
        <vt:i4>0</vt:i4>
      </vt:variant>
      <vt:variant>
        <vt:i4>5</vt:i4>
      </vt:variant>
      <vt:variant>
        <vt:lpwstr>ftp://ftp.3gpp.org/tsg_sa/WG2_Arch/TSGS2_141e_Electronic/Docs/S2-2007737.zip</vt:lpwstr>
      </vt:variant>
      <vt:variant>
        <vt:lpwstr/>
      </vt:variant>
      <vt:variant>
        <vt:i4>5308509</vt:i4>
      </vt:variant>
      <vt:variant>
        <vt:i4>48</vt:i4>
      </vt:variant>
      <vt:variant>
        <vt:i4>0</vt:i4>
      </vt:variant>
      <vt:variant>
        <vt:i4>5</vt:i4>
      </vt:variant>
      <vt:variant>
        <vt:lpwstr>ftp://ftp.3gpp.org/tsg_sa/WG2_Arch/TSGS2_141e_Electronic/Docs/S2-2007763.zip</vt:lpwstr>
      </vt:variant>
      <vt:variant>
        <vt:lpwstr/>
      </vt:variant>
      <vt:variant>
        <vt:i4>5505118</vt:i4>
      </vt:variant>
      <vt:variant>
        <vt:i4>45</vt:i4>
      </vt:variant>
      <vt:variant>
        <vt:i4>0</vt:i4>
      </vt:variant>
      <vt:variant>
        <vt:i4>5</vt:i4>
      </vt:variant>
      <vt:variant>
        <vt:lpwstr>ftp://ftp.3gpp.org/tsg_sa/WG2_Arch/TSGS2_141e_Electronic/Docs/S2-2007756.zip</vt:lpwstr>
      </vt:variant>
      <vt:variant>
        <vt:lpwstr/>
      </vt:variant>
      <vt:variant>
        <vt:i4>5898328</vt:i4>
      </vt:variant>
      <vt:variant>
        <vt:i4>42</vt:i4>
      </vt:variant>
      <vt:variant>
        <vt:i4>0</vt:i4>
      </vt:variant>
      <vt:variant>
        <vt:i4>5</vt:i4>
      </vt:variant>
      <vt:variant>
        <vt:lpwstr>ftp://ftp.3gpp.org/tsg_sa/WG2_Arch/TSGS2_141e_Electronic/Docs/S2-2007738.zip</vt:lpwstr>
      </vt:variant>
      <vt:variant>
        <vt:lpwstr/>
      </vt:variant>
      <vt:variant>
        <vt:i4>5570648</vt:i4>
      </vt:variant>
      <vt:variant>
        <vt:i4>39</vt:i4>
      </vt:variant>
      <vt:variant>
        <vt:i4>0</vt:i4>
      </vt:variant>
      <vt:variant>
        <vt:i4>5</vt:i4>
      </vt:variant>
      <vt:variant>
        <vt:lpwstr>ftp://ftp.3gpp.org/tsg_sa/WG2_Arch/TSGS2_141e_Electronic/Docs/S2-2007737.zip</vt:lpwstr>
      </vt:variant>
      <vt:variant>
        <vt:lpwstr/>
      </vt:variant>
      <vt:variant>
        <vt:i4>5701715</vt:i4>
      </vt:variant>
      <vt:variant>
        <vt:i4>36</vt:i4>
      </vt:variant>
      <vt:variant>
        <vt:i4>0</vt:i4>
      </vt:variant>
      <vt:variant>
        <vt:i4>5</vt:i4>
      </vt:variant>
      <vt:variant>
        <vt:lpwstr>ftp://ftp.3gpp.org/tsg_sa/WG2_Arch/TSGS2_141e_Electronic/Docs/S2-2007587.zip</vt:lpwstr>
      </vt:variant>
      <vt:variant>
        <vt:lpwstr/>
      </vt:variant>
      <vt:variant>
        <vt:i4>5439580</vt:i4>
      </vt:variant>
      <vt:variant>
        <vt:i4>33</vt:i4>
      </vt:variant>
      <vt:variant>
        <vt:i4>0</vt:i4>
      </vt:variant>
      <vt:variant>
        <vt:i4>5</vt:i4>
      </vt:variant>
      <vt:variant>
        <vt:lpwstr>ftp://ftp.3gpp.org/tsg_sa/WG2_Arch/TSGS2_141e_Electronic/Docs/S2-2007375.zip</vt:lpwstr>
      </vt:variant>
      <vt:variant>
        <vt:lpwstr/>
      </vt:variant>
      <vt:variant>
        <vt:i4>5570654</vt:i4>
      </vt:variant>
      <vt:variant>
        <vt:i4>30</vt:i4>
      </vt:variant>
      <vt:variant>
        <vt:i4>0</vt:i4>
      </vt:variant>
      <vt:variant>
        <vt:i4>5</vt:i4>
      </vt:variant>
      <vt:variant>
        <vt:lpwstr>ftp://ftp.3gpp.org/tsg_sa/WG2_Arch/TSGS2_141e_Electronic/Docs/S2-2007252.zip</vt:lpwstr>
      </vt:variant>
      <vt:variant>
        <vt:lpwstr/>
      </vt:variant>
      <vt:variant>
        <vt:i4>6029395</vt:i4>
      </vt:variant>
      <vt:variant>
        <vt:i4>27</vt:i4>
      </vt:variant>
      <vt:variant>
        <vt:i4>0</vt:i4>
      </vt:variant>
      <vt:variant>
        <vt:i4>5</vt:i4>
      </vt:variant>
      <vt:variant>
        <vt:lpwstr>ftp://ftp.3gpp.org/tsg_sa/WG2_Arch/TSGS2_141e_Electronic/Docs/S2-2007089.zip</vt:lpwstr>
      </vt:variant>
      <vt:variant>
        <vt:lpwstr/>
      </vt:variant>
      <vt:variant>
        <vt:i4>5374047</vt:i4>
      </vt:variant>
      <vt:variant>
        <vt:i4>24</vt:i4>
      </vt:variant>
      <vt:variant>
        <vt:i4>0</vt:i4>
      </vt:variant>
      <vt:variant>
        <vt:i4>5</vt:i4>
      </vt:variant>
      <vt:variant>
        <vt:lpwstr>ftp://ftp.3gpp.org/tsg_sa/WG2_Arch/TSGS2_141e_Electronic/Docs/S2-2007047.zip</vt:lpwstr>
      </vt:variant>
      <vt:variant>
        <vt:lpwstr/>
      </vt:variant>
      <vt:variant>
        <vt:i4>5374044</vt:i4>
      </vt:variant>
      <vt:variant>
        <vt:i4>21</vt:i4>
      </vt:variant>
      <vt:variant>
        <vt:i4>0</vt:i4>
      </vt:variant>
      <vt:variant>
        <vt:i4>5</vt:i4>
      </vt:variant>
      <vt:variant>
        <vt:lpwstr>ftp://ftp.3gpp.org/tsg_sa/WG2_Arch/TSGS2_141e_Electronic/Docs/S2-2007374.zip</vt:lpwstr>
      </vt:variant>
      <vt:variant>
        <vt:lpwstr/>
      </vt:variant>
      <vt:variant>
        <vt:i4>5374047</vt:i4>
      </vt:variant>
      <vt:variant>
        <vt:i4>18</vt:i4>
      </vt:variant>
      <vt:variant>
        <vt:i4>0</vt:i4>
      </vt:variant>
      <vt:variant>
        <vt:i4>5</vt:i4>
      </vt:variant>
      <vt:variant>
        <vt:lpwstr>ftp://ftp.3gpp.org/tsg_sa/WG2_Arch/TSGS2_141e_Electronic/Docs/S2-2007047.zip</vt:lpwstr>
      </vt:variant>
      <vt:variant>
        <vt:lpwstr/>
      </vt:variant>
      <vt:variant>
        <vt:i4>5439576</vt:i4>
      </vt:variant>
      <vt:variant>
        <vt:i4>15</vt:i4>
      </vt:variant>
      <vt:variant>
        <vt:i4>0</vt:i4>
      </vt:variant>
      <vt:variant>
        <vt:i4>5</vt:i4>
      </vt:variant>
      <vt:variant>
        <vt:lpwstr>ftp://ftp.3gpp.org/tsg_sa/WG2_Arch/TSGS2_141e_Electronic/Docs/S2-2007432.zip</vt:lpwstr>
      </vt:variant>
      <vt:variant>
        <vt:lpwstr/>
      </vt:variant>
      <vt:variant>
        <vt:i4>6226015</vt:i4>
      </vt:variant>
      <vt:variant>
        <vt:i4>12</vt:i4>
      </vt:variant>
      <vt:variant>
        <vt:i4>0</vt:i4>
      </vt:variant>
      <vt:variant>
        <vt:i4>5</vt:i4>
      </vt:variant>
      <vt:variant>
        <vt:lpwstr>ftp://ftp.3gpp.org/tsg_sa/WG2_Arch/TSGS2_141e_Electronic/Docs/S2-2007349.zip</vt:lpwstr>
      </vt:variant>
      <vt:variant>
        <vt:lpwstr/>
      </vt:variant>
      <vt:variant>
        <vt:i4>5308499</vt:i4>
      </vt:variant>
      <vt:variant>
        <vt:i4>9</vt:i4>
      </vt:variant>
      <vt:variant>
        <vt:i4>0</vt:i4>
      </vt:variant>
      <vt:variant>
        <vt:i4>5</vt:i4>
      </vt:variant>
      <vt:variant>
        <vt:lpwstr>ftp://ftp.3gpp.org/tsg_sa/WG2_Arch/TSGS2_141e_Electronic/Docs/S2-2007581.zip</vt:lpwstr>
      </vt:variant>
      <vt:variant>
        <vt:lpwstr/>
      </vt:variant>
      <vt:variant>
        <vt:i4>5374046</vt:i4>
      </vt:variant>
      <vt:variant>
        <vt:i4>6</vt:i4>
      </vt:variant>
      <vt:variant>
        <vt:i4>0</vt:i4>
      </vt:variant>
      <vt:variant>
        <vt:i4>5</vt:i4>
      </vt:variant>
      <vt:variant>
        <vt:lpwstr>ftp://ftp.3gpp.org/tsg_sa/WG2_Arch/TSGS2_141e_Electronic/Docs/S2-2007255.zip</vt:lpwstr>
      </vt:variant>
      <vt:variant>
        <vt:lpwstr/>
      </vt:variant>
      <vt:variant>
        <vt:i4>5636190</vt:i4>
      </vt:variant>
      <vt:variant>
        <vt:i4>3</vt:i4>
      </vt:variant>
      <vt:variant>
        <vt:i4>0</vt:i4>
      </vt:variant>
      <vt:variant>
        <vt:i4>5</vt:i4>
      </vt:variant>
      <vt:variant>
        <vt:lpwstr>ftp://ftp.3gpp.org/tsg_sa/WG2_Arch/TSGS2_141e_Electronic/Docs/S2-2007053.zip</vt:lpwstr>
      </vt:variant>
      <vt:variant>
        <vt:lpwstr/>
      </vt:variant>
      <vt:variant>
        <vt:i4>5963868</vt:i4>
      </vt:variant>
      <vt:variant>
        <vt:i4>0</vt:i4>
      </vt:variant>
      <vt:variant>
        <vt:i4>0</vt:i4>
      </vt:variant>
      <vt:variant>
        <vt:i4>5</vt:i4>
      </vt:variant>
      <vt:variant>
        <vt:lpwstr>ftp://ftp.3gpp.org/tsg_sa/WG2_Arch/TSGS2_141e_Electronic/Docs/S2-2006866.zip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23.757</dc:title>
  <dc:subject>Study on extended architecture support for Cellular Internet of Things (Release 14)</dc:subject>
  <dc:creator>MCC Support</dc:creator>
  <cp:keywords>3GPP, Architecture, Cellular, Internet, IoT</cp:keywords>
  <cp:lastModifiedBy>LiMeng, Rapporteur</cp:lastModifiedBy>
  <cp:revision>2</cp:revision>
  <dcterms:created xsi:type="dcterms:W3CDTF">2020-10-11T10:28:00Z</dcterms:created>
  <dcterms:modified xsi:type="dcterms:W3CDTF">2020-10-11T10:28:00Z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Rapporteur</vt:lpwstr>
  </property>
  <property fmtid="{D5CDD505-2E9C-101B-9397-08002B2CF9AE}" pid="3" name="_NewReviewCycle">
    <vt:lpwstr/>
  </property>
  <property fmtid="{D5CDD505-2E9C-101B-9397-08002B2CF9AE}" pid="4" name="_2015_ms_pID_725343">
    <vt:lpwstr>(3)6j5H3pzHRpu1ETF4TBXLyBQ3uiwgHXo12hxLl2sY0irv9u1wzPB8cwUOTbA8vT/bs2W0iFiE_x000d_
/KpuwOKJ1+9wnx5krZBICXCoN5kOLJypCykU0lkpHuj2uq5EuYayjPnthxdT8cEjr3DaG9h7_x000d_
/PDjigf5ZBF3peKWXmS8jbJEpbBqpv4mDe4HxHPT5uUHgtJSRYmp68oxgRiPaGPLsethtXPl_x000d_
BqmO0d6Hm9wcT6EZNM</vt:lpwstr>
  </property>
  <property fmtid="{D5CDD505-2E9C-101B-9397-08002B2CF9AE}" pid="5" name="_2015_ms_pID_7253431">
    <vt:lpwstr>cDE7FiWQHFsyTnAt3csBeD7WzrmocMAKiZpEyJFtkRqW4Y/xAYKFwW_x000d_
K69XLU9MbzLwO6vSCN0DUKVlNuDjG+/S+2QPVTxDe9gw7nTvJGjT0Xxn68HQrU8JS3olr/KM_x000d_
TE1WwqL8VQG+K2J1Neb79K6X995GG+MmoBs8+XeAYzkDU9M5tN2epeKvdoU394DbLEWWEcN7_x000d_
jO5eLq3ui/QBXHXUOgLC0eCNQRimHLkDUcC4</vt:lpwstr>
  </property>
  <property fmtid="{D5CDD505-2E9C-101B-9397-08002B2CF9AE}" pid="6" name="_2015_ms_pID_7253432">
    <vt:lpwstr>Hw==</vt:lpwstr>
  </property>
  <property fmtid="{D5CDD505-2E9C-101B-9397-08002B2CF9AE}" pid="7" name="NSCPROP_SA">
    <vt:lpwstr>C:\Users\HO\AppData\Local\Microsoft\Windows\Temporary Internet Files\Content.Outlook\UG1HX2WJ\S2-190xxxx 23287 Resolving EN on subscription update.doc</vt:lpwstr>
  </property>
  <property fmtid="{D5CDD505-2E9C-101B-9397-08002B2CF9AE}" pid="8" name="ContentTypeId">
    <vt:lpwstr>0x0101003A08C6E7E0CB5C40B3C0F55B9E8294C3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1602120296</vt:lpwstr>
  </property>
</Properties>
</file>