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AE25C" w14:textId="0E1B3DD4" w:rsidR="0045300A" w:rsidRPr="00C57D69" w:rsidRDefault="004A698B" w:rsidP="00C57D69">
      <w:pPr>
        <w:jc w:val="center"/>
        <w:rPr>
          <w:b/>
          <w:bCs/>
          <w:sz w:val="32"/>
          <w:szCs w:val="32"/>
        </w:rPr>
      </w:pPr>
      <w:r w:rsidRPr="00C57D69">
        <w:rPr>
          <w:b/>
          <w:bCs/>
          <w:sz w:val="32"/>
          <w:szCs w:val="32"/>
        </w:rPr>
        <w:t xml:space="preserve">Notes of </w:t>
      </w:r>
      <w:r w:rsidR="00293D1E">
        <w:rPr>
          <w:b/>
          <w:bCs/>
          <w:sz w:val="32"/>
          <w:szCs w:val="32"/>
        </w:rPr>
        <w:t>SA2#139E_CC#1</w:t>
      </w:r>
    </w:p>
    <w:p w14:paraId="35CF83A2" w14:textId="74F9A1F5" w:rsidR="004A698B" w:rsidRDefault="004A698B"/>
    <w:p w14:paraId="27C7387B" w14:textId="1177F08D" w:rsidR="004A698B" w:rsidRPr="0048558F" w:rsidRDefault="000840CD" w:rsidP="00672099">
      <w:pPr>
        <w:pStyle w:val="Heading1"/>
        <w:rPr>
          <w:color w:val="0000FF"/>
        </w:rPr>
      </w:pPr>
      <w:r w:rsidRPr="0048558F">
        <w:rPr>
          <w:color w:val="0000FF"/>
        </w:rPr>
        <w:t>Opened:</w:t>
      </w:r>
      <w:r w:rsidR="004A698B" w:rsidRPr="0048558F">
        <w:rPr>
          <w:color w:val="0000FF"/>
        </w:rPr>
        <w:t xml:space="preserve"> </w:t>
      </w:r>
      <w:r w:rsidR="00293D1E" w:rsidRPr="0048558F">
        <w:rPr>
          <w:color w:val="0000FF"/>
        </w:rPr>
        <w:t>01 June</w:t>
      </w:r>
      <w:r w:rsidRPr="0048558F">
        <w:rPr>
          <w:color w:val="0000FF"/>
        </w:rPr>
        <w:t xml:space="preserve"> 2020, </w:t>
      </w:r>
      <w:r w:rsidR="008F4E67" w:rsidRPr="0048558F">
        <w:rPr>
          <w:color w:val="0000FF"/>
        </w:rPr>
        <w:t>12</w:t>
      </w:r>
      <w:r w:rsidR="004A698B" w:rsidRPr="0048558F">
        <w:rPr>
          <w:color w:val="0000FF"/>
        </w:rPr>
        <w:t>.</w:t>
      </w:r>
      <w:r w:rsidR="008F4E67" w:rsidRPr="0048558F">
        <w:rPr>
          <w:color w:val="0000FF"/>
        </w:rPr>
        <w:t>3</w:t>
      </w:r>
      <w:r w:rsidR="00745058" w:rsidRPr="0048558F">
        <w:rPr>
          <w:color w:val="0000FF"/>
        </w:rPr>
        <w:t>0</w:t>
      </w:r>
      <w:r w:rsidR="008F4E67" w:rsidRPr="0048558F">
        <w:rPr>
          <w:color w:val="0000FF"/>
        </w:rPr>
        <w:t xml:space="preserve"> UTC = 14.30</w:t>
      </w:r>
      <w:r w:rsidRPr="0048558F">
        <w:rPr>
          <w:color w:val="0000FF"/>
        </w:rPr>
        <w:t xml:space="preserve"> CE</w:t>
      </w:r>
      <w:r w:rsidR="00672099" w:rsidRPr="0048558F">
        <w:rPr>
          <w:color w:val="0000FF"/>
        </w:rPr>
        <w:t>S</w:t>
      </w:r>
      <w:r w:rsidRPr="0048558F">
        <w:rPr>
          <w:color w:val="0000FF"/>
        </w:rPr>
        <w:t>T</w:t>
      </w:r>
    </w:p>
    <w:p w14:paraId="11C98E3F" w14:textId="7C62C8F8" w:rsidR="004A698B" w:rsidRDefault="004A698B"/>
    <w:p w14:paraId="74C4DA3C" w14:textId="3534B46F" w:rsidR="004A698B" w:rsidRDefault="000840CD">
      <w:r>
        <w:t xml:space="preserve">~ </w:t>
      </w:r>
      <w:r w:rsidR="00293D1E">
        <w:t>1</w:t>
      </w:r>
      <w:r w:rsidR="00797813">
        <w:t>50</w:t>
      </w:r>
      <w:r w:rsidR="004A698B">
        <w:t xml:space="preserve"> </w:t>
      </w:r>
      <w:r w:rsidR="00617D26">
        <w:t xml:space="preserve">people attended the </w:t>
      </w:r>
      <w:r w:rsidR="00983B33">
        <w:t xml:space="preserve">conference </w:t>
      </w:r>
      <w:r w:rsidR="00617D26">
        <w:t>call</w:t>
      </w:r>
    </w:p>
    <w:p w14:paraId="40772F2C" w14:textId="375978C3" w:rsidR="00617D26" w:rsidRDefault="00617D26"/>
    <w:p w14:paraId="1E4DEF48" w14:textId="77777777" w:rsidR="00745058" w:rsidRDefault="00745058" w:rsidP="00745058">
      <w:r w:rsidRPr="00E960BA">
        <w:rPr>
          <w:b/>
          <w:bCs/>
        </w:rPr>
        <w:t>Attendees</w:t>
      </w:r>
      <w:r>
        <w:t xml:space="preserve">: </w:t>
      </w:r>
      <w:r w:rsidRPr="00BA19A6">
        <w:t>The following companies were recorded as present (list not exhaustive</w:t>
      </w:r>
      <w:r>
        <w:t xml:space="preserve"> or verified</w:t>
      </w:r>
      <w:r w:rsidRPr="00BA19A6">
        <w:t>)</w:t>
      </w:r>
    </w:p>
    <w:p w14:paraId="580A1BFB" w14:textId="77777777" w:rsidR="0045385D" w:rsidRPr="004039AC" w:rsidRDefault="0045385D" w:rsidP="00745058">
      <w:pPr>
        <w:spacing w:after="0"/>
        <w:ind w:left="567"/>
        <w:rPr>
          <w:color w:val="0000FF"/>
        </w:rPr>
      </w:pPr>
      <w:r w:rsidRPr="004039AC">
        <w:rPr>
          <w:color w:val="0000FF"/>
        </w:rPr>
        <w:t>Alibaba</w:t>
      </w:r>
    </w:p>
    <w:p w14:paraId="6BBAA8C4" w14:textId="4A9F7C08" w:rsidR="00C72FAD" w:rsidRPr="004039AC" w:rsidRDefault="00C72FAD" w:rsidP="00745058">
      <w:pPr>
        <w:spacing w:after="0"/>
        <w:ind w:left="567"/>
        <w:rPr>
          <w:color w:val="0000FF"/>
        </w:rPr>
      </w:pPr>
      <w:r w:rsidRPr="004039AC">
        <w:rPr>
          <w:color w:val="0000FF"/>
        </w:rPr>
        <w:t>Allot</w:t>
      </w:r>
    </w:p>
    <w:p w14:paraId="24D666D8" w14:textId="7389E511" w:rsidR="00C72FAD" w:rsidRPr="008F4E67" w:rsidRDefault="00C72FAD" w:rsidP="00745058">
      <w:pPr>
        <w:spacing w:after="0"/>
        <w:ind w:left="567"/>
        <w:rPr>
          <w:color w:val="0000FF"/>
        </w:rPr>
      </w:pPr>
      <w:r w:rsidRPr="008F4E67">
        <w:rPr>
          <w:color w:val="0000FF"/>
        </w:rPr>
        <w:t>Apple</w:t>
      </w:r>
    </w:p>
    <w:p w14:paraId="50167083" w14:textId="77777777" w:rsidR="00B54ED3" w:rsidRPr="004039AC" w:rsidRDefault="00B54ED3" w:rsidP="00745058">
      <w:pPr>
        <w:spacing w:after="0"/>
        <w:ind w:left="567"/>
        <w:rPr>
          <w:color w:val="0000FF"/>
        </w:rPr>
      </w:pPr>
      <w:r w:rsidRPr="004039AC">
        <w:rPr>
          <w:color w:val="0000FF"/>
        </w:rPr>
        <w:t>ASTRI</w:t>
      </w:r>
    </w:p>
    <w:p w14:paraId="35D466DA" w14:textId="4DABBA49" w:rsidR="00745058" w:rsidRPr="008F4E67" w:rsidRDefault="00745058" w:rsidP="00745058">
      <w:pPr>
        <w:spacing w:after="0"/>
        <w:ind w:left="567"/>
        <w:rPr>
          <w:color w:val="0000FF"/>
        </w:rPr>
      </w:pPr>
      <w:r w:rsidRPr="008F4E67">
        <w:rPr>
          <w:color w:val="0000FF"/>
        </w:rPr>
        <w:t>AT&amp;T</w:t>
      </w:r>
    </w:p>
    <w:p w14:paraId="5436C7BE" w14:textId="3D74A712" w:rsidR="00B54ED3" w:rsidRPr="008F4E67" w:rsidRDefault="00B54ED3" w:rsidP="00745058">
      <w:pPr>
        <w:spacing w:after="0"/>
        <w:ind w:left="567"/>
        <w:rPr>
          <w:color w:val="0000FF"/>
        </w:rPr>
      </w:pPr>
      <w:r w:rsidRPr="008F4E67">
        <w:rPr>
          <w:color w:val="0000FF"/>
        </w:rPr>
        <w:t>Broadcom</w:t>
      </w:r>
    </w:p>
    <w:p w14:paraId="65D57B11" w14:textId="54CCE9EB" w:rsidR="00745058" w:rsidRPr="008F4E67" w:rsidRDefault="00745058" w:rsidP="00745058">
      <w:pPr>
        <w:spacing w:after="0"/>
        <w:ind w:left="567"/>
        <w:rPr>
          <w:color w:val="0000FF"/>
        </w:rPr>
      </w:pPr>
      <w:r w:rsidRPr="008F4E67">
        <w:rPr>
          <w:color w:val="0000FF"/>
        </w:rPr>
        <w:t>BT</w:t>
      </w:r>
    </w:p>
    <w:p w14:paraId="49DF1AB6" w14:textId="77777777" w:rsidR="00745058" w:rsidRPr="008F4E67" w:rsidRDefault="00745058" w:rsidP="00745058">
      <w:pPr>
        <w:spacing w:after="0"/>
        <w:ind w:left="567"/>
        <w:rPr>
          <w:color w:val="0000FF"/>
        </w:rPr>
      </w:pPr>
      <w:proofErr w:type="spellStart"/>
      <w:r w:rsidRPr="008F4E67">
        <w:rPr>
          <w:color w:val="0000FF"/>
        </w:rPr>
        <w:t>Cablelabs</w:t>
      </w:r>
      <w:proofErr w:type="spellEnd"/>
    </w:p>
    <w:p w14:paraId="365B8C37" w14:textId="6D56B3E3" w:rsidR="00293D1E" w:rsidRPr="008F4E67" w:rsidRDefault="00293D1E" w:rsidP="00293D1E">
      <w:pPr>
        <w:spacing w:after="0"/>
        <w:ind w:left="567"/>
        <w:rPr>
          <w:color w:val="0000FF"/>
        </w:rPr>
      </w:pPr>
      <w:r w:rsidRPr="008F4E67">
        <w:rPr>
          <w:color w:val="0000FF"/>
        </w:rPr>
        <w:t>CATT</w:t>
      </w:r>
    </w:p>
    <w:p w14:paraId="5E183155" w14:textId="3A4F097C" w:rsidR="00C72FAD" w:rsidRPr="008F4E67" w:rsidRDefault="00C72FAD" w:rsidP="00745058">
      <w:pPr>
        <w:spacing w:after="0"/>
        <w:ind w:left="567"/>
        <w:rPr>
          <w:color w:val="0000FF"/>
        </w:rPr>
      </w:pPr>
      <w:r w:rsidRPr="008F4E67">
        <w:rPr>
          <w:color w:val="0000FF"/>
        </w:rPr>
        <w:t>Charter</w:t>
      </w:r>
    </w:p>
    <w:p w14:paraId="2B290302" w14:textId="636613F3" w:rsidR="00745058" w:rsidRPr="00797813" w:rsidRDefault="00745058" w:rsidP="00745058">
      <w:pPr>
        <w:spacing w:after="0"/>
        <w:ind w:left="567"/>
        <w:rPr>
          <w:color w:val="0000FF"/>
        </w:rPr>
      </w:pPr>
      <w:r w:rsidRPr="00797813">
        <w:rPr>
          <w:color w:val="0000FF"/>
        </w:rPr>
        <w:t>China Mobile</w:t>
      </w:r>
    </w:p>
    <w:p w14:paraId="5F653698" w14:textId="77777777" w:rsidR="00745058" w:rsidRPr="008F4E67" w:rsidRDefault="00745058" w:rsidP="00745058">
      <w:pPr>
        <w:spacing w:after="0"/>
        <w:ind w:left="567"/>
        <w:rPr>
          <w:color w:val="0000FF"/>
        </w:rPr>
      </w:pPr>
      <w:r w:rsidRPr="008F4E67">
        <w:rPr>
          <w:color w:val="0000FF"/>
        </w:rPr>
        <w:t>China Telecom</w:t>
      </w:r>
    </w:p>
    <w:p w14:paraId="48EC6160" w14:textId="77777777" w:rsidR="00745058" w:rsidRPr="00797813" w:rsidRDefault="00745058" w:rsidP="00745058">
      <w:pPr>
        <w:spacing w:after="0"/>
        <w:ind w:left="567"/>
        <w:rPr>
          <w:color w:val="0000FF"/>
        </w:rPr>
      </w:pPr>
      <w:r w:rsidRPr="00797813">
        <w:rPr>
          <w:color w:val="0000FF"/>
        </w:rPr>
        <w:t>China Unicom</w:t>
      </w:r>
    </w:p>
    <w:p w14:paraId="2F6078E4" w14:textId="77777777" w:rsidR="00745058" w:rsidRPr="008F4E67" w:rsidRDefault="00745058" w:rsidP="00745058">
      <w:pPr>
        <w:spacing w:after="0"/>
        <w:ind w:left="567"/>
        <w:rPr>
          <w:color w:val="0000FF"/>
        </w:rPr>
      </w:pPr>
      <w:r w:rsidRPr="008F4E67">
        <w:rPr>
          <w:color w:val="0000FF"/>
        </w:rPr>
        <w:t>Cisco</w:t>
      </w:r>
    </w:p>
    <w:p w14:paraId="230A9494" w14:textId="77777777" w:rsidR="00745058" w:rsidRPr="008F4E67" w:rsidRDefault="00745058" w:rsidP="00745058">
      <w:pPr>
        <w:spacing w:after="0"/>
        <w:ind w:left="567"/>
        <w:rPr>
          <w:color w:val="0000FF"/>
        </w:rPr>
      </w:pPr>
      <w:proofErr w:type="spellStart"/>
      <w:r w:rsidRPr="008F4E67">
        <w:rPr>
          <w:color w:val="0000FF"/>
        </w:rPr>
        <w:t>Convida</w:t>
      </w:r>
      <w:proofErr w:type="spellEnd"/>
      <w:r w:rsidRPr="008F4E67">
        <w:rPr>
          <w:color w:val="0000FF"/>
        </w:rPr>
        <w:t xml:space="preserve"> Wireless</w:t>
      </w:r>
    </w:p>
    <w:p w14:paraId="67F2ABC2" w14:textId="0B3B7A0D" w:rsidR="00745058" w:rsidRPr="008F4E67" w:rsidRDefault="00745058" w:rsidP="00745058">
      <w:pPr>
        <w:spacing w:after="0"/>
        <w:ind w:left="567"/>
        <w:rPr>
          <w:color w:val="0000FF"/>
        </w:rPr>
      </w:pPr>
      <w:r w:rsidRPr="008F4E67">
        <w:rPr>
          <w:color w:val="0000FF"/>
        </w:rPr>
        <w:t>Deutsche Telekom</w:t>
      </w:r>
    </w:p>
    <w:p w14:paraId="10870D0B" w14:textId="77777777" w:rsidR="00745058" w:rsidRPr="008F4E67" w:rsidRDefault="00745058" w:rsidP="00745058">
      <w:pPr>
        <w:spacing w:after="0"/>
        <w:ind w:left="567"/>
        <w:rPr>
          <w:color w:val="0000FF"/>
        </w:rPr>
      </w:pPr>
      <w:r w:rsidRPr="008F4E67">
        <w:rPr>
          <w:color w:val="0000FF"/>
        </w:rPr>
        <w:t>DOCOMO</w:t>
      </w:r>
    </w:p>
    <w:p w14:paraId="280C2774" w14:textId="77777777" w:rsidR="00745058" w:rsidRPr="008F4E67" w:rsidRDefault="00745058" w:rsidP="00745058">
      <w:pPr>
        <w:spacing w:after="0"/>
        <w:ind w:left="567"/>
        <w:rPr>
          <w:color w:val="0000FF"/>
        </w:rPr>
      </w:pPr>
      <w:r w:rsidRPr="008F4E67">
        <w:rPr>
          <w:color w:val="0000FF"/>
        </w:rPr>
        <w:t>Ericsson</w:t>
      </w:r>
    </w:p>
    <w:p w14:paraId="5D03FCC4" w14:textId="46560229" w:rsidR="00293D1E" w:rsidRPr="00797813" w:rsidRDefault="00293D1E" w:rsidP="00745058">
      <w:pPr>
        <w:spacing w:after="0"/>
        <w:ind w:left="567"/>
        <w:rPr>
          <w:color w:val="0000FF"/>
        </w:rPr>
      </w:pPr>
      <w:r w:rsidRPr="00797813">
        <w:rPr>
          <w:color w:val="0000FF"/>
        </w:rPr>
        <w:t>ETRI</w:t>
      </w:r>
    </w:p>
    <w:p w14:paraId="512C81BF" w14:textId="52EDEEE3" w:rsidR="00745058" w:rsidRPr="004039AC" w:rsidRDefault="00745058" w:rsidP="00745058">
      <w:pPr>
        <w:spacing w:after="0"/>
        <w:ind w:left="567"/>
        <w:rPr>
          <w:color w:val="0000FF"/>
        </w:rPr>
      </w:pPr>
      <w:r w:rsidRPr="004039AC">
        <w:rPr>
          <w:color w:val="0000FF"/>
        </w:rPr>
        <w:t>F</w:t>
      </w:r>
      <w:r w:rsidR="00C72FAD" w:rsidRPr="004039AC">
        <w:rPr>
          <w:color w:val="0000FF"/>
        </w:rPr>
        <w:t>irstNet</w:t>
      </w:r>
    </w:p>
    <w:p w14:paraId="3E311E1B" w14:textId="323682A9" w:rsidR="008F4E67" w:rsidRPr="008F4E67" w:rsidRDefault="008F4E67" w:rsidP="00C72FAD">
      <w:pPr>
        <w:spacing w:after="0"/>
        <w:ind w:left="567"/>
        <w:rPr>
          <w:color w:val="0000FF"/>
        </w:rPr>
      </w:pPr>
      <w:proofErr w:type="spellStart"/>
      <w:r w:rsidRPr="008F4E67">
        <w:rPr>
          <w:color w:val="0000FF"/>
        </w:rPr>
        <w:t>Frauenhofer</w:t>
      </w:r>
      <w:proofErr w:type="spellEnd"/>
    </w:p>
    <w:p w14:paraId="4C6B62D8" w14:textId="73FFFA45" w:rsidR="00C72FAD" w:rsidRPr="004039AC" w:rsidRDefault="00C72FAD" w:rsidP="00C72FAD">
      <w:pPr>
        <w:spacing w:after="0"/>
        <w:ind w:left="567"/>
        <w:rPr>
          <w:color w:val="0000FF"/>
        </w:rPr>
      </w:pPr>
      <w:proofErr w:type="spellStart"/>
      <w:r w:rsidRPr="004039AC">
        <w:rPr>
          <w:color w:val="0000FF"/>
        </w:rPr>
        <w:t>Futurewei</w:t>
      </w:r>
      <w:proofErr w:type="spellEnd"/>
    </w:p>
    <w:p w14:paraId="337A6297" w14:textId="77777777" w:rsidR="00745058" w:rsidRPr="008F4E67" w:rsidRDefault="00745058" w:rsidP="00745058">
      <w:pPr>
        <w:spacing w:after="0"/>
        <w:ind w:left="567"/>
        <w:rPr>
          <w:color w:val="0000FF"/>
        </w:rPr>
      </w:pPr>
      <w:r w:rsidRPr="008F4E67">
        <w:rPr>
          <w:color w:val="0000FF"/>
        </w:rPr>
        <w:t>Huawei</w:t>
      </w:r>
    </w:p>
    <w:p w14:paraId="1D335260" w14:textId="77777777" w:rsidR="00745058" w:rsidRPr="008F4E67" w:rsidRDefault="00745058" w:rsidP="00745058">
      <w:pPr>
        <w:spacing w:after="0"/>
        <w:ind w:left="567"/>
        <w:rPr>
          <w:color w:val="0000FF"/>
        </w:rPr>
      </w:pPr>
      <w:r w:rsidRPr="008F4E67">
        <w:rPr>
          <w:color w:val="0000FF"/>
        </w:rPr>
        <w:t>Intel</w:t>
      </w:r>
    </w:p>
    <w:p w14:paraId="54EBEC57" w14:textId="59BB7FD2" w:rsidR="00745058" w:rsidRPr="008F4E67" w:rsidRDefault="00745058" w:rsidP="00745058">
      <w:pPr>
        <w:spacing w:after="0"/>
        <w:ind w:left="567"/>
        <w:rPr>
          <w:color w:val="0000FF"/>
        </w:rPr>
      </w:pPr>
      <w:r w:rsidRPr="008F4E67">
        <w:rPr>
          <w:color w:val="0000FF"/>
        </w:rPr>
        <w:t>Interdigital</w:t>
      </w:r>
    </w:p>
    <w:p w14:paraId="731B86CB" w14:textId="5E8CC6CA" w:rsidR="008F4E67" w:rsidRPr="008F4E67" w:rsidRDefault="008F4E67" w:rsidP="00745058">
      <w:pPr>
        <w:spacing w:after="0"/>
        <w:ind w:left="567"/>
        <w:rPr>
          <w:color w:val="0000FF"/>
        </w:rPr>
      </w:pPr>
      <w:r w:rsidRPr="008F4E67">
        <w:rPr>
          <w:color w:val="0000FF"/>
        </w:rPr>
        <w:t>ITRI</w:t>
      </w:r>
    </w:p>
    <w:p w14:paraId="092382EB" w14:textId="383562C9" w:rsidR="008D61DB" w:rsidRPr="004039AC" w:rsidRDefault="008D61DB" w:rsidP="00745058">
      <w:pPr>
        <w:spacing w:after="0"/>
        <w:ind w:left="567"/>
        <w:rPr>
          <w:color w:val="0000FF"/>
        </w:rPr>
      </w:pPr>
      <w:proofErr w:type="spellStart"/>
      <w:r w:rsidRPr="004039AC">
        <w:rPr>
          <w:color w:val="0000FF"/>
        </w:rPr>
        <w:t>IPCom</w:t>
      </w:r>
      <w:proofErr w:type="spellEnd"/>
    </w:p>
    <w:p w14:paraId="1FEA57E3" w14:textId="7976B1F9" w:rsidR="00C72FAD" w:rsidRPr="003A2237" w:rsidRDefault="00C72FAD" w:rsidP="00745058">
      <w:pPr>
        <w:spacing w:after="0"/>
        <w:ind w:left="567"/>
        <w:rPr>
          <w:color w:val="0000FF"/>
        </w:rPr>
      </w:pPr>
      <w:r w:rsidRPr="003A2237">
        <w:rPr>
          <w:color w:val="0000FF"/>
        </w:rPr>
        <w:t>KDDI</w:t>
      </w:r>
    </w:p>
    <w:p w14:paraId="77EF0DDF" w14:textId="0C25C45A" w:rsidR="00745058" w:rsidRPr="004039AC" w:rsidRDefault="00745058" w:rsidP="00745058">
      <w:pPr>
        <w:spacing w:after="0"/>
        <w:ind w:left="567"/>
        <w:rPr>
          <w:color w:val="0000FF"/>
        </w:rPr>
      </w:pPr>
      <w:r w:rsidRPr="004039AC">
        <w:rPr>
          <w:color w:val="0000FF"/>
        </w:rPr>
        <w:t>KPN</w:t>
      </w:r>
    </w:p>
    <w:p w14:paraId="39D8FB3F" w14:textId="77777777" w:rsidR="00745058" w:rsidRPr="004039AC" w:rsidRDefault="00745058" w:rsidP="00745058">
      <w:pPr>
        <w:spacing w:after="0"/>
        <w:ind w:left="567"/>
        <w:rPr>
          <w:color w:val="0000FF"/>
        </w:rPr>
      </w:pPr>
      <w:r w:rsidRPr="004039AC">
        <w:rPr>
          <w:color w:val="0000FF"/>
        </w:rPr>
        <w:t>Lenovo</w:t>
      </w:r>
    </w:p>
    <w:p w14:paraId="542B79F3" w14:textId="77777777" w:rsidR="00745058" w:rsidRPr="008F4E67" w:rsidRDefault="00745058" w:rsidP="00745058">
      <w:pPr>
        <w:spacing w:after="0"/>
        <w:ind w:left="567"/>
        <w:rPr>
          <w:color w:val="0000FF"/>
        </w:rPr>
      </w:pPr>
      <w:r w:rsidRPr="008F4E67">
        <w:rPr>
          <w:color w:val="0000FF"/>
        </w:rPr>
        <w:t>LGE</w:t>
      </w:r>
    </w:p>
    <w:p w14:paraId="6717439A" w14:textId="7375A12F" w:rsidR="00C72FAD" w:rsidRPr="008F4E67" w:rsidRDefault="00C72FAD" w:rsidP="00745058">
      <w:pPr>
        <w:spacing w:after="0"/>
        <w:ind w:left="567"/>
        <w:rPr>
          <w:color w:val="0000FF"/>
        </w:rPr>
      </w:pPr>
      <w:proofErr w:type="spellStart"/>
      <w:r w:rsidRPr="008F4E67">
        <w:rPr>
          <w:color w:val="0000FF"/>
        </w:rPr>
        <w:t>Matrixx</w:t>
      </w:r>
      <w:proofErr w:type="spellEnd"/>
    </w:p>
    <w:p w14:paraId="6DEF0BA7" w14:textId="17B3C848" w:rsidR="00745058" w:rsidRPr="008F4E67" w:rsidRDefault="00745058" w:rsidP="00745058">
      <w:pPr>
        <w:spacing w:after="0"/>
        <w:ind w:left="567"/>
        <w:rPr>
          <w:color w:val="0000FF"/>
        </w:rPr>
      </w:pPr>
      <w:r w:rsidRPr="008F4E67">
        <w:rPr>
          <w:color w:val="0000FF"/>
        </w:rPr>
        <w:t>MediaTek</w:t>
      </w:r>
    </w:p>
    <w:p w14:paraId="1DD94BF3" w14:textId="77777777" w:rsidR="00745058" w:rsidRPr="008F4E67" w:rsidRDefault="00745058" w:rsidP="00745058">
      <w:pPr>
        <w:spacing w:after="0"/>
        <w:ind w:left="567"/>
        <w:rPr>
          <w:color w:val="0000FF"/>
        </w:rPr>
      </w:pPr>
      <w:r w:rsidRPr="008F4E67">
        <w:rPr>
          <w:color w:val="0000FF"/>
        </w:rPr>
        <w:t>Motorola Mobility</w:t>
      </w:r>
    </w:p>
    <w:p w14:paraId="31244795" w14:textId="6950780A" w:rsidR="00C72FAD" w:rsidRPr="004039AC" w:rsidRDefault="00C72FAD" w:rsidP="00C72FAD">
      <w:pPr>
        <w:spacing w:after="0"/>
        <w:ind w:left="567"/>
        <w:rPr>
          <w:color w:val="0000FF"/>
        </w:rPr>
      </w:pPr>
      <w:r w:rsidRPr="004039AC">
        <w:rPr>
          <w:color w:val="0000FF"/>
        </w:rPr>
        <w:t>Motorola Solutions</w:t>
      </w:r>
    </w:p>
    <w:p w14:paraId="48FD75F9" w14:textId="68BED621" w:rsidR="00C72FAD" w:rsidRPr="008F4E67" w:rsidRDefault="00C72FAD" w:rsidP="00745058">
      <w:pPr>
        <w:spacing w:after="0"/>
        <w:ind w:left="567"/>
        <w:rPr>
          <w:color w:val="0000FF"/>
        </w:rPr>
      </w:pPr>
      <w:r w:rsidRPr="008F4E67">
        <w:rPr>
          <w:color w:val="0000FF"/>
        </w:rPr>
        <w:t>NEC</w:t>
      </w:r>
    </w:p>
    <w:p w14:paraId="1B1E5DB0" w14:textId="0CF25D99" w:rsidR="00745058" w:rsidRPr="00797813" w:rsidRDefault="00745058" w:rsidP="00745058">
      <w:pPr>
        <w:spacing w:after="0"/>
        <w:ind w:left="567"/>
        <w:rPr>
          <w:color w:val="0000FF"/>
        </w:rPr>
      </w:pPr>
      <w:r w:rsidRPr="00797813">
        <w:rPr>
          <w:color w:val="0000FF"/>
        </w:rPr>
        <w:t>Nokia</w:t>
      </w:r>
    </w:p>
    <w:p w14:paraId="5FAEA883" w14:textId="77777777" w:rsidR="00745058" w:rsidRPr="008F4E67" w:rsidRDefault="00745058" w:rsidP="00745058">
      <w:pPr>
        <w:spacing w:after="0"/>
        <w:ind w:left="567"/>
        <w:rPr>
          <w:color w:val="0000FF"/>
        </w:rPr>
      </w:pPr>
      <w:r w:rsidRPr="008F4E67">
        <w:rPr>
          <w:color w:val="0000FF"/>
        </w:rPr>
        <w:t>NTT DOCOMO</w:t>
      </w:r>
    </w:p>
    <w:p w14:paraId="343E8EA6" w14:textId="77777777" w:rsidR="00745058" w:rsidRPr="008F4E67" w:rsidRDefault="00745058" w:rsidP="00745058">
      <w:pPr>
        <w:spacing w:after="0"/>
        <w:ind w:left="567"/>
        <w:rPr>
          <w:color w:val="0000FF"/>
        </w:rPr>
      </w:pPr>
      <w:r w:rsidRPr="008F4E67">
        <w:rPr>
          <w:color w:val="0000FF"/>
        </w:rPr>
        <w:t>OPPO</w:t>
      </w:r>
    </w:p>
    <w:p w14:paraId="35C3FF38" w14:textId="35475B9F" w:rsidR="00745058" w:rsidRPr="008F4E67" w:rsidRDefault="00745058" w:rsidP="00745058">
      <w:pPr>
        <w:spacing w:after="0"/>
        <w:ind w:left="567"/>
        <w:rPr>
          <w:color w:val="0000FF"/>
        </w:rPr>
      </w:pPr>
      <w:r w:rsidRPr="008F4E67">
        <w:rPr>
          <w:color w:val="0000FF"/>
        </w:rPr>
        <w:t>Orange</w:t>
      </w:r>
    </w:p>
    <w:p w14:paraId="3B22E23B" w14:textId="77777777" w:rsidR="00745058" w:rsidRPr="008F4E67" w:rsidRDefault="00745058" w:rsidP="00745058">
      <w:pPr>
        <w:spacing w:after="0"/>
        <w:ind w:left="567"/>
        <w:rPr>
          <w:color w:val="0000FF"/>
        </w:rPr>
      </w:pPr>
      <w:r w:rsidRPr="008F4E67">
        <w:rPr>
          <w:color w:val="0000FF"/>
        </w:rPr>
        <w:t>OTD</w:t>
      </w:r>
    </w:p>
    <w:p w14:paraId="28EF2743" w14:textId="29E56E6D" w:rsidR="008F4E67" w:rsidRPr="008F4E67" w:rsidRDefault="008F4E67" w:rsidP="00745058">
      <w:pPr>
        <w:spacing w:after="0"/>
        <w:ind w:left="567"/>
        <w:rPr>
          <w:color w:val="0000FF"/>
        </w:rPr>
      </w:pPr>
      <w:proofErr w:type="spellStart"/>
      <w:r w:rsidRPr="008F4E67">
        <w:rPr>
          <w:color w:val="0000FF"/>
        </w:rPr>
        <w:t>Perspecta</w:t>
      </w:r>
      <w:proofErr w:type="spellEnd"/>
      <w:r w:rsidRPr="008F4E67">
        <w:rPr>
          <w:color w:val="0000FF"/>
        </w:rPr>
        <w:t xml:space="preserve"> Labs</w:t>
      </w:r>
    </w:p>
    <w:p w14:paraId="785D8563" w14:textId="34CC9EA6" w:rsidR="00B54ED3" w:rsidRPr="00797813" w:rsidRDefault="00B54ED3" w:rsidP="00745058">
      <w:pPr>
        <w:spacing w:after="0"/>
        <w:ind w:left="567"/>
        <w:rPr>
          <w:color w:val="0000FF"/>
        </w:rPr>
      </w:pPr>
      <w:r w:rsidRPr="00797813">
        <w:rPr>
          <w:color w:val="0000FF"/>
        </w:rPr>
        <w:t>Philips</w:t>
      </w:r>
    </w:p>
    <w:p w14:paraId="39B1BC5C" w14:textId="1EDF521B" w:rsidR="00745058" w:rsidRPr="008F4E67" w:rsidRDefault="00745058" w:rsidP="00745058">
      <w:pPr>
        <w:spacing w:after="0"/>
        <w:ind w:left="567"/>
        <w:rPr>
          <w:color w:val="0000FF"/>
        </w:rPr>
      </w:pPr>
      <w:r w:rsidRPr="008F4E67">
        <w:rPr>
          <w:color w:val="0000FF"/>
        </w:rPr>
        <w:t>Qualcomm</w:t>
      </w:r>
    </w:p>
    <w:p w14:paraId="2C9459F3" w14:textId="7C8364E3" w:rsidR="00745058" w:rsidRPr="008F4E67" w:rsidRDefault="00745058" w:rsidP="00745058">
      <w:pPr>
        <w:spacing w:after="0"/>
        <w:ind w:left="567"/>
        <w:rPr>
          <w:color w:val="0000FF"/>
        </w:rPr>
      </w:pPr>
      <w:r w:rsidRPr="008F4E67">
        <w:rPr>
          <w:color w:val="0000FF"/>
        </w:rPr>
        <w:t>Samsung</w:t>
      </w:r>
    </w:p>
    <w:p w14:paraId="69B786FB" w14:textId="5044A60B" w:rsidR="00C72FAD" w:rsidRPr="004039AC" w:rsidRDefault="00C72FAD" w:rsidP="00745058">
      <w:pPr>
        <w:spacing w:after="0"/>
        <w:ind w:left="567"/>
        <w:rPr>
          <w:color w:val="0000FF"/>
        </w:rPr>
      </w:pPr>
      <w:r w:rsidRPr="004039AC">
        <w:rPr>
          <w:color w:val="0000FF"/>
        </w:rPr>
        <w:t>Spirent</w:t>
      </w:r>
    </w:p>
    <w:p w14:paraId="3620D636" w14:textId="192CE0C4" w:rsidR="00C72FAD" w:rsidRPr="004039AC" w:rsidRDefault="00C72FAD" w:rsidP="00745058">
      <w:pPr>
        <w:spacing w:after="0"/>
        <w:ind w:left="567"/>
        <w:rPr>
          <w:color w:val="0000FF"/>
        </w:rPr>
      </w:pPr>
      <w:r w:rsidRPr="004039AC">
        <w:rPr>
          <w:color w:val="0000FF"/>
        </w:rPr>
        <w:t>Telefonica</w:t>
      </w:r>
    </w:p>
    <w:p w14:paraId="2ED35140" w14:textId="2A1D03A0" w:rsidR="00745058" w:rsidRPr="00797813" w:rsidRDefault="00745058" w:rsidP="00745058">
      <w:pPr>
        <w:spacing w:after="0"/>
        <w:ind w:left="567"/>
        <w:rPr>
          <w:color w:val="0000FF"/>
        </w:rPr>
      </w:pPr>
      <w:r w:rsidRPr="00797813">
        <w:rPr>
          <w:color w:val="0000FF"/>
        </w:rPr>
        <w:t>Tencent</w:t>
      </w:r>
    </w:p>
    <w:p w14:paraId="7BE0BE3E" w14:textId="77777777" w:rsidR="00745058" w:rsidRPr="00797813" w:rsidRDefault="00745058" w:rsidP="00745058">
      <w:pPr>
        <w:spacing w:after="0"/>
        <w:ind w:left="567"/>
        <w:rPr>
          <w:color w:val="0000FF"/>
        </w:rPr>
      </w:pPr>
      <w:r w:rsidRPr="00797813">
        <w:rPr>
          <w:color w:val="0000FF"/>
        </w:rPr>
        <w:t>T-Mobile USA</w:t>
      </w:r>
    </w:p>
    <w:p w14:paraId="77EF40FD" w14:textId="752FAC59" w:rsidR="00745058" w:rsidRPr="004039AC" w:rsidRDefault="00745058" w:rsidP="00745058">
      <w:pPr>
        <w:spacing w:after="0"/>
        <w:ind w:left="567"/>
        <w:rPr>
          <w:color w:val="0000FF"/>
        </w:rPr>
      </w:pPr>
      <w:r w:rsidRPr="004039AC">
        <w:rPr>
          <w:color w:val="0000FF"/>
        </w:rPr>
        <w:t>Thales</w:t>
      </w:r>
    </w:p>
    <w:p w14:paraId="36D6AFBD" w14:textId="0099193F" w:rsidR="0045385D" w:rsidRPr="00797813" w:rsidRDefault="0045385D" w:rsidP="00745058">
      <w:pPr>
        <w:spacing w:after="0"/>
        <w:ind w:left="567"/>
        <w:rPr>
          <w:color w:val="0000FF"/>
        </w:rPr>
      </w:pPr>
      <w:r w:rsidRPr="00797813">
        <w:rPr>
          <w:color w:val="0000FF"/>
        </w:rPr>
        <w:t>TNO</w:t>
      </w:r>
    </w:p>
    <w:p w14:paraId="40F3C486" w14:textId="16E052D7" w:rsidR="00745058" w:rsidRPr="004039AC" w:rsidRDefault="00745058" w:rsidP="00745058">
      <w:pPr>
        <w:spacing w:after="0"/>
        <w:ind w:left="567"/>
        <w:rPr>
          <w:color w:val="0000FF"/>
        </w:rPr>
      </w:pPr>
      <w:r w:rsidRPr="004039AC">
        <w:rPr>
          <w:color w:val="0000FF"/>
        </w:rPr>
        <w:t>Umlaut</w:t>
      </w:r>
    </w:p>
    <w:p w14:paraId="7A09D2DD" w14:textId="55BBE105" w:rsidR="00293D1E" w:rsidRPr="00797813" w:rsidRDefault="00293D1E" w:rsidP="00745058">
      <w:pPr>
        <w:spacing w:after="0"/>
        <w:ind w:left="567"/>
        <w:rPr>
          <w:color w:val="0000FF"/>
        </w:rPr>
      </w:pPr>
      <w:r w:rsidRPr="00797813">
        <w:rPr>
          <w:color w:val="0000FF"/>
        </w:rPr>
        <w:t>Verizon</w:t>
      </w:r>
    </w:p>
    <w:p w14:paraId="309D1C7A" w14:textId="6C9DBA88" w:rsidR="00745058" w:rsidRPr="00797813" w:rsidRDefault="00745058" w:rsidP="00745058">
      <w:pPr>
        <w:spacing w:after="0"/>
        <w:ind w:left="567"/>
        <w:rPr>
          <w:color w:val="0000FF"/>
        </w:rPr>
      </w:pPr>
      <w:r w:rsidRPr="00797813">
        <w:rPr>
          <w:color w:val="0000FF"/>
        </w:rPr>
        <w:t>Vivo</w:t>
      </w:r>
    </w:p>
    <w:p w14:paraId="1FE89E6A" w14:textId="77777777" w:rsidR="00745058" w:rsidRPr="008F4E67" w:rsidRDefault="00745058" w:rsidP="00745058">
      <w:pPr>
        <w:spacing w:after="0"/>
        <w:ind w:left="567"/>
        <w:rPr>
          <w:color w:val="0000FF"/>
        </w:rPr>
      </w:pPr>
      <w:r w:rsidRPr="008F4E67">
        <w:rPr>
          <w:color w:val="0000FF"/>
        </w:rPr>
        <w:t>Vodafone</w:t>
      </w:r>
    </w:p>
    <w:p w14:paraId="546C8440" w14:textId="77777777" w:rsidR="00745058" w:rsidRPr="008F4E67" w:rsidRDefault="00745058" w:rsidP="00745058">
      <w:pPr>
        <w:spacing w:after="0"/>
        <w:ind w:left="567"/>
        <w:rPr>
          <w:color w:val="0000FF"/>
        </w:rPr>
      </w:pPr>
      <w:r w:rsidRPr="008F4E67">
        <w:rPr>
          <w:color w:val="0000FF"/>
        </w:rPr>
        <w:t>ZTE</w:t>
      </w:r>
    </w:p>
    <w:p w14:paraId="621A5BDF" w14:textId="77777777" w:rsidR="00745058" w:rsidRDefault="00745058" w:rsidP="00745058"/>
    <w:p w14:paraId="284364F0" w14:textId="77777777" w:rsidR="00745058" w:rsidRDefault="00745058" w:rsidP="00745058">
      <w:r>
        <w:t>Puneet Jain (SA WG2 Chairman) chaired the conference call. Notes were taken by Maurice Pope (MCC).</w:t>
      </w:r>
    </w:p>
    <w:p w14:paraId="3C840662" w14:textId="77777777" w:rsidR="00745058" w:rsidRDefault="00745058" w:rsidP="00745058"/>
    <w:p w14:paraId="2FF5A41C" w14:textId="77777777" w:rsidR="00745058" w:rsidRDefault="00745058" w:rsidP="00745058">
      <w:r>
        <w:t>NOTE: Meeting notes are not exhaustive and may not contain all the comments made during the conference call.</w:t>
      </w:r>
    </w:p>
    <w:p w14:paraId="5862FA1B" w14:textId="77777777" w:rsidR="00983B33" w:rsidRDefault="00983B33"/>
    <w:p w14:paraId="166214B1" w14:textId="15173B1A" w:rsidR="00745058" w:rsidRDefault="007272FC" w:rsidP="00797813">
      <w:r>
        <w:t>Opening statements by SA</w:t>
      </w:r>
      <w:r w:rsidR="00672099">
        <w:t> WG</w:t>
      </w:r>
      <w:r>
        <w:t xml:space="preserve">2 Chairman: </w:t>
      </w:r>
      <w:r w:rsidR="00745058">
        <w:t xml:space="preserve">It is intended to go through the </w:t>
      </w:r>
      <w:r w:rsidR="00FA7EF1">
        <w:t>documents</w:t>
      </w:r>
      <w:r w:rsidR="00797813">
        <w:t xml:space="preserve"> marked at "for CC#2" in the </w:t>
      </w:r>
      <w:r w:rsidR="00FA7EF1">
        <w:t>Chairman’s</w:t>
      </w:r>
      <w:r w:rsidR="00797813">
        <w:t xml:space="preserve"> notes.</w:t>
      </w:r>
    </w:p>
    <w:p w14:paraId="35EE41B6" w14:textId="77777777" w:rsidR="00797813" w:rsidRDefault="00797813" w:rsidP="000840CD"/>
    <w:p w14:paraId="4243E710" w14:textId="597F8467" w:rsidR="008F4E67" w:rsidRPr="008F4E67" w:rsidRDefault="008F4E67" w:rsidP="008F4E67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S2-2003606</w:t>
      </w:r>
    </w:p>
    <w:p w14:paraId="4204239C" w14:textId="77777777" w:rsidR="008F4E67" w:rsidRPr="00A3071B" w:rsidRDefault="008F4E67" w:rsidP="008F4E67">
      <w:pPr>
        <w:keepNext/>
        <w:keepLines/>
      </w:pPr>
      <w:r>
        <w:rPr>
          <w:b/>
        </w:rPr>
        <w:t>Discussion and conclusion:</w:t>
      </w:r>
    </w:p>
    <w:p w14:paraId="4972461D" w14:textId="7AF2204A" w:rsidR="008F4E67" w:rsidRPr="008F4E67" w:rsidRDefault="008F4E67" w:rsidP="008F4E67">
      <w:r>
        <w:t xml:space="preserve">Huawei made objection to </w:t>
      </w:r>
      <w:r w:rsidR="00FA7EF1">
        <w:t>r</w:t>
      </w:r>
      <w:r>
        <w:t>05 during e-meeting. S2-2003606</w:t>
      </w:r>
      <w:r w:rsidR="00FA7EF1">
        <w:t>r</w:t>
      </w:r>
      <w:r>
        <w:t xml:space="preserve">04 </w:t>
      </w:r>
      <w:r w:rsidR="00FA7EF1">
        <w:t>was</w:t>
      </w:r>
      <w:r w:rsidR="00FA7EF1" w:rsidRPr="00797813">
        <w:t xml:space="preserve"> </w:t>
      </w:r>
      <w:r w:rsidR="00FA7EF1">
        <w:t xml:space="preserve">revised to </w:t>
      </w:r>
      <w:r w:rsidR="00FA7EF1" w:rsidRPr="00916E52">
        <w:rPr>
          <w:rFonts w:cs="Arial"/>
          <w:color w:val="0000FF"/>
          <w:szCs w:val="16"/>
          <w:lang w:eastAsia="en-US"/>
        </w:rPr>
        <w:t>S2</w:t>
      </w:r>
      <w:r w:rsidR="00FA7EF1" w:rsidRPr="00916E52">
        <w:rPr>
          <w:rFonts w:cs="Arial"/>
          <w:color w:val="0000FF"/>
          <w:szCs w:val="16"/>
          <w:lang w:eastAsia="en-US"/>
        </w:rPr>
        <w:noBreakHyphen/>
      </w:r>
      <w:r w:rsidR="00FA7EF1">
        <w:rPr>
          <w:rFonts w:cs="Arial"/>
          <w:color w:val="0000FF"/>
          <w:szCs w:val="16"/>
          <w:lang w:eastAsia="en-US"/>
        </w:rPr>
        <w:t>2004343</w:t>
      </w:r>
      <w:r w:rsidR="00FA7EF1">
        <w:t xml:space="preserve">, which was </w:t>
      </w:r>
      <w:r>
        <w:rPr>
          <w:color w:val="FF0000"/>
        </w:rPr>
        <w:t>approved</w:t>
      </w:r>
      <w:r>
        <w:t>.</w:t>
      </w:r>
    </w:p>
    <w:p w14:paraId="576B433F" w14:textId="5BE36B50" w:rsidR="008F4E67" w:rsidRPr="008F4E67" w:rsidRDefault="008F4E67" w:rsidP="008F4E67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S2-2004140</w:t>
      </w:r>
    </w:p>
    <w:p w14:paraId="12D157D3" w14:textId="77777777" w:rsidR="008F4E67" w:rsidRPr="00A3071B" w:rsidRDefault="008F4E67" w:rsidP="00DF021C">
      <w:pPr>
        <w:keepNext/>
        <w:keepLines/>
      </w:pPr>
      <w:r>
        <w:rPr>
          <w:b/>
        </w:rPr>
        <w:t>Discussion and conclusion:</w:t>
      </w:r>
    </w:p>
    <w:p w14:paraId="3C40C846" w14:textId="25A02861" w:rsidR="008F4E67" w:rsidRPr="008F4E67" w:rsidRDefault="008F4E67" w:rsidP="008F4E67">
      <w:r>
        <w:t xml:space="preserve">Qualcomm made objection to </w:t>
      </w:r>
      <w:r w:rsidR="00FA7EF1">
        <w:t>r</w:t>
      </w:r>
      <w:r>
        <w:t>04 during e-meeting. S2-2004140</w:t>
      </w:r>
      <w:r w:rsidR="00FA7EF1">
        <w:t>r</w:t>
      </w:r>
      <w:r>
        <w:t>03 was</w:t>
      </w:r>
      <w:r w:rsidR="00797813" w:rsidRPr="00797813">
        <w:t xml:space="preserve"> </w:t>
      </w:r>
      <w:r w:rsidR="00797813">
        <w:t xml:space="preserve">revised to </w:t>
      </w:r>
      <w:r w:rsidR="00797813" w:rsidRPr="00916E52">
        <w:rPr>
          <w:rFonts w:cs="Arial"/>
          <w:color w:val="0000FF"/>
          <w:szCs w:val="16"/>
          <w:lang w:eastAsia="en-US"/>
        </w:rPr>
        <w:t>S2</w:t>
      </w:r>
      <w:r w:rsidR="00797813" w:rsidRPr="00916E52">
        <w:rPr>
          <w:rFonts w:cs="Arial"/>
          <w:color w:val="0000FF"/>
          <w:szCs w:val="16"/>
          <w:lang w:eastAsia="en-US"/>
        </w:rPr>
        <w:noBreakHyphen/>
      </w:r>
      <w:r w:rsidR="00797813">
        <w:rPr>
          <w:rFonts w:cs="Arial"/>
          <w:color w:val="0000FF"/>
          <w:szCs w:val="16"/>
          <w:lang w:eastAsia="en-US"/>
        </w:rPr>
        <w:t>2004345</w:t>
      </w:r>
      <w:r w:rsidR="00797813">
        <w:t>, which was</w:t>
      </w:r>
      <w:r>
        <w:t xml:space="preserve"> </w:t>
      </w:r>
      <w:r>
        <w:rPr>
          <w:color w:val="FF0000"/>
        </w:rPr>
        <w:t>approved</w:t>
      </w:r>
      <w:r>
        <w:t>.</w:t>
      </w:r>
    </w:p>
    <w:p w14:paraId="3140BCA2" w14:textId="71D1B3DE" w:rsidR="008F4E67" w:rsidRPr="008F4E67" w:rsidRDefault="008F4E67" w:rsidP="008F4E67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S2-2004175</w:t>
      </w:r>
    </w:p>
    <w:p w14:paraId="1B916A98" w14:textId="77777777" w:rsidR="008F4E67" w:rsidRPr="00A3071B" w:rsidRDefault="008F4E67" w:rsidP="008F4E67">
      <w:pPr>
        <w:keepNext/>
        <w:keepLines/>
      </w:pPr>
      <w:r>
        <w:rPr>
          <w:b/>
        </w:rPr>
        <w:t>Discussion and conclusion:</w:t>
      </w:r>
    </w:p>
    <w:p w14:paraId="34B31798" w14:textId="202547AE" w:rsidR="008F4E67" w:rsidRPr="008F4E67" w:rsidRDefault="008F4E67" w:rsidP="008F4E67">
      <w:r>
        <w:t xml:space="preserve">MediaTek made objection to </w:t>
      </w:r>
      <w:r w:rsidR="00FA7EF1">
        <w:t>r</w:t>
      </w:r>
      <w:r>
        <w:t xml:space="preserve">02 during e-meeting. S2-2004175 was </w:t>
      </w:r>
      <w:r w:rsidRPr="008F4E67">
        <w:rPr>
          <w:color w:val="0000FF"/>
        </w:rPr>
        <w:t>noted</w:t>
      </w:r>
      <w:r>
        <w:t>.</w:t>
      </w:r>
    </w:p>
    <w:p w14:paraId="6C7FD41A" w14:textId="6F903F9F" w:rsidR="008F4E67" w:rsidRPr="008F4E67" w:rsidRDefault="008F4E67" w:rsidP="008F4E67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S2-2003584</w:t>
      </w:r>
    </w:p>
    <w:p w14:paraId="7EF8DE7B" w14:textId="77777777" w:rsidR="008F4E67" w:rsidRPr="00A3071B" w:rsidRDefault="008F4E67" w:rsidP="008F4E67">
      <w:pPr>
        <w:keepNext/>
        <w:keepLines/>
      </w:pPr>
      <w:r>
        <w:rPr>
          <w:b/>
        </w:rPr>
        <w:t>Discussion and conclusion:</w:t>
      </w:r>
    </w:p>
    <w:p w14:paraId="2C7C0A66" w14:textId="76F76B98" w:rsidR="008F4E67" w:rsidRPr="008F4E67" w:rsidRDefault="008F4E67" w:rsidP="008F4E67">
      <w:r>
        <w:t>Initially marked as noted. S2-2003584</w:t>
      </w:r>
      <w:r w:rsidR="00FA7EF1">
        <w:t>r</w:t>
      </w:r>
      <w:r>
        <w:t xml:space="preserve">03 was revised to </w:t>
      </w:r>
      <w:r w:rsidRPr="00916E52">
        <w:rPr>
          <w:rFonts w:cs="Arial"/>
          <w:color w:val="0000FF"/>
          <w:szCs w:val="16"/>
          <w:lang w:eastAsia="en-US"/>
        </w:rPr>
        <w:t>S2</w:t>
      </w:r>
      <w:r w:rsidRPr="00916E52">
        <w:rPr>
          <w:rFonts w:cs="Arial"/>
          <w:color w:val="0000FF"/>
          <w:szCs w:val="16"/>
          <w:lang w:eastAsia="en-US"/>
        </w:rPr>
        <w:noBreakHyphen/>
      </w:r>
      <w:r>
        <w:rPr>
          <w:rFonts w:cs="Arial"/>
          <w:color w:val="0000FF"/>
          <w:szCs w:val="16"/>
          <w:lang w:eastAsia="en-US"/>
        </w:rPr>
        <w:t>2004437</w:t>
      </w:r>
      <w:r>
        <w:t xml:space="preserve"> which was </w:t>
      </w:r>
      <w:r>
        <w:rPr>
          <w:color w:val="FF0000"/>
        </w:rPr>
        <w:t>approved</w:t>
      </w:r>
      <w:r>
        <w:t>.</w:t>
      </w:r>
    </w:p>
    <w:p w14:paraId="072C5FCD" w14:textId="047B6181" w:rsidR="008F4E67" w:rsidRPr="008F4E67" w:rsidRDefault="008F4E67" w:rsidP="008F4E67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</w:t>
      </w:r>
      <w:r>
        <w:rPr>
          <w:b/>
          <w:bCs/>
          <w:color w:val="0000FF"/>
        </w:rPr>
        <w:t>4</w:t>
      </w:r>
      <w:r w:rsidR="00FA7EF1">
        <w:rPr>
          <w:b/>
          <w:bCs/>
          <w:color w:val="0000FF"/>
        </w:rPr>
        <w:t>236</w:t>
      </w:r>
    </w:p>
    <w:p w14:paraId="4C63E967" w14:textId="77777777" w:rsidR="008F4E67" w:rsidRPr="00A3071B" w:rsidRDefault="008F4E67" w:rsidP="008F4E67">
      <w:pPr>
        <w:keepNext/>
        <w:keepLines/>
      </w:pPr>
      <w:r>
        <w:rPr>
          <w:b/>
        </w:rPr>
        <w:t>Discussion and conclusion:</w:t>
      </w:r>
    </w:p>
    <w:p w14:paraId="2FFDFB85" w14:textId="3BCE3D04" w:rsidR="008F4E67" w:rsidRPr="008F4E67" w:rsidRDefault="008F4E67" w:rsidP="008F4E67">
      <w:r>
        <w:t>Ericsson commented there were off-line discussions to add 2 editors notes. Huawei commented there were off-line discussions to add 2 editors notes and will withdraw their objection</w:t>
      </w:r>
      <w:r w:rsidR="00FA7EF1">
        <w:t xml:space="preserve">. </w:t>
      </w:r>
      <w:r>
        <w:t>S2-2004</w:t>
      </w:r>
      <w:r w:rsidR="00FA7EF1">
        <w:t>236r</w:t>
      </w:r>
      <w:r>
        <w:t>01</w:t>
      </w:r>
      <w:r w:rsidR="00FA7EF1">
        <w:t xml:space="preserve"> was revised to </w:t>
      </w:r>
      <w:r w:rsidR="00FA7EF1" w:rsidRPr="00916E52">
        <w:rPr>
          <w:rFonts w:cs="Arial"/>
          <w:color w:val="0000FF"/>
          <w:szCs w:val="16"/>
          <w:lang w:eastAsia="en-US"/>
        </w:rPr>
        <w:t>S2</w:t>
      </w:r>
      <w:r w:rsidR="00FA7EF1" w:rsidRPr="00916E52">
        <w:rPr>
          <w:rFonts w:cs="Arial"/>
          <w:color w:val="0000FF"/>
          <w:szCs w:val="16"/>
          <w:lang w:eastAsia="en-US"/>
        </w:rPr>
        <w:noBreakHyphen/>
      </w:r>
      <w:r w:rsidR="00FA7EF1">
        <w:rPr>
          <w:rFonts w:cs="Arial"/>
          <w:color w:val="0000FF"/>
          <w:szCs w:val="16"/>
          <w:lang w:eastAsia="en-US"/>
        </w:rPr>
        <w:t>2004424</w:t>
      </w:r>
      <w:r w:rsidR="00FA7EF1">
        <w:t xml:space="preserve"> which was </w:t>
      </w:r>
      <w:r w:rsidR="00FA7EF1">
        <w:rPr>
          <w:color w:val="FF0000"/>
        </w:rPr>
        <w:t>approved</w:t>
      </w:r>
      <w:r>
        <w:t>.</w:t>
      </w:r>
    </w:p>
    <w:p w14:paraId="438D5778" w14:textId="5BCC3C5C" w:rsidR="008F4E67" w:rsidRPr="008F4E67" w:rsidRDefault="008F4E67" w:rsidP="008F4E67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</w:t>
      </w:r>
      <w:r>
        <w:rPr>
          <w:b/>
          <w:bCs/>
          <w:color w:val="0000FF"/>
        </w:rPr>
        <w:t>3594</w:t>
      </w:r>
    </w:p>
    <w:p w14:paraId="20616F89" w14:textId="77777777" w:rsidR="008F4E67" w:rsidRPr="00A3071B" w:rsidRDefault="008F4E67" w:rsidP="008F4E67">
      <w:pPr>
        <w:keepNext/>
        <w:keepLines/>
      </w:pPr>
      <w:r>
        <w:rPr>
          <w:b/>
        </w:rPr>
        <w:t>Discussion and conclusion:</w:t>
      </w:r>
    </w:p>
    <w:p w14:paraId="5500A58C" w14:textId="0DF283C1" w:rsidR="008F4E67" w:rsidRPr="008F4E67" w:rsidRDefault="008F4E67" w:rsidP="008F4E67">
      <w:r>
        <w:t xml:space="preserve">Ericsson commented that off-line discussions resulted in R03 in the Drafts folder for consideration. S2-2003594 was revised to </w:t>
      </w:r>
      <w:r w:rsidRPr="00916E52">
        <w:rPr>
          <w:rFonts w:cs="Arial"/>
          <w:color w:val="0000FF"/>
          <w:szCs w:val="16"/>
          <w:lang w:eastAsia="en-US"/>
        </w:rPr>
        <w:t>S2</w:t>
      </w:r>
      <w:r w:rsidRPr="00916E52">
        <w:rPr>
          <w:rFonts w:cs="Arial"/>
          <w:color w:val="0000FF"/>
          <w:szCs w:val="16"/>
          <w:lang w:eastAsia="en-US"/>
        </w:rPr>
        <w:noBreakHyphen/>
      </w:r>
      <w:r>
        <w:rPr>
          <w:rFonts w:cs="Arial"/>
          <w:color w:val="0000FF"/>
          <w:szCs w:val="16"/>
          <w:lang w:eastAsia="en-US"/>
        </w:rPr>
        <w:t>2004438</w:t>
      </w:r>
      <w:r>
        <w:t xml:space="preserve">, which was </w:t>
      </w:r>
      <w:r>
        <w:rPr>
          <w:color w:val="FF0000"/>
        </w:rPr>
        <w:t>approved</w:t>
      </w:r>
      <w:r>
        <w:t>.</w:t>
      </w:r>
    </w:p>
    <w:p w14:paraId="5FADC81B" w14:textId="0D5E3E3F" w:rsidR="008F4E67" w:rsidRPr="008F4E67" w:rsidRDefault="008F4E67" w:rsidP="008F4E67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</w:t>
      </w:r>
      <w:r w:rsidR="00642B7D">
        <w:rPr>
          <w:b/>
          <w:bCs/>
          <w:color w:val="0000FF"/>
        </w:rPr>
        <w:t>3660</w:t>
      </w:r>
    </w:p>
    <w:p w14:paraId="28E290CC" w14:textId="77777777" w:rsidR="008F4E67" w:rsidRPr="00A3071B" w:rsidRDefault="008F4E67" w:rsidP="008F4E67">
      <w:pPr>
        <w:keepNext/>
        <w:keepLines/>
      </w:pPr>
      <w:r>
        <w:rPr>
          <w:b/>
        </w:rPr>
        <w:t>Discussion and conclusion:</w:t>
      </w:r>
    </w:p>
    <w:p w14:paraId="16D9A58C" w14:textId="05D404CE" w:rsidR="008F4E67" w:rsidRPr="008F4E67" w:rsidRDefault="008F4E67" w:rsidP="008F4E67">
      <w:r>
        <w:t xml:space="preserve">The SA WG2 Chairman asked whether </w:t>
      </w:r>
      <w:r w:rsidR="00642B7D">
        <w:t>r</w:t>
      </w:r>
      <w:r>
        <w:t xml:space="preserve">03 can be agreed. There was an objection to this and </w:t>
      </w:r>
      <w:r w:rsidR="00642B7D">
        <w:t>r</w:t>
      </w:r>
      <w:r>
        <w:t xml:space="preserve">05 was considered. Nokia commented that this removes too much and makes the solution unworkable, but could accept this for progress. </w:t>
      </w:r>
      <w:r w:rsidR="00642B7D">
        <w:t>S2-</w:t>
      </w:r>
      <w:r>
        <w:t>200</w:t>
      </w:r>
      <w:r w:rsidR="00642B7D">
        <w:t>3660</w:t>
      </w:r>
      <w:r>
        <w:t xml:space="preserve">R05 was </w:t>
      </w:r>
      <w:r w:rsidR="00642B7D">
        <w:t xml:space="preserve">revised to </w:t>
      </w:r>
      <w:r w:rsidR="00642B7D" w:rsidRPr="00642B7D">
        <w:rPr>
          <w:rFonts w:cs="Arial"/>
          <w:color w:val="0000FF"/>
          <w:szCs w:val="16"/>
          <w:lang w:eastAsia="en-US"/>
        </w:rPr>
        <w:t>S2-2004426</w:t>
      </w:r>
      <w:r w:rsidR="00642B7D">
        <w:t xml:space="preserve">, which was </w:t>
      </w:r>
      <w:r>
        <w:rPr>
          <w:color w:val="FF0000"/>
        </w:rPr>
        <w:t>approved</w:t>
      </w:r>
      <w:r>
        <w:t>.</w:t>
      </w:r>
    </w:p>
    <w:p w14:paraId="0E6E516C" w14:textId="2833BEF9" w:rsidR="008F4E67" w:rsidRPr="008F4E67" w:rsidRDefault="008F4E67" w:rsidP="008F4E67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</w:t>
      </w:r>
      <w:r w:rsidR="00604CD7">
        <w:rPr>
          <w:b/>
          <w:bCs/>
          <w:color w:val="0000FF"/>
        </w:rPr>
        <w:t>3985</w:t>
      </w:r>
    </w:p>
    <w:p w14:paraId="39365FAC" w14:textId="77777777" w:rsidR="008F4E67" w:rsidRPr="00A3071B" w:rsidRDefault="008F4E67" w:rsidP="008F4E67">
      <w:pPr>
        <w:keepNext/>
        <w:keepLines/>
      </w:pPr>
      <w:r>
        <w:rPr>
          <w:b/>
        </w:rPr>
        <w:t>Discussion and conclusion:</w:t>
      </w:r>
    </w:p>
    <w:p w14:paraId="255A3C5F" w14:textId="38F81302" w:rsidR="008F4E67" w:rsidRPr="008F4E67" w:rsidRDefault="008F4E67" w:rsidP="008F4E67">
      <w:r>
        <w:t xml:space="preserve">It was noted that Security Aspects need to be evaluated by SA WG3 and should be added to </w:t>
      </w:r>
      <w:r w:rsidR="00604CD7">
        <w:t xml:space="preserve">the </w:t>
      </w:r>
      <w:r>
        <w:t>S2-2003985</w:t>
      </w:r>
      <w:r w:rsidR="00604CD7">
        <w:t>r</w:t>
      </w:r>
      <w:r>
        <w:t xml:space="preserve">03. </w:t>
      </w:r>
      <w:r w:rsidR="00604CD7">
        <w:t xml:space="preserve">S2-2003985r03 was revised to S2-2004430, which was </w:t>
      </w:r>
      <w:r>
        <w:rPr>
          <w:color w:val="FF0000"/>
        </w:rPr>
        <w:t>approved</w:t>
      </w:r>
      <w:r>
        <w:t>.</w:t>
      </w:r>
    </w:p>
    <w:p w14:paraId="783E6D2E" w14:textId="4D65C4EA" w:rsidR="008F4E67" w:rsidRPr="008F4E67" w:rsidRDefault="008F4E67" w:rsidP="008F4E67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</w:t>
      </w:r>
      <w:r>
        <w:rPr>
          <w:b/>
          <w:bCs/>
          <w:color w:val="0000FF"/>
        </w:rPr>
        <w:t>4199</w:t>
      </w:r>
    </w:p>
    <w:p w14:paraId="0DEF86D5" w14:textId="77777777" w:rsidR="008F4E67" w:rsidRPr="00A3071B" w:rsidRDefault="008F4E67" w:rsidP="008F4E67">
      <w:pPr>
        <w:keepNext/>
        <w:keepLines/>
      </w:pPr>
      <w:r>
        <w:rPr>
          <w:b/>
        </w:rPr>
        <w:t>Discussion and conclusion:</w:t>
      </w:r>
    </w:p>
    <w:p w14:paraId="39145C71" w14:textId="2DE8769A" w:rsidR="008F4E67" w:rsidRPr="008F4E67" w:rsidRDefault="008F4E67" w:rsidP="008F4E67">
      <w:r>
        <w:t>S2-2004199</w:t>
      </w:r>
      <w:r w:rsidR="00634E5B">
        <w:t>r</w:t>
      </w:r>
      <w:r>
        <w:t xml:space="preserve">06 was revised in </w:t>
      </w:r>
      <w:r w:rsidRPr="00916E52">
        <w:rPr>
          <w:rFonts w:cs="Arial"/>
          <w:color w:val="0000FF"/>
          <w:szCs w:val="16"/>
          <w:lang w:eastAsia="en-US"/>
        </w:rPr>
        <w:t>S2</w:t>
      </w:r>
      <w:r w:rsidRPr="00916E52">
        <w:rPr>
          <w:rFonts w:cs="Arial"/>
          <w:color w:val="0000FF"/>
          <w:szCs w:val="16"/>
          <w:lang w:eastAsia="en-US"/>
        </w:rPr>
        <w:noBreakHyphen/>
      </w:r>
      <w:r>
        <w:rPr>
          <w:rFonts w:cs="Arial"/>
          <w:color w:val="0000FF"/>
          <w:szCs w:val="16"/>
          <w:lang w:eastAsia="en-US"/>
        </w:rPr>
        <w:t>2004440</w:t>
      </w:r>
      <w:r>
        <w:t xml:space="preserve">, which was </w:t>
      </w:r>
      <w:r>
        <w:rPr>
          <w:color w:val="FF0000"/>
        </w:rPr>
        <w:t>approved</w:t>
      </w:r>
      <w:r>
        <w:t>.</w:t>
      </w:r>
    </w:p>
    <w:p w14:paraId="48FFB9F7" w14:textId="1D5D3D14" w:rsidR="008F4E67" w:rsidRPr="008F4E67" w:rsidRDefault="008F4E67" w:rsidP="008F4E67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</w:t>
      </w:r>
      <w:r>
        <w:rPr>
          <w:b/>
          <w:bCs/>
          <w:color w:val="0000FF"/>
        </w:rPr>
        <w:t>3712</w:t>
      </w:r>
    </w:p>
    <w:p w14:paraId="158E13D9" w14:textId="77777777" w:rsidR="008F4E67" w:rsidRPr="00A3071B" w:rsidRDefault="008F4E67" w:rsidP="008F4E67">
      <w:pPr>
        <w:keepNext/>
        <w:keepLines/>
      </w:pPr>
      <w:r>
        <w:rPr>
          <w:b/>
        </w:rPr>
        <w:t>Discussion and conclusion:</w:t>
      </w:r>
    </w:p>
    <w:p w14:paraId="069C1A84" w14:textId="02706BE9" w:rsidR="008F4E67" w:rsidRPr="008F4E67" w:rsidRDefault="008F4E67" w:rsidP="008F4E67">
      <w:r>
        <w:t>S2-2003712</w:t>
      </w:r>
      <w:r w:rsidR="00634E5B">
        <w:t>r</w:t>
      </w:r>
      <w:r>
        <w:t xml:space="preserve">13 was corrected and revised in </w:t>
      </w:r>
      <w:r w:rsidRPr="00916E52">
        <w:rPr>
          <w:rFonts w:cs="Arial"/>
          <w:color w:val="0000FF"/>
          <w:szCs w:val="16"/>
          <w:lang w:eastAsia="en-US"/>
        </w:rPr>
        <w:t>S2</w:t>
      </w:r>
      <w:r w:rsidRPr="00916E52">
        <w:rPr>
          <w:rFonts w:cs="Arial"/>
          <w:color w:val="0000FF"/>
          <w:szCs w:val="16"/>
          <w:lang w:eastAsia="en-US"/>
        </w:rPr>
        <w:noBreakHyphen/>
      </w:r>
      <w:r>
        <w:rPr>
          <w:rFonts w:cs="Arial"/>
          <w:color w:val="0000FF"/>
          <w:szCs w:val="16"/>
          <w:lang w:eastAsia="en-US"/>
        </w:rPr>
        <w:t>2004439</w:t>
      </w:r>
      <w:r>
        <w:t xml:space="preserve"> which was </w:t>
      </w:r>
      <w:r>
        <w:rPr>
          <w:color w:val="FF0000"/>
        </w:rPr>
        <w:t>approved</w:t>
      </w:r>
      <w:r>
        <w:t>.</w:t>
      </w:r>
    </w:p>
    <w:p w14:paraId="3A805706" w14:textId="551842C2" w:rsidR="008F4E67" w:rsidRPr="008F4E67" w:rsidRDefault="008F4E67" w:rsidP="008F4E67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</w:t>
      </w:r>
      <w:r>
        <w:rPr>
          <w:b/>
          <w:bCs/>
          <w:color w:val="0000FF"/>
        </w:rPr>
        <w:t>4126</w:t>
      </w:r>
    </w:p>
    <w:p w14:paraId="68975A31" w14:textId="77777777" w:rsidR="008F4E67" w:rsidRPr="00A3071B" w:rsidRDefault="008F4E67" w:rsidP="008F4E67">
      <w:pPr>
        <w:keepNext/>
        <w:keepLines/>
      </w:pPr>
      <w:r>
        <w:rPr>
          <w:b/>
        </w:rPr>
        <w:lastRenderedPageBreak/>
        <w:t>Discussion and conclusion:</w:t>
      </w:r>
    </w:p>
    <w:p w14:paraId="0A7D0DE8" w14:textId="38703629" w:rsidR="008F4E67" w:rsidRDefault="008F4E67" w:rsidP="008F4E67">
      <w:r>
        <w:t xml:space="preserve">An off-line draft update was available in the Drafts folder. This was revised to </w:t>
      </w:r>
      <w:r w:rsidRPr="00916E52">
        <w:rPr>
          <w:rFonts w:cs="Arial"/>
          <w:color w:val="0000FF"/>
          <w:szCs w:val="16"/>
          <w:lang w:eastAsia="en-US"/>
        </w:rPr>
        <w:t>TD S2</w:t>
      </w:r>
      <w:r w:rsidRPr="00916E52">
        <w:rPr>
          <w:rFonts w:cs="Arial"/>
          <w:color w:val="0000FF"/>
          <w:szCs w:val="16"/>
          <w:lang w:eastAsia="en-US"/>
        </w:rPr>
        <w:noBreakHyphen/>
      </w:r>
      <w:r>
        <w:rPr>
          <w:rFonts w:cs="Arial"/>
          <w:color w:val="0000FF"/>
          <w:szCs w:val="16"/>
          <w:lang w:eastAsia="en-US"/>
        </w:rPr>
        <w:t>2004441</w:t>
      </w:r>
      <w:r>
        <w:t xml:space="preserve">, which was </w:t>
      </w:r>
      <w:r>
        <w:rPr>
          <w:color w:val="FF0000"/>
        </w:rPr>
        <w:t>approved</w:t>
      </w:r>
      <w:r>
        <w:t>.</w:t>
      </w:r>
    </w:p>
    <w:p w14:paraId="55EBFA5D" w14:textId="791444E7" w:rsidR="008F4E67" w:rsidRPr="008F4E67" w:rsidRDefault="008F4E67" w:rsidP="008F4E67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</w:t>
      </w:r>
      <w:r>
        <w:rPr>
          <w:b/>
          <w:bCs/>
          <w:color w:val="0000FF"/>
        </w:rPr>
        <w:t>3705</w:t>
      </w:r>
    </w:p>
    <w:p w14:paraId="58F0A06B" w14:textId="77777777" w:rsidR="008F4E67" w:rsidRPr="00A3071B" w:rsidRDefault="008F4E67" w:rsidP="008F4E67">
      <w:pPr>
        <w:keepNext/>
        <w:keepLines/>
      </w:pPr>
      <w:r>
        <w:rPr>
          <w:b/>
        </w:rPr>
        <w:t>Discussion and conclusion:</w:t>
      </w:r>
    </w:p>
    <w:p w14:paraId="22471286" w14:textId="7A571667" w:rsidR="008F4E67" w:rsidRDefault="008F4E67" w:rsidP="008F4E67">
      <w:r>
        <w:t xml:space="preserve">An off-line draft update was available in the Drafts folder. This was revised to </w:t>
      </w:r>
      <w:r w:rsidRPr="00916E52">
        <w:rPr>
          <w:rFonts w:cs="Arial"/>
          <w:color w:val="0000FF"/>
          <w:szCs w:val="16"/>
          <w:lang w:eastAsia="en-US"/>
        </w:rPr>
        <w:t>TD S2</w:t>
      </w:r>
      <w:r w:rsidRPr="00916E52">
        <w:rPr>
          <w:rFonts w:cs="Arial"/>
          <w:color w:val="0000FF"/>
          <w:szCs w:val="16"/>
          <w:lang w:eastAsia="en-US"/>
        </w:rPr>
        <w:noBreakHyphen/>
      </w:r>
      <w:r>
        <w:rPr>
          <w:rFonts w:cs="Arial"/>
          <w:color w:val="0000FF"/>
          <w:szCs w:val="16"/>
          <w:lang w:eastAsia="en-US"/>
        </w:rPr>
        <w:t>2004442</w:t>
      </w:r>
      <w:r>
        <w:t xml:space="preserve">, which was </w:t>
      </w:r>
      <w:r>
        <w:rPr>
          <w:color w:val="FF0000"/>
        </w:rPr>
        <w:t>approved</w:t>
      </w:r>
      <w:r>
        <w:t>.</w:t>
      </w:r>
    </w:p>
    <w:p w14:paraId="603B8931" w14:textId="77777777" w:rsidR="008F4E67" w:rsidRPr="008F4E67" w:rsidRDefault="008F4E67" w:rsidP="008F4E67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</w:t>
      </w:r>
      <w:r>
        <w:rPr>
          <w:b/>
          <w:bCs/>
          <w:color w:val="0000FF"/>
        </w:rPr>
        <w:t>4124</w:t>
      </w:r>
    </w:p>
    <w:p w14:paraId="670B107D" w14:textId="77777777" w:rsidR="008F4E67" w:rsidRPr="00A3071B" w:rsidRDefault="008F4E67" w:rsidP="008F4E67">
      <w:pPr>
        <w:keepNext/>
        <w:keepLines/>
      </w:pPr>
      <w:r>
        <w:rPr>
          <w:b/>
        </w:rPr>
        <w:t>Discussion and conclusion:</w:t>
      </w:r>
    </w:p>
    <w:p w14:paraId="2E8476A2" w14:textId="00F1C7BC" w:rsidR="008F4E67" w:rsidRDefault="008F4E67" w:rsidP="008F4E67">
      <w:r>
        <w:t>S2-2004124</w:t>
      </w:r>
      <w:r w:rsidR="00634E5B">
        <w:t>r</w:t>
      </w:r>
      <w:r>
        <w:t xml:space="preserve">04 was revised to </w:t>
      </w:r>
      <w:r w:rsidRPr="00916E52">
        <w:rPr>
          <w:rFonts w:cs="Arial"/>
          <w:color w:val="0000FF"/>
          <w:szCs w:val="16"/>
          <w:lang w:eastAsia="en-US"/>
        </w:rPr>
        <w:t>TD S2</w:t>
      </w:r>
      <w:r w:rsidRPr="00916E52">
        <w:rPr>
          <w:rFonts w:cs="Arial"/>
          <w:color w:val="0000FF"/>
          <w:szCs w:val="16"/>
          <w:lang w:eastAsia="en-US"/>
        </w:rPr>
        <w:noBreakHyphen/>
      </w:r>
      <w:r>
        <w:rPr>
          <w:rFonts w:cs="Arial"/>
          <w:color w:val="0000FF"/>
          <w:szCs w:val="16"/>
          <w:lang w:eastAsia="en-US"/>
        </w:rPr>
        <w:t>2004443</w:t>
      </w:r>
      <w:r>
        <w:t xml:space="preserve">, which was </w:t>
      </w:r>
      <w:r>
        <w:rPr>
          <w:color w:val="FF0000"/>
        </w:rPr>
        <w:t>approved</w:t>
      </w:r>
      <w:r>
        <w:t>.</w:t>
      </w:r>
    </w:p>
    <w:p w14:paraId="72F45842" w14:textId="3CB18E53" w:rsidR="00797813" w:rsidRPr="008F4E67" w:rsidRDefault="00797813" w:rsidP="00797813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</w:t>
      </w:r>
      <w:r>
        <w:rPr>
          <w:b/>
          <w:bCs/>
          <w:color w:val="0000FF"/>
        </w:rPr>
        <w:t>3618</w:t>
      </w:r>
    </w:p>
    <w:p w14:paraId="22EACF5E" w14:textId="77777777" w:rsidR="00797813" w:rsidRPr="00A3071B" w:rsidRDefault="00797813" w:rsidP="00797813">
      <w:pPr>
        <w:keepNext/>
        <w:keepLines/>
      </w:pPr>
      <w:r>
        <w:rPr>
          <w:b/>
        </w:rPr>
        <w:t>Discussion and conclusion:</w:t>
      </w:r>
    </w:p>
    <w:p w14:paraId="25221880" w14:textId="29ECC4A7" w:rsidR="00797813" w:rsidRDefault="00D71B82" w:rsidP="00797813">
      <w:r>
        <w:t xml:space="preserve">This was left to check related documents. </w:t>
      </w:r>
      <w:r w:rsidR="00797813">
        <w:t xml:space="preserve">This was </w:t>
      </w:r>
      <w:r w:rsidR="00797813">
        <w:rPr>
          <w:color w:val="FF0000"/>
        </w:rPr>
        <w:t>approved</w:t>
      </w:r>
      <w:r w:rsidR="00797813">
        <w:t>.</w:t>
      </w:r>
    </w:p>
    <w:p w14:paraId="52A4C7AB" w14:textId="77777777" w:rsidR="00797813" w:rsidRPr="008F4E67" w:rsidRDefault="00797813" w:rsidP="00797813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</w:t>
      </w:r>
      <w:r>
        <w:rPr>
          <w:b/>
          <w:bCs/>
          <w:color w:val="0000FF"/>
        </w:rPr>
        <w:t>3704</w:t>
      </w:r>
    </w:p>
    <w:p w14:paraId="168CC2CA" w14:textId="77777777" w:rsidR="00797813" w:rsidRPr="00A3071B" w:rsidRDefault="00797813" w:rsidP="00797813">
      <w:pPr>
        <w:keepNext/>
        <w:keepLines/>
      </w:pPr>
      <w:r>
        <w:rPr>
          <w:b/>
        </w:rPr>
        <w:t>Discussion and conclusion:</w:t>
      </w:r>
    </w:p>
    <w:p w14:paraId="311986CA" w14:textId="12E90D4D" w:rsidR="00797813" w:rsidRDefault="00797813" w:rsidP="00797813">
      <w:r>
        <w:t xml:space="preserve">This was left to check related documents. </w:t>
      </w:r>
      <w:r w:rsidR="00D71B82">
        <w:t xml:space="preserve">S2-2003704r04 was revised to </w:t>
      </w:r>
      <w:r w:rsidR="00D71B82" w:rsidRPr="00916E52">
        <w:rPr>
          <w:rFonts w:cs="Arial"/>
          <w:color w:val="0000FF"/>
          <w:szCs w:val="16"/>
          <w:lang w:eastAsia="en-US"/>
        </w:rPr>
        <w:t>TD S2</w:t>
      </w:r>
      <w:r w:rsidR="00D71B82" w:rsidRPr="00916E52">
        <w:rPr>
          <w:rFonts w:cs="Arial"/>
          <w:color w:val="0000FF"/>
          <w:szCs w:val="16"/>
          <w:lang w:eastAsia="en-US"/>
        </w:rPr>
        <w:noBreakHyphen/>
      </w:r>
      <w:r w:rsidR="00D71B82">
        <w:rPr>
          <w:rFonts w:cs="Arial"/>
          <w:color w:val="0000FF"/>
          <w:szCs w:val="16"/>
          <w:lang w:eastAsia="en-US"/>
        </w:rPr>
        <w:t>2004444</w:t>
      </w:r>
      <w:r w:rsidR="00D71B82">
        <w:t xml:space="preserve">, which was </w:t>
      </w:r>
      <w:r w:rsidR="00D71B82">
        <w:rPr>
          <w:color w:val="FF0000"/>
        </w:rPr>
        <w:t>approved</w:t>
      </w:r>
      <w:r>
        <w:t>.</w:t>
      </w:r>
    </w:p>
    <w:p w14:paraId="1F89AC59" w14:textId="1BC9DC65" w:rsidR="00797813" w:rsidRPr="008F4E67" w:rsidRDefault="00797813" w:rsidP="00797813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</w:t>
      </w:r>
      <w:r>
        <w:rPr>
          <w:b/>
          <w:bCs/>
          <w:color w:val="0000FF"/>
        </w:rPr>
        <w:t>4241</w:t>
      </w:r>
    </w:p>
    <w:p w14:paraId="7FA587E7" w14:textId="77777777" w:rsidR="00797813" w:rsidRPr="00A3071B" w:rsidRDefault="00797813" w:rsidP="00797813">
      <w:pPr>
        <w:keepNext/>
        <w:keepLines/>
      </w:pPr>
      <w:r>
        <w:rPr>
          <w:b/>
        </w:rPr>
        <w:t>Discussion and conclusion:</w:t>
      </w:r>
    </w:p>
    <w:p w14:paraId="0C5BA441" w14:textId="77777777" w:rsidR="00797813" w:rsidRDefault="00797813" w:rsidP="00797813">
      <w:r>
        <w:t xml:space="preserve">This was left to check related documents. This was </w:t>
      </w:r>
      <w:r>
        <w:rPr>
          <w:color w:val="FF0000"/>
        </w:rPr>
        <w:t>approved</w:t>
      </w:r>
      <w:r>
        <w:t>.</w:t>
      </w:r>
    </w:p>
    <w:p w14:paraId="60BA556E" w14:textId="159BBE1F" w:rsidR="00797813" w:rsidRPr="008F4E67" w:rsidRDefault="00797813" w:rsidP="00797813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</w:t>
      </w:r>
      <w:r>
        <w:rPr>
          <w:b/>
          <w:bCs/>
          <w:color w:val="0000FF"/>
        </w:rPr>
        <w:t>4242</w:t>
      </w:r>
    </w:p>
    <w:p w14:paraId="676C4842" w14:textId="77777777" w:rsidR="00797813" w:rsidRPr="00A3071B" w:rsidRDefault="00797813" w:rsidP="00797813">
      <w:pPr>
        <w:keepNext/>
        <w:keepLines/>
      </w:pPr>
      <w:r>
        <w:rPr>
          <w:b/>
        </w:rPr>
        <w:t>Discussion and conclusion:</w:t>
      </w:r>
    </w:p>
    <w:p w14:paraId="401CF57A" w14:textId="69E58204" w:rsidR="00797813" w:rsidRPr="00797813" w:rsidRDefault="00797813" w:rsidP="00797813">
      <w:r>
        <w:t xml:space="preserve">Vodafone suggested taking </w:t>
      </w:r>
      <w:r w:rsidR="00D71B82">
        <w:t>r</w:t>
      </w:r>
      <w:r>
        <w:t>05 as a</w:t>
      </w:r>
      <w:r w:rsidR="00D71B82">
        <w:t xml:space="preserve"> </w:t>
      </w:r>
      <w:r>
        <w:t xml:space="preserve">basis rather than </w:t>
      </w:r>
      <w:r w:rsidR="00D71B82">
        <w:t>r</w:t>
      </w:r>
      <w:r>
        <w:t>07, which doesn't align with the CR in S2-2004248</w:t>
      </w:r>
      <w:r w:rsidR="00D71B82">
        <w:t>r</w:t>
      </w:r>
      <w:r>
        <w:t>04. S2-2004242</w:t>
      </w:r>
      <w:r w:rsidR="00D71B82">
        <w:t>r</w:t>
      </w:r>
      <w:r>
        <w:t xml:space="preserve">04 was revised, removing </w:t>
      </w:r>
      <w:r w:rsidRPr="00797813">
        <w:rPr>
          <w:b/>
          <w:bCs/>
        </w:rPr>
        <w:t>'capability'</w:t>
      </w:r>
      <w:r>
        <w:t xml:space="preserve"> from the action, to </w:t>
      </w:r>
      <w:r w:rsidRPr="00916E52">
        <w:rPr>
          <w:rFonts w:cs="Arial"/>
          <w:color w:val="0000FF"/>
          <w:szCs w:val="16"/>
          <w:lang w:eastAsia="en-US"/>
        </w:rPr>
        <w:t>TD S2</w:t>
      </w:r>
      <w:r w:rsidRPr="00916E52">
        <w:rPr>
          <w:rFonts w:cs="Arial"/>
          <w:color w:val="0000FF"/>
          <w:szCs w:val="16"/>
          <w:lang w:eastAsia="en-US"/>
        </w:rPr>
        <w:noBreakHyphen/>
      </w:r>
      <w:r>
        <w:rPr>
          <w:rFonts w:cs="Arial"/>
          <w:color w:val="0000FF"/>
          <w:szCs w:val="16"/>
          <w:lang w:eastAsia="en-US"/>
        </w:rPr>
        <w:t>2004445</w:t>
      </w:r>
      <w:r>
        <w:t xml:space="preserve">, which was </w:t>
      </w:r>
      <w:r>
        <w:rPr>
          <w:color w:val="FF0000"/>
        </w:rPr>
        <w:t>approved</w:t>
      </w:r>
      <w:r>
        <w:t>.</w:t>
      </w:r>
    </w:p>
    <w:p w14:paraId="15137C1A" w14:textId="7A27D07C" w:rsidR="00797813" w:rsidRPr="008F4E67" w:rsidRDefault="00797813" w:rsidP="00797813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</w:t>
      </w:r>
      <w:r>
        <w:rPr>
          <w:b/>
          <w:bCs/>
          <w:color w:val="0000FF"/>
        </w:rPr>
        <w:t>4476</w:t>
      </w:r>
    </w:p>
    <w:p w14:paraId="278CB735" w14:textId="77777777" w:rsidR="00797813" w:rsidRPr="00A3071B" w:rsidRDefault="00797813" w:rsidP="00797813">
      <w:pPr>
        <w:keepNext/>
        <w:keepLines/>
      </w:pPr>
      <w:r>
        <w:rPr>
          <w:b/>
        </w:rPr>
        <w:t>Discussion and conclusion:</w:t>
      </w:r>
    </w:p>
    <w:p w14:paraId="5C5D2F5A" w14:textId="217DADEB" w:rsidR="00797813" w:rsidRDefault="00797813" w:rsidP="00797813">
      <w:r>
        <w:t xml:space="preserve">This was left open to attach the approved CRs. This was </w:t>
      </w:r>
      <w:r>
        <w:rPr>
          <w:color w:val="FF0000"/>
        </w:rPr>
        <w:t>approved</w:t>
      </w:r>
      <w:r>
        <w:t>.</w:t>
      </w:r>
    </w:p>
    <w:p w14:paraId="4852A693" w14:textId="47CDA4C6" w:rsidR="00797813" w:rsidRPr="008F4E67" w:rsidRDefault="00797813" w:rsidP="00797813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</w:t>
      </w:r>
      <w:r>
        <w:rPr>
          <w:b/>
          <w:bCs/>
          <w:color w:val="0000FF"/>
        </w:rPr>
        <w:t>4193</w:t>
      </w:r>
    </w:p>
    <w:p w14:paraId="25CD2F78" w14:textId="77777777" w:rsidR="00797813" w:rsidRPr="00A3071B" w:rsidRDefault="00797813" w:rsidP="00797813">
      <w:pPr>
        <w:keepNext/>
        <w:keepLines/>
      </w:pPr>
      <w:r>
        <w:rPr>
          <w:b/>
        </w:rPr>
        <w:t>Discussion and conclusion:</w:t>
      </w:r>
    </w:p>
    <w:p w14:paraId="4BA2CECF" w14:textId="365F9746" w:rsidR="00797813" w:rsidRDefault="00797813" w:rsidP="00797813">
      <w:r>
        <w:t xml:space="preserve">This was no longer needed for the LS and was </w:t>
      </w:r>
      <w:r>
        <w:rPr>
          <w:color w:val="0000FF"/>
        </w:rPr>
        <w:t>noted</w:t>
      </w:r>
      <w:r>
        <w:t>.</w:t>
      </w:r>
    </w:p>
    <w:p w14:paraId="6D1AB2ED" w14:textId="77777777" w:rsidR="00797813" w:rsidRPr="008F4E67" w:rsidRDefault="00797813" w:rsidP="00797813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</w:t>
      </w:r>
      <w:r>
        <w:rPr>
          <w:b/>
          <w:bCs/>
          <w:color w:val="0000FF"/>
        </w:rPr>
        <w:t>4188</w:t>
      </w:r>
    </w:p>
    <w:p w14:paraId="344F30C6" w14:textId="77777777" w:rsidR="00797813" w:rsidRPr="00A3071B" w:rsidRDefault="00797813" w:rsidP="00797813">
      <w:pPr>
        <w:keepNext/>
        <w:keepLines/>
      </w:pPr>
      <w:r>
        <w:rPr>
          <w:b/>
        </w:rPr>
        <w:t>Discussion and conclusion:</w:t>
      </w:r>
    </w:p>
    <w:p w14:paraId="5D0EED60" w14:textId="068F7601" w:rsidR="00797813" w:rsidRPr="00797813" w:rsidRDefault="00797813" w:rsidP="00797813">
      <w:r>
        <w:t>S2-2004242</w:t>
      </w:r>
      <w:r w:rsidR="00D71B82">
        <w:t>r</w:t>
      </w:r>
      <w:r>
        <w:t>07 had been provided in the Drafts folder.</w:t>
      </w:r>
      <w:r w:rsidRPr="00797813">
        <w:t xml:space="preserve"> </w:t>
      </w:r>
      <w:r>
        <w:t xml:space="preserve">This was revised to </w:t>
      </w:r>
      <w:r w:rsidRPr="00916E52">
        <w:rPr>
          <w:rFonts w:cs="Arial"/>
          <w:color w:val="0000FF"/>
          <w:szCs w:val="16"/>
          <w:lang w:eastAsia="en-US"/>
        </w:rPr>
        <w:t>TD S2</w:t>
      </w:r>
      <w:r w:rsidRPr="00916E52">
        <w:rPr>
          <w:rFonts w:cs="Arial"/>
          <w:color w:val="0000FF"/>
          <w:szCs w:val="16"/>
          <w:lang w:eastAsia="en-US"/>
        </w:rPr>
        <w:noBreakHyphen/>
      </w:r>
      <w:r>
        <w:rPr>
          <w:rFonts w:cs="Arial"/>
          <w:color w:val="0000FF"/>
          <w:szCs w:val="16"/>
          <w:lang w:eastAsia="en-US"/>
        </w:rPr>
        <w:t>2004446</w:t>
      </w:r>
      <w:r w:rsidRPr="00797813">
        <w:t xml:space="preserve">. This was </w:t>
      </w:r>
      <w:r w:rsidRPr="00797813">
        <w:rPr>
          <w:color w:val="FF0000"/>
          <w:szCs w:val="16"/>
          <w:lang w:eastAsia="en-US"/>
        </w:rPr>
        <w:t>approved</w:t>
      </w:r>
      <w:r>
        <w:t>.</w:t>
      </w:r>
    </w:p>
    <w:p w14:paraId="3632C21C" w14:textId="19751D0F" w:rsidR="00797813" w:rsidRPr="008F4E67" w:rsidRDefault="00797813" w:rsidP="00797813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</w:t>
      </w:r>
      <w:r>
        <w:rPr>
          <w:b/>
          <w:bCs/>
          <w:color w:val="0000FF"/>
        </w:rPr>
        <w:t>3685</w:t>
      </w:r>
    </w:p>
    <w:p w14:paraId="544D8D0E" w14:textId="77777777" w:rsidR="00797813" w:rsidRPr="00A3071B" w:rsidRDefault="00797813" w:rsidP="00797813">
      <w:pPr>
        <w:keepNext/>
        <w:keepLines/>
      </w:pPr>
      <w:r>
        <w:rPr>
          <w:b/>
        </w:rPr>
        <w:t>Discussion and conclusion:</w:t>
      </w:r>
    </w:p>
    <w:p w14:paraId="3E29269B" w14:textId="649B6CE1" w:rsidR="00797813" w:rsidRDefault="00797813" w:rsidP="00797813">
      <w:r>
        <w:t xml:space="preserve">S2-2003685R01 was proposed. Nokia suggested agreeing the original version. Huawei objected to the original version and R01. This was </w:t>
      </w:r>
      <w:r w:rsidRPr="00797813">
        <w:rPr>
          <w:color w:val="FF0000"/>
        </w:rPr>
        <w:t>postponed</w:t>
      </w:r>
      <w:r>
        <w:t>.</w:t>
      </w:r>
    </w:p>
    <w:p w14:paraId="66541633" w14:textId="79E65713" w:rsidR="00797813" w:rsidRPr="008F4E67" w:rsidRDefault="00797813" w:rsidP="00797813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</w:t>
      </w:r>
      <w:r>
        <w:rPr>
          <w:b/>
          <w:bCs/>
          <w:color w:val="0000FF"/>
        </w:rPr>
        <w:t>3686</w:t>
      </w:r>
    </w:p>
    <w:p w14:paraId="42E49325" w14:textId="77777777" w:rsidR="00797813" w:rsidRPr="00A3071B" w:rsidRDefault="00797813" w:rsidP="00797813">
      <w:pPr>
        <w:keepNext/>
        <w:keepLines/>
      </w:pPr>
      <w:r>
        <w:rPr>
          <w:b/>
        </w:rPr>
        <w:t>Discussion and conclusion:</w:t>
      </w:r>
    </w:p>
    <w:p w14:paraId="2F21E7B1" w14:textId="15280E13" w:rsidR="00797813" w:rsidRPr="00797813" w:rsidRDefault="00797813" w:rsidP="00797813">
      <w:pPr>
        <w:rPr>
          <w:b/>
          <w:bCs/>
        </w:rPr>
      </w:pPr>
      <w:r>
        <w:t xml:space="preserve">Ericsson </w:t>
      </w:r>
      <w:r w:rsidR="00D71B82">
        <w:t>commented</w:t>
      </w:r>
      <w:r>
        <w:t xml:space="preserve"> that the BBF are awaiting this response and suggested that the LS indicates that further </w:t>
      </w:r>
      <w:r w:rsidR="00D71B82">
        <w:t>discussion</w:t>
      </w:r>
      <w:r>
        <w:t xml:space="preserve"> will be </w:t>
      </w:r>
      <w:r w:rsidR="00DA5A98">
        <w:t>held,</w:t>
      </w:r>
      <w:r>
        <w:t xml:space="preserve"> </w:t>
      </w:r>
      <w:r w:rsidR="00D71B82">
        <w:t xml:space="preserve">and LS response will be sent from the </w:t>
      </w:r>
      <w:r>
        <w:t xml:space="preserve">next </w:t>
      </w:r>
      <w:r w:rsidR="00D71B82">
        <w:t xml:space="preserve">SA2 </w:t>
      </w:r>
      <w:r>
        <w:t xml:space="preserve">meeting. It was suggested to add the issue into the </w:t>
      </w:r>
      <w:r w:rsidR="00D71B82">
        <w:t>report,</w:t>
      </w:r>
      <w:r>
        <w:t xml:space="preserve"> and this was </w:t>
      </w:r>
      <w:r w:rsidRPr="00797813">
        <w:rPr>
          <w:color w:val="FF0000"/>
        </w:rPr>
        <w:t>postponed</w:t>
      </w:r>
      <w:r>
        <w:t>.</w:t>
      </w:r>
      <w:r w:rsidRPr="00797813">
        <w:rPr>
          <w:b/>
          <w:bCs/>
          <w:lang w:eastAsia="en-US"/>
        </w:rPr>
        <w:t xml:space="preserve"> </w:t>
      </w:r>
      <w:r w:rsidRPr="00797813">
        <w:rPr>
          <w:b/>
          <w:bCs/>
          <w:szCs w:val="16"/>
          <w:lang w:eastAsia="en-US"/>
        </w:rPr>
        <w:t xml:space="preserve"> </w:t>
      </w:r>
    </w:p>
    <w:p w14:paraId="5306F317" w14:textId="0F6E9A69" w:rsidR="00797813" w:rsidRPr="008F4E67" w:rsidRDefault="00797813" w:rsidP="00797813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</w:t>
      </w:r>
      <w:r>
        <w:rPr>
          <w:b/>
          <w:bCs/>
          <w:color w:val="0000FF"/>
        </w:rPr>
        <w:t>3</w:t>
      </w:r>
      <w:r w:rsidR="00DA5A98">
        <w:rPr>
          <w:b/>
          <w:bCs/>
          <w:color w:val="0000FF"/>
        </w:rPr>
        <w:t>86</w:t>
      </w:r>
      <w:r>
        <w:rPr>
          <w:b/>
          <w:bCs/>
          <w:color w:val="0000FF"/>
        </w:rPr>
        <w:t>4</w:t>
      </w:r>
    </w:p>
    <w:p w14:paraId="4CA89930" w14:textId="77777777" w:rsidR="00797813" w:rsidRPr="00A3071B" w:rsidRDefault="00797813" w:rsidP="00797813">
      <w:pPr>
        <w:keepNext/>
        <w:keepLines/>
      </w:pPr>
      <w:r>
        <w:rPr>
          <w:b/>
        </w:rPr>
        <w:t>Discussion and conclusion:</w:t>
      </w:r>
    </w:p>
    <w:p w14:paraId="7B09AC7D" w14:textId="2EFDCA4F" w:rsidR="00797813" w:rsidRPr="00797813" w:rsidRDefault="00797813" w:rsidP="00797813">
      <w:r>
        <w:t>S2-2003</w:t>
      </w:r>
      <w:r w:rsidR="00DA5A98">
        <w:t>86</w:t>
      </w:r>
      <w:r>
        <w:t>4</w:t>
      </w:r>
      <w:r w:rsidR="00DA5A98">
        <w:t>r</w:t>
      </w:r>
      <w:r>
        <w:t xml:space="preserve">02 was considered. Ericsson reported that there was off-line discussion with Nokia and </w:t>
      </w:r>
      <w:r w:rsidR="00DA5A98">
        <w:t>r</w:t>
      </w:r>
      <w:r>
        <w:t>05 was uploaded to the Drafts folder. S2-2003</w:t>
      </w:r>
      <w:r w:rsidR="00DA5A98">
        <w:t>86</w:t>
      </w:r>
      <w:r>
        <w:t>4</w:t>
      </w:r>
      <w:r w:rsidR="00DA5A98">
        <w:t>r</w:t>
      </w:r>
      <w:r>
        <w:t xml:space="preserve">05 was revised to </w:t>
      </w:r>
      <w:r w:rsidRPr="00916E52">
        <w:rPr>
          <w:rFonts w:cs="Arial"/>
          <w:color w:val="0000FF"/>
          <w:szCs w:val="16"/>
          <w:lang w:eastAsia="en-US"/>
        </w:rPr>
        <w:t>TD S2</w:t>
      </w:r>
      <w:r w:rsidRPr="00916E52">
        <w:rPr>
          <w:rFonts w:cs="Arial"/>
          <w:color w:val="0000FF"/>
          <w:szCs w:val="16"/>
          <w:lang w:eastAsia="en-US"/>
        </w:rPr>
        <w:noBreakHyphen/>
      </w:r>
      <w:r>
        <w:rPr>
          <w:rFonts w:cs="Arial"/>
          <w:color w:val="0000FF"/>
          <w:szCs w:val="16"/>
          <w:lang w:eastAsia="en-US"/>
        </w:rPr>
        <w:t>2004447</w:t>
      </w:r>
      <w:r>
        <w:t xml:space="preserve">, which was </w:t>
      </w:r>
      <w:r>
        <w:rPr>
          <w:color w:val="FF0000"/>
        </w:rPr>
        <w:t>approved</w:t>
      </w:r>
      <w:r>
        <w:t>.</w:t>
      </w:r>
    </w:p>
    <w:p w14:paraId="06CB4F61" w14:textId="25F84585" w:rsidR="00797813" w:rsidRPr="008F4E67" w:rsidRDefault="00797813" w:rsidP="00797813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</w:t>
      </w:r>
      <w:r>
        <w:rPr>
          <w:b/>
          <w:bCs/>
          <w:color w:val="0000FF"/>
        </w:rPr>
        <w:t>3</w:t>
      </w:r>
      <w:r w:rsidR="00670856">
        <w:rPr>
          <w:b/>
          <w:bCs/>
          <w:color w:val="0000FF"/>
        </w:rPr>
        <w:t>86</w:t>
      </w:r>
      <w:r>
        <w:rPr>
          <w:b/>
          <w:bCs/>
          <w:color w:val="0000FF"/>
        </w:rPr>
        <w:t>5</w:t>
      </w:r>
    </w:p>
    <w:p w14:paraId="40B0F675" w14:textId="77777777" w:rsidR="00797813" w:rsidRPr="00A3071B" w:rsidRDefault="00797813" w:rsidP="00797813">
      <w:pPr>
        <w:keepNext/>
        <w:keepLines/>
      </w:pPr>
      <w:r>
        <w:rPr>
          <w:b/>
        </w:rPr>
        <w:lastRenderedPageBreak/>
        <w:t>Discussion and conclusion:</w:t>
      </w:r>
    </w:p>
    <w:p w14:paraId="5FEBC583" w14:textId="52AF3145" w:rsidR="00797813" w:rsidRPr="00797813" w:rsidRDefault="00797813" w:rsidP="00797813">
      <w:r>
        <w:t>Mirror to S2-2003</w:t>
      </w:r>
      <w:r w:rsidR="00670856">
        <w:t>86</w:t>
      </w:r>
      <w:r>
        <w:t xml:space="preserve">4. This was revised to </w:t>
      </w:r>
      <w:r w:rsidRPr="00916E52">
        <w:rPr>
          <w:rFonts w:cs="Arial"/>
          <w:color w:val="0000FF"/>
          <w:szCs w:val="16"/>
          <w:lang w:eastAsia="en-US"/>
        </w:rPr>
        <w:t>TD S2</w:t>
      </w:r>
      <w:r w:rsidRPr="00916E52">
        <w:rPr>
          <w:rFonts w:cs="Arial"/>
          <w:color w:val="0000FF"/>
          <w:szCs w:val="16"/>
          <w:lang w:eastAsia="en-US"/>
        </w:rPr>
        <w:noBreakHyphen/>
      </w:r>
      <w:r>
        <w:rPr>
          <w:rFonts w:cs="Arial"/>
          <w:color w:val="0000FF"/>
          <w:szCs w:val="16"/>
          <w:lang w:eastAsia="en-US"/>
        </w:rPr>
        <w:t>2004448</w:t>
      </w:r>
      <w:r>
        <w:t xml:space="preserve">, which was </w:t>
      </w:r>
      <w:r>
        <w:rPr>
          <w:color w:val="FF0000"/>
        </w:rPr>
        <w:t>approved</w:t>
      </w:r>
      <w:r>
        <w:t>.</w:t>
      </w:r>
    </w:p>
    <w:p w14:paraId="2FC4388A" w14:textId="15B9DB8E" w:rsidR="00797813" w:rsidRDefault="00797813" w:rsidP="00797813"/>
    <w:p w14:paraId="5B1DA2A1" w14:textId="75AC978E" w:rsidR="00797813" w:rsidRPr="008F4E67" w:rsidRDefault="00797813" w:rsidP="00797813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</w:t>
      </w:r>
      <w:r>
        <w:rPr>
          <w:b/>
          <w:bCs/>
          <w:color w:val="0000FF"/>
        </w:rPr>
        <w:t>4283</w:t>
      </w:r>
    </w:p>
    <w:p w14:paraId="1AF4F30D" w14:textId="77777777" w:rsidR="00797813" w:rsidRPr="00A3071B" w:rsidRDefault="00797813" w:rsidP="00797813">
      <w:pPr>
        <w:keepNext/>
        <w:keepLines/>
      </w:pPr>
      <w:r>
        <w:rPr>
          <w:b/>
        </w:rPr>
        <w:t>Discussion and conclusion:</w:t>
      </w:r>
    </w:p>
    <w:p w14:paraId="421CF72A" w14:textId="48159219" w:rsidR="00797813" w:rsidRPr="00797813" w:rsidRDefault="00797813" w:rsidP="00797813">
      <w:r>
        <w:t xml:space="preserve">Qualcomm had objected to this. This was </w:t>
      </w:r>
      <w:r>
        <w:rPr>
          <w:color w:val="0000FF"/>
        </w:rPr>
        <w:t>noted</w:t>
      </w:r>
      <w:r>
        <w:t>.</w:t>
      </w:r>
    </w:p>
    <w:p w14:paraId="6CC04F04" w14:textId="01B878A1" w:rsidR="00797813" w:rsidRPr="008F4E67" w:rsidRDefault="00797813" w:rsidP="00797813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</w:t>
      </w:r>
      <w:r>
        <w:rPr>
          <w:b/>
          <w:bCs/>
          <w:color w:val="0000FF"/>
        </w:rPr>
        <w:t>3772</w:t>
      </w:r>
    </w:p>
    <w:p w14:paraId="28A44743" w14:textId="77777777" w:rsidR="00797813" w:rsidRPr="00A3071B" w:rsidRDefault="00797813" w:rsidP="00797813">
      <w:pPr>
        <w:keepNext/>
        <w:keepLines/>
      </w:pPr>
      <w:r>
        <w:rPr>
          <w:b/>
        </w:rPr>
        <w:t>Discussion and conclusion:</w:t>
      </w:r>
    </w:p>
    <w:p w14:paraId="414EA417" w14:textId="3736EAC7" w:rsidR="00797813" w:rsidRPr="00797813" w:rsidRDefault="00797813" w:rsidP="00797813">
      <w:r>
        <w:t>S2-2003772</w:t>
      </w:r>
      <w:r w:rsidR="00670856">
        <w:t>r</w:t>
      </w:r>
      <w:r>
        <w:t xml:space="preserve">03 was considered. Nokia objected to this proposal. This was </w:t>
      </w:r>
      <w:r>
        <w:rPr>
          <w:color w:val="0000FF"/>
        </w:rPr>
        <w:t>noted</w:t>
      </w:r>
      <w:r>
        <w:t>.</w:t>
      </w:r>
    </w:p>
    <w:p w14:paraId="7203595D" w14:textId="1613ABA6" w:rsidR="00797813" w:rsidRPr="008F4E67" w:rsidRDefault="00797813" w:rsidP="00797813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</w:t>
      </w:r>
      <w:r>
        <w:rPr>
          <w:b/>
          <w:bCs/>
          <w:color w:val="0000FF"/>
        </w:rPr>
        <w:t>4274</w:t>
      </w:r>
    </w:p>
    <w:p w14:paraId="058835DB" w14:textId="77777777" w:rsidR="00797813" w:rsidRPr="00A3071B" w:rsidRDefault="00797813" w:rsidP="00797813">
      <w:pPr>
        <w:keepNext/>
        <w:keepLines/>
      </w:pPr>
      <w:r>
        <w:rPr>
          <w:b/>
        </w:rPr>
        <w:t>Discussion and conclusion:</w:t>
      </w:r>
    </w:p>
    <w:p w14:paraId="469AF43B" w14:textId="42E1553A" w:rsidR="00797813" w:rsidRPr="00797813" w:rsidRDefault="00797813" w:rsidP="00797813">
      <w:r>
        <w:t xml:space="preserve">Nokia objected to all versions of this proposal. This was </w:t>
      </w:r>
      <w:r>
        <w:rPr>
          <w:color w:val="0000FF"/>
        </w:rPr>
        <w:t>noted</w:t>
      </w:r>
      <w:r>
        <w:t>.</w:t>
      </w:r>
    </w:p>
    <w:p w14:paraId="345C01F5" w14:textId="22B20F0B" w:rsidR="00797813" w:rsidRPr="008F4E67" w:rsidRDefault="00797813" w:rsidP="00797813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</w:t>
      </w:r>
      <w:r>
        <w:rPr>
          <w:b/>
          <w:bCs/>
          <w:color w:val="0000FF"/>
        </w:rPr>
        <w:t>4436</w:t>
      </w:r>
    </w:p>
    <w:p w14:paraId="48C3E42D" w14:textId="77777777" w:rsidR="00797813" w:rsidRPr="00A3071B" w:rsidRDefault="00797813" w:rsidP="00797813">
      <w:pPr>
        <w:keepNext/>
        <w:keepLines/>
      </w:pPr>
      <w:r>
        <w:rPr>
          <w:b/>
        </w:rPr>
        <w:t>Discussion and conclusion:</w:t>
      </w:r>
    </w:p>
    <w:p w14:paraId="1E1579D3" w14:textId="4A7E6C26" w:rsidR="00797813" w:rsidRPr="00797813" w:rsidRDefault="00797813" w:rsidP="00797813">
      <w:r>
        <w:t xml:space="preserve">This was </w:t>
      </w:r>
      <w:r w:rsidRPr="00797813">
        <w:t>S2-2004</w:t>
      </w:r>
      <w:r>
        <w:t>074</w:t>
      </w:r>
      <w:r w:rsidR="00670856">
        <w:t>r</w:t>
      </w:r>
      <w:r>
        <w:t xml:space="preserve">02. Ericsson withdrew their </w:t>
      </w:r>
      <w:r w:rsidR="00670856">
        <w:t>objection,</w:t>
      </w:r>
      <w:r>
        <w:t xml:space="preserve"> and this was </w:t>
      </w:r>
      <w:r>
        <w:rPr>
          <w:color w:val="FF0000"/>
        </w:rPr>
        <w:t>approved</w:t>
      </w:r>
      <w:r>
        <w:t>.</w:t>
      </w:r>
    </w:p>
    <w:p w14:paraId="16288CC3" w14:textId="77777777" w:rsidR="00797813" w:rsidRPr="00797813" w:rsidRDefault="00797813" w:rsidP="00797813"/>
    <w:p w14:paraId="5404E3F2" w14:textId="46F8842A" w:rsidR="00797813" w:rsidRPr="008F4E67" w:rsidRDefault="00797813" w:rsidP="00797813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</w:t>
      </w:r>
      <w:r>
        <w:rPr>
          <w:b/>
          <w:bCs/>
          <w:color w:val="0000FF"/>
        </w:rPr>
        <w:t>3923</w:t>
      </w:r>
    </w:p>
    <w:p w14:paraId="5AA9A6BC" w14:textId="77777777" w:rsidR="00797813" w:rsidRPr="00A3071B" w:rsidRDefault="00797813" w:rsidP="00797813">
      <w:pPr>
        <w:keepNext/>
        <w:keepLines/>
      </w:pPr>
      <w:r>
        <w:rPr>
          <w:b/>
        </w:rPr>
        <w:t>Discussion and conclusion:</w:t>
      </w:r>
    </w:p>
    <w:p w14:paraId="396E62BF" w14:textId="1AFB5366" w:rsidR="00797813" w:rsidRPr="00797813" w:rsidRDefault="00797813" w:rsidP="00797813">
      <w:r>
        <w:t>Ericsson objected to S2-2003923</w:t>
      </w:r>
      <w:r w:rsidR="005961C5">
        <w:t>r</w:t>
      </w:r>
      <w:r>
        <w:t xml:space="preserve">02 of this proposal but could accept to add an </w:t>
      </w:r>
      <w:r w:rsidR="005961C5">
        <w:t>editor’s</w:t>
      </w:r>
      <w:r>
        <w:t xml:space="preserve"> note. Nokia did not accept to add the restriction of an </w:t>
      </w:r>
      <w:r w:rsidR="005961C5">
        <w:t>editor’s</w:t>
      </w:r>
      <w:r>
        <w:t xml:space="preserve"> note. This was </w:t>
      </w:r>
      <w:r w:rsidRPr="00797813">
        <w:rPr>
          <w:color w:val="FF0000"/>
          <w:highlight w:val="yellow"/>
        </w:rPr>
        <w:t>postponed</w:t>
      </w:r>
      <w:r>
        <w:t>.</w:t>
      </w:r>
    </w:p>
    <w:p w14:paraId="615E4D6C" w14:textId="79CD231D" w:rsidR="008F4E67" w:rsidRDefault="008F4E67" w:rsidP="008F4E67"/>
    <w:p w14:paraId="53A4119D" w14:textId="33F7E244" w:rsidR="00797813" w:rsidRPr="008F4E67" w:rsidRDefault="00797813" w:rsidP="00797813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</w:t>
      </w:r>
      <w:r>
        <w:rPr>
          <w:b/>
          <w:bCs/>
          <w:color w:val="0000FF"/>
        </w:rPr>
        <w:t>3924</w:t>
      </w:r>
    </w:p>
    <w:p w14:paraId="5844A600" w14:textId="77777777" w:rsidR="00797813" w:rsidRPr="00A3071B" w:rsidRDefault="00797813" w:rsidP="00797813">
      <w:pPr>
        <w:keepNext/>
        <w:keepLines/>
      </w:pPr>
      <w:r>
        <w:rPr>
          <w:b/>
        </w:rPr>
        <w:t>Discussion and conclusion:</w:t>
      </w:r>
    </w:p>
    <w:p w14:paraId="5CA13267" w14:textId="47B02764" w:rsidR="00797813" w:rsidRPr="00797813" w:rsidRDefault="00797813" w:rsidP="00797813">
      <w:r>
        <w:t xml:space="preserve">This was </w:t>
      </w:r>
      <w:r w:rsidRPr="00797813">
        <w:rPr>
          <w:color w:val="FF0000"/>
          <w:highlight w:val="yellow"/>
        </w:rPr>
        <w:t>postponed</w:t>
      </w:r>
      <w:r>
        <w:t>.</w:t>
      </w:r>
    </w:p>
    <w:p w14:paraId="0F16C851" w14:textId="6A7CF7AD" w:rsidR="00797813" w:rsidRPr="008F4E67" w:rsidRDefault="00797813" w:rsidP="00797813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</w:t>
      </w:r>
      <w:r>
        <w:rPr>
          <w:b/>
          <w:bCs/>
          <w:color w:val="0000FF"/>
        </w:rPr>
        <w:t>3793</w:t>
      </w:r>
    </w:p>
    <w:p w14:paraId="780F8172" w14:textId="77777777" w:rsidR="00797813" w:rsidRPr="00A3071B" w:rsidRDefault="00797813" w:rsidP="00797813">
      <w:pPr>
        <w:keepNext/>
        <w:keepLines/>
      </w:pPr>
      <w:r>
        <w:rPr>
          <w:b/>
        </w:rPr>
        <w:t>Discussion and conclusion:</w:t>
      </w:r>
    </w:p>
    <w:p w14:paraId="05E5F132" w14:textId="159814B3" w:rsidR="00797813" w:rsidRPr="00797813" w:rsidRDefault="00797813" w:rsidP="00797813">
      <w:r>
        <w:t>Nokia objected to S2-2003793</w:t>
      </w:r>
      <w:r w:rsidR="005961C5">
        <w:t>r</w:t>
      </w:r>
      <w:r>
        <w:t xml:space="preserve">03. This was </w:t>
      </w:r>
      <w:r>
        <w:rPr>
          <w:color w:val="0000FF"/>
        </w:rPr>
        <w:t>noted</w:t>
      </w:r>
      <w:r>
        <w:t>.</w:t>
      </w:r>
    </w:p>
    <w:p w14:paraId="028C57AD" w14:textId="791D56C2" w:rsidR="00797813" w:rsidRPr="008F4E67" w:rsidRDefault="00797813" w:rsidP="00797813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</w:t>
      </w:r>
      <w:r>
        <w:rPr>
          <w:b/>
          <w:bCs/>
          <w:color w:val="0000FF"/>
        </w:rPr>
        <w:t>4132</w:t>
      </w:r>
    </w:p>
    <w:p w14:paraId="5D0C41B1" w14:textId="77777777" w:rsidR="00797813" w:rsidRPr="00A3071B" w:rsidRDefault="00797813" w:rsidP="00797813">
      <w:pPr>
        <w:keepNext/>
        <w:keepLines/>
      </w:pPr>
      <w:r>
        <w:rPr>
          <w:b/>
        </w:rPr>
        <w:t>Discussion and conclusion:</w:t>
      </w:r>
    </w:p>
    <w:p w14:paraId="3A4105D6" w14:textId="7F0137B8" w:rsidR="00797813" w:rsidRPr="00797813" w:rsidRDefault="00797813" w:rsidP="00797813">
      <w:r>
        <w:t>Nokia objected to S2-2004132</w:t>
      </w:r>
      <w:r w:rsidR="005961C5">
        <w:t>r</w:t>
      </w:r>
      <w:r>
        <w:t xml:space="preserve">01. Ericsson suggested further discussing this over a CC. This was </w:t>
      </w:r>
      <w:r w:rsidRPr="00797813">
        <w:rPr>
          <w:color w:val="0000FF"/>
        </w:rPr>
        <w:t>noted</w:t>
      </w:r>
      <w:r>
        <w:t>.</w:t>
      </w:r>
    </w:p>
    <w:p w14:paraId="7850CC37" w14:textId="6811C710" w:rsidR="00797813" w:rsidRDefault="00797813" w:rsidP="00797813">
      <w:r>
        <w:t>ZTE suggested that all KI#7 documents should then be noted as KI#7 is incomplete and there is disagreement.</w:t>
      </w:r>
      <w:r w:rsidR="00D922C5">
        <w:t xml:space="preserve"> AT&amp;T and NEC didn’t agree with ZTE proposal. </w:t>
      </w:r>
      <w:bookmarkStart w:id="0" w:name="_GoBack"/>
      <w:bookmarkEnd w:id="0"/>
    </w:p>
    <w:p w14:paraId="231510C8" w14:textId="77777777" w:rsidR="00D922C5" w:rsidRDefault="00D922C5" w:rsidP="00797813"/>
    <w:p w14:paraId="6A3C4E6C" w14:textId="623921B4" w:rsidR="00797813" w:rsidRPr="008F4E67" w:rsidRDefault="00797813" w:rsidP="00797813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</w:t>
      </w:r>
      <w:r>
        <w:rPr>
          <w:b/>
          <w:bCs/>
          <w:color w:val="0000FF"/>
        </w:rPr>
        <w:t>3646</w:t>
      </w:r>
    </w:p>
    <w:p w14:paraId="26998404" w14:textId="77777777" w:rsidR="00797813" w:rsidRPr="00A3071B" w:rsidRDefault="00797813" w:rsidP="00797813">
      <w:pPr>
        <w:keepNext/>
        <w:keepLines/>
      </w:pPr>
      <w:r>
        <w:rPr>
          <w:b/>
        </w:rPr>
        <w:t>Discussion and conclusion:</w:t>
      </w:r>
    </w:p>
    <w:p w14:paraId="6A6A4DD0" w14:textId="4DE6B0D3" w:rsidR="00797813" w:rsidRPr="00797813" w:rsidRDefault="00797813" w:rsidP="00797813">
      <w:r>
        <w:t xml:space="preserve">ZTE commented that they could only </w:t>
      </w:r>
      <w:r w:rsidR="005961C5">
        <w:t>accept</w:t>
      </w:r>
      <w:r>
        <w:t xml:space="preserve"> </w:t>
      </w:r>
      <w:r w:rsidR="005961C5">
        <w:t>r</w:t>
      </w:r>
      <w:r>
        <w:t xml:space="preserve">01, but the original was approved. Ericsson commented that the original was on a higher level and the differentiation of cells within the same TA needs to be further discussed. </w:t>
      </w:r>
      <w:r w:rsidRPr="00797813">
        <w:rPr>
          <w:b/>
          <w:bCs/>
        </w:rPr>
        <w:t xml:space="preserve">This was then </w:t>
      </w:r>
      <w:r w:rsidRPr="00797813">
        <w:rPr>
          <w:b/>
          <w:bCs/>
          <w:color w:val="0000FF"/>
        </w:rPr>
        <w:t>noted</w:t>
      </w:r>
      <w:r w:rsidRPr="00797813">
        <w:rPr>
          <w:b/>
          <w:bCs/>
        </w:rPr>
        <w:t xml:space="preserve"> (a change from approved in the </w:t>
      </w:r>
      <w:r w:rsidR="005961C5" w:rsidRPr="00797813">
        <w:rPr>
          <w:b/>
          <w:bCs/>
        </w:rPr>
        <w:t>Chairman’s</w:t>
      </w:r>
      <w:r w:rsidRPr="00797813">
        <w:rPr>
          <w:b/>
          <w:bCs/>
        </w:rPr>
        <w:t xml:space="preserve"> Notes).</w:t>
      </w:r>
    </w:p>
    <w:p w14:paraId="10C8BE64" w14:textId="77777777" w:rsidR="00797813" w:rsidRPr="008F4E67" w:rsidRDefault="00797813" w:rsidP="00797813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</w:t>
      </w:r>
      <w:r>
        <w:rPr>
          <w:b/>
          <w:bCs/>
          <w:color w:val="0000FF"/>
        </w:rPr>
        <w:t>4363</w:t>
      </w:r>
    </w:p>
    <w:p w14:paraId="003CB62F" w14:textId="77777777" w:rsidR="00797813" w:rsidRPr="00A3071B" w:rsidRDefault="00797813" w:rsidP="00797813">
      <w:pPr>
        <w:keepNext/>
        <w:keepLines/>
      </w:pPr>
      <w:r>
        <w:rPr>
          <w:b/>
        </w:rPr>
        <w:t>Discussion and conclusion:</w:t>
      </w:r>
    </w:p>
    <w:p w14:paraId="3425D0DD" w14:textId="51B9FDE3" w:rsidR="00797813" w:rsidRPr="008F4E67" w:rsidRDefault="00797813" w:rsidP="00797813">
      <w:r>
        <w:t>S2-2004205</w:t>
      </w:r>
      <w:r w:rsidR="005961C5">
        <w:t>r</w:t>
      </w:r>
      <w:r>
        <w:t>12 was revised to this S2-2004363. Deutsche Telekom provided S2-2004205</w:t>
      </w:r>
      <w:r w:rsidR="005961C5">
        <w:t>r</w:t>
      </w:r>
      <w:r>
        <w:t>14 in the Drafts folder. The changes were reviewed on-line (NOTE X and penultimate NOTE change). S2-2004205</w:t>
      </w:r>
      <w:r w:rsidR="005961C5">
        <w:t>r</w:t>
      </w:r>
      <w:r>
        <w:t xml:space="preserve">14 was agreed and revised in </w:t>
      </w:r>
      <w:r w:rsidRPr="00916E52">
        <w:rPr>
          <w:rFonts w:cs="Arial"/>
          <w:color w:val="0000FF"/>
          <w:szCs w:val="16"/>
          <w:lang w:eastAsia="en-US"/>
        </w:rPr>
        <w:t>S2</w:t>
      </w:r>
      <w:r w:rsidRPr="00916E52">
        <w:rPr>
          <w:rFonts w:cs="Arial"/>
          <w:color w:val="0000FF"/>
          <w:szCs w:val="16"/>
          <w:lang w:eastAsia="en-US"/>
        </w:rPr>
        <w:noBreakHyphen/>
      </w:r>
      <w:r>
        <w:rPr>
          <w:rFonts w:cs="Arial"/>
          <w:color w:val="0000FF"/>
          <w:szCs w:val="16"/>
          <w:lang w:eastAsia="en-US"/>
        </w:rPr>
        <w:t>2004363</w:t>
      </w:r>
      <w:r>
        <w:t xml:space="preserve">, which was </w:t>
      </w:r>
      <w:r>
        <w:rPr>
          <w:color w:val="FF0000"/>
        </w:rPr>
        <w:t>approved</w:t>
      </w:r>
      <w:r>
        <w:t>.</w:t>
      </w:r>
    </w:p>
    <w:p w14:paraId="37603B61" w14:textId="4AC1F421" w:rsidR="00797813" w:rsidRDefault="00797813" w:rsidP="00797813"/>
    <w:p w14:paraId="6440715E" w14:textId="367F1F29" w:rsidR="00797813" w:rsidRPr="008F4E67" w:rsidRDefault="00797813" w:rsidP="00797813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</w:t>
      </w:r>
      <w:r>
        <w:rPr>
          <w:b/>
          <w:bCs/>
          <w:color w:val="0000FF"/>
        </w:rPr>
        <w:t>3963</w:t>
      </w:r>
    </w:p>
    <w:p w14:paraId="174A1890" w14:textId="77777777" w:rsidR="00797813" w:rsidRPr="00A3071B" w:rsidRDefault="00797813" w:rsidP="00797813">
      <w:pPr>
        <w:keepNext/>
        <w:keepLines/>
      </w:pPr>
      <w:r>
        <w:rPr>
          <w:b/>
        </w:rPr>
        <w:lastRenderedPageBreak/>
        <w:t>Discussion and conclusion:</w:t>
      </w:r>
    </w:p>
    <w:p w14:paraId="109D17FE" w14:textId="2B3D0BD5" w:rsidR="00797813" w:rsidRPr="00DF126D" w:rsidRDefault="00DF021C" w:rsidP="00DF126D">
      <w:pPr>
        <w:pBdr>
          <w:top w:val="single" w:sz="4" w:space="1" w:color="auto"/>
        </w:pBdr>
        <w:rPr>
          <w:b/>
          <w:bCs/>
          <w:color w:val="0000FF"/>
        </w:rPr>
      </w:pPr>
      <w:r>
        <w:t>S2-2003963</w:t>
      </w:r>
      <w:r w:rsidR="005961C5">
        <w:t>r</w:t>
      </w:r>
      <w:r>
        <w:t>01 was proposed. S2-2003963</w:t>
      </w:r>
      <w:r w:rsidR="005961C5">
        <w:t>r</w:t>
      </w:r>
      <w:r>
        <w:t>0</w:t>
      </w:r>
      <w:r w:rsidR="00DF126D">
        <w:t xml:space="preserve">1 was revised to S2-2004522 with a note in Chairman’s note that CAG will be removed. S2-2004522 was pre-approved. </w:t>
      </w:r>
      <w:r>
        <w:t xml:space="preserve">Huawei objected to trying to approve a document provided only 10 minutes before the call. </w:t>
      </w:r>
      <w:r w:rsidR="00DF126D">
        <w:t xml:space="preserve">S2-2003963r01 (with CAG) was not agreeable either. </w:t>
      </w:r>
      <w:r w:rsidR="00DF126D" w:rsidRPr="008F4E67">
        <w:rPr>
          <w:b/>
          <w:bCs/>
          <w:color w:val="0000FF"/>
        </w:rPr>
        <w:t>S2-200</w:t>
      </w:r>
      <w:r w:rsidR="00DF126D">
        <w:rPr>
          <w:b/>
          <w:bCs/>
          <w:color w:val="0000FF"/>
        </w:rPr>
        <w:t xml:space="preserve">3963 </w:t>
      </w:r>
      <w:r>
        <w:t xml:space="preserve">was then </w:t>
      </w:r>
      <w:r>
        <w:rPr>
          <w:color w:val="0000FF"/>
        </w:rPr>
        <w:t>noted</w:t>
      </w:r>
      <w:r>
        <w:t>.</w:t>
      </w:r>
      <w:r w:rsidR="00DF126D">
        <w:t xml:space="preserve"> </w:t>
      </w:r>
      <w:r w:rsidR="00DF126D" w:rsidRPr="008F4E67">
        <w:rPr>
          <w:b/>
          <w:bCs/>
          <w:color w:val="0000FF"/>
        </w:rPr>
        <w:t>S2-200</w:t>
      </w:r>
      <w:r w:rsidR="00EB6C32">
        <w:rPr>
          <w:b/>
          <w:bCs/>
          <w:color w:val="0000FF"/>
        </w:rPr>
        <w:t xml:space="preserve">4522 </w:t>
      </w:r>
      <w:r w:rsidR="00EB6C32" w:rsidRPr="00EB6C32">
        <w:t xml:space="preserve">was removed from the </w:t>
      </w:r>
      <w:r w:rsidR="00EB6C32">
        <w:t>Chairman’s note</w:t>
      </w:r>
      <w:r w:rsidR="00EB6C32" w:rsidRPr="00EB6C32">
        <w:t xml:space="preserve">. </w:t>
      </w:r>
    </w:p>
    <w:p w14:paraId="0DBF60D8" w14:textId="4F1C9C34" w:rsidR="00797813" w:rsidRDefault="00797813" w:rsidP="00797813"/>
    <w:p w14:paraId="127C1141" w14:textId="16C3E2CF" w:rsidR="00DF021C" w:rsidRPr="008F4E67" w:rsidRDefault="00DF021C" w:rsidP="00DF021C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</w:t>
      </w:r>
      <w:r>
        <w:rPr>
          <w:b/>
          <w:bCs/>
          <w:color w:val="0000FF"/>
        </w:rPr>
        <w:t>4024</w:t>
      </w:r>
    </w:p>
    <w:p w14:paraId="3CAEA68E" w14:textId="77777777" w:rsidR="00DF021C" w:rsidRPr="00A3071B" w:rsidRDefault="00DF021C" w:rsidP="00DF021C">
      <w:pPr>
        <w:keepNext/>
        <w:keepLines/>
      </w:pPr>
      <w:r>
        <w:rPr>
          <w:b/>
        </w:rPr>
        <w:t>Discussion and conclusion:</w:t>
      </w:r>
    </w:p>
    <w:p w14:paraId="13387B6B" w14:textId="6A4B6E91" w:rsidR="00DF021C" w:rsidRDefault="00EB6C32" w:rsidP="00DF021C">
      <w:r>
        <w:t xml:space="preserve">Objection from Orange was withdrawn. </w:t>
      </w:r>
      <w:r w:rsidR="00DF021C">
        <w:t xml:space="preserve">This was </w:t>
      </w:r>
      <w:r w:rsidR="00DF021C">
        <w:rPr>
          <w:color w:val="FF0000"/>
        </w:rPr>
        <w:t>approved</w:t>
      </w:r>
      <w:r w:rsidR="00DF021C">
        <w:t>.</w:t>
      </w:r>
    </w:p>
    <w:p w14:paraId="78E36593" w14:textId="77777777" w:rsidR="00DF021C" w:rsidRDefault="00DF021C" w:rsidP="00DF021C"/>
    <w:p w14:paraId="18C56867" w14:textId="57A0C084" w:rsidR="00DF021C" w:rsidRPr="008F4E67" w:rsidRDefault="00DF021C" w:rsidP="00DF021C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</w:t>
      </w:r>
      <w:r>
        <w:rPr>
          <w:b/>
          <w:bCs/>
          <w:color w:val="0000FF"/>
        </w:rPr>
        <w:t>4342</w:t>
      </w:r>
    </w:p>
    <w:p w14:paraId="6842F83B" w14:textId="77777777" w:rsidR="00DF021C" w:rsidRPr="00A3071B" w:rsidRDefault="00DF021C" w:rsidP="00DF021C">
      <w:pPr>
        <w:keepNext/>
        <w:keepLines/>
      </w:pPr>
      <w:r>
        <w:rPr>
          <w:b/>
        </w:rPr>
        <w:t>Discussion and conclusion:</w:t>
      </w:r>
    </w:p>
    <w:p w14:paraId="6C39CDD7" w14:textId="77D33066" w:rsidR="00DF021C" w:rsidRPr="00DF021C" w:rsidRDefault="00DF021C" w:rsidP="00DF021C">
      <w:r>
        <w:t xml:space="preserve">Intel </w:t>
      </w:r>
      <w:r w:rsidR="00EB6C32">
        <w:t>clarified the wording of updated</w:t>
      </w:r>
      <w:r>
        <w:t xml:space="preserve"> </w:t>
      </w:r>
      <w:r w:rsidR="00EB6C32">
        <w:t>editor’s</w:t>
      </w:r>
      <w:r>
        <w:t xml:space="preserve"> note in the final version: '</w:t>
      </w:r>
      <w:r w:rsidRPr="00DF021C">
        <w:rPr>
          <w:i/>
          <w:iCs/>
        </w:rPr>
        <w:t>Editor's note: SA1 needs to clarify the service requirements for the solution and CT1 needs to confirm the solution and therefore the network selection proposal in this solution is FFS.</w:t>
      </w:r>
      <w:r>
        <w:t xml:space="preserve">' </w:t>
      </w:r>
      <w:r w:rsidRPr="00DF021C">
        <w:t xml:space="preserve">This </w:t>
      </w:r>
      <w:r>
        <w:t>remained</w:t>
      </w:r>
      <w:r w:rsidRPr="00DF021C">
        <w:t xml:space="preserve"> </w:t>
      </w:r>
      <w:r>
        <w:rPr>
          <w:color w:val="FF0000"/>
        </w:rPr>
        <w:t>approved</w:t>
      </w:r>
      <w:r w:rsidRPr="00DF021C">
        <w:t>.</w:t>
      </w:r>
    </w:p>
    <w:p w14:paraId="009AAC38" w14:textId="77777777" w:rsidR="00DF021C" w:rsidRDefault="00DF021C" w:rsidP="00DF021C"/>
    <w:p w14:paraId="0923331D" w14:textId="00D5CA7B" w:rsidR="00DF021C" w:rsidRPr="008F4E67" w:rsidRDefault="00DF021C" w:rsidP="00DF021C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</w:t>
      </w:r>
      <w:r>
        <w:rPr>
          <w:b/>
          <w:bCs/>
          <w:color w:val="0000FF"/>
        </w:rPr>
        <w:t>4368</w:t>
      </w:r>
    </w:p>
    <w:p w14:paraId="266C8EBE" w14:textId="77777777" w:rsidR="00DF021C" w:rsidRPr="00A3071B" w:rsidRDefault="00DF021C" w:rsidP="00DF021C">
      <w:pPr>
        <w:keepNext/>
        <w:keepLines/>
      </w:pPr>
      <w:r>
        <w:rPr>
          <w:b/>
        </w:rPr>
        <w:t>Discussion and conclusion:</w:t>
      </w:r>
    </w:p>
    <w:p w14:paraId="2DACD322" w14:textId="638D413C" w:rsidR="00DF021C" w:rsidRPr="00DF021C" w:rsidRDefault="00DF021C" w:rsidP="00DF021C">
      <w:r>
        <w:t xml:space="preserve">OPPO asked for some editorial corrections on this before uploading. As it had already been uploaded the Rapporteur was asked to remove the embedded comments. </w:t>
      </w:r>
    </w:p>
    <w:p w14:paraId="5A2C9D76" w14:textId="77777777" w:rsidR="00DF021C" w:rsidRDefault="00DF021C" w:rsidP="00DF021C"/>
    <w:p w14:paraId="54125EAF" w14:textId="72C7B370" w:rsidR="00DF021C" w:rsidRPr="008F4E67" w:rsidRDefault="00DF021C" w:rsidP="00DF021C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</w:t>
      </w:r>
      <w:r>
        <w:rPr>
          <w:b/>
          <w:bCs/>
          <w:color w:val="0000FF"/>
        </w:rPr>
        <w:t>4253</w:t>
      </w:r>
    </w:p>
    <w:p w14:paraId="5FC7537D" w14:textId="77777777" w:rsidR="00DF021C" w:rsidRPr="00A3071B" w:rsidRDefault="00DF021C" w:rsidP="00DF021C">
      <w:pPr>
        <w:keepNext/>
        <w:keepLines/>
      </w:pPr>
      <w:r>
        <w:rPr>
          <w:b/>
        </w:rPr>
        <w:t>Discussion and conclusion:</w:t>
      </w:r>
    </w:p>
    <w:p w14:paraId="7CDABC2C" w14:textId="79ED1AFC" w:rsidR="00DF021C" w:rsidRPr="00DF021C" w:rsidRDefault="00DF021C" w:rsidP="00DF021C">
      <w:r>
        <w:t xml:space="preserve">Deutsche Telekom sustained their objection to </w:t>
      </w:r>
      <w:r w:rsidR="00EB6C32">
        <w:t>this,</w:t>
      </w:r>
      <w:r>
        <w:t xml:space="preserve"> and it remained </w:t>
      </w:r>
      <w:r>
        <w:rPr>
          <w:color w:val="0000FF"/>
        </w:rPr>
        <w:t>noted</w:t>
      </w:r>
      <w:r>
        <w:t>.</w:t>
      </w:r>
    </w:p>
    <w:p w14:paraId="6E71D50C" w14:textId="77777777" w:rsidR="00DF021C" w:rsidRDefault="00DF021C" w:rsidP="00DF021C"/>
    <w:p w14:paraId="0826CA44" w14:textId="3A7DDBA4" w:rsidR="00DF021C" w:rsidRPr="008F4E67" w:rsidRDefault="00DF021C" w:rsidP="00DF021C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</w:t>
      </w:r>
      <w:r>
        <w:rPr>
          <w:b/>
          <w:bCs/>
          <w:color w:val="0000FF"/>
        </w:rPr>
        <w:t>3611</w:t>
      </w:r>
    </w:p>
    <w:p w14:paraId="532A46B4" w14:textId="77777777" w:rsidR="00DF021C" w:rsidRPr="00A3071B" w:rsidRDefault="00DF021C" w:rsidP="00DF021C">
      <w:pPr>
        <w:keepNext/>
        <w:keepLines/>
      </w:pPr>
      <w:r>
        <w:rPr>
          <w:b/>
        </w:rPr>
        <w:t>Discussion and conclusion:</w:t>
      </w:r>
    </w:p>
    <w:p w14:paraId="17E7437B" w14:textId="35A0EF35" w:rsidR="00DF021C" w:rsidRPr="00DF021C" w:rsidRDefault="00DF021C" w:rsidP="00DF021C">
      <w:r>
        <w:t>Ericsson reported that an update to the objected to S2-2003611</w:t>
      </w:r>
      <w:r w:rsidR="00EB6C32">
        <w:t>r</w:t>
      </w:r>
      <w:r>
        <w:t>03, was provided in the Drafts folder as S2-2003611</w:t>
      </w:r>
      <w:r w:rsidR="00EB6C32">
        <w:t>r</w:t>
      </w:r>
      <w:r>
        <w:t xml:space="preserve">04 which was agreed to by the objecting companies. There were issues raised on this </w:t>
      </w:r>
      <w:r w:rsidR="00EB6C32">
        <w:t xml:space="preserve">by Nokia </w:t>
      </w:r>
      <w:r>
        <w:t xml:space="preserve">and this remained </w:t>
      </w:r>
      <w:r>
        <w:rPr>
          <w:color w:val="0000FF"/>
        </w:rPr>
        <w:t>noted</w:t>
      </w:r>
      <w:r>
        <w:t>.</w:t>
      </w:r>
    </w:p>
    <w:p w14:paraId="1E14823A" w14:textId="77777777" w:rsidR="00DF021C" w:rsidRDefault="00DF021C" w:rsidP="00DF021C"/>
    <w:p w14:paraId="77ECD2BF" w14:textId="367CBB42" w:rsidR="00DF021C" w:rsidRPr="008F4E67" w:rsidRDefault="00DF021C" w:rsidP="00DF021C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</w:t>
      </w:r>
      <w:r>
        <w:rPr>
          <w:b/>
          <w:bCs/>
          <w:color w:val="0000FF"/>
        </w:rPr>
        <w:t>3593</w:t>
      </w:r>
    </w:p>
    <w:p w14:paraId="535DDE46" w14:textId="77777777" w:rsidR="00DF021C" w:rsidRPr="00A3071B" w:rsidRDefault="00DF021C" w:rsidP="00DF021C">
      <w:pPr>
        <w:keepNext/>
        <w:keepLines/>
      </w:pPr>
      <w:r>
        <w:rPr>
          <w:b/>
        </w:rPr>
        <w:t>Discussion and conclusion:</w:t>
      </w:r>
    </w:p>
    <w:p w14:paraId="62DC2431" w14:textId="7F894003" w:rsidR="00797813" w:rsidRDefault="00DF021C" w:rsidP="00797813">
      <w:r>
        <w:t>Ericsson reported that an update to this was provided in the Drafts folder as S2-2003593</w:t>
      </w:r>
      <w:r w:rsidR="00EB6C32">
        <w:t>r</w:t>
      </w:r>
      <w:r>
        <w:t xml:space="preserve">07, </w:t>
      </w:r>
      <w:r w:rsidR="00EB6C32">
        <w:t>correcting</w:t>
      </w:r>
      <w:r>
        <w:t xml:space="preserve"> the SA WG3 TD number in 2 editor's notes. S2-2003593</w:t>
      </w:r>
      <w:r w:rsidR="00EB6C32">
        <w:t>r</w:t>
      </w:r>
      <w:r>
        <w:t xml:space="preserve">07 was agreed and revised in </w:t>
      </w:r>
      <w:r w:rsidRPr="00916E52">
        <w:rPr>
          <w:rFonts w:cs="Arial"/>
          <w:color w:val="0000FF"/>
          <w:szCs w:val="16"/>
          <w:lang w:eastAsia="en-US"/>
        </w:rPr>
        <w:t>TD S2</w:t>
      </w:r>
      <w:r w:rsidRPr="00916E52">
        <w:rPr>
          <w:rFonts w:cs="Arial"/>
          <w:color w:val="0000FF"/>
          <w:szCs w:val="16"/>
          <w:lang w:eastAsia="en-US"/>
        </w:rPr>
        <w:noBreakHyphen/>
      </w:r>
      <w:r>
        <w:rPr>
          <w:rFonts w:cs="Arial"/>
          <w:color w:val="0000FF"/>
          <w:szCs w:val="16"/>
          <w:lang w:eastAsia="en-US"/>
        </w:rPr>
        <w:t>2004449</w:t>
      </w:r>
      <w:r>
        <w:t xml:space="preserve">, which was </w:t>
      </w:r>
      <w:r>
        <w:rPr>
          <w:color w:val="FF0000"/>
        </w:rPr>
        <w:t>approved</w:t>
      </w:r>
      <w:r>
        <w:t>.</w:t>
      </w:r>
    </w:p>
    <w:p w14:paraId="01D2D348" w14:textId="77777777" w:rsidR="00797813" w:rsidRDefault="00797813" w:rsidP="00797813"/>
    <w:p w14:paraId="59AFC6AC" w14:textId="401E73A2" w:rsidR="00DF021C" w:rsidRPr="008F4E67" w:rsidRDefault="00DF021C" w:rsidP="00DF021C">
      <w:pPr>
        <w:pBdr>
          <w:top w:val="single" w:sz="4" w:space="1" w:color="auto"/>
        </w:pBdr>
        <w:rPr>
          <w:b/>
          <w:bCs/>
          <w:color w:val="0000FF"/>
        </w:rPr>
      </w:pPr>
      <w:r w:rsidRPr="008F4E67">
        <w:rPr>
          <w:b/>
          <w:bCs/>
          <w:color w:val="0000FF"/>
        </w:rPr>
        <w:t>S2-200</w:t>
      </w:r>
      <w:r>
        <w:rPr>
          <w:b/>
          <w:bCs/>
          <w:color w:val="0000FF"/>
        </w:rPr>
        <w:t>3632</w:t>
      </w:r>
    </w:p>
    <w:p w14:paraId="4765A8EC" w14:textId="77777777" w:rsidR="00DF021C" w:rsidRPr="00A3071B" w:rsidRDefault="00DF021C" w:rsidP="00DF021C">
      <w:pPr>
        <w:keepNext/>
        <w:keepLines/>
      </w:pPr>
      <w:r>
        <w:rPr>
          <w:b/>
        </w:rPr>
        <w:t>Discussion and conclusion:</w:t>
      </w:r>
    </w:p>
    <w:p w14:paraId="220E49EA" w14:textId="71089751" w:rsidR="00DF021C" w:rsidRPr="00DF021C" w:rsidRDefault="00DF021C" w:rsidP="00DF021C">
      <w:r>
        <w:t>ZTE reported that S2-2003632</w:t>
      </w:r>
      <w:r w:rsidR="004039AC">
        <w:t>r</w:t>
      </w:r>
      <w:r>
        <w:t xml:space="preserve">03 had been further discussed off-line and the objections were withdrawn. </w:t>
      </w:r>
      <w:r w:rsidR="004039AC">
        <w:t xml:space="preserve">Ericsson confirmed that their objection is withdrawn. </w:t>
      </w:r>
      <w:r>
        <w:t>S2-2003632</w:t>
      </w:r>
      <w:r w:rsidR="004039AC">
        <w:t>r</w:t>
      </w:r>
      <w:r>
        <w:t xml:space="preserve">03 was agreed and revised in </w:t>
      </w:r>
      <w:r w:rsidRPr="00916E52">
        <w:rPr>
          <w:rFonts w:cs="Arial"/>
          <w:color w:val="0000FF"/>
          <w:szCs w:val="16"/>
          <w:lang w:eastAsia="en-US"/>
        </w:rPr>
        <w:t>TD S2</w:t>
      </w:r>
      <w:r w:rsidRPr="00916E52">
        <w:rPr>
          <w:rFonts w:cs="Arial"/>
          <w:color w:val="0000FF"/>
          <w:szCs w:val="16"/>
          <w:lang w:eastAsia="en-US"/>
        </w:rPr>
        <w:noBreakHyphen/>
      </w:r>
      <w:r>
        <w:rPr>
          <w:rFonts w:cs="Arial"/>
          <w:color w:val="0000FF"/>
          <w:szCs w:val="16"/>
          <w:lang w:eastAsia="en-US"/>
        </w:rPr>
        <w:t>2004450</w:t>
      </w:r>
      <w:r>
        <w:t xml:space="preserve">, which was </w:t>
      </w:r>
      <w:r>
        <w:rPr>
          <w:color w:val="FF0000"/>
        </w:rPr>
        <w:t>approved</w:t>
      </w:r>
      <w:r>
        <w:t>.</w:t>
      </w:r>
    </w:p>
    <w:p w14:paraId="35474E14" w14:textId="77777777" w:rsidR="00797813" w:rsidRDefault="00797813" w:rsidP="008F4E67"/>
    <w:p w14:paraId="3227FEA5" w14:textId="77777777" w:rsidR="00293D1E" w:rsidRDefault="00293D1E" w:rsidP="000840CD"/>
    <w:p w14:paraId="7478CBDF" w14:textId="77777777" w:rsidR="00293D1E" w:rsidRDefault="00293D1E" w:rsidP="00293D1E">
      <w:pPr>
        <w:pStyle w:val="Heading1"/>
      </w:pPr>
      <w:proofErr w:type="spellStart"/>
      <w:r>
        <w:t>AoB</w:t>
      </w:r>
      <w:proofErr w:type="spellEnd"/>
    </w:p>
    <w:p w14:paraId="57046B66" w14:textId="1CDEDF81" w:rsidR="00DF021C" w:rsidRPr="00DF021C" w:rsidRDefault="00DF021C" w:rsidP="000840CD">
      <w:pPr>
        <w:rPr>
          <w:b/>
          <w:bCs/>
          <w:color w:val="0000FF"/>
          <w:u w:val="single"/>
          <w:lang w:eastAsia="en-US"/>
        </w:rPr>
      </w:pPr>
      <w:r w:rsidRPr="00DF021C">
        <w:rPr>
          <w:b/>
          <w:bCs/>
          <w:color w:val="0000FF"/>
          <w:u w:val="single"/>
          <w:lang w:eastAsia="en-US"/>
        </w:rPr>
        <w:t>The SA WG2 Chairman reminded delegates that Ph1 revisions need to be uploaded to the INBOX by the deadline: 16:00 UTC Monday 8 June 2020.</w:t>
      </w:r>
    </w:p>
    <w:p w14:paraId="0B5DA634" w14:textId="77777777" w:rsidR="00DF021C" w:rsidRDefault="00DF021C" w:rsidP="000840CD">
      <w:pPr>
        <w:rPr>
          <w:b/>
          <w:bCs/>
          <w:color w:val="0000FF"/>
          <w:lang w:eastAsia="en-US"/>
        </w:rPr>
      </w:pPr>
    </w:p>
    <w:p w14:paraId="6A67474F" w14:textId="6D1F980F" w:rsidR="007C56FF" w:rsidRDefault="007A180A" w:rsidP="000840CD">
      <w:r w:rsidRPr="007A180A">
        <w:rPr>
          <w:b/>
          <w:bCs/>
          <w:color w:val="0000FF"/>
          <w:lang w:eastAsia="en-US"/>
        </w:rPr>
        <w:lastRenderedPageBreak/>
        <w:t>SA2#139E CC#</w:t>
      </w:r>
      <w:r w:rsidR="00DF021C">
        <w:rPr>
          <w:b/>
          <w:bCs/>
          <w:color w:val="0000FF"/>
          <w:lang w:eastAsia="en-US"/>
        </w:rPr>
        <w:t xml:space="preserve">3 scheduled for </w:t>
      </w:r>
      <w:r w:rsidR="00DF021C" w:rsidRPr="007A180A">
        <w:rPr>
          <w:b/>
          <w:bCs/>
          <w:color w:val="0000FF"/>
          <w:lang w:eastAsia="en-US"/>
        </w:rPr>
        <w:t>1</w:t>
      </w:r>
      <w:r w:rsidR="00DF021C">
        <w:rPr>
          <w:b/>
          <w:bCs/>
          <w:color w:val="0000FF"/>
          <w:lang w:eastAsia="en-US"/>
        </w:rPr>
        <w:t>3:0</w:t>
      </w:r>
      <w:r w:rsidR="00DF021C" w:rsidRPr="007A180A">
        <w:rPr>
          <w:b/>
          <w:bCs/>
          <w:color w:val="0000FF"/>
          <w:lang w:eastAsia="en-US"/>
        </w:rPr>
        <w:t>0 – 1</w:t>
      </w:r>
      <w:r w:rsidR="00DF021C">
        <w:rPr>
          <w:b/>
          <w:bCs/>
          <w:color w:val="0000FF"/>
          <w:lang w:eastAsia="en-US"/>
        </w:rPr>
        <w:t>5:00</w:t>
      </w:r>
      <w:r w:rsidR="00DF021C" w:rsidRPr="007A180A">
        <w:rPr>
          <w:b/>
          <w:bCs/>
          <w:color w:val="0000FF"/>
          <w:lang w:eastAsia="en-US"/>
        </w:rPr>
        <w:t xml:space="preserve"> UTC</w:t>
      </w:r>
      <w:r w:rsidRPr="007A180A">
        <w:rPr>
          <w:b/>
          <w:bCs/>
          <w:color w:val="0000FF"/>
          <w:lang w:eastAsia="en-US"/>
        </w:rPr>
        <w:t xml:space="preserve"> </w:t>
      </w:r>
      <w:r w:rsidR="004045CA">
        <w:rPr>
          <w:b/>
          <w:bCs/>
          <w:color w:val="0000FF"/>
          <w:lang w:eastAsia="en-US"/>
        </w:rPr>
        <w:t xml:space="preserve">on </w:t>
      </w:r>
      <w:r w:rsidR="00DF021C">
        <w:rPr>
          <w:b/>
          <w:bCs/>
          <w:color w:val="0000FF"/>
          <w:lang w:eastAsia="en-US"/>
        </w:rPr>
        <w:t xml:space="preserve">Monday 8 </w:t>
      </w:r>
      <w:r w:rsidR="004045CA">
        <w:rPr>
          <w:b/>
          <w:bCs/>
          <w:color w:val="0000FF"/>
          <w:lang w:eastAsia="en-US"/>
        </w:rPr>
        <w:t xml:space="preserve">June </w:t>
      </w:r>
      <w:r w:rsidRPr="00DF021C">
        <w:rPr>
          <w:b/>
          <w:bCs/>
          <w:color w:val="0000FF"/>
          <w:u w:val="single"/>
          <w:lang w:eastAsia="en-US"/>
        </w:rPr>
        <w:t xml:space="preserve">will </w:t>
      </w:r>
      <w:r w:rsidR="00DF021C" w:rsidRPr="00DF021C">
        <w:rPr>
          <w:b/>
          <w:bCs/>
          <w:color w:val="0000FF"/>
          <w:u w:val="single"/>
          <w:lang w:eastAsia="en-US"/>
        </w:rPr>
        <w:t>only be held if necessary</w:t>
      </w:r>
      <w:r w:rsidRPr="007A180A">
        <w:rPr>
          <w:b/>
          <w:bCs/>
          <w:color w:val="0000FF"/>
          <w:lang w:eastAsia="en-US"/>
        </w:rPr>
        <w:t>.</w:t>
      </w:r>
      <w:r w:rsidR="00DF021C">
        <w:rPr>
          <w:b/>
          <w:bCs/>
          <w:color w:val="0000FF"/>
          <w:lang w:eastAsia="en-US"/>
        </w:rPr>
        <w:t xml:space="preserve"> The SA WG2 Chairman will inform people whether it is to be held and provide an agenda for it on the e-mail list, by 00:00 UTC Monday 8 June</w:t>
      </w:r>
      <w:r w:rsidR="004045CA">
        <w:rPr>
          <w:b/>
          <w:bCs/>
          <w:color w:val="0000FF"/>
          <w:lang w:eastAsia="en-US"/>
        </w:rPr>
        <w:t>.</w:t>
      </w:r>
      <w:r w:rsidR="004039AC">
        <w:rPr>
          <w:b/>
          <w:bCs/>
          <w:color w:val="0000FF"/>
          <w:lang w:eastAsia="en-US"/>
        </w:rPr>
        <w:t xml:space="preserve"> Companies were requested to provide topic for discussion on CC#3 to SA2 Chairman. </w:t>
      </w:r>
    </w:p>
    <w:p w14:paraId="13D593DF" w14:textId="77777777" w:rsidR="007A180A" w:rsidRDefault="007A180A" w:rsidP="000840CD"/>
    <w:p w14:paraId="0D91489A" w14:textId="6E278489" w:rsidR="00DF021C" w:rsidRDefault="00DF021C" w:rsidP="00DF021C">
      <w:pPr>
        <w:rPr>
          <w:b/>
          <w:bCs/>
          <w:color w:val="0000FF"/>
          <w:lang w:eastAsia="en-US"/>
        </w:rPr>
      </w:pPr>
      <w:r>
        <w:rPr>
          <w:b/>
          <w:bCs/>
          <w:color w:val="0000FF"/>
          <w:lang w:eastAsia="en-US"/>
        </w:rPr>
        <w:t xml:space="preserve">E-Mail comments Tags: Delegates were asked to keep comments short to keep the </w:t>
      </w:r>
      <w:r w:rsidR="004039AC">
        <w:rPr>
          <w:b/>
          <w:bCs/>
          <w:color w:val="0000FF"/>
          <w:lang w:eastAsia="en-US"/>
        </w:rPr>
        <w:t>Chairman’s</w:t>
      </w:r>
      <w:r>
        <w:rPr>
          <w:b/>
          <w:bCs/>
          <w:color w:val="0000FF"/>
          <w:lang w:eastAsia="en-US"/>
        </w:rPr>
        <w:t xml:space="preserve"> notes readable and also do double-check the </w:t>
      </w:r>
      <w:r w:rsidR="004039AC" w:rsidRPr="004039AC">
        <w:rPr>
          <w:b/>
          <w:bCs/>
          <w:color w:val="FF0000"/>
          <w:lang w:eastAsia="en-US"/>
        </w:rPr>
        <w:t>&lt;&lt;START&gt;&gt;</w:t>
      </w:r>
      <w:r w:rsidRPr="004039AC">
        <w:rPr>
          <w:b/>
          <w:bCs/>
          <w:color w:val="FF0000"/>
          <w:lang w:eastAsia="en-US"/>
        </w:rPr>
        <w:t xml:space="preserve"> </w:t>
      </w:r>
      <w:r>
        <w:rPr>
          <w:b/>
          <w:bCs/>
          <w:color w:val="0000FF"/>
          <w:lang w:eastAsia="en-US"/>
        </w:rPr>
        <w:t xml:space="preserve">and </w:t>
      </w:r>
      <w:r w:rsidR="004039AC" w:rsidRPr="004039AC">
        <w:rPr>
          <w:b/>
          <w:bCs/>
          <w:color w:val="FF0000"/>
          <w:lang w:eastAsia="en-US"/>
        </w:rPr>
        <w:t>&lt;&lt;END&gt;&gt;</w:t>
      </w:r>
      <w:r w:rsidRPr="004039AC">
        <w:rPr>
          <w:b/>
          <w:bCs/>
          <w:color w:val="FF0000"/>
          <w:lang w:eastAsia="en-US"/>
        </w:rPr>
        <w:t xml:space="preserve"> </w:t>
      </w:r>
      <w:r>
        <w:rPr>
          <w:b/>
          <w:bCs/>
          <w:color w:val="0000FF"/>
          <w:lang w:eastAsia="en-US"/>
        </w:rPr>
        <w:t xml:space="preserve">Tags are correctly formatted so that they can be captured correctly in the </w:t>
      </w:r>
      <w:r w:rsidR="004039AC">
        <w:rPr>
          <w:b/>
          <w:bCs/>
          <w:color w:val="0000FF"/>
          <w:lang w:eastAsia="en-US"/>
        </w:rPr>
        <w:t>Chairman’s</w:t>
      </w:r>
      <w:r>
        <w:rPr>
          <w:b/>
          <w:bCs/>
          <w:color w:val="0000FF"/>
          <w:lang w:eastAsia="en-US"/>
        </w:rPr>
        <w:t xml:space="preserve"> Notes.</w:t>
      </w:r>
    </w:p>
    <w:p w14:paraId="1C221387" w14:textId="7709B59F" w:rsidR="00DF021C" w:rsidRDefault="00DF021C" w:rsidP="00DF021C">
      <w:pPr>
        <w:pStyle w:val="NO"/>
      </w:pPr>
      <w:r>
        <w:t>NOTE:</w:t>
      </w:r>
      <w:r>
        <w:tab/>
        <w:t>MCC asks delegates to ensure their comment text is "unique" for each of their comments to a particular TD number, as the extraction tool checks for any existing text before adding the new comment.</w:t>
      </w:r>
    </w:p>
    <w:p w14:paraId="0A6FF044" w14:textId="51BB249B" w:rsidR="000840CD" w:rsidRPr="0048558F" w:rsidRDefault="000840CD" w:rsidP="000840CD">
      <w:pPr>
        <w:pStyle w:val="Heading1"/>
        <w:rPr>
          <w:color w:val="0000FF"/>
        </w:rPr>
      </w:pPr>
      <w:r w:rsidRPr="0048558F">
        <w:rPr>
          <w:color w:val="0000FF"/>
        </w:rPr>
        <w:t xml:space="preserve">Closed: </w:t>
      </w:r>
      <w:r w:rsidR="00B54ED3" w:rsidRPr="0048558F">
        <w:rPr>
          <w:color w:val="0000FF"/>
        </w:rPr>
        <w:t>0</w:t>
      </w:r>
      <w:r w:rsidR="0048558F" w:rsidRPr="0048558F">
        <w:rPr>
          <w:color w:val="0000FF"/>
        </w:rPr>
        <w:t>8</w:t>
      </w:r>
      <w:r w:rsidR="00B54ED3" w:rsidRPr="0048558F">
        <w:rPr>
          <w:color w:val="0000FF"/>
        </w:rPr>
        <w:t>June</w:t>
      </w:r>
      <w:r w:rsidRPr="0048558F">
        <w:rPr>
          <w:color w:val="0000FF"/>
        </w:rPr>
        <w:t xml:space="preserve"> 2020, </w:t>
      </w:r>
      <w:r w:rsidR="0048558F" w:rsidRPr="0048558F">
        <w:rPr>
          <w:color w:val="0000FF"/>
        </w:rPr>
        <w:t>1</w:t>
      </w:r>
      <w:r w:rsidR="0048558F">
        <w:rPr>
          <w:color w:val="0000FF"/>
        </w:rPr>
        <w:t>4</w:t>
      </w:r>
      <w:r w:rsidR="0048558F" w:rsidRPr="0048558F">
        <w:rPr>
          <w:color w:val="0000FF"/>
        </w:rPr>
        <w:t>:</w:t>
      </w:r>
      <w:r w:rsidR="0048558F">
        <w:rPr>
          <w:color w:val="0000FF"/>
        </w:rPr>
        <w:t>4</w:t>
      </w:r>
      <w:r w:rsidR="0048558F" w:rsidRPr="0048558F">
        <w:rPr>
          <w:color w:val="0000FF"/>
        </w:rPr>
        <w:t xml:space="preserve">5 UTC = </w:t>
      </w:r>
      <w:r w:rsidRPr="0048558F">
        <w:rPr>
          <w:color w:val="0000FF"/>
        </w:rPr>
        <w:t>1</w:t>
      </w:r>
      <w:r w:rsidR="0048558F">
        <w:rPr>
          <w:color w:val="0000FF"/>
        </w:rPr>
        <w:t>6</w:t>
      </w:r>
      <w:r w:rsidRPr="0048558F">
        <w:rPr>
          <w:color w:val="0000FF"/>
        </w:rPr>
        <w:t>.</w:t>
      </w:r>
      <w:r w:rsidR="0048558F">
        <w:rPr>
          <w:color w:val="0000FF"/>
        </w:rPr>
        <w:t>4</w:t>
      </w:r>
      <w:r w:rsidR="00B54ED3" w:rsidRPr="0048558F">
        <w:rPr>
          <w:color w:val="0000FF"/>
        </w:rPr>
        <w:t>5</w:t>
      </w:r>
      <w:r w:rsidRPr="0048558F">
        <w:rPr>
          <w:color w:val="0000FF"/>
        </w:rPr>
        <w:t xml:space="preserve"> CE</w:t>
      </w:r>
      <w:r w:rsidR="00672099" w:rsidRPr="0048558F">
        <w:rPr>
          <w:color w:val="0000FF"/>
        </w:rPr>
        <w:t>S</w:t>
      </w:r>
      <w:r w:rsidRPr="0048558F">
        <w:rPr>
          <w:color w:val="0000FF"/>
        </w:rPr>
        <w:t>T</w:t>
      </w:r>
    </w:p>
    <w:p w14:paraId="67A4B380" w14:textId="77777777" w:rsidR="008D61DB" w:rsidRDefault="008D61DB" w:rsidP="008D61DB"/>
    <w:p w14:paraId="0275D246" w14:textId="77777777" w:rsidR="00585E54" w:rsidRDefault="00585E54"/>
    <w:sectPr w:rsidR="00585E54" w:rsidSect="00F43A6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704FC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4E5D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9A42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F6B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E023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143E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62D4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562D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FECD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AC86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8B"/>
    <w:rsid w:val="00001492"/>
    <w:rsid w:val="000149D6"/>
    <w:rsid w:val="00015D16"/>
    <w:rsid w:val="00040616"/>
    <w:rsid w:val="000840CD"/>
    <w:rsid w:val="00087D60"/>
    <w:rsid w:val="0009087A"/>
    <w:rsid w:val="000B48ED"/>
    <w:rsid w:val="000D593A"/>
    <w:rsid w:val="000E531B"/>
    <w:rsid w:val="000E69A8"/>
    <w:rsid w:val="000F3DA2"/>
    <w:rsid w:val="000F72A0"/>
    <w:rsid w:val="001305D2"/>
    <w:rsid w:val="001472BB"/>
    <w:rsid w:val="00154976"/>
    <w:rsid w:val="00193AA6"/>
    <w:rsid w:val="001D46DB"/>
    <w:rsid w:val="001D54BB"/>
    <w:rsid w:val="001E411C"/>
    <w:rsid w:val="001F7D51"/>
    <w:rsid w:val="0021794E"/>
    <w:rsid w:val="0021798A"/>
    <w:rsid w:val="002273F1"/>
    <w:rsid w:val="00231B8C"/>
    <w:rsid w:val="00234C2E"/>
    <w:rsid w:val="00235A63"/>
    <w:rsid w:val="002717B4"/>
    <w:rsid w:val="00280F27"/>
    <w:rsid w:val="00285723"/>
    <w:rsid w:val="00287993"/>
    <w:rsid w:val="00293D1E"/>
    <w:rsid w:val="00294A4A"/>
    <w:rsid w:val="002B5393"/>
    <w:rsid w:val="002D0073"/>
    <w:rsid w:val="002E3E99"/>
    <w:rsid w:val="002E442D"/>
    <w:rsid w:val="00303A8A"/>
    <w:rsid w:val="003135D5"/>
    <w:rsid w:val="00323DEC"/>
    <w:rsid w:val="0037788D"/>
    <w:rsid w:val="00380505"/>
    <w:rsid w:val="00381B8D"/>
    <w:rsid w:val="003A2237"/>
    <w:rsid w:val="003A3807"/>
    <w:rsid w:val="003C4D50"/>
    <w:rsid w:val="003D4A97"/>
    <w:rsid w:val="003D7DE6"/>
    <w:rsid w:val="003E6EF8"/>
    <w:rsid w:val="004039AC"/>
    <w:rsid w:val="004045CA"/>
    <w:rsid w:val="004046DB"/>
    <w:rsid w:val="00404EB2"/>
    <w:rsid w:val="00407DC7"/>
    <w:rsid w:val="00415986"/>
    <w:rsid w:val="0042471D"/>
    <w:rsid w:val="00431C9C"/>
    <w:rsid w:val="0043254A"/>
    <w:rsid w:val="0045300A"/>
    <w:rsid w:val="004532C8"/>
    <w:rsid w:val="0045385D"/>
    <w:rsid w:val="004624A6"/>
    <w:rsid w:val="0048558F"/>
    <w:rsid w:val="004A5F2E"/>
    <w:rsid w:val="004A698B"/>
    <w:rsid w:val="004C64B0"/>
    <w:rsid w:val="004F1EC5"/>
    <w:rsid w:val="00553450"/>
    <w:rsid w:val="00556F9B"/>
    <w:rsid w:val="00585E54"/>
    <w:rsid w:val="00586482"/>
    <w:rsid w:val="005961C5"/>
    <w:rsid w:val="005C0C1C"/>
    <w:rsid w:val="005E6762"/>
    <w:rsid w:val="005F5EDB"/>
    <w:rsid w:val="006011FA"/>
    <w:rsid w:val="006030D6"/>
    <w:rsid w:val="00603F0C"/>
    <w:rsid w:val="00604CD7"/>
    <w:rsid w:val="00615DFC"/>
    <w:rsid w:val="006177D5"/>
    <w:rsid w:val="00617D26"/>
    <w:rsid w:val="006334A9"/>
    <w:rsid w:val="00634E5B"/>
    <w:rsid w:val="006419A1"/>
    <w:rsid w:val="0064281B"/>
    <w:rsid w:val="00642B7D"/>
    <w:rsid w:val="00657813"/>
    <w:rsid w:val="006665F8"/>
    <w:rsid w:val="00670856"/>
    <w:rsid w:val="00672099"/>
    <w:rsid w:val="00682336"/>
    <w:rsid w:val="00691673"/>
    <w:rsid w:val="00692737"/>
    <w:rsid w:val="006D4ADF"/>
    <w:rsid w:val="006E0D3B"/>
    <w:rsid w:val="006E3D02"/>
    <w:rsid w:val="006E4321"/>
    <w:rsid w:val="00702D12"/>
    <w:rsid w:val="0070513E"/>
    <w:rsid w:val="007272FC"/>
    <w:rsid w:val="00745058"/>
    <w:rsid w:val="00757496"/>
    <w:rsid w:val="00790DAD"/>
    <w:rsid w:val="00790E48"/>
    <w:rsid w:val="00794BC4"/>
    <w:rsid w:val="00797813"/>
    <w:rsid w:val="007A180A"/>
    <w:rsid w:val="007A76FB"/>
    <w:rsid w:val="007B3434"/>
    <w:rsid w:val="007C0907"/>
    <w:rsid w:val="007C56FF"/>
    <w:rsid w:val="007C786F"/>
    <w:rsid w:val="007F0C8C"/>
    <w:rsid w:val="007F1C21"/>
    <w:rsid w:val="007F652B"/>
    <w:rsid w:val="00820F19"/>
    <w:rsid w:val="0082616E"/>
    <w:rsid w:val="00841FBE"/>
    <w:rsid w:val="0085417C"/>
    <w:rsid w:val="00855450"/>
    <w:rsid w:val="00857095"/>
    <w:rsid w:val="008667F5"/>
    <w:rsid w:val="008700BA"/>
    <w:rsid w:val="008923E1"/>
    <w:rsid w:val="008A7094"/>
    <w:rsid w:val="008B2B74"/>
    <w:rsid w:val="008C486B"/>
    <w:rsid w:val="008D5BF7"/>
    <w:rsid w:val="008D61DB"/>
    <w:rsid w:val="008E0748"/>
    <w:rsid w:val="008E69CF"/>
    <w:rsid w:val="008F4E67"/>
    <w:rsid w:val="00900284"/>
    <w:rsid w:val="0090040E"/>
    <w:rsid w:val="009104D0"/>
    <w:rsid w:val="00944F74"/>
    <w:rsid w:val="00955479"/>
    <w:rsid w:val="009566A2"/>
    <w:rsid w:val="00976926"/>
    <w:rsid w:val="00983B33"/>
    <w:rsid w:val="0099226D"/>
    <w:rsid w:val="00994BFA"/>
    <w:rsid w:val="009A13B0"/>
    <w:rsid w:val="009A57E7"/>
    <w:rsid w:val="009A79C2"/>
    <w:rsid w:val="009C74E8"/>
    <w:rsid w:val="009E4831"/>
    <w:rsid w:val="009E65A4"/>
    <w:rsid w:val="009F1217"/>
    <w:rsid w:val="009F5192"/>
    <w:rsid w:val="00A07D21"/>
    <w:rsid w:val="00A179FA"/>
    <w:rsid w:val="00A421BD"/>
    <w:rsid w:val="00A51F17"/>
    <w:rsid w:val="00A54994"/>
    <w:rsid w:val="00A8249C"/>
    <w:rsid w:val="00A851F7"/>
    <w:rsid w:val="00A973D4"/>
    <w:rsid w:val="00AA02CA"/>
    <w:rsid w:val="00AC5147"/>
    <w:rsid w:val="00AE5948"/>
    <w:rsid w:val="00AE623E"/>
    <w:rsid w:val="00AF5E48"/>
    <w:rsid w:val="00AF67E5"/>
    <w:rsid w:val="00AF6AF1"/>
    <w:rsid w:val="00B0730E"/>
    <w:rsid w:val="00B37A56"/>
    <w:rsid w:val="00B46A70"/>
    <w:rsid w:val="00B54ED3"/>
    <w:rsid w:val="00BA59E2"/>
    <w:rsid w:val="00BC2149"/>
    <w:rsid w:val="00BE2363"/>
    <w:rsid w:val="00C00767"/>
    <w:rsid w:val="00C3032E"/>
    <w:rsid w:val="00C3605F"/>
    <w:rsid w:val="00C51DC5"/>
    <w:rsid w:val="00C56B52"/>
    <w:rsid w:val="00C57D69"/>
    <w:rsid w:val="00C677A0"/>
    <w:rsid w:val="00C72FAD"/>
    <w:rsid w:val="00C80E78"/>
    <w:rsid w:val="00C85353"/>
    <w:rsid w:val="00C85B2A"/>
    <w:rsid w:val="00C87011"/>
    <w:rsid w:val="00CA7553"/>
    <w:rsid w:val="00CB4627"/>
    <w:rsid w:val="00CD56D0"/>
    <w:rsid w:val="00CF5EBA"/>
    <w:rsid w:val="00D0348F"/>
    <w:rsid w:val="00D17612"/>
    <w:rsid w:val="00D17929"/>
    <w:rsid w:val="00D20E56"/>
    <w:rsid w:val="00D24CEC"/>
    <w:rsid w:val="00D415F2"/>
    <w:rsid w:val="00D44E50"/>
    <w:rsid w:val="00D54D41"/>
    <w:rsid w:val="00D61690"/>
    <w:rsid w:val="00D71B82"/>
    <w:rsid w:val="00D922C5"/>
    <w:rsid w:val="00D939C7"/>
    <w:rsid w:val="00DA099C"/>
    <w:rsid w:val="00DA5A98"/>
    <w:rsid w:val="00DB63C4"/>
    <w:rsid w:val="00DC1FEF"/>
    <w:rsid w:val="00DD4E2B"/>
    <w:rsid w:val="00DE6833"/>
    <w:rsid w:val="00DF021C"/>
    <w:rsid w:val="00DF126D"/>
    <w:rsid w:val="00E104F3"/>
    <w:rsid w:val="00E11277"/>
    <w:rsid w:val="00E15131"/>
    <w:rsid w:val="00E317B5"/>
    <w:rsid w:val="00E34945"/>
    <w:rsid w:val="00E405F4"/>
    <w:rsid w:val="00E446E0"/>
    <w:rsid w:val="00E44AA6"/>
    <w:rsid w:val="00E4682C"/>
    <w:rsid w:val="00E55D7C"/>
    <w:rsid w:val="00E6602E"/>
    <w:rsid w:val="00E84906"/>
    <w:rsid w:val="00E91D4D"/>
    <w:rsid w:val="00E960BA"/>
    <w:rsid w:val="00EB6C32"/>
    <w:rsid w:val="00EC7C77"/>
    <w:rsid w:val="00ED0301"/>
    <w:rsid w:val="00EF7857"/>
    <w:rsid w:val="00F0505D"/>
    <w:rsid w:val="00F204DF"/>
    <w:rsid w:val="00F33AB9"/>
    <w:rsid w:val="00F421ED"/>
    <w:rsid w:val="00F43A67"/>
    <w:rsid w:val="00F50CC5"/>
    <w:rsid w:val="00F57C08"/>
    <w:rsid w:val="00FA7EF1"/>
    <w:rsid w:val="00FC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E5454"/>
  <w15:chartTrackingRefBased/>
  <w15:docId w15:val="{2820A8B2-3221-404C-9D47-3B7700FB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rsid w:val="00745058"/>
    <w:pPr>
      <w:tabs>
        <w:tab w:val="left" w:pos="567"/>
        <w:tab w:val="left" w:pos="851"/>
        <w:tab w:val="left" w:pos="1134"/>
        <w:tab w:val="left" w:pos="1418"/>
        <w:tab w:val="left" w:pos="1701"/>
      </w:tabs>
      <w:spacing w:after="120"/>
    </w:pPr>
    <w:rPr>
      <w:rFonts w:ascii="Arial" w:eastAsia="MS Mincho" w:hAnsi="Arial"/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rsid w:val="00745058"/>
    <w:pPr>
      <w:keepNext/>
      <w:keepLines/>
      <w:pBdr>
        <w:top w:val="single" w:sz="12" w:space="1" w:color="auto"/>
      </w:pBdr>
      <w:tabs>
        <w:tab w:val="clear" w:pos="567"/>
        <w:tab w:val="clear" w:pos="851"/>
        <w:tab w:val="clear" w:pos="1134"/>
        <w:tab w:val="clear" w:pos="1418"/>
        <w:tab w:val="clear" w:pos="1701"/>
      </w:tabs>
      <w:overflowPunct w:val="0"/>
      <w:autoSpaceDE w:val="0"/>
      <w:autoSpaceDN w:val="0"/>
      <w:adjustRightInd w:val="0"/>
      <w:spacing w:after="240"/>
      <w:ind w:left="709" w:hanging="709"/>
      <w:textAlignment w:val="baseline"/>
      <w:outlineLvl w:val="0"/>
    </w:pPr>
    <w:rPr>
      <w:rFonts w:eastAsia="Times New Roman"/>
      <w:b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745058"/>
    <w:pPr>
      <w:ind w:left="851" w:hanging="851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745058"/>
    <w:pPr>
      <w:ind w:left="1134" w:hanging="1134"/>
      <w:outlineLvl w:val="2"/>
    </w:pPr>
  </w:style>
  <w:style w:type="paragraph" w:styleId="Heading4">
    <w:name w:val="heading 4"/>
    <w:basedOn w:val="Heading2"/>
    <w:next w:val="Normal"/>
    <w:link w:val="Heading4Char"/>
    <w:qFormat/>
    <w:rsid w:val="00745058"/>
    <w:pPr>
      <w:ind w:left="1418" w:hanging="1418"/>
      <w:outlineLvl w:val="3"/>
    </w:pPr>
  </w:style>
  <w:style w:type="paragraph" w:styleId="Heading5">
    <w:name w:val="heading 5"/>
    <w:basedOn w:val="Heading2"/>
    <w:next w:val="Normal"/>
    <w:link w:val="Heading5Char"/>
    <w:qFormat/>
    <w:rsid w:val="00745058"/>
    <w:pPr>
      <w:ind w:left="1701" w:hanging="1701"/>
      <w:outlineLvl w:val="4"/>
    </w:pPr>
  </w:style>
  <w:style w:type="paragraph" w:styleId="Heading8">
    <w:name w:val="heading 8"/>
    <w:basedOn w:val="Heading1"/>
    <w:next w:val="Normal"/>
    <w:link w:val="Heading8Char"/>
    <w:qFormat/>
    <w:rsid w:val="00745058"/>
    <w:pPr>
      <w:ind w:left="2977" w:hanging="2977"/>
      <w:outlineLvl w:val="7"/>
    </w:pPr>
  </w:style>
  <w:style w:type="paragraph" w:styleId="Heading9">
    <w:name w:val="heading 9"/>
    <w:basedOn w:val="Heading1"/>
    <w:next w:val="Normal"/>
    <w:link w:val="Heading9Char"/>
    <w:qFormat/>
    <w:rsid w:val="00745058"/>
    <w:pPr>
      <w:ind w:left="1418" w:hanging="1418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85E54"/>
    <w:rPr>
      <w:rFonts w:ascii="Arial" w:hAnsi="Arial"/>
      <w:b/>
      <w:lang w:val="en-GB"/>
    </w:rPr>
  </w:style>
  <w:style w:type="character" w:customStyle="1" w:styleId="Heading1Char">
    <w:name w:val="Heading 1 Char"/>
    <w:basedOn w:val="DefaultParagraphFont"/>
    <w:link w:val="Heading1"/>
    <w:rsid w:val="000840CD"/>
    <w:rPr>
      <w:rFonts w:ascii="Arial" w:hAnsi="Arial"/>
      <w:b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E960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960BA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nhideWhenUsed/>
    <w:rsid w:val="007450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0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745058"/>
    <w:rPr>
      <w:rFonts w:ascii="Arial" w:hAnsi="Arial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745058"/>
    <w:rPr>
      <w:rFonts w:ascii="Arial" w:hAnsi="Arial"/>
      <w:b/>
      <w:lang w:val="en-GB"/>
    </w:rPr>
  </w:style>
  <w:style w:type="character" w:customStyle="1" w:styleId="Heading5Char">
    <w:name w:val="Heading 5 Char"/>
    <w:basedOn w:val="DefaultParagraphFont"/>
    <w:link w:val="Heading5"/>
    <w:rsid w:val="00745058"/>
    <w:rPr>
      <w:rFonts w:ascii="Arial" w:hAnsi="Arial"/>
      <w:b/>
      <w:lang w:val="en-GB"/>
    </w:rPr>
  </w:style>
  <w:style w:type="character" w:customStyle="1" w:styleId="Heading8Char">
    <w:name w:val="Heading 8 Char"/>
    <w:basedOn w:val="DefaultParagraphFont"/>
    <w:link w:val="Heading8"/>
    <w:rsid w:val="00745058"/>
    <w:rPr>
      <w:rFonts w:ascii="Arial" w:hAnsi="Arial"/>
      <w:b/>
      <w:lang w:val="en-GB"/>
    </w:rPr>
  </w:style>
  <w:style w:type="character" w:customStyle="1" w:styleId="Heading9Char">
    <w:name w:val="Heading 9 Char"/>
    <w:basedOn w:val="DefaultParagraphFont"/>
    <w:link w:val="Heading9"/>
    <w:rsid w:val="00745058"/>
    <w:rPr>
      <w:rFonts w:ascii="Arial" w:hAnsi="Arial"/>
      <w:b/>
      <w:lang w:val="en-GB"/>
    </w:rPr>
  </w:style>
  <w:style w:type="paragraph" w:customStyle="1" w:styleId="B1">
    <w:name w:val="B1"/>
    <w:basedOn w:val="Normal"/>
    <w:rsid w:val="00745058"/>
    <w:pPr>
      <w:tabs>
        <w:tab w:val="clear" w:pos="567"/>
        <w:tab w:val="clear" w:pos="851"/>
        <w:tab w:val="clear" w:pos="1134"/>
        <w:tab w:val="clear" w:pos="1418"/>
        <w:tab w:val="clear" w:pos="1701"/>
      </w:tabs>
      <w:overflowPunct w:val="0"/>
      <w:autoSpaceDE w:val="0"/>
      <w:autoSpaceDN w:val="0"/>
      <w:adjustRightInd w:val="0"/>
      <w:spacing w:after="0"/>
      <w:ind w:left="567" w:hanging="567"/>
      <w:textAlignment w:val="baseline"/>
    </w:pPr>
    <w:rPr>
      <w:rFonts w:eastAsia="Times New Roman"/>
      <w:lang w:eastAsia="en-US"/>
    </w:rPr>
  </w:style>
  <w:style w:type="paragraph" w:customStyle="1" w:styleId="B2">
    <w:name w:val="B2"/>
    <w:basedOn w:val="B1"/>
    <w:rsid w:val="00745058"/>
    <w:pPr>
      <w:ind w:left="1134"/>
    </w:pPr>
  </w:style>
  <w:style w:type="paragraph" w:customStyle="1" w:styleId="B3">
    <w:name w:val="B3"/>
    <w:basedOn w:val="B1"/>
    <w:rsid w:val="00745058"/>
    <w:pPr>
      <w:ind w:left="1701"/>
    </w:pPr>
  </w:style>
  <w:style w:type="paragraph" w:customStyle="1" w:styleId="B4">
    <w:name w:val="B4"/>
    <w:basedOn w:val="B1"/>
    <w:rsid w:val="00745058"/>
    <w:pPr>
      <w:ind w:left="2268"/>
    </w:pPr>
  </w:style>
  <w:style w:type="paragraph" w:customStyle="1" w:styleId="B5">
    <w:name w:val="B5"/>
    <w:basedOn w:val="B1"/>
    <w:rsid w:val="00745058"/>
    <w:pPr>
      <w:ind w:left="2835"/>
    </w:pPr>
  </w:style>
  <w:style w:type="paragraph" w:customStyle="1" w:styleId="EQ">
    <w:name w:val="EQ"/>
    <w:basedOn w:val="Normal"/>
    <w:next w:val="Normal"/>
    <w:rsid w:val="00745058"/>
    <w:pPr>
      <w:keepLines/>
      <w:tabs>
        <w:tab w:val="right" w:pos="9356"/>
      </w:tabs>
      <w:overflowPunct w:val="0"/>
      <w:autoSpaceDE w:val="0"/>
      <w:autoSpaceDN w:val="0"/>
      <w:adjustRightInd w:val="0"/>
      <w:spacing w:after="240"/>
      <w:textAlignment w:val="baseline"/>
    </w:pPr>
    <w:rPr>
      <w:rFonts w:eastAsia="Times New Roman"/>
      <w:noProof/>
      <w:lang w:eastAsia="en-US"/>
    </w:rPr>
  </w:style>
  <w:style w:type="paragraph" w:customStyle="1" w:styleId="EX">
    <w:name w:val="EX"/>
    <w:basedOn w:val="Normal"/>
    <w:rsid w:val="00745058"/>
    <w:pPr>
      <w:keepLines/>
      <w:tabs>
        <w:tab w:val="clear" w:pos="567"/>
        <w:tab w:val="clear" w:pos="851"/>
        <w:tab w:val="clear" w:pos="1134"/>
        <w:tab w:val="clear" w:pos="1418"/>
        <w:tab w:val="clear" w:pos="1701"/>
      </w:tabs>
      <w:overflowPunct w:val="0"/>
      <w:autoSpaceDE w:val="0"/>
      <w:autoSpaceDN w:val="0"/>
      <w:adjustRightInd w:val="0"/>
      <w:spacing w:after="240"/>
      <w:ind w:left="2268" w:hanging="2268"/>
      <w:textAlignment w:val="baseline"/>
    </w:pPr>
    <w:rPr>
      <w:rFonts w:eastAsia="Times New Roman"/>
      <w:lang w:eastAsia="en-US"/>
    </w:rPr>
  </w:style>
  <w:style w:type="paragraph" w:customStyle="1" w:styleId="EW">
    <w:name w:val="EW"/>
    <w:basedOn w:val="EX"/>
    <w:rsid w:val="00745058"/>
    <w:pPr>
      <w:spacing w:after="0"/>
    </w:pPr>
  </w:style>
  <w:style w:type="paragraph" w:customStyle="1" w:styleId="FP">
    <w:name w:val="FP"/>
    <w:basedOn w:val="Normal"/>
    <w:rsid w:val="00745058"/>
    <w:pPr>
      <w:spacing w:after="0"/>
    </w:pPr>
  </w:style>
  <w:style w:type="paragraph" w:customStyle="1" w:styleId="H6">
    <w:name w:val="H6"/>
    <w:basedOn w:val="Heading5"/>
    <w:next w:val="Normal"/>
    <w:rsid w:val="00745058"/>
    <w:pPr>
      <w:ind w:left="1985" w:hanging="1985"/>
      <w:outlineLvl w:val="9"/>
    </w:pPr>
  </w:style>
  <w:style w:type="paragraph" w:customStyle="1" w:styleId="HE">
    <w:name w:val="HE"/>
    <w:basedOn w:val="Normal"/>
    <w:rsid w:val="00745058"/>
    <w:pPr>
      <w:tabs>
        <w:tab w:val="clear" w:pos="567"/>
        <w:tab w:val="clear" w:pos="851"/>
        <w:tab w:val="clear" w:pos="1134"/>
        <w:tab w:val="clear" w:pos="1418"/>
        <w:tab w:val="clear" w:pos="1701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US"/>
    </w:rPr>
  </w:style>
  <w:style w:type="paragraph" w:styleId="Header">
    <w:name w:val="header"/>
    <w:basedOn w:val="Normal"/>
    <w:link w:val="HeaderChar"/>
    <w:rsid w:val="00745058"/>
    <w:pPr>
      <w:tabs>
        <w:tab w:val="clear" w:pos="567"/>
        <w:tab w:val="clear" w:pos="851"/>
        <w:tab w:val="clear" w:pos="1134"/>
        <w:tab w:val="clear" w:pos="1418"/>
        <w:tab w:val="clear" w:pos="1701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character" w:customStyle="1" w:styleId="HeaderChar">
    <w:name w:val="Header Char"/>
    <w:basedOn w:val="DefaultParagraphFont"/>
    <w:link w:val="Header"/>
    <w:rsid w:val="00745058"/>
    <w:rPr>
      <w:rFonts w:ascii="Arial" w:hAnsi="Arial"/>
      <w:lang w:val="en-GB"/>
    </w:rPr>
  </w:style>
  <w:style w:type="paragraph" w:customStyle="1" w:styleId="HO">
    <w:name w:val="HO"/>
    <w:basedOn w:val="Normal"/>
    <w:rsid w:val="00745058"/>
    <w:pPr>
      <w:tabs>
        <w:tab w:val="clear" w:pos="567"/>
        <w:tab w:val="clear" w:pos="851"/>
        <w:tab w:val="clear" w:pos="1134"/>
        <w:tab w:val="clear" w:pos="1418"/>
        <w:tab w:val="clear" w:pos="1701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b/>
      <w:lang w:eastAsia="en-US"/>
    </w:rPr>
  </w:style>
  <w:style w:type="paragraph" w:customStyle="1" w:styleId="LD">
    <w:name w:val="LD"/>
    <w:rsid w:val="0074505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NO">
    <w:name w:val="NO"/>
    <w:basedOn w:val="Normal"/>
    <w:rsid w:val="00745058"/>
    <w:pPr>
      <w:keepLines/>
      <w:tabs>
        <w:tab w:val="clear" w:pos="567"/>
        <w:tab w:val="clear" w:pos="851"/>
        <w:tab w:val="clear" w:pos="1134"/>
        <w:tab w:val="clear" w:pos="1418"/>
        <w:tab w:val="clear" w:pos="1701"/>
      </w:tabs>
      <w:overflowPunct w:val="0"/>
      <w:autoSpaceDE w:val="0"/>
      <w:autoSpaceDN w:val="0"/>
      <w:adjustRightInd w:val="0"/>
      <w:spacing w:after="240"/>
      <w:ind w:left="1701" w:hanging="1134"/>
      <w:textAlignment w:val="baseline"/>
    </w:pPr>
    <w:rPr>
      <w:rFonts w:eastAsia="Times New Roman"/>
      <w:lang w:eastAsia="en-US"/>
    </w:rPr>
  </w:style>
  <w:style w:type="paragraph" w:customStyle="1" w:styleId="NF">
    <w:name w:val="NF"/>
    <w:basedOn w:val="NO"/>
    <w:rsid w:val="00745058"/>
    <w:rPr>
      <w:sz w:val="18"/>
    </w:rPr>
  </w:style>
  <w:style w:type="paragraph" w:customStyle="1" w:styleId="NW">
    <w:name w:val="NW"/>
    <w:basedOn w:val="NO"/>
    <w:rsid w:val="00745058"/>
    <w:pPr>
      <w:spacing w:after="0"/>
    </w:pPr>
  </w:style>
  <w:style w:type="paragraph" w:customStyle="1" w:styleId="PL">
    <w:name w:val="PL"/>
    <w:rsid w:val="0074505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J">
    <w:name w:val="TAJ"/>
    <w:basedOn w:val="Normal"/>
    <w:rsid w:val="00745058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customStyle="1" w:styleId="TAC">
    <w:name w:val="TAC"/>
    <w:basedOn w:val="TAL"/>
    <w:rsid w:val="00745058"/>
    <w:pPr>
      <w:tabs>
        <w:tab w:val="clear" w:pos="284"/>
        <w:tab w:val="clear" w:pos="567"/>
      </w:tabs>
      <w:jc w:val="center"/>
    </w:pPr>
  </w:style>
  <w:style w:type="paragraph" w:customStyle="1" w:styleId="TAH">
    <w:name w:val="TAH"/>
    <w:basedOn w:val="TAC"/>
    <w:rsid w:val="00745058"/>
    <w:rPr>
      <w:b/>
    </w:rPr>
  </w:style>
  <w:style w:type="paragraph" w:customStyle="1" w:styleId="TAL">
    <w:name w:val="TAL"/>
    <w:basedOn w:val="Normal"/>
    <w:rsid w:val="00745058"/>
    <w:pPr>
      <w:keepNext/>
      <w:keepLines/>
      <w:tabs>
        <w:tab w:val="clear" w:pos="851"/>
        <w:tab w:val="clear" w:pos="1134"/>
        <w:tab w:val="clear" w:pos="1418"/>
        <w:tab w:val="clear" w:pos="1701"/>
        <w:tab w:val="left" w:pos="284"/>
      </w:tabs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color w:val="000000"/>
      <w:sz w:val="18"/>
    </w:rPr>
  </w:style>
  <w:style w:type="paragraph" w:customStyle="1" w:styleId="TAN">
    <w:name w:val="TAN"/>
    <w:basedOn w:val="TAL"/>
    <w:rsid w:val="00745058"/>
    <w:pPr>
      <w:tabs>
        <w:tab w:val="clear" w:pos="284"/>
        <w:tab w:val="clear" w:pos="567"/>
      </w:tabs>
      <w:ind w:left="851" w:hanging="851"/>
    </w:pPr>
  </w:style>
  <w:style w:type="paragraph" w:customStyle="1" w:styleId="TAR">
    <w:name w:val="TAR"/>
    <w:basedOn w:val="TAL"/>
    <w:rsid w:val="00745058"/>
    <w:pPr>
      <w:tabs>
        <w:tab w:val="clear" w:pos="284"/>
        <w:tab w:val="clear" w:pos="567"/>
      </w:tabs>
      <w:jc w:val="right"/>
    </w:pPr>
  </w:style>
  <w:style w:type="paragraph" w:customStyle="1" w:styleId="TF">
    <w:name w:val="TF"/>
    <w:basedOn w:val="TH"/>
    <w:rsid w:val="00745058"/>
    <w:pPr>
      <w:keepNext w:val="0"/>
      <w:spacing w:before="0" w:after="240"/>
    </w:pPr>
  </w:style>
  <w:style w:type="paragraph" w:customStyle="1" w:styleId="TH">
    <w:name w:val="TH"/>
    <w:basedOn w:val="Normal"/>
    <w:rsid w:val="00745058"/>
    <w:pPr>
      <w:keepNext/>
      <w:keepLines/>
      <w:tabs>
        <w:tab w:val="clear" w:pos="567"/>
        <w:tab w:val="clear" w:pos="851"/>
        <w:tab w:val="clear" w:pos="1134"/>
        <w:tab w:val="clear" w:pos="1418"/>
        <w:tab w:val="clear" w:pos="1701"/>
      </w:tabs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eastAsia="Times New Roman"/>
      <w:b/>
      <w:color w:val="000000"/>
    </w:rPr>
  </w:style>
  <w:style w:type="paragraph" w:styleId="TOC1">
    <w:name w:val="toc 1"/>
    <w:semiHidden/>
    <w:rsid w:val="0074505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rsid w:val="00745058"/>
    <w:pPr>
      <w:keepNext w:val="0"/>
      <w:spacing w:before="0"/>
      <w:ind w:left="851"/>
    </w:pPr>
    <w:rPr>
      <w:sz w:val="20"/>
    </w:rPr>
  </w:style>
  <w:style w:type="paragraph" w:styleId="TOC3">
    <w:name w:val="toc 3"/>
    <w:basedOn w:val="TOC2"/>
    <w:semiHidden/>
    <w:rsid w:val="00745058"/>
    <w:pPr>
      <w:ind w:left="1418" w:hanging="851"/>
    </w:pPr>
  </w:style>
  <w:style w:type="paragraph" w:styleId="TOC4">
    <w:name w:val="toc 4"/>
    <w:basedOn w:val="TOC3"/>
    <w:semiHidden/>
    <w:rsid w:val="00745058"/>
    <w:pPr>
      <w:ind w:left="1985" w:hanging="1134"/>
    </w:pPr>
  </w:style>
  <w:style w:type="paragraph" w:styleId="TOC5">
    <w:name w:val="toc 5"/>
    <w:basedOn w:val="TOC4"/>
    <w:semiHidden/>
    <w:rsid w:val="00745058"/>
    <w:pPr>
      <w:ind w:left="2552"/>
    </w:pPr>
  </w:style>
  <w:style w:type="paragraph" w:styleId="TOC6">
    <w:name w:val="toc 6"/>
    <w:basedOn w:val="TOC5"/>
    <w:next w:val="Normal"/>
    <w:semiHidden/>
    <w:rsid w:val="00745058"/>
    <w:pPr>
      <w:ind w:left="1985" w:hanging="1985"/>
    </w:pPr>
  </w:style>
  <w:style w:type="paragraph" w:styleId="TOC7">
    <w:name w:val="toc 7"/>
    <w:basedOn w:val="TOC6"/>
    <w:next w:val="Normal"/>
    <w:semiHidden/>
    <w:rsid w:val="00745058"/>
    <w:pPr>
      <w:ind w:left="2268" w:hanging="2268"/>
    </w:pPr>
  </w:style>
  <w:style w:type="paragraph" w:styleId="TOC8">
    <w:name w:val="toc 8"/>
    <w:basedOn w:val="TOC1"/>
    <w:semiHidden/>
    <w:rsid w:val="00745058"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rsid w:val="00745058"/>
    <w:pPr>
      <w:ind w:left="1418" w:hanging="1418"/>
    </w:pPr>
  </w:style>
  <w:style w:type="paragraph" w:customStyle="1" w:styleId="TT">
    <w:name w:val="TT"/>
    <w:basedOn w:val="Normal"/>
    <w:next w:val="Normal"/>
    <w:rsid w:val="00745058"/>
    <w:pPr>
      <w:keepNext/>
      <w:keepLines/>
      <w:tabs>
        <w:tab w:val="clear" w:pos="567"/>
        <w:tab w:val="clear" w:pos="851"/>
        <w:tab w:val="clear" w:pos="1134"/>
        <w:tab w:val="clear" w:pos="1418"/>
        <w:tab w:val="clear" w:pos="1701"/>
      </w:tabs>
      <w:overflowPunct w:val="0"/>
      <w:autoSpaceDE w:val="0"/>
      <w:autoSpaceDN w:val="0"/>
      <w:adjustRightInd w:val="0"/>
      <w:spacing w:after="960"/>
      <w:jc w:val="center"/>
      <w:textAlignment w:val="baseline"/>
    </w:pPr>
    <w:rPr>
      <w:rFonts w:eastAsia="Times New Roman"/>
      <w:b/>
      <w:lang w:eastAsia="en-US"/>
    </w:rPr>
  </w:style>
  <w:style w:type="paragraph" w:customStyle="1" w:styleId="ZA">
    <w:name w:val="ZA"/>
    <w:rsid w:val="0074505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45058"/>
    <w:pPr>
      <w:tabs>
        <w:tab w:val="left" w:pos="5387"/>
        <w:tab w:val="left" w:pos="6804"/>
      </w:tabs>
      <w:overflowPunct w:val="0"/>
      <w:autoSpaceDE w:val="0"/>
      <w:autoSpaceDN w:val="0"/>
      <w:adjustRightInd w:val="0"/>
      <w:spacing w:after="240" w:line="240" w:lineRule="atLeast"/>
      <w:textAlignment w:val="baseline"/>
    </w:pPr>
    <w:rPr>
      <w:rFonts w:ascii="Arial" w:hAnsi="Arial"/>
      <w:b/>
      <w:sz w:val="32"/>
      <w:lang w:val="en-GB"/>
    </w:rPr>
  </w:style>
  <w:style w:type="paragraph" w:customStyle="1" w:styleId="ZC">
    <w:name w:val="ZC"/>
    <w:rsid w:val="00745058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/>
    </w:rPr>
  </w:style>
  <w:style w:type="character" w:customStyle="1" w:styleId="ZGSM">
    <w:name w:val="ZGSM"/>
    <w:rsid w:val="00745058"/>
    <w:rPr>
      <w:rFonts w:cs="Times New Roman"/>
      <w:kern w:val="0"/>
      <w:szCs w:val="20"/>
    </w:rPr>
  </w:style>
  <w:style w:type="paragraph" w:customStyle="1" w:styleId="ZK">
    <w:name w:val="ZK"/>
    <w:rsid w:val="00745058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/>
    </w:rPr>
  </w:style>
  <w:style w:type="paragraph" w:customStyle="1" w:styleId="ZT">
    <w:name w:val="ZT"/>
    <w:rsid w:val="00745058"/>
    <w:pPr>
      <w:overflowPunct w:val="0"/>
      <w:autoSpaceDE w:val="0"/>
      <w:autoSpaceDN w:val="0"/>
      <w:adjustRightInd w:val="0"/>
      <w:spacing w:after="96" w:line="240" w:lineRule="atLeast"/>
      <w:jc w:val="center"/>
      <w:textAlignment w:val="baseline"/>
    </w:pPr>
    <w:rPr>
      <w:rFonts w:ascii="Arial" w:hAnsi="Arial"/>
      <w:b/>
      <w:sz w:val="32"/>
      <w:lang w:val="en-GB"/>
    </w:rPr>
  </w:style>
  <w:style w:type="paragraph" w:customStyle="1" w:styleId="ZU">
    <w:name w:val="ZU"/>
    <w:rsid w:val="00745058"/>
    <w:pPr>
      <w:overflowPunct w:val="0"/>
      <w:autoSpaceDE w:val="0"/>
      <w:autoSpaceDN w:val="0"/>
      <w:adjustRightInd w:val="0"/>
      <w:spacing w:before="480" w:after="240" w:line="240" w:lineRule="atLeast"/>
      <w:ind w:left="510" w:right="113" w:hanging="510"/>
      <w:textAlignment w:val="baseline"/>
    </w:pPr>
    <w:rPr>
      <w:rFonts w:ascii="Arial" w:hAnsi="Arial"/>
      <w:lang w:val="en-GB"/>
    </w:rPr>
  </w:style>
  <w:style w:type="paragraph" w:customStyle="1" w:styleId="AP">
    <w:name w:val="AP"/>
    <w:basedOn w:val="Normal"/>
    <w:rsid w:val="00745058"/>
    <w:pPr>
      <w:tabs>
        <w:tab w:val="clear" w:pos="567"/>
        <w:tab w:val="clear" w:pos="851"/>
        <w:tab w:val="clear" w:pos="1134"/>
        <w:tab w:val="clear" w:pos="1418"/>
        <w:tab w:val="clear" w:pos="1701"/>
      </w:tabs>
      <w:ind w:left="2127" w:hanging="2127"/>
    </w:pPr>
    <w:rPr>
      <w:b/>
      <w:color w:val="FF0000"/>
    </w:rPr>
  </w:style>
  <w:style w:type="paragraph" w:customStyle="1" w:styleId="NormTop">
    <w:name w:val="NormTop"/>
    <w:basedOn w:val="Normal"/>
    <w:next w:val="Normal"/>
    <w:rsid w:val="00745058"/>
    <w:pPr>
      <w:keepNext/>
      <w:keepLines/>
      <w:pBdr>
        <w:top w:val="single" w:sz="4" w:space="1" w:color="auto"/>
      </w:pBdr>
    </w:pPr>
  </w:style>
  <w:style w:type="paragraph" w:customStyle="1" w:styleId="Disc">
    <w:name w:val="Disc"/>
    <w:basedOn w:val="Normal"/>
    <w:next w:val="Normal"/>
    <w:rsid w:val="00745058"/>
    <w:pPr>
      <w:keepNext/>
      <w:keepLines/>
      <w:tabs>
        <w:tab w:val="clear" w:pos="567"/>
        <w:tab w:val="clear" w:pos="851"/>
        <w:tab w:val="clear" w:pos="1134"/>
        <w:tab w:val="clear" w:pos="1418"/>
        <w:tab w:val="clear" w:pos="1701"/>
      </w:tabs>
    </w:pPr>
    <w:rPr>
      <w:b/>
    </w:rPr>
  </w:style>
  <w:style w:type="table" w:styleId="TableGrid">
    <w:name w:val="Table Grid"/>
    <w:basedOn w:val="TableNormal"/>
    <w:rsid w:val="00745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endaHeader">
    <w:name w:val="AgendaHeader"/>
    <w:basedOn w:val="Normal"/>
    <w:rsid w:val="0074505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color w:val="0000FF"/>
    </w:rPr>
  </w:style>
  <w:style w:type="character" w:styleId="FollowedHyperlink">
    <w:name w:val="FollowedHyperlink"/>
    <w:basedOn w:val="DefaultParagraphFont"/>
    <w:semiHidden/>
    <w:unhideWhenUsed/>
    <w:rsid w:val="00293D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Report.dot</Template>
  <TotalTime>36</TotalTime>
  <Pages>6</Pages>
  <Words>1408</Words>
  <Characters>8116</Characters>
  <Application>Microsoft Office Word</Application>
  <DocSecurity>0</DocSecurity>
  <Lines>255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23501_CR2197r1_Vertical_LAN_(Rel-16)</dc:creator>
  <cp:keywords>CTPClassification=CTP_NT</cp:keywords>
  <dc:description/>
  <cp:lastModifiedBy>Puneet Jain</cp:lastModifiedBy>
  <cp:revision>6</cp:revision>
  <dcterms:created xsi:type="dcterms:W3CDTF">2020-06-05T18:09:00Z</dcterms:created>
  <dcterms:modified xsi:type="dcterms:W3CDTF">2020-06-05T18:58:00Z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83806cab-5818-4804-863e-22a1aed96e93</vt:lpwstr>
  </property>
  <property fmtid="{D5CDD505-2E9C-101B-9397-08002B2CF9AE}" pid="3" name="CTP_TimeStamp">
    <vt:lpwstr>2020-06-05 18:58:06Z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