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C6B0" w14:textId="77777777" w:rsidR="00EC6F70" w:rsidRDefault="00EC6F70" w:rsidP="00EC6F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S5-25xxxx</w:t>
      </w:r>
    </w:p>
    <w:p w14:paraId="23EF2ADA" w14:textId="77777777" w:rsidR="00EC6F70" w:rsidRPr="00DA53A0" w:rsidRDefault="00EC6F70" w:rsidP="00EC6F70">
      <w:pPr>
        <w:pStyle w:val="Header"/>
        <w:rPr>
          <w:sz w:val="22"/>
          <w:szCs w:val="22"/>
        </w:rPr>
      </w:pPr>
      <w:r>
        <w:rPr>
          <w:sz w:val="24"/>
        </w:rPr>
        <w:t>Fukuoka, Japan, 19 - 23 May 2025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2CBB3F63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1A0792">
        <w:rPr>
          <w:sz w:val="22"/>
          <w:szCs w:val="22"/>
        </w:rPr>
        <w:t>8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2FD8A324" w:rsidR="000F7ECB" w:rsidRPr="00C46FB5" w:rsidRDefault="001A079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Prague</w:t>
      </w:r>
      <w:r w:rsidR="000F7ECB" w:rsidRPr="00C46FB5">
        <w:rPr>
          <w:sz w:val="22"/>
          <w:szCs w:val="22"/>
        </w:rPr>
        <w:t xml:space="preserve">, </w:t>
      </w:r>
      <w:r w:rsidRPr="001A0792">
        <w:rPr>
          <w:sz w:val="22"/>
          <w:szCs w:val="22"/>
        </w:rPr>
        <w:t>Czech Republic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3</w:t>
      </w:r>
      <w:r w:rsidR="00885781" w:rsidRPr="00C46FB5">
        <w:rPr>
          <w:sz w:val="22"/>
          <w:szCs w:val="22"/>
        </w:rPr>
        <w:t xml:space="preserve"> </w:t>
      </w:r>
      <w:r w:rsidR="00EC6F70">
        <w:rPr>
          <w:sz w:val="22"/>
          <w:szCs w:val="22"/>
        </w:rPr>
        <w:t>June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gFAPiYDsw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17D5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r3</cp:lastModifiedBy>
  <cp:revision>32</cp:revision>
  <dcterms:created xsi:type="dcterms:W3CDTF">2021-10-26T08:00:00Z</dcterms:created>
  <dcterms:modified xsi:type="dcterms:W3CDTF">2025-04-14T14:48:00Z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