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7777777"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AE6164">
              <w:rPr>
                <w:sz w:val="64"/>
                <w:highlight w:val="yellow"/>
              </w:rPr>
              <w:t>TS</w:t>
            </w:r>
            <w:r w:rsidR="0063543D" w:rsidRPr="00AE6164">
              <w:rPr>
                <w:sz w:val="64"/>
                <w:highlight w:val="yellow"/>
              </w:rPr>
              <w:t>|TR</w:t>
            </w:r>
            <w:bookmarkEnd w:id="1"/>
            <w:r w:rsidRPr="00AE6164">
              <w:rPr>
                <w:sz w:val="64"/>
              </w:rPr>
              <w:t xml:space="preserve"> </w:t>
            </w:r>
            <w:bookmarkStart w:id="2" w:name="specNumber"/>
            <w:r w:rsidRPr="00AE6164">
              <w:rPr>
                <w:sz w:val="64"/>
                <w:highlight w:val="yellow"/>
              </w:rPr>
              <w:t>ab.cde</w:t>
            </w:r>
            <w:bookmarkEnd w:id="2"/>
            <w:r w:rsidRPr="00AE6164">
              <w:rPr>
                <w:sz w:val="64"/>
              </w:rPr>
              <w:t xml:space="preserve"> </w:t>
            </w:r>
            <w:r w:rsidRPr="00AE6164">
              <w:t>V</w:t>
            </w:r>
            <w:bookmarkStart w:id="3" w:name="specVersion"/>
            <w:r w:rsidRPr="00AE6164">
              <w:rPr>
                <w:highlight w:val="yellow"/>
              </w:rPr>
              <w:t>x.y.z</w:t>
            </w:r>
            <w:bookmarkEnd w:id="3"/>
            <w:r w:rsidRPr="00AE6164">
              <w:t xml:space="preserve"> </w:t>
            </w:r>
            <w:r w:rsidRPr="00AE6164">
              <w:rPr>
                <w:sz w:val="32"/>
              </w:rPr>
              <w:t>(</w:t>
            </w:r>
            <w:bookmarkStart w:id="4" w:name="issueDate"/>
            <w:r w:rsidRPr="00AE6164">
              <w:rPr>
                <w:sz w:val="32"/>
                <w:highlight w:val="yellow"/>
              </w:rPr>
              <w:t>yyyy-mm</w:t>
            </w:r>
            <w:bookmarkEnd w:id="4"/>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7777777" w:rsidR="004F0988" w:rsidRPr="00AE6164" w:rsidRDefault="004F0988" w:rsidP="00133525">
            <w:pPr>
              <w:pStyle w:val="ZT"/>
              <w:framePr w:wrap="auto" w:hAnchor="text" w:yAlign="inline"/>
              <w:rPr>
                <w:highlight w:val="yellow"/>
              </w:rPr>
            </w:pPr>
            <w:r w:rsidRPr="00AE6164">
              <w:t xml:space="preserve">Technical Specification Group </w:t>
            </w:r>
            <w:bookmarkStart w:id="6" w:name="specTitle"/>
            <w:r w:rsidRPr="00AE6164">
              <w:rPr>
                <w:highlight w:val="yellow"/>
              </w:rPr>
              <w:t>&lt;TSG name&gt;;</w:t>
            </w:r>
          </w:p>
          <w:p w14:paraId="211669E9" w14:textId="77777777" w:rsidR="004F0988" w:rsidRPr="00AE6164" w:rsidRDefault="004F0988" w:rsidP="00133525">
            <w:pPr>
              <w:pStyle w:val="ZT"/>
              <w:framePr w:wrap="auto" w:hAnchor="text" w:yAlign="inline"/>
              <w:rPr>
                <w:highlight w:val="yellow"/>
              </w:rPr>
            </w:pPr>
            <w:r w:rsidRPr="00AE6164">
              <w:rPr>
                <w:highlight w:val="yellow"/>
              </w:rPr>
              <w:t>&lt;Title 1;</w:t>
            </w:r>
          </w:p>
          <w:p w14:paraId="73E9D314" w14:textId="77777777" w:rsidR="00062023" w:rsidRPr="00AE6164" w:rsidRDefault="004F0988" w:rsidP="00133525">
            <w:pPr>
              <w:pStyle w:val="ZT"/>
              <w:framePr w:wrap="auto" w:hAnchor="text" w:yAlign="inline"/>
              <w:rPr>
                <w:highlight w:val="yellow"/>
              </w:rPr>
            </w:pPr>
            <w:r w:rsidRPr="00AE6164">
              <w:rPr>
                <w:highlight w:val="yellow"/>
              </w:rPr>
              <w:t>Title 2</w:t>
            </w:r>
            <w:r w:rsidR="00062023" w:rsidRPr="00AE6164">
              <w:rPr>
                <w:highlight w:val="yellow"/>
              </w:rPr>
              <w:t>;</w:t>
            </w:r>
          </w:p>
          <w:p w14:paraId="6C539263"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3</w:t>
            </w:r>
            <w:r w:rsidRPr="00AE6164">
              <w:rPr>
                <w:highlight w:val="yellow"/>
              </w:rPr>
              <w:t>;</w:t>
            </w:r>
          </w:p>
          <w:p w14:paraId="5D23BE00"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4</w:t>
            </w:r>
            <w:r w:rsidRPr="00AE6164">
              <w:rPr>
                <w:highlight w:val="yellow"/>
              </w:rPr>
              <w:t>;</w:t>
            </w:r>
          </w:p>
          <w:p w14:paraId="3F3CDE57"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5</w:t>
            </w:r>
            <w:r w:rsidRPr="00AE6164">
              <w:rPr>
                <w:highlight w:val="yellow"/>
              </w:rPr>
              <w:t>;</w:t>
            </w:r>
          </w:p>
          <w:p w14:paraId="1D2A8F5E" w14:textId="77777777" w:rsidR="004F0988" w:rsidRPr="00AE6164" w:rsidRDefault="00062023" w:rsidP="00133525">
            <w:pPr>
              <w:pStyle w:val="ZT"/>
              <w:framePr w:wrap="auto" w:hAnchor="text" w:yAlign="inline"/>
            </w:pPr>
            <w:r w:rsidRPr="00AE6164">
              <w:rPr>
                <w:highlight w:val="yellow"/>
              </w:rPr>
              <w:t xml:space="preserve">Title </w:t>
            </w:r>
            <w:r w:rsidR="00BE3255" w:rsidRPr="00AE6164">
              <w:rPr>
                <w:highlight w:val="yellow"/>
              </w:rPr>
              <w:t>6</w:t>
            </w:r>
            <w:r w:rsidR="004F0988" w:rsidRPr="00AE6164">
              <w:rPr>
                <w:highlight w:val="yellow"/>
              </w:rPr>
              <w:t>&gt;</w:t>
            </w:r>
            <w:bookmarkEnd w:id="6"/>
          </w:p>
          <w:p w14:paraId="04CAC1E0" w14:textId="654A3E34"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7" w:name="specRelease"/>
            <w:r w:rsidRPr="00AE6164">
              <w:rPr>
                <w:rStyle w:val="ZGSM"/>
                <w:highlight w:val="yellow"/>
              </w:rPr>
              <w:t>1</w:t>
            </w:r>
            <w:r w:rsidR="000270B9">
              <w:rPr>
                <w:rStyle w:val="ZGSM"/>
                <w:highlight w:val="yellow"/>
              </w:rPr>
              <w:t>9</w:t>
            </w:r>
            <w:r w:rsidR="00D82E6F" w:rsidRPr="00AE6164">
              <w:rPr>
                <w:rStyle w:val="ZGSM"/>
                <w:highlight w:val="yellow"/>
              </w:rPr>
              <w:t xml:space="preserve"> | </w:t>
            </w:r>
            <w:r w:rsidR="000270B9" w:rsidRPr="00AE6164">
              <w:rPr>
                <w:rStyle w:val="ZGSM"/>
                <w:highlight w:val="yellow"/>
              </w:rPr>
              <w:t xml:space="preserve">18 </w:t>
            </w:r>
            <w:bookmarkEnd w:id="7"/>
            <w:r w:rsidR="00E44FFC" w:rsidRPr="00AE6164">
              <w:rPr>
                <w:rStyle w:val="ZGSM"/>
                <w:highlight w:val="yellow"/>
              </w:rPr>
              <w:t xml:space="preserve">| </w:t>
            </w:r>
            <w:r w:rsidR="00E44FFC">
              <w:rPr>
                <w:rStyle w:val="ZGSM"/>
                <w:highlight w:val="yellow"/>
              </w:rPr>
              <w:t>17</w:t>
            </w:r>
            <w:r w:rsidR="00E44FFC" w:rsidRPr="00AE6164">
              <w:rPr>
                <w:rStyle w:val="ZGSM"/>
                <w:highlight w:val="yellow"/>
              </w:rPr>
              <w:t>| 1</w:t>
            </w:r>
            <w:r w:rsidR="00E44FFC">
              <w:rPr>
                <w:rStyle w:val="ZGSM"/>
                <w:highlight w:val="yellow"/>
              </w:rPr>
              <w:t>6</w:t>
            </w:r>
            <w:r w:rsidR="00E44FFC" w:rsidRPr="00AE6164">
              <w:rPr>
                <w:rStyle w:val="ZGSM"/>
                <w:highlight w:val="yellow"/>
              </w:rPr>
              <w:t xml:space="preserve"> </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2.7pt" o:ole="">
                  <v:imagedata r:id="rId9" o:title=""/>
                </v:shape>
                <o:OLEObject Type="Embed" ProgID="Word.Picture.8" ShapeID="_x0000_i1025" DrawAspect="Content" ObjectID="_1797332931" r:id="rId10"/>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1pt;height:74.65pt" o:ole="">
                  <v:imagedata r:id="rId11" o:title=""/>
                </v:shape>
                <o:OLEObject Type="Embed" ProgID="Word.Picture.8" ShapeID="_x0000_i1026" DrawAspect="Content" ObjectID="_1797332932" r:id="rId12"/>
              </w:object>
            </w:r>
          </w:p>
        </w:tc>
      </w:tr>
      <w:bookmarkStart w:id="10" w:name="_MON_1710316271"/>
      <w:bookmarkEnd w:id="10"/>
      <w:tr w:rsidR="00830904" w:rsidRPr="00AE6164"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830904" w:rsidRDefault="00830904" w:rsidP="00670CF4">
            <w:pPr>
              <w:pStyle w:val="TAL"/>
            </w:pPr>
            <w:r>
              <w:object w:dxaOrig="1836" w:dyaOrig="1272" w14:anchorId="1BA3C003">
                <v:shape id="_x0000_i1027" type="#_x0000_t75" style="width:95.4pt;height:65.8pt" o:ole="">
                  <v:imagedata r:id="rId13" o:title=""/>
                </v:shape>
                <o:OLEObject Type="Embed" ProgID="Word.Picture.8" ShapeID="_x0000_i1027" DrawAspect="Content" ObjectID="_1797332933" r:id="rId14"/>
              </w:object>
            </w:r>
          </w:p>
        </w:tc>
        <w:tc>
          <w:tcPr>
            <w:tcW w:w="5212" w:type="dxa"/>
            <w:tcBorders>
              <w:top w:val="dashed" w:sz="4" w:space="0" w:color="auto"/>
              <w:bottom w:val="dashed" w:sz="4" w:space="0" w:color="auto"/>
            </w:tcBorders>
            <w:shd w:val="clear" w:color="auto" w:fill="auto"/>
          </w:tcPr>
          <w:p w14:paraId="6182C649" w14:textId="61EFBC43" w:rsidR="00830904" w:rsidRDefault="00830904" w:rsidP="00670CF4">
            <w:pPr>
              <w:pStyle w:val="TAR"/>
            </w:pPr>
            <w:r>
              <w:object w:dxaOrig="2126" w:dyaOrig="1243" w14:anchorId="44754548">
                <v:shape id="_x0000_i1028" type="#_x0000_t75" style="width:128.1pt;height:74.65pt" o:ole="">
                  <v:imagedata r:id="rId11" o:title=""/>
                </v:shape>
                <o:OLEObject Type="Embed" ProgID="Word.Picture.8" ShapeID="_x0000_i1028" DrawAspect="Content" ObjectID="_1797332934" r:id="rId15"/>
              </w:object>
            </w:r>
          </w:p>
        </w:tc>
      </w:tr>
      <w:bookmarkStart w:id="11" w:name="_Hlk99699974"/>
      <w:bookmarkEnd w:id="11"/>
      <w:bookmarkStart w:id="12" w:name="_MON_1710316344"/>
      <w:bookmarkEnd w:id="12"/>
      <w:tr w:rsidR="00830904" w:rsidRPr="00AE6164" w14:paraId="44432E78" w14:textId="77777777" w:rsidTr="00830904">
        <w:trPr>
          <w:cantSplit/>
          <w:trHeight w:hRule="exact" w:val="1531"/>
        </w:trPr>
        <w:tc>
          <w:tcPr>
            <w:tcW w:w="5211" w:type="dxa"/>
            <w:tcBorders>
              <w:top w:val="dashed" w:sz="4" w:space="0" w:color="auto"/>
              <w:bottom w:val="dashed" w:sz="4" w:space="0" w:color="auto"/>
            </w:tcBorders>
            <w:shd w:val="clear" w:color="auto" w:fill="auto"/>
          </w:tcPr>
          <w:p w14:paraId="675A603F" w14:textId="475CC9AA" w:rsidR="00830904" w:rsidRDefault="00830904" w:rsidP="00670CF4">
            <w:pPr>
              <w:pStyle w:val="TAL"/>
            </w:pPr>
            <w:r>
              <w:object w:dxaOrig="1597" w:dyaOrig="1273" w14:anchorId="24C5755F">
                <v:shape id="_x0000_i1029" type="#_x0000_t75" style="width:105.15pt;height:83.5pt" o:ole="">
                  <v:imagedata r:id="rId16" o:title=""/>
                </v:shape>
                <o:OLEObject Type="Embed" ProgID="Word.Picture.8" ShapeID="_x0000_i1029" DrawAspect="Content" ObjectID="_1797332935" r:id="rId17"/>
              </w:object>
            </w:r>
          </w:p>
        </w:tc>
        <w:tc>
          <w:tcPr>
            <w:tcW w:w="5212" w:type="dxa"/>
            <w:tcBorders>
              <w:top w:val="dashed" w:sz="4" w:space="0" w:color="auto"/>
              <w:bottom w:val="dashed" w:sz="4" w:space="0" w:color="auto"/>
            </w:tcBorders>
            <w:shd w:val="clear" w:color="auto" w:fill="auto"/>
          </w:tcPr>
          <w:p w14:paraId="112B46AE" w14:textId="30E55B8C" w:rsidR="00830904" w:rsidRDefault="00830904" w:rsidP="00670CF4">
            <w:pPr>
              <w:pStyle w:val="TAR"/>
            </w:pPr>
            <w:r>
              <w:object w:dxaOrig="2126" w:dyaOrig="1243" w14:anchorId="62F6CB62">
                <v:shape id="_x0000_i1030" type="#_x0000_t75" style="width:128.1pt;height:74.65pt" o:ole="">
                  <v:imagedata r:id="rId11" o:title=""/>
                </v:shape>
                <o:OLEObject Type="Embed" ProgID="Word.Picture.8" ShapeID="_x0000_i1030" DrawAspect="Content" ObjectID="_1797332936" r:id="rId18"/>
              </w:object>
            </w:r>
          </w:p>
        </w:tc>
      </w:tr>
      <w:bookmarkStart w:id="13" w:name="_MON_1710316553"/>
      <w:bookmarkEnd w:id="13"/>
      <w:tr w:rsidR="00830904" w:rsidRPr="00AE6164" w14:paraId="0E7DA6C3" w14:textId="77777777" w:rsidTr="00830904">
        <w:trPr>
          <w:cantSplit/>
          <w:trHeight w:hRule="exact" w:val="1531"/>
        </w:trPr>
        <w:tc>
          <w:tcPr>
            <w:tcW w:w="5211" w:type="dxa"/>
            <w:tcBorders>
              <w:top w:val="dashed" w:sz="4" w:space="0" w:color="auto"/>
              <w:bottom w:val="dashed" w:sz="4" w:space="0" w:color="auto"/>
            </w:tcBorders>
            <w:shd w:val="clear" w:color="auto" w:fill="auto"/>
          </w:tcPr>
          <w:p w14:paraId="3566D183" w14:textId="2F7E3A0A" w:rsidR="00830904" w:rsidRDefault="00830904" w:rsidP="00670CF4">
            <w:pPr>
              <w:pStyle w:val="TAL"/>
            </w:pPr>
            <w:r>
              <w:object w:dxaOrig="1886" w:dyaOrig="1673" w14:anchorId="4290FF1E">
                <v:shape id="_x0000_i1031" type="#_x0000_t75" style="width:94.1pt;height:83.5pt" o:ole="">
                  <v:imagedata r:id="rId19" o:title=""/>
                </v:shape>
                <o:OLEObject Type="Embed" ProgID="Word.Picture.8" ShapeID="_x0000_i1031" DrawAspect="Content" ObjectID="_1797332937" r:id="rId20"/>
              </w:object>
            </w:r>
          </w:p>
        </w:tc>
        <w:tc>
          <w:tcPr>
            <w:tcW w:w="5212" w:type="dxa"/>
            <w:tcBorders>
              <w:top w:val="dashed" w:sz="4" w:space="0" w:color="auto"/>
              <w:bottom w:val="dashed" w:sz="4" w:space="0" w:color="auto"/>
            </w:tcBorders>
            <w:shd w:val="clear" w:color="auto" w:fill="auto"/>
          </w:tcPr>
          <w:p w14:paraId="4480710C" w14:textId="5C943268" w:rsidR="00830904" w:rsidRDefault="00830904" w:rsidP="00670CF4">
            <w:pPr>
              <w:pStyle w:val="TAR"/>
            </w:pPr>
            <w:r>
              <w:object w:dxaOrig="2126" w:dyaOrig="1243" w14:anchorId="7345ECA4">
                <v:shape id="_x0000_i1032" type="#_x0000_t75" style="width:128.1pt;height:74.65pt" o:ole="">
                  <v:imagedata r:id="rId11" o:title=""/>
                </v:shape>
                <o:OLEObject Type="Embed" ProgID="Word.Picture.8" ShapeID="_x0000_i1032" DrawAspect="Content" ObjectID="_1797332938" r:id="rId21"/>
              </w:object>
            </w:r>
          </w:p>
        </w:tc>
      </w:tr>
      <w:bookmarkStart w:id="14" w:name="_MON_1710316639"/>
      <w:bookmarkEnd w:id="14"/>
      <w:tr w:rsidR="00830904" w:rsidRPr="00AE6164" w14:paraId="5AAA030A" w14:textId="77777777" w:rsidTr="00830904">
        <w:trPr>
          <w:cantSplit/>
          <w:trHeight w:hRule="exact" w:val="1531"/>
        </w:trPr>
        <w:tc>
          <w:tcPr>
            <w:tcW w:w="5211" w:type="dxa"/>
            <w:tcBorders>
              <w:top w:val="dashed" w:sz="4" w:space="0" w:color="auto"/>
              <w:bottom w:val="dashed" w:sz="4" w:space="0" w:color="auto"/>
            </w:tcBorders>
            <w:shd w:val="clear" w:color="auto" w:fill="auto"/>
          </w:tcPr>
          <w:p w14:paraId="2DCFBE29" w14:textId="4AB62963" w:rsidR="00830904" w:rsidRDefault="00830904" w:rsidP="00670CF4">
            <w:pPr>
              <w:pStyle w:val="TAL"/>
            </w:pPr>
            <w:r>
              <w:object w:dxaOrig="1784" w:dyaOrig="1627" w14:anchorId="2AE81861">
                <v:shape id="_x0000_i1033" type="#_x0000_t75" style="width:90.1pt;height:81.7pt" o:ole="">
                  <v:imagedata r:id="rId22" o:title=""/>
                </v:shape>
                <o:OLEObject Type="Embed" ProgID="Word.Picture.8" ShapeID="_x0000_i1033" DrawAspect="Content" ObjectID="_1797332939" r:id="rId23"/>
              </w:object>
            </w:r>
          </w:p>
        </w:tc>
        <w:tc>
          <w:tcPr>
            <w:tcW w:w="5212" w:type="dxa"/>
            <w:tcBorders>
              <w:top w:val="dashed" w:sz="4" w:space="0" w:color="auto"/>
              <w:bottom w:val="dashed" w:sz="4" w:space="0" w:color="auto"/>
            </w:tcBorders>
            <w:shd w:val="clear" w:color="auto" w:fill="auto"/>
          </w:tcPr>
          <w:p w14:paraId="15BEFAD9" w14:textId="063A3727" w:rsidR="00830904" w:rsidRDefault="00830904" w:rsidP="00670CF4">
            <w:pPr>
              <w:pStyle w:val="TAR"/>
            </w:pPr>
            <w:r>
              <w:object w:dxaOrig="2126" w:dyaOrig="1243" w14:anchorId="17C89CF6">
                <v:shape id="_x0000_i1034" type="#_x0000_t75" style="width:128.1pt;height:74.65pt" o:ole="">
                  <v:imagedata r:id="rId11" o:title=""/>
                </v:shape>
                <o:OLEObject Type="Embed" ProgID="Word.Picture.8" ShapeID="_x0000_i1034" DrawAspect="Content" ObjectID="_1797332940" r:id="rId24"/>
              </w:object>
            </w:r>
          </w:p>
        </w:tc>
      </w:tr>
      <w:tr w:rsidR="00830904" w:rsidRPr="00AE6164" w14:paraId="21B3D60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29072CF3" w14:textId="77777777" w:rsidR="00830904" w:rsidRDefault="00830904" w:rsidP="00670CF4">
            <w:pPr>
              <w:pStyle w:val="TAL"/>
            </w:pPr>
          </w:p>
        </w:tc>
        <w:tc>
          <w:tcPr>
            <w:tcW w:w="5212" w:type="dxa"/>
            <w:tcBorders>
              <w:top w:val="dashed" w:sz="4" w:space="0" w:color="auto"/>
              <w:bottom w:val="dashed" w:sz="4" w:space="0" w:color="auto"/>
            </w:tcBorders>
            <w:shd w:val="clear" w:color="auto" w:fill="auto"/>
          </w:tcPr>
          <w:p w14:paraId="13543CF9" w14:textId="45790BE9" w:rsidR="00830904" w:rsidRDefault="00830904" w:rsidP="00670CF4">
            <w:pPr>
              <w:pStyle w:val="TAR"/>
            </w:pPr>
            <w:r>
              <w:object w:dxaOrig="2126" w:dyaOrig="1243" w14:anchorId="0DBDCD48">
                <v:shape id="_x0000_i1035" type="#_x0000_t75" style="width:128.1pt;height:74.65pt" o:ole="">
                  <v:imagedata r:id="rId11" o:title=""/>
                </v:shape>
                <o:OLEObject Type="Embed" ProgID="Word.Picture.8" ShapeID="_x0000_i1035" DrawAspect="Content" ObjectID="_1797332941" r:id="rId25"/>
              </w:object>
            </w:r>
          </w:p>
        </w:tc>
      </w:tr>
      <w:bookmarkStart w:id="15" w:name="_MON_1710316738"/>
      <w:bookmarkEnd w:id="15"/>
      <w:tr w:rsidR="00830904" w:rsidRPr="00AE6164" w14:paraId="095424B1" w14:textId="77777777" w:rsidTr="000270B9">
        <w:trPr>
          <w:cantSplit/>
          <w:trHeight w:hRule="exact" w:val="1531"/>
        </w:trPr>
        <w:tc>
          <w:tcPr>
            <w:tcW w:w="5211" w:type="dxa"/>
            <w:tcBorders>
              <w:top w:val="dashed" w:sz="4" w:space="0" w:color="auto"/>
              <w:bottom w:val="dashed" w:sz="4" w:space="0" w:color="auto"/>
            </w:tcBorders>
            <w:shd w:val="clear" w:color="auto" w:fill="auto"/>
          </w:tcPr>
          <w:p w14:paraId="1A4563B2" w14:textId="2C161831" w:rsidR="00830904" w:rsidRDefault="000270B9" w:rsidP="00670CF4">
            <w:pPr>
              <w:pStyle w:val="TAL"/>
            </w:pPr>
            <w:r>
              <w:object w:dxaOrig="3137" w:dyaOrig="1183" w14:anchorId="6F89A2F0">
                <v:shape id="_x0000_i1036" type="#_x0000_t75" style="width:156.35pt;height:58.3pt" o:ole="">
                  <v:imagedata r:id="rId26" o:title=""/>
                </v:shape>
                <o:OLEObject Type="Embed" ProgID="Word.Picture.8" ShapeID="_x0000_i1036" DrawAspect="Content" ObjectID="_1797332942" r:id="rId27"/>
              </w:object>
            </w:r>
          </w:p>
        </w:tc>
        <w:tc>
          <w:tcPr>
            <w:tcW w:w="5212" w:type="dxa"/>
            <w:tcBorders>
              <w:top w:val="dashed" w:sz="4" w:space="0" w:color="auto"/>
              <w:bottom w:val="dashed" w:sz="4" w:space="0" w:color="auto"/>
            </w:tcBorders>
            <w:shd w:val="clear" w:color="auto" w:fill="auto"/>
          </w:tcPr>
          <w:p w14:paraId="730E5EB4" w14:textId="32A246F9" w:rsidR="00830904" w:rsidRDefault="00830904" w:rsidP="00670CF4">
            <w:pPr>
              <w:pStyle w:val="TAR"/>
            </w:pPr>
            <w:r>
              <w:object w:dxaOrig="2126" w:dyaOrig="1243" w14:anchorId="176FAF3C">
                <v:shape id="_x0000_i1037" type="#_x0000_t75" style="width:128.1pt;height:74.65pt" o:ole="">
                  <v:imagedata r:id="rId11" o:title=""/>
                </v:shape>
                <o:OLEObject Type="Embed" ProgID="Word.Picture.8" ShapeID="_x0000_i1037" DrawAspect="Content" ObjectID="_1797332943" r:id="rId28"/>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77777777" w:rsidR="000270B9" w:rsidRDefault="000270B9" w:rsidP="000270B9">
            <w:pPr>
              <w:pStyle w:val="Guidance"/>
              <w:keepNext/>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0EBF7277" w14:textId="77777777" w:rsidR="000270B9" w:rsidRPr="00AE6164" w:rsidRDefault="000270B9" w:rsidP="000270B9">
            <w:pPr>
              <w:pStyle w:val="Guidance"/>
              <w:keepNext/>
              <w:ind w:left="851" w:hanging="567"/>
            </w:pPr>
            <w:r>
              <w:t>1)</w:t>
            </w:r>
            <w:r>
              <w:tab/>
            </w:r>
            <w:r w:rsidRPr="00AE6164">
              <w:t>Use the top line for documents which relate to 5G technology (regardless of their applicability to GERAN, UTRAN or LTE technologies) in Release 18 onwards. From Release 18, use this line for all specs except those explicitly restricted to GERAN or UTRAN.</w:t>
            </w:r>
          </w:p>
          <w:p w14:paraId="6196FB8C" w14:textId="77777777" w:rsidR="000270B9" w:rsidRPr="00AE6164" w:rsidRDefault="000270B9" w:rsidP="000270B9">
            <w:pPr>
              <w:pStyle w:val="Guidance"/>
              <w:keepNext/>
              <w:ind w:left="851" w:hanging="567"/>
            </w:pPr>
            <w:r>
              <w:t>2)</w:t>
            </w:r>
            <w:r>
              <w:tab/>
            </w:r>
            <w:r w:rsidRPr="00AE6164">
              <w:t>Use the second line for documents which relate to 5G technology (regardless of their applicability to GERAN, UTRAN or LTE technologies) in Release 15, 16 and 17.</w:t>
            </w:r>
          </w:p>
          <w:p w14:paraId="783D0C2A" w14:textId="77777777" w:rsidR="000270B9" w:rsidRPr="00AE6164" w:rsidRDefault="000270B9" w:rsidP="000270B9">
            <w:pPr>
              <w:pStyle w:val="Guidance"/>
              <w:keepNext/>
              <w:ind w:left="851" w:hanging="567"/>
            </w:pPr>
            <w:r>
              <w:t>3)</w:t>
            </w:r>
            <w:r>
              <w:tab/>
            </w:r>
            <w:r w:rsidRPr="00AE6164">
              <w:t>Use the third line for documents which relate to LTE technology (regardless of their applicability to GERAN or to UTRAN technologies) in Release 13 and 14.</w:t>
            </w:r>
          </w:p>
          <w:p w14:paraId="59088D16" w14:textId="77777777" w:rsidR="000270B9" w:rsidRPr="00AE6164" w:rsidRDefault="000270B9" w:rsidP="000270B9">
            <w:pPr>
              <w:pStyle w:val="Guidance"/>
              <w:keepNext/>
              <w:ind w:left="851" w:hanging="567"/>
            </w:pPr>
            <w:r>
              <w:t>4)</w:t>
            </w:r>
            <w:r>
              <w:tab/>
            </w:r>
            <w:r w:rsidRPr="00AE6164">
              <w:t>Use the fourth line for documents which relate to LTE technology (regardless of their applicability to GERAN or to UTRAN technologies) in Releases 10, 11 and 12.</w:t>
            </w:r>
          </w:p>
          <w:p w14:paraId="38195923" w14:textId="77777777" w:rsidR="000270B9" w:rsidRPr="00AE6164" w:rsidRDefault="000270B9" w:rsidP="000270B9">
            <w:pPr>
              <w:pStyle w:val="Guidance"/>
              <w:keepNext/>
              <w:ind w:left="851" w:hanging="567"/>
            </w:pPr>
            <w:r>
              <w:t>5)</w:t>
            </w:r>
            <w:r>
              <w:tab/>
            </w:r>
            <w:r w:rsidRPr="00AE6164">
              <w:t>Use the fifth line for documents which relate to LTE technology (regardless of their applicability to GERAN or to UTRAN technologies) in Releases prior to Release 10.</w:t>
            </w:r>
          </w:p>
          <w:p w14:paraId="3F7D6CE1" w14:textId="77777777" w:rsidR="000270B9" w:rsidRPr="00AE6164" w:rsidRDefault="000270B9" w:rsidP="000270B9">
            <w:pPr>
              <w:pStyle w:val="Guidance"/>
              <w:keepNext/>
              <w:ind w:left="851" w:hanging="567"/>
            </w:pPr>
            <w:r>
              <w:t>6)</w:t>
            </w:r>
            <w:r>
              <w:tab/>
            </w:r>
            <w:r w:rsidRPr="00AE6164">
              <w:t>Use the sixth line for documents which are specific to UTRAN technology only or to GERAN and UTRAN technologies only (no specific logo).</w:t>
            </w:r>
          </w:p>
          <w:p w14:paraId="49C6D36C" w14:textId="77777777" w:rsidR="000270B9" w:rsidRPr="00AE6164" w:rsidRDefault="000270B9" w:rsidP="000270B9">
            <w:pPr>
              <w:pStyle w:val="Guidance"/>
              <w:keepNext/>
              <w:ind w:left="851" w:hanging="567"/>
            </w:pPr>
            <w:r>
              <w:t>7)</w:t>
            </w:r>
            <w:r>
              <w:tab/>
            </w:r>
            <w:r w:rsidRPr="00AE6164">
              <w:t>Use the bottom line for documents which are specific to GERAN technology only.</w:t>
            </w:r>
          </w:p>
          <w:p w14:paraId="6BA9AE59" w14:textId="77777777" w:rsidR="000270B9" w:rsidRPr="000270B9" w:rsidRDefault="000270B9" w:rsidP="000270B9">
            <w:pPr>
              <w:pStyle w:val="Guidance"/>
              <w:keepNext/>
            </w:pPr>
            <w:r>
              <w:t xml:space="preserve">Remember to </w:t>
            </w:r>
            <w:r w:rsidRPr="005E4BB2">
              <w:rPr>
                <w:u w:val="single"/>
              </w:rPr>
              <w:t>hide the borders</w:t>
            </w:r>
            <w:r>
              <w:t xml:space="preserve"> of the cover page table when you have finished removing the unwanted rows.</w:t>
            </w:r>
          </w:p>
          <w:p w14:paraId="076C4B54" w14:textId="67927D8C" w:rsidR="000270B9" w:rsidRPr="000270B9" w:rsidRDefault="000270B9" w:rsidP="000270B9">
            <w:pPr>
              <w:pStyle w:val="TAL"/>
            </w:pPr>
            <w:r w:rsidRPr="000270B9">
              <w:rPr>
                <w:b/>
                <w:color w:val="0000FF"/>
              </w:rPr>
              <w:t>When deleting this guidance text, take care to delete only the blue text, not the whole table cell!</w:t>
            </w: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54F2BCD" w:rsidR="00E16509" w:rsidRPr="00133525" w:rsidRDefault="00E16509" w:rsidP="00133525">
            <w:pPr>
              <w:pStyle w:val="FP"/>
              <w:jc w:val="center"/>
              <w:rPr>
                <w:noProof/>
                <w:sz w:val="18"/>
              </w:rPr>
            </w:pPr>
            <w:r w:rsidRPr="00133525">
              <w:rPr>
                <w:noProof/>
                <w:sz w:val="18"/>
              </w:rPr>
              <w:t xml:space="preserve">© </w:t>
            </w:r>
            <w:bookmarkStart w:id="20" w:name="copyrightDate"/>
            <w:r w:rsidRPr="00DE3638">
              <w:rPr>
                <w:noProof/>
                <w:sz w:val="18"/>
              </w:rPr>
              <w:t>2</w:t>
            </w:r>
            <w:r w:rsidR="008E2D68" w:rsidRPr="00DE3638">
              <w:rPr>
                <w:noProof/>
                <w:sz w:val="18"/>
              </w:rPr>
              <w:t>02</w:t>
            </w:r>
            <w:bookmarkEnd w:id="20"/>
            <w:r w:rsidR="00E73E1D">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fldLock="1"/>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fldLock="1"/>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fldLock="1"/>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fldLock="1"/>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fldLock="1"/>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fldLock="1"/>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fldLock="1"/>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fldLock="1"/>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fldLock="1"/>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fldLock="1"/>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fldLock="1"/>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fldLock="1"/>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fldLock="1"/>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fldLock="1"/>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fldLock="1"/>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fldLock="1"/>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fldLock="1"/>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fldLock="1"/>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fldLock="1"/>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9"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3" w:name="foreword"/>
      <w:bookmarkStart w:id="24" w:name="_Toc129708866"/>
      <w:bookmarkEnd w:id="23"/>
      <w:r w:rsidRPr="004D3578">
        <w:t>Foreword</w:t>
      </w:r>
      <w:bookmarkEnd w:id="24"/>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25" w:name="spectype3"/>
      <w:r w:rsidRPr="00602AEA">
        <w:rPr>
          <w:highlight w:val="yellow"/>
        </w:rPr>
        <w:t>Specification</w:t>
      </w:r>
      <w:r w:rsidR="00602AEA" w:rsidRPr="00602AEA">
        <w:rPr>
          <w:highlight w:val="yellow"/>
        </w:rPr>
        <w:t>|Report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6" w:name="introduction"/>
      <w:bookmarkStart w:id="27" w:name="_Toc129708867"/>
      <w:bookmarkEnd w:id="26"/>
      <w:r w:rsidRPr="004D3578">
        <w:t>Introduction</w:t>
      </w:r>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29708868"/>
      <w:bookmarkEnd w:id="28"/>
      <w:r w:rsidRPr="004D3578">
        <w:lastRenderedPageBreak/>
        <w:t>1</w:t>
      </w:r>
      <w:r w:rsidRPr="004D3578">
        <w:tab/>
        <w:t>Scope</w:t>
      </w:r>
      <w:bookmarkEnd w:id="29"/>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30" w:name="references"/>
      <w:bookmarkStart w:id="31" w:name="_Toc129708869"/>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2" w:name="definitions"/>
      <w:bookmarkStart w:id="33" w:name="_Toc129708870"/>
      <w:bookmarkEnd w:id="32"/>
      <w:r w:rsidRPr="004D3578">
        <w:t>3</w:t>
      </w:r>
      <w:r w:rsidRPr="004D3578">
        <w:tab/>
        <w:t>Definitions</w:t>
      </w:r>
      <w:r w:rsidR="00602AEA">
        <w:t xml:space="preserve"> of terms, symbols and abbreviations</w:t>
      </w:r>
      <w:bookmarkEnd w:id="33"/>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4" w:name="_Toc129708871"/>
      <w:r w:rsidRPr="004D3578">
        <w:t>3.1</w:t>
      </w:r>
      <w:r w:rsidRPr="004D3578">
        <w:tab/>
      </w:r>
      <w:r w:rsidR="002B6339">
        <w:t>Terms</w:t>
      </w:r>
      <w:bookmarkEnd w:id="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9708872"/>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29708873"/>
      <w:r w:rsidRPr="004D3578">
        <w:lastRenderedPageBreak/>
        <w:t>3.3</w:t>
      </w:r>
      <w:r w:rsidRPr="004D3578">
        <w:tab/>
        <w:t>Abbreviations</w:t>
      </w:r>
      <w:bookmarkEnd w:id="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7" w:name="clause4"/>
      <w:bookmarkStart w:id="38" w:name="_Toc129708874"/>
      <w:bookmarkEnd w:id="37"/>
      <w:r w:rsidRPr="004D3578">
        <w:t>4</w:t>
      </w:r>
      <w:r w:rsidRPr="004D3578">
        <w:tab/>
        <w:t xml:space="preserve">Examples for </w:t>
      </w:r>
      <w:r w:rsidR="00D76048">
        <w:t>s</w:t>
      </w:r>
      <w:r w:rsidRPr="004D3578">
        <w:t>tyles</w:t>
      </w:r>
      <w:bookmarkEnd w:id="38"/>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30" w:history="1">
        <w:r w:rsidR="00E31385" w:rsidRPr="00650D4E">
          <w:rPr>
            <w:rStyle w:val="Hyperlink"/>
          </w:rPr>
          <w:t>https://www.3gpp.org/ftp/Information/All_Templates</w:t>
        </w:r>
      </w:hyperlink>
      <w:r w:rsidRPr="004D3578">
        <w:t>).</w:t>
      </w:r>
    </w:p>
    <w:p w14:paraId="480FB05A" w14:textId="77777777" w:rsidR="00080512" w:rsidRPr="004D3578" w:rsidRDefault="00080512">
      <w:pPr>
        <w:pStyle w:val="Heading2"/>
      </w:pPr>
      <w:bookmarkStart w:id="39" w:name="_Toc129708875"/>
      <w:r w:rsidRPr="004D3578">
        <w:t>4.1</w:t>
      </w:r>
      <w:r w:rsidRPr="004D3578">
        <w:tab/>
        <w:t xml:space="preserve">Heading </w:t>
      </w:r>
      <w:r w:rsidR="00D76048">
        <w:t>s</w:t>
      </w:r>
      <w:r w:rsidRPr="004D3578">
        <w:t>tyles</w:t>
      </w:r>
      <w:bookmarkEnd w:id="39"/>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40" w:name="_Toc129708876"/>
      <w:r w:rsidRPr="004D3578">
        <w:t>4.2</w:t>
      </w:r>
      <w:r w:rsidRPr="004D3578">
        <w:tab/>
        <w:t>Other common styles</w:t>
      </w:r>
      <w:bookmarkEnd w:id="40"/>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41" w:name="_MON_1288076978"/>
    <w:bookmarkEnd w:id="41"/>
    <w:p w14:paraId="32263203" w14:textId="77777777" w:rsidR="00080512" w:rsidRPr="004D3578" w:rsidRDefault="002B6339">
      <w:pPr>
        <w:pStyle w:val="TH"/>
      </w:pPr>
      <w:r w:rsidRPr="004D3578">
        <w:object w:dxaOrig="6645" w:dyaOrig="2775" w14:anchorId="4E0CE825">
          <v:shape id="_x0000_i1038" type="#_x0000_t75" style="width:333.05pt;height:137.8pt" o:ole="">
            <v:imagedata r:id="rId31" o:title=""/>
          </v:shape>
          <o:OLEObject Type="Embed" ProgID="Word.Picture.8" ShapeID="_x0000_i1038" DrawAspect="Content" ObjectID="_1797332944" r:id="rId32"/>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42" w:name="tsgNames"/>
      <w:bookmarkStart w:id="43" w:name="_Toc129708877"/>
      <w:bookmarkEnd w:id="42"/>
      <w:r w:rsidRPr="004D3578">
        <w:t>"TSG &lt;Name&gt;" on the front page</w:t>
      </w:r>
      <w:bookmarkEnd w:id="43"/>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r w:rsidRPr="004D3578">
              <w:t>TSG CT</w:t>
            </w:r>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44" w:name="_Toc129708878"/>
      <w:r w:rsidRPr="004D3578">
        <w:t>Page setup parameters</w:t>
      </w:r>
      <w:bookmarkEnd w:id="44"/>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0CD143E0" w14:textId="35A2AA78"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w:t>
      </w:r>
      <w:r w:rsidR="003E01D1">
        <w:rPr>
          <w:rFonts w:ascii="Arial" w:hAnsi="Arial" w:cs="Arial"/>
          <w:b/>
          <w:noProof/>
          <w:sz w:val="18"/>
          <w:szCs w:val="18"/>
        </w:rPr>
        <w:t xml:space="preserve">19 | </w:t>
      </w:r>
      <w:r>
        <w:rPr>
          <w:rFonts w:ascii="Arial" w:hAnsi="Arial" w:cs="Arial"/>
          <w:b/>
          <w:noProof/>
          <w:sz w:val="18"/>
          <w:szCs w:val="18"/>
        </w:rPr>
        <w:t xml:space="preserve">18 | 17 | 16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0D5EF0F6" w14:textId="7777777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TS|TR ab.cde Vx.y.z (yyyy-mm)</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AE6164">
        <w:br w:type="page"/>
      </w:r>
      <w:bookmarkStart w:id="45" w:name="_Toc129708879"/>
      <w:r w:rsidRPr="004D3578">
        <w:lastRenderedPageBreak/>
        <w:t>Proforma copyright release text block</w:t>
      </w:r>
      <w:bookmarkEnd w:id="45"/>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6" w:name="_Toc129708880"/>
      <w:r>
        <w:t>X.1</w:t>
      </w:r>
      <w:r>
        <w:tab/>
        <w:t>The right to copy</w:t>
      </w:r>
      <w:bookmarkEnd w:id="46"/>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7" w:name="_Toc129708881"/>
      <w:r w:rsidRPr="004D3578">
        <w:lastRenderedPageBreak/>
        <w:t>Abstract Test Suite (ATS) text block</w:t>
      </w:r>
      <w:bookmarkEnd w:id="47"/>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8" w:name="_Toc129708882"/>
      <w:r>
        <w:t>Y</w:t>
      </w:r>
      <w:r>
        <w:tab/>
        <w:t>Abstract Test Suite (ATS)</w:t>
      </w:r>
      <w:bookmarkEnd w:id="48"/>
    </w:p>
    <w:p w14:paraId="36CDA889" w14:textId="77777777" w:rsidR="00602AEA" w:rsidRDefault="00602AEA" w:rsidP="00602AEA">
      <w:pPr>
        <w:pStyle w:val="Heading2"/>
      </w:pPr>
      <w:bookmarkStart w:id="49" w:name="_Toc129708883"/>
      <w:r>
        <w:t>Y.1</w:t>
      </w:r>
      <w:r>
        <w:tab/>
      </w:r>
      <w:r w:rsidR="00A26956">
        <w:t>Introduction</w:t>
      </w:r>
      <w:bookmarkEnd w:id="49"/>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50" w:name="_Toc129708884"/>
      <w:r>
        <w:t>Y.2</w:t>
      </w:r>
      <w:r w:rsidR="00080512" w:rsidRPr="004D3578">
        <w:tab/>
        <w:t>The TTCN Graphical form (TTCN.GR)</w:t>
      </w:r>
      <w:bookmarkEnd w:id="50"/>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51" w:name="_Toc129708885"/>
      <w:r>
        <w:t>Y.3</w:t>
      </w:r>
      <w:r w:rsidR="00080512" w:rsidRPr="004D3578">
        <w:tab/>
        <w:t>The TTCN Machine Processable form (TTCN.MP)</w:t>
      </w:r>
      <w:bookmarkEnd w:id="51"/>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52" w:name="startOfAnnexes"/>
      <w:bookmarkEnd w:id="52"/>
      <w:r>
        <w:br w:type="page"/>
      </w:r>
      <w:bookmarkStart w:id="53" w:name="_Toc129708886"/>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53"/>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54" w:name="_Toc12970888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5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55" w:name="_Toc129708888"/>
      <w:r w:rsidRPr="004D3578">
        <w:t>B.1</w:t>
      </w:r>
      <w:r w:rsidRPr="004D3578">
        <w:tab/>
        <w:t>Heading levels in an annex</w:t>
      </w:r>
      <w:bookmarkEnd w:id="55"/>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6DEE6AE3" w:rsidR="006B30D0" w:rsidRPr="004D3578" w:rsidRDefault="006B30D0" w:rsidP="006B30D0">
      <w:pPr>
        <w:pStyle w:val="Heading9"/>
      </w:pPr>
      <w:r>
        <w:br w:type="page"/>
      </w:r>
      <w:bookmarkStart w:id="56" w:name="_Toc129708889"/>
      <w:r w:rsidRPr="004D3578">
        <w:lastRenderedPageBreak/>
        <w:t>Annex &lt;</w:t>
      </w:r>
      <w:r w:rsidR="006E770F">
        <w:t>C</w:t>
      </w:r>
      <w:r w:rsidRPr="004D3578">
        <w:t>&gt;:</w:t>
      </w:r>
      <w:r w:rsidRPr="004D3578">
        <w:br/>
        <w:t>&lt;Informative annex title</w:t>
      </w:r>
      <w:r>
        <w:t xml:space="preserve"> for a Technical Report</w:t>
      </w:r>
      <w:r w:rsidRPr="004D3578">
        <w:t>&gt;</w:t>
      </w:r>
      <w:bookmarkEnd w:id="56"/>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68CA6F4B" w:rsidR="002675F0" w:rsidRPr="004D3578" w:rsidRDefault="002675F0" w:rsidP="002675F0">
      <w:pPr>
        <w:pStyle w:val="Heading8"/>
      </w:pPr>
      <w:r>
        <w:br w:type="page"/>
      </w:r>
      <w:bookmarkStart w:id="57" w:name="_Toc129708890"/>
      <w:r w:rsidRPr="004D3578">
        <w:lastRenderedPageBreak/>
        <w:t>Annex &lt;</w:t>
      </w:r>
      <w:r w:rsidR="006E770F">
        <w:t>D</w:t>
      </w:r>
      <w:r w:rsidRPr="004D3578">
        <w:t>&gt;</w:t>
      </w:r>
      <w:r>
        <w:t xml:space="preserve"> (informative)</w:t>
      </w:r>
      <w:r w:rsidRPr="004D3578">
        <w:t>:</w:t>
      </w:r>
      <w:r w:rsidRPr="004D3578">
        <w:br/>
      </w:r>
      <w:r>
        <w:t>Bibliography</w:t>
      </w:r>
      <w:bookmarkEnd w:id="57"/>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58" w:name="_Toc129708891"/>
      <w:r w:rsidRPr="004D3578">
        <w:lastRenderedPageBreak/>
        <w:t>Annex &lt;</w:t>
      </w:r>
      <w:r w:rsidR="006E770F">
        <w:t>E</w:t>
      </w:r>
      <w:r w:rsidRPr="004D3578">
        <w:t>&gt;</w:t>
      </w:r>
      <w:r>
        <w:t xml:space="preserve"> (informative)</w:t>
      </w:r>
      <w:r w:rsidRPr="004D3578">
        <w:t>:</w:t>
      </w:r>
      <w:r w:rsidRPr="004D3578">
        <w:br/>
      </w:r>
      <w:r>
        <w:t>Index</w:t>
      </w:r>
      <w:bookmarkEnd w:id="58"/>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59" w:name="_Toc129708892"/>
      <w:r w:rsidRPr="004D3578">
        <w:lastRenderedPageBreak/>
        <w:t>Annex &lt;</w:t>
      </w:r>
      <w:r w:rsidR="006E770F">
        <w:t>F</w:t>
      </w:r>
      <w:r w:rsidRPr="004D3578">
        <w:t>&gt; (informative):</w:t>
      </w:r>
      <w:r w:rsidRPr="004D3578">
        <w:br/>
        <w:t>Change history</w:t>
      </w:r>
      <w:bookmarkEnd w:id="5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0" w:name="historyclause"/>
            <w:bookmarkEnd w:id="6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r>
              <w:rPr>
                <w:snapToGrid w:val="0"/>
              </w:rPr>
              <w:t>Standarization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24278F" w14:textId="0EC11802" w:rsidR="00B02E87" w:rsidRDefault="00B02E87" w:rsidP="00AE6164">
            <w:pPr>
              <w:pStyle w:val="Guidance"/>
              <w:spacing w:after="0"/>
              <w:rPr>
                <w:snapToGrid w:val="0"/>
                <w:sz w:val="18"/>
                <w:szCs w:val="18"/>
              </w:rPr>
            </w:pPr>
            <w:r>
              <w:rPr>
                <w:snapToGrid w:val="0"/>
                <w:sz w:val="18"/>
                <w:szCs w:val="18"/>
              </w:rPr>
              <w:t>1.17.0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3B0F" w14:textId="77777777" w:rsidR="00C0552F" w:rsidRDefault="00C0552F">
      <w:r>
        <w:separator/>
      </w:r>
    </w:p>
  </w:endnote>
  <w:endnote w:type="continuationSeparator" w:id="0">
    <w:p w14:paraId="755BA469" w14:textId="77777777" w:rsidR="00C0552F" w:rsidRDefault="00C0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196" w14:textId="77777777" w:rsidR="00C0552F" w:rsidRDefault="00C0552F">
      <w:r>
        <w:separator/>
      </w:r>
    </w:p>
  </w:footnote>
  <w:footnote w:type="continuationSeparator" w:id="0">
    <w:p w14:paraId="6FC5D6BA" w14:textId="77777777" w:rsidR="00C0552F" w:rsidRDefault="00C0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6B2DA1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3E1D">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7D973A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3E1D">
      <w:rPr>
        <w:rFonts w:ascii="Arial" w:hAnsi="Arial" w:cs="Arial"/>
        <w:b/>
        <w:noProof/>
        <w:sz w:val="18"/>
        <w:szCs w:val="18"/>
      </w:rPr>
      <w:t>Release 19 | 18 | 17| 16</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yNDc3srQwMjIyMTdR0lEKTi0uzszPAykwrAUAm0JGNSwAAAA="/>
  </w:docVars>
  <w:rsids>
    <w:rsidRoot w:val="004E213A"/>
    <w:rsid w:val="000270B9"/>
    <w:rsid w:val="00033397"/>
    <w:rsid w:val="00040095"/>
    <w:rsid w:val="00051834"/>
    <w:rsid w:val="00054A22"/>
    <w:rsid w:val="00062023"/>
    <w:rsid w:val="000655A6"/>
    <w:rsid w:val="00080512"/>
    <w:rsid w:val="000960CF"/>
    <w:rsid w:val="000C47C3"/>
    <w:rsid w:val="000D58AB"/>
    <w:rsid w:val="00133525"/>
    <w:rsid w:val="00173E3B"/>
    <w:rsid w:val="00174E78"/>
    <w:rsid w:val="001A4C42"/>
    <w:rsid w:val="001A7420"/>
    <w:rsid w:val="001B6637"/>
    <w:rsid w:val="001C21C3"/>
    <w:rsid w:val="001D02C2"/>
    <w:rsid w:val="001F0C1D"/>
    <w:rsid w:val="001F1132"/>
    <w:rsid w:val="001F168B"/>
    <w:rsid w:val="002347A2"/>
    <w:rsid w:val="002675F0"/>
    <w:rsid w:val="002760EE"/>
    <w:rsid w:val="002B6339"/>
    <w:rsid w:val="002E00EE"/>
    <w:rsid w:val="00315B85"/>
    <w:rsid w:val="003172DC"/>
    <w:rsid w:val="0035462D"/>
    <w:rsid w:val="00356555"/>
    <w:rsid w:val="003765B8"/>
    <w:rsid w:val="003C3971"/>
    <w:rsid w:val="003E01D1"/>
    <w:rsid w:val="00423334"/>
    <w:rsid w:val="004345EC"/>
    <w:rsid w:val="00465515"/>
    <w:rsid w:val="0049751D"/>
    <w:rsid w:val="004C30AC"/>
    <w:rsid w:val="004D3578"/>
    <w:rsid w:val="004E207D"/>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B4A5D"/>
    <w:rsid w:val="00AC6BC6"/>
    <w:rsid w:val="00AD45A1"/>
    <w:rsid w:val="00AE6164"/>
    <w:rsid w:val="00AE65E2"/>
    <w:rsid w:val="00AF1460"/>
    <w:rsid w:val="00B02E87"/>
    <w:rsid w:val="00B11544"/>
    <w:rsid w:val="00B15449"/>
    <w:rsid w:val="00B93086"/>
    <w:rsid w:val="00BA19ED"/>
    <w:rsid w:val="00BA4B8D"/>
    <w:rsid w:val="00BC0858"/>
    <w:rsid w:val="00BC0F7D"/>
    <w:rsid w:val="00BC1C4B"/>
    <w:rsid w:val="00BC7A0C"/>
    <w:rsid w:val="00BD7D31"/>
    <w:rsid w:val="00BE3255"/>
    <w:rsid w:val="00BF128E"/>
    <w:rsid w:val="00C0552F"/>
    <w:rsid w:val="00C074DD"/>
    <w:rsid w:val="00C1496A"/>
    <w:rsid w:val="00C33079"/>
    <w:rsid w:val="00C45231"/>
    <w:rsid w:val="00C551FF"/>
    <w:rsid w:val="00C6688B"/>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E3638"/>
    <w:rsid w:val="00DF2B1F"/>
    <w:rsid w:val="00DF62CD"/>
    <w:rsid w:val="00E16509"/>
    <w:rsid w:val="00E31385"/>
    <w:rsid w:val="00E44582"/>
    <w:rsid w:val="00E44FFC"/>
    <w:rsid w:val="00E73E1D"/>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6.bin"/><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oleObject8.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7.bin"/><Relationship Id="rId29" Type="http://schemas.openxmlformats.org/officeDocument/2006/relationships/hyperlink" Target="https://www.3gpp.org/DynaReport/21801.ht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6.emf"/><Relationship Id="rId27" Type="http://schemas.openxmlformats.org/officeDocument/2006/relationships/oleObject" Target="embeddings/oleObject12.bin"/><Relationship Id="rId30" Type="http://schemas.openxmlformats.org/officeDocument/2006/relationships/hyperlink" Target="https://www.3gpp.org/ftp/Information/All_Templates"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20</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Antoine Mouquet</cp:lastModifiedBy>
  <cp:revision>16</cp:revision>
  <cp:lastPrinted>2019-02-25T14:05:00Z</cp:lastPrinted>
  <dcterms:created xsi:type="dcterms:W3CDTF">2022-04-01T11:01:00Z</dcterms:created>
  <dcterms:modified xsi:type="dcterms:W3CDTF">2025-01-02T13:22:00Z</dcterms:modified>
</cp:coreProperties>
</file>