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338" w14:textId="4CD9355C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CA7EE5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7481F907" w14:textId="77777777" w:rsidR="005426DF" w:rsidRPr="00DA53A0" w:rsidRDefault="005426DF" w:rsidP="005426DF">
      <w:pPr>
        <w:pStyle w:val="Header"/>
        <w:rPr>
          <w:sz w:val="22"/>
          <w:szCs w:val="22"/>
        </w:rPr>
      </w:pPr>
      <w:r>
        <w:rPr>
          <w:sz w:val="24"/>
        </w:rPr>
        <w:t>Jeju, South Korea, 27 - 31 May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A7EE5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Antoine Mouquet</cp:lastModifiedBy>
  <cp:revision>21</cp:revision>
  <dcterms:created xsi:type="dcterms:W3CDTF">2021-10-26T08:00:00Z</dcterms:created>
  <dcterms:modified xsi:type="dcterms:W3CDTF">2024-04-24T14:16:00Z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