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2B5" w14:textId="77777777" w:rsidR="00725F69" w:rsidRDefault="00725F69" w:rsidP="00725F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40AE5520" w:rsidR="00F223E3" w:rsidRDefault="00725F69" w:rsidP="00725F69">
      <w:pPr>
        <w:pStyle w:val="Header"/>
        <w:rPr>
          <w:sz w:val="22"/>
          <w:szCs w:val="22"/>
        </w:rPr>
      </w:pPr>
      <w:r>
        <w:rPr>
          <w:sz w:val="24"/>
        </w:rPr>
        <w:t>Xiamen, China, 9 - 13 October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28.312_CR0114_(Rel-18)_IDMS_MN</cp:lastModifiedBy>
  <cp:revision>14</cp:revision>
  <dcterms:created xsi:type="dcterms:W3CDTF">2021-10-26T08:00:00Z</dcterms:created>
  <dcterms:modified xsi:type="dcterms:W3CDTF">2023-09-22T13:43:00Z</dcterms:modified>
</cp:coreProperties>
</file>