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E399" w14:textId="77777777" w:rsidR="00D9640C" w:rsidRDefault="00D9640C" w:rsidP="00D9640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57E5F5BF" w14:textId="739D1A74" w:rsidR="00F223E3" w:rsidRDefault="00D9640C" w:rsidP="00D9640C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F39C0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B746A"/>
    <w:rsid w:val="00F20EB7"/>
    <w:rsid w:val="00F223E3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32.158_CR0098_(Rel-17)_TEI16, REST_SS</cp:lastModifiedBy>
  <cp:revision>10</cp:revision>
  <dcterms:created xsi:type="dcterms:W3CDTF">2021-10-26T08:00:00Z</dcterms:created>
  <dcterms:modified xsi:type="dcterms:W3CDTF">2023-03-29T09:27:00Z</dcterms:modified>
</cp:coreProperties>
</file>