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738D7F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555588B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0A3A4E">
        <w:rPr>
          <w:b/>
          <w:noProof/>
          <w:sz w:val="24"/>
        </w:rPr>
        <w:t>4-12 April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09FB25E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0F58CE31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D226E0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S5-222570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5D28F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Reply LS on methodology harmonization update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AA8A40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44913B8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51BC416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86B72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55229CA" w14:textId="1D2CA5EA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19E68D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1CF723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50E7F32B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0517AC3D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240FDD4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New SID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0DAC2B98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(Intel Korea, Ltd. Verizon, AT&amp;T, CMCC)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7BED523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2082F15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E5C092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D6A61B4" w14:textId="0D19949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33282B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EF8DBCC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5FB6133D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53156B52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Rel-17 draftCR for TS28.552 Correct the QoS flow setup related counters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0D7645A2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(ZTE) (Weihong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0517932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837B760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0E1971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8796E47" w14:textId="2CF30CA6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0DB1E16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7BBA42E6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1C44437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D693C" w14:textId="56DB0B1D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28.317 Skeleton Proposal</w:t>
            </w:r>
          </w:p>
          <w:p w14:paraId="2C4633D9" w14:textId="0B589FB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with update to only keep the stage 1 template and the main clause headings for the rest</w:t>
            </w: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  <w:p w14:paraId="3536CCBD" w14:textId="4542BA9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4C8D" w14:textId="7777777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Mobile, Huawei)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Yaxi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Hu)</w:t>
            </w:r>
          </w:p>
          <w:p w14:paraId="12593B51" w14:textId="77777777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06551A2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4C124B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38F4E1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F988269" w14:textId="3B17148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FEE41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29207D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4F442B6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73709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BB6193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of mapping in TS 28.531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7BC7FFB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130E486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440A43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1BADA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8F47A2" w14:textId="3AE1210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BBEFD0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022593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7A17B6F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503B6EE2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4A39B2B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information related to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BC7DFB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25FBF7C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32A865E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BCE91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4B1C073" w14:textId="0F466E73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78BCD68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44BDD396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408CF77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EC85" w14:textId="0171C524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28.819  Proposed overall process</w:t>
            </w:r>
          </w:p>
          <w:p w14:paraId="52DC60C9" w14:textId="15C6322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04A499D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 Com. Corporation, Lenovo, Motorola Mobility)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Chuyi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Guo)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9ADD96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0516FCF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A657E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E99955" w14:textId="2A247D1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0A418C8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257A9D0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4C1AE49E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143ECEA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134" w14:textId="0FDB2806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Describe possible solution for EGMF </w:t>
            </w:r>
          </w:p>
          <w:p w14:paraId="6C27BBCA" w14:textId="11A486BB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591EC25F" w:rsidR="00727AAC" w:rsidRPr="00D70712" w:rsidRDefault="00727AAC" w:rsidP="00727A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(Huawei, Orange, Ericsson)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38BEF1D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510A3FE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12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DFF85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0197AF9" w14:textId="2F469CF6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BBD9E56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34703750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64F6EB3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56C9A9E0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041C" w14:textId="344CFA6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solution on exposure architecture and related API </w:t>
            </w:r>
          </w:p>
          <w:p w14:paraId="3BCB1C52" w14:textId="740DDBAC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8304985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(Alibaba Group, AsiaInfo) (Xiaobo Yu)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105199A8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35D07F7F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0592A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800B693" w14:textId="7F698B40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2A0B20F4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7FC03F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CD840C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5F793214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7E6A1CC4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DraftCR Adding Signalling Based Activation for NR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5EA1C0B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(Ericsson) (Robert Petersen)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43DF2928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6589BE41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10252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B054FBC" w14:textId="796D988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5A54049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2F9FD8E8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3F449ED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2A8CBA5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431AF2C8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4AF4336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LS out to CT4 Adding attribute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lastRenderedPageBreak/>
              <w:t>qoETarget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6FE952CE" w:rsidR="00727AAC" w:rsidRPr="00D70712" w:rsidRDefault="00727AAC" w:rsidP="00727A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(Ericsson)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5F7C0E0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EE325F3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81C46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756BFF7F" w14:textId="19581DA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772CD92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A45188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27AAC" w:rsidRPr="00401776" w14:paraId="626CE0F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7DB5D8E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00F5AE44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S5-222639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4C29" w14:textId="4BA48B44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Adding MDA output IOC </w:t>
            </w:r>
            <w:r>
              <w:rPr>
                <w:rFonts w:ascii="Arial" w:hAnsi="Arial" w:cs="Arial"/>
                <w:sz w:val="18"/>
                <w:szCs w:val="18"/>
              </w:rPr>
              <w:t>(28.104)</w:t>
            </w:r>
          </w:p>
          <w:p w14:paraId="093B2DFA" w14:textId="19B43921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4A62252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  (Nokia Germany) (Konstantinos Samdanis)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52B1D8D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0F5F8561" w:rsidR="00727AAC" w:rsidRPr="00D70712" w:rsidRDefault="00AA0CBD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01F8A2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12E1F2F" w14:textId="60AC4966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1C80AFDC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0FE73B1B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27AAC" w:rsidRPr="00401776" w14:paraId="3D137F1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02819E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2C6C66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5BA1FAB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TS 28.104 Add Alarm analytics solution-stage 2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701C6F9C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3C184DC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B33CFA4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8B322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D461B81" w14:textId="334CFA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147C7184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51B8523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D6094B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F06A51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2BA0" w14:textId="77777777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S5-222724</w:t>
            </w:r>
          </w:p>
          <w:p w14:paraId="67C650F4" w14:textId="796F83B2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D70712">
              <w:rPr>
                <w:rFonts w:ascii="Arial" w:hAnsi="Arial" w:cs="Arial"/>
                <w:sz w:val="18"/>
                <w:szCs w:val="18"/>
              </w:rPr>
              <w:t>S5-222640)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1EADD28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2A33002E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2DA6249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3DB1A3D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317C47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A3A0B6C" w14:textId="2479697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B1B066A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76D1D271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0339D000" w:rsidR="00727AAC" w:rsidRPr="00481549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D195" w14:textId="77777777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S5-222640</w:t>
            </w:r>
          </w:p>
          <w:p w14:paraId="51721D48" w14:textId="3CA2E291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481549">
              <w:rPr>
                <w:rFonts w:ascii="Arial" w:hAnsi="Arial" w:cs="Arial"/>
                <w:sz w:val="18"/>
                <w:szCs w:val="18"/>
              </w:rPr>
              <w:t>S5-222724)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63A57A61" w:rsidR="00727AAC" w:rsidRPr="00481549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5E54BED1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2FD0854D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62E834AB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D0B501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17A26C49" w14:textId="41BCC3FA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4545CC5F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16D84CCE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CBD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6E9B64CB" w:rsidR="00AA0CBD" w:rsidRPr="00481549" w:rsidRDefault="00AA0CBD" w:rsidP="00AA0CB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63468A9" w:rsidR="00AA0CBD" w:rsidRPr="00481549" w:rsidRDefault="00AA0CBD" w:rsidP="00AA0C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2B3138E4" w:rsidR="00AA0CBD" w:rsidRPr="00481549" w:rsidRDefault="00AA0CBD" w:rsidP="00AA0C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A604837" w:rsidR="00AA0CBD" w:rsidRPr="00481549" w:rsidRDefault="00AA0CBD" w:rsidP="00AA0CB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6D96B8EE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85A0D1A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B714C8" w14:textId="77777777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7C9557C1" w14:textId="67A4F0A8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5C0319A3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DFB6498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A0CBD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5A76B947" w:rsidR="00AA0CBD" w:rsidRPr="00481549" w:rsidRDefault="00AA0CBD" w:rsidP="00AA0CB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4FA31791" w:rsidR="00AA0CBD" w:rsidRPr="00481549" w:rsidRDefault="00AA0CBD" w:rsidP="00AA0C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7ABF2118" w:rsidR="00AA0CBD" w:rsidRPr="00481549" w:rsidRDefault="00AA0CBD" w:rsidP="00AA0C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1165A1FD" w:rsidR="00AA0CBD" w:rsidRPr="00481549" w:rsidRDefault="00AA0CBD" w:rsidP="00AA0CB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A417A1F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4D8023B6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24C4D4" w14:textId="77777777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FF0FEC0" w14:textId="7B9FFEB9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31E0933F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0F7D9329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903B4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0AB9CB8" w:rsidR="00B903B4" w:rsidRPr="00481549" w:rsidRDefault="00B903B4" w:rsidP="00B903B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DCAD974" w:rsidR="00B903B4" w:rsidRPr="00481549" w:rsidRDefault="00B903B4" w:rsidP="00B903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S5-222643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C8CC3C5" w:rsidR="00B903B4" w:rsidRPr="00481549" w:rsidRDefault="00B903B4" w:rsidP="00B903B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4F3F49A9" w:rsidR="00B903B4" w:rsidRPr="00481549" w:rsidRDefault="00B903B4" w:rsidP="00B903B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CF6D43F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517123E2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FBF19F" w14:textId="7777777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B547101" w14:textId="337148B0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81C37E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523581AE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903B4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0AA69BE2" w:rsidR="00B903B4" w:rsidRPr="00481549" w:rsidRDefault="00B903B4" w:rsidP="00B903B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0DE95A6F" w:rsidR="00B903B4" w:rsidRPr="00481549" w:rsidRDefault="00B903B4" w:rsidP="00B903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09B95D8A" w:rsidR="00B903B4" w:rsidRPr="00481549" w:rsidRDefault="00B903B4" w:rsidP="00B903B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746327A" w:rsidR="00B903B4" w:rsidRPr="00481549" w:rsidRDefault="00B903B4" w:rsidP="00B903B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34395EB0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07C41F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FE5F4E" w14:textId="7777777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4E1FB30" w14:textId="089B053C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BAAE0D8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809158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25EEAFA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A20BCFF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424615C" w:rsidR="00D43731" w:rsidRPr="00481549" w:rsidRDefault="00D43731" w:rsidP="00D43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6CF1C56" w:rsidR="00D43731" w:rsidRPr="00481549" w:rsidRDefault="00D43731" w:rsidP="00D4373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DraftCR for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eECM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27ED30E" w:rsidR="00D43731" w:rsidRPr="00481549" w:rsidRDefault="00D43731" w:rsidP="00D4373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17F24BB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6305415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E2496BA" w14:textId="77777777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C27EA7F" w14:textId="1CB745CC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1C6501C7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6A01F07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7592E01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316CC753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67A69E74" w:rsidR="00D43731" w:rsidRPr="00481549" w:rsidRDefault="00D43731" w:rsidP="00D43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7E19BF7F" w:rsidR="00D43731" w:rsidRPr="00481549" w:rsidRDefault="00D43731" w:rsidP="00D4373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3CD478E7" w:rsidR="00D43731" w:rsidRPr="00481549" w:rsidRDefault="00D43731" w:rsidP="00D4373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="Ericsson Hilda" w:hAnsi="Arial" w:cs="Arial"/>
                <w:sz w:val="18"/>
                <w:szCs w:val="18"/>
                <w:lang w:eastAsia="ar-SA"/>
              </w:rPr>
              <w:t>Chin</w:t>
            </w: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67099C0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6A118EEC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B441530" w14:textId="77777777" w:rsidR="00D43731" w:rsidRPr="00F434D5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007037D5" w14:textId="2DEDD544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F56ECC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64C5C9E2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4F13825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5279764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3E2F02DF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2C8DED65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5BD90100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6EBBBAF8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3EEDCCF5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6550CA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7C1EB39E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12B15D5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D43731" w:rsidRPr="00401776" w14:paraId="126FA50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4AE7A1CE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2F083784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946869C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51A70FB3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644CF6B6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5A778F6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4B947168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6B5CCC6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219EA7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5E699D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33374ACE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111217A1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E21278B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8F6F834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7B059FD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8F9DA63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1184212A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3276039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77488F07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34675D6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6B3D9B0C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159CD4B6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3C98FA39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3C427B6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1ED2F298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>6/2637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8A2C49" w14:textId="77777777" w:rsidR="003F6C12" w:rsidRPr="00F434D5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332E1FC1" w14:textId="08D1A4DF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61E4998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19E2A204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24F52FB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35720FE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27344424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B26D672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3BFDA43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785E0D51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285521A5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E16FD3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09B747C8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3F2455C3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1374CD1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3D7C93B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0C9097F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22218524" w:rsidR="003F6C12" w:rsidRPr="00481549" w:rsidRDefault="003F6C12" w:rsidP="003F6C1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7AFD7D55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0EF07DBF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FD52A39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37426730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2C467DF1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F67A290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76B54A8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384FD9DD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9BE1C1D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3D4976A7" w:rsidR="00470B74" w:rsidRPr="00481549" w:rsidRDefault="00470B74" w:rsidP="00470B7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4659B0A5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8AF77F4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4004B314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3CFD4E5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BAB0CEA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094A830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3AA1476D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6A65CFD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9DA8AD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500C952C" w:rsidR="00470B74" w:rsidRPr="00481549" w:rsidRDefault="00470B74" w:rsidP="00470B7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0DC38EA1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2BA63013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394C9353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65F29D89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C5D774D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1CF3239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79D46B4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5EE291A4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6.5.9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2243819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2CE71AB" w:rsidR="00470B74" w:rsidRPr="00481549" w:rsidRDefault="00470B74" w:rsidP="00470B7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14EB665F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52DE0351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B2D4948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25EF141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0836A3E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33A64CE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E683C" w:rsidRPr="00401776" w14:paraId="3A13845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34FA1F10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5C2F54C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43493395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6A4CC633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73EAE38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BD5EAF1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1CEF56B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27A0D4C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F5CD674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E683C" w:rsidRPr="00401776" w14:paraId="34ACE09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7A868485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E5C8206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5DF4DE72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16069315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2DF873AD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DC07EB8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E561362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3DFBE6F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7D8B804F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E683C" w:rsidRPr="00401776" w14:paraId="137794F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72ECB79C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5DEB2F48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2281CAA1" w:rsidR="001E683C" w:rsidRPr="00481549" w:rsidRDefault="001E683C" w:rsidP="001E683C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847446C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EEAEBCF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0A493919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5ADC0E9D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20D2D23C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4364F760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E683C" w:rsidRPr="00401776" w14:paraId="280AC00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7E4CE04B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1118DD72" w:rsidR="001E683C" w:rsidRPr="00481549" w:rsidRDefault="001E683C" w:rsidP="001E6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60D1" w14:textId="01F41BB6" w:rsidR="001E683C" w:rsidRPr="00481549" w:rsidRDefault="001E683C" w:rsidP="001E683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0CD7B890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7EF2527B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45B3DD88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2755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532EC2" w14:textId="047049FF" w:rsidR="001E683C" w:rsidRPr="00F434D5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4CFB52A2" w14:textId="4D35C887" w:rsidR="001E683C" w:rsidRPr="00F434D5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402284D2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074E3340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52E23" w:rsidRPr="00401776" w14:paraId="4EFFEDA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6458A91" w:rsidR="00152E23" w:rsidRPr="00481549" w:rsidRDefault="00152E23" w:rsidP="00152E2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4AD01C91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CE4D69C" w:rsidR="00152E23" w:rsidRPr="00481549" w:rsidRDefault="00152E23" w:rsidP="00152E23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6209F776" w:rsidR="00152E23" w:rsidRPr="00481549" w:rsidRDefault="00152E23" w:rsidP="00152E2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0840D2FC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250BFF3C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40E34E5F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E158C6F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4BB97370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52E23" w:rsidRPr="00401776" w14:paraId="78B7F22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CC59EF2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3ABB6D61" w:rsidR="00152E23" w:rsidRPr="00481549" w:rsidRDefault="00152E23" w:rsidP="00152E23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35FF901" w:rsidR="00152E23" w:rsidRPr="00481549" w:rsidRDefault="00152E23" w:rsidP="00152E23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3E0823D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21254AD2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CF331D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2377C2E0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5C580BB7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8C66278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972A1" w:rsidRPr="00401776" w14:paraId="59F7EAB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346F7BD0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6F1470F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513FEFAD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1CDAA8E6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A9FE51F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2FDA221A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74281F9A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45D3DB30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B8CA8BC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972A1" w:rsidRPr="00401776" w14:paraId="0B5035C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33EDA27F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B8E4C5C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6D141FDD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38175533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94074F0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FA238E2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2B7F3537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2B6FEDEF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21B82C3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42679" w:rsidRPr="00401776" w14:paraId="6957720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E7FA400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22C5F5D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B536AD2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3A35D3D4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698F984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ADE1712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4FF63B7D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3454FF4E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2E50D65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42679" w:rsidRPr="00401776" w14:paraId="14B2601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1C360E0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E0C482E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839D038" w:rsidR="00B42679" w:rsidRPr="00481549" w:rsidRDefault="00B42679" w:rsidP="00B426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5CF5E76F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55F6B57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4F060A4D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A612CC9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D71CC8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4E77FF65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42679" w:rsidRPr="00401776" w14:paraId="40E2D6B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7F685926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72420246"/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60BC6729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36CE87EE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C418EDA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A48155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6423E05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25/2756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24E9B3" w14:textId="12F4B2BB" w:rsidR="00B42679" w:rsidRPr="00D45C01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02AFB0E5" w14:textId="30266460" w:rsidR="00B42679" w:rsidRPr="00D45C01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81FE955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B472C82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0"/>
      <w:tr w:rsidR="00B42679" w:rsidRPr="00401776" w14:paraId="59EA23F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0F699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6A120F6B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51E66DFC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0164EE4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6A3108C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1F6856E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0FD75F9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487BCC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0662A84B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E1519" w:rsidRPr="00401776" w14:paraId="28476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2E7125B9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42DD3B59" w:rsidR="007E1519" w:rsidRPr="00481549" w:rsidRDefault="007E1519" w:rsidP="007E1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3C3A99DA" w:rsidR="007E1519" w:rsidRPr="00481549" w:rsidRDefault="007E1519" w:rsidP="007E151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2F2D15D7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38F47AF1" w:rsidR="007E1519" w:rsidRPr="00481549" w:rsidDel="004B4266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B42D19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391C17B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05C5EE3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15518D8D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26C9C31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45C0F164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ABA42E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26C67911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71F3A7F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9ACC7C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6950CCFE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639</w:t>
            </w:r>
            <w:r>
              <w:rPr>
                <w:rFonts w:ascii="Arial" w:hAnsi="Arial" w:cs="Arial"/>
                <w:sz w:val="18"/>
                <w:szCs w:val="18"/>
              </w:rPr>
              <w:t>/27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D25F06" w14:textId="77777777" w:rsidR="007E1519" w:rsidRPr="00D45C01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736E3DB5" w14:textId="2994308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1EA5F89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39272B9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58A3126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5F9523C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7413F240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S5-222750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C417278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35D12AC1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AFB3137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48A58E5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16B295DB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2D80A1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507205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E1519" w:rsidRPr="000C646D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E1519" w:rsidRPr="0006349A" w:rsidRDefault="007E1519" w:rsidP="007E15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E1519" w:rsidRPr="003422D1" w:rsidRDefault="007E1519" w:rsidP="007E151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E1519" w:rsidRPr="003422D1" w:rsidRDefault="007E1519" w:rsidP="007E151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E1519" w:rsidRPr="003422D1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E1519" w:rsidRPr="00EE52D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E1519" w:rsidRPr="00401776" w14:paraId="11DE73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39BE2BC7" w:rsidR="007E1519" w:rsidRPr="00481549" w:rsidRDefault="007E1519" w:rsidP="007E1519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1" w:name="_Hlk94192325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1979" w14:textId="0BF54219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3F2EC5" w14:textId="14ADE00C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TS 32.257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0021" w14:textId="61E35676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Intel Sweden AB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BFBAD2F" w14:textId="4E5DCF0B" w:rsidR="007E1519" w:rsidRPr="00481549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60D172E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1053EF0" w14:textId="49FAD977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2CAFED0C" w14:textId="714C6290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785D2037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27A9C349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1"/>
      <w:tr w:rsidR="007E1519" w:rsidRPr="00401776" w14:paraId="10D5FBAD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4FA24390" w:rsidR="007E1519" w:rsidRPr="00481549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A6676D" w14:textId="5AF55DCC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AA229" w14:textId="6D78D98A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B9F0A" w14:textId="6978E02E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5161198D" w14:textId="2C08F16E" w:rsidR="007E1519" w:rsidRPr="00481549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2DC7647" w14:textId="77777777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12 April</w:t>
            </w:r>
          </w:p>
          <w:p w14:paraId="151E04AD" w14:textId="4101F33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45B07DA" w14:textId="538F5D9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BA61B24" w14:textId="53490D7C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567A137C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244A50CB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E1519" w:rsidRPr="00401776" w14:paraId="2AE5E17C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8C458E" w14:textId="1F06D616" w:rsidR="007E1519" w:rsidRPr="00481549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5527DC" w14:textId="121C351A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E70382" w14:textId="503E7147" w:rsidR="007E1519" w:rsidRPr="00481549" w:rsidRDefault="007E1519" w:rsidP="007E1519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7E4AE0" w14:textId="5D3D3374" w:rsidR="007E1519" w:rsidRPr="00481549" w:rsidRDefault="007E1519" w:rsidP="007E1519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4B0B3323" w14:textId="5A5F11F8" w:rsidR="007E1519" w:rsidRPr="00481549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24CBCE1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7405B5C" w14:textId="7A441F7C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106D61B" w14:textId="2AFDB76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E50AF1C" w14:textId="470EEA24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22394D2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7E1519" w:rsidRPr="00401776" w14:paraId="6925DF49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63D86F" w14:textId="644FDD9C" w:rsidR="007E1519" w:rsidRPr="00481549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  <w:bookmarkStart w:id="2" w:name="_Hlk94192148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730758" w14:textId="5F2DDFB0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ED9FD3" w14:textId="068C8B3C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1927DD" w14:textId="0FEBD4D1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761B0453" w14:textId="76B00DD7" w:rsidR="007E1519" w:rsidRPr="00481549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581E974" w14:textId="309A639A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E8B27A0" w14:textId="1168DCDD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3E5C002" w14:textId="2B7BE01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00407C3" w14:textId="634AAE4B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5AA810F" w14:textId="430D563A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7E1519" w:rsidRPr="00401776" w14:paraId="3535BFA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B5925F" w14:textId="66F59EC8" w:rsidR="007E1519" w:rsidRPr="00481549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D0502" w14:textId="7DEB5A72" w:rsidR="007E1519" w:rsidRPr="00481549" w:rsidRDefault="007E1519" w:rsidP="007E1519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5CBF1" w14:textId="58C6397D" w:rsidR="007E1519" w:rsidRPr="00481549" w:rsidRDefault="007E1519" w:rsidP="007E1519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D9AA6" w14:textId="65500A13" w:rsidR="007E1519" w:rsidRPr="00481549" w:rsidRDefault="007E1519" w:rsidP="007E1519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FC2A3E8" w14:textId="3C320AB4" w:rsidR="007E1519" w:rsidRPr="00481549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3916A757" w14:textId="7E246E76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00DAC9A" w14:textId="000BE53C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51E86F4" w14:textId="57A38954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F2C0A04" w14:textId="2E7BBC2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893152" w14:textId="5BED5139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bookmarkEnd w:id="2"/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097E" w14:textId="77777777" w:rsidR="006202DE" w:rsidRDefault="006202DE">
      <w:r>
        <w:separator/>
      </w:r>
    </w:p>
  </w:endnote>
  <w:endnote w:type="continuationSeparator" w:id="0">
    <w:p w14:paraId="13A178E5" w14:textId="77777777" w:rsidR="006202DE" w:rsidRDefault="0062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77027" w:rsidRDefault="00277027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2B36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2B36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581D" w14:textId="77777777" w:rsidR="006202DE" w:rsidRDefault="006202DE">
      <w:r>
        <w:separator/>
      </w:r>
    </w:p>
  </w:footnote>
  <w:footnote w:type="continuationSeparator" w:id="0">
    <w:p w14:paraId="252124E3" w14:textId="77777777" w:rsidR="006202DE" w:rsidRDefault="0062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73C48A-9A0B-43D6-BD15-403283B7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3</Pages>
  <Words>826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5264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54</cp:revision>
  <cp:lastPrinted>2016-02-02T08:29:00Z</cp:lastPrinted>
  <dcterms:created xsi:type="dcterms:W3CDTF">2022-04-13T13:34:00Z</dcterms:created>
  <dcterms:modified xsi:type="dcterms:W3CDTF">2022-04-13T20:31:00Z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(3)+q+ajVxiYwdktmAa3L3JhXtcGF5b9ronH6gpEIEFqDtFHN7KTEnYgVknrNnVDrTglug84NHt
ykbhV1MhGOiAsTShCBVYtZWVulZXVJT+ACNBk0s5VZ59DklMGILJGqW+y+p3/qibj0lk7D8V
+VNv5zOhQrJ9U5C2oHnHuP7ZDumGkT1pUWkabTO/Kh34syRdPd8VjKyrpz+OAFPKyQ7a0g8h
rDO4MHU8z1Mbefj6Qt</vt:lpwstr>
  </property>
  <property fmtid="{D5CDD505-2E9C-101B-9397-08002B2CF9AE}" pid="34" name="_2015_ms_pID_7253431">
    <vt:lpwstr>tpE9ABphUq8DRU/G0imh1ggcXiv7DuGN3CQUUcZEAiNOkp7yH6Yiew
kD1n8Bj3y3QePBkckcjYJ5lcRVxGjJBgfVAOCkmIpluOMvC2YFFmAQY7izgc8b16gkRC0u7G
9nctP42a7aixT8wnRahFza7/3wNPmxaQiD/SKh0Sa99RmhM7NLNuiux4mWkR4LfsdO0TBxgZ
MERCez+9JSnvgBj56Aljy2bIR0msBh8EVbJn</vt:lpwstr>
  </property>
  <property fmtid="{D5CDD505-2E9C-101B-9397-08002B2CF9AE}" pid="35" name="_2015_ms_pID_7253432">
    <vt:lpwstr>hA==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