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76"/>
        <w:gridCol w:w="2716"/>
        <w:gridCol w:w="1215"/>
        <w:gridCol w:w="932"/>
        <w:gridCol w:w="1069"/>
        <w:gridCol w:w="866"/>
        <w:gridCol w:w="676"/>
        <w:gridCol w:w="1190"/>
      </w:tblGrid>
      <w:tr w:rsidR="00C83048" w:rsidRPr="00401776" w14:paraId="2007629A" w14:textId="77777777" w:rsidTr="00E31D20">
        <w:trPr>
          <w:tblHeader/>
          <w:tblCellSpacing w:w="0" w:type="dxa"/>
          <w:jc w:val="center"/>
        </w:trPr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C83048" w:rsidRPr="00401776" w14:paraId="4C1A793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29B3694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21F7F0B6" w:rsidR="007F2991" w:rsidRPr="009B1D9C" w:rsidRDefault="00636F4B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3126C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636F4B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CF1F57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0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0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7F2991" w:rsidRPr="00401776" w14:paraId="439C7F4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1B86879F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Törnkvist)</w:t>
            </w:r>
          </w:p>
          <w:p w14:paraId="2952D4A3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130DA02D" w:rsidR="007F2991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  <w:p w14:paraId="4755BE4C" w14:textId="23D3F4C0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5D08DF0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0049B09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597E00F4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S5-221560 (rev. of 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due to editorial errors found by MCC) </w:t>
            </w:r>
            <w:r w:rsidRPr="00615B3B">
              <w:rPr>
                <w:rFonts w:ascii="Arial" w:hAnsi="Arial" w:cs="Arial"/>
                <w:sz w:val="18"/>
                <w:szCs w:val="18"/>
              </w:rPr>
              <w:t>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4101460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78BCD68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WID on Network Slice Management Capability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(Alibaba Group)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(Xiaobo Yu)</w:t>
            </w:r>
          </w:p>
          <w:p w14:paraId="6B79F122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31406F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C25D44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32FDCC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3173167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7F2991" w:rsidRPr="00603AE5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7F2991" w:rsidRPr="00401776" w14:paraId="58B7C9C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7F2991" w:rsidRPr="000843C8" w:rsidRDefault="007F2991" w:rsidP="007F2991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F449ED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02120E64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  <w:r w:rsidR="007256C6"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  <w:p w14:paraId="64EE5B87" w14:textId="77777777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BB08DAC" w:rsidR="007F2991" w:rsidRPr="009B1D9C" w:rsidRDefault="000E2346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CC6A7C8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</w:t>
            </w:r>
            <w:r w:rsidR="008961FB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</w:t>
            </w: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26CE0F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2164D8CA" w:rsidR="007F2991" w:rsidRPr="009B1D9C" w:rsidRDefault="001C41E8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C1F576F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</w:t>
            </w:r>
            <w:r w:rsidR="008961FB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</w:t>
            </w: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3D137F1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D6094B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25DCB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79D86BC" w:rsidR="007F2991" w:rsidRPr="000843C8" w:rsidRDefault="00473D6C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196A0482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512A61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31402" w:rsidRPr="00401776" w14:paraId="7FBF531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231402" w:rsidRPr="000843C8" w:rsidRDefault="00231402" w:rsidP="0023140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231402" w:rsidRPr="000843C8" w:rsidRDefault="00231402" w:rsidP="0023140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B8E479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231402" w:rsidRPr="007A46C7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31402" w:rsidRPr="00401776" w14:paraId="6CF1138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231402" w:rsidRPr="000843C8" w:rsidRDefault="00231402" w:rsidP="0023140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231402" w:rsidRPr="000843C8" w:rsidRDefault="00231402" w:rsidP="00231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A27D90D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231402" w:rsidRPr="007A46C7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65957" w:rsidRPr="00401776" w14:paraId="7DA587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F65957" w:rsidRPr="000843C8" w:rsidRDefault="00F65957" w:rsidP="00F6595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D437D9D" w:rsidR="00F65957" w:rsidRPr="000843C8" w:rsidRDefault="00F65957" w:rsidP="00F6595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FF0000"/>
              </w:rPr>
              <w:t xml:space="preserve">S5-221738 (revision of </w:t>
            </w:r>
            <w:r w:rsidRPr="009B1D9C">
              <w:rPr>
                <w:b/>
                <w:bCs/>
                <w:color w:val="FF0000"/>
              </w:rPr>
              <w:t xml:space="preserve">S5-221223, as </w:t>
            </w:r>
            <w:r w:rsidRPr="009B1D9C">
              <w:rPr>
                <w:b/>
                <w:bCs/>
                <w:color w:val="FF0000"/>
              </w:rPr>
              <w:lastRenderedPageBreak/>
              <w:t xml:space="preserve">1223 was uploaded in Inbox by mistake)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F65957" w:rsidRPr="000843C8" w:rsidRDefault="00F65957" w:rsidP="00F659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Revised work item on management of the enhanced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tenant concept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F65957" w:rsidRPr="000843C8" w:rsidRDefault="00F65957" w:rsidP="00F6595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(Huawei) (Lei Zhu)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24DAEF02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F65957" w:rsidRPr="007A46C7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65957" w:rsidRPr="00401776" w14:paraId="3E4356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F65957" w:rsidRPr="000843C8" w:rsidRDefault="00F65957" w:rsidP="00F6595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F65957" w:rsidRPr="000843C8" w:rsidRDefault="00F65957" w:rsidP="00F6595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F65957" w:rsidRPr="000843C8" w:rsidRDefault="00F65957" w:rsidP="00F659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F65957" w:rsidRPr="000843C8" w:rsidRDefault="00F65957" w:rsidP="00F6595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0383445E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F65957" w:rsidRPr="007A46C7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25EEAF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2F073CA3" w:rsidR="000B1BC7" w:rsidRPr="000843C8" w:rsidRDefault="008D697A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25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7592E01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200045D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4F13825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133BB823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11BC7CEF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6CAEF92B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99322E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126FA5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0B1BC7" w:rsidRPr="009B1D9C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0B1BC7" w:rsidRPr="009B1D9C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0B1BC7" w:rsidRPr="009B1D9C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0B1BC7" w:rsidRPr="00401776" w14:paraId="5E699D8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0B1BC7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0B1BC7" w:rsidRPr="009B1D9C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0B1BC7" w:rsidRPr="009B1D9C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0711A330" w:rsidR="000B1B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2 </w:t>
            </w:r>
          </w:p>
          <w:p w14:paraId="0AA45BFD" w14:textId="1521B259" w:rsidR="000B1BC7" w:rsidRPr="009B1D9C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0B1BC7" w:rsidRPr="00401776" w14:paraId="34675D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0B1BC7" w:rsidRPr="009B1D9C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0B1BC7" w:rsidRPr="009B1D9C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0B1BC7" w:rsidRPr="009B1D9C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B26E66" w:rsidRPr="00401776" w14:paraId="24F52FB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  <w:p w14:paraId="017BE9EE" w14:textId="38BBA14B" w:rsidR="00B26E66" w:rsidRPr="000843C8" w:rsidRDefault="00B26E66" w:rsidP="00B26E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7DF790BD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3451C9E6" w:rsidR="00B26E66" w:rsidRPr="007A46C7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4D82FD3D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714A176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6E66" w:rsidRPr="00401776" w14:paraId="1374CD1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29395E88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0BB4F33" w:rsidR="00B26E66" w:rsidRPr="007A46C7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5F3F0312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66C64481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6E66" w:rsidRPr="00401776" w14:paraId="76B54A8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B26E66" w:rsidRPr="000843C8" w:rsidRDefault="00B26E66" w:rsidP="00B26E6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B26E66" w:rsidRPr="009B1D9C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B26E66" w:rsidRPr="009B1D9C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4AAE0B0E" w:rsidR="00B26E66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D2 </w:t>
            </w:r>
          </w:p>
          <w:p w14:paraId="2B04EAED" w14:textId="378F84D2" w:rsidR="00B26E66" w:rsidRPr="009B1D9C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2E67A8" w:rsidRPr="00401776" w14:paraId="3AA1476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2E67A8" w:rsidRPr="000843C8" w:rsidRDefault="002E67A8" w:rsidP="002E67A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2E67A8" w:rsidRPr="000843C8" w:rsidRDefault="002E67A8" w:rsidP="002E67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sz w:val="18"/>
                <w:szCs w:val="18"/>
              </w:rPr>
              <w:t>Huawei )</w:t>
            </w:r>
            <w:proofErr w:type="gramEnd"/>
            <w:r w:rsidRPr="000843C8">
              <w:rPr>
                <w:rFonts w:ascii="Arial" w:hAnsi="Arial" w:cs="Arial"/>
                <w:sz w:val="18"/>
                <w:szCs w:val="18"/>
              </w:rPr>
              <w:t xml:space="preserve">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1840230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2E67A8" w:rsidRPr="007A46C7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1F53BF28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6E5A7552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73E27" w:rsidRPr="00401776" w14:paraId="79D46B4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573E27" w:rsidRPr="000843C8" w:rsidRDefault="00573E27" w:rsidP="00573E2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D76D8A4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0A20713A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573E27" w:rsidRPr="007A46C7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6B0D541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6B0B971B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0290B" w:rsidRPr="00401776" w14:paraId="3A13845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saving analysis </w:t>
            </w:r>
          </w:p>
          <w:p w14:paraId="321ABFA9" w14:textId="020B8D8E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(China Telecom Corporation Ltd.) (Yuxia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B7B1ED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4C5FB439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C5CB15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D17FD4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0290B" w:rsidRPr="00401776" w14:paraId="34ACE09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1308A12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3486334F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3C200C57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0290B" w:rsidRPr="00401776" w14:paraId="137794F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F0290B" w:rsidRPr="000843C8" w:rsidRDefault="00F0290B" w:rsidP="00F0290B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C065D2D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0B0DF80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4CDB948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2747B3E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55335" w:rsidRPr="00401776" w14:paraId="280AC00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855335" w:rsidRPr="000843C8" w:rsidRDefault="00855335" w:rsidP="0085533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855335" w:rsidRPr="000843C8" w:rsidRDefault="00855335" w:rsidP="0085533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855335" w:rsidRPr="000843C8" w:rsidRDefault="00855335" w:rsidP="0085533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855335" w:rsidRPr="000843C8" w:rsidRDefault="00855335" w:rsidP="00855335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855335" w:rsidRPr="000843C8" w:rsidRDefault="00855335" w:rsidP="0085533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9C5BD5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855335" w:rsidRPr="007A46C7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77777777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77777777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55335" w:rsidRPr="00401776" w14:paraId="4EFFEDA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855335" w:rsidRPr="000843C8" w:rsidRDefault="00855335" w:rsidP="0085533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855335" w:rsidRPr="000843C8" w:rsidRDefault="00855335" w:rsidP="0085533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855335" w:rsidRPr="000843C8" w:rsidRDefault="00855335" w:rsidP="00855335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67FE8BD8" w:rsidR="00855335" w:rsidRPr="009B1D9C" w:rsidRDefault="000E2346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11EAEEC8" w:rsidR="00855335" w:rsidRPr="009B1D9C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6C76EC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88F5506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39165388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44792" w:rsidRPr="00401776" w14:paraId="78B7F22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544792" w:rsidRPr="000843C8" w:rsidRDefault="00544792" w:rsidP="005447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544792" w:rsidRPr="000843C8" w:rsidRDefault="00544792" w:rsidP="00544792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544792" w:rsidRPr="000843C8" w:rsidRDefault="00544792" w:rsidP="005447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544792" w:rsidRPr="000843C8" w:rsidRDefault="00544792" w:rsidP="00544792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3798B3C2" w:rsidR="00544792" w:rsidRPr="000843C8" w:rsidRDefault="00544792" w:rsidP="005447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  <w:r w:rsidR="007256C6"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71C1EA80" w:rsidR="00544792" w:rsidRPr="009B1D9C" w:rsidRDefault="009973CD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7CD72833" w:rsidR="00544792" w:rsidRPr="009B1D9C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04121F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08FAE6E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7F1D31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B7E9A" w:rsidRPr="00401776" w14:paraId="59F7EAB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2B7E9A" w:rsidRPr="000843C8" w:rsidRDefault="002B7E9A" w:rsidP="002B7E9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3496F4CA" w:rsidR="002B7E9A" w:rsidRPr="000843C8" w:rsidRDefault="002B7E9A" w:rsidP="002B7E9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2B7E9A" w:rsidRPr="000843C8" w:rsidRDefault="002B7E9A" w:rsidP="002B7E9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2B7E9A" w:rsidRPr="000843C8" w:rsidRDefault="002B7E9A" w:rsidP="002B7E9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2B7E9A" w:rsidRPr="000843C8" w:rsidRDefault="002B7E9A" w:rsidP="002B7E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2B7E9A" w:rsidRPr="000843C8" w:rsidRDefault="002B7E9A" w:rsidP="002B7E9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2B7E9A" w:rsidRPr="000843C8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DBA291C" w:rsidR="002B7E9A" w:rsidRPr="009B1D9C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E39B690" w:rsidR="002B7E9A" w:rsidRPr="009B1D9C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04121F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C3790A" w:rsidR="002B7E9A" w:rsidRPr="000843C8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CCF442" w:rsidR="002B7E9A" w:rsidRPr="000843C8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D086D" w:rsidRPr="00401776" w14:paraId="0B5035C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7D086D" w:rsidRPr="000843C8" w:rsidRDefault="007D086D" w:rsidP="007D086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7D086D" w:rsidRPr="000843C8" w:rsidRDefault="007D086D" w:rsidP="007D086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400BC41E" w:rsidR="007D086D" w:rsidRDefault="007D086D" w:rsidP="007D086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1E6F7E21" w14:textId="4073F8A9" w:rsidR="00913755" w:rsidRPr="000843C8" w:rsidRDefault="009137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D3E31ED" w14:textId="67C61DE8" w:rsidR="007D086D" w:rsidRPr="000843C8" w:rsidRDefault="007D086D" w:rsidP="007D086D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7D086D" w:rsidRPr="000843C8" w:rsidRDefault="007D086D" w:rsidP="007D086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4000C493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71752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(Not started)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271D693D" w:rsidR="007D086D" w:rsidRPr="009B1D9C" w:rsidRDefault="00443702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TBD </w:t>
            </w:r>
            <w:r w:rsidR="007D086D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Feb </w:t>
            </w:r>
            <w:r w:rsidR="007D086D"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 xml:space="preserve">23.59 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10 </w:t>
            </w:r>
            <w:r w:rsidR="007D086D"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6957720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07D04745" w:rsidR="007E67F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C4AE174" w14:textId="23BD2B61" w:rsidR="00A77DBD" w:rsidRPr="000843C8" w:rsidRDefault="00A77DB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package of S5-221757/ S5-221758/ S5-221759/ S5-221549/ S5-221550”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2625494" w14:textId="42809B66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132A5A26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71752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(Not started)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2E5B021B" w:rsidR="007E67F8" w:rsidRPr="009B1D9C" w:rsidRDefault="00443702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TBD </w:t>
            </w:r>
            <w:r w:rsidR="007E67F8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Feb </w:t>
            </w:r>
            <w:r w:rsidR="007E67F8"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14B2601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7E67F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7E67F8" w:rsidRPr="000843C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7E67F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7E67F8" w:rsidRPr="00615B3B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C527D93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88D4DF7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40E2D6B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72420246"/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7E67F8" w:rsidRPr="000843C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221578  (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long)</w:t>
            </w:r>
          </w:p>
          <w:p w14:paraId="61193F87" w14:textId="08ED02D2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7E67F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BF77A9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0FF4E9C1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"/>
      <w:tr w:rsidR="007E67F8" w:rsidRPr="00401776" w14:paraId="59EA23F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226F61BD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43C8">
              <w:rPr>
                <w:rFonts w:ascii="Arial" w:hAnsi="Arial" w:cs="Arial"/>
                <w:sz w:val="18"/>
                <w:szCs w:val="18"/>
              </w:rPr>
              <w:t>( Huawei</w:t>
            </w:r>
            <w:proofErr w:type="gramEnd"/>
            <w:r w:rsidRPr="000843C8">
              <w:rPr>
                <w:rFonts w:ascii="Arial" w:hAnsi="Arial" w:cs="Arial"/>
                <w:sz w:val="18"/>
                <w:szCs w:val="18"/>
              </w:rPr>
              <w:t>) (Zou Lan)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26054E74" w:rsidR="007E67F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  <w:p w14:paraId="507A342C" w14:textId="203BED24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6D94384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3412FF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28476F3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E31D20" w:rsidRPr="000843C8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49F73DC" w:rsidR="00E31D20" w:rsidRPr="000843C8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E31D20" w:rsidRPr="000843C8" w:rsidDel="004B4266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1C9731E7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38CAF33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9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CE178D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31D20" w:rsidRPr="00401776" w14:paraId="26C9C31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623BF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074F5E11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50E4E31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E891D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3 approved</w:t>
            </w:r>
          </w:p>
        </w:tc>
      </w:tr>
      <w:tr w:rsidR="00E31D20" w:rsidRPr="00401776" w14:paraId="58A3126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E644B3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4E78FDA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66F0F4AD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6535251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540FACCD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34E00F1B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575B940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DBC2EC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500DAC89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5CE4404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3EB28CE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4182E3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4B6AF45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5A0023CD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99CCEAB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14DDCE5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182314B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6613939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E9D1A5B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0BE69C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10BEBF5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6AB28A4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(Lenovo, Motorola mobility, CMCC)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E31D20" w:rsidRPr="00401776" w14:paraId="5CB753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31D20" w:rsidRPr="00401776" w14:paraId="63BF444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99DF7" w14:textId="77777777" w:rsidR="00E31D20" w:rsidRDefault="00E31D20" w:rsidP="00E31D2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  <w:p w14:paraId="453C42E5" w14:textId="2E7DBEA2" w:rsidR="000D0213" w:rsidRPr="000843C8" w:rsidRDefault="000D0213" w:rsidP="00E31D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0F481E0E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  <w:t>(Not started)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0AD85B8A" w:rsidR="00E31D20" w:rsidRPr="009B1D9C" w:rsidRDefault="000D0213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TBD</w:t>
            </w:r>
            <w:r w:rsidR="00E31D20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="00E31D20"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A61A89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342DC16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0D064F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57F8F113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438C569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4F1714F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74F8F6A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485DD762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</w:t>
            </w:r>
            <w:proofErr w:type="gramStart"/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wait</w:t>
            </w:r>
            <w:proofErr w:type="gramEnd"/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for 1754)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0887F5E9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14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367129D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23265AB3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</w:t>
            </w:r>
            <w:proofErr w:type="gramStart"/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wait</w:t>
            </w:r>
            <w:proofErr w:type="gramEnd"/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for 1712, 1612, 1621)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64C7BC08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14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286F8DE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5D49E489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</w:t>
            </w:r>
            <w:proofErr w:type="gramStart"/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wait</w:t>
            </w:r>
            <w:proofErr w:type="gramEnd"/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for 1620)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24FD78F9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14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1AF721C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437E42E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57E725A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2C8A7CE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34A031D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50837BC7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1BC28D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30EF91E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1EFB2C1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02AC41DB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ED58AF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5E758E0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34CA533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5117A2EF" w:rsidR="00E31D20" w:rsidRPr="001C41E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293C7ACD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3D1C11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0AD6429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1401243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76EC736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7C4BBBA8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</w:t>
            </w:r>
            <w:proofErr w:type="gramStart"/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wait</w:t>
            </w:r>
            <w:proofErr w:type="gramEnd"/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for 1713, 1714, 1569, 1570, 1571)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FAE2065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14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63872A5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0BE6E54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10 Feb</w:t>
            </w: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381008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18189E6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79CC8B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E31D20" w:rsidRPr="000C646D" w:rsidRDefault="00E31D20" w:rsidP="00E31D20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E31D20" w:rsidRPr="0006349A" w:rsidRDefault="00E31D20" w:rsidP="00E31D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E31D20" w:rsidRPr="003422D1" w:rsidRDefault="00E31D20" w:rsidP="00E31D20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E31D20" w:rsidRPr="003422D1" w:rsidRDefault="00E31D20" w:rsidP="00E31D20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E31D20" w:rsidRPr="003422D1" w:rsidRDefault="00E31D20" w:rsidP="00E31D2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E31D20" w:rsidRPr="00EE52D9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E31D20" w:rsidRPr="00D0783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E31D20" w:rsidRPr="00D0783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E31D20" w:rsidRPr="00D0783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E31D20" w:rsidRPr="00401776" w14:paraId="11DE73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E31D20" w:rsidRPr="00EB25D0" w:rsidRDefault="00E31D20" w:rsidP="00E31D20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2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E31D20" w:rsidRPr="00EB25D0" w:rsidRDefault="00E31D20" w:rsidP="00E31D20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E31D20" w:rsidRPr="00401776" w14:paraId="10D5FBA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E31D20" w:rsidRPr="00EB25D0" w:rsidRDefault="00E31D20" w:rsidP="00E31D20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3727FF9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</w:rPr>
              <w:t>11Feb</w:t>
            </w:r>
          </w:p>
          <w:p w14:paraId="3BA61B24" w14:textId="1A8B29B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0A98FA2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68045E0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E31D20" w:rsidRPr="00401776" w14:paraId="2AE5E17C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6F507E21" w:rsidR="00E31D20" w:rsidRPr="00FA2CC1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39918" w14:textId="77777777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2325AFCC" w:rsidR="00E31D20" w:rsidRPr="00B86A8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77D5F85A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4B0B3323" w14:textId="66A58D54" w:rsidR="00E31D2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7B5B5A9" w14:textId="3EABA08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82BBA6F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D98404F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85AB530" w14:textId="000C7AEE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31D20" w:rsidRPr="00401776" w14:paraId="6925DF4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7AB18A0C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bookmarkStart w:id="3" w:name="_Hlk94192148"/>
            <w:bookmarkEnd w:id="2"/>
            <w:r>
              <w:rPr>
                <w:rFonts w:asciiTheme="minorHAnsi" w:eastAsiaTheme="minorHAnsi" w:hAnsiTheme="minorHAnsi" w:cstheme="minorHAnsi"/>
              </w:rPr>
              <w:lastRenderedPageBreak/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9E546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9FD3" w14:textId="5E18C15D" w:rsidR="00E31D20" w:rsidRPr="00EB25D0" w:rsidRDefault="00E31D20" w:rsidP="00E31D20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27DD" w14:textId="76BEF54F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61B0453" w14:textId="16D5C074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4A3FB07" w14:textId="77777777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0581E974" w14:textId="61E22258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8A095A2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E5C002" w14:textId="15E45D6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9D4B8A0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5AA810F" w14:textId="6FAEE96A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E31D20" w:rsidRPr="00401776" w14:paraId="3535BFA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925F" w14:textId="58614FA0" w:rsidR="00E31D2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9A4C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BF1" w14:textId="4E1A9799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9AA6" w14:textId="6D36AABC" w:rsidR="00E31D20" w:rsidRPr="0087060F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FC2A3E8" w14:textId="6540EC8D" w:rsidR="00E31D2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B4C6BE7" w14:textId="77777777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916A757" w14:textId="7DD43FE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D1FA21B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51E86F4" w14:textId="5E0C53A3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43D6B17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7893152" w14:textId="79105668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31D20" w:rsidRPr="00213027" w14:paraId="080EB7A9" w14:textId="77777777" w:rsidTr="009B1D9C">
        <w:trPr>
          <w:trHeight w:val="437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6653399F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bookmarkStart w:id="4" w:name="_Hlk94192263"/>
            <w:bookmarkEnd w:id="3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797CF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644D" w14:textId="3980CC60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C825" w14:textId="1D2D4C81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4F74A459" w:rsidR="00E31D20" w:rsidRPr="00EB25D0" w:rsidRDefault="00E31D20" w:rsidP="00E31D20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1F2410" w14:textId="77777777" w:rsidR="00E31D20" w:rsidRPr="001B0E9C" w:rsidRDefault="00E31D20" w:rsidP="00E31D20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E31D20" w:rsidRPr="001B0E9C" w:rsidRDefault="00E31D20" w:rsidP="00E31D20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D2676B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E31D20" w:rsidRPr="00EB25D0" w:rsidRDefault="00E31D20" w:rsidP="00E31D20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FCE98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BBC217B" w:rsidR="00E31D20" w:rsidRPr="009B1D9C" w:rsidRDefault="00E31D20" w:rsidP="00E31D2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bookmarkEnd w:id="4"/>
      <w:tr w:rsidR="00E31D20" w:rsidRPr="00401776" w14:paraId="4AA910E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06757E28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84E5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S5-221723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77BF" w14:textId="1A7665A4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B3A0" w14:textId="4B260684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718E7C6" w14:textId="0CD4C9CD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9E3AB26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A4E7AC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B5D31E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9CEB957" w14:textId="7F4DB1BA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E31D20" w:rsidRPr="00401776" w14:paraId="0052E3B8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F2FC" w14:textId="0AFBE271" w:rsidR="00E31D2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08990" w14:textId="7C2AD134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S5-221722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0EE3" w14:textId="11A8B506" w:rsidR="00E31D20" w:rsidRPr="003A14FE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EF70" w14:textId="103567D9" w:rsidR="00E31D20" w:rsidRPr="006D538D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2CB34E6A" w14:textId="6BDD99F0" w:rsidR="00E31D2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597A66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F678F8A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62A83217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B8C4C2A" w14:textId="50350050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31D20" w:rsidRPr="00401776" w14:paraId="7795CC1B" w14:textId="77777777" w:rsidTr="009B1D9C">
        <w:trPr>
          <w:trHeight w:val="478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85AE046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2538D023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D171" w14:textId="126A5DA6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C0E8" w14:textId="159760E8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3178C69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107F22" w14:textId="77777777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0A7ED0" w14:textId="4773C31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8C97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59DDA6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0A210D69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d4 approved</w:t>
            </w:r>
          </w:p>
        </w:tc>
      </w:tr>
      <w:tr w:rsidR="00E31D20" w:rsidRPr="00401776" w14:paraId="762D8AD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5F45A34A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BBDFC5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S5-221644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52867CDB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0C70C2F1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31E530C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F151B8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6C00D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C185D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424F1271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E31D20" w:rsidRPr="00401776" w14:paraId="340174B6" w14:textId="77777777" w:rsidTr="009B1D9C">
        <w:trPr>
          <w:trHeight w:val="712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58CE9F97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6ED1A321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B6C2D4F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0132784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6183F3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47A0FB" w14:textId="77777777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EB936AA" w14:textId="76EA0826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33DC0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342B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4FD59DA8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E31D20" w:rsidRPr="00401776" w14:paraId="7588B7C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6ACC3" w14:textId="1DCB5B4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72E1" w14:textId="7C7F5150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0ADD" w14:textId="1A1A4660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9421" w14:textId="7D0A82C6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68299A6" w14:textId="6602B1D6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72927CF" w14:textId="77777777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B4D18E5" w14:textId="7D0DD81F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A01C8C7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10E0DFF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830DC86" w14:textId="49174EB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E31D20" w:rsidRPr="00401776" w14:paraId="56C3320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E31D2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5696ED5B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</w:rPr>
              <w:t>11Feb</w:t>
            </w:r>
          </w:p>
          <w:p w14:paraId="3CCC0252" w14:textId="3FC42E75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E31D20" w:rsidRPr="00401776" w14:paraId="17D200B6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F0D8" w14:textId="424652E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4CBB" w14:textId="1EE8047F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9FF6" w14:textId="46015108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proofErr w:type="gramStart"/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</w:t>
            </w:r>
            <w:proofErr w:type="gramEnd"/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 xml:space="preserve"> on 5G roaming charging architecture for wholesale and retail scenarios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8E23" w14:textId="3B8E7207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7448B286" w14:textId="62B95361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2F1247DD" w14:textId="77777777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3F5A868" w14:textId="2E8B3F90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AC08C19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E32EDE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438F314" w14:textId="119DE1CC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31D20" w:rsidRPr="00401776" w14:paraId="4E0538F2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EBC2" w14:textId="7B6E1198" w:rsidR="00E31D2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306A" w14:textId="48A5E955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4287" w14:textId="1FF53820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FDB9" w14:textId="1D76D9BA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1F108364" w14:textId="738B6D9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0BC6668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46F81C76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0EC0129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FC4DAA8" w14:textId="69BB76C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E31D20" w:rsidRPr="00401776" w14:paraId="0259D235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B65A" w14:textId="3638A751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5F2F" w14:textId="7839842D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424D" w14:textId="16A56C0A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4E9B" w14:textId="632E83C9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3C01407D" w14:textId="2CB1407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99C8A13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0AE49B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7C9648C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19D8090" w14:textId="3569DADA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E31D20" w:rsidRPr="00401776" w14:paraId="32D7A4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E31D2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587986F0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</w:rPr>
              <w:t>11Feb</w:t>
            </w:r>
          </w:p>
          <w:p w14:paraId="7A9F6AA5" w14:textId="545A8CA6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E31D20" w:rsidRPr="00401776" w14:paraId="51B6EB7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C681" w14:textId="6DC6AAD5" w:rsidR="00E31D20" w:rsidRPr="00B04F72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626" w14:textId="79949467" w:rsidR="00E31D20" w:rsidRPr="00953BC5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BDFD" w14:textId="540E2A54" w:rsidR="00E31D20" w:rsidRPr="002B1FA4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791D" w14:textId="3E7ABC8C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0391E16" w14:textId="05A00D25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83C857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6825067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E31D20" w:rsidRPr="002C09D7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8FDBD5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614A97D" w14:textId="782510ED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31D20" w:rsidRPr="00401776" w14:paraId="27264504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BA60" w14:textId="36779F33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4C02F" w14:textId="784D41C9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6D3E" w14:textId="46E1BED8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B6C5" w14:textId="2DAA04D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AD48CD8" w14:textId="1DBB6C0A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D2B431F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0276A7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79627E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CB0D69D" w14:textId="539B625E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d6 approved</w:t>
            </w:r>
          </w:p>
        </w:tc>
      </w:tr>
      <w:tr w:rsidR="00E31D20" w:rsidRPr="00401776" w14:paraId="21C1908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AF57" w14:textId="01187A49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7F82" w14:textId="5B4A3432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9570" w14:textId="48C141E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C328" w14:textId="390AD9D2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7B7845D" w14:textId="314E89F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087CF4D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27D261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19954E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B99AE54" w14:textId="580D2302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E31D20" w:rsidRPr="00401776" w14:paraId="4BAC9AF3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4623" w14:textId="2317F3F9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lastRenderedPageBreak/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9D2E" w14:textId="70531405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E034" w14:textId="3E33EFA3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F359" w14:textId="697D28BD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D73699B" w14:textId="57FC9C55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859B4B8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D27A03A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04E42A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A9971B9" w14:textId="209DF71A" w:rsidR="00E31D20" w:rsidRPr="009B1D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E31D20" w:rsidRPr="00401776" w14:paraId="3523DB0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1459C" w14:textId="49E9E9F0" w:rsidR="00E31D20" w:rsidRPr="00B04F72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2BE4" w14:textId="6B159852" w:rsidR="00E31D20" w:rsidRPr="00953BC5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S5-221737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8A8D6" w14:textId="3681775A" w:rsidR="00E31D20" w:rsidRPr="002B1FA4" w:rsidRDefault="00E31D20" w:rsidP="00E31D20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FFDF" w14:textId="1FCC9163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F41D797" w14:textId="6BC58D6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0F6C4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A2F8F5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1D6946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54BEAE" w14:textId="7048900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5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AD02" w14:textId="77777777" w:rsidR="004A4ABF" w:rsidRDefault="004A4ABF">
      <w:r>
        <w:separator/>
      </w:r>
    </w:p>
  </w:endnote>
  <w:endnote w:type="continuationSeparator" w:id="0">
    <w:p w14:paraId="23FF23F8" w14:textId="77777777" w:rsidR="004A4ABF" w:rsidRDefault="004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2233DE" w:rsidRDefault="002233DE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4D98" w14:textId="77777777" w:rsidR="004A4ABF" w:rsidRDefault="004A4ABF">
      <w:r>
        <w:separator/>
      </w:r>
    </w:p>
  </w:footnote>
  <w:footnote w:type="continuationSeparator" w:id="0">
    <w:p w14:paraId="5E9AB460" w14:textId="77777777" w:rsidR="004A4ABF" w:rsidRDefault="004A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3A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13CB"/>
    <w:rsid w:val="006030E4"/>
    <w:rsid w:val="00603AE5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5D86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5_TM/TSGS5_141e/Docs/S5-221097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41e/Docs/S5-221103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41e/Docs/S5-22110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5_TM/TSGS5_141e/Docs/S5-22131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723B8-54FE-4F05-85FF-9121F60EE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2261</Words>
  <Characters>11926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14159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</cp:revision>
  <cp:lastPrinted>2016-02-02T08:29:00Z</cp:lastPrinted>
  <dcterms:created xsi:type="dcterms:W3CDTF">2022-02-10T22:23:00Z</dcterms:created>
  <dcterms:modified xsi:type="dcterms:W3CDTF">2022-02-10T22:23:00Z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(3)0APiIt1NrUX+YlUN6anX2G810dcdwAm0MgcF2oDX+wdKm8olqqCI4okbWdI/5tCBbduJF8nc
oR76JqN2qqlO1q3VmN2/zDI5u65FQWgquSw8qwcXAW5hlXNAr7cy0oBWXFzlPulV1uk+mIxZ
oKddales9k+r36tExLG576FDYsb415nX1yXxpYqRB3v4puv83q8DUc87AWTUFlU6BUrXVYnf
EU/rliZOGGe3s3klgF</vt:lpwstr>
  </property>
  <property fmtid="{D5CDD505-2E9C-101B-9397-08002B2CF9AE}" pid="34" name="_2015_ms_pID_7253431">
    <vt:lpwstr>HXZHp9KIsBjoIGZTnUNCS1vu66V8/r8tKE++JBFgYz6uFMs0QAHuBg
kKmTX2xPnOlagFgcxatmU8MnnPrI35fwKXB6zJ3JxnLQTyD1jpH0XKJiiADa/ar/IsGW6Dhw
yXyxdZlKQnSgncf04mSqull5jr/9oaK2Np+Q7qqpSSJJkEY4iEVFK3dxOHXKKQW6SSUsIJx8
lPsyBkmZ1NnossgjwYRUk89/CgkfzSG3D6Fj</vt:lpwstr>
  </property>
  <property fmtid="{D5CDD505-2E9C-101B-9397-08002B2CF9AE}" pid="35" name="_2015_ms_pID_7253432">
    <vt:lpwstr>fw==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1643271780</vt:lpwstr>
  </property>
</Properties>
</file>