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B2701" w14:textId="1161F674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40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15348B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6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5F571467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342C58">
        <w:rPr>
          <w:b/>
          <w:noProof/>
          <w:sz w:val="24"/>
        </w:rPr>
        <w:t>15-24</w:t>
      </w:r>
      <w:r w:rsidR="008139E9">
        <w:rPr>
          <w:b/>
          <w:noProof/>
          <w:sz w:val="24"/>
        </w:rPr>
        <w:t xml:space="preserve"> November</w:t>
      </w:r>
      <w:r>
        <w:rPr>
          <w:b/>
          <w:noProof/>
          <w:sz w:val="24"/>
        </w:rPr>
        <w:t xml:space="preserve"> 202</w:t>
      </w:r>
      <w:r w:rsidR="0015348B">
        <w:rPr>
          <w:b/>
          <w:noProof/>
          <w:sz w:val="24"/>
        </w:rPr>
        <w:t>1</w:t>
      </w:r>
      <w:r w:rsidR="001C0223">
        <w:rPr>
          <w:b/>
          <w:noProof/>
          <w:sz w:val="24"/>
        </w:rPr>
        <w:tab/>
      </w:r>
    </w:p>
    <w:p w14:paraId="3F31C776" w14:textId="65EE055E" w:rsidR="000044FB" w:rsidRPr="00F7069A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  <w:lang w:val="en-US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5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1236"/>
        <w:gridCol w:w="2196"/>
        <w:gridCol w:w="1246"/>
        <w:gridCol w:w="858"/>
        <w:gridCol w:w="1476"/>
        <w:gridCol w:w="921"/>
        <w:gridCol w:w="693"/>
        <w:gridCol w:w="964"/>
      </w:tblGrid>
      <w:tr w:rsidR="00A80F92" w:rsidRPr="00401776" w14:paraId="2007629A" w14:textId="77777777" w:rsidTr="00A80F92">
        <w:trPr>
          <w:tblHeader/>
          <w:tblCellSpacing w:w="0" w:type="dxa"/>
          <w:jc w:val="center"/>
        </w:trPr>
        <w:tc>
          <w:tcPr>
            <w:tcW w:w="9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2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1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8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4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9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9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Status</w:t>
            </w:r>
          </w:p>
        </w:tc>
      </w:tr>
      <w:tr w:rsidR="00A80F92" w:rsidRPr="00401776" w14:paraId="4C1A793B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80F92" w:rsidRPr="00401776" w14:paraId="00BC216C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211CF" w14:textId="08A9F8DF" w:rsidR="00302C25" w:rsidRPr="006B49E5" w:rsidRDefault="0039610D" w:rsidP="00302C2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1DF15" w14:textId="7BBD3DC1" w:rsidR="00302C25" w:rsidRPr="006B49E5" w:rsidRDefault="0039610D" w:rsidP="00302C2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7FAE8" w14:textId="25F6FE8A" w:rsidR="00302C25" w:rsidRPr="006B49E5" w:rsidRDefault="0039610D" w:rsidP="00302C2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13FCA" w14:textId="55298C55" w:rsidR="00302C25" w:rsidRPr="006B49E5" w:rsidRDefault="00302C25" w:rsidP="00302C25">
            <w:pPr>
              <w:rPr>
                <w:lang w:val="en-US"/>
              </w:rPr>
            </w:pP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2891A59" w14:textId="4442E3CA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C4ACBC" w14:textId="761CA716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8EB000" w14:textId="54FC8239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02F30D" w14:textId="3C639FF6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3307B9" w14:textId="2AB6A84F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</w:tr>
      <w:tr w:rsidR="00A80F92" w:rsidRPr="00401776" w14:paraId="41014605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302C25" w:rsidRPr="003368ED" w:rsidRDefault="00302C25" w:rsidP="00302C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302C25" w:rsidRPr="003368ED" w:rsidRDefault="00302C25" w:rsidP="00302C25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302C25" w:rsidRPr="003368ED" w:rsidRDefault="00302C25" w:rsidP="00302C25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302C25" w:rsidRPr="003368ED" w:rsidRDefault="00302C25" w:rsidP="00302C25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302C25" w:rsidRPr="003368ED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302C25" w:rsidRPr="00EE52D9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302C25" w:rsidRPr="00D07837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302C25" w:rsidRPr="00D07837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302C25" w:rsidRPr="00D07837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87FCB" w:rsidRPr="00401776" w14:paraId="4F138253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228AE" w14:textId="71AD7FE4" w:rsidR="00987FCB" w:rsidRPr="00D10307" w:rsidRDefault="00987FCB" w:rsidP="00987FCB">
            <w:pPr>
              <w:rPr>
                <w:rFonts w:asciiTheme="minorHAnsi" w:eastAsia="MS Mincho" w:hAnsiTheme="minorHAnsi" w:cstheme="minorHAnsi"/>
                <w:lang w:eastAsia="ar-SA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6.1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F6A56" w14:textId="0A9CFF79" w:rsidR="00987FCB" w:rsidRPr="006E6C34" w:rsidRDefault="00987FCB" w:rsidP="00987FC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6E6C34">
              <w:rPr>
                <w:rFonts w:asciiTheme="minorHAnsi" w:eastAsia="MS Mincho" w:hAnsiTheme="minorHAnsi" w:cstheme="minorHAnsi"/>
                <w:lang w:eastAsia="ar-SA"/>
              </w:rPr>
              <w:t>S5-216551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F37E3" w14:textId="1E076455" w:rsidR="00987FCB" w:rsidRPr="006E6C34" w:rsidRDefault="00987FCB" w:rsidP="00987FC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6E6C34">
              <w:rPr>
                <w:rFonts w:asciiTheme="minorHAnsi" w:eastAsia="MS Mincho" w:hAnsiTheme="minorHAnsi" w:cstheme="minorHAnsi"/>
                <w:lang w:eastAsia="ar-SA"/>
              </w:rPr>
              <w:t>Discussion on structuring Rel-18 work in SA5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FE6B7" w14:textId="0670CEA0" w:rsidR="00987FCB" w:rsidRPr="006E6C34" w:rsidRDefault="00987FCB" w:rsidP="00987FC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6E6C34">
              <w:rPr>
                <w:rFonts w:asciiTheme="minorHAnsi" w:eastAsia="MS Mincho" w:hAnsiTheme="minorHAnsi" w:cstheme="minorHAnsi"/>
                <w:lang w:eastAsia="ar-SA"/>
              </w:rPr>
              <w:t xml:space="preserve">Orange, Deutsche Telekom, </w:t>
            </w:r>
            <w:proofErr w:type="spellStart"/>
            <w:r w:rsidRPr="006E6C34">
              <w:rPr>
                <w:rFonts w:asciiTheme="minorHAnsi" w:eastAsia="MS Mincho" w:hAnsiTheme="minorHAnsi" w:cstheme="minorHAnsi"/>
                <w:lang w:eastAsia="ar-SA"/>
              </w:rPr>
              <w:t>Telefonica</w:t>
            </w:r>
            <w:proofErr w:type="spellEnd"/>
            <w:r w:rsidRPr="006E6C34">
              <w:rPr>
                <w:rFonts w:asciiTheme="minorHAnsi" w:eastAsia="MS Mincho" w:hAnsiTheme="minorHAnsi" w:cstheme="minorHAnsi"/>
                <w:lang w:eastAsia="ar-SA"/>
              </w:rPr>
              <w:t>, Ericsson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A2E002" w14:textId="04085AA9" w:rsidR="00987FCB" w:rsidRPr="006E6C34" w:rsidRDefault="00987FCB" w:rsidP="00987FCB">
            <w:pPr>
              <w:adjustRightInd w:val="0"/>
              <w:spacing w:after="0"/>
              <w:ind w:left="58"/>
              <w:jc w:val="center"/>
              <w:rPr>
                <w:rFonts w:asciiTheme="minorHAnsi" w:eastAsia="MS Mincho" w:hAnsiTheme="minorHAnsi" w:cstheme="minorHAnsi"/>
                <w:lang w:eastAsia="ar-SA"/>
              </w:rPr>
            </w:pPr>
            <w:r w:rsidRPr="006E6C34">
              <w:rPr>
                <w:rFonts w:asciiTheme="minorHAnsi" w:eastAsia="MS Mincho" w:hAnsiTheme="minorHAnsi" w:cstheme="minorHAnsi"/>
                <w:lang w:eastAsia="ar-SA"/>
              </w:rPr>
              <w:t>DP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788B49" w14:textId="77777777" w:rsidR="00987FCB" w:rsidRPr="006E6C34" w:rsidRDefault="00987FCB" w:rsidP="00987FCB">
            <w:pPr>
              <w:adjustRightInd w:val="0"/>
              <w:spacing w:after="0"/>
              <w:ind w:left="58"/>
              <w:jc w:val="center"/>
              <w:rPr>
                <w:rFonts w:asciiTheme="minorHAnsi" w:eastAsia="MS Mincho" w:hAnsiTheme="minorHAnsi" w:cstheme="minorHAnsi"/>
                <w:lang w:eastAsia="ar-SA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845233" w14:textId="343FA0BA" w:rsidR="00987FCB" w:rsidRPr="00C90521" w:rsidRDefault="00987FCB" w:rsidP="00987FCB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C90521">
              <w:rPr>
                <w:rFonts w:eastAsiaTheme="minorHAnsi"/>
                <w:lang w:val="en-US" w:eastAsia="en-GB"/>
              </w:rPr>
              <w:t>29 Nov</w:t>
            </w:r>
            <w:r w:rsidRPr="00C90521">
              <w:rPr>
                <w:rFonts w:eastAsiaTheme="minorHAnsi"/>
                <w:lang w:val="en-US" w:eastAsia="en-GB"/>
              </w:rPr>
              <w:br/>
              <w:t>2359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5250D6" w14:textId="77777777" w:rsidR="00987FCB" w:rsidRPr="00E85013" w:rsidRDefault="00987FCB" w:rsidP="00987FCB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F3E135" w14:textId="77777777" w:rsidR="00987FCB" w:rsidRPr="00E85013" w:rsidRDefault="00987FCB" w:rsidP="00987FCB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966333" w:rsidRPr="00401776" w14:paraId="126FA506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B7C59" w14:textId="649EEAA6" w:rsidR="00966333" w:rsidRPr="00D10307" w:rsidRDefault="00966333" w:rsidP="00966333">
            <w:pPr>
              <w:rPr>
                <w:rFonts w:asciiTheme="minorHAnsi" w:eastAsia="MS Mincho" w:hAnsiTheme="minorHAnsi" w:cstheme="minorHAnsi"/>
                <w:lang w:eastAsia="ar-SA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ab/>
              <w:t>6.2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E4623" w14:textId="6811FFCE" w:rsidR="00966333" w:rsidRPr="006E6C34" w:rsidRDefault="00966333" w:rsidP="00966333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6E6C34">
              <w:rPr>
                <w:rFonts w:asciiTheme="minorHAnsi" w:eastAsia="MS Mincho" w:hAnsiTheme="minorHAnsi" w:cstheme="minorHAnsi"/>
                <w:lang w:eastAsia="ar-SA"/>
              </w:rPr>
              <w:t>S5-216577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58474" w14:textId="4EBCA8A1" w:rsidR="00966333" w:rsidRPr="006E6C34" w:rsidRDefault="00966333" w:rsidP="00966333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6E6C34">
              <w:rPr>
                <w:rFonts w:asciiTheme="minorHAnsi" w:eastAsia="MS Mincho" w:hAnsiTheme="minorHAnsi" w:cstheme="minorHAnsi"/>
                <w:lang w:eastAsia="ar-SA"/>
              </w:rPr>
              <w:t>New Rel-18 SID on Enhanced intent driven management services for mobile network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74AE1" w14:textId="699DE46B" w:rsidR="00966333" w:rsidRPr="00D10307" w:rsidRDefault="00966333" w:rsidP="00966333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6E6C34">
              <w:rPr>
                <w:rFonts w:asciiTheme="minorHAnsi" w:eastAsia="MS Mincho" w:hAnsiTheme="minorHAnsi" w:cstheme="minorHAnsi"/>
                <w:lang w:eastAsia="ar-SA"/>
              </w:rPr>
              <w:t>Huawei</w:t>
            </w:r>
            <w:r w:rsidRPr="006E6C34">
              <w:rPr>
                <w:rFonts w:asciiTheme="minorHAnsi" w:eastAsia="MS Mincho" w:hAnsiTheme="minorHAnsi" w:cstheme="minorHAnsi" w:hint="eastAsia"/>
                <w:lang w:eastAsia="ar-SA"/>
              </w:rPr>
              <w:t>,</w:t>
            </w:r>
            <w:r w:rsidRPr="006E6C34">
              <w:rPr>
                <w:rFonts w:asciiTheme="minorHAnsi" w:eastAsia="MS Mincho" w:hAnsiTheme="minorHAnsi" w:cstheme="minorHAnsi"/>
                <w:lang w:eastAsia="ar-SA"/>
              </w:rPr>
              <w:t xml:space="preserve"> Ericsson, </w:t>
            </w:r>
            <w:r w:rsidRPr="006E6C34">
              <w:rPr>
                <w:rFonts w:asciiTheme="minorHAnsi" w:eastAsia="MS Mincho" w:hAnsiTheme="minorHAnsi" w:cstheme="minorHAnsi" w:hint="eastAsia"/>
                <w:lang w:eastAsia="ar-SA"/>
              </w:rPr>
              <w:t>C</w:t>
            </w:r>
            <w:r w:rsidRPr="006E6C34">
              <w:rPr>
                <w:rFonts w:asciiTheme="minorHAnsi" w:eastAsia="MS Mincho" w:hAnsiTheme="minorHAnsi" w:cstheme="minorHAnsi"/>
                <w:lang w:eastAsia="ar-SA"/>
              </w:rPr>
              <w:t>hina Telecom</w:t>
            </w:r>
            <w:r w:rsidRPr="006E6C34">
              <w:rPr>
                <w:rFonts w:asciiTheme="minorHAnsi" w:eastAsia="MS Mincho" w:hAnsiTheme="minorHAnsi" w:cstheme="minorHAnsi" w:hint="eastAsia"/>
                <w:lang w:eastAsia="ar-SA"/>
              </w:rPr>
              <w:t>,</w:t>
            </w:r>
            <w:r w:rsidRPr="006E6C34">
              <w:rPr>
                <w:rFonts w:asciiTheme="minorHAnsi" w:eastAsia="MS Mincho" w:hAnsiTheme="minorHAnsi" w:cstheme="minorHAnsi"/>
                <w:lang w:eastAsia="ar-SA"/>
              </w:rPr>
              <w:t xml:space="preserve"> </w:t>
            </w:r>
            <w:r w:rsidRPr="006E6C34">
              <w:rPr>
                <w:rFonts w:asciiTheme="minorHAnsi" w:eastAsia="MS Mincho" w:hAnsiTheme="minorHAnsi" w:cstheme="minorHAnsi" w:hint="eastAsia"/>
                <w:lang w:eastAsia="ar-SA"/>
              </w:rPr>
              <w:t>C</w:t>
            </w:r>
            <w:r w:rsidRPr="006E6C34">
              <w:rPr>
                <w:rFonts w:asciiTheme="minorHAnsi" w:eastAsia="MS Mincho" w:hAnsiTheme="minorHAnsi" w:cstheme="minorHAnsi"/>
                <w:lang w:eastAsia="ar-SA"/>
              </w:rPr>
              <w:t>ATT</w:t>
            </w:r>
            <w:r w:rsidRPr="006E6C34">
              <w:rPr>
                <w:rFonts w:asciiTheme="minorHAnsi" w:eastAsia="MS Mincho" w:hAnsiTheme="minorHAnsi" w:cstheme="minorHAnsi" w:hint="eastAsia"/>
                <w:lang w:eastAsia="ar-SA"/>
              </w:rPr>
              <w:t>,</w:t>
            </w:r>
            <w:r w:rsidRPr="006E6C34">
              <w:rPr>
                <w:rFonts w:asciiTheme="minorHAnsi" w:eastAsia="MS Mincho" w:hAnsiTheme="minorHAnsi" w:cstheme="minorHAnsi"/>
                <w:lang w:eastAsia="ar-SA"/>
              </w:rPr>
              <w:t xml:space="preserve"> </w:t>
            </w:r>
            <w:r w:rsidRPr="006E6C34">
              <w:rPr>
                <w:rFonts w:asciiTheme="minorHAnsi" w:eastAsia="MS Mincho" w:hAnsiTheme="minorHAnsi" w:cstheme="minorHAnsi" w:hint="eastAsia"/>
                <w:lang w:eastAsia="ar-SA"/>
              </w:rPr>
              <w:t>A</w:t>
            </w:r>
            <w:r w:rsidRPr="006E6C34">
              <w:rPr>
                <w:rFonts w:asciiTheme="minorHAnsi" w:eastAsia="MS Mincho" w:hAnsiTheme="minorHAnsi" w:cstheme="minorHAnsi"/>
                <w:lang w:eastAsia="ar-SA"/>
              </w:rPr>
              <w:t>siaInfo, China Unicom, China Mobile, ZTE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BF07394" w14:textId="0BE43450" w:rsidR="00966333" w:rsidRPr="006E6C34" w:rsidRDefault="00966333" w:rsidP="00966333">
            <w:pPr>
              <w:adjustRightInd w:val="0"/>
              <w:spacing w:after="0"/>
              <w:ind w:left="58"/>
              <w:jc w:val="center"/>
              <w:rPr>
                <w:rFonts w:asciiTheme="minorHAnsi" w:eastAsia="MS Mincho" w:hAnsiTheme="minorHAnsi" w:cstheme="minorHAnsi"/>
                <w:lang w:eastAsia="ar-SA"/>
              </w:rPr>
            </w:pPr>
            <w:r w:rsidRPr="006E6C34">
              <w:rPr>
                <w:rFonts w:asciiTheme="minorHAnsi" w:eastAsia="MS Mincho" w:hAnsiTheme="minorHAnsi" w:cstheme="minorHAnsi"/>
                <w:lang w:eastAsia="ar-SA"/>
              </w:rPr>
              <w:t>SID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8EC671" w14:textId="77777777" w:rsidR="00966333" w:rsidRPr="006E6C34" w:rsidRDefault="00966333" w:rsidP="00966333">
            <w:pPr>
              <w:adjustRightInd w:val="0"/>
              <w:spacing w:after="0"/>
              <w:ind w:left="58"/>
              <w:jc w:val="center"/>
              <w:rPr>
                <w:rFonts w:asciiTheme="minorHAnsi" w:eastAsia="MS Mincho" w:hAnsiTheme="minorHAnsi" w:cstheme="minorHAnsi"/>
                <w:lang w:eastAsia="ar-SA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5F9015" w14:textId="6C8E203F" w:rsidR="00966333" w:rsidRPr="00C90521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C90521">
              <w:rPr>
                <w:rFonts w:eastAsiaTheme="minorHAnsi"/>
                <w:lang w:val="en-US" w:eastAsia="en-GB"/>
              </w:rPr>
              <w:t>29 Nov</w:t>
            </w:r>
            <w:r w:rsidRPr="00C90521">
              <w:rPr>
                <w:rFonts w:eastAsiaTheme="minorHAnsi"/>
                <w:lang w:val="en-US" w:eastAsia="en-GB"/>
              </w:rPr>
              <w:br/>
              <w:t>2359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271D7E" w14:textId="7777777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A33686" w14:textId="7777777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966333" w:rsidRPr="00401776" w14:paraId="5E699D8C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A91B2" w14:textId="163B873F" w:rsidR="00966333" w:rsidRPr="00D10307" w:rsidRDefault="00966333" w:rsidP="00966333">
            <w:pPr>
              <w:rPr>
                <w:rFonts w:asciiTheme="minorHAnsi" w:eastAsia="MS Mincho" w:hAnsiTheme="minorHAnsi" w:cstheme="minorHAnsi"/>
                <w:lang w:eastAsia="ar-SA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6.2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4548B" w14:textId="736C7CB7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7A6CCD">
              <w:rPr>
                <w:b/>
                <w:bCs/>
                <w:color w:val="000000"/>
                <w:sz w:val="22"/>
                <w:szCs w:val="22"/>
              </w:rPr>
              <w:t>S5-216578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C5481" w14:textId="7359D3FB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bookmarkStart w:id="0" w:name="_Hlk88165825"/>
            <w:r w:rsidRPr="00C01762">
              <w:rPr>
                <w:sz w:val="18"/>
              </w:rPr>
              <w:t>New SID on intent-driven network slicing management</w:t>
            </w:r>
            <w:bookmarkEnd w:id="0"/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2A404" w14:textId="41806C55" w:rsidR="00966333" w:rsidRPr="00D10307" w:rsidRDefault="00966333" w:rsidP="00966333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4D4CBC">
              <w:rPr>
                <w:rFonts w:eastAsia="Batang"/>
                <w:lang w:val="en-US"/>
              </w:rPr>
              <w:t>Ericsson</w:t>
            </w:r>
            <w:r>
              <w:rPr>
                <w:rFonts w:eastAsia="Batang"/>
                <w:lang w:val="en-US"/>
              </w:rPr>
              <w:t>, Huawei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BDB0E6A" w14:textId="32B1153F" w:rsidR="00966333" w:rsidRPr="00BE77BA" w:rsidRDefault="00966333" w:rsidP="0096633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SID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C4ADA2" w14:textId="7777777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45F160" w14:textId="23781177" w:rsidR="00966333" w:rsidRPr="00C90521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C90521">
              <w:rPr>
                <w:rFonts w:eastAsiaTheme="minorHAnsi"/>
                <w:lang w:val="en-US" w:eastAsia="en-GB"/>
              </w:rPr>
              <w:t>29 Nov</w:t>
            </w:r>
            <w:r w:rsidRPr="00C90521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49BB54" w14:textId="7777777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A45BFD" w14:textId="7777777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966333" w:rsidRPr="00401776" w14:paraId="34675D60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DFD3F" w14:textId="7C8052A0" w:rsidR="00966333" w:rsidRPr="00D10307" w:rsidRDefault="00966333" w:rsidP="00966333">
            <w:pPr>
              <w:rPr>
                <w:rFonts w:asciiTheme="minorHAnsi" w:eastAsia="MS Mincho" w:hAnsiTheme="minorHAnsi" w:cstheme="minorHAnsi"/>
                <w:lang w:eastAsia="ar-SA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6.2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791741" w14:textId="3F3AE944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7A6CCD">
              <w:rPr>
                <w:b/>
                <w:bCs/>
                <w:color w:val="000000"/>
                <w:sz w:val="22"/>
                <w:szCs w:val="22"/>
              </w:rPr>
              <w:t>S5-216579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DE962" w14:textId="677D3FAD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C01762">
              <w:rPr>
                <w:sz w:val="18"/>
              </w:rPr>
              <w:t>New SID on PaaS for Virtualized Network Functions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F4D77" w14:textId="58CEFB40" w:rsidR="00966333" w:rsidRPr="00D10307" w:rsidRDefault="00966333" w:rsidP="00966333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6E6C34">
              <w:rPr>
                <w:rFonts w:asciiTheme="minorHAnsi" w:eastAsia="MS Mincho" w:hAnsiTheme="minorHAnsi" w:cstheme="minorHAnsi"/>
                <w:lang w:eastAsia="ar-SA"/>
              </w:rPr>
              <w:t>China Mobile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EFB812F" w14:textId="36A9D95B" w:rsidR="00966333" w:rsidRPr="00BE77BA" w:rsidRDefault="00966333" w:rsidP="0096633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SID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97AF56" w14:textId="7777777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32E1FC1" w14:textId="61628DBF" w:rsidR="00966333" w:rsidRPr="00C90521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C90521">
              <w:rPr>
                <w:rFonts w:eastAsiaTheme="minorHAnsi"/>
                <w:lang w:val="en-US" w:eastAsia="en-GB"/>
              </w:rPr>
              <w:t>29 Nov</w:t>
            </w:r>
            <w:r w:rsidRPr="00C90521">
              <w:rPr>
                <w:rFonts w:eastAsiaTheme="minorHAnsi"/>
                <w:lang w:val="en-US" w:eastAsia="en-GB"/>
              </w:rPr>
              <w:br/>
              <w:t>2359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84FAB8" w14:textId="7777777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32E64" w14:textId="7777777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966333" w:rsidRPr="00401776" w14:paraId="24F52FBB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6000E" w14:textId="620B9D4C" w:rsidR="00966333" w:rsidRPr="00D10307" w:rsidRDefault="00966333" w:rsidP="00966333">
            <w:pPr>
              <w:rPr>
                <w:rFonts w:asciiTheme="minorHAnsi" w:eastAsia="MS Mincho" w:hAnsiTheme="minorHAnsi" w:cstheme="minorHAnsi"/>
                <w:lang w:eastAsia="ar-SA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6.3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D08EA" w14:textId="64ED9F64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7A6CCD">
              <w:rPr>
                <w:b/>
                <w:bCs/>
                <w:color w:val="000000"/>
                <w:sz w:val="22"/>
                <w:szCs w:val="22"/>
              </w:rPr>
              <w:t>S5-216580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BE9EE" w14:textId="1DA6E042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C01762">
              <w:rPr>
                <w:sz w:val="18"/>
              </w:rPr>
              <w:t>Rel-15 CR TS 28.658 Update EUTRAN NRM to be applicable for SBMA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9F8AD" w14:textId="0BFAFE73" w:rsidR="00966333" w:rsidRPr="00D10307" w:rsidRDefault="00966333" w:rsidP="00966333">
            <w:pPr>
              <w:rPr>
                <w:rFonts w:asciiTheme="minorHAnsi" w:eastAsia="MS Mincho" w:hAnsiTheme="minorHAnsi" w:cstheme="minorHAnsi"/>
                <w:lang w:eastAsia="ar-SA"/>
              </w:rPr>
            </w:pPr>
            <w:r>
              <w:rPr>
                <w:rFonts w:eastAsia="Batang"/>
                <w:lang w:val="en-US"/>
              </w:rPr>
              <w:t>Huawei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455B495" w14:textId="1EBA0845" w:rsidR="00966333" w:rsidRPr="00BE77BA" w:rsidRDefault="00966333" w:rsidP="0096633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CR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FD6BCC" w14:textId="7777777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1D1AA8" w14:textId="1CE4CE67" w:rsidR="00966333" w:rsidRPr="00C90521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C90521">
              <w:rPr>
                <w:rFonts w:eastAsiaTheme="minorHAnsi"/>
                <w:lang w:val="en-US" w:eastAsia="en-GB"/>
              </w:rPr>
              <w:t>29 Nov</w:t>
            </w:r>
            <w:r w:rsidRPr="00C90521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94814D" w14:textId="7777777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313619" w14:textId="7777777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966333" w:rsidRPr="00401776" w14:paraId="1374CD1F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4D9D2" w14:textId="300C9FB5" w:rsidR="00966333" w:rsidRPr="00D10307" w:rsidRDefault="00966333" w:rsidP="00966333">
            <w:pPr>
              <w:rPr>
                <w:rFonts w:asciiTheme="minorHAnsi" w:eastAsia="MS Mincho" w:hAnsiTheme="minorHAnsi" w:cstheme="minorHAnsi"/>
                <w:lang w:eastAsia="ar-SA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6.3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532AB" w14:textId="1BB0C2DB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7A6CCD">
              <w:rPr>
                <w:b/>
                <w:bCs/>
                <w:color w:val="000000"/>
                <w:sz w:val="22"/>
                <w:szCs w:val="22"/>
              </w:rPr>
              <w:t>S5-216581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59AD2" w14:textId="74C85A5F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C01762">
              <w:rPr>
                <w:sz w:val="18"/>
              </w:rPr>
              <w:t>Rel-16 CR TS 28.658 Update EUTRAN NRM to be applicable for SBMA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135D0" w14:textId="18F6F07A" w:rsidR="00966333" w:rsidRPr="00D10307" w:rsidRDefault="00966333" w:rsidP="00966333">
            <w:pPr>
              <w:rPr>
                <w:rFonts w:asciiTheme="minorHAnsi" w:eastAsia="MS Mincho" w:hAnsiTheme="minorHAnsi" w:cstheme="minorHAnsi"/>
                <w:lang w:eastAsia="ar-SA"/>
              </w:rPr>
            </w:pPr>
            <w:r>
              <w:rPr>
                <w:rFonts w:eastAsia="Batang"/>
                <w:lang w:val="en-US"/>
              </w:rPr>
              <w:t>Huawei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10A705D" w14:textId="54742B0C" w:rsidR="00966333" w:rsidRPr="00BE77BA" w:rsidRDefault="00966333" w:rsidP="0096633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CR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8566BD" w14:textId="7777777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C36163" w14:textId="42F1B77E" w:rsidR="00966333" w:rsidRPr="00C90521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C90521">
              <w:rPr>
                <w:rFonts w:eastAsiaTheme="minorHAnsi"/>
                <w:lang w:val="en-US" w:eastAsia="en-GB"/>
              </w:rPr>
              <w:t>29 Nov</w:t>
            </w:r>
            <w:r w:rsidRPr="00C90521">
              <w:rPr>
                <w:rFonts w:eastAsiaTheme="minorHAnsi"/>
                <w:lang w:val="en-US" w:eastAsia="en-GB"/>
              </w:rPr>
              <w:br/>
              <w:t>2359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7BEF33" w14:textId="7777777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94685E" w14:textId="7777777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966333" w:rsidRPr="00401776" w14:paraId="76B54A81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DD231" w14:textId="6AE87ADB" w:rsidR="00966333" w:rsidRPr="00D10307" w:rsidRDefault="00966333" w:rsidP="00966333">
            <w:pPr>
              <w:rPr>
                <w:rFonts w:asciiTheme="minorHAnsi" w:eastAsia="MS Mincho" w:hAnsiTheme="minorHAnsi" w:cstheme="minorHAnsi"/>
                <w:lang w:eastAsia="ar-SA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6.3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5508E" w14:textId="065A361B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7A6CCD">
              <w:rPr>
                <w:b/>
                <w:bCs/>
                <w:color w:val="000000"/>
                <w:sz w:val="22"/>
                <w:szCs w:val="22"/>
              </w:rPr>
              <w:t>S5-216618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03E9D" w14:textId="0C691CB4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C01762">
              <w:rPr>
                <w:sz w:val="18"/>
              </w:rPr>
              <w:t>Rel-15 CR TS 28.658 Update Generic RAN NRM to be applicable for SBMA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EF482" w14:textId="312AD23D" w:rsidR="00966333" w:rsidRPr="00D10307" w:rsidRDefault="00966333" w:rsidP="00966333">
            <w:pPr>
              <w:rPr>
                <w:rFonts w:asciiTheme="minorHAnsi" w:eastAsia="MS Mincho" w:hAnsiTheme="minorHAnsi" w:cstheme="minorHAnsi"/>
                <w:lang w:eastAsia="ar-SA"/>
              </w:rPr>
            </w:pPr>
            <w:r>
              <w:rPr>
                <w:rFonts w:eastAsia="Batang"/>
                <w:lang w:val="en-US"/>
              </w:rPr>
              <w:t>Huawei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371996" w14:textId="52D02BE6" w:rsidR="00966333" w:rsidRPr="00BE77BA" w:rsidRDefault="00966333" w:rsidP="0096633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CR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DD5ACC" w14:textId="7777777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7F10CA5" w14:textId="4E1947D8" w:rsidR="00966333" w:rsidRPr="00C90521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C90521">
              <w:rPr>
                <w:rFonts w:eastAsiaTheme="minorHAnsi"/>
                <w:lang w:val="en-US" w:eastAsia="en-GB"/>
              </w:rPr>
              <w:t>29 Nov</w:t>
            </w:r>
            <w:r w:rsidRPr="00C90521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7EC2D3" w14:textId="7777777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04EAED" w14:textId="7777777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966333" w:rsidRPr="00401776" w14:paraId="3AA1476D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830D9" w14:textId="3BC5CA5C" w:rsidR="00966333" w:rsidRPr="00D10307" w:rsidRDefault="00966333" w:rsidP="00966333">
            <w:pPr>
              <w:rPr>
                <w:rFonts w:asciiTheme="minorHAnsi" w:eastAsia="MS Mincho" w:hAnsiTheme="minorHAnsi" w:cstheme="minorHAnsi"/>
                <w:lang w:eastAsia="ar-SA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6.3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6C396" w14:textId="19213C4C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7A6CCD">
              <w:rPr>
                <w:b/>
                <w:bCs/>
                <w:color w:val="000000"/>
                <w:sz w:val="22"/>
                <w:szCs w:val="22"/>
              </w:rPr>
              <w:t>S5-216619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A014B" w14:textId="017D968B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C01762">
              <w:rPr>
                <w:sz w:val="18"/>
              </w:rPr>
              <w:t>Rel-16 CR TS 28.658 Update Generic RAN NRM to be applicable for SBMA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0961B" w14:textId="2D004349" w:rsidR="00966333" w:rsidRPr="00D10307" w:rsidRDefault="00966333" w:rsidP="00966333">
            <w:pPr>
              <w:rPr>
                <w:rFonts w:asciiTheme="minorHAnsi" w:eastAsia="MS Mincho" w:hAnsiTheme="minorHAnsi" w:cstheme="minorHAnsi"/>
                <w:lang w:eastAsia="ar-SA"/>
              </w:rPr>
            </w:pPr>
            <w:r>
              <w:rPr>
                <w:rFonts w:eastAsia="Batang"/>
                <w:lang w:val="en-US"/>
              </w:rPr>
              <w:t>Huawei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89B4707" w14:textId="7E221D89" w:rsidR="00966333" w:rsidRPr="00BE77BA" w:rsidRDefault="00966333" w:rsidP="0096633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CR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009A61" w14:textId="7777777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2F55FB" w14:textId="19378BA5" w:rsidR="00966333" w:rsidRPr="00C90521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C90521">
              <w:rPr>
                <w:rFonts w:eastAsiaTheme="minorHAnsi"/>
                <w:lang w:val="en-US" w:eastAsia="en-GB"/>
              </w:rPr>
              <w:t>29 Nov</w:t>
            </w:r>
            <w:r w:rsidRPr="00C90521">
              <w:rPr>
                <w:rFonts w:eastAsiaTheme="minorHAnsi"/>
                <w:lang w:val="en-US" w:eastAsia="en-GB"/>
              </w:rPr>
              <w:br/>
              <w:t>2359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023062" w14:textId="7777777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71444" w14:textId="7777777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966333" w:rsidRPr="00401776" w14:paraId="79D46B43" w14:textId="77777777" w:rsidTr="000D2A19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DE874" w14:textId="721C6B3F" w:rsidR="00966333" w:rsidRPr="00D10307" w:rsidRDefault="00966333" w:rsidP="00966333">
            <w:pPr>
              <w:rPr>
                <w:rFonts w:asciiTheme="minorHAnsi" w:eastAsia="MS Mincho" w:hAnsiTheme="minorHAnsi" w:cstheme="minorHAnsi"/>
                <w:lang w:eastAsia="ar-SA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6.4.4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8B65" w14:textId="1A061851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7A6CCD">
              <w:rPr>
                <w:b/>
                <w:bCs/>
                <w:color w:val="000000"/>
                <w:sz w:val="22"/>
                <w:szCs w:val="22"/>
              </w:rPr>
              <w:t>S5-216620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F990E" w14:textId="1EF34635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C01762">
              <w:rPr>
                <w:sz w:val="18"/>
              </w:rPr>
              <w:t>Rel-17 CR 28.541 Stage 3 YANG updates for stage 2 CRs 214164, 585-8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F6F21" w14:textId="6A56B313" w:rsidR="00966333" w:rsidRPr="00D10307" w:rsidRDefault="00966333" w:rsidP="00966333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C01762">
              <w:rPr>
                <w:sz w:val="18"/>
              </w:rPr>
              <w:t>Cisco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6EB93" w14:textId="491DF82F" w:rsidR="00966333" w:rsidRPr="00BE77BA" w:rsidRDefault="00966333" w:rsidP="0096633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CR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E85525" w14:textId="7777777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E17581E" w14:textId="02F4E694" w:rsidR="00966333" w:rsidRPr="00C90521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C90521">
              <w:rPr>
                <w:rFonts w:eastAsiaTheme="minorHAnsi"/>
                <w:lang w:val="en-US" w:eastAsia="en-GB"/>
              </w:rPr>
              <w:t>29 Nov</w:t>
            </w:r>
            <w:r w:rsidRPr="00C90521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9C2B0D" w14:textId="7777777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2C5563" w14:textId="7777777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966333" w:rsidRPr="00401776" w14:paraId="3A138450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4BA86" w14:textId="56C85240" w:rsidR="00966333" w:rsidRPr="00D10307" w:rsidRDefault="00966333" w:rsidP="00966333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D10307">
              <w:rPr>
                <w:rFonts w:asciiTheme="minorHAnsi" w:eastAsia="MS Mincho" w:hAnsiTheme="minorHAnsi" w:cstheme="minorHAnsi"/>
                <w:lang w:eastAsia="ar-SA"/>
              </w:rPr>
              <w:lastRenderedPageBreak/>
              <w:t>6.4.10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4A5D6" w14:textId="5A30D844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S5-216447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34E292" w14:textId="77777777" w:rsidR="00966333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Description of  Information Elements of an Intent</w:t>
            </w:r>
          </w:p>
          <w:p w14:paraId="321ABFA9" w14:textId="0B87B749" w:rsidR="00966333" w:rsidRPr="00D475EB" w:rsidRDefault="00966333" w:rsidP="009663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D475EB">
              <w:rPr>
                <w:rFonts w:asciiTheme="minorHAnsi" w:hAnsiTheme="minorHAnsi" w:cstheme="minorHAnsi"/>
              </w:rPr>
              <w:t>TS 28.312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783B8" w14:textId="586A9232" w:rsidR="00966333" w:rsidRPr="00D10307" w:rsidRDefault="00966333" w:rsidP="00966333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D10307">
              <w:rPr>
                <w:rFonts w:asciiTheme="minorHAnsi" w:eastAsia="MS Mincho" w:hAnsiTheme="minorHAnsi" w:cstheme="minorHAnsi"/>
                <w:lang w:eastAsia="ar-SA"/>
              </w:rPr>
              <w:t xml:space="preserve">(Nokia Germany, Nokia Shanghai Bell, Huawei </w:t>
            </w:r>
            <w:proofErr w:type="spellStart"/>
            <w:r w:rsidRPr="00D10307">
              <w:rPr>
                <w:rFonts w:asciiTheme="minorHAnsi" w:eastAsia="MS Mincho" w:hAnsiTheme="minorHAnsi" w:cstheme="minorHAnsi"/>
                <w:lang w:eastAsia="ar-SA"/>
              </w:rPr>
              <w:t>Asiainfo</w:t>
            </w:r>
            <w:proofErr w:type="spellEnd"/>
            <w:r w:rsidRPr="00D10307">
              <w:rPr>
                <w:rFonts w:asciiTheme="minorHAnsi" w:eastAsia="MS Mincho" w:hAnsiTheme="minorHAnsi" w:cstheme="minorHAnsi"/>
                <w:lang w:eastAsia="ar-SA"/>
              </w:rPr>
              <w:t>)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C51511" w14:textId="56A4C71D" w:rsidR="00966333" w:rsidRPr="00DC5D0B" w:rsidRDefault="00966333" w:rsidP="0096633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DC5D0B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6043F" w14:textId="351FED4F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D9D9AE9" w14:textId="3EE66512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C90521">
              <w:rPr>
                <w:rFonts w:eastAsiaTheme="minorHAnsi"/>
                <w:lang w:val="en-US" w:eastAsia="en-GB"/>
              </w:rPr>
              <w:t>29 Nov</w:t>
            </w:r>
            <w:r w:rsidRPr="00C90521">
              <w:rPr>
                <w:rFonts w:eastAsiaTheme="minorHAnsi"/>
                <w:lang w:val="en-US" w:eastAsia="en-GB"/>
              </w:rPr>
              <w:br/>
              <w:t>2359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4CB510" w14:textId="7E31641F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CAE72E" w14:textId="3369D58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966333" w:rsidRPr="00401776" w14:paraId="34ACE09E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7B82C" w14:textId="59B46475" w:rsidR="00966333" w:rsidRPr="00D10307" w:rsidRDefault="00966333" w:rsidP="00966333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D10307">
              <w:rPr>
                <w:rFonts w:asciiTheme="minorHAnsi" w:eastAsia="MS Mincho" w:hAnsiTheme="minorHAnsi" w:cstheme="minorHAnsi"/>
                <w:lang w:eastAsia="ar-SA"/>
              </w:rPr>
              <w:t>6.4.10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131EC" w14:textId="2DD12F3F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S5-216448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2BB08F" w14:textId="77777777" w:rsidR="00966333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Extend Attributes of the Intent IOC</w:t>
            </w:r>
          </w:p>
          <w:p w14:paraId="4914FE94" w14:textId="5264EA29" w:rsidR="00966333" w:rsidRPr="00D475EB" w:rsidRDefault="00966333" w:rsidP="00966333">
            <w:pPr>
              <w:rPr>
                <w:rFonts w:asciiTheme="minorHAnsi" w:hAnsiTheme="minorHAnsi" w:cstheme="minorHAnsi"/>
              </w:rPr>
            </w:pPr>
            <w:r w:rsidRPr="00D475EB">
              <w:rPr>
                <w:rFonts w:asciiTheme="minorHAnsi" w:hAnsiTheme="minorHAnsi" w:cstheme="minorHAnsi"/>
              </w:rPr>
              <w:t>(TS 28.312)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7576C" w14:textId="2B46B789" w:rsidR="00966333" w:rsidRPr="00D10307" w:rsidRDefault="00966333" w:rsidP="00966333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D10307">
              <w:rPr>
                <w:rFonts w:asciiTheme="minorHAnsi" w:eastAsia="MS Mincho" w:hAnsiTheme="minorHAnsi" w:cstheme="minorHAnsi"/>
                <w:lang w:eastAsia="ar-SA"/>
              </w:rPr>
              <w:t xml:space="preserve">Nokia Germany, Nokia Shanghai Bell, Huawei </w:t>
            </w:r>
            <w:proofErr w:type="spellStart"/>
            <w:r w:rsidRPr="00D10307">
              <w:rPr>
                <w:rFonts w:asciiTheme="minorHAnsi" w:eastAsia="MS Mincho" w:hAnsiTheme="minorHAnsi" w:cstheme="minorHAnsi"/>
                <w:lang w:eastAsia="ar-SA"/>
              </w:rPr>
              <w:t>Asiainfo</w:t>
            </w:r>
            <w:proofErr w:type="spellEnd"/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E61940B" w14:textId="7A6EE10E" w:rsidR="00966333" w:rsidRPr="00DC5D0B" w:rsidRDefault="00966333" w:rsidP="0096633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DC5D0B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91A40" w14:textId="7366F58B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F0E230" w14:textId="27C04805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C90521">
              <w:rPr>
                <w:rFonts w:eastAsiaTheme="minorHAnsi"/>
                <w:lang w:val="en-US" w:eastAsia="en-GB"/>
              </w:rPr>
              <w:t>29 Nov</w:t>
            </w:r>
            <w:r w:rsidRPr="00C90521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223C94" w14:textId="127EEC94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7ADE3E" w14:textId="4D42B0A1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966333" w:rsidRPr="00401776" w14:paraId="137794F6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1DD0C" w14:textId="220E5423" w:rsidR="00966333" w:rsidRPr="00D10307" w:rsidRDefault="00966333" w:rsidP="00966333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D10307">
              <w:rPr>
                <w:rFonts w:asciiTheme="minorHAnsi" w:eastAsia="MS Mincho" w:hAnsiTheme="minorHAnsi" w:cstheme="minorHAnsi"/>
                <w:lang w:eastAsia="ar-SA"/>
              </w:rPr>
              <w:t>6.4.10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9F26B" w14:textId="4365284A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S5-216454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5E3A3" w14:textId="56F948A9" w:rsidR="00966333" w:rsidRPr="00D10307" w:rsidRDefault="00966333" w:rsidP="00966333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D10307">
              <w:rPr>
                <w:rFonts w:asciiTheme="minorHAnsi" w:hAnsiTheme="minorHAnsi" w:cstheme="minorHAnsi"/>
              </w:rPr>
              <w:t xml:space="preserve">pCR TS 28.312 Update </w:t>
            </w:r>
            <w:proofErr w:type="spellStart"/>
            <w:r w:rsidRPr="00D10307">
              <w:rPr>
                <w:rFonts w:asciiTheme="minorHAnsi" w:hAnsiTheme="minorHAnsi" w:cstheme="minorHAnsi"/>
              </w:rPr>
              <w:t>RadioNetworkExpectation</w:t>
            </w:r>
            <w:proofErr w:type="spellEnd"/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ACC4B" w14:textId="62933CD0" w:rsidR="00966333" w:rsidRPr="00D10307" w:rsidRDefault="00966333" w:rsidP="00966333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D10307">
              <w:rPr>
                <w:rFonts w:asciiTheme="minorHAnsi" w:eastAsia="MS Mincho" w:hAnsiTheme="minorHAnsi" w:cstheme="minorHAnsi"/>
                <w:lang w:eastAsia="ar-SA"/>
              </w:rPr>
              <w:t>Huawei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CC1830" w14:textId="0D3D40BF" w:rsidR="00966333" w:rsidRPr="00DC5D0B" w:rsidRDefault="00966333" w:rsidP="0096633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DC5D0B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C8B318" w14:textId="755678BE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8B6867" w14:textId="1697B18C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C90521">
              <w:rPr>
                <w:rFonts w:eastAsiaTheme="minorHAnsi"/>
                <w:lang w:val="en-US" w:eastAsia="en-GB"/>
              </w:rPr>
              <w:t>29 Nov</w:t>
            </w:r>
            <w:r w:rsidRPr="00C90521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0F23D" w14:textId="5A631BD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C9D831" w14:textId="30EB9FED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966333" w:rsidRPr="00401776" w14:paraId="4EFFEDA1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A6DF1" w14:textId="6AD68BF8" w:rsidR="00966333" w:rsidRPr="00D10307" w:rsidRDefault="00966333" w:rsidP="00966333">
            <w:pPr>
              <w:rPr>
                <w:rFonts w:asciiTheme="minorHAnsi" w:eastAsia="MS Mincho" w:hAnsiTheme="minorHAnsi" w:cstheme="minorHAnsi"/>
                <w:lang w:eastAsia="ar-SA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6.4.14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8A8D1" w14:textId="078DA2FB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S5-216613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133EB" w14:textId="72054ABD" w:rsidR="00966333" w:rsidRPr="00D10307" w:rsidRDefault="00966333" w:rsidP="00966333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D10307">
              <w:rPr>
                <w:rFonts w:asciiTheme="minorHAnsi" w:eastAsia="MS Mincho" w:hAnsiTheme="minorHAnsi" w:cstheme="minorHAnsi"/>
                <w:lang w:eastAsia="ar-SA"/>
              </w:rPr>
              <w:t>Conditional Handover services and procedures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1779D" w14:textId="0735B04C" w:rsidR="00966333" w:rsidRPr="00D10307" w:rsidRDefault="00966333" w:rsidP="00966333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D10307">
              <w:rPr>
                <w:rFonts w:asciiTheme="minorHAnsi" w:eastAsia="MS Mincho" w:hAnsiTheme="minorHAnsi" w:cstheme="minorHAnsi"/>
                <w:lang w:eastAsia="ar-SA"/>
              </w:rPr>
              <w:t>Ericsson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36B98C" w14:textId="3ACB3E9D" w:rsidR="00966333" w:rsidRPr="004A2A7E" w:rsidRDefault="00966333" w:rsidP="0096633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Input to DraftCR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78FEE8" w14:textId="1BDA83B5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D7FC53" w14:textId="54831782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C90521">
              <w:rPr>
                <w:rFonts w:eastAsiaTheme="minorHAnsi"/>
                <w:lang w:val="en-US" w:eastAsia="en-GB"/>
              </w:rPr>
              <w:t>29 Nov</w:t>
            </w:r>
            <w:r w:rsidRPr="00C90521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7C14F" w14:textId="2248036E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BFE6A4" w14:textId="74F2D0FA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966333" w:rsidRPr="00401776" w14:paraId="78B7F22C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E32B" w14:textId="593C0F62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6.4.14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AA205" w14:textId="086DBA9F" w:rsidR="00966333" w:rsidRPr="00D10307" w:rsidRDefault="00966333" w:rsidP="00966333">
            <w:pPr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D10307">
              <w:rPr>
                <w:rFonts w:asciiTheme="minorHAnsi" w:eastAsia="Times New Roman" w:hAnsiTheme="minorHAnsi" w:cstheme="minorHAnsi"/>
                <w:lang w:val="en-US" w:eastAsia="zh-CN"/>
              </w:rPr>
              <w:t>S5-216614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65289" w14:textId="3D5336ED" w:rsidR="00966333" w:rsidRPr="00D10307" w:rsidRDefault="00966333" w:rsidP="00966333">
            <w:pPr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D10307">
              <w:rPr>
                <w:rFonts w:asciiTheme="minorHAnsi" w:eastAsia="Times New Roman" w:hAnsiTheme="minorHAnsi" w:cstheme="minorHAnsi"/>
                <w:lang w:val="en-US" w:eastAsia="zh-CN"/>
              </w:rPr>
              <w:t>DAPS handover services and procedures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93EDE" w14:textId="421DD6DD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eastAsia="MS Mincho" w:hAnsiTheme="minorHAnsi" w:cstheme="minorHAnsi"/>
                <w:lang w:eastAsia="ar-SA"/>
              </w:rPr>
              <w:t>Ericsson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2D901C" w14:textId="64586BA3" w:rsidR="00966333" w:rsidRPr="004A2A7E" w:rsidRDefault="00966333" w:rsidP="0096633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Input to DraftCR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FE4443" w14:textId="4FCD0325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8D79C1" w14:textId="4429B34A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C90521">
              <w:rPr>
                <w:rFonts w:eastAsiaTheme="minorHAnsi"/>
                <w:lang w:val="en-US" w:eastAsia="en-GB"/>
              </w:rPr>
              <w:t>29 Nov</w:t>
            </w:r>
            <w:r w:rsidRPr="00C90521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84E2E4" w14:textId="765DE195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010F62" w14:textId="27FED5D4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966333" w:rsidRPr="00401776" w14:paraId="59F7EABF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27E71" w14:textId="632D640E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6.4.18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983A6" w14:textId="2B36BDC9" w:rsidR="00966333" w:rsidRPr="00D10307" w:rsidRDefault="00966333" w:rsidP="00966333">
            <w:pPr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D10307">
              <w:rPr>
                <w:rFonts w:asciiTheme="minorHAnsi" w:eastAsia="Times New Roman" w:hAnsiTheme="minorHAnsi" w:cstheme="minorHAnsi"/>
                <w:lang w:val="en-US" w:eastAsia="zh-CN"/>
              </w:rPr>
              <w:t>S5-216612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C65E7" w14:textId="68B145E7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Rel-17 pCR TS 28.104 Add MDA analysis report reporting related service component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E0649" w14:textId="3F4FE98B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7427A3" w14:textId="73E36E17" w:rsidR="00966333" w:rsidRPr="005D4DA8" w:rsidRDefault="00966333" w:rsidP="0096633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DC5D0B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2181A3" w14:textId="1764A3DB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7739DB" w14:textId="0ECFE84A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2F1D65">
              <w:rPr>
                <w:rFonts w:eastAsiaTheme="minorHAnsi"/>
                <w:lang w:val="en-US" w:eastAsia="en-GB"/>
              </w:rPr>
              <w:t>2</w:t>
            </w:r>
            <w:r>
              <w:rPr>
                <w:rFonts w:eastAsiaTheme="minorHAnsi"/>
                <w:lang w:val="en-US" w:eastAsia="en-GB"/>
              </w:rPr>
              <w:t>9</w:t>
            </w:r>
            <w:r w:rsidRPr="002F1D65">
              <w:rPr>
                <w:rFonts w:eastAsiaTheme="minorHAnsi"/>
                <w:lang w:val="en-US" w:eastAsia="en-GB"/>
              </w:rPr>
              <w:t xml:space="preserve"> </w:t>
            </w:r>
            <w:r>
              <w:rPr>
                <w:rFonts w:eastAsiaTheme="minorHAnsi"/>
                <w:lang w:val="en-US" w:eastAsia="en-GB"/>
              </w:rPr>
              <w:t>Nov</w:t>
            </w:r>
            <w:r w:rsidRPr="002F1D65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3791F" w14:textId="6ED7F463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A901F" w14:textId="2ABB4F24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966333" w:rsidRPr="00401776" w14:paraId="0B5035C5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59A66" w14:textId="01D545E4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6.5.2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0FBF1" w14:textId="0F71CC0B" w:rsidR="00966333" w:rsidRPr="00D10307" w:rsidRDefault="00966333" w:rsidP="00966333">
            <w:pPr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D10307">
              <w:rPr>
                <w:rFonts w:asciiTheme="minorHAnsi" w:eastAsia="Times New Roman" w:hAnsiTheme="minorHAnsi" w:cstheme="minorHAnsi"/>
                <w:lang w:val="en-US" w:eastAsia="zh-CN"/>
              </w:rPr>
              <w:t>S5-216615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E31ED" w14:textId="73CD41F4" w:rsidR="00966333" w:rsidRPr="00D10307" w:rsidRDefault="00966333" w:rsidP="00966333">
            <w:pPr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D10307">
              <w:rPr>
                <w:rFonts w:asciiTheme="minorHAnsi" w:hAnsiTheme="minorHAnsi" w:cstheme="minorHAnsi"/>
              </w:rPr>
              <w:t>Presentation sheet for approval of TR 28.811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E4816" w14:textId="10E07AAD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F0388D" w14:textId="4F2259FF" w:rsidR="00966333" w:rsidRPr="005D4DA8" w:rsidRDefault="00966333" w:rsidP="0096633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DC5D0B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B65AC8" w14:textId="18B4F910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CC5712B" w14:textId="590F2085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58592B">
              <w:rPr>
                <w:rFonts w:eastAsiaTheme="minorHAnsi"/>
                <w:lang w:val="en-US" w:eastAsia="en-GB"/>
              </w:rPr>
              <w:t>29 Nov</w:t>
            </w:r>
            <w:r w:rsidRPr="0058592B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932F2C" w14:textId="1305C531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859FCB" w14:textId="4F1FD39B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966333" w:rsidRPr="00401776" w14:paraId="69577203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B8655" w14:textId="32FA1040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6.5.4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D3475" w14:textId="2660D379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S5-216582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25494" w14:textId="7A6D6D6F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pCR 28.824 Concept definition for Exposed Management Service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39712" w14:textId="1CF8B677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D75732" w14:textId="4810FF63" w:rsidR="00966333" w:rsidRPr="00164B64" w:rsidRDefault="00966333" w:rsidP="0096633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164B64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638E1D8" w14:textId="7B023CEF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CFCA7" w14:textId="345F6CA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58592B">
              <w:rPr>
                <w:rFonts w:eastAsiaTheme="minorHAnsi"/>
                <w:lang w:val="en-US" w:eastAsia="en-GB"/>
              </w:rPr>
              <w:t>29 Nov</w:t>
            </w:r>
            <w:r w:rsidRPr="0058592B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55CB3" w14:textId="796BDF65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B20430" w14:textId="16F96A33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966333" w:rsidRPr="00401776" w14:paraId="14B26011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57AAEE5C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6.5.4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DE1DE8" w14:textId="5FD91094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S5-216623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E3608" w14:textId="0C08D6D6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 xml:space="preserve">pCR 28.824 Exposure to SA6 applications or </w:t>
            </w:r>
            <w:proofErr w:type="spellStart"/>
            <w:r w:rsidRPr="00D10307">
              <w:rPr>
                <w:rFonts w:asciiTheme="minorHAnsi" w:hAnsiTheme="minorHAnsi" w:cstheme="minorHAnsi"/>
              </w:rPr>
              <w:t>mddleware</w:t>
            </w:r>
            <w:proofErr w:type="spellEnd"/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4173E2B1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Lenovo, Motorola Mobility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6FAFD87C" w:rsidR="00966333" w:rsidRPr="00164B64" w:rsidRDefault="00966333" w:rsidP="0096633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164B64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34BF940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BFCE57" w14:textId="4BD81071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525398">
              <w:rPr>
                <w:rFonts w:eastAsiaTheme="minorHAnsi"/>
                <w:lang w:val="en-US" w:eastAsia="en-GB"/>
              </w:rPr>
              <w:t>29 Nov</w:t>
            </w:r>
            <w:r w:rsidRPr="00525398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55C0C120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11B4878C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966333" w:rsidRPr="00401776" w14:paraId="40E2D6B8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25B7D3B9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bookmarkStart w:id="1" w:name="_Hlk72420246"/>
            <w:r>
              <w:rPr>
                <w:rFonts w:asciiTheme="minorHAnsi" w:hAnsiTheme="minorHAnsi" w:cstheme="minorHAnsi"/>
              </w:rPr>
              <w:t>6.5.4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93F87" w14:textId="42F5DC6B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S5-216625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4ADC0" w14:textId="77777777" w:rsidR="00966333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Add text to procedures related to management capability exposure</w:t>
            </w:r>
          </w:p>
          <w:p w14:paraId="20A6FEED" w14:textId="5B5535E4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(TR 28.824)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7990312F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Ericsson LM, Deutsche Telekom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767E90B" w14:textId="205BB582" w:rsidR="00966333" w:rsidRPr="00164B64" w:rsidRDefault="00966333" w:rsidP="0096633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164B64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7E38E700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AFB0E5" w14:textId="3AFBADB8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525398">
              <w:rPr>
                <w:rFonts w:eastAsiaTheme="minorHAnsi"/>
                <w:lang w:val="en-US" w:eastAsia="en-GB"/>
              </w:rPr>
              <w:t>29 Nov</w:t>
            </w:r>
            <w:r w:rsidRPr="00525398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2B7BA132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37434A06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bookmarkEnd w:id="1"/>
      <w:tr w:rsidR="00966333" w:rsidRPr="00401776" w14:paraId="59EA23F2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28DEB23E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6.5.5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545DC1F0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S5-216626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9595C" w14:textId="324CC8B5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pCR 28.819 Describe ETSI NFV testing framework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5F47DACD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31343CA" w14:textId="4CA589B8" w:rsidR="00966333" w:rsidRPr="005D4DA8" w:rsidRDefault="00966333" w:rsidP="0096633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A27DF3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0684A969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7A342C" w14:textId="6444508C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525398">
              <w:rPr>
                <w:rFonts w:eastAsiaTheme="minorHAnsi"/>
                <w:lang w:val="en-US" w:eastAsia="en-GB"/>
              </w:rPr>
              <w:t>29 Nov</w:t>
            </w:r>
            <w:r w:rsidRPr="00525398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7936732C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2E43C702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966333" w:rsidRPr="00401776" w14:paraId="26C9C31E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31344783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6.5.7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9EB3A" w14:textId="79DEFFC5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S5-216627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1E363" w14:textId="5E0A9AAE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pCR 28.825 Add analysis and comparison of potential solutions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21C34CD4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ZTE, China Unicom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0D162147" w:rsidR="00966333" w:rsidRPr="005D4DA8" w:rsidRDefault="00966333" w:rsidP="0096633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D6097E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43098ADE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6E3DB5" w14:textId="6AF97BC2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C90521">
              <w:rPr>
                <w:rFonts w:eastAsiaTheme="minorHAnsi"/>
                <w:lang w:val="en-US" w:eastAsia="en-GB"/>
              </w:rPr>
              <w:t>29 Nov</w:t>
            </w:r>
            <w:r w:rsidRPr="00C90521">
              <w:rPr>
                <w:rFonts w:eastAsiaTheme="minorHAnsi"/>
                <w:lang w:val="en-US" w:eastAsia="en-GB"/>
              </w:rPr>
              <w:br/>
              <w:t>2359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309A6329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6CDB3558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966333" w:rsidRPr="00401776" w14:paraId="58A31264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756AFF50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6.4.12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0A4D3331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S5-216596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E073" w14:textId="3E511971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DraftCR for eCOSLA - TS 28.536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5F28883D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Ericsson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F8C7" w14:textId="59F816B0" w:rsidR="00966333" w:rsidRPr="004A2A7E" w:rsidRDefault="00966333" w:rsidP="0096633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DraftCR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06E6A6A9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5A20F6" w14:textId="000DB2FF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C90521">
              <w:rPr>
                <w:rFonts w:eastAsiaTheme="minorHAnsi"/>
                <w:lang w:val="en-US" w:eastAsia="en-GB"/>
              </w:rPr>
              <w:t>29 Nov</w:t>
            </w:r>
            <w:r w:rsidRPr="00C90521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66A2145A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1D627EAA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966333" w:rsidRPr="00401776" w14:paraId="65352515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6E4C8" w14:textId="797A9ED0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6.4.14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39B41" w14:textId="534B73C3" w:rsidR="00966333" w:rsidRPr="00A82ACB" w:rsidRDefault="00966333" w:rsidP="00966333">
            <w:pPr>
              <w:rPr>
                <w:rFonts w:asciiTheme="minorHAnsi" w:hAnsiTheme="minorHAnsi" w:cstheme="minorHAnsi"/>
              </w:rPr>
            </w:pPr>
            <w:r w:rsidRPr="00A82ACB">
              <w:rPr>
                <w:rFonts w:asciiTheme="minorHAnsi" w:hAnsiTheme="minorHAnsi" w:cstheme="minorHAnsi"/>
              </w:rPr>
              <w:t>S5-216621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87FB35" w14:textId="7535BF2F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DraftCR for E-HOO - TS 28.313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CFDFD" w14:textId="386CB36D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Ericsson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68B5AA" w14:textId="2DEF8CC4" w:rsidR="00966333" w:rsidRPr="004A2A7E" w:rsidRDefault="00966333" w:rsidP="0096633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DraftCR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0E2409" w14:textId="34AACB42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89289D" w14:textId="28989B4F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C90521">
              <w:rPr>
                <w:rFonts w:eastAsiaTheme="minorHAnsi"/>
                <w:lang w:val="en-US" w:eastAsia="en-GB"/>
              </w:rPr>
              <w:t>29 Nov</w:t>
            </w:r>
            <w:r w:rsidRPr="00C90521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E7E37B" w14:textId="14C86322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0EC1FF" w14:textId="4BC662C8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966333" w:rsidRPr="00401776" w14:paraId="500DAC89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7274" w14:textId="1F8F73C2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6.4.20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3BE" w14:textId="5C5B29F6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S5-216597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EBAF5" w14:textId="02539EDE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DraftCR for FIMA TS 28.622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CEB" w14:textId="23BE7A2F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Nokia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08AF21" w14:textId="42F005EA" w:rsidR="00966333" w:rsidRPr="004A2A7E" w:rsidRDefault="00966333" w:rsidP="0096633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DraftCR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3361D4" w14:textId="0BD60A0D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73CB783" w14:textId="018AE1CC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C90521">
              <w:rPr>
                <w:rFonts w:eastAsiaTheme="minorHAnsi"/>
                <w:lang w:val="en-US" w:eastAsia="en-GB"/>
              </w:rPr>
              <w:t>29 Nov</w:t>
            </w:r>
            <w:r w:rsidRPr="00C90521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5910F4" w14:textId="21C8DF43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EC3DDA" w14:textId="4F6CF391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966333" w:rsidRPr="00401776" w14:paraId="4B6AF457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79385" w14:textId="43E6D38F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6.3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33825" w14:textId="26722108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S5-216420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DD3B0" w14:textId="4EAD0547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Latest draft TR 28.817 v.1.1.0 to incorporate S5-215219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EBE2A" w14:textId="380193F7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Nokia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1E1FFB6" w14:textId="5D28690B" w:rsidR="00966333" w:rsidRPr="004A2A7E" w:rsidRDefault="00966333" w:rsidP="0096633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BDAA3" w14:textId="150BBA85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9F59E1" w14:textId="480503C9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C90521">
              <w:rPr>
                <w:rFonts w:eastAsiaTheme="minorHAnsi"/>
                <w:lang w:val="en-US" w:eastAsia="en-GB"/>
              </w:rPr>
              <w:t>29 Nov</w:t>
            </w:r>
            <w:r w:rsidRPr="00C90521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D48158E" w14:textId="67DC7FFB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6FDC80" w14:textId="359D1FDF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966333" w:rsidRPr="00401776" w14:paraId="6613939C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E387" w14:textId="094EE93F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6.4.1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59121" w14:textId="0369F718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S5-216598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D65B9" w14:textId="5EB04112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Latest draft TS 28.557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2FAB" w14:textId="0F6F118A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F57535" w14:textId="7E63FE86" w:rsidR="00966333" w:rsidRPr="004A2A7E" w:rsidRDefault="00966333" w:rsidP="0096633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E540A" w14:textId="56137876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0AB8C2" w14:textId="036F041A" w:rsidR="00966333" w:rsidRPr="00A82ACB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A82ACB">
              <w:rPr>
                <w:rFonts w:eastAsiaTheme="minorHAnsi"/>
                <w:lang w:val="en-US" w:eastAsia="en-GB"/>
              </w:rPr>
              <w:t>29 Nov</w:t>
            </w:r>
            <w:r w:rsidRPr="00A82ACB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EBC01" w14:textId="4DFBBEB9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F1775" w14:textId="7BAA43E6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966333" w:rsidRPr="00401776" w14:paraId="6AB28A47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A70" w14:textId="3356D6A0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6.4.9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7BD11" w14:textId="1338F644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S5-216599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D21F9" w14:textId="2ABD25EF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Latest draft TS 28.100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1D69" w14:textId="33009B6C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China Mobile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8DF15A" w14:textId="3EF2F932" w:rsidR="00966333" w:rsidRPr="004A2A7E" w:rsidRDefault="00966333" w:rsidP="0096633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70E9FA" w14:textId="15921D69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CD0552" w14:textId="54FCFC5C" w:rsidR="00966333" w:rsidRPr="00A82ACB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A82ACB">
              <w:rPr>
                <w:rFonts w:eastAsiaTheme="minorHAnsi"/>
                <w:lang w:val="en-US" w:eastAsia="en-GB"/>
              </w:rPr>
              <w:t>29 Nov</w:t>
            </w:r>
            <w:r w:rsidRPr="00A82ACB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EB09" w14:textId="0C97C1AB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2A6B8" w14:textId="2AFB7A83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966333" w:rsidRPr="00401776" w14:paraId="5CB75360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515E" w14:textId="25748F91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6.4.10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B6BD3" w14:textId="0B4C3811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S5-216591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44DF9" w14:textId="356505DC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Latest draft TS 28.312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03EDF" w14:textId="3957523B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D8BCB0" w14:textId="2377E0B5" w:rsidR="00966333" w:rsidRPr="004A2A7E" w:rsidRDefault="00966333" w:rsidP="0096633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CB974F" w14:textId="779384AD" w:rsidR="00966333" w:rsidRPr="007E2BE3" w:rsidRDefault="00966333" w:rsidP="00966333">
            <w:pPr>
              <w:adjustRightInd w:val="0"/>
              <w:spacing w:after="0"/>
              <w:ind w:left="58"/>
              <w:jc w:val="center"/>
              <w:rPr>
                <w:bCs/>
                <w:lang w:val="en-US" w:eastAsia="zh-CN"/>
              </w:rPr>
            </w:pPr>
            <w:r w:rsidRPr="007E2BE3">
              <w:rPr>
                <w:bCs/>
                <w:lang w:val="en-US" w:eastAsia="zh-CN"/>
              </w:rPr>
              <w:t>(Pending conclusion</w:t>
            </w:r>
            <w:r>
              <w:rPr>
                <w:bCs/>
                <w:lang w:val="en-US" w:eastAsia="zh-CN"/>
              </w:rPr>
              <w:t xml:space="preserve"> of </w:t>
            </w:r>
            <w:r w:rsidRPr="007E2BE3">
              <w:rPr>
                <w:bCs/>
                <w:lang w:val="en-US" w:eastAsia="zh-CN"/>
              </w:rPr>
              <w:t xml:space="preserve">pCR </w:t>
            </w:r>
            <w:r>
              <w:rPr>
                <w:bCs/>
                <w:lang w:val="en-US" w:eastAsia="zh-CN"/>
              </w:rPr>
              <w:t>6447/6448/6454</w:t>
            </w:r>
            <w:r w:rsidRPr="007E2BE3">
              <w:rPr>
                <w:bCs/>
                <w:lang w:val="en-US" w:eastAsia="zh-CN"/>
              </w:rPr>
              <w:t>)</w:t>
            </w: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D7896B3" w14:textId="63F71899" w:rsidR="00966333" w:rsidRPr="00A80F92" w:rsidRDefault="00966333" w:rsidP="00966333">
            <w:pPr>
              <w:adjustRightInd w:val="0"/>
              <w:spacing w:after="0"/>
              <w:ind w:left="58"/>
              <w:jc w:val="center"/>
              <w:rPr>
                <w:highlight w:val="cyan"/>
                <w:lang w:val="en-US" w:eastAsia="zh-CN"/>
              </w:rPr>
            </w:pPr>
            <w:r w:rsidRPr="00A80F92">
              <w:rPr>
                <w:rFonts w:eastAsiaTheme="minorHAnsi"/>
                <w:highlight w:val="cyan"/>
                <w:lang w:val="en-US" w:eastAsia="en-GB"/>
              </w:rPr>
              <w:t>1 Dec</w:t>
            </w:r>
            <w:r w:rsidRPr="00A80F92">
              <w:rPr>
                <w:rFonts w:eastAsiaTheme="minorHAnsi"/>
                <w:highlight w:val="cyan"/>
                <w:lang w:val="en-US" w:eastAsia="en-GB"/>
              </w:rPr>
              <w:br/>
              <w:t>23.59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3A4B8A" w14:textId="5CA48CBF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0A002" w14:textId="3B1CD858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966333" w:rsidRPr="00401776" w14:paraId="63BF444C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F0C03" w14:textId="4295DCD4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6.4.11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CBC2F" w14:textId="79CE7FFA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S5-216600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C42E5" w14:textId="02109AC7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Latest draft TS 28.556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F33B8" w14:textId="057B6A0D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China Mobile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4CFDC3C" w14:textId="45F23720" w:rsidR="00966333" w:rsidRPr="004A2A7E" w:rsidRDefault="00966333" w:rsidP="0096633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409ABB" w14:textId="7777777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b/>
                <w:lang w:val="en-US" w:eastAsia="zh-CN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A7C9C80" w14:textId="70588455" w:rsidR="00966333" w:rsidRPr="00A82ACB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A82ACB">
              <w:rPr>
                <w:rFonts w:eastAsiaTheme="minorHAnsi"/>
                <w:lang w:val="en-US" w:eastAsia="en-GB"/>
              </w:rPr>
              <w:t>29 Nov</w:t>
            </w:r>
            <w:r w:rsidRPr="00A82ACB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8CA68E" w14:textId="7777777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DE5712" w14:textId="7777777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966333" w:rsidRPr="00401776" w14:paraId="0D064F06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298DE" w14:textId="0A4594C0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6.4.18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F2DBB" w14:textId="520E68A2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S5-216601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A1170" w14:textId="0DD0EC5E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Latest draft TS 28.104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BB980" w14:textId="6AA0208E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Intel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7825BD" w14:textId="0C26AB50" w:rsidR="00966333" w:rsidRPr="004A2A7E" w:rsidRDefault="00966333" w:rsidP="0096633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4C8D05" w14:textId="73E5B852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b/>
                <w:lang w:val="en-US" w:eastAsia="zh-CN"/>
              </w:rPr>
            </w:pPr>
            <w:r w:rsidRPr="007E2BE3">
              <w:rPr>
                <w:bCs/>
                <w:lang w:val="en-US" w:eastAsia="zh-CN"/>
              </w:rPr>
              <w:t>(Pending conclusion</w:t>
            </w:r>
            <w:r>
              <w:rPr>
                <w:bCs/>
                <w:lang w:val="en-US" w:eastAsia="zh-CN"/>
              </w:rPr>
              <w:t xml:space="preserve"> of </w:t>
            </w:r>
            <w:r w:rsidRPr="007E2BE3">
              <w:rPr>
                <w:bCs/>
                <w:lang w:val="en-US" w:eastAsia="zh-CN"/>
              </w:rPr>
              <w:t>pCR</w:t>
            </w:r>
            <w:r>
              <w:rPr>
                <w:bCs/>
                <w:lang w:val="en-US" w:eastAsia="zh-CN"/>
              </w:rPr>
              <w:t xml:space="preserve"> 6612)</w:t>
            </w: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CAA5A0" w14:textId="5512F4C7" w:rsidR="00966333" w:rsidRPr="005D4DA8" w:rsidRDefault="00966333" w:rsidP="00966333">
            <w:pPr>
              <w:adjustRightInd w:val="0"/>
              <w:spacing w:after="0"/>
              <w:ind w:left="58"/>
              <w:jc w:val="center"/>
              <w:rPr>
                <w:highlight w:val="yellow"/>
                <w:lang w:val="en-US" w:eastAsia="zh-CN"/>
              </w:rPr>
            </w:pPr>
            <w:r w:rsidRPr="00A80F92">
              <w:rPr>
                <w:rFonts w:eastAsiaTheme="minorHAnsi"/>
                <w:highlight w:val="cyan"/>
                <w:lang w:val="en-US" w:eastAsia="en-GB"/>
              </w:rPr>
              <w:t>1 Dec</w:t>
            </w:r>
            <w:r w:rsidRPr="00A80F92">
              <w:rPr>
                <w:rFonts w:eastAsiaTheme="minorHAnsi"/>
                <w:highlight w:val="cyan"/>
                <w:lang w:val="en-US" w:eastAsia="en-GB"/>
              </w:rPr>
              <w:br/>
              <w:t>23.59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40B66E" w14:textId="7777777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A3627D" w14:textId="7777777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966333" w:rsidRPr="00401776" w14:paraId="74F8F6AF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DAEAA" w14:textId="2A683429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6.4.19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2AB3D" w14:textId="230890A4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S5-216602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02A2F" w14:textId="1AA1A9CA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Latest draft TS 28.314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F43EA" w14:textId="1C0DCB65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Ericsson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D1EC9" w14:textId="06A0F8E4" w:rsidR="00966333" w:rsidRPr="004A2A7E" w:rsidRDefault="00966333" w:rsidP="0096633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6D2B007" w14:textId="7777777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b/>
                <w:lang w:val="en-US" w:eastAsia="zh-CN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BB7E06C" w14:textId="4DC4E2E5" w:rsidR="00966333" w:rsidRPr="00A82ACB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A82ACB">
              <w:rPr>
                <w:rFonts w:eastAsiaTheme="minorHAnsi"/>
                <w:lang w:val="en-US" w:eastAsia="en-GB"/>
              </w:rPr>
              <w:t>29 Nov</w:t>
            </w:r>
            <w:r w:rsidRPr="00A82ACB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296DF1" w14:textId="7777777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6BA72C" w14:textId="7777777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966333" w:rsidRPr="00401776" w14:paraId="367129D2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9540D" w14:textId="7AA5DB63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6.4.19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A54D4" w14:textId="46FB656D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S5-216603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54E9D" w14:textId="356EE588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Latest draft TS 28.315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5B1C8" w14:textId="58409311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Ericsson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21209D7" w14:textId="4E1394F2" w:rsidR="00966333" w:rsidRPr="004A2A7E" w:rsidRDefault="00966333" w:rsidP="0096633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10622F" w14:textId="7777777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b/>
                <w:lang w:val="en-US" w:eastAsia="zh-CN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938043" w14:textId="4C54FA91" w:rsidR="00966333" w:rsidRPr="00A82ACB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A82ACB">
              <w:rPr>
                <w:rFonts w:eastAsiaTheme="minorHAnsi"/>
                <w:lang w:val="en-US" w:eastAsia="en-GB"/>
              </w:rPr>
              <w:t>29 Nov</w:t>
            </w:r>
            <w:r w:rsidRPr="00A82ACB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AC6659" w14:textId="7777777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DF66A3" w14:textId="7777777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966333" w:rsidRPr="00401776" w14:paraId="286F8DEE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49B30" w14:textId="47DE64A4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6.4.19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26D3B" w14:textId="7A687190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S5-216604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566BF" w14:textId="13D99561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Latest draft TS 28.316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37FF6" w14:textId="4056E7EA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Ericsson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F0BA4A" w14:textId="7B3BC082" w:rsidR="00966333" w:rsidRPr="004A2A7E" w:rsidRDefault="00966333" w:rsidP="0096633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276C05" w14:textId="7777777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b/>
                <w:lang w:val="en-US" w:eastAsia="zh-CN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67CC11" w14:textId="731D6BC2" w:rsidR="00966333" w:rsidRPr="00A82ACB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A82ACB">
              <w:rPr>
                <w:rFonts w:eastAsiaTheme="minorHAnsi"/>
                <w:lang w:val="en-US" w:eastAsia="en-GB"/>
              </w:rPr>
              <w:t>29 Nov</w:t>
            </w:r>
            <w:r w:rsidRPr="00A82ACB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0C7042" w14:textId="7777777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3B63C6" w14:textId="7777777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966333" w:rsidRPr="00401776" w14:paraId="1AF721CA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030A" w14:textId="39C7D533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6.4.21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179B1" w14:textId="1D446BA7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S5-216605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D12D" w14:textId="64E2AF19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Latest draft TS 28.538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52B0" w14:textId="610BD5B2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Samsung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41F6C6" w14:textId="6BA048EB" w:rsidR="00966333" w:rsidRPr="004A2A7E" w:rsidRDefault="00966333" w:rsidP="0096633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A4EA67" w14:textId="09AA8400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C132D5" w14:textId="4ABBDE92" w:rsidR="00966333" w:rsidRPr="00A82ACB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A82ACB">
              <w:rPr>
                <w:rFonts w:eastAsiaTheme="minorHAnsi"/>
                <w:lang w:val="en-US" w:eastAsia="en-GB"/>
              </w:rPr>
              <w:t>29 Nov</w:t>
            </w:r>
            <w:r w:rsidRPr="00A82ACB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7DECF" w14:textId="1109FBE8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BB8557" w14:textId="15F91E3E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EastAsia"/>
                <w:lang w:val="en-US" w:eastAsia="zh-CN"/>
              </w:rPr>
            </w:pPr>
          </w:p>
        </w:tc>
      </w:tr>
      <w:tr w:rsidR="00966333" w:rsidRPr="00401776" w14:paraId="34A031D6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43D" w14:textId="424AD567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6.5.1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BBD07" w14:textId="67642C38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S5-216606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771A" w14:textId="09014DE5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Latest draft TR 28.813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92BD5" w14:textId="1E11F7C4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Orange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C356BA" w14:textId="00056FD7" w:rsidR="00966333" w:rsidRPr="004A2A7E" w:rsidRDefault="00966333" w:rsidP="0096633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E3214C" w14:textId="49D65BDE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8120AC" w14:textId="245672DD" w:rsidR="00966333" w:rsidRPr="00A82ACB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A82ACB">
              <w:rPr>
                <w:rFonts w:eastAsiaTheme="minorHAnsi"/>
                <w:lang w:val="en-US" w:eastAsia="en-GB"/>
              </w:rPr>
              <w:t>29 Nov</w:t>
            </w:r>
            <w:r w:rsidRPr="00A82ACB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CF4BF1" w14:textId="67782311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A10DED" w14:textId="23FE225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966333" w:rsidRPr="00401776" w14:paraId="1EFB2C1D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B86F" w14:textId="4BE99C05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6.5.2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43E0F" w14:textId="1215ECBD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S5-216607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DA715" w14:textId="6E27B805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Latest draft TR 28.811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A992" w14:textId="325AD579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A910D2" w14:textId="2AFB269F" w:rsidR="00966333" w:rsidRPr="004A2A7E" w:rsidRDefault="00966333" w:rsidP="0096633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F70668" w14:textId="51E47052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7E2BE3">
              <w:rPr>
                <w:bCs/>
                <w:lang w:val="en-US" w:eastAsia="zh-CN"/>
              </w:rPr>
              <w:t>(Pending conclusion</w:t>
            </w:r>
            <w:r>
              <w:rPr>
                <w:bCs/>
                <w:lang w:val="en-US" w:eastAsia="zh-CN"/>
              </w:rPr>
              <w:t xml:space="preserve"> of </w:t>
            </w:r>
            <w:r w:rsidRPr="007E2BE3">
              <w:rPr>
                <w:bCs/>
                <w:lang w:val="en-US" w:eastAsia="zh-CN"/>
              </w:rPr>
              <w:t>pCR</w:t>
            </w:r>
            <w:r>
              <w:rPr>
                <w:bCs/>
                <w:lang w:val="en-US" w:eastAsia="zh-CN"/>
              </w:rPr>
              <w:t xml:space="preserve"> 6615)</w:t>
            </w: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5BD8D83" w14:textId="54BDCE5E" w:rsidR="00966333" w:rsidRPr="005D4DA8" w:rsidRDefault="00966333" w:rsidP="00966333">
            <w:pPr>
              <w:adjustRightInd w:val="0"/>
              <w:spacing w:after="0"/>
              <w:ind w:left="58"/>
              <w:jc w:val="center"/>
              <w:rPr>
                <w:highlight w:val="yellow"/>
                <w:lang w:val="en-US" w:eastAsia="zh-CN"/>
              </w:rPr>
            </w:pPr>
            <w:r w:rsidRPr="00A80F92">
              <w:rPr>
                <w:rFonts w:eastAsiaTheme="minorHAnsi"/>
                <w:highlight w:val="cyan"/>
                <w:lang w:val="en-US" w:eastAsia="en-GB"/>
              </w:rPr>
              <w:t>1 Dec</w:t>
            </w:r>
            <w:r w:rsidRPr="00A80F92">
              <w:rPr>
                <w:rFonts w:eastAsiaTheme="minorHAnsi"/>
                <w:highlight w:val="cyan"/>
                <w:lang w:val="en-US" w:eastAsia="en-GB"/>
              </w:rPr>
              <w:br/>
              <w:t>23.59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AAA3D" w14:textId="6C158CC9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91C339" w14:textId="7BF47410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966333" w:rsidRPr="00401776" w14:paraId="34CA533C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D9F13" w14:textId="30F5951C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6.5.4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CA266" w14:textId="27037DF6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S5-216608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EFEB0" w14:textId="4C040575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Latest draft TR 28.824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DABC3" w14:textId="5BD0AD5C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Alibaba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D31B33" w14:textId="3342F699" w:rsidR="00966333" w:rsidRPr="004A2A7E" w:rsidRDefault="00966333" w:rsidP="0096633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C758AE" w14:textId="121CB3EC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7E2BE3">
              <w:rPr>
                <w:bCs/>
                <w:lang w:val="en-US" w:eastAsia="zh-CN"/>
              </w:rPr>
              <w:t>(Pending conclusion</w:t>
            </w:r>
            <w:r>
              <w:rPr>
                <w:bCs/>
                <w:lang w:val="en-US" w:eastAsia="zh-CN"/>
              </w:rPr>
              <w:t xml:space="preserve"> of </w:t>
            </w:r>
            <w:r w:rsidRPr="007E2BE3">
              <w:rPr>
                <w:bCs/>
                <w:lang w:val="en-US" w:eastAsia="zh-CN"/>
              </w:rPr>
              <w:t>pCR</w:t>
            </w:r>
            <w:r>
              <w:rPr>
                <w:bCs/>
                <w:lang w:val="en-US" w:eastAsia="zh-CN"/>
              </w:rPr>
              <w:t xml:space="preserve"> 6582/6623/6625)</w:t>
            </w: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A1ED4B" w14:textId="4363AFB3" w:rsidR="00966333" w:rsidRPr="005D4DA8" w:rsidRDefault="00966333" w:rsidP="00966333">
            <w:pPr>
              <w:adjustRightInd w:val="0"/>
              <w:spacing w:after="0"/>
              <w:ind w:left="58"/>
              <w:jc w:val="center"/>
              <w:rPr>
                <w:highlight w:val="yellow"/>
                <w:lang w:val="en-US" w:eastAsia="zh-CN"/>
              </w:rPr>
            </w:pPr>
            <w:r w:rsidRPr="00A80F92">
              <w:rPr>
                <w:rFonts w:eastAsiaTheme="minorHAnsi"/>
                <w:highlight w:val="cyan"/>
                <w:lang w:val="en-US" w:eastAsia="en-GB"/>
              </w:rPr>
              <w:t>1 Dec</w:t>
            </w:r>
            <w:r w:rsidRPr="00A80F92">
              <w:rPr>
                <w:rFonts w:eastAsiaTheme="minorHAnsi"/>
                <w:highlight w:val="cyan"/>
                <w:lang w:val="en-US" w:eastAsia="en-GB"/>
              </w:rPr>
              <w:br/>
              <w:t>23.59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19272B" w14:textId="7777777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007D0E" w14:textId="7777777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966333" w:rsidRPr="00401776" w14:paraId="76EC7366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EF814" w14:textId="586613AF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6.5.5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FC92B" w14:textId="51523118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S5-216609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354F69" w14:textId="59324C85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Latest draft TR 28.819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45259" w14:textId="6F978014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Lenovo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2480D0E" w14:textId="7445C27C" w:rsidR="00966333" w:rsidRPr="004A2A7E" w:rsidRDefault="00966333" w:rsidP="0096633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299B24" w14:textId="432C92AB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7E2BE3">
              <w:rPr>
                <w:bCs/>
                <w:lang w:val="en-US" w:eastAsia="zh-CN"/>
              </w:rPr>
              <w:t>(Pending conclusion</w:t>
            </w:r>
            <w:r>
              <w:rPr>
                <w:bCs/>
                <w:lang w:val="en-US" w:eastAsia="zh-CN"/>
              </w:rPr>
              <w:t xml:space="preserve"> of </w:t>
            </w:r>
            <w:r w:rsidRPr="007E2BE3">
              <w:rPr>
                <w:bCs/>
                <w:lang w:val="en-US" w:eastAsia="zh-CN"/>
              </w:rPr>
              <w:t>pCR</w:t>
            </w:r>
            <w:r>
              <w:rPr>
                <w:bCs/>
                <w:lang w:val="en-US" w:eastAsia="zh-CN"/>
              </w:rPr>
              <w:t xml:space="preserve"> 6626)</w:t>
            </w: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3191BC" w14:textId="639AD79F" w:rsidR="00966333" w:rsidRPr="005D4DA8" w:rsidRDefault="00966333" w:rsidP="00966333">
            <w:pPr>
              <w:adjustRightInd w:val="0"/>
              <w:spacing w:after="0"/>
              <w:ind w:left="58"/>
              <w:jc w:val="center"/>
              <w:rPr>
                <w:highlight w:val="yellow"/>
                <w:lang w:val="en-US" w:eastAsia="zh-CN"/>
              </w:rPr>
            </w:pPr>
            <w:r w:rsidRPr="00A80F92">
              <w:rPr>
                <w:rFonts w:eastAsiaTheme="minorHAnsi"/>
                <w:highlight w:val="cyan"/>
                <w:lang w:val="en-US" w:eastAsia="en-GB"/>
              </w:rPr>
              <w:t>1 Dec</w:t>
            </w:r>
            <w:r w:rsidRPr="00A80F92">
              <w:rPr>
                <w:rFonts w:eastAsiaTheme="minorHAnsi"/>
                <w:highlight w:val="cyan"/>
                <w:lang w:val="en-US" w:eastAsia="en-GB"/>
              </w:rPr>
              <w:br/>
              <w:t>23.59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B0DB73" w14:textId="7777777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DF91E3" w14:textId="7777777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966333" w:rsidRPr="00401776" w14:paraId="63872A51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162D" w14:textId="5F0E0979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6.5.6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77453" w14:textId="79AE6C3F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S5-216610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63B91" w14:textId="337B963D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Latest draft TR 28.925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F1FC" w14:textId="2219816B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Huawei, Ericsson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E8B0EE3" w14:textId="1828E77F" w:rsidR="00966333" w:rsidRPr="004A2A7E" w:rsidRDefault="00966333" w:rsidP="0096633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C6F91A" w14:textId="04783F8D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4F34BC" w14:textId="1E04ED5B" w:rsidR="00966333" w:rsidRPr="00A82ACB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A82ACB">
              <w:rPr>
                <w:rFonts w:eastAsiaTheme="minorHAnsi"/>
                <w:lang w:val="en-US" w:eastAsia="en-GB"/>
              </w:rPr>
              <w:t>29 Nov</w:t>
            </w:r>
            <w:r w:rsidRPr="00A82ACB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A6E56A" w14:textId="0D9B12E3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BBFA89" w14:textId="0BEFE7C4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966333" w:rsidRPr="00401776" w14:paraId="3E171BCC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F4961" w14:textId="388E4C30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6.5.7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EF3EA" w14:textId="273F64A0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S5-216611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04481" w14:textId="46040605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Latest draft TR 28.825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0E34D" w14:textId="4786ACFA" w:rsidR="00966333" w:rsidRPr="00D10307" w:rsidRDefault="00966333" w:rsidP="00966333">
            <w:pPr>
              <w:rPr>
                <w:rFonts w:asciiTheme="minorHAnsi" w:hAnsiTheme="minorHAnsi" w:cstheme="minorHAnsi"/>
              </w:rPr>
            </w:pPr>
            <w:r w:rsidRPr="00D10307">
              <w:rPr>
                <w:rFonts w:asciiTheme="minorHAnsi" w:hAnsiTheme="minorHAnsi" w:cstheme="minorHAnsi"/>
              </w:rPr>
              <w:t>China Unicom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CE407" w14:textId="5453B440" w:rsidR="00966333" w:rsidRPr="004A2A7E" w:rsidRDefault="00966333" w:rsidP="0096633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F4BF7A" w14:textId="33D59518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7E2BE3">
              <w:rPr>
                <w:bCs/>
                <w:lang w:val="en-US" w:eastAsia="zh-CN"/>
              </w:rPr>
              <w:t>(Pending conclusion</w:t>
            </w:r>
            <w:r>
              <w:rPr>
                <w:bCs/>
                <w:lang w:val="en-US" w:eastAsia="zh-CN"/>
              </w:rPr>
              <w:t xml:space="preserve"> of </w:t>
            </w:r>
            <w:r w:rsidRPr="007E2BE3">
              <w:rPr>
                <w:bCs/>
                <w:lang w:val="en-US" w:eastAsia="zh-CN"/>
              </w:rPr>
              <w:t>pCR</w:t>
            </w:r>
            <w:r>
              <w:rPr>
                <w:bCs/>
                <w:lang w:val="en-US" w:eastAsia="zh-CN"/>
              </w:rPr>
              <w:t xml:space="preserve"> 6627)</w:t>
            </w: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628A7B" w14:textId="38D0EB87" w:rsidR="00966333" w:rsidRPr="005D4DA8" w:rsidRDefault="00966333" w:rsidP="00966333">
            <w:pPr>
              <w:adjustRightInd w:val="0"/>
              <w:spacing w:after="0"/>
              <w:ind w:left="58"/>
              <w:jc w:val="center"/>
              <w:rPr>
                <w:highlight w:val="yellow"/>
                <w:lang w:val="en-US" w:eastAsia="zh-CN"/>
              </w:rPr>
            </w:pPr>
            <w:r w:rsidRPr="00A80F92">
              <w:rPr>
                <w:rFonts w:eastAsiaTheme="minorHAnsi"/>
                <w:highlight w:val="cyan"/>
                <w:lang w:val="en-US" w:eastAsia="en-GB"/>
              </w:rPr>
              <w:t>1 Dec</w:t>
            </w:r>
            <w:r w:rsidRPr="00A80F92">
              <w:rPr>
                <w:rFonts w:eastAsiaTheme="minorHAnsi"/>
                <w:highlight w:val="cyan"/>
                <w:lang w:val="en-US" w:eastAsia="en-GB"/>
              </w:rPr>
              <w:br/>
              <w:t>23.59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675E61" w14:textId="64636D1F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9CBD4D" w14:textId="74BF27B6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966333" w:rsidRPr="00401776" w14:paraId="6944C848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23F5F" w14:textId="32836E42" w:rsidR="00966333" w:rsidRPr="007F269E" w:rsidRDefault="00966333" w:rsidP="00966333"/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95E651" w14:textId="200D1FA3" w:rsidR="00966333" w:rsidRPr="00E85013" w:rsidRDefault="00966333" w:rsidP="00966333"/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1A437" w14:textId="04E353A9" w:rsidR="00966333" w:rsidRPr="00E85013" w:rsidRDefault="00966333" w:rsidP="00966333"/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5B64F" w14:textId="24D7C668" w:rsidR="00966333" w:rsidRPr="00E85013" w:rsidRDefault="00966333" w:rsidP="00966333"/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5FD6EE" w14:textId="2FEFFD5E" w:rsidR="00966333" w:rsidRPr="00E85013" w:rsidRDefault="00966333" w:rsidP="00966333">
            <w:pPr>
              <w:adjustRightInd w:val="0"/>
              <w:spacing w:after="0"/>
              <w:ind w:left="58"/>
              <w:jc w:val="center"/>
            </w:pP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C54753" w14:textId="79EDB970" w:rsidR="00966333" w:rsidRPr="0054459A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94DECFA" w14:textId="654DEF99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892B02" w14:textId="1C4384E4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43ACB1" w14:textId="4271A13D" w:rsidR="00966333" w:rsidRPr="00E85013" w:rsidRDefault="00966333" w:rsidP="00966333">
            <w:pPr>
              <w:adjustRightInd w:val="0"/>
              <w:spacing w:after="0"/>
              <w:ind w:left="58"/>
              <w:jc w:val="center"/>
            </w:pPr>
          </w:p>
        </w:tc>
      </w:tr>
      <w:tr w:rsidR="00966333" w:rsidRPr="00401776" w14:paraId="79CC8BB4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966333" w:rsidRPr="000C646D" w:rsidRDefault="00966333" w:rsidP="00966333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966333" w:rsidRPr="0006349A" w:rsidRDefault="00966333" w:rsidP="0096633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966333" w:rsidRPr="003422D1" w:rsidRDefault="00966333" w:rsidP="00966333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966333" w:rsidRPr="003422D1" w:rsidRDefault="00966333" w:rsidP="0096633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966333" w:rsidRPr="003422D1" w:rsidRDefault="00966333" w:rsidP="00966333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966333" w:rsidRPr="00EE52D9" w:rsidRDefault="00966333" w:rsidP="0096633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966333" w:rsidRPr="00D07837" w:rsidRDefault="00966333" w:rsidP="0096633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966333" w:rsidRPr="00D07837" w:rsidRDefault="00966333" w:rsidP="0096633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966333" w:rsidRPr="00D07837" w:rsidRDefault="00966333" w:rsidP="0096633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966333" w:rsidRPr="00401776" w14:paraId="11DE73B0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9CB33" w14:textId="776F7E3D" w:rsidR="00966333" w:rsidRPr="00E85013" w:rsidRDefault="00966333" w:rsidP="00966333">
            <w:pPr>
              <w:tabs>
                <w:tab w:val="left" w:pos="390"/>
              </w:tabs>
              <w:rPr>
                <w:rFonts w:eastAsiaTheme="minorHAnsi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lastRenderedPageBreak/>
              <w:t>7.4.2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ADB3B" w14:textId="630A7573" w:rsidR="00966333" w:rsidRDefault="00966333" w:rsidP="00966333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S5-216484</w:t>
            </w:r>
          </w:p>
          <w:p w14:paraId="75D51979" w14:textId="77777777" w:rsidR="00966333" w:rsidRPr="00E85013" w:rsidRDefault="00966333" w:rsidP="00966333">
            <w:pPr>
              <w:rPr>
                <w:color w:val="312E25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C91DA8" w14:textId="77777777" w:rsidR="00966333" w:rsidRPr="003773D7" w:rsidRDefault="00966333" w:rsidP="00966333">
            <w:pPr>
              <w:rPr>
                <w:lang w:val="en-US" w:eastAsia="zh-CN"/>
              </w:rPr>
            </w:pPr>
            <w:r w:rsidRPr="003773D7">
              <w:rPr>
                <w:lang w:val="en-US" w:eastAsia="zh-CN"/>
              </w:rPr>
              <w:t>Draft TS 32.257</w:t>
            </w:r>
          </w:p>
          <w:p w14:paraId="0B3F2EC5" w14:textId="20DEE6D3" w:rsidR="00966333" w:rsidRPr="00E85013" w:rsidRDefault="00966333" w:rsidP="00966333">
            <w:pPr>
              <w:rPr>
                <w:b/>
                <w:bCs/>
                <w:color w:val="00B050"/>
                <w:lang w:val="en-US" w:eastAsia="zh-CN"/>
              </w:rPr>
            </w:pP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F20021" w14:textId="2B838ADA" w:rsidR="00966333" w:rsidRPr="00E85013" w:rsidRDefault="00966333" w:rsidP="00966333">
            <w:pPr>
              <w:rPr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Intel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BFBAD2F" w14:textId="70729859" w:rsidR="00966333" w:rsidRPr="00E85013" w:rsidRDefault="00966333" w:rsidP="00966333">
            <w:pPr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TS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2FAA95" w14:textId="47F147F9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CAFED0C" w14:textId="0AA91695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C90521">
              <w:rPr>
                <w:rFonts w:eastAsiaTheme="minorHAnsi"/>
                <w:lang w:val="en-US" w:eastAsia="en-GB"/>
              </w:rPr>
              <w:t>29 Nov</w:t>
            </w:r>
            <w:r w:rsidRPr="00C90521">
              <w:rPr>
                <w:rFonts w:eastAsiaTheme="minorHAnsi"/>
                <w:lang w:val="en-US" w:eastAsia="en-GB"/>
              </w:rPr>
              <w:br/>
              <w:t>2359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25B3CE" w14:textId="126ED26F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6FECDB" w14:textId="77299CBC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fr-FR"/>
              </w:rPr>
            </w:pPr>
          </w:p>
        </w:tc>
      </w:tr>
      <w:tr w:rsidR="00966333" w:rsidRPr="00401776" w14:paraId="10D5FBAD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08476" w14:textId="23F94586" w:rsidR="00966333" w:rsidRPr="00E85013" w:rsidRDefault="00966333" w:rsidP="00966333">
            <w:pPr>
              <w:rPr>
                <w:rFonts w:eastAsiaTheme="minorHAnsi"/>
              </w:rPr>
            </w:pPr>
            <w:r w:rsidRPr="00D63E82">
              <w:rPr>
                <w:rFonts w:ascii="Arial" w:eastAsiaTheme="minorHAnsi" w:hAnsi="Arial" w:cs="Arial"/>
                <w:sz w:val="18"/>
                <w:szCs w:val="18"/>
              </w:rPr>
              <w:t>7.5.1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A6676D" w14:textId="1183F955" w:rsidR="00966333" w:rsidRPr="00E85013" w:rsidRDefault="00966333" w:rsidP="00966333">
            <w:pPr>
              <w:rPr>
                <w:color w:val="312E25"/>
              </w:rPr>
            </w:pPr>
            <w:r w:rsidRPr="00350F97">
              <w:rPr>
                <w:rFonts w:ascii="Calibri" w:hAnsi="Calibri" w:cs="Calibri"/>
                <w:color w:val="000000"/>
                <w:sz w:val="22"/>
                <w:szCs w:val="22"/>
              </w:rPr>
              <w:t>S5-21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6485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AA229" w14:textId="162E1B61" w:rsidR="00966333" w:rsidRPr="00E85013" w:rsidRDefault="00966333" w:rsidP="00966333">
            <w:pPr>
              <w:rPr>
                <w:b/>
                <w:bCs/>
                <w:color w:val="00B050"/>
                <w:lang w:val="en-US" w:eastAsia="zh-CN"/>
              </w:rPr>
            </w:pPr>
            <w:r>
              <w:rPr>
                <w:lang w:val="en-US" w:eastAsia="zh-CN"/>
              </w:rPr>
              <w:t>Latest draft TR 28.815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B9F0A" w14:textId="01DD04F9" w:rsidR="00966333" w:rsidRPr="00E85013" w:rsidRDefault="00966333" w:rsidP="0096633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161198D" w14:textId="171488CB" w:rsidR="00966333" w:rsidRPr="00E85013" w:rsidRDefault="00966333" w:rsidP="00966333">
            <w:pPr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lang w:val="en-US" w:eastAsia="zh-CN"/>
              </w:rPr>
              <w:t>Draft TR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1E04AD" w14:textId="43B107AC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BA61B24" w14:textId="64A3653A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C90521">
              <w:rPr>
                <w:rFonts w:eastAsiaTheme="minorHAnsi"/>
                <w:lang w:val="en-US" w:eastAsia="en-GB"/>
              </w:rPr>
              <w:t>29 Nov</w:t>
            </w:r>
            <w:r w:rsidRPr="00C90521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6C1A0E" w14:textId="101406CB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306D18" w14:textId="04782444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fr-FR"/>
              </w:rPr>
            </w:pPr>
          </w:p>
        </w:tc>
      </w:tr>
      <w:tr w:rsidR="00966333" w:rsidRPr="00401776" w14:paraId="139ECDC8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6AB38" w14:textId="23A652EE" w:rsidR="00966333" w:rsidRPr="00E85013" w:rsidRDefault="00966333" w:rsidP="00966333">
            <w:pPr>
              <w:rPr>
                <w:rFonts w:eastAsiaTheme="minorHAnsi"/>
              </w:rPr>
            </w:pPr>
            <w:r w:rsidRPr="00D63E82">
              <w:rPr>
                <w:rFonts w:ascii="Arial" w:eastAsiaTheme="minorHAnsi" w:hAnsi="Arial" w:cs="Arial"/>
                <w:sz w:val="18"/>
                <w:szCs w:val="18"/>
              </w:rPr>
              <w:t>7.5.2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34D98" w14:textId="54AB9C58" w:rsidR="00966333" w:rsidRPr="00E85013" w:rsidRDefault="00966333" w:rsidP="00966333">
            <w:pPr>
              <w:rPr>
                <w:color w:val="312E25"/>
              </w:rPr>
            </w:pPr>
            <w:r w:rsidRPr="00350F97">
              <w:rPr>
                <w:rFonts w:ascii="Calibri" w:hAnsi="Calibri" w:cs="Calibri"/>
                <w:color w:val="000000"/>
                <w:sz w:val="22"/>
                <w:szCs w:val="22"/>
              </w:rPr>
              <w:t>S5-21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6486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4C0A6" w14:textId="2379A847" w:rsidR="00966333" w:rsidRPr="00E85013" w:rsidRDefault="00966333" w:rsidP="00966333">
            <w:pPr>
              <w:rPr>
                <w:b/>
                <w:bCs/>
                <w:color w:val="00B050"/>
                <w:lang w:val="en-US" w:eastAsia="zh-CN"/>
              </w:rPr>
            </w:pPr>
            <w:r>
              <w:rPr>
                <w:lang w:val="en-US" w:eastAsia="zh-CN"/>
              </w:rPr>
              <w:t>Latest draft TR 28.816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7F60AC" w14:textId="0D397D78" w:rsidR="00966333" w:rsidRPr="00E85013" w:rsidRDefault="00966333" w:rsidP="0096633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Huawei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1AC5B17" w14:textId="718F179E" w:rsidR="00966333" w:rsidRPr="00E85013" w:rsidRDefault="00966333" w:rsidP="00966333">
            <w:pPr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lang w:val="en-US" w:eastAsia="zh-CN"/>
              </w:rPr>
              <w:t>Draft TR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2F2219" w14:textId="32731BEA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3C0162" w14:textId="28DB02F8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C90521">
              <w:rPr>
                <w:rFonts w:eastAsiaTheme="minorHAnsi"/>
                <w:lang w:val="en-US" w:eastAsia="en-GB"/>
              </w:rPr>
              <w:t>29 Nov</w:t>
            </w:r>
            <w:r w:rsidRPr="00C90521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DF773" w14:textId="27EF165D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DAD15F" w14:textId="53601414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fr-FR"/>
              </w:rPr>
            </w:pPr>
          </w:p>
        </w:tc>
      </w:tr>
      <w:tr w:rsidR="00966333" w:rsidRPr="00401776" w14:paraId="6925DF49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3D86F" w14:textId="5DBB41A9" w:rsidR="00966333" w:rsidRPr="00E85013" w:rsidRDefault="00966333" w:rsidP="00966333">
            <w:pPr>
              <w:rPr>
                <w:rFonts w:eastAsiaTheme="minorHAnsi"/>
              </w:rPr>
            </w:pPr>
            <w:r w:rsidRPr="00D63E82">
              <w:rPr>
                <w:rFonts w:ascii="Arial" w:eastAsiaTheme="minorHAnsi" w:hAnsi="Arial" w:cs="Arial"/>
                <w:sz w:val="18"/>
                <w:szCs w:val="18"/>
              </w:rPr>
              <w:t>7.5.3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30758" w14:textId="730F9C00" w:rsidR="00966333" w:rsidRPr="00E85013" w:rsidRDefault="00966333" w:rsidP="00966333">
            <w:pPr>
              <w:rPr>
                <w:lang w:val="en-US"/>
              </w:rPr>
            </w:pPr>
            <w:r w:rsidRPr="00350F97">
              <w:rPr>
                <w:rFonts w:ascii="Calibri" w:hAnsi="Calibri" w:cs="Calibri"/>
                <w:color w:val="000000"/>
                <w:sz w:val="22"/>
                <w:szCs w:val="22"/>
              </w:rPr>
              <w:t>S5-21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6487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ED9FD3" w14:textId="7C51272D" w:rsidR="00966333" w:rsidRPr="00E85013" w:rsidRDefault="00966333" w:rsidP="00966333">
            <w:pPr>
              <w:rPr>
                <w:b/>
                <w:bCs/>
                <w:color w:val="00B050"/>
                <w:lang w:val="en-US" w:eastAsia="zh-CN"/>
              </w:rPr>
            </w:pPr>
            <w:r>
              <w:rPr>
                <w:lang w:val="en-US" w:eastAsia="zh-CN"/>
              </w:rPr>
              <w:t>Latest draft TR 32.846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1927DD" w14:textId="5058E44E" w:rsidR="00966333" w:rsidRPr="00E85013" w:rsidRDefault="00966333" w:rsidP="0096633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CATT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61B0453" w14:textId="7D3B6105" w:rsidR="00966333" w:rsidRPr="00E85013" w:rsidRDefault="00966333" w:rsidP="00966333">
            <w:pPr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lang w:val="en-US" w:eastAsia="zh-CN"/>
              </w:rPr>
              <w:t>Draft TR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581E974" w14:textId="6B4242B2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3E5C002" w14:textId="2839EE28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C90521">
              <w:rPr>
                <w:rFonts w:eastAsiaTheme="minorHAnsi"/>
                <w:lang w:val="en-US" w:eastAsia="en-GB"/>
              </w:rPr>
              <w:t>29 Nov</w:t>
            </w:r>
            <w:r w:rsidRPr="00C90521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0407C3" w14:textId="234AB013" w:rsidR="00966333" w:rsidRPr="0054459A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AA810F" w14:textId="1EB5109A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fr-FR"/>
              </w:rPr>
            </w:pPr>
          </w:p>
        </w:tc>
      </w:tr>
      <w:tr w:rsidR="00966333" w:rsidRPr="00213027" w14:paraId="1618DF05" w14:textId="77777777" w:rsidTr="00A80F92">
        <w:trPr>
          <w:trHeight w:val="437"/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C98D44" w14:textId="00FF6F0E" w:rsidR="00966333" w:rsidRPr="00E85013" w:rsidRDefault="00966333" w:rsidP="00966333">
            <w:pPr>
              <w:rPr>
                <w:rFonts w:eastAsiaTheme="minorHAnsi"/>
              </w:rPr>
            </w:pPr>
            <w:r w:rsidRPr="00D63E82">
              <w:rPr>
                <w:rFonts w:ascii="Arial" w:eastAsiaTheme="minorHAnsi" w:hAnsi="Arial" w:cs="Arial"/>
                <w:sz w:val="18"/>
                <w:szCs w:val="18"/>
              </w:rPr>
              <w:t>7.5.4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D5B37" w14:textId="16AE0600" w:rsidR="00966333" w:rsidRPr="00E85013" w:rsidRDefault="00966333" w:rsidP="00966333">
            <w:pPr>
              <w:rPr>
                <w:rFonts w:eastAsiaTheme="minorHAnsi"/>
              </w:rPr>
            </w:pPr>
            <w:r w:rsidRPr="00350F97">
              <w:rPr>
                <w:rFonts w:ascii="Calibri" w:hAnsi="Calibri" w:cs="Calibri"/>
                <w:color w:val="000000"/>
                <w:sz w:val="22"/>
                <w:szCs w:val="22"/>
              </w:rPr>
              <w:t>S5-21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6488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15460" w14:textId="50B04475" w:rsidR="00966333" w:rsidRPr="006B49E5" w:rsidRDefault="00966333" w:rsidP="0096633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Latest draft TR 28.822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EC968" w14:textId="153F2A94" w:rsidR="00966333" w:rsidRPr="006B49E5" w:rsidRDefault="00966333" w:rsidP="0096633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Huawei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F316F39" w14:textId="33511CB9" w:rsidR="00966333" w:rsidRPr="006B49E5" w:rsidRDefault="00966333" w:rsidP="00966333"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Draft TR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684D2C0" w14:textId="1F85AD90" w:rsidR="00966333" w:rsidRPr="006B49E5" w:rsidRDefault="00966333" w:rsidP="00966333">
            <w:pPr>
              <w:jc w:val="center"/>
              <w:rPr>
                <w:lang w:val="en-US" w:eastAsia="zh-CN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95B896" w14:textId="27F372AB" w:rsidR="00966333" w:rsidRPr="00E85013" w:rsidRDefault="00966333" w:rsidP="00966333">
            <w:pPr>
              <w:jc w:val="center"/>
              <w:rPr>
                <w:lang w:val="en-US" w:eastAsia="zh-CN"/>
              </w:rPr>
            </w:pPr>
            <w:r w:rsidRPr="00C90521">
              <w:rPr>
                <w:rFonts w:eastAsiaTheme="minorHAnsi"/>
                <w:lang w:val="en-US" w:eastAsia="en-GB"/>
              </w:rPr>
              <w:t>29 Nov</w:t>
            </w:r>
            <w:r w:rsidRPr="00C90521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AD72C1A" w14:textId="26AD1ABC" w:rsidR="00966333" w:rsidRPr="0054459A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C3EAF1" w14:textId="3AF6BC93" w:rsidR="00966333" w:rsidRPr="00E85013" w:rsidRDefault="00966333" w:rsidP="00966333">
            <w:pPr>
              <w:rPr>
                <w:lang w:val="en-US" w:eastAsia="zh-CN"/>
              </w:rPr>
            </w:pPr>
          </w:p>
        </w:tc>
      </w:tr>
      <w:tr w:rsidR="00966333" w:rsidRPr="00213027" w14:paraId="080EB7A9" w14:textId="77777777" w:rsidTr="00A80F92">
        <w:trPr>
          <w:trHeight w:val="437"/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26BCB" w14:textId="0EE20212" w:rsidR="00966333" w:rsidRPr="00E85013" w:rsidRDefault="00966333" w:rsidP="00966333">
            <w:pPr>
              <w:rPr>
                <w:rFonts w:eastAsiaTheme="minorHAnsi"/>
              </w:rPr>
            </w:pPr>
            <w:r w:rsidRPr="00D63E82">
              <w:rPr>
                <w:rFonts w:ascii="Arial" w:eastAsiaTheme="minorHAnsi" w:hAnsi="Arial" w:cs="Arial"/>
                <w:sz w:val="18"/>
                <w:szCs w:val="18"/>
              </w:rPr>
              <w:t>7.5.5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BE2230" w14:textId="2E984872" w:rsidR="00966333" w:rsidRPr="00E85013" w:rsidRDefault="00966333" w:rsidP="00966333">
            <w:pPr>
              <w:rPr>
                <w:rFonts w:eastAsiaTheme="minorHAnsi"/>
              </w:rPr>
            </w:pPr>
            <w:r w:rsidRPr="00350F97">
              <w:rPr>
                <w:rFonts w:ascii="Calibri" w:hAnsi="Calibri" w:cs="Calibri"/>
                <w:color w:val="000000"/>
                <w:sz w:val="22"/>
                <w:szCs w:val="22"/>
              </w:rPr>
              <w:t>S5-21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6489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2644D" w14:textId="40D6D536" w:rsidR="00966333" w:rsidRPr="006B49E5" w:rsidRDefault="00966333" w:rsidP="0096633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Latest draft TR 32.847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EC825" w14:textId="46A12166" w:rsidR="00966333" w:rsidRPr="006B49E5" w:rsidRDefault="00966333" w:rsidP="0096633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MATRIXX Software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2911C1E" w14:textId="7E8A8BDC" w:rsidR="00966333" w:rsidRPr="006B49E5" w:rsidRDefault="00966333" w:rsidP="00966333"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Draft TR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F07B4D" w14:textId="0F5B6A92" w:rsidR="00966333" w:rsidRPr="006B49E5" w:rsidRDefault="00966333" w:rsidP="00966333">
            <w:pPr>
              <w:jc w:val="center"/>
              <w:rPr>
                <w:lang w:val="en-US" w:eastAsia="zh-CN"/>
              </w:rPr>
            </w:pPr>
            <w:r>
              <w:rPr>
                <w:rFonts w:eastAsiaTheme="minorHAnsi"/>
                <w:lang w:val="en-US" w:eastAsia="en-GB"/>
              </w:rPr>
              <w:t>24 Nov</w:t>
            </w: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BB6E8A1" w14:textId="4DB2E0A0" w:rsidR="00966333" w:rsidRPr="00E85013" w:rsidRDefault="00966333" w:rsidP="00966333">
            <w:pPr>
              <w:jc w:val="center"/>
              <w:rPr>
                <w:lang w:val="en-US" w:eastAsia="zh-CN"/>
              </w:rPr>
            </w:pPr>
            <w:r w:rsidRPr="002F1D65">
              <w:rPr>
                <w:rFonts w:eastAsiaTheme="minorHAnsi"/>
                <w:lang w:val="en-US" w:eastAsia="en-GB"/>
              </w:rPr>
              <w:t>2</w:t>
            </w:r>
            <w:r>
              <w:rPr>
                <w:rFonts w:eastAsiaTheme="minorHAnsi"/>
                <w:lang w:val="en-US" w:eastAsia="en-GB"/>
              </w:rPr>
              <w:t>9</w:t>
            </w:r>
            <w:r w:rsidRPr="002F1D65">
              <w:rPr>
                <w:rFonts w:eastAsiaTheme="minorHAnsi"/>
                <w:lang w:val="en-US" w:eastAsia="en-GB"/>
              </w:rPr>
              <w:t xml:space="preserve"> </w:t>
            </w:r>
            <w:r>
              <w:rPr>
                <w:rFonts w:eastAsiaTheme="minorHAnsi"/>
                <w:lang w:val="en-US" w:eastAsia="en-GB"/>
              </w:rPr>
              <w:t>Nov</w:t>
            </w:r>
            <w:r w:rsidRPr="002F1D65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307300B" w14:textId="552EC64E" w:rsidR="00966333" w:rsidRPr="0054459A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CB01BD" w14:textId="1A129019" w:rsidR="00966333" w:rsidRPr="00E85013" w:rsidRDefault="00966333" w:rsidP="00966333">
            <w:pPr>
              <w:rPr>
                <w:lang w:val="en-US" w:eastAsia="zh-CN"/>
              </w:rPr>
            </w:pPr>
          </w:p>
        </w:tc>
      </w:tr>
      <w:tr w:rsidR="00966333" w:rsidRPr="00401776" w14:paraId="4AA910E0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2D24C" w14:textId="7A23BC75" w:rsidR="00966333" w:rsidRPr="00E85013" w:rsidRDefault="00966333" w:rsidP="00966333">
            <w:pPr>
              <w:rPr>
                <w:rFonts w:eastAsiaTheme="minorHAnsi"/>
              </w:rPr>
            </w:pPr>
            <w:r w:rsidRPr="00D63E82">
              <w:rPr>
                <w:rFonts w:ascii="Arial" w:eastAsiaTheme="minorHAnsi" w:hAnsi="Arial" w:cs="Arial"/>
                <w:sz w:val="18"/>
                <w:szCs w:val="18"/>
              </w:rPr>
              <w:t>7.5.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6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A7551" w14:textId="1A17B1D7" w:rsidR="00966333" w:rsidRPr="00E85013" w:rsidRDefault="00966333" w:rsidP="00966333">
            <w:pPr>
              <w:rPr>
                <w:rFonts w:eastAsiaTheme="minorHAnsi"/>
              </w:rPr>
            </w:pPr>
            <w:r w:rsidRPr="00350F97">
              <w:rPr>
                <w:rFonts w:ascii="Calibri" w:hAnsi="Calibri" w:cs="Calibri"/>
                <w:color w:val="000000"/>
                <w:sz w:val="22"/>
                <w:szCs w:val="22"/>
              </w:rPr>
              <w:t>S5-21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6490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8377BF" w14:textId="06BA92FE" w:rsidR="00966333" w:rsidRPr="006B49E5" w:rsidRDefault="00966333" w:rsidP="0096633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Latest draft TR 28.826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95B3A0" w14:textId="3EA5C0C9" w:rsidR="00966333" w:rsidRPr="006B49E5" w:rsidRDefault="00966333" w:rsidP="0096633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Ericsson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718E7C6" w14:textId="77E1C6CB" w:rsidR="00966333" w:rsidRPr="006B49E5" w:rsidRDefault="00966333" w:rsidP="00966333">
            <w:pPr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lang w:val="en-US" w:eastAsia="zh-CN"/>
              </w:rPr>
              <w:t>Draft TR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180914A" w14:textId="5898C68D" w:rsidR="00966333" w:rsidRPr="006B49E5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C528F30" w14:textId="43254D13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58592B">
              <w:rPr>
                <w:rFonts w:eastAsiaTheme="minorHAnsi"/>
                <w:lang w:val="en-US" w:eastAsia="en-GB"/>
              </w:rPr>
              <w:t>29 Nov</w:t>
            </w:r>
            <w:r w:rsidRPr="0058592B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4BECF8" w14:textId="23DFEC6D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CEB957" w14:textId="73DDED2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966333" w:rsidRPr="00401776" w14:paraId="20F6196E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619BED" w14:textId="72D60D45" w:rsidR="00966333" w:rsidRPr="00E85013" w:rsidRDefault="00966333" w:rsidP="00966333">
            <w:pPr>
              <w:rPr>
                <w:rFonts w:eastAsiaTheme="minorHAnsi"/>
              </w:rPr>
            </w:pPr>
            <w:r w:rsidRPr="00D63E82">
              <w:rPr>
                <w:rFonts w:ascii="Arial" w:eastAsiaTheme="minorHAnsi" w:hAnsi="Arial" w:cs="Arial"/>
                <w:sz w:val="18"/>
                <w:szCs w:val="18"/>
              </w:rPr>
              <w:t>7.5.7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7AAB1" w14:textId="0A37C8D9" w:rsidR="00966333" w:rsidRPr="00E85013" w:rsidRDefault="00966333" w:rsidP="00966333">
            <w:pPr>
              <w:rPr>
                <w:rFonts w:eastAsiaTheme="minorHAnsi"/>
              </w:rPr>
            </w:pPr>
            <w:r w:rsidRPr="00350F97">
              <w:rPr>
                <w:rFonts w:ascii="Calibri" w:hAnsi="Calibri" w:cs="Calibri"/>
                <w:color w:val="000000"/>
                <w:sz w:val="22"/>
                <w:szCs w:val="22"/>
              </w:rPr>
              <w:t>S5-21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6491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C08BE" w14:textId="4B593917" w:rsidR="00966333" w:rsidRPr="006B49E5" w:rsidRDefault="00966333" w:rsidP="0096633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Latest draft TR 28.827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81C98" w14:textId="38F00504" w:rsidR="00966333" w:rsidRPr="006B49E5" w:rsidRDefault="00966333" w:rsidP="0096633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Ericsson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66DB634" w14:textId="6AFD463D" w:rsidR="00966333" w:rsidRPr="006B49E5" w:rsidRDefault="00966333" w:rsidP="00966333">
            <w:pPr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lang w:val="en-US" w:eastAsia="zh-CN"/>
              </w:rPr>
              <w:t>Draft TR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9F3D190" w14:textId="28F83575" w:rsidR="00966333" w:rsidRPr="006B49E5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BB7800" w14:textId="786015B8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58592B">
              <w:rPr>
                <w:rFonts w:eastAsiaTheme="minorHAnsi"/>
                <w:lang w:val="en-US" w:eastAsia="en-GB"/>
              </w:rPr>
              <w:t>29 Nov</w:t>
            </w:r>
            <w:r w:rsidRPr="0058592B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F7670D" w14:textId="1E107539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392966" w14:textId="6645C7D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966333" w:rsidRPr="00401776" w14:paraId="7795CC1B" w14:textId="77777777" w:rsidTr="00A80F92">
        <w:trPr>
          <w:trHeight w:val="1202"/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8F604" w14:textId="0B75B980" w:rsidR="00966333" w:rsidRPr="00E85013" w:rsidRDefault="00966333" w:rsidP="00966333">
            <w:pPr>
              <w:rPr>
                <w:rFonts w:eastAsiaTheme="minorHAnsi"/>
              </w:rPr>
            </w:pPr>
            <w:r w:rsidRPr="007067AF">
              <w:rPr>
                <w:rFonts w:ascii="Arial" w:eastAsiaTheme="minorHAnsi" w:hAnsi="Arial" w:cs="Arial"/>
                <w:sz w:val="18"/>
                <w:szCs w:val="18"/>
              </w:rPr>
              <w:t>7.2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6C8F6" w14:textId="77777777" w:rsidR="00966333" w:rsidRPr="003475B3" w:rsidRDefault="00966333" w:rsidP="00966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75B3">
              <w:rPr>
                <w:rFonts w:ascii="Calibri" w:hAnsi="Calibri" w:cs="Calibri"/>
                <w:color w:val="000000"/>
                <w:sz w:val="22"/>
                <w:szCs w:val="22"/>
              </w:rPr>
              <w:t>S5-216533</w:t>
            </w:r>
          </w:p>
          <w:p w14:paraId="4572D75D" w14:textId="1964A691" w:rsidR="00966333" w:rsidRPr="00E85013" w:rsidRDefault="00966333" w:rsidP="00966333">
            <w:pPr>
              <w:rPr>
                <w:rFonts w:eastAsiaTheme="minorHAnsi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BCD171" w14:textId="58C67440" w:rsidR="00966333" w:rsidRPr="006B49E5" w:rsidRDefault="00966333" w:rsidP="00966333">
            <w:pPr>
              <w:rPr>
                <w:lang w:val="en-US" w:eastAsia="zh-CN"/>
              </w:rPr>
            </w:pPr>
            <w:r w:rsidRPr="003475B3">
              <w:rPr>
                <w:lang w:val="en-US" w:eastAsia="zh-CN"/>
              </w:rPr>
              <w:t>New SID on new network resource usage type for charging in the 5G System (5GS)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BC0E8" w14:textId="7143B0B6" w:rsidR="00966333" w:rsidRPr="006B49E5" w:rsidRDefault="00966333" w:rsidP="0096633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Huawei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4E44A7C" w14:textId="60D4A4E3" w:rsidR="00966333" w:rsidRPr="006B49E5" w:rsidRDefault="00966333" w:rsidP="00966333">
            <w:pPr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SID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0A7ED0" w14:textId="7E622BD3" w:rsidR="00966333" w:rsidRPr="006B49E5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EAFF6DC" w14:textId="65E968C7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525398">
              <w:rPr>
                <w:rFonts w:eastAsiaTheme="minorHAnsi"/>
                <w:lang w:val="en-US" w:eastAsia="en-GB"/>
              </w:rPr>
              <w:t>29 Nov</w:t>
            </w:r>
            <w:r w:rsidRPr="00525398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9E3528" w14:textId="09C1413C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6A1433" w14:textId="4F22EBEA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966333" w:rsidRPr="00401776" w14:paraId="762D8AD9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89004" w14:textId="28767CEC" w:rsidR="00966333" w:rsidRPr="00E85013" w:rsidRDefault="00966333" w:rsidP="00966333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7.3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5BF651" w14:textId="77777777" w:rsidR="00966333" w:rsidRPr="007067AF" w:rsidRDefault="00966333" w:rsidP="00966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67AF">
              <w:rPr>
                <w:rFonts w:ascii="Calibri" w:hAnsi="Calibri" w:cs="Calibri"/>
                <w:color w:val="000000"/>
                <w:sz w:val="22"/>
                <w:szCs w:val="22"/>
              </w:rPr>
              <w:t>S5-216524</w:t>
            </w:r>
          </w:p>
          <w:p w14:paraId="1F39B5A8" w14:textId="707F93AD" w:rsidR="00966333" w:rsidRPr="007067AF" w:rsidRDefault="00966333" w:rsidP="00966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ABD76" w14:textId="6A7542FB" w:rsidR="00966333" w:rsidRPr="006B49E5" w:rsidRDefault="00966333" w:rsidP="00966333">
            <w:pPr>
              <w:rPr>
                <w:lang w:val="en-US" w:eastAsia="zh-CN"/>
              </w:rPr>
            </w:pPr>
            <w:r w:rsidRPr="007067AF">
              <w:rPr>
                <w:lang w:val="en-US" w:eastAsia="zh-CN"/>
              </w:rPr>
              <w:t xml:space="preserve">Rel-16 CR 32.291 Update OpenAPI version  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2F9A9" w14:textId="2F977F43" w:rsidR="00966333" w:rsidRPr="006B49E5" w:rsidRDefault="00966333" w:rsidP="00966333">
            <w:pPr>
              <w:rPr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5709F2A" w14:textId="18E14789" w:rsidR="00966333" w:rsidRPr="006B49E5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CR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96CEC6" w14:textId="0EB17028" w:rsidR="00966333" w:rsidRPr="006B49E5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874478" w14:textId="46659553" w:rsidR="00966333" w:rsidRPr="00525DC6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b/>
                <w:bCs/>
              </w:rPr>
            </w:pPr>
            <w:r w:rsidRPr="00525398">
              <w:rPr>
                <w:rFonts w:eastAsiaTheme="minorHAnsi"/>
                <w:lang w:val="en-US" w:eastAsia="en-GB"/>
              </w:rPr>
              <w:t>29 Nov</w:t>
            </w:r>
            <w:r w:rsidRPr="00525398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5A6E75" w14:textId="4214A3DE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4C678F" w14:textId="2F3FEA84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966333" w:rsidRPr="00401776" w14:paraId="340174B6" w14:textId="77777777" w:rsidTr="00A80F92">
        <w:trPr>
          <w:tblCellSpacing w:w="0" w:type="dxa"/>
          <w:jc w:val="center"/>
        </w:trPr>
        <w:tc>
          <w:tcPr>
            <w:tcW w:w="9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3BBAD" w14:textId="32C642EA" w:rsidR="00966333" w:rsidRPr="006B49E5" w:rsidRDefault="00966333" w:rsidP="0096633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7.3</w:t>
            </w:r>
          </w:p>
        </w:tc>
        <w:tc>
          <w:tcPr>
            <w:tcW w:w="12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9EC47" w14:textId="77777777" w:rsidR="00966333" w:rsidRPr="007067AF" w:rsidRDefault="00966333" w:rsidP="00966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67AF">
              <w:rPr>
                <w:rFonts w:ascii="Calibri" w:hAnsi="Calibri" w:cs="Calibri"/>
                <w:color w:val="000000"/>
                <w:sz w:val="22"/>
                <w:szCs w:val="22"/>
              </w:rPr>
              <w:t>S5-216535</w:t>
            </w:r>
          </w:p>
          <w:p w14:paraId="0773B17F" w14:textId="695138EC" w:rsidR="00966333" w:rsidRPr="007067AF" w:rsidRDefault="00966333" w:rsidP="00966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CF9D9" w14:textId="7704A73D" w:rsidR="00966333" w:rsidRPr="006B49E5" w:rsidRDefault="00966333" w:rsidP="00966333">
            <w:pPr>
              <w:rPr>
                <w:lang w:val="en-US" w:eastAsia="zh-CN"/>
              </w:rPr>
            </w:pPr>
            <w:r w:rsidRPr="007067AF">
              <w:rPr>
                <w:lang w:val="en-US" w:eastAsia="zh-CN"/>
              </w:rPr>
              <w:t xml:space="preserve">Rel-17 CR 32.291 Update OpenAPI version  </w:t>
            </w:r>
          </w:p>
        </w:tc>
        <w:tc>
          <w:tcPr>
            <w:tcW w:w="124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9FA2E" w14:textId="0890D6B6" w:rsidR="00966333" w:rsidRPr="006B49E5" w:rsidRDefault="00966333" w:rsidP="00966333">
            <w:pPr>
              <w:rPr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5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BFBCC2" w14:textId="3886ECF0" w:rsidR="00966333" w:rsidRPr="006B49E5" w:rsidRDefault="00966333" w:rsidP="0096633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CR</w:t>
            </w:r>
          </w:p>
        </w:tc>
        <w:tc>
          <w:tcPr>
            <w:tcW w:w="14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EB936AA" w14:textId="6C657228" w:rsidR="00966333" w:rsidRPr="006B49E5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</w:p>
        </w:tc>
        <w:tc>
          <w:tcPr>
            <w:tcW w:w="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730FF2" w14:textId="421E74BB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525398">
              <w:rPr>
                <w:rFonts w:eastAsiaTheme="minorHAnsi"/>
                <w:lang w:val="en-US" w:eastAsia="en-GB"/>
              </w:rPr>
              <w:t>29 Nov</w:t>
            </w:r>
            <w:r w:rsidRPr="00525398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69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3777E1" w14:textId="6C47A345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96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FEB8B9" w14:textId="0628F4E5" w:rsidR="00966333" w:rsidRPr="00E85013" w:rsidRDefault="00966333" w:rsidP="00966333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fr-FR"/>
              </w:rPr>
            </w:pPr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E7615" w14:textId="77777777" w:rsidR="00FB7CA3" w:rsidRDefault="00FB7CA3">
      <w:r>
        <w:separator/>
      </w:r>
    </w:p>
  </w:endnote>
  <w:endnote w:type="continuationSeparator" w:id="0">
    <w:p w14:paraId="5948A22A" w14:textId="77777777" w:rsidR="00FB7CA3" w:rsidRDefault="00FB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6E796" w14:textId="77777777" w:rsidR="00204C98" w:rsidRDefault="00204C98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50DC0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50DC0"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487C4" w14:textId="77777777" w:rsidR="00FB7CA3" w:rsidRDefault="00FB7CA3">
      <w:r>
        <w:separator/>
      </w:r>
    </w:p>
  </w:footnote>
  <w:footnote w:type="continuationSeparator" w:id="0">
    <w:p w14:paraId="6586CB39" w14:textId="77777777" w:rsidR="00FB7CA3" w:rsidRDefault="00FB7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5"/>
  </w:num>
  <w:num w:numId="9">
    <w:abstractNumId w:val="19"/>
  </w:num>
  <w:num w:numId="10">
    <w:abstractNumId w:val="22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1"/>
  </w:num>
  <w:num w:numId="22">
    <w:abstractNumId w:val="17"/>
  </w:num>
  <w:num w:numId="23">
    <w:abstractNumId w:val="20"/>
  </w:num>
  <w:num w:numId="24">
    <w:abstractNumId w:val="16"/>
  </w:num>
  <w:num w:numId="25">
    <w:abstractNumId w:val="24"/>
  </w:num>
  <w:num w:numId="26">
    <w:abstractNumId w:val="13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295F"/>
    <w:rsid w:val="00023FAF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C15"/>
    <w:rsid w:val="00033C1A"/>
    <w:rsid w:val="00034778"/>
    <w:rsid w:val="00034A51"/>
    <w:rsid w:val="00034D0F"/>
    <w:rsid w:val="00035239"/>
    <w:rsid w:val="000354A8"/>
    <w:rsid w:val="00036213"/>
    <w:rsid w:val="0003726C"/>
    <w:rsid w:val="0003778B"/>
    <w:rsid w:val="000377DB"/>
    <w:rsid w:val="00040BA1"/>
    <w:rsid w:val="0004189C"/>
    <w:rsid w:val="000432C6"/>
    <w:rsid w:val="000437B5"/>
    <w:rsid w:val="00043831"/>
    <w:rsid w:val="00043844"/>
    <w:rsid w:val="00043AC4"/>
    <w:rsid w:val="00043BD6"/>
    <w:rsid w:val="00044719"/>
    <w:rsid w:val="00045237"/>
    <w:rsid w:val="000469A6"/>
    <w:rsid w:val="00047349"/>
    <w:rsid w:val="000475DA"/>
    <w:rsid w:val="000477F0"/>
    <w:rsid w:val="000501E4"/>
    <w:rsid w:val="0005034F"/>
    <w:rsid w:val="0005044A"/>
    <w:rsid w:val="00051003"/>
    <w:rsid w:val="00051258"/>
    <w:rsid w:val="00051488"/>
    <w:rsid w:val="000515B9"/>
    <w:rsid w:val="0005205E"/>
    <w:rsid w:val="00052679"/>
    <w:rsid w:val="00052CD3"/>
    <w:rsid w:val="00052D18"/>
    <w:rsid w:val="00052E7A"/>
    <w:rsid w:val="00056585"/>
    <w:rsid w:val="000566BD"/>
    <w:rsid w:val="00057329"/>
    <w:rsid w:val="00057DB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431"/>
    <w:rsid w:val="00080469"/>
    <w:rsid w:val="00080678"/>
    <w:rsid w:val="00080D13"/>
    <w:rsid w:val="0008149D"/>
    <w:rsid w:val="00081A7A"/>
    <w:rsid w:val="000825FE"/>
    <w:rsid w:val="0008263F"/>
    <w:rsid w:val="00083E80"/>
    <w:rsid w:val="0008454F"/>
    <w:rsid w:val="00084916"/>
    <w:rsid w:val="0008491D"/>
    <w:rsid w:val="0008504C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593"/>
    <w:rsid w:val="0009361C"/>
    <w:rsid w:val="00093A6F"/>
    <w:rsid w:val="00093B25"/>
    <w:rsid w:val="00097543"/>
    <w:rsid w:val="00097BE5"/>
    <w:rsid w:val="000A065A"/>
    <w:rsid w:val="000A08F9"/>
    <w:rsid w:val="000A1307"/>
    <w:rsid w:val="000A188F"/>
    <w:rsid w:val="000A1D3C"/>
    <w:rsid w:val="000A1D7C"/>
    <w:rsid w:val="000A2747"/>
    <w:rsid w:val="000A27EB"/>
    <w:rsid w:val="000A2968"/>
    <w:rsid w:val="000A3307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27F7"/>
    <w:rsid w:val="000C38F8"/>
    <w:rsid w:val="000C39CF"/>
    <w:rsid w:val="000C3A1D"/>
    <w:rsid w:val="000C4254"/>
    <w:rsid w:val="000C4320"/>
    <w:rsid w:val="000C47B3"/>
    <w:rsid w:val="000C4E33"/>
    <w:rsid w:val="000C597C"/>
    <w:rsid w:val="000C5FE1"/>
    <w:rsid w:val="000C646D"/>
    <w:rsid w:val="000C66E7"/>
    <w:rsid w:val="000C67EA"/>
    <w:rsid w:val="000C6A2A"/>
    <w:rsid w:val="000C78B9"/>
    <w:rsid w:val="000C7F2F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E0C95"/>
    <w:rsid w:val="000E1AFA"/>
    <w:rsid w:val="000E1D2F"/>
    <w:rsid w:val="000E1DAB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5BD3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26D0"/>
    <w:rsid w:val="00132807"/>
    <w:rsid w:val="00133892"/>
    <w:rsid w:val="001338C4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FC1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570B0"/>
    <w:rsid w:val="001607CD"/>
    <w:rsid w:val="00160E13"/>
    <w:rsid w:val="00161708"/>
    <w:rsid w:val="00162529"/>
    <w:rsid w:val="001649A5"/>
    <w:rsid w:val="00164B64"/>
    <w:rsid w:val="001655E4"/>
    <w:rsid w:val="0016659D"/>
    <w:rsid w:val="00166DC7"/>
    <w:rsid w:val="001671E4"/>
    <w:rsid w:val="0016729E"/>
    <w:rsid w:val="00167580"/>
    <w:rsid w:val="00171733"/>
    <w:rsid w:val="001719C7"/>
    <w:rsid w:val="00172B42"/>
    <w:rsid w:val="00172D23"/>
    <w:rsid w:val="0017437D"/>
    <w:rsid w:val="001753C7"/>
    <w:rsid w:val="001756F4"/>
    <w:rsid w:val="001765DC"/>
    <w:rsid w:val="00176C09"/>
    <w:rsid w:val="00177BB1"/>
    <w:rsid w:val="00177DFF"/>
    <w:rsid w:val="00177F82"/>
    <w:rsid w:val="001802BF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15F4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43A"/>
    <w:rsid w:val="001C449F"/>
    <w:rsid w:val="001C4D93"/>
    <w:rsid w:val="001C512A"/>
    <w:rsid w:val="001C543C"/>
    <w:rsid w:val="001C5877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3482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10544"/>
    <w:rsid w:val="0021070E"/>
    <w:rsid w:val="00210CA9"/>
    <w:rsid w:val="00211053"/>
    <w:rsid w:val="00211313"/>
    <w:rsid w:val="0021133A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1C90"/>
    <w:rsid w:val="002243EC"/>
    <w:rsid w:val="0022442D"/>
    <w:rsid w:val="002244C8"/>
    <w:rsid w:val="00224560"/>
    <w:rsid w:val="002247D5"/>
    <w:rsid w:val="00226CC2"/>
    <w:rsid w:val="00227950"/>
    <w:rsid w:val="00230631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D14"/>
    <w:rsid w:val="00240549"/>
    <w:rsid w:val="00240C90"/>
    <w:rsid w:val="0024139C"/>
    <w:rsid w:val="002424D5"/>
    <w:rsid w:val="00242510"/>
    <w:rsid w:val="002428DD"/>
    <w:rsid w:val="00242CDD"/>
    <w:rsid w:val="00242E53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58FE"/>
    <w:rsid w:val="00256799"/>
    <w:rsid w:val="00257434"/>
    <w:rsid w:val="0026093C"/>
    <w:rsid w:val="00261312"/>
    <w:rsid w:val="00261470"/>
    <w:rsid w:val="00261657"/>
    <w:rsid w:val="002616A2"/>
    <w:rsid w:val="0026348D"/>
    <w:rsid w:val="0026361F"/>
    <w:rsid w:val="00264320"/>
    <w:rsid w:val="0026441E"/>
    <w:rsid w:val="0026483D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FF1"/>
    <w:rsid w:val="0028024F"/>
    <w:rsid w:val="00280B0D"/>
    <w:rsid w:val="00280DDA"/>
    <w:rsid w:val="00280ECD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14"/>
    <w:rsid w:val="00295183"/>
    <w:rsid w:val="00295538"/>
    <w:rsid w:val="0029562C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5AB3"/>
    <w:rsid w:val="002B7220"/>
    <w:rsid w:val="002B7967"/>
    <w:rsid w:val="002C0067"/>
    <w:rsid w:val="002C02A0"/>
    <w:rsid w:val="002C0315"/>
    <w:rsid w:val="002C0501"/>
    <w:rsid w:val="002C1A9D"/>
    <w:rsid w:val="002C241B"/>
    <w:rsid w:val="002C2595"/>
    <w:rsid w:val="002C27EE"/>
    <w:rsid w:val="002C2811"/>
    <w:rsid w:val="002C389F"/>
    <w:rsid w:val="002C3B99"/>
    <w:rsid w:val="002C41C7"/>
    <w:rsid w:val="002C4D8B"/>
    <w:rsid w:val="002C5A13"/>
    <w:rsid w:val="002C603A"/>
    <w:rsid w:val="002C66E1"/>
    <w:rsid w:val="002C7500"/>
    <w:rsid w:val="002C755D"/>
    <w:rsid w:val="002C78CB"/>
    <w:rsid w:val="002D00B7"/>
    <w:rsid w:val="002D0229"/>
    <w:rsid w:val="002D0E2B"/>
    <w:rsid w:val="002D120E"/>
    <w:rsid w:val="002D1AA3"/>
    <w:rsid w:val="002D1AD2"/>
    <w:rsid w:val="002D1E3E"/>
    <w:rsid w:val="002D20E8"/>
    <w:rsid w:val="002D2A2C"/>
    <w:rsid w:val="002D57C1"/>
    <w:rsid w:val="002D5C69"/>
    <w:rsid w:val="002D6CFF"/>
    <w:rsid w:val="002D7893"/>
    <w:rsid w:val="002D7B0D"/>
    <w:rsid w:val="002E1F0C"/>
    <w:rsid w:val="002E2093"/>
    <w:rsid w:val="002E22D6"/>
    <w:rsid w:val="002E276E"/>
    <w:rsid w:val="002E2FB7"/>
    <w:rsid w:val="002E3CA3"/>
    <w:rsid w:val="002E3EE6"/>
    <w:rsid w:val="002E41E6"/>
    <w:rsid w:val="002E5894"/>
    <w:rsid w:val="002E5C08"/>
    <w:rsid w:val="002E61E5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F5"/>
    <w:rsid w:val="00302367"/>
    <w:rsid w:val="00302C25"/>
    <w:rsid w:val="00303626"/>
    <w:rsid w:val="00303788"/>
    <w:rsid w:val="00303EDF"/>
    <w:rsid w:val="00304B48"/>
    <w:rsid w:val="00304C51"/>
    <w:rsid w:val="00304C69"/>
    <w:rsid w:val="00305D88"/>
    <w:rsid w:val="00306331"/>
    <w:rsid w:val="003069C9"/>
    <w:rsid w:val="00307416"/>
    <w:rsid w:val="0031111A"/>
    <w:rsid w:val="00312C18"/>
    <w:rsid w:val="00313077"/>
    <w:rsid w:val="00313F21"/>
    <w:rsid w:val="003144F8"/>
    <w:rsid w:val="003147D7"/>
    <w:rsid w:val="003149AE"/>
    <w:rsid w:val="003149DB"/>
    <w:rsid w:val="00314BBB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234"/>
    <w:rsid w:val="00330F3F"/>
    <w:rsid w:val="0033129A"/>
    <w:rsid w:val="00331628"/>
    <w:rsid w:val="00331E06"/>
    <w:rsid w:val="00332147"/>
    <w:rsid w:val="003331F4"/>
    <w:rsid w:val="00333780"/>
    <w:rsid w:val="00333855"/>
    <w:rsid w:val="00333892"/>
    <w:rsid w:val="003340FE"/>
    <w:rsid w:val="00334390"/>
    <w:rsid w:val="00334BCC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4784"/>
    <w:rsid w:val="00344837"/>
    <w:rsid w:val="00344E7E"/>
    <w:rsid w:val="003451F5"/>
    <w:rsid w:val="00345D77"/>
    <w:rsid w:val="00345E79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607F0"/>
    <w:rsid w:val="00360AE6"/>
    <w:rsid w:val="00361495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160C"/>
    <w:rsid w:val="00371D90"/>
    <w:rsid w:val="003745B1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F66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40F8"/>
    <w:rsid w:val="003951D6"/>
    <w:rsid w:val="00395CB6"/>
    <w:rsid w:val="0039610D"/>
    <w:rsid w:val="003965D0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2C0B"/>
    <w:rsid w:val="003B38AB"/>
    <w:rsid w:val="003B3D4E"/>
    <w:rsid w:val="003B3FC7"/>
    <w:rsid w:val="003B4FE5"/>
    <w:rsid w:val="003B5127"/>
    <w:rsid w:val="003B6A6C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12E4"/>
    <w:rsid w:val="003D1DDC"/>
    <w:rsid w:val="003D20FA"/>
    <w:rsid w:val="003D32B9"/>
    <w:rsid w:val="003D421D"/>
    <w:rsid w:val="003D4522"/>
    <w:rsid w:val="003D4BB0"/>
    <w:rsid w:val="003D4F16"/>
    <w:rsid w:val="003D6762"/>
    <w:rsid w:val="003D6AD1"/>
    <w:rsid w:val="003D734A"/>
    <w:rsid w:val="003E0A22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968"/>
    <w:rsid w:val="003F1C09"/>
    <w:rsid w:val="003F289B"/>
    <w:rsid w:val="003F2E5F"/>
    <w:rsid w:val="003F2F86"/>
    <w:rsid w:val="003F3194"/>
    <w:rsid w:val="003F3364"/>
    <w:rsid w:val="003F36CD"/>
    <w:rsid w:val="003F37F5"/>
    <w:rsid w:val="003F39DF"/>
    <w:rsid w:val="003F48A9"/>
    <w:rsid w:val="003F48E0"/>
    <w:rsid w:val="003F51BC"/>
    <w:rsid w:val="003F52BD"/>
    <w:rsid w:val="003F5970"/>
    <w:rsid w:val="003F5FEF"/>
    <w:rsid w:val="003F671C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31C"/>
    <w:rsid w:val="00414A61"/>
    <w:rsid w:val="00414B13"/>
    <w:rsid w:val="0041550B"/>
    <w:rsid w:val="00415E9C"/>
    <w:rsid w:val="00416C32"/>
    <w:rsid w:val="004178B0"/>
    <w:rsid w:val="00420B51"/>
    <w:rsid w:val="00421B4E"/>
    <w:rsid w:val="0042240D"/>
    <w:rsid w:val="00422F66"/>
    <w:rsid w:val="0042348C"/>
    <w:rsid w:val="00424375"/>
    <w:rsid w:val="004247C8"/>
    <w:rsid w:val="00424A41"/>
    <w:rsid w:val="00424C4E"/>
    <w:rsid w:val="00424D0D"/>
    <w:rsid w:val="004259F2"/>
    <w:rsid w:val="00425A76"/>
    <w:rsid w:val="00426422"/>
    <w:rsid w:val="00430179"/>
    <w:rsid w:val="00430A83"/>
    <w:rsid w:val="00430CF4"/>
    <w:rsid w:val="00431D0D"/>
    <w:rsid w:val="00431EAA"/>
    <w:rsid w:val="00432590"/>
    <w:rsid w:val="00432A88"/>
    <w:rsid w:val="00433E4B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8D1"/>
    <w:rsid w:val="00443EF5"/>
    <w:rsid w:val="00444292"/>
    <w:rsid w:val="00444AF3"/>
    <w:rsid w:val="00444C1B"/>
    <w:rsid w:val="00444E2F"/>
    <w:rsid w:val="0044520E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1DF9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7126"/>
    <w:rsid w:val="004674C7"/>
    <w:rsid w:val="00467A6E"/>
    <w:rsid w:val="00467DA3"/>
    <w:rsid w:val="00470202"/>
    <w:rsid w:val="004705C7"/>
    <w:rsid w:val="00470C09"/>
    <w:rsid w:val="00471C14"/>
    <w:rsid w:val="00472D6D"/>
    <w:rsid w:val="00472DB9"/>
    <w:rsid w:val="00473029"/>
    <w:rsid w:val="0047394C"/>
    <w:rsid w:val="00474A46"/>
    <w:rsid w:val="00474E4B"/>
    <w:rsid w:val="004755A1"/>
    <w:rsid w:val="00475B57"/>
    <w:rsid w:val="00475CF8"/>
    <w:rsid w:val="0048003D"/>
    <w:rsid w:val="0048124A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5DA"/>
    <w:rsid w:val="004939C4"/>
    <w:rsid w:val="0049591A"/>
    <w:rsid w:val="00496455"/>
    <w:rsid w:val="004966B7"/>
    <w:rsid w:val="00497AD6"/>
    <w:rsid w:val="004A211A"/>
    <w:rsid w:val="004A235A"/>
    <w:rsid w:val="004A2A28"/>
    <w:rsid w:val="004A2A7E"/>
    <w:rsid w:val="004A36B2"/>
    <w:rsid w:val="004A3FB9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62A"/>
    <w:rsid w:val="004B294E"/>
    <w:rsid w:val="004B2C70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BFF"/>
    <w:rsid w:val="004C1EB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106"/>
    <w:rsid w:val="004D7C96"/>
    <w:rsid w:val="004D7DB7"/>
    <w:rsid w:val="004E0B7F"/>
    <w:rsid w:val="004E1B74"/>
    <w:rsid w:val="004E2470"/>
    <w:rsid w:val="004E2EB7"/>
    <w:rsid w:val="004E375B"/>
    <w:rsid w:val="004E3D98"/>
    <w:rsid w:val="004E402B"/>
    <w:rsid w:val="004E430E"/>
    <w:rsid w:val="004E494B"/>
    <w:rsid w:val="004E4C51"/>
    <w:rsid w:val="004E4DBE"/>
    <w:rsid w:val="004E4F0D"/>
    <w:rsid w:val="004E5FC9"/>
    <w:rsid w:val="004E694C"/>
    <w:rsid w:val="004E6AB6"/>
    <w:rsid w:val="004E6CCE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50001C"/>
    <w:rsid w:val="0050115B"/>
    <w:rsid w:val="00501A56"/>
    <w:rsid w:val="00501D5B"/>
    <w:rsid w:val="00501E07"/>
    <w:rsid w:val="00502235"/>
    <w:rsid w:val="005026D1"/>
    <w:rsid w:val="00502CB9"/>
    <w:rsid w:val="00503001"/>
    <w:rsid w:val="00503714"/>
    <w:rsid w:val="00503810"/>
    <w:rsid w:val="0050394D"/>
    <w:rsid w:val="00503A10"/>
    <w:rsid w:val="00504DD5"/>
    <w:rsid w:val="00505146"/>
    <w:rsid w:val="00507124"/>
    <w:rsid w:val="0050723E"/>
    <w:rsid w:val="00507270"/>
    <w:rsid w:val="0050748D"/>
    <w:rsid w:val="005113A9"/>
    <w:rsid w:val="0051183F"/>
    <w:rsid w:val="00511D6E"/>
    <w:rsid w:val="005121E4"/>
    <w:rsid w:val="0051254F"/>
    <w:rsid w:val="005129BA"/>
    <w:rsid w:val="00512EF5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7CA"/>
    <w:rsid w:val="00520BCE"/>
    <w:rsid w:val="00520C63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40C"/>
    <w:rsid w:val="00541684"/>
    <w:rsid w:val="00541C1B"/>
    <w:rsid w:val="00541CAB"/>
    <w:rsid w:val="00541EA8"/>
    <w:rsid w:val="00541EA9"/>
    <w:rsid w:val="005426B2"/>
    <w:rsid w:val="00543585"/>
    <w:rsid w:val="0054459A"/>
    <w:rsid w:val="005450C5"/>
    <w:rsid w:val="00545D13"/>
    <w:rsid w:val="005467D3"/>
    <w:rsid w:val="005469DB"/>
    <w:rsid w:val="00546CA7"/>
    <w:rsid w:val="00546D50"/>
    <w:rsid w:val="005474AF"/>
    <w:rsid w:val="00547C11"/>
    <w:rsid w:val="0055000D"/>
    <w:rsid w:val="00550AC1"/>
    <w:rsid w:val="00551EE5"/>
    <w:rsid w:val="00552AE7"/>
    <w:rsid w:val="00552B8F"/>
    <w:rsid w:val="00553361"/>
    <w:rsid w:val="00553774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267E"/>
    <w:rsid w:val="00572DDF"/>
    <w:rsid w:val="00572E15"/>
    <w:rsid w:val="005743F7"/>
    <w:rsid w:val="00575731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494"/>
    <w:rsid w:val="0058356E"/>
    <w:rsid w:val="005839AF"/>
    <w:rsid w:val="005842CF"/>
    <w:rsid w:val="00584DC1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C76"/>
    <w:rsid w:val="00595B97"/>
    <w:rsid w:val="00595FDC"/>
    <w:rsid w:val="005965BB"/>
    <w:rsid w:val="00596672"/>
    <w:rsid w:val="005966C5"/>
    <w:rsid w:val="0059723F"/>
    <w:rsid w:val="0059730A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67A1"/>
    <w:rsid w:val="005B0610"/>
    <w:rsid w:val="005B155C"/>
    <w:rsid w:val="005B20EB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62E7"/>
    <w:rsid w:val="005B76BA"/>
    <w:rsid w:val="005B76F8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E004D"/>
    <w:rsid w:val="005E00DD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5EC"/>
    <w:rsid w:val="005E3627"/>
    <w:rsid w:val="005E3DF2"/>
    <w:rsid w:val="005E4159"/>
    <w:rsid w:val="005E4B20"/>
    <w:rsid w:val="005E4F47"/>
    <w:rsid w:val="005E58A0"/>
    <w:rsid w:val="005E5996"/>
    <w:rsid w:val="005E601B"/>
    <w:rsid w:val="005E630E"/>
    <w:rsid w:val="005E69E8"/>
    <w:rsid w:val="005E6F19"/>
    <w:rsid w:val="005E7107"/>
    <w:rsid w:val="005E7F8C"/>
    <w:rsid w:val="005F047D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600554"/>
    <w:rsid w:val="006006A5"/>
    <w:rsid w:val="006030E4"/>
    <w:rsid w:val="00603E17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341B"/>
    <w:rsid w:val="00614A7B"/>
    <w:rsid w:val="00614BA8"/>
    <w:rsid w:val="00614DD9"/>
    <w:rsid w:val="0061599B"/>
    <w:rsid w:val="00616844"/>
    <w:rsid w:val="00617AA1"/>
    <w:rsid w:val="00617C81"/>
    <w:rsid w:val="006205F0"/>
    <w:rsid w:val="00620907"/>
    <w:rsid w:val="00620D3A"/>
    <w:rsid w:val="00621115"/>
    <w:rsid w:val="00621899"/>
    <w:rsid w:val="006222AE"/>
    <w:rsid w:val="006225B3"/>
    <w:rsid w:val="00622954"/>
    <w:rsid w:val="00622C4E"/>
    <w:rsid w:val="0062307A"/>
    <w:rsid w:val="0062328F"/>
    <w:rsid w:val="0062420F"/>
    <w:rsid w:val="00624ABA"/>
    <w:rsid w:val="00624CB7"/>
    <w:rsid w:val="00625256"/>
    <w:rsid w:val="00625D4B"/>
    <w:rsid w:val="006270E7"/>
    <w:rsid w:val="006278A5"/>
    <w:rsid w:val="006301EC"/>
    <w:rsid w:val="006309AD"/>
    <w:rsid w:val="00631523"/>
    <w:rsid w:val="00631989"/>
    <w:rsid w:val="00631BF3"/>
    <w:rsid w:val="00632566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733D"/>
    <w:rsid w:val="006377C3"/>
    <w:rsid w:val="00637E68"/>
    <w:rsid w:val="00637F1A"/>
    <w:rsid w:val="0064058B"/>
    <w:rsid w:val="00640FC5"/>
    <w:rsid w:val="00641920"/>
    <w:rsid w:val="00641AB0"/>
    <w:rsid w:val="0064200D"/>
    <w:rsid w:val="00642ABE"/>
    <w:rsid w:val="00643C08"/>
    <w:rsid w:val="00644CA6"/>
    <w:rsid w:val="00644CD1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2025"/>
    <w:rsid w:val="0066255C"/>
    <w:rsid w:val="006632AF"/>
    <w:rsid w:val="00663972"/>
    <w:rsid w:val="006640FF"/>
    <w:rsid w:val="00665E9C"/>
    <w:rsid w:val="00666148"/>
    <w:rsid w:val="00666565"/>
    <w:rsid w:val="006669B4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D5A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12D6"/>
    <w:rsid w:val="00691372"/>
    <w:rsid w:val="00691F58"/>
    <w:rsid w:val="006922CC"/>
    <w:rsid w:val="006927F2"/>
    <w:rsid w:val="00693075"/>
    <w:rsid w:val="00693456"/>
    <w:rsid w:val="00695234"/>
    <w:rsid w:val="00695324"/>
    <w:rsid w:val="006959A5"/>
    <w:rsid w:val="00695E38"/>
    <w:rsid w:val="00696163"/>
    <w:rsid w:val="0069626B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44AD"/>
    <w:rsid w:val="006A44BE"/>
    <w:rsid w:val="006A4F25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8E3"/>
    <w:rsid w:val="006B7CC7"/>
    <w:rsid w:val="006C188A"/>
    <w:rsid w:val="006C1C3A"/>
    <w:rsid w:val="006C2C12"/>
    <w:rsid w:val="006C30DC"/>
    <w:rsid w:val="006C358B"/>
    <w:rsid w:val="006C38DB"/>
    <w:rsid w:val="006C3A80"/>
    <w:rsid w:val="006C3BC0"/>
    <w:rsid w:val="006C3F87"/>
    <w:rsid w:val="006C57AF"/>
    <w:rsid w:val="006C59C9"/>
    <w:rsid w:val="006C61C9"/>
    <w:rsid w:val="006C61D4"/>
    <w:rsid w:val="006C69C4"/>
    <w:rsid w:val="006C7513"/>
    <w:rsid w:val="006C7DCF"/>
    <w:rsid w:val="006D0280"/>
    <w:rsid w:val="006D0CBC"/>
    <w:rsid w:val="006D1017"/>
    <w:rsid w:val="006D15B4"/>
    <w:rsid w:val="006D16AE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67E3"/>
    <w:rsid w:val="006D7257"/>
    <w:rsid w:val="006D7769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72E0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AB0"/>
    <w:rsid w:val="00703C46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C79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58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62D0"/>
    <w:rsid w:val="00726302"/>
    <w:rsid w:val="00727833"/>
    <w:rsid w:val="0072788E"/>
    <w:rsid w:val="00730CE9"/>
    <w:rsid w:val="0073150D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F44"/>
    <w:rsid w:val="00736AB9"/>
    <w:rsid w:val="007370F4"/>
    <w:rsid w:val="007371F1"/>
    <w:rsid w:val="007377E0"/>
    <w:rsid w:val="00737CFF"/>
    <w:rsid w:val="00742B5B"/>
    <w:rsid w:val="00742BE0"/>
    <w:rsid w:val="00743400"/>
    <w:rsid w:val="007434B5"/>
    <w:rsid w:val="00744762"/>
    <w:rsid w:val="00744E52"/>
    <w:rsid w:val="00744F38"/>
    <w:rsid w:val="007454DF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529A"/>
    <w:rsid w:val="007554EC"/>
    <w:rsid w:val="00755707"/>
    <w:rsid w:val="007568E8"/>
    <w:rsid w:val="00756C6B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62"/>
    <w:rsid w:val="0079524E"/>
    <w:rsid w:val="00795A1B"/>
    <w:rsid w:val="00796D03"/>
    <w:rsid w:val="00797441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72F"/>
    <w:rsid w:val="007A4A63"/>
    <w:rsid w:val="007A51C5"/>
    <w:rsid w:val="007A5755"/>
    <w:rsid w:val="007A57A2"/>
    <w:rsid w:val="007A612B"/>
    <w:rsid w:val="007A614E"/>
    <w:rsid w:val="007A691B"/>
    <w:rsid w:val="007B06AF"/>
    <w:rsid w:val="007B0ED8"/>
    <w:rsid w:val="007B120E"/>
    <w:rsid w:val="007B24AC"/>
    <w:rsid w:val="007B3A58"/>
    <w:rsid w:val="007B3BC1"/>
    <w:rsid w:val="007B4579"/>
    <w:rsid w:val="007B4A69"/>
    <w:rsid w:val="007B501C"/>
    <w:rsid w:val="007B56C2"/>
    <w:rsid w:val="007B59F5"/>
    <w:rsid w:val="007B5E72"/>
    <w:rsid w:val="007B640A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4EA5"/>
    <w:rsid w:val="007C51B5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AC"/>
    <w:rsid w:val="007D0960"/>
    <w:rsid w:val="007D1367"/>
    <w:rsid w:val="007D20F0"/>
    <w:rsid w:val="007D23C3"/>
    <w:rsid w:val="007D2C1E"/>
    <w:rsid w:val="007D3CD7"/>
    <w:rsid w:val="007D43E5"/>
    <w:rsid w:val="007D4771"/>
    <w:rsid w:val="007D4D00"/>
    <w:rsid w:val="007D5541"/>
    <w:rsid w:val="007D5F37"/>
    <w:rsid w:val="007D6A1C"/>
    <w:rsid w:val="007D6BD5"/>
    <w:rsid w:val="007D735B"/>
    <w:rsid w:val="007D7A3B"/>
    <w:rsid w:val="007D7BC8"/>
    <w:rsid w:val="007E0600"/>
    <w:rsid w:val="007E0F89"/>
    <w:rsid w:val="007E21C7"/>
    <w:rsid w:val="007E21FC"/>
    <w:rsid w:val="007E2BE3"/>
    <w:rsid w:val="007E3A0A"/>
    <w:rsid w:val="007E43F1"/>
    <w:rsid w:val="007E5395"/>
    <w:rsid w:val="007E53A6"/>
    <w:rsid w:val="007E5457"/>
    <w:rsid w:val="007E60B2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BD8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96"/>
    <w:rsid w:val="00812B1E"/>
    <w:rsid w:val="00812ED1"/>
    <w:rsid w:val="008132B0"/>
    <w:rsid w:val="008136E7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5AE"/>
    <w:rsid w:val="008320E2"/>
    <w:rsid w:val="00833298"/>
    <w:rsid w:val="00834174"/>
    <w:rsid w:val="0083430C"/>
    <w:rsid w:val="00834B33"/>
    <w:rsid w:val="008354D3"/>
    <w:rsid w:val="008363CF"/>
    <w:rsid w:val="008369E0"/>
    <w:rsid w:val="00836A2D"/>
    <w:rsid w:val="00840507"/>
    <w:rsid w:val="008408CF"/>
    <w:rsid w:val="00840F2B"/>
    <w:rsid w:val="008437CD"/>
    <w:rsid w:val="0084454D"/>
    <w:rsid w:val="00844BF4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6323"/>
    <w:rsid w:val="00856E25"/>
    <w:rsid w:val="00857072"/>
    <w:rsid w:val="008570B6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70056"/>
    <w:rsid w:val="00870D67"/>
    <w:rsid w:val="008711DC"/>
    <w:rsid w:val="00871D68"/>
    <w:rsid w:val="0087270F"/>
    <w:rsid w:val="00872A3C"/>
    <w:rsid w:val="00872B3F"/>
    <w:rsid w:val="00873919"/>
    <w:rsid w:val="00874612"/>
    <w:rsid w:val="008746B1"/>
    <w:rsid w:val="00874E18"/>
    <w:rsid w:val="00875524"/>
    <w:rsid w:val="008760C9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454B"/>
    <w:rsid w:val="00884979"/>
    <w:rsid w:val="00885544"/>
    <w:rsid w:val="00886A94"/>
    <w:rsid w:val="00886C47"/>
    <w:rsid w:val="00886FDD"/>
    <w:rsid w:val="00887D0C"/>
    <w:rsid w:val="00887EF7"/>
    <w:rsid w:val="008905D7"/>
    <w:rsid w:val="00890D0D"/>
    <w:rsid w:val="00890FDC"/>
    <w:rsid w:val="00892187"/>
    <w:rsid w:val="008927CD"/>
    <w:rsid w:val="00893824"/>
    <w:rsid w:val="0089416B"/>
    <w:rsid w:val="0089469F"/>
    <w:rsid w:val="00894B02"/>
    <w:rsid w:val="00896478"/>
    <w:rsid w:val="0089682A"/>
    <w:rsid w:val="00897B60"/>
    <w:rsid w:val="00897F1D"/>
    <w:rsid w:val="008A104B"/>
    <w:rsid w:val="008A16D0"/>
    <w:rsid w:val="008A1F5F"/>
    <w:rsid w:val="008A2E88"/>
    <w:rsid w:val="008A3150"/>
    <w:rsid w:val="008A39E1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4113"/>
    <w:rsid w:val="008B4133"/>
    <w:rsid w:val="008B4DF0"/>
    <w:rsid w:val="008B5029"/>
    <w:rsid w:val="008B58F4"/>
    <w:rsid w:val="008B5D14"/>
    <w:rsid w:val="008B64D1"/>
    <w:rsid w:val="008B6C3A"/>
    <w:rsid w:val="008B76D9"/>
    <w:rsid w:val="008B790E"/>
    <w:rsid w:val="008C11BA"/>
    <w:rsid w:val="008C1338"/>
    <w:rsid w:val="008C19F6"/>
    <w:rsid w:val="008C1EB7"/>
    <w:rsid w:val="008C2445"/>
    <w:rsid w:val="008C26E0"/>
    <w:rsid w:val="008C29A6"/>
    <w:rsid w:val="008C2A28"/>
    <w:rsid w:val="008C33D8"/>
    <w:rsid w:val="008C388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6424"/>
    <w:rsid w:val="008E6897"/>
    <w:rsid w:val="008E6990"/>
    <w:rsid w:val="008E7603"/>
    <w:rsid w:val="008E76AA"/>
    <w:rsid w:val="008E7829"/>
    <w:rsid w:val="008F070A"/>
    <w:rsid w:val="008F07C8"/>
    <w:rsid w:val="008F22F9"/>
    <w:rsid w:val="008F2CF1"/>
    <w:rsid w:val="008F34B0"/>
    <w:rsid w:val="008F38CD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60D8"/>
    <w:rsid w:val="00906C0E"/>
    <w:rsid w:val="00907249"/>
    <w:rsid w:val="00907B92"/>
    <w:rsid w:val="00907DA0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B81"/>
    <w:rsid w:val="0091463F"/>
    <w:rsid w:val="0091515B"/>
    <w:rsid w:val="00915175"/>
    <w:rsid w:val="009151E9"/>
    <w:rsid w:val="0091526D"/>
    <w:rsid w:val="00915809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66D7"/>
    <w:rsid w:val="00926AE9"/>
    <w:rsid w:val="00926F4D"/>
    <w:rsid w:val="00926F84"/>
    <w:rsid w:val="009273A1"/>
    <w:rsid w:val="00930820"/>
    <w:rsid w:val="00931082"/>
    <w:rsid w:val="009317F2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E16"/>
    <w:rsid w:val="00942AE2"/>
    <w:rsid w:val="00942B96"/>
    <w:rsid w:val="0094303F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9E4"/>
    <w:rsid w:val="00963CFF"/>
    <w:rsid w:val="00964A3F"/>
    <w:rsid w:val="00964AF9"/>
    <w:rsid w:val="00965431"/>
    <w:rsid w:val="0096619D"/>
    <w:rsid w:val="00966333"/>
    <w:rsid w:val="00966C51"/>
    <w:rsid w:val="00966DB3"/>
    <w:rsid w:val="00966ED4"/>
    <w:rsid w:val="009671D1"/>
    <w:rsid w:val="00970476"/>
    <w:rsid w:val="00970914"/>
    <w:rsid w:val="009714DB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BB1"/>
    <w:rsid w:val="009873B8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449"/>
    <w:rsid w:val="0099761C"/>
    <w:rsid w:val="009977D4"/>
    <w:rsid w:val="0099783B"/>
    <w:rsid w:val="009A014F"/>
    <w:rsid w:val="009A0152"/>
    <w:rsid w:val="009A01AE"/>
    <w:rsid w:val="009A0850"/>
    <w:rsid w:val="009A158C"/>
    <w:rsid w:val="009A15AE"/>
    <w:rsid w:val="009A23BF"/>
    <w:rsid w:val="009A2758"/>
    <w:rsid w:val="009A2D5E"/>
    <w:rsid w:val="009A2F90"/>
    <w:rsid w:val="009A3107"/>
    <w:rsid w:val="009A3DA1"/>
    <w:rsid w:val="009A4485"/>
    <w:rsid w:val="009A49FD"/>
    <w:rsid w:val="009A4C4C"/>
    <w:rsid w:val="009A5C4C"/>
    <w:rsid w:val="009A5D10"/>
    <w:rsid w:val="009A5D6B"/>
    <w:rsid w:val="009A6D97"/>
    <w:rsid w:val="009A7195"/>
    <w:rsid w:val="009A7E19"/>
    <w:rsid w:val="009B0299"/>
    <w:rsid w:val="009B0D5A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6500"/>
    <w:rsid w:val="009B653D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7B4"/>
    <w:rsid w:val="009C77DC"/>
    <w:rsid w:val="009C7E44"/>
    <w:rsid w:val="009D0272"/>
    <w:rsid w:val="009D0303"/>
    <w:rsid w:val="009D04CA"/>
    <w:rsid w:val="009D07C6"/>
    <w:rsid w:val="009D12B5"/>
    <w:rsid w:val="009D214D"/>
    <w:rsid w:val="009D2E53"/>
    <w:rsid w:val="009D3AB7"/>
    <w:rsid w:val="009D3CFB"/>
    <w:rsid w:val="009D4471"/>
    <w:rsid w:val="009D5744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F01D7"/>
    <w:rsid w:val="009F05AD"/>
    <w:rsid w:val="009F0A51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84F"/>
    <w:rsid w:val="00A019C7"/>
    <w:rsid w:val="00A01A5F"/>
    <w:rsid w:val="00A021FB"/>
    <w:rsid w:val="00A02E11"/>
    <w:rsid w:val="00A03060"/>
    <w:rsid w:val="00A03F04"/>
    <w:rsid w:val="00A04BE5"/>
    <w:rsid w:val="00A05B55"/>
    <w:rsid w:val="00A0680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69F"/>
    <w:rsid w:val="00A24C2A"/>
    <w:rsid w:val="00A2670D"/>
    <w:rsid w:val="00A278EB"/>
    <w:rsid w:val="00A27DF3"/>
    <w:rsid w:val="00A27E65"/>
    <w:rsid w:val="00A27F2A"/>
    <w:rsid w:val="00A3036F"/>
    <w:rsid w:val="00A30B7D"/>
    <w:rsid w:val="00A30F99"/>
    <w:rsid w:val="00A327C4"/>
    <w:rsid w:val="00A32864"/>
    <w:rsid w:val="00A3308E"/>
    <w:rsid w:val="00A3345F"/>
    <w:rsid w:val="00A345D4"/>
    <w:rsid w:val="00A34A5D"/>
    <w:rsid w:val="00A3512F"/>
    <w:rsid w:val="00A3647C"/>
    <w:rsid w:val="00A405B1"/>
    <w:rsid w:val="00A40806"/>
    <w:rsid w:val="00A41F27"/>
    <w:rsid w:val="00A42D1C"/>
    <w:rsid w:val="00A43F47"/>
    <w:rsid w:val="00A44188"/>
    <w:rsid w:val="00A44576"/>
    <w:rsid w:val="00A44F5F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F14"/>
    <w:rsid w:val="00A641B7"/>
    <w:rsid w:val="00A64222"/>
    <w:rsid w:val="00A64D61"/>
    <w:rsid w:val="00A656A8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D7D"/>
    <w:rsid w:val="00A71FE4"/>
    <w:rsid w:val="00A72544"/>
    <w:rsid w:val="00A72650"/>
    <w:rsid w:val="00A73568"/>
    <w:rsid w:val="00A73962"/>
    <w:rsid w:val="00A73D57"/>
    <w:rsid w:val="00A75143"/>
    <w:rsid w:val="00A75D08"/>
    <w:rsid w:val="00A76AE2"/>
    <w:rsid w:val="00A76F77"/>
    <w:rsid w:val="00A77B20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5738"/>
    <w:rsid w:val="00A86347"/>
    <w:rsid w:val="00A86471"/>
    <w:rsid w:val="00A865E7"/>
    <w:rsid w:val="00A86611"/>
    <w:rsid w:val="00A86CDC"/>
    <w:rsid w:val="00A9001C"/>
    <w:rsid w:val="00A90E91"/>
    <w:rsid w:val="00A91111"/>
    <w:rsid w:val="00A911EC"/>
    <w:rsid w:val="00A912B2"/>
    <w:rsid w:val="00A91FBB"/>
    <w:rsid w:val="00A92B01"/>
    <w:rsid w:val="00A94232"/>
    <w:rsid w:val="00A94501"/>
    <w:rsid w:val="00A954FE"/>
    <w:rsid w:val="00A96241"/>
    <w:rsid w:val="00A967AE"/>
    <w:rsid w:val="00A97823"/>
    <w:rsid w:val="00AA01F5"/>
    <w:rsid w:val="00AA0A01"/>
    <w:rsid w:val="00AA1305"/>
    <w:rsid w:val="00AA154C"/>
    <w:rsid w:val="00AA32CB"/>
    <w:rsid w:val="00AA37F4"/>
    <w:rsid w:val="00AA39A5"/>
    <w:rsid w:val="00AA5578"/>
    <w:rsid w:val="00AA6881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E9"/>
    <w:rsid w:val="00AB1ABA"/>
    <w:rsid w:val="00AB279C"/>
    <w:rsid w:val="00AB2D4E"/>
    <w:rsid w:val="00AB47A1"/>
    <w:rsid w:val="00AB58E1"/>
    <w:rsid w:val="00AB5CB8"/>
    <w:rsid w:val="00AB624B"/>
    <w:rsid w:val="00AB6510"/>
    <w:rsid w:val="00AB72F3"/>
    <w:rsid w:val="00AB7E45"/>
    <w:rsid w:val="00AC0025"/>
    <w:rsid w:val="00AC121B"/>
    <w:rsid w:val="00AC1466"/>
    <w:rsid w:val="00AC1F2D"/>
    <w:rsid w:val="00AC1FA8"/>
    <w:rsid w:val="00AC2731"/>
    <w:rsid w:val="00AC2BF7"/>
    <w:rsid w:val="00AC2DB5"/>
    <w:rsid w:val="00AC316C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3CC4"/>
    <w:rsid w:val="00AD46EB"/>
    <w:rsid w:val="00AD4F30"/>
    <w:rsid w:val="00AD4F75"/>
    <w:rsid w:val="00AD5905"/>
    <w:rsid w:val="00AD6858"/>
    <w:rsid w:val="00AD7B58"/>
    <w:rsid w:val="00AE036D"/>
    <w:rsid w:val="00AE0964"/>
    <w:rsid w:val="00AE13EC"/>
    <w:rsid w:val="00AE147F"/>
    <w:rsid w:val="00AE17D3"/>
    <w:rsid w:val="00AE1EC6"/>
    <w:rsid w:val="00AE2700"/>
    <w:rsid w:val="00AE2905"/>
    <w:rsid w:val="00AE3219"/>
    <w:rsid w:val="00AE3571"/>
    <w:rsid w:val="00AE394B"/>
    <w:rsid w:val="00AE4535"/>
    <w:rsid w:val="00AE4A41"/>
    <w:rsid w:val="00AE4BE0"/>
    <w:rsid w:val="00AE5349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20D"/>
    <w:rsid w:val="00AF0CA3"/>
    <w:rsid w:val="00AF0DB2"/>
    <w:rsid w:val="00AF16D4"/>
    <w:rsid w:val="00AF20CB"/>
    <w:rsid w:val="00AF22D1"/>
    <w:rsid w:val="00AF4B96"/>
    <w:rsid w:val="00AF5F50"/>
    <w:rsid w:val="00AF611E"/>
    <w:rsid w:val="00AF6D76"/>
    <w:rsid w:val="00B00CE0"/>
    <w:rsid w:val="00B01BFD"/>
    <w:rsid w:val="00B02417"/>
    <w:rsid w:val="00B03BED"/>
    <w:rsid w:val="00B040E7"/>
    <w:rsid w:val="00B0468C"/>
    <w:rsid w:val="00B048C6"/>
    <w:rsid w:val="00B051A1"/>
    <w:rsid w:val="00B05571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C8D"/>
    <w:rsid w:val="00B1323D"/>
    <w:rsid w:val="00B1366F"/>
    <w:rsid w:val="00B13DC1"/>
    <w:rsid w:val="00B145E8"/>
    <w:rsid w:val="00B14C47"/>
    <w:rsid w:val="00B15021"/>
    <w:rsid w:val="00B15CF7"/>
    <w:rsid w:val="00B15D10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211E"/>
    <w:rsid w:val="00B22905"/>
    <w:rsid w:val="00B2465F"/>
    <w:rsid w:val="00B2486D"/>
    <w:rsid w:val="00B249BD"/>
    <w:rsid w:val="00B24B4F"/>
    <w:rsid w:val="00B251DE"/>
    <w:rsid w:val="00B256BB"/>
    <w:rsid w:val="00B265FA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7101"/>
    <w:rsid w:val="00B574B2"/>
    <w:rsid w:val="00B57FE6"/>
    <w:rsid w:val="00B602F7"/>
    <w:rsid w:val="00B6037E"/>
    <w:rsid w:val="00B62174"/>
    <w:rsid w:val="00B6224A"/>
    <w:rsid w:val="00B6284F"/>
    <w:rsid w:val="00B6300B"/>
    <w:rsid w:val="00B63191"/>
    <w:rsid w:val="00B631C5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A4B"/>
    <w:rsid w:val="00B70F93"/>
    <w:rsid w:val="00B71308"/>
    <w:rsid w:val="00B718D2"/>
    <w:rsid w:val="00B74669"/>
    <w:rsid w:val="00B74BA2"/>
    <w:rsid w:val="00B750EA"/>
    <w:rsid w:val="00B76100"/>
    <w:rsid w:val="00B76185"/>
    <w:rsid w:val="00B76B3F"/>
    <w:rsid w:val="00B76C21"/>
    <w:rsid w:val="00B76D70"/>
    <w:rsid w:val="00B76F7E"/>
    <w:rsid w:val="00B772DD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5E6"/>
    <w:rsid w:val="00B856DF"/>
    <w:rsid w:val="00B873C3"/>
    <w:rsid w:val="00B8760E"/>
    <w:rsid w:val="00B877D3"/>
    <w:rsid w:val="00B87C14"/>
    <w:rsid w:val="00B900FF"/>
    <w:rsid w:val="00B90927"/>
    <w:rsid w:val="00B90F70"/>
    <w:rsid w:val="00B917CF"/>
    <w:rsid w:val="00B91AC3"/>
    <w:rsid w:val="00B9269A"/>
    <w:rsid w:val="00B92D06"/>
    <w:rsid w:val="00B93FB0"/>
    <w:rsid w:val="00B95304"/>
    <w:rsid w:val="00B95EA8"/>
    <w:rsid w:val="00B95FA7"/>
    <w:rsid w:val="00B97274"/>
    <w:rsid w:val="00B97D24"/>
    <w:rsid w:val="00BA0C9F"/>
    <w:rsid w:val="00BA1151"/>
    <w:rsid w:val="00BA1807"/>
    <w:rsid w:val="00BA1A4A"/>
    <w:rsid w:val="00BA2A76"/>
    <w:rsid w:val="00BA4D71"/>
    <w:rsid w:val="00BA589D"/>
    <w:rsid w:val="00BA5D24"/>
    <w:rsid w:val="00BA68EB"/>
    <w:rsid w:val="00BA6DB0"/>
    <w:rsid w:val="00BA6DBB"/>
    <w:rsid w:val="00BA741A"/>
    <w:rsid w:val="00BA7672"/>
    <w:rsid w:val="00BB06EC"/>
    <w:rsid w:val="00BB0E80"/>
    <w:rsid w:val="00BB130B"/>
    <w:rsid w:val="00BB132D"/>
    <w:rsid w:val="00BB1CBE"/>
    <w:rsid w:val="00BB3641"/>
    <w:rsid w:val="00BB3EB0"/>
    <w:rsid w:val="00BB5038"/>
    <w:rsid w:val="00BB5E07"/>
    <w:rsid w:val="00BB63B5"/>
    <w:rsid w:val="00BB7979"/>
    <w:rsid w:val="00BC0069"/>
    <w:rsid w:val="00BC0130"/>
    <w:rsid w:val="00BC0EF5"/>
    <w:rsid w:val="00BC1C35"/>
    <w:rsid w:val="00BC1EAE"/>
    <w:rsid w:val="00BC205C"/>
    <w:rsid w:val="00BC25D2"/>
    <w:rsid w:val="00BC2950"/>
    <w:rsid w:val="00BC3725"/>
    <w:rsid w:val="00BC48AB"/>
    <w:rsid w:val="00BC4EA9"/>
    <w:rsid w:val="00BC5E39"/>
    <w:rsid w:val="00BC615F"/>
    <w:rsid w:val="00BC67D6"/>
    <w:rsid w:val="00BC6FCA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1E0"/>
    <w:rsid w:val="00BD7D82"/>
    <w:rsid w:val="00BE053D"/>
    <w:rsid w:val="00BE0CCA"/>
    <w:rsid w:val="00BE1239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DB8"/>
    <w:rsid w:val="00BF3EEF"/>
    <w:rsid w:val="00BF4274"/>
    <w:rsid w:val="00BF4E1D"/>
    <w:rsid w:val="00BF5336"/>
    <w:rsid w:val="00BF53B8"/>
    <w:rsid w:val="00BF61A3"/>
    <w:rsid w:val="00BF6F7A"/>
    <w:rsid w:val="00BF6F87"/>
    <w:rsid w:val="00BF72C7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58BE"/>
    <w:rsid w:val="00C05A04"/>
    <w:rsid w:val="00C06134"/>
    <w:rsid w:val="00C0759F"/>
    <w:rsid w:val="00C07C73"/>
    <w:rsid w:val="00C07FEA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98"/>
    <w:rsid w:val="00C208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F97"/>
    <w:rsid w:val="00C333F4"/>
    <w:rsid w:val="00C33CF7"/>
    <w:rsid w:val="00C341FF"/>
    <w:rsid w:val="00C34469"/>
    <w:rsid w:val="00C35035"/>
    <w:rsid w:val="00C35470"/>
    <w:rsid w:val="00C360CC"/>
    <w:rsid w:val="00C37239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4054"/>
    <w:rsid w:val="00C456F7"/>
    <w:rsid w:val="00C45A11"/>
    <w:rsid w:val="00C460C5"/>
    <w:rsid w:val="00C46FD0"/>
    <w:rsid w:val="00C50416"/>
    <w:rsid w:val="00C507A7"/>
    <w:rsid w:val="00C508B5"/>
    <w:rsid w:val="00C50B7F"/>
    <w:rsid w:val="00C516EF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679"/>
    <w:rsid w:val="00C62A53"/>
    <w:rsid w:val="00C63567"/>
    <w:rsid w:val="00C635DD"/>
    <w:rsid w:val="00C63897"/>
    <w:rsid w:val="00C63B63"/>
    <w:rsid w:val="00C642E9"/>
    <w:rsid w:val="00C642F2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559"/>
    <w:rsid w:val="00C72949"/>
    <w:rsid w:val="00C72B68"/>
    <w:rsid w:val="00C73451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143"/>
    <w:rsid w:val="00C81B1E"/>
    <w:rsid w:val="00C822A6"/>
    <w:rsid w:val="00C844D2"/>
    <w:rsid w:val="00C8554B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564"/>
    <w:rsid w:val="00CE073E"/>
    <w:rsid w:val="00CE0745"/>
    <w:rsid w:val="00CE21B8"/>
    <w:rsid w:val="00CE23EA"/>
    <w:rsid w:val="00CE486E"/>
    <w:rsid w:val="00CE4BB7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6E7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F0F"/>
    <w:rsid w:val="00D07837"/>
    <w:rsid w:val="00D100CE"/>
    <w:rsid w:val="00D101B4"/>
    <w:rsid w:val="00D10307"/>
    <w:rsid w:val="00D113F0"/>
    <w:rsid w:val="00D11ADC"/>
    <w:rsid w:val="00D11BAA"/>
    <w:rsid w:val="00D12406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08DE"/>
    <w:rsid w:val="00D41B37"/>
    <w:rsid w:val="00D41C67"/>
    <w:rsid w:val="00D41E17"/>
    <w:rsid w:val="00D41ED6"/>
    <w:rsid w:val="00D422F6"/>
    <w:rsid w:val="00D4230E"/>
    <w:rsid w:val="00D42822"/>
    <w:rsid w:val="00D42938"/>
    <w:rsid w:val="00D42D0D"/>
    <w:rsid w:val="00D42E09"/>
    <w:rsid w:val="00D42F3B"/>
    <w:rsid w:val="00D43362"/>
    <w:rsid w:val="00D43765"/>
    <w:rsid w:val="00D43E8E"/>
    <w:rsid w:val="00D452BD"/>
    <w:rsid w:val="00D45981"/>
    <w:rsid w:val="00D459C8"/>
    <w:rsid w:val="00D45BE0"/>
    <w:rsid w:val="00D462B3"/>
    <w:rsid w:val="00D463B9"/>
    <w:rsid w:val="00D469FC"/>
    <w:rsid w:val="00D47064"/>
    <w:rsid w:val="00D47349"/>
    <w:rsid w:val="00D475EB"/>
    <w:rsid w:val="00D500E9"/>
    <w:rsid w:val="00D5023E"/>
    <w:rsid w:val="00D50411"/>
    <w:rsid w:val="00D50446"/>
    <w:rsid w:val="00D506F6"/>
    <w:rsid w:val="00D51A98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465"/>
    <w:rsid w:val="00D57B2A"/>
    <w:rsid w:val="00D602D0"/>
    <w:rsid w:val="00D60467"/>
    <w:rsid w:val="00D60475"/>
    <w:rsid w:val="00D604F3"/>
    <w:rsid w:val="00D608F4"/>
    <w:rsid w:val="00D6097E"/>
    <w:rsid w:val="00D614CF"/>
    <w:rsid w:val="00D624C9"/>
    <w:rsid w:val="00D62E30"/>
    <w:rsid w:val="00D63323"/>
    <w:rsid w:val="00D63903"/>
    <w:rsid w:val="00D63B24"/>
    <w:rsid w:val="00D63E82"/>
    <w:rsid w:val="00D649A0"/>
    <w:rsid w:val="00D654AA"/>
    <w:rsid w:val="00D6648F"/>
    <w:rsid w:val="00D677C3"/>
    <w:rsid w:val="00D70B39"/>
    <w:rsid w:val="00D71107"/>
    <w:rsid w:val="00D7116A"/>
    <w:rsid w:val="00D719CE"/>
    <w:rsid w:val="00D72395"/>
    <w:rsid w:val="00D72431"/>
    <w:rsid w:val="00D72BB0"/>
    <w:rsid w:val="00D73271"/>
    <w:rsid w:val="00D73472"/>
    <w:rsid w:val="00D740DC"/>
    <w:rsid w:val="00D741F3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31C"/>
    <w:rsid w:val="00D876AC"/>
    <w:rsid w:val="00D87BB8"/>
    <w:rsid w:val="00D90113"/>
    <w:rsid w:val="00D9036E"/>
    <w:rsid w:val="00D9375F"/>
    <w:rsid w:val="00D94586"/>
    <w:rsid w:val="00D95093"/>
    <w:rsid w:val="00D951CD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DA2"/>
    <w:rsid w:val="00DC222C"/>
    <w:rsid w:val="00DC296D"/>
    <w:rsid w:val="00DC2F59"/>
    <w:rsid w:val="00DC4DB7"/>
    <w:rsid w:val="00DC5171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9B1"/>
    <w:rsid w:val="00DD5A99"/>
    <w:rsid w:val="00DD6758"/>
    <w:rsid w:val="00DE0280"/>
    <w:rsid w:val="00DE0886"/>
    <w:rsid w:val="00DE1708"/>
    <w:rsid w:val="00DE199C"/>
    <w:rsid w:val="00DE264E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1023F"/>
    <w:rsid w:val="00E10523"/>
    <w:rsid w:val="00E10DB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B47"/>
    <w:rsid w:val="00E16F24"/>
    <w:rsid w:val="00E17717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1F12"/>
    <w:rsid w:val="00E3272F"/>
    <w:rsid w:val="00E32757"/>
    <w:rsid w:val="00E328A1"/>
    <w:rsid w:val="00E33E0E"/>
    <w:rsid w:val="00E34A86"/>
    <w:rsid w:val="00E34DC7"/>
    <w:rsid w:val="00E355BB"/>
    <w:rsid w:val="00E35CA2"/>
    <w:rsid w:val="00E363AD"/>
    <w:rsid w:val="00E37007"/>
    <w:rsid w:val="00E37AEE"/>
    <w:rsid w:val="00E40762"/>
    <w:rsid w:val="00E40921"/>
    <w:rsid w:val="00E409E2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926"/>
    <w:rsid w:val="00E522DF"/>
    <w:rsid w:val="00E52445"/>
    <w:rsid w:val="00E52A86"/>
    <w:rsid w:val="00E5476B"/>
    <w:rsid w:val="00E56D67"/>
    <w:rsid w:val="00E57117"/>
    <w:rsid w:val="00E57BDE"/>
    <w:rsid w:val="00E57E69"/>
    <w:rsid w:val="00E602D4"/>
    <w:rsid w:val="00E608B5"/>
    <w:rsid w:val="00E61223"/>
    <w:rsid w:val="00E612C5"/>
    <w:rsid w:val="00E62D38"/>
    <w:rsid w:val="00E6370D"/>
    <w:rsid w:val="00E63810"/>
    <w:rsid w:val="00E6427E"/>
    <w:rsid w:val="00E64E50"/>
    <w:rsid w:val="00E6631C"/>
    <w:rsid w:val="00E666EE"/>
    <w:rsid w:val="00E6677A"/>
    <w:rsid w:val="00E67675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D9"/>
    <w:rsid w:val="00E77C3F"/>
    <w:rsid w:val="00E801FB"/>
    <w:rsid w:val="00E80DA4"/>
    <w:rsid w:val="00E81519"/>
    <w:rsid w:val="00E81743"/>
    <w:rsid w:val="00E81B92"/>
    <w:rsid w:val="00E81CCB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F57"/>
    <w:rsid w:val="00EB1A82"/>
    <w:rsid w:val="00EB1D8D"/>
    <w:rsid w:val="00EB255F"/>
    <w:rsid w:val="00EB27A2"/>
    <w:rsid w:val="00EB34DF"/>
    <w:rsid w:val="00EB3B0E"/>
    <w:rsid w:val="00EB636A"/>
    <w:rsid w:val="00EB63B2"/>
    <w:rsid w:val="00EB6F0A"/>
    <w:rsid w:val="00EB6F0D"/>
    <w:rsid w:val="00EB79C5"/>
    <w:rsid w:val="00EB7F57"/>
    <w:rsid w:val="00EC1B1F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287E"/>
    <w:rsid w:val="00EE2DD5"/>
    <w:rsid w:val="00EE2F4F"/>
    <w:rsid w:val="00EE3043"/>
    <w:rsid w:val="00EE52D9"/>
    <w:rsid w:val="00EE60F1"/>
    <w:rsid w:val="00EE67D7"/>
    <w:rsid w:val="00EE7544"/>
    <w:rsid w:val="00EE7712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210B"/>
    <w:rsid w:val="00F0215E"/>
    <w:rsid w:val="00F02163"/>
    <w:rsid w:val="00F02D5B"/>
    <w:rsid w:val="00F0441E"/>
    <w:rsid w:val="00F05CEB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DB5"/>
    <w:rsid w:val="00F27D1F"/>
    <w:rsid w:val="00F308B4"/>
    <w:rsid w:val="00F30A6E"/>
    <w:rsid w:val="00F317A2"/>
    <w:rsid w:val="00F317BD"/>
    <w:rsid w:val="00F31F8F"/>
    <w:rsid w:val="00F32919"/>
    <w:rsid w:val="00F32A34"/>
    <w:rsid w:val="00F33F66"/>
    <w:rsid w:val="00F34440"/>
    <w:rsid w:val="00F349EF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9"/>
    <w:rsid w:val="00F518A3"/>
    <w:rsid w:val="00F51F4A"/>
    <w:rsid w:val="00F51FA7"/>
    <w:rsid w:val="00F52E20"/>
    <w:rsid w:val="00F53701"/>
    <w:rsid w:val="00F53798"/>
    <w:rsid w:val="00F5449E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BA"/>
    <w:rsid w:val="00F65EDD"/>
    <w:rsid w:val="00F66241"/>
    <w:rsid w:val="00F66D8E"/>
    <w:rsid w:val="00F671A6"/>
    <w:rsid w:val="00F704DD"/>
    <w:rsid w:val="00F705F5"/>
    <w:rsid w:val="00F7069A"/>
    <w:rsid w:val="00F709F0"/>
    <w:rsid w:val="00F71829"/>
    <w:rsid w:val="00F71F43"/>
    <w:rsid w:val="00F72182"/>
    <w:rsid w:val="00F72E3F"/>
    <w:rsid w:val="00F73367"/>
    <w:rsid w:val="00F7428C"/>
    <w:rsid w:val="00F75367"/>
    <w:rsid w:val="00F7709C"/>
    <w:rsid w:val="00F77398"/>
    <w:rsid w:val="00F7747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993"/>
    <w:rsid w:val="00F863A7"/>
    <w:rsid w:val="00F86B67"/>
    <w:rsid w:val="00F87A17"/>
    <w:rsid w:val="00F87C4F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FC8"/>
    <w:rsid w:val="00FA00A3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B7CA3"/>
    <w:rsid w:val="00FC15C2"/>
    <w:rsid w:val="00FC1822"/>
    <w:rsid w:val="00FC2A52"/>
    <w:rsid w:val="00FC3835"/>
    <w:rsid w:val="00FC4599"/>
    <w:rsid w:val="00FC50CC"/>
    <w:rsid w:val="00FC5B0B"/>
    <w:rsid w:val="00FC5C2F"/>
    <w:rsid w:val="00FC676D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CA7"/>
    <w:rsid w:val="00FD3DA4"/>
    <w:rsid w:val="00FD3FA6"/>
    <w:rsid w:val="00FD4AAE"/>
    <w:rsid w:val="00FD50EC"/>
    <w:rsid w:val="00FD53F5"/>
    <w:rsid w:val="00FD5F88"/>
    <w:rsid w:val="00FD79B0"/>
    <w:rsid w:val="00FD7BDC"/>
    <w:rsid w:val="00FD7D18"/>
    <w:rsid w:val="00FE276C"/>
    <w:rsid w:val="00FE2D48"/>
    <w:rsid w:val="00FE33B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A67"/>
    <w:rsid w:val="00FF154A"/>
    <w:rsid w:val="00FF23C9"/>
    <w:rsid w:val="00FF3CC7"/>
    <w:rsid w:val="00FF3FA2"/>
    <w:rsid w:val="00FF4504"/>
    <w:rsid w:val="00FF4F72"/>
    <w:rsid w:val="00FF5258"/>
    <w:rsid w:val="00FF53F9"/>
    <w:rsid w:val="00FF5731"/>
    <w:rsid w:val="00FF607B"/>
    <w:rsid w:val="00FF6A64"/>
    <w:rsid w:val="00FF73EF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3E404-39A2-4FD5-8BDC-6796A1190F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35</TotalTime>
  <Pages>4</Pages>
  <Words>891</Words>
  <Characters>4674</Characters>
  <Application>Microsoft Office Word</Application>
  <DocSecurity>0</DocSecurity>
  <Lines>38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5554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54</cp:revision>
  <cp:lastPrinted>2016-02-02T08:29:00Z</cp:lastPrinted>
  <dcterms:created xsi:type="dcterms:W3CDTF">2021-11-25T12:17:00Z</dcterms:created>
  <dcterms:modified xsi:type="dcterms:W3CDTF">2021-11-25T13:25:00Z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(3)DfvV9kdpkiAkUmdHAVExJoKnjMOm2BkSKIiCcbx0zXzHhy0urdzgCB1O2yfefvzDkyZB3ZDg
tu3kJb/sCPk/dfF40KdIKvUhsqyUdipksMX/91YyvWjqLeeEpL14LcBgcNTSfDB5kYWi6jgN
JfY0El6xJimG4D9hxEnG+NJWzDFKGE5jyCMPv8H10VR3i0WajM/l7lxvyDhr86k0ZERxc8VP
+6oieOrXNbacC9boPZ</vt:lpwstr>
  </property>
  <property fmtid="{D5CDD505-2E9C-101B-9397-08002B2CF9AE}" pid="34" name="_2015_ms_pID_7253431">
    <vt:lpwstr>a73RHzp9ieSgL+jS5krR+r1O7LB3OD9HNoCU+/0SaGVDGLx1H6aYeI
tomXYXsZ6mKgStBCfPErgORwJX4U1KEAnAzqXlUuPmwVkk/TXXOPa+Xo8sGf1UnaN0UH9ENm
4/F9lgKqQxQtoj9pvhe7yoU4LFZy/5ucD1CMgkqCQZvRANkmzAYR4QgYTYOo0Y6UzIh0wqgA
H8WDucBTA46CMi+lg/1b5CvWT0l8s5jv2FL1</vt:lpwstr>
  </property>
  <property fmtid="{D5CDD505-2E9C-101B-9397-08002B2CF9AE}" pid="35" name="_2015_ms_pID_7253432">
    <vt:lpwstr>aA==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1635075443</vt:lpwstr>
  </property>
</Properties>
</file>