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13426900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CB506A">
        <w:rPr>
          <w:b/>
          <w:noProof/>
          <w:sz w:val="24"/>
        </w:rPr>
        <w:t>3</w:t>
      </w:r>
      <w:r w:rsidR="00847D10">
        <w:rPr>
          <w:b/>
          <w:noProof/>
          <w:sz w:val="24"/>
        </w:rPr>
        <w:t>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 w:rsidR="00F91E64"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BA49B4">
        <w:rPr>
          <w:b/>
          <w:i/>
          <w:noProof/>
          <w:sz w:val="28"/>
        </w:rPr>
        <w:t>5483</w:t>
      </w:r>
    </w:p>
    <w:p w14:paraId="3A7BAEE1" w14:textId="1E3E1673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847D10">
        <w:rPr>
          <w:sz w:val="24"/>
        </w:rPr>
        <w:t>11 - 20 October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9B28C97" w:rsidR="004E3939" w:rsidRPr="008022AD" w:rsidRDefault="004E3939" w:rsidP="008022A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8022AD" w:rsidRPr="008022AD">
        <w:rPr>
          <w:rFonts w:ascii="Arial" w:hAnsi="Arial" w:cs="Arial"/>
          <w:b/>
          <w:bCs/>
          <w:sz w:val="22"/>
          <w:szCs w:val="22"/>
        </w:rPr>
        <w:t>Reply LS on Liaison Multi-SDO Autonomous Networks (AN) Formal Liaison:</w:t>
      </w:r>
      <w:r w:rsidR="008022AD">
        <w:rPr>
          <w:rFonts w:ascii="Arial" w:hAnsi="Arial" w:cs="Arial"/>
          <w:b/>
          <w:bCs/>
          <w:sz w:val="22"/>
          <w:szCs w:val="22"/>
        </w:rPr>
        <w:t xml:space="preserve"> </w:t>
      </w:r>
      <w:r w:rsidR="008022AD" w:rsidRPr="008022AD">
        <w:rPr>
          <w:rFonts w:ascii="Arial" w:hAnsi="Arial" w:cs="Arial"/>
          <w:b/>
          <w:bCs/>
          <w:sz w:val="22"/>
          <w:szCs w:val="22"/>
        </w:rPr>
        <w:t>Minutes Legal representative IPR Meeting the 13th of September 2021 and IPR proposal</w:t>
      </w:r>
      <w:r w:rsidR="008022AD">
        <w:rPr>
          <w:rFonts w:ascii="Arial" w:hAnsi="Arial" w:cs="Arial"/>
          <w:b/>
          <w:bCs/>
          <w:sz w:val="22"/>
          <w:szCs w:val="22"/>
        </w:rPr>
        <w:t xml:space="preserve"> </w:t>
      </w:r>
      <w:r w:rsidR="008022AD" w:rsidRPr="008022AD">
        <w:rPr>
          <w:rFonts w:ascii="Arial" w:hAnsi="Arial" w:cs="Arial"/>
          <w:b/>
          <w:bCs/>
          <w:sz w:val="22"/>
          <w:szCs w:val="22"/>
        </w:rPr>
        <w:t>Liaison AN-SDO2021-10(TMF)</w:t>
      </w:r>
    </w:p>
    <w:p w14:paraId="063002FE" w14:textId="1E25EDD1" w:rsidR="00421ADC" w:rsidRPr="000701B2" w:rsidRDefault="00B97703" w:rsidP="000701B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21ADC" w:rsidRPr="000701B2">
        <w:rPr>
          <w:rFonts w:ascii="Arial" w:hAnsi="Arial" w:cs="Arial"/>
          <w:b/>
          <w:bCs/>
          <w:sz w:val="22"/>
          <w:szCs w:val="22"/>
        </w:rPr>
        <w:t>S5-215480</w:t>
      </w:r>
      <w:r w:rsidR="000701B2">
        <w:rPr>
          <w:rFonts w:ascii="Arial" w:hAnsi="Arial" w:cs="Arial"/>
          <w:b/>
          <w:bCs/>
          <w:sz w:val="22"/>
          <w:szCs w:val="22"/>
        </w:rPr>
        <w:t xml:space="preserve"> / </w:t>
      </w:r>
      <w:r w:rsidR="000701B2" w:rsidRPr="008022AD">
        <w:rPr>
          <w:rFonts w:ascii="Arial" w:hAnsi="Arial" w:cs="Arial"/>
          <w:b/>
          <w:bCs/>
          <w:sz w:val="22"/>
          <w:szCs w:val="22"/>
        </w:rPr>
        <w:t>AN-SDO2021-10(TMF)</w:t>
      </w:r>
    </w:p>
    <w:p w14:paraId="06BA196E" w14:textId="7AEF8A7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2C6E4D6E" w14:textId="24DE704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2"/>
    <w:bookmarkEnd w:id="3"/>
    <w:bookmarkEnd w:id="4"/>
    <w:p w14:paraId="1E9D3ED8" w14:textId="0485783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99B1BB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24A1B">
        <w:rPr>
          <w:rFonts w:ascii="Arial" w:hAnsi="Arial" w:cs="Arial"/>
          <w:b/>
          <w:sz w:val="22"/>
          <w:szCs w:val="22"/>
        </w:rPr>
        <w:t>3GPP SA5</w:t>
      </w:r>
    </w:p>
    <w:p w14:paraId="2548326B" w14:textId="35628F4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24A1B">
        <w:rPr>
          <w:rFonts w:ascii="Arial" w:hAnsi="Arial" w:cs="Arial"/>
          <w:b/>
          <w:bCs/>
          <w:sz w:val="22"/>
          <w:szCs w:val="22"/>
        </w:rPr>
        <w:t>TM Forum</w:t>
      </w:r>
    </w:p>
    <w:p w14:paraId="5DC2ED77" w14:textId="40487A6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439F" w:rsidRPr="0096439F">
        <w:rPr>
          <w:rFonts w:ascii="Arial" w:hAnsi="Arial" w:cs="Arial"/>
          <w:b/>
          <w:bCs/>
          <w:sz w:val="22"/>
          <w:szCs w:val="22"/>
        </w:rPr>
        <w:t>ETSI, GSMA, ONAP, NGNM, CCSA, IEEE, IETF, ITU-T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F26F11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439F">
        <w:rPr>
          <w:rFonts w:ascii="Arial" w:hAnsi="Arial" w:cs="Arial"/>
          <w:b/>
          <w:bCs/>
          <w:sz w:val="22"/>
          <w:szCs w:val="22"/>
        </w:rPr>
        <w:t>Thomas Tovinger</w:t>
      </w:r>
    </w:p>
    <w:p w14:paraId="38B00B66" w14:textId="77777777" w:rsidR="00B45E33" w:rsidRDefault="00B97703" w:rsidP="00B45E3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45E33">
        <w:rPr>
          <w:rFonts w:ascii="Arial" w:hAnsi="Arial" w:cs="Arial"/>
          <w:b/>
          <w:bCs/>
          <w:sz w:val="22"/>
          <w:szCs w:val="22"/>
        </w:rPr>
        <w:t>&lt;Thomas&gt;&lt;dot&gt;&lt;Tovinger&gt;&lt;at&gt;&lt;Ericsson&gt;&lt;dot&gt;&lt;com&gt;</w:t>
      </w:r>
    </w:p>
    <w:p w14:paraId="5C701869" w14:textId="54B221D2" w:rsidR="00B97703" w:rsidRPr="004E3939" w:rsidRDefault="00B45E33" w:rsidP="00B45E3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+46 709 873010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B206D3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45E33" w:rsidRPr="00B45E33">
        <w:rPr>
          <w:rFonts w:ascii="Arial" w:hAnsi="Arial" w:cs="Arial"/>
          <w:b/>
          <w:bCs/>
          <w:sz w:val="22"/>
          <w:szCs w:val="22"/>
        </w:rPr>
        <w:t>-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97D583E" w14:textId="0055B8DC" w:rsidR="00B97703" w:rsidRPr="00BD6749" w:rsidRDefault="000820A8" w:rsidP="000F6242">
      <w:r w:rsidRPr="00BD6749">
        <w:t>SA5 wishes to thank TM Forum of the</w:t>
      </w:r>
      <w:r w:rsidR="00BD6749" w:rsidRPr="00BD6749">
        <w:t xml:space="preserve"> above</w:t>
      </w:r>
      <w:r w:rsidRPr="00BD6749">
        <w:t xml:space="preserve"> LS </w:t>
      </w:r>
      <w:r w:rsidR="00BD6749" w:rsidRPr="00BD6749">
        <w:t>with “Minutes Legal representative IPR Meeting the 13th of September 2021 and IPR proposal Liaison</w:t>
      </w:r>
      <w:r w:rsidR="00725D21" w:rsidRPr="00BD6749">
        <w:t>”</w:t>
      </w:r>
      <w:r w:rsidR="00725D21">
        <w:t xml:space="preserve"> and</w:t>
      </w:r>
      <w:r w:rsidR="00B9608A">
        <w:t xml:space="preserve"> inform you that we need to send this proposal to the </w:t>
      </w:r>
      <w:r w:rsidR="00A14FEF">
        <w:t xml:space="preserve">next </w:t>
      </w:r>
      <w:r w:rsidR="00B9608A">
        <w:t xml:space="preserve">3GPP </w:t>
      </w:r>
      <w:r w:rsidR="00E617C7">
        <w:t xml:space="preserve">PCG / </w:t>
      </w:r>
      <w:r w:rsidR="00A14FEF">
        <w:t>Organizational Partners (</w:t>
      </w:r>
      <w:r w:rsidR="00B9608A">
        <w:t>O</w:t>
      </w:r>
      <w:r w:rsidR="00A14FEF">
        <w:t>P</w:t>
      </w:r>
      <w:r w:rsidR="00B9608A">
        <w:t>s</w:t>
      </w:r>
      <w:r w:rsidR="00A14FEF">
        <w:t>) meeting</w:t>
      </w:r>
      <w:r w:rsidR="00B9608A">
        <w:t xml:space="preserve"> for analysis and decision whether such a </w:t>
      </w:r>
      <w:r w:rsidR="004623A4">
        <w:t>participation</w:t>
      </w:r>
      <w:r w:rsidR="00B9608A">
        <w:t xml:space="preserve"> agreement</w:t>
      </w:r>
      <w:r w:rsidR="00A14FEF">
        <w:t xml:space="preserve"> can be signed on behalf of 3GPP, as 3GPP is not a legal entity.</w:t>
      </w:r>
      <w:r w:rsidR="00042BB1">
        <w:t xml:space="preserve"> </w:t>
      </w:r>
      <w:r w:rsidR="009D2B69">
        <w:t>Thus,</w:t>
      </w:r>
      <w:r w:rsidR="00042BB1">
        <w:t xml:space="preserve"> we have to wait for the outcome of the </w:t>
      </w:r>
      <w:r w:rsidR="00E617C7">
        <w:t>PCG/</w:t>
      </w:r>
      <w:r w:rsidR="00042BB1">
        <w:t>OP meeting (expected at the end of October</w:t>
      </w:r>
      <w:r w:rsidR="00754506">
        <w:t>, 2021</w:t>
      </w:r>
      <w:r w:rsidR="00042BB1">
        <w:t>) before we know if it can be signed</w:t>
      </w:r>
      <w:r w:rsidR="00161351">
        <w:t xml:space="preserve"> for 3GPP or if some changes of the </w:t>
      </w:r>
      <w:r w:rsidR="00411C89">
        <w:t xml:space="preserve">participation </w:t>
      </w:r>
      <w:r w:rsidR="00161351">
        <w:t xml:space="preserve">agreement description would be needed </w:t>
      </w:r>
      <w:r w:rsidR="00D6255D">
        <w:t>before</w:t>
      </w:r>
      <w:r w:rsidR="00161351">
        <w:t xml:space="preserve"> </w:t>
      </w:r>
      <w:r w:rsidR="00D6255D">
        <w:t>signing.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09F21C4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11C89">
        <w:rPr>
          <w:rFonts w:ascii="Arial" w:hAnsi="Arial" w:cs="Arial"/>
          <w:b/>
        </w:rPr>
        <w:t>TM Forum</w:t>
      </w:r>
      <w:r>
        <w:rPr>
          <w:rFonts w:ascii="Arial" w:hAnsi="Arial" w:cs="Arial"/>
          <w:b/>
        </w:rPr>
        <w:t xml:space="preserve"> </w:t>
      </w:r>
    </w:p>
    <w:p w14:paraId="3A3E62EE" w14:textId="7D30BC9A" w:rsidR="00B97703" w:rsidRPr="00017F23" w:rsidRDefault="00B97703" w:rsidP="009D2B69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9D2B69">
        <w:t>3GPP SA5</w:t>
      </w:r>
      <w:r w:rsidR="009D2B69" w:rsidRPr="003C5501">
        <w:t xml:space="preserve"> kindly ask</w:t>
      </w:r>
      <w:r w:rsidR="009D2B69">
        <w:t>s</w:t>
      </w:r>
      <w:r w:rsidR="009D2B69" w:rsidRPr="003C5501">
        <w:t xml:space="preserve"> </w:t>
      </w:r>
      <w:r w:rsidR="009D2B69">
        <w:t>TM Forum</w:t>
      </w:r>
      <w:r w:rsidR="009D2B69" w:rsidRPr="003C5501">
        <w:t xml:space="preserve"> to take th</w:t>
      </w:r>
      <w:r w:rsidR="009D2B69">
        <w:t>e above</w:t>
      </w:r>
      <w:r w:rsidR="009D2B69" w:rsidRPr="003C5501">
        <w:t xml:space="preserve"> information into account</w:t>
      </w:r>
      <w:r w:rsidR="009D2B69"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3F7D33C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6663C5C2" w:rsidR="0073766B" w:rsidRDefault="00642E8A" w:rsidP="002F1940">
      <w:r>
        <w:t>SA5#140e</w:t>
      </w:r>
      <w:r w:rsidR="00226381">
        <w:tab/>
      </w:r>
      <w:r>
        <w:t>15 - 24 November</w:t>
      </w:r>
      <w:r w:rsidR="00226381">
        <w:t xml:space="preserve"> 2021</w:t>
      </w:r>
      <w:r w:rsidR="00226381">
        <w:tab/>
        <w:t>Electronic meeting</w:t>
      </w:r>
    </w:p>
    <w:p w14:paraId="1CA687A8" w14:textId="19E32B1D" w:rsidR="00847D10" w:rsidRDefault="00847D10" w:rsidP="002F1940">
      <w:r>
        <w:t>SA5#141e</w:t>
      </w:r>
      <w:r>
        <w:tab/>
      </w:r>
      <w:r w:rsidR="001E142A">
        <w:t>17 - 26</w:t>
      </w:r>
      <w:r w:rsidR="003E0704">
        <w:t xml:space="preserve"> January 2022</w:t>
      </w:r>
      <w:r w:rsidR="003E0704"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AEE84" w14:textId="77777777" w:rsidR="00815BC2" w:rsidRDefault="00815BC2">
      <w:pPr>
        <w:spacing w:after="0"/>
      </w:pPr>
      <w:r>
        <w:separator/>
      </w:r>
    </w:p>
  </w:endnote>
  <w:endnote w:type="continuationSeparator" w:id="0">
    <w:p w14:paraId="038A9228" w14:textId="77777777" w:rsidR="00815BC2" w:rsidRDefault="00815B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FF26F" w14:textId="77777777" w:rsidR="00815BC2" w:rsidRDefault="00815BC2">
      <w:pPr>
        <w:spacing w:after="0"/>
      </w:pPr>
      <w:r>
        <w:separator/>
      </w:r>
    </w:p>
  </w:footnote>
  <w:footnote w:type="continuationSeparator" w:id="0">
    <w:p w14:paraId="6EA91542" w14:textId="77777777" w:rsidR="00815BC2" w:rsidRDefault="00815B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42BB1"/>
    <w:rsid w:val="000701B2"/>
    <w:rsid w:val="000820A8"/>
    <w:rsid w:val="000F6242"/>
    <w:rsid w:val="00161351"/>
    <w:rsid w:val="001E142A"/>
    <w:rsid w:val="00226381"/>
    <w:rsid w:val="002869FE"/>
    <w:rsid w:val="002F1940"/>
    <w:rsid w:val="00352544"/>
    <w:rsid w:val="00383545"/>
    <w:rsid w:val="003E0704"/>
    <w:rsid w:val="00411C89"/>
    <w:rsid w:val="00421ADC"/>
    <w:rsid w:val="00433500"/>
    <w:rsid w:val="00433F71"/>
    <w:rsid w:val="00440D43"/>
    <w:rsid w:val="004623A4"/>
    <w:rsid w:val="00496CF1"/>
    <w:rsid w:val="004E25EC"/>
    <w:rsid w:val="004E3939"/>
    <w:rsid w:val="006052AD"/>
    <w:rsid w:val="00642E8A"/>
    <w:rsid w:val="00725D21"/>
    <w:rsid w:val="0073766B"/>
    <w:rsid w:val="00754506"/>
    <w:rsid w:val="007F4F92"/>
    <w:rsid w:val="008022AD"/>
    <w:rsid w:val="00815BC2"/>
    <w:rsid w:val="00826FCF"/>
    <w:rsid w:val="00847D10"/>
    <w:rsid w:val="008D772F"/>
    <w:rsid w:val="00924A1B"/>
    <w:rsid w:val="0096439F"/>
    <w:rsid w:val="0099764C"/>
    <w:rsid w:val="009D2B69"/>
    <w:rsid w:val="00A14FEF"/>
    <w:rsid w:val="00AE1B3E"/>
    <w:rsid w:val="00B45E33"/>
    <w:rsid w:val="00B726DA"/>
    <w:rsid w:val="00B9608A"/>
    <w:rsid w:val="00B97703"/>
    <w:rsid w:val="00BA49B4"/>
    <w:rsid w:val="00BD6749"/>
    <w:rsid w:val="00C7350A"/>
    <w:rsid w:val="00CB506A"/>
    <w:rsid w:val="00CF6087"/>
    <w:rsid w:val="00D6255D"/>
    <w:rsid w:val="00D8672C"/>
    <w:rsid w:val="00E617C7"/>
    <w:rsid w:val="00F25496"/>
    <w:rsid w:val="00F667CF"/>
    <w:rsid w:val="00F803BE"/>
    <w:rsid w:val="00F9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D10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847D1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847D1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847D1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847D1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847D1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847D10"/>
    <w:pPr>
      <w:outlineLvl w:val="5"/>
    </w:pPr>
  </w:style>
  <w:style w:type="paragraph" w:styleId="Heading7">
    <w:name w:val="heading 7"/>
    <w:basedOn w:val="H6"/>
    <w:next w:val="Normal"/>
    <w:qFormat/>
    <w:rsid w:val="00847D10"/>
    <w:pPr>
      <w:outlineLvl w:val="6"/>
    </w:pPr>
  </w:style>
  <w:style w:type="paragraph" w:styleId="Heading8">
    <w:name w:val="heading 8"/>
    <w:basedOn w:val="Heading1"/>
    <w:next w:val="Normal"/>
    <w:qFormat/>
    <w:rsid w:val="00847D1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47D1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847D1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847D10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847D1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847D10"/>
    <w:pPr>
      <w:spacing w:before="180"/>
      <w:ind w:left="2693" w:hanging="2693"/>
    </w:pPr>
    <w:rPr>
      <w:b/>
    </w:rPr>
  </w:style>
  <w:style w:type="paragraph" w:styleId="TOC1">
    <w:name w:val="toc 1"/>
    <w:semiHidden/>
    <w:rsid w:val="00847D1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847D1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847D10"/>
    <w:pPr>
      <w:ind w:left="1701" w:hanging="1701"/>
    </w:pPr>
  </w:style>
  <w:style w:type="paragraph" w:styleId="TOC4">
    <w:name w:val="toc 4"/>
    <w:basedOn w:val="TOC3"/>
    <w:semiHidden/>
    <w:rsid w:val="00847D10"/>
    <w:pPr>
      <w:ind w:left="1418" w:hanging="1418"/>
    </w:pPr>
  </w:style>
  <w:style w:type="paragraph" w:styleId="TOC3">
    <w:name w:val="toc 3"/>
    <w:basedOn w:val="TOC2"/>
    <w:semiHidden/>
    <w:rsid w:val="00847D10"/>
    <w:pPr>
      <w:ind w:left="1134" w:hanging="1134"/>
    </w:pPr>
  </w:style>
  <w:style w:type="paragraph" w:styleId="TOC2">
    <w:name w:val="toc 2"/>
    <w:basedOn w:val="TOC1"/>
    <w:semiHidden/>
    <w:rsid w:val="00847D1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47D10"/>
    <w:pPr>
      <w:ind w:left="284"/>
    </w:pPr>
  </w:style>
  <w:style w:type="paragraph" w:styleId="Index1">
    <w:name w:val="index 1"/>
    <w:basedOn w:val="Normal"/>
    <w:semiHidden/>
    <w:rsid w:val="00847D10"/>
    <w:pPr>
      <w:keepLines/>
      <w:spacing w:after="0"/>
    </w:pPr>
  </w:style>
  <w:style w:type="paragraph" w:customStyle="1" w:styleId="ZH">
    <w:name w:val="ZH"/>
    <w:rsid w:val="00847D1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847D10"/>
    <w:pPr>
      <w:outlineLvl w:val="9"/>
    </w:pPr>
  </w:style>
  <w:style w:type="paragraph" w:styleId="ListNumber2">
    <w:name w:val="List Number 2"/>
    <w:basedOn w:val="ListNumber"/>
    <w:semiHidden/>
    <w:rsid w:val="00847D10"/>
    <w:pPr>
      <w:ind w:left="851"/>
    </w:pPr>
  </w:style>
  <w:style w:type="character" w:styleId="FootnoteReference">
    <w:name w:val="footnote reference"/>
    <w:semiHidden/>
    <w:rsid w:val="00847D1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847D1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847D10"/>
    <w:rPr>
      <w:b/>
    </w:rPr>
  </w:style>
  <w:style w:type="paragraph" w:customStyle="1" w:styleId="TAC">
    <w:name w:val="TAC"/>
    <w:basedOn w:val="TAL"/>
    <w:rsid w:val="00847D10"/>
    <w:pPr>
      <w:jc w:val="center"/>
    </w:pPr>
  </w:style>
  <w:style w:type="paragraph" w:customStyle="1" w:styleId="TF">
    <w:name w:val="TF"/>
    <w:basedOn w:val="TH"/>
    <w:rsid w:val="00847D10"/>
    <w:pPr>
      <w:keepNext w:val="0"/>
      <w:spacing w:before="0" w:after="240"/>
    </w:pPr>
  </w:style>
  <w:style w:type="paragraph" w:customStyle="1" w:styleId="NO">
    <w:name w:val="NO"/>
    <w:basedOn w:val="Normal"/>
    <w:rsid w:val="00847D10"/>
    <w:pPr>
      <w:keepLines/>
      <w:ind w:left="1135" w:hanging="851"/>
    </w:pPr>
  </w:style>
  <w:style w:type="paragraph" w:styleId="TOC9">
    <w:name w:val="toc 9"/>
    <w:basedOn w:val="TOC8"/>
    <w:semiHidden/>
    <w:rsid w:val="00847D10"/>
    <w:pPr>
      <w:ind w:left="1418" w:hanging="1418"/>
    </w:pPr>
  </w:style>
  <w:style w:type="paragraph" w:customStyle="1" w:styleId="EX">
    <w:name w:val="EX"/>
    <w:basedOn w:val="Normal"/>
    <w:rsid w:val="00847D10"/>
    <w:pPr>
      <w:keepLines/>
      <w:ind w:left="1702" w:hanging="1418"/>
    </w:pPr>
  </w:style>
  <w:style w:type="paragraph" w:customStyle="1" w:styleId="FP">
    <w:name w:val="FP"/>
    <w:basedOn w:val="Normal"/>
    <w:rsid w:val="00847D10"/>
    <w:pPr>
      <w:spacing w:after="0"/>
    </w:pPr>
  </w:style>
  <w:style w:type="paragraph" w:customStyle="1" w:styleId="LD">
    <w:name w:val="LD"/>
    <w:rsid w:val="00847D1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847D10"/>
    <w:pPr>
      <w:spacing w:after="0"/>
    </w:pPr>
  </w:style>
  <w:style w:type="paragraph" w:customStyle="1" w:styleId="EW">
    <w:name w:val="EW"/>
    <w:basedOn w:val="EX"/>
    <w:rsid w:val="00847D10"/>
    <w:pPr>
      <w:spacing w:after="0"/>
    </w:pPr>
  </w:style>
  <w:style w:type="paragraph" w:styleId="TOC6">
    <w:name w:val="toc 6"/>
    <w:basedOn w:val="TOC5"/>
    <w:next w:val="Normal"/>
    <w:semiHidden/>
    <w:rsid w:val="00847D10"/>
    <w:pPr>
      <w:ind w:left="1985" w:hanging="1985"/>
    </w:pPr>
  </w:style>
  <w:style w:type="paragraph" w:styleId="TOC7">
    <w:name w:val="toc 7"/>
    <w:basedOn w:val="TOC6"/>
    <w:next w:val="Normal"/>
    <w:semiHidden/>
    <w:rsid w:val="00847D10"/>
    <w:pPr>
      <w:ind w:left="2268" w:hanging="2268"/>
    </w:pPr>
  </w:style>
  <w:style w:type="paragraph" w:styleId="ListBullet2">
    <w:name w:val="List Bullet 2"/>
    <w:basedOn w:val="ListBullet"/>
    <w:semiHidden/>
    <w:rsid w:val="00847D10"/>
    <w:pPr>
      <w:ind w:left="851"/>
    </w:pPr>
  </w:style>
  <w:style w:type="paragraph" w:styleId="ListBullet3">
    <w:name w:val="List Bullet 3"/>
    <w:basedOn w:val="ListBullet2"/>
    <w:semiHidden/>
    <w:rsid w:val="00847D10"/>
    <w:pPr>
      <w:ind w:left="1135"/>
    </w:pPr>
  </w:style>
  <w:style w:type="paragraph" w:styleId="ListNumber">
    <w:name w:val="List Number"/>
    <w:basedOn w:val="List"/>
    <w:semiHidden/>
    <w:rsid w:val="00847D10"/>
  </w:style>
  <w:style w:type="paragraph" w:customStyle="1" w:styleId="EQ">
    <w:name w:val="EQ"/>
    <w:basedOn w:val="Normal"/>
    <w:next w:val="Normal"/>
    <w:rsid w:val="00847D1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47D1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47D1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47D1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847D10"/>
    <w:pPr>
      <w:jc w:val="right"/>
    </w:pPr>
  </w:style>
  <w:style w:type="paragraph" w:customStyle="1" w:styleId="H6">
    <w:name w:val="H6"/>
    <w:basedOn w:val="Heading5"/>
    <w:next w:val="Normal"/>
    <w:rsid w:val="00847D1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47D10"/>
    <w:pPr>
      <w:ind w:left="851" w:hanging="851"/>
    </w:pPr>
  </w:style>
  <w:style w:type="paragraph" w:customStyle="1" w:styleId="TAL">
    <w:name w:val="TAL"/>
    <w:basedOn w:val="Normal"/>
    <w:rsid w:val="00847D1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47D1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847D1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847D1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847D1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847D10"/>
    <w:pPr>
      <w:framePr w:wrap="notBeside" w:y="16161"/>
    </w:pPr>
  </w:style>
  <w:style w:type="character" w:customStyle="1" w:styleId="ZGSM">
    <w:name w:val="ZGSM"/>
    <w:rsid w:val="00847D10"/>
  </w:style>
  <w:style w:type="paragraph" w:styleId="List2">
    <w:name w:val="List 2"/>
    <w:basedOn w:val="List"/>
    <w:semiHidden/>
    <w:rsid w:val="00847D10"/>
    <w:pPr>
      <w:ind w:left="851"/>
    </w:pPr>
  </w:style>
  <w:style w:type="paragraph" w:customStyle="1" w:styleId="ZG">
    <w:name w:val="ZG"/>
    <w:rsid w:val="00847D1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847D10"/>
    <w:pPr>
      <w:ind w:left="1135"/>
    </w:pPr>
  </w:style>
  <w:style w:type="paragraph" w:styleId="List4">
    <w:name w:val="List 4"/>
    <w:basedOn w:val="List3"/>
    <w:semiHidden/>
    <w:rsid w:val="00847D10"/>
    <w:pPr>
      <w:ind w:left="1418"/>
    </w:pPr>
  </w:style>
  <w:style w:type="paragraph" w:styleId="List5">
    <w:name w:val="List 5"/>
    <w:basedOn w:val="List4"/>
    <w:semiHidden/>
    <w:rsid w:val="00847D10"/>
    <w:pPr>
      <w:ind w:left="1702"/>
    </w:pPr>
  </w:style>
  <w:style w:type="paragraph" w:customStyle="1" w:styleId="EditorsNote">
    <w:name w:val="Editor's Note"/>
    <w:basedOn w:val="NO"/>
    <w:rsid w:val="00847D10"/>
    <w:rPr>
      <w:color w:val="FF0000"/>
    </w:rPr>
  </w:style>
  <w:style w:type="paragraph" w:styleId="List">
    <w:name w:val="List"/>
    <w:basedOn w:val="Normal"/>
    <w:semiHidden/>
    <w:rsid w:val="00847D10"/>
    <w:pPr>
      <w:ind w:left="568" w:hanging="284"/>
    </w:pPr>
  </w:style>
  <w:style w:type="paragraph" w:styleId="ListBullet">
    <w:name w:val="List Bullet"/>
    <w:basedOn w:val="List"/>
    <w:semiHidden/>
    <w:rsid w:val="00847D10"/>
  </w:style>
  <w:style w:type="paragraph" w:styleId="ListBullet4">
    <w:name w:val="List Bullet 4"/>
    <w:basedOn w:val="ListBullet3"/>
    <w:semiHidden/>
    <w:rsid w:val="00847D10"/>
    <w:pPr>
      <w:ind w:left="1418"/>
    </w:pPr>
  </w:style>
  <w:style w:type="paragraph" w:styleId="ListBullet5">
    <w:name w:val="List Bullet 5"/>
    <w:basedOn w:val="ListBullet4"/>
    <w:semiHidden/>
    <w:rsid w:val="00847D10"/>
    <w:pPr>
      <w:ind w:left="1702"/>
    </w:pPr>
  </w:style>
  <w:style w:type="paragraph" w:customStyle="1" w:styleId="B2">
    <w:name w:val="B2"/>
    <w:basedOn w:val="List2"/>
    <w:rsid w:val="00847D10"/>
  </w:style>
  <w:style w:type="paragraph" w:customStyle="1" w:styleId="B3">
    <w:name w:val="B3"/>
    <w:basedOn w:val="List3"/>
    <w:rsid w:val="00847D10"/>
  </w:style>
  <w:style w:type="paragraph" w:customStyle="1" w:styleId="B4">
    <w:name w:val="B4"/>
    <w:basedOn w:val="List4"/>
    <w:rsid w:val="00847D10"/>
  </w:style>
  <w:style w:type="paragraph" w:customStyle="1" w:styleId="B5">
    <w:name w:val="B5"/>
    <w:basedOn w:val="List5"/>
    <w:rsid w:val="00847D10"/>
  </w:style>
  <w:style w:type="paragraph" w:customStyle="1" w:styleId="ZTD">
    <w:name w:val="ZTD"/>
    <w:basedOn w:val="ZB"/>
    <w:rsid w:val="00847D1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1533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Tovinger</cp:lastModifiedBy>
  <cp:revision>3</cp:revision>
  <cp:lastPrinted>2002-04-23T07:10:00Z</cp:lastPrinted>
  <dcterms:created xsi:type="dcterms:W3CDTF">2021-10-15T11:21:00Z</dcterms:created>
  <dcterms:modified xsi:type="dcterms:W3CDTF">2021-10-15T11:23:00Z</dcterms:modified>
</cp:coreProperties>
</file>