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D23C0" w14:textId="1E5D8535" w:rsidR="007F11C8" w:rsidRDefault="004E3939" w:rsidP="007F11C8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7F11C8">
        <w:rPr>
          <w:rFonts w:cs="Arial"/>
          <w:noProof w:val="0"/>
          <w:sz w:val="22"/>
          <w:szCs w:val="22"/>
        </w:rPr>
        <w:t>9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7F76DA" w:rsidRPr="007F76DA">
        <w:rPr>
          <w:rFonts w:cs="Arial"/>
          <w:bCs/>
          <w:sz w:val="22"/>
          <w:szCs w:val="22"/>
        </w:rPr>
        <w:t>S5-21</w:t>
      </w:r>
      <w:r w:rsidR="007F11C8">
        <w:rPr>
          <w:rFonts w:cs="Arial"/>
          <w:bCs/>
          <w:sz w:val="22"/>
          <w:szCs w:val="22"/>
        </w:rPr>
        <w:t>5482</w:t>
      </w:r>
    </w:p>
    <w:p w14:paraId="0EA7414F" w14:textId="1350F17E" w:rsidR="004E3939" w:rsidRPr="00DA53A0" w:rsidRDefault="00F507E3" w:rsidP="007F11C8">
      <w:pPr>
        <w:pStyle w:val="Header"/>
        <w:tabs>
          <w:tab w:val="right" w:pos="7088"/>
          <w:tab w:val="right" w:pos="9781"/>
        </w:tabs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7F11C8">
        <w:rPr>
          <w:sz w:val="22"/>
          <w:szCs w:val="22"/>
        </w:rPr>
        <w:t>11</w:t>
      </w:r>
      <w:r w:rsidR="001A2CBA">
        <w:rPr>
          <w:sz w:val="22"/>
          <w:szCs w:val="22"/>
        </w:rPr>
        <w:t xml:space="preserve"> - </w:t>
      </w:r>
      <w:r w:rsidR="007F11C8">
        <w:rPr>
          <w:sz w:val="22"/>
          <w:szCs w:val="22"/>
        </w:rPr>
        <w:t>20</w:t>
      </w:r>
      <w:r w:rsidR="001A2CBA">
        <w:rPr>
          <w:sz w:val="22"/>
          <w:szCs w:val="22"/>
        </w:rPr>
        <w:t xml:space="preserve"> </w:t>
      </w:r>
      <w:r w:rsidR="007F11C8">
        <w:rPr>
          <w:sz w:val="22"/>
          <w:szCs w:val="22"/>
        </w:rPr>
        <w:t xml:space="preserve">October </w:t>
      </w:r>
      <w:r w:rsidR="004306A7">
        <w:rPr>
          <w:sz w:val="22"/>
          <w:szCs w:val="22"/>
        </w:rPr>
        <w:t>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03A53AE4" w:rsidR="004E3939" w:rsidRPr="00E441C7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E441C7">
        <w:rPr>
          <w:rFonts w:ascii="Arial" w:hAnsi="Arial" w:cs="Arial"/>
          <w:bCs/>
          <w:sz w:val="22"/>
          <w:szCs w:val="22"/>
        </w:rPr>
        <w:t xml:space="preserve">LS on </w:t>
      </w:r>
      <w:r w:rsidR="002B7E88" w:rsidRPr="00E441C7">
        <w:rPr>
          <w:rFonts w:ascii="Arial" w:hAnsi="Arial" w:cs="Arial"/>
          <w:bCs/>
          <w:sz w:val="22"/>
          <w:szCs w:val="22"/>
        </w:rPr>
        <w:t>Reply LS on slicing management aspects in relation to SEAL</w:t>
      </w:r>
      <w:r w:rsidR="00880B54">
        <w:rPr>
          <w:rFonts w:ascii="Arial" w:hAnsi="Arial" w:cs="Arial"/>
          <w:bCs/>
          <w:sz w:val="22"/>
          <w:szCs w:val="22"/>
        </w:rPr>
        <w:t xml:space="preserve"> </w:t>
      </w:r>
      <w:r w:rsidR="00880B54" w:rsidRPr="00880B54">
        <w:rPr>
          <w:rFonts w:ascii="Arial" w:hAnsi="Arial" w:cs="Arial"/>
          <w:bCs/>
          <w:sz w:val="22"/>
          <w:szCs w:val="22"/>
        </w:rPr>
        <w:t>(reply to S5-215017)</w:t>
      </w:r>
    </w:p>
    <w:p w14:paraId="575AEB20" w14:textId="61CCDE9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E441C7">
        <w:rPr>
          <w:rFonts w:ascii="Arial" w:hAnsi="Arial" w:cs="Arial"/>
          <w:sz w:val="22"/>
          <w:szCs w:val="22"/>
        </w:rPr>
        <w:t xml:space="preserve">LS on </w:t>
      </w:r>
      <w:r w:rsidR="007E5A6A" w:rsidRPr="00E441C7">
        <w:rPr>
          <w:rFonts w:ascii="Arial" w:hAnsi="Arial" w:cs="Arial"/>
          <w:sz w:val="22"/>
          <w:szCs w:val="22"/>
        </w:rPr>
        <w:t xml:space="preserve">slicing management aspects in relation to SEAL </w:t>
      </w:r>
      <w:r w:rsidRPr="00E441C7">
        <w:rPr>
          <w:rFonts w:ascii="Arial" w:hAnsi="Arial" w:cs="Arial"/>
          <w:sz w:val="22"/>
          <w:szCs w:val="22"/>
        </w:rPr>
        <w:t xml:space="preserve">from </w:t>
      </w:r>
      <w:r w:rsidR="007E5A6A" w:rsidRPr="00E441C7">
        <w:rPr>
          <w:rFonts w:ascii="Arial" w:hAnsi="Arial" w:cs="Arial"/>
          <w:sz w:val="22"/>
          <w:szCs w:val="22"/>
        </w:rPr>
        <w:t>SA6</w:t>
      </w:r>
      <w:r w:rsidR="00880B54">
        <w:rPr>
          <w:rFonts w:ascii="Arial" w:hAnsi="Arial" w:cs="Arial"/>
          <w:sz w:val="22"/>
          <w:szCs w:val="22"/>
        </w:rPr>
        <w:t xml:space="preserve"> (S5-215017)</w:t>
      </w:r>
    </w:p>
    <w:p w14:paraId="55FB0E5B" w14:textId="1498AA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E5A6A" w:rsidRPr="00E441C7">
        <w:rPr>
          <w:rFonts w:ascii="Arial" w:hAnsi="Arial" w:cs="Arial"/>
          <w:sz w:val="22"/>
          <w:szCs w:val="22"/>
        </w:rPr>
        <w:t>Release 17</w:t>
      </w:r>
    </w:p>
    <w:bookmarkEnd w:id="5"/>
    <w:bookmarkEnd w:id="6"/>
    <w:bookmarkEnd w:id="7"/>
    <w:p w14:paraId="1B6289D5" w14:textId="7A59385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6AEDF6E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00093" w:rsidRPr="001410A5">
        <w:rPr>
          <w:rFonts w:ascii="Arial" w:hAnsi="Arial" w:cs="Arial"/>
          <w:bCs/>
          <w:sz w:val="22"/>
          <w:szCs w:val="22"/>
        </w:rPr>
        <w:t>SA5 #13</w:t>
      </w:r>
      <w:r w:rsidR="007F11C8">
        <w:rPr>
          <w:rFonts w:ascii="Arial" w:hAnsi="Arial" w:cs="Arial"/>
          <w:bCs/>
          <w:sz w:val="22"/>
          <w:szCs w:val="22"/>
        </w:rPr>
        <w:t>9</w:t>
      </w:r>
      <w:r w:rsidR="00100093" w:rsidRPr="001410A5">
        <w:rPr>
          <w:rFonts w:ascii="Arial" w:hAnsi="Arial" w:cs="Arial"/>
          <w:bCs/>
          <w:sz w:val="22"/>
          <w:szCs w:val="22"/>
        </w:rPr>
        <w:t>-e</w:t>
      </w:r>
    </w:p>
    <w:p w14:paraId="2E5DE18F" w14:textId="066BA7E9" w:rsidR="00B97703" w:rsidRPr="001410A5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SA6</w:t>
      </w:r>
    </w:p>
    <w:p w14:paraId="62A2FAD2" w14:textId="1FB2B81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F76DA" w:rsidRPr="007F76DA">
        <w:rPr>
          <w:rFonts w:ascii="Arial" w:hAnsi="Arial" w:cs="Arial"/>
          <w:sz w:val="22"/>
          <w:szCs w:val="22"/>
        </w:rPr>
        <w:t>SA,</w:t>
      </w:r>
      <w:r w:rsidR="007F76DA">
        <w:rPr>
          <w:rFonts w:ascii="Arial" w:hAnsi="Arial" w:cs="Arial"/>
          <w:b/>
          <w:bCs/>
          <w:sz w:val="22"/>
          <w:szCs w:val="22"/>
        </w:rPr>
        <w:t xml:space="preserve"> </w:t>
      </w:r>
      <w:r w:rsidR="004428B2" w:rsidRPr="001410A5">
        <w:rPr>
          <w:rFonts w:ascii="Arial" w:hAnsi="Arial" w:cs="Arial"/>
          <w:sz w:val="22"/>
          <w:szCs w:val="22"/>
        </w:rPr>
        <w:t>SA2</w:t>
      </w:r>
    </w:p>
    <w:bookmarkEnd w:id="8"/>
    <w:bookmarkEnd w:id="9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D6E04" w14:textId="6D2D927C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2F18" w:rsidRPr="001410A5">
        <w:rPr>
          <w:rFonts w:ascii="Arial" w:hAnsi="Arial" w:cs="Arial"/>
          <w:sz w:val="22"/>
          <w:szCs w:val="22"/>
        </w:rPr>
        <w:t>Jan Groenendijk</w:t>
      </w:r>
    </w:p>
    <w:p w14:paraId="52F27894" w14:textId="4349AB5D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1BC5" w:rsidRPr="00EE1BC5">
        <w:rPr>
          <w:rFonts w:ascii="Arial" w:hAnsi="Arial" w:cs="Arial"/>
          <w:sz w:val="22"/>
          <w:szCs w:val="22"/>
        </w:rPr>
        <w:t>j</w:t>
      </w:r>
      <w:r w:rsidR="00596670">
        <w:rPr>
          <w:rFonts w:ascii="Arial" w:hAnsi="Arial" w:cs="Arial"/>
          <w:sz w:val="22"/>
          <w:szCs w:val="22"/>
        </w:rPr>
        <w:t>an.groenendijk@ericsson.com</w:t>
      </w:r>
    </w:p>
    <w:p w14:paraId="3B089989" w14:textId="41FDB843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271CFE5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46D45" w:rsidRPr="004344E9">
        <w:t>None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7F27C7" w14:textId="3009B4D8" w:rsidR="008D2C0D" w:rsidRDefault="0090763E" w:rsidP="000F6242">
      <w:r w:rsidRPr="004344E9">
        <w:t xml:space="preserve">SA5 </w:t>
      </w:r>
      <w:r w:rsidR="0006628E" w:rsidRPr="004344E9">
        <w:t xml:space="preserve">thanks SA6 for </w:t>
      </w:r>
      <w:r w:rsidR="005A5A07" w:rsidRPr="004344E9">
        <w:t xml:space="preserve">the liaison </w:t>
      </w:r>
      <w:r w:rsidR="00C96E73" w:rsidRPr="004344E9">
        <w:t>r</w:t>
      </w:r>
      <w:r w:rsidR="00130005" w:rsidRPr="004344E9">
        <w:t>eg</w:t>
      </w:r>
      <w:r w:rsidR="0073000D" w:rsidRPr="004344E9">
        <w:t xml:space="preserve">arding </w:t>
      </w:r>
      <w:r w:rsidR="00D336D5" w:rsidRPr="004344E9">
        <w:t xml:space="preserve">a possible role for SEAL </w:t>
      </w:r>
      <w:r w:rsidR="00D11CB4" w:rsidRPr="004344E9">
        <w:t xml:space="preserve">in exposure </w:t>
      </w:r>
      <w:r w:rsidR="0073000D" w:rsidRPr="004344E9">
        <w:t xml:space="preserve">of network slicing to third party </w:t>
      </w:r>
      <w:r w:rsidR="00A95318" w:rsidRPr="004344E9">
        <w:t>applications</w:t>
      </w:r>
      <w:r w:rsidR="00D11CB4" w:rsidRPr="004344E9">
        <w:t xml:space="preserve"> in relation to </w:t>
      </w:r>
      <w:r w:rsidR="00357719" w:rsidRPr="004344E9">
        <w:t>existing work in SA5 on slicing management</w:t>
      </w:r>
      <w:r w:rsidR="002B5783" w:rsidRPr="004344E9">
        <w:t xml:space="preserve"> </w:t>
      </w:r>
      <w:r w:rsidR="00254123" w:rsidRPr="004344E9">
        <w:t xml:space="preserve">and </w:t>
      </w:r>
      <w:r w:rsidR="00FC16E6" w:rsidRPr="004344E9">
        <w:t>the SID proposal from SA6, S6-210708.</w:t>
      </w:r>
    </w:p>
    <w:p w14:paraId="7F6B8141" w14:textId="6D0A076E" w:rsidR="007F58A9" w:rsidRPr="004344E9" w:rsidRDefault="00FE5A32" w:rsidP="000F6242">
      <w:r>
        <w:rPr>
          <w:bCs/>
          <w:lang w:eastAsia="zh-CN"/>
        </w:rPr>
        <w:t xml:space="preserve">SA5 would like to make the following observations: </w:t>
      </w:r>
      <w:r w:rsidR="007F58A9" w:rsidRPr="00767D4A">
        <w:rPr>
          <w:bCs/>
          <w:lang w:eastAsia="zh-CN"/>
        </w:rPr>
        <w:t xml:space="preserve"> </w:t>
      </w:r>
    </w:p>
    <w:p w14:paraId="59DC1C74" w14:textId="23D54608" w:rsidR="003C2323" w:rsidRPr="004344E9" w:rsidRDefault="00FE5A32" w:rsidP="0072559A">
      <w:r>
        <w:t xml:space="preserve">- </w:t>
      </w:r>
      <w:r w:rsidR="00BD611C" w:rsidRPr="004344E9">
        <w:t>Ex</w:t>
      </w:r>
      <w:r w:rsidR="003054A1" w:rsidRPr="004344E9">
        <w:t xml:space="preserve">posure of management capability in the context of </w:t>
      </w:r>
      <w:hyperlink r:id="rId11" w:history="1">
        <w:r w:rsidR="00AD6A26" w:rsidRPr="004344E9">
          <w:rPr>
            <w:rStyle w:val="Hyperlink"/>
            <w:color w:val="auto"/>
          </w:rPr>
          <w:t>TS 28.</w:t>
        </w:r>
        <w:r w:rsidR="00AF4D5B" w:rsidRPr="004344E9">
          <w:rPr>
            <w:rStyle w:val="Hyperlink"/>
            <w:color w:val="auto"/>
          </w:rPr>
          <w:t>5</w:t>
        </w:r>
        <w:r w:rsidR="00AD6A26" w:rsidRPr="004344E9">
          <w:rPr>
            <w:rStyle w:val="Hyperlink"/>
            <w:color w:val="auto"/>
          </w:rPr>
          <w:t>57</w:t>
        </w:r>
      </w:hyperlink>
      <w:r w:rsidR="006A5871" w:rsidRPr="004344E9">
        <w:t xml:space="preserve"> </w:t>
      </w:r>
      <w:r w:rsidR="00AF4D5B" w:rsidRPr="004344E9">
        <w:t xml:space="preserve">(not 28.857) </w:t>
      </w:r>
      <w:r w:rsidR="007347C6" w:rsidRPr="004344E9">
        <w:t xml:space="preserve">is about </w:t>
      </w:r>
      <w:r w:rsidR="001B1855" w:rsidRPr="004344E9">
        <w:t xml:space="preserve">access to management services </w:t>
      </w:r>
      <w:r w:rsidR="008F1A7A" w:rsidRPr="004344E9">
        <w:t>provided by</w:t>
      </w:r>
      <w:r w:rsidR="007733A2" w:rsidRPr="004344E9">
        <w:t xml:space="preserve"> an</w:t>
      </w:r>
      <w:r w:rsidR="0010463B" w:rsidRPr="004344E9">
        <w:t xml:space="preserve"> NPN-SP </w:t>
      </w:r>
      <w:r w:rsidR="003C2323" w:rsidRPr="004344E9">
        <w:t>(NPN Se</w:t>
      </w:r>
      <w:r w:rsidR="004205B0" w:rsidRPr="004344E9">
        <w:t>r</w:t>
      </w:r>
      <w:r w:rsidR="003C2323" w:rsidRPr="004344E9">
        <w:t xml:space="preserve">vice Provider) </w:t>
      </w:r>
      <w:r w:rsidR="007733A2" w:rsidRPr="004344E9">
        <w:t>and accessed by an</w:t>
      </w:r>
      <w:r w:rsidR="0010463B" w:rsidRPr="004344E9">
        <w:t xml:space="preserve"> NPN-SC</w:t>
      </w:r>
      <w:r w:rsidR="003C2323" w:rsidRPr="004344E9">
        <w:t xml:space="preserve"> (NPN Service consumer)</w:t>
      </w:r>
      <w:r w:rsidR="00063966" w:rsidRPr="004344E9">
        <w:t xml:space="preserve">, while </w:t>
      </w:r>
      <w:r w:rsidR="00AD6A26" w:rsidRPr="004344E9">
        <w:t xml:space="preserve">FS_MNSAC </w:t>
      </w:r>
      <w:r w:rsidR="0031144C" w:rsidRPr="004344E9">
        <w:t xml:space="preserve">is about </w:t>
      </w:r>
      <w:r w:rsidR="00A2124F" w:rsidRPr="004344E9">
        <w:t xml:space="preserve">authentication and authorization </w:t>
      </w:r>
      <w:r w:rsidR="00D618E3" w:rsidRPr="004344E9">
        <w:t xml:space="preserve">of </w:t>
      </w:r>
      <w:r w:rsidR="003C2323" w:rsidRPr="004344E9">
        <w:t xml:space="preserve">an consumer that wants to access </w:t>
      </w:r>
      <w:r w:rsidR="002D2AE3" w:rsidRPr="004344E9">
        <w:t xml:space="preserve">the MnS provided by </w:t>
      </w:r>
      <w:r w:rsidR="003C2323" w:rsidRPr="004344E9">
        <w:t>an MnS producer.</w:t>
      </w:r>
    </w:p>
    <w:p w14:paraId="58253B52" w14:textId="0176E282" w:rsidR="000A5958" w:rsidRDefault="00B03262" w:rsidP="000A5958">
      <w:pPr>
        <w:pStyle w:val="ListParagraph"/>
        <w:ind w:left="0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0A595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- </w:t>
      </w:r>
      <w:r w:rsidR="00DB15DD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The current </w:t>
      </w:r>
      <w:r w:rsidR="00011C58" w:rsidRPr="000A595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SA5 scope does not include application layer functions (AF)</w:t>
      </w:r>
      <w:r w:rsidR="00DB15DD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  <w:r w:rsidR="00252643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</w:p>
    <w:p w14:paraId="59BC3DF4" w14:textId="77777777" w:rsidR="000A5958" w:rsidRPr="000A5958" w:rsidRDefault="000A5958" w:rsidP="000A5958">
      <w:pPr>
        <w:pStyle w:val="ListParagraph"/>
        <w:ind w:left="0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7520D926" w14:textId="56E86FEF" w:rsidR="00ED775F" w:rsidRDefault="00E433CC" w:rsidP="002172AE">
      <w:pPr>
        <w:rPr>
          <w:color w:val="0070C0"/>
        </w:rPr>
      </w:pPr>
      <w:r>
        <w:t xml:space="preserve"> </w:t>
      </w:r>
    </w:p>
    <w:p w14:paraId="6B09578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06FE9E0" w14:textId="7A4A73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A7355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38EDBB93" w14:textId="77777777" w:rsidR="00D13BD2" w:rsidRDefault="00B97703" w:rsidP="00D13BD2">
      <w:pPr>
        <w:spacing w:after="120"/>
        <w:ind w:left="993" w:hanging="993"/>
        <w:rPr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447AB" w:rsidRPr="004344E9">
        <w:t>SA5</w:t>
      </w:r>
      <w:r w:rsidRPr="004344E9">
        <w:t xml:space="preserve"> asks </w:t>
      </w:r>
      <w:r w:rsidR="007447AB" w:rsidRPr="004344E9">
        <w:t>SA6</w:t>
      </w:r>
      <w:r w:rsidRPr="004344E9">
        <w:t xml:space="preserve"> to</w:t>
      </w:r>
      <w:r w:rsidR="00017F23" w:rsidRPr="004344E9">
        <w:t xml:space="preserve"> </w:t>
      </w:r>
      <w:r w:rsidR="00D13BD2" w:rsidRPr="004344E9">
        <w:t>take note of the provided information</w:t>
      </w: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84EB6D9" w14:textId="0AEAF2F2" w:rsidR="00D058CD" w:rsidRDefault="00D058CD" w:rsidP="00D058CD">
      <w:bookmarkStart w:id="10" w:name="OLE_LINK53"/>
      <w:bookmarkStart w:id="11" w:name="OLE_LINK54"/>
      <w:r>
        <w:t>SA5#140-e</w:t>
      </w:r>
      <w:r>
        <w:tab/>
        <w:t>1</w:t>
      </w:r>
      <w:r w:rsidR="00D67479">
        <w:t>5</w:t>
      </w:r>
      <w:r>
        <w:t xml:space="preserve"> - 2</w:t>
      </w:r>
      <w:r w:rsidR="00D67479">
        <w:t>4</w:t>
      </w:r>
      <w:r>
        <w:t xml:space="preserve"> </w:t>
      </w:r>
      <w:r w:rsidR="008A0EBA">
        <w:t>November</w:t>
      </w:r>
      <w:r>
        <w:t xml:space="preserve"> 2021</w:t>
      </w:r>
      <w:r>
        <w:tab/>
      </w:r>
      <w:r>
        <w:tab/>
        <w:t>electronic meeting</w:t>
      </w:r>
    </w:p>
    <w:p w14:paraId="589CE960" w14:textId="397520F3" w:rsidR="007F11C8" w:rsidRDefault="007F11C8" w:rsidP="007F11C8">
      <w:r>
        <w:t>SA5#141-e</w:t>
      </w:r>
      <w:r>
        <w:tab/>
        <w:t>24 - 28 January 2021</w:t>
      </w:r>
      <w:r>
        <w:tab/>
      </w:r>
      <w:r>
        <w:tab/>
        <w:t>electronic meeting</w:t>
      </w:r>
      <w:r>
        <w:tab/>
      </w:r>
    </w:p>
    <w:p w14:paraId="7276F4DE" w14:textId="77777777" w:rsidR="007F11C8" w:rsidRDefault="007F11C8" w:rsidP="00D058CD"/>
    <w:p w14:paraId="5BCA3CB5" w14:textId="77777777" w:rsidR="007F11C8" w:rsidRPr="002F1940" w:rsidRDefault="007F11C8" w:rsidP="00D058CD"/>
    <w:p w14:paraId="47C978F4" w14:textId="77777777" w:rsidR="00D058CD" w:rsidRPr="002F1940" w:rsidRDefault="00D058CD" w:rsidP="002F1940"/>
    <w:bookmarkEnd w:id="10"/>
    <w:bookmarkEnd w:id="11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FD1A0" w14:textId="77777777" w:rsidR="00451468" w:rsidRDefault="00451468">
      <w:pPr>
        <w:spacing w:after="0"/>
      </w:pPr>
      <w:r>
        <w:separator/>
      </w:r>
    </w:p>
  </w:endnote>
  <w:endnote w:type="continuationSeparator" w:id="0">
    <w:p w14:paraId="6A4C5516" w14:textId="77777777" w:rsidR="00451468" w:rsidRDefault="004514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9A8DA" w14:textId="77777777" w:rsidR="00451468" w:rsidRDefault="00451468">
      <w:pPr>
        <w:spacing w:after="0"/>
      </w:pPr>
      <w:r>
        <w:separator/>
      </w:r>
    </w:p>
  </w:footnote>
  <w:footnote w:type="continuationSeparator" w:id="0">
    <w:p w14:paraId="0C54C32F" w14:textId="77777777" w:rsidR="00451468" w:rsidRDefault="004514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77CE"/>
    <w:rsid w:val="00011C58"/>
    <w:rsid w:val="00013FE7"/>
    <w:rsid w:val="00014206"/>
    <w:rsid w:val="00015CF0"/>
    <w:rsid w:val="000169B0"/>
    <w:rsid w:val="00017F23"/>
    <w:rsid w:val="00023A42"/>
    <w:rsid w:val="0003681F"/>
    <w:rsid w:val="00046637"/>
    <w:rsid w:val="000468D6"/>
    <w:rsid w:val="00052CFF"/>
    <w:rsid w:val="00053C02"/>
    <w:rsid w:val="00063966"/>
    <w:rsid w:val="0006628E"/>
    <w:rsid w:val="00066D00"/>
    <w:rsid w:val="000A1E8B"/>
    <w:rsid w:val="000A5958"/>
    <w:rsid w:val="000B63BB"/>
    <w:rsid w:val="000C0D29"/>
    <w:rsid w:val="000C2A10"/>
    <w:rsid w:val="000C5C70"/>
    <w:rsid w:val="000E2DA6"/>
    <w:rsid w:val="000F4ABE"/>
    <w:rsid w:val="000F5FBD"/>
    <w:rsid w:val="000F6242"/>
    <w:rsid w:val="00100093"/>
    <w:rsid w:val="0010463B"/>
    <w:rsid w:val="00130005"/>
    <w:rsid w:val="001410A5"/>
    <w:rsid w:val="00146947"/>
    <w:rsid w:val="0015506B"/>
    <w:rsid w:val="00155AF4"/>
    <w:rsid w:val="0015619A"/>
    <w:rsid w:val="0016230F"/>
    <w:rsid w:val="00167199"/>
    <w:rsid w:val="00174F48"/>
    <w:rsid w:val="001A2CBA"/>
    <w:rsid w:val="001B1855"/>
    <w:rsid w:val="001B7572"/>
    <w:rsid w:val="001E10F2"/>
    <w:rsid w:val="002067E6"/>
    <w:rsid w:val="002172AE"/>
    <w:rsid w:val="00242FAD"/>
    <w:rsid w:val="00252643"/>
    <w:rsid w:val="00254123"/>
    <w:rsid w:val="00263A60"/>
    <w:rsid w:val="0027768C"/>
    <w:rsid w:val="00286F64"/>
    <w:rsid w:val="00286FDD"/>
    <w:rsid w:val="002B5783"/>
    <w:rsid w:val="002B7E88"/>
    <w:rsid w:val="002D2AE3"/>
    <w:rsid w:val="002F1940"/>
    <w:rsid w:val="003029F7"/>
    <w:rsid w:val="003054A1"/>
    <w:rsid w:val="0031144C"/>
    <w:rsid w:val="003255AA"/>
    <w:rsid w:val="0032702D"/>
    <w:rsid w:val="00337ED4"/>
    <w:rsid w:val="0035239F"/>
    <w:rsid w:val="00357719"/>
    <w:rsid w:val="00364AC6"/>
    <w:rsid w:val="00366550"/>
    <w:rsid w:val="00375BA4"/>
    <w:rsid w:val="00383545"/>
    <w:rsid w:val="00397624"/>
    <w:rsid w:val="003A1BA0"/>
    <w:rsid w:val="003A38A3"/>
    <w:rsid w:val="003A61E5"/>
    <w:rsid w:val="003C2323"/>
    <w:rsid w:val="003C2676"/>
    <w:rsid w:val="003D51EF"/>
    <w:rsid w:val="003E3A4A"/>
    <w:rsid w:val="003F1DB0"/>
    <w:rsid w:val="003F4E24"/>
    <w:rsid w:val="003F54CB"/>
    <w:rsid w:val="00413BC9"/>
    <w:rsid w:val="004205B0"/>
    <w:rsid w:val="004306A7"/>
    <w:rsid w:val="00433500"/>
    <w:rsid w:val="00433F71"/>
    <w:rsid w:val="004344E9"/>
    <w:rsid w:val="004348D0"/>
    <w:rsid w:val="00440D43"/>
    <w:rsid w:val="004428B2"/>
    <w:rsid w:val="00444AA5"/>
    <w:rsid w:val="00446D45"/>
    <w:rsid w:val="00451468"/>
    <w:rsid w:val="00492F79"/>
    <w:rsid w:val="00496832"/>
    <w:rsid w:val="004B4224"/>
    <w:rsid w:val="004B72EC"/>
    <w:rsid w:val="004D2891"/>
    <w:rsid w:val="004E3939"/>
    <w:rsid w:val="004E4377"/>
    <w:rsid w:val="004F6B59"/>
    <w:rsid w:val="00534C63"/>
    <w:rsid w:val="00535F12"/>
    <w:rsid w:val="00540ACB"/>
    <w:rsid w:val="00561D4F"/>
    <w:rsid w:val="00584BFC"/>
    <w:rsid w:val="00586F99"/>
    <w:rsid w:val="005916BF"/>
    <w:rsid w:val="00596670"/>
    <w:rsid w:val="005A1862"/>
    <w:rsid w:val="005A5A07"/>
    <w:rsid w:val="005A7562"/>
    <w:rsid w:val="005E1C3F"/>
    <w:rsid w:val="005F0C9E"/>
    <w:rsid w:val="005F1B33"/>
    <w:rsid w:val="005F4BB6"/>
    <w:rsid w:val="005F71A6"/>
    <w:rsid w:val="00614ECC"/>
    <w:rsid w:val="006359D4"/>
    <w:rsid w:val="0065506C"/>
    <w:rsid w:val="006604EA"/>
    <w:rsid w:val="00666914"/>
    <w:rsid w:val="00684BA5"/>
    <w:rsid w:val="006A5871"/>
    <w:rsid w:val="006D7B0F"/>
    <w:rsid w:val="006E4261"/>
    <w:rsid w:val="00704500"/>
    <w:rsid w:val="0072559A"/>
    <w:rsid w:val="0073000D"/>
    <w:rsid w:val="007347C6"/>
    <w:rsid w:val="0074114A"/>
    <w:rsid w:val="007447AB"/>
    <w:rsid w:val="00754097"/>
    <w:rsid w:val="0075519F"/>
    <w:rsid w:val="00767D4A"/>
    <w:rsid w:val="007733A2"/>
    <w:rsid w:val="00775CD6"/>
    <w:rsid w:val="00777C9A"/>
    <w:rsid w:val="00781F4A"/>
    <w:rsid w:val="00787E4A"/>
    <w:rsid w:val="007C42DD"/>
    <w:rsid w:val="007D17DD"/>
    <w:rsid w:val="007D41A8"/>
    <w:rsid w:val="007E5A6A"/>
    <w:rsid w:val="007F11C8"/>
    <w:rsid w:val="007F472D"/>
    <w:rsid w:val="007F4F92"/>
    <w:rsid w:val="007F58A9"/>
    <w:rsid w:val="007F76DA"/>
    <w:rsid w:val="008138A0"/>
    <w:rsid w:val="0081738A"/>
    <w:rsid w:val="008178C0"/>
    <w:rsid w:val="008440F7"/>
    <w:rsid w:val="0087785C"/>
    <w:rsid w:val="00880B54"/>
    <w:rsid w:val="008A0EBA"/>
    <w:rsid w:val="008C41D1"/>
    <w:rsid w:val="008C598E"/>
    <w:rsid w:val="008D0162"/>
    <w:rsid w:val="008D2C0D"/>
    <w:rsid w:val="008D3A1B"/>
    <w:rsid w:val="008D772F"/>
    <w:rsid w:val="008E193D"/>
    <w:rsid w:val="008F1A7A"/>
    <w:rsid w:val="008F2608"/>
    <w:rsid w:val="008F2C43"/>
    <w:rsid w:val="0090121F"/>
    <w:rsid w:val="0090763E"/>
    <w:rsid w:val="00915771"/>
    <w:rsid w:val="00917743"/>
    <w:rsid w:val="009246F7"/>
    <w:rsid w:val="009264C0"/>
    <w:rsid w:val="009337AA"/>
    <w:rsid w:val="009347B1"/>
    <w:rsid w:val="009411B4"/>
    <w:rsid w:val="009423F9"/>
    <w:rsid w:val="00961362"/>
    <w:rsid w:val="009623D0"/>
    <w:rsid w:val="0097653F"/>
    <w:rsid w:val="00982D5F"/>
    <w:rsid w:val="00982E9B"/>
    <w:rsid w:val="0099764C"/>
    <w:rsid w:val="009B0A4D"/>
    <w:rsid w:val="009B6106"/>
    <w:rsid w:val="009F6090"/>
    <w:rsid w:val="00A045F4"/>
    <w:rsid w:val="00A2124F"/>
    <w:rsid w:val="00A33D53"/>
    <w:rsid w:val="00A37BB4"/>
    <w:rsid w:val="00A406E2"/>
    <w:rsid w:val="00A418E7"/>
    <w:rsid w:val="00A62CEF"/>
    <w:rsid w:val="00A95318"/>
    <w:rsid w:val="00A95E76"/>
    <w:rsid w:val="00AB2053"/>
    <w:rsid w:val="00AB6B1F"/>
    <w:rsid w:val="00AB6E31"/>
    <w:rsid w:val="00AC5457"/>
    <w:rsid w:val="00AD2F3D"/>
    <w:rsid w:val="00AD6A26"/>
    <w:rsid w:val="00AF4D5B"/>
    <w:rsid w:val="00B03262"/>
    <w:rsid w:val="00B12264"/>
    <w:rsid w:val="00B4122A"/>
    <w:rsid w:val="00B97703"/>
    <w:rsid w:val="00BB04B1"/>
    <w:rsid w:val="00BB0576"/>
    <w:rsid w:val="00BB0E30"/>
    <w:rsid w:val="00BC244B"/>
    <w:rsid w:val="00BD34C5"/>
    <w:rsid w:val="00BD611C"/>
    <w:rsid w:val="00BE1D79"/>
    <w:rsid w:val="00BE69F5"/>
    <w:rsid w:val="00C0074B"/>
    <w:rsid w:val="00C02135"/>
    <w:rsid w:val="00C1138E"/>
    <w:rsid w:val="00C340E2"/>
    <w:rsid w:val="00C3428F"/>
    <w:rsid w:val="00C756D8"/>
    <w:rsid w:val="00C75EC6"/>
    <w:rsid w:val="00C82D70"/>
    <w:rsid w:val="00C904BC"/>
    <w:rsid w:val="00C96E73"/>
    <w:rsid w:val="00CA3155"/>
    <w:rsid w:val="00CC2719"/>
    <w:rsid w:val="00CC69DE"/>
    <w:rsid w:val="00CF6087"/>
    <w:rsid w:val="00D058CD"/>
    <w:rsid w:val="00D11CB4"/>
    <w:rsid w:val="00D13BD2"/>
    <w:rsid w:val="00D220E6"/>
    <w:rsid w:val="00D267DF"/>
    <w:rsid w:val="00D27A70"/>
    <w:rsid w:val="00D33229"/>
    <w:rsid w:val="00D336D5"/>
    <w:rsid w:val="00D41673"/>
    <w:rsid w:val="00D55B06"/>
    <w:rsid w:val="00D618E3"/>
    <w:rsid w:val="00D621A5"/>
    <w:rsid w:val="00D67479"/>
    <w:rsid w:val="00D765A1"/>
    <w:rsid w:val="00D80503"/>
    <w:rsid w:val="00D811F2"/>
    <w:rsid w:val="00D81C7C"/>
    <w:rsid w:val="00D860E8"/>
    <w:rsid w:val="00D872A9"/>
    <w:rsid w:val="00DA7355"/>
    <w:rsid w:val="00DB15DD"/>
    <w:rsid w:val="00DE4903"/>
    <w:rsid w:val="00DE79FC"/>
    <w:rsid w:val="00DF7FD5"/>
    <w:rsid w:val="00E00EE2"/>
    <w:rsid w:val="00E13288"/>
    <w:rsid w:val="00E13F0A"/>
    <w:rsid w:val="00E17540"/>
    <w:rsid w:val="00E24690"/>
    <w:rsid w:val="00E326B7"/>
    <w:rsid w:val="00E3677E"/>
    <w:rsid w:val="00E36B74"/>
    <w:rsid w:val="00E433CC"/>
    <w:rsid w:val="00E441C7"/>
    <w:rsid w:val="00E612E3"/>
    <w:rsid w:val="00E628C6"/>
    <w:rsid w:val="00E70FF8"/>
    <w:rsid w:val="00E75E16"/>
    <w:rsid w:val="00E830B3"/>
    <w:rsid w:val="00E85A5D"/>
    <w:rsid w:val="00E96CAC"/>
    <w:rsid w:val="00E976E7"/>
    <w:rsid w:val="00EA1249"/>
    <w:rsid w:val="00EC3C5B"/>
    <w:rsid w:val="00ED775F"/>
    <w:rsid w:val="00EE1B6F"/>
    <w:rsid w:val="00EE1BC5"/>
    <w:rsid w:val="00EE74E3"/>
    <w:rsid w:val="00EF187C"/>
    <w:rsid w:val="00F065ED"/>
    <w:rsid w:val="00F07254"/>
    <w:rsid w:val="00F42FDC"/>
    <w:rsid w:val="00F507E3"/>
    <w:rsid w:val="00F70138"/>
    <w:rsid w:val="00F71C86"/>
    <w:rsid w:val="00F74E01"/>
    <w:rsid w:val="00F761E0"/>
    <w:rsid w:val="00F76CF6"/>
    <w:rsid w:val="00F82F18"/>
    <w:rsid w:val="00F91CAF"/>
    <w:rsid w:val="00F96236"/>
    <w:rsid w:val="00F968A8"/>
    <w:rsid w:val="00FA2458"/>
    <w:rsid w:val="00FA6BBB"/>
    <w:rsid w:val="00FB6F9F"/>
    <w:rsid w:val="00FC16E6"/>
    <w:rsid w:val="00FD67D3"/>
    <w:rsid w:val="00FE5A32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B0A4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B0A4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B0A4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B0A4D"/>
    <w:pPr>
      <w:outlineLvl w:val="5"/>
    </w:pPr>
  </w:style>
  <w:style w:type="paragraph" w:styleId="Heading7">
    <w:name w:val="heading 7"/>
    <w:basedOn w:val="H6"/>
    <w:next w:val="Normal"/>
    <w:qFormat/>
    <w:rsid w:val="009B0A4D"/>
    <w:pPr>
      <w:outlineLvl w:val="6"/>
    </w:pPr>
  </w:style>
  <w:style w:type="paragraph" w:styleId="Heading8">
    <w:name w:val="heading 8"/>
    <w:basedOn w:val="Heading1"/>
    <w:next w:val="Normal"/>
    <w:qFormat/>
    <w:rsid w:val="009B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B0A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B0A4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B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B0A4D"/>
    <w:pPr>
      <w:spacing w:before="180"/>
      <w:ind w:left="2693" w:hanging="2693"/>
    </w:pPr>
    <w:rPr>
      <w:b/>
    </w:rPr>
  </w:style>
  <w:style w:type="paragraph" w:styleId="TOC1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B0A4D"/>
    <w:pPr>
      <w:ind w:left="1701" w:hanging="1701"/>
    </w:pPr>
  </w:style>
  <w:style w:type="paragraph" w:styleId="TOC4">
    <w:name w:val="toc 4"/>
    <w:basedOn w:val="TOC3"/>
    <w:semiHidden/>
    <w:rsid w:val="009B0A4D"/>
    <w:pPr>
      <w:ind w:left="1418" w:hanging="1418"/>
    </w:pPr>
  </w:style>
  <w:style w:type="paragraph" w:styleId="TOC3">
    <w:name w:val="toc 3"/>
    <w:basedOn w:val="TOC2"/>
    <w:semiHidden/>
    <w:rsid w:val="009B0A4D"/>
    <w:pPr>
      <w:ind w:left="1134" w:hanging="1134"/>
    </w:pPr>
  </w:style>
  <w:style w:type="paragraph" w:styleId="TOC2">
    <w:name w:val="toc 2"/>
    <w:basedOn w:val="TOC1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B0A4D"/>
    <w:pPr>
      <w:ind w:left="284"/>
    </w:pPr>
  </w:style>
  <w:style w:type="paragraph" w:styleId="Index1">
    <w:name w:val="index 1"/>
    <w:basedOn w:val="Normal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B0A4D"/>
    <w:pPr>
      <w:outlineLvl w:val="9"/>
    </w:pPr>
  </w:style>
  <w:style w:type="paragraph" w:styleId="ListNumber2">
    <w:name w:val="List Number 2"/>
    <w:basedOn w:val="ListNumber"/>
    <w:semiHidden/>
    <w:rsid w:val="009B0A4D"/>
    <w:pPr>
      <w:ind w:left="851"/>
    </w:pPr>
  </w:style>
  <w:style w:type="character" w:styleId="FootnoteReference">
    <w:name w:val="footnote reference"/>
    <w:semiHidden/>
    <w:rsid w:val="009B0A4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Normal"/>
    <w:rsid w:val="009B0A4D"/>
    <w:pPr>
      <w:keepLines/>
      <w:ind w:left="1135" w:hanging="851"/>
    </w:pPr>
  </w:style>
  <w:style w:type="paragraph" w:styleId="TOC9">
    <w:name w:val="toc 9"/>
    <w:basedOn w:val="TOC8"/>
    <w:semiHidden/>
    <w:rsid w:val="009B0A4D"/>
    <w:pPr>
      <w:ind w:left="1418" w:hanging="1418"/>
    </w:pPr>
  </w:style>
  <w:style w:type="paragraph" w:customStyle="1" w:styleId="EX">
    <w:name w:val="EX"/>
    <w:basedOn w:val="Normal"/>
    <w:rsid w:val="009B0A4D"/>
    <w:pPr>
      <w:keepLines/>
      <w:ind w:left="1702" w:hanging="1418"/>
    </w:pPr>
  </w:style>
  <w:style w:type="paragraph" w:customStyle="1" w:styleId="FP">
    <w:name w:val="FP"/>
    <w:basedOn w:val="Normal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TOC6">
    <w:name w:val="toc 6"/>
    <w:basedOn w:val="TOC5"/>
    <w:next w:val="Normal"/>
    <w:semiHidden/>
    <w:rsid w:val="009B0A4D"/>
    <w:pPr>
      <w:ind w:left="1985" w:hanging="1985"/>
    </w:pPr>
  </w:style>
  <w:style w:type="paragraph" w:styleId="TOC7">
    <w:name w:val="toc 7"/>
    <w:basedOn w:val="TOC6"/>
    <w:next w:val="Normal"/>
    <w:semiHidden/>
    <w:rsid w:val="009B0A4D"/>
    <w:pPr>
      <w:ind w:left="2268" w:hanging="2268"/>
    </w:pPr>
  </w:style>
  <w:style w:type="paragraph" w:styleId="ListBullet2">
    <w:name w:val="List Bullet 2"/>
    <w:basedOn w:val="ListBullet"/>
    <w:semiHidden/>
    <w:rsid w:val="009B0A4D"/>
    <w:pPr>
      <w:ind w:left="851"/>
    </w:pPr>
  </w:style>
  <w:style w:type="paragraph" w:styleId="ListBullet3">
    <w:name w:val="List Bullet 3"/>
    <w:basedOn w:val="ListBullet2"/>
    <w:semiHidden/>
    <w:rsid w:val="009B0A4D"/>
    <w:pPr>
      <w:ind w:left="1135"/>
    </w:pPr>
  </w:style>
  <w:style w:type="paragraph" w:styleId="ListNumber">
    <w:name w:val="List Number"/>
    <w:basedOn w:val="List"/>
    <w:semiHidden/>
    <w:rsid w:val="009B0A4D"/>
  </w:style>
  <w:style w:type="paragraph" w:customStyle="1" w:styleId="EQ">
    <w:name w:val="EQ"/>
    <w:basedOn w:val="Normal"/>
    <w:next w:val="Normal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Heading5"/>
    <w:next w:val="Normal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Normal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List2">
    <w:name w:val="List 2"/>
    <w:basedOn w:val="List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9B0A4D"/>
    <w:pPr>
      <w:ind w:left="1135"/>
    </w:pPr>
  </w:style>
  <w:style w:type="paragraph" w:styleId="List4">
    <w:name w:val="List 4"/>
    <w:basedOn w:val="List3"/>
    <w:semiHidden/>
    <w:rsid w:val="009B0A4D"/>
    <w:pPr>
      <w:ind w:left="1418"/>
    </w:pPr>
  </w:style>
  <w:style w:type="paragraph" w:styleId="List5">
    <w:name w:val="List 5"/>
    <w:basedOn w:val="List4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List">
    <w:name w:val="List"/>
    <w:basedOn w:val="Normal"/>
    <w:semiHidden/>
    <w:rsid w:val="009B0A4D"/>
    <w:pPr>
      <w:ind w:left="568" w:hanging="284"/>
    </w:pPr>
  </w:style>
  <w:style w:type="paragraph" w:styleId="ListBullet">
    <w:name w:val="List Bullet"/>
    <w:basedOn w:val="List"/>
    <w:semiHidden/>
    <w:rsid w:val="009B0A4D"/>
  </w:style>
  <w:style w:type="paragraph" w:styleId="ListBullet4">
    <w:name w:val="List Bullet 4"/>
    <w:basedOn w:val="ListBullet3"/>
    <w:semiHidden/>
    <w:rsid w:val="009B0A4D"/>
    <w:pPr>
      <w:ind w:left="1418"/>
    </w:pPr>
  </w:style>
  <w:style w:type="paragraph" w:styleId="ListBullet5">
    <w:name w:val="List Bullet 5"/>
    <w:basedOn w:val="ListBullet4"/>
    <w:semiHidden/>
    <w:rsid w:val="009B0A4D"/>
    <w:pPr>
      <w:ind w:left="1702"/>
    </w:pPr>
  </w:style>
  <w:style w:type="paragraph" w:customStyle="1" w:styleId="B2">
    <w:name w:val="B2"/>
    <w:basedOn w:val="List2"/>
    <w:rsid w:val="009B0A4D"/>
  </w:style>
  <w:style w:type="paragraph" w:customStyle="1" w:styleId="B3">
    <w:name w:val="B3"/>
    <w:basedOn w:val="List3"/>
    <w:rsid w:val="009B0A4D"/>
  </w:style>
  <w:style w:type="paragraph" w:customStyle="1" w:styleId="B4">
    <w:name w:val="B4"/>
    <w:basedOn w:val="List4"/>
    <w:rsid w:val="009B0A4D"/>
  </w:style>
  <w:style w:type="paragraph" w:customStyle="1" w:styleId="B5">
    <w:name w:val="B5"/>
    <w:basedOn w:val="List5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805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59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DynaReport/28557.htm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10" ma:contentTypeDescription="Create a new document." ma:contentTypeScope="" ma:versionID="629cb1430d6616feec84efca850909c9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6b7b44b0c5ca71720639873bdf37525a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E27F3-1E34-4AB9-896B-BAA52BEA8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F6254-CF36-4112-BDC4-149AA394C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115DD8-55B0-4D11-9894-54745FD91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 1</cp:lastModifiedBy>
  <cp:revision>6</cp:revision>
  <cp:lastPrinted>2002-04-23T07:10:00Z</cp:lastPrinted>
  <dcterms:created xsi:type="dcterms:W3CDTF">2021-09-02T15:50:00Z</dcterms:created>
  <dcterms:modified xsi:type="dcterms:W3CDTF">2021-10-08T17:21:00Z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0x010100D89E671C2B515C4B8D936183A3E6C9B9</vt:lpwstr>
  </property>
</Properties>
</file>