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4FDCC013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AB026D">
        <w:rPr>
          <w:rFonts w:cs="Arial"/>
          <w:b/>
          <w:color w:val="000000"/>
          <w:sz w:val="24"/>
          <w:lang w:eastAsia="zh-CN"/>
        </w:rPr>
        <w:t>3</w:t>
      </w:r>
      <w:r w:rsidR="00D356C3">
        <w:rPr>
          <w:rFonts w:cs="Arial"/>
          <w:b/>
          <w:color w:val="000000"/>
          <w:sz w:val="24"/>
          <w:lang w:eastAsia="zh-CN"/>
        </w:rPr>
        <w:t>9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D356C3">
        <w:rPr>
          <w:rFonts w:cs="Arial"/>
          <w:b/>
          <w:color w:val="000000"/>
          <w:sz w:val="24"/>
          <w:lang w:eastAsia="zh-CN"/>
        </w:rPr>
        <w:t>5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427925D3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D356C3">
        <w:rPr>
          <w:b/>
          <w:noProof/>
          <w:sz w:val="24"/>
        </w:rPr>
        <w:t>11-20 October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20"/>
        <w:gridCol w:w="1884"/>
        <w:gridCol w:w="1334"/>
        <w:gridCol w:w="913"/>
        <w:gridCol w:w="1244"/>
        <w:gridCol w:w="962"/>
        <w:gridCol w:w="706"/>
        <w:gridCol w:w="1052"/>
      </w:tblGrid>
      <w:tr w:rsidR="008F07C8" w:rsidRPr="00401776" w14:paraId="2007629A" w14:textId="77777777" w:rsidTr="00CD7358">
        <w:trPr>
          <w:tblHeader/>
          <w:tblCellSpacing w:w="0" w:type="dxa"/>
          <w:jc w:val="center"/>
        </w:trPr>
        <w:tc>
          <w:tcPr>
            <w:tcW w:w="10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8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7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8F07C8" w:rsidRPr="00401776" w14:paraId="4C1A793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6B49E5" w:rsidRPr="00401776" w14:paraId="00BC216C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40EAC4BD" w:rsidR="006B49E5" w:rsidRPr="006B49E5" w:rsidRDefault="006B49E5" w:rsidP="006B49E5">
            <w:pPr>
              <w:rPr>
                <w:lang w:val="en-US"/>
              </w:rPr>
            </w:pPr>
            <w:r w:rsidRPr="006B49E5">
              <w:rPr>
                <w:lang w:val="en-US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C557F82" w:rsidR="006B49E5" w:rsidRPr="006B49E5" w:rsidRDefault="006B49E5" w:rsidP="006B49E5">
            <w:pPr>
              <w:rPr>
                <w:lang w:val="en-US"/>
              </w:rPr>
            </w:pPr>
            <w:r w:rsidRPr="00E85013">
              <w:t>S5-215486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26CF6743" w:rsidR="006B49E5" w:rsidRPr="006B49E5" w:rsidRDefault="006B49E5" w:rsidP="00E85013">
            <w:pPr>
              <w:rPr>
                <w:lang w:val="en-US"/>
              </w:rPr>
            </w:pPr>
            <w:r w:rsidRPr="00E85013">
              <w:rPr>
                <w:lang w:val="en-US"/>
              </w:rPr>
              <w:t>Reply to TM Forum on Intent Management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039BEB2E" w:rsidR="006B49E5" w:rsidRPr="006B49E5" w:rsidRDefault="006B49E5" w:rsidP="006B49E5">
            <w:pPr>
              <w:rPr>
                <w:lang w:val="en-US"/>
              </w:rPr>
            </w:pPr>
            <w:r w:rsidRPr="00E85013">
              <w:rPr>
                <w:lang w:val="en-US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25FDB608" w:rsidR="006B49E5" w:rsidRPr="00E85013" w:rsidRDefault="006B49E5" w:rsidP="006B49E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E85013">
              <w:rPr>
                <w:lang w:val="en-US"/>
              </w:rPr>
              <w:t xml:space="preserve">LS 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1F8FA57B" w:rsidR="006B49E5" w:rsidRPr="00E85013" w:rsidRDefault="00A73D57" w:rsidP="006B49E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>
              <w:rPr>
                <w:lang w:val="en-US"/>
              </w:rPr>
              <w:t>20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8EB000" w14:textId="264331FC" w:rsidR="006B49E5" w:rsidRPr="00E85013" w:rsidRDefault="006B49E5" w:rsidP="006B49E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50848FAF" w:rsidR="006B49E5" w:rsidRPr="00E85013" w:rsidRDefault="006B49E5" w:rsidP="006B49E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1640D6FE" w:rsidR="006B49E5" w:rsidRPr="00E85013" w:rsidRDefault="006B49E5" w:rsidP="006B49E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</w:tr>
      <w:tr w:rsidR="006B49E5" w:rsidRPr="00401776" w14:paraId="41014605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6B49E5" w:rsidRPr="003368ED" w:rsidRDefault="006B49E5" w:rsidP="006B49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6B49E5" w:rsidRPr="003368ED" w:rsidRDefault="006B49E5" w:rsidP="006B49E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6B49E5" w:rsidRPr="003368ED" w:rsidRDefault="006B49E5" w:rsidP="006B49E5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6B49E5" w:rsidRPr="003368ED" w:rsidRDefault="006B49E5" w:rsidP="006B49E5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6B49E5" w:rsidRPr="003368ED" w:rsidRDefault="006B49E5" w:rsidP="006B49E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6B49E5" w:rsidRPr="00EE52D9" w:rsidRDefault="006B49E5" w:rsidP="006B49E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6B49E5" w:rsidRPr="00D07837" w:rsidRDefault="006B49E5" w:rsidP="006B49E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6B49E5" w:rsidRPr="00D07837" w:rsidRDefault="006B49E5" w:rsidP="006B49E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6B49E5" w:rsidRPr="00D07837" w:rsidRDefault="006B49E5" w:rsidP="006B49E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6B49E5" w:rsidRPr="00401776" w14:paraId="3A138450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6D931A57" w:rsidR="006B49E5" w:rsidRPr="00E85013" w:rsidRDefault="006B49E5" w:rsidP="006B49E5">
            <w:pPr>
              <w:rPr>
                <w:rFonts w:eastAsia="MS Mincho"/>
                <w:lang w:eastAsia="ar-SA"/>
              </w:rPr>
            </w:pPr>
            <w:r w:rsidRPr="00E85013">
              <w:rPr>
                <w:rFonts w:eastAsia="MS Mincho"/>
                <w:lang w:eastAsia="ar-SA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1B86D367" w:rsidR="006B49E5" w:rsidRPr="00E85013" w:rsidRDefault="006B49E5" w:rsidP="006B49E5">
            <w:r w:rsidRPr="00E85013">
              <w:t>S5-215649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ABFA9" w14:textId="7329EF20" w:rsidR="006B49E5" w:rsidRPr="00E85013" w:rsidRDefault="006B49E5" w:rsidP="006B49E5">
            <w:pPr>
              <w:rPr>
                <w:rFonts w:eastAsia="MS Mincho"/>
                <w:lang w:eastAsia="ar-SA"/>
              </w:rPr>
            </w:pPr>
            <w:r w:rsidRPr="00E85013">
              <w:t>Rel-17 CR 28.541 Update relationship between GST and Network Slice NRM fragment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7B6996E5" w:rsidR="006B49E5" w:rsidRPr="00E85013" w:rsidRDefault="006B49E5" w:rsidP="006B49E5">
            <w:pPr>
              <w:rPr>
                <w:rFonts w:eastAsia="MS Mincho"/>
                <w:lang w:eastAsia="ar-SA"/>
              </w:rPr>
            </w:pPr>
            <w:r w:rsidRPr="00E85013">
              <w:t>Telefonica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F98530B" w:rsidR="006B49E5" w:rsidRPr="007F269E" w:rsidRDefault="006B49E5" w:rsidP="006B49E5">
            <w:pPr>
              <w:adjustRightInd w:val="0"/>
              <w:spacing w:after="0"/>
              <w:ind w:left="58"/>
              <w:jc w:val="center"/>
            </w:pPr>
            <w:r w:rsidRPr="006B49E5"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4D54266B" w:rsidR="006B49E5" w:rsidRPr="00E85013" w:rsidRDefault="00A220A0" w:rsidP="006B49E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lang w:val="en-US"/>
              </w:rPr>
              <w:t>20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5B99F9F7" w:rsidR="006B49E5" w:rsidRPr="00E85013" w:rsidRDefault="006B49E5" w:rsidP="006B49E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77777777" w:rsidR="006B49E5" w:rsidRPr="00E85013" w:rsidRDefault="006B49E5" w:rsidP="006B49E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77777777" w:rsidR="006B49E5" w:rsidRPr="00E85013" w:rsidRDefault="006B49E5" w:rsidP="006B49E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6B49E5" w:rsidRPr="00401776" w14:paraId="34ACE09E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2BE08E8" w:rsidR="006B49E5" w:rsidRPr="00E85013" w:rsidRDefault="006B49E5" w:rsidP="006B49E5">
            <w:pPr>
              <w:rPr>
                <w:rFonts w:eastAsia="MS Mincho"/>
                <w:lang w:eastAsia="ar-SA"/>
              </w:rPr>
            </w:pPr>
            <w:r w:rsidRPr="00E85013">
              <w:rPr>
                <w:rFonts w:eastAsia="MS Mincho"/>
                <w:lang w:eastAsia="ar-SA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4C57A59B" w:rsidR="006B49E5" w:rsidRPr="00E85013" w:rsidRDefault="006B49E5" w:rsidP="006B49E5">
            <w:r w:rsidRPr="00E85013">
              <w:t>S5-215487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4FE94" w14:textId="45D4A5F9" w:rsidR="006B49E5" w:rsidRPr="00E85013" w:rsidRDefault="006B49E5" w:rsidP="006B49E5">
            <w:pPr>
              <w:rPr>
                <w:rFonts w:eastAsia="MS Mincho"/>
                <w:lang w:eastAsia="ar-SA"/>
              </w:rPr>
            </w:pPr>
            <w:r w:rsidRPr="00E85013">
              <w:t>Enhance 5G Core managed NF Profile NRM fragment (Stage 2)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655E1844" w:rsidR="006B49E5" w:rsidRPr="00E85013" w:rsidRDefault="006B49E5" w:rsidP="006B49E5">
            <w:pPr>
              <w:rPr>
                <w:rFonts w:eastAsia="MS Mincho"/>
                <w:lang w:eastAsia="ar-SA"/>
              </w:rPr>
            </w:pPr>
            <w:r w:rsidRPr="00E85013">
              <w:t>Nokia, Orange, DT, Telefonica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1317D0DC" w:rsidR="006B49E5" w:rsidRPr="007F269E" w:rsidRDefault="006B49E5" w:rsidP="006B49E5">
            <w:pPr>
              <w:adjustRightInd w:val="0"/>
              <w:spacing w:after="0"/>
              <w:ind w:left="58"/>
              <w:jc w:val="center"/>
            </w:pPr>
            <w:r w:rsidRPr="006B49E5"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3D61913D" w:rsidR="006B49E5" w:rsidRPr="00E85013" w:rsidRDefault="00A220A0" w:rsidP="006B49E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3D17521F" w:rsidR="006B49E5" w:rsidRPr="00E85013" w:rsidRDefault="006B49E5" w:rsidP="006B49E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77777777" w:rsidR="006B49E5" w:rsidRPr="00E85013" w:rsidRDefault="006B49E5" w:rsidP="006B49E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77777777" w:rsidR="006B49E5" w:rsidRPr="00E85013" w:rsidRDefault="006B49E5" w:rsidP="006B49E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A5C4C" w:rsidRPr="00401776" w14:paraId="137794F6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2DB78225" w:rsidR="009A5C4C" w:rsidRPr="00E85013" w:rsidRDefault="009A5C4C" w:rsidP="009A5C4C">
            <w:pPr>
              <w:rPr>
                <w:rFonts w:eastAsia="MS Mincho"/>
                <w:lang w:eastAsia="ar-SA"/>
              </w:rPr>
            </w:pPr>
            <w:r w:rsidRPr="00E85013">
              <w:rPr>
                <w:rFonts w:eastAsia="MS Mincho"/>
                <w:lang w:eastAsia="ar-SA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72B630DA" w:rsidR="009A5C4C" w:rsidRPr="00E85013" w:rsidRDefault="009A5C4C" w:rsidP="009A5C4C">
            <w:r w:rsidRPr="00E85013">
              <w:t>S5-215488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35241F80" w:rsidR="009A5C4C" w:rsidRPr="00E85013" w:rsidRDefault="009A5C4C" w:rsidP="009A5C4C">
            <w:pPr>
              <w:rPr>
                <w:rFonts w:eastAsia="MS Mincho"/>
                <w:lang w:eastAsia="ar-SA"/>
              </w:rPr>
            </w:pPr>
            <w:r w:rsidRPr="00E85013">
              <w:t xml:space="preserve">5GC NRM enhancements for </w:t>
            </w:r>
            <w:proofErr w:type="spellStart"/>
            <w:r w:rsidRPr="00E85013">
              <w:t>AMFFunction</w:t>
            </w:r>
            <w:proofErr w:type="spellEnd"/>
            <w:r w:rsidRPr="00E85013">
              <w:t xml:space="preserve"> and </w:t>
            </w:r>
            <w:proofErr w:type="spellStart"/>
            <w:r w:rsidRPr="00E85013">
              <w:t>ManagedNFProfile</w:t>
            </w:r>
            <w:proofErr w:type="spellEnd"/>
            <w:r w:rsidRPr="00E85013">
              <w:t xml:space="preserve"> (Stage 3)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3E645699" w:rsidR="009A5C4C" w:rsidRPr="00E85013" w:rsidRDefault="009A5C4C" w:rsidP="009A5C4C">
            <w:pPr>
              <w:rPr>
                <w:rFonts w:eastAsia="MS Mincho"/>
                <w:lang w:eastAsia="ar-SA"/>
              </w:rPr>
            </w:pPr>
            <w:r w:rsidRPr="00E85013"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2FC67E5B" w:rsidR="009A5C4C" w:rsidRPr="00E85013" w:rsidRDefault="009A5C4C" w:rsidP="009A5C4C">
            <w:pPr>
              <w:adjustRightInd w:val="0"/>
              <w:spacing w:after="0"/>
              <w:ind w:left="58"/>
              <w:jc w:val="center"/>
            </w:pPr>
            <w:r w:rsidRPr="006B49E5">
              <w:t>C</w:t>
            </w:r>
            <w:r w:rsidRPr="007F269E">
              <w:t>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2C3A87E3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42B63D7D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77777777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77777777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A5C4C" w:rsidRPr="00401776" w14:paraId="4EFFEDA1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5622BCF1" w:rsidR="009A5C4C" w:rsidRPr="00E85013" w:rsidRDefault="009A5C4C" w:rsidP="009A5C4C">
            <w:pPr>
              <w:rPr>
                <w:rFonts w:eastAsia="MS Mincho"/>
                <w:lang w:eastAsia="ar-SA"/>
              </w:rPr>
            </w:pPr>
            <w:r w:rsidRPr="00E85013">
              <w:rPr>
                <w:rFonts w:eastAsia="MS Mincho"/>
                <w:lang w:eastAsia="ar-SA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62403ABE" w:rsidR="009A5C4C" w:rsidRPr="00E85013" w:rsidRDefault="009A5C4C" w:rsidP="009A5C4C">
            <w:r w:rsidRPr="00E85013">
              <w:t>S5-215489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20F216D5" w:rsidR="009A5C4C" w:rsidRPr="00E85013" w:rsidRDefault="009A5C4C" w:rsidP="009A5C4C">
            <w:pPr>
              <w:rPr>
                <w:rFonts w:eastAsia="MS Mincho"/>
                <w:lang w:eastAsia="ar-SA"/>
              </w:rPr>
            </w:pPr>
            <w:r w:rsidRPr="00E85013">
              <w:t>NR NRM additions to support 5GC enhancements (Stage 3)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2A5B0DBD" w:rsidR="009A5C4C" w:rsidRPr="00E85013" w:rsidRDefault="009A5C4C" w:rsidP="009A5C4C">
            <w:pPr>
              <w:rPr>
                <w:rFonts w:eastAsia="MS Mincho"/>
                <w:lang w:eastAsia="ar-SA"/>
              </w:rPr>
            </w:pPr>
            <w:r w:rsidRPr="00E85013"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6F46A38E" w:rsidR="009A5C4C" w:rsidRPr="007F269E" w:rsidRDefault="009A5C4C" w:rsidP="009A5C4C">
            <w:pPr>
              <w:adjustRightInd w:val="0"/>
              <w:spacing w:after="0"/>
              <w:ind w:left="58"/>
              <w:jc w:val="center"/>
            </w:pPr>
            <w:r w:rsidRPr="006B49E5"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17BBDDAD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6461B029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77777777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77777777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A5C4C" w:rsidRPr="00401776" w14:paraId="78B7F22C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07BC92F5" w:rsidR="009A5C4C" w:rsidRPr="006B49E5" w:rsidRDefault="009A5C4C" w:rsidP="009A5C4C">
            <w:r w:rsidRPr="00E85013">
              <w:rPr>
                <w:rFonts w:eastAsia="MS Mincho"/>
                <w:lang w:eastAsia="ar-SA"/>
              </w:rPr>
              <w:t>6.4.1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685E712E" w:rsidR="009A5C4C" w:rsidRPr="00E85013" w:rsidRDefault="009A5C4C" w:rsidP="009A5C4C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 xml:space="preserve">S5-215623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0A28EA0D" w:rsidR="009A5C4C" w:rsidRPr="006B49E5" w:rsidRDefault="009A5C4C" w:rsidP="009A5C4C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>Latest draft TS 28.557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5EA79D42" w:rsidR="009A5C4C" w:rsidRPr="006B49E5" w:rsidRDefault="009A5C4C" w:rsidP="009A5C4C">
            <w:r w:rsidRPr="00E85013">
              <w:rPr>
                <w:rFonts w:eastAsia="MS Mincho"/>
                <w:lang w:eastAsia="ar-SA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46BC6C85" w:rsidR="009A5C4C" w:rsidRPr="00E85013" w:rsidRDefault="007D2C1E" w:rsidP="009A5C4C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2FBFE86E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12B0073D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452C9AE9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5A032198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7E0F89" w:rsidRPr="00401776" w14:paraId="59F7EABF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5F48D114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6.4.9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0789DFE2" w:rsidR="007E0F89" w:rsidRPr="00E85013" w:rsidRDefault="007E0F89" w:rsidP="007E0F89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 xml:space="preserve">S5-215624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4F5E9EFE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Latest draft TS 28.100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7C065175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3DF7904B" w:rsidR="007E0F89" w:rsidRPr="00E85013" w:rsidRDefault="007E0F89" w:rsidP="007E0F89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7B2D0A18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061269AF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4436B567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5CBC708D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7E0F89" w:rsidRPr="00401776" w14:paraId="0B5035C5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196FF7E2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77854EAC" w:rsidR="007E0F89" w:rsidRPr="00E85013" w:rsidRDefault="007E0F89" w:rsidP="007E0F89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 xml:space="preserve">S5-215625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31ED" w14:textId="502817D1" w:rsidR="007E0F89" w:rsidRPr="006B49E5" w:rsidRDefault="007E0F89" w:rsidP="007E0F89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>Latest draft TS 28.312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2D26862B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4897BD37" w:rsidR="007E0F89" w:rsidRPr="00E85013" w:rsidRDefault="007E0F89" w:rsidP="007E0F89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392CCC76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0B6D0CBC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670BC20A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66C6788E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7E0F89" w:rsidRPr="00401776" w14:paraId="69577203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39F5DFE9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289BC1A4" w:rsidR="007E0F89" w:rsidRPr="00E85013" w:rsidRDefault="007E0F89" w:rsidP="007E0F89">
            <w:r w:rsidRPr="00E85013">
              <w:rPr>
                <w:rFonts w:eastAsia="MS Mincho"/>
                <w:lang w:eastAsia="ar-SA"/>
              </w:rPr>
              <w:t xml:space="preserve">S5-215626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7A607BCE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Latest draft TS 28.556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627A75C2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44A531A8" w:rsidR="007E0F89" w:rsidRPr="00E85013" w:rsidRDefault="007E0F89" w:rsidP="007E0F89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0974CB8C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718E3793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10D4AF0D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720A510F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7E0F89" w:rsidRPr="00401776" w14:paraId="14B26011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0F049149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6.4.18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E1DE8" w14:textId="3D465006" w:rsidR="007E0F89" w:rsidRPr="00E85013" w:rsidRDefault="007E0F89" w:rsidP="007E0F89">
            <w:r w:rsidRPr="00E85013">
              <w:rPr>
                <w:rFonts w:eastAsia="MS Mincho"/>
                <w:lang w:eastAsia="ar-SA"/>
              </w:rPr>
              <w:t xml:space="preserve">S5-215627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4D78B9FD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Latest draft TS 28.104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2B840783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106ED838" w:rsidR="007E0F89" w:rsidRPr="00E85013" w:rsidRDefault="007E0F89" w:rsidP="007E0F89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60B1658A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66788499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3D1DC05F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24BB3645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7E0F89" w:rsidRPr="00401776" w14:paraId="40E2D6B8" w14:textId="77777777" w:rsidTr="00AA34A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0320F5F3" w:rsidR="007E0F89" w:rsidRPr="006B49E5" w:rsidRDefault="007E0F89" w:rsidP="007E0F89">
            <w:bookmarkStart w:id="0" w:name="_Hlk72420246"/>
            <w:r w:rsidRPr="00E85013">
              <w:rPr>
                <w:rFonts w:eastAsia="MS Mincho"/>
                <w:lang w:eastAsia="ar-SA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22881816" w:rsidR="007E0F89" w:rsidRPr="00E85013" w:rsidRDefault="007E0F89" w:rsidP="007E0F89">
            <w:r w:rsidRPr="00E85013">
              <w:rPr>
                <w:rFonts w:eastAsia="MS Mincho"/>
                <w:lang w:eastAsia="ar-SA"/>
              </w:rPr>
              <w:t xml:space="preserve">S5-215628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5A10CF4C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Latest draft TS 28.314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51ED7624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0FCE6420" w:rsidR="007E0F89" w:rsidRPr="00E85013" w:rsidRDefault="007E0F89" w:rsidP="007E0F89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10915B5E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1C5794C8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49627FE5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149F96A2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bookmarkEnd w:id="0"/>
      <w:tr w:rsidR="007E0F89" w:rsidRPr="00401776" w14:paraId="59EA23F2" w14:textId="77777777" w:rsidTr="0025752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1DDA339F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56FB2DDB" w:rsidR="007E0F89" w:rsidRPr="00E85013" w:rsidRDefault="007E0F89" w:rsidP="007E0F89">
            <w:r w:rsidRPr="00E85013">
              <w:rPr>
                <w:rFonts w:eastAsia="MS Mincho"/>
                <w:lang w:eastAsia="ar-SA"/>
              </w:rPr>
              <w:t xml:space="preserve">S5-215629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7D1B1541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Latest draft TS 28.315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130B51A2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7BE3D951" w:rsidR="007E0F89" w:rsidRPr="00E85013" w:rsidRDefault="007E0F89" w:rsidP="007E0F89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336ADEC5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7A342C" w14:textId="66F37BE5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580FCC14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07F1888A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7E0F89" w:rsidRPr="00401776" w14:paraId="26C9C31E" w14:textId="77777777" w:rsidTr="0025752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447606F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lastRenderedPageBreak/>
              <w:t>6.4.21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314B5F16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S5-215630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338BA3E3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Latest draft TS 28.538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0F1B0D97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Samsung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6F14F361" w:rsidR="007E0F89" w:rsidRPr="00E85013" w:rsidRDefault="007E0F89" w:rsidP="007E0F89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02FDA331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25E4E5B9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3DBB41FF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521654AD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7E0F89" w:rsidRPr="00401776" w14:paraId="58A31264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1BE51055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6.5.1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3DB04261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S5-215631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2DEF513D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Latest draft TR 28.813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510C6E5F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Orange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082DD89D" w:rsidR="007E0F89" w:rsidRPr="00E85013" w:rsidRDefault="007E0F89" w:rsidP="007E0F89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AD2275A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Oct.20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594DA267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30E1A578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04F11C91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7E0F89" w:rsidRPr="00401776" w14:paraId="65352515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64F30ADA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6.5.2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AF42CF4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S5-215632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7FB35" w14:textId="646D6BB9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Latest draft TR 28.811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54CA854D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54FA12D8" w:rsidR="007E0F89" w:rsidRPr="00E85013" w:rsidRDefault="007E0F89" w:rsidP="007E0F89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2E49D484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125C2C1A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12607483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35582A6D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7E0F89" w:rsidRPr="00401776" w14:paraId="500DAC89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7868C6CB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669F4232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S5-215633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06BB5A19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Latest draft TR 28.824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5C7C3411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46041A5E" w:rsidR="007E0F89" w:rsidRPr="00E85013" w:rsidRDefault="007E0F89" w:rsidP="007E0F89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1663C3ED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75149D63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54FA3AC3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49DA40F1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7E0F89" w:rsidRPr="00401776" w14:paraId="4B6AF457" w14:textId="77777777" w:rsidTr="001B558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23E658DA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6.5.5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56EB7384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S5-215634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DD3B0" w14:textId="21BB845E" w:rsidR="007E0F89" w:rsidRPr="006B49E5" w:rsidRDefault="007E0F89" w:rsidP="007E0F89">
            <w:pPr>
              <w:rPr>
                <w:lang w:val="en-US"/>
              </w:rPr>
            </w:pPr>
            <w:r w:rsidRPr="00E85013">
              <w:rPr>
                <w:rFonts w:eastAsia="MS Mincho"/>
                <w:lang w:eastAsia="ar-SA"/>
              </w:rPr>
              <w:t>Latest draft TR 28.819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31D1D5D4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Lenovo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37CB4929" w:rsidR="007E0F89" w:rsidRPr="00E85013" w:rsidRDefault="007E0F89" w:rsidP="007E0F89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080A35E4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5EBA43AB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0383F4E2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2ADD3696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7E0F89" w:rsidRPr="00401776" w14:paraId="6613939C" w14:textId="77777777" w:rsidTr="001B558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5A04EB06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09B92A30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S5-215635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1F942139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Latest draft TR 28.925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10CB3A83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Huawei, 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0CC274C0" w:rsidR="007E0F89" w:rsidRPr="00E85013" w:rsidRDefault="007E0F89" w:rsidP="007E0F89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1B3C8595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2AC2DBFA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121B0880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07C7ABEB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7E0F89" w:rsidRPr="00401776" w14:paraId="6AB28A47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5F906CE9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6.5.7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42AEFEC3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S5-215636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4E7049B1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Latest draft TR 28.825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44C7F6BF" w:rsidR="007E0F89" w:rsidRPr="006B49E5" w:rsidRDefault="007E0F89" w:rsidP="007E0F89">
            <w:r w:rsidRPr="00E85013">
              <w:rPr>
                <w:rFonts w:eastAsia="MS Mincho"/>
                <w:lang w:eastAsia="ar-SA"/>
              </w:rPr>
              <w:t>China Unicom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1B05AED6" w:rsidR="007E0F89" w:rsidRPr="00E85013" w:rsidRDefault="007E0F89" w:rsidP="007E0F89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0718F78B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107DCC08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2DC99B14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1E43E58A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7E0F89" w:rsidRPr="00401776" w14:paraId="5CB75360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4651E95C" w:rsidR="007E0F89" w:rsidRPr="007F269E" w:rsidRDefault="007E0F89" w:rsidP="007E0F89">
            <w:r w:rsidRPr="006B49E5"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4F723E72" w:rsidR="007E0F89" w:rsidRPr="00E85013" w:rsidRDefault="007E0F89" w:rsidP="007E0F89">
            <w:r w:rsidRPr="00E85013">
              <w:t>S5-215652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6CD274F3" w:rsidR="007E0F89" w:rsidRPr="00E85013" w:rsidRDefault="007E0F89" w:rsidP="007E0F89">
            <w:r w:rsidRPr="00E85013">
              <w:t xml:space="preserve">Rel-17 CR 28.536 Focused ACCL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60DD90CD" w:rsidR="007E0F89" w:rsidRPr="00E85013" w:rsidRDefault="007E0F89" w:rsidP="007E0F89">
            <w:r w:rsidRPr="00E85013">
              <w:t>(Samsung Research America)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531A643E" w:rsidR="007E0F89" w:rsidRPr="00E85013" w:rsidRDefault="008D50DE" w:rsidP="007E0F89">
            <w:pPr>
              <w:adjustRightInd w:val="0"/>
              <w:spacing w:after="0"/>
              <w:ind w:left="58"/>
              <w:jc w:val="center"/>
            </w:pPr>
            <w: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042DA26C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b/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7896B3" w14:textId="7808BB99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66DDA059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6AC6C76D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7E0F89" w:rsidRPr="00401776" w14:paraId="1AF721CA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3F265B01" w:rsidR="007E0F89" w:rsidRPr="00E85013" w:rsidRDefault="007E0F89" w:rsidP="007E0F89">
            <w:r w:rsidRPr="006B49E5">
              <w:t>6.4.1</w:t>
            </w:r>
            <w:r w:rsidRPr="007F269E">
              <w:t>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589AD987" w:rsidR="007E0F89" w:rsidRPr="00E85013" w:rsidRDefault="007E0F89" w:rsidP="007E0F89">
            <w:r w:rsidRPr="00E85013">
              <w:t>S5-215655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322D215A" w:rsidR="007E0F89" w:rsidRPr="00E85013" w:rsidRDefault="007E0F89" w:rsidP="007E0F89">
            <w:r w:rsidRPr="00E85013">
              <w:t xml:space="preserve">Rel-17 CR 28.313 add RRM related measurements information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08654AB2" w:rsidR="007E0F89" w:rsidRPr="00E85013" w:rsidRDefault="007E0F89" w:rsidP="007E0F89">
            <w:r w:rsidRPr="00E85013">
              <w:t>(Intel Corporation (UK) Ltd)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6BC81878" w:rsidR="007E0F89" w:rsidRPr="00E85013" w:rsidRDefault="00C92482" w:rsidP="007E0F89">
            <w:pPr>
              <w:adjustRightInd w:val="0"/>
              <w:spacing w:after="0"/>
              <w:ind w:left="58"/>
              <w:jc w:val="center"/>
            </w:pPr>
            <w: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7BDD6F88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3A531E40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75D65A74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18D9C7E5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7E0F89" w:rsidRPr="00401776" w14:paraId="34A031D6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4D8DA8CE" w:rsidR="007E0F89" w:rsidRPr="00E85013" w:rsidRDefault="007E0F89" w:rsidP="007E0F89">
            <w:r w:rsidRPr="006B49E5">
              <w:t>6.4.1</w:t>
            </w:r>
            <w:r w:rsidRPr="007F269E">
              <w:t>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11824CB6" w:rsidR="007E0F89" w:rsidRPr="00E85013" w:rsidRDefault="007E0F89" w:rsidP="007E0F89">
            <w:r w:rsidRPr="00E85013">
              <w:t>S5-215547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0AE5431E" w:rsidR="007E0F89" w:rsidRPr="006B49E5" w:rsidRDefault="007E0F89" w:rsidP="007E0F89">
            <w:r w:rsidRPr="00E85013">
              <w:t xml:space="preserve">Rel-17 CR 28.541 Add D-LBO and C-LBO procedures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53CC4048" w:rsidR="007E0F89" w:rsidRPr="00E85013" w:rsidRDefault="007E0F89" w:rsidP="007E0F89">
            <w:r w:rsidRPr="00E85013">
              <w:t>(Intel Corporation (UK) Ltd)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5B583973" w:rsidR="007E0F89" w:rsidRPr="00E85013" w:rsidRDefault="007E0F89" w:rsidP="007E0F89">
            <w:pPr>
              <w:adjustRightInd w:val="0"/>
              <w:spacing w:after="0"/>
              <w:ind w:left="58"/>
              <w:jc w:val="center"/>
            </w:pPr>
            <w:r>
              <w:t>Input to 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790C9C67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4EF8FAF6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86C2179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6EE8EA29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7E0F89" w:rsidRPr="00401776" w14:paraId="1EFB2C1D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7F5AB0AC" w:rsidR="007E0F89" w:rsidRPr="00E85013" w:rsidRDefault="007E0F89" w:rsidP="007E0F89">
            <w:r w:rsidRPr="006B49E5">
              <w:t>6.4.1</w:t>
            </w:r>
            <w:r w:rsidRPr="007F269E">
              <w:t>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6E72AD68" w:rsidR="007E0F89" w:rsidRPr="00E85013" w:rsidRDefault="007E0F89" w:rsidP="007E0F89">
            <w:r w:rsidRPr="00E85013">
              <w:t>S5-215553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72B71907" w:rsidR="007E0F89" w:rsidRPr="00E85013" w:rsidRDefault="007E0F89" w:rsidP="007E0F89">
            <w:r w:rsidRPr="00E85013">
              <w:t xml:space="preserve">Rel-17 CR 28.541 Add Stage 2 solutions to support D-LBO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75481C6C" w:rsidR="007E0F89" w:rsidRPr="00E85013" w:rsidRDefault="007E0F89" w:rsidP="007E0F89">
            <w:r w:rsidRPr="00E85013">
              <w:t>(Intel Corporation (UK) Ltd)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6544E074" w:rsidR="007E0F89" w:rsidRPr="00E85013" w:rsidRDefault="004E0B7F" w:rsidP="007E0F89">
            <w:pPr>
              <w:adjustRightInd w:val="0"/>
              <w:spacing w:after="0"/>
              <w:ind w:left="58"/>
              <w:jc w:val="center"/>
            </w:pPr>
            <w: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73D9201D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36763B41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7BE88A1E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619DC056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7E0F89" w:rsidRPr="00401776" w14:paraId="63872A51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011A5469" w:rsidR="007E0F89" w:rsidRPr="00E85013" w:rsidRDefault="007E0F89" w:rsidP="007E0F89">
            <w:r w:rsidRPr="006B49E5">
              <w:t>6.4.1</w:t>
            </w:r>
            <w:r w:rsidRPr="007F269E">
              <w:t>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334F98D6" w:rsidR="007E0F89" w:rsidRPr="00E85013" w:rsidRDefault="007E0F89" w:rsidP="007E0F89">
            <w:r w:rsidRPr="00E85013">
              <w:t>S5-215656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31E4FCFE" w:rsidR="007E0F89" w:rsidRPr="00E85013" w:rsidRDefault="007E0F89" w:rsidP="007E0F89">
            <w:r w:rsidRPr="00E85013">
              <w:t xml:space="preserve">Rel-17 CR 28.541 Add Stage 3 solutions to support D-LBO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38CA70CB" w:rsidR="007E0F89" w:rsidRPr="00E85013" w:rsidRDefault="007E0F89" w:rsidP="007E0F89">
            <w:r w:rsidRPr="00E85013">
              <w:t>(Intel Corporation (UK) Ltd)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0F39682D" w:rsidR="007E0F89" w:rsidRPr="00E85013" w:rsidRDefault="007D20F0" w:rsidP="007E0F89">
            <w:pPr>
              <w:adjustRightInd w:val="0"/>
              <w:spacing w:after="0"/>
              <w:ind w:left="58"/>
              <w:jc w:val="center"/>
            </w:pPr>
            <w: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62F59C14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5B070581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3DAACB40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4D833591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7E0F89" w:rsidRPr="00401776" w14:paraId="3E171BCC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3BDF59FD" w:rsidR="007E0F89" w:rsidRPr="007F269E" w:rsidRDefault="007E0F89" w:rsidP="007E0F89">
            <w:r w:rsidRPr="006B49E5"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EF3EA" w14:textId="19BE5E08" w:rsidR="007E0F89" w:rsidRPr="00E85013" w:rsidRDefault="007E0F89" w:rsidP="007E0F89">
            <w:r w:rsidRPr="00E85013">
              <w:t>S5-215622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292F6B03" w:rsidR="007E0F89" w:rsidRPr="00E85013" w:rsidRDefault="007E0F89" w:rsidP="007E0F89">
            <w:r w:rsidRPr="00E85013">
              <w:t>DraftCR for eCOSLA - TS 28.535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5E26F402" w:rsidR="007E0F89" w:rsidRPr="00E85013" w:rsidRDefault="007E0F89" w:rsidP="007E0F89">
            <w:r w:rsidRPr="00E85013"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CE407" w14:textId="428F5D4E" w:rsidR="007E0F89" w:rsidRPr="00E85013" w:rsidRDefault="007D20F0" w:rsidP="007E0F89">
            <w:pPr>
              <w:adjustRightInd w:val="0"/>
              <w:spacing w:after="0"/>
              <w:ind w:left="58"/>
              <w:jc w:val="center"/>
            </w:pPr>
            <w:r w:rsidRPr="00E85013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7D531AB2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628A7B" w14:textId="6D22E156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3FA6D933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7615DC06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7E0F89" w:rsidRPr="00401776" w14:paraId="6944C848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2B0C0EE5" w:rsidR="007E0F89" w:rsidRPr="007F269E" w:rsidRDefault="007E0F89" w:rsidP="007E0F89">
            <w:r w:rsidRPr="006B49E5">
              <w:t>6.4.13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5E651" w14:textId="09F58F45" w:rsidR="007E0F89" w:rsidRPr="00E85013" w:rsidRDefault="007E0F89" w:rsidP="007E0F89">
            <w:r w:rsidRPr="00E85013">
              <w:t>S5-215651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04C3D1A2" w:rsidR="007E0F89" w:rsidRPr="00E85013" w:rsidRDefault="007E0F89" w:rsidP="007E0F89">
            <w:r w:rsidRPr="00E85013">
              <w:t>DraftCR for eSON_5G – TS 28.313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4B8652C1" w:rsidR="007E0F89" w:rsidRPr="00E85013" w:rsidRDefault="007E0F89" w:rsidP="007E0F89">
            <w:r w:rsidRPr="00E85013"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FD6EE" w14:textId="10FB5FC4" w:rsidR="007E0F89" w:rsidRPr="00E85013" w:rsidRDefault="007D20F0" w:rsidP="007E0F89">
            <w:pPr>
              <w:adjustRightInd w:val="0"/>
              <w:spacing w:after="0"/>
              <w:ind w:left="58"/>
              <w:jc w:val="center"/>
            </w:pPr>
            <w:r w:rsidRPr="00E85013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5A6F3D71" w:rsidR="007E0F89" w:rsidRPr="00C0759F" w:rsidRDefault="000C0C05" w:rsidP="007E0F89">
            <w:pPr>
              <w:adjustRightInd w:val="0"/>
              <w:spacing w:after="0"/>
              <w:ind w:left="58"/>
              <w:jc w:val="center"/>
              <w:rPr>
                <w:i/>
                <w:iCs/>
                <w:highlight w:val="yellow"/>
                <w:lang w:val="en-US" w:eastAsia="zh-CN"/>
              </w:rPr>
            </w:pPr>
            <w:r w:rsidRPr="00C0759F">
              <w:rPr>
                <w:i/>
                <w:iCs/>
                <w:highlight w:val="yellow"/>
                <w:lang w:val="en-US" w:eastAsia="zh-CN"/>
              </w:rPr>
              <w:t xml:space="preserve">Waiting for conclusion of </w:t>
            </w:r>
            <w:r w:rsidRPr="00C0759F">
              <w:rPr>
                <w:i/>
                <w:iCs/>
                <w:highlight w:val="yellow"/>
                <w:lang w:val="en-US" w:eastAsia="zh-CN"/>
              </w:rPr>
              <w:t>S5-215547</w:t>
            </w:r>
            <w:r w:rsidRPr="00C0759F">
              <w:rPr>
                <w:i/>
                <w:iCs/>
                <w:highlight w:val="yellow"/>
                <w:lang w:val="en-US" w:eastAsia="zh-CN"/>
              </w:rPr>
              <w:t xml:space="preserve"> 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4DECFA" w14:textId="5644A110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5B36D7">
              <w:rPr>
                <w:rFonts w:eastAsiaTheme="minorHAnsi"/>
                <w:b/>
                <w:bCs/>
                <w:lang w:val="en-US" w:eastAsia="en-GB"/>
              </w:rPr>
              <w:t>2</w:t>
            </w:r>
            <w:r w:rsidR="005B36D7" w:rsidRPr="005B36D7">
              <w:rPr>
                <w:rFonts w:eastAsiaTheme="minorHAnsi"/>
                <w:b/>
                <w:bCs/>
                <w:lang w:val="en-US" w:eastAsia="en-GB"/>
              </w:rPr>
              <w:t>5</w:t>
            </w:r>
            <w:r w:rsidRPr="005B36D7">
              <w:rPr>
                <w:rFonts w:eastAsiaTheme="minorHAnsi"/>
                <w:b/>
                <w:bCs/>
                <w:lang w:val="en-US" w:eastAsia="en-GB"/>
              </w:rPr>
              <w:t xml:space="preserve"> Oct</w:t>
            </w:r>
            <w:r w:rsidRPr="00E85013">
              <w:rPr>
                <w:rFonts w:eastAsiaTheme="minorHAnsi"/>
                <w:lang w:val="en-US" w:eastAsia="en-GB"/>
              </w:rPr>
              <w:br/>
            </w:r>
            <w:r w:rsidRPr="005B36D7">
              <w:rPr>
                <w:rFonts w:eastAsiaTheme="minorHAnsi"/>
                <w:b/>
                <w:bCs/>
                <w:lang w:val="en-US" w:eastAsia="en-GB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6879E86E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1013F3BA" w:rsidR="007E0F89" w:rsidRPr="00E85013" w:rsidRDefault="007E0F89" w:rsidP="007E0F89"/>
        </w:tc>
      </w:tr>
      <w:tr w:rsidR="007E0F89" w:rsidRPr="00401776" w14:paraId="79CC8BB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7E0F89" w:rsidRPr="000C646D" w:rsidRDefault="007E0F89" w:rsidP="007E0F89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7E0F89" w:rsidRPr="0006349A" w:rsidRDefault="007E0F89" w:rsidP="007E0F8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7E0F89" w:rsidRPr="003422D1" w:rsidRDefault="007E0F89" w:rsidP="007E0F89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7E0F89" w:rsidRPr="003422D1" w:rsidRDefault="007E0F89" w:rsidP="007E0F89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7E0F89" w:rsidRPr="003422D1" w:rsidRDefault="007E0F89" w:rsidP="007E0F8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7E0F89" w:rsidRPr="00EE52D9" w:rsidRDefault="007E0F89" w:rsidP="007E0F8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7E0F89" w:rsidRPr="00D07837" w:rsidRDefault="007E0F89" w:rsidP="007E0F8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7E0F89" w:rsidRPr="00D07837" w:rsidRDefault="007E0F89" w:rsidP="007E0F8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7E0F89" w:rsidRPr="00D07837" w:rsidRDefault="007E0F89" w:rsidP="007E0F8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7E0F89" w:rsidRPr="00401776" w14:paraId="11DE73B0" w14:textId="77777777" w:rsidTr="00617C87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45952771" w:rsidR="007E0F89" w:rsidRPr="00E85013" w:rsidRDefault="007E0F89" w:rsidP="007E0F89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65310" w14:textId="409265DB" w:rsidR="007E0F89" w:rsidRPr="00E85013" w:rsidRDefault="007E0F89" w:rsidP="007E0F89">
            <w:pPr>
              <w:rPr>
                <w:color w:val="312E25"/>
              </w:rPr>
            </w:pPr>
            <w:r w:rsidRPr="00E85013">
              <w:rPr>
                <w:color w:val="312E25"/>
              </w:rPr>
              <w:t>S5-215594</w:t>
            </w:r>
          </w:p>
          <w:p w14:paraId="75D51979" w14:textId="77777777" w:rsidR="007E0F89" w:rsidRPr="00E85013" w:rsidRDefault="007E0F89" w:rsidP="007E0F89">
            <w:pPr>
              <w:rPr>
                <w:color w:val="312E25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F2EC5" w14:textId="36A7CA39" w:rsidR="007E0F89" w:rsidRPr="00E85013" w:rsidRDefault="007E0F89" w:rsidP="007E0F89">
            <w:pPr>
              <w:rPr>
                <w:b/>
                <w:bCs/>
                <w:color w:val="00B050"/>
                <w:lang w:val="en-US" w:eastAsia="zh-CN"/>
              </w:rPr>
            </w:pPr>
            <w:r w:rsidRPr="00E85013">
              <w:rPr>
                <w:color w:val="312E25"/>
              </w:rPr>
              <w:t>Rel-17 pCR 28.826 Key issue on charging information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20021" w14:textId="1F22F215" w:rsidR="007E0F89" w:rsidRPr="00E85013" w:rsidRDefault="007E0F89" w:rsidP="007E0F89">
            <w:pPr>
              <w:rPr>
                <w:lang w:val="en-US" w:eastAsia="zh-CN"/>
              </w:rPr>
            </w:pPr>
            <w:r w:rsidRPr="00E85013">
              <w:rPr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FBAD2F" w14:textId="2B78AD3F" w:rsidR="007E0F89" w:rsidRPr="00E85013" w:rsidRDefault="007E0F89" w:rsidP="007E0F89">
            <w:pPr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FAA95" w14:textId="0612532B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CAFED0C" w14:textId="1CF07186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25B3CE" w14:textId="77777777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6FECDB" w14:textId="77777777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</w:p>
        </w:tc>
      </w:tr>
      <w:tr w:rsidR="007E0F89" w:rsidRPr="00401776" w14:paraId="10D5FBAD" w14:textId="77777777" w:rsidTr="00617C87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4A483680" w:rsidR="007E0F89" w:rsidRPr="00E85013" w:rsidRDefault="007E0F89" w:rsidP="007E0F89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6676D" w14:textId="3D3D7741" w:rsidR="007E0F89" w:rsidRPr="00E85013" w:rsidRDefault="007E0F89" w:rsidP="007E0F89">
            <w:pPr>
              <w:rPr>
                <w:color w:val="312E25"/>
              </w:rPr>
            </w:pPr>
            <w:r w:rsidRPr="00E85013">
              <w:rPr>
                <w:color w:val="312E25"/>
              </w:rPr>
              <w:t>S5-215582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AA229" w14:textId="614572B7" w:rsidR="007E0F89" w:rsidRPr="00E85013" w:rsidRDefault="007E0F89" w:rsidP="007E0F89">
            <w:pPr>
              <w:rPr>
                <w:b/>
                <w:bCs/>
                <w:color w:val="00B050"/>
                <w:lang w:val="en-US" w:eastAsia="zh-CN"/>
              </w:rPr>
            </w:pPr>
            <w:r w:rsidRPr="00E85013">
              <w:rPr>
                <w:color w:val="312E25"/>
              </w:rPr>
              <w:t>Rel-16 CR 32.291 Alignment of the charging data request and response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B9F0A" w14:textId="7D2E93A2" w:rsidR="007E0F89" w:rsidRPr="00E85013" w:rsidRDefault="007E0F89" w:rsidP="007E0F89">
            <w:pPr>
              <w:rPr>
                <w:lang w:val="en-US" w:eastAsia="zh-CN"/>
              </w:rPr>
            </w:pPr>
            <w:r w:rsidRPr="00E85013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61198D" w14:textId="041AFC15" w:rsidR="007E0F89" w:rsidRPr="00E85013" w:rsidRDefault="007E0F89" w:rsidP="007E0F89">
            <w:pPr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E04AD" w14:textId="16423C5C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A61B24" w14:textId="4F3FF453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6C1A0E" w14:textId="77777777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306D18" w14:textId="77777777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</w:p>
        </w:tc>
      </w:tr>
      <w:tr w:rsidR="007E0F89" w:rsidRPr="00401776" w14:paraId="139ECDC8" w14:textId="77777777" w:rsidTr="00617C87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6AB38" w14:textId="71DADFD0" w:rsidR="007E0F89" w:rsidRPr="00E85013" w:rsidRDefault="007E0F89" w:rsidP="007E0F89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lastRenderedPageBreak/>
              <w:t>7.3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34D98" w14:textId="399DD8A5" w:rsidR="007E0F89" w:rsidRPr="00E85013" w:rsidRDefault="007E0F89" w:rsidP="007E0F89">
            <w:pPr>
              <w:rPr>
                <w:color w:val="312E25"/>
              </w:rPr>
            </w:pPr>
            <w:r w:rsidRPr="00E85013">
              <w:rPr>
                <w:color w:val="312E25"/>
              </w:rPr>
              <w:t>S5-215583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4C0A6" w14:textId="0F723C66" w:rsidR="007E0F89" w:rsidRPr="00E85013" w:rsidRDefault="007E0F89" w:rsidP="007E0F89">
            <w:pPr>
              <w:rPr>
                <w:b/>
                <w:bCs/>
                <w:color w:val="00B050"/>
                <w:lang w:val="en-US" w:eastAsia="zh-CN"/>
              </w:rPr>
            </w:pPr>
            <w:r w:rsidRPr="00E85013">
              <w:rPr>
                <w:color w:val="312E25"/>
              </w:rPr>
              <w:t>Rel-17 CR 32.291 Alignment of the charging data request and response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F60AC" w14:textId="79B5C27B" w:rsidR="007E0F89" w:rsidRPr="00E85013" w:rsidRDefault="007E0F89" w:rsidP="007E0F89">
            <w:pPr>
              <w:rPr>
                <w:lang w:val="en-US" w:eastAsia="zh-CN"/>
              </w:rPr>
            </w:pPr>
            <w:r w:rsidRPr="00E85013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1AC5B17" w14:textId="1FD7ECA2" w:rsidR="007E0F89" w:rsidRPr="00E85013" w:rsidRDefault="007E0F89" w:rsidP="007E0F89">
            <w:pPr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CR</w:t>
            </w:r>
            <w:r w:rsidRPr="00E85013">
              <w:rPr>
                <w:rFonts w:eastAsiaTheme="minorHAnsi"/>
                <w:lang w:val="en-US" w:eastAsia="en-GB"/>
              </w:rPr>
              <w:br/>
              <w:t>(Rel-17 mirror)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2F2219" w14:textId="02F6BD6E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3C0162" w14:textId="638CFB67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DF773" w14:textId="77777777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DAD15F" w14:textId="77777777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</w:p>
        </w:tc>
      </w:tr>
      <w:tr w:rsidR="007E0F89" w:rsidRPr="00401776" w14:paraId="6925DF49" w14:textId="77777777" w:rsidTr="00D0777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3D86F" w14:textId="6F2A66AD" w:rsidR="007E0F89" w:rsidRPr="00E85013" w:rsidRDefault="007E0F89" w:rsidP="007E0F89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6E6D7" w14:textId="77777777" w:rsidR="007E0F89" w:rsidRPr="00E85013" w:rsidRDefault="007E0F89" w:rsidP="007E0F89">
            <w:pPr>
              <w:spacing w:after="0"/>
              <w:rPr>
                <w:color w:val="000000"/>
                <w:lang w:val="en-US"/>
              </w:rPr>
            </w:pPr>
            <w:r w:rsidRPr="00E85013">
              <w:rPr>
                <w:color w:val="000000"/>
              </w:rPr>
              <w:t>S5-215446</w:t>
            </w:r>
          </w:p>
          <w:p w14:paraId="5C730758" w14:textId="77777777" w:rsidR="007E0F89" w:rsidRPr="00E85013" w:rsidRDefault="007E0F89" w:rsidP="007E0F89">
            <w:pPr>
              <w:rPr>
                <w:lang w:val="en-US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D9EC9" w14:textId="77777777" w:rsidR="007E0F89" w:rsidRPr="006B49E5" w:rsidRDefault="007E0F89" w:rsidP="007E0F89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TS 32.257</w:t>
            </w:r>
          </w:p>
          <w:p w14:paraId="43ED9FD3" w14:textId="77777777" w:rsidR="007E0F89" w:rsidRPr="00E85013" w:rsidRDefault="007E0F89" w:rsidP="007E0F89">
            <w:pPr>
              <w:rPr>
                <w:b/>
                <w:bCs/>
                <w:color w:val="00B050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927DD" w14:textId="26C9464B" w:rsidR="007E0F89" w:rsidRPr="00E85013" w:rsidRDefault="007E0F89" w:rsidP="007E0F89">
            <w:pPr>
              <w:rPr>
                <w:lang w:val="en-US" w:eastAsia="zh-CN"/>
              </w:rPr>
            </w:pPr>
            <w:r w:rsidRPr="00E85013">
              <w:rPr>
                <w:lang w:val="en-US" w:eastAsia="zh-CN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1B0453" w14:textId="2899EAE7" w:rsidR="007E0F89" w:rsidRPr="00E85013" w:rsidRDefault="007E0F89" w:rsidP="007E0F89">
            <w:pPr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81E974" w14:textId="45D82F03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E5C002" w14:textId="0C46C323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407C3" w14:textId="77777777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AA810F" w14:textId="77777777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</w:p>
        </w:tc>
      </w:tr>
      <w:tr w:rsidR="007E0F89" w:rsidRPr="00213027" w14:paraId="1618DF05" w14:textId="77777777" w:rsidTr="00D07775">
        <w:trPr>
          <w:trHeight w:val="437"/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98D44" w14:textId="59849C6B" w:rsidR="007E0F89" w:rsidRPr="00E85013" w:rsidRDefault="007E0F89" w:rsidP="007E0F89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D5B37" w14:textId="4BCD81F4" w:rsidR="007E0F89" w:rsidRPr="00E85013" w:rsidRDefault="007E0F89" w:rsidP="007E0F89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S5-215447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15460" w14:textId="5692FEB7" w:rsidR="007E0F89" w:rsidRPr="006B49E5" w:rsidRDefault="007E0F89" w:rsidP="007E0F89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EC968" w14:textId="604287F9" w:rsidR="007E0F89" w:rsidRPr="006B49E5" w:rsidRDefault="007E0F89" w:rsidP="007E0F89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316F39" w14:textId="73673EF6" w:rsidR="007E0F89" w:rsidRPr="006B49E5" w:rsidRDefault="007E0F89" w:rsidP="007E0F89">
            <w:pPr>
              <w:jc w:val="center"/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84D2C0" w14:textId="6EF817FA" w:rsidR="007E0F89" w:rsidRPr="006B49E5" w:rsidRDefault="007E0F89" w:rsidP="007E0F89">
            <w:pPr>
              <w:jc w:val="center"/>
              <w:rPr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95B896" w14:textId="779B3F06" w:rsidR="007E0F89" w:rsidRPr="00E85013" w:rsidRDefault="007E0F89" w:rsidP="007E0F89">
            <w:pPr>
              <w:jc w:val="center"/>
              <w:rPr>
                <w:lang w:val="en-US" w:eastAsia="zh-CN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AD72C1A" w14:textId="0272DFD8" w:rsidR="007E0F89" w:rsidRPr="00E85013" w:rsidRDefault="007E0F89" w:rsidP="007E0F89">
            <w:pPr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C3EAF1" w14:textId="25D0ACD5" w:rsidR="007E0F89" w:rsidRPr="00E85013" w:rsidRDefault="007E0F89" w:rsidP="007E0F89">
            <w:pPr>
              <w:rPr>
                <w:lang w:val="en-US" w:eastAsia="zh-CN"/>
              </w:rPr>
            </w:pPr>
          </w:p>
        </w:tc>
      </w:tr>
      <w:tr w:rsidR="007E0F89" w:rsidRPr="00213027" w14:paraId="080EB7A9" w14:textId="77777777" w:rsidTr="00AE5ECB">
        <w:trPr>
          <w:trHeight w:val="437"/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038DE33E" w:rsidR="007E0F89" w:rsidRPr="00E85013" w:rsidRDefault="007E0F89" w:rsidP="007E0F89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E2230" w14:textId="4D210E75" w:rsidR="007E0F89" w:rsidRPr="00E85013" w:rsidRDefault="007E0F89" w:rsidP="007E0F89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S5-215448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2644D" w14:textId="1EBF0709" w:rsidR="007E0F89" w:rsidRPr="006B49E5" w:rsidRDefault="007E0F89" w:rsidP="007E0F89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EC825" w14:textId="217DA409" w:rsidR="007E0F89" w:rsidRPr="006B49E5" w:rsidRDefault="007E0F89" w:rsidP="007E0F89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6C0AB6D9" w:rsidR="007E0F89" w:rsidRPr="006B49E5" w:rsidRDefault="007E0F89" w:rsidP="007E0F89">
            <w:pPr>
              <w:jc w:val="center"/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F07B4D" w14:textId="6F02A059" w:rsidR="007E0F89" w:rsidRPr="006B49E5" w:rsidRDefault="007E0F89" w:rsidP="007E0F89">
            <w:pPr>
              <w:jc w:val="center"/>
              <w:rPr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B6E8A1" w14:textId="053257AF" w:rsidR="007E0F89" w:rsidRPr="00E85013" w:rsidRDefault="007E0F89" w:rsidP="007E0F89">
            <w:pPr>
              <w:jc w:val="center"/>
              <w:rPr>
                <w:lang w:val="en-US" w:eastAsia="zh-CN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07300B" w14:textId="0C0209EF" w:rsidR="007E0F89" w:rsidRPr="00E85013" w:rsidRDefault="007E0F89" w:rsidP="007E0F89">
            <w:pPr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CB01BD" w14:textId="518327F7" w:rsidR="007E0F89" w:rsidRPr="00E85013" w:rsidRDefault="007E0F89" w:rsidP="007E0F89">
            <w:pPr>
              <w:rPr>
                <w:lang w:val="en-US" w:eastAsia="zh-CN"/>
              </w:rPr>
            </w:pPr>
          </w:p>
        </w:tc>
      </w:tr>
      <w:tr w:rsidR="007E0F89" w:rsidRPr="00401776" w14:paraId="4AA910E0" w14:textId="77777777" w:rsidTr="00D0777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517ADD52" w:rsidR="007E0F89" w:rsidRPr="00E85013" w:rsidRDefault="007E0F89" w:rsidP="007E0F89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A7551" w14:textId="633B3422" w:rsidR="007E0F89" w:rsidRPr="00E85013" w:rsidRDefault="007E0F89" w:rsidP="007E0F89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S5-215449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377BF" w14:textId="4301ACAA" w:rsidR="007E0F89" w:rsidRPr="006B49E5" w:rsidRDefault="007E0F89" w:rsidP="007E0F89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32.846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5B3A0" w14:textId="3249D60B" w:rsidR="007E0F89" w:rsidRPr="006B49E5" w:rsidRDefault="007E0F89" w:rsidP="007E0F89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CATT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718E7C6" w14:textId="55A52721" w:rsidR="007E0F89" w:rsidRPr="006B49E5" w:rsidRDefault="007E0F89" w:rsidP="007E0F89">
            <w:pPr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180914A" w14:textId="7BABEFE0" w:rsidR="007E0F89" w:rsidRPr="006B49E5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C528F30" w14:textId="64A1293B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64BECF8" w14:textId="4543CC99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CEB957" w14:textId="2FA11E9A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7E0F89" w:rsidRPr="00401776" w14:paraId="20F6196E" w14:textId="77777777" w:rsidTr="00D0777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19BED" w14:textId="2D2A2B79" w:rsidR="007E0F89" w:rsidRPr="00E85013" w:rsidRDefault="007E0F89" w:rsidP="007E0F89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7AAB1" w14:textId="68C9EFB3" w:rsidR="007E0F89" w:rsidRPr="00E85013" w:rsidRDefault="007E0F89" w:rsidP="007E0F89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S5-215450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C08BE" w14:textId="38059E43" w:rsidR="007E0F89" w:rsidRPr="006B49E5" w:rsidRDefault="007E0F89" w:rsidP="007E0F89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81C98" w14:textId="4A953B45" w:rsidR="007E0F89" w:rsidRPr="006B49E5" w:rsidRDefault="007E0F89" w:rsidP="007E0F89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6DB634" w14:textId="5A0F921E" w:rsidR="007E0F89" w:rsidRPr="006B49E5" w:rsidRDefault="007E0F89" w:rsidP="007E0F89">
            <w:pPr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F3D190" w14:textId="5334EEC5" w:rsidR="007E0F89" w:rsidRPr="006B49E5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BB7800" w14:textId="447C0E82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F7670D" w14:textId="550CF1F2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392966" w14:textId="531FB4B0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7E0F89" w:rsidRPr="00401776" w14:paraId="7795CC1B" w14:textId="77777777" w:rsidTr="00D0777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45714800" w:rsidR="007E0F89" w:rsidRPr="00E85013" w:rsidRDefault="007E0F89" w:rsidP="007E0F89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2D75D" w14:textId="09BBB8BC" w:rsidR="007E0F89" w:rsidRPr="00E85013" w:rsidRDefault="007E0F89" w:rsidP="007E0F89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S5-215451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CD171" w14:textId="384C9996" w:rsidR="007E0F89" w:rsidRPr="006B49E5" w:rsidRDefault="007E0F89" w:rsidP="007E0F89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32.847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C0E8" w14:textId="6DACEA87" w:rsidR="007E0F89" w:rsidRPr="006B49E5" w:rsidRDefault="007E0F89" w:rsidP="007E0F89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Matrixx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1DAE317C" w:rsidR="007E0F89" w:rsidRPr="006B49E5" w:rsidRDefault="007E0F89" w:rsidP="007E0F89">
            <w:pPr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0A7ED0" w14:textId="1FB75AF9" w:rsidR="007E0F89" w:rsidRPr="006B49E5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AFF6DC" w14:textId="10237D1C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F9E3528" w14:textId="6CAAC2CD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6A1433" w14:textId="0263AD5E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7E0F89" w:rsidRPr="00401776" w14:paraId="762D8AD9" w14:textId="77777777" w:rsidTr="00D0777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0CE95B41" w:rsidR="007E0F89" w:rsidRPr="00E85013" w:rsidRDefault="007E0F89" w:rsidP="007E0F89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42F88306" w:rsidR="007E0F89" w:rsidRPr="00E85013" w:rsidRDefault="007E0F89" w:rsidP="007E0F89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S5-215452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1E901F70" w:rsidR="007E0F89" w:rsidRPr="006B49E5" w:rsidRDefault="007E0F89" w:rsidP="007E0F89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28.826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2F9A9" w14:textId="2D59DCA2" w:rsidR="007E0F89" w:rsidRPr="006B49E5" w:rsidRDefault="007E0F89" w:rsidP="007E0F89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6B720964" w:rsidR="007E0F89" w:rsidRPr="006B49E5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96CEC6" w14:textId="0F1C038A" w:rsidR="007E0F89" w:rsidRPr="006B49E5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874478" w14:textId="78FB36DD" w:rsidR="007E0F89" w:rsidRPr="00525DC6" w:rsidRDefault="00525DC6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b/>
                <w:bCs/>
              </w:rPr>
            </w:pPr>
            <w:r w:rsidRPr="00525DC6">
              <w:rPr>
                <w:rFonts w:eastAsiaTheme="minorHAnsi"/>
                <w:b/>
                <w:bCs/>
                <w:lang w:val="en-US" w:eastAsia="en-GB"/>
              </w:rPr>
              <w:t>25</w:t>
            </w:r>
            <w:r w:rsidR="007E0F89" w:rsidRPr="00525DC6">
              <w:rPr>
                <w:rFonts w:eastAsiaTheme="minorHAnsi"/>
                <w:b/>
                <w:bCs/>
                <w:lang w:val="en-US" w:eastAsia="en-GB"/>
              </w:rPr>
              <w:t xml:space="preserve"> Oct</w:t>
            </w:r>
            <w:r w:rsidR="007E0F89" w:rsidRPr="00525DC6">
              <w:rPr>
                <w:rFonts w:eastAsiaTheme="minorHAnsi"/>
                <w:b/>
                <w:bCs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5A6E75" w14:textId="6E003645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84C678F" w14:textId="44FE9211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7E0F89" w:rsidRPr="00401776" w14:paraId="340174B6" w14:textId="77777777" w:rsidTr="00CB3619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0B5E99CD" w:rsidR="007E0F89" w:rsidRPr="006B49E5" w:rsidRDefault="007E0F89" w:rsidP="007E0F89">
            <w:pPr>
              <w:rPr>
                <w:lang w:val="en-US" w:eastAsia="zh-CN"/>
              </w:rPr>
            </w:pPr>
            <w:r w:rsidRPr="00E85013">
              <w:rPr>
                <w:rFonts w:eastAsiaTheme="minorHAnsi"/>
              </w:rPr>
              <w:t>7.5.7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71D3036B" w:rsidR="007E0F89" w:rsidRPr="006B49E5" w:rsidRDefault="007E0F89" w:rsidP="007E0F89">
            <w:pPr>
              <w:rPr>
                <w:lang w:val="en-US" w:eastAsia="zh-CN"/>
              </w:rPr>
            </w:pPr>
            <w:r w:rsidRPr="00E85013">
              <w:rPr>
                <w:color w:val="000000"/>
              </w:rPr>
              <w:t>S5-215453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3D44BF03" w:rsidR="007E0F89" w:rsidRPr="006B49E5" w:rsidRDefault="007E0F89" w:rsidP="007E0F89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28.827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FA2E" w14:textId="3060E4B0" w:rsidR="007E0F89" w:rsidRPr="006B49E5" w:rsidRDefault="007E0F89" w:rsidP="007E0F89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1031F727" w:rsidR="007E0F89" w:rsidRPr="006B49E5" w:rsidRDefault="007E0F89" w:rsidP="007E0F89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3210E215" w:rsidR="007E0F89" w:rsidRPr="006B49E5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67E34405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3777E1" w14:textId="36F6749E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FEB8B9" w14:textId="3F5B91D5" w:rsidR="007E0F89" w:rsidRPr="00E85013" w:rsidRDefault="007E0F89" w:rsidP="007E0F89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960A9" w14:textId="77777777" w:rsidR="00D408DE" w:rsidRDefault="00D408DE">
      <w:r>
        <w:separator/>
      </w:r>
    </w:p>
  </w:endnote>
  <w:endnote w:type="continuationSeparator" w:id="0">
    <w:p w14:paraId="06E1F547" w14:textId="77777777" w:rsidR="00D408DE" w:rsidRDefault="00D4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204C98" w:rsidRDefault="00204C9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0B17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0B17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6B3D6" w14:textId="77777777" w:rsidR="00D408DE" w:rsidRDefault="00D408DE">
      <w:r>
        <w:separator/>
      </w:r>
    </w:p>
  </w:footnote>
  <w:footnote w:type="continuationSeparator" w:id="0">
    <w:p w14:paraId="725C66EE" w14:textId="77777777" w:rsidR="00D408DE" w:rsidRDefault="00D4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C15"/>
    <w:rsid w:val="00033C1A"/>
    <w:rsid w:val="00034778"/>
    <w:rsid w:val="00034A51"/>
    <w:rsid w:val="00034D0F"/>
    <w:rsid w:val="00035239"/>
    <w:rsid w:val="000354A8"/>
    <w:rsid w:val="00036213"/>
    <w:rsid w:val="0003726C"/>
    <w:rsid w:val="0003778B"/>
    <w:rsid w:val="000377DB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205E"/>
    <w:rsid w:val="00052679"/>
    <w:rsid w:val="00052CD3"/>
    <w:rsid w:val="00052D18"/>
    <w:rsid w:val="00052E7A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3892"/>
    <w:rsid w:val="001338C4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607CD"/>
    <w:rsid w:val="00160E13"/>
    <w:rsid w:val="00161708"/>
    <w:rsid w:val="00162529"/>
    <w:rsid w:val="001649A5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2168"/>
    <w:rsid w:val="00192D8E"/>
    <w:rsid w:val="00192F6F"/>
    <w:rsid w:val="001930FD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2A0"/>
    <w:rsid w:val="002C0315"/>
    <w:rsid w:val="002C0501"/>
    <w:rsid w:val="002C1A9D"/>
    <w:rsid w:val="002C241B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6CFF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F5"/>
    <w:rsid w:val="00302367"/>
    <w:rsid w:val="00303626"/>
    <w:rsid w:val="00303788"/>
    <w:rsid w:val="00303EDF"/>
    <w:rsid w:val="00304B48"/>
    <w:rsid w:val="00304C51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22D1"/>
    <w:rsid w:val="003422D3"/>
    <w:rsid w:val="003437C0"/>
    <w:rsid w:val="00344784"/>
    <w:rsid w:val="00344837"/>
    <w:rsid w:val="00344E7E"/>
    <w:rsid w:val="003451F5"/>
    <w:rsid w:val="00345D77"/>
    <w:rsid w:val="00345E79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2E4"/>
    <w:rsid w:val="003D1DDC"/>
    <w:rsid w:val="003D20FA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A61"/>
    <w:rsid w:val="00414B13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FF3"/>
    <w:rsid w:val="004935DA"/>
    <w:rsid w:val="004939C4"/>
    <w:rsid w:val="0049591A"/>
    <w:rsid w:val="00496455"/>
    <w:rsid w:val="004966B7"/>
    <w:rsid w:val="004A211A"/>
    <w:rsid w:val="004A235A"/>
    <w:rsid w:val="004A2A28"/>
    <w:rsid w:val="004A36B2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4433"/>
    <w:rsid w:val="004B5026"/>
    <w:rsid w:val="004B6DCB"/>
    <w:rsid w:val="004B6E29"/>
    <w:rsid w:val="004B72A6"/>
    <w:rsid w:val="004C04C4"/>
    <w:rsid w:val="004C0F37"/>
    <w:rsid w:val="004C1230"/>
    <w:rsid w:val="004C1BFF"/>
    <w:rsid w:val="004C1EB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0B7F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4DD5"/>
    <w:rsid w:val="00505146"/>
    <w:rsid w:val="00507124"/>
    <w:rsid w:val="0050723E"/>
    <w:rsid w:val="00507270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DAE"/>
    <w:rsid w:val="00516FF5"/>
    <w:rsid w:val="005207CA"/>
    <w:rsid w:val="00520BCE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4F51"/>
    <w:rsid w:val="0055584E"/>
    <w:rsid w:val="00555A31"/>
    <w:rsid w:val="0055658B"/>
    <w:rsid w:val="00556C5F"/>
    <w:rsid w:val="00556CD2"/>
    <w:rsid w:val="00557F1F"/>
    <w:rsid w:val="00560661"/>
    <w:rsid w:val="0056100D"/>
    <w:rsid w:val="005612C7"/>
    <w:rsid w:val="005612CC"/>
    <w:rsid w:val="005613B2"/>
    <w:rsid w:val="0056149F"/>
    <w:rsid w:val="005619D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67A1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F31"/>
    <w:rsid w:val="005C1537"/>
    <w:rsid w:val="005C1577"/>
    <w:rsid w:val="005C1982"/>
    <w:rsid w:val="005C1B60"/>
    <w:rsid w:val="005C25BD"/>
    <w:rsid w:val="005C2765"/>
    <w:rsid w:val="005C27EB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341B"/>
    <w:rsid w:val="00614A7B"/>
    <w:rsid w:val="00614BA8"/>
    <w:rsid w:val="00614DD9"/>
    <w:rsid w:val="0061599B"/>
    <w:rsid w:val="00616844"/>
    <w:rsid w:val="00617AA1"/>
    <w:rsid w:val="006205F0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200D"/>
    <w:rsid w:val="00642ABE"/>
    <w:rsid w:val="00643C08"/>
    <w:rsid w:val="00644CA6"/>
    <w:rsid w:val="00644CD1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40FF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D14"/>
    <w:rsid w:val="00707B41"/>
    <w:rsid w:val="00707BCC"/>
    <w:rsid w:val="00710039"/>
    <w:rsid w:val="0071054A"/>
    <w:rsid w:val="0071054F"/>
    <w:rsid w:val="007107EB"/>
    <w:rsid w:val="007116BD"/>
    <w:rsid w:val="00713A54"/>
    <w:rsid w:val="00713A96"/>
    <w:rsid w:val="00713DA2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62D0"/>
    <w:rsid w:val="00726302"/>
    <w:rsid w:val="00727833"/>
    <w:rsid w:val="0072788E"/>
    <w:rsid w:val="00730CE9"/>
    <w:rsid w:val="0073150D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5AE7"/>
    <w:rsid w:val="00735B33"/>
    <w:rsid w:val="00735F44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204E"/>
    <w:rsid w:val="0079278F"/>
    <w:rsid w:val="00793362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72F"/>
    <w:rsid w:val="007A4A63"/>
    <w:rsid w:val="007A51C5"/>
    <w:rsid w:val="007A575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579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AC"/>
    <w:rsid w:val="007D0960"/>
    <w:rsid w:val="007D1367"/>
    <w:rsid w:val="007D20F0"/>
    <w:rsid w:val="007D23C3"/>
    <w:rsid w:val="007D2C1E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0F89"/>
    <w:rsid w:val="007E21C7"/>
    <w:rsid w:val="007E21FC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96"/>
    <w:rsid w:val="00812B1E"/>
    <w:rsid w:val="00812ED1"/>
    <w:rsid w:val="008132B0"/>
    <w:rsid w:val="008136E7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323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056"/>
    <w:rsid w:val="00870D67"/>
    <w:rsid w:val="008711DC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D8"/>
    <w:rsid w:val="008D71CF"/>
    <w:rsid w:val="008D7CAB"/>
    <w:rsid w:val="008E0554"/>
    <w:rsid w:val="008E0760"/>
    <w:rsid w:val="008E123B"/>
    <w:rsid w:val="008E12D6"/>
    <w:rsid w:val="008E1448"/>
    <w:rsid w:val="008E2238"/>
    <w:rsid w:val="008E2598"/>
    <w:rsid w:val="008E26AD"/>
    <w:rsid w:val="008E3081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B7F"/>
    <w:rsid w:val="00912BE2"/>
    <w:rsid w:val="00912FA4"/>
    <w:rsid w:val="00913495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03F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C51"/>
    <w:rsid w:val="00966DB3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158C"/>
    <w:rsid w:val="009A15AE"/>
    <w:rsid w:val="009A23BF"/>
    <w:rsid w:val="009A2758"/>
    <w:rsid w:val="009A2D5E"/>
    <w:rsid w:val="009A2F90"/>
    <w:rsid w:val="009A3DA1"/>
    <w:rsid w:val="009A4485"/>
    <w:rsid w:val="009A49FD"/>
    <w:rsid w:val="009A4C4C"/>
    <w:rsid w:val="009A5C4C"/>
    <w:rsid w:val="009A5D10"/>
    <w:rsid w:val="009A5D6B"/>
    <w:rsid w:val="009A6D97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69F"/>
    <w:rsid w:val="00A24C2A"/>
    <w:rsid w:val="00A2670D"/>
    <w:rsid w:val="00A278EB"/>
    <w:rsid w:val="00A27E65"/>
    <w:rsid w:val="00A27F2A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50F0"/>
    <w:rsid w:val="00A55227"/>
    <w:rsid w:val="00A55987"/>
    <w:rsid w:val="00A55A44"/>
    <w:rsid w:val="00A55B3F"/>
    <w:rsid w:val="00A55DBD"/>
    <w:rsid w:val="00A56244"/>
    <w:rsid w:val="00A5641D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3D57"/>
    <w:rsid w:val="00A75143"/>
    <w:rsid w:val="00A75D08"/>
    <w:rsid w:val="00A76AE2"/>
    <w:rsid w:val="00A76F77"/>
    <w:rsid w:val="00A77B20"/>
    <w:rsid w:val="00A8073C"/>
    <w:rsid w:val="00A80DE0"/>
    <w:rsid w:val="00A8181C"/>
    <w:rsid w:val="00A81EFD"/>
    <w:rsid w:val="00A82234"/>
    <w:rsid w:val="00A82550"/>
    <w:rsid w:val="00A82C74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58E1"/>
    <w:rsid w:val="00AB5CB8"/>
    <w:rsid w:val="00AB624B"/>
    <w:rsid w:val="00AB6510"/>
    <w:rsid w:val="00AB72F3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3CC4"/>
    <w:rsid w:val="00AD46EB"/>
    <w:rsid w:val="00AD4F30"/>
    <w:rsid w:val="00AD4F75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CA3"/>
    <w:rsid w:val="00AF0DB2"/>
    <w:rsid w:val="00AF16D4"/>
    <w:rsid w:val="00AF20CB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48C6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2C8D"/>
    <w:rsid w:val="00B1323D"/>
    <w:rsid w:val="00B1366F"/>
    <w:rsid w:val="00B13DC1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D70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151"/>
    <w:rsid w:val="00BA1807"/>
    <w:rsid w:val="00BA1A4A"/>
    <w:rsid w:val="00BA2A76"/>
    <w:rsid w:val="00BA4D71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F0406"/>
    <w:rsid w:val="00BF2DB8"/>
    <w:rsid w:val="00BF3EEF"/>
    <w:rsid w:val="00BF4274"/>
    <w:rsid w:val="00BF4E1D"/>
    <w:rsid w:val="00BF5336"/>
    <w:rsid w:val="00BF53B8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59F"/>
    <w:rsid w:val="00C07C73"/>
    <w:rsid w:val="00C07FEA"/>
    <w:rsid w:val="00C10238"/>
    <w:rsid w:val="00C10803"/>
    <w:rsid w:val="00C110CD"/>
    <w:rsid w:val="00C11194"/>
    <w:rsid w:val="00C113B3"/>
    <w:rsid w:val="00C11B5B"/>
    <w:rsid w:val="00C11C52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98"/>
    <w:rsid w:val="00C208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1FF"/>
    <w:rsid w:val="00C34469"/>
    <w:rsid w:val="00C35035"/>
    <w:rsid w:val="00C35470"/>
    <w:rsid w:val="00C360CC"/>
    <w:rsid w:val="00C37239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5A11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44D2"/>
    <w:rsid w:val="00C8554B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07837"/>
    <w:rsid w:val="00D100CE"/>
    <w:rsid w:val="00D101B4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8DE"/>
    <w:rsid w:val="00D41B37"/>
    <w:rsid w:val="00D41C67"/>
    <w:rsid w:val="00D41E17"/>
    <w:rsid w:val="00D41ED6"/>
    <w:rsid w:val="00D422F6"/>
    <w:rsid w:val="00D4230E"/>
    <w:rsid w:val="00D42822"/>
    <w:rsid w:val="00D42938"/>
    <w:rsid w:val="00D42D0D"/>
    <w:rsid w:val="00D42E09"/>
    <w:rsid w:val="00D42F3B"/>
    <w:rsid w:val="00D43362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500E9"/>
    <w:rsid w:val="00D5023E"/>
    <w:rsid w:val="00D50411"/>
    <w:rsid w:val="00D5044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14CF"/>
    <w:rsid w:val="00D624C9"/>
    <w:rsid w:val="00D62E30"/>
    <w:rsid w:val="00D63323"/>
    <w:rsid w:val="00D63903"/>
    <w:rsid w:val="00D63B24"/>
    <w:rsid w:val="00D63E82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BC"/>
    <w:rsid w:val="00DF6B94"/>
    <w:rsid w:val="00DF6C9C"/>
    <w:rsid w:val="00E0003F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2D38"/>
    <w:rsid w:val="00E6370D"/>
    <w:rsid w:val="00E63810"/>
    <w:rsid w:val="00E6427E"/>
    <w:rsid w:val="00E64E50"/>
    <w:rsid w:val="00E6631C"/>
    <w:rsid w:val="00E666EE"/>
    <w:rsid w:val="00E6677A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7A8B"/>
    <w:rsid w:val="00EE00C5"/>
    <w:rsid w:val="00EE06AA"/>
    <w:rsid w:val="00EE09C1"/>
    <w:rsid w:val="00EE0EA1"/>
    <w:rsid w:val="00EE287E"/>
    <w:rsid w:val="00EE2DD5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441E"/>
    <w:rsid w:val="00F05CEB"/>
    <w:rsid w:val="00F1220F"/>
    <w:rsid w:val="00F1295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0F23B2-1F7A-457E-8E78-BF8A7E1A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671</Words>
  <Characters>3357</Characters>
  <Application>Microsoft Office Word</Application>
  <DocSecurity>0</DocSecurity>
  <Lines>27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4020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5</cp:revision>
  <cp:lastPrinted>2016-02-02T08:29:00Z</cp:lastPrinted>
  <dcterms:created xsi:type="dcterms:W3CDTF">2021-10-21T21:21:00Z</dcterms:created>
  <dcterms:modified xsi:type="dcterms:W3CDTF">2021-10-21T21:24:00Z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1469434067</vt:lpwstr>
  </property>
  <property fmtid="{D5CDD505-2E9C-101B-9397-08002B2CF9AE}" pid="36" name="ContentTypeId">
    <vt:lpwstr>0x0101003AA7AC0C743A294CADF60F661720E3E6</vt:lpwstr>
  </property>
  <property fmtid="{D5CDD505-2E9C-101B-9397-08002B2CF9AE}" pid="37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8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9" name="_2015_ms_pID_7253432">
    <vt:lpwstr>aA==</vt:lpwstr>
  </property>
</Properties>
</file>