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FDCC013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D356C3">
        <w:rPr>
          <w:rFonts w:cs="Arial"/>
          <w:b/>
          <w:color w:val="000000"/>
          <w:sz w:val="24"/>
          <w:lang w:eastAsia="zh-CN"/>
        </w:rPr>
        <w:t>9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D356C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27925D3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D356C3">
        <w:rPr>
          <w:b/>
          <w:noProof/>
          <w:sz w:val="24"/>
        </w:rPr>
        <w:t>11-20 October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B49E5" w:rsidRPr="00401776" w14:paraId="00BC216C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40EAC4BD" w:rsidR="006B49E5" w:rsidRPr="006B49E5" w:rsidRDefault="006B49E5" w:rsidP="006B49E5">
            <w:pPr>
              <w:rPr>
                <w:lang w:val="en-US"/>
              </w:rPr>
            </w:pPr>
            <w:r w:rsidRPr="006B49E5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C557F82" w:rsidR="006B49E5" w:rsidRPr="006B49E5" w:rsidRDefault="006B49E5" w:rsidP="006B49E5">
            <w:pPr>
              <w:rPr>
                <w:lang w:val="en-US"/>
              </w:rPr>
            </w:pPr>
            <w:r w:rsidRPr="00E85013">
              <w:t>S5-215486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6CF6743" w:rsidR="006B49E5" w:rsidRPr="006B49E5" w:rsidRDefault="006B49E5" w:rsidP="00E85013">
            <w:pPr>
              <w:rPr>
                <w:lang w:val="en-US"/>
              </w:rPr>
            </w:pPr>
            <w:r w:rsidRPr="00E85013">
              <w:rPr>
                <w:lang w:val="en-US"/>
              </w:rPr>
              <w:t>Reply to TM Forum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039BEB2E" w:rsidR="006B49E5" w:rsidRPr="006B49E5" w:rsidRDefault="006B49E5" w:rsidP="006B49E5">
            <w:pPr>
              <w:rPr>
                <w:lang w:val="en-US"/>
              </w:rPr>
            </w:pPr>
            <w:r w:rsidRPr="00E85013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25FDB608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lang w:val="en-US"/>
              </w:rPr>
              <w:t xml:space="preserve">LS 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1F8FA57B" w:rsidR="006B49E5" w:rsidRPr="00E85013" w:rsidRDefault="00A73D57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264331FC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50848FAF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1640D6FE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6B49E5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6B49E5" w:rsidRPr="003368ED" w:rsidRDefault="006B49E5" w:rsidP="006B4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6B49E5" w:rsidRPr="003368ED" w:rsidRDefault="006B49E5" w:rsidP="006B49E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6B49E5" w:rsidRPr="003368ED" w:rsidRDefault="006B49E5" w:rsidP="006B49E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6B49E5" w:rsidRPr="003368ED" w:rsidRDefault="006B49E5" w:rsidP="006B49E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6B49E5" w:rsidRPr="003368ED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6B49E5" w:rsidRPr="00EE52D9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6B49E5" w:rsidRPr="00D07837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6B49E5" w:rsidRPr="00D07837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6B49E5" w:rsidRPr="00D07837" w:rsidRDefault="006B49E5" w:rsidP="006B49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B49E5" w:rsidRPr="00401776" w14:paraId="3A138450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6D931A57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1B86D367" w:rsidR="006B49E5" w:rsidRPr="00E85013" w:rsidRDefault="006B49E5" w:rsidP="006B49E5">
            <w:r w:rsidRPr="00E85013">
              <w:t>S5-215649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7329EF20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t>Rel-17 CR 28.541 Update relationship between GST and Network Slice NRM fragment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7B6996E5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t>Telefonica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F98530B" w:rsidR="006B49E5" w:rsidRPr="007F269E" w:rsidRDefault="006B49E5" w:rsidP="006B49E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4D54266B" w:rsidR="006B49E5" w:rsidRPr="00E85013" w:rsidRDefault="00A220A0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5B99F9F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777777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7777777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6B49E5" w:rsidRPr="00401776" w14:paraId="34ACE09E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2BE08E8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C57A59B" w:rsidR="006B49E5" w:rsidRPr="00E85013" w:rsidRDefault="006B49E5" w:rsidP="006B49E5">
            <w:r w:rsidRPr="00E85013">
              <w:t>S5-215487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45D4A5F9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t>Enhance 5G Core managed NF Profile NRM fragment (Stage 2)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655E1844" w:rsidR="006B49E5" w:rsidRPr="00E85013" w:rsidRDefault="006B49E5" w:rsidP="006B49E5">
            <w:pPr>
              <w:rPr>
                <w:rFonts w:eastAsia="MS Mincho"/>
                <w:lang w:eastAsia="ar-SA"/>
              </w:rPr>
            </w:pPr>
            <w:r w:rsidRPr="00E85013">
              <w:t>Nokia, Orange, DT, Telefonica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1317D0DC" w:rsidR="006B49E5" w:rsidRPr="007F269E" w:rsidRDefault="006B49E5" w:rsidP="006B49E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3D61913D" w:rsidR="006B49E5" w:rsidRPr="00E85013" w:rsidRDefault="00A220A0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3D17521F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7777777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77777777" w:rsidR="006B49E5" w:rsidRPr="00E85013" w:rsidRDefault="006B49E5" w:rsidP="006B49E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A5C4C" w:rsidRPr="00401776" w14:paraId="137794F6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DB78225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72B630DA" w:rsidR="009A5C4C" w:rsidRPr="00E85013" w:rsidRDefault="009A5C4C" w:rsidP="009A5C4C">
            <w:r w:rsidRPr="00E85013">
              <w:t>S5-215488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35241F80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t xml:space="preserve">5GC NRM enhancements for </w:t>
            </w:r>
            <w:proofErr w:type="spellStart"/>
            <w:r w:rsidRPr="00E85013">
              <w:t>AMFFunction</w:t>
            </w:r>
            <w:proofErr w:type="spellEnd"/>
            <w:r w:rsidRPr="00E85013">
              <w:t xml:space="preserve"> and </w:t>
            </w:r>
            <w:proofErr w:type="spellStart"/>
            <w:r w:rsidRPr="00E85013">
              <w:t>ManagedNFProfile</w:t>
            </w:r>
            <w:proofErr w:type="spellEnd"/>
            <w:r w:rsidRPr="00E85013">
              <w:t xml:space="preserve"> (Stage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3E645699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2FC67E5B" w:rsidR="009A5C4C" w:rsidRPr="00E85013" w:rsidRDefault="009A5C4C" w:rsidP="009A5C4C">
            <w:pPr>
              <w:adjustRightInd w:val="0"/>
              <w:spacing w:after="0"/>
              <w:ind w:left="58"/>
              <w:jc w:val="center"/>
            </w:pPr>
            <w:r w:rsidRPr="006B49E5">
              <w:t>C</w:t>
            </w:r>
            <w:r w:rsidRPr="007F269E">
              <w:t>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C3A87E3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2B63D7D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7777777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7777777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A5C4C" w:rsidRPr="00401776" w14:paraId="4EFFEDA1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5622BCF1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62403ABE" w:rsidR="009A5C4C" w:rsidRPr="00E85013" w:rsidRDefault="009A5C4C" w:rsidP="009A5C4C">
            <w:r w:rsidRPr="00E85013">
              <w:t>S5-215489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0F216D5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t>NR NRM additions to support 5GC enhancements (Stage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2A5B0DBD" w:rsidR="009A5C4C" w:rsidRPr="00E85013" w:rsidRDefault="009A5C4C" w:rsidP="009A5C4C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6F46A38E" w:rsidR="009A5C4C" w:rsidRPr="007F269E" w:rsidRDefault="009A5C4C" w:rsidP="009A5C4C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7BBDDAD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6461B029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7777777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7777777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A5C4C" w:rsidRPr="00401776" w14:paraId="78B7F22C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07BC92F5" w:rsidR="009A5C4C" w:rsidRPr="006B49E5" w:rsidRDefault="009A5C4C" w:rsidP="009A5C4C">
            <w:r w:rsidRPr="00E85013">
              <w:rPr>
                <w:rFonts w:eastAsia="MS Mincho"/>
                <w:lang w:eastAsia="ar-SA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685E712E" w:rsidR="009A5C4C" w:rsidRPr="00E85013" w:rsidRDefault="009A5C4C" w:rsidP="009A5C4C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0A28EA0D" w:rsidR="009A5C4C" w:rsidRPr="006B49E5" w:rsidRDefault="009A5C4C" w:rsidP="009A5C4C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EA79D42" w:rsidR="009A5C4C" w:rsidRPr="006B49E5" w:rsidRDefault="009A5C4C" w:rsidP="009A5C4C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7B5FE160" w:rsidR="009A5C4C" w:rsidRPr="00E85013" w:rsidRDefault="009A5C4C" w:rsidP="009A5C4C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BFE86E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2B0073D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452C9AE9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5A032198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9A5C4C" w:rsidRPr="00401776" w14:paraId="59F7EABF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5F48D114" w:rsidR="009A5C4C" w:rsidRPr="006B49E5" w:rsidRDefault="009A5C4C" w:rsidP="009A5C4C">
            <w:r w:rsidRPr="00E85013">
              <w:rPr>
                <w:rFonts w:eastAsia="MS Mincho"/>
                <w:lang w:eastAsia="ar-SA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0789DFE2" w:rsidR="009A5C4C" w:rsidRPr="00E85013" w:rsidRDefault="009A5C4C" w:rsidP="009A5C4C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F5E9EFE" w:rsidR="009A5C4C" w:rsidRPr="006B49E5" w:rsidRDefault="009A5C4C" w:rsidP="009A5C4C">
            <w:r w:rsidRPr="00E85013">
              <w:rPr>
                <w:rFonts w:eastAsia="MS Mincho"/>
                <w:lang w:eastAsia="ar-SA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7C065175" w:rsidR="009A5C4C" w:rsidRPr="006B49E5" w:rsidRDefault="009A5C4C" w:rsidP="009A5C4C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66364EE5" w:rsidR="009A5C4C" w:rsidRPr="00E85013" w:rsidRDefault="009A5C4C" w:rsidP="009A5C4C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7B2D0A18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61269AF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4436B567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5CBC708D" w:rsidR="009A5C4C" w:rsidRPr="00E85013" w:rsidRDefault="009A5C4C" w:rsidP="009A5C4C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E67AD" w:rsidRPr="00401776" w14:paraId="0B5035C5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196FF7E2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7854EAC" w:rsidR="000E67AD" w:rsidRPr="00E85013" w:rsidRDefault="000E67AD" w:rsidP="000E67AD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S5-215625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502817D1" w:rsidR="000E67AD" w:rsidRPr="006B49E5" w:rsidRDefault="000E67AD" w:rsidP="000E67AD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2D26862B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6E640A0B" w:rsidR="000E67AD" w:rsidRPr="00E85013" w:rsidRDefault="000E67AD" w:rsidP="000E67AD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2CCC76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0B6D0CBC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670BC20A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66C6788E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E67AD" w:rsidRPr="00401776" w14:paraId="69577203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9F5DFE9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89BC1A4" w:rsidR="000E67AD" w:rsidRPr="00E85013" w:rsidRDefault="000E67AD" w:rsidP="000E67AD">
            <w:r w:rsidRPr="00E85013">
              <w:rPr>
                <w:rFonts w:eastAsia="MS Mincho"/>
                <w:lang w:eastAsia="ar-SA"/>
              </w:rPr>
              <w:t xml:space="preserve">S5-215626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07BCE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27A75C2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AAC833E" w:rsidR="000E67AD" w:rsidRPr="00E85013" w:rsidRDefault="000E67AD" w:rsidP="000E67AD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0974CB8C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718E3793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10D4AF0D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720A510F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E67AD" w:rsidRPr="00401776" w14:paraId="14B26011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0F049149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6.4.18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D465006" w:rsidR="000E67AD" w:rsidRPr="00E85013" w:rsidRDefault="000E67AD" w:rsidP="000E67AD">
            <w:r w:rsidRPr="00E85013">
              <w:rPr>
                <w:rFonts w:eastAsia="MS Mincho"/>
                <w:lang w:eastAsia="ar-SA"/>
              </w:rPr>
              <w:t xml:space="preserve">S5-215627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4D78B9FD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Latest draft TS 28.104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B840783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3ACABECC" w:rsidR="000E67AD" w:rsidRPr="00E85013" w:rsidRDefault="000E67AD" w:rsidP="000E67AD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0B1658A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6788499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3D1DC05F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24BB3645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E67AD" w:rsidRPr="00401776" w14:paraId="40E2D6B8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320F5F3" w:rsidR="000E67AD" w:rsidRPr="006B49E5" w:rsidRDefault="000E67AD" w:rsidP="000E67AD">
            <w:bookmarkStart w:id="0" w:name="_Hlk72420246"/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22881816" w:rsidR="000E67AD" w:rsidRPr="00E85013" w:rsidRDefault="000E67AD" w:rsidP="000E67AD">
            <w:r w:rsidRPr="00E85013">
              <w:rPr>
                <w:rFonts w:eastAsia="MS Mincho"/>
                <w:lang w:eastAsia="ar-SA"/>
              </w:rPr>
              <w:t xml:space="preserve">S5-215628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5A10CF4C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51ED7624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1D72D9B9" w:rsidR="000E67AD" w:rsidRPr="00E85013" w:rsidRDefault="000E67AD" w:rsidP="000E67AD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0915B5E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1C5794C8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49627FE5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49F96A2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bookmarkEnd w:id="0"/>
      <w:tr w:rsidR="000E67AD" w:rsidRPr="00401776" w14:paraId="59EA23F2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1DDA339F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6FB2DDB" w:rsidR="000E67AD" w:rsidRPr="00E85013" w:rsidRDefault="000E67AD" w:rsidP="000E67AD">
            <w:r w:rsidRPr="00E85013">
              <w:rPr>
                <w:rFonts w:eastAsia="MS Mincho"/>
                <w:lang w:eastAsia="ar-SA"/>
              </w:rPr>
              <w:t xml:space="preserve">S5-215629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D1B1541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30B51A2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4C68627D" w:rsidR="000E67AD" w:rsidRPr="00E85013" w:rsidRDefault="000E67AD" w:rsidP="000E67AD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336ADEC5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6F37BE5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580FCC14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07F1888A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E67AD" w:rsidRPr="00401776" w14:paraId="26C9C31E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447606F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lastRenderedPageBreak/>
              <w:t>6.4.21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314B5F16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S5-215630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338BA3E3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Latest draft TS 28.538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0F1B0D97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9F3D67" w14:textId="2DAAD985" w:rsidR="000E67AD" w:rsidRPr="00E85013" w:rsidRDefault="000E67AD" w:rsidP="000E67AD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2FDA331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5E4E5B9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DBB41FF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21654AD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E67AD" w:rsidRPr="00401776" w14:paraId="58A31264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BE51055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3DB04261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S5-215631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DEF513D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10C6E5F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5F2C04FA" w:rsidR="000E67AD" w:rsidRPr="00E85013" w:rsidRDefault="000E67AD" w:rsidP="000E67AD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AD2275A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Oct.20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594DA267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30E1A578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04F11C91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0E67AD" w:rsidRPr="00401776" w14:paraId="65352515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64F30ADA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AF42CF4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S5-215632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646D6BB9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Latest draft TR 28.811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CA854D" w:rsidR="000E67AD" w:rsidRPr="006B49E5" w:rsidRDefault="000E67AD" w:rsidP="000E67AD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5137CB1A" w:rsidR="000E67AD" w:rsidRPr="00E85013" w:rsidRDefault="000E67AD" w:rsidP="000E67AD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E49D484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25C2C1A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12607483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35582A6D" w:rsidR="000E67AD" w:rsidRPr="00E85013" w:rsidRDefault="000E67AD" w:rsidP="000E67AD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5D692A" w:rsidRPr="00401776" w14:paraId="500DAC89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68C6CB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669F4232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S5-215633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6BB5A19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5C7C3411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662C89AD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188B5D95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8F7D79">
              <w:rPr>
                <w:i/>
                <w:iCs/>
                <w:highlight w:val="yellow"/>
                <w:lang w:val="en-US" w:eastAsia="zh-CN"/>
              </w:rPr>
              <w:t>Not started yet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75149D63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54FA3AC3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49DA40F1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5D692A" w:rsidRPr="00401776" w14:paraId="4B6AF457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3E658DA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56EB7384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S5-215634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21BB845E" w:rsidR="005D692A" w:rsidRPr="006B49E5" w:rsidRDefault="005D692A" w:rsidP="005D692A">
            <w:pPr>
              <w:rPr>
                <w:lang w:val="en-US"/>
              </w:rPr>
            </w:pPr>
            <w:r w:rsidRPr="00E85013">
              <w:rPr>
                <w:rFonts w:eastAsia="MS Mincho"/>
                <w:lang w:eastAsia="ar-SA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1D1D5D4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E1FFB6" w14:textId="2545063B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80A35E4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5EBA43AB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0383F4E2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ADD3696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5D692A" w:rsidRPr="00401776" w14:paraId="6613939C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5A04EB06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9B92A30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S5-215635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1F942139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10CB3A83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5EE35130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B3C8595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2AC2DBFA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121B0880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07C7ABEB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5D692A" w:rsidRPr="00401776" w14:paraId="6AB28A47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F906CE9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42AEFEC3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S5-215636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4E7049B1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Latest draft TR 28.825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4C7F6BF" w:rsidR="005D692A" w:rsidRPr="006B49E5" w:rsidRDefault="005D692A" w:rsidP="005D692A">
            <w:r w:rsidRPr="00E85013">
              <w:rPr>
                <w:rFonts w:eastAsia="MS Mincho"/>
                <w:lang w:eastAsia="ar-SA"/>
              </w:rPr>
              <w:t>China Unicom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50EA5F8F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0718F78B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107DCC08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2DC99B14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1E43E58A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5D692A" w:rsidRPr="00401776" w14:paraId="5CB75360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4651E95C" w:rsidR="005D692A" w:rsidRPr="007F269E" w:rsidRDefault="005D692A" w:rsidP="005D692A">
            <w:r w:rsidRPr="006B49E5"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4F723E72" w:rsidR="005D692A" w:rsidRPr="00E85013" w:rsidRDefault="005D692A" w:rsidP="005D692A">
            <w:r w:rsidRPr="00E85013">
              <w:t>S5-215652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6CD274F3" w:rsidR="005D692A" w:rsidRPr="00E85013" w:rsidRDefault="005D692A" w:rsidP="005D692A">
            <w:r w:rsidRPr="00E85013">
              <w:t xml:space="preserve">Rel-17 CR 28.536 Focused ACCL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60DD90CD" w:rsidR="005D692A" w:rsidRPr="00E85013" w:rsidRDefault="005D692A" w:rsidP="005D692A">
            <w:r w:rsidRPr="00E85013">
              <w:t>(Samsung Research America)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7D951046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042DA26C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7808BB99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66DDA059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6AC6C76D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5D692A" w:rsidRPr="00401776" w14:paraId="1AF721CA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F265B01" w:rsidR="005D692A" w:rsidRPr="00E85013" w:rsidRDefault="005D692A" w:rsidP="005D692A">
            <w:r w:rsidRPr="006B49E5">
              <w:t>6.4.1</w:t>
            </w:r>
            <w:r w:rsidRPr="007F269E">
              <w:t>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589AD987" w:rsidR="005D692A" w:rsidRPr="00E85013" w:rsidRDefault="005D692A" w:rsidP="005D692A">
            <w:r w:rsidRPr="00E85013">
              <w:t>S5-215655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322D215A" w:rsidR="005D692A" w:rsidRPr="00E85013" w:rsidRDefault="005D692A" w:rsidP="005D692A">
            <w:r w:rsidRPr="00E85013">
              <w:t xml:space="preserve">Rel-17 CR 28.313 add RRM related measurements information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08654AB2" w:rsidR="005D692A" w:rsidRPr="00E85013" w:rsidRDefault="005D692A" w:rsidP="005D692A">
            <w:r w:rsidRPr="00E85013">
              <w:t>(Intel Corporation (UK) Ltd)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1A7E3EE2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7BDD6F88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3A531E40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5D65A74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18D9C7E5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D692A" w:rsidRPr="00401776" w14:paraId="34A031D6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D8DA8CE" w:rsidR="005D692A" w:rsidRPr="00E85013" w:rsidRDefault="005D692A" w:rsidP="005D692A">
            <w:r w:rsidRPr="006B49E5">
              <w:t>6.4.1</w:t>
            </w:r>
            <w:r w:rsidRPr="007F269E">
              <w:t>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1824CB6" w:rsidR="005D692A" w:rsidRPr="00E85013" w:rsidRDefault="005D692A" w:rsidP="005D692A">
            <w:r w:rsidRPr="00E85013">
              <w:t>S5-215547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AE5431E" w:rsidR="005D692A" w:rsidRPr="006B49E5" w:rsidRDefault="005D692A" w:rsidP="005D692A">
            <w:r w:rsidRPr="00E85013">
              <w:t xml:space="preserve">Rel-17 CR 28.541 Add D-LBO and C-LBO procedures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53CC4048" w:rsidR="005D692A" w:rsidRPr="00E85013" w:rsidRDefault="005D692A" w:rsidP="005D692A">
            <w:r w:rsidRPr="00E85013">
              <w:t>(Intel Corporation (UK) Ltd)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1D17E7C1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790C9C67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4EF8FAF6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86C2179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6EE8EA29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5D692A" w:rsidRPr="00401776" w14:paraId="1EFB2C1D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7F5AB0AC" w:rsidR="005D692A" w:rsidRPr="00E85013" w:rsidRDefault="005D692A" w:rsidP="005D692A">
            <w:r w:rsidRPr="006B49E5">
              <w:t>6.4.1</w:t>
            </w:r>
            <w:r w:rsidRPr="007F269E">
              <w:t>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E72AD68" w:rsidR="005D692A" w:rsidRPr="00E85013" w:rsidRDefault="005D692A" w:rsidP="005D692A">
            <w:r w:rsidRPr="00E85013">
              <w:t>S5-215553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72B71907" w:rsidR="005D692A" w:rsidRPr="00E85013" w:rsidRDefault="005D692A" w:rsidP="005D692A">
            <w:r w:rsidRPr="00E85013">
              <w:t xml:space="preserve">Rel-17 CR 28.541 Add Stage 2 solutions to support D-LBO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5481C6C" w:rsidR="005D692A" w:rsidRPr="00E85013" w:rsidRDefault="005D692A" w:rsidP="005D692A">
            <w:r w:rsidRPr="00E85013">
              <w:t>(Intel Corporation (UK) Ltd)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5E4066E8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3D9201D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36763B41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7BE88A1E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19DC056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5D692A" w:rsidRPr="00401776" w14:paraId="63872A51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011A5469" w:rsidR="005D692A" w:rsidRPr="00E85013" w:rsidRDefault="005D692A" w:rsidP="005D692A">
            <w:r w:rsidRPr="006B49E5">
              <w:t>6.4.1</w:t>
            </w:r>
            <w:r w:rsidRPr="007F269E">
              <w:t>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334F98D6" w:rsidR="005D692A" w:rsidRPr="00E85013" w:rsidRDefault="005D692A" w:rsidP="005D692A">
            <w:r w:rsidRPr="00E85013">
              <w:t>S5-215656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1E4FCFE" w:rsidR="005D692A" w:rsidRPr="00E85013" w:rsidRDefault="005D692A" w:rsidP="005D692A">
            <w:r w:rsidRPr="00E85013">
              <w:t xml:space="preserve">Rel-17 CR 28.541 Add Stage 3 solutions to support D-LBO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8CA70CB" w:rsidR="005D692A" w:rsidRPr="00E85013" w:rsidRDefault="005D692A" w:rsidP="005D692A">
            <w:r w:rsidRPr="00E85013">
              <w:t>(Intel Corporation (UK) Ltd)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9479B66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138B30E9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8F7D79">
              <w:rPr>
                <w:i/>
                <w:iCs/>
                <w:highlight w:val="yellow"/>
                <w:lang w:val="en-US" w:eastAsia="zh-CN"/>
              </w:rPr>
              <w:t>Not started yet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5B070581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3DAACB40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D833591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5D692A" w:rsidRPr="00401776" w14:paraId="3E171BCC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BDF59FD" w:rsidR="005D692A" w:rsidRPr="007F269E" w:rsidRDefault="005D692A" w:rsidP="005D692A">
            <w:r w:rsidRPr="006B49E5"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19BE5E08" w:rsidR="005D692A" w:rsidRPr="00E85013" w:rsidRDefault="005D692A" w:rsidP="005D692A">
            <w:r w:rsidRPr="00E85013">
              <w:t>S5-215622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92F6B03" w:rsidR="005D692A" w:rsidRPr="00E85013" w:rsidRDefault="005D692A" w:rsidP="005D692A">
            <w:r w:rsidRPr="00E85013">
              <w:t>DraftCR for eCOSLA - TS 28.535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5E26F402" w:rsidR="005D692A" w:rsidRPr="00E85013" w:rsidRDefault="005D692A" w:rsidP="005D692A">
            <w:r w:rsidRPr="00E85013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703F3DE5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7D531AB2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6D22E156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3FA6D933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615DC06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5D692A" w:rsidRPr="00401776" w14:paraId="6944C848" w14:textId="77777777" w:rsidTr="00E850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2B0C0EE5" w:rsidR="005D692A" w:rsidRPr="007F269E" w:rsidRDefault="005D692A" w:rsidP="005D692A">
            <w:r w:rsidRPr="006B49E5"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09F58F45" w:rsidR="005D692A" w:rsidRPr="00E85013" w:rsidRDefault="005D692A" w:rsidP="005D692A">
            <w:r w:rsidRPr="00E85013">
              <w:t>S5-215651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C3D1A2" w:rsidR="005D692A" w:rsidRPr="00E85013" w:rsidRDefault="005D692A" w:rsidP="005D692A">
            <w:r w:rsidRPr="00E85013">
              <w:t>DraftCR for eSON_5G – TS 28.313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4B8652C1" w:rsidR="005D692A" w:rsidRPr="00E85013" w:rsidRDefault="005D692A" w:rsidP="005D692A">
            <w:r w:rsidRPr="00E85013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F25D027" w:rsidR="005D692A" w:rsidRPr="00E85013" w:rsidRDefault="005D692A" w:rsidP="005D692A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1121EDBA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i/>
                <w:iCs/>
                <w:lang w:val="en-US" w:eastAsia="zh-CN"/>
              </w:rPr>
            </w:pPr>
            <w:r w:rsidRPr="008F7D79">
              <w:rPr>
                <w:i/>
                <w:iCs/>
                <w:highlight w:val="yellow"/>
                <w:lang w:val="en-US" w:eastAsia="zh-CN"/>
              </w:rPr>
              <w:t>Not started yet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6E2B9C9F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6879E86E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013F3BA" w:rsidR="005D692A" w:rsidRPr="00E85013" w:rsidRDefault="005D692A" w:rsidP="005D692A"/>
        </w:tc>
      </w:tr>
      <w:tr w:rsidR="005D692A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5D692A" w:rsidRPr="000C646D" w:rsidRDefault="005D692A" w:rsidP="005D692A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5D692A" w:rsidRPr="0006349A" w:rsidRDefault="005D692A" w:rsidP="005D692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5D692A" w:rsidRPr="003422D1" w:rsidRDefault="005D692A" w:rsidP="005D692A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5D692A" w:rsidRPr="003422D1" w:rsidRDefault="005D692A" w:rsidP="005D692A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5D692A" w:rsidRPr="003422D1" w:rsidRDefault="005D692A" w:rsidP="005D692A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5D692A" w:rsidRPr="00EE52D9" w:rsidRDefault="005D692A" w:rsidP="005D69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5D692A" w:rsidRPr="00D07837" w:rsidRDefault="005D692A" w:rsidP="005D69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5D692A" w:rsidRPr="00D07837" w:rsidRDefault="005D692A" w:rsidP="005D69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5D692A" w:rsidRPr="00D07837" w:rsidRDefault="005D692A" w:rsidP="005D692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D692A" w:rsidRPr="00401776" w14:paraId="11DE73B0" w14:textId="77777777" w:rsidTr="00617C8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45952771" w:rsidR="005D692A" w:rsidRPr="00E85013" w:rsidRDefault="005D692A" w:rsidP="005D692A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65310" w14:textId="409265DB" w:rsidR="005D692A" w:rsidRPr="00E85013" w:rsidRDefault="005D692A" w:rsidP="005D692A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S5-215594</w:t>
            </w:r>
          </w:p>
          <w:p w14:paraId="75D51979" w14:textId="77777777" w:rsidR="005D692A" w:rsidRPr="00E85013" w:rsidRDefault="005D692A" w:rsidP="005D692A">
            <w:pPr>
              <w:rPr>
                <w:color w:val="312E25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6A7CA39" w:rsidR="005D692A" w:rsidRPr="00E85013" w:rsidRDefault="005D692A" w:rsidP="005D692A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pCR 28.826 Key issue on charging information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1F22F215" w:rsidR="005D692A" w:rsidRPr="00E85013" w:rsidRDefault="005D692A" w:rsidP="005D692A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2B78AD3F" w:rsidR="005D692A" w:rsidRPr="00E85013" w:rsidRDefault="005D692A" w:rsidP="005D692A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0612532B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1CF07186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77777777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6FECDB" w14:textId="77777777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5D692A" w:rsidRPr="00401776" w14:paraId="10D5FBAD" w14:textId="77777777" w:rsidTr="00617C8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4A483680" w:rsidR="005D692A" w:rsidRPr="00E85013" w:rsidRDefault="005D692A" w:rsidP="005D692A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3D3D7741" w:rsidR="005D692A" w:rsidRPr="00E85013" w:rsidRDefault="005D692A" w:rsidP="005D692A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614572B7" w:rsidR="005D692A" w:rsidRPr="00E85013" w:rsidRDefault="005D692A" w:rsidP="005D692A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Rel-16 CR 32.291 Alignment of the charging data request and response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7D2E93A2" w:rsidR="005D692A" w:rsidRPr="00E85013" w:rsidRDefault="005D692A" w:rsidP="005D692A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041AFC15" w:rsidR="005D692A" w:rsidRPr="00E85013" w:rsidRDefault="005D692A" w:rsidP="005D692A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16423C5C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4F3FF453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77777777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06D18" w14:textId="77777777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5D692A" w:rsidRPr="00401776" w14:paraId="139ECDC8" w14:textId="77777777" w:rsidTr="00617C8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71DADFD0" w:rsidR="005D692A" w:rsidRPr="00E85013" w:rsidRDefault="005D692A" w:rsidP="005D692A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lastRenderedPageBreak/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399DD8A5" w:rsidR="005D692A" w:rsidRPr="00E85013" w:rsidRDefault="005D692A" w:rsidP="005D692A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0F723C66" w:rsidR="005D692A" w:rsidRPr="00E85013" w:rsidRDefault="005D692A" w:rsidP="005D692A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CR 32.291 Alignment of the charging data request and response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79B5C27B" w:rsidR="005D692A" w:rsidRPr="00E85013" w:rsidRDefault="005D692A" w:rsidP="005D692A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1FD7ECA2" w:rsidR="005D692A" w:rsidRPr="00E85013" w:rsidRDefault="005D692A" w:rsidP="005D692A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  <w:r w:rsidRPr="00E85013">
              <w:rPr>
                <w:rFonts w:eastAsiaTheme="minorHAnsi"/>
                <w:lang w:val="en-US" w:eastAsia="en-GB"/>
              </w:rPr>
              <w:br/>
              <w:t>(Rel-17 mirror)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2F2219" w14:textId="02F6BD6E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638CFB67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77777777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77777777" w:rsidR="005D692A" w:rsidRPr="00E85013" w:rsidRDefault="005D692A" w:rsidP="005D692A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B76D70" w:rsidRPr="00401776" w14:paraId="6925DF49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6F2A66AD" w:rsidR="00B76D70" w:rsidRPr="00E85013" w:rsidRDefault="00B76D70" w:rsidP="00B76D70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E6D7" w14:textId="77777777" w:rsidR="00B76D70" w:rsidRPr="00E85013" w:rsidRDefault="00B76D70" w:rsidP="00B76D70">
            <w:pPr>
              <w:spacing w:after="0"/>
              <w:rPr>
                <w:color w:val="000000"/>
                <w:lang w:val="en-US"/>
              </w:rPr>
            </w:pPr>
            <w:r w:rsidRPr="00E85013">
              <w:rPr>
                <w:color w:val="000000"/>
              </w:rPr>
              <w:t>S5-215446</w:t>
            </w:r>
          </w:p>
          <w:p w14:paraId="5C730758" w14:textId="77777777" w:rsidR="00B76D70" w:rsidRPr="00E85013" w:rsidRDefault="00B76D70" w:rsidP="00B76D70">
            <w:pPr>
              <w:rPr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9EC9" w14:textId="77777777" w:rsidR="00B76D70" w:rsidRPr="006B49E5" w:rsidRDefault="00B76D70" w:rsidP="00B76D70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TS 32.257</w:t>
            </w:r>
          </w:p>
          <w:p w14:paraId="43ED9FD3" w14:textId="77777777" w:rsidR="00B76D70" w:rsidRPr="00E85013" w:rsidRDefault="00B76D70" w:rsidP="00B76D70">
            <w:pPr>
              <w:rPr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26C9464B" w:rsidR="00B76D70" w:rsidRPr="00E85013" w:rsidRDefault="00B76D70" w:rsidP="00B76D70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2899EAE7" w:rsidR="00B76D70" w:rsidRPr="00E85013" w:rsidRDefault="00B76D70" w:rsidP="00B76D70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81E974" w14:textId="45D82F03" w:rsidR="00B76D70" w:rsidRPr="00E85013" w:rsidRDefault="00B76D70" w:rsidP="00B76D70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0C46C323" w:rsidR="00B76D70" w:rsidRPr="00E85013" w:rsidRDefault="00B76D70" w:rsidP="00B76D70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77777777" w:rsidR="00B76D70" w:rsidRPr="00E85013" w:rsidRDefault="00B76D70" w:rsidP="00B76D70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AA810F" w14:textId="77777777" w:rsidR="00B76D70" w:rsidRPr="00E85013" w:rsidRDefault="00B76D70" w:rsidP="00B76D70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  <w:tr w:rsidR="002474FD" w:rsidRPr="00213027" w14:paraId="1618DF05" w14:textId="77777777" w:rsidTr="00D07775">
        <w:trPr>
          <w:trHeight w:val="437"/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59849C6B" w:rsidR="002474FD" w:rsidRPr="00E85013" w:rsidRDefault="002474FD" w:rsidP="002474FD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4BCD81F4" w:rsidR="002474FD" w:rsidRPr="00E85013" w:rsidRDefault="002474FD" w:rsidP="002474FD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692FEB7" w:rsidR="002474FD" w:rsidRPr="006B49E5" w:rsidRDefault="002474FD" w:rsidP="002474FD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604287F9" w:rsidR="002474FD" w:rsidRPr="006B49E5" w:rsidRDefault="002474FD" w:rsidP="002474FD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73673EF6" w:rsidR="002474FD" w:rsidRPr="006B49E5" w:rsidRDefault="002474FD" w:rsidP="002474FD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84D2C0" w14:textId="6A7B0783" w:rsidR="002474FD" w:rsidRPr="006B49E5" w:rsidRDefault="002474FD" w:rsidP="002474FD">
            <w:pPr>
              <w:jc w:val="center"/>
              <w:rPr>
                <w:lang w:val="en-US" w:eastAsia="zh-CN"/>
              </w:rPr>
            </w:pPr>
            <w:r w:rsidRPr="008F7D79">
              <w:rPr>
                <w:i/>
                <w:iCs/>
                <w:highlight w:val="yellow"/>
                <w:lang w:val="en-US" w:eastAsia="zh-CN"/>
              </w:rPr>
              <w:t>Not started yet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779B3F06" w:rsidR="002474FD" w:rsidRPr="00E85013" w:rsidRDefault="002474FD" w:rsidP="002474FD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D72C1A" w14:textId="0272DFD8" w:rsidR="002474FD" w:rsidRPr="00E85013" w:rsidRDefault="002474FD" w:rsidP="002474FD">
            <w:pPr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C3EAF1" w14:textId="25D0ACD5" w:rsidR="002474FD" w:rsidRPr="00E85013" w:rsidRDefault="002474FD" w:rsidP="002474FD">
            <w:pPr>
              <w:rPr>
                <w:lang w:val="en-US" w:eastAsia="zh-CN"/>
              </w:rPr>
            </w:pPr>
          </w:p>
        </w:tc>
      </w:tr>
      <w:tr w:rsidR="00720E81" w:rsidRPr="00213027" w14:paraId="080EB7A9" w14:textId="77777777" w:rsidTr="00AE5ECB">
        <w:trPr>
          <w:trHeight w:val="437"/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38DE33E" w:rsidR="00720E81" w:rsidRPr="00E85013" w:rsidRDefault="00720E81" w:rsidP="00720E81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4D210E75" w:rsidR="00720E81" w:rsidRPr="00E85013" w:rsidRDefault="00720E81" w:rsidP="00720E81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1EBF0709" w:rsidR="00720E81" w:rsidRPr="006B49E5" w:rsidRDefault="00720E81" w:rsidP="00720E81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217DA409" w:rsidR="00720E81" w:rsidRPr="006B49E5" w:rsidRDefault="00720E81" w:rsidP="00720E81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6C0AB6D9" w:rsidR="00720E81" w:rsidRPr="006B49E5" w:rsidRDefault="00720E81" w:rsidP="00720E81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F07B4D" w14:textId="6F02A059" w:rsidR="00720E81" w:rsidRPr="006B49E5" w:rsidRDefault="00720E81" w:rsidP="00720E81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</w:t>
            </w:r>
            <w:r>
              <w:rPr>
                <w:rFonts w:eastAsiaTheme="minorHAnsi"/>
                <w:lang w:val="en-US" w:eastAsia="en-GB"/>
              </w:rPr>
              <w:t>1</w:t>
            </w:r>
            <w:r>
              <w:rPr>
                <w:rFonts w:eastAsiaTheme="minorHAnsi"/>
                <w:lang w:val="en-US" w:eastAsia="en-GB"/>
              </w:rPr>
              <w:t xml:space="preserve">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053257AF" w:rsidR="00720E81" w:rsidRPr="00E85013" w:rsidRDefault="00720E81" w:rsidP="00720E81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07300B" w14:textId="0C0209EF" w:rsidR="00720E81" w:rsidRPr="00E85013" w:rsidRDefault="00720E81" w:rsidP="00720E81">
            <w:pPr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CB01BD" w14:textId="518327F7" w:rsidR="00720E81" w:rsidRPr="00E85013" w:rsidRDefault="00720E81" w:rsidP="00720E81">
            <w:pPr>
              <w:rPr>
                <w:lang w:val="en-US" w:eastAsia="zh-CN"/>
              </w:rPr>
            </w:pPr>
          </w:p>
        </w:tc>
      </w:tr>
      <w:tr w:rsidR="00720E81" w:rsidRPr="00401776" w14:paraId="4AA910E0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517ADD52" w:rsidR="00720E81" w:rsidRPr="00E85013" w:rsidRDefault="00720E81" w:rsidP="00720E81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633B3422" w:rsidR="00720E81" w:rsidRPr="00E85013" w:rsidRDefault="00720E81" w:rsidP="00720E81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4301ACAA" w:rsidR="00720E81" w:rsidRPr="006B49E5" w:rsidRDefault="00720E81" w:rsidP="00720E81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249D60B" w:rsidR="00720E81" w:rsidRPr="006B49E5" w:rsidRDefault="00720E81" w:rsidP="00720E81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55A52721" w:rsidR="00720E81" w:rsidRPr="006B49E5" w:rsidRDefault="00720E81" w:rsidP="00720E81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BABEFE0" w:rsidR="00720E81" w:rsidRPr="006B49E5" w:rsidRDefault="00720E81" w:rsidP="00720E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64A1293B" w:rsidR="00720E81" w:rsidRPr="00E85013" w:rsidRDefault="00720E81" w:rsidP="00720E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4BECF8" w14:textId="4543CC99" w:rsidR="00720E81" w:rsidRPr="00E85013" w:rsidRDefault="00720E81" w:rsidP="00720E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CEB957" w14:textId="2FA11E9A" w:rsidR="00720E81" w:rsidRPr="00E85013" w:rsidRDefault="00720E81" w:rsidP="00720E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5C3A67" w:rsidRPr="00401776" w14:paraId="20F6196E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2D2A2B79" w:rsidR="005C3A67" w:rsidRPr="00E85013" w:rsidRDefault="005C3A67" w:rsidP="005C3A67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68C9EFB3" w:rsidR="005C3A67" w:rsidRPr="00E85013" w:rsidRDefault="005C3A67" w:rsidP="005C3A67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38059E43" w:rsidR="005C3A67" w:rsidRPr="006B49E5" w:rsidRDefault="005C3A67" w:rsidP="005C3A67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4A953B45" w:rsidR="005C3A67" w:rsidRPr="006B49E5" w:rsidRDefault="005C3A67" w:rsidP="005C3A67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5A0F921E" w:rsidR="005C3A67" w:rsidRPr="006B49E5" w:rsidRDefault="005C3A67" w:rsidP="005C3A67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334EEC5" w:rsidR="005C3A67" w:rsidRPr="006B49E5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447C0E82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F7670D" w14:textId="550CF1F2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392966" w14:textId="531FB4B0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5C3A67" w:rsidRPr="00401776" w14:paraId="7795CC1B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5714800" w:rsidR="005C3A67" w:rsidRPr="00E85013" w:rsidRDefault="005C3A67" w:rsidP="005C3A67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09BBB8BC" w:rsidR="005C3A67" w:rsidRPr="00E85013" w:rsidRDefault="005C3A67" w:rsidP="005C3A67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384C9996" w:rsidR="005C3A67" w:rsidRPr="006B49E5" w:rsidRDefault="005C3A67" w:rsidP="005C3A67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6DACEA87" w:rsidR="005C3A67" w:rsidRPr="006B49E5" w:rsidRDefault="005C3A67" w:rsidP="005C3A67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1DAE317C" w:rsidR="005C3A67" w:rsidRPr="006B49E5" w:rsidRDefault="005C3A67" w:rsidP="005C3A67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1FB75AF9" w:rsidR="005C3A67" w:rsidRPr="006B49E5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10237D1C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F9E3528" w14:textId="6CAAC2CD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6A1433" w14:textId="0263AD5E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5C3A67" w:rsidRPr="00401776" w14:paraId="762D8AD9" w14:textId="77777777" w:rsidTr="00D0777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0CE95B41" w:rsidR="005C3A67" w:rsidRPr="00E85013" w:rsidRDefault="005C3A67" w:rsidP="005C3A67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2F88306" w:rsidR="005C3A67" w:rsidRPr="00E85013" w:rsidRDefault="005C3A67" w:rsidP="005C3A67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1E901F70" w:rsidR="005C3A67" w:rsidRPr="006B49E5" w:rsidRDefault="005C3A67" w:rsidP="005C3A67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2D59DCA2" w:rsidR="005C3A67" w:rsidRPr="006B49E5" w:rsidRDefault="005C3A67" w:rsidP="005C3A67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B720964" w:rsidR="005C3A67" w:rsidRPr="006B49E5" w:rsidRDefault="005C3A67" w:rsidP="005C3A67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F1C038A" w:rsidR="005C3A67" w:rsidRPr="006B49E5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1597FA88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5A6E75" w14:textId="6E003645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4C678F" w14:textId="44FE9211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5C3A67" w:rsidRPr="00401776" w14:paraId="340174B6" w14:textId="77777777" w:rsidTr="00CB3619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0B5E99CD" w:rsidR="005C3A67" w:rsidRPr="006B49E5" w:rsidRDefault="005C3A67" w:rsidP="005C3A67">
            <w:pPr>
              <w:rPr>
                <w:lang w:val="en-US" w:eastAsia="zh-CN"/>
              </w:rPr>
            </w:pPr>
            <w:r w:rsidRPr="00E85013">
              <w:rPr>
                <w:rFonts w:eastAsiaTheme="minorHAnsi"/>
              </w:rPr>
              <w:t>7.5.7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71D3036B" w:rsidR="005C3A67" w:rsidRPr="006B49E5" w:rsidRDefault="005C3A67" w:rsidP="005C3A67">
            <w:pPr>
              <w:rPr>
                <w:lang w:val="en-US" w:eastAsia="zh-CN"/>
              </w:rPr>
            </w:pPr>
            <w:r w:rsidRPr="00E85013">
              <w:rPr>
                <w:color w:val="000000"/>
              </w:rPr>
              <w:t>S5-215453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3D44BF03" w:rsidR="005C3A67" w:rsidRPr="006B49E5" w:rsidRDefault="005C3A67" w:rsidP="005C3A67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3060E4B0" w:rsidR="005C3A67" w:rsidRPr="006B49E5" w:rsidRDefault="005C3A67" w:rsidP="005C3A67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1031F727" w:rsidR="005C3A67" w:rsidRPr="006B49E5" w:rsidRDefault="005C3A67" w:rsidP="005C3A67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3210E215" w:rsidR="005C3A67" w:rsidRPr="006B49E5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67E34405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36F6749E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3F5B91D5" w:rsidR="005C3A67" w:rsidRPr="00E85013" w:rsidRDefault="005C3A67" w:rsidP="005C3A67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6EE4A" w14:textId="77777777" w:rsidR="00F72E3F" w:rsidRDefault="00F72E3F">
      <w:r>
        <w:separator/>
      </w:r>
    </w:p>
  </w:endnote>
  <w:endnote w:type="continuationSeparator" w:id="0">
    <w:p w14:paraId="263BE38B" w14:textId="77777777" w:rsidR="00F72E3F" w:rsidRDefault="00F7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0B17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0B17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59767" w14:textId="77777777" w:rsidR="00F72E3F" w:rsidRDefault="00F72E3F">
      <w:r>
        <w:separator/>
      </w:r>
    </w:p>
  </w:footnote>
  <w:footnote w:type="continuationSeparator" w:id="0">
    <w:p w14:paraId="1D9296E6" w14:textId="77777777" w:rsidR="00F72E3F" w:rsidRDefault="00F7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5E79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4433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9FD"/>
    <w:rsid w:val="009A4C4C"/>
    <w:rsid w:val="009A5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2C74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87E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0F23B2-1F7A-457E-8E78-BF8A7E1A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78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3877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39</cp:revision>
  <cp:lastPrinted>2016-02-02T08:29:00Z</cp:lastPrinted>
  <dcterms:created xsi:type="dcterms:W3CDTF">2021-10-21T10:47:00Z</dcterms:created>
  <dcterms:modified xsi:type="dcterms:W3CDTF">2021-10-21T14:38:00Z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