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480BA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B908E4" w:rsidRPr="00B908E4">
          <w:t xml:space="preserve"> </w:t>
        </w:r>
        <w:r w:rsidR="00B908E4" w:rsidRPr="00B908E4">
          <w:rPr>
            <w:b/>
            <w:i/>
            <w:noProof/>
            <w:sz w:val="28"/>
          </w:rPr>
          <w:t>S4-260264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A61BE7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8C4D68">
              <w:rPr>
                <w:b/>
                <w:noProof/>
                <w:sz w:val="28"/>
              </w:rPr>
              <w:t>9</w:t>
            </w:r>
            <w:r w:rsidR="006F1456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E850A4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xx.x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x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F79B94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2B422B">
              <w:t>HDR 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102187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  <w:r w:rsidR="000564B4">
              <w:rPr>
                <w:noProof/>
              </w:rPr>
              <w:t>, 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4CFFAF" w:rsidR="00BF6ED4" w:rsidRDefault="0037794F" w:rsidP="007D2E48">
            <w:pPr>
              <w:rPr>
                <w:noProof/>
              </w:rPr>
            </w:pPr>
            <w:r>
              <w:rPr>
                <w:noProof/>
              </w:rPr>
              <w:t xml:space="preserve">HDR image formats are well supported by all major ecosystems, and SA4 specifications support it, as well as RCS. Still, a thorough </w:t>
            </w:r>
            <w:r w:rsidR="00311802">
              <w:rPr>
                <w:noProof/>
              </w:rPr>
              <w:t>alignment</w:t>
            </w:r>
            <w:r>
              <w:rPr>
                <w:noProof/>
              </w:rPr>
              <w:t xml:space="preserve"> of SA4 specifications against existing deployments is </w:t>
            </w:r>
            <w:r w:rsidR="00692C67">
              <w:rPr>
                <w:noProof/>
              </w:rPr>
              <w:t>needed</w:t>
            </w:r>
            <w:r>
              <w:rPr>
                <w:noProof/>
              </w:rPr>
              <w:t xml:space="preserve">. Hence, it is proposed to thoroughly study this feature. 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970741" w:rsidR="00C97262" w:rsidRPr="00D023DF" w:rsidRDefault="0037794F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Proposes to add a new HDR images scenario.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EB0246" w:rsidR="00C97262" w:rsidRDefault="0037794F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SA4 specifications will remain incomplete.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10AF72" w:rsidR="00C97262" w:rsidRDefault="007E099A" w:rsidP="00C972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5.x (new)</w:t>
            </w:r>
            <w:r w:rsidR="00A542C7">
              <w:rPr>
                <w:noProof/>
              </w:rPr>
              <w:t>, 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0183C27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EE1DF9">
        <w:rPr>
          <w:color w:val="0432FF"/>
          <w:sz w:val="32"/>
          <w:szCs w:val="18"/>
        </w:rPr>
        <w:t xml:space="preserve">(highlighted new </w:t>
      </w:r>
      <w:proofErr w:type="gramStart"/>
      <w:r w:rsidR="00EE1DF9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4DB83C90" w14:textId="772CE366" w:rsidR="005369A7" w:rsidRDefault="005369A7" w:rsidP="005369A7">
      <w:pPr>
        <w:pStyle w:val="EX"/>
      </w:pPr>
      <w:r w:rsidRPr="0013249B">
        <w:t>[1]</w:t>
      </w:r>
      <w:r w:rsidRPr="0013249B">
        <w:tab/>
        <w:t>3GPP</w:t>
      </w:r>
      <w:r>
        <w:t> </w:t>
      </w:r>
      <w:r w:rsidRPr="0013249B">
        <w:t>TR</w:t>
      </w:r>
      <w:r>
        <w:t> </w:t>
      </w:r>
      <w:r w:rsidRPr="0013249B">
        <w:t xml:space="preserve">21.905: </w:t>
      </w:r>
      <w:r>
        <w:t>"</w:t>
      </w:r>
      <w:r w:rsidRPr="0013249B">
        <w:t>Vocabulary for 3GPP Specifications</w:t>
      </w:r>
      <w:r>
        <w:t>"</w:t>
      </w:r>
      <w:r w:rsidRPr="0013249B">
        <w:t>.</w:t>
      </w:r>
    </w:p>
    <w:p w14:paraId="61C1A55E" w14:textId="0ED1F28E" w:rsidR="005369A7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F70DF">
        <w:rPr>
          <w:highlight w:val="yellow"/>
          <w:lang w:eastAsia="en-GB"/>
        </w:rPr>
        <w:t>[</w:t>
      </w:r>
      <w:r>
        <w:rPr>
          <w:highlight w:val="yellow"/>
          <w:lang w:eastAsia="en-GB"/>
        </w:rPr>
        <w:t>2</w:t>
      </w:r>
      <w:r w:rsidRPr="00CF70DF">
        <w:rPr>
          <w:highlight w:val="yellow"/>
          <w:lang w:eastAsia="en-GB"/>
        </w:rPr>
        <w:t xml:space="preserve">] </w:t>
      </w:r>
      <w:r w:rsidRPr="00CF70DF">
        <w:rPr>
          <w:highlight w:val="yellow"/>
          <w:lang w:eastAsia="en-GB"/>
        </w:rPr>
        <w:tab/>
        <w:t>3GPP TS 26.143, "Messaging Media profiles"</w:t>
      </w:r>
    </w:p>
    <w:p w14:paraId="600D9EB7" w14:textId="73765256" w:rsidR="005369A7" w:rsidRPr="005369A7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[3] </w:t>
      </w:r>
      <w:r w:rsidRPr="00CF70DF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>"Exchangeable image file format for digital still cameras: EXIF 2.2", Japan Electronics and Information Technology Industries Association (JEITA) Specification, April 2002</w:t>
      </w:r>
    </w:p>
    <w:p w14:paraId="058EBB9C" w14:textId="7C069BD1" w:rsidR="005369A7" w:rsidRPr="005369A7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[4] </w:t>
      </w:r>
      <w:r w:rsidRPr="00CF70DF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>IETF RFC 2046, "Multipurpose Internet Mail Extensions (MIME) Part Two: Media Types"</w:t>
      </w:r>
    </w:p>
    <w:p w14:paraId="4FBFFD14" w14:textId="71C30584" w:rsidR="005369A7" w:rsidRPr="005369A7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[5] </w:t>
      </w:r>
      <w:r w:rsidRPr="00CF70DF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>ISO/IEC 23008-12:2019, "Information technology — High efficiency coding and media delivery in heterogeneous environments — Part 12: Image File Format"</w:t>
      </w:r>
    </w:p>
    <w:p w14:paraId="135CC4F4" w14:textId="31DE089C" w:rsidR="005369A7" w:rsidRPr="00714CF0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[6] </w:t>
      </w:r>
      <w:r w:rsidRPr="00CF70DF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 xml:space="preserve">ISO/IEC 23000-22:2019, "Information technology — Multimedia application </w:t>
      </w:r>
      <w:r w:rsidRPr="00714CF0">
        <w:rPr>
          <w:highlight w:val="yellow"/>
          <w:lang w:eastAsia="en-GB"/>
        </w:rPr>
        <w:t>format (MPEG-A) — Part 22: Multi-image application format (MIAF)"</w:t>
      </w:r>
    </w:p>
    <w:p w14:paraId="68FC9290" w14:textId="067DE2AF" w:rsidR="005369A7" w:rsidRPr="00714CF0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714CF0">
        <w:rPr>
          <w:highlight w:val="yellow"/>
          <w:lang w:eastAsia="en-GB"/>
        </w:rPr>
        <w:t xml:space="preserve">[7] </w:t>
      </w:r>
      <w:r w:rsidRPr="00714CF0">
        <w:rPr>
          <w:highlight w:val="yellow"/>
          <w:lang w:eastAsia="en-GB"/>
        </w:rPr>
        <w:tab/>
      </w:r>
      <w:r w:rsidR="004B3A00" w:rsidRPr="00714CF0">
        <w:rPr>
          <w:highlight w:val="yellow"/>
          <w:lang w:eastAsia="en-GB"/>
        </w:rPr>
        <w:t>ISO/IEC 23008-2:2015: "Information technology — High efficiency coding and media delivery in heterogeneous environments — Part 2: High efficiency video coding"</w:t>
      </w:r>
    </w:p>
    <w:p w14:paraId="3C8F9AEB" w14:textId="33138350" w:rsidR="005369A7" w:rsidRPr="00714CF0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714CF0">
        <w:rPr>
          <w:highlight w:val="yellow"/>
          <w:lang w:eastAsia="en-GB"/>
        </w:rPr>
        <w:t xml:space="preserve">[8] </w:t>
      </w:r>
      <w:r w:rsidRPr="00714CF0">
        <w:rPr>
          <w:highlight w:val="yellow"/>
          <w:lang w:eastAsia="en-GB"/>
        </w:rPr>
        <w:tab/>
        <w:t>CompuServe Incorporated, "GIF Graphics Interchange Format: A Standard defining a mechanism for the storage and transmission of raster-based graphics information", 1987</w:t>
      </w:r>
    </w:p>
    <w:p w14:paraId="6C3705D5" w14:textId="5EB20EBD" w:rsidR="005369A7" w:rsidRPr="005369A7" w:rsidRDefault="005369A7" w:rsidP="005369A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[9] </w:t>
      </w:r>
      <w:r w:rsidRPr="0066671C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>CompuServe Incorporated, "Graphics Interchange Format (Version 89a)", Columbus, Ohio, 1990</w:t>
      </w:r>
    </w:p>
    <w:p w14:paraId="41D9F610" w14:textId="76CAC10F" w:rsidR="008046BF" w:rsidRPr="0066671C" w:rsidRDefault="005369A7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5369A7">
        <w:rPr>
          <w:highlight w:val="yellow"/>
          <w:lang w:eastAsia="en-GB"/>
        </w:rPr>
        <w:t xml:space="preserve">[10] </w:t>
      </w:r>
      <w:r w:rsidRPr="0066671C">
        <w:rPr>
          <w:highlight w:val="yellow"/>
          <w:lang w:eastAsia="en-GB"/>
        </w:rPr>
        <w:tab/>
      </w:r>
      <w:r w:rsidRPr="005369A7">
        <w:rPr>
          <w:highlight w:val="yellow"/>
          <w:lang w:eastAsia="en-GB"/>
        </w:rPr>
        <w:t>IETF RFC 2083, "PNG (Portable Networks Graphics) Specification version 1.0", T. Boutell et al., March 1997</w:t>
      </w:r>
    </w:p>
    <w:p w14:paraId="43C64D50" w14:textId="0113778D" w:rsidR="008046BF" w:rsidRPr="008046BF" w:rsidRDefault="008046BF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8046BF">
        <w:rPr>
          <w:highlight w:val="yellow"/>
          <w:lang w:eastAsia="en-GB"/>
        </w:rPr>
        <w:t xml:space="preserve">[11] </w:t>
      </w:r>
      <w:r w:rsidRPr="0066671C">
        <w:rPr>
          <w:highlight w:val="yellow"/>
          <w:lang w:eastAsia="en-GB"/>
        </w:rPr>
        <w:tab/>
      </w:r>
      <w:r w:rsidRPr="008046BF">
        <w:rPr>
          <w:highlight w:val="yellow"/>
          <w:lang w:eastAsia="en-GB"/>
        </w:rPr>
        <w:t xml:space="preserve">ISO/TS 22028-5, "Photography and graphic technology — Extended </w:t>
      </w:r>
      <w:proofErr w:type="spellStart"/>
      <w:r w:rsidRPr="008046BF">
        <w:rPr>
          <w:highlight w:val="yellow"/>
          <w:lang w:eastAsia="en-GB"/>
        </w:rPr>
        <w:t>colour</w:t>
      </w:r>
      <w:proofErr w:type="spellEnd"/>
      <w:r w:rsidRPr="008046BF">
        <w:rPr>
          <w:highlight w:val="yellow"/>
          <w:lang w:eastAsia="en-GB"/>
        </w:rPr>
        <w:t xml:space="preserve"> encodings for digital image storage, manipulation and interchange — Part 5: High dynamic range and wide </w:t>
      </w:r>
      <w:proofErr w:type="spellStart"/>
      <w:r w:rsidRPr="008046BF">
        <w:rPr>
          <w:highlight w:val="yellow"/>
          <w:lang w:eastAsia="en-GB"/>
        </w:rPr>
        <w:t>colour</w:t>
      </w:r>
      <w:proofErr w:type="spellEnd"/>
      <w:r w:rsidRPr="008046BF">
        <w:rPr>
          <w:highlight w:val="yellow"/>
          <w:lang w:eastAsia="en-GB"/>
        </w:rPr>
        <w:t xml:space="preserve"> gamut encoding for still images (HDR/WCG)"</w:t>
      </w:r>
    </w:p>
    <w:p w14:paraId="2A99D713" w14:textId="66B7A711" w:rsidR="008046BF" w:rsidRPr="0066671C" w:rsidRDefault="008046BF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8046BF">
        <w:rPr>
          <w:highlight w:val="yellow"/>
          <w:lang w:eastAsia="en-GB"/>
        </w:rPr>
        <w:t xml:space="preserve">[12] </w:t>
      </w:r>
      <w:r w:rsidRPr="0066671C">
        <w:rPr>
          <w:highlight w:val="yellow"/>
          <w:lang w:eastAsia="en-GB"/>
        </w:rPr>
        <w:tab/>
        <w:t xml:space="preserve"> </w:t>
      </w:r>
      <w:r w:rsidRPr="008046BF">
        <w:rPr>
          <w:highlight w:val="yellow"/>
          <w:lang w:eastAsia="en-GB"/>
        </w:rPr>
        <w:t>Apple Developer, "Support HDR Images in Your App" (WWDC23). [Online]: </w:t>
      </w:r>
      <w:hyperlink r:id="rId12" w:history="1">
        <w:r w:rsidRPr="008046BF">
          <w:rPr>
            <w:rStyle w:val="Hyperlink"/>
            <w:highlight w:val="yellow"/>
            <w:lang w:eastAsia="en-GB"/>
          </w:rPr>
          <w:t>https://developer.apple.com/videos/play/wwdc2023/10181/</w:t>
        </w:r>
      </w:hyperlink>
    </w:p>
    <w:p w14:paraId="20D6CD55" w14:textId="7CB2E230" w:rsidR="008046BF" w:rsidRPr="0066671C" w:rsidRDefault="008046BF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8046BF">
        <w:rPr>
          <w:highlight w:val="yellow"/>
          <w:lang w:eastAsia="en-GB"/>
        </w:rPr>
        <w:t xml:space="preserve">[13] </w:t>
      </w:r>
      <w:r w:rsidRPr="0066671C">
        <w:rPr>
          <w:highlight w:val="yellow"/>
          <w:lang w:eastAsia="en-GB"/>
        </w:rPr>
        <w:tab/>
        <w:t xml:space="preserve"> </w:t>
      </w:r>
      <w:r w:rsidRPr="008046BF">
        <w:rPr>
          <w:highlight w:val="yellow"/>
          <w:lang w:eastAsia="en-GB"/>
        </w:rPr>
        <w:t>Android Developers, "Ultra HDR Image Format Specification". [Online]: </w:t>
      </w:r>
      <w:hyperlink r:id="rId13" w:history="1">
        <w:r w:rsidRPr="008046BF">
          <w:rPr>
            <w:rStyle w:val="Hyperlink"/>
            <w:highlight w:val="yellow"/>
            <w:lang w:eastAsia="en-GB"/>
          </w:rPr>
          <w:t>https://developer.android.com/media/platform/hdr-image-format</w:t>
        </w:r>
      </w:hyperlink>
    </w:p>
    <w:p w14:paraId="3117BE87" w14:textId="759C53F4" w:rsidR="008046BF" w:rsidRPr="004F4896" w:rsidRDefault="008046BF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</w:rPr>
      </w:pPr>
      <w:r w:rsidRPr="008046BF">
        <w:rPr>
          <w:highlight w:val="yellow"/>
          <w:lang w:eastAsia="en-GB"/>
        </w:rPr>
        <w:t xml:space="preserve">[14] </w:t>
      </w:r>
      <w:r w:rsidRPr="0066671C">
        <w:rPr>
          <w:highlight w:val="yellow"/>
          <w:lang w:eastAsia="en-GB"/>
        </w:rPr>
        <w:tab/>
      </w:r>
      <w:r w:rsidRPr="004F4896">
        <w:rPr>
          <w:highlight w:val="yellow"/>
          <w:lang w:eastAsia="en-GB"/>
        </w:rPr>
        <w:t>Android Developers, "Support Ultra HDR images". [Online]: </w:t>
      </w:r>
      <w:hyperlink r:id="rId14" w:history="1">
        <w:r w:rsidRPr="004F4896">
          <w:rPr>
            <w:rStyle w:val="Hyperlink"/>
            <w:highlight w:val="yellow"/>
            <w:lang w:eastAsia="en-GB"/>
          </w:rPr>
          <w:t>https://developer.android.com/media/grow/ultra-hdr</w:t>
        </w:r>
      </w:hyperlink>
    </w:p>
    <w:p w14:paraId="44F3CAEA" w14:textId="5CB7CD2F" w:rsidR="004F4896" w:rsidRPr="004F4896" w:rsidRDefault="004F4896" w:rsidP="004F4896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en-GB"/>
        </w:rPr>
      </w:pPr>
      <w:r w:rsidRPr="004F4896">
        <w:rPr>
          <w:highlight w:val="yellow"/>
          <w:lang w:eastAsia="en-GB"/>
        </w:rPr>
        <w:t xml:space="preserve">[15] </w:t>
      </w:r>
      <w:r w:rsidRPr="004F4896">
        <w:rPr>
          <w:highlight w:val="yellow"/>
          <w:lang w:eastAsia="en-GB"/>
        </w:rPr>
        <w:tab/>
      </w:r>
      <w:r w:rsidR="002D1CA0" w:rsidRPr="002D1CA0">
        <w:rPr>
          <w:highlight w:val="yellow"/>
          <w:lang w:eastAsia="en-GB"/>
        </w:rPr>
        <w:t>ISO 21496-1, "Digital photography — Gain map metadata for image conversion Part 1: Dynamic range conversion"</w:t>
      </w:r>
    </w:p>
    <w:p w14:paraId="2B309CB2" w14:textId="77777777" w:rsidR="004F4896" w:rsidRPr="008046BF" w:rsidRDefault="004F4896" w:rsidP="008046B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en-GB"/>
        </w:rPr>
      </w:pPr>
    </w:p>
    <w:p w14:paraId="713B6189" w14:textId="1572E95F" w:rsidR="00092D06" w:rsidRDefault="00092D06" w:rsidP="00840C83">
      <w:pPr>
        <w:keepLines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 w14:paraId="33008814" w14:textId="339FD394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171D44">
        <w:rPr>
          <w:color w:val="0432FF"/>
          <w:sz w:val="32"/>
          <w:szCs w:val="18"/>
        </w:rPr>
        <w:t xml:space="preserve"> (new </w:t>
      </w:r>
      <w:proofErr w:type="gramStart"/>
      <w:r w:rsidR="00171D44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4B251F12" w14:textId="185C6FB0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5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F71826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5"/>
      <w:r w:rsidR="00664239">
        <w:rPr>
          <w:rFonts w:ascii="Arial" w:hAnsi="Arial"/>
          <w:sz w:val="32"/>
          <w:lang w:eastAsia="en-GB"/>
        </w:rPr>
        <w:t>HDR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6" w:name="_Toc137640730"/>
      <w:bookmarkStart w:id="17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6"/>
      <w:r w:rsidRPr="0071612B">
        <w:rPr>
          <w:rFonts w:ascii="Arial" w:hAnsi="Arial"/>
          <w:sz w:val="28"/>
          <w:lang w:eastAsia="en-GB"/>
        </w:rPr>
        <w:t>Overview</w:t>
      </w:r>
      <w:bookmarkEnd w:id="17"/>
    </w:p>
    <w:p w14:paraId="49CA675B" w14:textId="7F700940" w:rsidR="00A542C7" w:rsidRPr="00A542C7" w:rsidRDefault="00A542C7" w:rsidP="00A542C7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A542C7">
        <w:rPr>
          <w:lang w:eastAsia="en-GB"/>
        </w:rPr>
        <w:t xml:space="preserve">High Dynamic Range (HDR) </w:t>
      </w:r>
      <w:r>
        <w:rPr>
          <w:lang w:eastAsia="en-GB"/>
        </w:rPr>
        <w:t xml:space="preserve">is a technical acronym that has a broad user </w:t>
      </w:r>
      <w:r w:rsidR="00930525" w:rsidRPr="00930525">
        <w:rPr>
          <w:lang w:eastAsia="en-GB"/>
        </w:rPr>
        <w:t xml:space="preserve">understanding </w:t>
      </w:r>
      <w:r>
        <w:rPr>
          <w:lang w:eastAsia="en-GB"/>
        </w:rPr>
        <w:t>of</w:t>
      </w:r>
      <w:r w:rsidRPr="00664239">
        <w:rPr>
          <w:lang w:eastAsia="en-GB"/>
        </w:rPr>
        <w:t xml:space="preserve"> captures</w:t>
      </w:r>
      <w:r w:rsidRPr="00A542C7">
        <w:rPr>
          <w:lang w:eastAsia="en-GB"/>
        </w:rPr>
        <w:t xml:space="preserve"> and displays </w:t>
      </w:r>
      <w:r>
        <w:rPr>
          <w:lang w:eastAsia="en-GB"/>
        </w:rPr>
        <w:t xml:space="preserve">for </w:t>
      </w:r>
      <w:r w:rsidRPr="00A542C7">
        <w:rPr>
          <w:lang w:eastAsia="en-GB"/>
        </w:rPr>
        <w:t xml:space="preserve">photos with more detail in both bright and dark areas simultaneously. Standard photography </w:t>
      </w:r>
      <w:r>
        <w:rPr>
          <w:lang w:eastAsia="en-GB"/>
        </w:rPr>
        <w:t>limits the</w:t>
      </w:r>
      <w:r w:rsidRPr="00A542C7">
        <w:rPr>
          <w:lang w:eastAsia="en-GB"/>
        </w:rPr>
        <w:t xml:space="preserve"> choice</w:t>
      </w:r>
      <w:r>
        <w:rPr>
          <w:lang w:eastAsia="en-GB"/>
        </w:rPr>
        <w:t>, e.g. either</w:t>
      </w:r>
      <w:r w:rsidRPr="00A542C7">
        <w:rPr>
          <w:lang w:eastAsia="en-GB"/>
        </w:rPr>
        <w:t xml:space="preserve"> expose for bright skies and lose shadow detail or brighten shadows and blow out the sky. HDR </w:t>
      </w:r>
      <w:r w:rsidR="00C15FE6" w:rsidRPr="00C15FE6">
        <w:rPr>
          <w:lang w:eastAsia="en-GB"/>
        </w:rPr>
        <w:t xml:space="preserve">addresses </w:t>
      </w:r>
      <w:r>
        <w:rPr>
          <w:lang w:eastAsia="en-GB"/>
        </w:rPr>
        <w:t>this problem and</w:t>
      </w:r>
      <w:r w:rsidRPr="00A542C7">
        <w:rPr>
          <w:lang w:eastAsia="en-GB"/>
        </w:rPr>
        <w:t xml:space="preserve"> retain</w:t>
      </w:r>
      <w:r>
        <w:rPr>
          <w:lang w:eastAsia="en-GB"/>
        </w:rPr>
        <w:t>s</w:t>
      </w:r>
      <w:r w:rsidRPr="00A542C7">
        <w:rPr>
          <w:lang w:eastAsia="en-GB"/>
        </w:rPr>
        <w:t xml:space="preserve"> detail across the entire range</w:t>
      </w:r>
      <w:r>
        <w:rPr>
          <w:lang w:eastAsia="en-GB"/>
        </w:rPr>
        <w:t xml:space="preserve"> </w:t>
      </w:r>
      <w:r w:rsidRPr="00A542C7">
        <w:rPr>
          <w:lang w:eastAsia="en-GB"/>
        </w:rPr>
        <w:t xml:space="preserve">from deep shadows to bright highlights. The result is richer color and smoother </w:t>
      </w:r>
      <w:r>
        <w:rPr>
          <w:lang w:eastAsia="en-GB"/>
        </w:rPr>
        <w:t>transition</w:t>
      </w:r>
      <w:r w:rsidRPr="00A542C7">
        <w:rPr>
          <w:lang w:eastAsia="en-GB"/>
        </w:rPr>
        <w:t xml:space="preserve"> between light and dark areas.</w:t>
      </w:r>
      <w:r>
        <w:rPr>
          <w:lang w:eastAsia="en-GB"/>
        </w:rPr>
        <w:t xml:space="preserve"> </w:t>
      </w:r>
      <w:r w:rsidRPr="00A542C7">
        <w:rPr>
          <w:lang w:eastAsia="en-GB"/>
        </w:rPr>
        <w:t>Photos match</w:t>
      </w:r>
      <w:r>
        <w:rPr>
          <w:lang w:eastAsia="en-GB"/>
        </w:rPr>
        <w:t xml:space="preserve"> better</w:t>
      </w:r>
      <w:r w:rsidRPr="00A542C7">
        <w:rPr>
          <w:lang w:eastAsia="en-GB"/>
        </w:rPr>
        <w:t xml:space="preserve"> </w:t>
      </w:r>
      <w:r>
        <w:rPr>
          <w:lang w:eastAsia="en-GB"/>
        </w:rPr>
        <w:t xml:space="preserve">to </w:t>
      </w:r>
      <w:r w:rsidRPr="00A542C7">
        <w:rPr>
          <w:lang w:eastAsia="en-GB"/>
        </w:rPr>
        <w:t xml:space="preserve">what </w:t>
      </w:r>
      <w:r>
        <w:rPr>
          <w:lang w:eastAsia="en-GB"/>
        </w:rPr>
        <w:t xml:space="preserve">the </w:t>
      </w:r>
      <w:r w:rsidRPr="00A542C7">
        <w:rPr>
          <w:lang w:eastAsia="en-GB"/>
        </w:rPr>
        <w:t>eyes see</w:t>
      </w:r>
      <w:r>
        <w:rPr>
          <w:lang w:eastAsia="en-GB"/>
        </w:rPr>
        <w:t>.</w:t>
      </w:r>
    </w:p>
    <w:p w14:paraId="1E45BCA9" w14:textId="77777777" w:rsidR="00A542C7" w:rsidRDefault="00A542C7" w:rsidP="00A542C7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en-GB"/>
        </w:rPr>
      </w:pPr>
    </w:p>
    <w:p w14:paraId="635DCB86" w14:textId="5CBC6355" w:rsidR="00A542C7" w:rsidRDefault="00A542C7" w:rsidP="00A542C7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lastRenderedPageBreak/>
        <w:t>In addition to capturing hardware that supports HDR, n</w:t>
      </w:r>
      <w:r w:rsidRPr="00A542C7">
        <w:rPr>
          <w:lang w:eastAsia="en-GB"/>
        </w:rPr>
        <w:t xml:space="preserve">ot all screens support HDR. Modern </w:t>
      </w:r>
      <w:r>
        <w:rPr>
          <w:lang w:eastAsia="en-GB"/>
        </w:rPr>
        <w:t>mobile devices and</w:t>
      </w:r>
      <w:r w:rsidRPr="00A542C7">
        <w:rPr>
          <w:lang w:eastAsia="en-GB"/>
        </w:rPr>
        <w:t xml:space="preserve"> TVs can display HDR content, but older devices may compress it back to standard range, losing the benefit.</w:t>
      </w:r>
    </w:p>
    <w:p w14:paraId="065048A0" w14:textId="77777777" w:rsidR="00A542C7" w:rsidRPr="00A542C7" w:rsidRDefault="00A542C7" w:rsidP="00A542C7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8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8"/>
    </w:p>
    <w:p w14:paraId="5E7CCE8B" w14:textId="3CD05841" w:rsidR="000E3A62" w:rsidRPr="000E3A62" w:rsidRDefault="00DA56B3" w:rsidP="000E3A62">
      <w:pPr>
        <w:spacing w:after="210"/>
        <w:rPr>
          <w:lang w:eastAsia="en-GB"/>
        </w:rPr>
      </w:pPr>
      <w:r>
        <w:rPr>
          <w:lang w:eastAsia="en-GB"/>
        </w:rPr>
        <w:t xml:space="preserve">SDR images have been used before the rapid adoption of </w:t>
      </w:r>
      <w:r w:rsidR="00787767">
        <w:rPr>
          <w:lang w:eastAsia="en-GB"/>
        </w:rPr>
        <w:t xml:space="preserve">HDR content chains. This was inevitable since </w:t>
      </w:r>
      <w:r w:rsidR="00D93AD1">
        <w:rPr>
          <w:lang w:eastAsia="en-GB"/>
        </w:rPr>
        <w:t xml:space="preserve">HDR images provide viewing experiences that are far enhanced than traditional SDR imaging, and hence HDR still image technologies are already specified by 3GPP </w:t>
      </w:r>
      <w:r w:rsidR="00D93AD1" w:rsidRPr="000E3A62">
        <w:rPr>
          <w:lang w:eastAsia="en-GB"/>
        </w:rPr>
        <w:t>TS 26.143</w:t>
      </w:r>
      <w:r w:rsidR="00D93AD1">
        <w:rPr>
          <w:lang w:eastAsia="en-GB"/>
        </w:rPr>
        <w:t xml:space="preserve"> [2]. As a baseline however, </w:t>
      </w:r>
      <w:r w:rsidR="005369A7">
        <w:rPr>
          <w:lang w:eastAsia="en-GB"/>
        </w:rPr>
        <w:t xml:space="preserve">3GPP </w:t>
      </w:r>
      <w:r w:rsidR="000E3A62" w:rsidRPr="000E3A62">
        <w:rPr>
          <w:lang w:eastAsia="en-GB"/>
        </w:rPr>
        <w:t>TS 26.143</w:t>
      </w:r>
      <w:r w:rsidR="005369A7">
        <w:rPr>
          <w:lang w:eastAsia="en-GB"/>
        </w:rPr>
        <w:t xml:space="preserve"> [2]</w:t>
      </w:r>
      <w:r w:rsidR="000E3A62" w:rsidRPr="000E3A62">
        <w:rPr>
          <w:lang w:eastAsia="en-GB"/>
        </w:rPr>
        <w:t xml:space="preserve"> supports various SDR image formats </w:t>
      </w:r>
      <w:r w:rsidR="000E3A62">
        <w:rPr>
          <w:lang w:eastAsia="en-GB"/>
        </w:rPr>
        <w:t xml:space="preserve">(in addition to </w:t>
      </w:r>
      <w:r w:rsidR="00D93AD1">
        <w:rPr>
          <w:lang w:eastAsia="en-GB"/>
        </w:rPr>
        <w:t xml:space="preserve">the </w:t>
      </w:r>
      <w:r w:rsidR="000E3A62">
        <w:rPr>
          <w:lang w:eastAsia="en-GB"/>
        </w:rPr>
        <w:t>HDR formats</w:t>
      </w:r>
      <w:r w:rsidR="00D93AD1">
        <w:rPr>
          <w:lang w:eastAsia="en-GB"/>
        </w:rPr>
        <w:t>,</w:t>
      </w:r>
      <w:r w:rsidR="000E3A62">
        <w:rPr>
          <w:lang w:eastAsia="en-GB"/>
        </w:rPr>
        <w:t xml:space="preserve"> </w:t>
      </w:r>
      <w:r w:rsidR="00D93AD1">
        <w:rPr>
          <w:lang w:eastAsia="en-GB"/>
        </w:rPr>
        <w:t>which</w:t>
      </w:r>
      <w:r w:rsidR="000E3A62">
        <w:rPr>
          <w:lang w:eastAsia="en-GB"/>
        </w:rPr>
        <w:t xml:space="preserve"> are a solution to this scenario, documented in subclause 6.</w:t>
      </w:r>
      <w:r w:rsidR="00D93AD1">
        <w:rPr>
          <w:lang w:eastAsia="en-GB"/>
        </w:rPr>
        <w:t>1</w:t>
      </w:r>
      <w:r w:rsidR="000E3A62">
        <w:rPr>
          <w:lang w:eastAsia="en-GB"/>
        </w:rPr>
        <w:t>). The supported SDR image formats from TS 26.143</w:t>
      </w:r>
      <w:r w:rsidR="005369A7">
        <w:rPr>
          <w:lang w:eastAsia="en-GB"/>
        </w:rPr>
        <w:t xml:space="preserve"> [2]</w:t>
      </w:r>
      <w:r w:rsidR="000E3A62">
        <w:rPr>
          <w:lang w:eastAsia="en-GB"/>
        </w:rPr>
        <w:t xml:space="preserve"> are</w:t>
      </w:r>
      <w:r w:rsidR="000E3A62" w:rsidRPr="000E3A62">
        <w:rPr>
          <w:lang w:eastAsia="en-GB"/>
        </w:rPr>
        <w:t xml:space="preserve"> summarized</w:t>
      </w:r>
      <w:r w:rsidR="000E3A62">
        <w:rPr>
          <w:lang w:eastAsia="en-GB"/>
        </w:rPr>
        <w:t xml:space="preserve"> in the following.</w:t>
      </w:r>
    </w:p>
    <w:p w14:paraId="592E3FA8" w14:textId="4559A94F" w:rsidR="00F35C8F" w:rsidRPr="00F35C8F" w:rsidRDefault="00F35C8F" w:rsidP="00F35C8F">
      <w:pPr>
        <w:spacing w:after="210"/>
        <w:rPr>
          <w:lang w:eastAsia="en-GB"/>
        </w:rPr>
      </w:pPr>
      <w:r w:rsidRPr="00F35C8F">
        <w:rPr>
          <w:lang w:eastAsia="en-GB"/>
        </w:rPr>
        <w:t xml:space="preserve">Still image content in JPEG format in conjunction with JFIF [2], supporting either baseline DCT or progressive DCT modes with non-differential Huffman coding, or alternatively EXIF compressed image file format [3] with baseline DCT mode are supported. </w:t>
      </w:r>
    </w:p>
    <w:p w14:paraId="4BB9F362" w14:textId="38285EC9" w:rsidR="00F35C8F" w:rsidRPr="00F35C8F" w:rsidRDefault="00F35C8F" w:rsidP="00F35C8F">
      <w:pPr>
        <w:spacing w:after="210"/>
        <w:rPr>
          <w:lang w:eastAsia="en-GB"/>
        </w:rPr>
      </w:pPr>
      <w:r w:rsidRPr="00F35C8F">
        <w:rPr>
          <w:lang w:eastAsia="en-GB"/>
        </w:rPr>
        <w:t>Still image content in SDR High Efficiency Image Format (HEIC) conforming to container formats with either the '</w:t>
      </w:r>
      <w:proofErr w:type="spellStart"/>
      <w:r w:rsidRPr="00F35C8F">
        <w:rPr>
          <w:lang w:eastAsia="en-GB"/>
        </w:rPr>
        <w:t>heic</w:t>
      </w:r>
      <w:proofErr w:type="spellEnd"/>
      <w:r w:rsidRPr="00F35C8F">
        <w:rPr>
          <w:lang w:eastAsia="en-GB"/>
        </w:rPr>
        <w:t>' brand [5] or the '</w:t>
      </w:r>
      <w:proofErr w:type="spellStart"/>
      <w:r w:rsidRPr="00F35C8F">
        <w:rPr>
          <w:lang w:eastAsia="en-GB"/>
        </w:rPr>
        <w:t>MiHB</w:t>
      </w:r>
      <w:proofErr w:type="spellEnd"/>
      <w:r w:rsidRPr="00F35C8F">
        <w:rPr>
          <w:lang w:eastAsia="en-GB"/>
        </w:rPr>
        <w:t xml:space="preserve">' brand [6] is supported. The contained elementary bitstream conforms to ITU-T H.265 HEVC Main 10 Profile, Main Tier, Level 5.1 [7], with chroma sub-sampling format 4:2:0 and </w:t>
      </w:r>
      <w:proofErr w:type="spellStart"/>
      <w:r w:rsidRPr="00F35C8F">
        <w:rPr>
          <w:lang w:eastAsia="en-GB"/>
        </w:rPr>
        <w:t>chroma_format_idc</w:t>
      </w:r>
      <w:proofErr w:type="spellEnd"/>
      <w:r w:rsidRPr="00F35C8F">
        <w:rPr>
          <w:lang w:eastAsia="en-GB"/>
        </w:rPr>
        <w:t xml:space="preserve"> equal to 1. Additional bitstream-level constraints are </w:t>
      </w:r>
      <w:r w:rsidR="00D93AD1">
        <w:rPr>
          <w:lang w:eastAsia="en-GB"/>
        </w:rPr>
        <w:t xml:space="preserve">also </w:t>
      </w:r>
      <w:r w:rsidRPr="00F35C8F">
        <w:rPr>
          <w:lang w:eastAsia="en-GB"/>
        </w:rPr>
        <w:t xml:space="preserve">defined </w:t>
      </w:r>
      <w:r w:rsidR="00D93AD1">
        <w:rPr>
          <w:lang w:eastAsia="en-GB"/>
        </w:rPr>
        <w:t>in [2]</w:t>
      </w:r>
      <w:r w:rsidRPr="00F35C8F">
        <w:rPr>
          <w:lang w:eastAsia="en-GB"/>
        </w:rPr>
        <w:t>.</w:t>
      </w:r>
    </w:p>
    <w:p w14:paraId="17E92D8C" w14:textId="77777777" w:rsidR="00F35C8F" w:rsidRPr="00F35C8F" w:rsidRDefault="00F35C8F" w:rsidP="00F35C8F">
      <w:pPr>
        <w:spacing w:after="210"/>
        <w:rPr>
          <w:lang w:eastAsia="en-GB"/>
        </w:rPr>
      </w:pPr>
      <w:r w:rsidRPr="00F35C8F">
        <w:rPr>
          <w:lang w:eastAsia="en-GB"/>
        </w:rPr>
        <w:t>SDR HEIC encoding is supported for production of HEIF container images conforming to the '</w:t>
      </w:r>
      <w:proofErr w:type="spellStart"/>
      <w:r w:rsidRPr="00F35C8F">
        <w:rPr>
          <w:lang w:eastAsia="en-GB"/>
        </w:rPr>
        <w:t>heic</w:t>
      </w:r>
      <w:proofErr w:type="spellEnd"/>
      <w:r w:rsidRPr="00F35C8F">
        <w:rPr>
          <w:lang w:eastAsia="en-GB"/>
        </w:rPr>
        <w:t>' or '</w:t>
      </w:r>
      <w:proofErr w:type="spellStart"/>
      <w:r w:rsidRPr="00F35C8F">
        <w:rPr>
          <w:lang w:eastAsia="en-GB"/>
        </w:rPr>
        <w:t>MiHB</w:t>
      </w:r>
      <w:proofErr w:type="spellEnd"/>
      <w:r w:rsidRPr="00F35C8F">
        <w:rPr>
          <w:lang w:eastAsia="en-GB"/>
        </w:rPr>
        <w:t>' brands with SDR encoding parameters as specified above. SDR HEIC images are signaled with media type image/</w:t>
      </w:r>
      <w:proofErr w:type="spellStart"/>
      <w:r w:rsidRPr="00F35C8F">
        <w:rPr>
          <w:lang w:eastAsia="en-GB"/>
        </w:rPr>
        <w:t>heic</w:t>
      </w:r>
      <w:proofErr w:type="spellEnd"/>
      <w:r w:rsidRPr="00F35C8F">
        <w:rPr>
          <w:lang w:eastAsia="en-GB"/>
        </w:rPr>
        <w:t xml:space="preserve"> with profile="</w:t>
      </w:r>
      <w:proofErr w:type="spellStart"/>
      <w:proofErr w:type="gramStart"/>
      <w:r w:rsidRPr="00F35C8F">
        <w:rPr>
          <w:lang w:eastAsia="en-GB"/>
        </w:rPr>
        <w:t>heic,MiHB</w:t>
      </w:r>
      <w:proofErr w:type="spellEnd"/>
      <w:proofErr w:type="gramEnd"/>
      <w:r w:rsidRPr="00F35C8F">
        <w:rPr>
          <w:lang w:eastAsia="en-GB"/>
        </w:rPr>
        <w:t xml:space="preserve">" and </w:t>
      </w:r>
      <w:proofErr w:type="spellStart"/>
      <w:r w:rsidRPr="00F35C8F">
        <w:rPr>
          <w:lang w:eastAsia="en-GB"/>
        </w:rPr>
        <w:t>itemTypes</w:t>
      </w:r>
      <w:proofErr w:type="spellEnd"/>
      <w:r w:rsidRPr="00F35C8F">
        <w:rPr>
          <w:lang w:eastAsia="en-GB"/>
        </w:rPr>
        <w:t>="hvc1.2.</w:t>
      </w:r>
      <w:proofErr w:type="gramStart"/>
      <w:r w:rsidRPr="00F35C8F">
        <w:rPr>
          <w:lang w:eastAsia="en-GB"/>
        </w:rPr>
        <w:t>4.L153.B</w:t>
      </w:r>
      <w:proofErr w:type="gramEnd"/>
      <w:r w:rsidRPr="00F35C8F">
        <w:rPr>
          <w:lang w:eastAsia="en-GB"/>
        </w:rPr>
        <w:t>0" [5].</w:t>
      </w:r>
    </w:p>
    <w:p w14:paraId="2BEF458E" w14:textId="6C856779" w:rsidR="000E3A62" w:rsidRPr="000E3A62" w:rsidRDefault="00F35C8F" w:rsidP="00D93AD1">
      <w:pPr>
        <w:spacing w:after="210"/>
        <w:rPr>
          <w:lang w:eastAsia="en-GB"/>
        </w:rPr>
      </w:pPr>
      <w:r w:rsidRPr="00F35C8F">
        <w:rPr>
          <w:lang w:eastAsia="en-GB"/>
        </w:rPr>
        <w:t>Still image content in GIF format conforming to either GIF87a [8] or GIF89a [9] specifications is supported.</w:t>
      </w:r>
      <w:r w:rsidR="00D93AD1">
        <w:rPr>
          <w:lang w:eastAsia="en-GB"/>
        </w:rPr>
        <w:t xml:space="preserve"> </w:t>
      </w:r>
      <w:r w:rsidRPr="00F35C8F">
        <w:rPr>
          <w:lang w:eastAsia="en-GB"/>
        </w:rPr>
        <w:t>Still image content in PNG format conforming to PNG [10] specification is supported.</w:t>
      </w:r>
    </w:p>
    <w:p w14:paraId="28424124" w14:textId="77777777" w:rsidR="00A96B21" w:rsidRDefault="00A96B21" w:rsidP="00A96B21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>
        <w:rPr>
          <w:color w:val="0432FF"/>
          <w:sz w:val="32"/>
          <w:szCs w:val="18"/>
        </w:rPr>
        <w:t xml:space="preserve"> (new </w:t>
      </w:r>
      <w:proofErr w:type="gramStart"/>
      <w:r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0DB65FCB" w14:textId="77777777" w:rsidR="00A96B21" w:rsidRPr="00A96B21" w:rsidRDefault="00A96B21" w:rsidP="00A96B2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19" w:name="_Toc22214906"/>
      <w:bookmarkStart w:id="20" w:name="_Toc23254039"/>
      <w:bookmarkStart w:id="21" w:name="_Toc97103559"/>
      <w:bookmarkStart w:id="22" w:name="_Toc100745510"/>
      <w:bookmarkStart w:id="23" w:name="_Toc101168768"/>
      <w:bookmarkStart w:id="24" w:name="_Toc112909539"/>
      <w:bookmarkStart w:id="25" w:name="_Toc112910038"/>
      <w:bookmarkStart w:id="26" w:name="_Toc159952478"/>
      <w:r w:rsidRPr="00A96B21">
        <w:rPr>
          <w:rFonts w:ascii="Arial" w:hAnsi="Arial"/>
          <w:sz w:val="36"/>
          <w:lang w:eastAsia="en-GB"/>
        </w:rPr>
        <w:t>6</w:t>
      </w:r>
      <w:r w:rsidRPr="00A96B21">
        <w:rPr>
          <w:rFonts w:ascii="Arial" w:hAnsi="Arial"/>
          <w:sz w:val="36"/>
          <w:lang w:eastAsia="en-GB"/>
        </w:rPr>
        <w:tab/>
        <w:t>Solutions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885B6FB" w14:textId="77777777" w:rsidR="00A96B21" w:rsidRPr="00A96B21" w:rsidRDefault="00A96B21" w:rsidP="00A96B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27" w:name="_Toc22214907"/>
      <w:bookmarkStart w:id="28" w:name="_Toc23254040"/>
      <w:bookmarkStart w:id="29" w:name="_Toc97103560"/>
      <w:bookmarkStart w:id="30" w:name="_Toc100745511"/>
      <w:bookmarkStart w:id="31" w:name="_Toc101168769"/>
      <w:bookmarkStart w:id="32" w:name="_Toc112909540"/>
      <w:bookmarkStart w:id="33" w:name="_Toc112910039"/>
      <w:bookmarkStart w:id="34" w:name="_Toc159952479"/>
      <w:r w:rsidRPr="00A96B21">
        <w:rPr>
          <w:rFonts w:ascii="Arial" w:hAnsi="Arial"/>
          <w:sz w:val="32"/>
          <w:lang w:eastAsia="en-GB"/>
        </w:rPr>
        <w:t>6.0</w:t>
      </w:r>
      <w:r w:rsidRPr="00A96B21">
        <w:rPr>
          <w:rFonts w:ascii="Arial" w:hAnsi="Arial"/>
          <w:sz w:val="32"/>
          <w:lang w:eastAsia="en-GB"/>
        </w:rPr>
        <w:tab/>
        <w:t>Mapping of Solutions to Scenarios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CC9728F" w14:textId="77777777" w:rsidR="00A96B21" w:rsidRPr="00A96B21" w:rsidRDefault="00A96B21" w:rsidP="00A96B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A96B21">
        <w:rPr>
          <w:rFonts w:ascii="Arial" w:hAnsi="Arial"/>
          <w:b/>
          <w:lang w:eastAsia="en-GB"/>
        </w:rPr>
        <w:t xml:space="preserve">Table 6.0-1: Mapping of Solutions to </w:t>
      </w:r>
      <w:r w:rsidRPr="00A96B21">
        <w:rPr>
          <w:rFonts w:ascii="Arial" w:hAnsi="Arial"/>
          <w:b/>
          <w:lang w:eastAsia="zh-CN"/>
        </w:rPr>
        <w:t>Scenario</w:t>
      </w:r>
      <w:r w:rsidRPr="00A96B21">
        <w:rPr>
          <w:rFonts w:ascii="Arial" w:hAnsi="Arial"/>
          <w:b/>
          <w:lang w:eastAsia="en-GB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210"/>
        <w:gridCol w:w="1800"/>
      </w:tblGrid>
      <w:tr w:rsidR="00A96B21" w:rsidRPr="00A96B21" w14:paraId="169964DC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9457" w14:textId="7777777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sv-SE"/>
              </w:rPr>
              <w:t>Solution #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6E0" w14:textId="7777777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sv-SE"/>
              </w:rPr>
              <w:t>Solution Title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771" w14:textId="7777777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zh-CN"/>
              </w:rPr>
              <w:t>Scenario</w:t>
            </w:r>
            <w:r w:rsidRPr="00A96B21">
              <w:rPr>
                <w:rFonts w:ascii="Arial" w:hAnsi="Arial"/>
                <w:b/>
                <w:sz w:val="18"/>
                <w:lang w:eastAsia="sv-SE"/>
              </w:rPr>
              <w:t>(s)</w:t>
            </w:r>
          </w:p>
        </w:tc>
      </w:tr>
      <w:tr w:rsidR="00A96B21" w:rsidRPr="00A96B21" w14:paraId="70B7A232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A99" w14:textId="7777777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sv-SE"/>
              </w:rPr>
              <w:t>#1.1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EC8" w14:textId="0F294036" w:rsidR="00A96B21" w:rsidRPr="00A96B21" w:rsidRDefault="00995084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995084">
              <w:rPr>
                <w:rFonts w:ascii="Arial" w:hAnsi="Arial"/>
                <w:sz w:val="18"/>
                <w:lang w:eastAsia="en-GB"/>
              </w:rPr>
              <w:t>TS 26.143 HDR Messaging Capabilities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845" w14:textId="001FC2CC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A96B21">
              <w:rPr>
                <w:rFonts w:ascii="Arial" w:hAnsi="Arial"/>
                <w:sz w:val="18"/>
                <w:lang w:eastAsia="sv-SE"/>
              </w:rPr>
              <w:t>#</w:t>
            </w:r>
            <w:r w:rsidR="00995084">
              <w:rPr>
                <w:rFonts w:ascii="Arial" w:hAnsi="Arial"/>
                <w:sz w:val="18"/>
                <w:lang w:eastAsia="sv-SE"/>
              </w:rPr>
              <w:t>xy</w:t>
            </w:r>
          </w:p>
        </w:tc>
      </w:tr>
      <w:tr w:rsidR="00995084" w:rsidRPr="00A96B21" w14:paraId="0BA5CDDD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DEB" w14:textId="77777777" w:rsidR="00995084" w:rsidRPr="00A96B21" w:rsidRDefault="0099508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sv-SE"/>
              </w:rPr>
              <w:t>#1.2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D78" w14:textId="33ACAD40" w:rsidR="00995084" w:rsidRPr="00A96B21" w:rsidRDefault="0050284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02844">
              <w:rPr>
                <w:rFonts w:ascii="Arial" w:hAnsi="Arial"/>
                <w:sz w:val="18"/>
                <w:lang w:eastAsia="en-GB"/>
              </w:rPr>
              <w:t>HDR still images (Apple)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145" w14:textId="32296E4F" w:rsidR="00995084" w:rsidRPr="00A96B21" w:rsidRDefault="0099508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A96B21">
              <w:rPr>
                <w:rFonts w:ascii="Arial" w:hAnsi="Arial"/>
                <w:sz w:val="18"/>
                <w:lang w:eastAsia="sv-SE"/>
              </w:rPr>
              <w:t>#</w:t>
            </w:r>
            <w:r w:rsidRPr="00D3164D">
              <w:rPr>
                <w:rFonts w:ascii="Arial" w:hAnsi="Arial"/>
                <w:sz w:val="18"/>
                <w:lang w:eastAsia="sv-SE"/>
              </w:rPr>
              <w:t>xy</w:t>
            </w:r>
          </w:p>
        </w:tc>
      </w:tr>
      <w:tr w:rsidR="00995084" w:rsidRPr="00A96B21" w14:paraId="4B794D77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C42" w14:textId="77777777" w:rsidR="00995084" w:rsidRPr="00A96B21" w:rsidRDefault="0099508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A96B21">
              <w:rPr>
                <w:rFonts w:ascii="Arial" w:hAnsi="Arial"/>
                <w:b/>
                <w:sz w:val="18"/>
                <w:lang w:eastAsia="sv-SE"/>
              </w:rPr>
              <w:t>#1.3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9ED" w14:textId="0DD4ABDC" w:rsidR="00995084" w:rsidRPr="00A96B21" w:rsidRDefault="0050284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502844">
              <w:rPr>
                <w:rFonts w:ascii="Arial" w:hAnsi="Arial"/>
                <w:sz w:val="18"/>
                <w:lang w:eastAsia="en-GB"/>
              </w:rPr>
              <w:t>Android Ultra HDR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CCB" w14:textId="1EFD691D" w:rsidR="00995084" w:rsidRPr="00A96B21" w:rsidRDefault="00995084" w:rsidP="0099508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A96B21">
              <w:rPr>
                <w:rFonts w:ascii="Arial" w:hAnsi="Arial"/>
                <w:sz w:val="18"/>
                <w:lang w:eastAsia="sv-SE"/>
              </w:rPr>
              <w:t>#</w:t>
            </w:r>
            <w:r w:rsidRPr="00D3164D">
              <w:rPr>
                <w:rFonts w:ascii="Arial" w:hAnsi="Arial"/>
                <w:sz w:val="18"/>
                <w:lang w:eastAsia="sv-SE"/>
              </w:rPr>
              <w:t>xy</w:t>
            </w:r>
          </w:p>
        </w:tc>
      </w:tr>
      <w:tr w:rsidR="00A96B21" w:rsidRPr="00A96B21" w14:paraId="2F64FEDE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048" w14:textId="5A3F5A62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9A9" w14:textId="125B790B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861" w14:textId="52689CFD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A96B21" w:rsidRPr="00A96B21" w14:paraId="0D5E44E2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504" w14:textId="74D91C33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767" w14:textId="557B437E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1F1" w14:textId="4B7B5511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A96B21" w:rsidRPr="00A96B21" w14:paraId="40BD4AF5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CC4" w14:textId="0E845AA0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406" w14:textId="6E5A0525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794" w14:textId="481BD22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A96B21" w:rsidRPr="00A96B21" w14:paraId="2D38672A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BF3" w14:textId="46167D59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60A" w14:textId="2AD4F061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288" w14:textId="06955B1C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A96B21" w:rsidRPr="00A96B21" w14:paraId="128D1C34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318" w14:textId="448EE030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B95" w14:textId="3C4BD749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120" w14:textId="67D39D71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A96B21" w:rsidRPr="00A96B21" w14:paraId="1948BB62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8DE" w14:textId="4769F868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69" w14:textId="5C0503A7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0DD" w14:textId="383B7505" w:rsidR="00A96B21" w:rsidRPr="00A96B21" w:rsidRDefault="00A96B21" w:rsidP="00A96B2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</w:tbl>
    <w:p w14:paraId="5DC0FEA8" w14:textId="77777777" w:rsidR="00A96B21" w:rsidRDefault="00A96B21" w:rsidP="007E099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</w:p>
    <w:p w14:paraId="0DF02BCE" w14:textId="77777777" w:rsidR="00A96B21" w:rsidRDefault="00A96B21" w:rsidP="007E099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</w:p>
    <w:p w14:paraId="424DF104" w14:textId="77777777" w:rsidR="00A96B21" w:rsidRDefault="00A96B21" w:rsidP="00A96B21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lastRenderedPageBreak/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>
        <w:rPr>
          <w:color w:val="0432FF"/>
          <w:sz w:val="32"/>
          <w:szCs w:val="18"/>
        </w:rPr>
        <w:t xml:space="preserve"> (new </w:t>
      </w:r>
      <w:proofErr w:type="gramStart"/>
      <w:r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552B5E8E" w14:textId="478339B6" w:rsidR="00C30B79" w:rsidRPr="00C30B79" w:rsidRDefault="00C30B79" w:rsidP="00C30B7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35" w:name="_Toc159952480"/>
      <w:r w:rsidRPr="00C30B79">
        <w:rPr>
          <w:rFonts w:ascii="Arial" w:hAnsi="Arial"/>
          <w:sz w:val="32"/>
          <w:lang w:eastAsia="en-GB"/>
        </w:rPr>
        <w:t>6.1</w:t>
      </w:r>
      <w:r w:rsidRPr="00C30B79">
        <w:rPr>
          <w:rFonts w:ascii="Arial" w:hAnsi="Arial"/>
          <w:sz w:val="32"/>
          <w:lang w:eastAsia="en-GB"/>
        </w:rPr>
        <w:tab/>
        <w:t xml:space="preserve">Solution #1.1: </w:t>
      </w:r>
      <w:bookmarkEnd w:id="35"/>
      <w:r w:rsidRPr="00C30B79">
        <w:rPr>
          <w:rFonts w:ascii="Arial" w:hAnsi="Arial"/>
          <w:sz w:val="32"/>
          <w:lang w:eastAsia="en-GB"/>
        </w:rPr>
        <w:t>TS 26.143</w:t>
      </w:r>
      <w:r>
        <w:rPr>
          <w:rFonts w:ascii="Arial" w:hAnsi="Arial"/>
          <w:sz w:val="32"/>
          <w:lang w:eastAsia="en-GB"/>
        </w:rPr>
        <w:t xml:space="preserve"> </w:t>
      </w:r>
      <w:r w:rsidR="00995084">
        <w:rPr>
          <w:rFonts w:ascii="Arial" w:hAnsi="Arial"/>
          <w:sz w:val="32"/>
          <w:lang w:eastAsia="en-GB"/>
        </w:rPr>
        <w:t xml:space="preserve">HDR </w:t>
      </w:r>
      <w:r w:rsidRPr="00C30B79">
        <w:rPr>
          <w:rFonts w:ascii="Arial" w:hAnsi="Arial"/>
          <w:sz w:val="32"/>
          <w:lang w:eastAsia="en-GB"/>
        </w:rPr>
        <w:t>Messaging Capabilities</w:t>
      </w:r>
    </w:p>
    <w:p w14:paraId="028CC6E6" w14:textId="7913C8D8" w:rsidR="00697E04" w:rsidRPr="00697E04" w:rsidRDefault="00697E04" w:rsidP="00697E0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>6.1.1 Overview</w:t>
      </w:r>
    </w:p>
    <w:p w14:paraId="1D15F767" w14:textId="4855117D" w:rsidR="007D3AB7" w:rsidRPr="007D3AB7" w:rsidRDefault="007D3AB7" w:rsidP="007D3AB7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>
        <w:rPr>
          <w:lang w:eastAsia="en-GB"/>
        </w:rPr>
        <w:t xml:space="preserve">3GPP </w:t>
      </w:r>
      <w:r w:rsidRPr="000E3A62">
        <w:rPr>
          <w:lang w:eastAsia="en-GB"/>
        </w:rPr>
        <w:t>TS 26.143</w:t>
      </w:r>
      <w:r>
        <w:rPr>
          <w:lang w:eastAsia="en-GB"/>
        </w:rPr>
        <w:t xml:space="preserve"> [2] supports s</w:t>
      </w:r>
      <w:r w:rsidRPr="007D3AB7">
        <w:rPr>
          <w:lang w:eastAsia="en-GB"/>
        </w:rPr>
        <w:t>till image content in HDR High Efficiency Image Format (HEIC)</w:t>
      </w:r>
      <w:r>
        <w:rPr>
          <w:lang w:eastAsia="en-GB"/>
        </w:rPr>
        <w:t>, which</w:t>
      </w:r>
      <w:r w:rsidRPr="007D3AB7">
        <w:rPr>
          <w:lang w:eastAsia="en-GB"/>
        </w:rPr>
        <w:t xml:space="preserve"> extends SDR support with High Dynamic Range (HDR) capabilities. HDR images conforming to container formats with either the '</w:t>
      </w:r>
      <w:proofErr w:type="spellStart"/>
      <w:r w:rsidRPr="007D3AB7">
        <w:rPr>
          <w:lang w:eastAsia="en-GB"/>
        </w:rPr>
        <w:t>heic</w:t>
      </w:r>
      <w:proofErr w:type="spellEnd"/>
      <w:r w:rsidRPr="007D3AB7">
        <w:rPr>
          <w:lang w:eastAsia="en-GB"/>
        </w:rPr>
        <w:t>' brand [5] or the '</w:t>
      </w:r>
      <w:proofErr w:type="spellStart"/>
      <w:r w:rsidRPr="007D3AB7">
        <w:rPr>
          <w:lang w:eastAsia="en-GB"/>
        </w:rPr>
        <w:t>MiHB</w:t>
      </w:r>
      <w:proofErr w:type="spellEnd"/>
      <w:r w:rsidRPr="007D3AB7">
        <w:rPr>
          <w:lang w:eastAsia="en-GB"/>
        </w:rPr>
        <w:t xml:space="preserve">' brand [6] are supported. The contained elementary bitstream conforms to ITU-T H.265 HEVC Main 10 Profile, Main Tier, Level 5.1 [7], with chroma sub-sampling format 4:2:0 and </w:t>
      </w:r>
      <w:proofErr w:type="spellStart"/>
      <w:r w:rsidRPr="007D3AB7">
        <w:rPr>
          <w:lang w:eastAsia="en-GB"/>
        </w:rPr>
        <w:t>chroma_format_idc</w:t>
      </w:r>
      <w:proofErr w:type="spellEnd"/>
      <w:r w:rsidRPr="007D3AB7">
        <w:rPr>
          <w:lang w:eastAsia="en-GB"/>
        </w:rPr>
        <w:t xml:space="preserve"> equal to 1. Additional bitstream-level constraints for HDR are </w:t>
      </w:r>
      <w:r>
        <w:rPr>
          <w:lang w:eastAsia="en-GB"/>
        </w:rPr>
        <w:t xml:space="preserve">specified in 3GPP </w:t>
      </w:r>
      <w:r w:rsidRPr="000E3A62">
        <w:rPr>
          <w:lang w:eastAsia="en-GB"/>
        </w:rPr>
        <w:t>TS 26.143</w:t>
      </w:r>
      <w:r>
        <w:rPr>
          <w:lang w:eastAsia="en-GB"/>
        </w:rPr>
        <w:t xml:space="preserve"> [2]</w:t>
      </w:r>
      <w:r w:rsidRPr="007D3AB7">
        <w:rPr>
          <w:lang w:eastAsia="en-GB"/>
        </w:rPr>
        <w:t>.</w:t>
      </w:r>
    </w:p>
    <w:p w14:paraId="6EC0F186" w14:textId="77777777" w:rsidR="007D3AB7" w:rsidRPr="007D3AB7" w:rsidRDefault="007D3AB7" w:rsidP="007D3AB7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7D3AB7">
        <w:rPr>
          <w:lang w:eastAsia="en-GB"/>
        </w:rPr>
        <w:t xml:space="preserve">For HDR content, the bit depth is 10-bit, and the Video Usability Information parameters are set to BT.2020 wide </w:t>
      </w:r>
      <w:proofErr w:type="spellStart"/>
      <w:r w:rsidRPr="007D3AB7">
        <w:rPr>
          <w:lang w:eastAsia="en-GB"/>
        </w:rPr>
        <w:t>colour</w:t>
      </w:r>
      <w:proofErr w:type="spellEnd"/>
      <w:r w:rsidRPr="007D3AB7">
        <w:rPr>
          <w:lang w:eastAsia="en-GB"/>
        </w:rPr>
        <w:t xml:space="preserve"> gamut (</w:t>
      </w:r>
      <w:proofErr w:type="spellStart"/>
      <w:r w:rsidRPr="007D3AB7">
        <w:rPr>
          <w:lang w:eastAsia="en-GB"/>
        </w:rPr>
        <w:t>colour_primaries</w:t>
      </w:r>
      <w:proofErr w:type="spellEnd"/>
      <w:r w:rsidRPr="007D3AB7">
        <w:rPr>
          <w:lang w:eastAsia="en-GB"/>
        </w:rPr>
        <w:t xml:space="preserve"> = 9, </w:t>
      </w:r>
      <w:proofErr w:type="spellStart"/>
      <w:r w:rsidRPr="007D3AB7">
        <w:rPr>
          <w:lang w:eastAsia="en-GB"/>
        </w:rPr>
        <w:t>matrix_coeffs</w:t>
      </w:r>
      <w:proofErr w:type="spellEnd"/>
      <w:r w:rsidRPr="007D3AB7">
        <w:rPr>
          <w:lang w:eastAsia="en-GB"/>
        </w:rPr>
        <w:t xml:space="preserve"> = 9). The </w:t>
      </w:r>
      <w:proofErr w:type="spellStart"/>
      <w:r w:rsidRPr="007D3AB7">
        <w:rPr>
          <w:lang w:eastAsia="en-GB"/>
        </w:rPr>
        <w:t>transfer_characteristics</w:t>
      </w:r>
      <w:proofErr w:type="spellEnd"/>
      <w:r w:rsidRPr="007D3AB7">
        <w:rPr>
          <w:lang w:eastAsia="en-GB"/>
        </w:rPr>
        <w:t xml:space="preserve"> parameter is set to one of the following:</w:t>
      </w:r>
    </w:p>
    <w:p w14:paraId="7AFE89FA" w14:textId="77777777" w:rsidR="007D3AB7" w:rsidRPr="007D3AB7" w:rsidRDefault="007D3AB7" w:rsidP="007D3AB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7D3AB7">
        <w:rPr>
          <w:lang w:eastAsia="en-GB"/>
        </w:rPr>
        <w:t>14: SDR with Wide Color Gamut (WCG)</w:t>
      </w:r>
    </w:p>
    <w:p w14:paraId="12003608" w14:textId="77777777" w:rsidR="007D3AB7" w:rsidRPr="007D3AB7" w:rsidRDefault="007D3AB7" w:rsidP="007D3AB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7D3AB7">
        <w:rPr>
          <w:lang w:eastAsia="en-GB"/>
        </w:rPr>
        <w:t>16: Perceptual Quantizer (PQ) for HDR10</w:t>
      </w:r>
    </w:p>
    <w:p w14:paraId="2D258E46" w14:textId="77777777" w:rsidR="007D3AB7" w:rsidRPr="007D3AB7" w:rsidRDefault="007D3AB7" w:rsidP="007D3AB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7D3AB7">
        <w:rPr>
          <w:lang w:eastAsia="en-GB"/>
        </w:rPr>
        <w:t>18: Hybrid Log-Gamma (HLG)</w:t>
      </w:r>
    </w:p>
    <w:p w14:paraId="14CFE435" w14:textId="77777777" w:rsidR="007D3AB7" w:rsidRDefault="007D3AB7" w:rsidP="007D3AB7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7D3AB7">
        <w:rPr>
          <w:lang w:eastAsia="en-GB"/>
        </w:rPr>
        <w:t>HDR HEIC encoding is supported for production of HEIF container images conforming to the '</w:t>
      </w:r>
      <w:proofErr w:type="spellStart"/>
      <w:r w:rsidRPr="007D3AB7">
        <w:rPr>
          <w:lang w:eastAsia="en-GB"/>
        </w:rPr>
        <w:t>heic</w:t>
      </w:r>
      <w:proofErr w:type="spellEnd"/>
      <w:r w:rsidRPr="007D3AB7">
        <w:rPr>
          <w:lang w:eastAsia="en-GB"/>
        </w:rPr>
        <w:t>' or '</w:t>
      </w:r>
      <w:proofErr w:type="spellStart"/>
      <w:r w:rsidRPr="007D3AB7">
        <w:rPr>
          <w:lang w:eastAsia="en-GB"/>
        </w:rPr>
        <w:t>MiHB</w:t>
      </w:r>
      <w:proofErr w:type="spellEnd"/>
      <w:r w:rsidRPr="007D3AB7">
        <w:rPr>
          <w:lang w:eastAsia="en-GB"/>
        </w:rPr>
        <w:t>' brands with HDR encoding parameters as specified above, utilizing 10-bit bit depth and appropriate transfer function characteristics. HDR HEIC images are signaled with media type image/</w:t>
      </w:r>
      <w:proofErr w:type="spellStart"/>
      <w:r w:rsidRPr="007D3AB7">
        <w:rPr>
          <w:lang w:eastAsia="en-GB"/>
        </w:rPr>
        <w:t>heic</w:t>
      </w:r>
      <w:proofErr w:type="spellEnd"/>
      <w:r w:rsidRPr="007D3AB7">
        <w:rPr>
          <w:lang w:eastAsia="en-GB"/>
        </w:rPr>
        <w:t xml:space="preserve"> with profile="</w:t>
      </w:r>
      <w:proofErr w:type="spellStart"/>
      <w:proofErr w:type="gramStart"/>
      <w:r w:rsidRPr="007D3AB7">
        <w:rPr>
          <w:lang w:eastAsia="en-GB"/>
        </w:rPr>
        <w:t>heic,MiHB</w:t>
      </w:r>
      <w:proofErr w:type="spellEnd"/>
      <w:proofErr w:type="gramEnd"/>
      <w:r w:rsidRPr="007D3AB7">
        <w:rPr>
          <w:lang w:eastAsia="en-GB"/>
        </w:rPr>
        <w:t xml:space="preserve">" and </w:t>
      </w:r>
      <w:proofErr w:type="spellStart"/>
      <w:r w:rsidRPr="007D3AB7">
        <w:rPr>
          <w:lang w:eastAsia="en-GB"/>
        </w:rPr>
        <w:t>itemTypes</w:t>
      </w:r>
      <w:proofErr w:type="spellEnd"/>
      <w:r w:rsidRPr="007D3AB7">
        <w:rPr>
          <w:lang w:eastAsia="en-GB"/>
        </w:rPr>
        <w:t>="hvc1.2.</w:t>
      </w:r>
      <w:proofErr w:type="gramStart"/>
      <w:r w:rsidRPr="007D3AB7">
        <w:rPr>
          <w:lang w:eastAsia="en-GB"/>
        </w:rPr>
        <w:t>4.L153.B</w:t>
      </w:r>
      <w:proofErr w:type="gramEnd"/>
      <w:r w:rsidRPr="007D3AB7">
        <w:rPr>
          <w:lang w:eastAsia="en-GB"/>
        </w:rPr>
        <w:t>0" [5].</w:t>
      </w:r>
    </w:p>
    <w:p w14:paraId="5202F9AC" w14:textId="4378D05D" w:rsidR="00EE77D3" w:rsidRPr="00697E04" w:rsidRDefault="00697E04" w:rsidP="00EE77D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 xml:space="preserve">6.1.1 </w:t>
      </w:r>
      <w:r>
        <w:rPr>
          <w:rFonts w:ascii="Arial" w:hAnsi="Arial"/>
          <w:sz w:val="28"/>
          <w:lang w:eastAsia="en-GB"/>
        </w:rPr>
        <w:t>Sample content</w:t>
      </w:r>
    </w:p>
    <w:p w14:paraId="5C8BC12F" w14:textId="0423C53C" w:rsidR="00697E04" w:rsidRDefault="00EE77D3" w:rsidP="00EE77D3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  <w:r w:rsidRPr="00B47BDC">
        <w:rPr>
          <w:color w:val="FF0000"/>
          <w:sz w:val="20"/>
          <w:szCs w:val="20"/>
          <w:lang w:val="en-GB" w:eastAsia="zh-CN"/>
        </w:rPr>
        <w:t xml:space="preserve">Editor’s Note: </w:t>
      </w:r>
      <w:r>
        <w:rPr>
          <w:color w:val="FF0000"/>
          <w:sz w:val="20"/>
          <w:szCs w:val="20"/>
          <w:lang w:val="en-GB" w:eastAsia="zh-CN"/>
        </w:rPr>
        <w:t>Gather resources on source and coded content, content generation</w:t>
      </w:r>
      <w:r w:rsidRPr="00B47BDC">
        <w:rPr>
          <w:color w:val="FF0000"/>
          <w:sz w:val="20"/>
          <w:szCs w:val="20"/>
          <w:lang w:val="en-GB" w:eastAsia="zh-CN"/>
        </w:rPr>
        <w:t>.</w:t>
      </w:r>
    </w:p>
    <w:p w14:paraId="670AFBF5" w14:textId="416792FD" w:rsidR="009C618A" w:rsidRPr="00B47D57" w:rsidRDefault="009C618A" w:rsidP="00B47D57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>
        <w:rPr>
          <w:color w:val="0432FF"/>
          <w:sz w:val="32"/>
          <w:szCs w:val="18"/>
        </w:rPr>
        <w:t xml:space="preserve"> (new </w:t>
      </w:r>
      <w:proofErr w:type="gramStart"/>
      <w:r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DF59B45" w14:textId="0AF30AD5" w:rsidR="007B7CD5" w:rsidRPr="008046BF" w:rsidRDefault="008046BF" w:rsidP="008046B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r w:rsidRPr="00C30B79">
        <w:rPr>
          <w:rFonts w:ascii="Arial" w:hAnsi="Arial"/>
          <w:sz w:val="32"/>
          <w:lang w:eastAsia="en-GB"/>
        </w:rPr>
        <w:t>6.</w:t>
      </w:r>
      <w:r w:rsidR="00A07295">
        <w:rPr>
          <w:rFonts w:ascii="Arial" w:hAnsi="Arial"/>
          <w:sz w:val="32"/>
          <w:lang w:eastAsia="en-GB"/>
        </w:rPr>
        <w:t>2</w:t>
      </w:r>
      <w:r w:rsidRPr="00C30B79">
        <w:rPr>
          <w:rFonts w:ascii="Arial" w:hAnsi="Arial"/>
          <w:sz w:val="32"/>
          <w:lang w:eastAsia="en-GB"/>
        </w:rPr>
        <w:tab/>
        <w:t>Solution #1.</w:t>
      </w:r>
      <w:r>
        <w:rPr>
          <w:rFonts w:ascii="Arial" w:hAnsi="Arial"/>
          <w:sz w:val="32"/>
          <w:lang w:eastAsia="en-GB"/>
        </w:rPr>
        <w:t>2</w:t>
      </w:r>
      <w:r w:rsidRPr="00C30B79">
        <w:rPr>
          <w:rFonts w:ascii="Arial" w:hAnsi="Arial"/>
          <w:sz w:val="32"/>
          <w:lang w:eastAsia="en-GB"/>
        </w:rPr>
        <w:t xml:space="preserve">: </w:t>
      </w:r>
      <w:r w:rsidRPr="008046BF">
        <w:rPr>
          <w:rFonts w:ascii="Arial" w:hAnsi="Arial"/>
          <w:sz w:val="32"/>
          <w:lang w:eastAsia="en-GB"/>
        </w:rPr>
        <w:t>HDR still images (Apple)</w:t>
      </w:r>
    </w:p>
    <w:p w14:paraId="5BEB701B" w14:textId="44202176" w:rsidR="001E7B6A" w:rsidRPr="001E7B6A" w:rsidRDefault="001E7B6A" w:rsidP="001E7B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>6.</w:t>
      </w:r>
      <w:r>
        <w:rPr>
          <w:rFonts w:ascii="Arial" w:hAnsi="Arial"/>
          <w:sz w:val="28"/>
          <w:lang w:eastAsia="en-GB"/>
        </w:rPr>
        <w:t>2</w:t>
      </w:r>
      <w:r w:rsidRPr="00697E04">
        <w:rPr>
          <w:rFonts w:ascii="Arial" w:hAnsi="Arial"/>
          <w:sz w:val="28"/>
          <w:lang w:eastAsia="en-GB"/>
        </w:rPr>
        <w:t>.1 Overview</w:t>
      </w:r>
    </w:p>
    <w:p w14:paraId="4543FA70" w14:textId="19EA2460" w:rsidR="001E7B6A" w:rsidRPr="001E7B6A" w:rsidRDefault="001E7B6A" w:rsidP="001E7B6A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>
        <w:rPr>
          <w:lang w:eastAsia="en-GB"/>
        </w:rPr>
        <w:t>For this solution,</w:t>
      </w:r>
      <w:r>
        <w:rPr>
          <w:lang w:eastAsia="en-GB"/>
        </w:rPr>
        <w:t xml:space="preserve"> </w:t>
      </w:r>
      <w:r w:rsidRPr="008046BF">
        <w:rPr>
          <w:lang w:eastAsia="en-GB"/>
        </w:rPr>
        <w:t xml:space="preserve">HDR still images </w:t>
      </w:r>
      <w:r>
        <w:rPr>
          <w:lang w:eastAsia="en-GB"/>
        </w:rPr>
        <w:t>[11] are treated</w:t>
      </w:r>
      <w:r w:rsidRPr="007B7CD5">
        <w:rPr>
          <w:lang w:eastAsia="en-GB"/>
        </w:rPr>
        <w:t xml:space="preserve"> </w:t>
      </w:r>
      <w:r w:rsidRPr="00867C37">
        <w:rPr>
          <w:lang w:eastAsia="en-GB"/>
        </w:rPr>
        <w:t>as a complete system workflow</w:t>
      </w:r>
      <w:r>
        <w:rPr>
          <w:lang w:eastAsia="en-GB"/>
        </w:rPr>
        <w:t>, i.e.</w:t>
      </w:r>
      <w:r w:rsidRPr="00867C37">
        <w:rPr>
          <w:lang w:eastAsia="en-GB"/>
        </w:rPr>
        <w:t xml:space="preserve"> the operating system handles the displaying the image correctly on different screens.</w:t>
      </w:r>
    </w:p>
    <w:p w14:paraId="30E68DBE" w14:textId="71346CEE" w:rsidR="000B06FF" w:rsidRPr="00B47BDC" w:rsidRDefault="000B06FF" w:rsidP="000B06FF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  <w:r w:rsidRPr="00B47BDC">
        <w:rPr>
          <w:color w:val="FF0000"/>
          <w:sz w:val="20"/>
          <w:szCs w:val="20"/>
          <w:lang w:val="en-GB" w:eastAsia="zh-CN"/>
        </w:rPr>
        <w:t xml:space="preserve">Editor’s Note: </w:t>
      </w:r>
      <w:r>
        <w:rPr>
          <w:color w:val="FF0000"/>
          <w:sz w:val="20"/>
          <w:szCs w:val="20"/>
          <w:lang w:val="en-GB" w:eastAsia="zh-CN"/>
        </w:rPr>
        <w:t>to be completed</w:t>
      </w:r>
      <w:r w:rsidRPr="00B47BDC">
        <w:rPr>
          <w:color w:val="FF0000"/>
          <w:sz w:val="20"/>
          <w:szCs w:val="20"/>
          <w:lang w:val="en-GB" w:eastAsia="zh-CN"/>
        </w:rPr>
        <w:t>.</w:t>
      </w:r>
    </w:p>
    <w:p w14:paraId="57B52D88" w14:textId="757489CA" w:rsidR="00697E04" w:rsidRPr="00697E04" w:rsidRDefault="00697E04" w:rsidP="00697E0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>6.1.</w:t>
      </w:r>
      <w:r w:rsidR="00EE77D3">
        <w:rPr>
          <w:rFonts w:ascii="Arial" w:hAnsi="Arial"/>
          <w:sz w:val="28"/>
          <w:lang w:eastAsia="en-GB"/>
        </w:rPr>
        <w:t>2</w:t>
      </w:r>
      <w:r w:rsidRPr="00697E04">
        <w:rPr>
          <w:rFonts w:ascii="Arial" w:hAnsi="Arial"/>
          <w:sz w:val="28"/>
          <w:lang w:eastAsia="en-GB"/>
        </w:rPr>
        <w:t xml:space="preserve"> </w:t>
      </w:r>
      <w:r>
        <w:rPr>
          <w:rFonts w:ascii="Arial" w:hAnsi="Arial"/>
          <w:sz w:val="28"/>
          <w:lang w:eastAsia="en-GB"/>
        </w:rPr>
        <w:t>Sample content</w:t>
      </w:r>
    </w:p>
    <w:p w14:paraId="2B3B88AF" w14:textId="77777777" w:rsidR="00B47BDC" w:rsidRDefault="00B47BDC" w:rsidP="00B47BDC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</w:p>
    <w:p w14:paraId="50DB9153" w14:textId="7DDD9C91" w:rsidR="00B47BDC" w:rsidRPr="00B47BDC" w:rsidRDefault="00B47BDC" w:rsidP="00B47BDC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  <w:r w:rsidRPr="00B47BDC">
        <w:rPr>
          <w:color w:val="FF0000"/>
          <w:sz w:val="20"/>
          <w:szCs w:val="20"/>
          <w:lang w:val="en-GB" w:eastAsia="zh-CN"/>
        </w:rPr>
        <w:t xml:space="preserve">Editor’s Note: </w:t>
      </w:r>
      <w:r>
        <w:rPr>
          <w:color w:val="FF0000"/>
          <w:sz w:val="20"/>
          <w:szCs w:val="20"/>
          <w:lang w:val="en-GB" w:eastAsia="zh-CN"/>
        </w:rPr>
        <w:t>Gather resources on source and coded</w:t>
      </w:r>
      <w:r w:rsidR="00EE77D3">
        <w:rPr>
          <w:color w:val="FF0000"/>
          <w:sz w:val="20"/>
          <w:szCs w:val="20"/>
          <w:lang w:val="en-GB" w:eastAsia="zh-CN"/>
        </w:rPr>
        <w:t xml:space="preserve"> content, content generation</w:t>
      </w:r>
      <w:r w:rsidRPr="00B47BDC">
        <w:rPr>
          <w:color w:val="FF0000"/>
          <w:sz w:val="20"/>
          <w:szCs w:val="20"/>
          <w:lang w:val="en-GB" w:eastAsia="zh-CN"/>
        </w:rPr>
        <w:t>.</w:t>
      </w:r>
    </w:p>
    <w:p w14:paraId="51A8096E" w14:textId="77777777" w:rsidR="00697E04" w:rsidRPr="00867C37" w:rsidRDefault="00697E04" w:rsidP="00697E04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</w:p>
    <w:p w14:paraId="3CA27765" w14:textId="6D6A878B" w:rsidR="00502844" w:rsidRPr="00502844" w:rsidRDefault="00502844" w:rsidP="005028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r w:rsidRPr="00C30B79">
        <w:rPr>
          <w:rFonts w:ascii="Arial" w:hAnsi="Arial"/>
          <w:sz w:val="32"/>
          <w:lang w:eastAsia="en-GB"/>
        </w:rPr>
        <w:lastRenderedPageBreak/>
        <w:t>6.</w:t>
      </w:r>
      <w:r>
        <w:rPr>
          <w:rFonts w:ascii="Arial" w:hAnsi="Arial"/>
          <w:sz w:val="32"/>
          <w:lang w:eastAsia="en-GB"/>
        </w:rPr>
        <w:t>3</w:t>
      </w:r>
      <w:r w:rsidRPr="00C30B79">
        <w:rPr>
          <w:rFonts w:ascii="Arial" w:hAnsi="Arial"/>
          <w:sz w:val="32"/>
          <w:lang w:eastAsia="en-GB"/>
        </w:rPr>
        <w:tab/>
      </w:r>
      <w:r w:rsidRPr="00502844">
        <w:rPr>
          <w:rFonts w:ascii="Arial" w:hAnsi="Arial"/>
          <w:sz w:val="32"/>
          <w:lang w:eastAsia="en-GB"/>
        </w:rPr>
        <w:t>Solution #1.3: Android Ultra HDR</w:t>
      </w:r>
    </w:p>
    <w:p w14:paraId="73585AB9" w14:textId="5917FD6A" w:rsidR="00EE77D3" w:rsidRPr="00EE77D3" w:rsidRDefault="00EE77D3" w:rsidP="00EE77D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>6.</w:t>
      </w:r>
      <w:r>
        <w:rPr>
          <w:rFonts w:ascii="Arial" w:hAnsi="Arial"/>
          <w:sz w:val="28"/>
          <w:lang w:eastAsia="en-GB"/>
        </w:rPr>
        <w:t>3</w:t>
      </w:r>
      <w:r w:rsidRPr="00697E04">
        <w:rPr>
          <w:rFonts w:ascii="Arial" w:hAnsi="Arial"/>
          <w:sz w:val="28"/>
          <w:lang w:eastAsia="en-GB"/>
        </w:rPr>
        <w:t>.1 Overview</w:t>
      </w:r>
    </w:p>
    <w:p w14:paraId="34A568F1" w14:textId="02618C84" w:rsidR="00A07295" w:rsidRDefault="00867C37" w:rsidP="00A07295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lang w:eastAsia="en-GB"/>
        </w:rPr>
        <w:t>Android uses a format called "Ultra HDR"</w:t>
      </w:r>
      <w:r w:rsidR="00A07295">
        <w:rPr>
          <w:lang w:eastAsia="en-GB"/>
        </w:rPr>
        <w:t xml:space="preserve"> </w:t>
      </w:r>
      <w:r w:rsidR="00A07295" w:rsidRPr="00867C37">
        <w:rPr>
          <w:lang w:eastAsia="en-GB"/>
        </w:rPr>
        <w:t>[13]</w:t>
      </w:r>
      <w:r w:rsidR="00A07295">
        <w:rPr>
          <w:lang w:eastAsia="en-GB"/>
        </w:rPr>
        <w:t xml:space="preserve"> which</w:t>
      </w:r>
      <w:r w:rsidRPr="00867C37">
        <w:rPr>
          <w:lang w:eastAsia="en-GB"/>
        </w:rPr>
        <w:t xml:space="preserve"> makes HDR images work on </w:t>
      </w:r>
      <w:r w:rsidR="00A07295">
        <w:rPr>
          <w:lang w:eastAsia="en-GB"/>
        </w:rPr>
        <w:t>variety of</w:t>
      </w:r>
      <w:r w:rsidRPr="00867C37">
        <w:rPr>
          <w:lang w:eastAsia="en-GB"/>
        </w:rPr>
        <w:t xml:space="preserve"> device</w:t>
      </w:r>
      <w:r w:rsidR="00A07295">
        <w:rPr>
          <w:lang w:eastAsia="en-GB"/>
        </w:rPr>
        <w:t>s</w:t>
      </w:r>
      <w:r w:rsidRPr="00867C37">
        <w:rPr>
          <w:lang w:eastAsia="en-GB"/>
        </w:rPr>
        <w:t xml:space="preserve"> by building on top of the standard JPEG format.</w:t>
      </w:r>
    </w:p>
    <w:p w14:paraId="75C4BA4A" w14:textId="4C3F54CF" w:rsidR="00867C37" w:rsidRPr="00867C37" w:rsidRDefault="00867C37" w:rsidP="00A07295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lang w:eastAsia="en-GB"/>
        </w:rPr>
        <w:t>Ultra HDR combines two things into one file [13]:</w:t>
      </w:r>
    </w:p>
    <w:p w14:paraId="172BA74A" w14:textId="77777777" w:rsidR="00867C37" w:rsidRPr="00867C37" w:rsidRDefault="00867C37" w:rsidP="00867C3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Standard Image:</w:t>
      </w:r>
      <w:r w:rsidRPr="00867C37">
        <w:rPr>
          <w:lang w:eastAsia="en-GB"/>
        </w:rPr>
        <w:t> A normal SDR JPEG that any device can show.</w:t>
      </w:r>
    </w:p>
    <w:p w14:paraId="00BD85D9" w14:textId="48B7A624" w:rsidR="00867C37" w:rsidRPr="00867C37" w:rsidRDefault="00867C37" w:rsidP="00867C3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Gain Map:</w:t>
      </w:r>
      <w:r w:rsidRPr="00867C37">
        <w:rPr>
          <w:lang w:eastAsia="en-GB"/>
        </w:rPr>
        <w:t>  that tells compatible devices how to brighten specific parts of the image to create the HDR effect.</w:t>
      </w:r>
    </w:p>
    <w:p w14:paraId="01C47FA5" w14:textId="486D7C95" w:rsidR="00867C37" w:rsidRPr="00867C37" w:rsidRDefault="00867C37" w:rsidP="00867C37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lang w:eastAsia="en-GB"/>
        </w:rPr>
        <w:t>Ultra HDR files support [14]:</w:t>
      </w:r>
    </w:p>
    <w:p w14:paraId="6A619E0E" w14:textId="77777777" w:rsidR="00867C37" w:rsidRPr="00867C37" w:rsidRDefault="00867C37" w:rsidP="00867C3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10-bit Color:</w:t>
      </w:r>
      <w:r w:rsidRPr="00867C37">
        <w:rPr>
          <w:lang w:eastAsia="en-GB"/>
        </w:rPr>
        <w:t> Smoother transitions between colors.</w:t>
      </w:r>
    </w:p>
    <w:p w14:paraId="3DF95E81" w14:textId="77777777" w:rsidR="00867C37" w:rsidRPr="00867C37" w:rsidRDefault="00867C37" w:rsidP="00867C3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Wide Color:</w:t>
      </w:r>
      <w:r w:rsidRPr="00867C37">
        <w:rPr>
          <w:lang w:eastAsia="en-GB"/>
        </w:rPr>
        <w:t> Uses the Rec.2020 color space for more vivid colors.</w:t>
      </w:r>
    </w:p>
    <w:p w14:paraId="22AB5D2C" w14:textId="77777777" w:rsidR="00867C37" w:rsidRPr="00867C37" w:rsidRDefault="00867C37" w:rsidP="00867C3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Brightness Standards:</w:t>
      </w:r>
      <w:r w:rsidRPr="00867C37">
        <w:rPr>
          <w:lang w:eastAsia="en-GB"/>
        </w:rPr>
        <w:t> Supports standard HDR curves like PQ and HLG.</w:t>
      </w:r>
    </w:p>
    <w:p w14:paraId="23222073" w14:textId="1D6DFC4B" w:rsidR="00867C37" w:rsidRPr="00867C37" w:rsidRDefault="00867C37" w:rsidP="00867C37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lang w:eastAsia="en-GB"/>
        </w:rPr>
        <w:t>Compatibility:</w:t>
      </w:r>
    </w:p>
    <w:p w14:paraId="6F43AFD8" w14:textId="77777777" w:rsidR="00867C37" w:rsidRPr="00867C37" w:rsidRDefault="00867C37" w:rsidP="00867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Old Devices:</w:t>
      </w:r>
      <w:r w:rsidRPr="00867C37">
        <w:rPr>
          <w:lang w:eastAsia="en-GB"/>
        </w:rPr>
        <w:t> See a normal JPEG picture (the "base" image).</w:t>
      </w:r>
    </w:p>
    <w:p w14:paraId="12BDEA08" w14:textId="77777777" w:rsidR="00867C37" w:rsidRPr="00867C37" w:rsidRDefault="00867C37" w:rsidP="00867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New Devices:</w:t>
      </w:r>
      <w:r w:rsidRPr="00867C37">
        <w:rPr>
          <w:lang w:eastAsia="en-GB"/>
        </w:rPr>
        <w:t> Read the gain map and combine it with the base image to show the full HDR version.</w:t>
      </w:r>
    </w:p>
    <w:p w14:paraId="3B5C65BB" w14:textId="62142DAE" w:rsidR="00A96B21" w:rsidRDefault="00867C37" w:rsidP="00A0729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eastAsia="en-GB"/>
        </w:rPr>
      </w:pPr>
      <w:r w:rsidRPr="00867C37">
        <w:rPr>
          <w:b/>
          <w:bCs/>
          <w:lang w:eastAsia="en-GB"/>
        </w:rPr>
        <w:t>Alignment:</w:t>
      </w:r>
      <w:r w:rsidRPr="00867C37">
        <w:rPr>
          <w:lang w:eastAsia="en-GB"/>
        </w:rPr>
        <w:t> Newer versions align with the ISO 21496-1 standard [1</w:t>
      </w:r>
      <w:r w:rsidR="00811A95">
        <w:rPr>
          <w:lang w:eastAsia="en-GB"/>
        </w:rPr>
        <w:t>5</w:t>
      </w:r>
      <w:r w:rsidRPr="00867C37">
        <w:rPr>
          <w:lang w:eastAsia="en-GB"/>
        </w:rPr>
        <w:t>], making it easier to share HDR photos between different brands of phones.</w:t>
      </w:r>
    </w:p>
    <w:p w14:paraId="1DACDC87" w14:textId="28E82CC7" w:rsidR="00EE77D3" w:rsidRPr="00697E04" w:rsidRDefault="00EE77D3" w:rsidP="00EE77D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697E04">
        <w:rPr>
          <w:rFonts w:ascii="Arial" w:hAnsi="Arial"/>
          <w:sz w:val="28"/>
          <w:lang w:eastAsia="en-GB"/>
        </w:rPr>
        <w:t>6.</w:t>
      </w:r>
      <w:r>
        <w:rPr>
          <w:rFonts w:ascii="Arial" w:hAnsi="Arial"/>
          <w:sz w:val="28"/>
          <w:lang w:eastAsia="en-GB"/>
        </w:rPr>
        <w:t>3</w:t>
      </w:r>
      <w:r w:rsidRPr="00697E04">
        <w:rPr>
          <w:rFonts w:ascii="Arial" w:hAnsi="Arial"/>
          <w:sz w:val="28"/>
          <w:lang w:eastAsia="en-GB"/>
        </w:rPr>
        <w:t>.</w:t>
      </w:r>
      <w:r>
        <w:rPr>
          <w:rFonts w:ascii="Arial" w:hAnsi="Arial"/>
          <w:sz w:val="28"/>
          <w:lang w:eastAsia="en-GB"/>
        </w:rPr>
        <w:t>2</w:t>
      </w:r>
      <w:r w:rsidRPr="00697E04">
        <w:rPr>
          <w:rFonts w:ascii="Arial" w:hAnsi="Arial"/>
          <w:sz w:val="28"/>
          <w:lang w:eastAsia="en-GB"/>
        </w:rPr>
        <w:t xml:space="preserve"> </w:t>
      </w:r>
      <w:r>
        <w:rPr>
          <w:rFonts w:ascii="Arial" w:hAnsi="Arial"/>
          <w:sz w:val="28"/>
          <w:lang w:eastAsia="en-GB"/>
        </w:rPr>
        <w:t>Sample content</w:t>
      </w:r>
    </w:p>
    <w:p w14:paraId="0B94E28A" w14:textId="77777777" w:rsidR="00EE77D3" w:rsidRDefault="00EE77D3" w:rsidP="00EE77D3">
      <w:pPr>
        <w:keepLines/>
        <w:overflowPunct w:val="0"/>
        <w:autoSpaceDE w:val="0"/>
        <w:autoSpaceDN w:val="0"/>
        <w:adjustRightInd w:val="0"/>
        <w:spacing w:after="180"/>
        <w:textAlignment w:val="baseline"/>
        <w:rPr>
          <w:color w:val="FF0000"/>
          <w:sz w:val="20"/>
          <w:szCs w:val="20"/>
          <w:lang w:val="en-GB" w:eastAsia="zh-CN"/>
        </w:rPr>
      </w:pPr>
    </w:p>
    <w:p w14:paraId="13F739B9" w14:textId="2EE859C2" w:rsidR="00EE77D3" w:rsidRDefault="00EE77D3" w:rsidP="00B47D57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  <w:r w:rsidRPr="00B47BDC">
        <w:rPr>
          <w:color w:val="FF0000"/>
          <w:sz w:val="20"/>
          <w:szCs w:val="20"/>
          <w:lang w:val="en-GB" w:eastAsia="zh-CN"/>
        </w:rPr>
        <w:t xml:space="preserve">Editor’s Note: </w:t>
      </w:r>
      <w:r>
        <w:rPr>
          <w:color w:val="FF0000"/>
          <w:sz w:val="20"/>
          <w:szCs w:val="20"/>
          <w:lang w:val="en-GB" w:eastAsia="zh-CN"/>
        </w:rPr>
        <w:t>Gather resources on source and coded content, content generation</w:t>
      </w:r>
      <w:r w:rsidRPr="00B47BDC">
        <w:rPr>
          <w:color w:val="FF0000"/>
          <w:sz w:val="20"/>
          <w:szCs w:val="20"/>
          <w:lang w:val="en-GB" w:eastAsia="zh-CN"/>
        </w:rPr>
        <w:t>.</w:t>
      </w:r>
    </w:p>
    <w:p w14:paraId="783F296E" w14:textId="77777777" w:rsidR="00B47D57" w:rsidRPr="00B47D57" w:rsidRDefault="00B47D57" w:rsidP="00B47D57">
      <w:pPr>
        <w:keepLines/>
        <w:overflowPunct w:val="0"/>
        <w:autoSpaceDE w:val="0"/>
        <w:autoSpaceDN w:val="0"/>
        <w:adjustRightInd w:val="0"/>
        <w:spacing w:after="180"/>
        <w:ind w:left="1559" w:hanging="1276"/>
        <w:textAlignment w:val="baseline"/>
        <w:rPr>
          <w:color w:val="FF0000"/>
          <w:sz w:val="20"/>
          <w:szCs w:val="20"/>
          <w:lang w:val="en-GB" w:eastAsia="zh-CN"/>
        </w:rPr>
      </w:pPr>
    </w:p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E2DA" w14:textId="77777777" w:rsidR="00FD1C47" w:rsidRDefault="00FD1C47">
      <w:r>
        <w:separator/>
      </w:r>
    </w:p>
  </w:endnote>
  <w:endnote w:type="continuationSeparator" w:id="0">
    <w:p w14:paraId="6E566007" w14:textId="77777777" w:rsidR="00FD1C47" w:rsidRDefault="00FD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3219" w14:textId="77777777" w:rsidR="00FD1C47" w:rsidRDefault="00FD1C47">
      <w:r>
        <w:separator/>
      </w:r>
    </w:p>
  </w:footnote>
  <w:footnote w:type="continuationSeparator" w:id="0">
    <w:p w14:paraId="3E17ECB6" w14:textId="77777777" w:rsidR="00FD1C47" w:rsidRDefault="00FD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0BE0"/>
    <w:multiLevelType w:val="multilevel"/>
    <w:tmpl w:val="9A72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F0A05"/>
    <w:multiLevelType w:val="multilevel"/>
    <w:tmpl w:val="27F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6E56"/>
    <w:multiLevelType w:val="multilevel"/>
    <w:tmpl w:val="368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E7BCF"/>
    <w:multiLevelType w:val="multilevel"/>
    <w:tmpl w:val="173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95AAD"/>
    <w:multiLevelType w:val="multilevel"/>
    <w:tmpl w:val="E02E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76782"/>
    <w:multiLevelType w:val="multilevel"/>
    <w:tmpl w:val="49C2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31621"/>
    <w:multiLevelType w:val="multilevel"/>
    <w:tmpl w:val="45E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7D3B0B"/>
    <w:multiLevelType w:val="multilevel"/>
    <w:tmpl w:val="A45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200D3"/>
    <w:multiLevelType w:val="multilevel"/>
    <w:tmpl w:val="B0E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96708"/>
    <w:multiLevelType w:val="multilevel"/>
    <w:tmpl w:val="DC5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A7FA5"/>
    <w:multiLevelType w:val="multilevel"/>
    <w:tmpl w:val="850A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C38F7"/>
    <w:multiLevelType w:val="multilevel"/>
    <w:tmpl w:val="46E0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731B5"/>
    <w:multiLevelType w:val="multilevel"/>
    <w:tmpl w:val="46E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C0319"/>
    <w:multiLevelType w:val="multilevel"/>
    <w:tmpl w:val="0A0E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009176">
    <w:abstractNumId w:val="9"/>
  </w:num>
  <w:num w:numId="2" w16cid:durableId="926160345">
    <w:abstractNumId w:val="13"/>
  </w:num>
  <w:num w:numId="3" w16cid:durableId="2141874603">
    <w:abstractNumId w:val="0"/>
  </w:num>
  <w:num w:numId="4" w16cid:durableId="1033766301">
    <w:abstractNumId w:val="4"/>
  </w:num>
  <w:num w:numId="5" w16cid:durableId="1156724488">
    <w:abstractNumId w:val="15"/>
  </w:num>
  <w:num w:numId="6" w16cid:durableId="113210365">
    <w:abstractNumId w:val="6"/>
  </w:num>
  <w:num w:numId="7" w16cid:durableId="755244422">
    <w:abstractNumId w:val="8"/>
  </w:num>
  <w:num w:numId="8" w16cid:durableId="847868231">
    <w:abstractNumId w:val="11"/>
  </w:num>
  <w:num w:numId="9" w16cid:durableId="1748764438">
    <w:abstractNumId w:val="1"/>
  </w:num>
  <w:num w:numId="10" w16cid:durableId="208613096">
    <w:abstractNumId w:val="17"/>
  </w:num>
  <w:num w:numId="11" w16cid:durableId="1814331251">
    <w:abstractNumId w:val="10"/>
  </w:num>
  <w:num w:numId="12" w16cid:durableId="758261041">
    <w:abstractNumId w:val="16"/>
  </w:num>
  <w:num w:numId="13" w16cid:durableId="413743461">
    <w:abstractNumId w:val="12"/>
  </w:num>
  <w:num w:numId="14" w16cid:durableId="10886480">
    <w:abstractNumId w:val="3"/>
  </w:num>
  <w:num w:numId="15" w16cid:durableId="1812092405">
    <w:abstractNumId w:val="7"/>
  </w:num>
  <w:num w:numId="16" w16cid:durableId="921991830">
    <w:abstractNumId w:val="14"/>
  </w:num>
  <w:num w:numId="17" w16cid:durableId="175653296">
    <w:abstractNumId w:val="2"/>
  </w:num>
  <w:num w:numId="18" w16cid:durableId="200416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28"/>
    <w:rsid w:val="00016C59"/>
    <w:rsid w:val="00022E4A"/>
    <w:rsid w:val="0002363E"/>
    <w:rsid w:val="00035A08"/>
    <w:rsid w:val="00054D3B"/>
    <w:rsid w:val="000564B4"/>
    <w:rsid w:val="000572B6"/>
    <w:rsid w:val="00061C8E"/>
    <w:rsid w:val="00070E09"/>
    <w:rsid w:val="000818EC"/>
    <w:rsid w:val="00092D06"/>
    <w:rsid w:val="000A6394"/>
    <w:rsid w:val="000B06FF"/>
    <w:rsid w:val="000B0D97"/>
    <w:rsid w:val="000B7FED"/>
    <w:rsid w:val="000C038A"/>
    <w:rsid w:val="000C6598"/>
    <w:rsid w:val="000C66B6"/>
    <w:rsid w:val="000D44B3"/>
    <w:rsid w:val="000E336A"/>
    <w:rsid w:val="000E3A62"/>
    <w:rsid w:val="001021FE"/>
    <w:rsid w:val="001134AD"/>
    <w:rsid w:val="00144CF2"/>
    <w:rsid w:val="00145D43"/>
    <w:rsid w:val="001544B1"/>
    <w:rsid w:val="00161661"/>
    <w:rsid w:val="00166B41"/>
    <w:rsid w:val="00171D44"/>
    <w:rsid w:val="00173E24"/>
    <w:rsid w:val="00191552"/>
    <w:rsid w:val="00192C46"/>
    <w:rsid w:val="001935AF"/>
    <w:rsid w:val="001A08B3"/>
    <w:rsid w:val="001A0F52"/>
    <w:rsid w:val="001A7B60"/>
    <w:rsid w:val="001B52F0"/>
    <w:rsid w:val="001B7A65"/>
    <w:rsid w:val="001C4603"/>
    <w:rsid w:val="001D525C"/>
    <w:rsid w:val="001E41F3"/>
    <w:rsid w:val="001E7B6A"/>
    <w:rsid w:val="001F06F1"/>
    <w:rsid w:val="001F3D13"/>
    <w:rsid w:val="00200A96"/>
    <w:rsid w:val="00216A21"/>
    <w:rsid w:val="002222C5"/>
    <w:rsid w:val="00227740"/>
    <w:rsid w:val="0026004D"/>
    <w:rsid w:val="002640DD"/>
    <w:rsid w:val="00275C33"/>
    <w:rsid w:val="00275D12"/>
    <w:rsid w:val="0028292E"/>
    <w:rsid w:val="00284FEB"/>
    <w:rsid w:val="002860C4"/>
    <w:rsid w:val="002A43E8"/>
    <w:rsid w:val="002B37FE"/>
    <w:rsid w:val="002B422B"/>
    <w:rsid w:val="002B5741"/>
    <w:rsid w:val="002C09AF"/>
    <w:rsid w:val="002C1BE6"/>
    <w:rsid w:val="002C34AE"/>
    <w:rsid w:val="002D1CA0"/>
    <w:rsid w:val="002D5F68"/>
    <w:rsid w:val="002E472E"/>
    <w:rsid w:val="002F11EA"/>
    <w:rsid w:val="002F5900"/>
    <w:rsid w:val="00305409"/>
    <w:rsid w:val="00311802"/>
    <w:rsid w:val="00315DBB"/>
    <w:rsid w:val="00317A11"/>
    <w:rsid w:val="00340930"/>
    <w:rsid w:val="00341322"/>
    <w:rsid w:val="003446D0"/>
    <w:rsid w:val="00347397"/>
    <w:rsid w:val="003609EF"/>
    <w:rsid w:val="0036231A"/>
    <w:rsid w:val="00363917"/>
    <w:rsid w:val="00366C9A"/>
    <w:rsid w:val="003722EA"/>
    <w:rsid w:val="00373397"/>
    <w:rsid w:val="00374DD4"/>
    <w:rsid w:val="0037794F"/>
    <w:rsid w:val="00381A12"/>
    <w:rsid w:val="00385FC1"/>
    <w:rsid w:val="003946F6"/>
    <w:rsid w:val="003A680F"/>
    <w:rsid w:val="003C728A"/>
    <w:rsid w:val="003C7C8E"/>
    <w:rsid w:val="003E1A36"/>
    <w:rsid w:val="00410371"/>
    <w:rsid w:val="00413BE7"/>
    <w:rsid w:val="004242F1"/>
    <w:rsid w:val="00426AC9"/>
    <w:rsid w:val="00427F3E"/>
    <w:rsid w:val="00427FCD"/>
    <w:rsid w:val="00447FB7"/>
    <w:rsid w:val="0045531B"/>
    <w:rsid w:val="004764BE"/>
    <w:rsid w:val="004908BC"/>
    <w:rsid w:val="00497A6B"/>
    <w:rsid w:val="004A6B32"/>
    <w:rsid w:val="004B3A00"/>
    <w:rsid w:val="004B75B7"/>
    <w:rsid w:val="004D0B1F"/>
    <w:rsid w:val="004D33E0"/>
    <w:rsid w:val="004E14FF"/>
    <w:rsid w:val="004F4896"/>
    <w:rsid w:val="004F4BBD"/>
    <w:rsid w:val="00500D46"/>
    <w:rsid w:val="00502844"/>
    <w:rsid w:val="005111B0"/>
    <w:rsid w:val="005141D9"/>
    <w:rsid w:val="0051580D"/>
    <w:rsid w:val="005369A7"/>
    <w:rsid w:val="00547111"/>
    <w:rsid w:val="00561FFA"/>
    <w:rsid w:val="00562136"/>
    <w:rsid w:val="0057361D"/>
    <w:rsid w:val="00581595"/>
    <w:rsid w:val="00592D74"/>
    <w:rsid w:val="005A54E6"/>
    <w:rsid w:val="005C3AFE"/>
    <w:rsid w:val="005E179F"/>
    <w:rsid w:val="005E2C44"/>
    <w:rsid w:val="00603763"/>
    <w:rsid w:val="0061182E"/>
    <w:rsid w:val="00621188"/>
    <w:rsid w:val="006216F5"/>
    <w:rsid w:val="006257ED"/>
    <w:rsid w:val="00632B62"/>
    <w:rsid w:val="0064477A"/>
    <w:rsid w:val="00650481"/>
    <w:rsid w:val="00653DE4"/>
    <w:rsid w:val="00656CA3"/>
    <w:rsid w:val="00664239"/>
    <w:rsid w:val="00665C47"/>
    <w:rsid w:val="0066671C"/>
    <w:rsid w:val="006730BB"/>
    <w:rsid w:val="00675A93"/>
    <w:rsid w:val="00692C67"/>
    <w:rsid w:val="00695808"/>
    <w:rsid w:val="00697E04"/>
    <w:rsid w:val="006A2FEB"/>
    <w:rsid w:val="006B46FB"/>
    <w:rsid w:val="006B5363"/>
    <w:rsid w:val="006D52F0"/>
    <w:rsid w:val="006E21FB"/>
    <w:rsid w:val="006F1456"/>
    <w:rsid w:val="006F624D"/>
    <w:rsid w:val="00714CF0"/>
    <w:rsid w:val="0071612B"/>
    <w:rsid w:val="007167C8"/>
    <w:rsid w:val="00731E55"/>
    <w:rsid w:val="007331CF"/>
    <w:rsid w:val="00771FEF"/>
    <w:rsid w:val="007862E0"/>
    <w:rsid w:val="00787767"/>
    <w:rsid w:val="00790BAB"/>
    <w:rsid w:val="00792342"/>
    <w:rsid w:val="0079532C"/>
    <w:rsid w:val="007977A8"/>
    <w:rsid w:val="007A505E"/>
    <w:rsid w:val="007B0417"/>
    <w:rsid w:val="007B512A"/>
    <w:rsid w:val="007B7CD5"/>
    <w:rsid w:val="007C0662"/>
    <w:rsid w:val="007C2097"/>
    <w:rsid w:val="007D2E48"/>
    <w:rsid w:val="007D3AB7"/>
    <w:rsid w:val="007D6A07"/>
    <w:rsid w:val="007E099A"/>
    <w:rsid w:val="007E1362"/>
    <w:rsid w:val="007F7259"/>
    <w:rsid w:val="008040A8"/>
    <w:rsid w:val="008046BF"/>
    <w:rsid w:val="00811A95"/>
    <w:rsid w:val="008176AD"/>
    <w:rsid w:val="008279FA"/>
    <w:rsid w:val="00836BA0"/>
    <w:rsid w:val="00840C83"/>
    <w:rsid w:val="00856F6A"/>
    <w:rsid w:val="008620F1"/>
    <w:rsid w:val="008626E7"/>
    <w:rsid w:val="00867C37"/>
    <w:rsid w:val="00870EE7"/>
    <w:rsid w:val="0088580F"/>
    <w:rsid w:val="008863B9"/>
    <w:rsid w:val="00886528"/>
    <w:rsid w:val="00887059"/>
    <w:rsid w:val="0089115A"/>
    <w:rsid w:val="00891E03"/>
    <w:rsid w:val="008A43F5"/>
    <w:rsid w:val="008A45A6"/>
    <w:rsid w:val="008C4D68"/>
    <w:rsid w:val="008C593A"/>
    <w:rsid w:val="008D3CCC"/>
    <w:rsid w:val="008E7E8F"/>
    <w:rsid w:val="008F3789"/>
    <w:rsid w:val="008F3E20"/>
    <w:rsid w:val="008F686C"/>
    <w:rsid w:val="009148DE"/>
    <w:rsid w:val="00921747"/>
    <w:rsid w:val="009257E2"/>
    <w:rsid w:val="00930525"/>
    <w:rsid w:val="00933112"/>
    <w:rsid w:val="00941E30"/>
    <w:rsid w:val="009531B0"/>
    <w:rsid w:val="00954A9F"/>
    <w:rsid w:val="00957B02"/>
    <w:rsid w:val="0096315C"/>
    <w:rsid w:val="00966E66"/>
    <w:rsid w:val="009741B3"/>
    <w:rsid w:val="00976AC7"/>
    <w:rsid w:val="009777D9"/>
    <w:rsid w:val="00977984"/>
    <w:rsid w:val="00991B88"/>
    <w:rsid w:val="00995084"/>
    <w:rsid w:val="009A5200"/>
    <w:rsid w:val="009A5753"/>
    <w:rsid w:val="009A579D"/>
    <w:rsid w:val="009C5DFC"/>
    <w:rsid w:val="009C618A"/>
    <w:rsid w:val="009C6E29"/>
    <w:rsid w:val="009D1825"/>
    <w:rsid w:val="009E08A5"/>
    <w:rsid w:val="009E3297"/>
    <w:rsid w:val="009E63E6"/>
    <w:rsid w:val="009F5C67"/>
    <w:rsid w:val="009F714D"/>
    <w:rsid w:val="009F734F"/>
    <w:rsid w:val="009F7577"/>
    <w:rsid w:val="00A07295"/>
    <w:rsid w:val="00A246B6"/>
    <w:rsid w:val="00A25C1E"/>
    <w:rsid w:val="00A47E70"/>
    <w:rsid w:val="00A50CF0"/>
    <w:rsid w:val="00A5261C"/>
    <w:rsid w:val="00A53DBF"/>
    <w:rsid w:val="00A542C7"/>
    <w:rsid w:val="00A7671C"/>
    <w:rsid w:val="00A7797D"/>
    <w:rsid w:val="00A924ED"/>
    <w:rsid w:val="00A96A57"/>
    <w:rsid w:val="00A96B21"/>
    <w:rsid w:val="00AA1CC3"/>
    <w:rsid w:val="00AA2CBC"/>
    <w:rsid w:val="00AA69D0"/>
    <w:rsid w:val="00AB1929"/>
    <w:rsid w:val="00AC3059"/>
    <w:rsid w:val="00AC5820"/>
    <w:rsid w:val="00AD1C84"/>
    <w:rsid w:val="00AD1CD8"/>
    <w:rsid w:val="00B06633"/>
    <w:rsid w:val="00B13200"/>
    <w:rsid w:val="00B16324"/>
    <w:rsid w:val="00B258BB"/>
    <w:rsid w:val="00B332A1"/>
    <w:rsid w:val="00B35E20"/>
    <w:rsid w:val="00B470F6"/>
    <w:rsid w:val="00B47BDC"/>
    <w:rsid w:val="00B47D57"/>
    <w:rsid w:val="00B67B97"/>
    <w:rsid w:val="00B73229"/>
    <w:rsid w:val="00B774D3"/>
    <w:rsid w:val="00B837C6"/>
    <w:rsid w:val="00B8387C"/>
    <w:rsid w:val="00B8426D"/>
    <w:rsid w:val="00B8541C"/>
    <w:rsid w:val="00B908E4"/>
    <w:rsid w:val="00B968C8"/>
    <w:rsid w:val="00BA2804"/>
    <w:rsid w:val="00BA3EC5"/>
    <w:rsid w:val="00BA51D9"/>
    <w:rsid w:val="00BB5DFC"/>
    <w:rsid w:val="00BD279D"/>
    <w:rsid w:val="00BD3D4D"/>
    <w:rsid w:val="00BD4FC7"/>
    <w:rsid w:val="00BD66F4"/>
    <w:rsid w:val="00BD6BB8"/>
    <w:rsid w:val="00BE64C4"/>
    <w:rsid w:val="00BF635C"/>
    <w:rsid w:val="00BF6ED4"/>
    <w:rsid w:val="00C15FE6"/>
    <w:rsid w:val="00C23512"/>
    <w:rsid w:val="00C30B79"/>
    <w:rsid w:val="00C32FB1"/>
    <w:rsid w:val="00C37827"/>
    <w:rsid w:val="00C66BA2"/>
    <w:rsid w:val="00C870F6"/>
    <w:rsid w:val="00C90239"/>
    <w:rsid w:val="00C907B5"/>
    <w:rsid w:val="00C95985"/>
    <w:rsid w:val="00C97262"/>
    <w:rsid w:val="00C97751"/>
    <w:rsid w:val="00CC5026"/>
    <w:rsid w:val="00CC68D0"/>
    <w:rsid w:val="00CF02A2"/>
    <w:rsid w:val="00CF0DCE"/>
    <w:rsid w:val="00CF70DF"/>
    <w:rsid w:val="00D023DF"/>
    <w:rsid w:val="00D03F9A"/>
    <w:rsid w:val="00D06D51"/>
    <w:rsid w:val="00D1352A"/>
    <w:rsid w:val="00D16EEC"/>
    <w:rsid w:val="00D24991"/>
    <w:rsid w:val="00D268DA"/>
    <w:rsid w:val="00D30EB2"/>
    <w:rsid w:val="00D3256D"/>
    <w:rsid w:val="00D34FE4"/>
    <w:rsid w:val="00D50255"/>
    <w:rsid w:val="00D506BE"/>
    <w:rsid w:val="00D61421"/>
    <w:rsid w:val="00D6550B"/>
    <w:rsid w:val="00D66520"/>
    <w:rsid w:val="00D834D6"/>
    <w:rsid w:val="00D84AE9"/>
    <w:rsid w:val="00D86A91"/>
    <w:rsid w:val="00D8777A"/>
    <w:rsid w:val="00D9124E"/>
    <w:rsid w:val="00D93AD1"/>
    <w:rsid w:val="00DA56B3"/>
    <w:rsid w:val="00DA6A6B"/>
    <w:rsid w:val="00DA6FC3"/>
    <w:rsid w:val="00DB06F8"/>
    <w:rsid w:val="00DC1E66"/>
    <w:rsid w:val="00DD66F4"/>
    <w:rsid w:val="00DE34CF"/>
    <w:rsid w:val="00E0316A"/>
    <w:rsid w:val="00E120D8"/>
    <w:rsid w:val="00E13F3D"/>
    <w:rsid w:val="00E242F1"/>
    <w:rsid w:val="00E34898"/>
    <w:rsid w:val="00E47B4D"/>
    <w:rsid w:val="00E7475A"/>
    <w:rsid w:val="00E778C5"/>
    <w:rsid w:val="00EA5DCC"/>
    <w:rsid w:val="00EB09B7"/>
    <w:rsid w:val="00ED0656"/>
    <w:rsid w:val="00EE1DF9"/>
    <w:rsid w:val="00EE2444"/>
    <w:rsid w:val="00EE77D3"/>
    <w:rsid w:val="00EE7D7C"/>
    <w:rsid w:val="00F0575A"/>
    <w:rsid w:val="00F25D98"/>
    <w:rsid w:val="00F300FB"/>
    <w:rsid w:val="00F341EE"/>
    <w:rsid w:val="00F35ADE"/>
    <w:rsid w:val="00F35C8F"/>
    <w:rsid w:val="00F370D2"/>
    <w:rsid w:val="00F41F76"/>
    <w:rsid w:val="00F54255"/>
    <w:rsid w:val="00F5658F"/>
    <w:rsid w:val="00F66677"/>
    <w:rsid w:val="00F70DED"/>
    <w:rsid w:val="00F71826"/>
    <w:rsid w:val="00FB6386"/>
    <w:rsid w:val="00FB73E9"/>
    <w:rsid w:val="00FD1C47"/>
    <w:rsid w:val="00FF2E7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A62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link w:val="EWChar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924ED"/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veloper.android.com/media/platform/hdr-image-form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veloper.apple.com/videos/play/wwdc2023/10181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developer.android.com/media/grow/ultra-hd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2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5</cp:revision>
  <cp:lastPrinted>1900-01-01T08:00:00Z</cp:lastPrinted>
  <dcterms:created xsi:type="dcterms:W3CDTF">2026-02-10T19:29:00Z</dcterms:created>
  <dcterms:modified xsi:type="dcterms:W3CDTF">2026-02-11T07:14:00Z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