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0CC1FF91"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w:t>
      </w:r>
      <w:r w:rsidR="004C6B50" w:rsidRPr="00571F06">
        <w:rPr>
          <w:rFonts w:ascii="Arial" w:eastAsia="MS Mincho" w:hAnsi="Arial" w:cs="Arial"/>
          <w:b/>
          <w:sz w:val="24"/>
          <w:szCs w:val="24"/>
          <w:lang w:eastAsia="ja-JP"/>
        </w:rPr>
        <w:t>26</w:t>
      </w:r>
      <w:r w:rsidR="004C6B50">
        <w:rPr>
          <w:rFonts w:ascii="Arial" w:eastAsia="MS Mincho" w:hAnsi="Arial" w:cs="Arial"/>
          <w:b/>
          <w:sz w:val="24"/>
          <w:szCs w:val="24"/>
          <w:lang w:eastAsia="ja-JP"/>
        </w:rPr>
        <w:t>0274r0</w:t>
      </w:r>
      <w:r w:rsidR="00ED1BAD">
        <w:rPr>
          <w:rFonts w:ascii="Arial" w:eastAsia="MS Mincho" w:hAnsi="Arial" w:cs="Arial"/>
          <w:b/>
          <w:sz w:val="24"/>
          <w:szCs w:val="24"/>
          <w:lang w:eastAsia="ja-JP"/>
        </w:rPr>
        <w:t>2</w:t>
      </w:r>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5A3903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4E24D9">
        <w:rPr>
          <w:rFonts w:ascii="Arial" w:hAnsi="Arial" w:cs="Arial"/>
          <w:b/>
          <w:bCs/>
          <w:lang w:val="en-US"/>
        </w:rPr>
        <w:t>InterDigital</w:t>
      </w:r>
      <w:proofErr w:type="spellEnd"/>
      <w:r w:rsidR="004E24D9">
        <w:rPr>
          <w:rFonts w:ascii="Arial" w:hAnsi="Arial" w:cs="Arial"/>
          <w:b/>
          <w:bCs/>
          <w:lang w:val="en-US"/>
        </w:rPr>
        <w:t xml:space="preserve"> Canada</w:t>
      </w:r>
    </w:p>
    <w:p w14:paraId="18BE02D5" w14:textId="583EAE9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4E24D9">
        <w:rPr>
          <w:rFonts w:ascii="Arial" w:hAnsi="Arial" w:cs="Arial"/>
          <w:b/>
          <w:bCs/>
          <w:lang w:val="en-US"/>
        </w:rPr>
        <w:t>[</w:t>
      </w:r>
      <w:proofErr w:type="spellStart"/>
      <w:r w:rsidR="004E24D9">
        <w:rPr>
          <w:rFonts w:ascii="Arial" w:hAnsi="Arial" w:cs="Arial"/>
          <w:b/>
          <w:bCs/>
          <w:lang w:val="en-US"/>
        </w:rPr>
        <w:t>FS_QStream_MED</w:t>
      </w:r>
      <w:proofErr w:type="spellEnd"/>
      <w:r w:rsidR="004E24D9">
        <w:rPr>
          <w:rFonts w:ascii="Arial" w:hAnsi="Arial" w:cs="Arial"/>
          <w:b/>
          <w:bCs/>
          <w:lang w:val="en-US"/>
        </w:rPr>
        <w:t xml:space="preserve">] </w:t>
      </w:r>
      <w:r w:rsidRPr="006B5418">
        <w:rPr>
          <w:rFonts w:ascii="Arial" w:hAnsi="Arial" w:cs="Arial"/>
          <w:b/>
          <w:bCs/>
          <w:lang w:val="en-US"/>
        </w:rPr>
        <w:t xml:space="preserve">Pseudo-CR on </w:t>
      </w:r>
      <w:r w:rsidR="004E24D9">
        <w:rPr>
          <w:rFonts w:ascii="Arial" w:hAnsi="Arial" w:cs="Arial"/>
          <w:b/>
          <w:bCs/>
          <w:lang w:val="en-US"/>
        </w:rPr>
        <w:t>Application Scenarios</w:t>
      </w:r>
    </w:p>
    <w:p w14:paraId="4C7F6870" w14:textId="2EEFFDB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4E24D9" w:rsidRPr="006B5418">
        <w:rPr>
          <w:rFonts w:ascii="Arial" w:hAnsi="Arial" w:cs="Arial"/>
          <w:b/>
          <w:bCs/>
          <w:lang w:val="en-US"/>
        </w:rPr>
        <w:t>T</w:t>
      </w:r>
      <w:r w:rsidR="004E24D9">
        <w:rPr>
          <w:rFonts w:ascii="Arial" w:hAnsi="Arial" w:cs="Arial"/>
          <w:b/>
          <w:bCs/>
          <w:lang w:val="en-US"/>
        </w:rPr>
        <w:t>R</w:t>
      </w:r>
      <w:r w:rsidR="004E24D9" w:rsidRPr="006B5418">
        <w:rPr>
          <w:rFonts w:ascii="Arial" w:hAnsi="Arial" w:cs="Arial"/>
          <w:b/>
          <w:bCs/>
          <w:lang w:val="en-US"/>
        </w:rPr>
        <w:t xml:space="preserve"> </w:t>
      </w:r>
      <w:r w:rsidR="00D8644E">
        <w:rPr>
          <w:rFonts w:ascii="Arial" w:hAnsi="Arial" w:cs="Arial"/>
          <w:b/>
          <w:bCs/>
          <w:lang w:val="en-US"/>
        </w:rPr>
        <w:t>26.835</w:t>
      </w:r>
      <w:r w:rsidR="00385CF3">
        <w:rPr>
          <w:rFonts w:ascii="Arial" w:hAnsi="Arial" w:cs="Arial"/>
          <w:b/>
          <w:bCs/>
          <w:lang w:val="en-US"/>
        </w:rPr>
        <w:t xml:space="preserve"> v0.0.1</w:t>
      </w:r>
    </w:p>
    <w:p w14:paraId="4ED68054" w14:textId="7E838C1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E4689D">
        <w:rPr>
          <w:rFonts w:ascii="Arial" w:hAnsi="Arial" w:cs="Arial"/>
          <w:b/>
          <w:bCs/>
          <w:lang w:val="en-US"/>
        </w:rPr>
        <w:t>8.7</w:t>
      </w:r>
    </w:p>
    <w:p w14:paraId="16060915" w14:textId="47E5E45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4E24D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2A2ACE7" w14:textId="77777777" w:rsidR="002E77D4" w:rsidRPr="002E77D4" w:rsidRDefault="002E77D4" w:rsidP="002E77D4">
      <w:pPr>
        <w:rPr>
          <w:lang w:val="en-US"/>
        </w:rPr>
      </w:pPr>
      <w:r w:rsidRPr="002E77D4">
        <w:rPr>
          <w:lang w:val="en-US"/>
        </w:rPr>
        <w:t xml:space="preserve">The new </w:t>
      </w:r>
      <w:proofErr w:type="spellStart"/>
      <w:r w:rsidRPr="002E77D4">
        <w:rPr>
          <w:lang w:val="en-US"/>
        </w:rPr>
        <w:t>FS_QStream_MED</w:t>
      </w:r>
      <w:proofErr w:type="spellEnd"/>
      <w:r w:rsidRPr="002E77D4">
        <w:rPr>
          <w:lang w:val="en-US"/>
        </w:rPr>
        <w:t xml:space="preserve"> Rel-20 study (SP-251659) aims to evaluate whether current and possibly future media services could benefit from QUIC-based streaming technologies, as opposed to current TCP-based streaming technologies such as HTTP 1.1 and HTTP/2. One of the objectives of this study is identify application scenarios and their (uplink and downlink) delivery characteristics of segmented media delivery services and applications to be considered in the study. </w:t>
      </w:r>
    </w:p>
    <w:p w14:paraId="0772684C" w14:textId="64E3C9C7" w:rsidR="00CD2478" w:rsidRPr="006B5418" w:rsidRDefault="002E77D4" w:rsidP="002E77D4">
      <w:pPr>
        <w:rPr>
          <w:lang w:val="en-US"/>
        </w:rPr>
      </w:pPr>
      <w:r w:rsidRPr="002E77D4">
        <w:rPr>
          <w:lang w:val="en-US"/>
        </w:rPr>
        <w:t xml:space="preserve">This contribution presents a description of </w:t>
      </w:r>
      <w:proofErr w:type="gramStart"/>
      <w:r w:rsidRPr="002E77D4">
        <w:rPr>
          <w:lang w:val="en-US"/>
        </w:rPr>
        <w:t>a number of</w:t>
      </w:r>
      <w:proofErr w:type="gramEnd"/>
      <w:r w:rsidRPr="002E77D4">
        <w:rPr>
          <w:lang w:val="en-US"/>
        </w:rPr>
        <w:t xml:space="preserve"> application scenarios to be considered for the </w:t>
      </w:r>
      <w:proofErr w:type="spellStart"/>
      <w:r w:rsidRPr="002E77D4">
        <w:rPr>
          <w:lang w:val="en-US"/>
        </w:rPr>
        <w:t>FS_QStream_MED</w:t>
      </w:r>
      <w:proofErr w:type="spellEnd"/>
      <w:r w:rsidRPr="002E77D4">
        <w:rPr>
          <w:lang w:val="en-US"/>
        </w:rPr>
        <w:t xml:space="preserve"> study.</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2F90DC7" w:rsidR="00CD2478" w:rsidRPr="006B5418" w:rsidRDefault="00A745E1" w:rsidP="00CD2478">
      <w:pPr>
        <w:rPr>
          <w:lang w:val="en-US"/>
        </w:rPr>
      </w:pPr>
      <w:r>
        <w:rPr>
          <w:lang w:val="en-US"/>
        </w:rPr>
        <w:t xml:space="preserve">Add </w:t>
      </w:r>
      <w:r w:rsidRPr="002E77D4">
        <w:rPr>
          <w:lang w:val="en-US"/>
        </w:rPr>
        <w:t xml:space="preserve">a description of </w:t>
      </w:r>
      <w:proofErr w:type="gramStart"/>
      <w:r w:rsidRPr="002E77D4">
        <w:rPr>
          <w:lang w:val="en-US"/>
        </w:rPr>
        <w:t>a number of</w:t>
      </w:r>
      <w:proofErr w:type="gramEnd"/>
      <w:r w:rsidRPr="002E77D4">
        <w:rPr>
          <w:lang w:val="en-US"/>
        </w:rPr>
        <w:t xml:space="preserve"> application scenarios to </w:t>
      </w:r>
      <w:r>
        <w:rPr>
          <w:lang w:val="en-US"/>
        </w:rPr>
        <w:t xml:space="preserve">the TR to </w:t>
      </w:r>
      <w:r w:rsidRPr="002E77D4">
        <w:rPr>
          <w:lang w:val="en-US"/>
        </w:rPr>
        <w:t>be considered for th</w:t>
      </w:r>
      <w:r>
        <w:rPr>
          <w:lang w:val="en-US"/>
        </w:rPr>
        <w:t>e evaluation.</w:t>
      </w:r>
    </w:p>
    <w:p w14:paraId="3D17A665" w14:textId="15EBE653" w:rsidR="00CD2478" w:rsidRPr="006B5418" w:rsidRDefault="002E77D4" w:rsidP="00CD2478">
      <w:pPr>
        <w:pStyle w:val="CRCoverPage"/>
        <w:rPr>
          <w:b/>
          <w:lang w:val="en-US"/>
        </w:rPr>
      </w:pPr>
      <w:r>
        <w:rPr>
          <w:b/>
          <w:lang w:val="en-US"/>
        </w:rPr>
        <w:t>3</w:t>
      </w:r>
      <w:r w:rsidR="00CD2478" w:rsidRPr="006B5418">
        <w:rPr>
          <w:b/>
          <w:lang w:val="en-US"/>
        </w:rPr>
        <w:t>. Proposal</w:t>
      </w:r>
    </w:p>
    <w:p w14:paraId="4F574AD4" w14:textId="0528A542" w:rsidR="00CD2478" w:rsidRPr="006B5418" w:rsidRDefault="008A5E86" w:rsidP="00CD2478">
      <w:pPr>
        <w:rPr>
          <w:lang w:val="en-US"/>
        </w:rPr>
      </w:pPr>
      <w:r w:rsidRPr="006B5418">
        <w:rPr>
          <w:lang w:val="en-US"/>
        </w:rPr>
        <w:t xml:space="preserve">It is proposed to agree the following changes to 3GPP </w:t>
      </w:r>
      <w:r w:rsidR="00377550" w:rsidRPr="006B5418">
        <w:rPr>
          <w:lang w:val="en-US"/>
        </w:rPr>
        <w:t>T</w:t>
      </w:r>
      <w:r w:rsidR="00377550">
        <w:rPr>
          <w:lang w:val="en-US"/>
        </w:rPr>
        <w:t>R</w:t>
      </w:r>
      <w:r w:rsidR="00377550" w:rsidRPr="006B5418">
        <w:rPr>
          <w:lang w:val="en-US"/>
        </w:rPr>
        <w:t xml:space="preserve"> </w:t>
      </w:r>
      <w:r w:rsidR="00385CF3">
        <w:rPr>
          <w:lang w:val="en-US"/>
        </w:rPr>
        <w:t>26.835 v0.0.1.</w:t>
      </w:r>
    </w:p>
    <w:p w14:paraId="62DE948F" w14:textId="77777777" w:rsidR="00CD2478" w:rsidRPr="006B5418" w:rsidRDefault="00CD2478" w:rsidP="00CD2478">
      <w:pPr>
        <w:pBdr>
          <w:bottom w:val="single" w:sz="12" w:space="1" w:color="auto"/>
        </w:pBdr>
        <w:rPr>
          <w:lang w:val="en-US"/>
        </w:rPr>
      </w:pPr>
    </w:p>
    <w:p w14:paraId="5A1CD51D" w14:textId="672DE685" w:rsidR="00231568" w:rsidRPr="006B5418" w:rsidRDefault="00231568" w:rsidP="00231568">
      <w:pPr>
        <w:rPr>
          <w:rFonts w:ascii="Arial" w:hAnsi="Arial" w:cs="Arial"/>
          <w:b/>
          <w:sz w:val="28"/>
          <w:szCs w:val="28"/>
          <w:lang w:val="en-US"/>
        </w:rPr>
      </w:pPr>
      <w:bookmarkStart w:id="0" w:name="_Hlk61529092"/>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6396863" w14:textId="77777777" w:rsidR="0062780F" w:rsidRPr="004D3578" w:rsidRDefault="0062780F" w:rsidP="0062780F">
      <w:pPr>
        <w:pStyle w:val="Heading1"/>
      </w:pPr>
      <w:bookmarkStart w:id="1" w:name="_Toc221051868"/>
      <w:r>
        <w:t>5</w:t>
      </w:r>
      <w:r w:rsidRPr="004D3578">
        <w:tab/>
      </w:r>
      <w:r>
        <w:t>Evaluation setup</w:t>
      </w:r>
      <w:bookmarkEnd w:id="1"/>
    </w:p>
    <w:p w14:paraId="33666DFE" w14:textId="77777777" w:rsidR="0062780F" w:rsidRPr="004D3578" w:rsidRDefault="0062780F" w:rsidP="0062780F">
      <w:pPr>
        <w:pStyle w:val="Heading2"/>
      </w:pPr>
      <w:bookmarkStart w:id="2" w:name="_Toc221051869"/>
      <w:r>
        <w:t>5</w:t>
      </w:r>
      <w:r w:rsidRPr="004D3578">
        <w:t>.1</w:t>
      </w:r>
      <w:r w:rsidRPr="004D3578">
        <w:tab/>
      </w:r>
      <w:r>
        <w:t>General</w:t>
      </w:r>
      <w:bookmarkEnd w:id="2"/>
    </w:p>
    <w:p w14:paraId="7B966AD0" w14:textId="77777777" w:rsidR="0062780F" w:rsidRPr="00494FBB" w:rsidRDefault="0062780F" w:rsidP="0062780F">
      <w:pPr>
        <w:pStyle w:val="NO"/>
        <w:rPr>
          <w:color w:val="FF0000"/>
        </w:rPr>
      </w:pPr>
      <w:r w:rsidRPr="00494FBB">
        <w:rPr>
          <w:color w:val="FF0000"/>
        </w:rPr>
        <w:t xml:space="preserve">Editor’s Note: </w:t>
      </w:r>
      <w:r>
        <w:rPr>
          <w:color w:val="FF0000"/>
        </w:rPr>
        <w:t>This clause contains the details of the evaluation.</w:t>
      </w:r>
    </w:p>
    <w:p w14:paraId="548CB329" w14:textId="77777777" w:rsidR="0062780F" w:rsidRPr="004D3578" w:rsidRDefault="0062780F" w:rsidP="0062780F">
      <w:pPr>
        <w:pStyle w:val="Heading2"/>
      </w:pPr>
      <w:bookmarkStart w:id="3" w:name="_Toc221051870"/>
      <w:r>
        <w:t>5</w:t>
      </w:r>
      <w:r w:rsidRPr="004D3578">
        <w:t>.2</w:t>
      </w:r>
      <w:r w:rsidRPr="004D3578">
        <w:tab/>
      </w:r>
      <w:r>
        <w:t>Considered applications</w:t>
      </w:r>
      <w:bookmarkEnd w:id="3"/>
    </w:p>
    <w:p w14:paraId="34C200A4" w14:textId="77777777" w:rsidR="0062780F" w:rsidRDefault="0062780F" w:rsidP="0062780F">
      <w:pPr>
        <w:pStyle w:val="NO"/>
        <w:rPr>
          <w:color w:val="FF0000"/>
        </w:rPr>
      </w:pPr>
      <w:r w:rsidRPr="00494FBB">
        <w:rPr>
          <w:color w:val="FF0000"/>
        </w:rPr>
        <w:t xml:space="preserve">Editor’s Note: </w:t>
      </w:r>
      <w:r>
        <w:rPr>
          <w:color w:val="FF0000"/>
        </w:rPr>
        <w:t>This clause contains details on which media streaming applications will be evaluated.</w:t>
      </w:r>
    </w:p>
    <w:p w14:paraId="119F57C4" w14:textId="11D1C4F0" w:rsidR="0062780F" w:rsidRDefault="0062780F" w:rsidP="0062780F">
      <w:pPr>
        <w:pStyle w:val="Heading3"/>
      </w:pPr>
      <w:bookmarkStart w:id="4" w:name="_Toc221051871"/>
      <w:r>
        <w:t>5</w:t>
      </w:r>
      <w:r w:rsidRPr="004D3578">
        <w:t>.</w:t>
      </w:r>
      <w:r>
        <w:t>2.1</w:t>
      </w:r>
      <w:r w:rsidRPr="004D3578">
        <w:tab/>
      </w:r>
      <w:del w:id="5" w:author="Ahmed Hamza (SA4#135 - 10-02-2026)" w:date="2026-02-11T20:48:00Z">
        <w:r w:rsidDel="005B6329">
          <w:delText>&lt;Application scenario 1 name&gt;</w:delText>
        </w:r>
      </w:del>
      <w:bookmarkEnd w:id="4"/>
      <w:ins w:id="6" w:author="Ahmed Hamza (SA4#135 - 10-02-2026)" w:date="2026-02-11T20:48:00Z">
        <w:r w:rsidR="005B6329">
          <w:t>On-demand long form streaming</w:t>
        </w:r>
      </w:ins>
    </w:p>
    <w:p w14:paraId="28F6B8EB" w14:textId="77777777" w:rsidR="0062780F" w:rsidRDefault="0062780F" w:rsidP="0069565C">
      <w:pPr>
        <w:pStyle w:val="Heading4"/>
        <w:rPr>
          <w:ins w:id="7" w:author="Ahmed Hamza (SA4#135 - 10-02-2026)" w:date="2026-02-11T20:47:00Z"/>
        </w:rPr>
      </w:pPr>
      <w:bookmarkStart w:id="8" w:name="_Toc221051872"/>
      <w:r>
        <w:t>5</w:t>
      </w:r>
      <w:r w:rsidRPr="004D3578">
        <w:t>.</w:t>
      </w:r>
      <w:r>
        <w:t>2.1.1</w:t>
      </w:r>
      <w:r w:rsidRPr="004D3578">
        <w:tab/>
      </w:r>
      <w:r>
        <w:t>Description</w:t>
      </w:r>
      <w:bookmarkEnd w:id="8"/>
    </w:p>
    <w:p w14:paraId="2BD75B9C" w14:textId="61ADF5E8" w:rsidR="005B6329" w:rsidRPr="005B6329" w:rsidRDefault="005B6329" w:rsidP="005B6329">
      <w:ins w:id="9" w:author="Ahmed Hamza (SA4#135 - 10-02-2026)" w:date="2026-02-11T20:48:00Z">
        <w:r w:rsidRPr="005B6329">
          <w:t>This scenario represents traditional segmented on-demand streaming where user experience is primarily driven by time-to-</w:t>
        </w:r>
        <w:proofErr w:type="gramStart"/>
        <w:r w:rsidRPr="005B6329">
          <w:t>first-frame</w:t>
        </w:r>
        <w:proofErr w:type="gramEnd"/>
        <w:r w:rsidRPr="005B6329">
          <w:t xml:space="preserve"> (TTFF), rebuffering avoidance, and steady-state delivered quality. The downlink traffic is characterized by relatively long sessions with stable demand, high </w:t>
        </w:r>
        <w:proofErr w:type="spellStart"/>
        <w:r w:rsidRPr="005B6329">
          <w:t>cacheability</w:t>
        </w:r>
        <w:proofErr w:type="spellEnd"/>
        <w:r w:rsidRPr="005B6329">
          <w:t xml:space="preserve">, and predictable segment retrieval patterns. The uplink is typically limited to player control traffic and </w:t>
        </w:r>
        <w:proofErr w:type="spellStart"/>
        <w:r w:rsidRPr="005B6329">
          <w:t>QoE</w:t>
        </w:r>
        <w:proofErr w:type="spellEnd"/>
        <w:r w:rsidRPr="005B6329">
          <w:t xml:space="preserve">/analytics reporting. Delivery is commonly based on multi-second segments (optionally with CMAF chunking), and adaptation decisions are made at segment or chunk boundaries. This </w:t>
        </w:r>
        <w:r w:rsidRPr="005B6329">
          <w:lastRenderedPageBreak/>
          <w:t>scenario is a baseline to evaluate whether QUIC-based delivery (e.g., HTTP/3) improves startup robustness, reduces rebuffering under loss, and stabilizes bitrate selection without changing the application semantics or CDN caching model.</w:t>
        </w:r>
      </w:ins>
    </w:p>
    <w:p w14:paraId="1C20EA7D" w14:textId="77777777" w:rsidR="0062780F" w:rsidRDefault="0062780F" w:rsidP="0069565C">
      <w:pPr>
        <w:pStyle w:val="Heading4"/>
        <w:rPr>
          <w:ins w:id="10" w:author="Ahmed Hamza (SA4#135 - 10-02-2026)" w:date="2026-02-11T21:00:00Z"/>
        </w:rPr>
      </w:pPr>
      <w:bookmarkStart w:id="11" w:name="_Toc221051873"/>
      <w:r>
        <w:t>5</w:t>
      </w:r>
      <w:r w:rsidRPr="004D3578">
        <w:t>.</w:t>
      </w:r>
      <w:r>
        <w:t>2.1.2</w:t>
      </w:r>
      <w:r w:rsidRPr="004D3578">
        <w:tab/>
      </w:r>
      <w:r>
        <w:t>Requirements</w:t>
      </w:r>
      <w:bookmarkEnd w:id="11"/>
    </w:p>
    <w:p w14:paraId="46ED5903" w14:textId="135D915A" w:rsidR="004E24D9" w:rsidRPr="004E24D9" w:rsidRDefault="004E24D9" w:rsidP="004E24D9">
      <w:ins w:id="12" w:author="Ahmed Hamza (SA4#135 - 10-02-2026)" w:date="2026-02-11T21:00:00Z">
        <w:r w:rsidRPr="00F81508">
          <w:rPr>
            <w:highlight w:val="yellow"/>
          </w:rPr>
          <w:t>TBD</w:t>
        </w:r>
      </w:ins>
    </w:p>
    <w:p w14:paraId="35D06C17" w14:textId="77777777" w:rsidR="0062780F" w:rsidRDefault="0062780F" w:rsidP="0069565C">
      <w:pPr>
        <w:pStyle w:val="Heading4"/>
        <w:rPr>
          <w:ins w:id="13" w:author="Ahmed Hamza (SA4#135 - 10-02-2026)" w:date="2026-02-11T21:09:00Z"/>
        </w:rPr>
      </w:pPr>
      <w:bookmarkStart w:id="14" w:name="_Toc221051874"/>
      <w:r>
        <w:t>5</w:t>
      </w:r>
      <w:r w:rsidRPr="004D3578">
        <w:t>.</w:t>
      </w:r>
      <w:r>
        <w:t>2.1.3</w:t>
      </w:r>
      <w:r w:rsidRPr="004D3578">
        <w:tab/>
      </w:r>
      <w:r>
        <w:t>Analysis</w:t>
      </w:r>
      <w:bookmarkEnd w:id="14"/>
    </w:p>
    <w:p w14:paraId="7B4E792E" w14:textId="44CABE41" w:rsidR="005344B7" w:rsidRPr="005344B7" w:rsidRDefault="005344B7" w:rsidP="005344B7">
      <w:pPr>
        <w:rPr>
          <w:ins w:id="15" w:author="Ahmed Hamza (SA4#135 - 10-02-2026)" w:date="2026-02-11T20:52:00Z"/>
        </w:rPr>
      </w:pPr>
      <w:ins w:id="16" w:author="Ahmed Hamza (SA4#135 - 10-02-2026)" w:date="2026-02-11T21:09:00Z">
        <w:r>
          <w:t>This application scenario exhibits the following delivery characteristics:</w:t>
        </w:r>
      </w:ins>
    </w:p>
    <w:p w14:paraId="5A4FC30F" w14:textId="77777777" w:rsidR="00C1746F" w:rsidRDefault="00C1746F" w:rsidP="00C1746F">
      <w:pPr>
        <w:pStyle w:val="B2"/>
        <w:rPr>
          <w:ins w:id="17" w:author="Ahmed Hamza (SA4#135 - 10-02-2026)" w:date="2026-02-11T20:53:00Z"/>
          <w:lang w:val="en-US"/>
        </w:rPr>
      </w:pPr>
      <w:ins w:id="18" w:author="Ahmed Hamza (SA4#135 - 10-02-2026)" w:date="2026-02-11T20:53:00Z">
        <w:r>
          <w:rPr>
            <w:lang w:val="en-US"/>
          </w:rPr>
          <w:t>-</w:t>
        </w:r>
        <w:r>
          <w:rPr>
            <w:lang w:val="en-US"/>
          </w:rPr>
          <w:tab/>
        </w:r>
        <w:r w:rsidRPr="00B23435">
          <w:rPr>
            <w:lang w:val="en-US"/>
          </w:rPr>
          <w:t>Latency target: not live-edge constrained (user-perceived targets are more like startup delay and seek response)</w:t>
        </w:r>
        <w:r>
          <w:rPr>
            <w:lang w:val="en-US"/>
          </w:rPr>
          <w:t>.</w:t>
        </w:r>
      </w:ins>
    </w:p>
    <w:p w14:paraId="40FAFB61" w14:textId="0319F7B2" w:rsidR="00C1746F" w:rsidRDefault="00C1746F" w:rsidP="00C1746F">
      <w:pPr>
        <w:pStyle w:val="B2"/>
        <w:rPr>
          <w:ins w:id="19" w:author="Ahmed Hamza (SA4#135 - 10-02-2026)" w:date="2026-02-11T20:53:00Z"/>
          <w:lang w:val="en-US"/>
        </w:rPr>
      </w:pPr>
      <w:ins w:id="20" w:author="Ahmed Hamza (SA4#135 - 10-02-2026)" w:date="2026-02-11T20:53:00Z">
        <w:r>
          <w:rPr>
            <w:lang w:val="en-US"/>
          </w:rPr>
          <w:t>-</w:t>
        </w:r>
        <w:r>
          <w:rPr>
            <w:lang w:val="en-US"/>
          </w:rPr>
          <w:tab/>
          <w:t>S</w:t>
        </w:r>
        <w:r w:rsidRPr="00B23435">
          <w:rPr>
            <w:lang w:val="en-US"/>
          </w:rPr>
          <w:t xml:space="preserve">egment/chunking: </w:t>
        </w:r>
        <w:proofErr w:type="gramStart"/>
        <w:r w:rsidRPr="00B23435">
          <w:rPr>
            <w:lang w:val="en-US"/>
          </w:rPr>
          <w:t>typically</w:t>
        </w:r>
        <w:proofErr w:type="gramEnd"/>
        <w:r w:rsidRPr="00B23435">
          <w:rPr>
            <w:lang w:val="en-US"/>
          </w:rPr>
          <w:t xml:space="preserve"> ~</w:t>
        </w:r>
      </w:ins>
      <w:ins w:id="21" w:author="Ahmed Hamza (SA4#135 - 11-02-2026)" w:date="2026-02-11T21:57:00Z">
        <w:r w:rsidR="00EE2D60">
          <w:rPr>
            <w:lang w:val="en-US"/>
          </w:rPr>
          <w:t>1.92</w:t>
        </w:r>
      </w:ins>
      <w:ins w:id="22" w:author="Ahmed Hamza (SA4#135 - 10-02-2026)" w:date="2026-02-11T20:53:00Z">
        <w:del w:id="23" w:author="Ahmed Hamza (SA4#135 - 11-02-2026)" w:date="2026-02-11T21:57:00Z">
          <w:r w:rsidRPr="00B23435" w:rsidDel="00EE2D60">
            <w:rPr>
              <w:lang w:val="en-US"/>
            </w:rPr>
            <w:delText>2</w:delText>
          </w:r>
        </w:del>
        <w:r w:rsidRPr="00B23435">
          <w:rPr>
            <w:lang w:val="en-US"/>
          </w:rPr>
          <w:t>–</w:t>
        </w:r>
      </w:ins>
      <w:ins w:id="24" w:author="Ahmed Hamza (SA4#135 - 11-02-2026)" w:date="2026-02-11T21:57:00Z">
        <w:r w:rsidR="00EE2D60">
          <w:rPr>
            <w:lang w:val="en-US"/>
          </w:rPr>
          <w:t>10</w:t>
        </w:r>
      </w:ins>
      <w:ins w:id="25" w:author="Ahmed Hamza (SA4#135 - 10-02-2026)" w:date="2026-02-11T20:53:00Z">
        <w:del w:id="26" w:author="Ahmed Hamza (SA4#135 - 11-02-2026)" w:date="2026-02-11T21:57:00Z">
          <w:r w:rsidRPr="00B23435" w:rsidDel="00EE2D60">
            <w:rPr>
              <w:lang w:val="en-US"/>
            </w:rPr>
            <w:delText>6</w:delText>
          </w:r>
        </w:del>
        <w:r w:rsidRPr="00B23435">
          <w:rPr>
            <w:lang w:val="en-US"/>
          </w:rPr>
          <w:t>s segments</w:t>
        </w:r>
        <w:r>
          <w:rPr>
            <w:lang w:val="en-US"/>
          </w:rPr>
          <w:t xml:space="preserve">, </w:t>
        </w:r>
        <w:r w:rsidRPr="00B23435">
          <w:rPr>
            <w:lang w:val="en-US"/>
          </w:rPr>
          <w:t>usually no chunking</w:t>
        </w:r>
        <w:r>
          <w:rPr>
            <w:lang w:val="en-US"/>
          </w:rPr>
          <w:t>.</w:t>
        </w:r>
        <w:r w:rsidRPr="00B23435">
          <w:rPr>
            <w:lang w:val="en-US"/>
          </w:rPr>
          <w:t xml:space="preserve"> </w:t>
        </w:r>
      </w:ins>
    </w:p>
    <w:p w14:paraId="778A8569" w14:textId="77777777" w:rsidR="00C1746F" w:rsidRDefault="00C1746F" w:rsidP="00C1746F">
      <w:pPr>
        <w:pStyle w:val="B2"/>
        <w:rPr>
          <w:ins w:id="27" w:author="Ahmed Hamza (SA4#135 - 10-02-2026)" w:date="2026-02-11T20:53:00Z"/>
          <w:lang w:val="en-US"/>
        </w:rPr>
      </w:pPr>
      <w:ins w:id="28" w:author="Ahmed Hamza (SA4#135 - 10-02-2026)" w:date="2026-02-11T20:53:00Z">
        <w:r>
          <w:rPr>
            <w:lang w:val="en-US"/>
          </w:rPr>
          <w:t>-</w:t>
        </w:r>
        <w:r>
          <w:rPr>
            <w:lang w:val="en-US"/>
          </w:rPr>
          <w:tab/>
          <w:t>S</w:t>
        </w:r>
        <w:r w:rsidRPr="00B23435">
          <w:rPr>
            <w:lang w:val="en-US"/>
          </w:rPr>
          <w:t>ession duration: long (tens of minutes to hours)</w:t>
        </w:r>
        <w:r>
          <w:rPr>
            <w:lang w:val="en-US"/>
          </w:rPr>
          <w:t>.</w:t>
        </w:r>
      </w:ins>
    </w:p>
    <w:p w14:paraId="182D10CC" w14:textId="77777777" w:rsidR="00C1746F" w:rsidRDefault="00C1746F" w:rsidP="00C1746F">
      <w:pPr>
        <w:pStyle w:val="B2"/>
        <w:rPr>
          <w:ins w:id="29" w:author="Ahmed Hamza (SA4#135 - 10-02-2026)" w:date="2026-02-11T20:53:00Z"/>
          <w:lang w:val="en-US"/>
        </w:rPr>
      </w:pPr>
      <w:ins w:id="30" w:author="Ahmed Hamza (SA4#135 - 10-02-2026)" w:date="2026-02-11T20:53:00Z">
        <w:r>
          <w:rPr>
            <w:lang w:val="en-US"/>
          </w:rPr>
          <w:t>-</w:t>
        </w:r>
        <w:r>
          <w:rPr>
            <w:lang w:val="en-US"/>
          </w:rPr>
          <w:tab/>
          <w:t>C</w:t>
        </w:r>
        <w:r w:rsidRPr="00B23435">
          <w:rPr>
            <w:lang w:val="en-US"/>
          </w:rPr>
          <w:t xml:space="preserve">hurn: low (few items per </w:t>
        </w:r>
        <w:proofErr w:type="gramStart"/>
        <w:r w:rsidRPr="00B23435">
          <w:rPr>
            <w:lang w:val="en-US"/>
          </w:rPr>
          <w:t>session, but</w:t>
        </w:r>
        <w:proofErr w:type="gramEnd"/>
        <w:r w:rsidRPr="00B23435">
          <w:rPr>
            <w:lang w:val="en-US"/>
          </w:rPr>
          <w:t xml:space="preserve"> seek</w:t>
        </w:r>
        <w:r>
          <w:rPr>
            <w:lang w:val="en-US"/>
          </w:rPr>
          <w:t>ing can happen within the session</w:t>
        </w:r>
        <w:r w:rsidRPr="00B23435">
          <w:rPr>
            <w:lang w:val="en-US"/>
          </w:rPr>
          <w:t>)</w:t>
        </w:r>
        <w:r>
          <w:rPr>
            <w:lang w:val="en-US"/>
          </w:rPr>
          <w:t>.</w:t>
        </w:r>
      </w:ins>
    </w:p>
    <w:p w14:paraId="13EA1B22" w14:textId="77777777" w:rsidR="00C1746F" w:rsidRDefault="00C1746F" w:rsidP="00C1746F">
      <w:pPr>
        <w:pStyle w:val="B2"/>
        <w:rPr>
          <w:ins w:id="31" w:author="Ahmed Hamza (SA4#135 - 10-02-2026)" w:date="2026-02-11T20:53:00Z"/>
          <w:lang w:val="en-US"/>
        </w:rPr>
      </w:pPr>
      <w:ins w:id="32" w:author="Ahmed Hamza (SA4#135 - 10-02-2026)" w:date="2026-02-11T20:53:00Z">
        <w:r>
          <w:rPr>
            <w:lang w:val="en-US"/>
          </w:rPr>
          <w:t>-</w:t>
        </w:r>
        <w:r>
          <w:rPr>
            <w:lang w:val="en-US"/>
          </w:rPr>
          <w:tab/>
        </w:r>
        <w:proofErr w:type="spellStart"/>
        <w:r>
          <w:rPr>
            <w:lang w:val="en-US"/>
          </w:rPr>
          <w:t>C</w:t>
        </w:r>
        <w:r w:rsidRPr="00B23435">
          <w:rPr>
            <w:lang w:val="en-US"/>
          </w:rPr>
          <w:t>acheability</w:t>
        </w:r>
        <w:proofErr w:type="spellEnd"/>
        <w:r w:rsidRPr="00B23435">
          <w:rPr>
            <w:lang w:val="en-US"/>
          </w:rPr>
          <w:t>: very high (content is re-used across many viewers and time)</w:t>
        </w:r>
        <w:r>
          <w:rPr>
            <w:lang w:val="en-US"/>
          </w:rPr>
          <w:t>.</w:t>
        </w:r>
      </w:ins>
    </w:p>
    <w:p w14:paraId="2BF3F9BD" w14:textId="48FC4572" w:rsidR="00213827" w:rsidRPr="00213827" w:rsidRDefault="00C1746F" w:rsidP="00C1746F">
      <w:pPr>
        <w:pStyle w:val="B2"/>
        <w:rPr>
          <w:lang w:val="en-US"/>
        </w:rPr>
      </w:pPr>
      <w:ins w:id="33" w:author="Ahmed Hamza (SA4#135 - 10-02-2026)" w:date="2026-02-11T20:53:00Z">
        <w:r>
          <w:rPr>
            <w:lang w:val="en-US"/>
          </w:rPr>
          <w:t>-</w:t>
        </w:r>
        <w:r>
          <w:rPr>
            <w:lang w:val="en-US"/>
          </w:rPr>
          <w:tab/>
          <w:t>U</w:t>
        </w:r>
        <w:r w:rsidRPr="00B23435">
          <w:rPr>
            <w:lang w:val="en-US"/>
          </w:rPr>
          <w:t>plink vs downlink: downlink-dominant.</w:t>
        </w:r>
      </w:ins>
    </w:p>
    <w:p w14:paraId="76073E25" w14:textId="086CAB75" w:rsidR="007C72A8" w:rsidRDefault="007C72A8" w:rsidP="007C72A8">
      <w:pPr>
        <w:pStyle w:val="Heading3"/>
        <w:rPr>
          <w:ins w:id="34" w:author="Ahmed Hamza (SA4#135 - 10-02-2026)" w:date="2026-02-11T20:56:00Z"/>
        </w:rPr>
      </w:pPr>
      <w:ins w:id="35" w:author="Ahmed Hamza (SA4#135 - 10-02-2026)" w:date="2026-02-11T20:48:00Z">
        <w:r>
          <w:t>5</w:t>
        </w:r>
        <w:r w:rsidRPr="004D3578">
          <w:t>.</w:t>
        </w:r>
        <w:r>
          <w:t>2.</w:t>
        </w:r>
        <w:r w:rsidR="0057062B">
          <w:t>2</w:t>
        </w:r>
        <w:r w:rsidRPr="004D3578">
          <w:tab/>
        </w:r>
      </w:ins>
      <w:ins w:id="36" w:author="Ahmed Hamza (SA4#135 - 10-02-2026)" w:date="2026-02-11T20:49:00Z">
        <w:r w:rsidR="004D4470">
          <w:t>Live streaming at scale</w:t>
        </w:r>
      </w:ins>
    </w:p>
    <w:p w14:paraId="0DAF3E34" w14:textId="20B47AC7" w:rsidR="00FA72A1" w:rsidRPr="00FA72A1" w:rsidRDefault="00203CE2" w:rsidP="007A6C52">
      <w:pPr>
        <w:pStyle w:val="Heading4"/>
        <w:rPr>
          <w:ins w:id="37" w:author="Ahmed Hamza (SA4#135 - 10-02-2026)" w:date="2026-02-11T20:48:00Z"/>
        </w:rPr>
      </w:pPr>
      <w:ins w:id="38" w:author="Ahmed Hamza (SA4#135 - 10-02-2026)" w:date="2026-02-11T20:59:00Z">
        <w:r>
          <w:t xml:space="preserve">5.2.2.1 </w:t>
        </w:r>
        <w:r>
          <w:tab/>
        </w:r>
      </w:ins>
      <w:ins w:id="39" w:author="Ahmed Hamza (SA4#135 - 10-02-2026)" w:date="2026-02-11T20:57:00Z">
        <w:r w:rsidR="00F81508">
          <w:t>Description</w:t>
        </w:r>
      </w:ins>
    </w:p>
    <w:p w14:paraId="1487ADF5" w14:textId="437C630C" w:rsidR="001D655D" w:rsidRDefault="001D655D" w:rsidP="001D655D">
      <w:pPr>
        <w:rPr>
          <w:ins w:id="40" w:author="Ahmed Hamza (SA4#135 - 10-02-2026)" w:date="2026-02-11T20:49:00Z"/>
          <w:lang w:val="en-US"/>
        </w:rPr>
      </w:pPr>
      <w:ins w:id="41" w:author="Ahmed Hamza (SA4#135 - 10-02-2026)" w:date="2026-02-11T20:49:00Z">
        <w:r w:rsidRPr="00B7019A">
          <w:rPr>
            <w:lang w:val="en-US"/>
          </w:rPr>
          <w:t xml:space="preserve">This scenario targets one-to-many distribution with very high fanout, where edge replication and caching efficiency are critical for scalability and cost. Downlink behavior includes synchronized consumption of a common live timeline, significant join/rejoin activity (notably at event start and during peaks), and sensitivity to end-to-end latency drift in addition to stalls. </w:t>
        </w:r>
        <w:del w:id="42" w:author="Ahmed Hamza (SA4#135 - 11-02-2026)" w:date="2026-02-11T22:01:00Z">
          <w:r w:rsidRPr="00B7019A" w:rsidDel="00C84491">
            <w:rPr>
              <w:lang w:val="en-US"/>
            </w:rPr>
            <w:delText xml:space="preserve">Uplink behavior is typically a small number of steady contribution feeds into the origin/packager, followed by large-scale downstream distribution. </w:delText>
          </w:r>
        </w:del>
        <w:r w:rsidRPr="00B7019A">
          <w:rPr>
            <w:lang w:val="en-US"/>
          </w:rPr>
          <w:t xml:space="preserve">Segmented delivery is commonly realized as a sequence of live segments (and, for lower latency, partial segments), with the system </w:t>
        </w:r>
        <w:r>
          <w:rPr>
            <w:lang w:val="en-US"/>
          </w:rPr>
          <w:t>having</w:t>
        </w:r>
        <w:r w:rsidRPr="00B7019A">
          <w:rPr>
            <w:lang w:val="en-US"/>
          </w:rPr>
          <w:t xml:space="preserve"> to balance latency objectives against reliability and </w:t>
        </w:r>
        <w:proofErr w:type="spellStart"/>
        <w:r w:rsidRPr="00B7019A">
          <w:rPr>
            <w:lang w:val="en-US"/>
          </w:rPr>
          <w:t>cacheability</w:t>
        </w:r>
        <w:proofErr w:type="spellEnd"/>
        <w:r w:rsidRPr="00B7019A">
          <w:rPr>
            <w:lang w:val="en-US"/>
          </w:rPr>
          <w:t xml:space="preserve">. </w:t>
        </w:r>
      </w:ins>
    </w:p>
    <w:p w14:paraId="34293C83" w14:textId="77777777" w:rsidR="001D655D" w:rsidRDefault="001D655D" w:rsidP="001D655D">
      <w:pPr>
        <w:rPr>
          <w:ins w:id="43" w:author="Ahmed Hamza (SA4#135 - 10-02-2026)" w:date="2026-02-11T20:52:00Z"/>
          <w:lang w:val="en-US"/>
        </w:rPr>
      </w:pPr>
      <w:ins w:id="44" w:author="Ahmed Hamza (SA4#135 - 10-02-2026)" w:date="2026-02-11T20:49:00Z">
        <w:r w:rsidRPr="00FB6E9D">
          <w:rPr>
            <w:lang w:val="en-US"/>
          </w:rPr>
          <w:t>This scenario is central for comparing DASH over HTTP/3 versus other QUIC-based options in terms of join time, live latency distribution, stability under congestion/loss, and operational scalability.</w:t>
        </w:r>
      </w:ins>
    </w:p>
    <w:p w14:paraId="2D09A5F7" w14:textId="0712241D" w:rsidR="00213827" w:rsidRDefault="00213827" w:rsidP="007A6C52">
      <w:pPr>
        <w:pStyle w:val="Heading4"/>
        <w:rPr>
          <w:ins w:id="45" w:author="Ahmed Hamza (SA4#135 - 10-02-2026)" w:date="2026-02-11T20:57:00Z"/>
        </w:rPr>
      </w:pPr>
      <w:ins w:id="46" w:author="Ahmed Hamza (SA4#135 - 10-02-2026)" w:date="2026-02-11T20:52:00Z">
        <w:r>
          <w:t>5</w:t>
        </w:r>
        <w:r w:rsidRPr="004D3578">
          <w:t>.</w:t>
        </w:r>
        <w:r>
          <w:t>2.</w:t>
        </w:r>
      </w:ins>
      <w:ins w:id="47" w:author="Ahmed Hamza (SA4#135 - 10-02-2026)" w:date="2026-02-11T20:53:00Z">
        <w:r w:rsidR="00802D10">
          <w:t>2</w:t>
        </w:r>
      </w:ins>
      <w:ins w:id="48" w:author="Ahmed Hamza (SA4#135 - 10-02-2026)" w:date="2026-02-11T20:52:00Z">
        <w:r>
          <w:t>.2</w:t>
        </w:r>
        <w:r w:rsidRPr="004D3578">
          <w:tab/>
        </w:r>
        <w:r>
          <w:t>Requirements</w:t>
        </w:r>
      </w:ins>
    </w:p>
    <w:p w14:paraId="55D39CE8" w14:textId="4CCE34F8" w:rsidR="00F81508" w:rsidRPr="00F81508" w:rsidRDefault="00F81508" w:rsidP="00F81508">
      <w:pPr>
        <w:rPr>
          <w:ins w:id="49" w:author="Ahmed Hamza (SA4#135 - 10-02-2026)" w:date="2026-02-11T20:52:00Z"/>
        </w:rPr>
      </w:pPr>
      <w:ins w:id="50" w:author="Ahmed Hamza (SA4#135 - 10-02-2026)" w:date="2026-02-11T20:57:00Z">
        <w:r w:rsidRPr="00F81508">
          <w:rPr>
            <w:highlight w:val="yellow"/>
          </w:rPr>
          <w:t>TBD</w:t>
        </w:r>
      </w:ins>
    </w:p>
    <w:p w14:paraId="6630B5B1" w14:textId="275137B4" w:rsidR="00213827" w:rsidRDefault="00213827" w:rsidP="007A6C52">
      <w:pPr>
        <w:pStyle w:val="Heading4"/>
        <w:rPr>
          <w:ins w:id="51" w:author="Ahmed Hamza (SA4#135 - 10-02-2026)" w:date="2026-02-11T21:08:00Z"/>
        </w:rPr>
      </w:pPr>
      <w:ins w:id="52" w:author="Ahmed Hamza (SA4#135 - 10-02-2026)" w:date="2026-02-11T20:52:00Z">
        <w:r>
          <w:t>5</w:t>
        </w:r>
        <w:r w:rsidRPr="004D3578">
          <w:t>.</w:t>
        </w:r>
        <w:r>
          <w:t>2.</w:t>
        </w:r>
      </w:ins>
      <w:ins w:id="53" w:author="Ahmed Hamza (SA4#135 - 10-02-2026)" w:date="2026-02-11T20:53:00Z">
        <w:r w:rsidR="00802D10">
          <w:t>2</w:t>
        </w:r>
      </w:ins>
      <w:ins w:id="54" w:author="Ahmed Hamza (SA4#135 - 10-02-2026)" w:date="2026-02-11T20:52:00Z">
        <w:r>
          <w:t>.3</w:t>
        </w:r>
        <w:r w:rsidRPr="004D3578">
          <w:tab/>
        </w:r>
        <w:r>
          <w:t>Analysis</w:t>
        </w:r>
      </w:ins>
    </w:p>
    <w:p w14:paraId="2D3ECAE6" w14:textId="0F6AE58A" w:rsidR="00370081" w:rsidRPr="00370081" w:rsidRDefault="00370081" w:rsidP="00370081">
      <w:pPr>
        <w:rPr>
          <w:ins w:id="55" w:author="Ahmed Hamza (SA4#135 - 10-02-2026)" w:date="2026-02-11T20:52:00Z"/>
        </w:rPr>
      </w:pPr>
      <w:ins w:id="56" w:author="Ahmed Hamza (SA4#135 - 10-02-2026)" w:date="2026-02-11T21:08:00Z">
        <w:r>
          <w:t>This application scenario exhibits the following delivery characteristics:</w:t>
        </w:r>
      </w:ins>
    </w:p>
    <w:p w14:paraId="38EFDDC2" w14:textId="77777777" w:rsidR="00DF4AEF" w:rsidRDefault="00DF4AEF" w:rsidP="00DF4AEF">
      <w:pPr>
        <w:pStyle w:val="B2"/>
        <w:rPr>
          <w:ins w:id="57" w:author="Ahmed Hamza (SA4#135 - 10-02-2026)" w:date="2026-02-11T20:53:00Z"/>
          <w:lang w:val="en-US"/>
        </w:rPr>
      </w:pPr>
      <w:ins w:id="58" w:author="Ahmed Hamza (SA4#135 - 10-02-2026)" w:date="2026-02-11T20:53:00Z">
        <w:r>
          <w:rPr>
            <w:lang w:val="en-US"/>
          </w:rPr>
          <w:t>-</w:t>
        </w:r>
        <w:r>
          <w:rPr>
            <w:lang w:val="en-US"/>
          </w:rPr>
          <w:tab/>
        </w:r>
        <w:r w:rsidRPr="00915095">
          <w:rPr>
            <w:lang w:val="en-US"/>
          </w:rPr>
          <w:t>Latency target: ~15–45+ s (service dependent)</w:t>
        </w:r>
        <w:r>
          <w:rPr>
            <w:lang w:val="en-US"/>
          </w:rPr>
          <w:t>.</w:t>
        </w:r>
        <w:r w:rsidRPr="00915095">
          <w:rPr>
            <w:lang w:val="en-US"/>
          </w:rPr>
          <w:t xml:space="preserve"> </w:t>
        </w:r>
      </w:ins>
    </w:p>
    <w:p w14:paraId="651B2667" w14:textId="62E47A92" w:rsidR="00DF4AEF" w:rsidRDefault="00DF4AEF" w:rsidP="00DF4AEF">
      <w:pPr>
        <w:pStyle w:val="B2"/>
        <w:rPr>
          <w:ins w:id="59" w:author="Ahmed Hamza (SA4#135 - 10-02-2026)" w:date="2026-02-11T20:53:00Z"/>
          <w:lang w:val="en-US"/>
        </w:rPr>
      </w:pPr>
      <w:ins w:id="60" w:author="Ahmed Hamza (SA4#135 - 10-02-2026)" w:date="2026-02-11T20:53:00Z">
        <w:r>
          <w:rPr>
            <w:lang w:val="en-US"/>
          </w:rPr>
          <w:t>-</w:t>
        </w:r>
        <w:r>
          <w:rPr>
            <w:lang w:val="en-US"/>
          </w:rPr>
          <w:tab/>
          <w:t>S</w:t>
        </w:r>
        <w:r w:rsidRPr="00915095">
          <w:rPr>
            <w:lang w:val="en-US"/>
          </w:rPr>
          <w:t xml:space="preserve">egment/chunking: </w:t>
        </w:r>
        <w:proofErr w:type="gramStart"/>
        <w:r w:rsidRPr="00915095">
          <w:rPr>
            <w:lang w:val="en-US"/>
          </w:rPr>
          <w:t>typically</w:t>
        </w:r>
        <w:proofErr w:type="gramEnd"/>
        <w:r w:rsidRPr="00915095">
          <w:rPr>
            <w:lang w:val="en-US"/>
          </w:rPr>
          <w:t xml:space="preserve"> </w:t>
        </w:r>
      </w:ins>
      <w:ins w:id="61" w:author="Ahmed Hamza (SA4#135 - 11-02-2026)" w:date="2026-02-11T21:58:00Z">
        <w:r w:rsidR="007876CC">
          <w:rPr>
            <w:lang w:val="en-US"/>
          </w:rPr>
          <w:t>1.92</w:t>
        </w:r>
      </w:ins>
      <w:ins w:id="62" w:author="Ahmed Hamza (SA4#135 - 10-02-2026)" w:date="2026-02-11T20:53:00Z">
        <w:del w:id="63" w:author="Ahmed Hamza (SA4#135 - 11-02-2026)" w:date="2026-02-11T21:58:00Z">
          <w:r w:rsidRPr="00915095" w:rsidDel="007876CC">
            <w:rPr>
              <w:lang w:val="en-US"/>
            </w:rPr>
            <w:delText>6</w:delText>
          </w:r>
        </w:del>
        <w:r w:rsidRPr="00915095">
          <w:rPr>
            <w:lang w:val="en-US"/>
          </w:rPr>
          <w:t>–10s segments, usually no chunking (or chunking not required)</w:t>
        </w:r>
        <w:r>
          <w:rPr>
            <w:lang w:val="en-US"/>
          </w:rPr>
          <w:t>.</w:t>
        </w:r>
      </w:ins>
    </w:p>
    <w:p w14:paraId="5D9D2FD5" w14:textId="77777777" w:rsidR="00DF4AEF" w:rsidRDefault="00DF4AEF" w:rsidP="00DF4AEF">
      <w:pPr>
        <w:pStyle w:val="B2"/>
        <w:rPr>
          <w:ins w:id="64" w:author="Ahmed Hamza (SA4#135 - 10-02-2026)" w:date="2026-02-11T20:53:00Z"/>
          <w:lang w:val="en-US"/>
        </w:rPr>
      </w:pPr>
      <w:ins w:id="65" w:author="Ahmed Hamza (SA4#135 - 10-02-2026)" w:date="2026-02-11T20:53:00Z">
        <w:r>
          <w:rPr>
            <w:lang w:val="en-US"/>
          </w:rPr>
          <w:t>-</w:t>
        </w:r>
        <w:r>
          <w:rPr>
            <w:lang w:val="en-US"/>
          </w:rPr>
          <w:tab/>
          <w:t>S</w:t>
        </w:r>
        <w:r w:rsidRPr="00915095">
          <w:rPr>
            <w:lang w:val="en-US"/>
          </w:rPr>
          <w:t>ession duration: long (tens of minutes to hours)</w:t>
        </w:r>
        <w:r>
          <w:rPr>
            <w:lang w:val="en-US"/>
          </w:rPr>
          <w:t>.</w:t>
        </w:r>
      </w:ins>
    </w:p>
    <w:p w14:paraId="7240E63A" w14:textId="77777777" w:rsidR="00DF4AEF" w:rsidRDefault="00DF4AEF" w:rsidP="00DF4AEF">
      <w:pPr>
        <w:pStyle w:val="B2"/>
        <w:rPr>
          <w:ins w:id="66" w:author="Ahmed Hamza (SA4#135 - 10-02-2026)" w:date="2026-02-11T20:53:00Z"/>
          <w:lang w:val="en-US"/>
        </w:rPr>
      </w:pPr>
      <w:ins w:id="67" w:author="Ahmed Hamza (SA4#135 - 10-02-2026)" w:date="2026-02-11T20:53:00Z">
        <w:r>
          <w:rPr>
            <w:lang w:val="en-US"/>
          </w:rPr>
          <w:t>-</w:t>
        </w:r>
        <w:r>
          <w:rPr>
            <w:lang w:val="en-US"/>
          </w:rPr>
          <w:tab/>
          <w:t>C</w:t>
        </w:r>
        <w:r w:rsidRPr="00915095">
          <w:rPr>
            <w:lang w:val="en-US"/>
          </w:rPr>
          <w:t>hurn: low (infrequent zaps vs. short-form)</w:t>
        </w:r>
        <w:r>
          <w:rPr>
            <w:lang w:val="en-US"/>
          </w:rPr>
          <w:t>.</w:t>
        </w:r>
        <w:r w:rsidRPr="00915095">
          <w:rPr>
            <w:lang w:val="en-US"/>
          </w:rPr>
          <w:t xml:space="preserve"> </w:t>
        </w:r>
      </w:ins>
    </w:p>
    <w:p w14:paraId="3ECD35D5" w14:textId="77777777" w:rsidR="00DF4AEF" w:rsidRDefault="00DF4AEF" w:rsidP="00DF4AEF">
      <w:pPr>
        <w:pStyle w:val="B2"/>
        <w:rPr>
          <w:ins w:id="68" w:author="Ahmed Hamza (SA4#135 - 10-02-2026)" w:date="2026-02-11T20:53:00Z"/>
          <w:lang w:val="en-US"/>
        </w:rPr>
      </w:pPr>
      <w:ins w:id="69" w:author="Ahmed Hamza (SA4#135 - 10-02-2026)" w:date="2026-02-11T20:53:00Z">
        <w:r>
          <w:rPr>
            <w:lang w:val="en-US"/>
          </w:rPr>
          <w:t>-</w:t>
        </w:r>
        <w:r>
          <w:rPr>
            <w:lang w:val="en-US"/>
          </w:rPr>
          <w:tab/>
        </w:r>
        <w:proofErr w:type="spellStart"/>
        <w:r>
          <w:rPr>
            <w:lang w:val="en-US"/>
          </w:rPr>
          <w:t>C</w:t>
        </w:r>
        <w:r w:rsidRPr="00915095">
          <w:rPr>
            <w:lang w:val="en-US"/>
          </w:rPr>
          <w:t>acheability</w:t>
        </w:r>
        <w:proofErr w:type="spellEnd"/>
        <w:r w:rsidRPr="00915095">
          <w:rPr>
            <w:lang w:val="en-US"/>
          </w:rPr>
          <w:t>: high (segments are cache-friendly, many viewers request the same objects)</w:t>
        </w:r>
        <w:r>
          <w:rPr>
            <w:lang w:val="en-US"/>
          </w:rPr>
          <w:t>.</w:t>
        </w:r>
        <w:r w:rsidRPr="00915095">
          <w:rPr>
            <w:lang w:val="en-US"/>
          </w:rPr>
          <w:t xml:space="preserve"> </w:t>
        </w:r>
      </w:ins>
    </w:p>
    <w:p w14:paraId="38F7DC20" w14:textId="251D2578" w:rsidR="00213827" w:rsidRDefault="00DF4AEF" w:rsidP="00DF4AEF">
      <w:pPr>
        <w:pStyle w:val="B2"/>
        <w:rPr>
          <w:ins w:id="70" w:author="Ahmed Hamza (SA4#135 - 10-02-2026)" w:date="2026-02-11T20:49:00Z"/>
          <w:lang w:val="en-US"/>
        </w:rPr>
      </w:pPr>
      <w:ins w:id="71" w:author="Ahmed Hamza (SA4#135 - 10-02-2026)" w:date="2026-02-11T20:53:00Z">
        <w:r>
          <w:rPr>
            <w:lang w:val="en-US"/>
          </w:rPr>
          <w:t>-</w:t>
        </w:r>
        <w:r>
          <w:rPr>
            <w:lang w:val="en-US"/>
          </w:rPr>
          <w:tab/>
          <w:t>U</w:t>
        </w:r>
        <w:r w:rsidRPr="00915095">
          <w:rPr>
            <w:lang w:val="en-US"/>
          </w:rPr>
          <w:t>plink vs downlink: downlink-dominant (uplink is mostly control/telemetry).</w:t>
        </w:r>
      </w:ins>
    </w:p>
    <w:p w14:paraId="75903A2E" w14:textId="19F360E2" w:rsidR="00C21836" w:rsidDel="00C853EC" w:rsidRDefault="00B94FD3" w:rsidP="00B94FD3">
      <w:pPr>
        <w:pStyle w:val="Heading3"/>
        <w:rPr>
          <w:del w:id="72" w:author="Ahmed Hamza (SA4#135 - 10-02-2026)" w:date="2026-02-11T20:48:00Z"/>
        </w:rPr>
      </w:pPr>
      <w:ins w:id="73" w:author="Ahmed Hamza (SA4#135 - 10-02-2026)" w:date="2026-02-11T20:49:00Z">
        <w:r>
          <w:lastRenderedPageBreak/>
          <w:t>5</w:t>
        </w:r>
        <w:r w:rsidRPr="004D3578">
          <w:t>.</w:t>
        </w:r>
        <w:r>
          <w:t>2.</w:t>
        </w:r>
      </w:ins>
      <w:ins w:id="74" w:author="Ahmed Hamza (SA4#135 - 10-02-2026)" w:date="2026-02-11T20:54:00Z">
        <w:r w:rsidR="0034101B">
          <w:t>3</w:t>
        </w:r>
      </w:ins>
      <w:ins w:id="75" w:author="Ahmed Hamza (SA4#135 - 10-02-2026)" w:date="2026-02-11T20:49:00Z">
        <w:r w:rsidRPr="004D3578">
          <w:tab/>
        </w:r>
        <w:r w:rsidR="00440697">
          <w:t xml:space="preserve">Low-latency </w:t>
        </w:r>
      </w:ins>
      <w:ins w:id="76" w:author="Ahmed Hamza (SA4#135 - 10-02-2026)" w:date="2026-02-11T20:50:00Z">
        <w:r w:rsidR="00440697">
          <w:t>l</w:t>
        </w:r>
      </w:ins>
      <w:ins w:id="77" w:author="Ahmed Hamza (SA4#135 - 10-02-2026)" w:date="2026-02-11T20:49:00Z">
        <w:r>
          <w:t>ive streaming</w:t>
        </w:r>
      </w:ins>
    </w:p>
    <w:p w14:paraId="71C184B0" w14:textId="7F5A94F0" w:rsidR="00C853EC" w:rsidRPr="00C853EC" w:rsidRDefault="00C853EC" w:rsidP="007A6C52">
      <w:pPr>
        <w:pStyle w:val="Heading4"/>
        <w:rPr>
          <w:ins w:id="78" w:author="Ahmed Hamza (SA4#135 - 10-02-2026)" w:date="2026-02-11T20:56:00Z"/>
        </w:rPr>
      </w:pPr>
      <w:ins w:id="79" w:author="Ahmed Hamza (SA4#135 - 10-02-2026)" w:date="2026-02-11T20:56:00Z">
        <w:r>
          <w:t>5</w:t>
        </w:r>
        <w:r w:rsidRPr="004D3578">
          <w:t>.</w:t>
        </w:r>
        <w:r>
          <w:t>2.</w:t>
        </w:r>
      </w:ins>
      <w:ins w:id="80" w:author="Ahmed Hamza (SA4#135 - 10-02-2026)" w:date="2026-02-11T20:57:00Z">
        <w:r w:rsidR="00F81508">
          <w:t>3</w:t>
        </w:r>
      </w:ins>
      <w:ins w:id="81" w:author="Ahmed Hamza (SA4#135 - 10-02-2026)" w:date="2026-02-11T20:56:00Z">
        <w:r>
          <w:t>.</w:t>
        </w:r>
      </w:ins>
      <w:ins w:id="82" w:author="Ahmed Hamza (SA4#135 - 10-02-2026)" w:date="2026-02-11T20:57:00Z">
        <w:r w:rsidR="00F81508">
          <w:t>1</w:t>
        </w:r>
      </w:ins>
      <w:ins w:id="83" w:author="Ahmed Hamza (SA4#135 - 10-02-2026)" w:date="2026-02-11T20:56:00Z">
        <w:r w:rsidRPr="004D3578">
          <w:tab/>
        </w:r>
        <w:r>
          <w:t>Description</w:t>
        </w:r>
      </w:ins>
    </w:p>
    <w:p w14:paraId="0DB5D84C" w14:textId="014F71A6" w:rsidR="00B94FD3" w:rsidRDefault="00B94FD3" w:rsidP="00B94FD3">
      <w:pPr>
        <w:rPr>
          <w:ins w:id="84" w:author="Ahmed Hamza (SA4#135 - 10-02-2026)" w:date="2026-02-11T20:49:00Z"/>
          <w:lang w:val="en-US"/>
        </w:rPr>
      </w:pPr>
      <w:ins w:id="85" w:author="Ahmed Hamza (SA4#135 - 10-02-2026)" w:date="2026-02-11T20:49:00Z">
        <w:r w:rsidRPr="00975183">
          <w:rPr>
            <w:lang w:val="en-US"/>
          </w:rPr>
          <w:t>This scenario covers live services with tight latency budgets (e.g., interactive sports experiences, live commerce, auctions), where “tail latency” and timeliness are as important as average latency. Downlink delivery</w:t>
        </w:r>
        <w:r>
          <w:rPr>
            <w:lang w:val="en-US"/>
          </w:rPr>
          <w:t xml:space="preserve"> in this scenario</w:t>
        </w:r>
        <w:r w:rsidRPr="00975183">
          <w:rPr>
            <w:lang w:val="en-US"/>
          </w:rPr>
          <w:t xml:space="preserve"> typically uses very small chunks/parts and constrained playback buffers to reach low end-to-end latency, which increases sensitivity to loss recovery behavior, pacing/burstiness, and request scheduling. </w:t>
        </w:r>
        <w:del w:id="86" w:author="Ahmed Hamza (SA4#135 - 11-02-2026)" w:date="2026-02-11T22:02:00Z">
          <w:r w:rsidRPr="00975183" w:rsidDel="007B381B">
            <w:rPr>
              <w:lang w:val="en-US"/>
            </w:rPr>
            <w:delText xml:space="preserve">Uplink is often a single contribution feed but may be variable in real deployments (e.g., mobile or remote production). </w:delText>
          </w:r>
        </w:del>
        <w:r w:rsidRPr="00975183">
          <w:rPr>
            <w:lang w:val="en-US"/>
          </w:rPr>
          <w:t xml:space="preserve">The primary service risk in this scenario is not only rebuffering but also late delivery that causes latency drift or missed deadlines relative to the live edge. </w:t>
        </w:r>
      </w:ins>
    </w:p>
    <w:p w14:paraId="14378FD6" w14:textId="77777777" w:rsidR="00B94FD3" w:rsidRDefault="00B94FD3" w:rsidP="00B94FD3">
      <w:pPr>
        <w:rPr>
          <w:ins w:id="87" w:author="Ahmed Hamza (SA4#135 - 10-02-2026)" w:date="2026-02-11T20:55:00Z"/>
          <w:lang w:val="en-US"/>
        </w:rPr>
      </w:pPr>
      <w:ins w:id="88" w:author="Ahmed Hamza (SA4#135 - 10-02-2026)" w:date="2026-02-11T20:49:00Z">
        <w:r w:rsidRPr="00D5297A">
          <w:rPr>
            <w:lang w:val="en-US"/>
          </w:rPr>
          <w:t xml:space="preserve">This scenario is the main stress test for QUIC-based approaches, highlighting where HTTP/3’s transport properties may improve the </w:t>
        </w:r>
        <w:proofErr w:type="spellStart"/>
        <w:r w:rsidRPr="00D5297A">
          <w:rPr>
            <w:lang w:val="en-US"/>
          </w:rPr>
          <w:t>QoE</w:t>
        </w:r>
        <w:proofErr w:type="spellEnd"/>
        <w:r w:rsidRPr="00D5297A">
          <w:rPr>
            <w:lang w:val="en-US"/>
          </w:rPr>
          <w:t xml:space="preserve"> of the conventional segmented model, and where alternatives such as </w:t>
        </w:r>
        <w:proofErr w:type="spellStart"/>
        <w:r w:rsidRPr="00D5297A">
          <w:rPr>
            <w:lang w:val="en-US"/>
          </w:rPr>
          <w:t>WebTransport</w:t>
        </w:r>
        <w:proofErr w:type="spellEnd"/>
        <w:r w:rsidRPr="00D5297A">
          <w:rPr>
            <w:lang w:val="en-US"/>
          </w:rPr>
          <w:t xml:space="preserve"> or </w:t>
        </w:r>
        <w:proofErr w:type="spellStart"/>
        <w:r w:rsidRPr="00D5297A">
          <w:rPr>
            <w:lang w:val="en-US"/>
          </w:rPr>
          <w:t>MoQ</w:t>
        </w:r>
        <w:proofErr w:type="spellEnd"/>
        <w:r w:rsidRPr="00D5297A">
          <w:rPr>
            <w:lang w:val="en-US"/>
          </w:rPr>
          <w:t>-style object delivery might reduce overhead and improve timeliness under loss and mobility.</w:t>
        </w:r>
      </w:ins>
    </w:p>
    <w:p w14:paraId="1886E5E2" w14:textId="026447F0" w:rsidR="00C853EC" w:rsidRDefault="00C853EC" w:rsidP="007A6C52">
      <w:pPr>
        <w:pStyle w:val="Heading4"/>
        <w:rPr>
          <w:ins w:id="89" w:author="Ahmed Hamza (SA4#135 - 10-02-2026)" w:date="2026-02-11T20:59:00Z"/>
        </w:rPr>
      </w:pPr>
      <w:ins w:id="90" w:author="Ahmed Hamza (SA4#135 - 10-02-2026)" w:date="2026-02-11T20:56:00Z">
        <w:r>
          <w:t>5</w:t>
        </w:r>
        <w:r w:rsidRPr="004D3578">
          <w:t>.</w:t>
        </w:r>
        <w:r>
          <w:t>2.</w:t>
        </w:r>
      </w:ins>
      <w:ins w:id="91" w:author="Ahmed Hamza (SA4#135 - 10-02-2026)" w:date="2026-02-11T20:57:00Z">
        <w:r w:rsidR="00CF7C83">
          <w:t>3</w:t>
        </w:r>
      </w:ins>
      <w:ins w:id="92" w:author="Ahmed Hamza (SA4#135 - 10-02-2026)" w:date="2026-02-11T20:56:00Z">
        <w:r>
          <w:t>.2</w:t>
        </w:r>
        <w:r w:rsidRPr="004D3578">
          <w:tab/>
        </w:r>
        <w:r>
          <w:t>Requirements</w:t>
        </w:r>
      </w:ins>
    </w:p>
    <w:p w14:paraId="28C37C6D" w14:textId="0C912959" w:rsidR="00203CE2" w:rsidRPr="00203CE2" w:rsidRDefault="00203CE2" w:rsidP="00203CE2">
      <w:pPr>
        <w:rPr>
          <w:ins w:id="93" w:author="Ahmed Hamza (SA4#135 - 10-02-2026)" w:date="2026-02-11T20:56:00Z"/>
        </w:rPr>
      </w:pPr>
      <w:ins w:id="94" w:author="Ahmed Hamza (SA4#135 - 10-02-2026)" w:date="2026-02-11T20:59:00Z">
        <w:r w:rsidRPr="00F81508">
          <w:rPr>
            <w:highlight w:val="yellow"/>
          </w:rPr>
          <w:t>TBD</w:t>
        </w:r>
      </w:ins>
    </w:p>
    <w:p w14:paraId="717CAC00" w14:textId="487F66C1" w:rsidR="008A0237" w:rsidRPr="00C853EC" w:rsidRDefault="00C853EC" w:rsidP="007A6C52">
      <w:pPr>
        <w:pStyle w:val="Heading4"/>
        <w:rPr>
          <w:ins w:id="95" w:author="Ahmed Hamza (SA4#135 - 10-02-2026)" w:date="2026-02-11T20:55:00Z"/>
        </w:rPr>
      </w:pPr>
      <w:ins w:id="96" w:author="Ahmed Hamza (SA4#135 - 10-02-2026)" w:date="2026-02-11T20:56:00Z">
        <w:r>
          <w:t>5</w:t>
        </w:r>
        <w:r w:rsidRPr="004D3578">
          <w:t>.</w:t>
        </w:r>
        <w:r>
          <w:t>2.</w:t>
        </w:r>
      </w:ins>
      <w:ins w:id="97" w:author="Ahmed Hamza (SA4#135 - 10-02-2026)" w:date="2026-02-11T20:57:00Z">
        <w:r w:rsidR="00CF7C83">
          <w:t>3</w:t>
        </w:r>
      </w:ins>
      <w:ins w:id="98" w:author="Ahmed Hamza (SA4#135 - 10-02-2026)" w:date="2026-02-11T20:56:00Z">
        <w:r>
          <w:t>.3</w:t>
        </w:r>
        <w:r w:rsidRPr="004D3578">
          <w:tab/>
        </w:r>
        <w:r>
          <w:t>Analysis</w:t>
        </w:r>
      </w:ins>
    </w:p>
    <w:p w14:paraId="4F8B7062" w14:textId="77777777" w:rsidR="008A0237" w:rsidRDefault="008A0237" w:rsidP="008A0237">
      <w:pPr>
        <w:pStyle w:val="B2"/>
        <w:rPr>
          <w:ins w:id="99" w:author="Ahmed Hamza (SA4#135 - 10-02-2026)" w:date="2026-02-11T20:55:00Z"/>
          <w:lang w:val="en-US"/>
        </w:rPr>
      </w:pPr>
      <w:ins w:id="100" w:author="Ahmed Hamza (SA4#135 - 10-02-2026)" w:date="2026-02-11T20:55:00Z">
        <w:r>
          <w:rPr>
            <w:lang w:val="en-US"/>
          </w:rPr>
          <w:t>-</w:t>
        </w:r>
        <w:r>
          <w:rPr>
            <w:lang w:val="en-US"/>
          </w:rPr>
          <w:tab/>
        </w:r>
        <w:r w:rsidRPr="00E35E3B">
          <w:rPr>
            <w:lang w:val="en-US"/>
          </w:rPr>
          <w:t xml:space="preserve">Latency target: ~2–8s (sometimes ~1–2s in aggressive “ultra-low” configurations, at higher complexity/constraints) </w:t>
        </w:r>
      </w:ins>
    </w:p>
    <w:p w14:paraId="33634AC0" w14:textId="1EC991AE" w:rsidR="008A0237" w:rsidRDefault="008A0237" w:rsidP="008A0237">
      <w:pPr>
        <w:pStyle w:val="B2"/>
        <w:rPr>
          <w:ins w:id="101" w:author="Ahmed Hamza (SA4#135 - 10-02-2026)" w:date="2026-02-11T20:55:00Z"/>
          <w:lang w:val="en-US"/>
        </w:rPr>
      </w:pPr>
      <w:ins w:id="102" w:author="Ahmed Hamza (SA4#135 - 10-02-2026)" w:date="2026-02-11T20:55:00Z">
        <w:r>
          <w:rPr>
            <w:lang w:val="en-US"/>
          </w:rPr>
          <w:t>-</w:t>
        </w:r>
        <w:r>
          <w:rPr>
            <w:lang w:val="en-US"/>
          </w:rPr>
          <w:tab/>
          <w:t>S</w:t>
        </w:r>
        <w:r w:rsidRPr="00E35E3B">
          <w:rPr>
            <w:lang w:val="en-US"/>
          </w:rPr>
          <w:t>egment/chunking: often ~1–2s segments plus CMAF “chunks” / partial segments on the order of ~0.</w:t>
        </w:r>
      </w:ins>
      <w:ins w:id="103" w:author="Ahmed Hamza (SA4#135 - 11-02-2026)" w:date="2026-02-11T21:59:00Z">
        <w:r w:rsidR="00B80F76">
          <w:rPr>
            <w:lang w:val="en-US"/>
          </w:rPr>
          <w:t>2</w:t>
        </w:r>
      </w:ins>
      <w:ins w:id="104" w:author="Ahmed Hamza (SA4#135 - 10-02-2026)" w:date="2026-02-11T20:55:00Z">
        <w:del w:id="105" w:author="Ahmed Hamza (SA4#135 - 11-02-2026)" w:date="2026-02-11T21:59:00Z">
          <w:r w:rsidRPr="00E35E3B" w:rsidDel="00B80F76">
            <w:rPr>
              <w:lang w:val="en-US"/>
            </w:rPr>
            <w:delText>4</w:delText>
          </w:r>
        </w:del>
        <w:r w:rsidRPr="00E35E3B">
          <w:rPr>
            <w:lang w:val="en-US"/>
          </w:rPr>
          <w:t>–1.0s</w:t>
        </w:r>
        <w:r>
          <w:rPr>
            <w:lang w:val="en-US"/>
          </w:rPr>
          <w:t>.</w:t>
        </w:r>
      </w:ins>
    </w:p>
    <w:p w14:paraId="033777DA" w14:textId="77777777" w:rsidR="008A0237" w:rsidRDefault="008A0237" w:rsidP="008A0237">
      <w:pPr>
        <w:pStyle w:val="B2"/>
        <w:rPr>
          <w:ins w:id="106" w:author="Ahmed Hamza (SA4#135 - 10-02-2026)" w:date="2026-02-11T20:55:00Z"/>
          <w:lang w:val="en-US"/>
        </w:rPr>
      </w:pPr>
      <w:ins w:id="107" w:author="Ahmed Hamza (SA4#135 - 10-02-2026)" w:date="2026-02-11T20:55:00Z">
        <w:r>
          <w:rPr>
            <w:lang w:val="en-US"/>
          </w:rPr>
          <w:t>-</w:t>
        </w:r>
        <w:r>
          <w:rPr>
            <w:lang w:val="en-US"/>
          </w:rPr>
          <w:tab/>
          <w:t>S</w:t>
        </w:r>
        <w:r w:rsidRPr="00E35E3B">
          <w:rPr>
            <w:lang w:val="en-US"/>
          </w:rPr>
          <w:t>ession duration: medium to long (minutes to hours, event-driven)</w:t>
        </w:r>
        <w:r>
          <w:rPr>
            <w:lang w:val="en-US"/>
          </w:rPr>
          <w:t>.</w:t>
        </w:r>
      </w:ins>
    </w:p>
    <w:p w14:paraId="01FDA058" w14:textId="77777777" w:rsidR="008A0237" w:rsidRDefault="008A0237" w:rsidP="008A0237">
      <w:pPr>
        <w:pStyle w:val="B2"/>
        <w:rPr>
          <w:ins w:id="108" w:author="Ahmed Hamza (SA4#135 - 10-02-2026)" w:date="2026-02-11T20:55:00Z"/>
          <w:lang w:val="en-US"/>
        </w:rPr>
      </w:pPr>
      <w:ins w:id="109" w:author="Ahmed Hamza (SA4#135 - 10-02-2026)" w:date="2026-02-11T20:55:00Z">
        <w:r>
          <w:rPr>
            <w:lang w:val="en-US"/>
          </w:rPr>
          <w:t>-</w:t>
        </w:r>
        <w:r>
          <w:rPr>
            <w:lang w:val="en-US"/>
          </w:rPr>
          <w:tab/>
          <w:t>C</w:t>
        </w:r>
        <w:r w:rsidRPr="00E35E3B">
          <w:rPr>
            <w:lang w:val="en-US"/>
          </w:rPr>
          <w:t>hurn: medium (more joins/leaves than linear, but less than short-form)</w:t>
        </w:r>
        <w:r>
          <w:rPr>
            <w:lang w:val="en-US"/>
          </w:rPr>
          <w:t>.</w:t>
        </w:r>
      </w:ins>
    </w:p>
    <w:p w14:paraId="79FD01A5" w14:textId="77777777" w:rsidR="008A0237" w:rsidRDefault="008A0237" w:rsidP="008A0237">
      <w:pPr>
        <w:pStyle w:val="B2"/>
        <w:rPr>
          <w:ins w:id="110" w:author="Ahmed Hamza (SA4#135 - 10-02-2026)" w:date="2026-02-11T20:55:00Z"/>
          <w:lang w:val="en-US"/>
        </w:rPr>
      </w:pPr>
      <w:ins w:id="111" w:author="Ahmed Hamza (SA4#135 - 10-02-2026)" w:date="2026-02-11T20:55:00Z">
        <w:r>
          <w:rPr>
            <w:lang w:val="en-US"/>
          </w:rPr>
          <w:t>-</w:t>
        </w:r>
        <w:r>
          <w:rPr>
            <w:lang w:val="en-US"/>
          </w:rPr>
          <w:tab/>
        </w:r>
        <w:proofErr w:type="spellStart"/>
        <w:r>
          <w:rPr>
            <w:lang w:val="en-US"/>
          </w:rPr>
          <w:t>C</w:t>
        </w:r>
        <w:r w:rsidRPr="00E35E3B">
          <w:rPr>
            <w:lang w:val="en-US"/>
          </w:rPr>
          <w:t>acheability</w:t>
        </w:r>
        <w:proofErr w:type="spellEnd"/>
        <w:r w:rsidRPr="00E35E3B">
          <w:rPr>
            <w:lang w:val="en-US"/>
          </w:rPr>
          <w:t>: moderate to high (still cacheable, but finer chunking increases request/object rate and may reduce cache hit efficiency)</w:t>
        </w:r>
        <w:r>
          <w:rPr>
            <w:lang w:val="en-US"/>
          </w:rPr>
          <w:t>.</w:t>
        </w:r>
      </w:ins>
    </w:p>
    <w:p w14:paraId="5FAFD193" w14:textId="5CECDE30" w:rsidR="008A0237" w:rsidRDefault="008A0237" w:rsidP="008A0237">
      <w:pPr>
        <w:pStyle w:val="B2"/>
        <w:rPr>
          <w:ins w:id="112" w:author="Ahmed Hamza (SA4#135 - 10-02-2026)" w:date="2026-02-11T20:49:00Z"/>
          <w:lang w:val="en-US"/>
        </w:rPr>
      </w:pPr>
      <w:ins w:id="113" w:author="Ahmed Hamza (SA4#135 - 10-02-2026)" w:date="2026-02-11T20:55:00Z">
        <w:r>
          <w:rPr>
            <w:lang w:val="en-US"/>
          </w:rPr>
          <w:t>-</w:t>
        </w:r>
        <w:r>
          <w:rPr>
            <w:lang w:val="en-US"/>
          </w:rPr>
          <w:tab/>
          <w:t>U</w:t>
        </w:r>
        <w:r w:rsidRPr="00E35E3B">
          <w:rPr>
            <w:lang w:val="en-US"/>
          </w:rPr>
          <w:t>plink vs downlink: downlink-dominant</w:t>
        </w:r>
        <w:del w:id="114" w:author="Ahmed Hamza (SA4#135 - 11-02-2026)" w:date="2026-02-11T22:01:00Z">
          <w:r w:rsidRPr="00E35E3B" w:rsidDel="006C51AE">
            <w:rPr>
              <w:lang w:val="en-US"/>
            </w:rPr>
            <w:delText xml:space="preserve"> (uplink mainly interaction/chat signals; media is downlink)</w:delText>
          </w:r>
        </w:del>
        <w:r w:rsidRPr="00E35E3B">
          <w:rPr>
            <w:lang w:val="en-US"/>
          </w:rPr>
          <w:t>.</w:t>
        </w:r>
      </w:ins>
    </w:p>
    <w:p w14:paraId="3295CF5F" w14:textId="0F4CCB08" w:rsidR="00B94FD3" w:rsidRDefault="00D7671E" w:rsidP="00D7671E">
      <w:pPr>
        <w:pStyle w:val="Heading3"/>
        <w:rPr>
          <w:ins w:id="115" w:author="Ahmed Hamza (SA4#135 - 10-02-2026)" w:date="2026-02-11T20:58:00Z"/>
        </w:rPr>
      </w:pPr>
      <w:ins w:id="116" w:author="Ahmed Hamza (SA4#135 - 10-02-2026)" w:date="2026-02-11T20:50:00Z">
        <w:r>
          <w:t>5</w:t>
        </w:r>
        <w:r w:rsidRPr="004D3578">
          <w:t>.</w:t>
        </w:r>
        <w:r>
          <w:t>2.</w:t>
        </w:r>
      </w:ins>
      <w:ins w:id="117" w:author="Ahmed Hamza (SA4#135 - 10-02-2026)" w:date="2026-02-11T20:55:00Z">
        <w:r w:rsidR="0034101B">
          <w:t>4</w:t>
        </w:r>
      </w:ins>
      <w:ins w:id="118" w:author="Ahmed Hamza (SA4#135 - 10-02-2026)" w:date="2026-02-11T20:50:00Z">
        <w:r w:rsidRPr="004D3578">
          <w:tab/>
        </w:r>
        <w:r>
          <w:t>Short-form</w:t>
        </w:r>
        <w:r w:rsidR="00A64FCE">
          <w:t xml:space="preserve"> video</w:t>
        </w:r>
        <w:r>
          <w:t xml:space="preserve"> streaming</w:t>
        </w:r>
      </w:ins>
    </w:p>
    <w:p w14:paraId="48928CE9" w14:textId="5AA6CFCD" w:rsidR="00CF7C83" w:rsidRPr="00CF7C83" w:rsidRDefault="00CF7C83" w:rsidP="007A6C52">
      <w:pPr>
        <w:pStyle w:val="Heading4"/>
        <w:rPr>
          <w:ins w:id="119" w:author="Ahmed Hamza (SA4#135 - 10-02-2026)" w:date="2026-02-11T20:50:00Z"/>
        </w:rPr>
      </w:pPr>
      <w:ins w:id="120" w:author="Ahmed Hamza (SA4#135 - 10-02-2026)" w:date="2026-02-11T20:58:00Z">
        <w:r>
          <w:t>5</w:t>
        </w:r>
        <w:r w:rsidRPr="004D3578">
          <w:t>.</w:t>
        </w:r>
        <w:r>
          <w:t>2.4.1</w:t>
        </w:r>
        <w:r w:rsidRPr="004D3578">
          <w:tab/>
        </w:r>
        <w:r>
          <w:t>Description</w:t>
        </w:r>
      </w:ins>
    </w:p>
    <w:p w14:paraId="51EE0894" w14:textId="3D63E404" w:rsidR="00035190" w:rsidRDefault="00035190" w:rsidP="00035190">
      <w:pPr>
        <w:rPr>
          <w:ins w:id="121" w:author="Ahmed Hamza (SA4#135 - 10-02-2026)" w:date="2026-02-11T20:50:00Z"/>
          <w:lang w:val="en-US"/>
        </w:rPr>
      </w:pPr>
      <w:ins w:id="122" w:author="Ahmed Hamza (SA4#135 - 10-02-2026)" w:date="2026-02-11T20:50:00Z">
        <w:r w:rsidRPr="00975183">
          <w:rPr>
            <w:lang w:val="en-US"/>
          </w:rPr>
          <w:t xml:space="preserve">This scenario is characterized by extremely high churn: sessions are short, users frequently abandon playback within seconds, and the platform relies heavily on prefetch and fast startup to maintain engagement. The downlink traffic pattern is bursty, with many small or partial transfers, frequent representation switches, and strong dependence on connection reuse and efficient request scheduling; uplink traffic is typically limited to interaction signals and analytics, while separate creator upload workflows may exist but are not necessarily real-time. Segment durations may be </w:t>
        </w:r>
        <w:proofErr w:type="gramStart"/>
        <w:r w:rsidRPr="00975183">
          <w:rPr>
            <w:lang w:val="en-US"/>
          </w:rPr>
          <w:t>similar to</w:t>
        </w:r>
        <w:proofErr w:type="gramEnd"/>
        <w:r w:rsidRPr="00975183">
          <w:rPr>
            <w:lang w:val="en-US"/>
          </w:rPr>
          <w:t xml:space="preserve"> conventional VoD, but the dominant </w:t>
        </w:r>
        <w:proofErr w:type="spellStart"/>
        <w:r w:rsidRPr="00975183">
          <w:rPr>
            <w:lang w:val="en-US"/>
          </w:rPr>
          <w:t>QoE</w:t>
        </w:r>
        <w:proofErr w:type="spellEnd"/>
        <w:r w:rsidRPr="00975183">
          <w:rPr>
            <w:lang w:val="en-US"/>
          </w:rPr>
          <w:t xml:space="preserve"> driver is time-to-first-usable-frame rather than steady-state quality. </w:t>
        </w:r>
      </w:ins>
    </w:p>
    <w:p w14:paraId="33CBFBAB" w14:textId="77777777" w:rsidR="00035190" w:rsidRDefault="00035190" w:rsidP="00035190">
      <w:pPr>
        <w:rPr>
          <w:ins w:id="123" w:author="Ahmed Hamza (SA4#135 - 10-02-2026)" w:date="2026-02-11T20:54:00Z"/>
          <w:lang w:val="en-US"/>
        </w:rPr>
      </w:pPr>
      <w:ins w:id="124" w:author="Ahmed Hamza (SA4#135 - 10-02-2026)" w:date="2026-02-11T20:50:00Z">
        <w:r w:rsidRPr="00445C14">
          <w:rPr>
            <w:lang w:val="en-US"/>
          </w:rPr>
          <w:t>This scenario is relevant to quantify QUIC’s potential benefits in setup/handshake amortization, reduced head-of-line effects between concurrent transfers, improved performance under lossy access networks, and reduced per-request overhead</w:t>
        </w:r>
        <w:r>
          <w:rPr>
            <w:lang w:val="en-US"/>
          </w:rPr>
          <w:t xml:space="preserve">, </w:t>
        </w:r>
        <w:r w:rsidRPr="00445C14">
          <w:rPr>
            <w:lang w:val="en-US"/>
          </w:rPr>
          <w:t>factors that can materially affect TTFF and abandonment.</w:t>
        </w:r>
      </w:ins>
    </w:p>
    <w:p w14:paraId="0517E0AF" w14:textId="63BC1BD3" w:rsidR="00CF7C83" w:rsidRDefault="00CF7C83" w:rsidP="007A6C52">
      <w:pPr>
        <w:pStyle w:val="Heading4"/>
        <w:rPr>
          <w:ins w:id="125" w:author="Ahmed Hamza (SA4#135 - 10-02-2026)" w:date="2026-02-11T20:59:00Z"/>
        </w:rPr>
      </w:pPr>
      <w:ins w:id="126" w:author="Ahmed Hamza (SA4#135 - 10-02-2026)" w:date="2026-02-11T20:57:00Z">
        <w:r>
          <w:t>5</w:t>
        </w:r>
        <w:r w:rsidRPr="004D3578">
          <w:t>.</w:t>
        </w:r>
        <w:r>
          <w:t>2.</w:t>
        </w:r>
      </w:ins>
      <w:ins w:id="127" w:author="Ahmed Hamza (SA4#135 - 10-02-2026)" w:date="2026-02-11T20:58:00Z">
        <w:r>
          <w:t>4</w:t>
        </w:r>
      </w:ins>
      <w:ins w:id="128" w:author="Ahmed Hamza (SA4#135 - 10-02-2026)" w:date="2026-02-11T20:57:00Z">
        <w:r>
          <w:t>.2</w:t>
        </w:r>
        <w:r w:rsidRPr="004D3578">
          <w:tab/>
        </w:r>
        <w:r>
          <w:t>Requirements</w:t>
        </w:r>
      </w:ins>
    </w:p>
    <w:p w14:paraId="59A6F812" w14:textId="204F2EBA" w:rsidR="00203CE2" w:rsidRPr="00203CE2" w:rsidRDefault="00203CE2" w:rsidP="00203CE2">
      <w:pPr>
        <w:rPr>
          <w:ins w:id="129" w:author="Ahmed Hamza (SA4#135 - 10-02-2026)" w:date="2026-02-11T20:57:00Z"/>
        </w:rPr>
      </w:pPr>
      <w:ins w:id="130" w:author="Ahmed Hamza (SA4#135 - 10-02-2026)" w:date="2026-02-11T20:59:00Z">
        <w:r w:rsidRPr="00F81508">
          <w:rPr>
            <w:highlight w:val="yellow"/>
          </w:rPr>
          <w:t>TBD</w:t>
        </w:r>
      </w:ins>
    </w:p>
    <w:p w14:paraId="2568BE84" w14:textId="2FF4CCE7" w:rsidR="00693EB8" w:rsidRDefault="00CF7C83" w:rsidP="007A6C52">
      <w:pPr>
        <w:pStyle w:val="Heading4"/>
        <w:rPr>
          <w:ins w:id="131" w:author="Ahmed Hamza (SA4#135 - 10-02-2026)" w:date="2026-02-11T21:09:00Z"/>
        </w:rPr>
      </w:pPr>
      <w:ins w:id="132" w:author="Ahmed Hamza (SA4#135 - 10-02-2026)" w:date="2026-02-11T20:57:00Z">
        <w:r>
          <w:t>5</w:t>
        </w:r>
        <w:r w:rsidRPr="004D3578">
          <w:t>.</w:t>
        </w:r>
        <w:r>
          <w:t>2.</w:t>
        </w:r>
      </w:ins>
      <w:ins w:id="133" w:author="Ahmed Hamza (SA4#135 - 10-02-2026)" w:date="2026-02-11T20:58:00Z">
        <w:r>
          <w:t>4</w:t>
        </w:r>
      </w:ins>
      <w:ins w:id="134" w:author="Ahmed Hamza (SA4#135 - 10-02-2026)" w:date="2026-02-11T20:57:00Z">
        <w:r>
          <w:t>.3</w:t>
        </w:r>
        <w:r w:rsidRPr="004D3578">
          <w:tab/>
        </w:r>
        <w:r>
          <w:t>Analysis</w:t>
        </w:r>
      </w:ins>
    </w:p>
    <w:p w14:paraId="498298C5" w14:textId="77777777" w:rsidR="005344B7" w:rsidRPr="00370081" w:rsidRDefault="005344B7" w:rsidP="005344B7">
      <w:pPr>
        <w:rPr>
          <w:ins w:id="135" w:author="Ahmed Hamza (SA4#135 - 10-02-2026)" w:date="2026-02-11T21:09:00Z"/>
        </w:rPr>
      </w:pPr>
      <w:ins w:id="136" w:author="Ahmed Hamza (SA4#135 - 10-02-2026)" w:date="2026-02-11T21:09:00Z">
        <w:r>
          <w:t>This application scenario exhibits the following delivery characteristics:</w:t>
        </w:r>
      </w:ins>
    </w:p>
    <w:p w14:paraId="5C77C5BF" w14:textId="77777777" w:rsidR="005344B7" w:rsidRPr="005344B7" w:rsidRDefault="005344B7" w:rsidP="005344B7">
      <w:pPr>
        <w:rPr>
          <w:ins w:id="137" w:author="Ahmed Hamza (SA4#135 - 10-02-2026)" w:date="2026-02-11T20:54:00Z"/>
        </w:rPr>
      </w:pPr>
    </w:p>
    <w:p w14:paraId="75C595F4" w14:textId="77777777" w:rsidR="00665E6F" w:rsidRDefault="00665E6F" w:rsidP="00665E6F">
      <w:pPr>
        <w:pStyle w:val="B2"/>
        <w:rPr>
          <w:ins w:id="138" w:author="Ahmed Hamza (SA4#135 - 10-02-2026)" w:date="2026-02-11T22:03:00Z"/>
          <w:lang w:val="en-US"/>
        </w:rPr>
      </w:pPr>
      <w:ins w:id="139" w:author="Ahmed Hamza (SA4#135 - 10-02-2026)" w:date="2026-02-11T22:03:00Z">
        <w:r>
          <w:rPr>
            <w:lang w:val="en-US"/>
          </w:rPr>
          <w:lastRenderedPageBreak/>
          <w:t>-</w:t>
        </w:r>
        <w:r>
          <w:rPr>
            <w:lang w:val="en-US"/>
          </w:rPr>
          <w:tab/>
        </w:r>
        <w:r w:rsidRPr="0054368E">
          <w:rPr>
            <w:lang w:val="en-US"/>
          </w:rPr>
          <w:t>Latency target: primarily instant start (time-to-</w:t>
        </w:r>
        <w:proofErr w:type="gramStart"/>
        <w:r w:rsidRPr="0054368E">
          <w:rPr>
            <w:lang w:val="en-US"/>
          </w:rPr>
          <w:t>first-frame</w:t>
        </w:r>
        <w:proofErr w:type="gramEnd"/>
        <w:r w:rsidRPr="0054368E">
          <w:rPr>
            <w:lang w:val="en-US"/>
          </w:rPr>
          <w:t xml:space="preserve"> often treated as the critical “latency” KPI, more than live-edge delay)</w:t>
        </w:r>
        <w:r>
          <w:rPr>
            <w:lang w:val="en-US"/>
          </w:rPr>
          <w:t>.</w:t>
        </w:r>
        <w:r w:rsidRPr="0054368E">
          <w:rPr>
            <w:lang w:val="en-US"/>
          </w:rPr>
          <w:t xml:space="preserve"> </w:t>
        </w:r>
      </w:ins>
    </w:p>
    <w:p w14:paraId="3816B8D0" w14:textId="77777777" w:rsidR="00665E6F" w:rsidRDefault="00665E6F" w:rsidP="00665E6F">
      <w:pPr>
        <w:pStyle w:val="B2"/>
        <w:rPr>
          <w:ins w:id="140" w:author="Ahmed Hamza (SA4#135 - 10-02-2026)" w:date="2026-02-11T22:03:00Z"/>
          <w:lang w:val="en-US"/>
        </w:rPr>
      </w:pPr>
      <w:ins w:id="141" w:author="Ahmed Hamza (SA4#135 - 10-02-2026)" w:date="2026-02-11T22:03:00Z">
        <w:r>
          <w:rPr>
            <w:lang w:val="en-US"/>
          </w:rPr>
          <w:t>-</w:t>
        </w:r>
        <w:r>
          <w:rPr>
            <w:lang w:val="en-US"/>
          </w:rPr>
          <w:tab/>
          <w:t>S</w:t>
        </w:r>
        <w:r w:rsidRPr="0054368E">
          <w:rPr>
            <w:lang w:val="en-US"/>
          </w:rPr>
          <w:t>egment/chunking: commonly very small initial fetches (e.g., a tiny first segment / first chunk / first GOP-aligned unit) followed by progressive fetch; segment durations can still be ~1–2s (or a few seconds) but with strong emphasis on early playable data rather than long steady-state buffering</w:t>
        </w:r>
        <w:r>
          <w:rPr>
            <w:lang w:val="en-US"/>
          </w:rPr>
          <w:t>.</w:t>
        </w:r>
      </w:ins>
    </w:p>
    <w:p w14:paraId="5ABCD11D" w14:textId="77777777" w:rsidR="00665E6F" w:rsidRDefault="00665E6F" w:rsidP="00665E6F">
      <w:pPr>
        <w:pStyle w:val="B2"/>
        <w:rPr>
          <w:ins w:id="142" w:author="Ahmed Hamza (SA4#135 - 10-02-2026)" w:date="2026-02-11T22:03:00Z"/>
          <w:lang w:val="en-US"/>
        </w:rPr>
      </w:pPr>
      <w:ins w:id="143" w:author="Ahmed Hamza (SA4#135 - 10-02-2026)" w:date="2026-02-11T22:03:00Z">
        <w:r>
          <w:rPr>
            <w:lang w:val="en-US"/>
          </w:rPr>
          <w:t>-</w:t>
        </w:r>
        <w:r>
          <w:rPr>
            <w:lang w:val="en-US"/>
          </w:rPr>
          <w:tab/>
          <w:t>S</w:t>
        </w:r>
        <w:r w:rsidRPr="0054368E">
          <w:rPr>
            <w:lang w:val="en-US"/>
          </w:rPr>
          <w:t xml:space="preserve">ession duration: variable (often </w:t>
        </w:r>
        <w:proofErr w:type="gramStart"/>
        <w:r w:rsidRPr="0054368E">
          <w:rPr>
            <w:lang w:val="en-US"/>
          </w:rPr>
          <w:t>minutes, but</w:t>
        </w:r>
        <w:proofErr w:type="gramEnd"/>
        <w:r w:rsidRPr="0054368E">
          <w:rPr>
            <w:lang w:val="en-US"/>
          </w:rPr>
          <w:t xml:space="preserve"> composed of many short items)</w:t>
        </w:r>
        <w:r>
          <w:rPr>
            <w:lang w:val="en-US"/>
          </w:rPr>
          <w:t>.</w:t>
        </w:r>
      </w:ins>
    </w:p>
    <w:p w14:paraId="18AF1F4D" w14:textId="77777777" w:rsidR="00665E6F" w:rsidRDefault="00665E6F" w:rsidP="00665E6F">
      <w:pPr>
        <w:pStyle w:val="B2"/>
        <w:rPr>
          <w:ins w:id="144" w:author="Ahmed Hamza (SA4#135 - 10-02-2026)" w:date="2026-02-11T22:03:00Z"/>
          <w:lang w:val="en-US"/>
        </w:rPr>
      </w:pPr>
      <w:ins w:id="145" w:author="Ahmed Hamza (SA4#135 - 10-02-2026)" w:date="2026-02-11T22:03:00Z">
        <w:r>
          <w:rPr>
            <w:lang w:val="en-US"/>
          </w:rPr>
          <w:t>-</w:t>
        </w:r>
        <w:r>
          <w:rPr>
            <w:lang w:val="en-US"/>
          </w:rPr>
          <w:tab/>
          <w:t>C</w:t>
        </w:r>
        <w:r w:rsidRPr="0054368E">
          <w:rPr>
            <w:lang w:val="en-US"/>
          </w:rPr>
          <w:t>hurn: very high (many joins/exits per minute)</w:t>
        </w:r>
        <w:r>
          <w:rPr>
            <w:lang w:val="en-US"/>
          </w:rPr>
          <w:t>.</w:t>
        </w:r>
      </w:ins>
    </w:p>
    <w:p w14:paraId="115097AE" w14:textId="77777777" w:rsidR="00665E6F" w:rsidRDefault="00665E6F" w:rsidP="00665E6F">
      <w:pPr>
        <w:pStyle w:val="B2"/>
        <w:rPr>
          <w:ins w:id="146" w:author="Ahmed Hamza (SA4#135 - 10-02-2026)" w:date="2026-02-11T22:03:00Z"/>
          <w:lang w:val="en-US"/>
        </w:rPr>
      </w:pPr>
      <w:ins w:id="147" w:author="Ahmed Hamza (SA4#135 - 10-02-2026)" w:date="2026-02-11T22:03:00Z">
        <w:r>
          <w:rPr>
            <w:lang w:val="en-US"/>
          </w:rPr>
          <w:t>-</w:t>
        </w:r>
        <w:r>
          <w:rPr>
            <w:lang w:val="en-US"/>
          </w:rPr>
          <w:tab/>
        </w:r>
        <w:proofErr w:type="spellStart"/>
        <w:r>
          <w:rPr>
            <w:lang w:val="en-US"/>
          </w:rPr>
          <w:t>C</w:t>
        </w:r>
        <w:r w:rsidRPr="0054368E">
          <w:rPr>
            <w:lang w:val="en-US"/>
          </w:rPr>
          <w:t>acheability</w:t>
        </w:r>
        <w:proofErr w:type="spellEnd"/>
        <w:r w:rsidRPr="0054368E">
          <w:rPr>
            <w:lang w:val="en-US"/>
          </w:rPr>
          <w:t>: mixed (popular clips cache well, but personalization and huge catalog breadth reduce cache hit ratios compared to linear/VoD)</w:t>
        </w:r>
        <w:r>
          <w:rPr>
            <w:lang w:val="en-US"/>
          </w:rPr>
          <w:t>.</w:t>
        </w:r>
      </w:ins>
    </w:p>
    <w:p w14:paraId="012B2EB8" w14:textId="5BD7A55B" w:rsidR="00693EB8" w:rsidRDefault="00665E6F" w:rsidP="00665E6F">
      <w:pPr>
        <w:pStyle w:val="B2"/>
        <w:rPr>
          <w:ins w:id="148" w:author="Ahmed Hamza (SA4#135 - 10-02-2026)" w:date="2026-02-11T20:50:00Z"/>
          <w:lang w:val="en-US"/>
        </w:rPr>
      </w:pPr>
      <w:ins w:id="149" w:author="Ahmed Hamza (SA4#135 - 10-02-2026)" w:date="2026-02-11T22:03:00Z">
        <w:r>
          <w:rPr>
            <w:lang w:val="en-US"/>
          </w:rPr>
          <w:t>-</w:t>
        </w:r>
        <w:r>
          <w:rPr>
            <w:lang w:val="en-US"/>
          </w:rPr>
          <w:tab/>
          <w:t>U</w:t>
        </w:r>
        <w:r w:rsidRPr="0054368E">
          <w:rPr>
            <w:lang w:val="en-US"/>
          </w:rPr>
          <w:t>plink vs</w:t>
        </w:r>
        <w:r>
          <w:rPr>
            <w:lang w:val="en-US"/>
          </w:rPr>
          <w:t>.</w:t>
        </w:r>
        <w:r w:rsidRPr="0054368E">
          <w:rPr>
            <w:lang w:val="en-US"/>
          </w:rPr>
          <w:t xml:space="preserve"> downlink: downlink-dominant (plus uplink for telemetry, recommendations signals, occasional UGC upload).</w:t>
        </w:r>
      </w:ins>
    </w:p>
    <w:p w14:paraId="3D463DD7" w14:textId="15AA3BFF" w:rsidR="00035190" w:rsidRDefault="007F0438" w:rsidP="0097788E">
      <w:pPr>
        <w:pStyle w:val="Heading3"/>
        <w:rPr>
          <w:ins w:id="150" w:author="Ahmed Hamza (SA4#135 - 10-02-2026)" w:date="2026-02-11T20:58:00Z"/>
        </w:rPr>
      </w:pPr>
      <w:ins w:id="151" w:author="Ahmed Hamza (SA4#135 - 10-02-2026)" w:date="2026-02-11T20:51:00Z">
        <w:r>
          <w:t>5</w:t>
        </w:r>
        <w:r w:rsidRPr="004D3578">
          <w:t>.</w:t>
        </w:r>
        <w:r>
          <w:t>2.</w:t>
        </w:r>
      </w:ins>
      <w:ins w:id="152" w:author="Ahmed Hamza (SA4#135 - 10-02-2026)" w:date="2026-02-11T20:55:00Z">
        <w:r w:rsidR="0034101B">
          <w:t>5</w:t>
        </w:r>
      </w:ins>
      <w:ins w:id="153" w:author="Ahmed Hamza (SA4#135 - 10-02-2026)" w:date="2026-02-11T20:51:00Z">
        <w:r w:rsidRPr="004D3578">
          <w:tab/>
        </w:r>
        <w:r w:rsidR="0097788E">
          <w:t>Uplink contribution for live s</w:t>
        </w:r>
      </w:ins>
      <w:ins w:id="154" w:author="Ahmed Hamza (SA4#135 - 10-02-2026)" w:date="2026-02-11T20:52:00Z">
        <w:r w:rsidR="0097788E">
          <w:t>ervices</w:t>
        </w:r>
      </w:ins>
    </w:p>
    <w:p w14:paraId="7E47733D" w14:textId="1E6CBF61" w:rsidR="000A4ABF" w:rsidRPr="00CF7C83" w:rsidRDefault="000A4ABF" w:rsidP="007A6C52">
      <w:pPr>
        <w:pStyle w:val="Heading4"/>
        <w:rPr>
          <w:ins w:id="155" w:author="Ahmed Hamza (SA4#135 - 10-02-2026)" w:date="2026-02-11T20:58:00Z"/>
        </w:rPr>
      </w:pPr>
      <w:ins w:id="156" w:author="Ahmed Hamza (SA4#135 - 10-02-2026)" w:date="2026-02-11T20:58:00Z">
        <w:r>
          <w:t>5</w:t>
        </w:r>
        <w:r w:rsidRPr="004D3578">
          <w:t>.</w:t>
        </w:r>
        <w:r>
          <w:t>2.5.1</w:t>
        </w:r>
        <w:r w:rsidRPr="004D3578">
          <w:tab/>
        </w:r>
        <w:r>
          <w:t>Description</w:t>
        </w:r>
      </w:ins>
    </w:p>
    <w:p w14:paraId="7E3C38D8" w14:textId="0E247007" w:rsidR="005175BB" w:rsidRDefault="005175BB" w:rsidP="005175BB">
      <w:pPr>
        <w:rPr>
          <w:ins w:id="157" w:author="Ahmed Hamza (SA4#135 - 10-02-2026)" w:date="2026-02-11T20:51:00Z"/>
          <w:lang w:val="en-US"/>
        </w:rPr>
      </w:pPr>
      <w:ins w:id="158" w:author="Ahmed Hamza (SA4#135 - 10-02-2026)" w:date="2026-02-11T20:51:00Z">
        <w:r w:rsidRPr="00975183">
          <w:rPr>
            <w:lang w:val="en-US"/>
          </w:rPr>
          <w:t>This scenario couples a challenging uplink contribution path with large-scale downlink distribution, reflecting modern “creator live” streaming services. The uplink is often mobile and highly variable, with fluctuations in available bitrate, RTT, loss, and NAT rebinding</w:t>
        </w:r>
        <w:r>
          <w:rPr>
            <w:lang w:val="en-US"/>
          </w:rPr>
          <w:t>.</w:t>
        </w:r>
        <w:r w:rsidRPr="00975183">
          <w:rPr>
            <w:lang w:val="en-US"/>
          </w:rPr>
          <w:t xml:space="preserve"> </w:t>
        </w:r>
        <w:r>
          <w:rPr>
            <w:lang w:val="en-US"/>
          </w:rPr>
          <w:t>T</w:t>
        </w:r>
        <w:r w:rsidRPr="00975183">
          <w:rPr>
            <w:lang w:val="en-US"/>
          </w:rPr>
          <w:t xml:space="preserve">he downlink simultaneously requires scalable fanout to heterogeneous receivers with frequent joins/rejoins and strong sensitivity to stalls and latency drift. Segmented delivery may follow low-latency live patterns (small parts/chunks), but end-to-end performance is frequently dominated by recovery behavior when the uplink path changes (temporary outage, bitrate collapse, path switch) and by how quickly downstream delivery resynchronizes. </w:t>
        </w:r>
      </w:ins>
    </w:p>
    <w:p w14:paraId="675DC38F" w14:textId="77777777" w:rsidR="005175BB" w:rsidRDefault="005175BB" w:rsidP="005175BB">
      <w:pPr>
        <w:rPr>
          <w:ins w:id="159" w:author="Ahmed Hamza (SA4#135 - 10-02-2026)" w:date="2026-02-11T20:58:00Z"/>
          <w:lang w:val="en-US"/>
        </w:rPr>
      </w:pPr>
      <w:ins w:id="160" w:author="Ahmed Hamza (SA4#135 - 10-02-2026)" w:date="2026-02-11T20:51:00Z">
        <w:r w:rsidRPr="00DB446B">
          <w:rPr>
            <w:lang w:val="en-US"/>
          </w:rPr>
          <w:t>This scenario is particularly relevant to assess QUIC features that support robustness and continuity across path changes, to compare QUIC-based segmented delivery against alternatives that may offer faster re-attachment (e.g., relay-based approaches), and to evaluate system-level KPIs such as recovery time after impairment, join/rejoin success rate, and end-to-end latency distributions under mobility.</w:t>
        </w:r>
      </w:ins>
    </w:p>
    <w:p w14:paraId="6D4FC974" w14:textId="617EA0CB" w:rsidR="00A61A41" w:rsidRDefault="00A61A41" w:rsidP="007A6C52">
      <w:pPr>
        <w:pStyle w:val="Heading4"/>
        <w:rPr>
          <w:ins w:id="161" w:author="Ahmed Hamza (SA4#135 - 10-02-2026)" w:date="2026-02-11T20:59:00Z"/>
        </w:rPr>
      </w:pPr>
      <w:ins w:id="162" w:author="Ahmed Hamza (SA4#135 - 10-02-2026)" w:date="2026-02-11T20:59:00Z">
        <w:r>
          <w:t>5</w:t>
        </w:r>
        <w:r w:rsidRPr="004D3578">
          <w:t>.</w:t>
        </w:r>
        <w:r>
          <w:t>2.5.2</w:t>
        </w:r>
        <w:r w:rsidRPr="004D3578">
          <w:tab/>
        </w:r>
        <w:r>
          <w:t>Requirements</w:t>
        </w:r>
      </w:ins>
    </w:p>
    <w:p w14:paraId="0C780548" w14:textId="5AE7EC65" w:rsidR="00203CE2" w:rsidRPr="00203CE2" w:rsidRDefault="00203CE2" w:rsidP="00203CE2">
      <w:pPr>
        <w:rPr>
          <w:ins w:id="163" w:author="Ahmed Hamza (SA4#135 - 10-02-2026)" w:date="2026-02-11T20:59:00Z"/>
        </w:rPr>
      </w:pPr>
      <w:ins w:id="164" w:author="Ahmed Hamza (SA4#135 - 10-02-2026)" w:date="2026-02-11T20:59:00Z">
        <w:r w:rsidRPr="00F81508">
          <w:rPr>
            <w:highlight w:val="yellow"/>
          </w:rPr>
          <w:t>TBD</w:t>
        </w:r>
      </w:ins>
    </w:p>
    <w:p w14:paraId="2715C9D3" w14:textId="7E399A6A" w:rsidR="00A61A41" w:rsidRDefault="00A61A41" w:rsidP="007A6C52">
      <w:pPr>
        <w:pStyle w:val="Heading4"/>
        <w:rPr>
          <w:ins w:id="165" w:author="Ahmed Hamza (SA4#135 - 10-02-2026)" w:date="2026-02-11T21:09:00Z"/>
        </w:rPr>
      </w:pPr>
      <w:ins w:id="166" w:author="Ahmed Hamza (SA4#135 - 10-02-2026)" w:date="2026-02-11T20:59:00Z">
        <w:r>
          <w:t>5</w:t>
        </w:r>
        <w:r w:rsidRPr="004D3578">
          <w:t>.</w:t>
        </w:r>
        <w:r>
          <w:t>2.5.3</w:t>
        </w:r>
        <w:r w:rsidRPr="004D3578">
          <w:tab/>
        </w:r>
        <w:r>
          <w:t>Analysis</w:t>
        </w:r>
      </w:ins>
    </w:p>
    <w:p w14:paraId="1A85D6D8" w14:textId="5EE652C1" w:rsidR="005344B7" w:rsidRPr="005344B7" w:rsidRDefault="005344B7" w:rsidP="005344B7">
      <w:pPr>
        <w:rPr>
          <w:ins w:id="167" w:author="Ahmed Hamza (SA4#135 - 10-02-2026)" w:date="2026-02-11T20:51:00Z"/>
        </w:rPr>
      </w:pPr>
      <w:ins w:id="168" w:author="Ahmed Hamza (SA4#135 - 10-02-2026)" w:date="2026-02-11T21:09:00Z">
        <w:r>
          <w:t>This application scenario exhibits the following delivery characteristics:</w:t>
        </w:r>
      </w:ins>
    </w:p>
    <w:p w14:paraId="115F6007" w14:textId="77777777" w:rsidR="00A61A41" w:rsidRDefault="00A61A41" w:rsidP="00A61A41">
      <w:pPr>
        <w:pStyle w:val="B2"/>
        <w:rPr>
          <w:ins w:id="169" w:author="Ahmed Hamza (SA4#135 - 10-02-2026)" w:date="2026-02-11T20:58:00Z"/>
          <w:lang w:val="en-US"/>
        </w:rPr>
      </w:pPr>
      <w:ins w:id="170" w:author="Ahmed Hamza (SA4#135 - 10-02-2026)" w:date="2026-02-11T20:58:00Z">
        <w:r>
          <w:rPr>
            <w:lang w:val="en-US"/>
          </w:rPr>
          <w:t>-</w:t>
        </w:r>
        <w:r>
          <w:rPr>
            <w:lang w:val="en-US"/>
          </w:rPr>
          <w:tab/>
        </w:r>
        <w:r w:rsidRPr="006628E1">
          <w:rPr>
            <w:lang w:val="en-US"/>
          </w:rPr>
          <w:t>Latency target: often sub-second to a few seconds contribution delay (service dependent; contribution is typically tighter than “legacy OTT live” because it compounds into end-to-end latency)</w:t>
        </w:r>
        <w:r>
          <w:rPr>
            <w:lang w:val="en-US"/>
          </w:rPr>
          <w:t>.</w:t>
        </w:r>
      </w:ins>
    </w:p>
    <w:p w14:paraId="12F3AB09" w14:textId="77777777" w:rsidR="00A61A41" w:rsidRDefault="00A61A41" w:rsidP="00A61A41">
      <w:pPr>
        <w:pStyle w:val="B2"/>
        <w:rPr>
          <w:ins w:id="171" w:author="Ahmed Hamza (SA4#135 - 10-02-2026)" w:date="2026-02-11T20:58:00Z"/>
          <w:lang w:val="en-US"/>
        </w:rPr>
      </w:pPr>
      <w:ins w:id="172" w:author="Ahmed Hamza (SA4#135 - 10-02-2026)" w:date="2026-02-11T20:58:00Z">
        <w:r>
          <w:rPr>
            <w:lang w:val="en-US"/>
          </w:rPr>
          <w:t>-</w:t>
        </w:r>
        <w:r>
          <w:rPr>
            <w:lang w:val="en-US"/>
          </w:rPr>
          <w:tab/>
          <w:t>S</w:t>
        </w:r>
        <w:r w:rsidRPr="006628E1">
          <w:rPr>
            <w:lang w:val="en-US"/>
          </w:rPr>
          <w:t>egment/chunking: can be chunked (frame/GOP/fragment level) or “message/object” oriented depending on protocol; if it’s segmented ingest, segments tend to be small and/or chunked to reduce contribution delay</w:t>
        </w:r>
        <w:r>
          <w:rPr>
            <w:lang w:val="en-US"/>
          </w:rPr>
          <w:t>.</w:t>
        </w:r>
        <w:r w:rsidRPr="006628E1">
          <w:rPr>
            <w:lang w:val="en-US"/>
          </w:rPr>
          <w:t xml:space="preserve"> </w:t>
        </w:r>
      </w:ins>
    </w:p>
    <w:p w14:paraId="28F53E7B" w14:textId="77777777" w:rsidR="00A61A41" w:rsidRDefault="00A61A41" w:rsidP="00A61A41">
      <w:pPr>
        <w:pStyle w:val="B2"/>
        <w:rPr>
          <w:ins w:id="173" w:author="Ahmed Hamza (SA4#135 - 10-02-2026)" w:date="2026-02-11T20:58:00Z"/>
          <w:lang w:val="en-US"/>
        </w:rPr>
      </w:pPr>
      <w:ins w:id="174" w:author="Ahmed Hamza (SA4#135 - 10-02-2026)" w:date="2026-02-11T20:58:00Z">
        <w:r>
          <w:rPr>
            <w:lang w:val="en-US"/>
          </w:rPr>
          <w:t>-</w:t>
        </w:r>
        <w:r>
          <w:rPr>
            <w:lang w:val="en-US"/>
          </w:rPr>
          <w:tab/>
          <w:t>S</w:t>
        </w:r>
        <w:r w:rsidRPr="006628E1">
          <w:rPr>
            <w:lang w:val="en-US"/>
          </w:rPr>
          <w:t>ession duration: medium to long (minutes to hours)</w:t>
        </w:r>
        <w:r>
          <w:rPr>
            <w:lang w:val="en-US"/>
          </w:rPr>
          <w:t>.</w:t>
        </w:r>
      </w:ins>
    </w:p>
    <w:p w14:paraId="636AAFBA" w14:textId="77777777" w:rsidR="00A61A41" w:rsidRDefault="00A61A41" w:rsidP="00A61A41">
      <w:pPr>
        <w:pStyle w:val="B2"/>
        <w:rPr>
          <w:ins w:id="175" w:author="Ahmed Hamza (SA4#135 - 10-02-2026)" w:date="2026-02-11T20:58:00Z"/>
          <w:lang w:val="en-US"/>
        </w:rPr>
      </w:pPr>
      <w:ins w:id="176" w:author="Ahmed Hamza (SA4#135 - 10-02-2026)" w:date="2026-02-11T20:58:00Z">
        <w:r>
          <w:rPr>
            <w:lang w:val="en-US"/>
          </w:rPr>
          <w:t>-</w:t>
        </w:r>
        <w:r>
          <w:rPr>
            <w:lang w:val="en-US"/>
          </w:rPr>
          <w:tab/>
          <w:t>C</w:t>
        </w:r>
        <w:r w:rsidRPr="006628E1">
          <w:rPr>
            <w:lang w:val="en-US"/>
          </w:rPr>
          <w:t>hurn: medium (streams start/stop; less rapid than short-form feed consumption)</w:t>
        </w:r>
        <w:r>
          <w:rPr>
            <w:lang w:val="en-US"/>
          </w:rPr>
          <w:t>.</w:t>
        </w:r>
      </w:ins>
    </w:p>
    <w:p w14:paraId="0EE45182" w14:textId="77777777" w:rsidR="00A61A41" w:rsidRDefault="00A61A41" w:rsidP="00A61A41">
      <w:pPr>
        <w:pStyle w:val="B2"/>
        <w:rPr>
          <w:ins w:id="177" w:author="Ahmed Hamza (SA4#135 - 10-02-2026)" w:date="2026-02-11T20:58:00Z"/>
          <w:lang w:val="en-US"/>
        </w:rPr>
      </w:pPr>
      <w:ins w:id="178" w:author="Ahmed Hamza (SA4#135 - 10-02-2026)" w:date="2026-02-11T20:58:00Z">
        <w:r>
          <w:rPr>
            <w:lang w:val="en-US"/>
          </w:rPr>
          <w:t>-</w:t>
        </w:r>
        <w:r>
          <w:rPr>
            <w:lang w:val="en-US"/>
          </w:rPr>
          <w:tab/>
        </w:r>
        <w:proofErr w:type="spellStart"/>
        <w:r>
          <w:rPr>
            <w:lang w:val="en-US"/>
          </w:rPr>
          <w:t>C</w:t>
        </w:r>
        <w:r w:rsidRPr="006628E1">
          <w:rPr>
            <w:lang w:val="en-US"/>
          </w:rPr>
          <w:t>acheability</w:t>
        </w:r>
        <w:proofErr w:type="spellEnd"/>
        <w:r w:rsidRPr="006628E1">
          <w:rPr>
            <w:lang w:val="en-US"/>
          </w:rPr>
          <w:t>: low in the uplink leg (ingest traffic is unique per stream), though downstream distribution may be cacheable</w:t>
        </w:r>
        <w:r>
          <w:rPr>
            <w:lang w:val="en-US"/>
          </w:rPr>
          <w:t>.</w:t>
        </w:r>
      </w:ins>
    </w:p>
    <w:p w14:paraId="3914DB0A" w14:textId="4121A55C" w:rsidR="00C21836" w:rsidRPr="006B5418" w:rsidRDefault="00A61A41" w:rsidP="00A61A41">
      <w:pPr>
        <w:pStyle w:val="B2"/>
        <w:rPr>
          <w:lang w:val="en-US"/>
        </w:rPr>
      </w:pPr>
      <w:ins w:id="179" w:author="Ahmed Hamza (SA4#135 - 10-02-2026)" w:date="2026-02-11T20:58:00Z">
        <w:r>
          <w:rPr>
            <w:lang w:val="en-US"/>
          </w:rPr>
          <w:t>-</w:t>
        </w:r>
        <w:r>
          <w:rPr>
            <w:lang w:val="en-US"/>
          </w:rPr>
          <w:tab/>
          <w:t>U</w:t>
        </w:r>
        <w:r w:rsidRPr="006628E1">
          <w:rPr>
            <w:lang w:val="en-US"/>
          </w:rPr>
          <w:t>plink vs downlink: uplink-dominant on the contribution</w:t>
        </w:r>
        <w:del w:id="180" w:author="Ahmed Hamza (SA4#135 - 11-02-2026)" w:date="2026-02-11T22:06:00Z">
          <w:r w:rsidRPr="006628E1" w:rsidDel="001B797B">
            <w:rPr>
              <w:lang w:val="en-US"/>
            </w:rPr>
            <w:delText xml:space="preserve"> leg (downlink for monitoring/return video can exist but is secondary)</w:delText>
          </w:r>
        </w:del>
        <w:r w:rsidRPr="006628E1">
          <w:rPr>
            <w:lang w:val="en-US"/>
          </w:rPr>
          <w:t>.</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5CCE" w14:textId="77777777" w:rsidR="008D55AA" w:rsidRDefault="008D55AA">
      <w:r>
        <w:separator/>
      </w:r>
    </w:p>
  </w:endnote>
  <w:endnote w:type="continuationSeparator" w:id="0">
    <w:p w14:paraId="78AA19F6" w14:textId="77777777" w:rsidR="008D55AA" w:rsidRDefault="008D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7724" w14:textId="77777777" w:rsidR="008D55AA" w:rsidRDefault="008D55AA">
      <w:r>
        <w:separator/>
      </w:r>
    </w:p>
  </w:footnote>
  <w:footnote w:type="continuationSeparator" w:id="0">
    <w:p w14:paraId="48A5CC36" w14:textId="77777777" w:rsidR="008D55AA" w:rsidRDefault="008D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SA4#135 - 10-02-2026)">
    <w15:presenceInfo w15:providerId="None" w15:userId="Ahmed Hamza (SA4#135 - 10-02-2026)"/>
  </w15:person>
  <w15:person w15:author="Ahmed Hamza (SA4#135 - 11-02-2026)">
    <w15:presenceInfo w15:providerId="None" w15:userId="Ahmed Hamza (SA4#135 - 11-02-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5190"/>
    <w:rsid w:val="0003711D"/>
    <w:rsid w:val="00043E25"/>
    <w:rsid w:val="0004575F"/>
    <w:rsid w:val="00047AB3"/>
    <w:rsid w:val="00062124"/>
    <w:rsid w:val="00066856"/>
    <w:rsid w:val="00070F86"/>
    <w:rsid w:val="00072AAF"/>
    <w:rsid w:val="00072DD2"/>
    <w:rsid w:val="000A4ABF"/>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B797B"/>
    <w:rsid w:val="001D25E6"/>
    <w:rsid w:val="001D4C82"/>
    <w:rsid w:val="001D655D"/>
    <w:rsid w:val="001E2EB5"/>
    <w:rsid w:val="001E41F3"/>
    <w:rsid w:val="001F151F"/>
    <w:rsid w:val="001F3B42"/>
    <w:rsid w:val="00203CE2"/>
    <w:rsid w:val="00212096"/>
    <w:rsid w:val="00213827"/>
    <w:rsid w:val="002153AE"/>
    <w:rsid w:val="00216490"/>
    <w:rsid w:val="00231568"/>
    <w:rsid w:val="00232FD1"/>
    <w:rsid w:val="00241597"/>
    <w:rsid w:val="0024668B"/>
    <w:rsid w:val="002722C7"/>
    <w:rsid w:val="00275D12"/>
    <w:rsid w:val="0027780F"/>
    <w:rsid w:val="002A6BBA"/>
    <w:rsid w:val="002B1A87"/>
    <w:rsid w:val="002B3C88"/>
    <w:rsid w:val="002E48BE"/>
    <w:rsid w:val="002E6115"/>
    <w:rsid w:val="002E6C6B"/>
    <w:rsid w:val="002E77D4"/>
    <w:rsid w:val="002F4FF2"/>
    <w:rsid w:val="002F6340"/>
    <w:rsid w:val="00305C60"/>
    <w:rsid w:val="00315BD4"/>
    <w:rsid w:val="00324E79"/>
    <w:rsid w:val="00330643"/>
    <w:rsid w:val="0034101B"/>
    <w:rsid w:val="00350012"/>
    <w:rsid w:val="003509FF"/>
    <w:rsid w:val="003554E8"/>
    <w:rsid w:val="003617F4"/>
    <w:rsid w:val="003658C8"/>
    <w:rsid w:val="00370081"/>
    <w:rsid w:val="00370766"/>
    <w:rsid w:val="00371954"/>
    <w:rsid w:val="00377550"/>
    <w:rsid w:val="00382B4A"/>
    <w:rsid w:val="00383C7B"/>
    <w:rsid w:val="00385CF3"/>
    <w:rsid w:val="0039050F"/>
    <w:rsid w:val="003920F0"/>
    <w:rsid w:val="00394E81"/>
    <w:rsid w:val="003A59CB"/>
    <w:rsid w:val="003A6FA9"/>
    <w:rsid w:val="003B2CE5"/>
    <w:rsid w:val="003B79F5"/>
    <w:rsid w:val="003E29EF"/>
    <w:rsid w:val="00401225"/>
    <w:rsid w:val="00411094"/>
    <w:rsid w:val="00413493"/>
    <w:rsid w:val="00435765"/>
    <w:rsid w:val="00435799"/>
    <w:rsid w:val="00436BAB"/>
    <w:rsid w:val="00440697"/>
    <w:rsid w:val="00440825"/>
    <w:rsid w:val="00443403"/>
    <w:rsid w:val="00497F14"/>
    <w:rsid w:val="004A4BEC"/>
    <w:rsid w:val="004B45A4"/>
    <w:rsid w:val="004C1E90"/>
    <w:rsid w:val="004C5815"/>
    <w:rsid w:val="004C6B50"/>
    <w:rsid w:val="004D077E"/>
    <w:rsid w:val="004D4470"/>
    <w:rsid w:val="004E24D9"/>
    <w:rsid w:val="0050780D"/>
    <w:rsid w:val="00511527"/>
    <w:rsid w:val="0051277C"/>
    <w:rsid w:val="005175BB"/>
    <w:rsid w:val="005275CB"/>
    <w:rsid w:val="005344B7"/>
    <w:rsid w:val="0054453D"/>
    <w:rsid w:val="005651FD"/>
    <w:rsid w:val="0057062B"/>
    <w:rsid w:val="00571F06"/>
    <w:rsid w:val="005900B8"/>
    <w:rsid w:val="00592829"/>
    <w:rsid w:val="0059653F"/>
    <w:rsid w:val="00597BF4"/>
    <w:rsid w:val="005A6150"/>
    <w:rsid w:val="005A634D"/>
    <w:rsid w:val="005B25F0"/>
    <w:rsid w:val="005B6329"/>
    <w:rsid w:val="005C11F0"/>
    <w:rsid w:val="005D7121"/>
    <w:rsid w:val="005E2C44"/>
    <w:rsid w:val="0060287A"/>
    <w:rsid w:val="00606094"/>
    <w:rsid w:val="0061048B"/>
    <w:rsid w:val="0062780F"/>
    <w:rsid w:val="00635B95"/>
    <w:rsid w:val="00643317"/>
    <w:rsid w:val="00661116"/>
    <w:rsid w:val="00662550"/>
    <w:rsid w:val="00665E6F"/>
    <w:rsid w:val="00693EB8"/>
    <w:rsid w:val="0069565C"/>
    <w:rsid w:val="006B5418"/>
    <w:rsid w:val="006C51AE"/>
    <w:rsid w:val="006E21FB"/>
    <w:rsid w:val="006E292A"/>
    <w:rsid w:val="0070726E"/>
    <w:rsid w:val="00710497"/>
    <w:rsid w:val="00712563"/>
    <w:rsid w:val="00714B2E"/>
    <w:rsid w:val="00727AC1"/>
    <w:rsid w:val="0074184E"/>
    <w:rsid w:val="007439B9"/>
    <w:rsid w:val="007760E6"/>
    <w:rsid w:val="007876CC"/>
    <w:rsid w:val="007938F2"/>
    <w:rsid w:val="007A6C52"/>
    <w:rsid w:val="007B381B"/>
    <w:rsid w:val="007B4183"/>
    <w:rsid w:val="007B512A"/>
    <w:rsid w:val="007C2097"/>
    <w:rsid w:val="007C2F14"/>
    <w:rsid w:val="007C72A8"/>
    <w:rsid w:val="007C7597"/>
    <w:rsid w:val="007D4E6D"/>
    <w:rsid w:val="007E6510"/>
    <w:rsid w:val="007F0438"/>
    <w:rsid w:val="007F0625"/>
    <w:rsid w:val="007F1C2B"/>
    <w:rsid w:val="00802D10"/>
    <w:rsid w:val="00814EEC"/>
    <w:rsid w:val="008275AA"/>
    <w:rsid w:val="008302F3"/>
    <w:rsid w:val="00852011"/>
    <w:rsid w:val="00856A30"/>
    <w:rsid w:val="008672D3"/>
    <w:rsid w:val="00870EE7"/>
    <w:rsid w:val="00875CCA"/>
    <w:rsid w:val="00883B6F"/>
    <w:rsid w:val="008902BC"/>
    <w:rsid w:val="008A0237"/>
    <w:rsid w:val="008A0451"/>
    <w:rsid w:val="008A3B86"/>
    <w:rsid w:val="008A5E86"/>
    <w:rsid w:val="008A5F08"/>
    <w:rsid w:val="008B72B0"/>
    <w:rsid w:val="008D357F"/>
    <w:rsid w:val="008D55AA"/>
    <w:rsid w:val="008E4502"/>
    <w:rsid w:val="008E4659"/>
    <w:rsid w:val="008E7FB6"/>
    <w:rsid w:val="008F686C"/>
    <w:rsid w:val="00915A10"/>
    <w:rsid w:val="00917C15"/>
    <w:rsid w:val="00920903"/>
    <w:rsid w:val="0093578B"/>
    <w:rsid w:val="00943DC1"/>
    <w:rsid w:val="00945CB4"/>
    <w:rsid w:val="009629FD"/>
    <w:rsid w:val="00963D50"/>
    <w:rsid w:val="0097788E"/>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67F"/>
    <w:rsid w:val="00A47E70"/>
    <w:rsid w:val="00A61A41"/>
    <w:rsid w:val="00A64FCE"/>
    <w:rsid w:val="00A72DCE"/>
    <w:rsid w:val="00A745E1"/>
    <w:rsid w:val="00A752C5"/>
    <w:rsid w:val="00A83ECE"/>
    <w:rsid w:val="00A84816"/>
    <w:rsid w:val="00A9104D"/>
    <w:rsid w:val="00A94059"/>
    <w:rsid w:val="00AD7C25"/>
    <w:rsid w:val="00AE4D95"/>
    <w:rsid w:val="00AE6AF4"/>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80F76"/>
    <w:rsid w:val="00B91267"/>
    <w:rsid w:val="00B917AC"/>
    <w:rsid w:val="00B9268B"/>
    <w:rsid w:val="00B92835"/>
    <w:rsid w:val="00B94FD3"/>
    <w:rsid w:val="00BA3ACC"/>
    <w:rsid w:val="00BB5DFC"/>
    <w:rsid w:val="00BC0575"/>
    <w:rsid w:val="00BC4BFF"/>
    <w:rsid w:val="00BC7C3B"/>
    <w:rsid w:val="00BD0266"/>
    <w:rsid w:val="00BD279D"/>
    <w:rsid w:val="00BD3B6F"/>
    <w:rsid w:val="00BE4AE1"/>
    <w:rsid w:val="00BE4DF7"/>
    <w:rsid w:val="00BF3228"/>
    <w:rsid w:val="00C0610D"/>
    <w:rsid w:val="00C06632"/>
    <w:rsid w:val="00C1746F"/>
    <w:rsid w:val="00C21836"/>
    <w:rsid w:val="00C31593"/>
    <w:rsid w:val="00C37922"/>
    <w:rsid w:val="00C415C3"/>
    <w:rsid w:val="00C713E0"/>
    <w:rsid w:val="00C83E4E"/>
    <w:rsid w:val="00C84491"/>
    <w:rsid w:val="00C84595"/>
    <w:rsid w:val="00C853EC"/>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CF7C83"/>
    <w:rsid w:val="00D11584"/>
    <w:rsid w:val="00D12FF1"/>
    <w:rsid w:val="00D51C49"/>
    <w:rsid w:val="00D53BE5"/>
    <w:rsid w:val="00D63B61"/>
    <w:rsid w:val="00D641A9"/>
    <w:rsid w:val="00D7671E"/>
    <w:rsid w:val="00D8644E"/>
    <w:rsid w:val="00D908E8"/>
    <w:rsid w:val="00DB72BB"/>
    <w:rsid w:val="00DC2EEA"/>
    <w:rsid w:val="00DD45AE"/>
    <w:rsid w:val="00DD5F55"/>
    <w:rsid w:val="00DF4AEF"/>
    <w:rsid w:val="00E015DE"/>
    <w:rsid w:val="00E159F8"/>
    <w:rsid w:val="00E23A56"/>
    <w:rsid w:val="00E24619"/>
    <w:rsid w:val="00E4306D"/>
    <w:rsid w:val="00E4689D"/>
    <w:rsid w:val="00E65E8A"/>
    <w:rsid w:val="00E90A16"/>
    <w:rsid w:val="00E924C6"/>
    <w:rsid w:val="00E9497F"/>
    <w:rsid w:val="00EA15FE"/>
    <w:rsid w:val="00EA76BB"/>
    <w:rsid w:val="00EB3FE7"/>
    <w:rsid w:val="00EC11EB"/>
    <w:rsid w:val="00EC1F00"/>
    <w:rsid w:val="00EC5431"/>
    <w:rsid w:val="00ED1BAD"/>
    <w:rsid w:val="00ED3D47"/>
    <w:rsid w:val="00EE2D60"/>
    <w:rsid w:val="00EE6A83"/>
    <w:rsid w:val="00EE7D7C"/>
    <w:rsid w:val="00EE7FCF"/>
    <w:rsid w:val="00EF44FB"/>
    <w:rsid w:val="00F022B3"/>
    <w:rsid w:val="00F02E5B"/>
    <w:rsid w:val="00F02FF4"/>
    <w:rsid w:val="00F1278B"/>
    <w:rsid w:val="00F21CC1"/>
    <w:rsid w:val="00F25D98"/>
    <w:rsid w:val="00F26950"/>
    <w:rsid w:val="00F300FB"/>
    <w:rsid w:val="00F34816"/>
    <w:rsid w:val="00F432E2"/>
    <w:rsid w:val="00F71A8C"/>
    <w:rsid w:val="00F7680F"/>
    <w:rsid w:val="00F81508"/>
    <w:rsid w:val="00F831EE"/>
    <w:rsid w:val="00F86788"/>
    <w:rsid w:val="00FA72A1"/>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2722C7"/>
    <w:rPr>
      <w:rFonts w:ascii="Times New Roman" w:hAnsi="Times New Roman"/>
      <w:lang w:val="en-GB"/>
    </w:rPr>
  </w:style>
  <w:style w:type="character" w:customStyle="1" w:styleId="B2Char">
    <w:name w:val="B2 Char"/>
    <w:link w:val="B2"/>
    <w:qFormat/>
    <w:rsid w:val="0021382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E7CD1-2495-452B-9E95-6F89D5F38C90}">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E448A7F9-73A4-4783-B2EE-E926EB791AF8}">
  <ds:schemaRefs>
    <ds:schemaRef ds:uri="http://schemas.microsoft.com/sharepoint/v3/contenttype/forms"/>
  </ds:schemaRefs>
</ds:datastoreItem>
</file>

<file path=customXml/itemProps3.xml><?xml version="1.0" encoding="utf-8"?>
<ds:datastoreItem xmlns:ds="http://schemas.openxmlformats.org/officeDocument/2006/customXml" ds:itemID="{31101291-9244-445D-AEAC-95520972219B}"/>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580</TotalTime>
  <Pages>4</Pages>
  <Words>1392</Words>
  <Characters>8788</Characters>
  <Application>Microsoft Office Word</Application>
  <DocSecurity>0</DocSecurity>
  <Lines>151</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 (SA4#135 - 11-02-2026)</cp:lastModifiedBy>
  <cp:revision>116</cp:revision>
  <cp:lastPrinted>1900-01-01T08:00:00Z</cp:lastPrinted>
  <dcterms:created xsi:type="dcterms:W3CDTF">2019-01-14T04:28:00Z</dcterms:created>
  <dcterms:modified xsi:type="dcterms:W3CDTF">2026-02-12T06:09:00Z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2026-02-12T06:06:59Z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c4b059de-2021-414d-bbb1-0d8481030ae6</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