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8B47" w14:textId="77777777" w:rsidR="001219CF" w:rsidRPr="006E7343" w:rsidRDefault="001219CF" w:rsidP="001219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3F5C289E" w14:textId="77777777" w:rsidR="001219CF" w:rsidRDefault="001219CF" w:rsidP="001219C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219CF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4C519F"/>
    <w:rsid w:val="005147F8"/>
    <w:rsid w:val="00531916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2022-03-04T15:48:00Z</dcterms:created>
  <dcterms:modified xsi:type="dcterms:W3CDTF">2024-01-03T22:21:00Z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