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9A5" w14:textId="77777777" w:rsidR="00B47ABC" w:rsidRDefault="00B47ABC" w:rsidP="00B47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</w:t>
      </w:r>
      <w:r w:rsidR="00466735">
        <w:rPr>
          <w:b/>
          <w:noProof/>
          <w:sz w:val="24"/>
        </w:rPr>
        <w:t>5</w:t>
      </w:r>
      <w:r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  <w:t>S3i2</w:t>
      </w:r>
      <w:r w:rsidR="00DC11F5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0xxx</w:t>
      </w:r>
    </w:p>
    <w:p w14:paraId="2AED6B2E" w14:textId="77777777" w:rsidR="00B47ABC" w:rsidRDefault="00B47ABC" w:rsidP="00B47AB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466735">
        <w:rPr>
          <w:b/>
          <w:noProof/>
          <w:sz w:val="24"/>
        </w:rPr>
        <w:t>25-29 April</w:t>
      </w:r>
      <w:r w:rsidR="00DC11F5">
        <w:rPr>
          <w:b/>
          <w:noProof/>
          <w:sz w:val="24"/>
        </w:rPr>
        <w:t xml:space="preserve"> 2022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ED25" w14:textId="77777777" w:rsidR="003A0618" w:rsidRDefault="003A0618">
      <w:r>
        <w:separator/>
      </w:r>
    </w:p>
  </w:endnote>
  <w:endnote w:type="continuationSeparator" w:id="0">
    <w:p w14:paraId="3B184F18" w14:textId="77777777" w:rsidR="003A0618" w:rsidRDefault="003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D428" w14:textId="77777777" w:rsidR="003A0618" w:rsidRDefault="003A0618">
      <w:r>
        <w:separator/>
      </w:r>
    </w:p>
  </w:footnote>
  <w:footnote w:type="continuationSeparator" w:id="0">
    <w:p w14:paraId="18455B8D" w14:textId="77777777" w:rsidR="003A0618" w:rsidRDefault="003A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ctiveWritingStyle w:appName="MSWord" w:lang="en-GB" w:vendorID="64" w:dllVersion="131078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3425B"/>
    <w:rsid w:val="00390D62"/>
    <w:rsid w:val="003A0618"/>
    <w:rsid w:val="003B301B"/>
    <w:rsid w:val="003F5ACF"/>
    <w:rsid w:val="00431D0E"/>
    <w:rsid w:val="00440DAB"/>
    <w:rsid w:val="00466735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44ECE"/>
    <w:rsid w:val="0085730C"/>
    <w:rsid w:val="0087284D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42781"/>
    <w:rsid w:val="00B47ABC"/>
    <w:rsid w:val="00B64397"/>
    <w:rsid w:val="00B7791C"/>
    <w:rsid w:val="00BE39A0"/>
    <w:rsid w:val="00C03E64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2</cp:revision>
  <cp:lastPrinted>1601-01-01T00:00:00Z</cp:lastPrinted>
  <dcterms:created xsi:type="dcterms:W3CDTF">2022-03-04T15:48:00Z</dcterms:created>
  <dcterms:modified xsi:type="dcterms:W3CDTF">2022-03-04T15:48:00Z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