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A946" w14:textId="19710BEB" w:rsidR="00B13F14" w:rsidRDefault="00B13F14" w:rsidP="00B13F14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</w:rPr>
      </w:pPr>
      <w:r w:rsidRPr="0033027D">
        <w:rPr>
          <w:b/>
          <w:noProof/>
          <w:sz w:val="24"/>
        </w:rPr>
        <w:t xml:space="preserve">3GPP </w:t>
      </w:r>
      <w:r>
        <w:rPr>
          <w:b/>
          <w:noProof/>
          <w:sz w:val="24"/>
        </w:rPr>
        <w:t>SA WG2</w:t>
      </w:r>
      <w:r w:rsidRPr="0033027D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 #142E</w:t>
      </w:r>
      <w:r>
        <w:rPr>
          <w:b/>
          <w:noProof/>
          <w:sz w:val="24"/>
        </w:rPr>
        <w:tab/>
        <w:t>S2-200xxxx</w:t>
      </w:r>
    </w:p>
    <w:p w14:paraId="5A0CD00C" w14:textId="0CD76F68" w:rsidR="00B13F14" w:rsidRDefault="00B13F14" w:rsidP="00B13F14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</w:t>
      </w:r>
      <w:r w:rsidR="000B2F47">
        <w:rPr>
          <w:b/>
          <w:noProof/>
          <w:sz w:val="24"/>
        </w:rPr>
        <w:t>ectronic</w:t>
      </w:r>
      <w:r>
        <w:rPr>
          <w:b/>
          <w:noProof/>
          <w:sz w:val="24"/>
        </w:rPr>
        <w:t xml:space="preserve">, </w:t>
      </w:r>
      <w:r>
        <w:rPr>
          <w:rFonts w:cs="Arial"/>
          <w:b/>
          <w:bCs/>
          <w:sz w:val="24"/>
          <w:szCs w:val="24"/>
        </w:rPr>
        <w:t>16 – 20 November 2020</w:t>
      </w:r>
      <w:r w:rsidRPr="004F41D5">
        <w:rPr>
          <w:b/>
          <w:noProof/>
          <w:color w:val="0000FF"/>
          <w:sz w:val="24"/>
        </w:rPr>
        <w:tab/>
        <w:t>(Revision of S</w:t>
      </w:r>
      <w:r>
        <w:rPr>
          <w:b/>
          <w:noProof/>
          <w:color w:val="0000FF"/>
          <w:sz w:val="24"/>
        </w:rPr>
        <w:t>2-20</w:t>
      </w:r>
      <w:r w:rsidR="000B2F47">
        <w:rPr>
          <w:b/>
          <w:noProof/>
          <w:color w:val="0000FF"/>
          <w:sz w:val="24"/>
        </w:rPr>
        <w:t>0</w:t>
      </w:r>
      <w:r>
        <w:rPr>
          <w:b/>
          <w:noProof/>
          <w:color w:val="0000FF"/>
          <w:sz w:val="24"/>
        </w:rPr>
        <w:t>xxxx</w:t>
      </w:r>
      <w:r w:rsidRPr="004F41D5">
        <w:rPr>
          <w:b/>
          <w:noProof/>
          <w:color w:val="0000FF"/>
          <w:sz w:val="24"/>
        </w:rPr>
        <w:t>)</w:t>
      </w:r>
    </w:p>
    <w:p w14:paraId="38965299" w14:textId="77777777" w:rsidR="00B13F14" w:rsidRDefault="00B13F14" w:rsidP="00B13F14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9EB832E" w14:textId="2167F2E6" w:rsidR="00B13F14" w:rsidRPr="006E5DD5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0B2F47">
        <w:rPr>
          <w:rFonts w:ascii="Arial" w:eastAsia="Batang" w:hAnsi="Arial"/>
          <w:b/>
          <w:lang w:val="en-US" w:eastAsia="zh-CN"/>
        </w:rPr>
        <w:t>Intel</w:t>
      </w:r>
    </w:p>
    <w:p w14:paraId="5B14867A" w14:textId="1B56CFFD" w:rsidR="00B13F14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 xml:space="preserve">New WID on </w:t>
      </w:r>
      <w:r w:rsidR="006365A0">
        <w:rPr>
          <w:rFonts w:ascii="Arial" w:eastAsia="Batang" w:hAnsi="Arial" w:cs="Arial"/>
          <w:b/>
          <w:lang w:eastAsia="zh-CN"/>
        </w:rPr>
        <w:t>s</w:t>
      </w:r>
      <w:r w:rsidR="000B2F47">
        <w:rPr>
          <w:rFonts w:ascii="Arial" w:eastAsia="Batang" w:hAnsi="Arial" w:cs="Arial"/>
          <w:b/>
          <w:lang w:eastAsia="zh-CN"/>
        </w:rPr>
        <w:t>ystem enablers for Multi-USIM devices</w:t>
      </w:r>
    </w:p>
    <w:p w14:paraId="3D77DF72" w14:textId="77777777" w:rsidR="00B13F14" w:rsidRPr="006E5DD5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3AC3EC2F" w14:textId="77777777" w:rsidR="00B13F14" w:rsidRPr="006E5DD5" w:rsidRDefault="00B13F14" w:rsidP="00B13F1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9.1</w:t>
      </w:r>
    </w:p>
    <w:p w14:paraId="0948A3C4" w14:textId="77777777" w:rsidR="00B13F14" w:rsidRPr="00BC642A" w:rsidRDefault="00B13F14" w:rsidP="00B13F14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42BF3DC4" w14:textId="77777777" w:rsidR="00B13F14" w:rsidRDefault="00B13F14" w:rsidP="00B13F14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rPr>
            <w:rStyle w:val="Hyperlink"/>
          </w:rPr>
          <w:t>3GPP TR 21.900</w:t>
        </w:r>
      </w:hyperlink>
    </w:p>
    <w:p w14:paraId="3DB15E72" w14:textId="134F92D6" w:rsidR="00B13F14" w:rsidRPr="00BA3A53" w:rsidRDefault="00B13F14" w:rsidP="00B13F14">
      <w:pPr>
        <w:pStyle w:val="Heading1"/>
      </w:pPr>
      <w:r w:rsidRPr="00BA3A53">
        <w:t xml:space="preserve">Title: </w:t>
      </w:r>
      <w:r w:rsidRPr="00BA3A53">
        <w:tab/>
      </w:r>
      <w:r>
        <w:rPr>
          <w:lang w:eastAsia="zh-CN"/>
        </w:rPr>
        <w:t>Work Item</w:t>
      </w:r>
      <w:r w:rsidRPr="009D6654">
        <w:t xml:space="preserve"> on </w:t>
      </w:r>
      <w:r w:rsidR="006365A0">
        <w:t>system enablers for Multi-USIM devices</w:t>
      </w:r>
    </w:p>
    <w:p w14:paraId="588117E0" w14:textId="3314DC4A" w:rsidR="00B13F14" w:rsidRDefault="00B13F14" w:rsidP="00B13F14">
      <w:pPr>
        <w:pStyle w:val="Heading2"/>
        <w:tabs>
          <w:tab w:val="left" w:pos="2552"/>
        </w:tabs>
      </w:pPr>
      <w:r>
        <w:t xml:space="preserve">Acronym: </w:t>
      </w:r>
      <w:r w:rsidR="006365A0">
        <w:rPr>
          <w:lang w:val="en-US" w:eastAsia="zh-CN"/>
        </w:rPr>
        <w:t>MUSIM</w:t>
      </w:r>
    </w:p>
    <w:p w14:paraId="6B7DCBC2" w14:textId="77777777" w:rsidR="00B13F14" w:rsidRDefault="00B13F14" w:rsidP="00B13F14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 w:rsidRPr="00251D80">
        <w:rPr>
          <w:rFonts w:ascii="Times New Roman" w:hAnsi="Times New Roman"/>
          <w:i/>
          <w:sz w:val="20"/>
        </w:rPr>
        <w:t>{</w:t>
      </w:r>
      <w:r>
        <w:rPr>
          <w:rFonts w:ascii="Times New Roman" w:hAnsi="Times New Roman"/>
          <w:i/>
          <w:sz w:val="20"/>
        </w:rPr>
        <w:t xml:space="preserve">A number </w:t>
      </w:r>
      <w:r w:rsidRPr="00251D80">
        <w:rPr>
          <w:rFonts w:ascii="Times New Roman" w:hAnsi="Times New Roman"/>
          <w:i/>
          <w:sz w:val="20"/>
        </w:rPr>
        <w:t>to be provided by MCC at the plenary}</w:t>
      </w:r>
      <w:r>
        <w:t xml:space="preserve"> </w:t>
      </w:r>
    </w:p>
    <w:p w14:paraId="53FEB415" w14:textId="77777777" w:rsidR="00B13F14" w:rsidRDefault="00B13F14" w:rsidP="00B13F14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Rel-17</w:t>
      </w:r>
      <w:r>
        <w:t xml:space="preserve"> </w:t>
      </w:r>
    </w:p>
    <w:p w14:paraId="6D4F64F7" w14:textId="77777777" w:rsidR="00B13F14" w:rsidRPr="003F7142" w:rsidRDefault="00B13F14" w:rsidP="00B13F14">
      <w:pPr>
        <w:ind w:right="-99"/>
        <w:rPr>
          <w:rFonts w:ascii="Arial" w:hAnsi="Arial" w:cs="Arial"/>
        </w:rPr>
      </w:pPr>
    </w:p>
    <w:p w14:paraId="19E141AF" w14:textId="77777777" w:rsidR="00B13F14" w:rsidRDefault="00B13F14" w:rsidP="00B13F14">
      <w:pPr>
        <w:pStyle w:val="Heading2"/>
      </w:pPr>
      <w:r>
        <w:t>1</w:t>
      </w:r>
      <w:r>
        <w:tab/>
        <w:t xml:space="preserve">Impacts </w:t>
      </w:r>
      <w:r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B13F14" w14:paraId="304AB5E6" w14:textId="77777777" w:rsidTr="00D9284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1A1840E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C53F0BD" w14:textId="77777777" w:rsidR="00B13F14" w:rsidRDefault="00B13F14" w:rsidP="00D92847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4772FB" w14:textId="77777777" w:rsidR="00B13F14" w:rsidRDefault="00B13F14" w:rsidP="00D92847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F12C560" w14:textId="77777777" w:rsidR="00B13F14" w:rsidRDefault="00B13F14" w:rsidP="00D92847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E2AC493" w14:textId="77777777" w:rsidR="00B13F14" w:rsidRDefault="00B13F14" w:rsidP="00D92847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C406EE" w14:textId="77777777" w:rsidR="00B13F14" w:rsidRDefault="00B13F14" w:rsidP="00D92847">
            <w:pPr>
              <w:pStyle w:val="TAH"/>
            </w:pPr>
            <w:r>
              <w:t>Others (specify)</w:t>
            </w:r>
          </w:p>
        </w:tc>
      </w:tr>
      <w:tr w:rsidR="00B13F14" w14:paraId="6B87087E" w14:textId="77777777" w:rsidTr="00D9284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D30FF70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BC43F16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2B4E8D6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1553C47" w14:textId="77777777" w:rsidR="00B13F14" w:rsidRDefault="00B13F14" w:rsidP="00D92847">
            <w:pPr>
              <w:pStyle w:val="TAC"/>
            </w:pPr>
            <w:r w:rsidRPr="0026350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DF61DCD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E2092F" w14:textId="77777777" w:rsidR="00B13F14" w:rsidRDefault="00B13F14" w:rsidP="00D92847">
            <w:pPr>
              <w:pStyle w:val="TAC"/>
            </w:pPr>
          </w:p>
        </w:tc>
      </w:tr>
      <w:tr w:rsidR="00B13F14" w14:paraId="0BA68FFA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5DC15C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5CFBC5D" w14:textId="7A61B196" w:rsidR="00B13F14" w:rsidRDefault="006365A0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D7A22BC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6193762A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71290A5D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4E7F7B35" w14:textId="77777777" w:rsidR="00B13F14" w:rsidRDefault="00B13F14" w:rsidP="00D92847">
            <w:pPr>
              <w:pStyle w:val="TAC"/>
            </w:pPr>
          </w:p>
        </w:tc>
      </w:tr>
      <w:tr w:rsidR="00B13F14" w14:paraId="3026D6EC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EE16A1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BE6E9CB" w14:textId="10E6AF1F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24A3D947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3CD34C0A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1118EDE8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046BA1B2" w14:textId="2A0EF55E" w:rsidR="00B13F14" w:rsidRDefault="006365A0" w:rsidP="00D92847">
            <w:pPr>
              <w:pStyle w:val="TAC"/>
            </w:pPr>
            <w:r>
              <w:t>X</w:t>
            </w:r>
          </w:p>
        </w:tc>
      </w:tr>
    </w:tbl>
    <w:p w14:paraId="5D0FEA7C" w14:textId="77777777" w:rsidR="00B13F14" w:rsidRDefault="00B13F14" w:rsidP="00B13F14">
      <w:pPr>
        <w:ind w:right="-99"/>
        <w:rPr>
          <w:b/>
        </w:rPr>
      </w:pPr>
    </w:p>
    <w:p w14:paraId="46A36D37" w14:textId="77777777" w:rsidR="00B13F14" w:rsidRDefault="00B13F14" w:rsidP="00B13F14">
      <w:pPr>
        <w:pStyle w:val="Heading2"/>
      </w:pPr>
      <w:r>
        <w:t>2</w:t>
      </w:r>
      <w:r>
        <w:tab/>
        <w:t>Classification of the Work Item and linked work items</w:t>
      </w:r>
    </w:p>
    <w:p w14:paraId="06A1AC7A" w14:textId="77777777" w:rsidR="00B13F14" w:rsidRDefault="00B13F14" w:rsidP="00B13F14">
      <w:pPr>
        <w:pStyle w:val="Heading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13F14" w14:paraId="1F4593F2" w14:textId="77777777" w:rsidTr="00D92847">
        <w:tc>
          <w:tcPr>
            <w:tcW w:w="675" w:type="dxa"/>
          </w:tcPr>
          <w:p w14:paraId="03628177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50D6E18" w14:textId="77777777" w:rsidR="00B13F14" w:rsidRPr="004260A5" w:rsidRDefault="00B13F14" w:rsidP="00D92847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B13F14" w14:paraId="603B3793" w14:textId="77777777" w:rsidTr="00D92847">
        <w:tc>
          <w:tcPr>
            <w:tcW w:w="675" w:type="dxa"/>
          </w:tcPr>
          <w:p w14:paraId="4B495CE4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87D7696" w14:textId="77777777" w:rsidR="00B13F14" w:rsidRDefault="00B13F14" w:rsidP="00D92847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B13F14" w14:paraId="55948D74" w14:textId="77777777" w:rsidTr="00D92847">
        <w:tc>
          <w:tcPr>
            <w:tcW w:w="675" w:type="dxa"/>
          </w:tcPr>
          <w:p w14:paraId="5ACFEF7F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623C6F5" w14:textId="77777777" w:rsidR="00B13F14" w:rsidRPr="006E0F19" w:rsidRDefault="00B13F14" w:rsidP="00D92847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13F14" w14:paraId="10E26125" w14:textId="77777777" w:rsidTr="00D92847">
        <w:tc>
          <w:tcPr>
            <w:tcW w:w="675" w:type="dxa"/>
          </w:tcPr>
          <w:p w14:paraId="3F037D13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3E204E4" w14:textId="77777777" w:rsidR="00B13F14" w:rsidRDefault="00B13F14" w:rsidP="00D9284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57B57266" w14:textId="77777777" w:rsidR="00B13F14" w:rsidRDefault="00B13F14" w:rsidP="00B13F14">
      <w:pPr>
        <w:ind w:right="-99"/>
        <w:rPr>
          <w:b/>
        </w:rPr>
      </w:pPr>
    </w:p>
    <w:p w14:paraId="66F2A877" w14:textId="77777777" w:rsidR="00B13F14" w:rsidRDefault="00B13F14" w:rsidP="00B13F14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B13F14" w14:paraId="12EA3E40" w14:textId="77777777" w:rsidTr="00D92847">
        <w:tc>
          <w:tcPr>
            <w:tcW w:w="10314" w:type="dxa"/>
            <w:gridSpan w:val="4"/>
            <w:shd w:val="clear" w:color="auto" w:fill="E0E0E0"/>
          </w:tcPr>
          <w:p w14:paraId="199F64C9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B13F14" w14:paraId="6459B5EB" w14:textId="77777777" w:rsidTr="00D92847">
        <w:tc>
          <w:tcPr>
            <w:tcW w:w="1101" w:type="dxa"/>
            <w:shd w:val="clear" w:color="auto" w:fill="E0E0E0"/>
          </w:tcPr>
          <w:p w14:paraId="3F62DED0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F0AA8EE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6FF845B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385855A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B13F14" w14:paraId="16D5B03F" w14:textId="77777777" w:rsidTr="00D92847">
        <w:tc>
          <w:tcPr>
            <w:tcW w:w="1101" w:type="dxa"/>
          </w:tcPr>
          <w:p w14:paraId="60A4EBAF" w14:textId="45068492" w:rsidR="00B13F14" w:rsidRDefault="004104BA" w:rsidP="00D92847">
            <w:pPr>
              <w:pStyle w:val="TAL"/>
            </w:pPr>
            <w:r>
              <w:t>MUSIM</w:t>
            </w:r>
          </w:p>
        </w:tc>
        <w:tc>
          <w:tcPr>
            <w:tcW w:w="1101" w:type="dxa"/>
          </w:tcPr>
          <w:p w14:paraId="31F28752" w14:textId="77777777" w:rsidR="00B13F14" w:rsidRDefault="00B13F14" w:rsidP="00D92847">
            <w:pPr>
              <w:pStyle w:val="TAL"/>
            </w:pPr>
            <w:r>
              <w:t>SA1</w:t>
            </w:r>
          </w:p>
        </w:tc>
        <w:tc>
          <w:tcPr>
            <w:tcW w:w="1101" w:type="dxa"/>
          </w:tcPr>
          <w:p w14:paraId="403E1A19" w14:textId="04077BF8" w:rsidR="00B13F14" w:rsidRDefault="004104BA" w:rsidP="00D92847">
            <w:pPr>
              <w:pStyle w:val="TAL"/>
            </w:pPr>
            <w:r w:rsidRPr="004104BA">
              <w:rPr>
                <w:bCs/>
              </w:rPr>
              <w:t>840040</w:t>
            </w:r>
          </w:p>
        </w:tc>
        <w:tc>
          <w:tcPr>
            <w:tcW w:w="7011" w:type="dxa"/>
          </w:tcPr>
          <w:p w14:paraId="297C0B99" w14:textId="5D7EC4AD" w:rsidR="00B13F14" w:rsidRPr="00251D80" w:rsidRDefault="004104BA" w:rsidP="00D92847">
            <w:pPr>
              <w:pStyle w:val="tah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Stage 1 of MUSIM</w:t>
            </w:r>
          </w:p>
        </w:tc>
      </w:tr>
    </w:tbl>
    <w:p w14:paraId="6E08FB12" w14:textId="77777777" w:rsidR="00B13F14" w:rsidRDefault="00B13F14" w:rsidP="00B13F14">
      <w:pPr>
        <w:ind w:right="-99"/>
        <w:rPr>
          <w:b/>
        </w:rPr>
      </w:pPr>
    </w:p>
    <w:p w14:paraId="6994D706" w14:textId="77777777" w:rsidR="00B13F14" w:rsidRDefault="00B13F14" w:rsidP="00B13F14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B13F14" w14:paraId="566B4750" w14:textId="77777777" w:rsidTr="00D92847">
        <w:tc>
          <w:tcPr>
            <w:tcW w:w="10314" w:type="dxa"/>
            <w:gridSpan w:val="3"/>
            <w:shd w:val="clear" w:color="auto" w:fill="E0E0E0"/>
          </w:tcPr>
          <w:p w14:paraId="2FCFEAB1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B13F14" w14:paraId="54119BDC" w14:textId="77777777" w:rsidTr="00D92847">
        <w:tc>
          <w:tcPr>
            <w:tcW w:w="1101" w:type="dxa"/>
            <w:shd w:val="clear" w:color="auto" w:fill="E0E0E0"/>
          </w:tcPr>
          <w:p w14:paraId="6C9BBF0C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DFD1A49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1E61DC9" w14:textId="77777777" w:rsidR="00B13F14" w:rsidRDefault="00B13F14" w:rsidP="00D9284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13F14" w14:paraId="1362C46D" w14:textId="77777777" w:rsidTr="00D92847">
        <w:tc>
          <w:tcPr>
            <w:tcW w:w="1101" w:type="dxa"/>
          </w:tcPr>
          <w:p w14:paraId="429519B8" w14:textId="51FA8440" w:rsidR="00B13F14" w:rsidRDefault="00B13F14" w:rsidP="00D92847">
            <w:pPr>
              <w:pStyle w:val="TAL"/>
            </w:pPr>
          </w:p>
        </w:tc>
        <w:tc>
          <w:tcPr>
            <w:tcW w:w="3326" w:type="dxa"/>
          </w:tcPr>
          <w:p w14:paraId="6D0876AA" w14:textId="755B7DEB" w:rsidR="00B13F14" w:rsidRDefault="00B13F14" w:rsidP="00D92847">
            <w:pPr>
              <w:pStyle w:val="TAL"/>
            </w:pPr>
          </w:p>
        </w:tc>
        <w:tc>
          <w:tcPr>
            <w:tcW w:w="5887" w:type="dxa"/>
          </w:tcPr>
          <w:p w14:paraId="78BD5B41" w14:textId="634BFDFB" w:rsidR="00B13F14" w:rsidRPr="00251D80" w:rsidRDefault="00B13F14" w:rsidP="00D92847">
            <w:pPr>
              <w:pStyle w:val="tah0"/>
            </w:pPr>
          </w:p>
        </w:tc>
      </w:tr>
    </w:tbl>
    <w:p w14:paraId="7F2EA057" w14:textId="77777777" w:rsidR="00B13F14" w:rsidRDefault="00B13F14" w:rsidP="00B13F14">
      <w:pPr>
        <w:pStyle w:val="Heading2"/>
      </w:pPr>
      <w:r>
        <w:t>3</w:t>
      </w:r>
      <w:r>
        <w:tab/>
        <w:t>Justification</w:t>
      </w:r>
    </w:p>
    <w:p w14:paraId="3ACA18BA" w14:textId="677032DA" w:rsidR="00B13F14" w:rsidRDefault="00B13F14" w:rsidP="00B13F14">
      <w:r w:rsidRPr="00302226">
        <w:t>This work item aims at specifying system enhancements required for 5G system to</w:t>
      </w:r>
      <w:r>
        <w:t xml:space="preserve"> support </w:t>
      </w:r>
      <w:r w:rsidRPr="00302226">
        <w:t>service requirements</w:t>
      </w:r>
      <w:r>
        <w:t xml:space="preserve"> for </w:t>
      </w:r>
      <w:r w:rsidR="00EF32BB">
        <w:t>Multi-USIM devices</w:t>
      </w:r>
      <w:r>
        <w:t>.</w:t>
      </w:r>
    </w:p>
    <w:p w14:paraId="7623596E" w14:textId="2124BFFD" w:rsidR="00B13F14" w:rsidRPr="00251D80" w:rsidRDefault="00B13F14" w:rsidP="00B13F14">
      <w:r w:rsidRPr="00302226">
        <w:t xml:space="preserve">The service requirements are documented in TS </w:t>
      </w:r>
      <w:r w:rsidR="002B4CB7">
        <w:t>22.101</w:t>
      </w:r>
      <w:r w:rsidR="002B4CB7">
        <w:t xml:space="preserve">, </w:t>
      </w:r>
      <w:r w:rsidRPr="00302226">
        <w:t>22.261</w:t>
      </w:r>
      <w:r w:rsidR="002B4CB7">
        <w:t xml:space="preserve"> and</w:t>
      </w:r>
      <w:r>
        <w:t xml:space="preserve"> 22.2</w:t>
      </w:r>
      <w:r w:rsidR="002B4CB7">
        <w:t>7</w:t>
      </w:r>
      <w:r>
        <w:t>8.</w:t>
      </w:r>
    </w:p>
    <w:p w14:paraId="452AC433" w14:textId="77777777" w:rsidR="00B13F14" w:rsidRDefault="00B13F14" w:rsidP="00B13F14">
      <w:pPr>
        <w:pStyle w:val="Heading2"/>
      </w:pPr>
      <w:r>
        <w:lastRenderedPageBreak/>
        <w:t>4</w:t>
      </w:r>
      <w:r>
        <w:tab/>
        <w:t>Objective</w:t>
      </w:r>
    </w:p>
    <w:p w14:paraId="14B5C075" w14:textId="5F140A5C" w:rsidR="00B13F14" w:rsidRDefault="00B13F14" w:rsidP="00B13F14">
      <w:r w:rsidRPr="00302226">
        <w:t>The objective is to specify enhancements to 5GS as per conclusions reached within TR 23.7</w:t>
      </w:r>
      <w:r w:rsidR="001B46B1">
        <w:t>61</w:t>
      </w:r>
      <w:r w:rsidRPr="00302226">
        <w:t xml:space="preserve"> for the following </w:t>
      </w:r>
      <w:r>
        <w:t>aspects</w:t>
      </w:r>
      <w:r w:rsidRPr="00302226">
        <w:t>:</w:t>
      </w:r>
    </w:p>
    <w:p w14:paraId="4A9C8CF2" w14:textId="75D654A4" w:rsidR="003A535B" w:rsidRDefault="003A535B" w:rsidP="0062509E">
      <w:pPr>
        <w:pStyle w:val="EditorsNote"/>
      </w:pPr>
      <w:r>
        <w:t>Editor’s note:</w:t>
      </w:r>
      <w:r>
        <w:tab/>
      </w:r>
      <w:r w:rsidR="00013072">
        <w:t>All items t</w:t>
      </w:r>
      <w:r>
        <w:t>o be updated based on discussion at SA2#142e</w:t>
      </w:r>
      <w:r w:rsidR="00013072">
        <w:t>.</w:t>
      </w:r>
    </w:p>
    <w:p w14:paraId="23C5DE36" w14:textId="129D547F" w:rsidR="000E3C6A" w:rsidRDefault="000E3C6A" w:rsidP="000E3C6A">
      <w:pPr>
        <w:pStyle w:val="EditorsNote"/>
      </w:pPr>
      <w:r>
        <w:t>Editor’s note:</w:t>
      </w:r>
      <w:r>
        <w:tab/>
        <w:t>LS</w:t>
      </w:r>
      <w:r>
        <w:t>s sent to RAN2, RAN3 and SA3 on all three key issues</w:t>
      </w:r>
      <w:r>
        <w:t>.</w:t>
      </w:r>
    </w:p>
    <w:p w14:paraId="1BA4F982" w14:textId="7BF66835" w:rsidR="00B13F14" w:rsidRDefault="00B13F14" w:rsidP="00B13F14">
      <w:pPr>
        <w:pStyle w:val="B1"/>
      </w:pPr>
      <w:r>
        <w:t>-</w:t>
      </w:r>
      <w:r>
        <w:tab/>
      </w:r>
      <w:r w:rsidRPr="00302226">
        <w:t xml:space="preserve">Enhancements </w:t>
      </w:r>
      <w:r w:rsidR="000E3C6A">
        <w:t>for h</w:t>
      </w:r>
      <w:proofErr w:type="spellStart"/>
      <w:r w:rsidR="000E3C6A" w:rsidRPr="00BF656F">
        <w:rPr>
          <w:lang w:val="en-US"/>
        </w:rPr>
        <w:t>andling</w:t>
      </w:r>
      <w:proofErr w:type="spellEnd"/>
      <w:r w:rsidR="000E3C6A" w:rsidRPr="00BF656F">
        <w:rPr>
          <w:lang w:val="en-US"/>
        </w:rPr>
        <w:t xml:space="preserve"> of Mobile Terminated service with Multi-USIM device</w:t>
      </w:r>
      <w:r w:rsidR="0028609C">
        <w:t xml:space="preserve"> (KI#1)</w:t>
      </w:r>
      <w:r w:rsidR="00503ED9">
        <w:t>.</w:t>
      </w:r>
    </w:p>
    <w:p w14:paraId="3700EA6B" w14:textId="4C628E35" w:rsidR="00B13F14" w:rsidRDefault="00B13F14" w:rsidP="00B13F14">
      <w:pPr>
        <w:pStyle w:val="B1"/>
      </w:pPr>
      <w:r>
        <w:t>-</w:t>
      </w:r>
      <w:r>
        <w:tab/>
      </w:r>
      <w:r w:rsidR="000E3C6A">
        <w:t xml:space="preserve">Enhancements for </w:t>
      </w:r>
      <w:r w:rsidR="000E3C6A">
        <w:rPr>
          <w:lang w:val="en-US"/>
        </w:rPr>
        <w:t>e</w:t>
      </w:r>
      <w:r w:rsidR="000E3C6A" w:rsidRPr="00BF656F">
        <w:rPr>
          <w:lang w:val="en-US"/>
        </w:rPr>
        <w:t>nabling Paging Reception for Multi-USIM Device</w:t>
      </w:r>
      <w:r w:rsidR="000E3C6A" w:rsidRPr="00302226">
        <w:t xml:space="preserve"> </w:t>
      </w:r>
      <w:r w:rsidR="004E242F">
        <w:t>(KI#2)</w:t>
      </w:r>
      <w:r w:rsidR="00503ED9">
        <w:t>.</w:t>
      </w:r>
    </w:p>
    <w:p w14:paraId="17E0DD22" w14:textId="39C4C266" w:rsidR="0028502F" w:rsidRDefault="00B13F14" w:rsidP="000E3C6A">
      <w:pPr>
        <w:pStyle w:val="B1"/>
      </w:pPr>
      <w:r>
        <w:t>-</w:t>
      </w:r>
      <w:r>
        <w:tab/>
      </w:r>
      <w:r w:rsidR="000E3C6A">
        <w:t xml:space="preserve">Enhancements for </w:t>
      </w:r>
      <w:r w:rsidR="000E3C6A">
        <w:rPr>
          <w:lang w:val="en-US" w:eastAsia="ko-KR"/>
        </w:rPr>
        <w:t>c</w:t>
      </w:r>
      <w:r w:rsidR="000E3C6A" w:rsidRPr="00BF656F">
        <w:rPr>
          <w:lang w:val="en-US" w:eastAsia="ko-KR"/>
        </w:rPr>
        <w:t>oordinated leaving for Multi-USIM device</w:t>
      </w:r>
      <w:r w:rsidR="000E3C6A" w:rsidRPr="00302226">
        <w:t xml:space="preserve"> </w:t>
      </w:r>
      <w:r w:rsidR="004E242F">
        <w:t>(KI#3</w:t>
      </w:r>
      <w:r w:rsidR="00503ED9">
        <w:t>).</w:t>
      </w:r>
    </w:p>
    <w:p w14:paraId="68D67474" w14:textId="77777777" w:rsidR="00B13F14" w:rsidRDefault="00B13F14" w:rsidP="00B13F14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13F14" w:rsidRPr="00E10367" w14:paraId="22792BE9" w14:textId="77777777" w:rsidTr="00D9284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3E636E" w14:textId="77777777" w:rsidR="00B13F14" w:rsidRPr="00E10367" w:rsidRDefault="00B13F14" w:rsidP="00D92847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14:paraId="203813EE" w14:textId="77777777" w:rsidTr="00D9284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D963EEC" w14:textId="77777777" w:rsidR="00B13F14" w:rsidRPr="00FF3F0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F89CD5" w14:textId="77777777" w:rsidR="00B13F14" w:rsidRPr="000C5FE3" w:rsidRDefault="00B13F14" w:rsidP="00D92847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7A55A9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D912A12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07DEDC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FD948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B13F14" w:rsidRPr="00251D80" w14:paraId="69B2FD59" w14:textId="77777777" w:rsidTr="00D92847">
        <w:tc>
          <w:tcPr>
            <w:tcW w:w="1617" w:type="dxa"/>
          </w:tcPr>
          <w:p w14:paraId="226141DE" w14:textId="77777777" w:rsidR="00B13F14" w:rsidRPr="00FF3F0C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0828A22A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9E1E7CC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0A863BFA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5AB7A881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52C85007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</w:tr>
    </w:tbl>
    <w:p w14:paraId="12AE3340" w14:textId="77777777" w:rsidR="00B13F14" w:rsidRDefault="00B13F14" w:rsidP="00B13F14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701"/>
        <w:gridCol w:w="1817"/>
      </w:tblGrid>
      <w:tr w:rsidR="00B13F14" w:rsidRPr="00C50F7C" w14:paraId="14A7BE60" w14:textId="77777777" w:rsidTr="00D9284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F0D1A7" w14:textId="77777777" w:rsidR="00B13F14" w:rsidRPr="00C50F7C" w:rsidRDefault="00B13F14" w:rsidP="00D92847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:rsidRPr="00C50F7C" w14:paraId="4ABE5B8D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3F2007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BC5408" w14:textId="77777777" w:rsidR="00B13F14" w:rsidRPr="00C50F7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F0862F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88A4B" w14:textId="77777777" w:rsidR="00B13F14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B13F14" w:rsidRPr="00251D80" w14:paraId="3C172F56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72E" w14:textId="77777777" w:rsidR="00B13F14" w:rsidRDefault="00B13F14" w:rsidP="00D92847">
            <w:pPr>
              <w:spacing w:after="0"/>
              <w:rPr>
                <w:lang w:eastAsia="ja-JP"/>
              </w:rPr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2DB" w14:textId="2F05318B" w:rsidR="00B13F14" w:rsidRDefault="00B13F14" w:rsidP="00D92847">
            <w:pPr>
              <w:spacing w:after="0"/>
            </w:pPr>
            <w:r>
              <w:t>Architectural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64D" w14:textId="77777777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165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242C85B0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271" w14:textId="77777777" w:rsidR="00B13F14" w:rsidRDefault="00B13F14" w:rsidP="00D92847">
            <w:pPr>
              <w:spacing w:after="0"/>
            </w:pPr>
            <w: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ED7" w14:textId="77777777" w:rsidR="00B13F14" w:rsidRDefault="00B13F14" w:rsidP="00D92847">
            <w:pPr>
              <w:spacing w:after="0"/>
            </w:pPr>
            <w:r>
              <w:t>Procedural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643" w14:textId="77777777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F1C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376C8BA5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B54" w14:textId="77777777" w:rsidR="00B13F14" w:rsidRDefault="00B13F14" w:rsidP="00D92847">
            <w:pPr>
              <w:spacing w:after="0"/>
            </w:pPr>
            <w:r>
              <w:t>23.228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5A4" w14:textId="77777777" w:rsidR="00B13F14" w:rsidRDefault="00B13F14" w:rsidP="00D92847">
            <w:pPr>
              <w:spacing w:after="0"/>
            </w:pPr>
            <w:r>
              <w:t>IMS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5CB" w14:textId="77777777" w:rsidR="00B13F14" w:rsidRPr="003C6418" w:rsidRDefault="00B13F14" w:rsidP="00D92847">
            <w:pPr>
              <w:spacing w:after="0"/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845" w14:textId="1EA99045" w:rsidR="00B13F14" w:rsidRPr="000E3C6A" w:rsidRDefault="000E3C6A" w:rsidP="00D92847">
            <w:pPr>
              <w:spacing w:after="0"/>
              <w:rPr>
                <w:iCs/>
              </w:rPr>
            </w:pPr>
            <w:r>
              <w:rPr>
                <w:iCs/>
              </w:rPr>
              <w:t>This specification may be impacted by Sol#13 in TR 23.761</w:t>
            </w:r>
            <w:r w:rsidR="006433B0">
              <w:rPr>
                <w:lang w:val="en-US"/>
              </w:rPr>
              <w:t xml:space="preserve"> (if pursued for normative work) or by clarification on how DSCP marking is set to </w:t>
            </w:r>
            <w:bookmarkStart w:id="0" w:name="_GoBack"/>
            <w:bookmarkEnd w:id="0"/>
            <w:r w:rsidR="006433B0">
              <w:rPr>
                <w:lang w:val="en-US"/>
              </w:rPr>
              <w:t>enable specific Paging Cause</w:t>
            </w:r>
          </w:p>
        </w:tc>
      </w:tr>
    </w:tbl>
    <w:p w14:paraId="08D99B91" w14:textId="77777777" w:rsidR="00B13F14" w:rsidRDefault="00B13F14" w:rsidP="00B13F14"/>
    <w:p w14:paraId="1F31C10D" w14:textId="77777777" w:rsidR="00B13F14" w:rsidRDefault="00B13F14" w:rsidP="00B13F14">
      <w:pPr>
        <w:pStyle w:val="Heading2"/>
        <w:spacing w:before="0"/>
      </w:pPr>
      <w:r>
        <w:t>6</w:t>
      </w:r>
      <w:r>
        <w:tab/>
        <w:t>Work item Rapporteur(s)</w:t>
      </w:r>
    </w:p>
    <w:p w14:paraId="52C7CC1D" w14:textId="3646E7D2" w:rsidR="00B13F14" w:rsidRPr="007E61F0" w:rsidRDefault="000E3C6A" w:rsidP="00B13F14">
      <w:pPr>
        <w:rPr>
          <w:lang w:val="en-US"/>
        </w:rPr>
      </w:pPr>
      <w:proofErr w:type="spellStart"/>
      <w:r>
        <w:rPr>
          <w:lang w:val="en-US"/>
        </w:rPr>
        <w:t>Sašo</w:t>
      </w:r>
      <w:proofErr w:type="spellEnd"/>
      <w:r>
        <w:rPr>
          <w:lang w:val="en-US"/>
        </w:rPr>
        <w:t xml:space="preserve"> Stojanovski</w:t>
      </w:r>
      <w:r w:rsidR="00B13F14" w:rsidRPr="007E61F0">
        <w:rPr>
          <w:lang w:val="en-US"/>
        </w:rPr>
        <w:t xml:space="preserve">, </w:t>
      </w:r>
      <w:r>
        <w:rPr>
          <w:lang w:val="en-US"/>
        </w:rPr>
        <w:t>Intel</w:t>
      </w:r>
      <w:r w:rsidR="00B13F14" w:rsidRPr="007E61F0">
        <w:rPr>
          <w:lang w:val="en-US"/>
        </w:rPr>
        <w:t xml:space="preserve">, </w:t>
      </w:r>
      <w:r>
        <w:rPr>
          <w:lang w:val="en-US"/>
        </w:rPr>
        <w:t>saso stojanovski intel com</w:t>
      </w:r>
    </w:p>
    <w:p w14:paraId="55EE5DCF" w14:textId="77777777" w:rsidR="00B13F14" w:rsidRDefault="00B13F14" w:rsidP="00B13F14">
      <w:pPr>
        <w:pStyle w:val="Heading2"/>
        <w:spacing w:before="0"/>
      </w:pPr>
      <w:r>
        <w:t>7</w:t>
      </w:r>
      <w:r>
        <w:tab/>
        <w:t>Work item leadership</w:t>
      </w:r>
    </w:p>
    <w:p w14:paraId="3491AFE8" w14:textId="77777777" w:rsidR="00B13F14" w:rsidRPr="007E61F0" w:rsidRDefault="00B13F14" w:rsidP="00B13F14">
      <w:r>
        <w:t>SA2</w:t>
      </w:r>
    </w:p>
    <w:p w14:paraId="54162BB9" w14:textId="64C56661" w:rsidR="00B13F14" w:rsidRDefault="00B13F14" w:rsidP="00B13F14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1984D3E" w14:textId="77777777" w:rsidR="00B13F14" w:rsidRDefault="00B13F14" w:rsidP="00B13F14">
      <w:r w:rsidRPr="008E46EE">
        <w:t>Security aspects will be covered by SA3.</w:t>
      </w:r>
    </w:p>
    <w:p w14:paraId="7AD83915" w14:textId="63693017" w:rsidR="00B13F14" w:rsidRPr="00251D80" w:rsidRDefault="000E3C6A" w:rsidP="00B13F14">
      <w:pPr>
        <w:rPr>
          <w:i/>
        </w:rPr>
      </w:pPr>
      <w:r>
        <w:t xml:space="preserve">Access stratum aspects </w:t>
      </w:r>
      <w:r w:rsidR="00B13F14" w:rsidRPr="008E46EE">
        <w:t xml:space="preserve">will be covered by </w:t>
      </w:r>
      <w:r>
        <w:t>RAN2 and RAN3</w:t>
      </w:r>
      <w:r w:rsidR="00B13F14" w:rsidRPr="008E46EE">
        <w:t>.</w:t>
      </w:r>
    </w:p>
    <w:p w14:paraId="5412DAAE" w14:textId="15C8125E" w:rsidR="00B13F14" w:rsidRDefault="00B13F14" w:rsidP="00B13F14">
      <w:pPr>
        <w:pStyle w:val="Heading2"/>
        <w:spacing w:before="0"/>
      </w:pPr>
      <w:r>
        <w:lastRenderedPageBreak/>
        <w:t>9</w:t>
      </w:r>
      <w:r>
        <w:tab/>
        <w:t>Supporting Individual Members</w:t>
      </w:r>
    </w:p>
    <w:p w14:paraId="2C4F44B4" w14:textId="77777777" w:rsidR="00503ED9" w:rsidRDefault="00503ED9" w:rsidP="00503ED9">
      <w:pPr>
        <w:pStyle w:val="Heading2"/>
        <w:spacing w:befor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</w:tblGrid>
      <w:tr w:rsidR="00503ED9" w:rsidRPr="00B03208" w14:paraId="692B03D3" w14:textId="77777777" w:rsidTr="00F71728">
        <w:trPr>
          <w:cantSplit/>
          <w:jc w:val="center"/>
        </w:trPr>
        <w:tc>
          <w:tcPr>
            <w:tcW w:w="0" w:type="auto"/>
            <w:shd w:val="clear" w:color="auto" w:fill="E0E0E0"/>
          </w:tcPr>
          <w:p w14:paraId="780B6B94" w14:textId="77777777" w:rsidR="00503ED9" w:rsidRPr="006B6C08" w:rsidRDefault="00503ED9" w:rsidP="00F71728">
            <w:pPr>
              <w:pStyle w:val="TAH"/>
            </w:pPr>
            <w:r w:rsidRPr="006B6C08">
              <w:t>Supporting IM name</w:t>
            </w:r>
          </w:p>
        </w:tc>
      </w:tr>
      <w:tr w:rsidR="00503ED9" w:rsidRPr="00B03208" w14:paraId="28B13CCE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323EA79F" w14:textId="77777777" w:rsidR="00503ED9" w:rsidRPr="006B6C08" w:rsidRDefault="00503ED9" w:rsidP="00F71728">
            <w:pPr>
              <w:pStyle w:val="TAL"/>
            </w:pPr>
            <w:r>
              <w:t>Intel</w:t>
            </w:r>
          </w:p>
        </w:tc>
      </w:tr>
      <w:tr w:rsidR="00503ED9" w:rsidRPr="00B03208" w14:paraId="04575A5B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32766D99" w14:textId="3B6BD852" w:rsidR="00503ED9" w:rsidRPr="006B6C08" w:rsidRDefault="00503ED9" w:rsidP="00F71728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Verizon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B03208" w14:paraId="68EB7C86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26320B62" w14:textId="3356A6DE" w:rsidR="00503ED9" w:rsidRPr="006B6C08" w:rsidRDefault="00503ED9" w:rsidP="00F71728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AT&amp;T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B03208" w14:paraId="1E1155FC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2D151D49" w14:textId="1E4C6DC3" w:rsidR="00503ED9" w:rsidRPr="006B6C08" w:rsidRDefault="00503ED9" w:rsidP="00F71728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Sony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B03208" w14:paraId="4D3E6648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1A1C5D92" w14:textId="133338C4" w:rsidR="00503ED9" w:rsidRPr="006B6C08" w:rsidRDefault="00503ED9" w:rsidP="00F71728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Samsung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B03208" w14:paraId="4680D2B9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6DE6B37E" w14:textId="751BA6E1" w:rsidR="00503ED9" w:rsidRPr="006B6C08" w:rsidRDefault="00503ED9" w:rsidP="00F71728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Charter Communications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B03208" w14:paraId="21E6F161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5720D70D" w14:textId="40DE0C29" w:rsidR="00503ED9" w:rsidRPr="006B6C08" w:rsidRDefault="00503ED9" w:rsidP="00F71728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China Mobile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B03208" w14:paraId="6F8DDC9C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33C6E00B" w14:textId="218555A4" w:rsidR="00503ED9" w:rsidRPr="006B6C08" w:rsidRDefault="00503ED9" w:rsidP="00F71728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Lenovo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B03208" w14:paraId="535080AC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30554BFA" w14:textId="2F1575EB" w:rsidR="00503ED9" w:rsidRPr="006B6C08" w:rsidRDefault="00503ED9" w:rsidP="00F71728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Motorola Mobility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B03208" w14:paraId="0F396370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526531EE" w14:textId="6559937B" w:rsidR="00503ED9" w:rsidRPr="006B6C08" w:rsidRDefault="00503ED9" w:rsidP="00F71728">
            <w:pPr>
              <w:pStyle w:val="TAL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NEC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B03208" w14:paraId="02DE54E0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27A86959" w14:textId="387BD117" w:rsidR="00503ED9" w:rsidRPr="006B6C08" w:rsidRDefault="00503ED9" w:rsidP="00F7172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B03208" w14:paraId="6A0140DC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266ACB2D" w14:textId="0DBA9A1B" w:rsidR="00503ED9" w:rsidRPr="006B6C08" w:rsidRDefault="00503ED9" w:rsidP="00F7172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B03208" w14:paraId="308BA671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4D221BA7" w14:textId="01113F6B" w:rsidR="00503ED9" w:rsidRPr="006B6C08" w:rsidRDefault="00503ED9" w:rsidP="00F7172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KPN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B03208" w14:paraId="70CA472C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787D0F8B" w14:textId="4AB6B40F" w:rsidR="00503ED9" w:rsidRPr="006B6C08" w:rsidRDefault="00503ED9" w:rsidP="00F7172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ETRI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B03208" w14:paraId="35361A42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1B19509B" w14:textId="2D13D705" w:rsidR="00503ED9" w:rsidRPr="006B6C08" w:rsidRDefault="00503ED9" w:rsidP="00F7172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InterDigitial</w:t>
            </w:r>
            <w:proofErr w:type="spellEnd"/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B03208" w14:paraId="70126324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779A288B" w14:textId="2AAC3FAF" w:rsidR="00503ED9" w:rsidRPr="006B6C08" w:rsidRDefault="00503ED9" w:rsidP="00F7172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Convida</w:t>
            </w:r>
            <w:proofErr w:type="spellEnd"/>
            <w:r>
              <w:rPr>
                <w:lang w:eastAsia="zh-CN"/>
              </w:rPr>
              <w:t xml:space="preserve"> Wireless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B03208" w14:paraId="16E6EEF6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0C7245A8" w14:textId="04862E56" w:rsidR="00503ED9" w:rsidRPr="006B6C08" w:rsidRDefault="00503ED9" w:rsidP="00F7172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MediaTek </w:t>
            </w:r>
            <w:proofErr w:type="gramStart"/>
            <w:r>
              <w:rPr>
                <w:lang w:eastAsia="zh-CN"/>
              </w:rPr>
              <w:t>Inc.</w:t>
            </w:r>
            <w:r w:rsidRPr="007E61F0">
              <w:rPr>
                <w:color w:val="FF0000"/>
                <w:highlight w:val="yellow"/>
              </w:rPr>
              <w:t xml:space="preserve"> </w:t>
            </w:r>
            <w:r w:rsidRPr="007E61F0">
              <w:rPr>
                <w:color w:val="FF0000"/>
                <w:highlight w:val="yellow"/>
              </w:rPr>
              <w:t>?</w:t>
            </w:r>
            <w:proofErr w:type="gramEnd"/>
          </w:p>
        </w:tc>
      </w:tr>
      <w:tr w:rsidR="00503ED9" w:rsidRPr="00B03208" w14:paraId="661915A9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346A1E4C" w14:textId="6543F7E9" w:rsidR="00503ED9" w:rsidRPr="006B6C08" w:rsidRDefault="00503ED9" w:rsidP="00F7172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Qualcomm Incorporated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0A249F" w14:paraId="7DEE2D48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6B60DC3E" w14:textId="6D2CA85D" w:rsidR="00503ED9" w:rsidRPr="006B6C08" w:rsidRDefault="00503ED9" w:rsidP="00F71728">
            <w:pPr>
              <w:pStyle w:val="TAL"/>
              <w:rPr>
                <w:lang w:eastAsia="zh-CN"/>
              </w:rPr>
            </w:pPr>
            <w:r w:rsidRPr="00EF06E9">
              <w:rPr>
                <w:lang w:eastAsia="zh-CN"/>
              </w:rPr>
              <w:t>Telefónica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0A249F" w14:paraId="446598A3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354C1F9D" w14:textId="7B8A96DC" w:rsidR="00503ED9" w:rsidRPr="00EF06E9" w:rsidRDefault="00503ED9" w:rsidP="00F7172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China Telecom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0A249F" w14:paraId="1A7C8C27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089D6D73" w14:textId="0ECA615F" w:rsidR="00503ED9" w:rsidRDefault="00503ED9" w:rsidP="00F7172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0A249F" w14:paraId="66000739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37197090" w14:textId="05063F46" w:rsidR="00503ED9" w:rsidRDefault="00503ED9" w:rsidP="00F7172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Airtel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0A249F" w14:paraId="741D71F3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2A21F76A" w14:textId="5BB61806" w:rsidR="00503ED9" w:rsidRDefault="00503ED9" w:rsidP="00F7172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0A249F" w14:paraId="06AD2EC7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28A96C51" w14:textId="5F8B2C66" w:rsidR="00503ED9" w:rsidRDefault="00503ED9" w:rsidP="00F7172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LG Electronics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0A249F" w14:paraId="3657CE93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3CE8497B" w14:textId="5DE61A48" w:rsidR="00503ED9" w:rsidRDefault="00503ED9" w:rsidP="00F7172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Spreadtrum</w:t>
            </w:r>
            <w:proofErr w:type="spellEnd"/>
            <w:r>
              <w:rPr>
                <w:lang w:eastAsia="zh-CN"/>
              </w:rPr>
              <w:t xml:space="preserve"> Communications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0A249F" w14:paraId="5054A38E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619C9D8A" w14:textId="57B53604" w:rsidR="00503ED9" w:rsidRDefault="00503ED9" w:rsidP="00F7172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503ED9" w:rsidRPr="000A249F" w14:paraId="323FCA43" w14:textId="77777777" w:rsidTr="00F71728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5A13520E" w14:textId="73C495D6" w:rsidR="00503ED9" w:rsidRDefault="00503ED9" w:rsidP="00F7172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 Shanghai Bell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</w:tbl>
    <w:p w14:paraId="65047A1C" w14:textId="77777777" w:rsidR="00F41A27" w:rsidRPr="00B13F14" w:rsidRDefault="00F41A27" w:rsidP="00B13F14"/>
    <w:sectPr w:rsidR="00F41A27" w:rsidRPr="00B13F14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9F776" w14:textId="77777777" w:rsidR="00F734F7" w:rsidRDefault="00F734F7">
      <w:r>
        <w:separator/>
      </w:r>
    </w:p>
  </w:endnote>
  <w:endnote w:type="continuationSeparator" w:id="0">
    <w:p w14:paraId="105032B4" w14:textId="77777777" w:rsidR="00F734F7" w:rsidRDefault="00F734F7">
      <w:r>
        <w:continuationSeparator/>
      </w:r>
    </w:p>
  </w:endnote>
  <w:endnote w:type="continuationNotice" w:id="1">
    <w:p w14:paraId="2DAA9834" w14:textId="77777777" w:rsidR="00F734F7" w:rsidRDefault="00F734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1ED07" w14:textId="77777777" w:rsidR="00F734F7" w:rsidRDefault="00F734F7">
      <w:r>
        <w:separator/>
      </w:r>
    </w:p>
  </w:footnote>
  <w:footnote w:type="continuationSeparator" w:id="0">
    <w:p w14:paraId="1A923906" w14:textId="77777777" w:rsidR="00F734F7" w:rsidRDefault="00F734F7">
      <w:r>
        <w:continuationSeparator/>
      </w:r>
    </w:p>
  </w:footnote>
  <w:footnote w:type="continuationNotice" w:id="1">
    <w:p w14:paraId="4F620A27" w14:textId="77777777" w:rsidR="00F734F7" w:rsidRDefault="00F734F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072"/>
    <w:rsid w:val="000132D1"/>
    <w:rsid w:val="000173A4"/>
    <w:rsid w:val="000205C5"/>
    <w:rsid w:val="0002139F"/>
    <w:rsid w:val="00025316"/>
    <w:rsid w:val="00030F5A"/>
    <w:rsid w:val="00037C06"/>
    <w:rsid w:val="00044DAE"/>
    <w:rsid w:val="00052BF8"/>
    <w:rsid w:val="00057116"/>
    <w:rsid w:val="00062CEF"/>
    <w:rsid w:val="00064CB2"/>
    <w:rsid w:val="00066954"/>
    <w:rsid w:val="00067741"/>
    <w:rsid w:val="00072A56"/>
    <w:rsid w:val="00073199"/>
    <w:rsid w:val="00082CCB"/>
    <w:rsid w:val="000A3125"/>
    <w:rsid w:val="000B0519"/>
    <w:rsid w:val="000B1ABD"/>
    <w:rsid w:val="000B2F47"/>
    <w:rsid w:val="000B61FD"/>
    <w:rsid w:val="000C0BF7"/>
    <w:rsid w:val="000C5FE3"/>
    <w:rsid w:val="000C7561"/>
    <w:rsid w:val="000D122A"/>
    <w:rsid w:val="000D7F9A"/>
    <w:rsid w:val="000E3C6A"/>
    <w:rsid w:val="000E55AD"/>
    <w:rsid w:val="000E630D"/>
    <w:rsid w:val="001001BD"/>
    <w:rsid w:val="00102222"/>
    <w:rsid w:val="00120541"/>
    <w:rsid w:val="001211F3"/>
    <w:rsid w:val="00127B5D"/>
    <w:rsid w:val="00154BB1"/>
    <w:rsid w:val="00166429"/>
    <w:rsid w:val="0017106F"/>
    <w:rsid w:val="00171925"/>
    <w:rsid w:val="00173998"/>
    <w:rsid w:val="00174617"/>
    <w:rsid w:val="001759A7"/>
    <w:rsid w:val="001809EE"/>
    <w:rsid w:val="00192345"/>
    <w:rsid w:val="001A4192"/>
    <w:rsid w:val="001B46B1"/>
    <w:rsid w:val="001C5C86"/>
    <w:rsid w:val="001C718D"/>
    <w:rsid w:val="001E14C4"/>
    <w:rsid w:val="001F7EB4"/>
    <w:rsid w:val="002000C2"/>
    <w:rsid w:val="00205F25"/>
    <w:rsid w:val="00221B1E"/>
    <w:rsid w:val="00240DCD"/>
    <w:rsid w:val="00242CA0"/>
    <w:rsid w:val="0024786B"/>
    <w:rsid w:val="00251D80"/>
    <w:rsid w:val="00254FB5"/>
    <w:rsid w:val="0026350E"/>
    <w:rsid w:val="002640E5"/>
    <w:rsid w:val="0026436F"/>
    <w:rsid w:val="0026606E"/>
    <w:rsid w:val="00276403"/>
    <w:rsid w:val="00281076"/>
    <w:rsid w:val="0028502F"/>
    <w:rsid w:val="0028609C"/>
    <w:rsid w:val="00286125"/>
    <w:rsid w:val="002B4CB7"/>
    <w:rsid w:val="002B5BC3"/>
    <w:rsid w:val="002C1C50"/>
    <w:rsid w:val="002E6A7D"/>
    <w:rsid w:val="002E7A9E"/>
    <w:rsid w:val="002F3C41"/>
    <w:rsid w:val="002F6C5C"/>
    <w:rsid w:val="0030045C"/>
    <w:rsid w:val="00302226"/>
    <w:rsid w:val="003205AD"/>
    <w:rsid w:val="0032306A"/>
    <w:rsid w:val="0033027D"/>
    <w:rsid w:val="00335FB2"/>
    <w:rsid w:val="00344158"/>
    <w:rsid w:val="00347B74"/>
    <w:rsid w:val="00355CB6"/>
    <w:rsid w:val="00366257"/>
    <w:rsid w:val="0038516D"/>
    <w:rsid w:val="003869D7"/>
    <w:rsid w:val="003872A1"/>
    <w:rsid w:val="00393632"/>
    <w:rsid w:val="003A08AA"/>
    <w:rsid w:val="003A1EB0"/>
    <w:rsid w:val="003A535B"/>
    <w:rsid w:val="003C0F14"/>
    <w:rsid w:val="003C2DA6"/>
    <w:rsid w:val="003C6DA6"/>
    <w:rsid w:val="003D2781"/>
    <w:rsid w:val="003D62A9"/>
    <w:rsid w:val="003E1638"/>
    <w:rsid w:val="003F04C7"/>
    <w:rsid w:val="003F268E"/>
    <w:rsid w:val="003F7142"/>
    <w:rsid w:val="003F7B3D"/>
    <w:rsid w:val="00403D6B"/>
    <w:rsid w:val="004104BA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543E"/>
    <w:rsid w:val="0048267C"/>
    <w:rsid w:val="004836B0"/>
    <w:rsid w:val="004876B9"/>
    <w:rsid w:val="00493A79"/>
    <w:rsid w:val="00495840"/>
    <w:rsid w:val="004A40BE"/>
    <w:rsid w:val="004A6A60"/>
    <w:rsid w:val="004C634D"/>
    <w:rsid w:val="004D24B9"/>
    <w:rsid w:val="004D5842"/>
    <w:rsid w:val="004E242F"/>
    <w:rsid w:val="004E2CE2"/>
    <w:rsid w:val="004E5172"/>
    <w:rsid w:val="004E6F8A"/>
    <w:rsid w:val="00502CD2"/>
    <w:rsid w:val="00503ED9"/>
    <w:rsid w:val="00504E33"/>
    <w:rsid w:val="005149CF"/>
    <w:rsid w:val="00514B3F"/>
    <w:rsid w:val="00540831"/>
    <w:rsid w:val="0055216E"/>
    <w:rsid w:val="00552C2C"/>
    <w:rsid w:val="00553E85"/>
    <w:rsid w:val="005555B7"/>
    <w:rsid w:val="005562A8"/>
    <w:rsid w:val="005573BB"/>
    <w:rsid w:val="00557B2E"/>
    <w:rsid w:val="00561267"/>
    <w:rsid w:val="00571E3F"/>
    <w:rsid w:val="00574059"/>
    <w:rsid w:val="005768DF"/>
    <w:rsid w:val="00586951"/>
    <w:rsid w:val="00590087"/>
    <w:rsid w:val="005A032D"/>
    <w:rsid w:val="005B21F0"/>
    <w:rsid w:val="005B540E"/>
    <w:rsid w:val="005C0E84"/>
    <w:rsid w:val="005C29F7"/>
    <w:rsid w:val="005C4F58"/>
    <w:rsid w:val="005C5E8D"/>
    <w:rsid w:val="005C78F2"/>
    <w:rsid w:val="005D057C"/>
    <w:rsid w:val="005D3FEC"/>
    <w:rsid w:val="005D44BE"/>
    <w:rsid w:val="005E088B"/>
    <w:rsid w:val="00600680"/>
    <w:rsid w:val="00611EC4"/>
    <w:rsid w:val="00612542"/>
    <w:rsid w:val="006146D2"/>
    <w:rsid w:val="00620B3F"/>
    <w:rsid w:val="006239E7"/>
    <w:rsid w:val="0062509E"/>
    <w:rsid w:val="006254C4"/>
    <w:rsid w:val="006323BE"/>
    <w:rsid w:val="006365A0"/>
    <w:rsid w:val="006375EA"/>
    <w:rsid w:val="006418C6"/>
    <w:rsid w:val="00641ED8"/>
    <w:rsid w:val="006433B0"/>
    <w:rsid w:val="00654893"/>
    <w:rsid w:val="006633A4"/>
    <w:rsid w:val="00667DD2"/>
    <w:rsid w:val="00671BBB"/>
    <w:rsid w:val="00682237"/>
    <w:rsid w:val="006A0EF8"/>
    <w:rsid w:val="006A45BA"/>
    <w:rsid w:val="006B4280"/>
    <w:rsid w:val="006B4B1C"/>
    <w:rsid w:val="006C4991"/>
    <w:rsid w:val="006E0F19"/>
    <w:rsid w:val="006E1FDA"/>
    <w:rsid w:val="006E5E87"/>
    <w:rsid w:val="006F14CD"/>
    <w:rsid w:val="00704F19"/>
    <w:rsid w:val="00706A1A"/>
    <w:rsid w:val="00707673"/>
    <w:rsid w:val="007162BE"/>
    <w:rsid w:val="00722267"/>
    <w:rsid w:val="0072442C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E61F0"/>
    <w:rsid w:val="007F522E"/>
    <w:rsid w:val="007F7421"/>
    <w:rsid w:val="00801F7F"/>
    <w:rsid w:val="00813C1F"/>
    <w:rsid w:val="008275BE"/>
    <w:rsid w:val="00834A60"/>
    <w:rsid w:val="00863E89"/>
    <w:rsid w:val="00872B3B"/>
    <w:rsid w:val="00872DF4"/>
    <w:rsid w:val="0088222A"/>
    <w:rsid w:val="008835FC"/>
    <w:rsid w:val="008901F6"/>
    <w:rsid w:val="00891BD5"/>
    <w:rsid w:val="00896C03"/>
    <w:rsid w:val="008A1DD3"/>
    <w:rsid w:val="008A495D"/>
    <w:rsid w:val="008A76FD"/>
    <w:rsid w:val="008B114B"/>
    <w:rsid w:val="008B2D09"/>
    <w:rsid w:val="008B519F"/>
    <w:rsid w:val="008C0E78"/>
    <w:rsid w:val="008C537F"/>
    <w:rsid w:val="008D658B"/>
    <w:rsid w:val="008F175E"/>
    <w:rsid w:val="00922FCB"/>
    <w:rsid w:val="00925D5F"/>
    <w:rsid w:val="00935CB0"/>
    <w:rsid w:val="009416E3"/>
    <w:rsid w:val="009428A9"/>
    <w:rsid w:val="009437A2"/>
    <w:rsid w:val="009444A0"/>
    <w:rsid w:val="00944B28"/>
    <w:rsid w:val="00967838"/>
    <w:rsid w:val="00982CD6"/>
    <w:rsid w:val="00984BE9"/>
    <w:rsid w:val="00985B73"/>
    <w:rsid w:val="009870A7"/>
    <w:rsid w:val="00987C08"/>
    <w:rsid w:val="00992266"/>
    <w:rsid w:val="00994A54"/>
    <w:rsid w:val="009A0B51"/>
    <w:rsid w:val="009A3BC4"/>
    <w:rsid w:val="009A527F"/>
    <w:rsid w:val="009A6092"/>
    <w:rsid w:val="009A7DE2"/>
    <w:rsid w:val="009B1936"/>
    <w:rsid w:val="009B493F"/>
    <w:rsid w:val="009C0810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043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4922"/>
    <w:rsid w:val="00A97002"/>
    <w:rsid w:val="00A97A52"/>
    <w:rsid w:val="00AA0D6A"/>
    <w:rsid w:val="00AB29D9"/>
    <w:rsid w:val="00AB58BF"/>
    <w:rsid w:val="00AD0751"/>
    <w:rsid w:val="00AD77C4"/>
    <w:rsid w:val="00AE25BF"/>
    <w:rsid w:val="00AE57C5"/>
    <w:rsid w:val="00AF0C13"/>
    <w:rsid w:val="00B03AF5"/>
    <w:rsid w:val="00B03C01"/>
    <w:rsid w:val="00B078D6"/>
    <w:rsid w:val="00B1248D"/>
    <w:rsid w:val="00B13F14"/>
    <w:rsid w:val="00B14709"/>
    <w:rsid w:val="00B16EEF"/>
    <w:rsid w:val="00B2743D"/>
    <w:rsid w:val="00B3015C"/>
    <w:rsid w:val="00B344D8"/>
    <w:rsid w:val="00B422C3"/>
    <w:rsid w:val="00B567D1"/>
    <w:rsid w:val="00B73B4C"/>
    <w:rsid w:val="00B73F75"/>
    <w:rsid w:val="00B8483E"/>
    <w:rsid w:val="00B9187A"/>
    <w:rsid w:val="00B946CD"/>
    <w:rsid w:val="00B96481"/>
    <w:rsid w:val="00BA2C20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07FDA"/>
    <w:rsid w:val="00C167B1"/>
    <w:rsid w:val="00C205B6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5C7A"/>
    <w:rsid w:val="00C77CE9"/>
    <w:rsid w:val="00C86C0C"/>
    <w:rsid w:val="00CA0968"/>
    <w:rsid w:val="00CA168E"/>
    <w:rsid w:val="00CA3D1F"/>
    <w:rsid w:val="00CB0647"/>
    <w:rsid w:val="00CB4236"/>
    <w:rsid w:val="00CC72A4"/>
    <w:rsid w:val="00CD3153"/>
    <w:rsid w:val="00CF6810"/>
    <w:rsid w:val="00CF72CE"/>
    <w:rsid w:val="00D06117"/>
    <w:rsid w:val="00D15D6D"/>
    <w:rsid w:val="00D31CC8"/>
    <w:rsid w:val="00D32678"/>
    <w:rsid w:val="00D43BC6"/>
    <w:rsid w:val="00D521C1"/>
    <w:rsid w:val="00D603D2"/>
    <w:rsid w:val="00D71F40"/>
    <w:rsid w:val="00D77416"/>
    <w:rsid w:val="00D80430"/>
    <w:rsid w:val="00D80FC6"/>
    <w:rsid w:val="00D92847"/>
    <w:rsid w:val="00D94917"/>
    <w:rsid w:val="00DA09A1"/>
    <w:rsid w:val="00DA74F3"/>
    <w:rsid w:val="00DB69F3"/>
    <w:rsid w:val="00DC3EE7"/>
    <w:rsid w:val="00DC4907"/>
    <w:rsid w:val="00DD017C"/>
    <w:rsid w:val="00DD397A"/>
    <w:rsid w:val="00DD58B7"/>
    <w:rsid w:val="00DD6699"/>
    <w:rsid w:val="00DE6E37"/>
    <w:rsid w:val="00E007C5"/>
    <w:rsid w:val="00E00DBF"/>
    <w:rsid w:val="00E0213F"/>
    <w:rsid w:val="00E033E0"/>
    <w:rsid w:val="00E1026B"/>
    <w:rsid w:val="00E13CB2"/>
    <w:rsid w:val="00E20C37"/>
    <w:rsid w:val="00E52C57"/>
    <w:rsid w:val="00E57E7D"/>
    <w:rsid w:val="00E64A73"/>
    <w:rsid w:val="00E84CD8"/>
    <w:rsid w:val="00E90B85"/>
    <w:rsid w:val="00E91679"/>
    <w:rsid w:val="00E92452"/>
    <w:rsid w:val="00E94CC1"/>
    <w:rsid w:val="00E96431"/>
    <w:rsid w:val="00EC3039"/>
    <w:rsid w:val="00EC5235"/>
    <w:rsid w:val="00ED5521"/>
    <w:rsid w:val="00ED6B03"/>
    <w:rsid w:val="00ED7A5B"/>
    <w:rsid w:val="00EF32BB"/>
    <w:rsid w:val="00F06B64"/>
    <w:rsid w:val="00F07C92"/>
    <w:rsid w:val="00F12FE2"/>
    <w:rsid w:val="00F138AB"/>
    <w:rsid w:val="00F14B43"/>
    <w:rsid w:val="00F203C7"/>
    <w:rsid w:val="00F215E2"/>
    <w:rsid w:val="00F218B4"/>
    <w:rsid w:val="00F21E3F"/>
    <w:rsid w:val="00F41A27"/>
    <w:rsid w:val="00F4338D"/>
    <w:rsid w:val="00F440D3"/>
    <w:rsid w:val="00F446AC"/>
    <w:rsid w:val="00F46EAF"/>
    <w:rsid w:val="00F5774F"/>
    <w:rsid w:val="00F62688"/>
    <w:rsid w:val="00F734F7"/>
    <w:rsid w:val="00F76BE5"/>
    <w:rsid w:val="00F83D11"/>
    <w:rsid w:val="00F921F1"/>
    <w:rsid w:val="00FB127E"/>
    <w:rsid w:val="00FC0804"/>
    <w:rsid w:val="00FC3B6D"/>
    <w:rsid w:val="00FD3A4E"/>
    <w:rsid w:val="00FF115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B02B9"/>
  <w15:chartTrackingRefBased/>
  <w15:docId w15:val="{7F44536F-5486-49F0-BE4C-E93E2724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CRCoverPageZchn">
    <w:name w:val="CR Cover Page Zchn"/>
    <w:link w:val="CRCoverPage"/>
    <w:rsid w:val="00D80430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503ED9"/>
    <w:rPr>
      <w:rFonts w:ascii="Arial" w:hAnsi="Arial"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2521F-9B46-4ACE-AC78-9341FC0B6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3616-7F01-496F-B452-00E9B782C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1F4EF7-05F6-47BB-87DE-9FCF4ED6E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57A535-4A7F-41A4-82A9-6190E93CF5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3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3416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intel user</cp:lastModifiedBy>
  <cp:revision>11</cp:revision>
  <cp:lastPrinted>2000-02-29T10:31:00Z</cp:lastPrinted>
  <dcterms:created xsi:type="dcterms:W3CDTF">2020-11-06T10:06:00Z</dcterms:created>
  <dcterms:modified xsi:type="dcterms:W3CDTF">2020-11-06T11:23:00Z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0x0101003AA7AC0C743A294CADF60F661720E3E6</vt:lpwstr>
  </property>
</Properties>
</file>