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28"/>
        <w:gridCol w:w="1072"/>
        <w:gridCol w:w="26"/>
        <w:gridCol w:w="2526"/>
        <w:gridCol w:w="20"/>
        <w:gridCol w:w="4374"/>
        <w:gridCol w:w="12"/>
        <w:gridCol w:w="1837"/>
        <w:gridCol w:w="290"/>
        <w:gridCol w:w="3643"/>
      </w:tblGrid>
      <w:tr w:rsidR="009C07FC" w:rsidRPr="00B04844" w14:paraId="442537D7" w14:textId="77777777" w:rsidTr="00205236">
        <w:trPr>
          <w:trHeight w:val="141"/>
        </w:trPr>
        <w:tc>
          <w:tcPr>
            <w:tcW w:w="14426" w:type="dxa"/>
            <w:gridSpan w:val="11"/>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11"/>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11"/>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11"/>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10"/>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1DAF01" w14:textId="0620F170"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5CF73E2" w14:textId="22068E66" w:rsidR="00246F3E" w:rsidRPr="00906415" w:rsidRDefault="00FF0691" w:rsidP="00E01737">
            <w:pPr>
              <w:snapToGrid w:val="0"/>
              <w:spacing w:after="0" w:line="240" w:lineRule="auto"/>
              <w:rPr>
                <w:rFonts w:eastAsia="Times New Roman" w:cs="Arial"/>
                <w:szCs w:val="18"/>
                <w:lang w:eastAsia="ar-SA"/>
              </w:rPr>
            </w:pPr>
            <w:hyperlink r:id="rId16" w:history="1">
              <w:r w:rsidR="00246F3E" w:rsidRPr="00906415">
                <w:rPr>
                  <w:rStyle w:val="Hyperlink"/>
                  <w:rFonts w:eastAsia="Times New Roman" w:cs="Arial"/>
                  <w:color w:val="auto"/>
                  <w:szCs w:val="18"/>
                  <w:lang w:eastAsia="ar-SA"/>
                </w:rPr>
                <w:t>S1-222001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29D799F" w14:textId="00CBF2E5"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SA1 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E4F9E68" w14:textId="28AEE4EE" w:rsidR="00246F3E" w:rsidRPr="00906415" w:rsidRDefault="00246F3E" w:rsidP="00E01737">
            <w:pPr>
              <w:snapToGrid w:val="0"/>
              <w:spacing w:after="0" w:line="240" w:lineRule="auto"/>
              <w:rPr>
                <w:lang w:val="de-DE"/>
              </w:rPr>
            </w:pPr>
            <w:r w:rsidRPr="00906415">
              <w:rPr>
                <w:lang w:val="de-DE"/>
              </w:rPr>
              <w:t>Agenda for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F7CC6DC" w14:textId="77777777" w:rsidR="00246F3E" w:rsidRPr="00906415" w:rsidRDefault="00246F3E" w:rsidP="00E01737">
            <w:pPr>
              <w:snapToGrid w:val="0"/>
              <w:spacing w:after="0" w:line="240" w:lineRule="auto"/>
              <w:rPr>
                <w:rFonts w:eastAsia="Times New Roman" w:cs="Arial"/>
                <w:szCs w:val="18"/>
                <w:lang w:val="de-DE"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E5BFE9" w14:textId="16D4E7C3" w:rsidR="00246F3E" w:rsidRPr="00906415" w:rsidRDefault="00246F3E" w:rsidP="00E01737">
            <w:pPr>
              <w:spacing w:after="0" w:line="240" w:lineRule="auto"/>
              <w:rPr>
                <w:rFonts w:eastAsia="Arial Unicode MS" w:cs="Arial"/>
                <w:szCs w:val="18"/>
                <w:lang w:val="de-DE" w:eastAsia="ar-SA"/>
              </w:rPr>
            </w:pPr>
            <w:r w:rsidRPr="00906415">
              <w:rPr>
                <w:rFonts w:eastAsia="Arial Unicode MS" w:cs="Arial"/>
                <w:szCs w:val="18"/>
                <w:lang w:val="de-DE" w:eastAsia="ar-SA"/>
              </w:rPr>
              <w:t>Revision of S1-222000.</w:t>
            </w:r>
          </w:p>
        </w:tc>
      </w:tr>
      <w:tr w:rsidR="007D7FE3" w:rsidRPr="00B04844" w14:paraId="1A013227" w14:textId="77777777" w:rsidTr="00205236">
        <w:trPr>
          <w:trHeight w:val="141"/>
        </w:trPr>
        <w:tc>
          <w:tcPr>
            <w:tcW w:w="14426" w:type="dxa"/>
            <w:gridSpan w:val="11"/>
            <w:shd w:val="clear" w:color="auto" w:fill="F2F2F2"/>
          </w:tcPr>
          <w:p w14:paraId="24D1A705" w14:textId="3D7C3600"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4"/>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6"/>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11"/>
            <w:tcBorders>
              <w:bottom w:val="single" w:sz="4" w:space="0" w:color="auto"/>
            </w:tcBorders>
            <w:shd w:val="clear" w:color="auto" w:fill="F2F2F2"/>
          </w:tcPr>
          <w:p w14:paraId="1571E6EE" w14:textId="2AF0A718"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205236">
        <w:trPr>
          <w:trHeight w:val="141"/>
        </w:trPr>
        <w:tc>
          <w:tcPr>
            <w:tcW w:w="14426" w:type="dxa"/>
            <w:gridSpan w:val="11"/>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44B1C9E" w14:textId="77777777" w:rsidR="00CD23C4" w:rsidRPr="005254EE" w:rsidRDefault="00CD23C4" w:rsidP="00E01737">
            <w:pPr>
              <w:snapToGrid w:val="0"/>
              <w:spacing w:after="0" w:line="240" w:lineRule="auto"/>
              <w:rPr>
                <w:rFonts w:eastAsia="Times New Roman" w:cs="Arial"/>
                <w:szCs w:val="18"/>
                <w:lang w:eastAsia="ar-SA"/>
              </w:rPr>
            </w:pPr>
            <w:r w:rsidRPr="005254EE">
              <w:rPr>
                <w:rFonts w:eastAsia="Times New Roman" w:cs="Arial"/>
                <w:szCs w:val="18"/>
                <w:lang w:eastAsia="ar-SA"/>
              </w:rPr>
              <w:lastRenderedPageBreak/>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09584C8" w14:textId="7F9C88D2" w:rsidR="00CD23C4" w:rsidRPr="005254EE" w:rsidRDefault="00FF0691" w:rsidP="00E01737">
            <w:pPr>
              <w:snapToGrid w:val="0"/>
              <w:spacing w:after="0" w:line="240" w:lineRule="auto"/>
            </w:pPr>
            <w:hyperlink r:id="rId17" w:history="1">
              <w:r w:rsidR="00706A65" w:rsidRPr="00706A65">
                <w:rPr>
                  <w:rStyle w:val="Hyperlink"/>
                  <w:rFonts w:cs="Arial"/>
                </w:rPr>
                <w:t>S1-222004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313CD04" w14:textId="77777777" w:rsidR="00CD23C4" w:rsidRPr="005254EE" w:rsidRDefault="00CD23C4" w:rsidP="00E01737">
            <w:pPr>
              <w:snapToGrid w:val="0"/>
              <w:spacing w:after="0" w:line="240" w:lineRule="auto"/>
            </w:pPr>
            <w:r w:rsidRPr="005254EE">
              <w:t>ETSI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9ACDC8E" w14:textId="15C72686" w:rsidR="00CD23C4" w:rsidRPr="005254EE" w:rsidRDefault="004070E3" w:rsidP="00E01737">
            <w:pPr>
              <w:snapToGrid w:val="0"/>
              <w:spacing w:after="0" w:line="240" w:lineRule="auto"/>
            </w:pPr>
            <w:r w:rsidRPr="005254EE">
              <w:t>Draft minutes of SA1#</w:t>
            </w:r>
            <w:r w:rsidR="00E96047">
              <w:t>9</w:t>
            </w:r>
            <w:r w:rsidR="00E54144">
              <w:t>8</w:t>
            </w:r>
            <w:r w:rsidR="000924E4">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7962613" w14:textId="77777777" w:rsidR="00CD23C4" w:rsidRPr="005254EE" w:rsidRDefault="00CD23C4"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CD23C4" w:rsidRPr="005254EE" w:rsidRDefault="00CD23C4" w:rsidP="00E01737">
            <w:pPr>
              <w:spacing w:after="0" w:line="240" w:lineRule="auto"/>
              <w:rPr>
                <w:rFonts w:eastAsia="Arial Unicode MS" w:cs="Arial"/>
                <w:szCs w:val="18"/>
                <w:lang w:eastAsia="ar-SA"/>
              </w:rPr>
            </w:pPr>
          </w:p>
        </w:tc>
      </w:tr>
      <w:tr w:rsidR="00204FA9" w:rsidRPr="00B04844" w14:paraId="305751FA" w14:textId="77777777" w:rsidTr="00205236">
        <w:trPr>
          <w:trHeight w:val="141"/>
        </w:trPr>
        <w:tc>
          <w:tcPr>
            <w:tcW w:w="14426" w:type="dxa"/>
            <w:gridSpan w:val="11"/>
            <w:tcBorders>
              <w:bottom w:val="single" w:sz="4" w:space="0" w:color="auto"/>
            </w:tcBorders>
            <w:shd w:val="clear" w:color="auto" w:fill="F2F2F2"/>
          </w:tcPr>
          <w:p w14:paraId="5085994F" w14:textId="5DCAFB85"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11"/>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11"/>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11"/>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11"/>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11"/>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11"/>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11"/>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2"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Default="00352BE0" w:rsidP="0035482D">
            <w:pPr>
              <w:suppressAutoHyphens/>
              <w:spacing w:after="0" w:line="240" w:lineRule="auto"/>
              <w:rPr>
                <w:rFonts w:eastAsia="Arial Unicode MS" w:cs="Arial"/>
                <w:color w:val="1F497D"/>
                <w:szCs w:val="16"/>
                <w:lang w:val="es-GT"/>
              </w:rPr>
            </w:pPr>
            <w:r w:rsidRPr="00352BE0">
              <w:rPr>
                <w:rFonts w:eastAsia="Arial Unicode MS" w:cs="Arial"/>
                <w:color w:val="1F497D"/>
                <w:szCs w:val="16"/>
                <w:lang w:val="es-GT"/>
              </w:rPr>
              <w:t xml:space="preserve">[SA1#99e, LS S1-222066] </w:t>
            </w:r>
            <w:r w:rsidRPr="00352BE0">
              <w:rPr>
                <w:rFonts w:eastAsia="Arial Unicode MS" w:cs="Arial"/>
                <w:color w:val="1F497D"/>
                <w:szCs w:val="16"/>
              </w:rPr>
              <w:sym w:font="Wingdings" w:char="F0E0"/>
            </w:r>
            <w:r w:rsidRPr="00352BE0">
              <w:rPr>
                <w:rFonts w:eastAsia="Arial Unicode MS" w:cs="Arial"/>
                <w:color w:val="1F497D"/>
                <w:szCs w:val="16"/>
                <w:lang w:val="es-GT"/>
              </w:rPr>
              <w:t xml:space="preserve"> </w:t>
            </w:r>
            <w:hyperlink r:id="rId23" w:anchor="/documents/7953" w:history="1">
              <w:r w:rsidRPr="00767B44">
                <w:rPr>
                  <w:rStyle w:val="Hyperlink"/>
                  <w:rFonts w:eastAsia="Arial Unicode MS" w:cs="Arial"/>
                  <w:szCs w:val="16"/>
                  <w:lang w:val="es-GT"/>
                </w:rPr>
                <w:t>https://nwm-trial.etsi.org/#/documents/7953</w:t>
              </w:r>
            </w:hyperlink>
          </w:p>
          <w:p w14:paraId="006AD502" w14:textId="7BF26084" w:rsidR="002E62C3" w:rsidRDefault="002E62C3" w:rsidP="0035482D">
            <w:pPr>
              <w:suppressAutoHyphens/>
              <w:spacing w:after="0" w:line="240" w:lineRule="auto"/>
              <w:rPr>
                <w:rFonts w:eastAsia="Arial Unicode MS" w:cs="Arial"/>
                <w:color w:val="1F497D"/>
                <w:szCs w:val="16"/>
                <w:lang w:val="es-GT"/>
              </w:rPr>
            </w:pPr>
            <w:r w:rsidRPr="00B26523">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A90CD2">
              <w:rPr>
                <w:rFonts w:eastAsia="Arial Unicode MS" w:cs="Arial"/>
                <w:color w:val="1F497D"/>
                <w:szCs w:val="16"/>
                <w:lang w:val="es-GT"/>
              </w:rPr>
              <w:t xml:space="preserve"> </w:t>
            </w:r>
            <w:hyperlink r:id="rId24" w:anchor="/documents/7960" w:history="1">
              <w:r w:rsidR="00A90CD2" w:rsidRPr="00767B44">
                <w:rPr>
                  <w:rStyle w:val="Hyperlink"/>
                  <w:rFonts w:eastAsia="Arial Unicode MS" w:cs="Arial"/>
                  <w:szCs w:val="16"/>
                  <w:lang w:val="es-GT"/>
                </w:rPr>
                <w:t>https://nwm-trial.etsi.org/#/documents/7960</w:t>
              </w:r>
            </w:hyperlink>
          </w:p>
          <w:p w14:paraId="0EB76097" w14:textId="67A4EECA" w:rsidR="002E62C3" w:rsidRDefault="002E62C3" w:rsidP="0035482D">
            <w:pPr>
              <w:suppressAutoHyphens/>
              <w:spacing w:after="0" w:line="240" w:lineRule="auto"/>
              <w:rPr>
                <w:rFonts w:eastAsia="Arial Unicode MS" w:cs="Arial"/>
                <w:color w:val="1F497D"/>
                <w:szCs w:val="16"/>
                <w:lang w:val="es-GT"/>
              </w:rPr>
            </w:pPr>
            <w:r w:rsidRPr="002A5B7B">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2A5B7B">
              <w:rPr>
                <w:rFonts w:eastAsia="Arial Unicode MS" w:cs="Arial"/>
                <w:color w:val="1F497D"/>
                <w:szCs w:val="16"/>
                <w:lang w:val="es-GT"/>
              </w:rPr>
              <w:t xml:space="preserve"> </w:t>
            </w:r>
            <w:hyperlink r:id="rId25" w:anchor="/documents/7964" w:history="1">
              <w:r w:rsidR="002A5B7B" w:rsidRPr="00767B44">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6"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10"/>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1915DBD" w14:textId="37C70B1E" w:rsidR="00706A65" w:rsidRPr="000F6739" w:rsidRDefault="00FF0691" w:rsidP="00706A65">
            <w:pPr>
              <w:spacing w:after="0" w:line="240" w:lineRule="auto"/>
            </w:pPr>
            <w:hyperlink r:id="rId27" w:history="1">
              <w:r w:rsidR="00706A65" w:rsidRPr="000F6739">
                <w:rPr>
                  <w:rStyle w:val="Hyperlink"/>
                  <w:rFonts w:cs="Arial"/>
                  <w:color w:val="auto"/>
                </w:rPr>
                <w:t>S1-222007</w:t>
              </w:r>
            </w:hyperlink>
          </w:p>
          <w:p w14:paraId="45B7C24E" w14:textId="450DDD65" w:rsidR="00B77306" w:rsidRPr="000F6739" w:rsidRDefault="00B77306" w:rsidP="006E6FF4">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C6C034" w14:textId="26139FB9" w:rsidR="00706A65" w:rsidRPr="000F6739" w:rsidRDefault="00FF0691" w:rsidP="00706A65">
            <w:pPr>
              <w:spacing w:after="0" w:line="240" w:lineRule="auto"/>
            </w:pPr>
            <w:hyperlink r:id="rId28" w:history="1">
              <w:r w:rsidR="00706A65" w:rsidRPr="00360F7C">
                <w:rPr>
                  <w:rStyle w:val="Hyperlink"/>
                  <w:rFonts w:cs="Arial"/>
                </w:rPr>
                <w:t>S1-222003</w:t>
              </w:r>
            </w:hyperlink>
          </w:p>
          <w:p w14:paraId="5DCD2E13" w14:textId="48FA2818" w:rsidR="00706A65" w:rsidRPr="000F6739" w:rsidRDefault="00706A65" w:rsidP="00706A65">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5C636D" w14:textId="6E415DE5" w:rsidR="00706A65" w:rsidRPr="000F6739" w:rsidRDefault="00FF0691" w:rsidP="00706A65">
            <w:pPr>
              <w:spacing w:after="0" w:line="240" w:lineRule="auto"/>
            </w:pPr>
            <w:hyperlink r:id="rId29" w:history="1">
              <w:r w:rsidR="00706A65" w:rsidRPr="000F6739">
                <w:rPr>
                  <w:rStyle w:val="Hyperlink"/>
                  <w:rFonts w:cs="Arial"/>
                  <w:color w:val="auto"/>
                </w:rPr>
                <w:t>S1-222006</w:t>
              </w:r>
            </w:hyperlink>
          </w:p>
          <w:p w14:paraId="452515DA" w14:textId="77777777" w:rsidR="00706A65" w:rsidRPr="000F6739" w:rsidRDefault="00706A65" w:rsidP="00706A65">
            <w:pPr>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6BC9A1" w14:textId="7B3EE303" w:rsidR="00F30135" w:rsidRPr="006869DC" w:rsidRDefault="00FF0691" w:rsidP="00F30135">
            <w:pPr>
              <w:snapToGrid w:val="0"/>
              <w:spacing w:after="0" w:line="240" w:lineRule="auto"/>
            </w:pPr>
            <w:hyperlink r:id="rId30" w:history="1">
              <w:r w:rsidR="00F30135" w:rsidRPr="006869DC">
                <w:rPr>
                  <w:rStyle w:val="Hyperlink"/>
                  <w:rFonts w:cs="Arial"/>
                  <w:color w:val="auto"/>
                </w:rPr>
                <w:t>S1-222259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11"/>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6B1928" w14:textId="21599E41" w:rsidR="00706A65" w:rsidRPr="000F6739" w:rsidRDefault="00FF0691" w:rsidP="00706A65">
            <w:pPr>
              <w:spacing w:after="0" w:line="240" w:lineRule="auto"/>
            </w:pPr>
            <w:hyperlink r:id="rId31" w:history="1">
              <w:r w:rsidR="00706A65" w:rsidRPr="000F6739">
                <w:rPr>
                  <w:rStyle w:val="Hyperlink"/>
                  <w:rFonts w:cs="Arial"/>
                  <w:color w:val="auto"/>
                </w:rPr>
                <w:t>S1-222008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940407" w14:textId="42416CDA" w:rsidR="00706A65" w:rsidRPr="000F6739" w:rsidRDefault="00FF0691" w:rsidP="00706A65">
            <w:pPr>
              <w:spacing w:after="0" w:line="240" w:lineRule="auto"/>
            </w:pPr>
            <w:hyperlink r:id="rId32" w:history="1">
              <w:r w:rsidR="00706A65" w:rsidRPr="000F6739">
                <w:rPr>
                  <w:rStyle w:val="Hyperlink"/>
                  <w:rFonts w:cs="Arial"/>
                  <w:color w:val="auto"/>
                </w:rPr>
                <w:t>S1-222009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11"/>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B4296B">
        <w:trPr>
          <w:trHeight w:val="250"/>
        </w:trPr>
        <w:tc>
          <w:tcPr>
            <w:tcW w:w="10783" w:type="dxa"/>
            <w:gridSpan w:val="10"/>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shd w:val="clear" w:color="auto" w:fill="F2F2F2"/>
          </w:tcPr>
          <w:p w14:paraId="63A902CF" w14:textId="74F72507" w:rsidR="00DB016A" w:rsidRPr="00D87E16" w:rsidRDefault="00053924" w:rsidP="008147F3">
            <w:pPr>
              <w:pStyle w:val="Heading8"/>
              <w:jc w:val="left"/>
            </w:pPr>
            <w:r w:rsidRPr="00D87E16">
              <w:rPr>
                <w:rFonts w:eastAsia="Arial Unicode MS" w:cs="Arial"/>
                <w:color w:val="1F497D"/>
                <w:sz w:val="18"/>
                <w:szCs w:val="16"/>
              </w:rPr>
              <w:t>e-Thread</w:t>
            </w:r>
            <w:r w:rsidR="005E5E87" w:rsidRPr="00D87E16">
              <w:rPr>
                <w:rFonts w:eastAsia="Arial Unicode MS" w:cs="Arial"/>
                <w:color w:val="1F497D"/>
                <w:sz w:val="18"/>
                <w:szCs w:val="16"/>
              </w:rPr>
              <w:t xml:space="preserve">: </w:t>
            </w:r>
            <w:r w:rsidR="00DB016A" w:rsidRPr="00D87E16">
              <w:rPr>
                <w:rFonts w:eastAsia="Arial Unicode MS" w:cs="Arial"/>
                <w:color w:val="1F497D"/>
                <w:sz w:val="18"/>
                <w:szCs w:val="16"/>
              </w:rPr>
              <w:t xml:space="preserve">[SA1#99e, </w:t>
            </w:r>
            <w:bookmarkStart w:id="97" w:name="_Hlk112404796"/>
            <w:r w:rsidR="00DB016A" w:rsidRPr="00D87E16">
              <w:rPr>
                <w:rFonts w:eastAsia="Arial Unicode MS" w:cs="Arial"/>
                <w:color w:val="1F497D"/>
                <w:sz w:val="18"/>
                <w:szCs w:val="16"/>
              </w:rPr>
              <w:t>LS S1-22</w:t>
            </w:r>
            <w:r w:rsidR="00A22994" w:rsidRPr="00D87E16">
              <w:rPr>
                <w:rFonts w:eastAsia="Arial Unicode MS" w:cs="Arial"/>
                <w:color w:val="1F497D"/>
                <w:sz w:val="18"/>
                <w:szCs w:val="16"/>
              </w:rPr>
              <w:t>2</w:t>
            </w:r>
            <w:r w:rsidR="00DB016A" w:rsidRPr="00D87E16">
              <w:rPr>
                <w:rFonts w:eastAsia="Arial Unicode MS" w:cs="Arial"/>
                <w:color w:val="1F497D"/>
                <w:sz w:val="18"/>
                <w:szCs w:val="16"/>
              </w:rPr>
              <w:t>066</w:t>
            </w:r>
            <w:bookmarkEnd w:id="97"/>
            <w:r w:rsidR="00DB016A" w:rsidRPr="00D87E16">
              <w:rPr>
                <w:rFonts w:eastAsia="Arial Unicode MS" w:cs="Arial"/>
                <w:color w:val="1F497D"/>
                <w:sz w:val="18"/>
                <w:szCs w:val="16"/>
              </w:rPr>
              <w:t>]</w:t>
            </w:r>
          </w:p>
        </w:tc>
      </w:tr>
      <w:tr w:rsidR="006E6FF4" w:rsidRPr="00A75C05" w14:paraId="2035726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4ED73A8" w14:textId="447E9246"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7AE925" w14:textId="23E71DF3" w:rsidR="006E6FF4" w:rsidRPr="00A75C05" w:rsidRDefault="00FF0691" w:rsidP="006E6FF4">
            <w:pPr>
              <w:spacing w:after="0" w:line="240" w:lineRule="auto"/>
            </w:pPr>
            <w:hyperlink r:id="rId33" w:history="1">
              <w:r w:rsidR="006E6FF4" w:rsidRPr="00D1477E">
                <w:rPr>
                  <w:rStyle w:val="Hyperlink"/>
                  <w:rFonts w:cs="Arial"/>
                </w:rPr>
                <w:t>S1-222066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A4F069B" w14:textId="648CFD1B" w:rsidR="006E6FF4" w:rsidRPr="00A75C05" w:rsidRDefault="006E6FF4" w:rsidP="006E6FF4">
            <w:pPr>
              <w:spacing w:after="0" w:line="240" w:lineRule="auto"/>
            </w:pPr>
            <w:r w:rsidRPr="006E6FF4">
              <w:t>S2-2205286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4BD642A" w14:textId="043C9D7F" w:rsidR="006E6FF4" w:rsidRPr="00A75C05" w:rsidRDefault="006E6FF4" w:rsidP="006E6FF4">
            <w:pPr>
              <w:spacing w:after="0" w:line="240" w:lineRule="auto"/>
            </w:pPr>
            <w:r w:rsidRPr="006E6FF4">
              <w:t>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0B882C4"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7D5512" w14:textId="77777777" w:rsidR="006E6FF4" w:rsidRPr="00A75C05" w:rsidRDefault="006E6FF4" w:rsidP="006E6FF4">
            <w:pPr>
              <w:spacing w:after="0" w:line="240" w:lineRule="auto"/>
              <w:rPr>
                <w:rFonts w:eastAsia="Arial Unicode MS" w:cs="Arial"/>
                <w:szCs w:val="18"/>
                <w:lang w:eastAsia="ar-SA"/>
              </w:rPr>
            </w:pPr>
          </w:p>
        </w:tc>
      </w:tr>
      <w:tr w:rsidR="006E6FF4" w:rsidRPr="00A75C05" w14:paraId="77A9142B"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0986240" w14:textId="00ACE7FB"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FE1BCD" w14:textId="4AAA91FA" w:rsidR="006E6FF4" w:rsidRPr="00A75C05" w:rsidRDefault="00FF0691" w:rsidP="006E6FF4">
            <w:pPr>
              <w:spacing w:after="0" w:line="240" w:lineRule="auto"/>
            </w:pPr>
            <w:hyperlink r:id="rId34" w:history="1">
              <w:r w:rsidR="006E6FF4" w:rsidRPr="00734814">
                <w:rPr>
                  <w:rStyle w:val="Hyperlink"/>
                  <w:rFonts w:cs="Arial"/>
                </w:rPr>
                <w:t>S1-222068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F7D4656" w14:textId="4443089B" w:rsidR="006E6FF4" w:rsidRPr="00A75C05" w:rsidRDefault="006E6FF4" w:rsidP="006E6FF4">
            <w:pPr>
              <w:spacing w:after="0" w:line="240" w:lineRule="auto"/>
            </w:pPr>
            <w:r w:rsidRPr="006E6FF4">
              <w:t>S3-221621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4003A4B" w14:textId="60CE19A3" w:rsidR="006E6FF4" w:rsidRPr="00A75C05" w:rsidRDefault="006E6FF4" w:rsidP="006E6FF4">
            <w:pPr>
              <w:spacing w:after="0" w:line="240" w:lineRule="auto"/>
            </w:pPr>
            <w:r w:rsidRPr="006E6FF4">
              <w:t>LS 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C91C0C"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45D92B" w14:textId="77777777" w:rsidR="006E6FF4" w:rsidRPr="00A75C05"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4624FE" w14:textId="1F3E3621" w:rsidR="00C64270" w:rsidRPr="00053924" w:rsidRDefault="00FF0691" w:rsidP="008147F3">
            <w:pPr>
              <w:spacing w:after="0" w:line="240" w:lineRule="auto"/>
            </w:pPr>
            <w:hyperlink r:id="rId35" w:history="1">
              <w:r w:rsidR="00C64270" w:rsidRPr="00053924">
                <w:rPr>
                  <w:rStyle w:val="Hyperlink"/>
                  <w:rFonts w:cs="Arial"/>
                  <w:color w:val="auto"/>
                </w:rPr>
                <w:t>S1-222150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FA7D3B" w14:textId="67E3F1F5" w:rsidR="00C64270" w:rsidRPr="00B4296B" w:rsidRDefault="00FF0691" w:rsidP="008147F3">
            <w:pPr>
              <w:spacing w:after="0" w:line="240" w:lineRule="auto"/>
            </w:pPr>
            <w:hyperlink r:id="rId36" w:history="1">
              <w:r w:rsidR="00C64270" w:rsidRPr="00B4296B">
                <w:rPr>
                  <w:rStyle w:val="Hyperlink"/>
                  <w:rFonts w:cs="Arial"/>
                  <w:color w:val="auto"/>
                </w:rPr>
                <w:t>S1-222151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08F833" w14:textId="1DC37830" w:rsidR="009F3A3F" w:rsidRPr="00053924" w:rsidRDefault="00FF0691" w:rsidP="009F3A3F">
            <w:pPr>
              <w:spacing w:after="0" w:line="240" w:lineRule="auto"/>
            </w:pPr>
            <w:hyperlink r:id="rId37" w:history="1">
              <w:r w:rsidR="009F3A3F" w:rsidRPr="00053924">
                <w:rPr>
                  <w:rStyle w:val="Hyperlink"/>
                  <w:rFonts w:cs="Arial"/>
                  <w:color w:val="auto"/>
                </w:rPr>
                <w:t>S1-222253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B839BC8" w14:textId="519795B9" w:rsidR="009F3A3F" w:rsidRPr="00053924" w:rsidRDefault="00FF0691" w:rsidP="009F3A3F">
            <w:hyperlink r:id="rId38" w:history="1">
              <w:r w:rsidR="009F3A3F" w:rsidRPr="00053924">
                <w:rPr>
                  <w:rStyle w:val="Hyperlink"/>
                  <w:rFonts w:cs="Arial"/>
                  <w:color w:val="auto"/>
                </w:rPr>
                <w:t>S1-222264</w:t>
              </w:r>
            </w:hyperlink>
          </w:p>
          <w:p w14:paraId="250FB51C" w14:textId="77777777" w:rsidR="009F3A3F" w:rsidRPr="00053924" w:rsidRDefault="009F3A3F" w:rsidP="009F3A3F">
            <w:pPr>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115BCF" w14:textId="553FDA28" w:rsidR="00B4296B" w:rsidRPr="00053924" w:rsidRDefault="00FF0691" w:rsidP="00B4296B">
            <w:pPr>
              <w:spacing w:after="0" w:line="240" w:lineRule="auto"/>
            </w:pPr>
            <w:hyperlink r:id="rId39" w:history="1">
              <w:r w:rsidR="00B4296B" w:rsidRPr="00053924">
                <w:rPr>
                  <w:rStyle w:val="Hyperlink"/>
                  <w:rFonts w:cs="Arial"/>
                  <w:color w:val="auto"/>
                </w:rPr>
                <w:t>S1-222184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6E39B1" w14:textId="5EC93B6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A829F8" w14:textId="5395DD54" w:rsidR="00B4296B" w:rsidRPr="00A75C05" w:rsidRDefault="00BD219E" w:rsidP="00B4296B">
            <w:pPr>
              <w:spacing w:after="0" w:line="240" w:lineRule="auto"/>
            </w:pPr>
            <w:hyperlink r:id="rId40" w:history="1">
              <w:r w:rsidR="00B4296B" w:rsidRPr="00BD219E">
                <w:rPr>
                  <w:rStyle w:val="Hyperlink"/>
                  <w:rFonts w:cs="Arial"/>
                </w:rPr>
                <w:t>S1-22</w:t>
              </w:r>
              <w:r w:rsidR="00B4296B" w:rsidRPr="00BD219E">
                <w:rPr>
                  <w:rStyle w:val="Hyperlink"/>
                  <w:rFonts w:cs="Arial"/>
                </w:rPr>
                <w:t>2</w:t>
              </w:r>
              <w:r w:rsidR="00B4296B" w:rsidRPr="00BD219E">
                <w:rPr>
                  <w:rStyle w:val="Hyperlink"/>
                  <w:rFonts w:cs="Arial"/>
                </w:rPr>
                <w:t>0</w:t>
              </w:r>
              <w:r w:rsidR="00B4296B" w:rsidRPr="00BD219E">
                <w:rPr>
                  <w:rStyle w:val="Hyperlink"/>
                  <w:rFonts w:cs="Arial"/>
                </w:rPr>
                <w:t>4</w:t>
              </w:r>
              <w:r w:rsidR="00B4296B" w:rsidRPr="00BD219E">
                <w:rPr>
                  <w:rStyle w:val="Hyperlink"/>
                  <w:rFonts w:cs="Arial"/>
                </w:rPr>
                <w:t>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5EF3E0" w14:textId="68F9C34D" w:rsidR="00B4296B" w:rsidRPr="00A75C05" w:rsidRDefault="00B4296B" w:rsidP="00B4296B">
            <w:pPr>
              <w:spacing w:after="0" w:line="240" w:lineRule="auto"/>
            </w:pPr>
            <w:r w:rsidRPr="006E6FF4">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6BE979D" w14:textId="77777777" w:rsidR="00B4296B" w:rsidRPr="00A75C05" w:rsidRDefault="00B4296B" w:rsidP="00B4296B">
            <w:pPr>
              <w:spacing w:after="0" w:line="240" w:lineRule="auto"/>
            </w:pPr>
            <w:r w:rsidRPr="006E6FF4">
              <w:t>[DRAFT]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8CB479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9853DD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AD5F0B" w14:textId="60A0BA21" w:rsidR="00B4296B" w:rsidRPr="00053924" w:rsidRDefault="00FF0691" w:rsidP="00B4296B">
            <w:pPr>
              <w:spacing w:after="0" w:line="240" w:lineRule="auto"/>
            </w:pPr>
            <w:hyperlink r:id="rId41" w:history="1">
              <w:r w:rsidR="00B4296B" w:rsidRPr="00053924">
                <w:rPr>
                  <w:rStyle w:val="Hyperlink"/>
                  <w:rFonts w:cs="Arial"/>
                  <w:color w:val="auto"/>
                </w:rPr>
                <w:t>S1-222255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10"/>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26D768A4" w:rsidR="00B4296B" w:rsidRPr="006E6FF4" w:rsidRDefault="003C67C5" w:rsidP="00B4296B">
            <w:pPr>
              <w:pStyle w:val="Heading8"/>
              <w:jc w:val="left"/>
            </w:pPr>
            <w:r>
              <w:rPr>
                <w:rFonts w:eastAsia="Arial Unicode MS" w:cs="Arial"/>
                <w:color w:val="1F497D"/>
                <w:sz w:val="18"/>
                <w:szCs w:val="16"/>
              </w:rPr>
              <w:t>e-</w:t>
            </w:r>
            <w:r w:rsidR="00D87E16">
              <w:rPr>
                <w:rFonts w:eastAsia="Arial Unicode MS" w:cs="Arial"/>
                <w:color w:val="1F497D"/>
                <w:sz w:val="18"/>
                <w:szCs w:val="16"/>
              </w:rPr>
              <w:t>T</w:t>
            </w:r>
            <w:r>
              <w:rPr>
                <w:rFonts w:eastAsia="Arial Unicode MS" w:cs="Arial"/>
                <w:color w:val="1F497D"/>
                <w:sz w:val="18"/>
                <w:szCs w:val="16"/>
              </w:rPr>
              <w:t>hread</w:t>
            </w:r>
            <w:r w:rsidR="00B4296B">
              <w:rPr>
                <w:rFonts w:eastAsia="Arial Unicode MS" w:cs="Arial"/>
                <w:color w:val="1F497D"/>
                <w:sz w:val="18"/>
                <w:szCs w:val="16"/>
              </w:rPr>
              <w:t xml:space="preserve">: </w:t>
            </w:r>
            <w:r w:rsidR="00B4296B" w:rsidRPr="005E5E87">
              <w:rPr>
                <w:rFonts w:eastAsia="Arial Unicode MS" w:cs="Arial"/>
                <w:color w:val="1F497D"/>
                <w:sz w:val="18"/>
                <w:szCs w:val="16"/>
              </w:rPr>
              <w:t>[SA1#99e, LS S1-222</w:t>
            </w:r>
            <w:r>
              <w:rPr>
                <w:rFonts w:eastAsia="Arial Unicode MS" w:cs="Arial"/>
                <w:color w:val="1F497D"/>
                <w:sz w:val="18"/>
                <w:szCs w:val="16"/>
              </w:rPr>
              <w:t>267</w:t>
            </w:r>
            <w:r w:rsidR="00B4296B" w:rsidRPr="005E5E87">
              <w:rPr>
                <w:rFonts w:eastAsia="Arial Unicode MS" w:cs="Arial"/>
                <w:color w:val="1F497D"/>
                <w:sz w:val="18"/>
                <w:szCs w:val="16"/>
              </w:rPr>
              <w:t>]</w:t>
            </w:r>
          </w:p>
        </w:tc>
      </w:tr>
      <w:tr w:rsidR="00B4296B" w:rsidRPr="00A75C05" w14:paraId="35BB0DEA"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254D6A6" w14:textId="588D7AC0" w:rsidR="00B4296B" w:rsidRPr="00BE09D9" w:rsidRDefault="00FF0691" w:rsidP="00B4296B">
            <w:pPr>
              <w:spacing w:after="0" w:line="240" w:lineRule="auto"/>
            </w:pPr>
            <w:hyperlink r:id="rId42" w:history="1">
              <w:r w:rsidR="00B4296B" w:rsidRPr="00BE09D9">
                <w:rPr>
                  <w:rStyle w:val="Hyperlink"/>
                  <w:rFonts w:cs="Arial"/>
                  <w:color w:val="auto"/>
                </w:rPr>
                <w:t>S1-222074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CB5F5E" w:rsidRPr="00A75C05" w14:paraId="581CEC8D"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FD29D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63C1540" w14:textId="5C62B2B6" w:rsidR="00CB5F5E" w:rsidRPr="0076636E" w:rsidRDefault="00FF0691" w:rsidP="00FF0691">
            <w:pPr>
              <w:spacing w:after="0" w:line="240" w:lineRule="auto"/>
            </w:pPr>
            <w:hyperlink r:id="rId43" w:history="1">
              <w:r w:rsidR="00CB5F5E" w:rsidRPr="0076636E">
                <w:rPr>
                  <w:rStyle w:val="Hyperlink"/>
                  <w:rFonts w:cs="Arial"/>
                  <w:color w:val="auto"/>
                </w:rPr>
                <w:t>S1-222251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A07E56E"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F99B1B"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C03519"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5C1D533" w14:textId="77777777" w:rsidR="00CB5F5E" w:rsidRPr="0076636E" w:rsidRDefault="00CB5F5E" w:rsidP="00FF0691">
            <w:pPr>
              <w:spacing w:after="0" w:line="240" w:lineRule="auto"/>
              <w:rPr>
                <w:rFonts w:eastAsia="Arial Unicode MS" w:cs="Arial"/>
                <w:i/>
                <w:szCs w:val="18"/>
                <w:lang w:eastAsia="ar-SA"/>
              </w:rPr>
            </w:pPr>
          </w:p>
        </w:tc>
      </w:tr>
      <w:tr w:rsidR="00CB5F5E" w:rsidRPr="00A75C05" w14:paraId="7E368AF5"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ABD40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2F32070" w14:textId="13A204AD" w:rsidR="00CB5F5E" w:rsidRPr="0076636E" w:rsidRDefault="00FF0691" w:rsidP="00FF0691">
            <w:pPr>
              <w:spacing w:after="0" w:line="240" w:lineRule="auto"/>
              <w:rPr>
                <w:rFonts w:cs="Arial"/>
              </w:rPr>
            </w:pPr>
            <w:hyperlink r:id="rId44" w:history="1">
              <w:r w:rsidR="00CB5F5E" w:rsidRPr="0076636E">
                <w:rPr>
                  <w:rStyle w:val="Hyperlink"/>
                  <w:rFonts w:cs="Arial"/>
                  <w:color w:val="auto"/>
                </w:rPr>
                <w:t>S1-222262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4302C1F"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198D63"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A51C690"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3B539C"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55036495"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CB5F5E" w:rsidRPr="00A75C05" w14:paraId="0CC335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8D619" w14:textId="65367AC1" w:rsidR="00CB5F5E" w:rsidRPr="00CB5F5E" w:rsidRDefault="00CB5F5E" w:rsidP="00CB5F5E">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6FA3AAD" w14:textId="7D5A2775" w:rsidR="00CB5F5E" w:rsidRPr="00CB5F5E" w:rsidRDefault="00BB781D" w:rsidP="00CB5F5E">
            <w:pPr>
              <w:spacing w:after="0" w:line="240" w:lineRule="auto"/>
              <w:rPr>
                <w:rFonts w:eastAsia="Times New Roman" w:cs="Arial"/>
                <w:szCs w:val="18"/>
                <w:lang w:eastAsia="ar-SA"/>
              </w:rPr>
            </w:pPr>
            <w:hyperlink r:id="rId45" w:history="1">
              <w:r w:rsidR="00CB5F5E" w:rsidRPr="00BB781D">
                <w:rPr>
                  <w:rStyle w:val="Hyperlink"/>
                  <w:rFonts w:eastAsia="Times New Roman" w:cs="Arial"/>
                  <w:szCs w:val="18"/>
                  <w:lang w:eastAsia="ar-SA"/>
                </w:rPr>
                <w:t>S1-2</w:t>
              </w:r>
              <w:r w:rsidR="00CB5F5E" w:rsidRPr="00BB781D">
                <w:rPr>
                  <w:rStyle w:val="Hyperlink"/>
                  <w:rFonts w:eastAsia="Times New Roman" w:cs="Arial"/>
                  <w:szCs w:val="18"/>
                  <w:lang w:eastAsia="ar-SA"/>
                </w:rPr>
                <w:t>2</w:t>
              </w:r>
              <w:r w:rsidR="00CB5F5E" w:rsidRPr="00BB781D">
                <w:rPr>
                  <w:rStyle w:val="Hyperlink"/>
                  <w:rFonts w:eastAsia="Times New Roman" w:cs="Arial"/>
                  <w:szCs w:val="18"/>
                  <w:lang w:eastAsia="ar-SA"/>
                </w:rPr>
                <w:t>2</w:t>
              </w:r>
              <w:r w:rsidR="00CB5F5E" w:rsidRPr="00BB781D">
                <w:rPr>
                  <w:rStyle w:val="Hyperlink"/>
                  <w:rFonts w:eastAsia="Times New Roman" w:cs="Arial"/>
                  <w:szCs w:val="18"/>
                  <w:lang w:eastAsia="ar-SA"/>
                </w:rPr>
                <w:t>2</w:t>
              </w:r>
              <w:r w:rsidR="00CB5F5E" w:rsidRPr="00BB781D">
                <w:rPr>
                  <w:rStyle w:val="Hyperlink"/>
                  <w:rFonts w:eastAsia="Times New Roman" w:cs="Arial"/>
                  <w:szCs w:val="18"/>
                  <w:lang w:eastAsia="ar-SA"/>
                </w:rPr>
                <w:t>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A9BE29" w14:textId="4B7C40A3"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S6-222340</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2F11764" w14:textId="78C89CEE"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1B31C4" w14:textId="77777777" w:rsidR="00CB5F5E" w:rsidRPr="00CB5F5E" w:rsidRDefault="00CB5F5E" w:rsidP="00CB5F5E">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10F42" w14:textId="77777777" w:rsidR="00CB5F5E" w:rsidRPr="00CB5F5E" w:rsidRDefault="00CB5F5E" w:rsidP="00CB5F5E">
            <w:pPr>
              <w:spacing w:after="0" w:line="240" w:lineRule="auto"/>
              <w:rPr>
                <w:rFonts w:eastAsia="Arial Unicode MS" w:cs="Arial"/>
                <w:szCs w:val="18"/>
                <w:lang w:eastAsia="ar-SA"/>
              </w:rPr>
            </w:pPr>
          </w:p>
        </w:tc>
      </w:tr>
      <w:tr w:rsidR="00CB5F5E" w:rsidRPr="00A75C05" w14:paraId="19B5E8D7"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ECA3768" w14:textId="39ED46F0" w:rsidR="00CB5F5E" w:rsidRPr="00CB5F5E" w:rsidRDefault="00CB5F5E"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BC5616" w14:textId="21BE8648" w:rsidR="00CB5F5E" w:rsidRPr="00CB5F5E" w:rsidRDefault="00BB781D" w:rsidP="00B4296B">
            <w:pPr>
              <w:spacing w:after="0" w:line="240" w:lineRule="auto"/>
            </w:pPr>
            <w:hyperlink r:id="rId46" w:history="1">
              <w:r w:rsidR="00CB5F5E" w:rsidRPr="00BB781D">
                <w:rPr>
                  <w:rStyle w:val="Hyperlink"/>
                  <w:rFonts w:cs="Arial"/>
                </w:rPr>
                <w:t>S1-22</w:t>
              </w:r>
              <w:r w:rsidR="00CB5F5E" w:rsidRPr="00BB781D">
                <w:rPr>
                  <w:rStyle w:val="Hyperlink"/>
                  <w:rFonts w:cs="Arial"/>
                </w:rPr>
                <w:t>2</w:t>
              </w:r>
              <w:r w:rsidR="00CB5F5E" w:rsidRPr="00BB781D">
                <w:rPr>
                  <w:rStyle w:val="Hyperlink"/>
                  <w:rFonts w:cs="Arial"/>
                </w:rPr>
                <w:t>2</w:t>
              </w:r>
              <w:r w:rsidR="00CB5F5E" w:rsidRPr="00BB781D">
                <w:rPr>
                  <w:rStyle w:val="Hyperlink"/>
                  <w:rFonts w:cs="Arial"/>
                </w:rPr>
                <w:t>6</w:t>
              </w:r>
              <w:r w:rsidR="00CB5F5E" w:rsidRPr="00BB781D">
                <w:rPr>
                  <w:rStyle w:val="Hyperlink"/>
                  <w:rFonts w:cs="Arial"/>
                </w:rPr>
                <w:t>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3F8ADE" w14:textId="192F0ABB" w:rsidR="00CB5F5E" w:rsidRPr="00CB5F5E" w:rsidRDefault="00CB5F5E" w:rsidP="00B4296B">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BF50AD" w14:textId="4A1FE969" w:rsidR="00CB5F5E" w:rsidRPr="00CB5F5E" w:rsidRDefault="00CB5F5E" w:rsidP="00B4296B">
            <w:pPr>
              <w:spacing w:after="0" w:line="240" w:lineRule="auto"/>
            </w:pPr>
            <w:r>
              <w:t xml:space="preserve">New response to </w:t>
            </w:r>
            <w:r w:rsidRPr="00CB5F5E">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086B127" w14:textId="77777777" w:rsidR="00CB5F5E" w:rsidRPr="00CB5F5E" w:rsidRDefault="00CB5F5E"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46D067" w14:textId="77777777" w:rsidR="00CB5F5E" w:rsidRPr="00CB5F5E" w:rsidRDefault="00CB5F5E" w:rsidP="00B4296B">
            <w:pPr>
              <w:spacing w:after="0" w:line="240" w:lineRule="auto"/>
              <w:rPr>
                <w:rFonts w:eastAsia="Arial Unicode MS" w:cs="Arial"/>
                <w:szCs w:val="18"/>
                <w:lang w:eastAsia="ar-SA"/>
              </w:rPr>
            </w:pPr>
          </w:p>
        </w:tc>
      </w:tr>
      <w:tr w:rsidR="00B4296B" w:rsidRPr="00A75C05" w14:paraId="60DE5C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54A47E" w14:textId="18F86955"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lastRenderedPageBreak/>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537226F" w14:textId="5728438B" w:rsidR="00B4296B" w:rsidRPr="00CB5F5E" w:rsidRDefault="007B2FDF" w:rsidP="00B4296B">
            <w:pPr>
              <w:spacing w:after="0" w:line="240" w:lineRule="auto"/>
            </w:pPr>
            <w:hyperlink r:id="rId47" w:history="1">
              <w:r w:rsidR="00B4296B" w:rsidRPr="007B2FDF">
                <w:rPr>
                  <w:rStyle w:val="Hyperlink"/>
                  <w:rFonts w:cs="Arial"/>
                </w:rPr>
                <w:t>S1-222</w:t>
              </w:r>
              <w:r w:rsidR="00B4296B" w:rsidRPr="007B2FDF">
                <w:rPr>
                  <w:rStyle w:val="Hyperlink"/>
                  <w:rFonts w:cs="Arial"/>
                </w:rPr>
                <w:t>1</w:t>
              </w:r>
              <w:r w:rsidR="00B4296B" w:rsidRPr="007B2FDF">
                <w:rPr>
                  <w:rStyle w:val="Hyperlink"/>
                  <w:rFonts w:cs="Arial"/>
                </w:rPr>
                <w:t>8</w:t>
              </w:r>
              <w:r w:rsidR="00B4296B" w:rsidRPr="007B2FDF">
                <w:rPr>
                  <w:rStyle w:val="Hyperlink"/>
                  <w:rFonts w:cs="Arial"/>
                </w:rPr>
                <w:t>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F30B9B1" w14:textId="77777777" w:rsidR="00B4296B" w:rsidRPr="00CB5F5E" w:rsidRDefault="00B4296B" w:rsidP="00B4296B">
            <w:pPr>
              <w:spacing w:after="0" w:line="240" w:lineRule="auto"/>
            </w:pPr>
            <w:r w:rsidRPr="00CB5F5E">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B508C13" w14:textId="77777777" w:rsidR="00B4296B" w:rsidRPr="00CB5F5E" w:rsidRDefault="00B4296B" w:rsidP="00B4296B">
            <w:pPr>
              <w:spacing w:after="0" w:line="240" w:lineRule="auto"/>
            </w:pPr>
            <w:r w:rsidRPr="00CB5F5E">
              <w:t>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C1A8765" w14:textId="2BD251EC"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C92D5F"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505C90DC"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D99C171" w14:textId="6F4F9742"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E9ED7A8" w14:textId="160C5AB8" w:rsidR="00B4296B" w:rsidRPr="00CB5F5E" w:rsidRDefault="007B2FDF" w:rsidP="00B4296B">
            <w:pPr>
              <w:spacing w:after="0" w:line="240" w:lineRule="auto"/>
            </w:pPr>
            <w:hyperlink r:id="rId48" w:history="1">
              <w:r w:rsidR="00B4296B" w:rsidRPr="007B2FDF">
                <w:rPr>
                  <w:rStyle w:val="Hyperlink"/>
                  <w:rFonts w:cs="Arial"/>
                </w:rPr>
                <w:t>S1-22</w:t>
              </w:r>
              <w:r w:rsidR="00B4296B" w:rsidRPr="007B2FDF">
                <w:rPr>
                  <w:rStyle w:val="Hyperlink"/>
                  <w:rFonts w:cs="Arial"/>
                </w:rPr>
                <w:t>2</w:t>
              </w:r>
              <w:r w:rsidR="00B4296B" w:rsidRPr="007B2FDF">
                <w:rPr>
                  <w:rStyle w:val="Hyperlink"/>
                  <w:rFonts w:cs="Arial"/>
                </w:rPr>
                <w:t>191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EC40612" w14:textId="77777777" w:rsidR="00B4296B" w:rsidRPr="00CB5F5E" w:rsidRDefault="00B4296B" w:rsidP="00B4296B">
            <w:pPr>
              <w:spacing w:after="0" w:line="240" w:lineRule="auto"/>
            </w:pPr>
            <w:r w:rsidRPr="00CB5F5E">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29C9AA" w14:textId="1AC51544" w:rsidR="00B4296B" w:rsidRPr="00CB5F5E" w:rsidRDefault="00B4296B" w:rsidP="00B4296B">
            <w:pPr>
              <w:spacing w:after="0" w:line="240" w:lineRule="auto"/>
              <w:jc w:val="center"/>
            </w:pPr>
            <w:r w:rsidRPr="00CB5F5E">
              <w:t>22.261v18.6.1 CR Requirement on different SLA for different UEs within a slice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2A5287" w14:textId="3E9D9F1B"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85BA13" w14:textId="221D1264" w:rsidR="00B4296B" w:rsidRPr="00CB5F5E" w:rsidRDefault="00B4296B" w:rsidP="00B4296B">
            <w:pPr>
              <w:spacing w:after="0" w:line="240" w:lineRule="auto"/>
              <w:rPr>
                <w:rFonts w:eastAsia="Arial Unicode MS" w:cs="Arial"/>
                <w:i/>
                <w:szCs w:val="18"/>
                <w:lang w:eastAsia="ar-SA"/>
              </w:rPr>
            </w:pPr>
            <w:r w:rsidRPr="00CB5F5E">
              <w:rPr>
                <w:rFonts w:eastAsia="Arial Unicode MS" w:cs="Arial"/>
                <w:i/>
                <w:szCs w:val="18"/>
                <w:lang w:eastAsia="ar-SA"/>
              </w:rPr>
              <w:t>WI - Rel-18 CR</w:t>
            </w:r>
            <w:r w:rsidRPr="00CB5F5E">
              <w:t>0652</w:t>
            </w:r>
            <w:r w:rsidRPr="00CB5F5E">
              <w:rPr>
                <w:rFonts w:eastAsia="Arial Unicode MS" w:cs="Arial"/>
                <w:i/>
                <w:szCs w:val="18"/>
                <w:lang w:eastAsia="ar-SA"/>
              </w:rPr>
              <w:t>R- Cat B</w:t>
            </w:r>
          </w:p>
          <w:p w14:paraId="31ACE1BB" w14:textId="5CA00A05" w:rsidR="00B4296B" w:rsidRPr="00CB5F5E" w:rsidRDefault="00B4296B" w:rsidP="00B4296B">
            <w:pPr>
              <w:spacing w:after="0" w:line="240" w:lineRule="auto"/>
              <w:rPr>
                <w:rFonts w:eastAsia="Arial Unicode MS" w:cs="Arial"/>
                <w:szCs w:val="18"/>
                <w:lang w:eastAsia="ar-SA"/>
              </w:rPr>
            </w:pPr>
          </w:p>
        </w:tc>
      </w:tr>
      <w:tr w:rsidR="00B4296B" w:rsidRPr="00A75C05" w14:paraId="00309CC0"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2E1E2B" w14:textId="15183A19" w:rsidR="00B4296B" w:rsidRPr="00E772FE" w:rsidRDefault="00B4296B" w:rsidP="00B4296B">
            <w:pPr>
              <w:snapToGrid w:val="0"/>
              <w:spacing w:after="0" w:line="240" w:lineRule="auto"/>
              <w:rPr>
                <w:rFonts w:eastAsia="Times New Roman" w:cs="Arial"/>
                <w:szCs w:val="18"/>
                <w:lang w:eastAsia="ar-SA"/>
              </w:rPr>
            </w:pPr>
            <w:r w:rsidRPr="00E772FE">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6480DB9" w14:textId="5B354578" w:rsidR="00B4296B" w:rsidRPr="00E772FE" w:rsidRDefault="007B2FDF" w:rsidP="00B4296B">
            <w:pPr>
              <w:spacing w:after="0" w:line="240" w:lineRule="auto"/>
            </w:pPr>
            <w:hyperlink r:id="rId49" w:history="1">
              <w:r w:rsidR="00B4296B" w:rsidRPr="00E772FE">
                <w:rPr>
                  <w:rStyle w:val="Hyperlink"/>
                  <w:rFonts w:cs="Arial"/>
                  <w:color w:val="auto"/>
                </w:rPr>
                <w:t>S1-22</w:t>
              </w:r>
              <w:r w:rsidR="00B4296B" w:rsidRPr="00E772FE">
                <w:rPr>
                  <w:rStyle w:val="Hyperlink"/>
                  <w:rFonts w:cs="Arial"/>
                  <w:color w:val="auto"/>
                </w:rPr>
                <w:t>2</w:t>
              </w:r>
              <w:r w:rsidR="00B4296B" w:rsidRPr="00E772FE">
                <w:rPr>
                  <w:rStyle w:val="Hyperlink"/>
                  <w:rFonts w:cs="Arial"/>
                  <w:color w:val="auto"/>
                </w:rPr>
                <w:t>027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32B3A" w14:textId="77777777" w:rsidR="00B4296B" w:rsidRPr="00E772FE" w:rsidRDefault="00B4296B" w:rsidP="00B4296B">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CDE32AC" w14:textId="77777777" w:rsidR="00B4296B" w:rsidRPr="00E772FE" w:rsidRDefault="00B4296B" w:rsidP="00B4296B">
            <w:pPr>
              <w:spacing w:after="0" w:line="240" w:lineRule="auto"/>
            </w:pPr>
            <w:r w:rsidRPr="00E772FE">
              <w:t>[DRAFT]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34AF230" w14:textId="315BC35F" w:rsidR="00B4296B" w:rsidRPr="00E772FE" w:rsidRDefault="00E772FE" w:rsidP="00B4296B">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D39DF1A" w14:textId="77777777" w:rsidR="00B4296B" w:rsidRPr="00E772FE" w:rsidRDefault="00B4296B" w:rsidP="00B4296B">
            <w:pPr>
              <w:spacing w:after="0" w:line="240" w:lineRule="auto"/>
              <w:rPr>
                <w:rFonts w:eastAsia="Arial Unicode MS" w:cs="Arial"/>
                <w:szCs w:val="18"/>
                <w:lang w:eastAsia="ar-SA"/>
              </w:rPr>
            </w:pPr>
          </w:p>
        </w:tc>
      </w:tr>
      <w:tr w:rsidR="00CB5F5E" w:rsidRPr="00A75C05" w14:paraId="54A3955F"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0D98253" w14:textId="77777777" w:rsidR="00CB5F5E" w:rsidRPr="00E772FE" w:rsidRDefault="00CB5F5E" w:rsidP="00FF0691">
            <w:pPr>
              <w:snapToGrid w:val="0"/>
              <w:spacing w:after="0" w:line="240" w:lineRule="auto"/>
              <w:rPr>
                <w:rFonts w:eastAsia="Times New Roman" w:cs="Arial"/>
                <w:szCs w:val="18"/>
                <w:lang w:eastAsia="ar-SA"/>
              </w:rPr>
            </w:pPr>
            <w:r w:rsidRPr="00E772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696977" w14:textId="657D433F" w:rsidR="00CB5F5E" w:rsidRPr="00E772FE" w:rsidRDefault="007B2FDF" w:rsidP="00FF0691">
            <w:pPr>
              <w:spacing w:after="0" w:line="240" w:lineRule="auto"/>
            </w:pPr>
            <w:hyperlink r:id="rId50" w:history="1">
              <w:r w:rsidR="00CB5F5E" w:rsidRPr="00E772FE">
                <w:rPr>
                  <w:rStyle w:val="Hyperlink"/>
                  <w:rFonts w:cs="Arial"/>
                  <w:color w:val="auto"/>
                </w:rPr>
                <w:t>S1-222029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FFE6BB" w14:textId="77777777" w:rsidR="00CB5F5E" w:rsidRPr="00E772FE" w:rsidRDefault="00CB5F5E" w:rsidP="00FF0691">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434803" w14:textId="77777777" w:rsidR="00CB5F5E" w:rsidRPr="00E772FE" w:rsidRDefault="00CB5F5E" w:rsidP="00FF0691">
            <w:pPr>
              <w:spacing w:after="0" w:line="240" w:lineRule="auto"/>
            </w:pPr>
            <w:r w:rsidRPr="00E772FE">
              <w:t>22.261v18.6.1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2E57C9" w14:textId="35A26079" w:rsidR="00CB5F5E" w:rsidRPr="00E772FE" w:rsidRDefault="00E772FE" w:rsidP="00FF0691">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EA7271" w14:textId="77777777" w:rsidR="00CB5F5E" w:rsidRPr="00E772FE" w:rsidRDefault="00CB5F5E" w:rsidP="00FF0691">
            <w:pPr>
              <w:spacing w:after="0" w:line="240" w:lineRule="auto"/>
              <w:rPr>
                <w:rFonts w:eastAsia="Arial Unicode MS" w:cs="Arial"/>
                <w:i/>
                <w:szCs w:val="18"/>
                <w:lang w:eastAsia="ar-SA"/>
              </w:rPr>
            </w:pPr>
            <w:r w:rsidRPr="00E772FE">
              <w:rPr>
                <w:rFonts w:eastAsia="Arial Unicode MS" w:cs="Arial"/>
                <w:i/>
                <w:szCs w:val="18"/>
                <w:lang w:eastAsia="ar-SA"/>
              </w:rPr>
              <w:t>WI EASNS Rel-18 CR</w:t>
            </w:r>
            <w:r w:rsidRPr="00E772FE">
              <w:t>0643</w:t>
            </w:r>
            <w:r w:rsidRPr="00E772FE">
              <w:rPr>
                <w:rFonts w:eastAsia="Arial Unicode MS" w:cs="Arial"/>
                <w:i/>
                <w:szCs w:val="18"/>
                <w:lang w:eastAsia="ar-SA"/>
              </w:rPr>
              <w:t>R- Cat F</w:t>
            </w:r>
          </w:p>
          <w:p w14:paraId="2A352A46" w14:textId="77777777" w:rsidR="00CB5F5E" w:rsidRPr="00E772FE" w:rsidRDefault="00CB5F5E" w:rsidP="00FF0691">
            <w:pPr>
              <w:spacing w:after="0" w:line="240" w:lineRule="auto"/>
              <w:rPr>
                <w:rFonts w:eastAsia="Arial Unicode MS" w:cs="Arial"/>
                <w:szCs w:val="18"/>
                <w:lang w:eastAsia="ar-SA"/>
              </w:rPr>
            </w:pPr>
          </w:p>
        </w:tc>
      </w:tr>
      <w:tr w:rsidR="00B4296B" w:rsidRPr="00A75C05" w14:paraId="5258C0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CB5F5E" w:rsidRDefault="00B4296B" w:rsidP="00B4296B">
            <w:pPr>
              <w:snapToGrid w:val="0"/>
              <w:spacing w:after="0" w:line="240" w:lineRule="auto"/>
              <w:rPr>
                <w:rFonts w:eastAsia="Times New Roman" w:cs="Arial"/>
                <w:szCs w:val="18"/>
                <w:lang w:eastAsia="ar-SA"/>
              </w:rPr>
            </w:pPr>
            <w:proofErr w:type="spellStart"/>
            <w:r w:rsidRPr="00CB5F5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36C1F9" w14:textId="11DB620A" w:rsidR="00B4296B" w:rsidRPr="00CB5F5E" w:rsidRDefault="00FF0691" w:rsidP="00B4296B">
            <w:pPr>
              <w:spacing w:after="0" w:line="240" w:lineRule="auto"/>
            </w:pPr>
            <w:hyperlink r:id="rId51" w:history="1">
              <w:r w:rsidR="00B4296B" w:rsidRPr="00CB5F5E">
                <w:rPr>
                  <w:rStyle w:val="Hyperlink"/>
                  <w:rFonts w:cs="Arial"/>
                  <w:color w:val="auto"/>
                </w:rPr>
                <w:t>S1-222028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CB5F5E" w:rsidRDefault="00B4296B" w:rsidP="00B4296B">
            <w:pPr>
              <w:spacing w:after="0" w:line="240" w:lineRule="auto"/>
            </w:pPr>
            <w:r w:rsidRPr="00CB5F5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CB5F5E" w:rsidRDefault="00B4296B" w:rsidP="00B4296B">
            <w:pPr>
              <w:spacing w:after="0" w:line="240" w:lineRule="auto"/>
            </w:pPr>
            <w:r w:rsidRPr="00CB5F5E">
              <w:t>Discussion on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79E977" w14:textId="0D7DC940" w:rsidR="00B4296B" w:rsidRPr="00CB5F5E" w:rsidRDefault="00CB5F5E" w:rsidP="00B4296B">
            <w:pPr>
              <w:snapToGrid w:val="0"/>
              <w:spacing w:after="0" w:line="240" w:lineRule="auto"/>
              <w:rPr>
                <w:rFonts w:eastAsia="Times New Roman" w:cs="Arial"/>
                <w:szCs w:val="18"/>
                <w:lang w:eastAsia="ar-SA"/>
              </w:rPr>
            </w:pPr>
            <w:r w:rsidRPr="00CB5F5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2742E5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5607FF">
        <w:trPr>
          <w:trHeight w:val="250"/>
        </w:trPr>
        <w:tc>
          <w:tcPr>
            <w:tcW w:w="10783" w:type="dxa"/>
            <w:gridSpan w:val="10"/>
            <w:tcBorders>
              <w:bottom w:val="single" w:sz="4" w:space="0" w:color="auto"/>
            </w:tcBorders>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tcBorders>
              <w:bottom w:val="single" w:sz="4" w:space="0" w:color="auto"/>
            </w:tcBorders>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715DE59B"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3A3E67FD" w14:textId="238FD115" w:rsidR="00B4296B" w:rsidRPr="005607FF" w:rsidRDefault="00FF0691" w:rsidP="00B4296B">
            <w:pPr>
              <w:spacing w:after="0" w:line="240" w:lineRule="auto"/>
            </w:pPr>
            <w:hyperlink r:id="rId52" w:history="1">
              <w:r w:rsidR="00B4296B" w:rsidRPr="005607FF">
                <w:rPr>
                  <w:rStyle w:val="Hyperlink"/>
                  <w:rFonts w:cs="Arial"/>
                  <w:color w:val="auto"/>
                </w:rPr>
                <w:t>S1-222073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07283858" w14:textId="77777777" w:rsidR="00B4296B" w:rsidRPr="005607FF" w:rsidRDefault="00B4296B" w:rsidP="00B4296B">
            <w:pPr>
              <w:spacing w:after="0" w:line="240" w:lineRule="auto"/>
            </w:pPr>
            <w:r w:rsidRPr="005607FF">
              <w:t>S6-221347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2D063CDF" w14:textId="77777777" w:rsidR="00B4296B" w:rsidRPr="005607FF" w:rsidRDefault="00B4296B" w:rsidP="00B4296B">
            <w:pPr>
              <w:spacing w:after="0" w:line="240" w:lineRule="auto"/>
            </w:pPr>
            <w:r w:rsidRPr="005607FF">
              <w:t>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6359F3A0" w14:textId="46DDA3BB"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E43F4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F64E79A"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3985B0C8"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58DBACC4" w14:textId="3D14E8E9" w:rsidR="00B4296B" w:rsidRPr="005607FF" w:rsidRDefault="00FF0691" w:rsidP="00B4296B">
            <w:pPr>
              <w:spacing w:after="0" w:line="240" w:lineRule="auto"/>
            </w:pPr>
            <w:hyperlink r:id="rId53" w:history="1">
              <w:r w:rsidR="00B4296B" w:rsidRPr="005607FF">
                <w:rPr>
                  <w:rStyle w:val="Hyperlink"/>
                  <w:rFonts w:cs="Arial"/>
                  <w:color w:val="auto"/>
                </w:rPr>
                <w:t>S1-222071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7E7FB94F" w14:textId="77777777" w:rsidR="00B4296B" w:rsidRPr="005607FF" w:rsidRDefault="00B4296B" w:rsidP="00B4296B">
            <w:pPr>
              <w:spacing w:after="0" w:line="240" w:lineRule="auto"/>
            </w:pPr>
            <w:r w:rsidRPr="005607FF">
              <w:t>S5-224342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04F5114D"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48A5655A" w14:textId="3FDF0889"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2E183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BE64680"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D15DA0F"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A5B467F" w14:textId="77161F4C" w:rsidR="00B4296B" w:rsidRPr="005607FF" w:rsidRDefault="00FF0691" w:rsidP="00B4296B">
            <w:pPr>
              <w:spacing w:after="0" w:line="240" w:lineRule="auto"/>
            </w:pPr>
            <w:hyperlink r:id="rId54" w:history="1">
              <w:r w:rsidR="00B4296B" w:rsidRPr="005607FF">
                <w:rPr>
                  <w:rStyle w:val="Hyperlink"/>
                  <w:rFonts w:cs="Arial"/>
                  <w:color w:val="auto"/>
                </w:rPr>
                <w:t>S1-222186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AAC2FD4" w14:textId="77777777" w:rsidR="00B4296B" w:rsidRPr="005607FF" w:rsidRDefault="00B4296B" w:rsidP="00B4296B">
            <w:pPr>
              <w:spacing w:after="0" w:line="240" w:lineRule="auto"/>
            </w:pPr>
            <w:r w:rsidRPr="005607F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AB3D2F8"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B17712" w14:textId="6A39CF96"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31B480"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59F1CB3" w14:textId="1576A220" w:rsidR="00B4296B" w:rsidRPr="007D7719" w:rsidRDefault="00FF0691" w:rsidP="00B4296B">
            <w:pPr>
              <w:spacing w:after="0" w:line="240" w:lineRule="auto"/>
            </w:pPr>
            <w:hyperlink r:id="rId55" w:history="1">
              <w:r w:rsidR="00B4296B" w:rsidRPr="007D7719">
                <w:rPr>
                  <w:rStyle w:val="Hyperlink"/>
                  <w:rFonts w:cs="Arial"/>
                  <w:color w:val="auto"/>
                </w:rPr>
                <w:t>S1-222257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10"/>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7B47DDB" w14:textId="5B4EB1A2" w:rsidR="00B4296B" w:rsidRPr="00BC6596" w:rsidRDefault="00FF0691" w:rsidP="00B4296B">
            <w:pPr>
              <w:spacing w:after="0" w:line="240" w:lineRule="auto"/>
            </w:pPr>
            <w:hyperlink r:id="rId56" w:history="1">
              <w:r w:rsidR="00B4296B" w:rsidRPr="00BC6596">
                <w:rPr>
                  <w:rStyle w:val="Hyperlink"/>
                  <w:rFonts w:cs="Arial"/>
                  <w:color w:val="auto"/>
                </w:rPr>
                <w:t>S1-222072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10"/>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082233" w14:textId="25D71325" w:rsidR="00B4296B" w:rsidRPr="00413FA8" w:rsidRDefault="00FF0691" w:rsidP="00B4296B">
            <w:pPr>
              <w:spacing w:after="0" w:line="240" w:lineRule="auto"/>
            </w:pPr>
            <w:hyperlink r:id="rId57" w:history="1">
              <w:r w:rsidR="00B4296B" w:rsidRPr="00413FA8">
                <w:rPr>
                  <w:rStyle w:val="Hyperlink"/>
                  <w:rFonts w:cs="Arial"/>
                  <w:color w:val="auto"/>
                </w:rPr>
                <w:t>S1-222063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590CDC8" w14:textId="65B116D6" w:rsidR="00B4296B" w:rsidRPr="00413FA8" w:rsidRDefault="00FF0691" w:rsidP="00B4296B">
            <w:pPr>
              <w:spacing w:after="0" w:line="240" w:lineRule="auto"/>
            </w:pPr>
            <w:hyperlink r:id="rId58" w:history="1">
              <w:r w:rsidR="00B4296B" w:rsidRPr="00413FA8">
                <w:rPr>
                  <w:rStyle w:val="Hyperlink"/>
                  <w:rFonts w:cs="Arial"/>
                  <w:color w:val="auto"/>
                </w:rPr>
                <w:t>S1-222062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E3A4AD1" w14:textId="24AB1746" w:rsidR="00B4296B" w:rsidRPr="00413FA8" w:rsidRDefault="00FF0691" w:rsidP="00B4296B">
            <w:pPr>
              <w:spacing w:after="0" w:line="240" w:lineRule="auto"/>
            </w:pPr>
            <w:hyperlink r:id="rId59" w:history="1">
              <w:r w:rsidR="00B4296B" w:rsidRPr="00413FA8">
                <w:rPr>
                  <w:rStyle w:val="Hyperlink"/>
                  <w:rFonts w:cs="Arial"/>
                  <w:color w:val="auto"/>
                </w:rPr>
                <w:t>S1-222075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0783DB7" w14:textId="1331CA2C" w:rsidR="00B4296B" w:rsidRPr="00413FA8" w:rsidRDefault="00FF0691" w:rsidP="00B4296B">
            <w:pPr>
              <w:spacing w:after="0" w:line="240" w:lineRule="auto"/>
            </w:pPr>
            <w:hyperlink r:id="rId60" w:history="1">
              <w:r w:rsidR="00B4296B" w:rsidRPr="00413FA8">
                <w:rPr>
                  <w:rStyle w:val="Hyperlink"/>
                  <w:rFonts w:cs="Arial"/>
                  <w:color w:val="auto"/>
                </w:rPr>
                <w:t>S1-222076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BBC9934" w14:textId="72F86BCC" w:rsidR="00B4296B" w:rsidRPr="00413FA8" w:rsidRDefault="00FF0691" w:rsidP="00B4296B">
            <w:pPr>
              <w:spacing w:after="0" w:line="240" w:lineRule="auto"/>
            </w:pPr>
            <w:hyperlink r:id="rId61" w:history="1">
              <w:r w:rsidR="00B4296B" w:rsidRPr="00413FA8">
                <w:rPr>
                  <w:rStyle w:val="Hyperlink"/>
                  <w:rFonts w:cs="Arial"/>
                  <w:color w:val="auto"/>
                </w:rPr>
                <w:t>S1-222058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9BF3A9" w14:textId="6B52B213" w:rsidR="00B4296B" w:rsidRPr="008024DB" w:rsidRDefault="00FF0691" w:rsidP="00B4296B">
            <w:pPr>
              <w:spacing w:after="0" w:line="240" w:lineRule="auto"/>
            </w:pPr>
            <w:hyperlink r:id="rId62" w:history="1">
              <w:r w:rsidR="00B4296B" w:rsidRPr="008024DB">
                <w:rPr>
                  <w:rStyle w:val="Hyperlink"/>
                  <w:rFonts w:cs="Arial"/>
                  <w:color w:val="auto"/>
                </w:rPr>
                <w:t>S1-222059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FB6563" w14:textId="114E367C" w:rsidR="00B4296B" w:rsidRPr="008024DB" w:rsidRDefault="00FF0691" w:rsidP="00B4296B">
            <w:pPr>
              <w:spacing w:after="0" w:line="240" w:lineRule="auto"/>
            </w:pPr>
            <w:hyperlink r:id="rId63" w:history="1">
              <w:r w:rsidR="00B4296B" w:rsidRPr="008024DB">
                <w:rPr>
                  <w:rStyle w:val="Hyperlink"/>
                  <w:rFonts w:cs="Arial"/>
                  <w:color w:val="auto"/>
                </w:rPr>
                <w:t>S1-222060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E2D83" w14:textId="2AF335CA" w:rsidR="00B4296B" w:rsidRPr="008024DB" w:rsidRDefault="00FF0691" w:rsidP="00B4296B">
            <w:pPr>
              <w:spacing w:after="0" w:line="240" w:lineRule="auto"/>
            </w:pPr>
            <w:hyperlink r:id="rId64" w:history="1">
              <w:r w:rsidR="00B4296B" w:rsidRPr="008024DB">
                <w:rPr>
                  <w:rStyle w:val="Hyperlink"/>
                  <w:rFonts w:cs="Arial"/>
                  <w:color w:val="auto"/>
                </w:rPr>
                <w:t>S1-222061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4B7FD9" w14:textId="6237BB15" w:rsidR="00B4296B" w:rsidRPr="008024DB" w:rsidRDefault="00FF0691" w:rsidP="00B4296B">
            <w:pPr>
              <w:spacing w:after="0" w:line="240" w:lineRule="auto"/>
            </w:pPr>
            <w:hyperlink r:id="rId65" w:history="1">
              <w:r w:rsidR="00B4296B" w:rsidRPr="008024DB">
                <w:rPr>
                  <w:rStyle w:val="Hyperlink"/>
                  <w:rFonts w:cs="Arial"/>
                  <w:color w:val="auto"/>
                </w:rPr>
                <w:t>S1-222064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30B0A7" w14:textId="1502023C" w:rsidR="00B4296B" w:rsidRPr="008024DB" w:rsidRDefault="00FF0691" w:rsidP="00B4296B">
            <w:pPr>
              <w:spacing w:after="0" w:line="240" w:lineRule="auto"/>
            </w:pPr>
            <w:hyperlink r:id="rId66" w:history="1">
              <w:r w:rsidR="00B4296B" w:rsidRPr="008024DB">
                <w:rPr>
                  <w:rStyle w:val="Hyperlink"/>
                  <w:rFonts w:cs="Arial"/>
                  <w:color w:val="auto"/>
                </w:rPr>
                <w:t>S1-222065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7B992EE" w14:textId="6C2F568C" w:rsidR="00B4296B" w:rsidRPr="008024DB" w:rsidRDefault="00FF0691" w:rsidP="00B4296B">
            <w:pPr>
              <w:spacing w:after="0" w:line="240" w:lineRule="auto"/>
            </w:pPr>
            <w:hyperlink r:id="rId67" w:history="1">
              <w:r w:rsidR="00B4296B" w:rsidRPr="008024DB">
                <w:rPr>
                  <w:rStyle w:val="Hyperlink"/>
                  <w:rFonts w:cs="Arial"/>
                  <w:color w:val="auto"/>
                </w:rPr>
                <w:t>S1-222067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E08F6BE" w14:textId="5C832430" w:rsidR="00B4296B" w:rsidRPr="008024DB" w:rsidRDefault="00FF0691" w:rsidP="00B4296B">
            <w:pPr>
              <w:spacing w:after="0" w:line="240" w:lineRule="auto"/>
            </w:pPr>
            <w:hyperlink r:id="rId68" w:history="1">
              <w:r w:rsidR="00B4296B" w:rsidRPr="008024DB">
                <w:rPr>
                  <w:rStyle w:val="Hyperlink"/>
                  <w:rFonts w:cs="Arial"/>
                  <w:color w:val="auto"/>
                </w:rPr>
                <w:t>S1-222069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06AEDBB" w14:textId="62875AA1" w:rsidR="00B4296B" w:rsidRPr="008024DB" w:rsidRDefault="00FF0691" w:rsidP="00B4296B">
            <w:pPr>
              <w:spacing w:after="0" w:line="240" w:lineRule="auto"/>
            </w:pPr>
            <w:hyperlink r:id="rId69" w:history="1">
              <w:r w:rsidR="00B4296B" w:rsidRPr="008024DB">
                <w:rPr>
                  <w:rStyle w:val="Hyperlink"/>
                  <w:rFonts w:cs="Arial"/>
                  <w:color w:val="auto"/>
                </w:rPr>
                <w:t>S1-222070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11"/>
            <w:shd w:val="clear" w:color="auto" w:fill="F2F2F2"/>
          </w:tcPr>
          <w:p w14:paraId="53B50213" w14:textId="62142D6D"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DA45C2">
        <w:trPr>
          <w:trHeight w:val="250"/>
        </w:trPr>
        <w:tc>
          <w:tcPr>
            <w:tcW w:w="14426" w:type="dxa"/>
            <w:gridSpan w:val="11"/>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E2119F0" w14:textId="77777777" w:rsidR="00B4296B" w:rsidRPr="00DA45C2" w:rsidRDefault="00B4296B" w:rsidP="00B4296B">
            <w:pPr>
              <w:spacing w:after="0" w:line="240" w:lineRule="auto"/>
            </w:pPr>
            <w:proofErr w:type="spellStart"/>
            <w:r w:rsidRPr="00DA45C2">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ECEE31" w14:textId="304EA2F4" w:rsidR="00B4296B" w:rsidRPr="00DA45C2" w:rsidRDefault="00FF0691" w:rsidP="00B4296B">
            <w:pPr>
              <w:spacing w:after="0" w:line="240" w:lineRule="auto"/>
            </w:pPr>
            <w:hyperlink r:id="rId70" w:history="1">
              <w:r w:rsidR="00B4296B" w:rsidRPr="00DA45C2">
                <w:rPr>
                  <w:rStyle w:val="Hyperlink"/>
                  <w:rFonts w:cs="Arial"/>
                  <w:color w:val="auto"/>
                </w:rPr>
                <w:t>S1-222160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A7ABE1F" w14:textId="77777777" w:rsidR="00B4296B" w:rsidRPr="00DA45C2" w:rsidRDefault="00B4296B" w:rsidP="00B4296B">
            <w:pPr>
              <w:spacing w:after="0" w:line="240" w:lineRule="auto"/>
            </w:pPr>
            <w:r w:rsidRPr="00DA45C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1DC6974" w14:textId="77777777" w:rsidR="00B4296B" w:rsidRPr="00DA45C2" w:rsidRDefault="00B4296B" w:rsidP="00B4296B">
            <w:pPr>
              <w:spacing w:after="0" w:line="240" w:lineRule="auto"/>
            </w:pPr>
            <w:r w:rsidRPr="00DA45C2">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C657D7" w14:textId="2877127E" w:rsidR="00B4296B" w:rsidRPr="00DA45C2" w:rsidRDefault="00B4296B" w:rsidP="00B4296B">
            <w:pPr>
              <w:snapToGrid w:val="0"/>
              <w:spacing w:after="0" w:line="240" w:lineRule="auto"/>
              <w:rPr>
                <w:rFonts w:eastAsia="Times New Roman" w:cs="Arial"/>
                <w:szCs w:val="18"/>
                <w:lang w:eastAsia="ar-SA"/>
              </w:rPr>
            </w:pPr>
            <w:r w:rsidRPr="00DA45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077FA0" w14:textId="77777777" w:rsidR="00B4296B" w:rsidRPr="00DA45C2" w:rsidRDefault="00B4296B" w:rsidP="00B4296B">
            <w:pPr>
              <w:spacing w:after="0" w:line="240" w:lineRule="auto"/>
              <w:rPr>
                <w:rFonts w:eastAsia="Arial Unicode MS" w:cs="Arial"/>
                <w:szCs w:val="18"/>
                <w:lang w:eastAsia="ar-SA"/>
              </w:rPr>
            </w:pPr>
            <w:r w:rsidRPr="00DA45C2">
              <w:rPr>
                <w:rFonts w:eastAsia="Arial Unicode MS" w:cs="Arial"/>
                <w:szCs w:val="18"/>
                <w:lang w:eastAsia="ar-SA"/>
              </w:rPr>
              <w:t>Moved from 7.9</w:t>
            </w:r>
          </w:p>
          <w:p w14:paraId="37249EA2" w14:textId="6AD0DFD1" w:rsidR="00B4296B" w:rsidRPr="00DA45C2" w:rsidRDefault="00B4296B" w:rsidP="00B4296B">
            <w:pPr>
              <w:spacing w:after="0" w:line="240" w:lineRule="auto"/>
              <w:rPr>
                <w:rFonts w:eastAsia="Arial Unicode MS" w:cs="Arial"/>
                <w:szCs w:val="18"/>
                <w:lang w:eastAsia="ar-SA"/>
              </w:rPr>
            </w:pPr>
            <w:r>
              <w:rPr>
                <w:rFonts w:eastAsia="Arial Unicode MS" w:cs="Arial"/>
                <w:szCs w:val="18"/>
                <w:lang w:eastAsia="ar-SA"/>
              </w:rPr>
              <w:t>2160r</w:t>
            </w:r>
            <w:r w:rsidRPr="00DA45C2">
              <w:rPr>
                <w:rFonts w:eastAsia="Arial Unicode MS" w:cs="Arial"/>
                <w:szCs w:val="18"/>
                <w:lang w:eastAsia="ar-SA"/>
              </w:rPr>
              <w:t xml:space="preserve">1 </w:t>
            </w:r>
            <w:r w:rsidR="006871AC">
              <w:rPr>
                <w:rFonts w:eastAsia="Arial Unicode MS" w:cs="Arial"/>
                <w:szCs w:val="18"/>
                <w:lang w:eastAsia="ar-SA"/>
              </w:rPr>
              <w:t xml:space="preserve">agreed </w:t>
            </w:r>
            <w:r w:rsidRPr="00DA45C2">
              <w:rPr>
                <w:rFonts w:eastAsia="Arial Unicode MS" w:cs="Arial"/>
                <w:szCs w:val="18"/>
                <w:lang w:eastAsia="ar-SA"/>
              </w:rPr>
              <w:t>(original dates in sect 5 and include rapporteur in sec5)</w:t>
            </w:r>
          </w:p>
        </w:tc>
      </w:tr>
      <w:tr w:rsidR="00B4296B" w:rsidRPr="00B04844" w14:paraId="057401C2" w14:textId="77777777" w:rsidTr="008147F3">
        <w:trPr>
          <w:trHeight w:val="250"/>
        </w:trPr>
        <w:tc>
          <w:tcPr>
            <w:tcW w:w="14426" w:type="dxa"/>
            <w:gridSpan w:val="11"/>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10"/>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8D7A4D" w14:textId="2B5CEC48" w:rsidR="00B4296B" w:rsidRPr="00A75C05" w:rsidRDefault="00FF0691" w:rsidP="00B4296B">
            <w:pPr>
              <w:spacing w:after="0" w:line="240" w:lineRule="auto"/>
            </w:pPr>
            <w:hyperlink r:id="rId71" w:history="1">
              <w:r w:rsidR="00B4296B" w:rsidRPr="00835B44">
                <w:rPr>
                  <w:rStyle w:val="Hyperlink"/>
                  <w:rFonts w:cs="Arial"/>
                </w:rPr>
                <w:t>S1-222050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93F857" w14:textId="421A7D04"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2050r5 for approval day</w:t>
            </w:r>
          </w:p>
        </w:tc>
      </w:tr>
      <w:tr w:rsidR="00B4296B" w:rsidRPr="00A75C05" w14:paraId="297D7CC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73392F" w14:textId="3B2E5E6E" w:rsidR="00B4296B" w:rsidRPr="00B4296B" w:rsidRDefault="00FF0691" w:rsidP="00B4296B">
            <w:pPr>
              <w:spacing w:after="0" w:line="240" w:lineRule="auto"/>
            </w:pPr>
            <w:hyperlink r:id="rId72" w:history="1">
              <w:r w:rsidR="00B4296B" w:rsidRPr="00B4296B">
                <w:rPr>
                  <w:rStyle w:val="Hyperlink"/>
                  <w:rFonts w:cs="Arial"/>
                  <w:color w:val="auto"/>
                </w:rPr>
                <w:t>S1-222054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C5AF06" w14:textId="01CC482F" w:rsidR="00B4296B" w:rsidRDefault="00FF0691" w:rsidP="00B4296B">
            <w:pPr>
              <w:spacing w:after="0" w:line="240" w:lineRule="auto"/>
            </w:pPr>
            <w:hyperlink r:id="rId73" w:history="1">
              <w:r w:rsidR="00B4296B" w:rsidRPr="00B4296B">
                <w:rPr>
                  <w:rStyle w:val="Hyperlink"/>
                  <w:rFonts w:cs="Arial"/>
                </w:rPr>
                <w:t>S1-22226</w:t>
              </w:r>
              <w:r w:rsidR="00B4296B" w:rsidRPr="00B4296B">
                <w:rPr>
                  <w:rStyle w:val="Hyperlink"/>
                  <w:rFonts w:cs="Arial"/>
                </w:rPr>
                <w:t>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66C114" w14:textId="77777777" w:rsidR="00B4296B"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p w14:paraId="62B5FC25" w14:textId="73BEF9F4" w:rsidR="000C3E9E" w:rsidRPr="00982447"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2260r6 </w:t>
            </w:r>
            <w:r>
              <w:rPr>
                <w:rFonts w:eastAsia="Arial Unicode MS" w:cs="Arial"/>
                <w:szCs w:val="18"/>
                <w:lang w:eastAsia="ar-SA"/>
              </w:rPr>
              <w:t>for approval day</w:t>
            </w:r>
          </w:p>
        </w:tc>
      </w:tr>
      <w:tr w:rsidR="00B4296B" w:rsidRPr="00B04844" w14:paraId="18FB25FE" w14:textId="77777777" w:rsidTr="007D4F15">
        <w:trPr>
          <w:trHeight w:val="250"/>
        </w:trPr>
        <w:tc>
          <w:tcPr>
            <w:tcW w:w="10783" w:type="dxa"/>
            <w:gridSpan w:val="10"/>
            <w:tcBorders>
              <w:bottom w:val="single" w:sz="4" w:space="0" w:color="auto"/>
            </w:tcBorders>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tcBorders>
              <w:bottom w:val="single" w:sz="4" w:space="0" w:color="auto"/>
            </w:tcBorders>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BB610F8" w14:textId="0C1E0B4C"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2B5DA01" w14:textId="11C511CC" w:rsidR="00B4296B" w:rsidRPr="007D4F15" w:rsidRDefault="00FF0691" w:rsidP="00B4296B">
            <w:pPr>
              <w:spacing w:after="0" w:line="240" w:lineRule="auto"/>
            </w:pPr>
            <w:hyperlink r:id="rId74" w:history="1">
              <w:r w:rsidR="00B4296B" w:rsidRPr="007D4F15">
                <w:rPr>
                  <w:rStyle w:val="Hyperlink"/>
                  <w:rFonts w:cs="Arial"/>
                  <w:color w:val="auto"/>
                </w:rPr>
                <w:t>S1-222051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5791F05" w14:textId="52072F0A"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7E7AC" w14:textId="610E06FA" w:rsidR="00B4296B" w:rsidRPr="007D4F15" w:rsidRDefault="00B4296B" w:rsidP="00B4296B">
            <w:pPr>
              <w:spacing w:after="0" w:line="240" w:lineRule="auto"/>
            </w:pPr>
            <w:r w:rsidRPr="007D4F15">
              <w:t xml:space="preserve">New WID on enhanced network exposure capability with critical information preserving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E6F77B2" w14:textId="0D10F6F1"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54FA2B5" w14:textId="7EAEAA21" w:rsidR="00B4296B" w:rsidRPr="007D4F15" w:rsidRDefault="00B4296B" w:rsidP="00B4296B">
            <w:pPr>
              <w:spacing w:after="0" w:line="240" w:lineRule="auto"/>
              <w:rPr>
                <w:rFonts w:eastAsia="Arial Unicode MS" w:cs="Arial"/>
                <w:szCs w:val="18"/>
                <w:lang w:eastAsia="ar-SA"/>
              </w:rPr>
            </w:pPr>
            <w:r w:rsidRPr="007D4F15">
              <w:rPr>
                <w:rFonts w:eastAsia="Arial Unicode MS" w:cs="Arial"/>
                <w:szCs w:val="18"/>
                <w:lang w:eastAsia="ar-SA"/>
              </w:rPr>
              <w:t>r1 uploaded</w:t>
            </w:r>
          </w:p>
        </w:tc>
      </w:tr>
      <w:tr w:rsidR="00B4296B" w:rsidRPr="00A75C05" w14:paraId="12198738"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DB707C8" w14:textId="486CA832" w:rsidR="00B4296B" w:rsidRPr="00A71934" w:rsidRDefault="00FF0691" w:rsidP="00B4296B">
            <w:pPr>
              <w:spacing w:after="0" w:line="240" w:lineRule="auto"/>
            </w:pPr>
            <w:hyperlink r:id="rId75" w:history="1">
              <w:r w:rsidR="00B4296B" w:rsidRPr="00A71934">
                <w:rPr>
                  <w:rStyle w:val="Hyperlink"/>
                  <w:rFonts w:cs="Arial"/>
                  <w:color w:val="auto"/>
                </w:rPr>
                <w:t>S1-222052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762926" w14:textId="6C6E0DF8"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F1563FA" w14:textId="04D07439" w:rsidR="00B4296B" w:rsidRPr="007D4F15" w:rsidRDefault="00FF0691" w:rsidP="00B4296B">
            <w:pPr>
              <w:spacing w:after="0" w:line="240" w:lineRule="auto"/>
            </w:pPr>
            <w:hyperlink r:id="rId76" w:history="1">
              <w:r w:rsidR="00B4296B" w:rsidRPr="007D4F15">
                <w:rPr>
                  <w:rStyle w:val="Hyperlink"/>
                  <w:rFonts w:cs="Arial"/>
                  <w:color w:val="auto"/>
                </w:rPr>
                <w:t>S1-222055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A97179" w14:textId="7782D19F"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972E7FA" w14:textId="760CD8EE" w:rsidR="00B4296B" w:rsidRPr="007D4F15" w:rsidRDefault="00B4296B" w:rsidP="00B4296B">
            <w:pPr>
              <w:spacing w:after="0" w:line="240" w:lineRule="auto"/>
            </w:pPr>
            <w:r w:rsidRPr="007D4F15">
              <w:t>22.101v18.4.0 Support for preserving critical information exposed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83A446D" w14:textId="5EDE2E33"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511EE3" w14:textId="53FF2DFC"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0586</w:t>
            </w:r>
            <w:r w:rsidRPr="007D4F15">
              <w:rPr>
                <w:rFonts w:eastAsia="Arial Unicode MS" w:cs="Arial"/>
                <w:i/>
                <w:szCs w:val="18"/>
                <w:lang w:eastAsia="ar-SA"/>
              </w:rPr>
              <w:t>R- Cat B</w:t>
            </w:r>
          </w:p>
          <w:p w14:paraId="5E5FE4EF" w14:textId="77777777" w:rsidR="00B4296B" w:rsidRPr="007D4F15" w:rsidRDefault="00B4296B" w:rsidP="00B4296B">
            <w:pPr>
              <w:spacing w:after="0" w:line="240" w:lineRule="auto"/>
              <w:rPr>
                <w:rFonts w:eastAsia="Arial Unicode MS" w:cs="Arial"/>
                <w:szCs w:val="18"/>
                <w:lang w:eastAsia="ar-SA"/>
              </w:rPr>
            </w:pPr>
          </w:p>
        </w:tc>
      </w:tr>
      <w:tr w:rsidR="00B4296B" w:rsidRPr="00A75C05" w14:paraId="15FE159A"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1815A0" w14:textId="7FB79895"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0270D9" w14:textId="49411BF0" w:rsidR="00B4296B" w:rsidRPr="007D4F15" w:rsidRDefault="00FF0691" w:rsidP="00B4296B">
            <w:pPr>
              <w:spacing w:after="0" w:line="240" w:lineRule="auto"/>
            </w:pPr>
            <w:hyperlink r:id="rId77" w:history="1">
              <w:r w:rsidR="00B4296B" w:rsidRPr="007D4F15">
                <w:rPr>
                  <w:rStyle w:val="Hyperlink"/>
                  <w:rFonts w:cs="Arial"/>
                  <w:color w:val="auto"/>
                </w:rPr>
                <w:t>S1-222056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BAFE083" w14:textId="70B0A576"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544FDD2" w14:textId="44A80BC0" w:rsidR="00B4296B" w:rsidRPr="007D4F15" w:rsidRDefault="00B4296B" w:rsidP="00B4296B">
            <w:pPr>
              <w:spacing w:after="0" w:line="240" w:lineRule="auto"/>
            </w:pPr>
            <w:r w:rsidRPr="007D4F15">
              <w:t>22.261v18.6.1 Support for critical information exposed in a concealed 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CA416C" w14:textId="0C9F52A4"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9D707" w14:textId="2F1F9880"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0644</w:t>
            </w:r>
            <w:r w:rsidRPr="007D4F15">
              <w:rPr>
                <w:rFonts w:eastAsia="Arial Unicode MS" w:cs="Arial"/>
                <w:i/>
                <w:szCs w:val="18"/>
                <w:lang w:eastAsia="ar-SA"/>
              </w:rPr>
              <w:t>R- Cat B</w:t>
            </w:r>
          </w:p>
          <w:p w14:paraId="343CA7CC" w14:textId="77777777" w:rsidR="00B4296B" w:rsidRPr="007D4F1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10"/>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9F86A2" w14:textId="28D94BD5" w:rsidR="00B4296B" w:rsidRPr="00A75C05" w:rsidRDefault="00FF0691" w:rsidP="00B4296B">
            <w:pPr>
              <w:spacing w:after="0" w:line="240" w:lineRule="auto"/>
            </w:pPr>
            <w:hyperlink r:id="rId78" w:history="1">
              <w:r w:rsidR="00B4296B" w:rsidRPr="00264EBF">
                <w:rPr>
                  <w:rStyle w:val="Hyperlink"/>
                  <w:rFonts w:cs="Arial"/>
                </w:rPr>
                <w:t>S1-222080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76AF3A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18A51926"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 xml:space="preserve">2080r1 </w:t>
            </w:r>
            <w:r>
              <w:rPr>
                <w:rFonts w:eastAsia="Arial Unicode MS" w:cs="Arial"/>
                <w:szCs w:val="18"/>
                <w:lang w:eastAsia="ar-SA"/>
              </w:rPr>
              <w:t>for approval day</w:t>
            </w:r>
          </w:p>
        </w:tc>
      </w:tr>
      <w:tr w:rsidR="00B4296B" w:rsidRPr="00A75C05" w14:paraId="6A9955A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10C70C6" w14:textId="0DFC3310" w:rsidR="00B4296B" w:rsidRPr="004C4E9D" w:rsidRDefault="00FF0691" w:rsidP="00B4296B">
            <w:pPr>
              <w:spacing w:after="0" w:line="240" w:lineRule="auto"/>
            </w:pPr>
            <w:hyperlink r:id="rId79" w:history="1">
              <w:r w:rsidR="00B4296B" w:rsidRPr="004C4E9D">
                <w:rPr>
                  <w:rStyle w:val="Hyperlink"/>
                  <w:rFonts w:cs="Arial"/>
                  <w:color w:val="auto"/>
                </w:rPr>
                <w:t>S1-222081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016479" w14:textId="6AEEED08" w:rsidR="00B4296B" w:rsidRPr="00A75C05" w:rsidRDefault="007D4F15" w:rsidP="00B4296B">
            <w:pPr>
              <w:spacing w:after="0" w:line="240" w:lineRule="auto"/>
            </w:pPr>
            <w:hyperlink r:id="rId80" w:history="1">
              <w:r w:rsidR="00B4296B" w:rsidRPr="007D4F15">
                <w:rPr>
                  <w:rStyle w:val="Hyperlink"/>
                  <w:rFonts w:cs="Arial"/>
                </w:rPr>
                <w:t>S1-22</w:t>
              </w:r>
              <w:r w:rsidR="00B4296B" w:rsidRPr="007D4F15">
                <w:rPr>
                  <w:rStyle w:val="Hyperlink"/>
                  <w:rFonts w:cs="Arial"/>
                </w:rPr>
                <w:t>2</w:t>
              </w:r>
              <w:r w:rsidR="00B4296B" w:rsidRPr="007D4F15">
                <w:rPr>
                  <w:rStyle w:val="Hyperlink"/>
                  <w:rFonts w:cs="Arial"/>
                </w:rPr>
                <w:t>102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406C0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1B1589F" w14:textId="77777777"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p w14:paraId="0D7C6CFC" w14:textId="5B00A0C0" w:rsidR="000C3E9E" w:rsidRPr="00264EBF"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2102r6 </w:t>
            </w:r>
            <w:r>
              <w:rPr>
                <w:rFonts w:eastAsia="Arial Unicode MS" w:cs="Arial"/>
                <w:szCs w:val="18"/>
                <w:lang w:eastAsia="ar-SA"/>
              </w:rPr>
              <w:t>for approval day</w:t>
            </w:r>
          </w:p>
        </w:tc>
      </w:tr>
      <w:tr w:rsidR="00B4296B" w:rsidRPr="00B04844" w14:paraId="1F09DD4E" w14:textId="77777777" w:rsidTr="000177F4">
        <w:trPr>
          <w:trHeight w:val="250"/>
        </w:trPr>
        <w:tc>
          <w:tcPr>
            <w:tcW w:w="10783" w:type="dxa"/>
            <w:gridSpan w:val="10"/>
            <w:tcBorders>
              <w:bottom w:val="single" w:sz="4" w:space="0" w:color="auto"/>
            </w:tcBorders>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tcBorders>
              <w:bottom w:val="single" w:sz="4" w:space="0" w:color="auto"/>
            </w:tcBorders>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7776965" w14:textId="53EC0006"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1301FC" w14:textId="70E91E7C" w:rsidR="00B4296B" w:rsidRPr="000177F4" w:rsidRDefault="00FF0691" w:rsidP="00B4296B">
            <w:pPr>
              <w:spacing w:after="0" w:line="240" w:lineRule="auto"/>
            </w:pPr>
            <w:hyperlink r:id="rId81" w:history="1">
              <w:r w:rsidR="00B4296B" w:rsidRPr="000177F4">
                <w:rPr>
                  <w:rStyle w:val="Hyperlink"/>
                  <w:rFonts w:cs="Arial"/>
                  <w:color w:val="auto"/>
                </w:rPr>
                <w:t>S1-222085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400687" w14:textId="0F5B365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4724B0" w14:textId="0639BAA3" w:rsidR="00B4296B" w:rsidRPr="000177F4" w:rsidRDefault="00B4296B" w:rsidP="00B4296B">
            <w:pPr>
              <w:spacing w:after="0" w:line="240" w:lineRule="auto"/>
            </w:pPr>
            <w:r w:rsidRPr="000177F4">
              <w:t>enhanced Customized Alerting Tones  and Customized Ringing Signal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73DE5" w14:textId="523FDA9F"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BEE4F62" w14:textId="77777777" w:rsidR="00B4296B" w:rsidRPr="000177F4" w:rsidRDefault="00B4296B" w:rsidP="00B4296B">
            <w:pPr>
              <w:spacing w:after="0" w:line="240" w:lineRule="auto"/>
              <w:rPr>
                <w:rFonts w:eastAsia="Arial Unicode MS" w:cs="Arial"/>
                <w:szCs w:val="18"/>
                <w:lang w:eastAsia="ar-SA"/>
              </w:rPr>
            </w:pPr>
          </w:p>
        </w:tc>
      </w:tr>
      <w:tr w:rsidR="00B4296B" w:rsidRPr="00A75C05" w14:paraId="36BE3CD7"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997B330" w14:textId="2764032C" w:rsidR="00B4296B" w:rsidRPr="003B0D9F" w:rsidRDefault="00FF0691" w:rsidP="00B4296B">
            <w:pPr>
              <w:spacing w:after="0" w:line="240" w:lineRule="auto"/>
            </w:pPr>
            <w:hyperlink r:id="rId82" w:history="1">
              <w:r w:rsidR="00B4296B" w:rsidRPr="003B0D9F">
                <w:rPr>
                  <w:rStyle w:val="Hyperlink"/>
                  <w:rFonts w:cs="Arial"/>
                  <w:color w:val="auto"/>
                </w:rPr>
                <w:t>S1-222086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30C525" w14:textId="302EE174"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07E964" w14:textId="4AB97A04" w:rsidR="00B4296B" w:rsidRPr="000177F4" w:rsidRDefault="000177F4" w:rsidP="00B4296B">
            <w:pPr>
              <w:spacing w:after="0" w:line="240" w:lineRule="auto"/>
            </w:pPr>
            <w:hyperlink r:id="rId83" w:history="1">
              <w:r w:rsidR="00B4296B" w:rsidRPr="000177F4">
                <w:rPr>
                  <w:rStyle w:val="Hyperlink"/>
                  <w:rFonts w:cs="Arial"/>
                  <w:color w:val="auto"/>
                </w:rPr>
                <w:t>S1-2220</w:t>
              </w:r>
              <w:r w:rsidR="00B4296B" w:rsidRPr="000177F4">
                <w:rPr>
                  <w:rStyle w:val="Hyperlink"/>
                  <w:rFonts w:cs="Arial"/>
                  <w:color w:val="auto"/>
                </w:rPr>
                <w:t>8</w:t>
              </w:r>
              <w:r w:rsidR="00B4296B" w:rsidRPr="000177F4">
                <w:rPr>
                  <w:rStyle w:val="Hyperlink"/>
                  <w:rFonts w:cs="Arial"/>
                  <w:color w:val="auto"/>
                </w:rPr>
                <w:t>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919013" w14:textId="1BB5606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50EE36" w14:textId="32C15759" w:rsidR="00B4296B" w:rsidRPr="000177F4" w:rsidRDefault="00B4296B" w:rsidP="00B4296B">
            <w:pPr>
              <w:spacing w:after="0" w:line="240" w:lineRule="auto"/>
            </w:pPr>
            <w:r w:rsidRPr="000177F4">
              <w:t>22.183v17.0.0 CRS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CF6821" w14:textId="76B2E524"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17D16B8" w14:textId="6978E64A"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0006</w:t>
            </w:r>
            <w:r w:rsidRPr="000177F4">
              <w:rPr>
                <w:rFonts w:eastAsia="Arial Unicode MS" w:cs="Arial"/>
                <w:i/>
                <w:szCs w:val="18"/>
                <w:lang w:eastAsia="ar-SA"/>
              </w:rPr>
              <w:t>R- Cat B</w:t>
            </w:r>
          </w:p>
          <w:p w14:paraId="3CDAA403" w14:textId="1E73AD2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p>
        </w:tc>
      </w:tr>
      <w:tr w:rsidR="00B4296B" w:rsidRPr="00A75C05" w14:paraId="11030562"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72E5A94" w14:textId="422083C0"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855D46E" w14:textId="40735F46" w:rsidR="00B4296B" w:rsidRPr="000177F4" w:rsidRDefault="000177F4" w:rsidP="00B4296B">
            <w:pPr>
              <w:spacing w:after="0" w:line="240" w:lineRule="auto"/>
            </w:pPr>
            <w:hyperlink r:id="rId84" w:history="1">
              <w:r w:rsidR="00B4296B" w:rsidRPr="000177F4">
                <w:rPr>
                  <w:rStyle w:val="Hyperlink"/>
                  <w:rFonts w:cs="Arial"/>
                  <w:color w:val="auto"/>
                </w:rPr>
                <w:t>S1-222088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C352C2" w14:textId="1C6E6078"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34AAB4E" w14:textId="05234C78" w:rsidR="00B4296B" w:rsidRPr="000177F4" w:rsidRDefault="00B4296B" w:rsidP="00B4296B">
            <w:pPr>
              <w:spacing w:after="0" w:line="240" w:lineRule="auto"/>
            </w:pPr>
            <w:r w:rsidRPr="000177F4">
              <w:t>22.182v17.0.0 CAT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9A861D" w14:textId="480D9F0C"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AAA512C" w14:textId="64A362CE"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0027</w:t>
            </w:r>
            <w:r w:rsidRPr="000177F4">
              <w:rPr>
                <w:rFonts w:eastAsia="Arial Unicode MS" w:cs="Arial"/>
                <w:i/>
                <w:szCs w:val="18"/>
                <w:lang w:eastAsia="ar-SA"/>
              </w:rPr>
              <w:t>R- Cat B</w:t>
            </w:r>
          </w:p>
          <w:p w14:paraId="7D17B18A" w14:textId="7D58BB0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r w:rsidRPr="000177F4">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10"/>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432470B" w14:textId="31600FA0" w:rsidR="00B4296B" w:rsidRPr="00A75C05" w:rsidRDefault="000177F4" w:rsidP="00B4296B">
            <w:pPr>
              <w:spacing w:after="0" w:line="240" w:lineRule="auto"/>
            </w:pPr>
            <w:hyperlink r:id="rId85" w:history="1">
              <w:r w:rsidR="00B4296B" w:rsidRPr="000177F4">
                <w:rPr>
                  <w:rStyle w:val="Hyperlink"/>
                  <w:rFonts w:cs="Arial"/>
                </w:rPr>
                <w:t>S1-222092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80449F" w14:textId="60844065"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 xml:space="preserve">2092r2 </w:t>
            </w:r>
            <w:r>
              <w:rPr>
                <w:rFonts w:eastAsia="Arial Unicode MS" w:cs="Arial"/>
                <w:szCs w:val="18"/>
                <w:lang w:eastAsia="ar-SA"/>
              </w:rPr>
              <w:t>for approval day</w:t>
            </w:r>
          </w:p>
        </w:tc>
      </w:tr>
      <w:tr w:rsidR="00B4296B" w:rsidRPr="00A75C05" w14:paraId="381C18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74B94F" w14:textId="4B65DA11" w:rsidR="00B4296B" w:rsidRPr="00A75C05" w:rsidRDefault="000177F4" w:rsidP="00B4296B">
            <w:pPr>
              <w:spacing w:after="0" w:line="240" w:lineRule="auto"/>
            </w:pPr>
            <w:hyperlink r:id="rId86" w:history="1">
              <w:r w:rsidR="00B4296B" w:rsidRPr="000177F4">
                <w:rPr>
                  <w:rStyle w:val="Hyperlink"/>
                  <w:rFonts w:cs="Arial"/>
                </w:rPr>
                <w:t>S1-2220</w:t>
              </w:r>
              <w:r w:rsidR="00B4296B" w:rsidRPr="000177F4">
                <w:rPr>
                  <w:rStyle w:val="Hyperlink"/>
                  <w:rFonts w:cs="Arial"/>
                </w:rPr>
                <w:t>9</w:t>
              </w:r>
              <w:r w:rsidR="00B4296B" w:rsidRPr="000177F4">
                <w:rPr>
                  <w:rStyle w:val="Hyperlink"/>
                  <w:rFonts w:cs="Arial"/>
                </w:rPr>
                <w:t>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EFA7BA" w14:textId="77777777"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p w14:paraId="5EE5FCB2" w14:textId="0EAF03F9" w:rsidR="000C3E9E" w:rsidRPr="00BD228B"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2093r2 </w:t>
            </w:r>
            <w:r>
              <w:rPr>
                <w:rFonts w:eastAsia="Arial Unicode MS" w:cs="Arial"/>
                <w:szCs w:val="18"/>
                <w:lang w:eastAsia="ar-SA"/>
              </w:rPr>
              <w:t>for approval day</w:t>
            </w:r>
            <w:r>
              <w:rPr>
                <w:rFonts w:eastAsia="Arial Unicode MS" w:cs="Arial"/>
                <w:szCs w:val="18"/>
                <w:lang w:eastAsia="ar-SA"/>
              </w:rPr>
              <w:t>s</w:t>
            </w:r>
          </w:p>
        </w:tc>
      </w:tr>
      <w:tr w:rsidR="00B4296B" w:rsidRPr="00B04844" w14:paraId="1813E5BA" w14:textId="77777777" w:rsidTr="00B4296B">
        <w:trPr>
          <w:trHeight w:val="250"/>
        </w:trPr>
        <w:tc>
          <w:tcPr>
            <w:tcW w:w="10783" w:type="dxa"/>
            <w:gridSpan w:val="10"/>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8BEF1D8" w14:textId="3A61FCA8" w:rsidR="00B4296B" w:rsidRPr="00A75C05" w:rsidRDefault="000177F4" w:rsidP="00B4296B">
            <w:pPr>
              <w:spacing w:after="0" w:line="240" w:lineRule="auto"/>
            </w:pPr>
            <w:hyperlink r:id="rId87" w:history="1">
              <w:r w:rsidR="00B4296B" w:rsidRPr="000177F4">
                <w:rPr>
                  <w:rStyle w:val="Hyperlink"/>
                  <w:rFonts w:cs="Arial"/>
                </w:rPr>
                <w:t>S1-222133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D5CB0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2A55BE2"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 xml:space="preserve">2133r10 </w:t>
            </w:r>
            <w:r>
              <w:rPr>
                <w:rFonts w:eastAsia="Arial Unicode MS" w:cs="Arial"/>
                <w:szCs w:val="18"/>
                <w:lang w:eastAsia="ar-SA"/>
              </w:rPr>
              <w:t>for approval day</w:t>
            </w:r>
          </w:p>
        </w:tc>
      </w:tr>
      <w:tr w:rsidR="00B4296B" w:rsidRPr="00A75C05" w14:paraId="754419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88A7B4" w14:textId="2C79C613" w:rsidR="00B4296B" w:rsidRPr="00A75C05" w:rsidRDefault="000177F4" w:rsidP="00B4296B">
            <w:pPr>
              <w:spacing w:after="0" w:line="240" w:lineRule="auto"/>
            </w:pPr>
            <w:hyperlink r:id="rId88" w:history="1">
              <w:r w:rsidR="00B4296B" w:rsidRPr="000177F4">
                <w:rPr>
                  <w:rStyle w:val="Hyperlink"/>
                  <w:rFonts w:cs="Arial"/>
                </w:rPr>
                <w:t>S1-222</w:t>
              </w:r>
              <w:r w:rsidR="00B4296B" w:rsidRPr="000177F4">
                <w:rPr>
                  <w:rStyle w:val="Hyperlink"/>
                  <w:rFonts w:cs="Arial"/>
                </w:rPr>
                <w:t>1</w:t>
              </w:r>
              <w:r w:rsidR="00B4296B" w:rsidRPr="000177F4">
                <w:rPr>
                  <w:rStyle w:val="Hyperlink"/>
                  <w:rFonts w:cs="Arial"/>
                </w:rPr>
                <w:t>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02006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11CE3F1B" w:rsidR="00B4296B" w:rsidRPr="005B7001" w:rsidRDefault="00B82E64" w:rsidP="00B4296B">
            <w:pPr>
              <w:spacing w:after="0" w:line="240" w:lineRule="auto"/>
              <w:rPr>
                <w:rFonts w:eastAsia="Arial Unicode MS" w:cs="Arial"/>
                <w:szCs w:val="18"/>
                <w:lang w:eastAsia="ar-SA"/>
              </w:rPr>
            </w:pPr>
            <w:r>
              <w:rPr>
                <w:rFonts w:eastAsia="Arial Unicode MS" w:cs="Arial"/>
                <w:szCs w:val="18"/>
                <w:lang w:eastAsia="ar-SA"/>
              </w:rPr>
              <w:t xml:space="preserve">2131r10 </w:t>
            </w:r>
            <w:r>
              <w:rPr>
                <w:rFonts w:eastAsia="Arial Unicode MS" w:cs="Arial"/>
                <w:szCs w:val="18"/>
                <w:lang w:eastAsia="ar-SA"/>
              </w:rPr>
              <w:t>for approval day</w:t>
            </w:r>
          </w:p>
        </w:tc>
      </w:tr>
      <w:tr w:rsidR="00B4296B" w:rsidRPr="00B04844" w14:paraId="7ABCC424" w14:textId="77777777" w:rsidTr="00B4296B">
        <w:trPr>
          <w:trHeight w:val="250"/>
        </w:trPr>
        <w:tc>
          <w:tcPr>
            <w:tcW w:w="10783" w:type="dxa"/>
            <w:gridSpan w:val="10"/>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D725841" w14:textId="465CC629" w:rsidR="00B4296B" w:rsidRPr="00A75C05" w:rsidRDefault="004C2683" w:rsidP="00B4296B">
            <w:pPr>
              <w:spacing w:after="0" w:line="240" w:lineRule="auto"/>
            </w:pPr>
            <w:hyperlink r:id="rId89" w:history="1">
              <w:r w:rsidR="00B4296B" w:rsidRPr="004C2683">
                <w:rPr>
                  <w:rStyle w:val="Hyperlink"/>
                  <w:rFonts w:cs="Arial"/>
                </w:rPr>
                <w:t>S1-222132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424FE" w14:textId="2F381B2C" w:rsidR="00B4296B" w:rsidRPr="005B7001" w:rsidRDefault="00B82E64" w:rsidP="00B4296B">
            <w:pPr>
              <w:spacing w:after="0" w:line="240" w:lineRule="auto"/>
              <w:rPr>
                <w:rFonts w:eastAsia="Arial Unicode MS" w:cs="Arial"/>
                <w:szCs w:val="18"/>
                <w:lang w:eastAsia="ar-SA"/>
              </w:rPr>
            </w:pPr>
            <w:r>
              <w:rPr>
                <w:rFonts w:eastAsia="Arial Unicode MS" w:cs="Arial"/>
                <w:szCs w:val="18"/>
                <w:lang w:eastAsia="ar-SA"/>
              </w:rPr>
              <w:t xml:space="preserve">2132r6 </w:t>
            </w:r>
            <w:r>
              <w:rPr>
                <w:rFonts w:eastAsia="Arial Unicode MS" w:cs="Arial"/>
                <w:szCs w:val="18"/>
                <w:lang w:eastAsia="ar-SA"/>
              </w:rPr>
              <w:t>for approval day</w:t>
            </w:r>
          </w:p>
        </w:tc>
      </w:tr>
      <w:tr w:rsidR="00B4296B" w:rsidRPr="00A75C05" w14:paraId="2799131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322011" w14:textId="2641FB31" w:rsidR="00B4296B" w:rsidRPr="00A75C05" w:rsidRDefault="004C2683" w:rsidP="00B4296B">
            <w:pPr>
              <w:spacing w:after="0" w:line="240" w:lineRule="auto"/>
            </w:pPr>
            <w:hyperlink r:id="rId90" w:history="1">
              <w:r w:rsidR="00B4296B" w:rsidRPr="004C2683">
                <w:rPr>
                  <w:rStyle w:val="Hyperlink"/>
                  <w:rFonts w:cs="Arial"/>
                </w:rPr>
                <w:t>S1-222</w:t>
              </w:r>
              <w:r w:rsidR="00B4296B" w:rsidRPr="004C2683">
                <w:rPr>
                  <w:rStyle w:val="Hyperlink"/>
                  <w:rFonts w:cs="Arial"/>
                </w:rPr>
                <w:t>1</w:t>
              </w:r>
              <w:r w:rsidR="00B4296B" w:rsidRPr="004C2683">
                <w:rPr>
                  <w:rStyle w:val="Hyperlink"/>
                  <w:rFonts w:cs="Arial"/>
                </w:rPr>
                <w:t>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16772A6C" w:rsidR="00B4296B"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74A336FD" w14:textId="0AD2E005" w:rsidR="00B82E64" w:rsidRPr="005B7001" w:rsidRDefault="00B82E64" w:rsidP="00B4296B">
            <w:pPr>
              <w:spacing w:after="0" w:line="240" w:lineRule="auto"/>
              <w:rPr>
                <w:rFonts w:eastAsia="Arial Unicode MS" w:cs="Arial"/>
                <w:i/>
                <w:szCs w:val="18"/>
                <w:lang w:eastAsia="ar-SA"/>
              </w:rPr>
            </w:pPr>
            <w:r>
              <w:rPr>
                <w:rFonts w:eastAsia="Arial Unicode MS" w:cs="Arial"/>
                <w:i/>
                <w:szCs w:val="18"/>
                <w:lang w:eastAsia="ar-SA"/>
              </w:rPr>
              <w:t xml:space="preserve">2130r7 </w:t>
            </w:r>
            <w:r>
              <w:rPr>
                <w:rFonts w:eastAsia="Arial Unicode MS" w:cs="Arial"/>
                <w:szCs w:val="18"/>
                <w:lang w:eastAsia="ar-SA"/>
              </w:rPr>
              <w:t>for approval day</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10"/>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39711F" w14:textId="7709D096" w:rsidR="00B4296B" w:rsidRPr="00A75C05" w:rsidRDefault="004C2683" w:rsidP="00B4296B">
            <w:pPr>
              <w:spacing w:after="0" w:line="240" w:lineRule="auto"/>
            </w:pPr>
            <w:hyperlink r:id="rId91" w:history="1">
              <w:r w:rsidR="00B4296B" w:rsidRPr="004C2683">
                <w:rPr>
                  <w:rStyle w:val="Hyperlink"/>
                  <w:rFonts w:cs="Arial"/>
                </w:rPr>
                <w:t>S1-222134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1A471E" w14:textId="74922F58"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 xml:space="preserve">2134r1 </w:t>
            </w:r>
            <w:r>
              <w:rPr>
                <w:rFonts w:eastAsia="Arial Unicode MS" w:cs="Arial"/>
                <w:szCs w:val="18"/>
                <w:lang w:eastAsia="ar-SA"/>
              </w:rPr>
              <w:t>for approval day</w:t>
            </w:r>
          </w:p>
        </w:tc>
      </w:tr>
      <w:tr w:rsidR="00B4296B" w:rsidRPr="00A75C05" w14:paraId="67EC6E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17D9AC2" w14:textId="4189382A" w:rsidR="00B4296B" w:rsidRPr="003B0D9F" w:rsidRDefault="00FF0691" w:rsidP="00B4296B">
            <w:pPr>
              <w:spacing w:after="0" w:line="240" w:lineRule="auto"/>
            </w:pPr>
            <w:hyperlink r:id="rId92" w:history="1">
              <w:r w:rsidR="00B4296B" w:rsidRPr="003B0D9F">
                <w:rPr>
                  <w:rStyle w:val="Hyperlink"/>
                  <w:rFonts w:cs="Arial"/>
                  <w:color w:val="auto"/>
                </w:rPr>
                <w:t>S1-222135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5F79BBF" w14:textId="11E5DBC1" w:rsidR="00B4296B" w:rsidRPr="00A75C05" w:rsidRDefault="004C2683" w:rsidP="00B4296B">
            <w:pPr>
              <w:spacing w:after="0" w:line="240" w:lineRule="auto"/>
            </w:pPr>
            <w:hyperlink r:id="rId93" w:history="1">
              <w:r w:rsidR="00B4296B" w:rsidRPr="004C2683">
                <w:rPr>
                  <w:rStyle w:val="Hyperlink"/>
                  <w:rFonts w:cs="Arial"/>
                </w:rPr>
                <w:t>S1-22213</w:t>
              </w:r>
              <w:r w:rsidR="00B4296B" w:rsidRPr="004C2683">
                <w:rPr>
                  <w:rStyle w:val="Hyperlink"/>
                  <w:rFonts w:cs="Arial"/>
                </w:rPr>
                <w:t>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272F3191"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242645CE" w14:textId="05338D71"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 xml:space="preserve">2136r7 </w:t>
            </w:r>
            <w:r>
              <w:rPr>
                <w:rFonts w:eastAsia="Arial Unicode MS" w:cs="Arial"/>
                <w:szCs w:val="18"/>
                <w:lang w:eastAsia="ar-SA"/>
              </w:rPr>
              <w:t>for approval day</w:t>
            </w:r>
          </w:p>
        </w:tc>
      </w:tr>
      <w:tr w:rsidR="00B4296B" w:rsidRPr="00B04844" w14:paraId="3E5B8352" w14:textId="77777777" w:rsidTr="00B4296B">
        <w:trPr>
          <w:trHeight w:val="250"/>
        </w:trPr>
        <w:tc>
          <w:tcPr>
            <w:tcW w:w="10783" w:type="dxa"/>
            <w:gridSpan w:val="10"/>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85A120" w14:textId="6AB3297B" w:rsidR="00B4296B" w:rsidRPr="00A75C05" w:rsidRDefault="00FF0691" w:rsidP="00B4296B">
            <w:pPr>
              <w:spacing w:after="0" w:line="240" w:lineRule="auto"/>
            </w:pPr>
            <w:hyperlink r:id="rId94" w:history="1">
              <w:r w:rsidR="00B4296B" w:rsidRPr="002056EF">
                <w:rPr>
                  <w:rStyle w:val="Hyperlink"/>
                  <w:rFonts w:cs="Arial"/>
                </w:rPr>
                <w:t>S1-222</w:t>
              </w:r>
              <w:r w:rsidR="00B4296B" w:rsidRPr="002056EF">
                <w:rPr>
                  <w:rStyle w:val="Hyperlink"/>
                  <w:rFonts w:cs="Arial"/>
                </w:rPr>
                <w:t>1</w:t>
              </w:r>
              <w:r w:rsidR="00B4296B" w:rsidRPr="002056EF">
                <w:rPr>
                  <w:rStyle w:val="Hyperlink"/>
                  <w:rFonts w:cs="Arial"/>
                </w:rPr>
                <w:t>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65D6E8" w14:textId="74B8F958"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 xml:space="preserve">2172r5 </w:t>
            </w:r>
            <w:r>
              <w:rPr>
                <w:rFonts w:eastAsia="Arial Unicode MS" w:cs="Arial"/>
                <w:szCs w:val="18"/>
                <w:lang w:eastAsia="ar-SA"/>
              </w:rPr>
              <w:t>for approval day</w:t>
            </w:r>
          </w:p>
        </w:tc>
      </w:tr>
      <w:tr w:rsidR="00B4296B" w:rsidRPr="00A75C05" w14:paraId="206AF140"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1772BDF" w14:textId="31FE5117" w:rsidR="00B4296B" w:rsidRPr="00FD7CC7" w:rsidRDefault="00FF0691" w:rsidP="00B4296B">
            <w:pPr>
              <w:spacing w:after="0" w:line="240" w:lineRule="auto"/>
            </w:pPr>
            <w:hyperlink r:id="rId95" w:history="1">
              <w:r w:rsidR="00B4296B" w:rsidRPr="00FD7CC7">
                <w:rPr>
                  <w:rStyle w:val="Hyperlink"/>
                  <w:rFonts w:cs="Arial"/>
                  <w:color w:val="auto"/>
                </w:rPr>
                <w:t>S1-222174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224B3E" w:rsidRDefault="00B4296B" w:rsidP="00B4296B">
            <w:pPr>
              <w:snapToGrid w:val="0"/>
              <w:spacing w:after="0" w:line="240" w:lineRule="auto"/>
              <w:rPr>
                <w:rFonts w:eastAsia="Times New Roman" w:cs="Arial"/>
                <w:szCs w:val="18"/>
                <w:lang w:eastAsia="ar-SA"/>
              </w:rPr>
            </w:pPr>
            <w:r w:rsidRPr="00224B3E">
              <w:rPr>
                <w:rFonts w:eastAsia="Times New Roman" w:cs="Arial"/>
                <w:szCs w:val="18"/>
                <w:lang w:eastAsia="ar-SA"/>
              </w:rPr>
              <w:lastRenderedPageBreak/>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9D66AE" w14:textId="72E3CBE7" w:rsidR="00B4296B" w:rsidRPr="00224B3E" w:rsidRDefault="0027161A" w:rsidP="00B4296B">
            <w:pPr>
              <w:spacing w:after="0" w:line="240" w:lineRule="auto"/>
            </w:pPr>
            <w:hyperlink r:id="rId96" w:history="1">
              <w:r w:rsidR="00B4296B" w:rsidRPr="00224B3E">
                <w:rPr>
                  <w:rStyle w:val="Hyperlink"/>
                  <w:rFonts w:cs="Arial"/>
                  <w:color w:val="auto"/>
                </w:rPr>
                <w:t>S1-2</w:t>
              </w:r>
              <w:r w:rsidR="00B4296B" w:rsidRPr="00224B3E">
                <w:rPr>
                  <w:rStyle w:val="Hyperlink"/>
                  <w:rFonts w:cs="Arial"/>
                  <w:color w:val="auto"/>
                </w:rPr>
                <w:t>2</w:t>
              </w:r>
              <w:r w:rsidR="00B4296B" w:rsidRPr="00224B3E">
                <w:rPr>
                  <w:rStyle w:val="Hyperlink"/>
                  <w:rFonts w:cs="Arial"/>
                  <w:color w:val="auto"/>
                </w:rPr>
                <w:t>2173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224B3E" w:rsidRDefault="00B4296B" w:rsidP="00B4296B">
            <w:pPr>
              <w:spacing w:after="0" w:line="240" w:lineRule="auto"/>
            </w:pPr>
            <w:r w:rsidRPr="00224B3E">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224B3E" w:rsidRDefault="00B4296B" w:rsidP="00B4296B">
            <w:pPr>
              <w:spacing w:after="0" w:line="240" w:lineRule="auto"/>
            </w:pPr>
            <w:r w:rsidRPr="00224B3E">
              <w:t>22.261v18.6.1 Add requirements on multi-path relay UEs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D9706A" w14:textId="721011CC" w:rsidR="00B4296B" w:rsidRPr="00224B3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2222A2" w14:textId="77777777" w:rsidR="00B4296B" w:rsidRPr="00224B3E" w:rsidRDefault="00B4296B" w:rsidP="00B4296B">
            <w:pPr>
              <w:spacing w:after="0" w:line="240" w:lineRule="auto"/>
              <w:rPr>
                <w:rFonts w:eastAsia="Arial Unicode MS" w:cs="Arial"/>
                <w:i/>
                <w:szCs w:val="18"/>
                <w:lang w:eastAsia="ar-SA"/>
              </w:rPr>
            </w:pPr>
            <w:r w:rsidRPr="00224B3E">
              <w:rPr>
                <w:rFonts w:eastAsia="Arial Unicode MS" w:cs="Arial"/>
                <w:i/>
                <w:szCs w:val="18"/>
                <w:lang w:eastAsia="ar-SA"/>
              </w:rPr>
              <w:t xml:space="preserve">WI </w:t>
            </w:r>
            <w:proofErr w:type="spellStart"/>
            <w:r w:rsidRPr="00224B3E">
              <w:rPr>
                <w:i/>
                <w:iCs/>
                <w:lang w:eastAsia="zh-CN"/>
              </w:rPr>
              <w:t>MultiRelay</w:t>
            </w:r>
            <w:proofErr w:type="spellEnd"/>
            <w:r w:rsidRPr="00224B3E">
              <w:rPr>
                <w:i/>
                <w:iCs/>
                <w:lang w:eastAsia="zh-CN"/>
              </w:rPr>
              <w:t xml:space="preserve"> </w:t>
            </w:r>
            <w:r w:rsidRPr="00224B3E">
              <w:rPr>
                <w:rFonts w:eastAsia="Arial Unicode MS" w:cs="Arial"/>
                <w:i/>
                <w:szCs w:val="18"/>
                <w:lang w:eastAsia="ar-SA"/>
              </w:rPr>
              <w:t>Rel-19 CR</w:t>
            </w:r>
            <w:r w:rsidRPr="00224B3E">
              <w:t>0651</w:t>
            </w:r>
            <w:r w:rsidRPr="00224B3E">
              <w:rPr>
                <w:rFonts w:eastAsia="Arial Unicode MS" w:cs="Arial"/>
                <w:i/>
                <w:szCs w:val="18"/>
                <w:lang w:eastAsia="ar-SA"/>
              </w:rPr>
              <w:t>R- Cat B</w:t>
            </w:r>
          </w:p>
          <w:p w14:paraId="40BA812D" w14:textId="1ED0D0C7" w:rsidR="0027161A" w:rsidRPr="00224B3E" w:rsidRDefault="00B82E64" w:rsidP="00B4296B">
            <w:pPr>
              <w:spacing w:after="0" w:line="240" w:lineRule="auto"/>
              <w:rPr>
                <w:rFonts w:eastAsia="Arial Unicode MS" w:cs="Arial"/>
                <w:i/>
                <w:szCs w:val="18"/>
                <w:lang w:eastAsia="ar-SA"/>
              </w:rPr>
            </w:pPr>
            <w:r>
              <w:rPr>
                <w:rFonts w:eastAsia="Arial Unicode MS" w:cs="Arial"/>
                <w:i/>
                <w:szCs w:val="18"/>
                <w:lang w:eastAsia="ar-SA"/>
              </w:rPr>
              <w:t xml:space="preserve">2173r6 </w:t>
            </w:r>
            <w:r>
              <w:rPr>
                <w:rFonts w:eastAsia="Arial Unicode MS" w:cs="Arial"/>
                <w:szCs w:val="18"/>
                <w:lang w:eastAsia="ar-SA"/>
              </w:rPr>
              <w:t>for approval day</w:t>
            </w:r>
          </w:p>
        </w:tc>
      </w:tr>
      <w:tr w:rsidR="00B4296B" w:rsidRPr="00B04844" w14:paraId="703B3CE3" w14:textId="77777777" w:rsidTr="00C51BAC">
        <w:trPr>
          <w:trHeight w:val="250"/>
        </w:trPr>
        <w:tc>
          <w:tcPr>
            <w:tcW w:w="10783" w:type="dxa"/>
            <w:gridSpan w:val="10"/>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435B4A" w14:textId="0F467984" w:rsidR="00B4296B" w:rsidRPr="00C51BAC" w:rsidRDefault="00FF0691" w:rsidP="00B4296B">
            <w:pPr>
              <w:spacing w:after="0" w:line="240" w:lineRule="auto"/>
            </w:pPr>
            <w:hyperlink r:id="rId97" w:history="1">
              <w:r w:rsidR="00B4296B" w:rsidRPr="00C51BAC">
                <w:rPr>
                  <w:rStyle w:val="Hyperlink"/>
                  <w:rFonts w:cs="Arial"/>
                  <w:color w:val="auto"/>
                </w:rPr>
                <w:t>S1-222137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8D9E9CF" w14:textId="490722B2" w:rsidR="00B4296B" w:rsidRPr="00C356B1" w:rsidRDefault="00FF0691" w:rsidP="00B4296B">
            <w:pPr>
              <w:spacing w:after="0" w:line="240" w:lineRule="auto"/>
            </w:pPr>
            <w:hyperlink r:id="rId98" w:history="1">
              <w:r w:rsidR="00B4296B" w:rsidRPr="00C356B1">
                <w:rPr>
                  <w:rStyle w:val="Hyperlink"/>
                  <w:rFonts w:cs="Arial"/>
                  <w:color w:val="auto"/>
                </w:rPr>
                <w:t>S1-222139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A2807A" w14:textId="04B988C3" w:rsidR="00B4296B" w:rsidRPr="00C51BAC" w:rsidRDefault="00FF0691" w:rsidP="00B4296B">
            <w:pPr>
              <w:spacing w:after="0" w:line="240" w:lineRule="auto"/>
            </w:pPr>
            <w:hyperlink r:id="rId99" w:history="1">
              <w:r w:rsidR="00B4296B" w:rsidRPr="00C51BAC">
                <w:rPr>
                  <w:rStyle w:val="Hyperlink"/>
                  <w:rFonts w:cs="Arial"/>
                  <w:color w:val="auto"/>
                </w:rPr>
                <w:t>S1-222138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27161A">
        <w:trPr>
          <w:trHeight w:val="250"/>
        </w:trPr>
        <w:tc>
          <w:tcPr>
            <w:tcW w:w="10783" w:type="dxa"/>
            <w:gridSpan w:val="10"/>
            <w:tcBorders>
              <w:bottom w:val="single" w:sz="4" w:space="0" w:color="auto"/>
            </w:tcBorders>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tcBorders>
              <w:bottom w:val="single" w:sz="4" w:space="0" w:color="auto"/>
            </w:tcBorders>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A6A225B" w14:textId="69BA6FE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4B4C9B5" w14:textId="54B959A2" w:rsidR="00B4296B" w:rsidRPr="0027161A" w:rsidRDefault="0027161A" w:rsidP="00B4296B">
            <w:pPr>
              <w:spacing w:after="0" w:line="240" w:lineRule="auto"/>
            </w:pPr>
            <w:hyperlink r:id="rId100" w:history="1">
              <w:r w:rsidR="00B4296B" w:rsidRPr="0027161A">
                <w:rPr>
                  <w:rStyle w:val="Hyperlink"/>
                  <w:rFonts w:cs="Arial"/>
                  <w:color w:val="auto"/>
                </w:rPr>
                <w:t>S1-222164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6AB1DFD" w14:textId="77777777"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AA48D9" w14:textId="77777777" w:rsidR="00B4296B" w:rsidRPr="0027161A" w:rsidRDefault="00B4296B" w:rsidP="00B4296B">
            <w:pPr>
              <w:spacing w:after="0" w:line="240" w:lineRule="auto"/>
            </w:pPr>
            <w:r w:rsidRPr="0027161A">
              <w:t>New WID on 5G Positioning Service for UE connecting to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8B9BA27" w14:textId="7A5FA8B2"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270D75" w14:textId="77777777" w:rsidR="00B4296B" w:rsidRPr="0027161A" w:rsidRDefault="00B4296B" w:rsidP="00B4296B">
            <w:pPr>
              <w:spacing w:after="0" w:line="240" w:lineRule="auto"/>
              <w:rPr>
                <w:rFonts w:eastAsia="Arial Unicode MS" w:cs="Arial"/>
                <w:szCs w:val="18"/>
                <w:lang w:eastAsia="ar-SA"/>
              </w:rPr>
            </w:pPr>
          </w:p>
        </w:tc>
      </w:tr>
      <w:tr w:rsidR="00B4296B" w:rsidRPr="00A75C05" w14:paraId="2C1ED57E"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6B4681B" w14:textId="5D642A8E" w:rsidR="00B4296B" w:rsidRPr="00B91E9A" w:rsidRDefault="00FF0691" w:rsidP="00B4296B">
            <w:pPr>
              <w:spacing w:after="0" w:line="240" w:lineRule="auto"/>
            </w:pPr>
            <w:hyperlink r:id="rId101" w:history="1">
              <w:r w:rsidR="00B4296B" w:rsidRPr="00B91E9A">
                <w:rPr>
                  <w:rStyle w:val="Hyperlink"/>
                  <w:rFonts w:cs="Arial"/>
                  <w:color w:val="auto"/>
                </w:rPr>
                <w:t>S1-222148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914141" w14:textId="40652AB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F81071F" w14:textId="2F64409E" w:rsidR="00B4296B" w:rsidRPr="0027161A" w:rsidRDefault="0027161A" w:rsidP="00B4296B">
            <w:pPr>
              <w:spacing w:after="0" w:line="240" w:lineRule="auto"/>
            </w:pPr>
            <w:hyperlink r:id="rId102" w:history="1">
              <w:r w:rsidR="00B4296B" w:rsidRPr="0027161A">
                <w:rPr>
                  <w:rStyle w:val="Hyperlink"/>
                  <w:rFonts w:cs="Arial"/>
                  <w:color w:val="auto"/>
                </w:rPr>
                <w:t>S1-2221</w:t>
              </w:r>
              <w:r w:rsidR="00B4296B" w:rsidRPr="0027161A">
                <w:rPr>
                  <w:rStyle w:val="Hyperlink"/>
                  <w:rFonts w:cs="Arial"/>
                  <w:color w:val="auto"/>
                </w:rPr>
                <w:t>7</w:t>
              </w:r>
              <w:r w:rsidR="00B4296B" w:rsidRPr="0027161A">
                <w:rPr>
                  <w:rStyle w:val="Hyperlink"/>
                  <w:rFonts w:cs="Arial"/>
                  <w:color w:val="auto"/>
                </w:rPr>
                <w:t>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FB060F" w14:textId="61F38594"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024201A" w14:textId="09506095" w:rsidR="00B4296B" w:rsidRPr="0027161A" w:rsidRDefault="00B4296B" w:rsidP="00B4296B">
            <w:pPr>
              <w:spacing w:after="0" w:line="240" w:lineRule="auto"/>
            </w:pPr>
            <w:r w:rsidRPr="0027161A">
              <w:t>22.261v18.6.1 Positioning service for UE connecting to dual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F05732" w14:textId="42D7A907"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65E3B1A" w14:textId="26790311" w:rsidR="00B4296B" w:rsidRPr="0027161A" w:rsidRDefault="00B4296B" w:rsidP="00B4296B">
            <w:pPr>
              <w:spacing w:after="0" w:line="240" w:lineRule="auto"/>
              <w:rPr>
                <w:rFonts w:eastAsia="Arial Unicode MS" w:cs="Arial"/>
                <w:i/>
                <w:szCs w:val="18"/>
                <w:lang w:eastAsia="ar-SA"/>
              </w:rPr>
            </w:pPr>
            <w:r w:rsidRPr="0027161A">
              <w:rPr>
                <w:rFonts w:eastAsia="Arial Unicode MS" w:cs="Arial"/>
                <w:i/>
                <w:szCs w:val="18"/>
                <w:lang w:eastAsia="ar-SA"/>
              </w:rPr>
              <w:t xml:space="preserve">WI </w:t>
            </w:r>
            <w:proofErr w:type="spellStart"/>
            <w:r w:rsidRPr="0027161A">
              <w:rPr>
                <w:i/>
                <w:iCs/>
                <w:lang w:eastAsia="zh-CN"/>
              </w:rPr>
              <w:t>DualAccessLCS</w:t>
            </w:r>
            <w:proofErr w:type="spellEnd"/>
            <w:r w:rsidRPr="0027161A">
              <w:rPr>
                <w:i/>
                <w:iCs/>
                <w:lang w:eastAsia="zh-CN"/>
              </w:rPr>
              <w:t xml:space="preserve"> </w:t>
            </w:r>
            <w:r w:rsidRPr="0027161A">
              <w:rPr>
                <w:rFonts w:eastAsia="Arial Unicode MS" w:cs="Arial"/>
                <w:i/>
                <w:szCs w:val="18"/>
                <w:lang w:eastAsia="ar-SA"/>
              </w:rPr>
              <w:t>Rel-19 CR</w:t>
            </w:r>
            <w:r w:rsidRPr="0027161A">
              <w:t>0650</w:t>
            </w:r>
            <w:r w:rsidRPr="0027161A">
              <w:rPr>
                <w:rFonts w:eastAsia="Arial Unicode MS" w:cs="Arial"/>
                <w:i/>
                <w:szCs w:val="18"/>
                <w:lang w:eastAsia="ar-SA"/>
              </w:rPr>
              <w:t>R- Cat B</w:t>
            </w:r>
          </w:p>
          <w:p w14:paraId="634DD328" w14:textId="779B9FD5" w:rsidR="00B4296B" w:rsidRPr="0027161A" w:rsidRDefault="00B4296B" w:rsidP="00B4296B">
            <w:pPr>
              <w:spacing w:after="0" w:line="240" w:lineRule="auto"/>
              <w:rPr>
                <w:rFonts w:eastAsia="Arial Unicode MS" w:cs="Arial"/>
                <w:szCs w:val="18"/>
                <w:lang w:eastAsia="ar-SA"/>
              </w:rPr>
            </w:pPr>
            <w:r w:rsidRPr="0027161A">
              <w:rPr>
                <w:rFonts w:eastAsia="Arial Unicode MS" w:cs="Arial"/>
                <w:szCs w:val="18"/>
                <w:lang w:eastAsia="ar-SA"/>
              </w:rPr>
              <w:t>r1 uploaded</w:t>
            </w:r>
          </w:p>
        </w:tc>
      </w:tr>
      <w:tr w:rsidR="00B4296B" w:rsidRPr="00B04844" w14:paraId="3D0A129C" w14:textId="77777777" w:rsidTr="00DC250D">
        <w:trPr>
          <w:trHeight w:val="141"/>
        </w:trPr>
        <w:tc>
          <w:tcPr>
            <w:tcW w:w="14426" w:type="dxa"/>
            <w:gridSpan w:val="11"/>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865E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4CEE84" w14:textId="0086AB78"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A0E98E0" w14:textId="3829B3B1" w:rsidR="00B4296B" w:rsidRPr="00DC250D" w:rsidRDefault="00FF0691" w:rsidP="00B4296B">
            <w:pPr>
              <w:spacing w:after="0" w:line="240" w:lineRule="auto"/>
            </w:pPr>
            <w:hyperlink r:id="rId103" w:history="1">
              <w:r w:rsidR="00B4296B" w:rsidRPr="00DC250D">
                <w:rPr>
                  <w:rStyle w:val="Hyperlink"/>
                  <w:rFonts w:cs="Arial"/>
                  <w:color w:val="auto"/>
                </w:rPr>
                <w:t>S1-222203</w:t>
              </w:r>
            </w:hyperlink>
          </w:p>
          <w:p w14:paraId="2A670476" w14:textId="77777777" w:rsidR="00B4296B" w:rsidRPr="00DC250D" w:rsidRDefault="00B4296B" w:rsidP="00B4296B">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D22F9C9" w14:textId="0F7E07D3" w:rsidR="00B4296B" w:rsidRPr="00DC250D" w:rsidRDefault="00B4296B" w:rsidP="00B4296B">
            <w:pPr>
              <w:snapToGrid w:val="0"/>
              <w:spacing w:after="0" w:line="240" w:lineRule="auto"/>
            </w:pPr>
            <w:r w:rsidRPr="00DC250D">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1496F1C" w14:textId="25B775D2" w:rsidR="00B4296B" w:rsidRPr="00DC250D" w:rsidRDefault="00B4296B" w:rsidP="00B4296B">
            <w:pPr>
              <w:spacing w:after="0" w:line="240" w:lineRule="auto"/>
            </w:pPr>
            <w:r w:rsidRPr="00DC250D">
              <w:t>22.261v18.6.1 Clean-up of the references for quality improvement</w:t>
            </w:r>
          </w:p>
          <w:p w14:paraId="51D56278" w14:textId="77777777" w:rsidR="00B4296B" w:rsidRPr="00DC250D" w:rsidRDefault="00B4296B" w:rsidP="00B4296B">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22F7641" w14:textId="6571F596"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8C6CDF" w14:textId="2A0496E8" w:rsidR="00B4296B" w:rsidRPr="00DC250D" w:rsidRDefault="00B4296B" w:rsidP="00B4296B">
            <w:pPr>
              <w:spacing w:after="0" w:line="240" w:lineRule="auto"/>
              <w:rPr>
                <w:b/>
                <w:bCs/>
              </w:rPr>
            </w:pPr>
            <w:r w:rsidRPr="00DC250D">
              <w:rPr>
                <w:b/>
                <w:bCs/>
              </w:rPr>
              <w:t>e-Thread: [SA1#99e, CR_Quality_1]</w:t>
            </w:r>
          </w:p>
          <w:p w14:paraId="04A802A7" w14:textId="79D6239C"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i/>
                <w:iCs/>
                <w:lang w:eastAsia="zh-CN"/>
              </w:rPr>
              <w:t xml:space="preserve">TEI18 </w:t>
            </w:r>
            <w:r w:rsidRPr="00DC250D">
              <w:rPr>
                <w:rFonts w:eastAsia="Arial Unicode MS" w:cs="Arial"/>
                <w:i/>
                <w:szCs w:val="18"/>
                <w:lang w:eastAsia="ar-SA"/>
              </w:rPr>
              <w:t>Rel-18 CR</w:t>
            </w:r>
            <w:r w:rsidRPr="00DC250D">
              <w:t>0653</w:t>
            </w:r>
            <w:r w:rsidRPr="00DC250D">
              <w:rPr>
                <w:rFonts w:eastAsia="Arial Unicode MS" w:cs="Arial"/>
                <w:i/>
                <w:szCs w:val="18"/>
                <w:lang w:eastAsia="ar-SA"/>
              </w:rPr>
              <w:t>R- Cat B</w:t>
            </w:r>
          </w:p>
          <w:p w14:paraId="71D85B3A" w14:textId="6E30198E" w:rsidR="00B4296B" w:rsidRPr="00DC250D" w:rsidRDefault="00865E95" w:rsidP="00B4296B">
            <w:pPr>
              <w:spacing w:after="0" w:line="240" w:lineRule="auto"/>
              <w:rPr>
                <w:rFonts w:eastAsia="Arial Unicode MS" w:cs="Arial"/>
                <w:szCs w:val="18"/>
                <w:lang w:eastAsia="ar-SA"/>
              </w:rPr>
            </w:pPr>
            <w:r w:rsidRPr="00DC250D">
              <w:rPr>
                <w:rFonts w:eastAsia="Arial Unicode MS" w:cs="Arial"/>
                <w:szCs w:val="18"/>
                <w:lang w:eastAsia="ar-SA"/>
              </w:rPr>
              <w:t>2203r1</w:t>
            </w:r>
            <w:r w:rsidR="0032595B">
              <w:rPr>
                <w:rFonts w:eastAsia="Arial Unicode MS" w:cs="Arial"/>
                <w:szCs w:val="18"/>
                <w:lang w:eastAsia="ar-SA"/>
              </w:rPr>
              <w:t xml:space="preserve"> agreed</w:t>
            </w:r>
          </w:p>
        </w:tc>
      </w:tr>
      <w:tr w:rsidR="00B4296B" w:rsidRPr="00B04844" w14:paraId="23FA9189" w14:textId="77777777" w:rsidTr="00205236">
        <w:trPr>
          <w:trHeight w:val="141"/>
        </w:trPr>
        <w:tc>
          <w:tcPr>
            <w:tcW w:w="14426" w:type="dxa"/>
            <w:gridSpan w:val="11"/>
            <w:tcBorders>
              <w:bottom w:val="single" w:sz="4" w:space="0" w:color="auto"/>
            </w:tcBorders>
            <w:shd w:val="clear" w:color="auto" w:fill="F2F2F2"/>
          </w:tcPr>
          <w:p w14:paraId="4678D119" w14:textId="69917E28" w:rsidR="00B4296B" w:rsidRPr="00F45489" w:rsidRDefault="00B4296B" w:rsidP="00B4296B">
            <w:pPr>
              <w:pStyle w:val="Heading1"/>
            </w:pPr>
            <w:bookmarkStart w:id="101" w:name="_Toc395595479"/>
            <w:bookmarkStart w:id="102" w:name="_Toc414625489"/>
            <w:r w:rsidRPr="00F45489">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E067F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t>Rel-18 correction and clarification CRs</w:t>
            </w:r>
          </w:p>
        </w:tc>
      </w:tr>
      <w:tr w:rsidR="00B4296B" w:rsidRPr="00A75C05" w14:paraId="54DBD4E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8C6BA4D" w14:textId="381CE679" w:rsidR="00B4296B" w:rsidRPr="00E067FE" w:rsidRDefault="00B4296B" w:rsidP="00B4296B">
            <w:pPr>
              <w:snapToGrid w:val="0"/>
              <w:spacing w:after="0" w:line="240" w:lineRule="auto"/>
              <w:rPr>
                <w:rFonts w:eastAsia="Times New Roman" w:cs="Arial"/>
                <w:szCs w:val="18"/>
                <w:lang w:eastAsia="ar-SA"/>
              </w:rPr>
            </w:pPr>
            <w:r w:rsidRPr="00E067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AE5D810" w14:textId="31788E70" w:rsidR="00B4296B" w:rsidRPr="00E067FE" w:rsidRDefault="00FF0691" w:rsidP="00B4296B">
            <w:pPr>
              <w:spacing w:after="0" w:line="240" w:lineRule="auto"/>
            </w:pPr>
            <w:hyperlink r:id="rId104" w:history="1">
              <w:r w:rsidR="00B4296B" w:rsidRPr="00E067FE">
                <w:rPr>
                  <w:rStyle w:val="Hyperlink"/>
                  <w:rFonts w:cs="Arial"/>
                  <w:color w:val="auto"/>
                </w:rPr>
                <w:t>S1-222128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9ED194" w14:textId="300A5A70" w:rsidR="00B4296B" w:rsidRPr="00E067FE" w:rsidRDefault="00B4296B" w:rsidP="00B4296B">
            <w:pPr>
              <w:spacing w:after="0" w:line="240" w:lineRule="auto"/>
            </w:pPr>
            <w:proofErr w:type="spellStart"/>
            <w:r w:rsidRPr="00E067FE">
              <w:t>Kyonggi</w:t>
            </w:r>
            <w:proofErr w:type="spellEnd"/>
            <w:r w:rsidRPr="00E067FE">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DAE6AA" w14:textId="3BF2EAB9" w:rsidR="00B4296B" w:rsidRPr="00E067FE" w:rsidRDefault="00B4296B" w:rsidP="00B4296B">
            <w:pPr>
              <w:spacing w:after="0" w:line="240" w:lineRule="auto"/>
            </w:pPr>
            <w:r w:rsidRPr="00E067FE">
              <w:t>Addition of a location related requirement supporting various positioning accuracy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D00809" w14:textId="584BCA29" w:rsidR="00B4296B" w:rsidRPr="00E067FE" w:rsidRDefault="00E067FE" w:rsidP="00B4296B">
            <w:pPr>
              <w:snapToGrid w:val="0"/>
              <w:spacing w:after="0" w:line="240" w:lineRule="auto"/>
              <w:rPr>
                <w:rFonts w:eastAsia="Times New Roman" w:cs="Arial"/>
                <w:szCs w:val="18"/>
                <w:lang w:eastAsia="ar-SA"/>
              </w:rPr>
            </w:pPr>
            <w:r w:rsidRPr="00E067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763B681" w14:textId="2562CD9E" w:rsidR="00B4296B" w:rsidRPr="00E067FE" w:rsidRDefault="00B4296B" w:rsidP="00B4296B">
            <w:pPr>
              <w:spacing w:after="0" w:line="240" w:lineRule="auto"/>
              <w:rPr>
                <w:rFonts w:eastAsia="Arial Unicode MS" w:cs="Arial"/>
                <w:szCs w:val="18"/>
                <w:highlight w:val="yellow"/>
                <w:lang w:eastAsia="ar-SA"/>
              </w:rPr>
            </w:pPr>
            <w:r w:rsidRPr="00E067FE">
              <w:rPr>
                <w:b/>
                <w:bCs/>
                <w:i/>
              </w:rPr>
              <w:t xml:space="preserve">e-Thread: </w:t>
            </w:r>
            <w:r w:rsidRPr="00E067FE">
              <w:rPr>
                <w:b/>
                <w:bCs/>
                <w:iCs/>
              </w:rPr>
              <w:t>[SA1#99e, CR_Rel18_1]</w:t>
            </w:r>
          </w:p>
          <w:p w14:paraId="34D119E9" w14:textId="6E97641A" w:rsidR="00B4296B" w:rsidRPr="00E067FE" w:rsidRDefault="00B4296B" w:rsidP="00B4296B">
            <w:pPr>
              <w:spacing w:after="0" w:line="240" w:lineRule="auto"/>
              <w:rPr>
                <w:rFonts w:eastAsia="Arial Unicode MS" w:cs="Arial"/>
                <w:szCs w:val="18"/>
                <w:highlight w:val="yellow"/>
                <w:lang w:eastAsia="ar-SA"/>
              </w:rPr>
            </w:pPr>
          </w:p>
        </w:tc>
      </w:tr>
      <w:tr w:rsidR="00B4296B" w:rsidRPr="00A75C05" w14:paraId="6B6DF795"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44490A0" w14:textId="061C0D03" w:rsidR="00B4296B" w:rsidRPr="00814999" w:rsidRDefault="00B4296B" w:rsidP="00B4296B">
            <w:pPr>
              <w:snapToGrid w:val="0"/>
              <w:spacing w:after="0" w:line="240" w:lineRule="auto"/>
              <w:rPr>
                <w:rFonts w:eastAsia="Times New Roman" w:cs="Arial"/>
                <w:szCs w:val="18"/>
                <w:lang w:eastAsia="ar-SA"/>
              </w:rPr>
            </w:pPr>
            <w:r w:rsidRPr="00814999">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6CF715" w14:textId="75CBE161" w:rsidR="00B4296B" w:rsidRPr="00814999" w:rsidRDefault="00FF0691" w:rsidP="00B4296B">
            <w:pPr>
              <w:spacing w:after="0" w:line="240" w:lineRule="auto"/>
            </w:pPr>
            <w:hyperlink r:id="rId105" w:history="1">
              <w:r w:rsidR="00B4296B" w:rsidRPr="00814999">
                <w:rPr>
                  <w:rStyle w:val="Hyperlink"/>
                  <w:rFonts w:cs="Arial"/>
                  <w:color w:val="auto"/>
                </w:rPr>
                <w:t>S1-22</w:t>
              </w:r>
              <w:r w:rsidR="00B4296B" w:rsidRPr="00814999">
                <w:rPr>
                  <w:rStyle w:val="Hyperlink"/>
                  <w:rFonts w:cs="Arial"/>
                  <w:color w:val="auto"/>
                </w:rPr>
                <w:t>2</w:t>
              </w:r>
              <w:r w:rsidR="00B4296B" w:rsidRPr="00814999">
                <w:rPr>
                  <w:rStyle w:val="Hyperlink"/>
                  <w:rFonts w:cs="Arial"/>
                  <w:color w:val="auto"/>
                </w:rPr>
                <w:t>24</w:t>
              </w:r>
              <w:r w:rsidR="00B4296B" w:rsidRPr="00814999">
                <w:rPr>
                  <w:rStyle w:val="Hyperlink"/>
                  <w:rFonts w:cs="Arial"/>
                  <w:color w:val="auto"/>
                </w:rPr>
                <w:t>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04FB9DE" w14:textId="44AD5171" w:rsidR="00B4296B" w:rsidRPr="00814999" w:rsidRDefault="00B4296B" w:rsidP="00B4296B">
            <w:pPr>
              <w:spacing w:after="0" w:line="240" w:lineRule="auto"/>
            </w:pPr>
            <w:r w:rsidRPr="00814999">
              <w:t>BT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D9A604C" w14:textId="48B3AA18" w:rsidR="00B4296B" w:rsidRPr="00814999" w:rsidRDefault="00B4296B" w:rsidP="00B4296B">
            <w:pPr>
              <w:spacing w:after="0" w:line="240" w:lineRule="auto"/>
            </w:pPr>
            <w:r w:rsidRPr="00814999">
              <w:t>22.101v18.4.0 Emergency Calls- Adding two extra types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6D3DF7" w14:textId="2473DC6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1B5F829" w14:textId="61268466"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CR_Rel18_3]</w:t>
            </w:r>
          </w:p>
          <w:p w14:paraId="6B3F4D65" w14:textId="75DB8624" w:rsidR="00B4296B" w:rsidRPr="00814999" w:rsidRDefault="00B4296B" w:rsidP="00B4296B">
            <w:pPr>
              <w:spacing w:after="0" w:line="240" w:lineRule="auto"/>
              <w:rPr>
                <w:rFonts w:eastAsia="Arial Unicode MS" w:cs="Arial"/>
                <w:i/>
                <w:szCs w:val="18"/>
                <w:lang w:eastAsia="ar-SA"/>
              </w:rPr>
            </w:pPr>
            <w:r w:rsidRPr="00814999">
              <w:rPr>
                <w:rFonts w:eastAsia="Arial Unicode MS" w:cs="Arial"/>
                <w:i/>
                <w:szCs w:val="18"/>
                <w:lang w:eastAsia="ar-SA"/>
              </w:rPr>
              <w:t>WI TEI18 Rel-18 CR</w:t>
            </w:r>
            <w:r w:rsidRPr="00814999">
              <w:t>0587</w:t>
            </w:r>
            <w:r w:rsidRPr="00814999">
              <w:rPr>
                <w:rFonts w:eastAsia="Arial Unicode MS" w:cs="Arial"/>
                <w:i/>
                <w:szCs w:val="18"/>
                <w:lang w:eastAsia="ar-SA"/>
              </w:rPr>
              <w:t>R- Cat B</w:t>
            </w:r>
          </w:p>
          <w:p w14:paraId="37EF1E66" w14:textId="77777777" w:rsidR="00B4296B" w:rsidRPr="0081499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C250D">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C250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83E39C" w14:textId="0A88E9B4"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4D36C3F" w14:textId="79B3CE7B" w:rsidR="00B4296B" w:rsidRPr="00DC250D" w:rsidRDefault="00FF0691" w:rsidP="00B4296B">
            <w:pPr>
              <w:spacing w:after="0" w:line="240" w:lineRule="auto"/>
            </w:pPr>
            <w:hyperlink r:id="rId106" w:history="1">
              <w:r w:rsidR="00B4296B" w:rsidRPr="00DC250D">
                <w:rPr>
                  <w:rStyle w:val="Hyperlink"/>
                  <w:rFonts w:cs="Arial"/>
                  <w:color w:val="auto"/>
                </w:rPr>
                <w:t>S1-222126</w:t>
              </w:r>
            </w:hyperlink>
          </w:p>
          <w:p w14:paraId="2EBF9FE7" w14:textId="77777777" w:rsidR="00B4296B" w:rsidRPr="00DC250D" w:rsidRDefault="00B4296B" w:rsidP="00B4296B">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663EA8" w14:textId="6FA80429" w:rsidR="00B4296B" w:rsidRPr="00DC250D" w:rsidRDefault="00B4296B" w:rsidP="00B4296B">
            <w:pPr>
              <w:snapToGrid w:val="0"/>
              <w:spacing w:after="0" w:line="240" w:lineRule="auto"/>
            </w:pPr>
            <w:r w:rsidRPr="00DC250D">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7897327" w14:textId="4CAF6FFA" w:rsidR="00B4296B" w:rsidRPr="00DC250D" w:rsidRDefault="00B4296B" w:rsidP="00B4296B">
            <w:pPr>
              <w:spacing w:after="0" w:line="240" w:lineRule="auto"/>
            </w:pPr>
            <w:r w:rsidRPr="00DC250D">
              <w:t xml:space="preserve">22.261v17.10.0 Adding requirements on maximum capacity of network slicing </w:t>
            </w:r>
          </w:p>
          <w:p w14:paraId="557E6F6C" w14:textId="77777777" w:rsidR="00B4296B" w:rsidRPr="00DC250D" w:rsidRDefault="00B4296B" w:rsidP="00B4296B">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E856B82" w14:textId="2D9C109B"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ECDF7EA" w14:textId="5B3B0771"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 xml:space="preserve">SMARTER, SMARTER-Ph2 </w:t>
            </w:r>
            <w:r w:rsidRPr="00DC250D">
              <w:rPr>
                <w:rFonts w:eastAsia="Arial Unicode MS" w:cs="Arial"/>
                <w:i/>
                <w:szCs w:val="18"/>
                <w:lang w:eastAsia="ar-SA"/>
              </w:rPr>
              <w:t>Rel-17 CR</w:t>
            </w:r>
            <w:r w:rsidRPr="00DC250D">
              <w:t>0646</w:t>
            </w:r>
            <w:r w:rsidRPr="00DC250D">
              <w:rPr>
                <w:rFonts w:eastAsia="Arial Unicode MS" w:cs="Arial"/>
                <w:i/>
                <w:szCs w:val="18"/>
                <w:lang w:eastAsia="ar-SA"/>
              </w:rPr>
              <w:t>R- Cat B</w:t>
            </w:r>
          </w:p>
          <w:p w14:paraId="0F7A3BF0" w14:textId="26DCB4E7" w:rsidR="00B4296B" w:rsidRPr="00DC250D" w:rsidRDefault="00865E95" w:rsidP="00B4296B">
            <w:pPr>
              <w:spacing w:after="0" w:line="240" w:lineRule="auto"/>
              <w:rPr>
                <w:rFonts w:eastAsia="Microsoft YaHei"/>
                <w:lang w:val="en-US"/>
              </w:rPr>
            </w:pPr>
            <w:r w:rsidRPr="00DC250D">
              <w:rPr>
                <w:rFonts w:eastAsia="Microsoft YaHei"/>
                <w:lang w:val="en-US"/>
              </w:rPr>
              <w:t>2126r3 agreed</w:t>
            </w:r>
          </w:p>
        </w:tc>
      </w:tr>
      <w:tr w:rsidR="00B4296B" w:rsidRPr="00A75C05" w14:paraId="5F518959" w14:textId="77777777" w:rsidTr="00865E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C86E77A" w14:textId="77777777"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lastRenderedPageBreak/>
              <w:t>CR</w:t>
            </w:r>
          </w:p>
        </w:tc>
        <w:bookmarkStart w:id="103" w:name="_Hlk112227498"/>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E6B0BF6" w14:textId="6E26E309" w:rsidR="00B4296B" w:rsidRPr="00DC250D" w:rsidRDefault="00B4296B" w:rsidP="00B4296B">
            <w:pPr>
              <w:spacing w:after="0" w:line="240" w:lineRule="auto"/>
            </w:pPr>
            <w:r w:rsidRPr="00DC250D">
              <w:rPr>
                <w:rFonts w:cs="Arial"/>
              </w:rPr>
              <w:fldChar w:fldCharType="begin"/>
            </w:r>
            <w:r w:rsidR="00740EB3">
              <w:rPr>
                <w:rFonts w:cs="Arial"/>
              </w:rPr>
              <w:instrText>HYPERLINK "E:\\TSGS1_99e_EM_Aug2022\\Docs\\S1-222146.zip"</w:instrText>
            </w:r>
            <w:r w:rsidR="00740EB3" w:rsidRPr="00DC250D">
              <w:rPr>
                <w:rFonts w:cs="Arial"/>
              </w:rPr>
            </w:r>
            <w:r w:rsidRPr="00DC250D">
              <w:rPr>
                <w:rFonts w:cs="Arial"/>
              </w:rPr>
              <w:fldChar w:fldCharType="separate"/>
            </w:r>
            <w:r w:rsidRPr="00DC250D">
              <w:rPr>
                <w:rStyle w:val="Hyperlink"/>
                <w:rFonts w:cs="Arial"/>
                <w:color w:val="auto"/>
              </w:rPr>
              <w:t>S1-222146</w:t>
            </w:r>
            <w:r w:rsidRPr="00DC250D">
              <w:rPr>
                <w:rFonts w:cs="Arial"/>
              </w:rPr>
              <w:fldChar w:fldCharType="end"/>
            </w:r>
            <w:bookmarkEnd w:id="103"/>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BB6B1A2" w14:textId="77777777" w:rsidR="00B4296B" w:rsidRPr="00DC250D" w:rsidRDefault="00B4296B" w:rsidP="00B4296B">
            <w:pPr>
              <w:spacing w:after="0" w:line="240" w:lineRule="auto"/>
            </w:pPr>
            <w:r w:rsidRPr="00DC250D">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AC988D1" w14:textId="77777777" w:rsidR="00B4296B" w:rsidRPr="00DC250D" w:rsidRDefault="00B4296B" w:rsidP="00B4296B">
            <w:pPr>
              <w:spacing w:after="0" w:line="240" w:lineRule="auto"/>
            </w:pPr>
            <w:r w:rsidRPr="00DC250D">
              <w:t xml:space="preserve">22.261v18.6.1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092823C" w14:textId="7D1968EA"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F9AF623" w14:textId="77777777" w:rsidR="00B4296B" w:rsidRPr="00DC250D" w:rsidRDefault="00B4296B" w:rsidP="00B4296B">
            <w:pPr>
              <w:spacing w:after="0" w:line="240" w:lineRule="auto"/>
              <w:rPr>
                <w:rFonts w:eastAsia="Arial Unicode MS" w:cs="Arial"/>
                <w:szCs w:val="18"/>
                <w:highlight w:val="yellow"/>
                <w:lang w:eastAsia="ar-SA"/>
              </w:rPr>
            </w:pPr>
            <w:r w:rsidRPr="00DC250D">
              <w:rPr>
                <w:b/>
                <w:bCs/>
                <w:i/>
              </w:rPr>
              <w:t xml:space="preserve">e-Thread: </w:t>
            </w:r>
            <w:r w:rsidRPr="00DC250D">
              <w:rPr>
                <w:b/>
                <w:bCs/>
                <w:iCs/>
              </w:rPr>
              <w:t>[SA1#99e, CR_Rel18_2]</w:t>
            </w:r>
          </w:p>
          <w:p w14:paraId="56E17B59" w14:textId="77777777"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EASNS</w:t>
            </w:r>
            <w:r w:rsidRPr="00DC250D">
              <w:rPr>
                <w:rFonts w:eastAsia="Arial Unicode MS" w:cs="Arial"/>
                <w:i/>
                <w:szCs w:val="18"/>
                <w:lang w:eastAsia="ar-SA"/>
              </w:rPr>
              <w:t xml:space="preserve"> Rel-18 CR</w:t>
            </w:r>
            <w:r w:rsidRPr="00DC250D">
              <w:t>0649</w:t>
            </w:r>
            <w:r w:rsidRPr="00DC250D">
              <w:rPr>
                <w:rFonts w:eastAsia="Arial Unicode MS" w:cs="Arial"/>
                <w:i/>
                <w:szCs w:val="18"/>
                <w:lang w:eastAsia="ar-SA"/>
              </w:rPr>
              <w:t>R- Cat A</w:t>
            </w:r>
          </w:p>
          <w:p w14:paraId="4CEDF15E" w14:textId="1E87DC8C" w:rsidR="00B4296B" w:rsidRPr="00DC250D" w:rsidRDefault="00865E95" w:rsidP="00B4296B">
            <w:pPr>
              <w:spacing w:after="0" w:line="240" w:lineRule="auto"/>
              <w:rPr>
                <w:rFonts w:eastAsia="Arial Unicode MS" w:cs="Arial"/>
                <w:szCs w:val="18"/>
                <w:lang w:eastAsia="ar-SA"/>
              </w:rPr>
            </w:pPr>
            <w:r w:rsidRPr="00DC250D">
              <w:rPr>
                <w:rFonts w:eastAsia="Microsoft YaHei"/>
                <w:lang w:val="en-US"/>
              </w:rPr>
              <w:t>2146r5 agreed</w:t>
            </w:r>
          </w:p>
        </w:tc>
      </w:tr>
      <w:tr w:rsidR="00B4296B" w:rsidRPr="00B04844" w14:paraId="514EB0D8" w14:textId="77777777" w:rsidTr="00814999">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t>Rel-17 and earlier CRs (other than alignment)</w:t>
            </w:r>
          </w:p>
        </w:tc>
      </w:tr>
      <w:tr w:rsidR="00B4296B" w:rsidRPr="00A75C05" w14:paraId="6CD71BE3"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DC869BE" w14:textId="6E341C74" w:rsidR="00B4296B" w:rsidRPr="00814999" w:rsidRDefault="00B4296B" w:rsidP="00B4296B">
            <w:pPr>
              <w:snapToGrid w:val="0"/>
              <w:spacing w:after="0" w:line="240" w:lineRule="auto"/>
            </w:pPr>
            <w:r w:rsidRPr="00814999">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AC3E56B" w14:textId="52C784C7" w:rsidR="00B4296B" w:rsidRPr="00814999" w:rsidRDefault="00FF0691" w:rsidP="00B4296B">
            <w:pPr>
              <w:spacing w:after="0" w:line="240" w:lineRule="auto"/>
            </w:pPr>
            <w:hyperlink r:id="rId107" w:history="1">
              <w:r w:rsidR="00B4296B" w:rsidRPr="00814999">
                <w:rPr>
                  <w:rStyle w:val="Hyperlink"/>
                  <w:rFonts w:cs="Arial"/>
                  <w:color w:val="auto"/>
                </w:rPr>
                <w:t>S1-2220</w:t>
              </w:r>
              <w:r w:rsidR="00B4296B" w:rsidRPr="00814999">
                <w:rPr>
                  <w:rStyle w:val="Hyperlink"/>
                  <w:rFonts w:cs="Arial"/>
                  <w:color w:val="auto"/>
                </w:rPr>
                <w:t>3</w:t>
              </w:r>
              <w:r w:rsidR="00B4296B" w:rsidRPr="00814999">
                <w:rPr>
                  <w:rStyle w:val="Hyperlink"/>
                  <w:rFonts w:cs="Arial"/>
                  <w:color w:val="auto"/>
                </w:rPr>
                <w:t>5</w:t>
              </w:r>
            </w:hyperlink>
          </w:p>
          <w:p w14:paraId="2C8D6D39" w14:textId="77777777" w:rsidR="00B4296B" w:rsidRPr="00814999" w:rsidRDefault="00B4296B" w:rsidP="00B4296B">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FCE706" w14:textId="77777777" w:rsidR="00B4296B" w:rsidRPr="00814999" w:rsidRDefault="00B4296B" w:rsidP="00B4296B">
            <w:pPr>
              <w:spacing w:after="0" w:line="240" w:lineRule="auto"/>
            </w:pPr>
            <w:r w:rsidRPr="00814999">
              <w:t xml:space="preserve">ETRI, KT Corp, SK Telecom, LG </w:t>
            </w:r>
            <w:proofErr w:type="spellStart"/>
            <w:r w:rsidRPr="00814999">
              <w:t>Uplus</w:t>
            </w:r>
            <w:proofErr w:type="spellEnd"/>
          </w:p>
          <w:p w14:paraId="48A3FD52" w14:textId="77777777" w:rsidR="00B4296B" w:rsidRPr="00814999" w:rsidRDefault="00B4296B" w:rsidP="00B4296B">
            <w:pPr>
              <w:snapToGrid w:val="0"/>
              <w:spacing w:after="0" w:line="240" w:lineRule="auto"/>
            </w:pP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C957127" w14:textId="5BC4ED61" w:rsidR="00B4296B" w:rsidRPr="00814999" w:rsidRDefault="00B4296B" w:rsidP="00B4296B">
            <w:pPr>
              <w:spacing w:after="0" w:line="240" w:lineRule="auto"/>
            </w:pPr>
            <w:r w:rsidRPr="00814999">
              <w:t>22.268v17.0.0 Additional KPAS specific requirements</w:t>
            </w:r>
          </w:p>
          <w:p w14:paraId="563A15EB" w14:textId="77777777" w:rsidR="00B4296B" w:rsidRPr="00814999" w:rsidRDefault="00B4296B" w:rsidP="00B4296B">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67BE21" w14:textId="0BDA9FB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5B3BE0" w14:textId="6002EC8A"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CR_Others_1]</w:t>
            </w:r>
          </w:p>
          <w:p w14:paraId="7C340E72" w14:textId="1DB22C53" w:rsidR="00B4296B" w:rsidRPr="00814999" w:rsidRDefault="00B4296B" w:rsidP="00B4296B">
            <w:pPr>
              <w:spacing w:after="0" w:line="240" w:lineRule="auto"/>
              <w:rPr>
                <w:rFonts w:eastAsia="Arial Unicode MS" w:cs="Arial"/>
                <w:i/>
                <w:szCs w:val="18"/>
                <w:lang w:val="en-US" w:eastAsia="ar-SA"/>
              </w:rPr>
            </w:pPr>
            <w:r w:rsidRPr="00814999">
              <w:rPr>
                <w:rFonts w:eastAsia="Arial Unicode MS" w:cs="Arial"/>
                <w:i/>
                <w:szCs w:val="18"/>
                <w:lang w:eastAsia="ar-SA"/>
              </w:rPr>
              <w:t xml:space="preserve">WI </w:t>
            </w:r>
            <w:fldSimple w:instr=" DOCPROPERTY  RelatedWis  \* MERGEFORMAT ">
              <w:r w:rsidRPr="00814999">
                <w:rPr>
                  <w:noProof/>
                </w:rPr>
                <w:t>ePWS, TEI17</w:t>
              </w:r>
            </w:fldSimple>
            <w:r w:rsidRPr="00814999">
              <w:rPr>
                <w:noProof/>
              </w:rPr>
              <w:t xml:space="preserve"> </w:t>
            </w:r>
            <w:r w:rsidRPr="00814999">
              <w:rPr>
                <w:rFonts w:eastAsia="Arial Unicode MS" w:cs="Arial"/>
                <w:i/>
                <w:szCs w:val="18"/>
                <w:lang w:eastAsia="ar-SA"/>
              </w:rPr>
              <w:t>Rel-17 CR</w:t>
            </w:r>
            <w:r w:rsidRPr="00814999">
              <w:t>0075</w:t>
            </w:r>
            <w:r w:rsidRPr="00814999">
              <w:rPr>
                <w:rFonts w:eastAsia="Arial Unicode MS" w:cs="Arial"/>
                <w:i/>
                <w:szCs w:val="18"/>
                <w:lang w:eastAsia="ar-SA"/>
              </w:rPr>
              <w:t>R- Cat B</w:t>
            </w:r>
          </w:p>
          <w:p w14:paraId="5FF59EB9" w14:textId="77777777" w:rsidR="00B4296B" w:rsidRPr="00814999"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11"/>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11"/>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08"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8"/>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09"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32595B">
        <w:trPr>
          <w:trHeight w:val="250"/>
        </w:trPr>
        <w:tc>
          <w:tcPr>
            <w:tcW w:w="14426" w:type="dxa"/>
            <w:gridSpan w:val="11"/>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t>Use Cases Update</w:t>
            </w:r>
          </w:p>
        </w:tc>
      </w:tr>
      <w:tr w:rsidR="00B4296B" w:rsidRPr="00A75C05" w14:paraId="640FBB57"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32595B" w:rsidRDefault="00B4296B" w:rsidP="00B4296B">
            <w:pPr>
              <w:snapToGrid w:val="0"/>
              <w:spacing w:after="0" w:line="240" w:lineRule="auto"/>
              <w:rPr>
                <w:rFonts w:eastAsia="Times New Roman" w:cs="Arial"/>
                <w:szCs w:val="18"/>
                <w:lang w:eastAsia="ar-SA"/>
              </w:rPr>
            </w:pPr>
            <w:proofErr w:type="spellStart"/>
            <w:r w:rsidRPr="0032595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8F56E04" w14:textId="58DD3540" w:rsidR="00B4296B" w:rsidRPr="0032595B" w:rsidRDefault="00FF0691" w:rsidP="00B4296B">
            <w:pPr>
              <w:spacing w:after="0" w:line="240" w:lineRule="auto"/>
            </w:pPr>
            <w:hyperlink r:id="rId110" w:history="1">
              <w:r w:rsidR="00B4296B" w:rsidRPr="0032595B">
                <w:rPr>
                  <w:rStyle w:val="Hyperlink"/>
                  <w:rFonts w:cs="Arial"/>
                  <w:color w:val="auto"/>
                </w:rPr>
                <w:t>S1-222245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32595B" w:rsidRDefault="00B4296B" w:rsidP="00B4296B">
            <w:pPr>
              <w:spacing w:after="0" w:line="240" w:lineRule="auto"/>
            </w:pPr>
            <w:proofErr w:type="spellStart"/>
            <w:r w:rsidRPr="0032595B">
              <w:t>Kyonggi</w:t>
            </w:r>
            <w:proofErr w:type="spellEnd"/>
            <w:r w:rsidRPr="0032595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32595B" w:rsidRDefault="00B4296B" w:rsidP="00B4296B">
            <w:pPr>
              <w:spacing w:after="0" w:line="240" w:lineRule="auto"/>
            </w:pPr>
            <w:r w:rsidRPr="0032595B">
              <w:t>Pseudo-CR on &lt;minor editorial corrections on Clauses 7.1 and 7.3 &gt;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F394917" w14:textId="7543CBCF" w:rsidR="00B4296B" w:rsidRPr="0032595B" w:rsidRDefault="0032595B" w:rsidP="00B4296B">
            <w:pPr>
              <w:snapToGrid w:val="0"/>
              <w:spacing w:after="0" w:line="240" w:lineRule="auto"/>
              <w:rPr>
                <w:rFonts w:eastAsia="Times New Roman" w:cs="Arial"/>
                <w:szCs w:val="18"/>
                <w:lang w:eastAsia="ar-SA"/>
              </w:rPr>
            </w:pPr>
            <w:r w:rsidRPr="0032595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32595B" w:rsidRDefault="00B4296B" w:rsidP="00B4296B">
            <w:pPr>
              <w:tabs>
                <w:tab w:val="left" w:pos="1026"/>
              </w:tabs>
              <w:spacing w:after="0" w:line="240" w:lineRule="auto"/>
              <w:rPr>
                <w:b/>
                <w:bCs/>
              </w:rPr>
            </w:pPr>
            <w:r w:rsidRPr="0032595B">
              <w:rPr>
                <w:b/>
                <w:bCs/>
              </w:rPr>
              <w:t>e-Thread: [SA1#99e, FS_RAILSS_1]</w:t>
            </w:r>
          </w:p>
          <w:p w14:paraId="33B5E49A" w14:textId="0ED88A0C" w:rsidR="00B4296B" w:rsidRPr="0032595B" w:rsidRDefault="00CE3ADB" w:rsidP="00B4296B">
            <w:pPr>
              <w:spacing w:after="0" w:line="240" w:lineRule="auto"/>
              <w:rPr>
                <w:rFonts w:eastAsia="Arial Unicode MS" w:cs="Arial"/>
                <w:szCs w:val="18"/>
                <w:lang w:eastAsia="ar-SA"/>
              </w:rPr>
            </w:pPr>
            <w:r w:rsidRPr="0032595B">
              <w:rPr>
                <w:rFonts w:eastAsia="Times New Roman"/>
              </w:rPr>
              <w:t>2245r</w:t>
            </w:r>
            <w:r w:rsidR="00EE52BF">
              <w:rPr>
                <w:rFonts w:eastAsia="Times New Roman"/>
              </w:rPr>
              <w:t>3</w:t>
            </w:r>
            <w:r w:rsidRPr="0032595B">
              <w:rPr>
                <w:rFonts w:eastAsia="Times New Roman"/>
              </w:rPr>
              <w:t xml:space="preserve"> agreed</w:t>
            </w:r>
          </w:p>
        </w:tc>
      </w:tr>
      <w:tr w:rsidR="00B4296B" w:rsidRPr="00B04844" w14:paraId="6BCD1B07" w14:textId="77777777" w:rsidTr="00CE3ADB">
        <w:trPr>
          <w:trHeight w:val="250"/>
        </w:trPr>
        <w:tc>
          <w:tcPr>
            <w:tcW w:w="14426" w:type="dxa"/>
            <w:gridSpan w:val="11"/>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t>New Use Cases</w:t>
            </w:r>
          </w:p>
        </w:tc>
      </w:tr>
      <w:tr w:rsidR="00B4296B" w:rsidRPr="00A75C05" w14:paraId="31FBFDEE"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B5F240" w14:textId="033B67F1" w:rsidR="00B4296B" w:rsidRPr="00CE3ADB" w:rsidRDefault="00FF0691" w:rsidP="00B4296B">
            <w:pPr>
              <w:spacing w:after="0" w:line="240" w:lineRule="auto"/>
            </w:pPr>
            <w:hyperlink r:id="rId111" w:history="1">
              <w:r w:rsidR="00B4296B" w:rsidRPr="00CE3ADB">
                <w:rPr>
                  <w:rStyle w:val="Hyperlink"/>
                  <w:rFonts w:cs="Arial"/>
                  <w:color w:val="auto"/>
                </w:rPr>
                <w:t>S1-2</w:t>
              </w:r>
              <w:r w:rsidR="00B4296B" w:rsidRPr="00CE3ADB">
                <w:rPr>
                  <w:rStyle w:val="Hyperlink"/>
                  <w:rFonts w:cs="Arial"/>
                  <w:color w:val="auto"/>
                </w:rPr>
                <w:t>2</w:t>
              </w:r>
              <w:r w:rsidR="00B4296B" w:rsidRPr="00CE3ADB">
                <w:rPr>
                  <w:rStyle w:val="Hyperlink"/>
                  <w:rFonts w:cs="Arial"/>
                  <w:color w:val="auto"/>
                </w:rPr>
                <w:t>2224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CE3ADB" w:rsidRDefault="00B4296B" w:rsidP="00B4296B">
            <w:pPr>
              <w:spacing w:after="0" w:line="240" w:lineRule="auto"/>
            </w:pPr>
            <w:proofErr w:type="spellStart"/>
            <w:r w:rsidRPr="00CE3ADB">
              <w:t>Hansung</w:t>
            </w:r>
            <w:proofErr w:type="spellEnd"/>
            <w:r w:rsidRPr="00CE3ADB">
              <w:t xml:space="preserve"> University, </w:t>
            </w:r>
            <w:proofErr w:type="spellStart"/>
            <w:r w:rsidRPr="00CE3ADB">
              <w:t>LGUplus</w:t>
            </w:r>
            <w:proofErr w:type="spellEnd"/>
            <w:r w:rsidRPr="00CE3ADB">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1D6C80D4" w:rsidR="00B4296B" w:rsidRPr="00CE3ADB" w:rsidRDefault="00B82E64" w:rsidP="00B4296B">
            <w:pPr>
              <w:spacing w:after="0" w:line="240" w:lineRule="auto"/>
              <w:rPr>
                <w:rFonts w:eastAsia="Arial Unicode MS" w:cs="Arial"/>
                <w:szCs w:val="18"/>
                <w:lang w:eastAsia="ar-SA"/>
              </w:rPr>
            </w:pPr>
            <w:proofErr w:type="spellStart"/>
            <w:r>
              <w:rPr>
                <w:rFonts w:eastAsia="Arial Unicode MS" w:cs="Arial"/>
                <w:szCs w:val="18"/>
                <w:lang w:eastAsia="ar-SA"/>
              </w:rPr>
              <w:t>tdoc</w:t>
            </w:r>
            <w:proofErr w:type="spellEnd"/>
            <w:r>
              <w:rPr>
                <w:rFonts w:eastAsia="Arial Unicode MS" w:cs="Arial"/>
                <w:szCs w:val="18"/>
                <w:lang w:eastAsia="ar-SA"/>
              </w:rPr>
              <w:t xml:space="preserve"> will be opened during approval day</w:t>
            </w:r>
          </w:p>
        </w:tc>
      </w:tr>
      <w:tr w:rsidR="00B4296B" w:rsidRPr="00A75C05" w14:paraId="23DDD90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7C5793F" w14:textId="70F3C954" w:rsidR="00B4296B" w:rsidRPr="00A75C05" w:rsidRDefault="00FF0691" w:rsidP="00B4296B">
            <w:pPr>
              <w:spacing w:after="0" w:line="240" w:lineRule="auto"/>
            </w:pPr>
            <w:hyperlink r:id="rId112" w:history="1">
              <w:r w:rsidR="00B4296B" w:rsidRPr="00094781">
                <w:rPr>
                  <w:rStyle w:val="Hyperlink"/>
                  <w:rFonts w:cs="Arial"/>
                </w:rPr>
                <w:t>S1-222</w:t>
              </w:r>
              <w:r w:rsidR="00B4296B" w:rsidRPr="00094781">
                <w:rPr>
                  <w:rStyle w:val="Hyperlink"/>
                  <w:rFonts w:cs="Arial"/>
                </w:rPr>
                <w:t>2</w:t>
              </w:r>
              <w:r w:rsidR="00B4296B" w:rsidRPr="00094781">
                <w:rPr>
                  <w:rStyle w:val="Hyperlink"/>
                  <w:rFonts w:cs="Arial"/>
                </w:rPr>
                <w:t>2</w:t>
              </w:r>
              <w:r w:rsidR="00B4296B" w:rsidRPr="00094781">
                <w:rPr>
                  <w:rStyle w:val="Hyperlink"/>
                  <w:rFonts w:cs="Arial"/>
                </w:rPr>
                <w:t>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21F91F" w14:textId="77777777" w:rsidR="00B4296B" w:rsidRDefault="00B4296B" w:rsidP="00B4296B">
            <w:pPr>
              <w:spacing w:after="0" w:line="240" w:lineRule="auto"/>
              <w:rPr>
                <w:b/>
                <w:bCs/>
              </w:rPr>
            </w:pPr>
            <w:r w:rsidRPr="008B52BB">
              <w:rPr>
                <w:b/>
                <w:bCs/>
              </w:rPr>
              <w:t>e-Thread: [SA1#99e, FS_RAILSS_</w:t>
            </w:r>
            <w:r>
              <w:rPr>
                <w:b/>
                <w:bCs/>
              </w:rPr>
              <w:t>3</w:t>
            </w:r>
            <w:r w:rsidRPr="008B52BB">
              <w:rPr>
                <w:b/>
                <w:bCs/>
              </w:rPr>
              <w:t>]</w:t>
            </w:r>
          </w:p>
          <w:p w14:paraId="2AE4BAC5" w14:textId="2D5EF441" w:rsidR="00B82E64" w:rsidRPr="00A75C05" w:rsidRDefault="00B82E64" w:rsidP="00B4296B">
            <w:pPr>
              <w:spacing w:after="0" w:line="240" w:lineRule="auto"/>
              <w:rPr>
                <w:rFonts w:eastAsia="Arial Unicode MS" w:cs="Arial"/>
                <w:szCs w:val="18"/>
                <w:lang w:eastAsia="ar-SA"/>
              </w:rPr>
            </w:pPr>
            <w:proofErr w:type="spellStart"/>
            <w:r>
              <w:rPr>
                <w:rFonts w:eastAsia="Arial Unicode MS" w:cs="Arial"/>
                <w:szCs w:val="18"/>
                <w:lang w:eastAsia="ar-SA"/>
              </w:rPr>
              <w:t>tdoc</w:t>
            </w:r>
            <w:proofErr w:type="spellEnd"/>
            <w:r>
              <w:rPr>
                <w:rFonts w:eastAsia="Arial Unicode MS" w:cs="Arial"/>
                <w:szCs w:val="18"/>
                <w:lang w:eastAsia="ar-SA"/>
              </w:rPr>
              <w:t xml:space="preserve"> will be opened during approval day</w:t>
            </w:r>
          </w:p>
        </w:tc>
      </w:tr>
      <w:tr w:rsidR="00B4296B" w:rsidRPr="00A75C05" w14:paraId="5D0F9ADF"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DCBE7D" w14:textId="60CAD306"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F847110" w14:textId="42EC0A86" w:rsidR="00B4296B" w:rsidRPr="00CB2AA1" w:rsidRDefault="00FF0691" w:rsidP="00B4296B">
            <w:pPr>
              <w:spacing w:after="0" w:line="240" w:lineRule="auto"/>
            </w:pPr>
            <w:hyperlink r:id="rId113" w:history="1">
              <w:r w:rsidR="00B4296B" w:rsidRPr="00CB2AA1">
                <w:rPr>
                  <w:rStyle w:val="Hyperlink"/>
                  <w:rFonts w:cs="Arial"/>
                  <w:color w:val="auto"/>
                </w:rPr>
                <w:t>S1-222228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6F260BC" w14:textId="26915EC4"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75D1C1" w14:textId="5BF258FA" w:rsidR="00B4296B" w:rsidRPr="00CB2AA1" w:rsidRDefault="00B4296B" w:rsidP="00B4296B">
            <w:pPr>
              <w:spacing w:after="0" w:line="240" w:lineRule="auto"/>
            </w:pPr>
            <w:r w:rsidRPr="00CB2AA1">
              <w:t>A use case of railway smart station telemetry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FCC191" w14:textId="5DC4F773"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9A933E" w14:textId="65378364" w:rsidR="00B4296B" w:rsidRPr="00CB2AA1" w:rsidRDefault="00B4296B" w:rsidP="00B4296B">
            <w:pPr>
              <w:spacing w:after="0" w:line="240" w:lineRule="auto"/>
              <w:rPr>
                <w:rFonts w:eastAsia="Arial Unicode MS" w:cs="Arial"/>
                <w:szCs w:val="18"/>
                <w:lang w:eastAsia="ar-SA"/>
              </w:rPr>
            </w:pPr>
            <w:r w:rsidRPr="00CB2AA1">
              <w:rPr>
                <w:b/>
                <w:bCs/>
              </w:rPr>
              <w:t>e-Thread: [SA1#99e, FS_RAILSS_4]</w:t>
            </w:r>
          </w:p>
        </w:tc>
      </w:tr>
      <w:tr w:rsidR="00B4296B" w:rsidRPr="00A75C05" w14:paraId="038EA26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AB545D6" w14:textId="136BA5E9"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450100" w14:textId="6A0338E8" w:rsidR="00B4296B" w:rsidRPr="00CB2AA1" w:rsidRDefault="00FF0691" w:rsidP="00B4296B">
            <w:pPr>
              <w:spacing w:after="0" w:line="240" w:lineRule="auto"/>
            </w:pPr>
            <w:hyperlink r:id="rId114" w:history="1">
              <w:r w:rsidR="00B4296B" w:rsidRPr="00CB2AA1">
                <w:rPr>
                  <w:rStyle w:val="Hyperlink"/>
                  <w:rFonts w:cs="Arial"/>
                  <w:color w:val="auto"/>
                </w:rPr>
                <w:t>S1-222229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444A2D" w14:textId="31ED596C"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FDE466A" w14:textId="7B4C54DF" w:rsidR="00B4296B" w:rsidRPr="00CB2AA1" w:rsidRDefault="00B4296B" w:rsidP="00B4296B">
            <w:pPr>
              <w:spacing w:after="0" w:line="240" w:lineRule="auto"/>
            </w:pPr>
            <w:r w:rsidRPr="00CB2AA1">
              <w:t>A use case of user experience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400E79" w14:textId="6855EA64"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D781A1C" w14:textId="4B2EEF07" w:rsidR="00B4296B" w:rsidRPr="00CB2AA1" w:rsidRDefault="00B4296B" w:rsidP="00B4296B">
            <w:pPr>
              <w:spacing w:after="0" w:line="240" w:lineRule="auto"/>
              <w:rPr>
                <w:rFonts w:eastAsia="Arial Unicode MS" w:cs="Arial"/>
                <w:szCs w:val="18"/>
                <w:lang w:eastAsia="ar-SA"/>
              </w:rPr>
            </w:pPr>
            <w:r w:rsidRPr="00CB2AA1">
              <w:rPr>
                <w:b/>
                <w:bCs/>
              </w:rPr>
              <w:t>e-Thread: [SA1#99e, FS_RAILSS_5]</w:t>
            </w:r>
          </w:p>
        </w:tc>
      </w:tr>
      <w:tr w:rsidR="00B4296B" w:rsidRPr="00A75C05" w14:paraId="716A2D15"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A0BFD" w14:textId="7A00D50C"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0AA9AF6" w14:textId="6FCAB589" w:rsidR="00B4296B" w:rsidRPr="00CB2AA1" w:rsidRDefault="00FF0691" w:rsidP="00B4296B">
            <w:pPr>
              <w:spacing w:after="0" w:line="240" w:lineRule="auto"/>
            </w:pPr>
            <w:hyperlink r:id="rId115" w:history="1">
              <w:r w:rsidR="00B4296B" w:rsidRPr="00CB2AA1">
                <w:rPr>
                  <w:rStyle w:val="Hyperlink"/>
                  <w:rFonts w:cs="Arial"/>
                  <w:color w:val="auto"/>
                </w:rPr>
                <w:t>S1-222231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7B617" w14:textId="798C645D"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EE191AE" w14:textId="3A60D7FD" w:rsidR="00B4296B" w:rsidRPr="00CB2AA1" w:rsidRDefault="00B4296B" w:rsidP="00B4296B">
            <w:pPr>
              <w:spacing w:after="0" w:line="240" w:lineRule="auto"/>
            </w:pPr>
            <w:r w:rsidRPr="00CB2AA1">
              <w:t>A use case of railway smart station announcements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9EADD5" w14:textId="430DE295"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87F9455" w14:textId="00D79C6A" w:rsidR="00B4296B" w:rsidRPr="00CB2AA1" w:rsidRDefault="00B4296B" w:rsidP="00B4296B">
            <w:pPr>
              <w:spacing w:after="0" w:line="240" w:lineRule="auto"/>
              <w:rPr>
                <w:rFonts w:eastAsia="Arial Unicode MS" w:cs="Arial"/>
                <w:szCs w:val="18"/>
                <w:lang w:eastAsia="ar-SA"/>
              </w:rPr>
            </w:pPr>
            <w:r w:rsidRPr="00CB2AA1">
              <w:rPr>
                <w:b/>
                <w:bCs/>
              </w:rPr>
              <w:t>e-Thread: [SA1#99e, FS_RAILSS_6]</w:t>
            </w:r>
          </w:p>
        </w:tc>
      </w:tr>
      <w:tr w:rsidR="00B4296B" w:rsidRPr="00B04844" w14:paraId="35499032" w14:textId="77777777" w:rsidTr="005036B1">
        <w:trPr>
          <w:trHeight w:val="250"/>
        </w:trPr>
        <w:tc>
          <w:tcPr>
            <w:tcW w:w="14426" w:type="dxa"/>
            <w:gridSpan w:val="11"/>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15B801" w14:textId="60220F22" w:rsidR="00B4296B" w:rsidRPr="00A75C05" w:rsidRDefault="00FF0691" w:rsidP="00B4296B">
            <w:pPr>
              <w:spacing w:after="0" w:line="240" w:lineRule="auto"/>
            </w:pPr>
            <w:hyperlink r:id="rId116" w:history="1">
              <w:r w:rsidR="00B4296B" w:rsidRPr="00094781">
                <w:rPr>
                  <w:rStyle w:val="Hyperlink"/>
                  <w:rFonts w:cs="Arial"/>
                </w:rPr>
                <w:t>S1-222233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2ECD1ADC" w:rsidR="00B4296B"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6C91BCA9" w:rsidR="00B4296B" w:rsidRPr="00A75C05" w:rsidRDefault="00B82E64" w:rsidP="00B82E64">
            <w:pPr>
              <w:tabs>
                <w:tab w:val="left" w:pos="1026"/>
              </w:tabs>
              <w:spacing w:after="0" w:line="240" w:lineRule="auto"/>
              <w:rPr>
                <w:rFonts w:eastAsia="Arial Unicode MS" w:cs="Arial"/>
                <w:szCs w:val="18"/>
                <w:lang w:eastAsia="ar-SA"/>
              </w:rPr>
            </w:pPr>
            <w:proofErr w:type="spellStart"/>
            <w:r>
              <w:rPr>
                <w:rFonts w:eastAsia="Arial Unicode MS" w:cs="Arial"/>
                <w:szCs w:val="18"/>
                <w:lang w:eastAsia="ar-SA"/>
              </w:rPr>
              <w:t>tdoc</w:t>
            </w:r>
            <w:proofErr w:type="spellEnd"/>
            <w:r>
              <w:rPr>
                <w:rFonts w:eastAsia="Arial Unicode MS" w:cs="Arial"/>
                <w:szCs w:val="18"/>
                <w:lang w:eastAsia="ar-SA"/>
              </w:rPr>
              <w:t xml:space="preserve"> will be opened during approval day</w:t>
            </w:r>
          </w:p>
        </w:tc>
      </w:tr>
      <w:tr w:rsidR="00B4296B" w:rsidRPr="00A75C05" w14:paraId="00D32C8D" w14:textId="77777777" w:rsidTr="00FB694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E1089CA" w14:textId="5FA373E0" w:rsidR="00B4296B" w:rsidRDefault="00FF0691" w:rsidP="00B4296B">
            <w:pPr>
              <w:spacing w:after="0" w:line="240" w:lineRule="auto"/>
            </w:pPr>
            <w:hyperlink r:id="rId117" w:history="1">
              <w:r w:rsidR="00B4296B" w:rsidRPr="00233BBF">
                <w:rPr>
                  <w:rStyle w:val="Hyperlink"/>
                  <w:rFonts w:cs="Arial"/>
                </w:rPr>
                <w:t>S1-222</w:t>
              </w:r>
              <w:r w:rsidR="00B4296B" w:rsidRPr="00233BBF">
                <w:rPr>
                  <w:rStyle w:val="Hyperlink"/>
                  <w:rFonts w:cs="Arial"/>
                </w:rPr>
                <w:t>2</w:t>
              </w:r>
              <w:r w:rsidR="00B4296B" w:rsidRPr="00233BBF">
                <w:rPr>
                  <w:rStyle w:val="Hyperlink"/>
                  <w:rFonts w:cs="Arial"/>
                </w:rPr>
                <w:t>5</w:t>
              </w:r>
              <w:r w:rsidR="00B4296B" w:rsidRPr="00233BBF">
                <w:rPr>
                  <w:rStyle w:val="Hyperlink"/>
                  <w:rFonts w:cs="Arial"/>
                </w:rPr>
                <w:t>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CA7EFB" w14:textId="775E410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197F18" w14:textId="77777777" w:rsidR="00B4296B"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p w14:paraId="1C7648CA" w14:textId="2D2D9363" w:rsidR="00B82E64" w:rsidRPr="000C3082" w:rsidRDefault="00B82E64" w:rsidP="00B4296B">
            <w:pPr>
              <w:tabs>
                <w:tab w:val="left" w:pos="1026"/>
              </w:tabs>
              <w:spacing w:after="0" w:line="240" w:lineRule="auto"/>
              <w:rPr>
                <w:b/>
                <w:bCs/>
              </w:rPr>
            </w:pPr>
            <w:proofErr w:type="spellStart"/>
            <w:r>
              <w:rPr>
                <w:rFonts w:eastAsia="Arial Unicode MS" w:cs="Arial"/>
                <w:szCs w:val="18"/>
                <w:lang w:eastAsia="ar-SA"/>
              </w:rPr>
              <w:t>tdoc</w:t>
            </w:r>
            <w:proofErr w:type="spellEnd"/>
            <w:r>
              <w:rPr>
                <w:rFonts w:eastAsia="Arial Unicode MS" w:cs="Arial"/>
                <w:szCs w:val="18"/>
                <w:lang w:eastAsia="ar-SA"/>
              </w:rPr>
              <w:t xml:space="preserve"> will be opened during approval day</w:t>
            </w:r>
          </w:p>
        </w:tc>
      </w:tr>
      <w:tr w:rsidR="00B4296B" w:rsidRPr="00A75C05" w14:paraId="162CAE22"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6C034B8" w14:textId="0F16CC1B" w:rsidR="00B4296B" w:rsidRPr="00FB6944" w:rsidRDefault="00B4296B" w:rsidP="00B4296B">
            <w:pPr>
              <w:spacing w:after="0" w:line="240" w:lineRule="auto"/>
            </w:pPr>
            <w:r w:rsidRPr="00FB6944">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B34F1D" w14:textId="36F5728A" w:rsidR="00B4296B" w:rsidRPr="00FB6944" w:rsidRDefault="00FF0691" w:rsidP="00B4296B">
            <w:pPr>
              <w:spacing w:after="0" w:line="240" w:lineRule="auto"/>
            </w:pPr>
            <w:hyperlink r:id="rId118" w:history="1">
              <w:r w:rsidR="00B4296B" w:rsidRPr="00FB6944">
                <w:rPr>
                  <w:rStyle w:val="Hyperlink"/>
                  <w:rFonts w:cs="Arial"/>
                  <w:color w:val="auto"/>
                </w:rPr>
                <w:t>S1-222261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EEBDF7" w14:textId="226BB9C6" w:rsidR="00B4296B" w:rsidRPr="00FB6944" w:rsidRDefault="00B4296B" w:rsidP="00B4296B">
            <w:pPr>
              <w:spacing w:after="0" w:line="240" w:lineRule="auto"/>
            </w:pPr>
            <w:r w:rsidRPr="00FB6944">
              <w:t>Rapporteur (</w:t>
            </w:r>
            <w:proofErr w:type="spellStart"/>
            <w:r w:rsidRPr="00FB6944">
              <w:t>Hansung</w:t>
            </w:r>
            <w:proofErr w:type="spellEnd"/>
            <w:r w:rsidRPr="00FB6944">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CFA6993" w14:textId="19C2AC89" w:rsidR="00B4296B" w:rsidRPr="00FB6944" w:rsidRDefault="00B4296B" w:rsidP="00B4296B">
            <w:pPr>
              <w:spacing w:after="0" w:line="240" w:lineRule="auto"/>
            </w:pPr>
            <w:r w:rsidRPr="00FB6944">
              <w:t>TR 22.890 v0.6.2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DB0F2C2" w14:textId="47D39743" w:rsidR="00B4296B" w:rsidRPr="00FB6944" w:rsidRDefault="00FB6944" w:rsidP="00B4296B">
            <w:pPr>
              <w:snapToGrid w:val="0"/>
              <w:spacing w:after="0" w:line="240" w:lineRule="auto"/>
              <w:rPr>
                <w:rFonts w:eastAsia="Times New Roman" w:cs="Arial"/>
                <w:szCs w:val="18"/>
                <w:lang w:eastAsia="ar-SA"/>
              </w:rPr>
            </w:pPr>
            <w:r w:rsidRPr="00FB6944">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85DEBD3" w14:textId="7F94AC46" w:rsidR="00B4296B" w:rsidRPr="00FB6944" w:rsidRDefault="00B4296B" w:rsidP="00B4296B">
            <w:pPr>
              <w:tabs>
                <w:tab w:val="left" w:pos="1026"/>
              </w:tabs>
              <w:spacing w:after="0" w:line="240" w:lineRule="auto"/>
              <w:rPr>
                <w:b/>
                <w:bCs/>
              </w:rPr>
            </w:pPr>
            <w:r w:rsidRPr="00FB6944">
              <w:rPr>
                <w:b/>
                <w:bCs/>
              </w:rPr>
              <w:t xml:space="preserve">e-Thread: </w:t>
            </w:r>
            <w:bookmarkStart w:id="104" w:name="_Hlk112414798"/>
            <w:r w:rsidRPr="00FB6944">
              <w:rPr>
                <w:b/>
                <w:bCs/>
              </w:rPr>
              <w:t>[SA1#99e, FS_RAILSS_9]</w:t>
            </w:r>
            <w:bookmarkEnd w:id="104"/>
          </w:p>
        </w:tc>
      </w:tr>
      <w:tr w:rsidR="00726CDC" w:rsidRPr="00A75C05" w14:paraId="550E6B10"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6E24B8" w14:textId="588183F3" w:rsidR="00726CDC" w:rsidRPr="00DA381B" w:rsidRDefault="00726CDC" w:rsidP="00726CDC">
            <w:pPr>
              <w:spacing w:after="0" w:line="240" w:lineRule="auto"/>
            </w:pPr>
            <w:proofErr w:type="spellStart"/>
            <w:r w:rsidRPr="00DA381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0835632" w14:textId="5FACEF8D" w:rsidR="00726CDC" w:rsidRPr="00DA381B" w:rsidRDefault="00FF0691" w:rsidP="00726CDC">
            <w:pPr>
              <w:spacing w:after="0" w:line="240" w:lineRule="auto"/>
            </w:pPr>
            <w:hyperlink r:id="rId119" w:history="1">
              <w:r w:rsidR="00726CDC" w:rsidRPr="00DA381B">
                <w:rPr>
                  <w:rStyle w:val="Hyperlink"/>
                  <w:rFonts w:cs="Arial"/>
                  <w:color w:val="auto"/>
                </w:rPr>
                <w:t>S1-222</w:t>
              </w:r>
              <w:r w:rsidR="00726CDC" w:rsidRPr="00DA381B">
                <w:rPr>
                  <w:rStyle w:val="Hyperlink"/>
                  <w:rFonts w:cs="Arial"/>
                  <w:color w:val="auto"/>
                </w:rPr>
                <w:t>2</w:t>
              </w:r>
              <w:r w:rsidR="00726CDC" w:rsidRPr="00DA381B">
                <w:rPr>
                  <w:rStyle w:val="Hyperlink"/>
                  <w:rFonts w:cs="Arial"/>
                  <w:color w:val="auto"/>
                </w:rPr>
                <w:t>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8EB493" w14:textId="58004343" w:rsidR="00726CDC" w:rsidRPr="00DA381B" w:rsidRDefault="00726CDC" w:rsidP="00726CDC">
            <w:pPr>
              <w:spacing w:after="0" w:line="240" w:lineRule="auto"/>
            </w:pPr>
            <w:r w:rsidRPr="00DA381B">
              <w:t>Rapporteur (</w:t>
            </w:r>
            <w:proofErr w:type="spellStart"/>
            <w:r w:rsidRPr="00DA381B">
              <w:t>Hansung</w:t>
            </w:r>
            <w:proofErr w:type="spellEnd"/>
            <w:r w:rsidRPr="00DA381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2B24145" w14:textId="1D2151A9" w:rsidR="00726CDC" w:rsidRPr="00DA381B" w:rsidRDefault="00726CDC" w:rsidP="00726CDC">
            <w:pPr>
              <w:spacing w:after="0" w:line="240" w:lineRule="auto"/>
            </w:pPr>
            <w:proofErr w:type="spellStart"/>
            <w:r w:rsidRPr="00DA381B">
              <w:t>pCR</w:t>
            </w:r>
            <w:proofErr w:type="spellEnd"/>
            <w:r w:rsidRPr="00DA381B">
              <w:t xml:space="preserve"> on TR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B7ED40C" w14:textId="5BD137A9" w:rsidR="00726CDC" w:rsidRPr="00DA381B" w:rsidRDefault="00DA381B" w:rsidP="00726CDC">
            <w:pPr>
              <w:snapToGrid w:val="0"/>
              <w:spacing w:after="0" w:line="240" w:lineRule="auto"/>
              <w:rPr>
                <w:rFonts w:eastAsia="Times New Roman" w:cs="Arial"/>
                <w:szCs w:val="18"/>
                <w:highlight w:val="yellow"/>
                <w:lang w:eastAsia="ar-SA"/>
              </w:rPr>
            </w:pPr>
            <w:r w:rsidRPr="00DA381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D06284" w14:textId="77777777" w:rsidR="00726CDC" w:rsidRPr="00DA381B" w:rsidRDefault="00726CDC" w:rsidP="00726CDC">
            <w:pPr>
              <w:tabs>
                <w:tab w:val="left" w:pos="1026"/>
              </w:tabs>
              <w:spacing w:after="0" w:line="240" w:lineRule="auto"/>
              <w:rPr>
                <w:b/>
                <w:bCs/>
              </w:rPr>
            </w:pPr>
            <w:r w:rsidRPr="00DA381B">
              <w:rPr>
                <w:b/>
                <w:bCs/>
              </w:rPr>
              <w:t>e-Thread: [SA1#99e, FS_RAILSS_9]</w:t>
            </w:r>
          </w:p>
          <w:p w14:paraId="7B99C458" w14:textId="08306CB9" w:rsidR="00FA09C2" w:rsidRPr="00DA381B" w:rsidRDefault="00FA09C2" w:rsidP="00726CDC">
            <w:pPr>
              <w:tabs>
                <w:tab w:val="left" w:pos="1026"/>
              </w:tabs>
              <w:spacing w:after="0" w:line="240" w:lineRule="auto"/>
            </w:pPr>
            <w:r w:rsidRPr="00DA381B">
              <w:t>r2 agreed</w:t>
            </w:r>
          </w:p>
        </w:tc>
      </w:tr>
      <w:tr w:rsidR="00F0624F" w:rsidRPr="00745D37" w14:paraId="3451A83A" w14:textId="77777777" w:rsidTr="00F0624F">
        <w:trPr>
          <w:trHeight w:val="141"/>
        </w:trPr>
        <w:tc>
          <w:tcPr>
            <w:tcW w:w="14426" w:type="dxa"/>
            <w:gridSpan w:val="11"/>
            <w:tcBorders>
              <w:bottom w:val="single" w:sz="4" w:space="0" w:color="auto"/>
            </w:tcBorders>
            <w:shd w:val="clear" w:color="auto" w:fill="F2F2F2" w:themeFill="background1" w:themeFillShade="F2"/>
          </w:tcPr>
          <w:p w14:paraId="080148C7" w14:textId="1410359E" w:rsidR="00F0624F" w:rsidRPr="00745D37" w:rsidRDefault="00F0624F" w:rsidP="00F0624F">
            <w:pPr>
              <w:pStyle w:val="Heading3"/>
              <w:rPr>
                <w:lang w:val="en-US"/>
              </w:rPr>
            </w:pPr>
            <w:r>
              <w:rPr>
                <w:lang w:val="en-US"/>
              </w:rPr>
              <w:lastRenderedPageBreak/>
              <w:t>FS_RAILSS Output</w:t>
            </w:r>
          </w:p>
        </w:tc>
      </w:tr>
      <w:tr w:rsidR="00F0624F" w:rsidRPr="00A75C05" w14:paraId="34E94EA1"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4C781D" w14:textId="2563F1EE" w:rsidR="00F0624F" w:rsidRPr="00F0624F" w:rsidRDefault="00814999" w:rsidP="00F0624F">
            <w:pPr>
              <w:snapToGrid w:val="0"/>
              <w:spacing w:after="0" w:line="240" w:lineRule="auto"/>
              <w:rPr>
                <w:rFonts w:eastAsia="Times New Roman" w:cs="Arial"/>
                <w:szCs w:val="18"/>
                <w:lang w:eastAsia="ar-SA"/>
              </w:rPr>
            </w:pPr>
            <w:r>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4A8E665" w14:textId="13C332C2" w:rsidR="00F0624F" w:rsidRPr="00F0624F" w:rsidRDefault="00F0624F" w:rsidP="00F0624F">
            <w:pPr>
              <w:snapToGrid w:val="0"/>
              <w:spacing w:after="0" w:line="240" w:lineRule="auto"/>
            </w:pPr>
            <w:r>
              <w:t>S1-222270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E9BA62E" w14:textId="50EAA113" w:rsidR="00F0624F" w:rsidRPr="00F0624F" w:rsidRDefault="00814999"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443055B" w14:textId="570E5444" w:rsidR="00F0624F" w:rsidRPr="00F0624F" w:rsidRDefault="00814999" w:rsidP="00F0624F">
            <w:pPr>
              <w:snapToGrid w:val="0"/>
              <w:spacing w:after="0" w:line="240" w:lineRule="auto"/>
            </w:pPr>
            <w:r w:rsidRPr="009A6F32">
              <w:rPr>
                <w:rFonts w:eastAsia="Times New Roman" w:cs="Arial"/>
                <w:szCs w:val="18"/>
                <w:lang w:eastAsia="ar-SA"/>
              </w:rPr>
              <w:t>Cover sheet</w:t>
            </w:r>
            <w:r>
              <w:rPr>
                <w:rFonts w:eastAsia="Times New Roman" w:cs="Arial"/>
                <w:szCs w:val="18"/>
                <w:lang w:eastAsia="ar-SA"/>
              </w:rPr>
              <w:t xml:space="preserve"> for approval</w:t>
            </w:r>
            <w:r w:rsidRPr="009A6F32">
              <w:rPr>
                <w:rFonts w:eastAsia="Times New Roman" w:cs="Arial"/>
                <w:szCs w:val="18"/>
                <w:lang w:eastAsia="ar-SA"/>
              </w:rPr>
              <w:t xml:space="preserve"> of the TR22.</w:t>
            </w:r>
            <w:r>
              <w:rPr>
                <w:rFonts w:eastAsia="Times New Roman" w:cs="Arial"/>
                <w:szCs w:val="18"/>
                <w:lang w:eastAsia="ar-SA"/>
              </w:rPr>
              <w:t>890</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4A315B4F" w14:textId="77777777"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88CB3A" w14:textId="487C045F" w:rsidR="00F0624F" w:rsidRPr="00F0624F" w:rsidRDefault="00B82E64" w:rsidP="00F0624F">
            <w:pPr>
              <w:spacing w:after="0" w:line="240" w:lineRule="auto"/>
              <w:rPr>
                <w:rFonts w:eastAsia="Times New Roman" w:cs="Arial"/>
                <w:szCs w:val="18"/>
                <w:lang w:eastAsia="ar-SA"/>
              </w:rPr>
            </w:pPr>
            <w:proofErr w:type="spellStart"/>
            <w:r>
              <w:rPr>
                <w:rFonts w:eastAsia="Arial Unicode MS" w:cs="Arial"/>
                <w:szCs w:val="18"/>
                <w:lang w:eastAsia="ar-SA"/>
              </w:rPr>
              <w:t>tdoc</w:t>
            </w:r>
            <w:proofErr w:type="spellEnd"/>
            <w:r>
              <w:rPr>
                <w:rFonts w:eastAsia="Arial Unicode MS" w:cs="Arial"/>
                <w:szCs w:val="18"/>
                <w:lang w:eastAsia="ar-SA"/>
              </w:rPr>
              <w:t xml:space="preserve"> will be opened during approval day</w:t>
            </w:r>
          </w:p>
        </w:tc>
      </w:tr>
      <w:tr w:rsidR="00F0624F" w:rsidRPr="00A75C05" w14:paraId="49E79792"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5F8571E" w14:textId="77777777" w:rsidR="00F0624F" w:rsidRPr="00F0624F" w:rsidRDefault="00F0624F" w:rsidP="00F0624F">
            <w:pPr>
              <w:snapToGrid w:val="0"/>
              <w:spacing w:after="0" w:line="240" w:lineRule="auto"/>
              <w:rPr>
                <w:rFonts w:eastAsia="Times New Roman" w:cs="Arial"/>
                <w:szCs w:val="18"/>
                <w:lang w:eastAsia="ar-SA"/>
              </w:rPr>
            </w:pPr>
            <w:r w:rsidRPr="00F0624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332F10B" w14:textId="1DB67390" w:rsidR="00F0624F" w:rsidRPr="00F0624F" w:rsidRDefault="00F0624F" w:rsidP="00F0624F">
            <w:pPr>
              <w:snapToGrid w:val="0"/>
              <w:spacing w:after="0" w:line="240" w:lineRule="auto"/>
            </w:pPr>
            <w:r>
              <w:t>S1-222271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455EFFD" w14:textId="77777777" w:rsidR="00F0624F" w:rsidRPr="00F0624F" w:rsidRDefault="00F0624F"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FE49135" w14:textId="466FA6DC" w:rsidR="00F0624F" w:rsidRPr="00F0624F" w:rsidRDefault="00F0624F" w:rsidP="00F0624F">
            <w:pPr>
              <w:snapToGrid w:val="0"/>
              <w:spacing w:after="0" w:line="240" w:lineRule="auto"/>
            </w:pPr>
            <w:r w:rsidRPr="00F0624F">
              <w:t xml:space="preserve">TR22.890v0.7.0 </w:t>
            </w:r>
            <w:r w:rsidRPr="00F0624F">
              <w:rPr>
                <w:lang w:val="en-US"/>
              </w:rPr>
              <w:t>Study on Supporting of Railway Smart Station Services</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6EA35EFD" w14:textId="4484D58C"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800DB8" w14:textId="77777777" w:rsidR="00F0624F" w:rsidRPr="00F0624F" w:rsidRDefault="00F0624F" w:rsidP="00F0624F">
            <w:pPr>
              <w:spacing w:after="0" w:line="240" w:lineRule="auto"/>
              <w:rPr>
                <w:rFonts w:eastAsia="Times New Roman" w:cs="Arial"/>
                <w:szCs w:val="18"/>
                <w:lang w:eastAsia="ar-SA"/>
              </w:rPr>
            </w:pPr>
            <w:r w:rsidRPr="00F0624F">
              <w:rPr>
                <w:rFonts w:eastAsia="Times New Roman" w:cs="Arial"/>
                <w:szCs w:val="18"/>
                <w:lang w:eastAsia="ar-SA"/>
              </w:rPr>
              <w:t>First draft by Monday 23</w:t>
            </w:r>
            <w:r w:rsidRPr="00F0624F">
              <w:rPr>
                <w:rFonts w:eastAsia="Times New Roman" w:cs="Arial"/>
                <w:szCs w:val="18"/>
                <w:vertAlign w:val="superscript"/>
                <w:lang w:eastAsia="ar-SA"/>
              </w:rPr>
              <w:t>rd</w:t>
            </w:r>
            <w:r w:rsidRPr="00F0624F">
              <w:rPr>
                <w:rFonts w:eastAsia="Times New Roman" w:cs="Arial"/>
                <w:szCs w:val="18"/>
                <w:lang w:eastAsia="ar-SA"/>
              </w:rPr>
              <w:t xml:space="preserve"> 23:00 UTC</w:t>
            </w:r>
          </w:p>
          <w:p w14:paraId="279AFE6C" w14:textId="77777777" w:rsidR="00F0624F" w:rsidRPr="00F0624F" w:rsidRDefault="00F0624F" w:rsidP="00F0624F">
            <w:pPr>
              <w:spacing w:after="0" w:line="240" w:lineRule="auto"/>
              <w:rPr>
                <w:rFonts w:eastAsia="Times New Roman" w:cs="Arial"/>
                <w:szCs w:val="18"/>
                <w:lang w:eastAsia="ar-SA"/>
              </w:rPr>
            </w:pPr>
            <w:r w:rsidRPr="00F0624F">
              <w:rPr>
                <w:rFonts w:eastAsia="Times New Roman" w:cs="Arial"/>
                <w:szCs w:val="18"/>
                <w:lang w:eastAsia="ar-SA"/>
              </w:rPr>
              <w:t>Comments till Wed 25</w:t>
            </w:r>
            <w:r w:rsidRPr="00F0624F">
              <w:rPr>
                <w:rFonts w:eastAsia="Times New Roman" w:cs="Arial"/>
                <w:szCs w:val="18"/>
                <w:vertAlign w:val="superscript"/>
                <w:lang w:eastAsia="ar-SA"/>
              </w:rPr>
              <w:t>th</w:t>
            </w:r>
            <w:r w:rsidRPr="00F0624F">
              <w:rPr>
                <w:rFonts w:eastAsia="Times New Roman" w:cs="Arial"/>
                <w:szCs w:val="18"/>
                <w:lang w:eastAsia="ar-SA"/>
              </w:rPr>
              <w:t xml:space="preserve"> 23:00UTC</w:t>
            </w:r>
          </w:p>
          <w:p w14:paraId="001F4004" w14:textId="77777777" w:rsidR="00F0624F" w:rsidRPr="00F0624F" w:rsidRDefault="00F0624F" w:rsidP="00F0624F">
            <w:pPr>
              <w:spacing w:after="0" w:line="240" w:lineRule="auto"/>
              <w:rPr>
                <w:rFonts w:eastAsia="Times New Roman" w:cs="Arial"/>
                <w:szCs w:val="18"/>
                <w:lang w:eastAsia="ar-SA"/>
              </w:rPr>
            </w:pPr>
            <w:r w:rsidRPr="00F0624F">
              <w:rPr>
                <w:rFonts w:eastAsia="Times New Roman" w:cs="Arial"/>
                <w:szCs w:val="18"/>
                <w:lang w:eastAsia="ar-SA"/>
              </w:rPr>
              <w:t>Final version by Thurs 26</w:t>
            </w:r>
            <w:r w:rsidRPr="00F0624F">
              <w:rPr>
                <w:rFonts w:eastAsia="Times New Roman" w:cs="Arial"/>
                <w:szCs w:val="18"/>
                <w:vertAlign w:val="superscript"/>
                <w:lang w:eastAsia="ar-SA"/>
              </w:rPr>
              <w:t>th</w:t>
            </w:r>
            <w:r w:rsidRPr="00F0624F">
              <w:rPr>
                <w:rFonts w:eastAsia="Times New Roman" w:cs="Arial"/>
                <w:szCs w:val="18"/>
                <w:lang w:eastAsia="ar-SA"/>
              </w:rPr>
              <w:t xml:space="preserve"> 23:00UTC</w:t>
            </w:r>
          </w:p>
        </w:tc>
      </w:tr>
      <w:tr w:rsidR="00F0624F" w:rsidRPr="00745D37" w14:paraId="43C988A5" w14:textId="77777777" w:rsidTr="00205236">
        <w:trPr>
          <w:trHeight w:val="141"/>
        </w:trPr>
        <w:tc>
          <w:tcPr>
            <w:tcW w:w="14426" w:type="dxa"/>
            <w:gridSpan w:val="11"/>
            <w:tcBorders>
              <w:bottom w:val="single" w:sz="4" w:space="0" w:color="auto"/>
            </w:tcBorders>
            <w:shd w:val="clear" w:color="auto" w:fill="F2F2F2" w:themeFill="background1" w:themeFillShade="F2"/>
          </w:tcPr>
          <w:p w14:paraId="35C0E2CC" w14:textId="17817028" w:rsidR="00F0624F" w:rsidRPr="00745D37" w:rsidRDefault="00F0624F" w:rsidP="00F0624F">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20" w:history="1">
              <w:r w:rsidRPr="0010213B">
                <w:rPr>
                  <w:rStyle w:val="Hyperlink"/>
                  <w:lang w:val="en-US"/>
                </w:rPr>
                <w:t>SP-220717</w:t>
              </w:r>
            </w:hyperlink>
            <w:r w:rsidRPr="00745D37">
              <w:rPr>
                <w:lang w:val="en-US"/>
              </w:rPr>
              <w:t>]</w:t>
            </w:r>
          </w:p>
        </w:tc>
      </w:tr>
      <w:tr w:rsidR="00F0624F" w:rsidRPr="00AA7BD2" w14:paraId="51EA1A92" w14:textId="77777777" w:rsidTr="00B4296B">
        <w:trPr>
          <w:trHeight w:val="141"/>
        </w:trPr>
        <w:tc>
          <w:tcPr>
            <w:tcW w:w="8656" w:type="dxa"/>
            <w:gridSpan w:val="8"/>
            <w:tcBorders>
              <w:bottom w:val="single" w:sz="4" w:space="0" w:color="auto"/>
            </w:tcBorders>
            <w:shd w:val="clear" w:color="auto" w:fill="auto"/>
          </w:tcPr>
          <w:p w14:paraId="572F7F0C" w14:textId="77777777" w:rsidR="00F0624F" w:rsidRPr="004067FF" w:rsidRDefault="00F0624F" w:rsidP="00F0624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F0624F" w:rsidRPr="00250CDE" w:rsidRDefault="00F0624F" w:rsidP="00F0624F">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F0624F" w:rsidRDefault="00F0624F" w:rsidP="00F0624F">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50CDE">
              <w:t>TR 22.837</w:t>
            </w:r>
          </w:p>
          <w:p w14:paraId="5457D413" w14:textId="77777777" w:rsidR="00F0624F" w:rsidRDefault="00F0624F" w:rsidP="00F0624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F0624F" w:rsidRDefault="00F0624F" w:rsidP="00F0624F">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16CDE12C" w14:textId="77777777"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3440A68" w14:textId="312111B1" w:rsidR="00F0624F"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34,  #NWM: 1</w:t>
            </w:r>
          </w:p>
          <w:p w14:paraId="6A54CA84" w14:textId="61AF10AE" w:rsidR="00F0624F" w:rsidRPr="00AA7BD2" w:rsidRDefault="00F0624F" w:rsidP="00F0624F">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F0624F" w:rsidRPr="00B04844" w14:paraId="030D3B61" w14:textId="77777777" w:rsidTr="00B4296B">
        <w:trPr>
          <w:trHeight w:val="250"/>
        </w:trPr>
        <w:tc>
          <w:tcPr>
            <w:tcW w:w="10783" w:type="dxa"/>
            <w:gridSpan w:val="10"/>
            <w:shd w:val="clear" w:color="auto" w:fill="F2F2F2"/>
          </w:tcPr>
          <w:p w14:paraId="64180D9B" w14:textId="578E4447" w:rsidR="00F0624F" w:rsidRPr="006E6FF4" w:rsidRDefault="00F0624F" w:rsidP="00F0624F">
            <w:pPr>
              <w:pStyle w:val="Heading8"/>
              <w:jc w:val="left"/>
            </w:pPr>
            <w:r>
              <w:rPr>
                <w:color w:val="1F497D" w:themeColor="text2"/>
                <w:sz w:val="18"/>
                <w:szCs w:val="22"/>
              </w:rPr>
              <w:t>General (discussion on NWM)</w:t>
            </w:r>
          </w:p>
        </w:tc>
        <w:tc>
          <w:tcPr>
            <w:tcW w:w="3643" w:type="dxa"/>
            <w:shd w:val="clear" w:color="auto" w:fill="F2F2F2"/>
          </w:tcPr>
          <w:p w14:paraId="240C3300" w14:textId="72DC77DF" w:rsidR="00F0624F" w:rsidRPr="006E6FF4" w:rsidRDefault="00F0624F" w:rsidP="00F0624F">
            <w:pPr>
              <w:pStyle w:val="Heading8"/>
              <w:jc w:val="left"/>
            </w:pPr>
            <w:r>
              <w:rPr>
                <w:color w:val="1F497D" w:themeColor="text2"/>
                <w:sz w:val="18"/>
                <w:szCs w:val="22"/>
              </w:rPr>
              <w:t>NWM</w:t>
            </w:r>
            <w:r w:rsidRPr="006C58D3">
              <w:rPr>
                <w:color w:val="1F497D" w:themeColor="text2"/>
                <w:sz w:val="18"/>
                <w:szCs w:val="22"/>
              </w:rPr>
              <w:t xml:space="preserve">: [SA1#99e, </w:t>
            </w:r>
            <w:proofErr w:type="spellStart"/>
            <w:r w:rsidRPr="006C58D3">
              <w:rPr>
                <w:color w:val="1F497D" w:themeColor="text2"/>
                <w:sz w:val="18"/>
                <w:szCs w:val="22"/>
              </w:rPr>
              <w:t>FS_Sensing_</w:t>
            </w:r>
            <w:r>
              <w:rPr>
                <w:color w:val="1F497D" w:themeColor="text2"/>
                <w:sz w:val="18"/>
                <w:szCs w:val="22"/>
              </w:rPr>
              <w:t>definitions</w:t>
            </w:r>
            <w:proofErr w:type="spellEnd"/>
            <w:r w:rsidRPr="006C58D3">
              <w:rPr>
                <w:color w:val="1F497D" w:themeColor="text2"/>
                <w:sz w:val="18"/>
                <w:szCs w:val="22"/>
              </w:rPr>
              <w:t>]</w:t>
            </w:r>
          </w:p>
        </w:tc>
      </w:tr>
      <w:tr w:rsidR="00F0624F" w:rsidRPr="00A75C05" w14:paraId="2F4C4C2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6760710" w14:textId="05AC21E7" w:rsidR="00F0624F" w:rsidRPr="00A75C05" w:rsidRDefault="00F0624F" w:rsidP="00F0624F">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F998E5" w14:textId="60A9E3A4" w:rsidR="00F0624F" w:rsidRPr="00A75C05" w:rsidRDefault="00F0624F" w:rsidP="00F0624F">
            <w:pPr>
              <w:spacing w:after="0" w:line="240" w:lineRule="auto"/>
            </w:pPr>
            <w:hyperlink r:id="rId121" w:history="1">
              <w:r w:rsidRPr="005C2E95">
                <w:rPr>
                  <w:rStyle w:val="Hyperlink"/>
                  <w:rFonts w:cs="Arial"/>
                </w:rPr>
                <w:t>S1-222110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A6B9037" w14:textId="77777777" w:rsidR="00F0624F" w:rsidRPr="00A75C05" w:rsidRDefault="00F0624F" w:rsidP="00F0624F">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B884DBF" w14:textId="77777777" w:rsidR="00F0624F" w:rsidRPr="00A75C05" w:rsidRDefault="00F0624F" w:rsidP="00F0624F">
            <w:pPr>
              <w:spacing w:after="0" w:line="240" w:lineRule="auto"/>
            </w:pPr>
            <w:r w:rsidRPr="006415EF">
              <w:t>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71B61F8"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8A28CE" w14:textId="207BEDEF" w:rsidR="00F0624F" w:rsidRPr="00A75C05" w:rsidRDefault="00F0624F" w:rsidP="00F0624F">
            <w:pPr>
              <w:spacing w:after="0" w:line="240" w:lineRule="auto"/>
              <w:rPr>
                <w:rFonts w:eastAsia="Arial Unicode MS" w:cs="Arial"/>
                <w:szCs w:val="18"/>
                <w:lang w:eastAsia="ar-SA"/>
              </w:rPr>
            </w:pPr>
          </w:p>
        </w:tc>
      </w:tr>
      <w:tr w:rsidR="00F0624F" w:rsidRPr="00A75C05" w14:paraId="3B8665DC" w14:textId="77777777" w:rsidTr="002900D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EEE3FFA" w14:textId="77777777" w:rsidR="00F0624F" w:rsidRPr="00A75C05" w:rsidRDefault="00F0624F" w:rsidP="00F0624F">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5193D2C" w14:textId="3F112C1E" w:rsidR="00F0624F" w:rsidRPr="00A75C05" w:rsidRDefault="00F0624F" w:rsidP="00F0624F">
            <w:pPr>
              <w:spacing w:after="0" w:line="240" w:lineRule="auto"/>
            </w:pPr>
            <w:hyperlink r:id="rId122" w:history="1">
              <w:r w:rsidRPr="005C2E95">
                <w:rPr>
                  <w:rStyle w:val="Hyperlink"/>
                  <w:rFonts w:cs="Arial"/>
                </w:rPr>
                <w:t>S1-222226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44CBBA4" w14:textId="77777777" w:rsidR="00F0624F" w:rsidRPr="00A75C05" w:rsidRDefault="00F0624F" w:rsidP="00F0624F">
            <w:pPr>
              <w:spacing w:after="0" w:line="240" w:lineRule="auto"/>
            </w:pPr>
            <w:r w:rsidRPr="006415EF">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C769C0" w14:textId="77777777" w:rsidR="00F0624F" w:rsidRPr="00A75C05" w:rsidRDefault="00F0624F" w:rsidP="00F0624F">
            <w:pPr>
              <w:spacing w:after="0" w:line="240" w:lineRule="auto"/>
            </w:pPr>
            <w:r w:rsidRPr="006415EF">
              <w:t>Pseudo-CR on introducing wireless 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30EF85"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61BC6D" w14:textId="77777777" w:rsidR="00F0624F" w:rsidRPr="00A75C05" w:rsidRDefault="00F0624F" w:rsidP="00F0624F">
            <w:pPr>
              <w:spacing w:after="0" w:line="240" w:lineRule="auto"/>
              <w:rPr>
                <w:rFonts w:eastAsia="Arial Unicode MS" w:cs="Arial"/>
                <w:szCs w:val="18"/>
                <w:lang w:eastAsia="ar-SA"/>
              </w:rPr>
            </w:pPr>
          </w:p>
        </w:tc>
      </w:tr>
      <w:tr w:rsidR="00F0624F" w:rsidRPr="00A75C05" w14:paraId="13198C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7326016" w14:textId="77777777" w:rsidR="00F0624F" w:rsidRPr="002900D8" w:rsidRDefault="00F0624F" w:rsidP="00F0624F">
            <w:pPr>
              <w:snapToGrid w:val="0"/>
              <w:spacing w:after="0" w:line="240" w:lineRule="auto"/>
              <w:rPr>
                <w:rFonts w:eastAsia="Times New Roman" w:cs="Arial"/>
                <w:szCs w:val="18"/>
                <w:lang w:eastAsia="ar-SA"/>
              </w:rPr>
            </w:pPr>
            <w:proofErr w:type="spellStart"/>
            <w:r w:rsidRPr="002900D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29D1186" w14:textId="6838B95F" w:rsidR="00F0624F" w:rsidRPr="002900D8" w:rsidRDefault="00F0624F" w:rsidP="00F0624F">
            <w:pPr>
              <w:spacing w:after="0" w:line="240" w:lineRule="auto"/>
            </w:pPr>
            <w:hyperlink r:id="rId123" w:history="1">
              <w:r w:rsidRPr="002900D8">
                <w:rPr>
                  <w:rStyle w:val="Hyperlink"/>
                  <w:rFonts w:cs="Arial"/>
                  <w:color w:val="auto"/>
                </w:rPr>
                <w:t>S1-222237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EB5F9E1" w14:textId="77777777" w:rsidR="00F0624F" w:rsidRPr="002900D8" w:rsidRDefault="00F0624F" w:rsidP="00F0624F">
            <w:pPr>
              <w:spacing w:after="0" w:line="240" w:lineRule="auto"/>
            </w:pPr>
            <w:r w:rsidRPr="002900D8">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63FE90F" w14:textId="77777777" w:rsidR="00F0624F" w:rsidRPr="002900D8" w:rsidRDefault="00F0624F" w:rsidP="00F0624F">
            <w:pPr>
              <w:spacing w:after="0" w:line="240" w:lineRule="auto"/>
            </w:pPr>
            <w:r w:rsidRPr="002900D8">
              <w:t>'Sensing Measurement', 'Sensing Result' and 'Integrated Sensing and Communication' definitions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CDCA065" w14:textId="54E4A772" w:rsidR="00F0624F" w:rsidRPr="002900D8" w:rsidRDefault="00F0624F" w:rsidP="00F0624F">
            <w:pPr>
              <w:snapToGrid w:val="0"/>
              <w:spacing w:after="0" w:line="240" w:lineRule="auto"/>
              <w:rPr>
                <w:rFonts w:eastAsia="Times New Roman" w:cs="Arial"/>
                <w:szCs w:val="18"/>
                <w:lang w:eastAsia="ar-SA"/>
              </w:rPr>
            </w:pPr>
            <w:r w:rsidRPr="002900D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BA4FA3" w14:textId="64978DA0" w:rsidR="00F0624F" w:rsidRPr="002900D8" w:rsidRDefault="00F0624F" w:rsidP="00F0624F">
            <w:pPr>
              <w:pStyle w:val="NormalWeb"/>
              <w:rPr>
                <w:rFonts w:eastAsia="Times New Roman"/>
                <w:sz w:val="20"/>
                <w:szCs w:val="20"/>
                <w:lang w:val="en-US" w:eastAsia="nl-NL"/>
              </w:rPr>
            </w:pPr>
            <w:r w:rsidRPr="002900D8">
              <w:rPr>
                <w:rFonts w:eastAsia="Arial Unicode MS" w:cs="Arial"/>
                <w:sz w:val="20"/>
                <w:szCs w:val="14"/>
                <w:lang w:eastAsia="ar-SA"/>
              </w:rPr>
              <w:t>2237r5 agreed (</w:t>
            </w:r>
            <w:r w:rsidRPr="002900D8">
              <w:rPr>
                <w:rFonts w:eastAsia="Times New Roman"/>
                <w:b/>
                <w:bCs/>
                <w:sz w:val="20"/>
                <w:szCs w:val="20"/>
                <w:lang w:val="en-US" w:eastAsia="nl-NL"/>
              </w:rPr>
              <w:t>sensing result</w:t>
            </w:r>
            <w:r w:rsidRPr="002900D8">
              <w:rPr>
                <w:rFonts w:eastAsia="Times New Roman"/>
                <w:sz w:val="20"/>
                <w:szCs w:val="20"/>
                <w:lang w:val="en-US" w:eastAsia="nl-NL"/>
              </w:rPr>
              <w:t>: the information derived from processing sensing measurements data.</w:t>
            </w:r>
          </w:p>
          <w:p w14:paraId="27020228" w14:textId="35E11EF1" w:rsidR="00F0624F" w:rsidRPr="002900D8" w:rsidRDefault="00F0624F" w:rsidP="00F0624F">
            <w:pPr>
              <w:spacing w:before="100" w:beforeAutospacing="1" w:after="100" w:afterAutospacing="1" w:line="240" w:lineRule="auto"/>
              <w:rPr>
                <w:rFonts w:ascii="Times New Roman" w:eastAsia="Times New Roman" w:hAnsi="Times New Roman"/>
                <w:sz w:val="24"/>
                <w:szCs w:val="24"/>
                <w:lang w:val="en-US" w:eastAsia="nl-NL"/>
              </w:rPr>
            </w:pPr>
            <w:r w:rsidRPr="002900D8">
              <w:rPr>
                <w:rFonts w:ascii="Times New Roman" w:eastAsia="Times New Roman" w:hAnsi="Times New Roman"/>
                <w:sz w:val="20"/>
                <w:szCs w:val="20"/>
                <w:lang w:val="en-US" w:eastAsia="nl-NL"/>
              </w:rPr>
              <w:t>NOTE:   Examples of sensing result are characteristics of an object or environment, etc.))</w:t>
            </w:r>
          </w:p>
        </w:tc>
      </w:tr>
      <w:tr w:rsidR="00F0624F" w:rsidRPr="00A75C05" w14:paraId="3178B24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F0624F" w:rsidRPr="007D7719" w:rsidRDefault="00F0624F" w:rsidP="00F0624F">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EDD37" w14:textId="6F899018" w:rsidR="00F0624F" w:rsidRPr="007D7719" w:rsidRDefault="00F0624F" w:rsidP="00F0624F">
            <w:pPr>
              <w:spacing w:after="0" w:line="240" w:lineRule="auto"/>
            </w:pPr>
            <w:hyperlink r:id="rId124" w:history="1">
              <w:r w:rsidRPr="007D7719">
                <w:rPr>
                  <w:rStyle w:val="Hyperlink"/>
                  <w:rFonts w:cs="Arial"/>
                  <w:color w:val="auto"/>
                </w:rPr>
                <w:t>S1-222258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F0624F" w:rsidRPr="007D7719" w:rsidRDefault="00F0624F" w:rsidP="00F0624F">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F0624F" w:rsidRPr="007D7719" w:rsidRDefault="00F0624F" w:rsidP="00F0624F">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42DE2B" w14:textId="256112FF" w:rsidR="00F0624F" w:rsidRPr="007D7719" w:rsidRDefault="00F0624F" w:rsidP="00F0624F">
            <w:pPr>
              <w:snapToGrid w:val="0"/>
              <w:spacing w:after="0" w:line="240" w:lineRule="auto"/>
              <w:rPr>
                <w:rFonts w:eastAsia="Times New Roman" w:cs="Arial"/>
                <w:szCs w:val="18"/>
                <w:lang w:eastAsia="ar-SA"/>
              </w:rPr>
            </w:pPr>
            <w:r w:rsidRPr="00A23269">
              <w:rPr>
                <w:rFonts w:eastAsia="Times New Roman" w:cs="Arial"/>
                <w:szCs w:val="18"/>
                <w:lang w:eastAsia="ar-SA"/>
              </w:rPr>
              <w:t>Noted</w:t>
            </w:r>
            <w:r>
              <w:rPr>
                <w:rFonts w:eastAsia="Times New Roman" w:cs="Arial"/>
                <w:szCs w:val="18"/>
                <w:lang w:eastAsia="ar-SA"/>
              </w:rPr>
              <w:t xml:space="preserve"> </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F0624F" w:rsidRPr="007D7719" w:rsidRDefault="00F0624F" w:rsidP="00F0624F">
            <w:pPr>
              <w:spacing w:after="0" w:line="240" w:lineRule="auto"/>
              <w:rPr>
                <w:rFonts w:eastAsia="Arial Unicode MS" w:cs="Arial"/>
                <w:szCs w:val="18"/>
                <w:lang w:eastAsia="ar-SA"/>
              </w:rPr>
            </w:pPr>
            <w:r>
              <w:rPr>
                <w:rFonts w:eastAsia="Arial Unicode MS" w:cs="Arial"/>
                <w:szCs w:val="18"/>
                <w:lang w:eastAsia="ar-SA"/>
              </w:rPr>
              <w:t>Just for info.</w:t>
            </w:r>
          </w:p>
        </w:tc>
      </w:tr>
      <w:tr w:rsidR="00F0624F" w:rsidRPr="00B04844" w14:paraId="4D605391" w14:textId="77777777" w:rsidTr="0007368B">
        <w:trPr>
          <w:trHeight w:val="250"/>
        </w:trPr>
        <w:tc>
          <w:tcPr>
            <w:tcW w:w="14426" w:type="dxa"/>
            <w:gridSpan w:val="11"/>
            <w:tcBorders>
              <w:bottom w:val="single" w:sz="4" w:space="0" w:color="auto"/>
            </w:tcBorders>
            <w:shd w:val="clear" w:color="auto" w:fill="F2F2F2"/>
          </w:tcPr>
          <w:p w14:paraId="4629D1BF" w14:textId="57B8DE9E" w:rsidR="00F0624F" w:rsidRPr="006E6FF4" w:rsidRDefault="00F0624F" w:rsidP="00F0624F">
            <w:pPr>
              <w:pStyle w:val="Heading8"/>
              <w:jc w:val="left"/>
            </w:pPr>
            <w:r>
              <w:rPr>
                <w:color w:val="1F497D" w:themeColor="text2"/>
                <w:sz w:val="18"/>
                <w:szCs w:val="22"/>
              </w:rPr>
              <w:t>General (2)</w:t>
            </w:r>
          </w:p>
        </w:tc>
      </w:tr>
      <w:tr w:rsidR="00F0624F" w:rsidRPr="00A75C05" w14:paraId="6CFE7C98" w14:textId="77777777" w:rsidTr="0007368B">
        <w:trPr>
          <w:trHeight w:val="114"/>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FC9B58" w14:textId="77777777"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6E07EA5" w14:textId="6E2123C8" w:rsidR="00F0624F" w:rsidRPr="0007368B" w:rsidRDefault="00F0624F" w:rsidP="00F0624F">
            <w:pPr>
              <w:spacing w:after="0" w:line="240" w:lineRule="auto"/>
            </w:pPr>
            <w:hyperlink r:id="rId125" w:history="1">
              <w:r w:rsidRPr="0007368B">
                <w:rPr>
                  <w:rStyle w:val="Hyperlink"/>
                  <w:rFonts w:cs="Arial"/>
                  <w:color w:val="auto"/>
                </w:rPr>
                <w:t>S1-222222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D676D90" w14:textId="77777777" w:rsidR="00F0624F" w:rsidRPr="0007368B" w:rsidRDefault="00F0624F" w:rsidP="00F0624F">
            <w:pPr>
              <w:spacing w:after="0" w:line="240" w:lineRule="auto"/>
            </w:pPr>
            <w:r w:rsidRPr="0007368B">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3E2FD43" w14:textId="77777777" w:rsidR="00F0624F" w:rsidRPr="0007368B" w:rsidRDefault="00F0624F" w:rsidP="00F0624F">
            <w:pPr>
              <w:spacing w:after="0" w:line="240" w:lineRule="auto"/>
            </w:pPr>
            <w:r w:rsidRPr="0007368B">
              <w:t>Pseudo-CR on scope of the Sensing study item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61AC5E9" w14:textId="3C2D7747"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933F18" w14:textId="77777777" w:rsidR="00F0624F" w:rsidRPr="0007368B" w:rsidRDefault="00F0624F" w:rsidP="00F0624F">
            <w:pPr>
              <w:spacing w:after="0" w:line="240" w:lineRule="auto"/>
              <w:rPr>
                <w:b/>
                <w:bCs/>
              </w:rPr>
            </w:pPr>
            <w:r w:rsidRPr="0007368B">
              <w:rPr>
                <w:b/>
                <w:bCs/>
              </w:rPr>
              <w:t>e-Thread: [SA1#99e, FS_Sensing_1]</w:t>
            </w:r>
          </w:p>
          <w:p w14:paraId="5C275BED" w14:textId="5ADDE36F" w:rsidR="00F0624F" w:rsidRPr="0007368B" w:rsidRDefault="00F0624F" w:rsidP="00F0624F">
            <w:pPr>
              <w:spacing w:after="0" w:line="240" w:lineRule="auto"/>
              <w:rPr>
                <w:rFonts w:eastAsia="Arial Unicode MS" w:cs="Arial"/>
                <w:szCs w:val="18"/>
                <w:lang w:eastAsia="ar-SA"/>
              </w:rPr>
            </w:pPr>
            <w:r w:rsidRPr="0007368B">
              <w:t>2222r4 for approval day</w:t>
            </w:r>
          </w:p>
        </w:tc>
      </w:tr>
      <w:tr w:rsidR="00F0624F" w:rsidRPr="00A75C05" w14:paraId="1ED57320" w14:textId="77777777" w:rsidTr="000B633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F0624F" w:rsidRPr="00685F61" w:rsidRDefault="00F0624F" w:rsidP="00F0624F">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AD0D19" w14:textId="2943FDA9" w:rsidR="00F0624F" w:rsidRPr="00685F61" w:rsidRDefault="00F0624F" w:rsidP="00F0624F">
            <w:pPr>
              <w:spacing w:after="0" w:line="240" w:lineRule="auto"/>
            </w:pPr>
            <w:hyperlink r:id="rId126" w:history="1">
              <w:r w:rsidRPr="00685F61">
                <w:rPr>
                  <w:rStyle w:val="Hyperlink"/>
                  <w:rFonts w:cs="Arial"/>
                  <w:color w:val="auto"/>
                </w:rPr>
                <w:t>S1-222209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F0624F" w:rsidRPr="00685F61" w:rsidRDefault="00F0624F" w:rsidP="00F0624F">
            <w:pPr>
              <w:spacing w:after="0" w:line="240" w:lineRule="auto"/>
            </w:pPr>
            <w:r w:rsidRPr="00685F6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F0624F" w:rsidRPr="00685F61" w:rsidRDefault="00F0624F" w:rsidP="00F0624F">
            <w:pPr>
              <w:spacing w:after="0" w:line="240" w:lineRule="auto"/>
            </w:pPr>
            <w:proofErr w:type="spellStart"/>
            <w:r w:rsidRPr="00685F61">
              <w:t>pCR</w:t>
            </w:r>
            <w:proofErr w:type="spellEnd"/>
            <w:r w:rsidRPr="00685F61">
              <w:t xml:space="preserve"> on Sensing service KPI 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F0624F" w:rsidRPr="00685F61"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F0624F" w:rsidRPr="00685F61" w:rsidRDefault="00F0624F" w:rsidP="00F0624F">
            <w:pPr>
              <w:spacing w:after="0" w:line="240" w:lineRule="auto"/>
              <w:rPr>
                <w:rFonts w:eastAsia="Arial Unicode MS" w:cs="Arial"/>
                <w:szCs w:val="18"/>
                <w:lang w:eastAsia="ar-SA"/>
              </w:rPr>
            </w:pPr>
            <w:r w:rsidRPr="00685F61">
              <w:rPr>
                <w:b/>
                <w:bCs/>
              </w:rPr>
              <w:t>e-Thread: [SA1#99e, FS_Sensing_2]</w:t>
            </w:r>
          </w:p>
        </w:tc>
      </w:tr>
      <w:tr w:rsidR="00F0624F" w:rsidRPr="00A75C05" w14:paraId="1F330320" w14:textId="77777777" w:rsidTr="000B633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DEB6593" w14:textId="67183FD7" w:rsidR="00F0624F" w:rsidRPr="000B6331" w:rsidRDefault="00F0624F" w:rsidP="00F0624F">
            <w:pPr>
              <w:snapToGrid w:val="0"/>
              <w:spacing w:after="0" w:line="240" w:lineRule="auto"/>
              <w:rPr>
                <w:rFonts w:eastAsia="Times New Roman" w:cs="Arial"/>
                <w:szCs w:val="18"/>
                <w:lang w:eastAsia="ar-SA"/>
              </w:rPr>
            </w:pPr>
            <w:proofErr w:type="spellStart"/>
            <w:r w:rsidRPr="000B633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A499BC" w14:textId="24A2BE65" w:rsidR="00F0624F" w:rsidRPr="000B6331" w:rsidRDefault="00F0624F" w:rsidP="00F0624F">
            <w:pPr>
              <w:spacing w:after="0" w:line="240" w:lineRule="auto"/>
            </w:pPr>
            <w:hyperlink r:id="rId127" w:history="1">
              <w:r w:rsidRPr="000B6331">
                <w:rPr>
                  <w:rStyle w:val="Hyperlink"/>
                  <w:rFonts w:cs="Arial"/>
                  <w:color w:val="auto"/>
                </w:rPr>
                <w:t>S1-222108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7AA9944" w14:textId="77777777" w:rsidR="00F0624F" w:rsidRPr="000B6331" w:rsidRDefault="00F0624F" w:rsidP="00F0624F">
            <w:pPr>
              <w:spacing w:after="0" w:line="240" w:lineRule="auto"/>
            </w:pPr>
            <w:r w:rsidRPr="000B6331">
              <w:t>Nokia, Nokia Shanghai Bell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6C6829F" w14:textId="77777777" w:rsidR="00F0624F" w:rsidRPr="000B6331" w:rsidRDefault="00F0624F" w:rsidP="00F0624F">
            <w:pPr>
              <w:spacing w:after="0" w:line="240" w:lineRule="auto"/>
            </w:pPr>
            <w:r w:rsidRPr="000B6331">
              <w:t>Pseudo-CR on consolidated potential KPIs for sensing scenarios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88DDB16" w14:textId="08EA0BEB" w:rsidR="00F0624F" w:rsidRPr="000B6331"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9712FB" w14:textId="77777777" w:rsidR="00F0624F" w:rsidRPr="000B6331" w:rsidRDefault="00F0624F" w:rsidP="00F0624F">
            <w:pPr>
              <w:spacing w:after="0" w:line="240" w:lineRule="auto"/>
              <w:rPr>
                <w:b/>
                <w:bCs/>
              </w:rPr>
            </w:pPr>
            <w:r w:rsidRPr="000B6331">
              <w:rPr>
                <w:b/>
                <w:bCs/>
              </w:rPr>
              <w:t>e-Thread: [SA1#99e, FS_Sensing_2]</w:t>
            </w:r>
          </w:p>
          <w:p w14:paraId="751AC636" w14:textId="0095560B" w:rsidR="00F0624F" w:rsidRPr="000B6331" w:rsidRDefault="00F0624F" w:rsidP="00F0624F">
            <w:pPr>
              <w:spacing w:after="0" w:line="240" w:lineRule="auto"/>
              <w:rPr>
                <w:rFonts w:eastAsia="Arial Unicode MS" w:cs="Arial"/>
                <w:szCs w:val="18"/>
                <w:lang w:eastAsia="ar-SA"/>
              </w:rPr>
            </w:pPr>
            <w:r w:rsidRPr="000B6331">
              <w:rPr>
                <w:rFonts w:eastAsia="Arial Unicode MS" w:cs="Arial"/>
                <w:szCs w:val="18"/>
                <w:lang w:eastAsia="ar-SA"/>
              </w:rPr>
              <w:t xml:space="preserve">2108r4 </w:t>
            </w:r>
            <w:r w:rsidRPr="000B6331">
              <w:t>for approval day</w:t>
            </w:r>
          </w:p>
        </w:tc>
      </w:tr>
      <w:tr w:rsidR="00F0624F" w:rsidRPr="00B04844" w14:paraId="21A1DBD5" w14:textId="77777777" w:rsidTr="00F060DB">
        <w:trPr>
          <w:trHeight w:val="250"/>
        </w:trPr>
        <w:tc>
          <w:tcPr>
            <w:tcW w:w="14426" w:type="dxa"/>
            <w:gridSpan w:val="11"/>
            <w:shd w:val="clear" w:color="auto" w:fill="F2F2F2"/>
          </w:tcPr>
          <w:p w14:paraId="6C4802D7" w14:textId="6C7A2FD1" w:rsidR="00F0624F" w:rsidRPr="006E6FF4" w:rsidRDefault="00F0624F" w:rsidP="00F0624F">
            <w:pPr>
              <w:pStyle w:val="Heading8"/>
              <w:jc w:val="left"/>
            </w:pPr>
            <w:r>
              <w:rPr>
                <w:color w:val="1F497D" w:themeColor="text2"/>
                <w:sz w:val="18"/>
                <w:szCs w:val="22"/>
              </w:rPr>
              <w:t>Use Cases Update</w:t>
            </w:r>
          </w:p>
        </w:tc>
      </w:tr>
      <w:tr w:rsidR="00F0624F" w:rsidRPr="00A75C05" w14:paraId="7D7079E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C4B90C4" w14:textId="77777777" w:rsidR="00F0624F" w:rsidRPr="00A75C05" w:rsidRDefault="00F0624F" w:rsidP="00F0624F">
            <w:pPr>
              <w:snapToGrid w:val="0"/>
              <w:spacing w:after="0" w:line="240" w:lineRule="auto"/>
              <w:rPr>
                <w:rFonts w:eastAsia="Times New Roman" w:cs="Arial"/>
                <w:szCs w:val="18"/>
                <w:lang w:eastAsia="ar-SA"/>
              </w:rPr>
            </w:pPr>
            <w:proofErr w:type="spellStart"/>
            <w:r w:rsidRPr="000F48E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9FD82E6" w14:textId="6E1215A4" w:rsidR="00F0624F" w:rsidRPr="00A75C05" w:rsidRDefault="00F0624F" w:rsidP="00F0624F">
            <w:pPr>
              <w:spacing w:after="0" w:line="240" w:lineRule="auto"/>
            </w:pPr>
            <w:hyperlink r:id="rId128" w:history="1">
              <w:r w:rsidRPr="005C2E95">
                <w:rPr>
                  <w:rStyle w:val="Hyperlink"/>
                  <w:rFonts w:cs="Arial"/>
                </w:rPr>
                <w:t>S1-222176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938746" w14:textId="4C21B7EA" w:rsidR="00F0624F" w:rsidRPr="00A75C05" w:rsidRDefault="00F0624F" w:rsidP="00F0624F">
            <w:pPr>
              <w:spacing w:after="0" w:line="240" w:lineRule="auto"/>
            </w:pPr>
            <w:r w:rsidRPr="006415EF">
              <w:t>OPPO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FB95A7A" w14:textId="77777777" w:rsidR="00F0624F" w:rsidRPr="00A75C05" w:rsidRDefault="00F0624F" w:rsidP="00F0624F">
            <w:pPr>
              <w:spacing w:after="0" w:line="240" w:lineRule="auto"/>
            </w:pPr>
            <w:r w:rsidRPr="006415EF">
              <w:t>Update for Use case of intruder detection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4D0D02F"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F97DC2" w14:textId="77777777" w:rsidR="00F0624F" w:rsidRDefault="00F0624F" w:rsidP="00F0624F">
            <w:pPr>
              <w:spacing w:after="0" w:line="240" w:lineRule="auto"/>
              <w:rPr>
                <w:b/>
                <w:bCs/>
              </w:rPr>
            </w:pPr>
            <w:r w:rsidRPr="00723BD5">
              <w:rPr>
                <w:b/>
                <w:bCs/>
              </w:rPr>
              <w:t>e-Thread: [SA1#99e, FS_Sensing_</w:t>
            </w:r>
            <w:r>
              <w:rPr>
                <w:b/>
                <w:bCs/>
              </w:rPr>
              <w:t>3</w:t>
            </w:r>
            <w:r w:rsidRPr="00723BD5">
              <w:rPr>
                <w:b/>
                <w:bCs/>
              </w:rPr>
              <w:t>]</w:t>
            </w:r>
          </w:p>
          <w:p w14:paraId="68FA7973" w14:textId="77777777" w:rsidR="00F0624F" w:rsidRDefault="00F0624F" w:rsidP="00F0624F">
            <w:pPr>
              <w:spacing w:after="0" w:line="240" w:lineRule="auto"/>
            </w:pPr>
            <w:r>
              <w:t xml:space="preserve">2176r3 </w:t>
            </w:r>
            <w:r w:rsidRPr="00FD4D6D">
              <w:t>for approval day</w:t>
            </w:r>
          </w:p>
          <w:p w14:paraId="09CFA16D" w14:textId="45DFE990" w:rsidR="00F0624F" w:rsidRPr="00FD4D6D" w:rsidRDefault="000B6331" w:rsidP="00F0624F">
            <w:pPr>
              <w:spacing w:after="0" w:line="240" w:lineRule="auto"/>
              <w:rPr>
                <w:rFonts w:eastAsia="Arial Unicode MS" w:cs="Arial"/>
                <w:szCs w:val="18"/>
                <w:lang w:eastAsia="ar-SA"/>
              </w:rPr>
            </w:pPr>
            <w:r>
              <w:t>c: DT, E</w:t>
            </w:r>
            <w:r w:rsidR="00F0624F">
              <w:t>ricsson,</w:t>
            </w:r>
          </w:p>
        </w:tc>
      </w:tr>
      <w:tr w:rsidR="00F0624F" w:rsidRPr="00A75C05" w14:paraId="4D955DDA"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F0624F" w:rsidRPr="0074739B" w:rsidRDefault="00F0624F" w:rsidP="00F0624F">
            <w:pPr>
              <w:snapToGrid w:val="0"/>
              <w:spacing w:after="0" w:line="240" w:lineRule="auto"/>
              <w:rPr>
                <w:rFonts w:eastAsia="Times New Roman" w:cs="Arial"/>
                <w:szCs w:val="18"/>
                <w:lang w:eastAsia="ar-SA"/>
              </w:rPr>
            </w:pPr>
            <w:proofErr w:type="spellStart"/>
            <w:r w:rsidRPr="0074739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C04568D" w14:textId="53535CC3" w:rsidR="00F0624F" w:rsidRPr="0074739B" w:rsidRDefault="00F0624F" w:rsidP="00F0624F">
            <w:pPr>
              <w:spacing w:after="0" w:line="240" w:lineRule="auto"/>
            </w:pPr>
            <w:hyperlink r:id="rId129" w:history="1">
              <w:r w:rsidRPr="0074739B">
                <w:rPr>
                  <w:rStyle w:val="Hyperlink"/>
                  <w:rFonts w:cs="Arial"/>
                  <w:color w:val="auto"/>
                </w:rPr>
                <w:t>S1-222238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F0624F" w:rsidRPr="0074739B" w:rsidRDefault="00F0624F" w:rsidP="00F0624F">
            <w:pPr>
              <w:spacing w:after="0" w:line="240" w:lineRule="auto"/>
            </w:pPr>
            <w:r w:rsidRPr="0074739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F0624F" w:rsidRPr="0074739B" w:rsidRDefault="00F0624F" w:rsidP="00F0624F">
            <w:pPr>
              <w:spacing w:after="0" w:line="240" w:lineRule="auto"/>
            </w:pPr>
            <w:r w:rsidRPr="0074739B">
              <w:t xml:space="preserve">Indication for UE sensing intention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0F7C4F" w14:textId="6C2DB7F1" w:rsidR="00F0624F" w:rsidRPr="0074739B"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2176r3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F0624F" w:rsidRPr="0074739B" w:rsidRDefault="00F0624F" w:rsidP="00F0624F">
            <w:pPr>
              <w:spacing w:after="0" w:line="240" w:lineRule="auto"/>
              <w:rPr>
                <w:rFonts w:eastAsia="Arial Unicode MS" w:cs="Arial"/>
                <w:szCs w:val="18"/>
                <w:lang w:eastAsia="ar-SA"/>
              </w:rPr>
            </w:pPr>
            <w:r w:rsidRPr="0074739B">
              <w:rPr>
                <w:b/>
                <w:bCs/>
              </w:rPr>
              <w:t>e-Thread: [SA1#99e, FS_Sensing_3]</w:t>
            </w:r>
          </w:p>
        </w:tc>
      </w:tr>
      <w:tr w:rsidR="00F0624F" w:rsidRPr="00A75C05" w14:paraId="75CB4AC6"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1459C71" w14:textId="65946356"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68F72CB" w14:textId="5623FEEE" w:rsidR="00F0624F" w:rsidRPr="0007368B" w:rsidRDefault="00F0624F" w:rsidP="00F0624F">
            <w:pPr>
              <w:spacing w:after="0" w:line="240" w:lineRule="auto"/>
            </w:pPr>
            <w:hyperlink r:id="rId130" w:history="1">
              <w:r w:rsidRPr="0007368B">
                <w:rPr>
                  <w:rStyle w:val="Hyperlink"/>
                  <w:rFonts w:cs="Arial"/>
                  <w:color w:val="auto"/>
                </w:rPr>
                <w:t>S1-222106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33A420" w14:textId="77777777" w:rsidR="00F0624F" w:rsidRPr="0007368B" w:rsidRDefault="00F0624F" w:rsidP="00F0624F">
            <w:pPr>
              <w:spacing w:after="0" w:line="240" w:lineRule="auto"/>
            </w:pPr>
            <w:r w:rsidRPr="0007368B">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02C12F4" w14:textId="77777777" w:rsidR="00F0624F" w:rsidRPr="0007368B" w:rsidRDefault="00F0624F" w:rsidP="00F0624F">
            <w:pPr>
              <w:spacing w:after="0" w:line="240" w:lineRule="auto"/>
            </w:pPr>
            <w:r w:rsidRPr="0007368B">
              <w:t>Update of Clause 5.2_use case of intrusion detection on a highway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5DFDE5F" w14:textId="09F62E3E"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F22D370" w14:textId="77777777" w:rsidR="00F0624F" w:rsidRPr="0007368B" w:rsidRDefault="00F0624F" w:rsidP="00F0624F">
            <w:pPr>
              <w:spacing w:after="0" w:line="240" w:lineRule="auto"/>
              <w:rPr>
                <w:b/>
                <w:bCs/>
              </w:rPr>
            </w:pPr>
            <w:r w:rsidRPr="0007368B">
              <w:rPr>
                <w:b/>
                <w:bCs/>
              </w:rPr>
              <w:t>e-Thread: [SA1#99e, FS_Sensing_4]</w:t>
            </w:r>
          </w:p>
          <w:p w14:paraId="2862EA82" w14:textId="7B098A2B" w:rsidR="00F0624F" w:rsidRPr="0007368B" w:rsidRDefault="00F0624F" w:rsidP="00F0624F">
            <w:pPr>
              <w:spacing w:after="0" w:line="240" w:lineRule="auto"/>
            </w:pPr>
            <w:r w:rsidRPr="0007368B">
              <w:t>2106r3 for approval day</w:t>
            </w:r>
          </w:p>
        </w:tc>
      </w:tr>
      <w:tr w:rsidR="00F0624F" w:rsidRPr="00A75C05" w14:paraId="7977DA6D"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7622DDF" w14:textId="303E3C62"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C86BB00" w14:textId="63F939E5" w:rsidR="00F0624F" w:rsidRPr="0007368B" w:rsidRDefault="00F0624F" w:rsidP="00F0624F">
            <w:pPr>
              <w:spacing w:after="0" w:line="240" w:lineRule="auto"/>
            </w:pPr>
            <w:hyperlink r:id="rId131" w:history="1">
              <w:r w:rsidRPr="0007368B">
                <w:rPr>
                  <w:rStyle w:val="Hyperlink"/>
                  <w:rFonts w:cs="Arial"/>
                  <w:color w:val="auto"/>
                </w:rPr>
                <w:t>S1-222167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C0B390" w14:textId="77777777" w:rsidR="00F0624F" w:rsidRPr="0007368B" w:rsidRDefault="00F0624F" w:rsidP="00F0624F">
            <w:pPr>
              <w:spacing w:after="0" w:line="240" w:lineRule="auto"/>
            </w:pPr>
            <w:r w:rsidRPr="0007368B">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6B55682" w14:textId="77777777" w:rsidR="00F0624F" w:rsidRPr="0007368B" w:rsidRDefault="00F0624F" w:rsidP="00F0624F">
            <w:pPr>
              <w:spacing w:after="0" w:line="240" w:lineRule="auto"/>
            </w:pPr>
            <w:r w:rsidRPr="0007368B">
              <w:t>Update of Use Case of Rainfall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5C47FBD" w14:textId="77F5141D"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B02205" w14:textId="77777777" w:rsidR="00F0624F" w:rsidRPr="0007368B" w:rsidRDefault="00F0624F" w:rsidP="00F0624F">
            <w:pPr>
              <w:spacing w:after="0" w:line="240" w:lineRule="auto"/>
              <w:rPr>
                <w:b/>
                <w:bCs/>
              </w:rPr>
            </w:pPr>
            <w:r w:rsidRPr="0007368B">
              <w:rPr>
                <w:b/>
                <w:bCs/>
              </w:rPr>
              <w:t>e-Thread: [SA1#99e, FS_Sensing_5]</w:t>
            </w:r>
          </w:p>
          <w:p w14:paraId="2E652637" w14:textId="30AB951F" w:rsidR="00F0624F" w:rsidRPr="0007368B" w:rsidRDefault="00F0624F" w:rsidP="00F0624F">
            <w:pPr>
              <w:spacing w:after="0" w:line="240" w:lineRule="auto"/>
              <w:rPr>
                <w:rFonts w:eastAsia="Arial Unicode MS" w:cs="Arial"/>
                <w:szCs w:val="18"/>
                <w:lang w:eastAsia="ar-SA"/>
              </w:rPr>
            </w:pPr>
            <w:r w:rsidRPr="0007368B">
              <w:rPr>
                <w:rFonts w:eastAsia="Arial Unicode MS" w:cs="Arial"/>
                <w:szCs w:val="18"/>
                <w:lang w:eastAsia="ar-SA"/>
              </w:rPr>
              <w:t xml:space="preserve">2167r1 </w:t>
            </w:r>
            <w:r w:rsidRPr="0007368B">
              <w:t>for approval day</w:t>
            </w:r>
          </w:p>
        </w:tc>
      </w:tr>
      <w:tr w:rsidR="00F0624F" w:rsidRPr="00B04844" w14:paraId="1014B2CE" w14:textId="77777777" w:rsidTr="00F060DB">
        <w:trPr>
          <w:trHeight w:val="250"/>
        </w:trPr>
        <w:tc>
          <w:tcPr>
            <w:tcW w:w="14426" w:type="dxa"/>
            <w:gridSpan w:val="11"/>
            <w:shd w:val="clear" w:color="auto" w:fill="F2F2F2"/>
          </w:tcPr>
          <w:p w14:paraId="3BBB00A6" w14:textId="00461401" w:rsidR="00F0624F" w:rsidRPr="006E6FF4" w:rsidRDefault="00F0624F" w:rsidP="00F0624F">
            <w:pPr>
              <w:pStyle w:val="Heading8"/>
              <w:jc w:val="left"/>
            </w:pPr>
            <w:r>
              <w:rPr>
                <w:color w:val="1F497D" w:themeColor="text2"/>
                <w:sz w:val="18"/>
                <w:szCs w:val="22"/>
              </w:rPr>
              <w:t>New Use Cases</w:t>
            </w:r>
          </w:p>
        </w:tc>
      </w:tr>
      <w:tr w:rsidR="00F0624F" w:rsidRPr="00A75C05" w14:paraId="56CC41B9" w14:textId="77777777" w:rsidTr="005C2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FB9292A" w14:textId="533BF9F0" w:rsidR="00F0624F" w:rsidRPr="00A75C05" w:rsidRDefault="00F0624F" w:rsidP="00F0624F">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6CFFFB" w14:textId="022FE73F" w:rsidR="00F0624F" w:rsidRPr="00A75C05" w:rsidRDefault="00F0624F" w:rsidP="00F0624F">
            <w:pPr>
              <w:spacing w:after="0" w:line="240" w:lineRule="auto"/>
            </w:pPr>
            <w:hyperlink r:id="rId132" w:history="1">
              <w:r w:rsidRPr="005C2E95">
                <w:rPr>
                  <w:rStyle w:val="Hyperlink"/>
                  <w:rFonts w:cs="Arial"/>
                </w:rPr>
                <w:t>S1-222030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A52437" w14:textId="735E619F" w:rsidR="00F0624F" w:rsidRPr="00A75C05" w:rsidRDefault="00F0624F" w:rsidP="00F0624F">
            <w:pPr>
              <w:spacing w:after="0" w:line="240" w:lineRule="auto"/>
            </w:pPr>
            <w:r w:rsidRPr="006415EF">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6B1843" w14:textId="3E3B86B1" w:rsidR="00F0624F" w:rsidRPr="00A75C05" w:rsidRDefault="00F0624F" w:rsidP="00F0624F">
            <w:pPr>
              <w:spacing w:after="0" w:line="240" w:lineRule="auto"/>
            </w:pPr>
            <w:r w:rsidRPr="006415EF">
              <w:t xml:space="preserve">22.837 </w:t>
            </w:r>
            <w:proofErr w:type="spellStart"/>
            <w:r w:rsidRPr="006415EF">
              <w:t>pCR</w:t>
            </w:r>
            <w:proofErr w:type="spellEnd"/>
            <w:r w:rsidRPr="006415EF">
              <w:t xml:space="preserve"> - Transparent Sensing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8EAAB6"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C842F" w14:textId="77777777" w:rsidR="00F0624F" w:rsidRDefault="00F0624F" w:rsidP="00F0624F">
            <w:pPr>
              <w:spacing w:after="0" w:line="240" w:lineRule="auto"/>
              <w:rPr>
                <w:b/>
                <w:bCs/>
              </w:rPr>
            </w:pPr>
            <w:r w:rsidRPr="00B046DC">
              <w:rPr>
                <w:b/>
                <w:bCs/>
              </w:rPr>
              <w:t>e-Thread: [SA1#99e, FS_Sensing_</w:t>
            </w:r>
            <w:r>
              <w:rPr>
                <w:b/>
                <w:bCs/>
              </w:rPr>
              <w:t>6</w:t>
            </w:r>
            <w:r w:rsidRPr="00B046DC">
              <w:rPr>
                <w:b/>
                <w:bCs/>
              </w:rPr>
              <w:t>]</w:t>
            </w:r>
          </w:p>
          <w:p w14:paraId="5B389576" w14:textId="77777777" w:rsidR="00F0624F" w:rsidRDefault="00F0624F" w:rsidP="00F0624F">
            <w:pPr>
              <w:spacing w:after="0" w:line="240" w:lineRule="auto"/>
            </w:pPr>
            <w:r>
              <w:t xml:space="preserve">2030r6 </w:t>
            </w:r>
            <w:r w:rsidRPr="00FD4D6D">
              <w:t>for approval day</w:t>
            </w:r>
          </w:p>
          <w:p w14:paraId="4E38095E" w14:textId="72B24216" w:rsidR="00F0624F" w:rsidRPr="00FD4D6D" w:rsidRDefault="00F0624F" w:rsidP="00F0624F">
            <w:pPr>
              <w:spacing w:after="0" w:line="240" w:lineRule="auto"/>
              <w:rPr>
                <w:rFonts w:eastAsia="Arial Unicode MS" w:cs="Arial"/>
                <w:b/>
                <w:bCs/>
                <w:szCs w:val="18"/>
                <w:lang w:eastAsia="ar-SA"/>
              </w:rPr>
            </w:pPr>
            <w:r>
              <w:t>C: DT</w:t>
            </w:r>
          </w:p>
        </w:tc>
      </w:tr>
      <w:tr w:rsidR="00F0624F" w:rsidRPr="00A75C05" w14:paraId="0F8B6CAE" w14:textId="77777777" w:rsidTr="00FB006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CDD2350" w14:textId="3EF049EC" w:rsidR="00F0624F" w:rsidRPr="005C2ADB" w:rsidRDefault="00F0624F" w:rsidP="00F0624F">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A0A1FC" w14:textId="41C8D9CF" w:rsidR="00F0624F" w:rsidRPr="005C2ADB" w:rsidRDefault="00F0624F" w:rsidP="00F0624F">
            <w:pPr>
              <w:spacing w:after="0" w:line="240" w:lineRule="auto"/>
            </w:pPr>
            <w:hyperlink r:id="rId133" w:history="1">
              <w:r w:rsidRPr="005C2ADB">
                <w:rPr>
                  <w:rStyle w:val="Hyperlink"/>
                  <w:rFonts w:cs="Arial"/>
                  <w:color w:val="auto"/>
                </w:rPr>
                <w:t>S1-222057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F7305EE" w14:textId="0C8DF43E" w:rsidR="00F0624F" w:rsidRPr="005C2ADB" w:rsidRDefault="00F0624F" w:rsidP="00F0624F">
            <w:pPr>
              <w:spacing w:after="0" w:line="240" w:lineRule="auto"/>
            </w:pPr>
            <w:r w:rsidRPr="005C2ADB">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B75CF2" w14:textId="19476CE2" w:rsidR="00F0624F" w:rsidRPr="005C2ADB" w:rsidRDefault="00F0624F" w:rsidP="00F0624F">
            <w:pPr>
              <w:spacing w:after="0" w:line="240" w:lineRule="auto"/>
            </w:pPr>
            <w:r w:rsidRPr="005C2ADB">
              <w:t xml:space="preserve">22.837 </w:t>
            </w:r>
            <w:proofErr w:type="spellStart"/>
            <w:r w:rsidRPr="005C2ADB">
              <w:t>pCR</w:t>
            </w:r>
            <w:proofErr w:type="spellEnd"/>
            <w:r w:rsidRPr="005C2ADB">
              <w:t xml:space="preserve"> - Sensing Use Case for Walking assistance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756F87" w14:textId="2807E416" w:rsidR="00F0624F" w:rsidRPr="005C2ADB"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D6455C" w14:textId="77777777" w:rsidR="00F0624F" w:rsidRPr="005C2ADB" w:rsidRDefault="00F0624F" w:rsidP="00F0624F">
            <w:pPr>
              <w:spacing w:after="0" w:line="240" w:lineRule="auto"/>
              <w:rPr>
                <w:b/>
                <w:bCs/>
              </w:rPr>
            </w:pPr>
            <w:r w:rsidRPr="005C2ADB">
              <w:rPr>
                <w:b/>
                <w:bCs/>
              </w:rPr>
              <w:t>e-Thread: [SA1#99e, FS_Sensing_7]</w:t>
            </w:r>
          </w:p>
          <w:p w14:paraId="2F7F096F" w14:textId="77777777" w:rsidR="00F0624F" w:rsidRPr="005C2ADB" w:rsidRDefault="00F0624F" w:rsidP="00F0624F">
            <w:pPr>
              <w:spacing w:after="0" w:line="240" w:lineRule="auto"/>
            </w:pPr>
            <w:r w:rsidRPr="005C2ADB">
              <w:rPr>
                <w:rFonts w:eastAsia="Arial Unicode MS" w:cs="Arial"/>
                <w:szCs w:val="18"/>
                <w:lang w:eastAsia="ar-SA"/>
              </w:rPr>
              <w:t xml:space="preserve">2057r4 </w:t>
            </w:r>
            <w:r w:rsidRPr="005C2ADB">
              <w:t>for approval day</w:t>
            </w:r>
          </w:p>
          <w:p w14:paraId="4F44700C" w14:textId="58A319F5" w:rsidR="00F0624F" w:rsidRPr="005C2ADB" w:rsidRDefault="00F0624F" w:rsidP="00F0624F">
            <w:pPr>
              <w:spacing w:after="0" w:line="240" w:lineRule="auto"/>
              <w:rPr>
                <w:rFonts w:eastAsia="Arial Unicode MS" w:cs="Arial"/>
                <w:b/>
                <w:bCs/>
                <w:szCs w:val="18"/>
                <w:lang w:eastAsia="ar-SA"/>
              </w:rPr>
            </w:pPr>
            <w:r w:rsidRPr="005C2ADB">
              <w:t xml:space="preserve">o: DT, Vodafone </w:t>
            </w:r>
          </w:p>
        </w:tc>
      </w:tr>
      <w:tr w:rsidR="00F0624F" w:rsidRPr="00A75C05" w14:paraId="64C3C917"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F0624F" w:rsidRPr="00924D0A" w:rsidRDefault="00F0624F" w:rsidP="00F0624F">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26FF91D" w14:textId="6D916515" w:rsidR="00F0624F" w:rsidRPr="00924D0A" w:rsidRDefault="00F0624F" w:rsidP="00F0624F">
            <w:pPr>
              <w:spacing w:after="0" w:line="240" w:lineRule="auto"/>
            </w:pPr>
            <w:hyperlink r:id="rId134" w:history="1">
              <w:r w:rsidRPr="00924D0A">
                <w:rPr>
                  <w:rStyle w:val="Hyperlink"/>
                  <w:rFonts w:cs="Arial"/>
                  <w:color w:val="auto"/>
                </w:rPr>
                <w:t>S1-222094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F0624F" w:rsidRPr="00924D0A" w:rsidRDefault="00F0624F" w:rsidP="00F0624F">
            <w:pPr>
              <w:spacing w:after="0" w:line="240" w:lineRule="auto"/>
            </w:pPr>
            <w:r w:rsidRPr="00924D0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F0624F" w:rsidRPr="00924D0A" w:rsidRDefault="00F0624F" w:rsidP="00F0624F">
            <w:pPr>
              <w:spacing w:after="0" w:line="240" w:lineRule="auto"/>
            </w:pPr>
            <w:r w:rsidRPr="00924D0A">
              <w:t>Pseudo-CR on Use Case of crowd estimation in smart city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F0624F" w:rsidRPr="00924D0A"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F0624F" w:rsidRPr="00924D0A" w:rsidRDefault="00F0624F" w:rsidP="00F0624F">
            <w:pPr>
              <w:spacing w:after="0" w:line="240" w:lineRule="auto"/>
              <w:rPr>
                <w:rFonts w:eastAsia="Arial Unicode MS" w:cs="Arial"/>
                <w:szCs w:val="18"/>
                <w:lang w:eastAsia="ar-SA"/>
              </w:rPr>
            </w:pPr>
            <w:r w:rsidRPr="00924D0A">
              <w:rPr>
                <w:b/>
                <w:bCs/>
              </w:rPr>
              <w:t>e-Thread: [SA1#99e, FS_Sensing_8]</w:t>
            </w:r>
          </w:p>
        </w:tc>
      </w:tr>
      <w:tr w:rsidR="00F0624F" w:rsidRPr="00A75C05" w14:paraId="0F4F4215"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6066820" w14:textId="6CB535AF"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ED560B9" w14:textId="566F1A4A" w:rsidR="00F0624F" w:rsidRPr="0007368B" w:rsidRDefault="00F0624F" w:rsidP="00F0624F">
            <w:pPr>
              <w:spacing w:after="0" w:line="240" w:lineRule="auto"/>
            </w:pPr>
            <w:hyperlink r:id="rId135" w:history="1">
              <w:r w:rsidRPr="0007368B">
                <w:rPr>
                  <w:rStyle w:val="Hyperlink"/>
                  <w:rFonts w:cs="Arial"/>
                  <w:color w:val="auto"/>
                </w:rPr>
                <w:t>S1-222095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AEC95E3" w14:textId="2F192D62" w:rsidR="00F0624F" w:rsidRPr="0007368B" w:rsidRDefault="00F0624F" w:rsidP="00F0624F">
            <w:pPr>
              <w:spacing w:after="0" w:line="240" w:lineRule="auto"/>
            </w:pPr>
            <w:r w:rsidRPr="0007368B">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13F08E5" w14:textId="0CF0521B" w:rsidR="00F0624F" w:rsidRPr="0007368B" w:rsidRDefault="00F0624F" w:rsidP="00F0624F">
            <w:pPr>
              <w:spacing w:after="0" w:line="240" w:lineRule="auto"/>
            </w:pPr>
            <w:r w:rsidRPr="0007368B">
              <w:t>Pseudo-CR on Use case of sensing for flooding in smart cities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A451475" w14:textId="15D5FC02"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06993EB" w14:textId="77777777" w:rsidR="00F0624F" w:rsidRPr="0007368B" w:rsidRDefault="00F0624F" w:rsidP="00F0624F">
            <w:pPr>
              <w:spacing w:after="0" w:line="240" w:lineRule="auto"/>
              <w:rPr>
                <w:b/>
                <w:bCs/>
              </w:rPr>
            </w:pPr>
            <w:r w:rsidRPr="0007368B">
              <w:rPr>
                <w:b/>
                <w:bCs/>
              </w:rPr>
              <w:t>e-Thread: [SA1#99e, FS_Sensing_9]</w:t>
            </w:r>
          </w:p>
          <w:p w14:paraId="372E891F" w14:textId="2BB87786" w:rsidR="00F0624F" w:rsidRPr="0007368B" w:rsidRDefault="00F0624F" w:rsidP="00F0624F">
            <w:pPr>
              <w:spacing w:after="0" w:line="240" w:lineRule="auto"/>
              <w:rPr>
                <w:rFonts w:eastAsia="Arial Unicode MS" w:cs="Arial"/>
                <w:szCs w:val="18"/>
                <w:lang w:eastAsia="ar-SA"/>
              </w:rPr>
            </w:pPr>
            <w:r w:rsidRPr="0007368B">
              <w:t>2095r2 for approval day</w:t>
            </w:r>
          </w:p>
        </w:tc>
      </w:tr>
      <w:tr w:rsidR="00F0624F" w:rsidRPr="00A75C05" w14:paraId="6B0F3B5A"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EA6CE9B" w14:textId="7ED95C47"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0510C3E" w14:textId="41601447" w:rsidR="00F0624F" w:rsidRPr="0007368B" w:rsidRDefault="00F0624F" w:rsidP="00F0624F">
            <w:pPr>
              <w:spacing w:after="0" w:line="240" w:lineRule="auto"/>
            </w:pPr>
            <w:hyperlink r:id="rId136" w:history="1">
              <w:r w:rsidRPr="0007368B">
                <w:rPr>
                  <w:rStyle w:val="Hyperlink"/>
                  <w:rFonts w:cs="Arial"/>
                  <w:color w:val="auto"/>
                </w:rPr>
                <w:t>S1-222096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04F6AC9" w14:textId="29FCAE11" w:rsidR="00F0624F" w:rsidRPr="0007368B" w:rsidRDefault="00F0624F" w:rsidP="00F0624F">
            <w:pPr>
              <w:spacing w:after="0" w:line="240" w:lineRule="auto"/>
            </w:pPr>
            <w:r w:rsidRPr="0007368B">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1C066B4" w14:textId="7A8A7EB7" w:rsidR="00F0624F" w:rsidRPr="0007368B" w:rsidRDefault="00F0624F" w:rsidP="00F0624F">
            <w:pPr>
              <w:spacing w:after="0" w:line="240" w:lineRule="auto"/>
            </w:pPr>
            <w:r w:rsidRPr="0007368B">
              <w:t>Pseudo-CR on Use case of site monitoring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D30DE62" w14:textId="3A14EF83"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A2EA6C" w14:textId="77777777" w:rsidR="00F0624F" w:rsidRPr="0007368B" w:rsidRDefault="00F0624F" w:rsidP="00F0624F">
            <w:pPr>
              <w:spacing w:after="0" w:line="240" w:lineRule="auto"/>
              <w:rPr>
                <w:b/>
                <w:bCs/>
              </w:rPr>
            </w:pPr>
            <w:r w:rsidRPr="0007368B">
              <w:rPr>
                <w:b/>
                <w:bCs/>
              </w:rPr>
              <w:t>e-Thread: [SA1#99e, FS_Sensing_10]</w:t>
            </w:r>
          </w:p>
          <w:p w14:paraId="36D02B05" w14:textId="19A38C77" w:rsidR="00F0624F" w:rsidRPr="0007368B" w:rsidRDefault="00F0624F" w:rsidP="00F0624F">
            <w:pPr>
              <w:spacing w:after="0" w:line="240" w:lineRule="auto"/>
              <w:rPr>
                <w:rFonts w:eastAsia="Arial Unicode MS" w:cs="Arial"/>
                <w:szCs w:val="18"/>
                <w:lang w:eastAsia="ar-SA"/>
              </w:rPr>
            </w:pPr>
            <w:r w:rsidRPr="0007368B">
              <w:t>2096r3 for approval day</w:t>
            </w:r>
          </w:p>
        </w:tc>
      </w:tr>
      <w:tr w:rsidR="00F0624F" w:rsidRPr="00A75C05" w14:paraId="2FAC823C"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264D20C" w14:textId="73B60A99"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0DAF4FF" w14:textId="61BE934B" w:rsidR="00F0624F" w:rsidRPr="0007368B" w:rsidRDefault="00F0624F" w:rsidP="00F0624F">
            <w:pPr>
              <w:spacing w:after="0" w:line="240" w:lineRule="auto"/>
            </w:pPr>
            <w:hyperlink r:id="rId137" w:history="1">
              <w:r w:rsidRPr="0007368B">
                <w:rPr>
                  <w:rStyle w:val="Hyperlink"/>
                  <w:rFonts w:cs="Arial"/>
                  <w:color w:val="auto"/>
                </w:rPr>
                <w:t>S1-222097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AF59DEC" w14:textId="0C8D6F2F" w:rsidR="00F0624F" w:rsidRPr="0007368B" w:rsidRDefault="00F0624F" w:rsidP="00F0624F">
            <w:pPr>
              <w:spacing w:after="0" w:line="240" w:lineRule="auto"/>
            </w:pPr>
            <w:r w:rsidRPr="0007368B">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BB844EC" w14:textId="2E2C396E" w:rsidR="00F0624F" w:rsidRPr="0007368B" w:rsidRDefault="00F0624F" w:rsidP="00F0624F">
            <w:pPr>
              <w:spacing w:after="0" w:line="240" w:lineRule="auto"/>
            </w:pPr>
            <w:r w:rsidRPr="0007368B">
              <w:t>Pseudo-CR on Use case of sensing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38D194" w14:textId="52C1732D"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36F958B" w14:textId="77777777" w:rsidR="00F0624F" w:rsidRPr="0007368B" w:rsidRDefault="00F0624F" w:rsidP="00F0624F">
            <w:pPr>
              <w:spacing w:after="0" w:line="240" w:lineRule="auto"/>
              <w:rPr>
                <w:b/>
                <w:bCs/>
              </w:rPr>
            </w:pPr>
            <w:r w:rsidRPr="0007368B">
              <w:rPr>
                <w:b/>
                <w:bCs/>
              </w:rPr>
              <w:t>e-Thread: [SA1#99e, FS_Sensing_11]</w:t>
            </w:r>
          </w:p>
          <w:p w14:paraId="29CCC4F4" w14:textId="2B3A7EFF" w:rsidR="00F0624F" w:rsidRPr="0007368B" w:rsidRDefault="00F0624F" w:rsidP="00F0624F">
            <w:pPr>
              <w:spacing w:after="0" w:line="240" w:lineRule="auto"/>
            </w:pPr>
            <w:r w:rsidRPr="0007368B">
              <w:t>2097r2 for approval day</w:t>
            </w:r>
          </w:p>
        </w:tc>
      </w:tr>
      <w:tr w:rsidR="00F0624F" w:rsidRPr="00A75C05" w14:paraId="7C461C0A"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F0624F" w:rsidRPr="007C57A7" w:rsidRDefault="00F0624F" w:rsidP="00F0624F">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AD2676" w14:textId="18DE8134" w:rsidR="00F0624F" w:rsidRPr="007C57A7" w:rsidRDefault="00F0624F" w:rsidP="00F0624F">
            <w:pPr>
              <w:spacing w:after="0" w:line="240" w:lineRule="auto"/>
            </w:pPr>
            <w:hyperlink r:id="rId138" w:history="1">
              <w:r w:rsidRPr="005C2E95">
                <w:rPr>
                  <w:rStyle w:val="Hyperlink"/>
                  <w:rFonts w:cs="Arial"/>
                </w:rPr>
                <w:t>S1-222107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F0624F" w:rsidRPr="007C57A7" w:rsidRDefault="00F0624F" w:rsidP="00F0624F">
            <w:pPr>
              <w:spacing w:after="0" w:line="240" w:lineRule="auto"/>
            </w:pPr>
            <w:r w:rsidRPr="007C57A7">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F0624F" w:rsidRPr="007C57A7" w:rsidRDefault="00F0624F" w:rsidP="00F0624F">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F0624F" w:rsidRPr="007C57A7"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F0624F" w:rsidRPr="0073781B" w:rsidRDefault="00F0624F" w:rsidP="00F0624F">
            <w:pPr>
              <w:rPr>
                <w:rFonts w:eastAsia="Arial Unicode MS" w:cs="Arial"/>
                <w:szCs w:val="18"/>
                <w:lang w:eastAsia="ar-SA"/>
              </w:rPr>
            </w:pPr>
            <w:r w:rsidRPr="0073781B">
              <w:rPr>
                <w:b/>
                <w:bCs/>
              </w:rPr>
              <w:t>e-Thread: [SA1#99e, FS_Sensing_1</w:t>
            </w:r>
            <w:r>
              <w:rPr>
                <w:b/>
                <w:bCs/>
              </w:rPr>
              <w:t>1</w:t>
            </w:r>
            <w:r w:rsidRPr="0073781B">
              <w:rPr>
                <w:b/>
                <w:bCs/>
              </w:rPr>
              <w:t>]</w:t>
            </w:r>
          </w:p>
        </w:tc>
      </w:tr>
      <w:tr w:rsidR="00F0624F" w:rsidRPr="00A75C05" w14:paraId="71B7CAB0" w14:textId="77777777" w:rsidTr="00042BA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80CF71D" w14:textId="29C184B2"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470D9AA" w14:textId="2BD76FFE" w:rsidR="00F0624F" w:rsidRPr="0007368B" w:rsidRDefault="00F0624F" w:rsidP="00F0624F">
            <w:pPr>
              <w:spacing w:after="0" w:line="240" w:lineRule="auto"/>
            </w:pPr>
            <w:hyperlink r:id="rId139" w:history="1">
              <w:r w:rsidRPr="0007368B">
                <w:rPr>
                  <w:rStyle w:val="Hyperlink"/>
                  <w:rFonts w:cs="Arial"/>
                  <w:color w:val="auto"/>
                </w:rPr>
                <w:t>S1-222098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85B4F90" w14:textId="1D333BB6" w:rsidR="00F0624F" w:rsidRPr="0007368B" w:rsidRDefault="00F0624F" w:rsidP="00F0624F">
            <w:pPr>
              <w:spacing w:after="0" w:line="240" w:lineRule="auto"/>
            </w:pPr>
            <w:r w:rsidRPr="0007368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2080414" w14:textId="71A3E9AE" w:rsidR="00F0624F" w:rsidRPr="0007368B" w:rsidRDefault="00F0624F" w:rsidP="00F0624F">
            <w:pPr>
              <w:spacing w:after="0" w:line="240" w:lineRule="auto"/>
            </w:pPr>
            <w:r w:rsidRPr="0007368B">
              <w:t xml:space="preserve">Sensing-assisted automotive </w:t>
            </w:r>
            <w:proofErr w:type="spellStart"/>
            <w:r w:rsidRPr="0007368B">
              <w:t>maneuvering</w:t>
            </w:r>
            <w:proofErr w:type="spellEnd"/>
            <w:r w:rsidRPr="0007368B">
              <w:t xml:space="preserve"> and navigation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8915905" w14:textId="52B0F035"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33CC78B" w14:textId="6DBFE780" w:rsidR="00F0624F" w:rsidRPr="0007368B" w:rsidRDefault="00F0624F" w:rsidP="00F0624F">
            <w:pPr>
              <w:spacing w:after="0" w:line="240" w:lineRule="auto"/>
              <w:rPr>
                <w:b/>
                <w:bCs/>
              </w:rPr>
            </w:pPr>
            <w:r w:rsidRPr="0007368B">
              <w:rPr>
                <w:b/>
                <w:bCs/>
              </w:rPr>
              <w:t>e-Thread: [SA1#99e, FS_Sensing_12]</w:t>
            </w:r>
          </w:p>
          <w:p w14:paraId="1B10E1EC" w14:textId="4996A935" w:rsidR="00F0624F" w:rsidRPr="0007368B" w:rsidRDefault="00F0624F" w:rsidP="00F0624F">
            <w:pPr>
              <w:spacing w:after="0" w:line="240" w:lineRule="auto"/>
              <w:rPr>
                <w:rFonts w:eastAsia="Arial Unicode MS" w:cs="Arial"/>
                <w:szCs w:val="18"/>
                <w:lang w:eastAsia="ar-SA"/>
              </w:rPr>
            </w:pPr>
            <w:r w:rsidRPr="0007368B">
              <w:rPr>
                <w:rFonts w:eastAsia="Arial Unicode MS" w:cs="Arial"/>
                <w:szCs w:val="18"/>
                <w:lang w:eastAsia="ar-SA"/>
              </w:rPr>
              <w:t xml:space="preserve">2098r8 </w:t>
            </w:r>
            <w:r w:rsidRPr="0007368B">
              <w:t>for approval day</w:t>
            </w:r>
          </w:p>
        </w:tc>
      </w:tr>
      <w:tr w:rsidR="00042BA7" w:rsidRPr="00A75C05" w14:paraId="2EC4E5C3" w14:textId="77777777" w:rsidTr="00042BA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2E7A55E" w14:textId="000C76E9" w:rsidR="00042BA7" w:rsidRPr="00042BA7" w:rsidRDefault="00042BA7" w:rsidP="00042BA7">
            <w:pPr>
              <w:snapToGrid w:val="0"/>
              <w:spacing w:after="0" w:line="240" w:lineRule="auto"/>
              <w:rPr>
                <w:rFonts w:eastAsia="Times New Roman" w:cs="Arial"/>
                <w:szCs w:val="18"/>
                <w:lang w:eastAsia="ar-SA"/>
              </w:rPr>
            </w:pPr>
            <w:proofErr w:type="spellStart"/>
            <w:r w:rsidRPr="00042B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BBFE27C" w14:textId="012C5F0A" w:rsidR="00042BA7" w:rsidRPr="00042BA7" w:rsidRDefault="00042BA7" w:rsidP="00042BA7">
            <w:pPr>
              <w:spacing w:after="0" w:line="240" w:lineRule="auto"/>
            </w:pPr>
            <w:hyperlink r:id="rId140" w:history="1">
              <w:r w:rsidRPr="00042BA7">
                <w:rPr>
                  <w:rStyle w:val="Hyperlink"/>
                  <w:rFonts w:cs="Arial"/>
                  <w:color w:val="auto"/>
                </w:rPr>
                <w:t>S1-222099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B609900" w14:textId="2C841F99" w:rsidR="00042BA7" w:rsidRPr="00042BA7" w:rsidRDefault="00042BA7" w:rsidP="00042BA7">
            <w:pPr>
              <w:spacing w:after="0" w:line="240" w:lineRule="auto"/>
            </w:pPr>
            <w:r w:rsidRPr="00042BA7">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3DA427C" w14:textId="3848A54F" w:rsidR="00042BA7" w:rsidRPr="00042BA7" w:rsidRDefault="00042BA7" w:rsidP="00042BA7">
            <w:pPr>
              <w:spacing w:after="0" w:line="240" w:lineRule="auto"/>
            </w:pPr>
            <w:r w:rsidRPr="00042BA7">
              <w:t>Automated Guided Vehicle detection and tracking in factories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7354C57" w14:textId="57EEC80D" w:rsidR="00042BA7" w:rsidRPr="00042BA7"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031F00" w14:textId="77777777" w:rsidR="00042BA7" w:rsidRPr="00042BA7" w:rsidRDefault="00042BA7" w:rsidP="00042BA7">
            <w:pPr>
              <w:spacing w:after="0" w:line="240" w:lineRule="auto"/>
              <w:rPr>
                <w:b/>
                <w:bCs/>
              </w:rPr>
            </w:pPr>
            <w:r w:rsidRPr="00042BA7">
              <w:rPr>
                <w:b/>
                <w:bCs/>
              </w:rPr>
              <w:t>e-Thread: [SA1#99e, FS_Sensing_13]</w:t>
            </w:r>
          </w:p>
          <w:p w14:paraId="12BE6F6A" w14:textId="0CA1EBA2" w:rsidR="00042BA7" w:rsidRPr="00042BA7" w:rsidRDefault="00042BA7" w:rsidP="00042BA7">
            <w:pPr>
              <w:spacing w:after="0" w:line="240" w:lineRule="auto"/>
              <w:rPr>
                <w:rFonts w:eastAsia="Arial Unicode MS" w:cs="Arial"/>
                <w:szCs w:val="18"/>
                <w:lang w:eastAsia="ar-SA"/>
              </w:rPr>
            </w:pPr>
            <w:r w:rsidRPr="00042BA7">
              <w:rPr>
                <w:rFonts w:eastAsia="Arial Unicode MS" w:cs="Arial"/>
                <w:szCs w:val="18"/>
                <w:lang w:eastAsia="ar-SA"/>
              </w:rPr>
              <w:t xml:space="preserve">2099r7 </w:t>
            </w:r>
            <w:r w:rsidRPr="00042BA7">
              <w:t>for approval day</w:t>
            </w:r>
          </w:p>
        </w:tc>
      </w:tr>
      <w:tr w:rsidR="00042BA7" w:rsidRPr="00A75C05" w14:paraId="325B028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2AF42C7" w14:textId="793A7EBD"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A1BD70" w14:textId="4AADD132" w:rsidR="00042BA7" w:rsidRPr="00A75C05" w:rsidRDefault="00042BA7" w:rsidP="00042BA7">
            <w:pPr>
              <w:spacing w:after="0" w:line="240" w:lineRule="auto"/>
            </w:pPr>
            <w:hyperlink r:id="rId141" w:history="1">
              <w:r w:rsidRPr="005C2E95">
                <w:rPr>
                  <w:rStyle w:val="Hyperlink"/>
                  <w:rFonts w:cs="Arial"/>
                </w:rPr>
                <w:t>S1-222100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FED2FCD" w14:textId="65C72898" w:rsidR="00042BA7" w:rsidRPr="00A75C05" w:rsidRDefault="00042BA7" w:rsidP="00042BA7">
            <w:pPr>
              <w:spacing w:after="0" w:line="240" w:lineRule="auto"/>
            </w:pPr>
            <w:r w:rsidRPr="00AB40A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94FBB91" w14:textId="55FA8D28" w:rsidR="00042BA7" w:rsidRPr="00A75C05" w:rsidRDefault="00042BA7" w:rsidP="00042BA7">
            <w:pPr>
              <w:spacing w:after="0" w:line="240" w:lineRule="auto"/>
            </w:pPr>
            <w:r w:rsidRPr="006415EF">
              <w:t>UAV Flight Trajectory Tracing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2DB795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143668" w14:textId="77777777" w:rsidR="00042BA7" w:rsidRDefault="00042BA7" w:rsidP="00042BA7">
            <w:pPr>
              <w:spacing w:after="0" w:line="240" w:lineRule="auto"/>
              <w:rPr>
                <w:b/>
                <w:bCs/>
              </w:rPr>
            </w:pPr>
            <w:r w:rsidRPr="00E67290">
              <w:rPr>
                <w:b/>
                <w:bCs/>
              </w:rPr>
              <w:t>e-Thread: [SA1#99e, FS_Sensing_1</w:t>
            </w:r>
            <w:r>
              <w:rPr>
                <w:b/>
                <w:bCs/>
              </w:rPr>
              <w:t>4</w:t>
            </w:r>
            <w:r w:rsidRPr="00E67290">
              <w:rPr>
                <w:b/>
                <w:bCs/>
              </w:rPr>
              <w:t>]</w:t>
            </w:r>
          </w:p>
          <w:p w14:paraId="72EAB033" w14:textId="77777777" w:rsidR="00042BA7" w:rsidRDefault="00042BA7" w:rsidP="00042BA7">
            <w:pPr>
              <w:spacing w:after="0" w:line="240" w:lineRule="auto"/>
            </w:pPr>
            <w:r>
              <w:t xml:space="preserve">2100r5 </w:t>
            </w:r>
            <w:r w:rsidRPr="00FD4D6D">
              <w:t>for approval day</w:t>
            </w:r>
          </w:p>
          <w:p w14:paraId="68CA4236" w14:textId="5B8BF923" w:rsidR="00042BA7" w:rsidRPr="00A75C05" w:rsidRDefault="00042BA7" w:rsidP="00042BA7">
            <w:pPr>
              <w:spacing w:after="0" w:line="240" w:lineRule="auto"/>
              <w:rPr>
                <w:rFonts w:eastAsia="Arial Unicode MS" w:cs="Arial"/>
                <w:szCs w:val="18"/>
                <w:lang w:eastAsia="ar-SA"/>
              </w:rPr>
            </w:pPr>
            <w:r>
              <w:t>o: DT</w:t>
            </w:r>
          </w:p>
        </w:tc>
      </w:tr>
      <w:tr w:rsidR="00042BA7" w:rsidRPr="00A75C05" w14:paraId="3147F1E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042BA7" w:rsidRPr="00EB05F5" w:rsidRDefault="00042BA7" w:rsidP="00042BA7">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C036AD" w14:textId="7724ED04" w:rsidR="00042BA7" w:rsidRPr="00EB05F5" w:rsidRDefault="00042BA7" w:rsidP="00042BA7">
            <w:pPr>
              <w:spacing w:after="0" w:line="240" w:lineRule="auto"/>
            </w:pPr>
            <w:hyperlink r:id="rId142" w:history="1">
              <w:r w:rsidRPr="00EB05F5">
                <w:rPr>
                  <w:rStyle w:val="Hyperlink"/>
                  <w:rFonts w:cs="Arial"/>
                  <w:color w:val="auto"/>
                </w:rPr>
                <w:t>S1-222109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042BA7" w:rsidRPr="00EB05F5" w:rsidRDefault="00042BA7" w:rsidP="00042BA7">
            <w:pPr>
              <w:spacing w:after="0" w:line="240" w:lineRule="auto"/>
            </w:pPr>
            <w:r w:rsidRPr="00EB05F5">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042BA7" w:rsidRPr="00EB05F5" w:rsidRDefault="00042BA7" w:rsidP="00042BA7">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042BA7" w:rsidRPr="00EB05F5" w:rsidRDefault="00042BA7" w:rsidP="00042BA7">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042BA7" w:rsidRPr="00EB05F5" w:rsidRDefault="00042BA7" w:rsidP="00042BA7">
            <w:pPr>
              <w:spacing w:after="0" w:line="240" w:lineRule="auto"/>
              <w:rPr>
                <w:rFonts w:eastAsia="Arial Unicode MS" w:cs="Arial"/>
                <w:szCs w:val="18"/>
                <w:lang w:eastAsia="ar-SA"/>
              </w:rPr>
            </w:pPr>
            <w:r w:rsidRPr="00EB05F5">
              <w:rPr>
                <w:b/>
                <w:bCs/>
              </w:rPr>
              <w:t>e-Thread: [SA1#99e, FS_Sensing_15]</w:t>
            </w:r>
          </w:p>
        </w:tc>
      </w:tr>
      <w:tr w:rsidR="00042BA7" w:rsidRPr="00A75C05" w14:paraId="2101943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9AF9A77" w14:textId="1C53DFA3"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C58A38" w14:textId="166EB689" w:rsidR="00042BA7" w:rsidRPr="00A75C05" w:rsidRDefault="00042BA7" w:rsidP="00042BA7">
            <w:pPr>
              <w:spacing w:after="0" w:line="240" w:lineRule="auto"/>
            </w:pPr>
            <w:hyperlink r:id="rId143" w:history="1">
              <w:r w:rsidRPr="005C2E95">
                <w:rPr>
                  <w:rStyle w:val="Hyperlink"/>
                  <w:rFonts w:cs="Arial"/>
                </w:rPr>
                <w:t>S1-222115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55448A8" w14:textId="508F365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D74255B" w14:textId="4025DC28" w:rsidR="00042BA7" w:rsidRPr="00A75C05" w:rsidRDefault="00042BA7" w:rsidP="00042BA7">
            <w:pPr>
              <w:spacing w:after="0" w:line="240" w:lineRule="auto"/>
            </w:pPr>
            <w:r w:rsidRPr="006415EF">
              <w:t>Vehicle Sensing for ADAS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BC9E31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505F6" w14:textId="77777777" w:rsidR="00042BA7" w:rsidRDefault="00042BA7" w:rsidP="00042BA7">
            <w:pPr>
              <w:spacing w:after="0" w:line="240" w:lineRule="auto"/>
              <w:rPr>
                <w:b/>
                <w:bCs/>
              </w:rPr>
            </w:pPr>
            <w:r w:rsidRPr="00E67290">
              <w:rPr>
                <w:b/>
                <w:bCs/>
              </w:rPr>
              <w:t>e-Thread: [SA1#99e, FS_Sensing_1</w:t>
            </w:r>
            <w:r>
              <w:rPr>
                <w:b/>
                <w:bCs/>
              </w:rPr>
              <w:t>6</w:t>
            </w:r>
            <w:r w:rsidRPr="00E67290">
              <w:rPr>
                <w:b/>
                <w:bCs/>
              </w:rPr>
              <w:t>]</w:t>
            </w:r>
          </w:p>
          <w:p w14:paraId="2AAD0DBB" w14:textId="77777777" w:rsidR="00042BA7" w:rsidRDefault="00042BA7" w:rsidP="00042BA7">
            <w:pPr>
              <w:spacing w:after="0" w:line="240" w:lineRule="auto"/>
            </w:pPr>
            <w:r>
              <w:t xml:space="preserve">2115r2 </w:t>
            </w:r>
            <w:r w:rsidRPr="00FD4D6D">
              <w:t>for approval day</w:t>
            </w:r>
          </w:p>
          <w:p w14:paraId="5B1A74D9" w14:textId="2AC11053" w:rsidR="00042BA7" w:rsidRPr="00DD2D47" w:rsidRDefault="00042BA7" w:rsidP="00042BA7">
            <w:pPr>
              <w:spacing w:after="0" w:line="240" w:lineRule="auto"/>
              <w:rPr>
                <w:rFonts w:eastAsia="Arial Unicode MS" w:cs="Arial"/>
                <w:szCs w:val="18"/>
                <w:lang w:eastAsia="ar-SA"/>
              </w:rPr>
            </w:pPr>
            <w:r>
              <w:t>o: DT, Vodafone, Telefonica</w:t>
            </w:r>
          </w:p>
        </w:tc>
      </w:tr>
      <w:tr w:rsidR="00042BA7" w:rsidRPr="00A75C05" w14:paraId="72FD7369"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042BA7" w:rsidRPr="008378B3" w:rsidRDefault="00042BA7" w:rsidP="00042BA7">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DEC57" w14:textId="3230D8E2" w:rsidR="00042BA7" w:rsidRPr="008378B3" w:rsidRDefault="00042BA7" w:rsidP="00042BA7">
            <w:pPr>
              <w:spacing w:after="0" w:line="240" w:lineRule="auto"/>
            </w:pPr>
            <w:hyperlink r:id="rId144" w:history="1">
              <w:r w:rsidRPr="005C2E95">
                <w:rPr>
                  <w:rStyle w:val="Hyperlink"/>
                  <w:rFonts w:cs="Arial"/>
                </w:rPr>
                <w:t>S1-222116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042BA7" w:rsidRPr="008378B3" w:rsidRDefault="00042BA7" w:rsidP="00042BA7">
            <w:pPr>
              <w:spacing w:after="0" w:line="240" w:lineRule="auto"/>
            </w:pPr>
            <w:r w:rsidRPr="008378B3">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042BA7" w:rsidRPr="008378B3" w:rsidRDefault="00042BA7" w:rsidP="00042BA7">
            <w:pPr>
              <w:spacing w:after="0" w:line="240" w:lineRule="auto"/>
            </w:pPr>
            <w:r w:rsidRPr="008378B3">
              <w:t>RAN Sensing for real-time map service assisted vehicle driving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042BA7" w:rsidRPr="008378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042BA7" w:rsidRPr="008378B3" w:rsidRDefault="00042BA7" w:rsidP="00042BA7">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042BA7" w:rsidRPr="00A75C05" w14:paraId="15E201AE"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E91AE5" w14:textId="77777777"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DB98B32" w14:textId="6F663A79" w:rsidR="00042BA7" w:rsidRPr="0007368B" w:rsidRDefault="00042BA7" w:rsidP="00042BA7">
            <w:pPr>
              <w:spacing w:after="0" w:line="240" w:lineRule="auto"/>
            </w:pPr>
            <w:hyperlink r:id="rId145" w:history="1">
              <w:r w:rsidRPr="0007368B">
                <w:rPr>
                  <w:rStyle w:val="Hyperlink"/>
                  <w:rFonts w:cs="Arial"/>
                  <w:color w:val="auto"/>
                </w:rPr>
                <w:t>S1-222120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21DEC5B" w14:textId="77777777" w:rsidR="00042BA7" w:rsidRPr="0007368B" w:rsidRDefault="00042BA7" w:rsidP="00042BA7">
            <w:pPr>
              <w:spacing w:after="0" w:line="240" w:lineRule="auto"/>
            </w:pPr>
            <w:r w:rsidRPr="0007368B">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1014E2E" w14:textId="77777777" w:rsidR="00042BA7" w:rsidRPr="0007368B" w:rsidRDefault="00042BA7" w:rsidP="00042BA7">
            <w:pPr>
              <w:spacing w:after="0" w:line="240" w:lineRule="auto"/>
            </w:pPr>
            <w:r w:rsidRPr="0007368B">
              <w:t>New UC: Guaranteed sensing in NLOS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A20FC80" w14:textId="153A89A5"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5C6629" w14:textId="77777777" w:rsidR="00042BA7" w:rsidRPr="0007368B" w:rsidRDefault="00042BA7" w:rsidP="00042BA7">
            <w:pPr>
              <w:spacing w:after="0" w:line="240" w:lineRule="auto"/>
              <w:rPr>
                <w:b/>
                <w:bCs/>
              </w:rPr>
            </w:pPr>
            <w:r w:rsidRPr="0007368B">
              <w:rPr>
                <w:b/>
                <w:bCs/>
              </w:rPr>
              <w:t>e-Thread: [SA1#99e, FS_Sensing_17]</w:t>
            </w:r>
          </w:p>
          <w:p w14:paraId="7E838068" w14:textId="32FEE9BF" w:rsidR="00042BA7" w:rsidRPr="0007368B" w:rsidRDefault="00042BA7" w:rsidP="00042BA7">
            <w:pPr>
              <w:spacing w:after="0" w:line="240" w:lineRule="auto"/>
              <w:rPr>
                <w:rFonts w:eastAsia="Arial Unicode MS" w:cs="Arial"/>
                <w:szCs w:val="18"/>
                <w:lang w:eastAsia="ar-SA"/>
              </w:rPr>
            </w:pPr>
            <w:r w:rsidRPr="0007368B">
              <w:t>2120r6 for approval day</w:t>
            </w:r>
          </w:p>
        </w:tc>
      </w:tr>
      <w:tr w:rsidR="00042BA7" w:rsidRPr="00A75C05" w14:paraId="260259A4"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042BA7" w:rsidRPr="00924D0A" w:rsidRDefault="00042BA7" w:rsidP="00042BA7">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5F016C" w14:textId="063AA74F" w:rsidR="00042BA7" w:rsidRPr="00924D0A" w:rsidRDefault="00042BA7" w:rsidP="00042BA7">
            <w:pPr>
              <w:spacing w:after="0" w:line="240" w:lineRule="auto"/>
            </w:pPr>
            <w:hyperlink r:id="rId146" w:history="1">
              <w:r w:rsidRPr="00924D0A">
                <w:rPr>
                  <w:rStyle w:val="Hyperlink"/>
                  <w:rFonts w:cs="Arial"/>
                  <w:color w:val="auto"/>
                </w:rPr>
                <w:t>S1-222117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042BA7" w:rsidRPr="00924D0A" w:rsidRDefault="00042BA7" w:rsidP="00042BA7">
            <w:pPr>
              <w:spacing w:after="0" w:line="240" w:lineRule="auto"/>
            </w:pPr>
            <w:r w:rsidRPr="00924D0A">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042BA7" w:rsidRPr="00924D0A" w:rsidRDefault="00042BA7" w:rsidP="00042BA7">
            <w:pPr>
              <w:spacing w:after="0" w:line="240" w:lineRule="auto"/>
            </w:pPr>
            <w:r w:rsidRPr="00924D0A">
              <w:t>In vehicle sensing for life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042BA7" w:rsidRPr="00924D0A" w:rsidRDefault="00042BA7" w:rsidP="00042BA7">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042BA7" w:rsidRPr="00924D0A" w:rsidRDefault="00042BA7" w:rsidP="00042BA7">
            <w:pPr>
              <w:spacing w:after="0" w:line="240" w:lineRule="auto"/>
              <w:rPr>
                <w:rFonts w:eastAsia="Arial Unicode MS" w:cs="Arial"/>
                <w:szCs w:val="18"/>
                <w:lang w:eastAsia="ar-SA"/>
              </w:rPr>
            </w:pPr>
            <w:r w:rsidRPr="00924D0A">
              <w:rPr>
                <w:b/>
                <w:bCs/>
              </w:rPr>
              <w:t>e-Thread: [SA1#99e, FS_Sensing_18]</w:t>
            </w:r>
          </w:p>
        </w:tc>
      </w:tr>
      <w:tr w:rsidR="00042BA7" w:rsidRPr="00A75C05" w14:paraId="24629DB2"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335C171" w14:textId="24DA64FD"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04AF63A" w14:textId="0EA8FFCD" w:rsidR="00042BA7" w:rsidRPr="0007368B" w:rsidRDefault="00042BA7" w:rsidP="00042BA7">
            <w:pPr>
              <w:spacing w:after="0" w:line="240" w:lineRule="auto"/>
            </w:pPr>
            <w:hyperlink r:id="rId147" w:history="1">
              <w:r w:rsidRPr="0007368B">
                <w:rPr>
                  <w:rStyle w:val="Hyperlink"/>
                  <w:rFonts w:cs="Arial"/>
                  <w:color w:val="auto"/>
                </w:rPr>
                <w:t>S1-222118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6D4D14E" w14:textId="3311C517" w:rsidR="00042BA7" w:rsidRPr="0007368B" w:rsidRDefault="00042BA7" w:rsidP="00042BA7">
            <w:pPr>
              <w:spacing w:after="0" w:line="240" w:lineRule="auto"/>
            </w:pPr>
            <w:r w:rsidRPr="0007368B">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D6E8D0E" w14:textId="3939AA29" w:rsidR="00042BA7" w:rsidRPr="0007368B" w:rsidRDefault="00042BA7" w:rsidP="00042BA7">
            <w:pPr>
              <w:spacing w:after="0" w:line="240" w:lineRule="auto"/>
            </w:pPr>
            <w:r w:rsidRPr="0007368B">
              <w:t>New UC: Network assisted sensing to avoid UAV collision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52633A4" w14:textId="338D6A0B"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382F392" w14:textId="77777777" w:rsidR="00042BA7" w:rsidRPr="0007368B" w:rsidRDefault="00042BA7" w:rsidP="00042BA7">
            <w:pPr>
              <w:spacing w:after="0" w:line="240" w:lineRule="auto"/>
              <w:rPr>
                <w:b/>
                <w:bCs/>
              </w:rPr>
            </w:pPr>
            <w:r w:rsidRPr="0007368B">
              <w:rPr>
                <w:b/>
                <w:bCs/>
              </w:rPr>
              <w:t>e-Thread: [SA1#99e, FS_Sensing_19]</w:t>
            </w:r>
          </w:p>
          <w:p w14:paraId="35980773" w14:textId="2DD793E1" w:rsidR="00042BA7" w:rsidRPr="0007368B" w:rsidRDefault="00042BA7" w:rsidP="00042BA7">
            <w:pPr>
              <w:spacing w:after="0" w:line="240" w:lineRule="auto"/>
              <w:rPr>
                <w:rFonts w:eastAsia="Arial Unicode MS" w:cs="Arial"/>
                <w:szCs w:val="18"/>
                <w:lang w:eastAsia="ar-SA"/>
              </w:rPr>
            </w:pPr>
            <w:r w:rsidRPr="0007368B">
              <w:t>2118r6 for approval day</w:t>
            </w:r>
          </w:p>
        </w:tc>
      </w:tr>
      <w:tr w:rsidR="00042BA7" w:rsidRPr="00A75C05" w14:paraId="0076731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042BA7" w:rsidRPr="00B37CF9" w:rsidRDefault="00042BA7" w:rsidP="00042BA7">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012D31" w14:textId="2E2DC48B" w:rsidR="00042BA7" w:rsidRPr="00B37CF9" w:rsidRDefault="00042BA7" w:rsidP="00042BA7">
            <w:pPr>
              <w:spacing w:after="0" w:line="240" w:lineRule="auto"/>
            </w:pPr>
            <w:hyperlink r:id="rId148" w:history="1">
              <w:r w:rsidRPr="005C2E95">
                <w:rPr>
                  <w:rStyle w:val="Hyperlink"/>
                  <w:rFonts w:cs="Arial"/>
                </w:rPr>
                <w:t>S1-222119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042BA7" w:rsidRPr="00B37CF9" w:rsidRDefault="00042BA7" w:rsidP="00042BA7">
            <w:pPr>
              <w:spacing w:after="0" w:line="240" w:lineRule="auto"/>
            </w:pPr>
            <w:r w:rsidRPr="00B37CF9">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042BA7" w:rsidRPr="00B37CF9" w:rsidRDefault="00042BA7" w:rsidP="00042BA7">
            <w:pPr>
              <w:spacing w:after="0" w:line="240" w:lineRule="auto"/>
            </w:pPr>
            <w:r w:rsidRPr="00B37CF9">
              <w:t>New UC: Detection of UAVs illegal flying in a restricted area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042BA7" w:rsidRPr="00B37CF9"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042BA7" w:rsidRPr="00B37CF9" w:rsidRDefault="00042BA7" w:rsidP="00042BA7">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042BA7" w:rsidRPr="00A75C05" w14:paraId="3176889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F0547B2"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9C4A29" w14:textId="77E35D2E" w:rsidR="00042BA7" w:rsidRPr="00A75C05" w:rsidRDefault="00042BA7" w:rsidP="00042BA7">
            <w:pPr>
              <w:spacing w:after="0" w:line="240" w:lineRule="auto"/>
            </w:pPr>
            <w:hyperlink r:id="rId149" w:history="1">
              <w:r w:rsidRPr="005C2E95">
                <w:rPr>
                  <w:rStyle w:val="Hyperlink"/>
                  <w:rFonts w:cs="Arial"/>
                </w:rPr>
                <w:t>S1-222155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ED5E036" w14:textId="77777777" w:rsidR="00042BA7" w:rsidRPr="00A75C05" w:rsidRDefault="00042BA7" w:rsidP="00042BA7">
            <w:pPr>
              <w:spacing w:after="0" w:line="240" w:lineRule="auto"/>
            </w:pPr>
            <w:r w:rsidRPr="00B854A0">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073EE0" w14:textId="77777777" w:rsidR="00042BA7" w:rsidRPr="00A75C05" w:rsidRDefault="00042BA7" w:rsidP="00042BA7">
            <w:pPr>
              <w:spacing w:after="0" w:line="240" w:lineRule="auto"/>
            </w:pPr>
            <w:r w:rsidRPr="006415EF">
              <w:t xml:space="preserve">New use </w:t>
            </w:r>
            <w:proofErr w:type="spellStart"/>
            <w:r w:rsidRPr="006415EF">
              <w:t>case_Sensing</w:t>
            </w:r>
            <w:proofErr w:type="spellEnd"/>
            <w:r w:rsidRPr="006415EF">
              <w:t xml:space="preserve"> for UAV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703E74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2FBD79E" w14:textId="77777777" w:rsidR="00042BA7" w:rsidRDefault="00042BA7" w:rsidP="00042BA7">
            <w:pPr>
              <w:spacing w:after="0" w:line="240" w:lineRule="auto"/>
              <w:rPr>
                <w:b/>
                <w:bCs/>
              </w:rPr>
            </w:pPr>
            <w:r w:rsidRPr="00602BC3">
              <w:rPr>
                <w:b/>
                <w:bCs/>
              </w:rPr>
              <w:t>e-Thread: [SA1#99e, FS_Sensing_2</w:t>
            </w:r>
            <w:r>
              <w:rPr>
                <w:b/>
                <w:bCs/>
              </w:rPr>
              <w:t>0</w:t>
            </w:r>
            <w:r w:rsidRPr="00602BC3">
              <w:rPr>
                <w:b/>
                <w:bCs/>
              </w:rPr>
              <w:t>]</w:t>
            </w:r>
          </w:p>
          <w:p w14:paraId="420EBCE0" w14:textId="77777777" w:rsidR="00042BA7" w:rsidRDefault="00042BA7" w:rsidP="00042BA7">
            <w:pPr>
              <w:spacing w:after="0" w:line="240" w:lineRule="auto"/>
            </w:pPr>
            <w:r w:rsidRPr="00DD2D47">
              <w:lastRenderedPageBreak/>
              <w:t xml:space="preserve">2155r5 </w:t>
            </w:r>
            <w:r w:rsidRPr="00FD4D6D">
              <w:t>for approval day</w:t>
            </w:r>
          </w:p>
          <w:p w14:paraId="2BCB4DDB" w14:textId="525682F5" w:rsidR="00042BA7" w:rsidRPr="00DD2D47" w:rsidRDefault="00042BA7" w:rsidP="00042BA7">
            <w:pPr>
              <w:spacing w:after="0" w:line="240" w:lineRule="auto"/>
              <w:rPr>
                <w:rFonts w:eastAsia="Arial Unicode MS" w:cs="Arial"/>
                <w:szCs w:val="18"/>
                <w:lang w:eastAsia="ar-SA"/>
              </w:rPr>
            </w:pPr>
            <w:r>
              <w:t>c: DT</w:t>
            </w:r>
          </w:p>
        </w:tc>
      </w:tr>
      <w:tr w:rsidR="00042BA7" w:rsidRPr="00A75C05" w14:paraId="343BCD1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DF8B3D" w14:textId="0D026F32"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1ED968D" w14:textId="5C3144A8" w:rsidR="00042BA7" w:rsidRPr="00A75C05" w:rsidRDefault="00042BA7" w:rsidP="00042BA7">
            <w:pPr>
              <w:spacing w:after="0" w:line="240" w:lineRule="auto"/>
            </w:pPr>
            <w:hyperlink r:id="rId150" w:history="1">
              <w:r w:rsidRPr="005C2E95">
                <w:rPr>
                  <w:rStyle w:val="Hyperlink"/>
                  <w:rFonts w:cs="Arial"/>
                </w:rPr>
                <w:t>S1-222145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B56E92" w14:textId="1B821DC3" w:rsidR="00042BA7" w:rsidRPr="00A75C05" w:rsidRDefault="00042BA7" w:rsidP="00042BA7">
            <w:pPr>
              <w:spacing w:after="0" w:line="240" w:lineRule="auto"/>
            </w:pPr>
            <w:r w:rsidRPr="006415EF">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5FBE98" w14:textId="50D919F1" w:rsidR="00042BA7" w:rsidRPr="00A75C05" w:rsidRDefault="00042BA7" w:rsidP="00042BA7">
            <w:pPr>
              <w:spacing w:after="0" w:line="240" w:lineRule="auto"/>
            </w:pPr>
            <w:r w:rsidRPr="006415EF">
              <w:t>New use case: Sensing for parking space determination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51F81B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CC171F" w14:textId="77777777" w:rsidR="00042BA7" w:rsidRDefault="00042BA7" w:rsidP="00042BA7">
            <w:pPr>
              <w:spacing w:after="0" w:line="240" w:lineRule="auto"/>
              <w:rPr>
                <w:b/>
                <w:bCs/>
              </w:rPr>
            </w:pPr>
            <w:r w:rsidRPr="00002764">
              <w:rPr>
                <w:b/>
                <w:bCs/>
              </w:rPr>
              <w:t>e-Thread: [SA1#99e, FS_Sensing_2</w:t>
            </w:r>
            <w:r>
              <w:rPr>
                <w:b/>
                <w:bCs/>
              </w:rPr>
              <w:t>1</w:t>
            </w:r>
            <w:r w:rsidRPr="00002764">
              <w:rPr>
                <w:b/>
                <w:bCs/>
              </w:rPr>
              <w:t>]</w:t>
            </w:r>
          </w:p>
          <w:p w14:paraId="30E847C7" w14:textId="77777777" w:rsidR="00042BA7" w:rsidRDefault="00042BA7" w:rsidP="00042BA7">
            <w:pPr>
              <w:spacing w:after="0" w:line="240" w:lineRule="auto"/>
            </w:pPr>
            <w:r>
              <w:t xml:space="preserve">2145r5 </w:t>
            </w:r>
            <w:r w:rsidRPr="00FD4D6D">
              <w:t>for approval day</w:t>
            </w:r>
          </w:p>
          <w:p w14:paraId="74C13C86" w14:textId="27F98441" w:rsidR="00042BA7" w:rsidRPr="00DD2D47" w:rsidRDefault="00042BA7" w:rsidP="00042BA7">
            <w:pPr>
              <w:spacing w:after="0" w:line="240" w:lineRule="auto"/>
              <w:rPr>
                <w:rFonts w:eastAsia="Arial Unicode MS" w:cs="Arial"/>
                <w:szCs w:val="18"/>
                <w:lang w:eastAsia="ar-SA"/>
              </w:rPr>
            </w:pPr>
            <w:r>
              <w:t>o: DT, Ericsson, Telefonica</w:t>
            </w:r>
          </w:p>
        </w:tc>
      </w:tr>
      <w:tr w:rsidR="00042BA7" w:rsidRPr="00A75C05" w14:paraId="606B7923" w14:textId="77777777" w:rsidTr="005000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53831FD" w14:textId="31709114"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7E2A50F" w14:textId="6B3A633D" w:rsidR="00042BA7" w:rsidRPr="00A75C05" w:rsidRDefault="00042BA7" w:rsidP="00042BA7">
            <w:pPr>
              <w:spacing w:after="0" w:line="240" w:lineRule="auto"/>
            </w:pPr>
            <w:hyperlink r:id="rId151" w:history="1">
              <w:r w:rsidRPr="005C2E95">
                <w:rPr>
                  <w:rStyle w:val="Hyperlink"/>
                  <w:rFonts w:cs="Arial"/>
                </w:rPr>
                <w:t>S1-222147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CE2E487" w14:textId="56244CBC" w:rsidR="00042BA7" w:rsidRPr="00A75C05" w:rsidRDefault="00042BA7" w:rsidP="00042BA7">
            <w:pPr>
              <w:spacing w:after="0" w:line="240" w:lineRule="auto"/>
            </w:pPr>
            <w:r w:rsidRPr="006415EF">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765CBBC" w14:textId="33C5013A" w:rsidR="00042BA7" w:rsidRPr="00A75C05" w:rsidRDefault="00042BA7" w:rsidP="00042BA7">
            <w:pPr>
              <w:spacing w:after="0" w:line="240" w:lineRule="auto"/>
            </w:pPr>
            <w:r w:rsidRPr="006415EF">
              <w:t>New Use case: Immersive experience based on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745CA1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65056" w14:textId="77777777" w:rsidR="00042BA7" w:rsidRDefault="00042BA7" w:rsidP="00042BA7">
            <w:pPr>
              <w:spacing w:after="0" w:line="240" w:lineRule="auto"/>
              <w:rPr>
                <w:b/>
                <w:bCs/>
              </w:rPr>
            </w:pPr>
            <w:r w:rsidRPr="00002764">
              <w:rPr>
                <w:b/>
                <w:bCs/>
              </w:rPr>
              <w:t>e-Thread: [SA1#99e, FS_Sensing_2</w:t>
            </w:r>
            <w:r>
              <w:rPr>
                <w:b/>
                <w:bCs/>
              </w:rPr>
              <w:t>2</w:t>
            </w:r>
            <w:r w:rsidRPr="00002764">
              <w:rPr>
                <w:b/>
                <w:bCs/>
              </w:rPr>
              <w:t>]</w:t>
            </w:r>
          </w:p>
          <w:p w14:paraId="7B2DB4EA" w14:textId="77777777" w:rsidR="00042BA7" w:rsidRDefault="00042BA7" w:rsidP="00042BA7">
            <w:pPr>
              <w:spacing w:after="0" w:line="240" w:lineRule="auto"/>
            </w:pPr>
            <w:r>
              <w:t xml:space="preserve">2147r4 </w:t>
            </w:r>
            <w:r w:rsidRPr="00FD4D6D">
              <w:t>for approval day</w:t>
            </w:r>
          </w:p>
          <w:p w14:paraId="3B6658DA" w14:textId="22AB12F4" w:rsidR="00042BA7" w:rsidRPr="00570C32" w:rsidRDefault="00042BA7" w:rsidP="00042BA7">
            <w:pPr>
              <w:spacing w:after="0" w:line="240" w:lineRule="auto"/>
              <w:rPr>
                <w:rFonts w:eastAsia="Arial Unicode MS" w:cs="Arial"/>
                <w:szCs w:val="18"/>
                <w:lang w:eastAsia="ar-SA"/>
              </w:rPr>
            </w:pPr>
            <w:r>
              <w:t>o: DT, Vodafone, Ericsson</w:t>
            </w:r>
          </w:p>
        </w:tc>
      </w:tr>
      <w:tr w:rsidR="00042BA7" w:rsidRPr="00A75C05" w14:paraId="40E20D60" w14:textId="77777777" w:rsidTr="005000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7B9ADE" w14:textId="651E6F7D" w:rsidR="00042BA7" w:rsidRPr="00500095" w:rsidRDefault="00042BA7" w:rsidP="00042BA7">
            <w:pPr>
              <w:snapToGrid w:val="0"/>
              <w:spacing w:after="0" w:line="240" w:lineRule="auto"/>
              <w:rPr>
                <w:rFonts w:eastAsia="Times New Roman" w:cs="Arial"/>
                <w:szCs w:val="18"/>
                <w:lang w:eastAsia="ar-SA"/>
              </w:rPr>
            </w:pPr>
            <w:proofErr w:type="spellStart"/>
            <w:r w:rsidRPr="0050009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BF1205F" w14:textId="7FA97276" w:rsidR="00042BA7" w:rsidRPr="00500095" w:rsidRDefault="00042BA7" w:rsidP="00042BA7">
            <w:pPr>
              <w:spacing w:after="0" w:line="240" w:lineRule="auto"/>
            </w:pPr>
            <w:hyperlink r:id="rId152" w:history="1">
              <w:r w:rsidRPr="00500095">
                <w:rPr>
                  <w:rStyle w:val="Hyperlink"/>
                  <w:rFonts w:cs="Arial"/>
                  <w:color w:val="auto"/>
                </w:rPr>
                <w:t>S1-222157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C73C1AB" w14:textId="790F2C52" w:rsidR="00042BA7" w:rsidRPr="00500095" w:rsidRDefault="00042BA7" w:rsidP="00042BA7">
            <w:pPr>
              <w:spacing w:after="0" w:line="240" w:lineRule="auto"/>
            </w:pPr>
            <w:r w:rsidRPr="00500095">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FD978FE" w14:textId="795179AD" w:rsidR="00042BA7" w:rsidRPr="00500095" w:rsidRDefault="00042BA7" w:rsidP="00042BA7">
            <w:pPr>
              <w:spacing w:after="0" w:line="240" w:lineRule="auto"/>
            </w:pPr>
            <w:r w:rsidRPr="00500095">
              <w:t xml:space="preserve">New use </w:t>
            </w:r>
            <w:proofErr w:type="spellStart"/>
            <w:r w:rsidRPr="00500095">
              <w:t>case_Sensing</w:t>
            </w:r>
            <w:proofErr w:type="spellEnd"/>
            <w:r w:rsidRPr="00500095">
              <w:t xml:space="preserve"> for Tourist spot traffic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50360C4" w14:textId="7ECC67DA" w:rsidR="00042BA7" w:rsidRPr="0050009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D5E191" w14:textId="77777777" w:rsidR="00042BA7" w:rsidRPr="00500095" w:rsidRDefault="00042BA7" w:rsidP="00042BA7">
            <w:pPr>
              <w:spacing w:after="0" w:line="240" w:lineRule="auto"/>
              <w:rPr>
                <w:b/>
                <w:bCs/>
              </w:rPr>
            </w:pPr>
            <w:r w:rsidRPr="00500095">
              <w:rPr>
                <w:b/>
                <w:bCs/>
              </w:rPr>
              <w:t>e-Thread: [SA1#99e, FS_Sensing_23]</w:t>
            </w:r>
          </w:p>
          <w:p w14:paraId="2AB02DBD" w14:textId="77777777" w:rsidR="00042BA7" w:rsidRDefault="00042BA7" w:rsidP="00042BA7">
            <w:pPr>
              <w:spacing w:after="0" w:line="240" w:lineRule="auto"/>
            </w:pPr>
            <w:r>
              <w:rPr>
                <w:rFonts w:eastAsia="Arial Unicode MS" w:cs="Arial"/>
                <w:szCs w:val="18"/>
                <w:lang w:eastAsia="ar-SA"/>
              </w:rPr>
              <w:t xml:space="preserve">2157r7 </w:t>
            </w:r>
            <w:r w:rsidRPr="00FD4D6D">
              <w:t>for approval day</w:t>
            </w:r>
          </w:p>
          <w:p w14:paraId="1DA43DC2" w14:textId="06075E6A" w:rsidR="00042BA7" w:rsidRPr="00500095" w:rsidRDefault="00042BA7" w:rsidP="00042BA7">
            <w:pPr>
              <w:spacing w:after="0" w:line="240" w:lineRule="auto"/>
              <w:rPr>
                <w:rFonts w:eastAsia="Arial Unicode MS" w:cs="Arial"/>
                <w:szCs w:val="18"/>
                <w:lang w:eastAsia="ar-SA"/>
              </w:rPr>
            </w:pPr>
            <w:r>
              <w:t>c: DT</w:t>
            </w:r>
          </w:p>
        </w:tc>
      </w:tr>
      <w:tr w:rsidR="00042BA7" w:rsidRPr="00A75C05" w14:paraId="0A51927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9EB0F48" w14:textId="5BA7F476"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9B5FEA6" w14:textId="5590A691" w:rsidR="00042BA7" w:rsidRPr="00A75C05" w:rsidRDefault="00042BA7" w:rsidP="00042BA7">
            <w:pPr>
              <w:spacing w:after="0" w:line="240" w:lineRule="auto"/>
            </w:pPr>
            <w:hyperlink r:id="rId153" w:history="1">
              <w:r w:rsidRPr="005C2E95">
                <w:rPr>
                  <w:rStyle w:val="Hyperlink"/>
                  <w:rFonts w:cs="Arial"/>
                </w:rPr>
                <w:t>S1-222199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F6D057" w14:textId="6F02B9D0" w:rsidR="00042BA7" w:rsidRPr="00A75C05" w:rsidRDefault="00042BA7" w:rsidP="00042BA7">
            <w:pPr>
              <w:spacing w:after="0" w:line="240" w:lineRule="auto"/>
            </w:pPr>
            <w:r w:rsidRPr="006415EF">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8A36FA0" w14:textId="2C57CC65" w:rsidR="00042BA7" w:rsidRPr="00A75C05" w:rsidRDefault="00042BA7" w:rsidP="00042BA7">
            <w:pPr>
              <w:spacing w:after="0" w:line="240" w:lineRule="auto"/>
            </w:pPr>
            <w:r w:rsidRPr="006415EF">
              <w:t>Use case of sleep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0FE14B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34BEA4" w14:textId="77777777" w:rsidR="00042BA7" w:rsidRDefault="00042BA7" w:rsidP="00042BA7">
            <w:pPr>
              <w:spacing w:after="0" w:line="240" w:lineRule="auto"/>
              <w:rPr>
                <w:b/>
                <w:bCs/>
              </w:rPr>
            </w:pPr>
            <w:r w:rsidRPr="00002764">
              <w:rPr>
                <w:b/>
                <w:bCs/>
              </w:rPr>
              <w:t>e-Thread: [SA1#99e, FS_Sensing_2</w:t>
            </w:r>
            <w:r>
              <w:rPr>
                <w:b/>
                <w:bCs/>
              </w:rPr>
              <w:t>4</w:t>
            </w:r>
            <w:r w:rsidRPr="00002764">
              <w:rPr>
                <w:b/>
                <w:bCs/>
              </w:rPr>
              <w:t>]</w:t>
            </w:r>
          </w:p>
          <w:p w14:paraId="3D211EAE" w14:textId="77777777" w:rsidR="00042BA7" w:rsidRDefault="00042BA7" w:rsidP="00042BA7">
            <w:pPr>
              <w:spacing w:after="0" w:line="240" w:lineRule="auto"/>
            </w:pPr>
            <w:r>
              <w:rPr>
                <w:rFonts w:eastAsia="Arial Unicode MS" w:cs="Arial"/>
                <w:szCs w:val="18"/>
                <w:lang w:eastAsia="ar-SA"/>
              </w:rPr>
              <w:t xml:space="preserve">2199r3 </w:t>
            </w:r>
            <w:r w:rsidRPr="00FD4D6D">
              <w:t>for approval day</w:t>
            </w:r>
          </w:p>
          <w:p w14:paraId="2E6C42F6" w14:textId="5DD29A6D" w:rsidR="00042BA7" w:rsidRPr="00A75C05" w:rsidRDefault="00042BA7" w:rsidP="00042BA7">
            <w:pPr>
              <w:spacing w:after="0" w:line="240" w:lineRule="auto"/>
              <w:rPr>
                <w:rFonts w:eastAsia="Arial Unicode MS" w:cs="Arial"/>
                <w:szCs w:val="18"/>
                <w:lang w:eastAsia="ar-SA"/>
              </w:rPr>
            </w:pPr>
            <w:r>
              <w:t>o: DT</w:t>
            </w:r>
          </w:p>
        </w:tc>
      </w:tr>
      <w:tr w:rsidR="00042BA7" w:rsidRPr="00A75C05" w14:paraId="1F9A9A32"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6D9073" w14:textId="555A3BD7"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44B7576" w14:textId="1E2793E8" w:rsidR="00042BA7" w:rsidRPr="00A75C05" w:rsidRDefault="00042BA7" w:rsidP="00042BA7">
            <w:pPr>
              <w:spacing w:after="0" w:line="240" w:lineRule="auto"/>
            </w:pPr>
            <w:hyperlink r:id="rId154" w:history="1">
              <w:r w:rsidRPr="005C2E95">
                <w:rPr>
                  <w:rStyle w:val="Hyperlink"/>
                  <w:rFonts w:cs="Arial"/>
                </w:rPr>
                <w:t>S1-222200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DE624D5" w14:textId="569F46FD" w:rsidR="00042BA7" w:rsidRPr="00A75C05" w:rsidRDefault="00042BA7" w:rsidP="00042BA7">
            <w:pPr>
              <w:spacing w:after="0" w:line="240" w:lineRule="auto"/>
            </w:pPr>
            <w:r w:rsidRPr="006415EF">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11FC79C" w14:textId="3F49110A" w:rsidR="00042BA7" w:rsidRPr="00A75C05" w:rsidRDefault="00042BA7" w:rsidP="00042BA7">
            <w:pPr>
              <w:spacing w:after="0" w:line="240" w:lineRule="auto"/>
            </w:pPr>
            <w:r w:rsidRPr="006415EF">
              <w:t>Use case of sports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B39896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79AE083" w14:textId="77777777" w:rsidR="00042BA7" w:rsidRDefault="00042BA7" w:rsidP="00042BA7">
            <w:pPr>
              <w:spacing w:after="0" w:line="240" w:lineRule="auto"/>
              <w:rPr>
                <w:b/>
                <w:bCs/>
              </w:rPr>
            </w:pPr>
            <w:r w:rsidRPr="00002764">
              <w:rPr>
                <w:b/>
                <w:bCs/>
              </w:rPr>
              <w:t>e-Thread: [SA1#99e, FS_Sensing_2</w:t>
            </w:r>
            <w:r>
              <w:rPr>
                <w:b/>
                <w:bCs/>
              </w:rPr>
              <w:t>5</w:t>
            </w:r>
            <w:r w:rsidRPr="00002764">
              <w:rPr>
                <w:b/>
                <w:bCs/>
              </w:rPr>
              <w:t>]</w:t>
            </w:r>
          </w:p>
          <w:p w14:paraId="4ED8197B" w14:textId="77777777" w:rsidR="00042BA7" w:rsidRDefault="00042BA7" w:rsidP="00042BA7">
            <w:pPr>
              <w:spacing w:after="0" w:line="240" w:lineRule="auto"/>
            </w:pPr>
            <w:r>
              <w:rPr>
                <w:rFonts w:eastAsia="Arial Unicode MS" w:cs="Arial"/>
                <w:szCs w:val="18"/>
                <w:lang w:eastAsia="ar-SA"/>
              </w:rPr>
              <w:t xml:space="preserve">2200r6 </w:t>
            </w:r>
            <w:r w:rsidRPr="00FD4D6D">
              <w:t>for approval day</w:t>
            </w:r>
          </w:p>
          <w:p w14:paraId="69593D89" w14:textId="3EEC4399" w:rsidR="00042BA7" w:rsidRPr="00A75C05" w:rsidRDefault="00042BA7" w:rsidP="00042BA7">
            <w:pPr>
              <w:spacing w:after="0" w:line="240" w:lineRule="auto"/>
              <w:rPr>
                <w:rFonts w:eastAsia="Arial Unicode MS" w:cs="Arial"/>
                <w:szCs w:val="18"/>
                <w:lang w:eastAsia="ar-SA"/>
              </w:rPr>
            </w:pPr>
            <w:r>
              <w:t>o: DT, Ericsson</w:t>
            </w:r>
          </w:p>
        </w:tc>
      </w:tr>
      <w:tr w:rsidR="00042BA7" w:rsidRPr="00A75C05" w14:paraId="50E829F3"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0A5537C" w14:textId="01B6934E"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1808207" w14:textId="501A7EE1" w:rsidR="00042BA7" w:rsidRPr="0007368B" w:rsidRDefault="00042BA7" w:rsidP="00042BA7">
            <w:pPr>
              <w:spacing w:after="0" w:line="240" w:lineRule="auto"/>
            </w:pPr>
            <w:hyperlink r:id="rId155" w:history="1">
              <w:r w:rsidRPr="0007368B">
                <w:rPr>
                  <w:rStyle w:val="Hyperlink"/>
                  <w:rFonts w:cs="Arial"/>
                  <w:color w:val="auto"/>
                </w:rPr>
                <w:t>S1-222239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A093968" w14:textId="07E6DBF7" w:rsidR="00042BA7" w:rsidRPr="0007368B" w:rsidRDefault="00042BA7" w:rsidP="00042BA7">
            <w:pPr>
              <w:spacing w:after="0" w:line="240" w:lineRule="auto"/>
            </w:pPr>
            <w:r w:rsidRPr="0007368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EEC3614" w14:textId="5A0273C5" w:rsidR="00042BA7" w:rsidRPr="0007368B" w:rsidRDefault="00042BA7" w:rsidP="00042BA7">
            <w:pPr>
              <w:spacing w:after="0" w:line="240" w:lineRule="auto"/>
            </w:pPr>
            <w:r w:rsidRPr="0007368B">
              <w:t>Use case on Protection of Sensing Information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6E37B4D" w14:textId="5361440D"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24E32BF" w14:textId="77777777" w:rsidR="00042BA7" w:rsidRPr="0007368B" w:rsidRDefault="00042BA7" w:rsidP="00042BA7">
            <w:pPr>
              <w:spacing w:after="0" w:line="240" w:lineRule="auto"/>
              <w:rPr>
                <w:b/>
                <w:bCs/>
              </w:rPr>
            </w:pPr>
            <w:r w:rsidRPr="0007368B">
              <w:rPr>
                <w:b/>
                <w:bCs/>
              </w:rPr>
              <w:t>e-Thread: [SA1#99e, FS_Sensing_26]</w:t>
            </w:r>
          </w:p>
          <w:p w14:paraId="7FFE113C" w14:textId="7CF1B025" w:rsidR="00042BA7" w:rsidRPr="0007368B" w:rsidRDefault="00042BA7" w:rsidP="00042BA7">
            <w:pPr>
              <w:spacing w:after="0" w:line="240" w:lineRule="auto"/>
              <w:rPr>
                <w:rFonts w:eastAsia="Arial Unicode MS" w:cs="Arial"/>
                <w:szCs w:val="18"/>
                <w:lang w:eastAsia="ar-SA"/>
              </w:rPr>
            </w:pPr>
            <w:r w:rsidRPr="0007368B">
              <w:rPr>
                <w:rFonts w:eastAsia="Arial Unicode MS" w:cs="Arial"/>
                <w:szCs w:val="18"/>
                <w:lang w:eastAsia="ar-SA"/>
              </w:rPr>
              <w:t xml:space="preserve">2239r4 </w:t>
            </w:r>
            <w:r w:rsidRPr="0007368B">
              <w:t>for approval day</w:t>
            </w:r>
          </w:p>
        </w:tc>
      </w:tr>
      <w:tr w:rsidR="00042BA7" w:rsidRPr="00A75C05" w14:paraId="5F06D36B"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9E328E" w14:textId="543DD5E6"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1066546" w14:textId="78C99994" w:rsidR="00042BA7" w:rsidRPr="0007368B" w:rsidRDefault="00042BA7" w:rsidP="00042BA7">
            <w:pPr>
              <w:spacing w:after="0" w:line="240" w:lineRule="auto"/>
            </w:pPr>
            <w:hyperlink r:id="rId156" w:history="1">
              <w:r w:rsidRPr="0007368B">
                <w:rPr>
                  <w:rStyle w:val="Hyperlink"/>
                  <w:rFonts w:cs="Arial"/>
                  <w:color w:val="auto"/>
                </w:rPr>
                <w:t>S1-222241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D6819A6" w14:textId="773ACCA9" w:rsidR="00042BA7" w:rsidRPr="0007368B" w:rsidRDefault="00042BA7" w:rsidP="00042BA7">
            <w:pPr>
              <w:spacing w:after="0" w:line="240" w:lineRule="auto"/>
            </w:pPr>
            <w:r w:rsidRPr="0007368B">
              <w:t>Philips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DACF2BD" w14:textId="2B2030D2" w:rsidR="00042BA7" w:rsidRPr="0007368B" w:rsidRDefault="00042BA7" w:rsidP="00042BA7">
            <w:pPr>
              <w:spacing w:after="0" w:line="240" w:lineRule="auto"/>
            </w:pPr>
            <w:r w:rsidRPr="0007368B">
              <w:t xml:space="preserve">New use case on distributed wireless sensing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EE8F2D6" w14:textId="0ADEE1AE"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6BD92AE" w14:textId="77777777" w:rsidR="00042BA7" w:rsidRPr="0007368B" w:rsidRDefault="00042BA7" w:rsidP="00042BA7">
            <w:pPr>
              <w:spacing w:after="0" w:line="240" w:lineRule="auto"/>
              <w:rPr>
                <w:b/>
                <w:bCs/>
              </w:rPr>
            </w:pPr>
            <w:r w:rsidRPr="0007368B">
              <w:rPr>
                <w:b/>
                <w:bCs/>
              </w:rPr>
              <w:t>e-Thread: [SA1#99e, FS_Sensing_27]</w:t>
            </w:r>
          </w:p>
          <w:p w14:paraId="19B8BBBC" w14:textId="1D267F88" w:rsidR="00042BA7" w:rsidRPr="0007368B" w:rsidRDefault="00042BA7" w:rsidP="00042BA7">
            <w:pPr>
              <w:spacing w:after="0" w:line="240" w:lineRule="auto"/>
              <w:rPr>
                <w:rFonts w:eastAsia="Arial Unicode MS" w:cs="Arial"/>
                <w:szCs w:val="18"/>
                <w:lang w:eastAsia="ar-SA"/>
              </w:rPr>
            </w:pPr>
            <w:r w:rsidRPr="0007368B">
              <w:rPr>
                <w:rFonts w:eastAsia="Arial Unicode MS" w:cs="Arial"/>
                <w:szCs w:val="18"/>
                <w:lang w:eastAsia="ar-SA"/>
              </w:rPr>
              <w:t xml:space="preserve">2241r3 </w:t>
            </w:r>
            <w:r w:rsidRPr="0007368B">
              <w:t>for approval day</w:t>
            </w:r>
          </w:p>
        </w:tc>
      </w:tr>
      <w:tr w:rsidR="00042BA7" w:rsidRPr="00A75C05" w14:paraId="7F476F8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5DAD1F" w14:textId="6343CC18"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C73C88" w14:textId="40C2E057" w:rsidR="00042BA7" w:rsidRPr="00A75C05" w:rsidRDefault="00042BA7" w:rsidP="00042BA7">
            <w:pPr>
              <w:spacing w:after="0" w:line="240" w:lineRule="auto"/>
            </w:pPr>
            <w:hyperlink r:id="rId157" w:history="1">
              <w:r w:rsidRPr="005C2E95">
                <w:rPr>
                  <w:rStyle w:val="Hyperlink"/>
                  <w:rFonts w:cs="Arial"/>
                </w:rPr>
                <w:t>S1-222242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69DEB5" w14:textId="3B1C70EF" w:rsidR="00042BA7" w:rsidRPr="00A75C05" w:rsidRDefault="00042BA7" w:rsidP="00042BA7">
            <w:pPr>
              <w:spacing w:after="0" w:line="240" w:lineRule="auto"/>
            </w:pPr>
            <w:r w:rsidRPr="006415EF">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291B386" w14:textId="0CFDC37B" w:rsidR="00042BA7" w:rsidRPr="00A75C05" w:rsidRDefault="00042BA7" w:rsidP="00042BA7">
            <w:pPr>
              <w:spacing w:after="0" w:line="240" w:lineRule="auto"/>
            </w:pPr>
            <w:r w:rsidRPr="006415EF">
              <w:t>New use case on wireless sensing handover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AA0F97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B6B4CF" w14:textId="77777777" w:rsidR="00042BA7" w:rsidRDefault="00042BA7" w:rsidP="00042BA7">
            <w:pPr>
              <w:spacing w:after="0" w:line="240" w:lineRule="auto"/>
              <w:rPr>
                <w:b/>
                <w:bCs/>
              </w:rPr>
            </w:pPr>
            <w:r w:rsidRPr="00002764">
              <w:rPr>
                <w:b/>
                <w:bCs/>
              </w:rPr>
              <w:t>e-Thread: [SA1#99e, FS_Sensing_2</w:t>
            </w:r>
            <w:r>
              <w:rPr>
                <w:b/>
                <w:bCs/>
              </w:rPr>
              <w:t>8</w:t>
            </w:r>
            <w:r w:rsidRPr="00002764">
              <w:rPr>
                <w:b/>
                <w:bCs/>
              </w:rPr>
              <w:t>]</w:t>
            </w:r>
          </w:p>
          <w:p w14:paraId="4767DDE3" w14:textId="77777777" w:rsidR="00042BA7" w:rsidRDefault="00042BA7" w:rsidP="00042BA7">
            <w:pPr>
              <w:spacing w:after="0" w:line="240" w:lineRule="auto"/>
            </w:pPr>
            <w:r>
              <w:rPr>
                <w:rFonts w:eastAsia="Arial Unicode MS" w:cs="Arial"/>
                <w:szCs w:val="18"/>
                <w:lang w:eastAsia="ar-SA"/>
              </w:rPr>
              <w:t xml:space="preserve">2242r2 </w:t>
            </w:r>
            <w:r w:rsidRPr="00FD4D6D">
              <w:t>for approval day</w:t>
            </w:r>
          </w:p>
          <w:p w14:paraId="3C901A22" w14:textId="3B2D3A91" w:rsidR="00042BA7" w:rsidRPr="00A75C05" w:rsidRDefault="00042BA7" w:rsidP="00042BA7">
            <w:pPr>
              <w:spacing w:after="0" w:line="240" w:lineRule="auto"/>
              <w:rPr>
                <w:rFonts w:eastAsia="Arial Unicode MS" w:cs="Arial"/>
                <w:szCs w:val="18"/>
                <w:lang w:eastAsia="ar-SA"/>
              </w:rPr>
            </w:pPr>
            <w:r>
              <w:t>o: DT</w:t>
            </w:r>
          </w:p>
        </w:tc>
      </w:tr>
      <w:tr w:rsidR="00042BA7" w:rsidRPr="00A75C05" w14:paraId="144AC46D"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042BA7" w:rsidRPr="00477998" w:rsidRDefault="00042BA7" w:rsidP="00042BA7">
            <w:pPr>
              <w:spacing w:after="0" w:line="240" w:lineRule="auto"/>
            </w:pPr>
            <w:proofErr w:type="spellStart"/>
            <w:r w:rsidRPr="00477998">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ACD186E" w14:textId="51FF595F" w:rsidR="00042BA7" w:rsidRPr="00477998" w:rsidRDefault="00042BA7" w:rsidP="00042BA7">
            <w:pPr>
              <w:spacing w:after="0" w:line="240" w:lineRule="auto"/>
            </w:pPr>
            <w:hyperlink r:id="rId158" w:history="1">
              <w:r w:rsidRPr="00477998">
                <w:rPr>
                  <w:rStyle w:val="Hyperlink"/>
                  <w:rFonts w:cs="Arial"/>
                  <w:color w:val="auto"/>
                </w:rPr>
                <w:t>S1-222250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042BA7" w:rsidRPr="00477998" w:rsidRDefault="00042BA7" w:rsidP="00042BA7">
            <w:pPr>
              <w:spacing w:after="0" w:line="240" w:lineRule="auto"/>
            </w:pPr>
            <w:r w:rsidRPr="00477998">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042BA7" w:rsidRPr="00477998" w:rsidRDefault="00042BA7" w:rsidP="00042BA7">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042BA7" w:rsidRPr="00477998" w:rsidRDefault="00042BA7" w:rsidP="00042BA7">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042BA7" w:rsidRPr="00477998" w:rsidRDefault="00042BA7" w:rsidP="00042BA7">
            <w:pPr>
              <w:spacing w:after="0" w:line="240" w:lineRule="auto"/>
              <w:rPr>
                <w:rFonts w:eastAsia="Arial Unicode MS" w:cs="Arial"/>
                <w:szCs w:val="18"/>
                <w:lang w:eastAsia="ar-SA"/>
              </w:rPr>
            </w:pPr>
            <w:r w:rsidRPr="00477998">
              <w:rPr>
                <w:b/>
                <w:bCs/>
              </w:rPr>
              <w:t>e-Thread: [SA1#99e, FS_Sensing_29]</w:t>
            </w:r>
          </w:p>
        </w:tc>
      </w:tr>
      <w:tr w:rsidR="00042BA7" w:rsidRPr="00B04844" w14:paraId="74D73796" w14:textId="77777777" w:rsidTr="0007368B">
        <w:trPr>
          <w:trHeight w:val="250"/>
        </w:trPr>
        <w:tc>
          <w:tcPr>
            <w:tcW w:w="14426" w:type="dxa"/>
            <w:gridSpan w:val="11"/>
            <w:tcBorders>
              <w:bottom w:val="single" w:sz="4" w:space="0" w:color="auto"/>
            </w:tcBorders>
            <w:shd w:val="clear" w:color="auto" w:fill="F2F2F2"/>
          </w:tcPr>
          <w:p w14:paraId="21632D8D" w14:textId="034084E8" w:rsidR="00042BA7" w:rsidRPr="006E6FF4" w:rsidRDefault="00042BA7" w:rsidP="00042BA7">
            <w:pPr>
              <w:pStyle w:val="Heading8"/>
              <w:jc w:val="left"/>
            </w:pPr>
            <w:r>
              <w:rPr>
                <w:color w:val="1F497D" w:themeColor="text2"/>
                <w:sz w:val="18"/>
                <w:szCs w:val="22"/>
              </w:rPr>
              <w:t>Others</w:t>
            </w:r>
          </w:p>
        </w:tc>
      </w:tr>
      <w:tr w:rsidR="00042BA7" w:rsidRPr="00A75C05" w14:paraId="7497E57B"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B9B3E16" w14:textId="77777777"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DA99B7E" w14:textId="217DF3B8" w:rsidR="00042BA7" w:rsidRPr="0007368B" w:rsidRDefault="00042BA7" w:rsidP="00042BA7">
            <w:pPr>
              <w:spacing w:after="0" w:line="240" w:lineRule="auto"/>
            </w:pPr>
            <w:hyperlink r:id="rId159" w:history="1">
              <w:r w:rsidRPr="0007368B">
                <w:rPr>
                  <w:rStyle w:val="Hyperlink"/>
                  <w:rFonts w:cs="Arial"/>
                  <w:color w:val="auto"/>
                </w:rPr>
                <w:t>S1-222204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EBF383E" w14:textId="77777777" w:rsidR="00042BA7" w:rsidRPr="0007368B" w:rsidRDefault="00042BA7" w:rsidP="00042BA7">
            <w:pPr>
              <w:spacing w:after="0" w:line="240" w:lineRule="auto"/>
            </w:pPr>
            <w:r w:rsidRPr="0007368B">
              <w:t xml:space="preserve">Ericsson, </w:t>
            </w:r>
            <w:proofErr w:type="spellStart"/>
            <w:r w:rsidRPr="0007368B">
              <w:t>Eurolab</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8DD8BF3" w14:textId="77777777" w:rsidR="00042BA7" w:rsidRPr="0007368B" w:rsidRDefault="00042BA7" w:rsidP="00042BA7">
            <w:pPr>
              <w:spacing w:after="0" w:line="240" w:lineRule="auto"/>
            </w:pPr>
            <w:r w:rsidRPr="0007368B">
              <w:t>Security considerations for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64EB2A2" w14:textId="1C9E5FB2"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871A27E" w14:textId="77777777" w:rsidR="00042BA7" w:rsidRPr="0007368B" w:rsidRDefault="00042BA7" w:rsidP="00042BA7">
            <w:pPr>
              <w:spacing w:after="0" w:line="240" w:lineRule="auto"/>
              <w:rPr>
                <w:b/>
                <w:bCs/>
              </w:rPr>
            </w:pPr>
            <w:r w:rsidRPr="0007368B">
              <w:rPr>
                <w:b/>
                <w:bCs/>
              </w:rPr>
              <w:t>e-Thread: [SA1#99e, FS_Sensing_30]</w:t>
            </w:r>
          </w:p>
          <w:p w14:paraId="3427C406" w14:textId="14E63555" w:rsidR="00042BA7" w:rsidRPr="0007368B" w:rsidRDefault="00042BA7" w:rsidP="00042BA7">
            <w:pPr>
              <w:spacing w:after="0" w:line="240" w:lineRule="auto"/>
              <w:rPr>
                <w:rFonts w:eastAsia="Arial Unicode MS" w:cs="Arial"/>
                <w:szCs w:val="18"/>
                <w:lang w:eastAsia="ar-SA"/>
              </w:rPr>
            </w:pPr>
            <w:r w:rsidRPr="0007368B">
              <w:rPr>
                <w:rFonts w:eastAsia="Arial Unicode MS" w:cs="Arial"/>
                <w:szCs w:val="18"/>
                <w:lang w:eastAsia="ar-SA"/>
              </w:rPr>
              <w:t xml:space="preserve">2204r3 </w:t>
            </w:r>
            <w:r w:rsidRPr="0007368B">
              <w:t>for approval day</w:t>
            </w:r>
          </w:p>
        </w:tc>
      </w:tr>
      <w:tr w:rsidR="00042BA7" w:rsidRPr="00A75C05" w14:paraId="1115D08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9B7A1D3" w14:textId="45593ED0"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4C80D65" w14:textId="630CD759" w:rsidR="00042BA7" w:rsidRPr="00A75C05" w:rsidRDefault="00042BA7" w:rsidP="00042BA7">
            <w:pPr>
              <w:spacing w:after="0" w:line="240" w:lineRule="auto"/>
            </w:pPr>
            <w:hyperlink r:id="rId160" w:history="1">
              <w:r w:rsidRPr="005C2E95">
                <w:rPr>
                  <w:rStyle w:val="Hyperlink"/>
                  <w:rFonts w:cs="Arial"/>
                </w:rPr>
                <w:t>S1-222112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B6AB57"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D805AA" w14:textId="77777777" w:rsidR="00042BA7" w:rsidRPr="00A75C05" w:rsidRDefault="00042BA7" w:rsidP="00042BA7">
            <w:pPr>
              <w:spacing w:after="0" w:line="240" w:lineRule="auto"/>
            </w:pPr>
            <w:r w:rsidRPr="006415EF">
              <w:t>Sensing privacy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D5E3B8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C44B9E" w14:textId="77777777" w:rsidR="00042BA7" w:rsidRDefault="00042BA7" w:rsidP="00042BA7">
            <w:pPr>
              <w:spacing w:after="0" w:line="240" w:lineRule="auto"/>
              <w:rPr>
                <w:b/>
                <w:bCs/>
              </w:rPr>
            </w:pPr>
            <w:r w:rsidRPr="004E371C">
              <w:rPr>
                <w:b/>
                <w:bCs/>
              </w:rPr>
              <w:t>e-Thread: [SA1#99e, FS_Sensing_3</w:t>
            </w:r>
            <w:r>
              <w:rPr>
                <w:b/>
                <w:bCs/>
              </w:rPr>
              <w:t>1</w:t>
            </w:r>
            <w:r w:rsidRPr="004E371C">
              <w:rPr>
                <w:b/>
                <w:bCs/>
              </w:rPr>
              <w:t>]</w:t>
            </w:r>
          </w:p>
          <w:p w14:paraId="4A982648" w14:textId="77777777" w:rsidR="00042BA7" w:rsidRDefault="00042BA7" w:rsidP="00042BA7">
            <w:pPr>
              <w:spacing w:after="0" w:line="240" w:lineRule="auto"/>
            </w:pPr>
            <w:r>
              <w:t xml:space="preserve">2112r1 </w:t>
            </w:r>
            <w:r w:rsidRPr="00FD4D6D">
              <w:t>for approval day</w:t>
            </w:r>
          </w:p>
          <w:p w14:paraId="131E6BAF" w14:textId="4A0172D2" w:rsidR="00042BA7" w:rsidRPr="00570C32" w:rsidRDefault="00042BA7" w:rsidP="00042BA7">
            <w:pPr>
              <w:spacing w:after="0" w:line="240" w:lineRule="auto"/>
              <w:rPr>
                <w:rFonts w:eastAsia="Arial Unicode MS" w:cs="Arial"/>
                <w:szCs w:val="18"/>
                <w:lang w:eastAsia="ar-SA"/>
              </w:rPr>
            </w:pPr>
            <w:r>
              <w:t>o: DT</w:t>
            </w:r>
          </w:p>
        </w:tc>
      </w:tr>
      <w:tr w:rsidR="00042BA7" w:rsidRPr="00A75C05" w14:paraId="2DDE74D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CEE58A3" w14:textId="7EDEC52D"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ECB2D86" w14:textId="104F7618" w:rsidR="00042BA7" w:rsidRPr="00A75C05" w:rsidRDefault="00042BA7" w:rsidP="00042BA7">
            <w:pPr>
              <w:spacing w:after="0" w:line="240" w:lineRule="auto"/>
            </w:pPr>
            <w:hyperlink r:id="rId161" w:history="1">
              <w:r w:rsidRPr="005C2E95">
                <w:rPr>
                  <w:rStyle w:val="Hyperlink"/>
                  <w:rFonts w:cs="Arial"/>
                </w:rPr>
                <w:t>S1-222113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39E2C05"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60B9A74" w14:textId="77777777" w:rsidR="00042BA7" w:rsidRPr="00A75C05" w:rsidRDefault="00042BA7" w:rsidP="00042BA7">
            <w:pPr>
              <w:spacing w:after="0" w:line="240" w:lineRule="auto"/>
            </w:pPr>
            <w:r w:rsidRPr="006415EF">
              <w:t>Sensing public safety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631176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E697C2" w14:textId="77777777" w:rsidR="00042BA7" w:rsidRDefault="00042BA7" w:rsidP="00042BA7">
            <w:pPr>
              <w:spacing w:after="0" w:line="240" w:lineRule="auto"/>
              <w:rPr>
                <w:b/>
                <w:bCs/>
              </w:rPr>
            </w:pPr>
            <w:r w:rsidRPr="004E371C">
              <w:rPr>
                <w:b/>
                <w:bCs/>
              </w:rPr>
              <w:t>e-Thread: [SA1#99e, FS_Sensing_3</w:t>
            </w:r>
            <w:r>
              <w:rPr>
                <w:b/>
                <w:bCs/>
              </w:rPr>
              <w:t>2</w:t>
            </w:r>
            <w:r w:rsidRPr="004E371C">
              <w:rPr>
                <w:b/>
                <w:bCs/>
              </w:rPr>
              <w:t>]</w:t>
            </w:r>
          </w:p>
          <w:p w14:paraId="34FCFF4A" w14:textId="77777777" w:rsidR="00042BA7" w:rsidRDefault="00042BA7" w:rsidP="00042BA7">
            <w:pPr>
              <w:spacing w:after="0" w:line="240" w:lineRule="auto"/>
            </w:pPr>
            <w:r>
              <w:t xml:space="preserve">2113r1 </w:t>
            </w:r>
            <w:r w:rsidRPr="00FD4D6D">
              <w:t>for approval day</w:t>
            </w:r>
          </w:p>
          <w:p w14:paraId="445C8EC8" w14:textId="66CD9A66" w:rsidR="00042BA7" w:rsidRPr="00570C32" w:rsidRDefault="00042BA7" w:rsidP="00042BA7">
            <w:pPr>
              <w:spacing w:after="0" w:line="240" w:lineRule="auto"/>
              <w:rPr>
                <w:rFonts w:eastAsia="Arial Unicode MS" w:cs="Arial"/>
                <w:szCs w:val="18"/>
                <w:lang w:eastAsia="ar-SA"/>
              </w:rPr>
            </w:pPr>
            <w:r>
              <w:t>o: DT</w:t>
            </w:r>
          </w:p>
        </w:tc>
      </w:tr>
      <w:tr w:rsidR="00042BA7" w:rsidRPr="00A75C05" w14:paraId="3708652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A35EC78" w14:textId="652486EE"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BD9B8D" w14:textId="5620B161" w:rsidR="00042BA7" w:rsidRPr="00A75C05" w:rsidRDefault="00042BA7" w:rsidP="00042BA7">
            <w:pPr>
              <w:spacing w:after="0" w:line="240" w:lineRule="auto"/>
            </w:pPr>
            <w:hyperlink r:id="rId162" w:history="1">
              <w:r w:rsidRPr="005C2E95">
                <w:rPr>
                  <w:rStyle w:val="Hyperlink"/>
                  <w:rFonts w:cs="Arial"/>
                </w:rPr>
                <w:t>S1-222114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2052F8A"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BFD8745" w14:textId="77777777" w:rsidR="00042BA7" w:rsidRPr="00A75C05" w:rsidRDefault="00042BA7" w:rsidP="00042BA7">
            <w:pPr>
              <w:spacing w:after="0" w:line="240" w:lineRule="auto"/>
            </w:pPr>
            <w:r w:rsidRPr="006415EF">
              <w:t>Sensing charging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83B162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E8442D" w14:textId="77777777" w:rsidR="00042BA7" w:rsidRDefault="00042BA7" w:rsidP="00042BA7">
            <w:pPr>
              <w:spacing w:after="0" w:line="240" w:lineRule="auto"/>
              <w:rPr>
                <w:b/>
                <w:bCs/>
              </w:rPr>
            </w:pPr>
            <w:r w:rsidRPr="004E371C">
              <w:rPr>
                <w:b/>
                <w:bCs/>
              </w:rPr>
              <w:t>e-Thread: [SA1#99e, FS_Sensing_3</w:t>
            </w:r>
            <w:r>
              <w:rPr>
                <w:b/>
                <w:bCs/>
              </w:rPr>
              <w:t>3</w:t>
            </w:r>
            <w:r w:rsidRPr="004E371C">
              <w:rPr>
                <w:b/>
                <w:bCs/>
              </w:rPr>
              <w:t>]</w:t>
            </w:r>
          </w:p>
          <w:p w14:paraId="4927CAC4" w14:textId="77777777" w:rsidR="00042BA7" w:rsidRDefault="00042BA7" w:rsidP="00042BA7">
            <w:pPr>
              <w:spacing w:after="0" w:line="240" w:lineRule="auto"/>
            </w:pPr>
            <w:r>
              <w:t xml:space="preserve">orig. </w:t>
            </w:r>
            <w:r w:rsidRPr="00FD4D6D">
              <w:t>for approval day</w:t>
            </w:r>
          </w:p>
          <w:p w14:paraId="2DCD4622" w14:textId="54A2E02E" w:rsidR="00042BA7" w:rsidRPr="00570C32" w:rsidRDefault="00042BA7" w:rsidP="00042BA7">
            <w:pPr>
              <w:spacing w:after="0" w:line="240" w:lineRule="auto"/>
              <w:rPr>
                <w:rFonts w:eastAsia="Arial Unicode MS" w:cs="Arial"/>
                <w:szCs w:val="18"/>
                <w:lang w:eastAsia="ar-SA"/>
              </w:rPr>
            </w:pPr>
            <w:r>
              <w:t>o: DT</w:t>
            </w:r>
          </w:p>
        </w:tc>
      </w:tr>
      <w:tr w:rsidR="00042BA7" w:rsidRPr="00A75C05" w14:paraId="225CCA9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4B89512"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83BBB2B" w14:textId="57A5638D" w:rsidR="00042BA7" w:rsidRPr="00A75C05" w:rsidRDefault="00042BA7" w:rsidP="00042BA7">
            <w:pPr>
              <w:spacing w:after="0" w:line="240" w:lineRule="auto"/>
            </w:pPr>
            <w:hyperlink r:id="rId163" w:history="1">
              <w:r w:rsidRPr="005C2E95">
                <w:rPr>
                  <w:rStyle w:val="Hyperlink"/>
                  <w:rFonts w:cs="Arial"/>
                </w:rPr>
                <w:t>S1-222111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6881C1D"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AB66EA" w14:textId="77777777" w:rsidR="00042BA7" w:rsidRPr="00A75C05" w:rsidRDefault="00042BA7" w:rsidP="00042BA7">
            <w:pPr>
              <w:spacing w:after="0" w:line="240" w:lineRule="auto"/>
            </w:pPr>
            <w:r w:rsidRPr="006415EF">
              <w:t>Sensing mode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80BC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F016583" w14:textId="77777777" w:rsidR="00042BA7" w:rsidRDefault="00042BA7" w:rsidP="00042BA7">
            <w:pPr>
              <w:spacing w:after="0" w:line="240" w:lineRule="auto"/>
              <w:rPr>
                <w:b/>
                <w:bCs/>
              </w:rPr>
            </w:pPr>
            <w:r w:rsidRPr="004E371C">
              <w:rPr>
                <w:b/>
                <w:bCs/>
              </w:rPr>
              <w:t>e-Thread: [SA1#99e, FS_Sensing_3</w:t>
            </w:r>
            <w:r>
              <w:rPr>
                <w:b/>
                <w:bCs/>
              </w:rPr>
              <w:t>4</w:t>
            </w:r>
            <w:r w:rsidRPr="004E371C">
              <w:rPr>
                <w:b/>
                <w:bCs/>
              </w:rPr>
              <w:t>]</w:t>
            </w:r>
          </w:p>
          <w:p w14:paraId="00E2754A" w14:textId="77777777" w:rsidR="00042BA7" w:rsidRDefault="00042BA7" w:rsidP="00042BA7">
            <w:pPr>
              <w:spacing w:after="0" w:line="240" w:lineRule="auto"/>
            </w:pPr>
            <w:r w:rsidRPr="00570C32">
              <w:t>2111r2</w:t>
            </w:r>
            <w:r>
              <w:t xml:space="preserve"> </w:t>
            </w:r>
            <w:r w:rsidRPr="00FD4D6D">
              <w:t>for approval day</w:t>
            </w:r>
          </w:p>
          <w:p w14:paraId="2409ADC9" w14:textId="06E09723" w:rsidR="00042BA7" w:rsidRPr="00570C32" w:rsidRDefault="00042BA7" w:rsidP="00042BA7">
            <w:pPr>
              <w:spacing w:after="0" w:line="240" w:lineRule="auto"/>
              <w:rPr>
                <w:rFonts w:eastAsia="Arial Unicode MS" w:cs="Arial"/>
                <w:szCs w:val="18"/>
                <w:lang w:eastAsia="ar-SA"/>
              </w:rPr>
            </w:pPr>
            <w:r>
              <w:t>o: DT, Vodafone</w:t>
            </w:r>
          </w:p>
        </w:tc>
      </w:tr>
      <w:tr w:rsidR="00042BA7" w:rsidRPr="00A75C05" w14:paraId="219BB89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042BA7" w:rsidRPr="00F060DB" w:rsidRDefault="00042BA7" w:rsidP="00042BA7">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57EF2A" w14:textId="136E183D" w:rsidR="00042BA7" w:rsidRPr="00F060DB" w:rsidRDefault="00042BA7" w:rsidP="00042BA7">
            <w:pPr>
              <w:spacing w:after="0" w:line="240" w:lineRule="auto"/>
            </w:pPr>
            <w:hyperlink r:id="rId164" w:history="1">
              <w:r w:rsidRPr="005C2E95">
                <w:rPr>
                  <w:rStyle w:val="Hyperlink"/>
                  <w:rFonts w:cs="Arial"/>
                </w:rPr>
                <w:t>S1-222036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042BA7" w:rsidRPr="00F060DB" w:rsidRDefault="00042BA7" w:rsidP="00042BA7">
            <w:pPr>
              <w:spacing w:after="0" w:line="240" w:lineRule="auto"/>
            </w:pPr>
            <w:r w:rsidRPr="00F060DB">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042BA7" w:rsidRPr="00F060DB" w:rsidRDefault="00042BA7" w:rsidP="00042BA7">
            <w:pPr>
              <w:spacing w:after="0" w:line="240" w:lineRule="auto"/>
            </w:pPr>
            <w:r w:rsidRPr="00F060DB">
              <w:t xml:space="preserve">Outcome of the drafting calls on </w:t>
            </w:r>
            <w:proofErr w:type="spellStart"/>
            <w:r w:rsidRPr="00F060DB">
              <w:t>FS_Sensing</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042BA7" w:rsidRPr="00F060DB" w:rsidRDefault="00042BA7" w:rsidP="00042BA7">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042BA7" w:rsidRPr="00F060DB"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745D37" w14:paraId="5FDC19F1" w14:textId="77777777" w:rsidTr="00814999">
        <w:trPr>
          <w:trHeight w:val="141"/>
        </w:trPr>
        <w:tc>
          <w:tcPr>
            <w:tcW w:w="14426" w:type="dxa"/>
            <w:gridSpan w:val="11"/>
            <w:tcBorders>
              <w:bottom w:val="single" w:sz="4" w:space="0" w:color="auto"/>
            </w:tcBorders>
            <w:shd w:val="clear" w:color="auto" w:fill="F2F2F2" w:themeFill="background1" w:themeFillShade="F2"/>
          </w:tcPr>
          <w:p w14:paraId="7843E604" w14:textId="61C61DC7" w:rsidR="00042BA7" w:rsidRPr="00745D37" w:rsidRDefault="00042BA7" w:rsidP="00042BA7">
            <w:pPr>
              <w:pStyle w:val="Heading3"/>
              <w:rPr>
                <w:lang w:val="en-US"/>
              </w:rPr>
            </w:pPr>
            <w:proofErr w:type="spellStart"/>
            <w:r>
              <w:t>FS_Sensing</w:t>
            </w:r>
            <w:proofErr w:type="spellEnd"/>
            <w:r>
              <w:t xml:space="preserve"> Output</w:t>
            </w:r>
          </w:p>
        </w:tc>
      </w:tr>
      <w:tr w:rsidR="00042BA7" w:rsidRPr="00A75C05" w14:paraId="6F1881DD"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5F7540A" w14:textId="58AA0632"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C5FD920" w14:textId="09218C60" w:rsidR="00042BA7" w:rsidRPr="00A75C05" w:rsidRDefault="00042BA7" w:rsidP="00042BA7">
            <w:pPr>
              <w:spacing w:after="0" w:line="240" w:lineRule="auto"/>
            </w:pPr>
            <w:r>
              <w:t>S1-222272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4198421" w14:textId="147365C8" w:rsidR="00042BA7" w:rsidRPr="00A75C05" w:rsidRDefault="00042BA7" w:rsidP="00042BA7">
            <w:pPr>
              <w:spacing w:after="0" w:line="240" w:lineRule="auto"/>
            </w:pPr>
            <w:r w:rsidRPr="00887DB6">
              <w:t>Rapporteur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EEC838" w14:textId="4202AFD7" w:rsidR="00042BA7" w:rsidRPr="00A75C05" w:rsidRDefault="00042BA7" w:rsidP="00042BA7">
            <w:pPr>
              <w:spacing w:after="0" w:line="240" w:lineRule="auto"/>
            </w:pPr>
            <w:r w:rsidRPr="00DF403E">
              <w:t>TR 22.837v0.</w:t>
            </w:r>
            <w:r>
              <w:t>2</w:t>
            </w:r>
            <w:r w:rsidRPr="00DF403E">
              <w:t xml:space="preserve">.0 </w:t>
            </w:r>
            <w:r>
              <w:t>Study on Integrated Sensing and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83EB3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D257541"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01102F3C"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3E4B701B" w14:textId="64F0C47F" w:rsidR="00042BA7" w:rsidRPr="00570C32"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45652581" w14:textId="77777777" w:rsidTr="00205236">
        <w:trPr>
          <w:trHeight w:val="141"/>
        </w:trPr>
        <w:tc>
          <w:tcPr>
            <w:tcW w:w="14426" w:type="dxa"/>
            <w:gridSpan w:val="11"/>
            <w:tcBorders>
              <w:bottom w:val="single" w:sz="4" w:space="0" w:color="auto"/>
            </w:tcBorders>
            <w:shd w:val="clear" w:color="auto" w:fill="F2F2F2" w:themeFill="background1" w:themeFillShade="F2"/>
          </w:tcPr>
          <w:p w14:paraId="7E98C25B" w14:textId="35A4585B" w:rsidR="00042BA7" w:rsidRPr="00745D37" w:rsidRDefault="00042BA7" w:rsidP="00042BA7">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65" w:history="1">
              <w:r w:rsidRPr="00291A88">
                <w:rPr>
                  <w:rStyle w:val="Hyperlink"/>
                  <w:lang w:val="en-US"/>
                </w:rPr>
                <w:t>SP-220085</w:t>
              </w:r>
            </w:hyperlink>
            <w:r w:rsidRPr="00745D37">
              <w:rPr>
                <w:lang w:val="en-US"/>
              </w:rPr>
              <w:t>]</w:t>
            </w:r>
          </w:p>
        </w:tc>
      </w:tr>
      <w:tr w:rsidR="00042BA7" w:rsidRPr="00AA7BD2" w14:paraId="7638F59C" w14:textId="77777777" w:rsidTr="00B4296B">
        <w:trPr>
          <w:trHeight w:val="141"/>
        </w:trPr>
        <w:tc>
          <w:tcPr>
            <w:tcW w:w="8656" w:type="dxa"/>
            <w:gridSpan w:val="8"/>
            <w:tcBorders>
              <w:bottom w:val="single" w:sz="4" w:space="0" w:color="auto"/>
            </w:tcBorders>
            <w:shd w:val="clear" w:color="auto" w:fill="auto"/>
          </w:tcPr>
          <w:p w14:paraId="4B4D061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042BA7" w:rsidRPr="00DD1791" w:rsidRDefault="00042BA7" w:rsidP="00042BA7">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042BA7" w:rsidRDefault="00042BA7" w:rsidP="00042BA7">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042BA7" w:rsidRPr="002163B0"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6F4E29E"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BA6AA27" w14:textId="43301CB2"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6EEFFA12" w14:textId="77777777" w:rsidTr="005036B1">
        <w:trPr>
          <w:trHeight w:val="250"/>
        </w:trPr>
        <w:tc>
          <w:tcPr>
            <w:tcW w:w="14426" w:type="dxa"/>
            <w:gridSpan w:val="11"/>
            <w:shd w:val="clear" w:color="auto" w:fill="F2F2F2"/>
          </w:tcPr>
          <w:p w14:paraId="0D82D347" w14:textId="01577844" w:rsidR="00042BA7" w:rsidRPr="006E6FF4" w:rsidRDefault="00042BA7" w:rsidP="00042BA7">
            <w:pPr>
              <w:pStyle w:val="Heading8"/>
              <w:jc w:val="left"/>
            </w:pPr>
            <w:r>
              <w:rPr>
                <w:color w:val="1F497D" w:themeColor="text2"/>
                <w:sz w:val="18"/>
                <w:szCs w:val="22"/>
              </w:rPr>
              <w:t>General 1</w:t>
            </w:r>
          </w:p>
        </w:tc>
      </w:tr>
      <w:tr w:rsidR="00042BA7" w:rsidRPr="00BB781D" w14:paraId="08EA36E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0F458FD" w14:textId="7777777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06C39F" w14:textId="031C5678" w:rsidR="00042BA7" w:rsidRPr="00E92F68" w:rsidRDefault="00042BA7" w:rsidP="00042BA7">
            <w:pPr>
              <w:spacing w:after="0" w:line="240" w:lineRule="auto"/>
            </w:pPr>
            <w:hyperlink r:id="rId166" w:history="1">
              <w:r w:rsidRPr="005036B1">
                <w:rPr>
                  <w:rStyle w:val="Hyperlink"/>
                  <w:rFonts w:cs="Arial"/>
                </w:rPr>
                <w:t>S1-222177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38B58D8"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DC2526" w14:textId="77777777" w:rsidR="00042BA7" w:rsidRPr="00E92F68" w:rsidRDefault="00042BA7" w:rsidP="00042BA7">
            <w:pPr>
              <w:spacing w:after="0" w:line="240" w:lineRule="auto"/>
            </w:pPr>
            <w:r w:rsidRPr="00E92F68">
              <w:t>Scope of TR 22.840 on study of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89CBA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042BA7" w:rsidRPr="00E96CD3"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54562C31" w14:textId="24BE8AC2" w:rsidR="00042BA7" w:rsidRPr="00E96CD3"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2177r4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64BD3B6"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E06F88" w14:textId="49BEC80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3235F7D" w14:textId="0BDB8B8B" w:rsidR="00042BA7" w:rsidRPr="00E92F68" w:rsidRDefault="00042BA7" w:rsidP="00042BA7">
            <w:pPr>
              <w:spacing w:after="0" w:line="240" w:lineRule="auto"/>
            </w:pPr>
            <w:hyperlink r:id="rId167" w:history="1">
              <w:r w:rsidRPr="005036B1">
                <w:rPr>
                  <w:rStyle w:val="Hyperlink"/>
                  <w:rFonts w:cs="Arial"/>
                </w:rPr>
                <w:t>S1-222181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F132943"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D22A390" w14:textId="77777777" w:rsidR="00042BA7" w:rsidRPr="00E92F68" w:rsidRDefault="00042BA7" w:rsidP="00042BA7">
            <w:pPr>
              <w:spacing w:after="0" w:line="240" w:lineRule="auto"/>
            </w:pPr>
            <w:r w:rsidRPr="00E92F68">
              <w:t xml:space="preserve">Definitions related to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E9BC4D"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5E9D2E0" w14:textId="2D1BF977" w:rsidR="00042BA7" w:rsidRPr="00E96CD3" w:rsidRDefault="00042BA7" w:rsidP="00042BA7">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042BA7" w:rsidRPr="00BB781D" w14:paraId="44D4DF4B"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BAA8FA" w14:textId="1FE08989" w:rsidR="00042BA7" w:rsidRPr="00CE3ADB" w:rsidRDefault="00042BA7" w:rsidP="00042BA7">
            <w:pPr>
              <w:spacing w:after="0" w:line="240" w:lineRule="auto"/>
            </w:pPr>
            <w:hyperlink r:id="rId168" w:history="1">
              <w:r w:rsidRPr="00CE3ADB">
                <w:rPr>
                  <w:rStyle w:val="Hyperlink"/>
                  <w:rFonts w:cs="Arial"/>
                  <w:color w:val="auto"/>
                </w:rPr>
                <w:t>S1-222193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042BA7" w:rsidRPr="00CE3ADB" w:rsidRDefault="00042BA7" w:rsidP="00042BA7">
            <w:pPr>
              <w:spacing w:after="0" w:line="240" w:lineRule="auto"/>
            </w:pPr>
            <w:r w:rsidRPr="00CE3ADB">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042BA7" w:rsidRPr="00CE3ADB" w:rsidRDefault="00042BA7" w:rsidP="00042BA7">
            <w:pPr>
              <w:spacing w:after="0" w:line="240" w:lineRule="auto"/>
            </w:pPr>
            <w:r w:rsidRPr="00CE3ADB">
              <w:t>Discussion Paper: on differentiating Ambient IoT from existing IoT technologies and proposal for definition and scope in TR 22.840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042BA7" w:rsidRPr="00BB781D" w14:paraId="4FBE0442"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086A579" w14:textId="786E6F62"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886DC76" w14:textId="2F0A145E" w:rsidR="00042BA7" w:rsidRPr="00E92F68" w:rsidRDefault="00042BA7" w:rsidP="00042BA7">
            <w:pPr>
              <w:spacing w:after="0" w:line="240" w:lineRule="auto"/>
            </w:pPr>
            <w:hyperlink r:id="rId169" w:history="1">
              <w:r w:rsidRPr="005036B1">
                <w:rPr>
                  <w:rStyle w:val="Hyperlink"/>
                  <w:rFonts w:cs="Arial"/>
                </w:rPr>
                <w:t>S1-222197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8C47BFA"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4D4E8E2" w14:textId="77777777" w:rsidR="00042BA7" w:rsidRPr="00E92F68" w:rsidRDefault="00042BA7" w:rsidP="00042BA7">
            <w:pPr>
              <w:spacing w:after="0" w:line="240" w:lineRule="auto"/>
            </w:pPr>
            <w:r w:rsidRPr="00E92F68">
              <w:t>Pseudo-CR on updates for IoT Clause 1 and Clause 3.1 (FS-</w:t>
            </w:r>
            <w:proofErr w:type="spellStart"/>
            <w:r w:rsidRPr="00E92F68">
              <w:t>AmbientIoT</w:t>
            </w:r>
            <w:proofErr w:type="spellEnd"/>
            <w:r w:rsidRPr="00E92F68">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F6EF6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08F886" w14:textId="77777777" w:rsidR="00042BA7" w:rsidRDefault="00042BA7" w:rsidP="00042BA7">
            <w:pPr>
              <w:spacing w:after="0" w:line="240" w:lineRule="auto"/>
              <w:rPr>
                <w:b/>
                <w:bCs/>
                <w:iCs/>
                <w:lang w:val="es-GT"/>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p w14:paraId="3A4A4ECE" w14:textId="6C9CFB2A" w:rsidR="00B82E64" w:rsidRPr="00B82E64" w:rsidRDefault="00B82E64" w:rsidP="00042BA7">
            <w:pPr>
              <w:spacing w:after="0" w:line="240" w:lineRule="auto"/>
              <w:rPr>
                <w:rFonts w:eastAsia="Arial Unicode MS" w:cs="Arial"/>
                <w:szCs w:val="18"/>
                <w:lang w:val="es-GT" w:eastAsia="ar-SA"/>
              </w:rPr>
            </w:pPr>
            <w:r>
              <w:rPr>
                <w:iCs/>
                <w:lang w:val="es-GT"/>
              </w:rPr>
              <w:t xml:space="preserve">2197r2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65F9EC0"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A9ED5C" w14:textId="6F3F3B81" w:rsidR="00042BA7" w:rsidRPr="00CE3ADB" w:rsidRDefault="00042BA7" w:rsidP="00042BA7">
            <w:pPr>
              <w:spacing w:after="0" w:line="240" w:lineRule="auto"/>
            </w:pPr>
            <w:hyperlink r:id="rId170" w:history="1">
              <w:r w:rsidRPr="00CE3ADB">
                <w:rPr>
                  <w:rStyle w:val="Hyperlink"/>
                  <w:rFonts w:cs="Arial"/>
                  <w:color w:val="auto"/>
                </w:rPr>
                <w:t>S1-222236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042BA7" w:rsidRPr="00CE3ADB" w:rsidRDefault="00042BA7" w:rsidP="00042BA7">
            <w:pPr>
              <w:spacing w:after="0" w:line="240" w:lineRule="auto"/>
            </w:pPr>
            <w:r w:rsidRPr="00CE3AD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042BA7" w:rsidRPr="00CE3ADB" w:rsidRDefault="00042BA7" w:rsidP="00042BA7">
            <w:pPr>
              <w:spacing w:after="0" w:line="240" w:lineRule="auto"/>
            </w:pPr>
            <w:r w:rsidRPr="00CE3ADB">
              <w:t>Ambient IoT device power source profile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042BA7" w:rsidRPr="00BB781D" w14:paraId="3454293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E007A6" w14:textId="77777777"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39260B8" w14:textId="066E0BE2" w:rsidR="00042BA7" w:rsidRPr="00E92F68" w:rsidRDefault="00042BA7" w:rsidP="00042BA7">
            <w:pPr>
              <w:spacing w:after="0" w:line="240" w:lineRule="auto"/>
            </w:pPr>
            <w:hyperlink r:id="rId171" w:history="1">
              <w:r w:rsidRPr="005036B1">
                <w:rPr>
                  <w:rStyle w:val="Hyperlink"/>
                  <w:rFonts w:cs="Arial"/>
                </w:rPr>
                <w:t>S1-222206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1953E99"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8F3F90" w14:textId="77777777" w:rsidR="00042BA7" w:rsidRPr="00E92F68" w:rsidRDefault="00042BA7" w:rsidP="00042BA7">
            <w:pPr>
              <w:spacing w:after="0" w:line="240" w:lineRule="auto"/>
            </w:pPr>
            <w:r w:rsidRPr="00E92F68">
              <w:t>Power scenarios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38631D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889895" w14:textId="77777777" w:rsidR="00042BA7" w:rsidRDefault="00042BA7" w:rsidP="00042BA7">
            <w:pPr>
              <w:spacing w:after="0" w:line="240" w:lineRule="auto"/>
              <w:rPr>
                <w:b/>
                <w:bCs/>
                <w:iCs/>
                <w:lang w:val="es-GT"/>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p w14:paraId="3E328CE6" w14:textId="72EA21FB" w:rsidR="00B82E64" w:rsidRPr="00B82E64" w:rsidRDefault="00B82E64" w:rsidP="00042BA7">
            <w:pPr>
              <w:spacing w:after="0" w:line="240" w:lineRule="auto"/>
              <w:rPr>
                <w:rFonts w:eastAsia="Arial Unicode MS" w:cs="Arial"/>
                <w:szCs w:val="18"/>
                <w:lang w:val="es-GT" w:eastAsia="ar-SA"/>
              </w:rPr>
            </w:pPr>
            <w:r>
              <w:rPr>
                <w:iCs/>
                <w:lang w:val="es-GT"/>
              </w:rPr>
              <w:t xml:space="preserve">2206r4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0D768B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042BA7" w:rsidRPr="005036B1"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60E02BB" w14:textId="15A0E6D9" w:rsidR="00042BA7" w:rsidRPr="005036B1" w:rsidRDefault="00042BA7" w:rsidP="00042BA7">
            <w:pPr>
              <w:spacing w:after="0" w:line="240" w:lineRule="auto"/>
            </w:pPr>
            <w:hyperlink r:id="rId172" w:history="1">
              <w:r w:rsidRPr="005036B1">
                <w:rPr>
                  <w:rStyle w:val="Hyperlink"/>
                  <w:rFonts w:cs="Arial"/>
                </w:rPr>
                <w:t>S1-222190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042BA7" w:rsidRPr="005036B1" w:rsidRDefault="00042BA7" w:rsidP="00042BA7">
            <w:pPr>
              <w:spacing w:after="0" w:line="240" w:lineRule="auto"/>
            </w:pPr>
            <w:r w:rsidRPr="005036B1">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042BA7" w:rsidRPr="005036B1" w:rsidRDefault="00042BA7" w:rsidP="00042BA7">
            <w:pPr>
              <w:spacing w:after="0" w:line="240" w:lineRule="auto"/>
            </w:pPr>
            <w:r w:rsidRPr="005036B1">
              <w:t>Moderated discussion on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042BA7" w:rsidRPr="005036B1" w:rsidRDefault="00042BA7" w:rsidP="00042BA7">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042BA7" w:rsidRPr="005036B1"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A75C05" w14:paraId="23B985B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042BA7" w:rsidRPr="00EA6F05" w:rsidRDefault="00042BA7" w:rsidP="00042BA7">
            <w:pPr>
              <w:spacing w:after="0" w:line="240" w:lineRule="auto"/>
            </w:pPr>
            <w:proofErr w:type="spellStart"/>
            <w:r w:rsidRPr="00EA6F0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650A050" w14:textId="3B575144" w:rsidR="00042BA7" w:rsidRPr="00EA6F05" w:rsidRDefault="00042BA7" w:rsidP="00042BA7">
            <w:pPr>
              <w:spacing w:after="0" w:line="240" w:lineRule="auto"/>
            </w:pPr>
            <w:hyperlink r:id="rId173" w:history="1">
              <w:r w:rsidRPr="00EA6F05">
                <w:rPr>
                  <w:rStyle w:val="Hyperlink"/>
                  <w:rFonts w:cs="Arial"/>
                </w:rPr>
                <w:t>S1-222252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042BA7" w:rsidRPr="00EA6F05" w:rsidRDefault="00042BA7" w:rsidP="00042BA7">
            <w:pPr>
              <w:spacing w:after="0" w:line="240" w:lineRule="auto"/>
            </w:pPr>
            <w:r w:rsidRPr="00EA6F05">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042BA7" w:rsidRPr="00EA6F05" w:rsidRDefault="00042BA7" w:rsidP="00042BA7">
            <w:pPr>
              <w:spacing w:after="0" w:line="240" w:lineRule="auto"/>
            </w:pPr>
            <w:r w:rsidRPr="00EA6F05">
              <w:t>Moderated discussion on Ambient power-enabled IoT(Call#2)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042BA7" w:rsidRPr="00EA6F05" w:rsidRDefault="00042BA7" w:rsidP="00042BA7">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042BA7" w:rsidRPr="00EA6F05"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B04844" w14:paraId="0E0E5F27" w14:textId="77777777" w:rsidTr="005036B1">
        <w:trPr>
          <w:trHeight w:val="250"/>
        </w:trPr>
        <w:tc>
          <w:tcPr>
            <w:tcW w:w="14426" w:type="dxa"/>
            <w:gridSpan w:val="11"/>
            <w:shd w:val="clear" w:color="auto" w:fill="F2F2F2"/>
          </w:tcPr>
          <w:p w14:paraId="15B64F56" w14:textId="77777777" w:rsidR="00042BA7" w:rsidRPr="006E6FF4" w:rsidRDefault="00042BA7" w:rsidP="00042BA7">
            <w:pPr>
              <w:pStyle w:val="Heading8"/>
              <w:jc w:val="left"/>
            </w:pPr>
            <w:r>
              <w:rPr>
                <w:color w:val="1F497D" w:themeColor="text2"/>
                <w:sz w:val="18"/>
                <w:szCs w:val="22"/>
              </w:rPr>
              <w:t>Use Cases Update</w:t>
            </w:r>
          </w:p>
        </w:tc>
      </w:tr>
      <w:tr w:rsidR="00042BA7" w:rsidRPr="00BB781D" w14:paraId="3D3B6F2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378F2F" w14:textId="13E8B19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7CB047" w14:textId="139DF7A3" w:rsidR="00042BA7" w:rsidRPr="00E92F68" w:rsidRDefault="00042BA7" w:rsidP="00042BA7">
            <w:pPr>
              <w:spacing w:after="0" w:line="240" w:lineRule="auto"/>
            </w:pPr>
            <w:hyperlink r:id="rId174" w:history="1">
              <w:r w:rsidRPr="005036B1">
                <w:rPr>
                  <w:rStyle w:val="Hyperlink"/>
                  <w:rFonts w:cs="Arial"/>
                </w:rPr>
                <w:t>S1-222042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8836219" w14:textId="77777777" w:rsidR="00042BA7" w:rsidRPr="00E92F68" w:rsidRDefault="00042BA7" w:rsidP="00042BA7">
            <w:pPr>
              <w:spacing w:after="0" w:line="240" w:lineRule="auto"/>
            </w:pPr>
            <w:r w:rsidRPr="00E92F68">
              <w:t xml:space="preserve">Alibaba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570572" w14:textId="77777777" w:rsidR="00042BA7" w:rsidRPr="00E92F68" w:rsidRDefault="00042BA7" w:rsidP="00042BA7">
            <w:pPr>
              <w:spacing w:after="0" w:line="240" w:lineRule="auto"/>
            </w:pPr>
            <w:r w:rsidRPr="00E92F68">
              <w:t>Update of use case 5.4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C7887E8"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62B7B7"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4</w:t>
            </w:r>
            <w:r w:rsidRPr="00057BB1">
              <w:rPr>
                <w:b/>
                <w:bCs/>
                <w:iCs/>
                <w:lang w:val="es-GT"/>
              </w:rPr>
              <w:t>]</w:t>
            </w:r>
          </w:p>
          <w:p w14:paraId="7702B089" w14:textId="6C4F1684" w:rsidR="00B82E64" w:rsidRPr="006B584F"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2042r1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73E077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0B26E35" w14:textId="60F0DDEB"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3AAEAA" w14:textId="73454978" w:rsidR="00042BA7" w:rsidRPr="00E92F68" w:rsidRDefault="00042BA7" w:rsidP="00042BA7">
            <w:pPr>
              <w:spacing w:after="0" w:line="240" w:lineRule="auto"/>
            </w:pPr>
            <w:hyperlink r:id="rId175" w:history="1">
              <w:r w:rsidRPr="005036B1">
                <w:rPr>
                  <w:rStyle w:val="Hyperlink"/>
                  <w:rFonts w:cs="Arial"/>
                </w:rPr>
                <w:t>S1-222123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E4B6734" w14:textId="77777777"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DC31F9D" w14:textId="77777777" w:rsidR="00042BA7" w:rsidRPr="00E92F68" w:rsidRDefault="00042BA7" w:rsidP="00042BA7">
            <w:pPr>
              <w:spacing w:after="0" w:line="240" w:lineRule="auto"/>
            </w:pPr>
            <w:r w:rsidRPr="00E92F68">
              <w:t>Resolve editor’s notes in clause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1A0AF4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1ED402"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5</w:t>
            </w:r>
            <w:r w:rsidRPr="00057BB1">
              <w:rPr>
                <w:b/>
                <w:bCs/>
                <w:iCs/>
                <w:lang w:val="es-GT"/>
              </w:rPr>
              <w:t>]</w:t>
            </w:r>
          </w:p>
          <w:p w14:paraId="2C708664" w14:textId="19B4C2E3" w:rsidR="00B82E64" w:rsidRPr="006B584F"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2123r5 </w:t>
            </w:r>
            <w:proofErr w:type="spellStart"/>
            <w:r>
              <w:rPr>
                <w:rFonts w:eastAsia="Arial Unicode MS" w:cs="Arial"/>
                <w:szCs w:val="18"/>
                <w:lang w:val="es-GT" w:eastAsia="ar-SA"/>
              </w:rPr>
              <w:t>f</w:t>
            </w:r>
            <w:r>
              <w:rPr>
                <w:rFonts w:eastAsia="Arial Unicode MS" w:cs="Arial"/>
                <w:szCs w:val="18"/>
                <w:lang w:val="es-GT" w:eastAsia="ar-SA"/>
              </w:rPr>
              <w:t>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9EC863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12B136" w14:textId="137E5CD6"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52515B3" w14:textId="5A183951" w:rsidR="00042BA7" w:rsidRPr="00E92F68" w:rsidRDefault="00042BA7" w:rsidP="00042BA7">
            <w:pPr>
              <w:spacing w:after="0" w:line="240" w:lineRule="auto"/>
            </w:pPr>
            <w:hyperlink r:id="rId176" w:history="1">
              <w:r w:rsidRPr="005036B1">
                <w:rPr>
                  <w:rStyle w:val="Hyperlink"/>
                  <w:rFonts w:cs="Arial"/>
                </w:rPr>
                <w:t>S1-222127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BE2687" w14:textId="77777777" w:rsidR="00042BA7" w:rsidRPr="00E92F68" w:rsidRDefault="00042BA7" w:rsidP="00042BA7">
            <w:pPr>
              <w:spacing w:after="0" w:line="240" w:lineRule="auto"/>
            </w:pPr>
            <w:r w:rsidRPr="00E92F68">
              <w:t xml:space="preserve">Huawei, China Southern Power Grid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D8F337" w14:textId="77777777" w:rsidR="00042BA7" w:rsidRPr="00E92F68" w:rsidRDefault="00042BA7" w:rsidP="00042BA7">
            <w:pPr>
              <w:spacing w:after="0" w:line="240" w:lineRule="auto"/>
            </w:pPr>
            <w:r w:rsidRPr="00E92F68">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CF76D9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6BE2791"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6</w:t>
            </w:r>
            <w:r w:rsidRPr="00057BB1">
              <w:rPr>
                <w:b/>
                <w:bCs/>
                <w:iCs/>
                <w:lang w:val="es-GT"/>
              </w:rPr>
              <w:t>]</w:t>
            </w:r>
          </w:p>
          <w:p w14:paraId="4B33B67C" w14:textId="1ABA78C2" w:rsidR="00B82E64" w:rsidRPr="006B584F"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2127r5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BABD1A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946D12" w14:textId="71BC36C3"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292169" w14:textId="4C4A34B2" w:rsidR="00042BA7" w:rsidRPr="00E92F68" w:rsidRDefault="00042BA7" w:rsidP="00042BA7">
            <w:pPr>
              <w:spacing w:after="0" w:line="240" w:lineRule="auto"/>
            </w:pPr>
            <w:hyperlink r:id="rId177" w:history="1">
              <w:r w:rsidRPr="005036B1">
                <w:rPr>
                  <w:rStyle w:val="Hyperlink"/>
                  <w:rFonts w:cs="Arial"/>
                </w:rPr>
                <w:t>S1-222153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F372C3" w14:textId="3996206C" w:rsidR="00042BA7" w:rsidRPr="00E92F68" w:rsidRDefault="00042BA7" w:rsidP="00042BA7">
            <w:pPr>
              <w:spacing w:after="0" w:line="240" w:lineRule="auto"/>
            </w:pPr>
            <w:r w:rsidRPr="00E92F6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8696D4" w14:textId="77777777" w:rsidR="00042BA7" w:rsidRPr="00E92F68" w:rsidRDefault="00042BA7" w:rsidP="00042BA7">
            <w:pPr>
              <w:spacing w:after="0" w:line="240" w:lineRule="auto"/>
            </w:pPr>
            <w:r w:rsidRPr="00E92F68">
              <w:t>Update service requirements for use case-</w:t>
            </w:r>
            <w:proofErr w:type="spellStart"/>
            <w:r w:rsidRPr="00E92F68">
              <w:t>Ambient_IoT</w:t>
            </w:r>
            <w:proofErr w:type="spellEnd"/>
            <w:r w:rsidRPr="00E92F68">
              <w:t xml:space="preserve"> for automated warehousing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55523C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544E8B"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7</w:t>
            </w:r>
            <w:r w:rsidRPr="00057BB1">
              <w:rPr>
                <w:b/>
                <w:bCs/>
                <w:iCs/>
                <w:lang w:val="es-GT"/>
              </w:rPr>
              <w:t>]</w:t>
            </w:r>
          </w:p>
          <w:p w14:paraId="4E494368" w14:textId="0C84C9DC" w:rsidR="00B82E64" w:rsidRPr="00B82E64" w:rsidRDefault="00B82E64" w:rsidP="00042BA7">
            <w:pPr>
              <w:spacing w:after="0" w:line="240" w:lineRule="auto"/>
              <w:rPr>
                <w:rFonts w:eastAsia="Arial Unicode MS" w:cs="Arial"/>
                <w:szCs w:val="18"/>
                <w:lang w:val="es-GT" w:eastAsia="ar-SA"/>
              </w:rPr>
            </w:pPr>
            <w:r>
              <w:rPr>
                <w:iCs/>
                <w:lang w:val="es-GT"/>
              </w:rPr>
              <w:t xml:space="preserve">2153r5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5B0E658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7DD593" w14:textId="5C8DB97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77599E" w14:textId="610C6E91" w:rsidR="00042BA7" w:rsidRPr="00E92F68" w:rsidRDefault="00042BA7" w:rsidP="00042BA7">
            <w:pPr>
              <w:spacing w:after="0" w:line="240" w:lineRule="auto"/>
            </w:pPr>
            <w:hyperlink r:id="rId178" w:history="1">
              <w:r w:rsidRPr="005036B1">
                <w:rPr>
                  <w:rStyle w:val="Hyperlink"/>
                  <w:rFonts w:cs="Arial"/>
                </w:rPr>
                <w:t>S1-222208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2B5EDD8"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8726397" w14:textId="77777777" w:rsidR="00042BA7" w:rsidRPr="00E92F68" w:rsidRDefault="00042BA7" w:rsidP="00042BA7">
            <w:pPr>
              <w:spacing w:after="0" w:line="240" w:lineRule="auto"/>
            </w:pPr>
            <w:r w:rsidRPr="00E92F68">
              <w:t>Update of traffic scenario 6.1 with power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375E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F5DF2A"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p w14:paraId="6DAE8417" w14:textId="7CC01CA2" w:rsidR="00B82E64" w:rsidRPr="00B82E64" w:rsidRDefault="00B82E64" w:rsidP="00042BA7">
            <w:pPr>
              <w:spacing w:after="0" w:line="240" w:lineRule="auto"/>
              <w:rPr>
                <w:rFonts w:eastAsia="Arial Unicode MS" w:cs="Arial"/>
                <w:szCs w:val="18"/>
                <w:lang w:val="es-GT" w:eastAsia="ar-SA"/>
              </w:rPr>
            </w:pPr>
            <w:r>
              <w:rPr>
                <w:iCs/>
                <w:lang w:val="es-GT"/>
              </w:rPr>
              <w:t xml:space="preserve">2208r2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4AA3F32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54081C" w14:textId="441025C0"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DC807A3" w14:textId="6EA446F7" w:rsidR="00042BA7" w:rsidRPr="00E92F68" w:rsidRDefault="00042BA7" w:rsidP="00042BA7">
            <w:pPr>
              <w:spacing w:after="0" w:line="240" w:lineRule="auto"/>
            </w:pPr>
            <w:hyperlink r:id="rId179" w:history="1">
              <w:r w:rsidRPr="005036B1">
                <w:rPr>
                  <w:rStyle w:val="Hyperlink"/>
                  <w:rFonts w:cs="Arial"/>
                </w:rPr>
                <w:t>S1-222188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DA06E0"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046B996" w14:textId="77777777" w:rsidR="00042BA7" w:rsidRPr="00E92F68" w:rsidRDefault="00042BA7" w:rsidP="00042BA7">
            <w:pPr>
              <w:spacing w:after="0" w:line="240" w:lineRule="auto"/>
            </w:pPr>
            <w:r w:rsidRPr="00E92F68">
              <w:t>Pseudo-CR on updates to KIP table for Intralogistics (clause 5.5)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44A6CD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328B6C"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p w14:paraId="563F04B2" w14:textId="5BBE7A19" w:rsidR="00B82E64" w:rsidRPr="00B82E64" w:rsidRDefault="00B82E64" w:rsidP="00042BA7">
            <w:pPr>
              <w:spacing w:after="0" w:line="240" w:lineRule="auto"/>
              <w:rPr>
                <w:rFonts w:eastAsia="Arial Unicode MS" w:cs="Arial"/>
                <w:szCs w:val="18"/>
                <w:lang w:val="es-GT" w:eastAsia="ar-SA"/>
              </w:rPr>
            </w:pPr>
            <w:r>
              <w:rPr>
                <w:iCs/>
                <w:lang w:val="es-GT"/>
              </w:rPr>
              <w:t xml:space="preserve">2188r2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D98E8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801BB" w14:textId="77777777"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8474D7B" w14:textId="72FF57BE" w:rsidR="00042BA7" w:rsidRPr="00E92F68" w:rsidRDefault="00042BA7" w:rsidP="00042BA7">
            <w:pPr>
              <w:spacing w:after="0" w:line="240" w:lineRule="auto"/>
            </w:pPr>
            <w:hyperlink r:id="rId180" w:history="1">
              <w:r w:rsidRPr="005036B1">
                <w:rPr>
                  <w:rStyle w:val="Hyperlink"/>
                  <w:rFonts w:cs="Arial"/>
                </w:rPr>
                <w:t>S1-222202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744CC4" w14:textId="77777777" w:rsidR="00042BA7" w:rsidRPr="00E92F68" w:rsidRDefault="00042BA7" w:rsidP="00042BA7">
            <w:pPr>
              <w:spacing w:after="0" w:line="240" w:lineRule="auto"/>
            </w:pPr>
            <w:r w:rsidRPr="00E92F68">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B1AFF3" w14:textId="77777777" w:rsidR="00042BA7" w:rsidRPr="00E92F68" w:rsidRDefault="00042BA7" w:rsidP="00042BA7">
            <w:pPr>
              <w:spacing w:after="0" w:line="240" w:lineRule="auto"/>
            </w:pPr>
            <w:r w:rsidRPr="00E92F68">
              <w:t>Pseudo-CR 22.840 – updating use case for Ambient power-enabled IoT sensors in smart homes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5B7F8AF"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4CFB8E"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p w14:paraId="0DCC31A3" w14:textId="23E6564A" w:rsidR="00B82E64" w:rsidRPr="00B82E64" w:rsidRDefault="00B82E64" w:rsidP="00042BA7">
            <w:pPr>
              <w:spacing w:after="0" w:line="240" w:lineRule="auto"/>
              <w:rPr>
                <w:rFonts w:eastAsia="Arial Unicode MS" w:cs="Arial"/>
                <w:szCs w:val="18"/>
                <w:lang w:val="es-GT" w:eastAsia="ar-SA"/>
              </w:rPr>
            </w:pPr>
            <w:r>
              <w:rPr>
                <w:iCs/>
                <w:lang w:val="es-GT"/>
              </w:rPr>
              <w:t xml:space="preserve">2202r1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tc>
      </w:tr>
      <w:tr w:rsidR="00042BA7" w:rsidRPr="00B04844" w14:paraId="14E46764" w14:textId="77777777" w:rsidTr="005036B1">
        <w:trPr>
          <w:trHeight w:val="250"/>
        </w:trPr>
        <w:tc>
          <w:tcPr>
            <w:tcW w:w="14426" w:type="dxa"/>
            <w:gridSpan w:val="11"/>
            <w:shd w:val="clear" w:color="auto" w:fill="F2F2F2"/>
          </w:tcPr>
          <w:p w14:paraId="14081398" w14:textId="77777777" w:rsidR="00042BA7" w:rsidRPr="006E6FF4" w:rsidRDefault="00042BA7" w:rsidP="00042BA7">
            <w:pPr>
              <w:pStyle w:val="Heading8"/>
              <w:jc w:val="left"/>
            </w:pPr>
            <w:r>
              <w:rPr>
                <w:color w:val="1F497D" w:themeColor="text2"/>
                <w:sz w:val="18"/>
                <w:szCs w:val="22"/>
              </w:rPr>
              <w:lastRenderedPageBreak/>
              <w:t>New Use Cases</w:t>
            </w:r>
          </w:p>
        </w:tc>
      </w:tr>
      <w:tr w:rsidR="00042BA7" w:rsidRPr="00BB781D" w14:paraId="769D798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7AEBFF6" w14:textId="5E2CBEEC"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06FF87" w14:textId="6F1F6021" w:rsidR="00042BA7" w:rsidRPr="00E92F68" w:rsidRDefault="00042BA7" w:rsidP="00042BA7">
            <w:pPr>
              <w:spacing w:after="0" w:line="240" w:lineRule="auto"/>
            </w:pPr>
            <w:hyperlink r:id="rId181" w:history="1">
              <w:r w:rsidRPr="005036B1">
                <w:rPr>
                  <w:rStyle w:val="Hyperlink"/>
                  <w:rFonts w:cs="Arial"/>
                </w:rPr>
                <w:t>S1-222017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585E2F8" w14:textId="483BB924"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61008F" w14:textId="0F984BE4"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F5E31"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1AFB1" w14:textId="77777777" w:rsidR="00042BA7"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p w14:paraId="55AD5B89" w14:textId="6BBBD8E8" w:rsidR="00B82E64" w:rsidRPr="00B82E64" w:rsidRDefault="00B82E64" w:rsidP="00042BA7">
            <w:pPr>
              <w:spacing w:after="0" w:line="240" w:lineRule="auto"/>
              <w:rPr>
                <w:iCs/>
                <w:lang w:val="es-GT"/>
              </w:rPr>
            </w:pPr>
            <w:r>
              <w:rPr>
                <w:iCs/>
                <w:lang w:val="es-GT"/>
              </w:rPr>
              <w:t xml:space="preserve">2017r1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0FFE3C3" w14:textId="77777777" w:rsidTr="00B4296B">
        <w:trPr>
          <w:trHeight w:val="209"/>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691C8A1" w14:textId="6AD64F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CAAA59" w14:textId="31C393F8" w:rsidR="00042BA7" w:rsidRPr="00E92F68" w:rsidRDefault="00042BA7" w:rsidP="00042BA7">
            <w:pPr>
              <w:spacing w:after="0" w:line="240" w:lineRule="auto"/>
            </w:pPr>
            <w:hyperlink r:id="rId182" w:history="1">
              <w:r w:rsidRPr="005036B1">
                <w:rPr>
                  <w:rStyle w:val="Hyperlink"/>
                  <w:rFonts w:cs="Arial"/>
                </w:rPr>
                <w:t>S1-222101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6F5D45A" w14:textId="08BFE54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FE04721" w14:textId="123BD410" w:rsidR="00042BA7" w:rsidRPr="00E92F68" w:rsidRDefault="00042BA7" w:rsidP="00042BA7">
            <w:pPr>
              <w:spacing w:after="0" w:line="240" w:lineRule="auto"/>
            </w:pPr>
            <w:r w:rsidRPr="00E92F68">
              <w:t>Ambient IoT for Asset Tracking in Airport Terminals / Shipping Ports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A158CF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2D424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p w14:paraId="47CCA5C2" w14:textId="7C54EDB1" w:rsidR="00B82E64" w:rsidRPr="00B82E64"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2101r6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rFonts w:eastAsia="Arial Unicode MS" w:cs="Arial"/>
                <w:szCs w:val="18"/>
                <w:lang w:val="es-GT" w:eastAsia="ar-SA"/>
              </w:rPr>
              <w:t xml:space="preserve"> </w:t>
            </w:r>
          </w:p>
        </w:tc>
      </w:tr>
      <w:tr w:rsidR="00042BA7" w:rsidRPr="00BB781D" w14:paraId="0CFD6B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D172FA" w14:textId="3AC0B7F4"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34B111" w14:textId="57CA771D" w:rsidR="00042BA7" w:rsidRPr="00E92F68" w:rsidRDefault="00042BA7" w:rsidP="00042BA7">
            <w:pPr>
              <w:spacing w:after="0" w:line="240" w:lineRule="auto"/>
            </w:pPr>
            <w:hyperlink r:id="rId183" w:history="1">
              <w:r w:rsidRPr="005036B1">
                <w:rPr>
                  <w:rStyle w:val="Hyperlink"/>
                  <w:rFonts w:cs="Arial"/>
                </w:rPr>
                <w:t>S1-222103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179C79E" w14:textId="3E7111F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7EBEE90" w14:textId="1C4330C6" w:rsidR="00042BA7" w:rsidRPr="00E92F68" w:rsidRDefault="00042BA7" w:rsidP="00042BA7">
            <w:pPr>
              <w:spacing w:after="0" w:line="240" w:lineRule="auto"/>
            </w:pPr>
            <w:r w:rsidRPr="00E92F68">
              <w:t>Finding remote lost item with Ambient IoT devices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12BCEF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403B6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p w14:paraId="18AF0271" w14:textId="58213EBD" w:rsidR="00B82E64" w:rsidRPr="00B82E64" w:rsidRDefault="00B82E64" w:rsidP="00042BA7">
            <w:pPr>
              <w:spacing w:after="0" w:line="240" w:lineRule="auto"/>
              <w:rPr>
                <w:rFonts w:eastAsia="Arial Unicode MS" w:cs="Arial"/>
                <w:szCs w:val="18"/>
                <w:lang w:val="es-GT" w:eastAsia="ar-SA"/>
              </w:rPr>
            </w:pPr>
            <w:r>
              <w:rPr>
                <w:iCs/>
                <w:lang w:val="es-GT"/>
              </w:rPr>
              <w:t xml:space="preserve">2103r4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594229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10F7EFA" w14:textId="0E5DD9F2"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872E1C" w14:textId="39B8A8EF" w:rsidR="00042BA7" w:rsidRPr="00E92F68" w:rsidRDefault="00042BA7" w:rsidP="00042BA7">
            <w:pPr>
              <w:spacing w:after="0" w:line="240" w:lineRule="auto"/>
            </w:pPr>
            <w:hyperlink r:id="rId184" w:history="1">
              <w:r w:rsidRPr="005036B1">
                <w:rPr>
                  <w:rStyle w:val="Hyperlink"/>
                  <w:rFonts w:cs="Arial"/>
                </w:rPr>
                <w:t>S1-222121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F00DA97" w14:textId="64C16CD1"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ECE946B" w14:textId="58B2CFEE" w:rsidR="00042BA7" w:rsidRPr="00E92F68" w:rsidRDefault="00042BA7" w:rsidP="00042BA7">
            <w:pPr>
              <w:spacing w:after="0" w:line="240" w:lineRule="auto"/>
            </w:pPr>
            <w:r w:rsidRPr="00E92F68">
              <w:t>LCS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20A43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490C945"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p w14:paraId="0D498A0F" w14:textId="13B95DC7" w:rsidR="00B82E64" w:rsidRPr="00B82E64" w:rsidRDefault="00B82E64" w:rsidP="00042BA7">
            <w:pPr>
              <w:spacing w:after="0" w:line="240" w:lineRule="auto"/>
              <w:rPr>
                <w:rFonts w:eastAsia="Arial Unicode MS" w:cs="Arial"/>
                <w:szCs w:val="18"/>
                <w:lang w:val="es-GT" w:eastAsia="ar-SA"/>
              </w:rPr>
            </w:pPr>
            <w:r>
              <w:rPr>
                <w:iCs/>
                <w:lang w:val="es-GT"/>
              </w:rPr>
              <w:t xml:space="preserve">2121r2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080B4FB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A3A5676" w14:textId="417EC54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B13E01C" w14:textId="6BCCF5D4" w:rsidR="00042BA7" w:rsidRPr="00E92F68" w:rsidRDefault="00042BA7" w:rsidP="00042BA7">
            <w:pPr>
              <w:spacing w:after="0" w:line="240" w:lineRule="auto"/>
            </w:pPr>
            <w:hyperlink r:id="rId185" w:history="1">
              <w:r w:rsidRPr="005036B1">
                <w:rPr>
                  <w:rStyle w:val="Hyperlink"/>
                  <w:rFonts w:cs="Arial"/>
                </w:rPr>
                <w:t>S1-222122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4895396" w14:textId="6B788AFB"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3586AEB" w14:textId="5EDFB98C" w:rsidR="00042BA7" w:rsidRPr="00E92F68" w:rsidRDefault="00042BA7" w:rsidP="00042BA7">
            <w:pPr>
              <w:spacing w:after="0" w:line="240" w:lineRule="auto"/>
            </w:pPr>
            <w:r w:rsidRPr="00E92F68">
              <w:t>Ranging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20AB9E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BD088"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5</w:t>
            </w:r>
            <w:r w:rsidRPr="00724381">
              <w:rPr>
                <w:b/>
                <w:bCs/>
                <w:iCs/>
                <w:lang w:val="es-GT"/>
              </w:rPr>
              <w:t>]</w:t>
            </w:r>
          </w:p>
          <w:p w14:paraId="10898DA3" w14:textId="4A8B1113" w:rsidR="00B82E64" w:rsidRPr="00B82E64" w:rsidRDefault="00B82E64" w:rsidP="00042BA7">
            <w:pPr>
              <w:spacing w:after="0" w:line="240" w:lineRule="auto"/>
              <w:rPr>
                <w:rFonts w:eastAsia="Arial Unicode MS" w:cs="Arial"/>
                <w:szCs w:val="18"/>
                <w:lang w:val="es-GT" w:eastAsia="ar-SA"/>
              </w:rPr>
            </w:pPr>
            <w:proofErr w:type="spellStart"/>
            <w:r>
              <w:rPr>
                <w:iCs/>
                <w:lang w:val="es-GT"/>
              </w:rPr>
              <w:t>orig</w:t>
            </w:r>
            <w:proofErr w:type="spellEnd"/>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02E5EF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6A6B63" w14:textId="3762D6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A6B6F7" w14:textId="0C5884AC" w:rsidR="00042BA7" w:rsidRPr="00E92F68" w:rsidRDefault="00042BA7" w:rsidP="00042BA7">
            <w:pPr>
              <w:spacing w:after="0" w:line="240" w:lineRule="auto"/>
            </w:pPr>
            <w:hyperlink r:id="rId186" w:history="1">
              <w:r w:rsidRPr="005036B1">
                <w:rPr>
                  <w:rStyle w:val="Hyperlink"/>
                  <w:rFonts w:cs="Arial"/>
                </w:rPr>
                <w:t>S1-222124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C60143" w14:textId="7E1FBE03"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2B57E2" w14:textId="2D82BA0D" w:rsidR="00042BA7" w:rsidRPr="00E92F68" w:rsidRDefault="00042BA7" w:rsidP="00042BA7">
            <w:pPr>
              <w:spacing w:after="0" w:line="240" w:lineRule="auto"/>
            </w:pPr>
            <w:r w:rsidRPr="00E92F68">
              <w:t>New UC: Online modification of medical instruments status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FD74C3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8A12FB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p w14:paraId="219304DD" w14:textId="03EB9A3C" w:rsidR="00B82E64" w:rsidRPr="00B82E64" w:rsidRDefault="00B82E64" w:rsidP="00042BA7">
            <w:pPr>
              <w:spacing w:after="0" w:line="240" w:lineRule="auto"/>
              <w:rPr>
                <w:rFonts w:eastAsia="Arial Unicode MS" w:cs="Arial"/>
                <w:szCs w:val="18"/>
                <w:lang w:val="es-GT" w:eastAsia="ar-SA"/>
              </w:rPr>
            </w:pPr>
            <w:r>
              <w:rPr>
                <w:iCs/>
                <w:lang w:val="es-GT"/>
              </w:rPr>
              <w:t xml:space="preserve">2124r4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A7A62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9C823" w14:textId="65C38FC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B3F8CA1" w14:textId="60629DBD" w:rsidR="00042BA7" w:rsidRPr="00E92F68" w:rsidRDefault="00042BA7" w:rsidP="00042BA7">
            <w:pPr>
              <w:spacing w:after="0" w:line="240" w:lineRule="auto"/>
            </w:pPr>
            <w:hyperlink r:id="rId187" w:history="1">
              <w:r w:rsidRPr="005036B1">
                <w:rPr>
                  <w:rStyle w:val="Hyperlink"/>
                  <w:rFonts w:cs="Arial"/>
                </w:rPr>
                <w:t>S1-222142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02D2E2" w14:textId="352C4924" w:rsidR="00042BA7" w:rsidRPr="00E92F68" w:rsidRDefault="00042BA7" w:rsidP="00042BA7">
            <w:pPr>
              <w:spacing w:after="0" w:line="240" w:lineRule="auto"/>
            </w:pPr>
            <w:r w:rsidRPr="00E92F68">
              <w:t>vivo, 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760EC23" w14:textId="26B22CA2" w:rsidR="00042BA7" w:rsidRPr="00E92F68" w:rsidRDefault="00042BA7" w:rsidP="00042BA7">
            <w:pPr>
              <w:spacing w:after="0" w:line="240" w:lineRule="auto"/>
            </w:pPr>
            <w:r w:rsidRPr="00E92F68">
              <w:t>New use case: Ambient IoT in personal belongings finding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4FD1D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E9B61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p w14:paraId="4D32A1EA" w14:textId="76D7ABCA" w:rsidR="009B289C" w:rsidRPr="009B289C" w:rsidRDefault="009B289C" w:rsidP="00042BA7">
            <w:pPr>
              <w:spacing w:after="0" w:line="240" w:lineRule="auto"/>
              <w:rPr>
                <w:rFonts w:eastAsia="Arial Unicode MS" w:cs="Arial"/>
                <w:b/>
                <w:bCs/>
                <w:szCs w:val="18"/>
                <w:lang w:val="es-GT" w:eastAsia="ar-SA"/>
              </w:rPr>
            </w:pPr>
            <w:r>
              <w:rPr>
                <w:iCs/>
                <w:lang w:val="es-GT"/>
              </w:rPr>
              <w:t xml:space="preserve">2142r4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D23C67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1FCAD1" w14:textId="1A6F964B"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2B48320" w14:textId="13B4E9DA" w:rsidR="00042BA7" w:rsidRPr="00E92F68" w:rsidRDefault="00042BA7" w:rsidP="00042BA7">
            <w:pPr>
              <w:spacing w:after="0" w:line="240" w:lineRule="auto"/>
            </w:pPr>
            <w:hyperlink r:id="rId188" w:history="1">
              <w:r w:rsidRPr="0075466F">
                <w:rPr>
                  <w:rStyle w:val="Hyperlink"/>
                  <w:rFonts w:cs="Arial"/>
                </w:rPr>
                <w:t>S1-222143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173C3E" w14:textId="7EFECB7B" w:rsidR="00042BA7" w:rsidRPr="00E92F68" w:rsidRDefault="00042BA7" w:rsidP="00042BA7">
            <w:pPr>
              <w:spacing w:after="0" w:line="240" w:lineRule="auto"/>
            </w:pPr>
            <w:r w:rsidRPr="00E92F68">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6ED34A" w14:textId="1C670A7C" w:rsidR="00042BA7" w:rsidRPr="00E92F68" w:rsidRDefault="00042BA7" w:rsidP="00042BA7">
            <w:pPr>
              <w:spacing w:after="0" w:line="240" w:lineRule="auto"/>
            </w:pPr>
            <w:r w:rsidRPr="00E92F68">
              <w:t>New use case: Ambient IoT in Sensor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ACA3A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0B1199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p w14:paraId="080E7178" w14:textId="6D1B7193" w:rsidR="009B289C" w:rsidRPr="009B289C" w:rsidRDefault="009B289C" w:rsidP="00042BA7">
            <w:pPr>
              <w:spacing w:after="0" w:line="240" w:lineRule="auto"/>
              <w:rPr>
                <w:rFonts w:eastAsia="Arial Unicode MS" w:cs="Arial"/>
                <w:szCs w:val="18"/>
                <w:lang w:val="es-GT" w:eastAsia="ar-SA"/>
              </w:rPr>
            </w:pPr>
            <w:r w:rsidRPr="009B289C">
              <w:rPr>
                <w:iCs/>
                <w:lang w:val="es-GT"/>
              </w:rPr>
              <w:t>2143r</w:t>
            </w:r>
            <w:r>
              <w:rPr>
                <w:iCs/>
                <w:lang w:val="es-GT"/>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416B0D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825E3C" w14:textId="45E57C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65FFCF" w14:textId="1EBBE66D" w:rsidR="00042BA7" w:rsidRPr="00E92F68" w:rsidRDefault="00042BA7" w:rsidP="00042BA7">
            <w:pPr>
              <w:spacing w:after="0" w:line="240" w:lineRule="auto"/>
            </w:pPr>
            <w:hyperlink r:id="rId189" w:history="1">
              <w:r w:rsidRPr="005036B1">
                <w:rPr>
                  <w:rStyle w:val="Hyperlink"/>
                  <w:rFonts w:cs="Arial"/>
                </w:rPr>
                <w:t>S1-222152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138423" w14:textId="24F752BD" w:rsidR="00042BA7" w:rsidRPr="00E92F68" w:rsidRDefault="00042BA7" w:rsidP="00042BA7">
            <w:pPr>
              <w:spacing w:after="0" w:line="240" w:lineRule="auto"/>
            </w:pPr>
            <w:r w:rsidRPr="00E92F6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FC107AF" w14:textId="380A0366" w:rsidR="00042BA7" w:rsidRPr="00E92F68" w:rsidRDefault="00042BA7" w:rsidP="00042BA7">
            <w:pPr>
              <w:spacing w:after="0" w:line="240" w:lineRule="auto"/>
            </w:pPr>
            <w:r w:rsidRPr="00E92F68">
              <w:t>New use case Ambient IoT for Base Station Machine Room Environmental Supervision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B509DA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6A49D8"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9</w:t>
            </w:r>
            <w:r w:rsidRPr="00724381">
              <w:rPr>
                <w:b/>
                <w:bCs/>
                <w:iCs/>
                <w:lang w:val="es-GT"/>
              </w:rPr>
              <w:t>]</w:t>
            </w:r>
          </w:p>
          <w:p w14:paraId="7EBD5B78" w14:textId="3C652314" w:rsidR="009B289C" w:rsidRPr="009B289C" w:rsidRDefault="009B289C" w:rsidP="00042BA7">
            <w:pPr>
              <w:spacing w:after="0" w:line="240" w:lineRule="auto"/>
              <w:rPr>
                <w:rFonts w:eastAsia="Arial Unicode MS" w:cs="Arial"/>
                <w:szCs w:val="18"/>
                <w:lang w:val="es-GT" w:eastAsia="ar-SA"/>
              </w:rPr>
            </w:pPr>
            <w:r>
              <w:rPr>
                <w:iCs/>
                <w:lang w:val="es-GT"/>
              </w:rPr>
              <w:t xml:space="preserve">2152r4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tc>
      </w:tr>
      <w:tr w:rsidR="00042BA7" w:rsidRPr="00BB781D" w14:paraId="2E0E1D7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9F39F4" w14:textId="0FDDC97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7EFAC3" w14:textId="5BB4E1DD" w:rsidR="00042BA7" w:rsidRPr="00E92F68" w:rsidRDefault="00042BA7" w:rsidP="00042BA7">
            <w:pPr>
              <w:spacing w:after="0" w:line="240" w:lineRule="auto"/>
            </w:pPr>
            <w:hyperlink r:id="rId190" w:history="1">
              <w:r w:rsidRPr="005036B1">
                <w:rPr>
                  <w:rStyle w:val="Hyperlink"/>
                  <w:rFonts w:cs="Arial"/>
                </w:rPr>
                <w:t>S1-222185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6702BA" w14:textId="5DFAE4D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E06505" w14:textId="1A22DE7A" w:rsidR="00042BA7" w:rsidRPr="00E92F68" w:rsidRDefault="00042BA7" w:rsidP="00042BA7">
            <w:pPr>
              <w:spacing w:after="0" w:line="240" w:lineRule="auto"/>
            </w:pPr>
            <w:proofErr w:type="spellStart"/>
            <w:r w:rsidRPr="00E92F68">
              <w:t>pCR</w:t>
            </w:r>
            <w:proofErr w:type="spellEnd"/>
            <w:r w:rsidRPr="00E92F68">
              <w:t xml:space="preserve"> new use case-smart livestock farming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A906DA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BE33A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p w14:paraId="41CB4475" w14:textId="48BF2332" w:rsidR="009B289C" w:rsidRPr="009B289C" w:rsidRDefault="009B289C" w:rsidP="00042BA7">
            <w:pPr>
              <w:spacing w:after="0" w:line="240" w:lineRule="auto"/>
              <w:rPr>
                <w:rFonts w:eastAsia="Arial Unicode MS" w:cs="Arial"/>
                <w:szCs w:val="18"/>
                <w:lang w:val="es-GT" w:eastAsia="ar-SA"/>
              </w:rPr>
            </w:pPr>
            <w:r>
              <w:rPr>
                <w:iCs/>
                <w:lang w:val="es-GT"/>
              </w:rPr>
              <w:t xml:space="preserve">2185r2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C40CE9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8D135A" w14:textId="4A86EF5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52C5B95" w14:textId="47C32ECC" w:rsidR="00042BA7" w:rsidRPr="00E92F68" w:rsidRDefault="00042BA7" w:rsidP="00042BA7">
            <w:pPr>
              <w:spacing w:after="0" w:line="240" w:lineRule="auto"/>
            </w:pPr>
            <w:hyperlink r:id="rId191" w:history="1">
              <w:r w:rsidRPr="005036B1">
                <w:rPr>
                  <w:rStyle w:val="Hyperlink"/>
                  <w:rFonts w:cs="Arial"/>
                </w:rPr>
                <w:t>S1-222187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1C22E96" w14:textId="34CAC12A"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81E099" w14:textId="46BDA9E3" w:rsidR="00042BA7" w:rsidRPr="00E92F68" w:rsidRDefault="00042BA7" w:rsidP="00042BA7">
            <w:pPr>
              <w:spacing w:after="0" w:line="240" w:lineRule="auto"/>
            </w:pPr>
            <w:r w:rsidRPr="00E92F68">
              <w:t xml:space="preserve">New use case: Indoor positioning in shopping centre using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921897"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B29ED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p w14:paraId="05C61C85" w14:textId="63C04E55" w:rsidR="009B289C" w:rsidRPr="009B289C" w:rsidRDefault="009B289C" w:rsidP="00042BA7">
            <w:pPr>
              <w:spacing w:after="0" w:line="240" w:lineRule="auto"/>
              <w:rPr>
                <w:rFonts w:eastAsia="Arial Unicode MS" w:cs="Arial"/>
                <w:szCs w:val="18"/>
                <w:lang w:val="es-GT" w:eastAsia="ar-SA"/>
              </w:rPr>
            </w:pPr>
            <w:r>
              <w:rPr>
                <w:iCs/>
                <w:lang w:val="es-GT"/>
              </w:rPr>
              <w:t xml:space="preserve">2187r4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B603C6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D0A6A9E" w14:textId="3598A1EA"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A91D9F" w14:textId="094CAE32" w:rsidR="00042BA7" w:rsidRPr="00E92F68" w:rsidRDefault="00042BA7" w:rsidP="00042BA7">
            <w:pPr>
              <w:spacing w:after="0" w:line="240" w:lineRule="auto"/>
            </w:pPr>
            <w:hyperlink r:id="rId192" w:history="1">
              <w:r w:rsidRPr="005036B1">
                <w:rPr>
                  <w:rStyle w:val="Hyperlink"/>
                  <w:rFonts w:cs="Arial"/>
                </w:rPr>
                <w:t>S1-222196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E217BB" w14:textId="2A8D0AEC" w:rsidR="00042BA7" w:rsidRPr="00E92F68" w:rsidRDefault="00042BA7" w:rsidP="00042BA7">
            <w:pPr>
              <w:spacing w:after="0" w:line="240" w:lineRule="auto"/>
            </w:pPr>
            <w:r w:rsidRPr="00E92F68">
              <w:t>Haier W. W.</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B538E6" w14:textId="389C35F8"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4B2D6"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4DD4E0"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p w14:paraId="3C5D8912" w14:textId="7CD2E4AC" w:rsidR="009B289C" w:rsidRPr="009B289C" w:rsidRDefault="009B289C" w:rsidP="00042BA7">
            <w:pPr>
              <w:spacing w:after="0" w:line="240" w:lineRule="auto"/>
              <w:rPr>
                <w:rFonts w:eastAsia="Arial Unicode MS" w:cs="Arial"/>
                <w:szCs w:val="18"/>
                <w:lang w:val="es-GT" w:eastAsia="ar-SA"/>
              </w:rPr>
            </w:pPr>
            <w:r w:rsidRPr="009B289C">
              <w:rPr>
                <w:iCs/>
                <w:lang w:val="es-GT"/>
              </w:rPr>
              <w:t>2196r4</w:t>
            </w:r>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7077FE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8EF37F" w14:textId="3B88688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B201D83" w14:textId="4EE14521" w:rsidR="00042BA7" w:rsidRPr="00E92F68" w:rsidRDefault="00042BA7" w:rsidP="00042BA7">
            <w:pPr>
              <w:spacing w:after="0" w:line="240" w:lineRule="auto"/>
            </w:pPr>
            <w:hyperlink r:id="rId193" w:history="1">
              <w:r w:rsidRPr="005036B1">
                <w:rPr>
                  <w:rStyle w:val="Hyperlink"/>
                  <w:rFonts w:cs="Arial"/>
                </w:rPr>
                <w:t>S1-222198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A190448" w14:textId="428A8025" w:rsidR="00042BA7" w:rsidRPr="00E92F68" w:rsidRDefault="00042BA7" w:rsidP="00042BA7">
            <w:pPr>
              <w:spacing w:after="0" w:line="240" w:lineRule="auto"/>
            </w:pPr>
            <w:r w:rsidRPr="00E92F68">
              <w:t xml:space="preserve">Haier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CC601E5" w14:textId="36D6F60D"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in automated supply distribution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43697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91A08A8"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23</w:t>
            </w:r>
            <w:r w:rsidRPr="00724381">
              <w:rPr>
                <w:b/>
                <w:bCs/>
                <w:iCs/>
                <w:lang w:val="es-GT"/>
              </w:rPr>
              <w:t>]</w:t>
            </w:r>
          </w:p>
          <w:p w14:paraId="7C31A157" w14:textId="01518647" w:rsidR="009B289C" w:rsidRPr="009B289C" w:rsidRDefault="009B289C" w:rsidP="00042BA7">
            <w:pPr>
              <w:spacing w:after="0" w:line="240" w:lineRule="auto"/>
              <w:rPr>
                <w:rFonts w:eastAsia="Arial Unicode MS" w:cs="Arial"/>
                <w:szCs w:val="18"/>
                <w:lang w:val="es-GT" w:eastAsia="ar-SA"/>
              </w:rPr>
            </w:pPr>
            <w:r>
              <w:rPr>
                <w:iCs/>
                <w:lang w:val="es-GT"/>
              </w:rPr>
              <w:t xml:space="preserve">2198r5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64A7AB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77E438B" w14:textId="60FA0444"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F1DB9A" w14:textId="0D89FAA1" w:rsidR="00042BA7" w:rsidRPr="00E92F68" w:rsidRDefault="00042BA7" w:rsidP="00042BA7">
            <w:pPr>
              <w:spacing w:after="0" w:line="240" w:lineRule="auto"/>
            </w:pPr>
            <w:hyperlink r:id="rId194" w:history="1">
              <w:r w:rsidRPr="005036B1">
                <w:rPr>
                  <w:rStyle w:val="Hyperlink"/>
                  <w:rFonts w:cs="Arial"/>
                </w:rPr>
                <w:t>S1-222223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6826DF4" w14:textId="31EC105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C0D64C" w14:textId="1AD8852C" w:rsidR="00042BA7" w:rsidRPr="00E92F68" w:rsidRDefault="00042BA7" w:rsidP="00042BA7">
            <w:pPr>
              <w:spacing w:after="0" w:line="240" w:lineRule="auto"/>
            </w:pPr>
            <w:r w:rsidRPr="00E92F68">
              <w:t>Traffic scenario for dairy cow stable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EA0558"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ECD5E53"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24</w:t>
            </w:r>
            <w:r w:rsidRPr="00724381">
              <w:rPr>
                <w:b/>
                <w:bCs/>
                <w:iCs/>
                <w:lang w:val="es-GT"/>
              </w:rPr>
              <w:t>]</w:t>
            </w:r>
          </w:p>
          <w:p w14:paraId="20DBAB61" w14:textId="24B292AD" w:rsidR="009B289C" w:rsidRPr="009B289C" w:rsidRDefault="009B289C" w:rsidP="00042BA7">
            <w:pPr>
              <w:spacing w:after="0" w:line="240" w:lineRule="auto"/>
              <w:rPr>
                <w:rFonts w:eastAsia="Arial Unicode MS" w:cs="Arial"/>
                <w:szCs w:val="18"/>
                <w:lang w:val="es-GT" w:eastAsia="ar-SA"/>
              </w:rPr>
            </w:pPr>
            <w:r w:rsidRPr="009B289C">
              <w:rPr>
                <w:iCs/>
                <w:lang w:val="es-GT"/>
              </w:rPr>
              <w:t>2223r</w:t>
            </w:r>
            <w:r>
              <w:rPr>
                <w:iCs/>
                <w:lang w:val="es-GT"/>
              </w:rPr>
              <w:t xml:space="preserve">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7E30DE0B"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53579D" w14:textId="72829C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254E94B" w14:textId="235CE3A1" w:rsidR="00042BA7" w:rsidRPr="00E92F68" w:rsidRDefault="00042BA7" w:rsidP="00042BA7">
            <w:pPr>
              <w:spacing w:after="0" w:line="240" w:lineRule="auto"/>
            </w:pPr>
            <w:hyperlink r:id="rId195" w:history="1">
              <w:r w:rsidRPr="005036B1">
                <w:rPr>
                  <w:rStyle w:val="Hyperlink"/>
                  <w:rFonts w:cs="Arial"/>
                </w:rPr>
                <w:t>S1-222235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E86B21F" w14:textId="74DE09CC" w:rsidR="00042BA7" w:rsidRPr="00E92F68" w:rsidRDefault="00042BA7" w:rsidP="00042BA7">
            <w:pPr>
              <w:spacing w:after="0" w:line="240" w:lineRule="auto"/>
            </w:pPr>
            <w:r w:rsidRPr="00E92F68">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06C1ADE" w14:textId="7F79ADC4" w:rsidR="00042BA7" w:rsidRPr="00E92F68" w:rsidRDefault="00042BA7" w:rsidP="00042BA7">
            <w:pPr>
              <w:spacing w:after="0" w:line="240" w:lineRule="auto"/>
            </w:pPr>
            <w:r w:rsidRPr="00E92F68">
              <w:t>Use case on Ambient IoT Device Activation and Deactivation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E4F74B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8EADE5"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25</w:t>
            </w:r>
            <w:r w:rsidRPr="00724381">
              <w:rPr>
                <w:b/>
                <w:bCs/>
                <w:iCs/>
                <w:lang w:val="es-GT"/>
              </w:rPr>
              <w:t>]</w:t>
            </w:r>
          </w:p>
          <w:p w14:paraId="593C6D10" w14:textId="4E315D76" w:rsidR="009B289C" w:rsidRPr="009B289C" w:rsidRDefault="009B289C" w:rsidP="00042BA7">
            <w:pPr>
              <w:spacing w:after="0" w:line="240" w:lineRule="auto"/>
              <w:rPr>
                <w:rFonts w:eastAsia="Arial Unicode MS" w:cs="Arial"/>
                <w:szCs w:val="18"/>
                <w:lang w:val="es-GT" w:eastAsia="ar-SA"/>
              </w:rPr>
            </w:pPr>
            <w:proofErr w:type="spellStart"/>
            <w:r>
              <w:rPr>
                <w:iCs/>
                <w:lang w:val="es-GT"/>
              </w:rPr>
              <w:t>orig</w:t>
            </w:r>
            <w:proofErr w:type="spellEnd"/>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tc>
      </w:tr>
      <w:tr w:rsidR="00042BA7" w:rsidRPr="00A75C05" w14:paraId="467B95A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042BA7" w:rsidRPr="00ED412B" w:rsidRDefault="00042BA7" w:rsidP="00042BA7">
            <w:pPr>
              <w:spacing w:after="0" w:line="240" w:lineRule="auto"/>
              <w:rPr>
                <w:lang w:val="es-GT"/>
              </w:rP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042BA7" w:rsidRPr="00E92F68" w:rsidRDefault="00042BA7" w:rsidP="00042BA7">
            <w:pPr>
              <w:spacing w:after="0" w:line="240" w:lineRule="auto"/>
            </w:pPr>
            <w:r w:rsidRPr="00E92F68">
              <w:t>S1-222016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042BA7" w:rsidRPr="00E92F68" w:rsidRDefault="00042BA7" w:rsidP="00042BA7">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042BA7" w:rsidRPr="00E92F68" w:rsidRDefault="00042BA7" w:rsidP="00042BA7">
            <w:pPr>
              <w:spacing w:after="0" w:line="240" w:lineRule="auto"/>
              <w:rPr>
                <w:rFonts w:eastAsia="Arial Unicode MS" w:cs="Arial"/>
                <w:szCs w:val="18"/>
                <w:lang w:eastAsia="ar-SA"/>
              </w:rPr>
            </w:pPr>
          </w:p>
        </w:tc>
      </w:tr>
      <w:tr w:rsidR="00042BA7" w:rsidRPr="00745D37" w14:paraId="0C6D4405" w14:textId="77777777" w:rsidTr="00814999">
        <w:trPr>
          <w:trHeight w:val="141"/>
        </w:trPr>
        <w:tc>
          <w:tcPr>
            <w:tcW w:w="14426" w:type="dxa"/>
            <w:gridSpan w:val="11"/>
            <w:tcBorders>
              <w:bottom w:val="single" w:sz="4" w:space="0" w:color="auto"/>
            </w:tcBorders>
            <w:shd w:val="clear" w:color="auto" w:fill="F2F2F2" w:themeFill="background1" w:themeFillShade="F2"/>
          </w:tcPr>
          <w:p w14:paraId="75A9C165" w14:textId="5DA456EA" w:rsidR="00042BA7" w:rsidRPr="00745D37" w:rsidRDefault="00042BA7" w:rsidP="00042BA7">
            <w:pPr>
              <w:pStyle w:val="Heading3"/>
              <w:rPr>
                <w:lang w:val="en-US"/>
              </w:rPr>
            </w:pPr>
            <w:proofErr w:type="spellStart"/>
            <w:r>
              <w:rPr>
                <w:rFonts w:hint="eastAsia"/>
                <w:lang w:eastAsia="zh-CN"/>
              </w:rPr>
              <w:t>FS</w:t>
            </w:r>
            <w:r>
              <w:rPr>
                <w:lang w:eastAsia="zh-CN"/>
              </w:rPr>
              <w:t>_</w:t>
            </w:r>
            <w:r>
              <w:t>AmbientIoT</w:t>
            </w:r>
            <w:proofErr w:type="spellEnd"/>
            <w:r>
              <w:rPr>
                <w:lang w:val="en-US"/>
              </w:rPr>
              <w:t xml:space="preserve"> Output</w:t>
            </w:r>
          </w:p>
        </w:tc>
      </w:tr>
      <w:tr w:rsidR="00042BA7" w:rsidRPr="00F0624F" w14:paraId="5A558DB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B48870" w14:textId="0FD531EC" w:rsidR="00042BA7" w:rsidRPr="00E92F68" w:rsidRDefault="00042BA7" w:rsidP="00042BA7">
            <w:pPr>
              <w:spacing w:after="0" w:line="240" w:lineRule="auto"/>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E30AE6" w14:textId="40237885" w:rsidR="00042BA7" w:rsidRPr="00E92F68" w:rsidRDefault="00042BA7" w:rsidP="00042BA7">
            <w:pPr>
              <w:spacing w:after="0" w:line="240" w:lineRule="auto"/>
            </w:pPr>
            <w:r>
              <w:rPr>
                <w:rFonts w:cs="Arial"/>
              </w:rPr>
              <w:t>S1-222273</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4260E11" w14:textId="02733A58" w:rsidR="00042BA7" w:rsidRPr="00E92F68"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F68D67" w14:textId="24607AB1" w:rsidR="00042BA7" w:rsidRPr="00E92F68" w:rsidRDefault="00042BA7" w:rsidP="00042BA7">
            <w:pPr>
              <w:spacing w:after="0" w:line="240" w:lineRule="auto"/>
            </w:pPr>
            <w:r w:rsidRPr="00DF403E">
              <w:t>TR 22.840v0.</w:t>
            </w:r>
            <w:r>
              <w:t>2</w:t>
            </w:r>
            <w:r w:rsidRPr="00DF403E">
              <w:t xml:space="preserve">.0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9B591F" w14:textId="62CBF9E1"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51AE1B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351B1C2"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DB6D6A7" w14:textId="501D4F3B" w:rsidR="00042BA7" w:rsidRPr="00F0624F" w:rsidRDefault="00042BA7" w:rsidP="00042BA7">
            <w:pPr>
              <w:spacing w:after="0" w:line="240" w:lineRule="auto"/>
              <w:rPr>
                <w:rFonts w:eastAsia="Arial Unicode MS" w:cs="Arial"/>
                <w:szCs w:val="18"/>
                <w:lang w:val="en-US"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09ABAFC7" w14:textId="77777777" w:rsidTr="00205236">
        <w:trPr>
          <w:trHeight w:val="141"/>
        </w:trPr>
        <w:tc>
          <w:tcPr>
            <w:tcW w:w="14426" w:type="dxa"/>
            <w:gridSpan w:val="11"/>
            <w:tcBorders>
              <w:bottom w:val="single" w:sz="4" w:space="0" w:color="auto"/>
            </w:tcBorders>
            <w:shd w:val="clear" w:color="auto" w:fill="F2F2F2" w:themeFill="background1" w:themeFillShade="F2"/>
          </w:tcPr>
          <w:p w14:paraId="02336B65" w14:textId="46A6EEA1" w:rsidR="00042BA7" w:rsidRPr="00745D37" w:rsidRDefault="00042BA7" w:rsidP="00042BA7">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196" w:history="1">
              <w:r w:rsidRPr="00291A88">
                <w:rPr>
                  <w:rStyle w:val="Hyperlink"/>
                  <w:lang w:val="en-US"/>
                </w:rPr>
                <w:t>SP-220353</w:t>
              </w:r>
            </w:hyperlink>
            <w:r w:rsidRPr="00745D37">
              <w:rPr>
                <w:lang w:val="en-US"/>
              </w:rPr>
              <w:t>]</w:t>
            </w:r>
          </w:p>
        </w:tc>
      </w:tr>
      <w:tr w:rsidR="00042BA7" w:rsidRPr="00AA7BD2" w14:paraId="2E446AB9" w14:textId="77777777" w:rsidTr="00B4296B">
        <w:trPr>
          <w:trHeight w:val="141"/>
        </w:trPr>
        <w:tc>
          <w:tcPr>
            <w:tcW w:w="8656" w:type="dxa"/>
            <w:gridSpan w:val="8"/>
            <w:tcBorders>
              <w:bottom w:val="single" w:sz="4" w:space="0" w:color="auto"/>
            </w:tcBorders>
            <w:shd w:val="clear" w:color="auto" w:fill="auto"/>
          </w:tcPr>
          <w:p w14:paraId="187DEB2B"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042BA7" w:rsidRPr="00E93093" w:rsidRDefault="00042BA7" w:rsidP="00042BA7">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F322D97" w14:textId="77777777" w:rsidR="00042BA7" w:rsidRDefault="00042BA7" w:rsidP="00042BA7">
            <w:pPr>
              <w:suppressAutoHyphens/>
              <w:spacing w:after="0" w:line="240" w:lineRule="auto"/>
              <w:rPr>
                <w:lang w:val="nl-NL"/>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97573B">
              <w:rPr>
                <w:lang w:val="nl-NL"/>
              </w:rPr>
              <w:t>TR 22.856</w:t>
            </w:r>
          </w:p>
          <w:p w14:paraId="3F5A5FD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042BA7" w:rsidRPr="006E48A0"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5039E0EB"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5776806B" w14:textId="72D27779"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78297C08" w14:textId="02538DE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lastRenderedPageBreak/>
              <w:t>Block B</w:t>
            </w:r>
          </w:p>
        </w:tc>
      </w:tr>
      <w:tr w:rsidR="00042BA7" w:rsidRPr="00B04844" w14:paraId="2F6075B8" w14:textId="77777777" w:rsidTr="00A23269">
        <w:trPr>
          <w:trHeight w:val="250"/>
        </w:trPr>
        <w:tc>
          <w:tcPr>
            <w:tcW w:w="14426" w:type="dxa"/>
            <w:gridSpan w:val="11"/>
            <w:tcBorders>
              <w:bottom w:val="single" w:sz="4" w:space="0" w:color="auto"/>
            </w:tcBorders>
            <w:shd w:val="clear" w:color="auto" w:fill="F2F2F2"/>
          </w:tcPr>
          <w:p w14:paraId="35E1B819"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24165229" w14:textId="77777777" w:rsidTr="00FD4D6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042BA7" w:rsidRPr="00A23269" w:rsidRDefault="00042BA7" w:rsidP="00042BA7">
            <w:pPr>
              <w:snapToGrid w:val="0"/>
              <w:spacing w:after="0" w:line="240" w:lineRule="auto"/>
              <w:rPr>
                <w:rFonts w:eastAsia="Times New Roman" w:cs="Arial"/>
                <w:szCs w:val="18"/>
                <w:lang w:eastAsia="ar-SA"/>
              </w:rPr>
            </w:pPr>
            <w:proofErr w:type="spellStart"/>
            <w:r w:rsidRPr="00A2326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673F1B2" w14:textId="733FB747" w:rsidR="00042BA7" w:rsidRPr="00A23269" w:rsidRDefault="00042BA7" w:rsidP="00042BA7">
            <w:pPr>
              <w:spacing w:after="0" w:line="240" w:lineRule="auto"/>
            </w:pPr>
            <w:hyperlink r:id="rId197" w:history="1">
              <w:r w:rsidRPr="00A23269">
                <w:rPr>
                  <w:rStyle w:val="Hyperlink"/>
                  <w:rFonts w:cs="Arial"/>
                  <w:color w:val="auto"/>
                </w:rPr>
                <w:t>S1-222084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042BA7" w:rsidRPr="00A23269" w:rsidRDefault="00042BA7" w:rsidP="00042BA7">
            <w:pPr>
              <w:spacing w:after="0" w:line="240" w:lineRule="auto"/>
            </w:pPr>
            <w:r w:rsidRPr="00A23269">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042BA7" w:rsidRPr="00A23269" w:rsidRDefault="00042BA7" w:rsidP="00042BA7">
            <w:pPr>
              <w:spacing w:after="0" w:line="240" w:lineRule="auto"/>
            </w:pPr>
            <w:proofErr w:type="spellStart"/>
            <w:r w:rsidRPr="00A23269">
              <w:t>pCR</w:t>
            </w:r>
            <w:proofErr w:type="spellEnd"/>
            <w:r w:rsidRPr="00A23269">
              <w:t>- 22856-Scope modification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31809EF" w14:textId="497CDEC4" w:rsidR="00042BA7" w:rsidRPr="00A23269" w:rsidRDefault="00042BA7" w:rsidP="00042BA7">
            <w:pPr>
              <w:snapToGrid w:val="0"/>
              <w:spacing w:after="0" w:line="240" w:lineRule="auto"/>
              <w:rPr>
                <w:rFonts w:eastAsia="Times New Roman" w:cs="Arial"/>
                <w:szCs w:val="18"/>
                <w:lang w:eastAsia="ar-SA"/>
              </w:rPr>
            </w:pPr>
            <w:r w:rsidRPr="00A2326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042BA7" w:rsidRPr="00A23269" w:rsidRDefault="00042BA7" w:rsidP="00042BA7">
            <w:pPr>
              <w:spacing w:after="0" w:line="240" w:lineRule="auto"/>
              <w:rPr>
                <w:b/>
                <w:bCs/>
                <w:lang w:val="en-US"/>
              </w:rPr>
            </w:pPr>
            <w:r w:rsidRPr="00A23269">
              <w:rPr>
                <w:b/>
                <w:bCs/>
                <w:lang w:val="en-US"/>
              </w:rPr>
              <w:t>e-Thread: [SA1#99e, FS_Metaverse_1]</w:t>
            </w:r>
          </w:p>
          <w:p w14:paraId="1C41D1B2" w14:textId="6C8B6EDE" w:rsidR="00042BA7" w:rsidRPr="00A23269" w:rsidRDefault="00042BA7" w:rsidP="00042BA7">
            <w:pPr>
              <w:snapToGrid w:val="0"/>
              <w:spacing w:after="0" w:line="240" w:lineRule="auto"/>
              <w:rPr>
                <w:b/>
                <w:bCs/>
                <w:lang w:val="en-US"/>
              </w:rPr>
            </w:pPr>
            <w:r w:rsidRPr="00A23269">
              <w:rPr>
                <w:rFonts w:eastAsia="Times New Roman" w:cs="Arial" w:hint="eastAsia"/>
                <w:szCs w:val="18"/>
                <w:lang w:eastAsia="ar-SA"/>
              </w:rPr>
              <w:t>2084r1</w:t>
            </w:r>
            <w:r w:rsidRPr="00A23269">
              <w:rPr>
                <w:rFonts w:eastAsia="Times New Roman" w:cs="Arial"/>
                <w:szCs w:val="18"/>
                <w:lang w:eastAsia="ar-SA"/>
              </w:rPr>
              <w:t xml:space="preserve"> agreed</w:t>
            </w:r>
          </w:p>
        </w:tc>
      </w:tr>
      <w:tr w:rsidR="00042BA7" w:rsidRPr="00B04844" w14:paraId="63325A12" w14:textId="77777777" w:rsidTr="00821C91">
        <w:trPr>
          <w:trHeight w:val="250"/>
        </w:trPr>
        <w:tc>
          <w:tcPr>
            <w:tcW w:w="14426" w:type="dxa"/>
            <w:gridSpan w:val="11"/>
            <w:tcBorders>
              <w:bottom w:val="single" w:sz="4" w:space="0" w:color="auto"/>
            </w:tcBorders>
            <w:shd w:val="clear" w:color="auto" w:fill="F2F2F2"/>
          </w:tcPr>
          <w:p w14:paraId="79EF0F7E"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0AA4062" w14:textId="77777777" w:rsidTr="00821C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D7C25A" w14:textId="0A8EF88F" w:rsidR="00042BA7" w:rsidRPr="00821C91" w:rsidRDefault="00042BA7" w:rsidP="00042BA7">
            <w:pPr>
              <w:snapToGrid w:val="0"/>
              <w:spacing w:after="0" w:line="240" w:lineRule="auto"/>
              <w:rPr>
                <w:rFonts w:eastAsia="Times New Roman" w:cs="Arial"/>
                <w:szCs w:val="18"/>
                <w:lang w:eastAsia="ar-SA"/>
              </w:rPr>
            </w:pPr>
            <w:proofErr w:type="spellStart"/>
            <w:r w:rsidRPr="00821C9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7C8F9" w14:textId="0196CA4B" w:rsidR="00042BA7" w:rsidRPr="00821C91" w:rsidRDefault="00042BA7" w:rsidP="00042BA7">
            <w:pPr>
              <w:spacing w:after="0" w:line="240" w:lineRule="auto"/>
            </w:pPr>
            <w:hyperlink r:id="rId198" w:history="1">
              <w:r w:rsidRPr="00821C91">
                <w:rPr>
                  <w:rStyle w:val="Hyperlink"/>
                  <w:rFonts w:cs="Arial"/>
                  <w:color w:val="auto"/>
                </w:rPr>
                <w:t>S1-222022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F5AD83" w14:textId="77777777" w:rsidR="00042BA7" w:rsidRPr="00821C91" w:rsidRDefault="00042BA7" w:rsidP="00042BA7">
            <w:pPr>
              <w:spacing w:after="0" w:line="240" w:lineRule="auto"/>
            </w:pPr>
            <w:proofErr w:type="spellStart"/>
            <w:r w:rsidRPr="00821C91">
              <w:t>InterDigital</w:t>
            </w:r>
            <w:proofErr w:type="spellEnd"/>
            <w:r w:rsidRPr="00821C91">
              <w:t>, Tencent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0E1EC7" w14:textId="77777777" w:rsidR="00042BA7" w:rsidRPr="00821C91" w:rsidRDefault="00042BA7" w:rsidP="00042BA7">
            <w:pPr>
              <w:spacing w:after="0" w:line="240" w:lineRule="auto"/>
            </w:pPr>
            <w:r w:rsidRPr="00821C91">
              <w:t>Update to the Use Case on Mobile Metaverse for 5G-enabled Traffic Flow Simulation and Situational Awareness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BFAE3A" w14:textId="336919CD" w:rsidR="00042BA7" w:rsidRPr="00821C91" w:rsidRDefault="00821C91" w:rsidP="00042BA7">
            <w:pPr>
              <w:snapToGrid w:val="0"/>
              <w:spacing w:after="0" w:line="240" w:lineRule="auto"/>
              <w:rPr>
                <w:rFonts w:eastAsia="Times New Roman" w:cs="Arial"/>
                <w:szCs w:val="18"/>
                <w:lang w:eastAsia="ar-SA"/>
              </w:rPr>
            </w:pPr>
            <w:r>
              <w:rPr>
                <w:rFonts w:eastAsia="Times New Roman" w:cs="Arial"/>
                <w:szCs w:val="18"/>
                <w:lang w:eastAsia="ar-SA"/>
              </w:rPr>
              <w:t>Merge into 2025r7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8BE3AE" w14:textId="014D96C2" w:rsidR="00042BA7" w:rsidRPr="00821C91" w:rsidRDefault="00042BA7" w:rsidP="00042BA7">
            <w:pPr>
              <w:spacing w:after="0" w:line="240" w:lineRule="auto"/>
              <w:rPr>
                <w:rFonts w:eastAsia="Arial Unicode MS" w:cs="Arial"/>
                <w:szCs w:val="18"/>
                <w:lang w:eastAsia="ar-SA"/>
              </w:rPr>
            </w:pPr>
            <w:r w:rsidRPr="00821C91">
              <w:rPr>
                <w:b/>
                <w:bCs/>
                <w:lang w:val="en-US"/>
              </w:rPr>
              <w:t>e-Thread: [SA1#99e, FS_Metaverse_2]</w:t>
            </w:r>
          </w:p>
        </w:tc>
      </w:tr>
      <w:tr w:rsidR="00042BA7" w:rsidRPr="00A75C05" w14:paraId="3CB06DD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CE26B94"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5BB12" w14:textId="52B45C77" w:rsidR="00042BA7" w:rsidRPr="00A75C05" w:rsidRDefault="00042BA7" w:rsidP="00042BA7">
            <w:pPr>
              <w:spacing w:after="0" w:line="240" w:lineRule="auto"/>
            </w:pPr>
            <w:hyperlink r:id="rId199" w:history="1">
              <w:r w:rsidRPr="00B812AE">
                <w:rPr>
                  <w:rStyle w:val="Hyperlink"/>
                  <w:rFonts w:cs="Arial"/>
                </w:rPr>
                <w:t>S1-222025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26851E" w14:textId="77777777" w:rsidR="00042BA7" w:rsidRPr="00A75C05" w:rsidRDefault="00042BA7" w:rsidP="00042BA7">
            <w:pPr>
              <w:spacing w:after="0" w:line="240" w:lineRule="auto"/>
            </w:pPr>
            <w:r w:rsidRPr="00CF149E">
              <w:t>Tencent, Tencent Cloud, China Telecom, China Mobile, 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CDB919" w14:textId="77777777" w:rsidR="00042BA7" w:rsidRPr="00A75C05" w:rsidRDefault="00042BA7" w:rsidP="00042BA7">
            <w:pPr>
              <w:spacing w:after="0" w:line="240" w:lineRule="auto"/>
            </w:pPr>
            <w:proofErr w:type="spellStart"/>
            <w:r w:rsidRPr="00CF149E">
              <w:t>pCR</w:t>
            </w:r>
            <w:proofErr w:type="spellEnd"/>
            <w:r w:rsidRPr="00CF149E">
              <w:t xml:space="preserve"> on update to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42CED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0B533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2</w:t>
            </w:r>
            <w:r w:rsidRPr="0092579C">
              <w:rPr>
                <w:b/>
                <w:bCs/>
                <w:lang w:val="en-US"/>
              </w:rPr>
              <w:t>]</w:t>
            </w:r>
          </w:p>
          <w:p w14:paraId="0C0526DC" w14:textId="003FDA13" w:rsidR="009B289C" w:rsidRPr="009B289C" w:rsidRDefault="009B289C" w:rsidP="00042BA7">
            <w:pPr>
              <w:spacing w:after="0" w:line="240" w:lineRule="auto"/>
              <w:rPr>
                <w:rFonts w:eastAsia="Arial Unicode MS" w:cs="Arial"/>
                <w:szCs w:val="18"/>
                <w:lang w:eastAsia="ar-SA"/>
              </w:rPr>
            </w:pPr>
            <w:r w:rsidRPr="009B289C">
              <w:rPr>
                <w:lang w:val="en-US"/>
              </w:rPr>
              <w:t>2025r9</w:t>
            </w:r>
            <w:r>
              <w:rPr>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3FE02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B12DDBD" w14:textId="29E23B13"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D14A0B" w14:textId="73001FBA" w:rsidR="00042BA7" w:rsidRPr="00A75C05" w:rsidRDefault="00042BA7" w:rsidP="00042BA7">
            <w:pPr>
              <w:spacing w:after="0" w:line="240" w:lineRule="auto"/>
            </w:pPr>
            <w:hyperlink r:id="rId200" w:history="1">
              <w:r w:rsidRPr="00B812AE">
                <w:rPr>
                  <w:rStyle w:val="Hyperlink"/>
                  <w:rFonts w:cs="Arial"/>
                </w:rPr>
                <w:t>S1-222023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1124C2F" w14:textId="77777777" w:rsidR="00042BA7" w:rsidRPr="00A75C05" w:rsidRDefault="00042BA7" w:rsidP="00042BA7">
            <w:pPr>
              <w:spacing w:after="0" w:line="240" w:lineRule="auto"/>
            </w:pPr>
            <w:proofErr w:type="spellStart"/>
            <w:r w:rsidRPr="00CF149E">
              <w:t>InterDigital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0165CA" w14:textId="77777777" w:rsidR="00042BA7" w:rsidRPr="00A75C05" w:rsidRDefault="00042BA7" w:rsidP="00042BA7">
            <w:pPr>
              <w:spacing w:after="0" w:line="240" w:lineRule="auto"/>
            </w:pPr>
            <w:r w:rsidRPr="00CF149E">
              <w:t>Update to the Use Case on Localized Mobile Metaverse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AAD18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724C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3</w:t>
            </w:r>
            <w:r w:rsidRPr="0092579C">
              <w:rPr>
                <w:b/>
                <w:bCs/>
                <w:lang w:val="en-US"/>
              </w:rPr>
              <w:t>]</w:t>
            </w:r>
          </w:p>
          <w:p w14:paraId="4A33CA2E" w14:textId="20F632AF" w:rsidR="009B289C" w:rsidRPr="009B289C" w:rsidRDefault="009B289C" w:rsidP="00042BA7">
            <w:pPr>
              <w:spacing w:after="0" w:line="240" w:lineRule="auto"/>
              <w:rPr>
                <w:rFonts w:eastAsia="Arial Unicode MS" w:cs="Arial"/>
                <w:szCs w:val="18"/>
                <w:lang w:eastAsia="ar-SA"/>
              </w:rPr>
            </w:pPr>
            <w:r>
              <w:rPr>
                <w:lang w:val="en-US"/>
              </w:rPr>
              <w:t xml:space="preserve">2023r1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A42BCB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FBCC84" w14:textId="3039360D"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CE1E31C" w14:textId="12877784" w:rsidR="00042BA7" w:rsidRPr="00A75C05" w:rsidRDefault="00042BA7" w:rsidP="00042BA7">
            <w:pPr>
              <w:spacing w:after="0" w:line="240" w:lineRule="auto"/>
            </w:pPr>
            <w:hyperlink r:id="rId201" w:history="1">
              <w:r w:rsidRPr="00B812AE">
                <w:rPr>
                  <w:rStyle w:val="Hyperlink"/>
                  <w:rFonts w:cs="Arial"/>
                </w:rPr>
                <w:t>S1-222032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D26617" w14:textId="77777777"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2A34DAE" w14:textId="77777777" w:rsidR="00042BA7" w:rsidRPr="00A75C05" w:rsidRDefault="00042BA7" w:rsidP="00042BA7">
            <w:pPr>
              <w:spacing w:after="0" w:line="240" w:lineRule="auto"/>
            </w:pPr>
            <w:r w:rsidRPr="00CF149E">
              <w:t>Pseudo-CR on Update to 5.1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DE7F77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2F47CBD" w14:textId="77777777" w:rsidR="009B289C" w:rsidRDefault="00042BA7" w:rsidP="009B289C">
            <w:pPr>
              <w:spacing w:after="0" w:line="240" w:lineRule="auto"/>
              <w:rPr>
                <w:b/>
                <w:bCs/>
                <w:lang w:val="en-US"/>
              </w:rPr>
            </w:pPr>
            <w:r w:rsidRPr="0092579C">
              <w:rPr>
                <w:b/>
                <w:bCs/>
                <w:lang w:val="en-US"/>
              </w:rPr>
              <w:t>e-Thread: [SA1#99e, FS_Metaverse_</w:t>
            </w:r>
            <w:r>
              <w:rPr>
                <w:b/>
                <w:bCs/>
                <w:lang w:val="en-US"/>
              </w:rPr>
              <w:t>3</w:t>
            </w:r>
            <w:r w:rsidRPr="0092579C">
              <w:rPr>
                <w:b/>
                <w:bCs/>
                <w:lang w:val="en-US"/>
              </w:rPr>
              <w:t>]</w:t>
            </w:r>
          </w:p>
          <w:p w14:paraId="170C3465" w14:textId="086251D4" w:rsidR="009B289C" w:rsidRPr="009B289C" w:rsidRDefault="009B289C" w:rsidP="009B289C">
            <w:pPr>
              <w:spacing w:after="0" w:line="240" w:lineRule="auto"/>
              <w:rPr>
                <w:rFonts w:eastAsia="Arial Unicode MS" w:cs="Arial"/>
                <w:szCs w:val="18"/>
                <w:lang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B3BC4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C5E993" w14:textId="1DDB6731"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09E8BDE" w14:textId="2C047CE7" w:rsidR="00042BA7" w:rsidRPr="00A75C05" w:rsidRDefault="00042BA7" w:rsidP="00042BA7">
            <w:pPr>
              <w:spacing w:after="0" w:line="240" w:lineRule="auto"/>
            </w:pPr>
            <w:hyperlink r:id="rId202" w:history="1">
              <w:r w:rsidRPr="00B812AE">
                <w:rPr>
                  <w:rStyle w:val="Hyperlink"/>
                  <w:rFonts w:cs="Arial"/>
                </w:rPr>
                <w:t>S1-222125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686E22" w14:textId="77777777" w:rsidR="00042BA7" w:rsidRPr="00A75C05" w:rsidRDefault="00042BA7" w:rsidP="00042BA7">
            <w:pPr>
              <w:spacing w:after="0" w:line="240" w:lineRule="auto"/>
            </w:pPr>
            <w:r w:rsidRPr="00CF149E">
              <w:t>Huawei, 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A55E7D2" w14:textId="77777777" w:rsidR="00042BA7" w:rsidRPr="00A75C05" w:rsidRDefault="00042BA7" w:rsidP="00042BA7">
            <w:pPr>
              <w:spacing w:after="0" w:line="240" w:lineRule="auto"/>
            </w:pPr>
            <w:r w:rsidRPr="00CF149E">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CAB1D9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21386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4</w:t>
            </w:r>
            <w:r w:rsidRPr="0092579C">
              <w:rPr>
                <w:b/>
                <w:bCs/>
                <w:lang w:val="en-US"/>
              </w:rPr>
              <w:t>]</w:t>
            </w:r>
          </w:p>
          <w:p w14:paraId="6B9AC31B" w14:textId="0506324A" w:rsidR="009B289C" w:rsidRPr="009B289C" w:rsidRDefault="009B289C" w:rsidP="00042BA7">
            <w:pPr>
              <w:spacing w:after="0" w:line="240" w:lineRule="auto"/>
              <w:rPr>
                <w:rFonts w:eastAsia="Arial Unicode MS" w:cs="Arial"/>
                <w:szCs w:val="18"/>
                <w:lang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04844" w14:paraId="597625D2" w14:textId="77777777" w:rsidTr="00231C7B">
        <w:trPr>
          <w:trHeight w:val="250"/>
        </w:trPr>
        <w:tc>
          <w:tcPr>
            <w:tcW w:w="14426" w:type="dxa"/>
            <w:gridSpan w:val="11"/>
            <w:shd w:val="clear" w:color="auto" w:fill="F2F2F2"/>
          </w:tcPr>
          <w:p w14:paraId="6A2646C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78F5A9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D5EBDB5" w14:textId="3D0DC11B"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6A0C642" w14:textId="3567C96D" w:rsidR="00042BA7" w:rsidRPr="00A75C05" w:rsidRDefault="00042BA7" w:rsidP="00042BA7">
            <w:pPr>
              <w:spacing w:after="0" w:line="240" w:lineRule="auto"/>
            </w:pPr>
            <w:hyperlink r:id="rId203" w:history="1">
              <w:r w:rsidRPr="00B812AE">
                <w:rPr>
                  <w:rStyle w:val="Hyperlink"/>
                  <w:rFonts w:cs="Arial"/>
                </w:rPr>
                <w:t>S1-222026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E2B568" w14:textId="3698EAE0" w:rsidR="00042BA7" w:rsidRPr="00A75C05" w:rsidRDefault="00042BA7" w:rsidP="00042BA7">
            <w:pPr>
              <w:spacing w:after="0" w:line="240" w:lineRule="auto"/>
            </w:pPr>
            <w:r w:rsidRPr="00CF149E">
              <w:t>Tencent, Tencent Cloud</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56320B" w14:textId="1FCBAC3A" w:rsidR="00042BA7" w:rsidRPr="00A75C05" w:rsidRDefault="00042BA7" w:rsidP="00042BA7">
            <w:pPr>
              <w:spacing w:after="0" w:line="240" w:lineRule="auto"/>
            </w:pPr>
            <w:r w:rsidRPr="00CF149E">
              <w:t>Pseudo-CR on Mobile Metaverse for immersive gaming and live shows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9CAB2F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9BF26B"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5</w:t>
            </w:r>
            <w:r w:rsidRPr="00B054B6">
              <w:rPr>
                <w:b/>
                <w:bCs/>
                <w:lang w:val="en-US"/>
              </w:rPr>
              <w:t>]</w:t>
            </w:r>
          </w:p>
          <w:p w14:paraId="4040F8A3" w14:textId="298ACCDF" w:rsidR="009B289C" w:rsidRPr="009B289C" w:rsidRDefault="009B289C" w:rsidP="00042BA7">
            <w:pPr>
              <w:spacing w:after="0" w:line="240" w:lineRule="auto"/>
              <w:rPr>
                <w:rFonts w:eastAsia="Arial Unicode MS" w:cs="Arial"/>
                <w:szCs w:val="18"/>
                <w:lang w:eastAsia="ar-SA"/>
              </w:rPr>
            </w:pPr>
            <w:r>
              <w:rPr>
                <w:lang w:val="en-US"/>
              </w:rPr>
              <w:t xml:space="preserve">2026r4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97A77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D56F7F" w14:textId="53B60B0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A2342FD" w14:textId="1FF8BEB9" w:rsidR="00042BA7" w:rsidRPr="00A75C05" w:rsidRDefault="00042BA7" w:rsidP="00042BA7">
            <w:pPr>
              <w:spacing w:after="0" w:line="240" w:lineRule="auto"/>
            </w:pPr>
            <w:hyperlink r:id="rId204" w:history="1">
              <w:r w:rsidRPr="00B812AE">
                <w:rPr>
                  <w:rStyle w:val="Hyperlink"/>
                  <w:rFonts w:cs="Arial"/>
                </w:rPr>
                <w:t>S1-222033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5CDB44F" w14:textId="365837A8"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B10B7" w14:textId="48D01F15" w:rsidR="00042BA7" w:rsidRPr="00A75C05" w:rsidRDefault="00042BA7" w:rsidP="00042BA7">
            <w:pPr>
              <w:spacing w:after="0" w:line="240" w:lineRule="auto"/>
            </w:pPr>
            <w:r w:rsidRPr="00CF149E">
              <w:t>Pseudo-CR on Use Case of Spatial Anchor Enabler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50D2A6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2122F3C"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6</w:t>
            </w:r>
            <w:r w:rsidRPr="00B054B6">
              <w:rPr>
                <w:b/>
                <w:bCs/>
                <w:lang w:val="en-US"/>
              </w:rPr>
              <w:t>]</w:t>
            </w:r>
          </w:p>
          <w:p w14:paraId="052076CE" w14:textId="167466E3" w:rsidR="009B289C" w:rsidRPr="009B289C" w:rsidRDefault="009B289C" w:rsidP="00042BA7">
            <w:pPr>
              <w:spacing w:after="0" w:line="240" w:lineRule="auto"/>
              <w:rPr>
                <w:rFonts w:eastAsia="Arial Unicode MS" w:cs="Arial"/>
                <w:szCs w:val="18"/>
                <w:lang w:eastAsia="ar-SA"/>
              </w:rPr>
            </w:pPr>
            <w:r>
              <w:rPr>
                <w:lang w:val="en-US"/>
              </w:rPr>
              <w:t xml:space="preserve">2033r1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CCAD9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083D17F" w14:textId="09D25D7F"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C08B919" w14:textId="37470210" w:rsidR="00042BA7" w:rsidRPr="00A75C05" w:rsidRDefault="00042BA7" w:rsidP="00042BA7">
            <w:pPr>
              <w:spacing w:after="0" w:line="240" w:lineRule="auto"/>
            </w:pPr>
            <w:hyperlink r:id="rId205" w:history="1">
              <w:r w:rsidRPr="00B812AE">
                <w:rPr>
                  <w:rStyle w:val="Hyperlink"/>
                  <w:rFonts w:cs="Arial"/>
                </w:rPr>
                <w:t>S1-222034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B1C441" w14:textId="715BECBD"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C2D916" w14:textId="73453B6C" w:rsidR="00042BA7" w:rsidRPr="00A75C05" w:rsidRDefault="00042BA7" w:rsidP="00042BA7">
            <w:pPr>
              <w:spacing w:after="0" w:line="240" w:lineRule="auto"/>
            </w:pPr>
            <w:r w:rsidRPr="00CF149E">
              <w:t>Pseudo-CR on Spatial Mapping and Localization Service Enabler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10F1B4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FCAE3"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7</w:t>
            </w:r>
            <w:r w:rsidRPr="00B054B6">
              <w:rPr>
                <w:b/>
                <w:bCs/>
                <w:lang w:val="en-US"/>
              </w:rPr>
              <w:t>]</w:t>
            </w:r>
          </w:p>
          <w:p w14:paraId="5B96370D" w14:textId="720A9172" w:rsidR="009B289C" w:rsidRPr="009B289C" w:rsidRDefault="009B289C" w:rsidP="00042BA7">
            <w:pPr>
              <w:spacing w:after="0" w:line="240" w:lineRule="auto"/>
              <w:rPr>
                <w:rFonts w:eastAsia="Arial Unicode MS" w:cs="Arial"/>
                <w:szCs w:val="18"/>
                <w:lang w:eastAsia="ar-SA"/>
              </w:rPr>
            </w:pPr>
            <w:r>
              <w:rPr>
                <w:lang w:val="en-US"/>
              </w:rPr>
              <w:t xml:space="preserve">2034r5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9FF60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95F451" w14:textId="665982F6"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CA8744" w14:textId="07FCBF11" w:rsidR="00042BA7" w:rsidRPr="00A75C05" w:rsidRDefault="00042BA7" w:rsidP="00042BA7">
            <w:pPr>
              <w:spacing w:after="0" w:line="240" w:lineRule="auto"/>
            </w:pPr>
            <w:hyperlink r:id="rId206" w:history="1">
              <w:r w:rsidRPr="007168AC">
                <w:rPr>
                  <w:rStyle w:val="Hyperlink"/>
                  <w:rFonts w:cs="Arial"/>
                </w:rPr>
                <w:t>S1-222037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B40C40" w14:textId="6E95FE27" w:rsidR="00042BA7" w:rsidRPr="00A75C05" w:rsidRDefault="00042BA7" w:rsidP="00042BA7">
            <w:pPr>
              <w:spacing w:after="0" w:line="240" w:lineRule="auto"/>
            </w:pPr>
            <w:r w:rsidRPr="00CF149E">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46D734" w14:textId="4205936C" w:rsidR="00042BA7" w:rsidRPr="00A75C05" w:rsidRDefault="00042BA7" w:rsidP="00042BA7">
            <w:pPr>
              <w:spacing w:after="0" w:line="240" w:lineRule="auto"/>
            </w:pPr>
            <w:r w:rsidRPr="00CF149E">
              <w:t>New Use Case Supporting communication between virtual devices using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7BACB9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3EEA8C" w14:textId="77777777" w:rsidR="00042BA7" w:rsidRDefault="00042BA7" w:rsidP="00042BA7">
            <w:pPr>
              <w:spacing w:after="0" w:line="240" w:lineRule="auto"/>
              <w:rPr>
                <w:b/>
                <w:bCs/>
                <w:lang w:val="en-US"/>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p w14:paraId="7420663E" w14:textId="0B26A6E2" w:rsidR="009B289C" w:rsidRPr="009B289C" w:rsidRDefault="009B289C" w:rsidP="00042BA7">
            <w:pPr>
              <w:spacing w:after="0" w:line="240" w:lineRule="auto"/>
              <w:rPr>
                <w:rFonts w:eastAsia="Arial Unicode MS" w:cs="Arial"/>
                <w:szCs w:val="18"/>
                <w:lang w:eastAsia="ar-SA"/>
              </w:rPr>
            </w:pPr>
            <w:r>
              <w:rPr>
                <w:lang w:val="en-US"/>
              </w:rPr>
              <w:t>20</w:t>
            </w:r>
            <w:r w:rsidR="00611273">
              <w:rPr>
                <w:lang w:val="en-US"/>
              </w:rPr>
              <w:t>37</w:t>
            </w:r>
            <w:r>
              <w:rPr>
                <w:lang w:val="en-US"/>
              </w:rPr>
              <w:t>r</w:t>
            </w:r>
            <w:r w:rsidR="00611273">
              <w:rPr>
                <w:lang w:val="en-US"/>
              </w:rPr>
              <w:t>3</w:t>
            </w:r>
            <w:r>
              <w:rPr>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16FDFA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41966A" w14:textId="13020F8E" w:rsidR="00042BA7" w:rsidRPr="00A75C05" w:rsidRDefault="00042BA7" w:rsidP="00042BA7">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D345133" w14:textId="28DAAF85" w:rsidR="00042BA7" w:rsidRPr="00A75C05" w:rsidRDefault="00042BA7" w:rsidP="00042BA7">
            <w:pPr>
              <w:spacing w:after="0" w:line="240" w:lineRule="auto"/>
            </w:pPr>
            <w:hyperlink r:id="rId207" w:history="1">
              <w:r w:rsidRPr="00B812AE">
                <w:rPr>
                  <w:rStyle w:val="Hyperlink"/>
                  <w:rFonts w:cs="Arial"/>
                </w:rPr>
                <w:t>S1-222040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B1BF28F" w14:textId="61FE6897"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353A68" w14:textId="6AF5735E" w:rsidR="00042BA7" w:rsidRPr="00A75C05" w:rsidRDefault="00042BA7" w:rsidP="00042BA7">
            <w:pPr>
              <w:spacing w:after="0" w:line="240" w:lineRule="auto"/>
            </w:pPr>
            <w:r w:rsidRPr="00CF149E">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0E75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D7855"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9</w:t>
            </w:r>
            <w:r w:rsidRPr="00B054B6">
              <w:rPr>
                <w:b/>
                <w:bCs/>
                <w:lang w:val="en-US"/>
              </w:rPr>
              <w:t>]</w:t>
            </w:r>
          </w:p>
          <w:p w14:paraId="60B817A4" w14:textId="1ADBCD60" w:rsidR="009B289C" w:rsidRPr="00A75C05" w:rsidRDefault="00611273" w:rsidP="00042BA7">
            <w:pPr>
              <w:spacing w:after="0" w:line="240" w:lineRule="auto"/>
              <w:rPr>
                <w:rFonts w:eastAsia="Arial Unicode MS" w:cs="Arial"/>
                <w:szCs w:val="18"/>
                <w:lang w:eastAsia="ar-SA"/>
              </w:rPr>
            </w:pPr>
            <w:r>
              <w:rPr>
                <w:lang w:val="en-US"/>
              </w:rPr>
              <w:t xml:space="preserve">2040r2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C8396D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4700959" w14:textId="511B7B8C" w:rsidR="00042BA7" w:rsidRPr="00A75C05" w:rsidRDefault="00042BA7" w:rsidP="00042BA7">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235D0B" w14:textId="7B49D814" w:rsidR="00042BA7" w:rsidRPr="00A75C05" w:rsidRDefault="00042BA7" w:rsidP="00042BA7">
            <w:pPr>
              <w:spacing w:after="0" w:line="240" w:lineRule="auto"/>
            </w:pPr>
            <w:hyperlink r:id="rId208" w:history="1">
              <w:r w:rsidRPr="00A64B10">
                <w:rPr>
                  <w:rStyle w:val="Hyperlink"/>
                  <w:rFonts w:cs="Arial"/>
                </w:rPr>
                <w:t>S1-222041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B5544D" w14:textId="19D35421"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6FD7A1" w14:textId="6557D4E2" w:rsidR="00042BA7" w:rsidRPr="00A75C05" w:rsidRDefault="00042BA7" w:rsidP="00042BA7">
            <w:pPr>
              <w:spacing w:after="0" w:line="240" w:lineRule="auto"/>
            </w:pPr>
            <w:r w:rsidRPr="00CF149E">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B0042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82A20E" w14:textId="77777777" w:rsidR="00042BA7" w:rsidRDefault="00042BA7" w:rsidP="00042BA7">
            <w:pPr>
              <w:spacing w:after="0" w:line="240" w:lineRule="auto"/>
              <w:rPr>
                <w:b/>
                <w:bCs/>
                <w:lang w:val="en-US"/>
              </w:rPr>
            </w:pPr>
            <w:r w:rsidRPr="00B054B6">
              <w:rPr>
                <w:b/>
                <w:bCs/>
                <w:lang w:val="en-US"/>
              </w:rPr>
              <w:t>e-Thread: [SA1#99e, FS_Metaverse_1</w:t>
            </w:r>
            <w:r>
              <w:rPr>
                <w:b/>
                <w:bCs/>
                <w:lang w:val="en-US"/>
              </w:rPr>
              <w:t>0</w:t>
            </w:r>
            <w:r w:rsidRPr="00B054B6">
              <w:rPr>
                <w:b/>
                <w:bCs/>
                <w:lang w:val="en-US"/>
              </w:rPr>
              <w:t>]</w:t>
            </w:r>
          </w:p>
          <w:p w14:paraId="2F9CC6CE" w14:textId="6DF71D34" w:rsidR="00611273" w:rsidRPr="00611273" w:rsidRDefault="00611273" w:rsidP="00042BA7">
            <w:pPr>
              <w:spacing w:after="0" w:line="240" w:lineRule="auto"/>
              <w:rPr>
                <w:rFonts w:eastAsia="Arial Unicode MS" w:cs="Arial"/>
                <w:szCs w:val="18"/>
                <w:lang w:val="en-US" w:eastAsia="ar-SA"/>
              </w:rPr>
            </w:pPr>
            <w:r>
              <w:rPr>
                <w:lang w:val="en-US"/>
              </w:rPr>
              <w:t xml:space="preserve">2041r2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bookmarkEnd w:id="106"/>
      <w:bookmarkEnd w:id="107"/>
      <w:tr w:rsidR="00042BA7" w:rsidRPr="00A75C05" w14:paraId="06C69DC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14F28" w14:textId="228B466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7676B1" w14:textId="0AE78ED9" w:rsidR="00042BA7" w:rsidRPr="00A75C05" w:rsidRDefault="00042BA7" w:rsidP="00042BA7">
            <w:pPr>
              <w:spacing w:after="0" w:line="240" w:lineRule="auto"/>
            </w:pPr>
            <w:hyperlink r:id="rId209" w:history="1">
              <w:r w:rsidRPr="00B812AE">
                <w:rPr>
                  <w:rStyle w:val="Hyperlink"/>
                  <w:rFonts w:cs="Arial"/>
                </w:rPr>
                <w:t>S1-222077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DB430E1" w14:textId="06314090" w:rsidR="00042BA7" w:rsidRPr="00A75C05" w:rsidRDefault="00042BA7" w:rsidP="00042BA7">
            <w:pPr>
              <w:spacing w:after="0" w:line="240" w:lineRule="auto"/>
            </w:pPr>
            <w:r w:rsidRPr="00CF149E">
              <w:t>Orange</w:t>
            </w:r>
            <w:r>
              <w:t>,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4C3F3A5" w14:textId="06DE4B61" w:rsidR="00042BA7" w:rsidRPr="00A75C05" w:rsidRDefault="00042BA7" w:rsidP="00042BA7">
            <w:pPr>
              <w:spacing w:after="0" w:line="240" w:lineRule="auto"/>
            </w:pPr>
            <w:r w:rsidRPr="00CF149E">
              <w:t>new use case - Interconnection of virtual universes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C66B4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5A8F0E" w14:textId="77777777" w:rsidR="00042BA7" w:rsidRDefault="00042BA7" w:rsidP="00042BA7">
            <w:pPr>
              <w:spacing w:after="0" w:line="240" w:lineRule="auto"/>
              <w:rPr>
                <w:b/>
                <w:bCs/>
                <w:lang w:val="en-US"/>
              </w:rPr>
            </w:pPr>
            <w:r w:rsidRPr="00382874">
              <w:rPr>
                <w:b/>
                <w:bCs/>
                <w:lang w:val="en-US"/>
              </w:rPr>
              <w:t>e-Thread: [SA1#99e, FS_Metaverse_1</w:t>
            </w:r>
            <w:r>
              <w:rPr>
                <w:b/>
                <w:bCs/>
                <w:lang w:val="en-US"/>
              </w:rPr>
              <w:t>1</w:t>
            </w:r>
            <w:r w:rsidRPr="00382874">
              <w:rPr>
                <w:b/>
                <w:bCs/>
                <w:lang w:val="en-US"/>
              </w:rPr>
              <w:t>]</w:t>
            </w:r>
          </w:p>
          <w:p w14:paraId="5B271E6A" w14:textId="1051AF6A" w:rsidR="00611273" w:rsidRPr="00A75C05" w:rsidRDefault="00611273" w:rsidP="00042BA7">
            <w:pPr>
              <w:spacing w:after="0" w:line="240" w:lineRule="auto"/>
              <w:rPr>
                <w:rFonts w:eastAsia="Arial Unicode MS" w:cs="Arial"/>
                <w:szCs w:val="18"/>
                <w:lang w:eastAsia="ar-SA"/>
              </w:rPr>
            </w:pPr>
            <w:r>
              <w:rPr>
                <w:rFonts w:eastAsia="Arial Unicode MS" w:cs="Arial"/>
                <w:szCs w:val="18"/>
                <w:lang w:val="es-GT" w:eastAsia="ar-SA"/>
              </w:rPr>
              <w:t xml:space="preserve">2077r2 </w:t>
            </w:r>
            <w:proofErr w:type="spellStart"/>
            <w:r>
              <w:rPr>
                <w:rFonts w:eastAsia="Arial Unicode MS" w:cs="Arial"/>
                <w:szCs w:val="18"/>
                <w:lang w:val="es-GT" w:eastAsia="ar-SA"/>
              </w:rPr>
              <w:t>f</w:t>
            </w:r>
            <w:r>
              <w:rPr>
                <w:rFonts w:eastAsia="Arial Unicode MS" w:cs="Arial"/>
                <w:szCs w:val="18"/>
                <w:lang w:val="es-GT" w:eastAsia="ar-SA"/>
              </w:rPr>
              <w:t>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46456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F18C166" w14:textId="5419082E"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3C034BB" w14:textId="54109DC1" w:rsidR="00042BA7" w:rsidRPr="00A75C05" w:rsidRDefault="00042BA7" w:rsidP="00042BA7">
            <w:pPr>
              <w:spacing w:after="0" w:line="240" w:lineRule="auto"/>
            </w:pPr>
            <w:hyperlink r:id="rId210" w:history="1">
              <w:r w:rsidRPr="00B812AE">
                <w:rPr>
                  <w:rStyle w:val="Hyperlink"/>
                  <w:rFonts w:cs="Arial"/>
                </w:rPr>
                <w:t>S1-222078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FB3B921" w14:textId="1F1AAE8B" w:rsidR="00042BA7" w:rsidRPr="00A75C05" w:rsidRDefault="00042BA7" w:rsidP="00042BA7">
            <w:pPr>
              <w:spacing w:after="0" w:line="240" w:lineRule="auto"/>
            </w:pPr>
            <w:r w:rsidRPr="00CF149E">
              <w:t>Orange</w:t>
            </w:r>
            <w:r>
              <w:t>, Xiaomi,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D226F7" w14:textId="18FE8AA1" w:rsidR="00042BA7" w:rsidRPr="00A75C05" w:rsidRDefault="00042BA7" w:rsidP="00042BA7">
            <w:pPr>
              <w:spacing w:after="0" w:line="240" w:lineRule="auto"/>
            </w:pPr>
            <w:r w:rsidRPr="00CF149E">
              <w:t>New use case - Digital asset container, presentation, access and certification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52DB4D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83E32A" w14:textId="77777777" w:rsidR="00042BA7" w:rsidRDefault="00042BA7" w:rsidP="00042BA7">
            <w:pPr>
              <w:spacing w:after="0" w:line="240" w:lineRule="auto"/>
              <w:rPr>
                <w:b/>
                <w:bCs/>
                <w:lang w:val="en-US"/>
              </w:rPr>
            </w:pPr>
            <w:r w:rsidRPr="00382874">
              <w:rPr>
                <w:b/>
                <w:bCs/>
                <w:lang w:val="en-US"/>
              </w:rPr>
              <w:t>e-Thread: [SA1#99e, FS_Metaverse_1</w:t>
            </w:r>
            <w:r>
              <w:rPr>
                <w:b/>
                <w:bCs/>
                <w:lang w:val="en-US"/>
              </w:rPr>
              <w:t>1</w:t>
            </w:r>
            <w:r w:rsidRPr="00382874">
              <w:rPr>
                <w:b/>
                <w:bCs/>
                <w:lang w:val="en-US"/>
              </w:rPr>
              <w:t>]</w:t>
            </w:r>
          </w:p>
          <w:p w14:paraId="458041AD" w14:textId="6492972D" w:rsidR="00611273" w:rsidRPr="00611273" w:rsidRDefault="00611273" w:rsidP="00042BA7">
            <w:pPr>
              <w:spacing w:after="0" w:line="240" w:lineRule="auto"/>
              <w:rPr>
                <w:rFonts w:eastAsia="Arial Unicode MS" w:cs="Arial"/>
                <w:szCs w:val="18"/>
                <w:lang w:eastAsia="ar-SA"/>
              </w:rPr>
            </w:pPr>
            <w:r>
              <w:rPr>
                <w:lang w:val="en-US"/>
              </w:rPr>
              <w:t xml:space="preserve">2078r3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583B2B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B48111" w14:textId="5F5BA4F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EC83FCB" w14:textId="35DB821F" w:rsidR="00042BA7" w:rsidRPr="00A75C05" w:rsidRDefault="00042BA7" w:rsidP="00042BA7">
            <w:pPr>
              <w:spacing w:after="0" w:line="240" w:lineRule="auto"/>
            </w:pPr>
            <w:hyperlink r:id="rId211" w:history="1">
              <w:r w:rsidRPr="00B812AE">
                <w:rPr>
                  <w:rStyle w:val="Hyperlink"/>
                  <w:rFonts w:cs="Arial"/>
                </w:rPr>
                <w:t>S1-222083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34427B0" w14:textId="20CB9E89" w:rsidR="00042BA7" w:rsidRPr="00A75C05" w:rsidRDefault="00042BA7" w:rsidP="00042BA7">
            <w:pPr>
              <w:spacing w:after="0" w:line="240" w:lineRule="auto"/>
            </w:pPr>
            <w:r w:rsidRPr="00C545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8B355B8" w14:textId="7818FEEA" w:rsidR="00042BA7" w:rsidRPr="00A75C05" w:rsidRDefault="00042BA7" w:rsidP="00042BA7">
            <w:pPr>
              <w:spacing w:after="0" w:line="240" w:lineRule="auto"/>
            </w:pPr>
            <w:r w:rsidRPr="00CF149E">
              <w:t>pCR-22856-new use case on metaverse market place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2EC31F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E7E0FC"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p w14:paraId="3A457419" w14:textId="17066F7B" w:rsidR="00611273" w:rsidRPr="00611273" w:rsidRDefault="00611273" w:rsidP="00042BA7">
            <w:pPr>
              <w:spacing w:after="0" w:line="240" w:lineRule="auto"/>
              <w:rPr>
                <w:rFonts w:eastAsia="Arial Unicode MS" w:cs="Arial"/>
                <w:szCs w:val="18"/>
                <w:lang w:eastAsia="ar-SA"/>
              </w:rPr>
            </w:pPr>
            <w:r>
              <w:rPr>
                <w:lang w:val="en-US"/>
              </w:rPr>
              <w:t xml:space="preserve">2083r1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1B85EE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857330E" w14:textId="59D4E39C"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4E6E50" w14:textId="2CAAD7F8" w:rsidR="00042BA7" w:rsidRPr="00A75C05" w:rsidRDefault="00042BA7" w:rsidP="00042BA7">
            <w:pPr>
              <w:spacing w:after="0" w:line="240" w:lineRule="auto"/>
            </w:pPr>
            <w:hyperlink r:id="rId212" w:history="1">
              <w:r w:rsidRPr="00B812AE">
                <w:rPr>
                  <w:rStyle w:val="Hyperlink"/>
                  <w:rFonts w:cs="Arial"/>
                </w:rPr>
                <w:t>S1-222105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EABED1" w14:textId="5CFB8510" w:rsidR="00042BA7" w:rsidRPr="00A75C05" w:rsidRDefault="00042BA7" w:rsidP="00042BA7">
            <w:pPr>
              <w:spacing w:after="0" w:line="240" w:lineRule="auto"/>
            </w:pPr>
            <w:r w:rsidRPr="00CF149E">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BA723E8" w14:textId="5F2C74C7" w:rsidR="00042BA7" w:rsidRPr="00A75C05" w:rsidRDefault="00042BA7" w:rsidP="00042BA7">
            <w:pPr>
              <w:spacing w:after="0" w:line="240" w:lineRule="auto"/>
            </w:pPr>
            <w:r w:rsidRPr="00CF149E">
              <w:t>Pseudo-CR on Use Case Immersive AR Interactive Experience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1935C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2C860D"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_13</w:t>
            </w:r>
            <w:r w:rsidRPr="00F066C9">
              <w:rPr>
                <w:b/>
                <w:bCs/>
                <w:lang w:val="en-US"/>
              </w:rPr>
              <w:t>]</w:t>
            </w:r>
          </w:p>
          <w:p w14:paraId="5031CDFE" w14:textId="695A302F" w:rsidR="00611273" w:rsidRPr="00611273" w:rsidRDefault="00611273" w:rsidP="00042BA7">
            <w:pPr>
              <w:spacing w:after="0" w:line="240" w:lineRule="auto"/>
              <w:rPr>
                <w:rFonts w:eastAsia="Arial Unicode MS" w:cs="Arial"/>
                <w:szCs w:val="18"/>
                <w:lang w:eastAsia="ar-SA"/>
              </w:rPr>
            </w:pPr>
            <w:r>
              <w:rPr>
                <w:lang w:val="en-US"/>
              </w:rPr>
              <w:t xml:space="preserve">2105r2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3D7A16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BDD175" w14:textId="572CBAE0"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195DBB" w14:textId="15356D8F" w:rsidR="00042BA7" w:rsidRPr="00A75C05" w:rsidRDefault="00042BA7" w:rsidP="00042BA7">
            <w:pPr>
              <w:spacing w:after="0" w:line="240" w:lineRule="auto"/>
            </w:pPr>
            <w:hyperlink r:id="rId213" w:history="1">
              <w:r w:rsidRPr="007168AC">
                <w:rPr>
                  <w:rStyle w:val="Hyperlink"/>
                  <w:rFonts w:cs="Arial"/>
                </w:rPr>
                <w:t>S1-222192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02D9BCF" w14:textId="798D716D"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0BF3BFA" w14:textId="69461BC2" w:rsidR="00042BA7" w:rsidRPr="00A75C05" w:rsidRDefault="00042BA7" w:rsidP="00042BA7">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36CAF5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663F9F0"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p w14:paraId="5B8EE442" w14:textId="1EEE176E" w:rsidR="00611273" w:rsidRPr="00A75C05" w:rsidRDefault="00611273" w:rsidP="00042BA7">
            <w:pPr>
              <w:spacing w:after="0" w:line="240" w:lineRule="auto"/>
              <w:rPr>
                <w:rFonts w:eastAsia="Arial Unicode MS" w:cs="Arial"/>
                <w:szCs w:val="18"/>
                <w:lang w:eastAsia="ar-SA"/>
              </w:rPr>
            </w:pPr>
            <w:r>
              <w:rPr>
                <w:rFonts w:eastAsia="Arial Unicode MS" w:cs="Arial"/>
                <w:szCs w:val="18"/>
                <w:lang w:val="es-GT" w:eastAsia="ar-SA"/>
              </w:rPr>
              <w:t xml:space="preserve">2192r1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754FEB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EDB228E" w14:textId="6A0A1018"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7C986D1" w14:textId="1E196D78" w:rsidR="00042BA7" w:rsidRPr="00A75C05" w:rsidRDefault="00042BA7" w:rsidP="00042BA7">
            <w:pPr>
              <w:spacing w:after="0" w:line="240" w:lineRule="auto"/>
            </w:pPr>
            <w:hyperlink r:id="rId214" w:history="1">
              <w:r w:rsidRPr="00B812AE">
                <w:rPr>
                  <w:rStyle w:val="Hyperlink"/>
                  <w:rFonts w:cs="Arial"/>
                </w:rPr>
                <w:t>S1-222194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945C29D" w14:textId="7C0B9749"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447CDD5" w14:textId="41A3DBFC" w:rsidR="00042BA7" w:rsidRPr="00A75C05" w:rsidRDefault="00042BA7" w:rsidP="00042BA7">
            <w:pPr>
              <w:spacing w:after="0" w:line="240" w:lineRule="auto"/>
            </w:pPr>
            <w:proofErr w:type="spellStart"/>
            <w:r w:rsidRPr="00CF149E">
              <w:t>pCR</w:t>
            </w:r>
            <w:proofErr w:type="spellEnd"/>
            <w:r w:rsidRPr="00CF149E">
              <w:t xml:space="preserve"> Metaverse use case on supporting multi-application coordination in metaverse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1B06B8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33EF3"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_15</w:t>
            </w:r>
            <w:r w:rsidRPr="00F066C9">
              <w:rPr>
                <w:b/>
                <w:bCs/>
                <w:lang w:val="en-US"/>
              </w:rPr>
              <w:t>]</w:t>
            </w:r>
          </w:p>
          <w:p w14:paraId="681ACDC5" w14:textId="00442A97" w:rsidR="00611273" w:rsidRPr="00611273" w:rsidRDefault="00611273" w:rsidP="00042BA7">
            <w:pPr>
              <w:spacing w:after="0" w:line="240" w:lineRule="auto"/>
              <w:rPr>
                <w:rFonts w:eastAsia="Arial Unicode MS" w:cs="Arial"/>
                <w:b/>
                <w:bCs/>
                <w:szCs w:val="18"/>
                <w:lang w:eastAsia="ar-SA"/>
              </w:rPr>
            </w:pPr>
            <w:r>
              <w:rPr>
                <w:lang w:val="en-US"/>
              </w:rPr>
              <w:t xml:space="preserve">2194r2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136C79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59124E" w14:textId="03F73482"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1FFDD9" w14:textId="54D8746A" w:rsidR="00042BA7" w:rsidRPr="00A75C05" w:rsidRDefault="00042BA7" w:rsidP="00042BA7">
            <w:pPr>
              <w:spacing w:after="0" w:line="240" w:lineRule="auto"/>
            </w:pPr>
            <w:hyperlink r:id="rId215" w:history="1">
              <w:r w:rsidRPr="00B812AE">
                <w:rPr>
                  <w:rStyle w:val="Hyperlink"/>
                  <w:rFonts w:cs="Arial"/>
                </w:rPr>
                <w:t>S1-222244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5A4610" w14:textId="242F8BFA" w:rsidR="00042BA7" w:rsidRPr="00A75C05"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73E95E6" w14:textId="6708C4CC" w:rsidR="00042BA7" w:rsidRPr="00A75C05" w:rsidRDefault="00042BA7" w:rsidP="00042BA7">
            <w:pPr>
              <w:spacing w:after="0" w:line="240" w:lineRule="auto"/>
            </w:pPr>
            <w:r w:rsidRPr="00CF149E">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7097A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55B369"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p w14:paraId="41A710A8" w14:textId="53EB9038" w:rsidR="00611273" w:rsidRPr="00611273" w:rsidRDefault="00611273" w:rsidP="00042BA7">
            <w:pPr>
              <w:spacing w:after="0" w:line="240" w:lineRule="auto"/>
              <w:rPr>
                <w:rFonts w:eastAsia="Arial Unicode MS" w:cs="Arial"/>
                <w:szCs w:val="18"/>
                <w:lang w:eastAsia="ar-SA"/>
              </w:rPr>
            </w:pPr>
            <w:r>
              <w:rPr>
                <w:lang w:val="en-US"/>
              </w:rPr>
              <w:t xml:space="preserve">2244r3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4F78F88"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A6A6A7" w14:textId="0E220775" w:rsidR="00042BA7" w:rsidRPr="00FC380F"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45433FB" w14:textId="5DF9173B" w:rsidR="00042BA7" w:rsidRDefault="00042BA7" w:rsidP="00042BA7">
            <w:pPr>
              <w:spacing w:after="0" w:line="240" w:lineRule="auto"/>
            </w:pPr>
            <w:hyperlink r:id="rId216" w:history="1">
              <w:r w:rsidRPr="00B812AE">
                <w:rPr>
                  <w:rStyle w:val="Hyperlink"/>
                  <w:rFonts w:cs="Arial"/>
                </w:rPr>
                <w:t>S1-222249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5AD975" w14:textId="04A15477" w:rsidR="00042BA7" w:rsidRPr="007168AC" w:rsidRDefault="00042BA7" w:rsidP="00042BA7">
            <w:pPr>
              <w:spacing w:after="0" w:line="240" w:lineRule="auto"/>
            </w:pPr>
            <w:r>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553CF7" w14:textId="701CE517" w:rsidR="00042BA7" w:rsidRPr="00CF149E" w:rsidRDefault="00042BA7" w:rsidP="00042BA7">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E1092F1" w14:textId="0F40990A"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51D219"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p w14:paraId="4CE1FEC4" w14:textId="0B25FC0D" w:rsidR="00611273" w:rsidRPr="00611273" w:rsidRDefault="00611273" w:rsidP="00042BA7">
            <w:pPr>
              <w:spacing w:after="0" w:line="240" w:lineRule="auto"/>
              <w:rPr>
                <w:rFonts w:eastAsia="Arial Unicode MS" w:cs="Arial"/>
                <w:szCs w:val="18"/>
                <w:lang w:eastAsia="ar-SA"/>
              </w:rPr>
            </w:pPr>
            <w:r w:rsidRPr="00611273">
              <w:rPr>
                <w:lang w:val="en-US"/>
              </w:rPr>
              <w:t>2249</w:t>
            </w:r>
            <w:r>
              <w:rPr>
                <w:lang w:val="en-US"/>
              </w:rPr>
              <w:t xml:space="preserve">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F17678" w14:paraId="13B023A7"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02DFE406" w14:textId="60D788E2" w:rsidR="00042BA7" w:rsidRPr="00A64B10" w:rsidRDefault="00042BA7" w:rsidP="00042BA7">
            <w:pPr>
              <w:spacing w:after="0" w:line="240" w:lineRule="auto"/>
            </w:pPr>
            <w:hyperlink r:id="rId217" w:history="1">
              <w:r w:rsidRPr="00A64B10">
                <w:rPr>
                  <w:rStyle w:val="Hyperlink"/>
                  <w:rFonts w:cs="Arial"/>
                  <w:color w:val="auto"/>
                </w:rPr>
                <w:t>S1-222038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042BA7" w:rsidRPr="00A64B10" w:rsidRDefault="00042BA7" w:rsidP="00042BA7">
            <w:pPr>
              <w:spacing w:after="0" w:line="240" w:lineRule="auto"/>
            </w:pPr>
            <w:r w:rsidRPr="00A64B10">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042BA7" w:rsidRPr="00A64B10" w:rsidRDefault="00042BA7" w:rsidP="00042BA7">
            <w:pPr>
              <w:spacing w:after="0" w:line="240" w:lineRule="auto"/>
              <w:rPr>
                <w:rFonts w:eastAsia="Arial Unicode MS" w:cs="Arial"/>
                <w:b/>
                <w:bCs/>
                <w:szCs w:val="18"/>
                <w:lang w:eastAsia="ar-SA"/>
              </w:rPr>
            </w:pPr>
          </w:p>
        </w:tc>
      </w:tr>
      <w:tr w:rsidR="00042BA7" w:rsidRPr="00F17678" w14:paraId="2E20A46A"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5D837C18" w14:textId="7DF16F85" w:rsidR="00042BA7" w:rsidRPr="00A64B10" w:rsidRDefault="00042BA7" w:rsidP="00042BA7">
            <w:pPr>
              <w:spacing w:after="0" w:line="240" w:lineRule="auto"/>
            </w:pPr>
            <w:hyperlink r:id="rId218" w:history="1">
              <w:r w:rsidRPr="00A64B10">
                <w:rPr>
                  <w:rStyle w:val="Hyperlink"/>
                  <w:rFonts w:cs="Arial"/>
                  <w:color w:val="auto"/>
                </w:rPr>
                <w:t>S1-222039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042BA7" w:rsidRPr="00A64B10" w:rsidRDefault="00042BA7" w:rsidP="00042BA7">
            <w:pPr>
              <w:spacing w:after="0" w:line="240" w:lineRule="auto"/>
            </w:pPr>
            <w:r w:rsidRPr="00A64B10">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042BA7" w:rsidRPr="00A64B10" w:rsidRDefault="00042BA7" w:rsidP="00042BA7">
            <w:pPr>
              <w:spacing w:after="0" w:line="240" w:lineRule="auto"/>
              <w:rPr>
                <w:rFonts w:eastAsia="Arial Unicode MS" w:cs="Arial"/>
                <w:b/>
                <w:bCs/>
                <w:szCs w:val="18"/>
                <w:lang w:eastAsia="ar-SA"/>
              </w:rPr>
            </w:pPr>
          </w:p>
        </w:tc>
      </w:tr>
      <w:tr w:rsidR="00042BA7" w:rsidRPr="00A75C05" w14:paraId="31275F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042BA7" w:rsidRPr="007168AC" w:rsidRDefault="00042BA7" w:rsidP="00042BA7">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27E45947" w14:textId="5B5E54A7" w:rsidR="00042BA7" w:rsidRPr="007168AC" w:rsidRDefault="00042BA7" w:rsidP="00042BA7">
            <w:pPr>
              <w:spacing w:after="0" w:line="240" w:lineRule="auto"/>
            </w:pPr>
            <w:hyperlink r:id="rId219" w:history="1">
              <w:r w:rsidRPr="00B812AE">
                <w:rPr>
                  <w:rStyle w:val="Hyperlink"/>
                  <w:rFonts w:cs="Arial"/>
                </w:rPr>
                <w:t>S1-222243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042BA7" w:rsidRPr="007168AC"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042BA7" w:rsidRPr="007168AC" w:rsidRDefault="00042BA7" w:rsidP="00042BA7">
            <w:pPr>
              <w:spacing w:after="0" w:line="240" w:lineRule="auto"/>
            </w:pPr>
            <w:r w:rsidRPr="007168AC">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042BA7" w:rsidRPr="007168AC" w:rsidRDefault="00042BA7" w:rsidP="00042BA7">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042BA7" w:rsidRPr="007168AC" w:rsidRDefault="00042BA7" w:rsidP="00042BA7">
            <w:pPr>
              <w:spacing w:after="0" w:line="240" w:lineRule="auto"/>
              <w:rPr>
                <w:rFonts w:eastAsia="Arial Unicode MS" w:cs="Arial"/>
                <w:szCs w:val="18"/>
                <w:lang w:eastAsia="ar-SA"/>
              </w:rPr>
            </w:pPr>
          </w:p>
        </w:tc>
      </w:tr>
      <w:tr w:rsidR="00042BA7" w:rsidRPr="00745D37" w14:paraId="0DE73649" w14:textId="77777777" w:rsidTr="00814999">
        <w:trPr>
          <w:trHeight w:val="141"/>
        </w:trPr>
        <w:tc>
          <w:tcPr>
            <w:tcW w:w="14426" w:type="dxa"/>
            <w:gridSpan w:val="11"/>
            <w:tcBorders>
              <w:bottom w:val="single" w:sz="4" w:space="0" w:color="auto"/>
            </w:tcBorders>
            <w:shd w:val="clear" w:color="auto" w:fill="F2F2F2" w:themeFill="background1" w:themeFillShade="F2"/>
          </w:tcPr>
          <w:p w14:paraId="5EA57E32" w14:textId="1E249702" w:rsidR="00042BA7" w:rsidRPr="00745D37" w:rsidRDefault="00042BA7" w:rsidP="00042BA7">
            <w:pPr>
              <w:pStyle w:val="Heading3"/>
              <w:rPr>
                <w:lang w:val="en-US"/>
              </w:rPr>
            </w:pPr>
            <w:proofErr w:type="spellStart"/>
            <w:r w:rsidRPr="00E93093">
              <w:rPr>
                <w:lang w:val="en-US"/>
              </w:rPr>
              <w:t>FS_Metaverse</w:t>
            </w:r>
            <w:proofErr w:type="spellEnd"/>
            <w:r>
              <w:rPr>
                <w:lang w:val="en-US"/>
              </w:rPr>
              <w:t xml:space="preserve"> Output</w:t>
            </w:r>
          </w:p>
        </w:tc>
      </w:tr>
      <w:tr w:rsidR="00042BA7" w:rsidRPr="00A75C05" w14:paraId="096E3B6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7E6597" w14:textId="080784EE" w:rsidR="00042BA7" w:rsidRPr="00FC380F"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0C19A3" w14:textId="0DF3B900" w:rsidR="00042BA7" w:rsidRDefault="00042BA7" w:rsidP="00042BA7">
            <w:pPr>
              <w:spacing w:after="0" w:line="240" w:lineRule="auto"/>
            </w:pPr>
            <w:r>
              <w:t>S1-222274</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F405C81" w14:textId="7EBD636F" w:rsidR="00042BA7" w:rsidRPr="007168AC" w:rsidRDefault="00042BA7" w:rsidP="00042BA7">
            <w:pPr>
              <w:spacing w:after="0" w:line="240" w:lineRule="auto"/>
            </w:pPr>
            <w:r w:rsidRPr="00887DB6">
              <w:t>Rapporteur (</w:t>
            </w:r>
            <w:r>
              <w:t>Samsung</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2995FC" w14:textId="4EEFC45C" w:rsidR="00042BA7" w:rsidRPr="00CF149E" w:rsidRDefault="00042BA7" w:rsidP="00042BA7">
            <w:pPr>
              <w:spacing w:after="0" w:line="240" w:lineRule="auto"/>
            </w:pPr>
            <w:r w:rsidRPr="00DF403E">
              <w:t>TR 22.856v0.</w:t>
            </w:r>
            <w:r>
              <w:t>2</w:t>
            </w:r>
            <w:r w:rsidRPr="00DF403E">
              <w:t xml:space="preserve">.0 </w:t>
            </w:r>
            <w:r w:rsidRPr="00E93093">
              <w:rPr>
                <w:lang w:val="en-US"/>
              </w:rPr>
              <w:t>Study on Localized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D6BA535" w14:textId="4B54534B"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896DE3"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1D499F0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55ADD917" w14:textId="2C66388B"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88376F4" w14:textId="77777777" w:rsidTr="00205236">
        <w:trPr>
          <w:trHeight w:val="141"/>
        </w:trPr>
        <w:tc>
          <w:tcPr>
            <w:tcW w:w="14426" w:type="dxa"/>
            <w:gridSpan w:val="11"/>
            <w:tcBorders>
              <w:bottom w:val="single" w:sz="4" w:space="0" w:color="auto"/>
            </w:tcBorders>
            <w:shd w:val="clear" w:color="auto" w:fill="F2F2F2" w:themeFill="background1" w:themeFillShade="F2"/>
          </w:tcPr>
          <w:p w14:paraId="11BF0730" w14:textId="71FEA97B" w:rsidR="00042BA7" w:rsidRPr="00745D37" w:rsidRDefault="00042BA7" w:rsidP="00042BA7">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220" w:history="1">
              <w:r w:rsidRPr="004F638F">
                <w:rPr>
                  <w:rStyle w:val="Hyperlink"/>
                  <w:lang w:val="en-US"/>
                </w:rPr>
                <w:t>SP-220087</w:t>
              </w:r>
            </w:hyperlink>
            <w:r w:rsidRPr="00745D37">
              <w:rPr>
                <w:lang w:val="en-US"/>
              </w:rPr>
              <w:t>]</w:t>
            </w:r>
          </w:p>
        </w:tc>
      </w:tr>
      <w:tr w:rsidR="00042BA7" w:rsidRPr="00AA7BD2" w14:paraId="5025F686" w14:textId="77777777" w:rsidTr="00B4296B">
        <w:trPr>
          <w:trHeight w:val="141"/>
        </w:trPr>
        <w:tc>
          <w:tcPr>
            <w:tcW w:w="8656" w:type="dxa"/>
            <w:gridSpan w:val="8"/>
            <w:tcBorders>
              <w:bottom w:val="single" w:sz="4" w:space="0" w:color="auto"/>
            </w:tcBorders>
            <w:shd w:val="clear" w:color="auto" w:fill="auto"/>
          </w:tcPr>
          <w:p w14:paraId="7C10AE3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042BA7" w:rsidRPr="00702308" w:rsidRDefault="00042BA7" w:rsidP="00042BA7">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Pr>
                <w:lang w:val="en-US"/>
              </w:rPr>
              <w:t>Qun Wei</w:t>
            </w:r>
            <w:r w:rsidRPr="00702308">
              <w:rPr>
                <w:lang w:val="en-US"/>
              </w:rPr>
              <w:t xml:space="preserve"> (</w:t>
            </w:r>
            <w:r>
              <w:t>China Unicom)</w:t>
            </w:r>
          </w:p>
          <w:p w14:paraId="5B5C6955" w14:textId="616272F9" w:rsidR="00042BA7" w:rsidRDefault="00042BA7" w:rsidP="00042BA7">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AD5AB6">
              <w:t>TR 22.851</w:t>
            </w:r>
          </w:p>
          <w:p w14:paraId="73ECC9A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2DAC0DD3"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5853B782" w14:textId="77777777" w:rsidTr="00480CA2">
        <w:trPr>
          <w:trHeight w:val="250"/>
        </w:trPr>
        <w:tc>
          <w:tcPr>
            <w:tcW w:w="14426" w:type="dxa"/>
            <w:gridSpan w:val="11"/>
            <w:tcBorders>
              <w:bottom w:val="single" w:sz="4" w:space="0" w:color="auto"/>
            </w:tcBorders>
            <w:shd w:val="clear" w:color="auto" w:fill="F2F2F2"/>
          </w:tcPr>
          <w:p w14:paraId="398C5989" w14:textId="77777777" w:rsidR="00042BA7" w:rsidRPr="006E6FF4" w:rsidRDefault="00042BA7" w:rsidP="00042BA7">
            <w:pPr>
              <w:pStyle w:val="Heading8"/>
              <w:jc w:val="left"/>
            </w:pPr>
            <w:r>
              <w:rPr>
                <w:color w:val="1F497D" w:themeColor="text2"/>
                <w:sz w:val="18"/>
                <w:szCs w:val="22"/>
              </w:rPr>
              <w:t>General</w:t>
            </w:r>
          </w:p>
        </w:tc>
      </w:tr>
      <w:tr w:rsidR="00042BA7" w:rsidRPr="00A75C05" w14:paraId="544CBDCD" w14:textId="77777777" w:rsidTr="00F2497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345A6C4" w14:textId="77777777"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21B75F6" w14:textId="60A87801" w:rsidR="00042BA7" w:rsidRPr="00480CA2" w:rsidRDefault="00042BA7" w:rsidP="00042BA7">
            <w:pPr>
              <w:spacing w:after="0" w:line="240" w:lineRule="auto"/>
            </w:pPr>
            <w:hyperlink r:id="rId221" w:history="1">
              <w:r w:rsidRPr="00480CA2">
                <w:rPr>
                  <w:rStyle w:val="Hyperlink"/>
                  <w:rFonts w:cs="Arial"/>
                  <w:color w:val="auto"/>
                </w:rPr>
                <w:t>S1-222082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289372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515DCBC" w14:textId="77777777" w:rsidR="00042BA7" w:rsidRPr="00480CA2" w:rsidRDefault="00042BA7" w:rsidP="00042BA7">
            <w:pPr>
              <w:spacing w:after="0" w:line="240" w:lineRule="auto"/>
            </w:pPr>
            <w:proofErr w:type="spellStart"/>
            <w:r w:rsidRPr="00480CA2">
              <w:t>pCR</w:t>
            </w:r>
            <w:proofErr w:type="spellEnd"/>
            <w:r w:rsidRPr="00480CA2">
              <w:t xml:space="preserve"> on NetShare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2C20505" w14:textId="7EB13A31"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358BF3" w14:textId="77777777" w:rsidR="00042BA7" w:rsidRPr="00480CA2" w:rsidRDefault="00042BA7" w:rsidP="00042BA7">
            <w:pPr>
              <w:spacing w:after="0" w:line="240" w:lineRule="auto"/>
              <w:rPr>
                <w:b/>
                <w:bCs/>
                <w:lang w:val="en-US"/>
              </w:rPr>
            </w:pPr>
            <w:r w:rsidRPr="00480CA2">
              <w:rPr>
                <w:b/>
                <w:bCs/>
                <w:lang w:val="en-US"/>
              </w:rPr>
              <w:t>e-Thread: [SA1#99e, FS_NetShare_1]</w:t>
            </w:r>
          </w:p>
          <w:p w14:paraId="284759CC" w14:textId="007BB09C" w:rsidR="00042BA7" w:rsidRPr="00480CA2" w:rsidRDefault="00042BA7" w:rsidP="00042BA7">
            <w:pPr>
              <w:spacing w:after="0" w:line="240" w:lineRule="auto"/>
              <w:rPr>
                <w:lang w:val="en-US"/>
              </w:rPr>
            </w:pPr>
            <w:r w:rsidRPr="00480CA2">
              <w:rPr>
                <w:lang w:val="en-US"/>
              </w:rPr>
              <w:t>2082r2 agreed</w:t>
            </w:r>
          </w:p>
        </w:tc>
      </w:tr>
      <w:tr w:rsidR="00042BA7" w:rsidRPr="00B04844" w14:paraId="6D6558A0" w14:textId="77777777" w:rsidTr="00231C7B">
        <w:trPr>
          <w:trHeight w:val="250"/>
        </w:trPr>
        <w:tc>
          <w:tcPr>
            <w:tcW w:w="14426" w:type="dxa"/>
            <w:gridSpan w:val="11"/>
            <w:shd w:val="clear" w:color="auto" w:fill="F2F2F2"/>
          </w:tcPr>
          <w:p w14:paraId="3C42E559"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8BC95A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CD9EDF8" w14:textId="6B970896"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8B25FF" w14:textId="1B454ED3" w:rsidR="00042BA7" w:rsidRPr="00A75C05" w:rsidRDefault="00042BA7" w:rsidP="00042BA7">
            <w:pPr>
              <w:spacing w:after="0" w:line="240" w:lineRule="auto"/>
            </w:pPr>
            <w:hyperlink r:id="rId222" w:history="1">
              <w:r w:rsidRPr="00D0241C">
                <w:rPr>
                  <w:rStyle w:val="Hyperlink"/>
                  <w:rFonts w:cs="Arial"/>
                </w:rPr>
                <w:t>S1-222018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3D9ED8" w14:textId="77777777" w:rsidR="00042BA7" w:rsidRPr="00A75C05" w:rsidRDefault="00042BA7" w:rsidP="00042BA7">
            <w:pPr>
              <w:spacing w:after="0" w:line="240" w:lineRule="auto"/>
            </w:pPr>
            <w:r w:rsidRPr="00CB59B6">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03C44B" w14:textId="77777777" w:rsidR="00042BA7" w:rsidRPr="00A75C05" w:rsidRDefault="00042BA7" w:rsidP="00042BA7">
            <w:pPr>
              <w:spacing w:after="0" w:line="240" w:lineRule="auto"/>
            </w:pPr>
            <w:r w:rsidRPr="00CB59B6">
              <w:t>New Requirements to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E8E6CF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A1EEF1" w14:textId="77777777" w:rsidR="00042BA7" w:rsidRDefault="00042BA7" w:rsidP="00042BA7">
            <w:pPr>
              <w:spacing w:after="0" w:line="240" w:lineRule="auto"/>
              <w:rPr>
                <w:b/>
                <w:bCs/>
                <w:lang w:val="en-US"/>
              </w:rPr>
            </w:pPr>
            <w:r w:rsidRPr="00B724DB">
              <w:rPr>
                <w:b/>
                <w:bCs/>
                <w:lang w:val="en-US"/>
              </w:rPr>
              <w:t>e-Thread: [SA1#9</w:t>
            </w:r>
            <w:r>
              <w:rPr>
                <w:b/>
                <w:bCs/>
                <w:lang w:val="en-US"/>
              </w:rPr>
              <w:t>9</w:t>
            </w:r>
            <w:r w:rsidRPr="00B724DB">
              <w:rPr>
                <w:b/>
                <w:bCs/>
                <w:lang w:val="en-US"/>
              </w:rPr>
              <w:t>e, FS_NetShare</w:t>
            </w:r>
            <w:r>
              <w:rPr>
                <w:b/>
                <w:bCs/>
                <w:lang w:val="en-US"/>
              </w:rPr>
              <w:t>_2]</w:t>
            </w:r>
          </w:p>
          <w:p w14:paraId="38F6A249" w14:textId="054C1163" w:rsidR="00611273" w:rsidRPr="00611273" w:rsidRDefault="00611273" w:rsidP="00042BA7">
            <w:pPr>
              <w:spacing w:after="0" w:line="240" w:lineRule="auto"/>
              <w:rPr>
                <w:rFonts w:eastAsia="Arial Unicode MS" w:cs="Arial"/>
                <w:szCs w:val="18"/>
                <w:lang w:eastAsia="ar-SA"/>
              </w:rPr>
            </w:pPr>
            <w:r>
              <w:rPr>
                <w:lang w:val="en-US"/>
              </w:rPr>
              <w:t>2018r4</w:t>
            </w:r>
          </w:p>
        </w:tc>
      </w:tr>
      <w:tr w:rsidR="00042BA7" w:rsidRPr="00B04844" w14:paraId="23B29A07" w14:textId="77777777" w:rsidTr="00231C7B">
        <w:trPr>
          <w:trHeight w:val="250"/>
        </w:trPr>
        <w:tc>
          <w:tcPr>
            <w:tcW w:w="14426" w:type="dxa"/>
            <w:gridSpan w:val="11"/>
            <w:shd w:val="clear" w:color="auto" w:fill="F2F2F2"/>
          </w:tcPr>
          <w:p w14:paraId="5648034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596FF09"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721C8C9" w14:textId="5D2A2D6B"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620A62E" w14:textId="6682E7F7" w:rsidR="00042BA7" w:rsidRPr="00A75C05" w:rsidRDefault="00042BA7" w:rsidP="00042BA7">
            <w:pPr>
              <w:spacing w:after="0" w:line="240" w:lineRule="auto"/>
            </w:pPr>
            <w:hyperlink r:id="rId223" w:history="1">
              <w:r w:rsidRPr="00D0241C">
                <w:rPr>
                  <w:rStyle w:val="Hyperlink"/>
                  <w:rFonts w:cs="Arial"/>
                </w:rPr>
                <w:t>S1-222020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940068" w14:textId="79044D65" w:rsidR="00042BA7" w:rsidRPr="00A75C05" w:rsidRDefault="00042BA7" w:rsidP="00042BA7">
            <w:pPr>
              <w:spacing w:after="0" w:line="240" w:lineRule="auto"/>
            </w:pPr>
            <w:r w:rsidRPr="00CB59B6">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E0A3D9" w14:textId="2FC78E74" w:rsidR="00042BA7" w:rsidRPr="00A75C05" w:rsidRDefault="00042BA7" w:rsidP="00042BA7">
            <w:pPr>
              <w:spacing w:after="0" w:line="240" w:lineRule="auto"/>
            </w:pPr>
            <w:r w:rsidRPr="00CB59B6">
              <w:t>Pseudo-CR on use case of flexibility and security for non-N2  sharing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FA7E4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92F78F"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3]</w:t>
            </w:r>
          </w:p>
          <w:p w14:paraId="51CBE181" w14:textId="435DE88C" w:rsidR="00611273" w:rsidRPr="00611273" w:rsidRDefault="00611273" w:rsidP="00042BA7">
            <w:pPr>
              <w:spacing w:after="0" w:line="240" w:lineRule="auto"/>
              <w:rPr>
                <w:rFonts w:eastAsia="Arial Unicode MS" w:cs="Arial"/>
                <w:szCs w:val="18"/>
                <w:lang w:eastAsia="ar-SA"/>
              </w:rPr>
            </w:pPr>
            <w:r w:rsidRPr="00611273">
              <w:rPr>
                <w:lang w:val="en-US"/>
              </w:rPr>
              <w:t>2020</w:t>
            </w:r>
            <w:r>
              <w:rPr>
                <w:lang w:val="en-US"/>
              </w:rPr>
              <w:t xml:space="preserve">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A72F14E"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5DA5556" w14:textId="361D3917" w:rsidR="00042BA7" w:rsidRPr="008324E9" w:rsidRDefault="00042BA7" w:rsidP="00042BA7">
            <w:pPr>
              <w:snapToGrid w:val="0"/>
              <w:spacing w:after="0" w:line="240" w:lineRule="auto"/>
              <w:rPr>
                <w:rFonts w:eastAsia="Times New Roman" w:cs="Arial"/>
                <w:szCs w:val="18"/>
                <w:lang w:eastAsia="ar-SA"/>
              </w:rPr>
            </w:pPr>
            <w:proofErr w:type="spellStart"/>
            <w:r w:rsidRPr="008324E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4087878" w14:textId="0D1FD848" w:rsidR="00042BA7" w:rsidRPr="008324E9" w:rsidRDefault="00042BA7" w:rsidP="00042BA7">
            <w:pPr>
              <w:spacing w:after="0" w:line="240" w:lineRule="auto"/>
            </w:pPr>
            <w:hyperlink r:id="rId224" w:history="1">
              <w:r w:rsidRPr="008324E9">
                <w:rPr>
                  <w:rStyle w:val="Hyperlink"/>
                  <w:rFonts w:cs="Arial"/>
                  <w:color w:val="auto"/>
                </w:rPr>
                <w:t>S1-222021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4025E38" w14:textId="4CB3E42E" w:rsidR="00042BA7" w:rsidRPr="008324E9" w:rsidRDefault="00042BA7" w:rsidP="00042BA7">
            <w:pPr>
              <w:spacing w:after="0" w:line="240" w:lineRule="auto"/>
            </w:pPr>
            <w:r w:rsidRPr="008324E9">
              <w:t xml:space="preserve">one2many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E58740" w14:textId="15B0B330" w:rsidR="00042BA7" w:rsidRPr="008324E9" w:rsidRDefault="00042BA7" w:rsidP="00042BA7">
            <w:pPr>
              <w:spacing w:after="0" w:line="240" w:lineRule="auto"/>
            </w:pPr>
            <w:r w:rsidRPr="008324E9">
              <w:t>Use Case for missed PWS message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82744D" w14:textId="3E3E9B05" w:rsidR="00042BA7" w:rsidRPr="008324E9" w:rsidRDefault="00042BA7" w:rsidP="00042BA7">
            <w:pPr>
              <w:snapToGrid w:val="0"/>
              <w:spacing w:after="0" w:line="240" w:lineRule="auto"/>
              <w:rPr>
                <w:rFonts w:eastAsia="Times New Roman" w:cs="Arial"/>
                <w:szCs w:val="18"/>
                <w:lang w:eastAsia="ar-SA"/>
              </w:rPr>
            </w:pPr>
            <w:r w:rsidRPr="008324E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B45D7A" w14:textId="2C941D97" w:rsidR="00042BA7" w:rsidRPr="008324E9" w:rsidRDefault="00042BA7" w:rsidP="00042BA7">
            <w:pPr>
              <w:spacing w:after="0" w:line="240" w:lineRule="auto"/>
              <w:rPr>
                <w:rFonts w:eastAsia="Arial Unicode MS" w:cs="Arial"/>
                <w:szCs w:val="18"/>
                <w:lang w:eastAsia="ar-SA"/>
              </w:rPr>
            </w:pPr>
            <w:r w:rsidRPr="008324E9">
              <w:rPr>
                <w:b/>
                <w:bCs/>
                <w:lang w:val="en-US"/>
              </w:rPr>
              <w:t>e-Thread: [SA1#99e, FS_NetShare_4]</w:t>
            </w:r>
          </w:p>
        </w:tc>
      </w:tr>
      <w:tr w:rsidR="00042BA7" w:rsidRPr="00A75C05" w14:paraId="1A484F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C748277" w14:textId="1A23EB51"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BDDCA2" w14:textId="79437BF4" w:rsidR="00042BA7" w:rsidRPr="00A75C05" w:rsidRDefault="00042BA7" w:rsidP="00042BA7">
            <w:pPr>
              <w:spacing w:after="0" w:line="240" w:lineRule="auto"/>
            </w:pPr>
            <w:hyperlink r:id="rId225" w:history="1">
              <w:r w:rsidRPr="00D0241C">
                <w:rPr>
                  <w:rStyle w:val="Hyperlink"/>
                  <w:rFonts w:cs="Arial"/>
                </w:rPr>
                <w:t>S1-222024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AC5FEAD" w14:textId="09759819" w:rsidR="00042BA7" w:rsidRPr="00A75C05" w:rsidRDefault="00042BA7" w:rsidP="00042BA7">
            <w:pPr>
              <w:spacing w:after="0" w:line="240" w:lineRule="auto"/>
            </w:pPr>
            <w:r w:rsidRPr="00CB59B6">
              <w:t xml:space="preserve">China Telecom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C82C27" w14:textId="36D6F102" w:rsidR="00042BA7" w:rsidRPr="00A75C05" w:rsidRDefault="00042BA7" w:rsidP="00042BA7">
            <w:pPr>
              <w:spacing w:after="0" w:line="240" w:lineRule="auto"/>
            </w:pPr>
            <w:r w:rsidRPr="00CB59B6">
              <w:t>Pseudo-CR on International Roaming Based on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52D74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F0C1842"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5]</w:t>
            </w:r>
          </w:p>
          <w:p w14:paraId="2F1A2D4B" w14:textId="3744C5C9" w:rsidR="00611273" w:rsidRPr="00611273" w:rsidRDefault="00611273" w:rsidP="00042BA7">
            <w:pPr>
              <w:spacing w:after="0" w:line="240" w:lineRule="auto"/>
              <w:rPr>
                <w:rFonts w:eastAsia="Arial Unicode MS" w:cs="Arial"/>
                <w:szCs w:val="18"/>
                <w:lang w:eastAsia="ar-SA"/>
              </w:rPr>
            </w:pPr>
            <w:r w:rsidRPr="00611273">
              <w:rPr>
                <w:lang w:val="en-US"/>
              </w:rPr>
              <w:t>2024r</w:t>
            </w:r>
            <w:r>
              <w:rPr>
                <w:lang w:val="en-US"/>
              </w:rPr>
              <w:t xml:space="preserve">7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00DE045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4336134" w14:textId="6F075299"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224BAFD" w14:textId="4ADD84FF" w:rsidR="00042BA7" w:rsidRPr="00A75C05" w:rsidRDefault="00042BA7" w:rsidP="00042BA7">
            <w:pPr>
              <w:spacing w:after="0" w:line="240" w:lineRule="auto"/>
            </w:pPr>
            <w:hyperlink r:id="rId226" w:history="1">
              <w:r w:rsidRPr="00D0241C">
                <w:rPr>
                  <w:rStyle w:val="Hyperlink"/>
                  <w:rFonts w:cs="Arial"/>
                </w:rPr>
                <w:t>S1-222048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6267778" w14:textId="0F6D0E82"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C1FE39" w14:textId="6EE8B8E2" w:rsidR="00042BA7" w:rsidRPr="00A75C05" w:rsidRDefault="00042BA7" w:rsidP="00042BA7">
            <w:pPr>
              <w:spacing w:after="0" w:line="240" w:lineRule="auto"/>
            </w:pPr>
            <w:r w:rsidRPr="00CB59B6">
              <w:t>Pseudo-CR on use case of mobility scenarios and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942C36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EFD76"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6]</w:t>
            </w:r>
          </w:p>
          <w:p w14:paraId="514FE3AB" w14:textId="7614A97F" w:rsidR="00611273" w:rsidRPr="00611273" w:rsidRDefault="00611273" w:rsidP="00042BA7">
            <w:pPr>
              <w:spacing w:after="0" w:line="240" w:lineRule="auto"/>
              <w:rPr>
                <w:rFonts w:eastAsia="Arial Unicode MS" w:cs="Arial"/>
                <w:szCs w:val="18"/>
                <w:lang w:eastAsia="ar-SA"/>
              </w:rPr>
            </w:pPr>
            <w:r w:rsidRPr="00611273">
              <w:rPr>
                <w:rFonts w:eastAsia="Arial Unicode MS" w:cs="Arial"/>
                <w:szCs w:val="18"/>
                <w:lang w:eastAsia="ar-SA"/>
              </w:rPr>
              <w:t>2048r</w:t>
            </w:r>
            <w:r>
              <w:rPr>
                <w:rFonts w:eastAsia="Arial Unicode MS" w:cs="Arial"/>
                <w:szCs w:val="18"/>
                <w:lang w:eastAsia="ar-SA"/>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F88052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17D9D1F" w14:textId="06F89F10"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B0175BE" w14:textId="00211C4C" w:rsidR="00042BA7" w:rsidRPr="00A75C05" w:rsidRDefault="00042BA7" w:rsidP="00042BA7">
            <w:pPr>
              <w:spacing w:after="0" w:line="240" w:lineRule="auto"/>
            </w:pPr>
            <w:hyperlink r:id="rId227" w:history="1">
              <w:r w:rsidRPr="00D0241C">
                <w:rPr>
                  <w:rStyle w:val="Hyperlink"/>
                  <w:rFonts w:cs="Arial"/>
                </w:rPr>
                <w:t>S1-222049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20EDECD" w14:textId="65D24167"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64413" w14:textId="7109AA2A" w:rsidR="00042BA7" w:rsidRPr="00A75C05" w:rsidRDefault="00042BA7" w:rsidP="00042BA7">
            <w:pPr>
              <w:spacing w:after="0" w:line="240" w:lineRule="auto"/>
            </w:pPr>
            <w:r w:rsidRPr="00CB59B6">
              <w:t>Pseudo-CR on Use Case of Service Continuity and QoS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EE726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4F5F3D6"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7]</w:t>
            </w:r>
          </w:p>
          <w:p w14:paraId="12A8C486" w14:textId="1F6901AD" w:rsidR="00611273" w:rsidRPr="00611273" w:rsidRDefault="00611273" w:rsidP="00042BA7">
            <w:pPr>
              <w:spacing w:after="0" w:line="240" w:lineRule="auto"/>
              <w:rPr>
                <w:rFonts w:eastAsia="Arial Unicode MS" w:cs="Arial"/>
                <w:szCs w:val="18"/>
                <w:lang w:eastAsia="ar-SA"/>
              </w:rPr>
            </w:pPr>
            <w:r>
              <w:rPr>
                <w:lang w:val="en-US"/>
              </w:rPr>
              <w:t xml:space="preserve">2049r5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745D37" w14:paraId="1DC9082E" w14:textId="77777777" w:rsidTr="00814999">
        <w:trPr>
          <w:trHeight w:val="141"/>
        </w:trPr>
        <w:tc>
          <w:tcPr>
            <w:tcW w:w="14426" w:type="dxa"/>
            <w:gridSpan w:val="11"/>
            <w:tcBorders>
              <w:bottom w:val="single" w:sz="4" w:space="0" w:color="auto"/>
            </w:tcBorders>
            <w:shd w:val="clear" w:color="auto" w:fill="F2F2F2" w:themeFill="background1" w:themeFillShade="F2"/>
          </w:tcPr>
          <w:p w14:paraId="143058BD" w14:textId="576FF9F0" w:rsidR="00042BA7" w:rsidRPr="00745D37" w:rsidRDefault="00042BA7" w:rsidP="00042BA7">
            <w:pPr>
              <w:pStyle w:val="Heading3"/>
              <w:rPr>
                <w:lang w:val="en-US"/>
              </w:rPr>
            </w:pPr>
            <w:proofErr w:type="spellStart"/>
            <w:r>
              <w:rPr>
                <w:rFonts w:hint="eastAsia"/>
              </w:rPr>
              <w:t>FS_NetShare</w:t>
            </w:r>
            <w:proofErr w:type="spellEnd"/>
            <w:r>
              <w:t xml:space="preserve"> Output</w:t>
            </w:r>
          </w:p>
        </w:tc>
      </w:tr>
      <w:tr w:rsidR="00042BA7" w:rsidRPr="00A75C05" w14:paraId="548865E6"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20BA8F" w14:textId="67D21CC2"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A1B05A" w14:textId="6655F007" w:rsidR="00042BA7" w:rsidRPr="00A75C05" w:rsidRDefault="00042BA7" w:rsidP="00042BA7">
            <w:pPr>
              <w:spacing w:after="0" w:line="240" w:lineRule="auto"/>
            </w:pPr>
            <w:r>
              <w:rPr>
                <w:rFonts w:cs="Arial"/>
              </w:rPr>
              <w:t>S1-222275</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EF75393" w14:textId="71DD7B18" w:rsidR="00042BA7" w:rsidRPr="00A75C05" w:rsidRDefault="00042BA7" w:rsidP="00042BA7">
            <w:pPr>
              <w:spacing w:after="0" w:line="240" w:lineRule="auto"/>
            </w:pPr>
            <w:r w:rsidRPr="00887DB6">
              <w:t>Rapporteur (</w:t>
            </w:r>
            <w:r>
              <w:t>China Unicom</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4DF0F1" w14:textId="60C39C69" w:rsidR="00042BA7" w:rsidRPr="00A75C05" w:rsidRDefault="00042BA7" w:rsidP="00042BA7">
            <w:pPr>
              <w:spacing w:after="0" w:line="240" w:lineRule="auto"/>
            </w:pPr>
            <w:r w:rsidRPr="00DF403E">
              <w:t>TR 22.851v0.</w:t>
            </w:r>
            <w:r>
              <w:t>2</w:t>
            </w:r>
            <w:r w:rsidRPr="00DF403E">
              <w:t xml:space="preserve">.0 </w:t>
            </w:r>
            <w:r>
              <w:rPr>
                <w:rFonts w:hint="eastAsia"/>
              </w:rPr>
              <w:t>Study on Network Sharing Aspects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6210C6A" w14:textId="7D0C345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1D6301"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5D6BD4BC"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6CE6278E" w14:textId="0CCD130E"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A21C19B" w14:textId="77777777" w:rsidTr="00205236">
        <w:trPr>
          <w:trHeight w:val="141"/>
        </w:trPr>
        <w:tc>
          <w:tcPr>
            <w:tcW w:w="14426" w:type="dxa"/>
            <w:gridSpan w:val="11"/>
            <w:tcBorders>
              <w:bottom w:val="single" w:sz="4" w:space="0" w:color="auto"/>
            </w:tcBorders>
            <w:shd w:val="clear" w:color="auto" w:fill="F2F2F2" w:themeFill="background1" w:themeFillShade="F2"/>
          </w:tcPr>
          <w:p w14:paraId="5B6F5BCD" w14:textId="6A512BF9" w:rsidR="00042BA7" w:rsidRPr="00745D37" w:rsidRDefault="00042BA7" w:rsidP="00042BA7">
            <w:pPr>
              <w:pStyle w:val="Heading2"/>
              <w:rPr>
                <w:lang w:val="en-US"/>
              </w:rPr>
            </w:pPr>
            <w:r>
              <w:lastRenderedPageBreak/>
              <w:t>FS_FRMCS_Ph5</w:t>
            </w:r>
            <w:r w:rsidRPr="00745D37">
              <w:rPr>
                <w:lang w:val="en-US"/>
              </w:rPr>
              <w:t>:</w:t>
            </w:r>
            <w:r>
              <w:t xml:space="preserve"> Study on FRMCS Phase 5</w:t>
            </w:r>
            <w:r w:rsidRPr="00745D37">
              <w:rPr>
                <w:lang w:val="en-US"/>
              </w:rPr>
              <w:t xml:space="preserve"> [</w:t>
            </w:r>
            <w:hyperlink r:id="rId228" w:history="1">
              <w:r w:rsidRPr="004F638F">
                <w:rPr>
                  <w:rStyle w:val="Hyperlink"/>
                  <w:lang w:val="en-US"/>
                </w:rPr>
                <w:t>SP-220088</w:t>
              </w:r>
            </w:hyperlink>
            <w:r w:rsidRPr="00745D37">
              <w:rPr>
                <w:lang w:val="en-US"/>
              </w:rPr>
              <w:t>]</w:t>
            </w:r>
          </w:p>
        </w:tc>
      </w:tr>
      <w:tr w:rsidR="00042BA7" w:rsidRPr="00AA7BD2" w14:paraId="37E8E6AC" w14:textId="77777777" w:rsidTr="0007368B">
        <w:trPr>
          <w:trHeight w:val="141"/>
        </w:trPr>
        <w:tc>
          <w:tcPr>
            <w:tcW w:w="8656" w:type="dxa"/>
            <w:gridSpan w:val="8"/>
            <w:tcBorders>
              <w:bottom w:val="single" w:sz="4" w:space="0" w:color="auto"/>
            </w:tcBorders>
            <w:shd w:val="clear" w:color="auto" w:fill="auto"/>
          </w:tcPr>
          <w:p w14:paraId="2146E98F"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042BA7" w:rsidRPr="00702308" w:rsidRDefault="00042BA7" w:rsidP="00042BA7">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t xml:space="preserve">Guillaume </w:t>
            </w:r>
            <w:proofErr w:type="spellStart"/>
            <w:r>
              <w:t>Gach</w:t>
            </w:r>
            <w:proofErr w:type="spellEnd"/>
            <w:r w:rsidRPr="00702308">
              <w:rPr>
                <w:lang w:val="en-US"/>
              </w:rPr>
              <w:t xml:space="preserve"> (</w:t>
            </w:r>
            <w:r>
              <w:t>UIC)</w:t>
            </w:r>
          </w:p>
          <w:p w14:paraId="0E0D0965" w14:textId="77777777" w:rsidR="00042BA7" w:rsidRDefault="00042BA7" w:rsidP="00042BA7">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29" w:history="1">
              <w:r w:rsidRPr="00306BCE">
                <w:rPr>
                  <w:rStyle w:val="Hyperlink"/>
                  <w:rFonts w:eastAsia="Arial Unicode MS" w:cs="Arial"/>
                  <w:szCs w:val="18"/>
                  <w:lang w:val="fr-FR" w:eastAsia="ar-SA"/>
                </w:rPr>
                <w:t>TR22.989v18.4.0</w:t>
              </w:r>
            </w:hyperlink>
          </w:p>
          <w:p w14:paraId="252E1B9E"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6947858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7DA10D6" w14:textId="0F6215B4"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A75C05" w14:paraId="3DF3E9B1"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15D558" w14:textId="246D917E"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0A64A84" w14:textId="71B6FFCA" w:rsidR="00042BA7" w:rsidRPr="0007368B" w:rsidRDefault="00042BA7" w:rsidP="00042BA7">
            <w:pPr>
              <w:spacing w:after="0" w:line="240" w:lineRule="auto"/>
            </w:pPr>
            <w:hyperlink r:id="rId230" w:history="1">
              <w:r w:rsidRPr="0007368B">
                <w:rPr>
                  <w:rStyle w:val="Hyperlink"/>
                  <w:rFonts w:cs="Arial"/>
                  <w:color w:val="auto"/>
                </w:rPr>
                <w:t>S1-222129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685709C" w14:textId="6F65AFEF" w:rsidR="00042BA7" w:rsidRPr="0007368B" w:rsidRDefault="00042BA7" w:rsidP="00042BA7">
            <w:pPr>
              <w:spacing w:after="0" w:line="240" w:lineRule="auto"/>
            </w:pPr>
            <w:r w:rsidRPr="0007368B">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83DF586" w14:textId="0FCD8B24" w:rsidR="00042BA7" w:rsidRPr="0007368B" w:rsidRDefault="00042BA7" w:rsidP="00042BA7">
            <w:pPr>
              <w:spacing w:after="0" w:line="240" w:lineRule="auto"/>
            </w:pPr>
            <w:r w:rsidRPr="0007368B">
              <w:t>22.989 v19.0.0 Enhancement and clean-up of Railway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C010266" w14:textId="77BBEBE6"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AE2EF5A" w14:textId="57672FAA" w:rsidR="00042BA7" w:rsidRPr="0007368B" w:rsidRDefault="00042BA7" w:rsidP="00042BA7">
            <w:pPr>
              <w:spacing w:after="0" w:line="240" w:lineRule="auto"/>
              <w:rPr>
                <w:rFonts w:eastAsia="Arial Unicode MS" w:cs="Arial"/>
                <w:i/>
                <w:szCs w:val="18"/>
                <w:lang w:eastAsia="ar-SA"/>
              </w:rPr>
            </w:pPr>
            <w:r w:rsidRPr="0007368B">
              <w:rPr>
                <w:b/>
                <w:bCs/>
                <w:lang w:val="de-DE"/>
              </w:rPr>
              <w:t>e-Thread: [SA1#99e, FS_FRMCS_Ph5_1]</w:t>
            </w:r>
          </w:p>
          <w:p w14:paraId="6EC342F5" w14:textId="77777777"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0016</w:t>
            </w:r>
            <w:r w:rsidRPr="0007368B">
              <w:rPr>
                <w:rFonts w:eastAsia="Arial Unicode MS" w:cs="Arial"/>
                <w:i/>
                <w:szCs w:val="18"/>
                <w:lang w:eastAsia="ar-SA"/>
              </w:rPr>
              <w:t>R- Cat C</w:t>
            </w:r>
          </w:p>
          <w:p w14:paraId="4DC5F279" w14:textId="5125E184"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2129r</w:t>
            </w:r>
            <w:r>
              <w:rPr>
                <w:rFonts w:eastAsia="Arial Unicode MS" w:cs="Arial"/>
                <w:i/>
                <w:szCs w:val="18"/>
                <w:lang w:eastAsia="ar-SA"/>
              </w:rPr>
              <w:t>4</w:t>
            </w:r>
            <w:r w:rsidRPr="0007368B">
              <w:rPr>
                <w:rFonts w:eastAsia="Arial Unicode MS" w:cs="Arial"/>
                <w:i/>
                <w:szCs w:val="18"/>
                <w:lang w:eastAsia="ar-SA"/>
              </w:rPr>
              <w:t xml:space="preserve"> </w:t>
            </w:r>
            <w:r w:rsidRPr="0007368B">
              <w:t>for approval day</w:t>
            </w:r>
            <w:r>
              <w:t xml:space="preserve"> (minor typos)</w:t>
            </w:r>
          </w:p>
        </w:tc>
      </w:tr>
      <w:tr w:rsidR="00042BA7" w:rsidRPr="00A75C05" w14:paraId="36CD6878"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E261699" w14:textId="337DAA05"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3DA041" w14:textId="619B92E6" w:rsidR="00042BA7" w:rsidRPr="0007368B" w:rsidRDefault="00042BA7" w:rsidP="00042BA7">
            <w:pPr>
              <w:spacing w:after="0" w:line="240" w:lineRule="auto"/>
            </w:pPr>
            <w:hyperlink r:id="rId231" w:history="1">
              <w:r w:rsidRPr="0007368B">
                <w:rPr>
                  <w:rStyle w:val="Hyperlink"/>
                  <w:rFonts w:cs="Arial"/>
                  <w:color w:val="auto"/>
                </w:rPr>
                <w:t>S1-222149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539D20D" w14:textId="504D06BE" w:rsidR="00042BA7" w:rsidRPr="0007368B" w:rsidRDefault="00042BA7" w:rsidP="00042BA7">
            <w:pPr>
              <w:spacing w:after="0" w:line="240" w:lineRule="auto"/>
            </w:pPr>
            <w:r w:rsidRPr="0007368B">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63C20E6" w14:textId="31B5FD3F" w:rsidR="00042BA7" w:rsidRPr="0007368B" w:rsidRDefault="00042BA7" w:rsidP="00042BA7">
            <w:pPr>
              <w:spacing w:after="0" w:line="240" w:lineRule="auto"/>
            </w:pPr>
            <w:r w:rsidRPr="0007368B">
              <w:t>22.989 v19.0.0 Public Train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BC71222" w14:textId="550A263A" w:rsidR="00042BA7" w:rsidRPr="0007368B" w:rsidRDefault="00042BA7" w:rsidP="00042BA7">
            <w:pPr>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487AED2" w14:textId="08521F29" w:rsidR="00042BA7" w:rsidRPr="0007368B" w:rsidRDefault="00042BA7" w:rsidP="00042BA7">
            <w:pPr>
              <w:spacing w:after="0" w:line="240" w:lineRule="auto"/>
              <w:rPr>
                <w:rFonts w:eastAsia="Arial Unicode MS" w:cs="Arial"/>
                <w:i/>
                <w:szCs w:val="18"/>
                <w:lang w:eastAsia="ar-SA"/>
              </w:rPr>
            </w:pPr>
            <w:r w:rsidRPr="0007368B">
              <w:rPr>
                <w:b/>
                <w:bCs/>
                <w:lang w:val="de-DE"/>
              </w:rPr>
              <w:t>e-Thread: [SA1#99e, FS_FRMCS_Ph5_2]</w:t>
            </w:r>
          </w:p>
          <w:p w14:paraId="28D53DC0" w14:textId="77777777"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0017</w:t>
            </w:r>
            <w:r w:rsidRPr="0007368B">
              <w:rPr>
                <w:rFonts w:eastAsia="Arial Unicode MS" w:cs="Arial"/>
                <w:i/>
                <w:szCs w:val="18"/>
                <w:lang w:eastAsia="ar-SA"/>
              </w:rPr>
              <w:t>R- Cat B</w:t>
            </w:r>
          </w:p>
          <w:p w14:paraId="1F0FA8DA" w14:textId="17649243" w:rsidR="00042BA7" w:rsidRPr="0007368B" w:rsidRDefault="00042BA7" w:rsidP="00042BA7">
            <w:pPr>
              <w:spacing w:after="0" w:line="240" w:lineRule="auto"/>
              <w:rPr>
                <w:rFonts w:eastAsia="Arial Unicode MS" w:cs="Arial"/>
                <w:szCs w:val="18"/>
                <w:lang w:eastAsia="ar-SA"/>
              </w:rPr>
            </w:pPr>
            <w:r w:rsidRPr="0007368B">
              <w:rPr>
                <w:rFonts w:eastAsia="Arial Unicode MS" w:cs="Arial"/>
                <w:i/>
                <w:szCs w:val="18"/>
                <w:lang w:eastAsia="ar-SA"/>
              </w:rPr>
              <w:t xml:space="preserve">2149r3 </w:t>
            </w:r>
            <w:r w:rsidRPr="0007368B">
              <w:t>for approval day</w:t>
            </w:r>
          </w:p>
        </w:tc>
      </w:tr>
      <w:tr w:rsidR="00042BA7" w:rsidRPr="00A75C05" w14:paraId="24A2DD32"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F8FB291" w14:textId="771C6C0B"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C22317" w14:textId="5A87A978" w:rsidR="00042BA7" w:rsidRPr="0007368B" w:rsidRDefault="00042BA7" w:rsidP="00042BA7">
            <w:pPr>
              <w:spacing w:after="0" w:line="240" w:lineRule="auto"/>
            </w:pPr>
            <w:hyperlink r:id="rId232" w:history="1">
              <w:r w:rsidRPr="0007368B">
                <w:rPr>
                  <w:rStyle w:val="Hyperlink"/>
                  <w:rFonts w:cs="Arial"/>
                  <w:color w:val="auto"/>
                </w:rPr>
                <w:t>S1-222159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0C90EF5" w14:textId="7E729965" w:rsidR="00042BA7" w:rsidRPr="0007368B" w:rsidRDefault="00042BA7" w:rsidP="00042BA7">
            <w:pPr>
              <w:spacing w:after="0" w:line="240" w:lineRule="auto"/>
            </w:pPr>
            <w:r w:rsidRPr="0007368B">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4FB287" w14:textId="7704E628" w:rsidR="00042BA7" w:rsidRPr="0007368B" w:rsidRDefault="00042BA7" w:rsidP="00042BA7">
            <w:pPr>
              <w:spacing w:after="0" w:line="240" w:lineRule="auto"/>
            </w:pPr>
            <w:r w:rsidRPr="0007368B">
              <w:t>22.989 v19.0.0 Railway staff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880E9F8" w14:textId="442B15CC"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44A94CB" w14:textId="08FBEAB2" w:rsidR="00042BA7" w:rsidRPr="0007368B" w:rsidRDefault="00042BA7" w:rsidP="00042BA7">
            <w:pPr>
              <w:spacing w:after="0" w:line="240" w:lineRule="auto"/>
              <w:rPr>
                <w:rFonts w:eastAsia="Arial Unicode MS" w:cs="Arial"/>
                <w:i/>
                <w:szCs w:val="18"/>
                <w:lang w:eastAsia="ar-SA"/>
              </w:rPr>
            </w:pPr>
            <w:r w:rsidRPr="0007368B">
              <w:rPr>
                <w:b/>
                <w:bCs/>
                <w:lang w:val="de-DE"/>
              </w:rPr>
              <w:t>e-Thread: [SA1#99e, FS_FRMCS_Ph5_3]</w:t>
            </w:r>
          </w:p>
          <w:p w14:paraId="6056F669" w14:textId="77777777"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0018</w:t>
            </w:r>
            <w:r w:rsidRPr="0007368B">
              <w:rPr>
                <w:rFonts w:eastAsia="Arial Unicode MS" w:cs="Arial"/>
                <w:i/>
                <w:szCs w:val="18"/>
                <w:lang w:eastAsia="ar-SA"/>
              </w:rPr>
              <w:t>R- Cat B</w:t>
            </w:r>
          </w:p>
          <w:p w14:paraId="249C8B90" w14:textId="48350ACD" w:rsidR="00042BA7" w:rsidRPr="0007368B" w:rsidRDefault="00042BA7" w:rsidP="00042BA7">
            <w:pPr>
              <w:spacing w:after="0" w:line="240" w:lineRule="auto"/>
              <w:rPr>
                <w:rFonts w:eastAsia="Arial Unicode MS" w:cs="Arial"/>
                <w:szCs w:val="18"/>
                <w:lang w:eastAsia="ar-SA"/>
              </w:rPr>
            </w:pPr>
            <w:r w:rsidRPr="0007368B">
              <w:rPr>
                <w:rFonts w:eastAsia="Arial Unicode MS" w:cs="Arial"/>
                <w:i/>
                <w:szCs w:val="18"/>
                <w:lang w:eastAsia="ar-SA"/>
              </w:rPr>
              <w:t xml:space="preserve">2159r3 </w:t>
            </w:r>
            <w:r w:rsidRPr="0007368B">
              <w:t>for approval day</w:t>
            </w:r>
          </w:p>
        </w:tc>
      </w:tr>
      <w:tr w:rsidR="00042BA7" w:rsidRPr="00745D37" w14:paraId="2421C81F" w14:textId="77777777" w:rsidTr="00205236">
        <w:trPr>
          <w:trHeight w:val="141"/>
        </w:trPr>
        <w:tc>
          <w:tcPr>
            <w:tcW w:w="14426" w:type="dxa"/>
            <w:gridSpan w:val="11"/>
            <w:tcBorders>
              <w:bottom w:val="single" w:sz="4" w:space="0" w:color="auto"/>
            </w:tcBorders>
            <w:shd w:val="clear" w:color="auto" w:fill="F2F2F2" w:themeFill="background1" w:themeFillShade="F2"/>
          </w:tcPr>
          <w:p w14:paraId="7CE624E1" w14:textId="462BAE7C" w:rsidR="00042BA7" w:rsidRPr="00745D37" w:rsidRDefault="00042BA7" w:rsidP="00042BA7">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33" w:history="1">
              <w:r w:rsidRPr="004F638F">
                <w:rPr>
                  <w:rStyle w:val="Hyperlink"/>
                  <w:lang w:val="en-US"/>
                </w:rPr>
                <w:t>SP-220083</w:t>
              </w:r>
            </w:hyperlink>
            <w:r w:rsidRPr="00745D37">
              <w:rPr>
                <w:lang w:val="en-US"/>
              </w:rPr>
              <w:t>]</w:t>
            </w:r>
          </w:p>
        </w:tc>
      </w:tr>
      <w:tr w:rsidR="00042BA7" w:rsidRPr="00AA7BD2" w14:paraId="54ED0131" w14:textId="77777777" w:rsidTr="00B4296B">
        <w:trPr>
          <w:trHeight w:val="141"/>
        </w:trPr>
        <w:tc>
          <w:tcPr>
            <w:tcW w:w="8656" w:type="dxa"/>
            <w:gridSpan w:val="8"/>
            <w:tcBorders>
              <w:bottom w:val="single" w:sz="4" w:space="0" w:color="auto"/>
            </w:tcBorders>
            <w:shd w:val="clear" w:color="auto" w:fill="auto"/>
          </w:tcPr>
          <w:p w14:paraId="2D9984F8"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042BA7" w:rsidRPr="00DF5A37" w:rsidRDefault="00042BA7" w:rsidP="00042BA7">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042BA7" w:rsidRPr="00B16D22"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7B62225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12C1488" w14:textId="77777777" w:rsidTr="00231C7B">
        <w:trPr>
          <w:trHeight w:val="250"/>
        </w:trPr>
        <w:tc>
          <w:tcPr>
            <w:tcW w:w="14426" w:type="dxa"/>
            <w:gridSpan w:val="11"/>
            <w:shd w:val="clear" w:color="auto" w:fill="F2F2F2"/>
          </w:tcPr>
          <w:p w14:paraId="08229147" w14:textId="77777777" w:rsidR="00042BA7" w:rsidRPr="006E6FF4" w:rsidRDefault="00042BA7" w:rsidP="00042BA7">
            <w:pPr>
              <w:pStyle w:val="Heading8"/>
              <w:jc w:val="left"/>
            </w:pPr>
            <w:r>
              <w:rPr>
                <w:color w:val="1F497D" w:themeColor="text2"/>
                <w:sz w:val="18"/>
                <w:szCs w:val="22"/>
              </w:rPr>
              <w:t>General</w:t>
            </w:r>
          </w:p>
        </w:tc>
      </w:tr>
      <w:tr w:rsidR="00042BA7" w:rsidRPr="00A75C05" w14:paraId="3170C35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2AC4C24" w14:textId="74DB140B"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F1C411" w14:textId="5D49B246" w:rsidR="00042BA7" w:rsidRPr="00A75C05" w:rsidRDefault="00042BA7" w:rsidP="00042BA7">
            <w:pPr>
              <w:spacing w:after="0" w:line="240" w:lineRule="auto"/>
            </w:pPr>
            <w:hyperlink r:id="rId234" w:history="1">
              <w:r w:rsidRPr="00D0241C">
                <w:rPr>
                  <w:rStyle w:val="Hyperlink"/>
                  <w:rFonts w:cs="Arial"/>
                </w:rPr>
                <w:t>S1-222156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FB827E"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C9DCBE" w14:textId="77777777" w:rsidR="00042BA7" w:rsidRPr="00A75C05" w:rsidRDefault="00042BA7" w:rsidP="00042BA7">
            <w:pPr>
              <w:spacing w:after="0" w:line="240" w:lineRule="auto"/>
            </w:pPr>
            <w:r w:rsidRPr="00CB59B6">
              <w:t>Introduction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52604A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1A721E38" w:rsidR="00042BA7" w:rsidRDefault="00042BA7" w:rsidP="00042BA7">
            <w:pPr>
              <w:spacing w:after="0" w:line="240" w:lineRule="auto"/>
              <w:rPr>
                <w:b/>
                <w:bCs/>
                <w:lang w:val="en-US"/>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6E8CFA71" w14:textId="56999FB4" w:rsidR="00042BA7" w:rsidRPr="00A75C05" w:rsidRDefault="00611273" w:rsidP="00042BA7">
            <w:pPr>
              <w:spacing w:after="0" w:line="240" w:lineRule="auto"/>
              <w:rPr>
                <w:rFonts w:eastAsia="Arial Unicode MS" w:cs="Arial"/>
                <w:szCs w:val="18"/>
                <w:lang w:eastAsia="ar-SA"/>
              </w:rPr>
            </w:pPr>
            <w:r>
              <w:rPr>
                <w:rFonts w:eastAsia="Arial Unicode MS" w:cs="Arial"/>
                <w:szCs w:val="18"/>
                <w:lang w:val="es-GT" w:eastAsia="ar-SA"/>
              </w:rPr>
              <w:t xml:space="preserve">2156r1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E21A0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E0328BD" w14:textId="5F18C99A"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A3EBAB7" w14:textId="71011809" w:rsidR="00042BA7" w:rsidRPr="00A75C05" w:rsidRDefault="00042BA7" w:rsidP="00042BA7">
            <w:pPr>
              <w:spacing w:after="0" w:line="240" w:lineRule="auto"/>
            </w:pPr>
            <w:hyperlink r:id="rId235" w:history="1">
              <w:r w:rsidRPr="00D0241C">
                <w:rPr>
                  <w:rStyle w:val="Hyperlink"/>
                  <w:rFonts w:cs="Arial"/>
                </w:rPr>
                <w:t>S1-222158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38DF971"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A71A4C" w14:textId="77777777" w:rsidR="00042BA7" w:rsidRPr="00A75C05" w:rsidRDefault="00042BA7" w:rsidP="00042BA7">
            <w:pPr>
              <w:spacing w:after="0" w:line="240" w:lineRule="auto"/>
            </w:pPr>
            <w:r w:rsidRPr="00CB59B6">
              <w:t>Scope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A8C2E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471FEB" w14:textId="77777777" w:rsidR="00042BA7" w:rsidRDefault="00042BA7" w:rsidP="00042BA7">
            <w:pPr>
              <w:spacing w:after="0" w:line="240" w:lineRule="auto"/>
              <w:rPr>
                <w:b/>
                <w:bCs/>
                <w:lang w:val="en-US"/>
              </w:rPr>
            </w:pPr>
            <w:r w:rsidRPr="00B67F64">
              <w:rPr>
                <w:b/>
                <w:bCs/>
                <w:lang w:val="en-US"/>
              </w:rPr>
              <w:t>e-Thread: [SA1#9</w:t>
            </w:r>
            <w:r>
              <w:rPr>
                <w:b/>
                <w:bCs/>
                <w:lang w:val="en-US"/>
              </w:rPr>
              <w:t>9</w:t>
            </w:r>
            <w:r w:rsidRPr="00B67F64">
              <w:rPr>
                <w:b/>
                <w:bCs/>
                <w:lang w:val="en-US"/>
              </w:rPr>
              <w:t>e, FS_AIML_Ph2_</w:t>
            </w:r>
            <w:r>
              <w:rPr>
                <w:b/>
                <w:bCs/>
                <w:lang w:val="en-US"/>
              </w:rPr>
              <w:t>2</w:t>
            </w:r>
            <w:r w:rsidRPr="00B67F64">
              <w:rPr>
                <w:b/>
                <w:bCs/>
                <w:lang w:val="en-US"/>
              </w:rPr>
              <w:t>]</w:t>
            </w:r>
          </w:p>
          <w:p w14:paraId="0E4AFEE7" w14:textId="1B320446" w:rsidR="00611273" w:rsidRPr="00611273" w:rsidRDefault="00611273" w:rsidP="00042BA7">
            <w:pPr>
              <w:spacing w:after="0" w:line="240" w:lineRule="auto"/>
              <w:rPr>
                <w:rFonts w:eastAsia="Arial Unicode MS" w:cs="Arial"/>
                <w:szCs w:val="18"/>
                <w:lang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B86A2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C7D2F86" w14:textId="22CBBB21"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95166C" w14:textId="4213008C" w:rsidR="00042BA7" w:rsidRPr="00A75C05" w:rsidRDefault="00042BA7" w:rsidP="00042BA7">
            <w:pPr>
              <w:spacing w:after="0" w:line="240" w:lineRule="auto"/>
            </w:pPr>
            <w:hyperlink r:id="rId236" w:history="1">
              <w:r w:rsidRPr="00D0241C">
                <w:rPr>
                  <w:rStyle w:val="Hyperlink"/>
                  <w:rFonts w:cs="Arial"/>
                </w:rPr>
                <w:t>S1-222154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A190F" w14:textId="77777777"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7F0168A" w14:textId="77777777" w:rsidR="00042BA7" w:rsidRPr="00A75C05" w:rsidRDefault="00042BA7" w:rsidP="00042BA7">
            <w:pPr>
              <w:spacing w:after="0" w:line="240" w:lineRule="auto"/>
            </w:pPr>
            <w:r w:rsidRPr="00CB59B6">
              <w:t xml:space="preserve">Adding description in overview and updating the TR structure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D678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5942E6" w14:textId="77777777" w:rsidR="00042BA7" w:rsidRDefault="00042BA7" w:rsidP="00611273">
            <w:pPr>
              <w:spacing w:after="0" w:line="240" w:lineRule="auto"/>
              <w:rPr>
                <w:b/>
                <w:bCs/>
                <w:lang w:val="en-US"/>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p w14:paraId="719A67A2" w14:textId="6C0DD187" w:rsidR="00611273" w:rsidRPr="00611273" w:rsidRDefault="00611273" w:rsidP="00611273">
            <w:pPr>
              <w:spacing w:after="0" w:line="240" w:lineRule="auto"/>
              <w:rPr>
                <w:rFonts w:eastAsia="Arial Unicode MS" w:cs="Arial"/>
                <w:szCs w:val="18"/>
                <w:lang w:eastAsia="ar-SA"/>
              </w:rPr>
            </w:pPr>
            <w:r>
              <w:rPr>
                <w:lang w:val="en-US"/>
              </w:rPr>
              <w:t xml:space="preserve">2154r1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04844" w14:paraId="5A176A5D" w14:textId="77777777" w:rsidTr="00231C7B">
        <w:trPr>
          <w:trHeight w:val="250"/>
        </w:trPr>
        <w:tc>
          <w:tcPr>
            <w:tcW w:w="14426" w:type="dxa"/>
            <w:gridSpan w:val="11"/>
            <w:shd w:val="clear" w:color="auto" w:fill="F2F2F2"/>
          </w:tcPr>
          <w:p w14:paraId="146AA3B7" w14:textId="13413003" w:rsidR="00042BA7" w:rsidRPr="006E6FF4" w:rsidRDefault="00042BA7" w:rsidP="00042BA7">
            <w:pPr>
              <w:pStyle w:val="Heading8"/>
              <w:jc w:val="left"/>
            </w:pPr>
            <w:r>
              <w:rPr>
                <w:color w:val="1F497D" w:themeColor="text2"/>
                <w:sz w:val="18"/>
                <w:szCs w:val="22"/>
              </w:rPr>
              <w:t>Use Cases</w:t>
            </w:r>
          </w:p>
        </w:tc>
      </w:tr>
      <w:tr w:rsidR="00042BA7" w:rsidRPr="00A75C05" w14:paraId="0410DAE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90E0E" w14:textId="604E0DBD"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07D185C" w14:textId="2B775535" w:rsidR="00042BA7" w:rsidRPr="00A75C05" w:rsidRDefault="00042BA7" w:rsidP="00042BA7">
            <w:pPr>
              <w:spacing w:after="0" w:line="240" w:lineRule="auto"/>
            </w:pPr>
            <w:hyperlink r:id="rId237" w:history="1">
              <w:r w:rsidRPr="00D0241C">
                <w:rPr>
                  <w:rStyle w:val="Hyperlink"/>
                  <w:rFonts w:cs="Arial"/>
                </w:rPr>
                <w:t>S1-222044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1C6321" w14:textId="315798BE"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13BD6E" w14:textId="5270D607" w:rsidR="00042BA7" w:rsidRPr="00A75C05" w:rsidRDefault="00042BA7" w:rsidP="00042BA7">
            <w:pPr>
              <w:spacing w:after="0" w:line="240" w:lineRule="auto"/>
            </w:pPr>
            <w:r w:rsidRPr="00CB59B6">
              <w:t>Use Case of AI model transfer management through direct device connection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6571A0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DB4CEC5"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p w14:paraId="568D4159" w14:textId="39E7D1FA" w:rsidR="00611273" w:rsidRPr="00611273" w:rsidRDefault="00611273" w:rsidP="00042BA7">
            <w:pPr>
              <w:spacing w:after="0" w:line="240" w:lineRule="auto"/>
              <w:rPr>
                <w:rFonts w:eastAsia="Arial Unicode MS" w:cs="Arial"/>
                <w:szCs w:val="18"/>
                <w:lang w:eastAsia="ar-SA"/>
              </w:rPr>
            </w:pPr>
            <w:r>
              <w:rPr>
                <w:lang w:val="en-US"/>
              </w:rPr>
              <w:t xml:space="preserve">2044r3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222669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49EB7" w14:textId="2D71E5F3"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79A55A" w14:textId="207DB0C8" w:rsidR="00042BA7" w:rsidRPr="00A75C05" w:rsidRDefault="00042BA7" w:rsidP="00042BA7">
            <w:pPr>
              <w:spacing w:after="0" w:line="240" w:lineRule="auto"/>
            </w:pPr>
            <w:hyperlink r:id="rId238" w:history="1">
              <w:r w:rsidRPr="00D0241C">
                <w:rPr>
                  <w:rStyle w:val="Hyperlink"/>
                  <w:rFonts w:cs="Arial"/>
                </w:rPr>
                <w:t>S1-222162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C9437D" w14:textId="089AA27D"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2EEB6D" w14:textId="17503898" w:rsidR="00042BA7" w:rsidRPr="00A75C05" w:rsidRDefault="00042BA7" w:rsidP="00042BA7">
            <w:pPr>
              <w:spacing w:after="0" w:line="240" w:lineRule="auto"/>
            </w:pPr>
            <w:r w:rsidRPr="00CB59B6">
              <w:t>5GS assisted distributed joint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10A865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F836F3A"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p w14:paraId="6BD0BE53" w14:textId="5C537B3A" w:rsidR="00611273" w:rsidRPr="00A75C05" w:rsidRDefault="00611273" w:rsidP="00042BA7">
            <w:pPr>
              <w:spacing w:after="0" w:line="240" w:lineRule="auto"/>
              <w:rPr>
                <w:rFonts w:eastAsia="Arial Unicode MS" w:cs="Arial"/>
                <w:szCs w:val="18"/>
                <w:lang w:eastAsia="ar-SA"/>
              </w:rPr>
            </w:pPr>
            <w:r w:rsidRPr="00611273">
              <w:rPr>
                <w:lang w:val="en-US"/>
              </w:rPr>
              <w:t>2162r1</w:t>
            </w:r>
            <w:r>
              <w:rPr>
                <w:b/>
                <w:bCs/>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48248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02DE2D" w14:textId="058F7066"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12271D" w14:textId="60F5C44A" w:rsidR="00042BA7" w:rsidRPr="00A75C05" w:rsidRDefault="00042BA7" w:rsidP="00042BA7">
            <w:pPr>
              <w:spacing w:after="0" w:line="240" w:lineRule="auto"/>
            </w:pPr>
            <w:hyperlink r:id="rId239" w:history="1">
              <w:r w:rsidRPr="00D0241C">
                <w:rPr>
                  <w:rStyle w:val="Hyperlink"/>
                  <w:rFonts w:cs="Arial"/>
                </w:rPr>
                <w:t>S1-222168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7330F1" w14:textId="2F583961" w:rsidR="00042BA7" w:rsidRPr="00A75C05" w:rsidRDefault="00042BA7" w:rsidP="00042BA7">
            <w:pPr>
              <w:spacing w:after="0" w:line="240" w:lineRule="auto"/>
            </w:pPr>
            <w:r w:rsidRPr="00CB59B6">
              <w:t>OPPO, Tsinghua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296A3C" w14:textId="7B97EC77" w:rsidR="00042BA7" w:rsidRPr="00A75C05" w:rsidRDefault="00042BA7" w:rsidP="00042BA7">
            <w:pPr>
              <w:spacing w:after="0" w:line="240" w:lineRule="auto"/>
            </w:pPr>
            <w:r w:rsidRPr="00CB59B6">
              <w:t>5GS assisted AIML model transfer learning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FDD741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BDBCEA9"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p w14:paraId="6DBB463B" w14:textId="38DE0E0E" w:rsidR="00611273" w:rsidRPr="00611273" w:rsidRDefault="00611273" w:rsidP="00042BA7">
            <w:pPr>
              <w:spacing w:after="0" w:line="240" w:lineRule="auto"/>
              <w:rPr>
                <w:rFonts w:eastAsia="Arial Unicode MS" w:cs="Arial"/>
                <w:szCs w:val="18"/>
                <w:lang w:eastAsia="ar-SA"/>
              </w:rPr>
            </w:pPr>
            <w:r>
              <w:rPr>
                <w:lang w:val="en-US"/>
              </w:rPr>
              <w:t xml:space="preserve">2168r4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758EB68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532925E" w14:textId="6AD7B9B7"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25ECF4" w14:textId="3194B7A9" w:rsidR="00042BA7" w:rsidRPr="00A75C05" w:rsidRDefault="00042BA7" w:rsidP="00042BA7">
            <w:pPr>
              <w:spacing w:after="0" w:line="240" w:lineRule="auto"/>
            </w:pPr>
            <w:hyperlink r:id="rId240" w:history="1">
              <w:r w:rsidRPr="00D0241C">
                <w:rPr>
                  <w:rStyle w:val="Hyperlink"/>
                  <w:rFonts w:cs="Arial"/>
                </w:rPr>
                <w:t>S1-222169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A000715" w14:textId="669DF8E8" w:rsidR="00042BA7" w:rsidRPr="00A75C05" w:rsidRDefault="00042BA7" w:rsidP="00042BA7">
            <w:pPr>
              <w:spacing w:after="0" w:line="240" w:lineRule="auto"/>
            </w:pPr>
            <w:r w:rsidRPr="00CB59B6">
              <w:t>OPPO,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E1CA48C" w14:textId="0E579BDA" w:rsidR="00042BA7" w:rsidRPr="00A75C05" w:rsidRDefault="00042BA7" w:rsidP="00042BA7">
            <w:pPr>
              <w:spacing w:after="0" w:line="240" w:lineRule="auto"/>
            </w:pPr>
            <w:r w:rsidRPr="00CB59B6">
              <w:t>Proximity based work task offloading for AIML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424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C642F2"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p w14:paraId="1BB7CF0C" w14:textId="023AD588" w:rsidR="00611273" w:rsidRPr="00611273" w:rsidRDefault="00611273" w:rsidP="00042BA7">
            <w:pPr>
              <w:spacing w:after="0" w:line="240" w:lineRule="auto"/>
              <w:rPr>
                <w:rFonts w:eastAsia="Arial Unicode MS" w:cs="Arial"/>
                <w:szCs w:val="18"/>
                <w:lang w:eastAsia="ar-SA"/>
              </w:rPr>
            </w:pPr>
            <w:r w:rsidRPr="00611273">
              <w:rPr>
                <w:lang w:val="en-US"/>
              </w:rPr>
              <w:t>2169r2</w:t>
            </w:r>
            <w:r>
              <w:rPr>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1B5DCD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5DC1677" w14:textId="70FC985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756CC2A" w14:textId="5B9F1641" w:rsidR="00042BA7" w:rsidRPr="00A75C05" w:rsidRDefault="00042BA7" w:rsidP="00042BA7">
            <w:pPr>
              <w:spacing w:after="0" w:line="240" w:lineRule="auto"/>
            </w:pPr>
            <w:hyperlink r:id="rId241" w:history="1">
              <w:r w:rsidRPr="00D0241C">
                <w:rPr>
                  <w:rStyle w:val="Hyperlink"/>
                  <w:rFonts w:cs="Arial"/>
                </w:rPr>
                <w:t>S1-222170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7E3478A" w14:textId="5562BEBC"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3C62A3" w14:textId="5202AF2B" w:rsidR="00042BA7" w:rsidRPr="00A75C05" w:rsidRDefault="00042BA7" w:rsidP="00042BA7">
            <w:pPr>
              <w:spacing w:after="0" w:line="240" w:lineRule="auto"/>
            </w:pPr>
            <w:r w:rsidRPr="00CB59B6">
              <w:t xml:space="preserve">Direct device connection assisted Federated Learning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8A0B119"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F315DF" w14:textId="77777777" w:rsidR="00042BA7" w:rsidRDefault="00042BA7" w:rsidP="00042BA7">
            <w:pPr>
              <w:spacing w:after="0" w:line="240" w:lineRule="auto"/>
              <w:rPr>
                <w:b/>
                <w:bCs/>
                <w:lang w:val="en-US"/>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p w14:paraId="57B6FA86" w14:textId="56E0E682" w:rsidR="00611273" w:rsidRPr="00611273" w:rsidRDefault="00611273" w:rsidP="00042BA7">
            <w:pPr>
              <w:spacing w:after="0" w:line="240" w:lineRule="auto"/>
              <w:rPr>
                <w:rFonts w:eastAsia="Arial Unicode MS" w:cs="Arial"/>
                <w:szCs w:val="18"/>
                <w:lang w:eastAsia="ar-SA"/>
              </w:rPr>
            </w:pPr>
            <w:r>
              <w:rPr>
                <w:lang w:val="en-US"/>
              </w:rPr>
              <w:t xml:space="preserve">2170r3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C99F4E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E75840" w14:textId="256C389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E315FA5" w14:textId="3A5F52D2" w:rsidR="00042BA7" w:rsidRPr="00A75C05" w:rsidRDefault="00042BA7" w:rsidP="00042BA7">
            <w:pPr>
              <w:spacing w:after="0" w:line="240" w:lineRule="auto"/>
            </w:pPr>
            <w:hyperlink r:id="rId242" w:history="1">
              <w:r w:rsidRPr="00D0241C">
                <w:rPr>
                  <w:rStyle w:val="Hyperlink"/>
                  <w:rFonts w:cs="Arial"/>
                </w:rPr>
                <w:t>S1-222175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2F3952" w14:textId="483C2610"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9B6ECB5" w14:textId="4C06EE92" w:rsidR="00042BA7" w:rsidRPr="00A75C05" w:rsidRDefault="00042BA7" w:rsidP="00042BA7">
            <w:pPr>
              <w:spacing w:after="0" w:line="240" w:lineRule="auto"/>
            </w:pPr>
            <w:r w:rsidRPr="00CB59B6">
              <w:t>Intelligent advertisement notification using AR glasses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9A3C7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6A0DDE"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p w14:paraId="1B295B22" w14:textId="0E03676D" w:rsidR="00611273" w:rsidRPr="00611273" w:rsidRDefault="00611273" w:rsidP="00042BA7">
            <w:pPr>
              <w:spacing w:after="0" w:line="240" w:lineRule="auto"/>
              <w:rPr>
                <w:rFonts w:eastAsia="Arial Unicode MS" w:cs="Arial"/>
                <w:szCs w:val="18"/>
                <w:lang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4278A7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659E0A" w14:textId="43C2BDC2"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6CA566" w14:textId="4C2F38BB" w:rsidR="00042BA7" w:rsidRPr="00A75C05" w:rsidRDefault="00042BA7" w:rsidP="00042BA7">
            <w:pPr>
              <w:spacing w:after="0" w:line="240" w:lineRule="auto"/>
            </w:pPr>
            <w:hyperlink r:id="rId243" w:history="1">
              <w:r w:rsidRPr="00D0241C">
                <w:rPr>
                  <w:rStyle w:val="Hyperlink"/>
                  <w:rFonts w:cs="Arial"/>
                </w:rPr>
                <w:t>S1-222205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1203A2" w14:textId="20F6A654"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62245ED" w14:textId="40FB2ABC" w:rsidR="00042BA7" w:rsidRPr="00A75C05" w:rsidRDefault="00042BA7" w:rsidP="00042BA7">
            <w:pPr>
              <w:spacing w:after="0" w:line="240" w:lineRule="auto"/>
            </w:pPr>
            <w:r w:rsidRPr="00CB59B6">
              <w:t>Use case of direct device connection assisted remote control operation for robotics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7A7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D26DA7"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p w14:paraId="24246AF2" w14:textId="3B9AE796" w:rsidR="00611273" w:rsidRPr="00611273" w:rsidRDefault="00611273" w:rsidP="00042BA7">
            <w:pPr>
              <w:spacing w:after="0" w:line="240" w:lineRule="auto"/>
              <w:rPr>
                <w:rFonts w:eastAsia="Arial Unicode MS" w:cs="Arial"/>
                <w:szCs w:val="18"/>
                <w:lang w:eastAsia="ar-SA"/>
              </w:rPr>
            </w:pPr>
            <w:r>
              <w:rPr>
                <w:lang w:val="en-US"/>
              </w:rPr>
              <w:t xml:space="preserve">2205r4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745D37" w14:paraId="4799AE8B" w14:textId="77777777" w:rsidTr="00814999">
        <w:trPr>
          <w:trHeight w:val="141"/>
        </w:trPr>
        <w:tc>
          <w:tcPr>
            <w:tcW w:w="14426" w:type="dxa"/>
            <w:gridSpan w:val="11"/>
            <w:tcBorders>
              <w:bottom w:val="single" w:sz="4" w:space="0" w:color="auto"/>
            </w:tcBorders>
            <w:shd w:val="clear" w:color="auto" w:fill="F2F2F2" w:themeFill="background1" w:themeFillShade="F2"/>
          </w:tcPr>
          <w:p w14:paraId="56243F35" w14:textId="038A9256" w:rsidR="00042BA7" w:rsidRPr="00745D37" w:rsidRDefault="00042BA7" w:rsidP="00042BA7">
            <w:pPr>
              <w:pStyle w:val="Heading3"/>
              <w:rPr>
                <w:lang w:val="en-US"/>
              </w:rPr>
            </w:pPr>
            <w:r w:rsidRPr="00FD2CBE">
              <w:t>FS_A</w:t>
            </w:r>
            <w:r w:rsidRPr="00C63302">
              <w:t>IML</w:t>
            </w:r>
            <w:r w:rsidRPr="000222B9">
              <w:t>_Ph2</w:t>
            </w:r>
            <w:r>
              <w:rPr>
                <w:lang w:val="en-US"/>
              </w:rPr>
              <w:t xml:space="preserve"> Output</w:t>
            </w:r>
          </w:p>
        </w:tc>
      </w:tr>
      <w:tr w:rsidR="00042BA7" w:rsidRPr="00A75C05" w14:paraId="32316B7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1E54F7" w14:textId="3D2AAA6A"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CAE8E26" w14:textId="2B310C53" w:rsidR="00042BA7" w:rsidRPr="00A75C05" w:rsidRDefault="00042BA7" w:rsidP="00042BA7">
            <w:pPr>
              <w:spacing w:after="0" w:line="240" w:lineRule="auto"/>
            </w:pPr>
            <w:r>
              <w:t>S1-222276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F9042E9" w14:textId="165F77E4" w:rsidR="00042BA7" w:rsidRPr="00A75C05"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63CF44" w14:textId="5B484917" w:rsidR="00042BA7" w:rsidRPr="00A75C05" w:rsidRDefault="00042BA7" w:rsidP="00042BA7">
            <w:pPr>
              <w:spacing w:after="0" w:line="240" w:lineRule="auto"/>
            </w:pPr>
            <w:r w:rsidRPr="00DF403E">
              <w:t>TR 22.874v0.</w:t>
            </w:r>
            <w:r>
              <w:t>2</w:t>
            </w:r>
            <w:r w:rsidRPr="00DF403E">
              <w:t xml:space="preserve">.0 </w:t>
            </w:r>
            <w:r>
              <w:rPr>
                <w:rFonts w:eastAsia="Batang"/>
                <w:lang w:eastAsia="zh-CN"/>
              </w:rPr>
              <w:t xml:space="preserve">Study on </w:t>
            </w:r>
            <w:r w:rsidRPr="000222B9">
              <w:rPr>
                <w:rFonts w:eastAsia="Batang"/>
                <w:lang w:eastAsia="zh-CN"/>
              </w:rPr>
              <w:t>AI/ML Model Transfer_Phase2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C134FD2" w14:textId="0DE82D06"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F9207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005EFA68"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BEA2F9E" w14:textId="56B90959"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0B76F91" w14:textId="77777777" w:rsidTr="006E6FF4">
        <w:trPr>
          <w:trHeight w:val="141"/>
        </w:trPr>
        <w:tc>
          <w:tcPr>
            <w:tcW w:w="14426" w:type="dxa"/>
            <w:gridSpan w:val="11"/>
            <w:tcBorders>
              <w:bottom w:val="single" w:sz="4" w:space="0" w:color="auto"/>
            </w:tcBorders>
            <w:shd w:val="clear" w:color="auto" w:fill="F2F2F2" w:themeFill="background1" w:themeFillShade="F2"/>
          </w:tcPr>
          <w:p w14:paraId="692738B5" w14:textId="114ED650" w:rsidR="00042BA7" w:rsidRPr="00745D37" w:rsidRDefault="00042BA7" w:rsidP="00042BA7">
            <w:pPr>
              <w:pStyle w:val="Heading2"/>
              <w:rPr>
                <w:lang w:val="en-US"/>
              </w:rPr>
            </w:pPr>
            <w:r w:rsidRPr="005A4C8E">
              <w:t>FS_5GSAT_Ph3</w:t>
            </w:r>
            <w:r w:rsidRPr="00745D37">
              <w:rPr>
                <w:lang w:val="en-US"/>
              </w:rPr>
              <w:t xml:space="preserve">: </w:t>
            </w:r>
            <w:r>
              <w:rPr>
                <w:rFonts w:eastAsia="Batang"/>
                <w:lang w:eastAsia="zh-CN"/>
              </w:rPr>
              <w:t>Study</w:t>
            </w:r>
            <w:r w:rsidRPr="005A4C8E">
              <w:rPr>
                <w:rFonts w:eastAsia="Batang"/>
                <w:lang w:eastAsia="zh-CN"/>
              </w:rPr>
              <w:t xml:space="preserve"> on satellite access - Phase 3 </w:t>
            </w:r>
            <w:r w:rsidRPr="00745D37">
              <w:rPr>
                <w:lang w:val="en-US"/>
              </w:rPr>
              <w:t>[</w:t>
            </w:r>
            <w:hyperlink r:id="rId244" w:history="1">
              <w:r w:rsidRPr="005A4C8E">
                <w:rPr>
                  <w:rStyle w:val="Hyperlink"/>
                </w:rPr>
                <w:t>SP-220679</w:t>
              </w:r>
            </w:hyperlink>
            <w:r w:rsidRPr="00745D37">
              <w:rPr>
                <w:lang w:val="en-US"/>
              </w:rPr>
              <w:t>]</w:t>
            </w:r>
          </w:p>
        </w:tc>
      </w:tr>
      <w:tr w:rsidR="00042BA7" w:rsidRPr="00AA7BD2" w14:paraId="2469BDE0" w14:textId="77777777" w:rsidTr="00B4296B">
        <w:trPr>
          <w:trHeight w:val="141"/>
        </w:trPr>
        <w:tc>
          <w:tcPr>
            <w:tcW w:w="8656" w:type="dxa"/>
            <w:gridSpan w:val="8"/>
            <w:tcBorders>
              <w:bottom w:val="single" w:sz="4" w:space="0" w:color="auto"/>
            </w:tcBorders>
            <w:shd w:val="clear" w:color="auto" w:fill="auto"/>
          </w:tcPr>
          <w:p w14:paraId="383FD229"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042BA7" w:rsidRPr="005A4C8E" w:rsidRDefault="00042BA7" w:rsidP="00042BA7">
            <w:pPr>
              <w:suppressAutoHyphens/>
              <w:spacing w:after="0" w:line="240" w:lineRule="auto"/>
              <w:rPr>
                <w:rFonts w:eastAsia="Arial Unicode MS" w:cs="Arial"/>
                <w:szCs w:val="18"/>
                <w:lang w:val="en-US" w:eastAsia="ar-SA"/>
              </w:rPr>
            </w:pPr>
            <w:r w:rsidRPr="005A4C8E">
              <w:rPr>
                <w:rFonts w:eastAsia="Arial Unicode MS" w:cs="Arial"/>
                <w:szCs w:val="18"/>
                <w:lang w:val="en-US"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042BA7" w:rsidRDefault="00042BA7" w:rsidP="00042BA7">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042BA7" w:rsidRPr="00CC5D5A"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07CEDF27"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26538EDF" w14:textId="08960DF0"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Toon Norp</w:t>
            </w:r>
          </w:p>
          <w:p w14:paraId="6E9CC139" w14:textId="477BC35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515D046C" w14:textId="77777777" w:rsidTr="0045011F">
        <w:trPr>
          <w:trHeight w:val="250"/>
        </w:trPr>
        <w:tc>
          <w:tcPr>
            <w:tcW w:w="14426" w:type="dxa"/>
            <w:gridSpan w:val="11"/>
            <w:tcBorders>
              <w:bottom w:val="single" w:sz="4" w:space="0" w:color="auto"/>
            </w:tcBorders>
            <w:shd w:val="clear" w:color="auto" w:fill="F2F2F2"/>
          </w:tcPr>
          <w:p w14:paraId="234CB8DF" w14:textId="77777777" w:rsidR="00042BA7" w:rsidRPr="006E6FF4" w:rsidRDefault="00042BA7" w:rsidP="00042BA7">
            <w:pPr>
              <w:pStyle w:val="Heading8"/>
              <w:jc w:val="left"/>
            </w:pPr>
            <w:r>
              <w:rPr>
                <w:color w:val="1F497D" w:themeColor="text2"/>
                <w:sz w:val="18"/>
                <w:szCs w:val="22"/>
              </w:rPr>
              <w:t>General</w:t>
            </w:r>
          </w:p>
        </w:tc>
      </w:tr>
      <w:tr w:rsidR="00042BA7" w:rsidRPr="00A75C05" w14:paraId="06C8FE92" w14:textId="77777777" w:rsidTr="007A48D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8DC62C" w14:textId="44698807" w:rsidR="00042BA7" w:rsidRPr="0045011F" w:rsidRDefault="00042BA7" w:rsidP="00042BA7">
            <w:pPr>
              <w:spacing w:after="0" w:line="240" w:lineRule="auto"/>
            </w:pPr>
            <w:hyperlink r:id="rId245" w:history="1">
              <w:r w:rsidRPr="0045011F">
                <w:rPr>
                  <w:rStyle w:val="Hyperlink"/>
                  <w:rFonts w:cs="Arial"/>
                  <w:color w:val="auto"/>
                </w:rPr>
                <w:t>S1-222089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042BA7" w:rsidRPr="0045011F" w:rsidRDefault="00042BA7" w:rsidP="00042BA7">
            <w:pPr>
              <w:spacing w:after="0" w:line="240" w:lineRule="auto"/>
            </w:pPr>
            <w:r w:rsidRPr="0045011F">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042BA7" w:rsidRPr="0045011F" w:rsidRDefault="00042BA7" w:rsidP="00042BA7">
            <w:pPr>
              <w:spacing w:after="0" w:line="240" w:lineRule="auto"/>
            </w:pPr>
            <w:r w:rsidRPr="0045011F">
              <w:t>TR skeleton for TR 22.865 - 5GSAT-Ph3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042BA7" w:rsidRPr="0045011F" w:rsidRDefault="00042BA7" w:rsidP="00042BA7">
            <w:pPr>
              <w:spacing w:after="0" w:line="240" w:lineRule="auto"/>
              <w:rPr>
                <w:rFonts w:eastAsia="Arial Unicode MS" w:cs="Arial"/>
                <w:szCs w:val="18"/>
                <w:lang w:eastAsia="ar-SA"/>
              </w:rPr>
            </w:pPr>
          </w:p>
        </w:tc>
      </w:tr>
      <w:tr w:rsidR="00042BA7" w:rsidRPr="00A75C05" w14:paraId="2235E0D6"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7DADB56" w14:textId="3F27B332" w:rsidR="00042BA7" w:rsidRPr="007A48DC" w:rsidRDefault="00042BA7" w:rsidP="00042BA7">
            <w:pPr>
              <w:snapToGrid w:val="0"/>
              <w:spacing w:after="0" w:line="240" w:lineRule="auto"/>
              <w:rPr>
                <w:rFonts w:eastAsia="Times New Roman" w:cs="Arial"/>
                <w:szCs w:val="18"/>
                <w:lang w:eastAsia="ar-SA"/>
              </w:rPr>
            </w:pPr>
            <w:proofErr w:type="spellStart"/>
            <w:r w:rsidRPr="007A48D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21D6A34" w14:textId="1A2261F5" w:rsidR="00042BA7" w:rsidRPr="007A48DC" w:rsidRDefault="00042BA7" w:rsidP="00042BA7">
            <w:pPr>
              <w:spacing w:after="0" w:line="240" w:lineRule="auto"/>
            </w:pPr>
            <w:hyperlink r:id="rId246" w:history="1">
              <w:r w:rsidRPr="007A48DC">
                <w:rPr>
                  <w:rStyle w:val="Hyperlink"/>
                  <w:rFonts w:cs="Arial"/>
                  <w:color w:val="auto"/>
                </w:rPr>
                <w:t>S1-222090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D801F50" w14:textId="77777777" w:rsidR="00042BA7" w:rsidRPr="007A48DC" w:rsidRDefault="00042BA7" w:rsidP="00042BA7">
            <w:pPr>
              <w:spacing w:after="0" w:line="240" w:lineRule="auto"/>
            </w:pPr>
            <w:r w:rsidRPr="007A48DC">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73E1269" w14:textId="77777777" w:rsidR="00042BA7" w:rsidRPr="007A48DC" w:rsidRDefault="00042BA7" w:rsidP="00042BA7">
            <w:pPr>
              <w:spacing w:after="0" w:line="240" w:lineRule="auto"/>
            </w:pPr>
            <w:r w:rsidRPr="007A48DC">
              <w:t>Scope for the TR22.865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3551186" w14:textId="3650FE4A" w:rsidR="00042BA7" w:rsidRPr="007A48DC" w:rsidRDefault="00042BA7" w:rsidP="00042BA7">
            <w:pPr>
              <w:snapToGrid w:val="0"/>
              <w:spacing w:after="0" w:line="240" w:lineRule="auto"/>
              <w:rPr>
                <w:rFonts w:eastAsia="Times New Roman" w:cs="Arial"/>
                <w:szCs w:val="18"/>
                <w:lang w:eastAsia="ar-SA"/>
              </w:rPr>
            </w:pPr>
            <w:r w:rsidRPr="007A48D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A78DEE3" w14:textId="77777777" w:rsidR="00042BA7" w:rsidRPr="007A48DC" w:rsidRDefault="00042BA7" w:rsidP="00042BA7">
            <w:pPr>
              <w:spacing w:after="0" w:line="240" w:lineRule="auto"/>
              <w:rPr>
                <w:b/>
                <w:bCs/>
                <w:lang w:val="en-US"/>
              </w:rPr>
            </w:pPr>
            <w:r w:rsidRPr="007A48DC">
              <w:rPr>
                <w:b/>
                <w:bCs/>
                <w:lang w:val="en-US"/>
              </w:rPr>
              <w:t>e-Thread: [SA1#99e, FS_5GSAT_Ph3_1]</w:t>
            </w:r>
          </w:p>
          <w:p w14:paraId="618E112D" w14:textId="7DAC78DC" w:rsidR="00042BA7" w:rsidRPr="007A48DC" w:rsidRDefault="00042BA7" w:rsidP="00042BA7">
            <w:pPr>
              <w:spacing w:after="0" w:line="240" w:lineRule="auto"/>
              <w:rPr>
                <w:rFonts w:eastAsia="Arial Unicode MS" w:cs="Arial"/>
                <w:szCs w:val="18"/>
                <w:lang w:eastAsia="ar-SA"/>
              </w:rPr>
            </w:pPr>
            <w:r w:rsidRPr="007A48DC">
              <w:rPr>
                <w:lang w:val="en-US"/>
              </w:rPr>
              <w:t>2090r2 agreed</w:t>
            </w:r>
          </w:p>
        </w:tc>
      </w:tr>
      <w:tr w:rsidR="00042BA7" w:rsidRPr="00A75C05" w14:paraId="39CE4AD7"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7FF4464" w14:textId="71126778"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EF7137" w14:textId="17BD6192" w:rsidR="00042BA7" w:rsidRPr="0007368B" w:rsidRDefault="00042BA7" w:rsidP="00042BA7">
            <w:pPr>
              <w:spacing w:after="0" w:line="240" w:lineRule="auto"/>
            </w:pPr>
            <w:hyperlink r:id="rId247" w:history="1">
              <w:r w:rsidRPr="0007368B">
                <w:rPr>
                  <w:rStyle w:val="Hyperlink"/>
                  <w:rFonts w:cs="Arial"/>
                  <w:color w:val="auto"/>
                </w:rPr>
                <w:t>S1-222091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AD7305D" w14:textId="77777777" w:rsidR="00042BA7" w:rsidRPr="0007368B" w:rsidRDefault="00042BA7" w:rsidP="00042BA7">
            <w:pPr>
              <w:spacing w:after="0" w:line="240" w:lineRule="auto"/>
            </w:pPr>
            <w:r w:rsidRPr="0007368B">
              <w:t xml:space="preserve">NOVAMINT, </w:t>
            </w:r>
            <w:proofErr w:type="spellStart"/>
            <w:r w:rsidRPr="0007368B">
              <w:t>Sateliot</w:t>
            </w:r>
            <w:proofErr w:type="spellEnd"/>
            <w:r w:rsidRPr="0007368B">
              <w:t xml:space="preserve">, </w:t>
            </w:r>
            <w:proofErr w:type="spellStart"/>
            <w:r w:rsidRPr="0007368B">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670A0B" w14:textId="77777777" w:rsidR="00042BA7" w:rsidRPr="0007368B" w:rsidRDefault="00042BA7" w:rsidP="00042BA7">
            <w:pPr>
              <w:spacing w:after="0" w:line="240" w:lineRule="auto"/>
            </w:pPr>
            <w:r w:rsidRPr="0007368B">
              <w:t>new definitions and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F932EC" w14:textId="447B073A"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17494AD" w14:textId="77777777" w:rsidR="00042BA7" w:rsidRPr="0007368B" w:rsidRDefault="00042BA7" w:rsidP="00042BA7">
            <w:pPr>
              <w:spacing w:after="0" w:line="240" w:lineRule="auto"/>
              <w:rPr>
                <w:b/>
                <w:bCs/>
                <w:lang w:val="en-US"/>
              </w:rPr>
            </w:pPr>
            <w:r w:rsidRPr="0007368B">
              <w:rPr>
                <w:b/>
                <w:bCs/>
                <w:lang w:val="en-US"/>
              </w:rPr>
              <w:t>e-Thread: [SA1#99e, FS_5GSAT_Ph3_2]</w:t>
            </w:r>
          </w:p>
          <w:p w14:paraId="4E234301" w14:textId="765EB4CF" w:rsidR="00042BA7" w:rsidRPr="0007368B" w:rsidRDefault="00042BA7" w:rsidP="00042BA7">
            <w:pPr>
              <w:spacing w:after="0" w:line="240" w:lineRule="auto"/>
              <w:rPr>
                <w:rFonts w:eastAsia="Arial Unicode MS" w:cs="Arial"/>
                <w:szCs w:val="18"/>
                <w:lang w:eastAsia="ar-SA"/>
              </w:rPr>
            </w:pPr>
            <w:r w:rsidRPr="0007368B">
              <w:rPr>
                <w:lang w:val="en-US"/>
              </w:rPr>
              <w:t xml:space="preserve">2091r3 </w:t>
            </w:r>
            <w:r w:rsidRPr="0007368B">
              <w:t>for approval day</w:t>
            </w:r>
          </w:p>
        </w:tc>
      </w:tr>
      <w:tr w:rsidR="00042BA7" w:rsidRPr="00B04844" w14:paraId="51384DAE" w14:textId="77777777" w:rsidTr="005C2ADB">
        <w:trPr>
          <w:trHeight w:val="250"/>
        </w:trPr>
        <w:tc>
          <w:tcPr>
            <w:tcW w:w="14426" w:type="dxa"/>
            <w:gridSpan w:val="11"/>
            <w:tcBorders>
              <w:bottom w:val="single" w:sz="4" w:space="0" w:color="auto"/>
            </w:tcBorders>
            <w:shd w:val="clear" w:color="auto" w:fill="F2F2F2"/>
          </w:tcPr>
          <w:p w14:paraId="787F9306" w14:textId="77777777" w:rsidR="00042BA7" w:rsidRPr="006E6FF4" w:rsidRDefault="00042BA7" w:rsidP="00042BA7">
            <w:pPr>
              <w:pStyle w:val="Heading8"/>
              <w:jc w:val="left"/>
            </w:pPr>
            <w:r>
              <w:rPr>
                <w:color w:val="1F497D" w:themeColor="text2"/>
                <w:sz w:val="18"/>
                <w:szCs w:val="22"/>
              </w:rPr>
              <w:t>Use Cases</w:t>
            </w:r>
          </w:p>
        </w:tc>
      </w:tr>
      <w:tr w:rsidR="00042BA7" w:rsidRPr="00A75C05" w14:paraId="28D632F2" w14:textId="77777777" w:rsidTr="005C2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5A9EAFE" w14:textId="0270AAE4" w:rsidR="00042BA7" w:rsidRPr="005C2ADB" w:rsidRDefault="00042BA7" w:rsidP="00042BA7">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2A8D26A" w14:textId="3A6225A1" w:rsidR="00042BA7" w:rsidRPr="005C2ADB" w:rsidRDefault="00042BA7" w:rsidP="00042BA7">
            <w:pPr>
              <w:spacing w:after="0" w:line="240" w:lineRule="auto"/>
            </w:pPr>
            <w:hyperlink r:id="rId248" w:history="1">
              <w:r w:rsidRPr="005C2ADB">
                <w:rPr>
                  <w:rStyle w:val="Hyperlink"/>
                  <w:rFonts w:cs="Arial"/>
                  <w:color w:val="auto"/>
                </w:rPr>
                <w:t>S1-222045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19CF292" w14:textId="630A818A" w:rsidR="00042BA7" w:rsidRPr="005C2ADB" w:rsidRDefault="00042BA7" w:rsidP="00042BA7">
            <w:pPr>
              <w:spacing w:after="0" w:line="240" w:lineRule="auto"/>
            </w:pPr>
            <w:r w:rsidRPr="005C2ADB">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D127825" w14:textId="4D841935" w:rsidR="00042BA7" w:rsidRPr="005C2ADB" w:rsidRDefault="00042BA7" w:rsidP="00042BA7">
            <w:pPr>
              <w:spacing w:after="0" w:line="240" w:lineRule="auto"/>
            </w:pPr>
            <w:r w:rsidRPr="005C2ADB">
              <w:t>Use case of store and forward operation with discontinuous feeder link for delay-tolerant IoT - Inter-satellite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8980A9E" w14:textId="4EEC9322" w:rsidR="00042BA7" w:rsidRPr="005C2ADB"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461223" w14:textId="77777777" w:rsidR="00042BA7" w:rsidRPr="005C2ADB" w:rsidRDefault="00042BA7" w:rsidP="00042BA7">
            <w:pPr>
              <w:spacing w:after="0" w:line="240" w:lineRule="auto"/>
              <w:rPr>
                <w:b/>
                <w:bCs/>
                <w:lang w:val="en-US"/>
              </w:rPr>
            </w:pPr>
            <w:r w:rsidRPr="005C2ADB">
              <w:rPr>
                <w:b/>
                <w:bCs/>
                <w:lang w:val="en-US"/>
              </w:rPr>
              <w:t>e-Thread: [SA1#99e, FS_5GSAT_Ph3_3]</w:t>
            </w:r>
          </w:p>
          <w:p w14:paraId="666CCE40" w14:textId="77777777" w:rsidR="00042BA7" w:rsidRDefault="00042BA7" w:rsidP="00042BA7">
            <w:pPr>
              <w:spacing w:after="0" w:line="240" w:lineRule="auto"/>
            </w:pPr>
            <w:r w:rsidRPr="005C2ADB">
              <w:rPr>
                <w:rFonts w:eastAsia="Arial Unicode MS" w:cs="Arial"/>
                <w:szCs w:val="18"/>
                <w:lang w:eastAsia="ar-SA"/>
              </w:rPr>
              <w:t>2045r4</w:t>
            </w:r>
            <w:r w:rsidRPr="005C2ADB">
              <w:rPr>
                <w:rFonts w:eastAsia="Arial Unicode MS" w:cs="Arial"/>
                <w:b/>
                <w:bCs/>
                <w:szCs w:val="18"/>
                <w:lang w:eastAsia="ar-SA"/>
              </w:rPr>
              <w:t xml:space="preserve"> </w:t>
            </w:r>
            <w:r w:rsidRPr="005C2ADB">
              <w:t>for approval day</w:t>
            </w:r>
          </w:p>
          <w:p w14:paraId="5BDC2DCF" w14:textId="7C1465B0" w:rsidR="00042BA7" w:rsidRPr="005C2ADB" w:rsidRDefault="00042BA7" w:rsidP="00042BA7">
            <w:pPr>
              <w:spacing w:after="0" w:line="240" w:lineRule="auto"/>
              <w:rPr>
                <w:rFonts w:eastAsia="Arial Unicode MS" w:cs="Arial"/>
                <w:b/>
                <w:bCs/>
                <w:szCs w:val="18"/>
                <w:lang w:eastAsia="ar-SA"/>
              </w:rPr>
            </w:pPr>
            <w:r>
              <w:t>o: Qualcomm, Ericsson</w:t>
            </w:r>
          </w:p>
        </w:tc>
      </w:tr>
      <w:tr w:rsidR="00042BA7" w:rsidRPr="00A75C05" w14:paraId="1A1CE74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C7D23E" w14:textId="37589B96"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3D96E37" w14:textId="0227C31A" w:rsidR="00042BA7" w:rsidRPr="00A75C05" w:rsidRDefault="00042BA7" w:rsidP="00042BA7">
            <w:pPr>
              <w:spacing w:after="0" w:line="240" w:lineRule="auto"/>
            </w:pPr>
            <w:hyperlink r:id="rId249" w:history="1">
              <w:r w:rsidRPr="00231C7B">
                <w:rPr>
                  <w:rStyle w:val="Hyperlink"/>
                  <w:rFonts w:cs="Arial"/>
                </w:rPr>
                <w:t>S1-222140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765F7B7" w14:textId="0762F3F0" w:rsidR="00042BA7" w:rsidRPr="00A75C05" w:rsidRDefault="00042BA7" w:rsidP="00042BA7">
            <w:pPr>
              <w:spacing w:after="0" w:line="240" w:lineRule="auto"/>
            </w:pPr>
            <w:r w:rsidRPr="00CB59B6">
              <w:t>China Telecom</w:t>
            </w:r>
            <w:r>
              <w:t>,</w:t>
            </w:r>
            <w:r w:rsidRPr="00CB59B6">
              <w:t xml:space="preserve"> 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DDD091C" w14:textId="77B2CFF5" w:rsidR="00042BA7" w:rsidRPr="00A75C05" w:rsidRDefault="00042BA7" w:rsidP="00042BA7">
            <w:pPr>
              <w:spacing w:after="0" w:line="240" w:lineRule="auto"/>
            </w:pPr>
            <w:r w:rsidRPr="00CB59B6">
              <w:t xml:space="preserve">Use </w:t>
            </w:r>
            <w:proofErr w:type="spellStart"/>
            <w:r w:rsidRPr="00CB59B6">
              <w:t>Case:Temporary</w:t>
            </w:r>
            <w:proofErr w:type="spellEnd"/>
            <w:r w:rsidRPr="00CB59B6">
              <w:t xml:space="preserve"> LAN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3B36B0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942166"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4</w:t>
            </w:r>
            <w:r w:rsidRPr="00CE2CD2">
              <w:rPr>
                <w:b/>
                <w:bCs/>
                <w:lang w:val="en-US"/>
              </w:rPr>
              <w:t>]</w:t>
            </w:r>
          </w:p>
          <w:p w14:paraId="780BD26D" w14:textId="77777777" w:rsidR="00042BA7" w:rsidRDefault="00042BA7" w:rsidP="00042BA7">
            <w:pPr>
              <w:spacing w:after="0" w:line="240" w:lineRule="auto"/>
            </w:pPr>
            <w:r>
              <w:rPr>
                <w:lang w:val="en-US"/>
              </w:rPr>
              <w:t xml:space="preserve">2140r4 </w:t>
            </w:r>
            <w:r w:rsidRPr="00FD4D6D">
              <w:t>for approval day</w:t>
            </w:r>
          </w:p>
          <w:p w14:paraId="151D24E3" w14:textId="41E7828B" w:rsidR="00042BA7" w:rsidRPr="00063DFA" w:rsidRDefault="00042BA7" w:rsidP="00042BA7">
            <w:pPr>
              <w:spacing w:after="0" w:line="240" w:lineRule="auto"/>
              <w:rPr>
                <w:rFonts w:eastAsia="Arial Unicode MS" w:cs="Arial"/>
                <w:b/>
                <w:bCs/>
                <w:szCs w:val="18"/>
                <w:lang w:eastAsia="ar-SA"/>
              </w:rPr>
            </w:pPr>
            <w:r>
              <w:t xml:space="preserve">c: Qualcomm, </w:t>
            </w:r>
          </w:p>
        </w:tc>
      </w:tr>
      <w:tr w:rsidR="00042BA7" w:rsidRPr="00A75C05" w14:paraId="1F5F9AF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815D41B" w14:textId="5D558A28"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770332" w14:textId="060A53FA" w:rsidR="00042BA7" w:rsidRPr="00A75C05" w:rsidRDefault="00042BA7" w:rsidP="00042BA7">
            <w:pPr>
              <w:spacing w:after="0" w:line="240" w:lineRule="auto"/>
            </w:pPr>
            <w:hyperlink r:id="rId250" w:history="1">
              <w:r w:rsidRPr="00231C7B">
                <w:rPr>
                  <w:rStyle w:val="Hyperlink"/>
                  <w:rFonts w:cs="Arial"/>
                </w:rPr>
                <w:t>S1-222141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8C28AE1" w14:textId="76A8F1CF" w:rsidR="00042BA7" w:rsidRPr="00A75C05" w:rsidRDefault="00042BA7" w:rsidP="00042BA7">
            <w:pPr>
              <w:spacing w:after="0" w:line="240" w:lineRule="auto"/>
            </w:pPr>
            <w:r w:rsidRPr="00CB59B6">
              <w:t>CATT,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569B01" w14:textId="21E0D29C" w:rsidR="00042BA7" w:rsidRPr="00A75C05" w:rsidRDefault="00042BA7" w:rsidP="00042BA7">
            <w:pPr>
              <w:spacing w:after="0" w:line="240" w:lineRule="auto"/>
            </w:pPr>
            <w:r w:rsidRPr="00CB59B6">
              <w:t xml:space="preserve">Use Case: Enhanced Positioning Service using Satellite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8530D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81E7EE"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5</w:t>
            </w:r>
            <w:r w:rsidRPr="00CE2CD2">
              <w:rPr>
                <w:b/>
                <w:bCs/>
                <w:lang w:val="en-US"/>
              </w:rPr>
              <w:t>]</w:t>
            </w:r>
          </w:p>
          <w:p w14:paraId="012CEEB1" w14:textId="77777777" w:rsidR="00042BA7" w:rsidRDefault="00042BA7" w:rsidP="00042BA7">
            <w:pPr>
              <w:spacing w:after="0" w:line="240" w:lineRule="auto"/>
            </w:pPr>
            <w:r>
              <w:rPr>
                <w:lang w:val="en-US"/>
              </w:rPr>
              <w:t xml:space="preserve">2141r4 </w:t>
            </w:r>
            <w:r w:rsidRPr="00FD4D6D">
              <w:t>for approval day</w:t>
            </w:r>
          </w:p>
          <w:p w14:paraId="2BB023F1" w14:textId="6A8DE7E6" w:rsidR="00042BA7" w:rsidRPr="00063DFA" w:rsidRDefault="00042BA7" w:rsidP="00042BA7">
            <w:pPr>
              <w:spacing w:after="0" w:line="240" w:lineRule="auto"/>
              <w:rPr>
                <w:lang w:val="en-US"/>
              </w:rPr>
            </w:pPr>
            <w:r>
              <w:t>c: ESA, Qualcomm</w:t>
            </w:r>
          </w:p>
        </w:tc>
      </w:tr>
      <w:tr w:rsidR="00042BA7" w:rsidRPr="00A75C05" w14:paraId="040C1FA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8BE6487" w14:textId="35A20802"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B2353AD" w14:textId="6CB46386" w:rsidR="00042BA7" w:rsidRPr="00A75C05" w:rsidRDefault="00042BA7" w:rsidP="00042BA7">
            <w:pPr>
              <w:spacing w:after="0" w:line="240" w:lineRule="auto"/>
            </w:pPr>
            <w:hyperlink r:id="rId251" w:history="1">
              <w:r w:rsidRPr="00231C7B">
                <w:rPr>
                  <w:rStyle w:val="Hyperlink"/>
                  <w:rFonts w:cs="Arial"/>
                </w:rPr>
                <w:t>S1-222201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54DFC60" w14:textId="5CF44B6C" w:rsidR="00042BA7" w:rsidRPr="00231C7B" w:rsidRDefault="00042BA7" w:rsidP="00042BA7">
            <w:pPr>
              <w:spacing w:after="0" w:line="240" w:lineRule="auto"/>
              <w:rPr>
                <w:lang w:val="nl-NL"/>
              </w:rPr>
            </w:pPr>
            <w:r w:rsidRPr="00231C7B">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D7B156" w14:textId="48FC64BE" w:rsidR="00042BA7" w:rsidRPr="00A75C05" w:rsidRDefault="00042BA7" w:rsidP="00042BA7">
            <w:pPr>
              <w:spacing w:after="0" w:line="240" w:lineRule="auto"/>
            </w:pPr>
            <w:r w:rsidRPr="00CB59B6">
              <w:t>Pseudo-CR on Use case of Information Exchange between ships at sea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CBB0E8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F0CF7D"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6</w:t>
            </w:r>
            <w:r w:rsidRPr="00CE2CD2">
              <w:rPr>
                <w:b/>
                <w:bCs/>
                <w:lang w:val="en-US"/>
              </w:rPr>
              <w:t>]</w:t>
            </w:r>
          </w:p>
          <w:p w14:paraId="274DF808" w14:textId="77777777" w:rsidR="00042BA7" w:rsidRDefault="00042BA7" w:rsidP="00042BA7">
            <w:pPr>
              <w:spacing w:after="0" w:line="240" w:lineRule="auto"/>
            </w:pPr>
            <w:r>
              <w:rPr>
                <w:lang w:val="en-US"/>
              </w:rPr>
              <w:t xml:space="preserve">2201r4 </w:t>
            </w:r>
            <w:r w:rsidRPr="00FD4D6D">
              <w:t>for approval day</w:t>
            </w:r>
          </w:p>
          <w:p w14:paraId="3F2831D2" w14:textId="28CCF487" w:rsidR="00042BA7" w:rsidRPr="00063DFA" w:rsidRDefault="00042BA7" w:rsidP="00042BA7">
            <w:pPr>
              <w:spacing w:after="0" w:line="240" w:lineRule="auto"/>
              <w:rPr>
                <w:rFonts w:eastAsia="Arial Unicode MS" w:cs="Arial"/>
                <w:szCs w:val="18"/>
                <w:lang w:eastAsia="ar-SA"/>
              </w:rPr>
            </w:pPr>
            <w:r>
              <w:t xml:space="preserve">c: </w:t>
            </w:r>
            <w:proofErr w:type="spellStart"/>
            <w:r>
              <w:t>Ericsson,Qualcomm</w:t>
            </w:r>
            <w:proofErr w:type="spellEnd"/>
          </w:p>
        </w:tc>
      </w:tr>
      <w:tr w:rsidR="00042BA7" w:rsidRPr="00A75C05" w14:paraId="4AE9500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77A493" w14:textId="241A08A6"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FF178C4" w14:textId="26DF09A7" w:rsidR="00042BA7" w:rsidRPr="00A75C05" w:rsidRDefault="00042BA7" w:rsidP="00042BA7">
            <w:pPr>
              <w:spacing w:after="0" w:line="240" w:lineRule="auto"/>
            </w:pPr>
            <w:hyperlink r:id="rId252" w:history="1">
              <w:r w:rsidRPr="00231C7B">
                <w:rPr>
                  <w:rStyle w:val="Hyperlink"/>
                  <w:rFonts w:cs="Arial"/>
                </w:rPr>
                <w:t>S1-222207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B2B71E" w14:textId="33C6D78D"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C27D16B" w14:textId="15B19E19" w:rsidR="00042BA7" w:rsidRPr="00A75C05" w:rsidRDefault="00042BA7" w:rsidP="00042BA7">
            <w:pPr>
              <w:spacing w:after="0" w:line="240" w:lineRule="auto"/>
            </w:pPr>
            <w:r w:rsidRPr="00CB59B6">
              <w:t>New use case of UAVs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99AF5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A61C56"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7</w:t>
            </w:r>
            <w:r w:rsidRPr="00CE2CD2">
              <w:rPr>
                <w:b/>
                <w:bCs/>
                <w:lang w:val="en-US"/>
              </w:rPr>
              <w:t>]</w:t>
            </w:r>
          </w:p>
          <w:p w14:paraId="02BA6192" w14:textId="77777777" w:rsidR="00042BA7" w:rsidRDefault="00042BA7" w:rsidP="00042BA7">
            <w:pPr>
              <w:spacing w:after="0" w:line="240" w:lineRule="auto"/>
            </w:pPr>
            <w:r w:rsidRPr="00063DFA">
              <w:rPr>
                <w:rFonts w:eastAsia="Arial Unicode MS" w:cs="Arial"/>
                <w:szCs w:val="18"/>
                <w:lang w:eastAsia="ar-SA"/>
              </w:rPr>
              <w:t>2207r</w:t>
            </w:r>
            <w:r>
              <w:rPr>
                <w:rFonts w:eastAsia="Arial Unicode MS" w:cs="Arial"/>
                <w:szCs w:val="18"/>
                <w:lang w:eastAsia="ar-SA"/>
              </w:rPr>
              <w:t xml:space="preserve">3 </w:t>
            </w:r>
            <w:r w:rsidRPr="00FD4D6D">
              <w:t>for approval day</w:t>
            </w:r>
          </w:p>
          <w:p w14:paraId="38E882A9" w14:textId="1DB2088A" w:rsidR="00042BA7" w:rsidRPr="00063DFA" w:rsidRDefault="00042BA7" w:rsidP="00042BA7">
            <w:pPr>
              <w:spacing w:after="0" w:line="240" w:lineRule="auto"/>
              <w:rPr>
                <w:rFonts w:eastAsia="Arial Unicode MS" w:cs="Arial"/>
                <w:szCs w:val="18"/>
                <w:lang w:eastAsia="ar-SA"/>
              </w:rPr>
            </w:pPr>
            <w:r>
              <w:t>c:Qualcomm</w:t>
            </w:r>
          </w:p>
        </w:tc>
      </w:tr>
      <w:tr w:rsidR="00042BA7" w:rsidRPr="00A75C05" w14:paraId="77D7EF81" w14:textId="77777777" w:rsidTr="00BE45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969A88" w14:textId="15CA8C91"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B34EBC" w14:textId="1B158BA2" w:rsidR="00042BA7" w:rsidRPr="00A75C05" w:rsidRDefault="00042BA7" w:rsidP="00042BA7">
            <w:pPr>
              <w:spacing w:after="0" w:line="240" w:lineRule="auto"/>
            </w:pPr>
            <w:hyperlink r:id="rId253" w:history="1">
              <w:r w:rsidRPr="00231C7B">
                <w:rPr>
                  <w:rStyle w:val="Hyperlink"/>
                  <w:rFonts w:cs="Arial"/>
                </w:rPr>
                <w:t>S1-222217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EE081C1" w14:textId="13392EE2" w:rsidR="00042BA7" w:rsidRPr="00231C7B" w:rsidRDefault="00042BA7" w:rsidP="00042BA7">
            <w:pPr>
              <w:spacing w:after="0" w:line="240" w:lineRule="auto"/>
              <w:rPr>
                <w:lang w:val="nl-NL"/>
              </w:rPr>
            </w:pPr>
            <w:r w:rsidRPr="00231C7B">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DE7B78" w14:textId="5A0AED16" w:rsidR="00042BA7" w:rsidRPr="00A75C05" w:rsidRDefault="00042BA7" w:rsidP="00042BA7">
            <w:pPr>
              <w:spacing w:after="0" w:line="240" w:lineRule="auto"/>
            </w:pPr>
            <w:r w:rsidRPr="00CB59B6">
              <w:t>Pseudo-CR on Use case of data transfer for IoT devices in remote areas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333607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BC280C6"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8</w:t>
            </w:r>
            <w:r w:rsidRPr="00CE2CD2">
              <w:rPr>
                <w:b/>
                <w:bCs/>
                <w:lang w:val="en-US"/>
              </w:rPr>
              <w:t>]</w:t>
            </w:r>
          </w:p>
          <w:p w14:paraId="471022E7" w14:textId="77777777" w:rsidR="00042BA7" w:rsidRDefault="00042BA7" w:rsidP="00042BA7">
            <w:pPr>
              <w:spacing w:after="0" w:line="240" w:lineRule="auto"/>
            </w:pPr>
            <w:r>
              <w:rPr>
                <w:lang w:val="en-US"/>
              </w:rPr>
              <w:t xml:space="preserve">2217r3 </w:t>
            </w:r>
            <w:r w:rsidRPr="00FD4D6D">
              <w:t>for approval day</w:t>
            </w:r>
          </w:p>
          <w:p w14:paraId="4508A613" w14:textId="65C53AF1" w:rsidR="00042BA7" w:rsidRPr="00063DFA" w:rsidRDefault="00042BA7" w:rsidP="00042BA7">
            <w:pPr>
              <w:spacing w:after="0" w:line="240" w:lineRule="auto"/>
              <w:rPr>
                <w:rFonts w:eastAsia="Arial Unicode MS" w:cs="Arial"/>
                <w:szCs w:val="18"/>
                <w:lang w:eastAsia="ar-SA"/>
              </w:rPr>
            </w:pPr>
            <w:r>
              <w:t>c: Qualcomm, Ericsson</w:t>
            </w:r>
          </w:p>
        </w:tc>
      </w:tr>
      <w:tr w:rsidR="00042BA7" w:rsidRPr="00A75C05" w14:paraId="67FDD8CF" w14:textId="77777777" w:rsidTr="00A264B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213EC92" w14:textId="167F5C5D" w:rsidR="00042BA7" w:rsidRPr="00BE458A" w:rsidRDefault="00042BA7" w:rsidP="00042BA7">
            <w:pPr>
              <w:snapToGrid w:val="0"/>
              <w:spacing w:after="0" w:line="240" w:lineRule="auto"/>
              <w:rPr>
                <w:rFonts w:eastAsia="Times New Roman" w:cs="Arial"/>
                <w:szCs w:val="18"/>
                <w:lang w:eastAsia="ar-SA"/>
              </w:rPr>
            </w:pPr>
            <w:proofErr w:type="spellStart"/>
            <w:r w:rsidRPr="00BE458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167669E" w14:textId="5D4A0A33" w:rsidR="00042BA7" w:rsidRPr="00BE458A" w:rsidRDefault="00042BA7" w:rsidP="00042BA7">
            <w:pPr>
              <w:spacing w:after="0" w:line="240" w:lineRule="auto"/>
            </w:pPr>
            <w:hyperlink r:id="rId254" w:history="1">
              <w:r w:rsidRPr="00BE458A">
                <w:rPr>
                  <w:rStyle w:val="Hyperlink"/>
                  <w:rFonts w:cs="Arial"/>
                  <w:color w:val="auto"/>
                </w:rPr>
                <w:t>S1-222219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6D8A37A" w14:textId="6D10176A" w:rsidR="00042BA7" w:rsidRPr="00BE458A" w:rsidRDefault="00042BA7" w:rsidP="00042BA7">
            <w:pPr>
              <w:spacing w:after="0" w:line="240" w:lineRule="auto"/>
            </w:pPr>
            <w:r w:rsidRPr="00BE458A">
              <w:t xml:space="preserve">NOVAMINT, </w:t>
            </w:r>
            <w:proofErr w:type="spellStart"/>
            <w:r w:rsidRPr="00BE458A">
              <w:t>Sateliot</w:t>
            </w:r>
            <w:proofErr w:type="spellEnd"/>
            <w:r w:rsidRPr="00BE458A">
              <w:t xml:space="preserve">, </w:t>
            </w:r>
            <w:proofErr w:type="spellStart"/>
            <w:r w:rsidRPr="00BE458A">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0043E55" w14:textId="7036542F" w:rsidR="00042BA7" w:rsidRPr="00BE458A" w:rsidRDefault="00042BA7" w:rsidP="00042BA7">
            <w:pPr>
              <w:spacing w:after="0" w:line="240" w:lineRule="auto"/>
            </w:pPr>
            <w:r w:rsidRPr="00BE458A">
              <w:t>Use case store and forward - MO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DD839DE" w14:textId="703FC521" w:rsidR="00042BA7" w:rsidRPr="00BE458A"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C4D35B" w14:textId="77777777" w:rsidR="00042BA7" w:rsidRPr="00BE458A" w:rsidRDefault="00042BA7" w:rsidP="00042BA7">
            <w:pPr>
              <w:spacing w:after="0" w:line="240" w:lineRule="auto"/>
              <w:rPr>
                <w:b/>
                <w:bCs/>
                <w:lang w:val="en-US"/>
              </w:rPr>
            </w:pPr>
            <w:r w:rsidRPr="00BE458A">
              <w:rPr>
                <w:b/>
                <w:bCs/>
                <w:lang w:val="en-US"/>
              </w:rPr>
              <w:t>e-Thread: [SA1#99e, FS_5GSAT_Ph3_9]</w:t>
            </w:r>
          </w:p>
          <w:p w14:paraId="0B30BE36" w14:textId="734D1AEB" w:rsidR="00042BA7" w:rsidRPr="00BE458A" w:rsidRDefault="00042BA7" w:rsidP="00042BA7">
            <w:pPr>
              <w:spacing w:after="0" w:line="240" w:lineRule="auto"/>
              <w:rPr>
                <w:rFonts w:eastAsia="Arial Unicode MS" w:cs="Arial"/>
                <w:szCs w:val="18"/>
                <w:lang w:eastAsia="ar-SA"/>
              </w:rPr>
            </w:pPr>
            <w:r w:rsidRPr="00BE458A">
              <w:rPr>
                <w:lang w:val="en-US"/>
              </w:rPr>
              <w:t xml:space="preserve">2219r4 </w:t>
            </w:r>
            <w:r w:rsidRPr="00BE458A">
              <w:t>for approval day</w:t>
            </w:r>
          </w:p>
        </w:tc>
      </w:tr>
      <w:tr w:rsidR="00042BA7" w:rsidRPr="00A75C05" w14:paraId="43CFB298" w14:textId="77777777" w:rsidTr="00A264B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24233D" w14:textId="2F070C6A" w:rsidR="00042BA7" w:rsidRPr="00A264BE" w:rsidRDefault="00042BA7" w:rsidP="00042BA7">
            <w:pPr>
              <w:snapToGrid w:val="0"/>
              <w:spacing w:after="0" w:line="240" w:lineRule="auto"/>
              <w:rPr>
                <w:rFonts w:eastAsia="Times New Roman" w:cs="Arial"/>
                <w:szCs w:val="18"/>
                <w:lang w:eastAsia="ar-SA"/>
              </w:rPr>
            </w:pPr>
            <w:proofErr w:type="spellStart"/>
            <w:r w:rsidRPr="00A264B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A689A19" w14:textId="1156152E" w:rsidR="00042BA7" w:rsidRPr="00A264BE" w:rsidRDefault="00042BA7" w:rsidP="00042BA7">
            <w:pPr>
              <w:spacing w:after="0" w:line="240" w:lineRule="auto"/>
            </w:pPr>
            <w:hyperlink r:id="rId255" w:history="1">
              <w:r w:rsidRPr="00A264BE">
                <w:rPr>
                  <w:rStyle w:val="Hyperlink"/>
                  <w:rFonts w:cs="Arial"/>
                  <w:color w:val="auto"/>
                </w:rPr>
                <w:t>S1-222220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9ECA119" w14:textId="1D5F22F7" w:rsidR="00042BA7" w:rsidRPr="00A264BE" w:rsidRDefault="00042BA7" w:rsidP="00042BA7">
            <w:pPr>
              <w:spacing w:after="0" w:line="240" w:lineRule="auto"/>
            </w:pPr>
            <w:r w:rsidRPr="00A264BE">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5ED2B21" w14:textId="6F487E31" w:rsidR="00042BA7" w:rsidRPr="00A264BE" w:rsidRDefault="00042BA7" w:rsidP="00042BA7">
            <w:pPr>
              <w:spacing w:after="0" w:line="240" w:lineRule="auto"/>
            </w:pPr>
            <w:r w:rsidRPr="00A264BE">
              <w:t>Use case store and forward - MT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69C4BCF" w14:textId="61778C06" w:rsidR="00042BA7" w:rsidRPr="00A264BE"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DD6891" w14:textId="77777777" w:rsidR="00042BA7" w:rsidRPr="00A264BE" w:rsidRDefault="00042BA7" w:rsidP="00042BA7">
            <w:pPr>
              <w:spacing w:after="0" w:line="240" w:lineRule="auto"/>
              <w:rPr>
                <w:b/>
                <w:bCs/>
                <w:lang w:val="en-US"/>
              </w:rPr>
            </w:pPr>
            <w:r w:rsidRPr="00A264BE">
              <w:rPr>
                <w:b/>
                <w:bCs/>
                <w:lang w:val="en-US"/>
              </w:rPr>
              <w:t>e-Thread: [SA1#99e, FS_5GSAT_Ph3_10]</w:t>
            </w:r>
          </w:p>
          <w:p w14:paraId="75150E3A" w14:textId="2DE848F4" w:rsidR="00042BA7" w:rsidRPr="00A264BE" w:rsidRDefault="00042BA7" w:rsidP="00042BA7">
            <w:pPr>
              <w:spacing w:after="0" w:line="240" w:lineRule="auto"/>
            </w:pPr>
            <w:r w:rsidRPr="00A264BE">
              <w:rPr>
                <w:rFonts w:eastAsia="Arial Unicode MS" w:cs="Arial"/>
                <w:szCs w:val="18"/>
                <w:lang w:eastAsia="ar-SA"/>
              </w:rPr>
              <w:t xml:space="preserve">2220r4 </w:t>
            </w:r>
            <w:r w:rsidRPr="00A264BE">
              <w:t>for approval day</w:t>
            </w:r>
          </w:p>
        </w:tc>
      </w:tr>
      <w:tr w:rsidR="00042BA7" w:rsidRPr="00B04844" w14:paraId="07F9E00C" w14:textId="77777777" w:rsidTr="00A264BE">
        <w:trPr>
          <w:trHeight w:val="250"/>
        </w:trPr>
        <w:tc>
          <w:tcPr>
            <w:tcW w:w="14426" w:type="dxa"/>
            <w:gridSpan w:val="11"/>
            <w:tcBorders>
              <w:bottom w:val="single" w:sz="4" w:space="0" w:color="auto"/>
            </w:tcBorders>
            <w:shd w:val="clear" w:color="auto" w:fill="F2F2F2"/>
          </w:tcPr>
          <w:p w14:paraId="7CFCC40B" w14:textId="3D6C90F3" w:rsidR="00042BA7" w:rsidRPr="006E6FF4" w:rsidRDefault="00042BA7" w:rsidP="00042BA7">
            <w:pPr>
              <w:pStyle w:val="Heading8"/>
              <w:jc w:val="left"/>
            </w:pPr>
            <w:r>
              <w:rPr>
                <w:color w:val="1F497D" w:themeColor="text2"/>
                <w:sz w:val="18"/>
                <w:szCs w:val="22"/>
              </w:rPr>
              <w:t>Others</w:t>
            </w:r>
          </w:p>
        </w:tc>
      </w:tr>
      <w:tr w:rsidR="00042BA7" w:rsidRPr="00A75C05" w14:paraId="00C41577" w14:textId="77777777" w:rsidTr="00A264B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FA871AC" w14:textId="3C7413ED" w:rsidR="00042BA7" w:rsidRPr="00A264BE" w:rsidRDefault="00042BA7" w:rsidP="00042BA7">
            <w:pPr>
              <w:snapToGrid w:val="0"/>
              <w:spacing w:after="0" w:line="240" w:lineRule="auto"/>
              <w:rPr>
                <w:rFonts w:eastAsia="Times New Roman" w:cs="Arial"/>
                <w:szCs w:val="18"/>
                <w:lang w:eastAsia="ar-SA"/>
              </w:rPr>
            </w:pPr>
            <w:proofErr w:type="spellStart"/>
            <w:r w:rsidRPr="00A264B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C1DD3EA" w14:textId="1FE8D840" w:rsidR="00042BA7" w:rsidRPr="00A264BE" w:rsidRDefault="00042BA7" w:rsidP="00042BA7">
            <w:pPr>
              <w:spacing w:after="0" w:line="240" w:lineRule="auto"/>
            </w:pPr>
            <w:hyperlink r:id="rId256" w:history="1">
              <w:r w:rsidRPr="00A264BE">
                <w:rPr>
                  <w:rStyle w:val="Hyperlink"/>
                  <w:rFonts w:cs="Arial"/>
                  <w:color w:val="auto"/>
                </w:rPr>
                <w:t>S1-222227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F578F4D" w14:textId="65CD0F1B" w:rsidR="00042BA7" w:rsidRPr="00A264BE" w:rsidRDefault="00042BA7" w:rsidP="00042BA7">
            <w:pPr>
              <w:spacing w:after="0" w:line="240" w:lineRule="auto"/>
            </w:pPr>
            <w:proofErr w:type="spellStart"/>
            <w:r w:rsidRPr="00A264BE">
              <w:t>Sateliot</w:t>
            </w:r>
            <w:proofErr w:type="spellEnd"/>
            <w:r w:rsidRPr="00A264BE">
              <w:t xml:space="preserve">, </w:t>
            </w:r>
            <w:proofErr w:type="spellStart"/>
            <w:r w:rsidRPr="00A264BE">
              <w:t>GateHouse</w:t>
            </w:r>
            <w:proofErr w:type="spellEnd"/>
            <w:r w:rsidRPr="00A264BE">
              <w:t xml:space="preserve">, </w:t>
            </w:r>
            <w:proofErr w:type="spellStart"/>
            <w:r w:rsidRPr="00A264BE">
              <w:t>Novamint</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D2147E7" w14:textId="4B1E0607" w:rsidR="00042BA7" w:rsidRPr="00A264BE" w:rsidRDefault="00042BA7" w:rsidP="00042BA7">
            <w:pPr>
              <w:spacing w:after="0" w:line="240" w:lineRule="auto"/>
            </w:pPr>
            <w:r w:rsidRPr="00A264BE">
              <w:t>Description of store and forward operation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0D034F8" w14:textId="38158E5C" w:rsidR="00042BA7" w:rsidRPr="00A264BE"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CE07AA" w14:textId="77777777" w:rsidR="00042BA7" w:rsidRPr="00A264BE" w:rsidRDefault="00042BA7" w:rsidP="00042BA7">
            <w:pPr>
              <w:spacing w:after="0" w:line="240" w:lineRule="auto"/>
              <w:rPr>
                <w:b/>
                <w:bCs/>
                <w:lang w:val="en-US"/>
              </w:rPr>
            </w:pPr>
            <w:r w:rsidRPr="00A264BE">
              <w:rPr>
                <w:b/>
                <w:bCs/>
                <w:lang w:val="en-US"/>
              </w:rPr>
              <w:t>e-Thread: [SA1#99e, FS_5GSAT_Ph3_11]</w:t>
            </w:r>
          </w:p>
          <w:p w14:paraId="7E8CF5F1" w14:textId="0E2CDA57" w:rsidR="00042BA7" w:rsidRPr="00A264BE" w:rsidRDefault="00042BA7" w:rsidP="00042BA7">
            <w:pPr>
              <w:spacing w:after="0" w:line="240" w:lineRule="auto"/>
            </w:pPr>
            <w:r w:rsidRPr="00A264BE">
              <w:rPr>
                <w:lang w:val="en-US"/>
              </w:rPr>
              <w:t xml:space="preserve">2227r3 </w:t>
            </w:r>
            <w:r w:rsidRPr="00A264BE">
              <w:t>for approval day</w:t>
            </w:r>
          </w:p>
        </w:tc>
      </w:tr>
      <w:tr w:rsidR="00042BA7" w:rsidRPr="00745D37" w14:paraId="512823F1" w14:textId="77777777" w:rsidTr="00814999">
        <w:trPr>
          <w:trHeight w:val="141"/>
        </w:trPr>
        <w:tc>
          <w:tcPr>
            <w:tcW w:w="14426" w:type="dxa"/>
            <w:gridSpan w:val="11"/>
            <w:tcBorders>
              <w:bottom w:val="single" w:sz="4" w:space="0" w:color="auto"/>
            </w:tcBorders>
            <w:shd w:val="clear" w:color="auto" w:fill="F2F2F2" w:themeFill="background1" w:themeFillShade="F2"/>
          </w:tcPr>
          <w:p w14:paraId="4C2C0E29" w14:textId="59706F80" w:rsidR="00042BA7" w:rsidRPr="00745D37" w:rsidRDefault="00042BA7" w:rsidP="00042BA7">
            <w:pPr>
              <w:pStyle w:val="Heading3"/>
              <w:rPr>
                <w:lang w:val="en-US"/>
              </w:rPr>
            </w:pPr>
            <w:r w:rsidRPr="005A4C8E">
              <w:t>FS_5GSAT_Ph3</w:t>
            </w:r>
            <w:r>
              <w:t xml:space="preserve"> Output</w:t>
            </w:r>
          </w:p>
        </w:tc>
      </w:tr>
      <w:tr w:rsidR="00042BA7" w:rsidRPr="00A75C05" w14:paraId="47EEEDF3"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B395E4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2E3C1DC" w14:textId="7F3592D8" w:rsidR="00042BA7" w:rsidRPr="00A75C05" w:rsidRDefault="00042BA7" w:rsidP="00042BA7">
            <w:pPr>
              <w:spacing w:after="0" w:line="240" w:lineRule="auto"/>
            </w:pPr>
            <w:r>
              <w:t>S1-222277</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690E17F" w14:textId="78D46A9B" w:rsidR="00042BA7" w:rsidRPr="00A75C05" w:rsidRDefault="00042BA7" w:rsidP="00042BA7">
            <w:pPr>
              <w:spacing w:after="0" w:line="240" w:lineRule="auto"/>
            </w:pPr>
            <w:r w:rsidRPr="00887DB6">
              <w:t>Rapporteur (</w:t>
            </w:r>
            <w:r w:rsidRPr="00BE458A">
              <w:t>NOVAMINT</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885E4AE" w14:textId="3A38CED4" w:rsidR="00042BA7" w:rsidRDefault="00042BA7" w:rsidP="00042BA7">
            <w:pPr>
              <w:spacing w:after="0" w:line="240" w:lineRule="auto"/>
              <w:rPr>
                <w:rFonts w:eastAsia="Batang"/>
                <w:lang w:eastAsia="zh-CN"/>
              </w:rPr>
            </w:pPr>
            <w:r w:rsidRPr="00DF403E">
              <w:t>TR 22.8</w:t>
            </w:r>
            <w:r>
              <w:t>65</w:t>
            </w:r>
            <w:r w:rsidRPr="00DF403E">
              <w:t>v0.</w:t>
            </w:r>
            <w:r>
              <w:t>1</w:t>
            </w:r>
            <w:r w:rsidRPr="00DF403E">
              <w:t xml:space="preserve">.0 </w:t>
            </w:r>
            <w:r>
              <w:rPr>
                <w:rFonts w:eastAsia="Batang"/>
                <w:lang w:eastAsia="zh-CN"/>
              </w:rPr>
              <w:t>Study on S</w:t>
            </w:r>
            <w:r w:rsidRPr="005A4C8E">
              <w:rPr>
                <w:rFonts w:eastAsia="Batang"/>
                <w:lang w:eastAsia="zh-CN"/>
              </w:rPr>
              <w:t xml:space="preserve">atellite </w:t>
            </w:r>
            <w:r>
              <w:rPr>
                <w:rFonts w:eastAsia="Batang"/>
                <w:lang w:eastAsia="zh-CN"/>
              </w:rPr>
              <w:t>A</w:t>
            </w:r>
            <w:r w:rsidRPr="005A4C8E">
              <w:rPr>
                <w:rFonts w:eastAsia="Batang"/>
                <w:lang w:eastAsia="zh-CN"/>
              </w:rPr>
              <w:t xml:space="preserve">ccess </w:t>
            </w:r>
            <w:r>
              <w:rPr>
                <w:rFonts w:eastAsia="Batang"/>
                <w:lang w:eastAsia="zh-CN"/>
              </w:rPr>
              <w:t>–</w:t>
            </w:r>
            <w:r w:rsidRPr="005A4C8E">
              <w:rPr>
                <w:rFonts w:eastAsia="Batang"/>
                <w:lang w:eastAsia="zh-CN"/>
              </w:rPr>
              <w:t xml:space="preserve"> </w:t>
            </w:r>
          </w:p>
          <w:p w14:paraId="5F27B767" w14:textId="3D148D84" w:rsidR="00042BA7" w:rsidRPr="00A75C05" w:rsidRDefault="00042BA7" w:rsidP="00042BA7">
            <w:pPr>
              <w:spacing w:after="0" w:line="240" w:lineRule="auto"/>
            </w:pPr>
            <w:r w:rsidRPr="005A4C8E">
              <w:rPr>
                <w:rFonts w:eastAsia="Batang"/>
                <w:lang w:eastAsia="zh-CN"/>
              </w:rPr>
              <w:t>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B3C45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7FC98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1962C896"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7DB5F117"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052F4406" w14:textId="77777777" w:rsidTr="006E6FF4">
        <w:trPr>
          <w:trHeight w:val="141"/>
        </w:trPr>
        <w:tc>
          <w:tcPr>
            <w:tcW w:w="14426" w:type="dxa"/>
            <w:gridSpan w:val="11"/>
            <w:tcBorders>
              <w:bottom w:val="single" w:sz="4" w:space="0" w:color="auto"/>
            </w:tcBorders>
            <w:shd w:val="clear" w:color="auto" w:fill="F2F2F2" w:themeFill="background1" w:themeFillShade="F2"/>
          </w:tcPr>
          <w:p w14:paraId="07A5F832" w14:textId="11A8E084" w:rsidR="00042BA7" w:rsidRPr="00745D37" w:rsidRDefault="00042BA7" w:rsidP="00042BA7">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57" w:history="1">
              <w:r w:rsidRPr="00A736AE">
                <w:rPr>
                  <w:rStyle w:val="Hyperlink"/>
                </w:rPr>
                <w:t>SP-220680</w:t>
              </w:r>
            </w:hyperlink>
            <w:r w:rsidRPr="00745D37">
              <w:rPr>
                <w:lang w:val="en-US"/>
              </w:rPr>
              <w:t>]</w:t>
            </w:r>
          </w:p>
        </w:tc>
      </w:tr>
      <w:tr w:rsidR="00042BA7" w:rsidRPr="00AA7BD2" w14:paraId="1B9D3BF6" w14:textId="77777777" w:rsidTr="00B4296B">
        <w:trPr>
          <w:trHeight w:val="141"/>
        </w:trPr>
        <w:tc>
          <w:tcPr>
            <w:tcW w:w="8656" w:type="dxa"/>
            <w:gridSpan w:val="8"/>
            <w:tcBorders>
              <w:bottom w:val="single" w:sz="4" w:space="0" w:color="auto"/>
            </w:tcBorders>
            <w:shd w:val="clear" w:color="auto" w:fill="auto"/>
          </w:tcPr>
          <w:p w14:paraId="015153F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proofErr w:type="spellStart"/>
            <w:r w:rsidRPr="00DF5A37">
              <w:rPr>
                <w:rFonts w:eastAsia="SimSun" w:hint="eastAsia"/>
                <w:lang w:val="en-US" w:eastAsia="zh-CN"/>
              </w:rPr>
              <w:t>Pengtai</w:t>
            </w:r>
            <w:proofErr w:type="spellEnd"/>
            <w:r w:rsidRPr="00DF5A37">
              <w:rPr>
                <w:rFonts w:eastAsia="SimSun" w:hint="eastAsia"/>
                <w:lang w:val="en-US" w:eastAsia="zh-CN"/>
              </w:rPr>
              <w:t xml:space="preserve"> Qin </w:t>
            </w:r>
            <w:r w:rsidRPr="00DF5A37">
              <w:rPr>
                <w:rFonts w:eastAsia="SimSun"/>
                <w:lang w:val="en-US" w:eastAsia="zh-CN"/>
              </w:rPr>
              <w:t>(</w:t>
            </w:r>
            <w:r w:rsidRPr="00DF5A37">
              <w:rPr>
                <w:rFonts w:eastAsia="SimSun" w:hint="eastAsia"/>
                <w:lang w:val="en-US" w:eastAsia="zh-CN"/>
              </w:rPr>
              <w:t>China Mobile</w:t>
            </w:r>
            <w:r w:rsidRPr="00DF5A37">
              <w:rPr>
                <w:rFonts w:eastAsia="SimSun"/>
                <w:lang w:val="en-US" w:eastAsia="zh-CN"/>
              </w:rPr>
              <w:t>)</w:t>
            </w:r>
          </w:p>
          <w:p w14:paraId="5F80D1EE"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172EB367"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5A52851" w14:textId="0DA49AA4"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2" w:name="_Hlk112274063"/>
            <w:r>
              <w:rPr>
                <w:rFonts w:eastAsia="Arial Unicode MS" w:cs="Arial"/>
                <w:szCs w:val="18"/>
                <w:lang w:val="de-DE" w:eastAsia="ar-SA"/>
              </w:rPr>
              <w:t>Xu Xia</w:t>
            </w:r>
          </w:p>
          <w:bookmarkEnd w:id="112"/>
          <w:p w14:paraId="5C08AA94" w14:textId="5F4CD5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198536FE" w14:textId="77777777" w:rsidTr="00DC250D">
        <w:trPr>
          <w:trHeight w:val="250"/>
        </w:trPr>
        <w:tc>
          <w:tcPr>
            <w:tcW w:w="14426" w:type="dxa"/>
            <w:gridSpan w:val="11"/>
            <w:tcBorders>
              <w:bottom w:val="single" w:sz="4" w:space="0" w:color="auto"/>
            </w:tcBorders>
            <w:shd w:val="clear" w:color="auto" w:fill="F2F2F2"/>
          </w:tcPr>
          <w:p w14:paraId="59F4A5B0" w14:textId="77777777" w:rsidR="00042BA7" w:rsidRPr="006E6FF4" w:rsidRDefault="00042BA7" w:rsidP="00042BA7">
            <w:pPr>
              <w:pStyle w:val="Heading8"/>
              <w:jc w:val="left"/>
            </w:pPr>
            <w:r>
              <w:rPr>
                <w:color w:val="1F497D" w:themeColor="text2"/>
                <w:sz w:val="18"/>
                <w:szCs w:val="22"/>
              </w:rPr>
              <w:t>General</w:t>
            </w:r>
          </w:p>
        </w:tc>
      </w:tr>
      <w:tr w:rsidR="00042BA7" w:rsidRPr="00A75C05" w14:paraId="426ED891"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042BA7" w:rsidRPr="00DC250D" w:rsidRDefault="00042BA7" w:rsidP="00042BA7">
            <w:pPr>
              <w:spacing w:after="0" w:line="240" w:lineRule="auto"/>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4138B65" w14:textId="15EAAFCE" w:rsidR="00042BA7" w:rsidRPr="00DC250D" w:rsidRDefault="00042BA7" w:rsidP="00042BA7">
            <w:pPr>
              <w:spacing w:after="0" w:line="240" w:lineRule="auto"/>
            </w:pPr>
            <w:hyperlink r:id="rId258" w:history="1">
              <w:r w:rsidRPr="00DC250D">
                <w:rPr>
                  <w:rStyle w:val="Hyperlink"/>
                  <w:rFonts w:cs="Arial"/>
                  <w:color w:val="auto"/>
                </w:rPr>
                <w:t>S1-222161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042BA7" w:rsidRPr="00DC250D" w:rsidRDefault="00042BA7" w:rsidP="00042BA7">
            <w:pPr>
              <w:spacing w:after="0" w:line="240" w:lineRule="auto"/>
            </w:pPr>
            <w:r w:rsidRPr="00DC250D">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042BA7" w:rsidRPr="00DC250D" w:rsidRDefault="00042BA7" w:rsidP="00042BA7">
            <w:pPr>
              <w:spacing w:after="0" w:line="240" w:lineRule="auto"/>
            </w:pPr>
            <w:r w:rsidRPr="00DC250D">
              <w:t>UAV_Ph3 TR 22.843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042BA7" w:rsidRPr="00DC250D" w:rsidRDefault="00042BA7" w:rsidP="00042BA7">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042BA7" w:rsidRPr="00A75C05" w14:paraId="42A9D633"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176F7B0" w14:textId="695AAC3F"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C08D994" w14:textId="70CE5AB6" w:rsidR="00042BA7" w:rsidRPr="00480CA2" w:rsidRDefault="00042BA7" w:rsidP="00042BA7">
            <w:pPr>
              <w:spacing w:after="0" w:line="240" w:lineRule="auto"/>
            </w:pPr>
            <w:hyperlink r:id="rId259" w:history="1">
              <w:r w:rsidRPr="00480CA2">
                <w:rPr>
                  <w:rStyle w:val="Hyperlink"/>
                  <w:rFonts w:cs="Arial"/>
                  <w:color w:val="auto"/>
                </w:rPr>
                <w:t>S1-222163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A8FD6E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B3481CF" w14:textId="77777777" w:rsidR="00042BA7" w:rsidRPr="00480CA2" w:rsidRDefault="00042BA7" w:rsidP="00042BA7">
            <w:pPr>
              <w:spacing w:after="0" w:line="240" w:lineRule="auto"/>
            </w:pPr>
            <w:proofErr w:type="spellStart"/>
            <w:r w:rsidRPr="00480CA2">
              <w:t>pCR</w:t>
            </w:r>
            <w:proofErr w:type="spellEnd"/>
            <w:r w:rsidRPr="00480CA2">
              <w:t xml:space="preserve"> FS_UAV_Ph3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864C1E1" w14:textId="7A7A1A7F"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F6CE7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_1]</w:t>
            </w:r>
          </w:p>
          <w:p w14:paraId="7C6ED337" w14:textId="7274AF36" w:rsidR="00042BA7" w:rsidRPr="00480CA2" w:rsidRDefault="00042BA7" w:rsidP="00042BA7">
            <w:pPr>
              <w:spacing w:after="0" w:line="240" w:lineRule="auto"/>
              <w:rPr>
                <w:rFonts w:eastAsia="Arial Unicode MS" w:cs="Arial"/>
                <w:szCs w:val="18"/>
                <w:lang w:eastAsia="ar-SA"/>
              </w:rPr>
            </w:pPr>
            <w:r w:rsidRPr="00480CA2">
              <w:rPr>
                <w:lang w:val="en-US"/>
              </w:rPr>
              <w:t xml:space="preserve">2163 r2 </w:t>
            </w:r>
            <w:r w:rsidR="00480CA2">
              <w:rPr>
                <w:lang w:val="en-US"/>
              </w:rPr>
              <w:t>a</w:t>
            </w:r>
            <w:r w:rsidRPr="00480CA2">
              <w:rPr>
                <w:lang w:val="en-US"/>
              </w:rPr>
              <w:t>greed (Correct tense + minor typos + Note: This document + format)</w:t>
            </w:r>
          </w:p>
        </w:tc>
      </w:tr>
      <w:tr w:rsidR="00042BA7" w:rsidRPr="00A75C05" w14:paraId="34EF22C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8B27B1" w14:textId="568ED496"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7E5783" w14:textId="31541B35" w:rsidR="00042BA7" w:rsidRPr="00480CA2" w:rsidRDefault="00042BA7" w:rsidP="00042BA7">
            <w:pPr>
              <w:spacing w:after="0" w:line="240" w:lineRule="auto"/>
            </w:pPr>
            <w:hyperlink r:id="rId260" w:history="1">
              <w:r w:rsidRPr="00480CA2">
                <w:rPr>
                  <w:rStyle w:val="Hyperlink"/>
                  <w:rFonts w:cs="Arial"/>
                  <w:color w:val="auto"/>
                </w:rPr>
                <w:t>S1-222165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F02EDB"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3426179" w14:textId="77777777" w:rsidR="00042BA7" w:rsidRPr="00480CA2" w:rsidRDefault="00042BA7" w:rsidP="00042BA7">
            <w:pPr>
              <w:spacing w:after="0" w:line="240" w:lineRule="auto"/>
            </w:pPr>
            <w:proofErr w:type="spellStart"/>
            <w:r w:rsidRPr="00480CA2">
              <w:t>pCR</w:t>
            </w:r>
            <w:proofErr w:type="spellEnd"/>
            <w:r w:rsidRPr="00480CA2">
              <w:t xml:space="preserve"> FS_UAV_Ph3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A2379A" w14:textId="24330366" w:rsidR="00042BA7" w:rsidRPr="00480CA2"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368A01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_2]</w:t>
            </w:r>
          </w:p>
          <w:p w14:paraId="5E3BBDD9" w14:textId="5EE2B55D" w:rsidR="00042BA7" w:rsidRPr="009C459D" w:rsidRDefault="009C459D" w:rsidP="00042BA7">
            <w:pPr>
              <w:spacing w:after="0" w:line="240" w:lineRule="auto"/>
              <w:rPr>
                <w:rFonts w:eastAsia="Arial Unicode MS" w:cs="Arial"/>
                <w:b/>
                <w:bCs/>
                <w:szCs w:val="18"/>
                <w:lang w:eastAsia="ar-SA"/>
              </w:rPr>
            </w:pPr>
            <w:r w:rsidRPr="009C459D">
              <w:rPr>
                <w:rFonts w:eastAsia="Arial Unicode MS" w:cs="Arial"/>
                <w:szCs w:val="18"/>
                <w:lang w:eastAsia="ar-SA"/>
              </w:rPr>
              <w:t>2165r1</w:t>
            </w:r>
            <w:r>
              <w:rPr>
                <w:rFonts w:eastAsia="Arial Unicode MS" w:cs="Arial"/>
                <w:b/>
                <w:bCs/>
                <w:szCs w:val="18"/>
                <w:lang w:eastAsia="ar-SA"/>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04844" w14:paraId="34467A4D" w14:textId="77777777" w:rsidTr="00231C7B">
        <w:trPr>
          <w:trHeight w:val="250"/>
        </w:trPr>
        <w:tc>
          <w:tcPr>
            <w:tcW w:w="14426" w:type="dxa"/>
            <w:gridSpan w:val="11"/>
            <w:shd w:val="clear" w:color="auto" w:fill="F2F2F2"/>
          </w:tcPr>
          <w:p w14:paraId="269B70E3" w14:textId="77777777" w:rsidR="00042BA7" w:rsidRPr="006E6FF4" w:rsidRDefault="00042BA7" w:rsidP="00042BA7">
            <w:pPr>
              <w:pStyle w:val="Heading8"/>
              <w:jc w:val="left"/>
            </w:pPr>
            <w:r>
              <w:rPr>
                <w:color w:val="1F497D" w:themeColor="text2"/>
                <w:sz w:val="18"/>
                <w:szCs w:val="22"/>
              </w:rPr>
              <w:t>Use Cases</w:t>
            </w:r>
          </w:p>
        </w:tc>
      </w:tr>
      <w:tr w:rsidR="00042BA7" w:rsidRPr="00A75C05" w14:paraId="7DA3ED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C6D3219" w14:textId="29C6F424"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27CE29" w14:textId="3706072E" w:rsidR="00042BA7" w:rsidRPr="00A75C05" w:rsidRDefault="00042BA7" w:rsidP="00042BA7">
            <w:pPr>
              <w:spacing w:after="0" w:line="240" w:lineRule="auto"/>
            </w:pPr>
            <w:hyperlink r:id="rId261" w:history="1">
              <w:r w:rsidRPr="00D0241C">
                <w:rPr>
                  <w:rStyle w:val="Hyperlink"/>
                  <w:rFonts w:cs="Arial"/>
                </w:rPr>
                <w:t>S1-222079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61CD602" w14:textId="15D48312" w:rsidR="00042BA7" w:rsidRPr="00A75C05" w:rsidRDefault="00042BA7" w:rsidP="00042BA7">
            <w:pPr>
              <w:spacing w:after="0" w:line="240" w:lineRule="auto"/>
            </w:pPr>
            <w:r w:rsidRPr="00CB59B6">
              <w:t>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B4ADFC5" w14:textId="0609D4FF" w:rsidR="00042BA7" w:rsidRPr="00A75C05" w:rsidRDefault="00042BA7" w:rsidP="00042BA7">
            <w:pPr>
              <w:spacing w:after="0" w:line="240" w:lineRule="auto"/>
            </w:pPr>
            <w:r w:rsidRPr="00CB59B6">
              <w:t>New use case - UAV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277689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594B23"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p w14:paraId="19F596B9" w14:textId="7E8C751F" w:rsidR="009C459D" w:rsidRPr="009C459D" w:rsidRDefault="009C459D" w:rsidP="00042BA7">
            <w:pPr>
              <w:spacing w:after="0" w:line="240" w:lineRule="auto"/>
              <w:rPr>
                <w:rFonts w:eastAsia="Arial Unicode MS" w:cs="Arial"/>
                <w:szCs w:val="18"/>
                <w:lang w:eastAsia="ar-SA"/>
              </w:rPr>
            </w:pPr>
            <w:r w:rsidRPr="009C459D">
              <w:rPr>
                <w:lang w:val="en-US"/>
              </w:rPr>
              <w:t>2079r</w:t>
            </w:r>
            <w:r>
              <w:rPr>
                <w:lang w:val="en-US"/>
              </w:rPr>
              <w:t xml:space="preserve">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069C0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C829931" w14:textId="5090DC9F"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3BEE6D" w14:textId="14C62FBA" w:rsidR="00042BA7" w:rsidRPr="00A75C05" w:rsidRDefault="00042BA7" w:rsidP="00042BA7">
            <w:pPr>
              <w:spacing w:after="0" w:line="240" w:lineRule="auto"/>
            </w:pPr>
            <w:hyperlink r:id="rId262" w:history="1">
              <w:r w:rsidRPr="00D0241C">
                <w:rPr>
                  <w:rStyle w:val="Hyperlink"/>
                  <w:rFonts w:cs="Arial"/>
                </w:rPr>
                <w:t>S1-222166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B36AEBA" w14:textId="6DB134DE" w:rsidR="00042BA7" w:rsidRPr="00A75C05" w:rsidRDefault="00042BA7" w:rsidP="00042BA7">
            <w:pPr>
              <w:spacing w:after="0" w:line="240" w:lineRule="auto"/>
            </w:pPr>
            <w:r w:rsidRPr="00334156">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BD9FB53" w14:textId="49120238" w:rsidR="00042BA7" w:rsidRPr="00A75C05" w:rsidRDefault="00042BA7" w:rsidP="00042BA7">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48B6C4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608186"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p w14:paraId="63C4CFEE" w14:textId="2C939141" w:rsidR="009C459D" w:rsidRPr="00A75C05" w:rsidRDefault="009C459D" w:rsidP="00042BA7">
            <w:pPr>
              <w:spacing w:after="0" w:line="240" w:lineRule="auto"/>
              <w:rPr>
                <w:rFonts w:eastAsia="Arial Unicode MS" w:cs="Arial"/>
                <w:szCs w:val="18"/>
                <w:lang w:eastAsia="ar-SA"/>
              </w:rPr>
            </w:pPr>
            <w:r>
              <w:rPr>
                <w:rFonts w:eastAsia="Arial Unicode MS" w:cs="Arial"/>
                <w:szCs w:val="18"/>
                <w:lang w:val="es-GT" w:eastAsia="ar-SA"/>
              </w:rPr>
              <w:t xml:space="preserve">2166r3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CC2134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836FE1" w14:textId="606CADE8"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E67E9F9" w14:textId="65C01265" w:rsidR="00042BA7" w:rsidRPr="00A75C05" w:rsidRDefault="00042BA7" w:rsidP="00042BA7">
            <w:pPr>
              <w:spacing w:after="0" w:line="240" w:lineRule="auto"/>
            </w:pPr>
            <w:hyperlink r:id="rId263" w:history="1">
              <w:r w:rsidRPr="00D0241C">
                <w:rPr>
                  <w:rStyle w:val="Hyperlink"/>
                  <w:rFonts w:cs="Arial"/>
                </w:rPr>
                <w:t>S1-222218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87CA20" w14:textId="42460D94" w:rsidR="00042BA7" w:rsidRPr="00A75C05" w:rsidRDefault="00042BA7" w:rsidP="00042BA7">
            <w:pPr>
              <w:spacing w:after="0" w:line="240" w:lineRule="auto"/>
            </w:pPr>
            <w:r w:rsidRPr="00CB59B6">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621134" w14:textId="52EBFD34" w:rsidR="00042BA7" w:rsidRPr="00A75C05" w:rsidRDefault="00042BA7" w:rsidP="00042BA7">
            <w:pPr>
              <w:spacing w:after="0" w:line="240" w:lineRule="auto"/>
            </w:pPr>
            <w:r w:rsidRPr="00CB59B6">
              <w:t>New use case: 3GPP network as an information source to the UTM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C3AE11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768C8A"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p w14:paraId="69DA0A17" w14:textId="6A61CA4C" w:rsidR="009C459D" w:rsidRPr="009C459D" w:rsidRDefault="009C459D" w:rsidP="00042BA7">
            <w:pPr>
              <w:spacing w:after="0" w:line="240" w:lineRule="auto"/>
              <w:rPr>
                <w:rFonts w:eastAsia="Arial Unicode MS" w:cs="Arial"/>
                <w:szCs w:val="18"/>
                <w:lang w:eastAsia="ar-SA"/>
              </w:rPr>
            </w:pPr>
            <w:r>
              <w:rPr>
                <w:lang w:val="en-US"/>
              </w:rPr>
              <w:t xml:space="preserve">2218r1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5EA3F37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042BA7" w:rsidRPr="00231C7B"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042BA7" w:rsidRPr="00231C7B" w:rsidRDefault="00042BA7" w:rsidP="00042BA7">
            <w:pPr>
              <w:spacing w:after="0" w:line="240" w:lineRule="auto"/>
            </w:pPr>
            <w:r w:rsidRPr="00231C7B">
              <w:rPr>
                <w:rFonts w:cs="Arial"/>
              </w:rPr>
              <w:t>S1-222160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042BA7" w:rsidRPr="00231C7B" w:rsidRDefault="00042BA7" w:rsidP="00042BA7">
            <w:pPr>
              <w:spacing w:after="0" w:line="240" w:lineRule="auto"/>
            </w:pPr>
            <w:r w:rsidRPr="00231C7B">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042BA7" w:rsidRPr="00231C7B" w:rsidRDefault="00042BA7" w:rsidP="00042BA7">
            <w:pPr>
              <w:spacing w:after="0" w:line="240" w:lineRule="auto"/>
            </w:pPr>
            <w:r w:rsidRPr="00231C7B">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042BA7" w:rsidRPr="00231C7B" w:rsidRDefault="00042BA7" w:rsidP="00042BA7">
            <w:pPr>
              <w:spacing w:after="0" w:line="240" w:lineRule="auto"/>
              <w:rPr>
                <w:rFonts w:eastAsia="Arial Unicode MS" w:cs="Arial"/>
                <w:szCs w:val="18"/>
                <w:lang w:eastAsia="ar-SA"/>
              </w:rPr>
            </w:pPr>
          </w:p>
        </w:tc>
      </w:tr>
      <w:tr w:rsidR="00042BA7" w:rsidRPr="00745D37" w14:paraId="592DE7CA" w14:textId="77777777" w:rsidTr="00814999">
        <w:trPr>
          <w:trHeight w:val="141"/>
        </w:trPr>
        <w:tc>
          <w:tcPr>
            <w:tcW w:w="14426" w:type="dxa"/>
            <w:gridSpan w:val="11"/>
            <w:tcBorders>
              <w:bottom w:val="single" w:sz="4" w:space="0" w:color="auto"/>
            </w:tcBorders>
            <w:shd w:val="clear" w:color="auto" w:fill="F2F2F2" w:themeFill="background1" w:themeFillShade="F2"/>
          </w:tcPr>
          <w:p w14:paraId="6009206D" w14:textId="77777777" w:rsidR="00042BA7" w:rsidRPr="00745D37" w:rsidRDefault="00042BA7" w:rsidP="00042BA7">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64" w:history="1">
              <w:r w:rsidRPr="00A736AE">
                <w:rPr>
                  <w:rStyle w:val="Hyperlink"/>
                </w:rPr>
                <w:t>SP-220680</w:t>
              </w:r>
            </w:hyperlink>
            <w:r w:rsidRPr="00745D37">
              <w:rPr>
                <w:lang w:val="en-US"/>
              </w:rPr>
              <w:t>]</w:t>
            </w:r>
          </w:p>
        </w:tc>
      </w:tr>
      <w:tr w:rsidR="00042BA7" w:rsidRPr="00A75C05" w14:paraId="2EDA10E1"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63F1097"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6C169F" w14:textId="1B3E4094" w:rsidR="00042BA7" w:rsidRPr="00A75C05" w:rsidRDefault="00042BA7" w:rsidP="00042BA7">
            <w:pPr>
              <w:spacing w:after="0" w:line="240" w:lineRule="auto"/>
            </w:pPr>
            <w:r>
              <w:t>S1-222278</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AC9A38" w14:textId="567E6C80" w:rsidR="00042BA7" w:rsidRPr="00A75C05" w:rsidRDefault="00042BA7" w:rsidP="00042BA7">
            <w:pPr>
              <w:spacing w:after="0" w:line="240" w:lineRule="auto"/>
            </w:pPr>
            <w:r w:rsidRPr="00887DB6">
              <w:t>Rapporteur (</w:t>
            </w:r>
            <w:r w:rsidRPr="00DF5A37">
              <w:rPr>
                <w:rFonts w:eastAsia="SimSun" w:hint="eastAsia"/>
                <w:lang w:val="en-US" w:eastAsia="zh-CN"/>
              </w:rPr>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2E0428" w14:textId="036F449F" w:rsidR="00042BA7" w:rsidRPr="00A75C05" w:rsidRDefault="00042BA7" w:rsidP="00042BA7">
            <w:pPr>
              <w:spacing w:after="0" w:line="240" w:lineRule="auto"/>
            </w:pPr>
            <w:r w:rsidRPr="00DF403E">
              <w:t>TR 22.8</w:t>
            </w:r>
            <w:r>
              <w:t>43</w:t>
            </w:r>
            <w:r w:rsidRPr="00DF403E">
              <w:t>v0.</w:t>
            </w:r>
            <w:r>
              <w:t>1</w:t>
            </w:r>
            <w:r w:rsidRPr="00DF403E">
              <w:t xml:space="preserve">.0 </w:t>
            </w:r>
            <w:r>
              <w:rPr>
                <w:rFonts w:eastAsia="Batang"/>
                <w:lang w:eastAsia="zh-CN"/>
              </w:rPr>
              <w:t xml:space="preserve">Study on </w:t>
            </w:r>
            <w:r w:rsidRPr="00CC5D5A">
              <w:rPr>
                <w:rFonts w:eastAsia="Batang"/>
                <w:lang w:eastAsia="zh-CN"/>
              </w:rPr>
              <w:t>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2369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D42FD1"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103B4849"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lastRenderedPageBreak/>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D50C673"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1821CC5" w14:textId="77777777" w:rsidTr="006E6FF4">
        <w:trPr>
          <w:trHeight w:val="141"/>
        </w:trPr>
        <w:tc>
          <w:tcPr>
            <w:tcW w:w="14426" w:type="dxa"/>
            <w:gridSpan w:val="11"/>
            <w:tcBorders>
              <w:bottom w:val="single" w:sz="4" w:space="0" w:color="auto"/>
            </w:tcBorders>
            <w:shd w:val="clear" w:color="auto" w:fill="F2F2F2" w:themeFill="background1" w:themeFillShade="F2"/>
          </w:tcPr>
          <w:p w14:paraId="7A120CCD" w14:textId="283DA7E6" w:rsidR="00042BA7" w:rsidRPr="00DF5A37" w:rsidRDefault="00042BA7" w:rsidP="00042BA7">
            <w:pPr>
              <w:pStyle w:val="Heading2"/>
              <w:rPr>
                <w:lang w:val="en-US"/>
              </w:rPr>
            </w:pPr>
            <w:r w:rsidRPr="00DF5A37">
              <w:lastRenderedPageBreak/>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265" w:history="1">
              <w:r w:rsidRPr="00DF5A37">
                <w:rPr>
                  <w:rStyle w:val="Hyperlink"/>
                  <w:lang w:val="en-US"/>
                </w:rPr>
                <w:t>SP-220442</w:t>
              </w:r>
            </w:hyperlink>
            <w:r w:rsidRPr="00DF5A37">
              <w:rPr>
                <w:lang w:val="en-US"/>
              </w:rPr>
              <w:t>]</w:t>
            </w:r>
          </w:p>
        </w:tc>
      </w:tr>
      <w:tr w:rsidR="00042BA7" w:rsidRPr="00AA7BD2" w14:paraId="74CE6906" w14:textId="77777777" w:rsidTr="00B4296B">
        <w:trPr>
          <w:trHeight w:val="141"/>
        </w:trPr>
        <w:tc>
          <w:tcPr>
            <w:tcW w:w="8656" w:type="dxa"/>
            <w:gridSpan w:val="8"/>
            <w:tcBorders>
              <w:bottom w:val="single" w:sz="4" w:space="0" w:color="auto"/>
            </w:tcBorders>
            <w:shd w:val="clear" w:color="auto" w:fill="auto"/>
          </w:tcPr>
          <w:p w14:paraId="179674A1"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 xml:space="preserve">Peter </w:t>
            </w:r>
            <w:proofErr w:type="spellStart"/>
            <w:r w:rsidRPr="00DF5A37">
              <w:rPr>
                <w:lang w:val="en-US"/>
              </w:rPr>
              <w:t>Bleckert</w:t>
            </w:r>
            <w:proofErr w:type="spellEnd"/>
            <w:r w:rsidRPr="00DF5A37">
              <w:rPr>
                <w:lang w:val="en-US"/>
              </w:rPr>
              <w:t xml:space="preserve"> (Ericsson)</w:t>
            </w:r>
          </w:p>
          <w:p w14:paraId="2FE4D5D6"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85A6CB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7E1C38C9" w14:textId="77777777" w:rsidTr="00DC250D">
        <w:trPr>
          <w:trHeight w:val="250"/>
        </w:trPr>
        <w:tc>
          <w:tcPr>
            <w:tcW w:w="14426" w:type="dxa"/>
            <w:gridSpan w:val="11"/>
            <w:tcBorders>
              <w:bottom w:val="single" w:sz="4" w:space="0" w:color="auto"/>
            </w:tcBorders>
            <w:shd w:val="clear" w:color="auto" w:fill="F2F2F2"/>
          </w:tcPr>
          <w:p w14:paraId="48624C76" w14:textId="77777777" w:rsidR="00042BA7" w:rsidRPr="006E6FF4" w:rsidRDefault="00042BA7" w:rsidP="00042BA7">
            <w:pPr>
              <w:pStyle w:val="Heading8"/>
              <w:jc w:val="left"/>
            </w:pPr>
            <w:r>
              <w:rPr>
                <w:color w:val="1F497D" w:themeColor="text2"/>
                <w:sz w:val="18"/>
                <w:szCs w:val="22"/>
              </w:rPr>
              <w:t>General</w:t>
            </w:r>
          </w:p>
        </w:tc>
      </w:tr>
      <w:tr w:rsidR="00042BA7" w:rsidRPr="00A75C05" w14:paraId="4DE9CF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042BA7" w:rsidRPr="00DC250D" w:rsidRDefault="00042BA7" w:rsidP="00042BA7">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5D101B4" w14:textId="0C2F9779" w:rsidR="00042BA7" w:rsidRPr="00DC250D" w:rsidRDefault="00042BA7" w:rsidP="00042BA7">
            <w:pPr>
              <w:spacing w:after="0" w:line="240" w:lineRule="auto"/>
            </w:pPr>
            <w:hyperlink r:id="rId266" w:history="1">
              <w:r w:rsidRPr="00DC250D">
                <w:rPr>
                  <w:rStyle w:val="Hyperlink"/>
                  <w:rFonts w:cs="Arial"/>
                  <w:color w:val="auto"/>
                </w:rPr>
                <w:t>S1-222010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042BA7" w:rsidRPr="00DC250D" w:rsidRDefault="00042BA7" w:rsidP="00042BA7">
            <w:pPr>
              <w:spacing w:after="0" w:line="240" w:lineRule="auto"/>
            </w:pPr>
            <w:r w:rsidRPr="00DC250D">
              <w:t>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042BA7" w:rsidRPr="00DC250D" w:rsidRDefault="00042BA7" w:rsidP="00042BA7">
            <w:pPr>
              <w:spacing w:after="0" w:line="240" w:lineRule="auto"/>
            </w:pPr>
            <w:r w:rsidRPr="00DC250D">
              <w:t>TR 22.877 v0.0.0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042BA7" w:rsidRPr="00DC250D" w:rsidRDefault="00042BA7" w:rsidP="00042BA7">
            <w:pPr>
              <w:spacing w:after="0" w:line="240" w:lineRule="auto"/>
              <w:rPr>
                <w:rFonts w:eastAsia="Arial Unicode MS" w:cs="Arial"/>
                <w:szCs w:val="18"/>
                <w:lang w:eastAsia="ar-SA"/>
              </w:rPr>
            </w:pPr>
          </w:p>
        </w:tc>
      </w:tr>
      <w:tr w:rsidR="00042BA7" w:rsidRPr="000B5EDE" w14:paraId="1C10D8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DC4540A" w14:textId="601428D0"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FD8BAC9" w14:textId="6C9DD53E" w:rsidR="00042BA7" w:rsidRPr="00480CA2" w:rsidRDefault="00042BA7" w:rsidP="00042BA7">
            <w:pPr>
              <w:spacing w:after="0" w:line="240" w:lineRule="auto"/>
            </w:pPr>
            <w:hyperlink r:id="rId267" w:history="1">
              <w:r w:rsidRPr="00480CA2">
                <w:rPr>
                  <w:rStyle w:val="Hyperlink"/>
                  <w:rFonts w:cs="Arial"/>
                  <w:color w:val="auto"/>
                </w:rPr>
                <w:t>S1-222011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825883"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B8A4281" w14:textId="77777777" w:rsidR="00042BA7" w:rsidRPr="00480CA2" w:rsidRDefault="00042BA7" w:rsidP="00042BA7">
            <w:pPr>
              <w:spacing w:after="0" w:line="240" w:lineRule="auto"/>
            </w:pPr>
            <w:r w:rsidRPr="00480CA2">
              <w:t>Scope to the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260915" w14:textId="576B1FB4"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1CA2C" w14:textId="77777777" w:rsidR="00042BA7" w:rsidRPr="00480CA2" w:rsidRDefault="00042BA7" w:rsidP="00042BA7">
            <w:pPr>
              <w:spacing w:after="0" w:line="240" w:lineRule="auto"/>
              <w:rPr>
                <w:b/>
                <w:bCs/>
                <w:lang w:val="es-GT"/>
              </w:rPr>
            </w:pPr>
            <w:r w:rsidRPr="00480CA2">
              <w:rPr>
                <w:b/>
                <w:bCs/>
                <w:lang w:val="es-GT"/>
              </w:rPr>
              <w:t>e-</w:t>
            </w:r>
            <w:proofErr w:type="spellStart"/>
            <w:r w:rsidRPr="00480CA2">
              <w:rPr>
                <w:b/>
                <w:bCs/>
                <w:lang w:val="es-GT"/>
              </w:rPr>
              <w:t>Thread</w:t>
            </w:r>
            <w:proofErr w:type="spellEnd"/>
            <w:r w:rsidRPr="00480CA2">
              <w:rPr>
                <w:b/>
                <w:bCs/>
                <w:lang w:val="es-GT"/>
              </w:rPr>
              <w:t>: [SA1#99e, FS_RVAS_1]</w:t>
            </w:r>
          </w:p>
          <w:p w14:paraId="183749A4" w14:textId="64FAD4AB" w:rsidR="00042BA7" w:rsidRPr="00480CA2" w:rsidRDefault="00042BA7" w:rsidP="00042BA7">
            <w:pPr>
              <w:spacing w:after="0" w:line="240" w:lineRule="auto"/>
              <w:rPr>
                <w:rFonts w:eastAsia="Arial Unicode MS" w:cs="Arial"/>
                <w:szCs w:val="18"/>
                <w:lang w:val="en-US" w:eastAsia="ar-SA"/>
              </w:rPr>
            </w:pPr>
            <w:r w:rsidRPr="00480CA2">
              <w:rPr>
                <w:lang w:val="en-US"/>
              </w:rPr>
              <w:t>2011r1 agreed (“</w:t>
            </w:r>
            <w:r w:rsidRPr="00480CA2">
              <w:t>NOTE:    This document…”+ Note format)</w:t>
            </w:r>
          </w:p>
        </w:tc>
      </w:tr>
      <w:tr w:rsidR="00042BA7" w:rsidRPr="003F5EB8" w14:paraId="1F9A6DD6"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D48718C" w14:textId="006EA4B5"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F38EFEF" w14:textId="5F3A81C3" w:rsidR="00042BA7" w:rsidRPr="00480CA2" w:rsidRDefault="00042BA7" w:rsidP="00042BA7">
            <w:pPr>
              <w:spacing w:after="0" w:line="240" w:lineRule="auto"/>
            </w:pPr>
            <w:hyperlink r:id="rId268" w:history="1">
              <w:r w:rsidRPr="00480CA2">
                <w:rPr>
                  <w:rStyle w:val="Hyperlink"/>
                  <w:rFonts w:cs="Arial"/>
                  <w:color w:val="auto"/>
                </w:rPr>
                <w:t>S1-222012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598920"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3EE80A4" w14:textId="77777777" w:rsidR="00042BA7" w:rsidRPr="00480CA2" w:rsidRDefault="00042BA7" w:rsidP="00042BA7">
            <w:pPr>
              <w:spacing w:after="0" w:line="240" w:lineRule="auto"/>
            </w:pPr>
            <w:r w:rsidRPr="00480CA2">
              <w:t>Overview chapter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FCA02B2" w14:textId="01729A6A" w:rsidR="00042BA7" w:rsidRPr="00480CA2"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F44DE02" w14:textId="77777777" w:rsidR="00042BA7" w:rsidRDefault="00042BA7" w:rsidP="00042BA7">
            <w:pPr>
              <w:spacing w:after="0" w:line="240" w:lineRule="auto"/>
              <w:rPr>
                <w:b/>
                <w:bCs/>
                <w:lang w:val="es-GT"/>
              </w:rPr>
            </w:pPr>
            <w:r w:rsidRPr="00480CA2">
              <w:rPr>
                <w:b/>
                <w:bCs/>
                <w:lang w:val="es-GT"/>
              </w:rPr>
              <w:t>e-</w:t>
            </w:r>
            <w:proofErr w:type="spellStart"/>
            <w:r w:rsidRPr="00480CA2">
              <w:rPr>
                <w:b/>
                <w:bCs/>
                <w:lang w:val="es-GT"/>
              </w:rPr>
              <w:t>Thread</w:t>
            </w:r>
            <w:proofErr w:type="spellEnd"/>
            <w:r w:rsidRPr="00480CA2">
              <w:rPr>
                <w:b/>
                <w:bCs/>
                <w:lang w:val="es-GT"/>
              </w:rPr>
              <w:t>: [SA1#99e, FS_RVAS_2]</w:t>
            </w:r>
          </w:p>
          <w:p w14:paraId="13D64ED1" w14:textId="2369C7C8" w:rsidR="009C459D" w:rsidRPr="00480CA2" w:rsidRDefault="009C459D" w:rsidP="00042BA7">
            <w:pPr>
              <w:spacing w:after="0" w:line="240" w:lineRule="auto"/>
              <w:rPr>
                <w:b/>
                <w:bCs/>
                <w:lang w:val="es-GT"/>
              </w:rPr>
            </w:pPr>
            <w:r w:rsidRPr="009C459D">
              <w:rPr>
                <w:lang w:val="es-GT"/>
              </w:rPr>
              <w:t>2012r1</w:t>
            </w:r>
            <w:r>
              <w:rPr>
                <w:b/>
                <w:b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04844" w14:paraId="7EC8DAD5" w14:textId="77777777" w:rsidTr="00231C7B">
        <w:trPr>
          <w:trHeight w:val="250"/>
        </w:trPr>
        <w:tc>
          <w:tcPr>
            <w:tcW w:w="14426" w:type="dxa"/>
            <w:gridSpan w:val="11"/>
            <w:shd w:val="clear" w:color="auto" w:fill="F2F2F2"/>
          </w:tcPr>
          <w:p w14:paraId="1BBB62C5" w14:textId="77777777" w:rsidR="00042BA7" w:rsidRPr="006E6FF4" w:rsidRDefault="00042BA7" w:rsidP="00042BA7">
            <w:pPr>
              <w:pStyle w:val="Heading8"/>
              <w:jc w:val="left"/>
            </w:pPr>
            <w:r>
              <w:rPr>
                <w:color w:val="1F497D" w:themeColor="text2"/>
                <w:sz w:val="18"/>
                <w:szCs w:val="22"/>
              </w:rPr>
              <w:t>Use Cases</w:t>
            </w:r>
          </w:p>
        </w:tc>
      </w:tr>
      <w:tr w:rsidR="00042BA7" w:rsidRPr="00BB781D" w14:paraId="7E878E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22EB786" w14:textId="742519DF"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35F8D" w14:textId="3D896726" w:rsidR="00042BA7" w:rsidRPr="00A75C05" w:rsidRDefault="00042BA7" w:rsidP="00042BA7">
            <w:pPr>
              <w:spacing w:after="0" w:line="240" w:lineRule="auto"/>
            </w:pPr>
            <w:hyperlink r:id="rId269" w:history="1">
              <w:r w:rsidRPr="00D0241C">
                <w:rPr>
                  <w:rStyle w:val="Hyperlink"/>
                  <w:rFonts w:cs="Arial"/>
                </w:rPr>
                <w:t>S1-222013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4B59630" w14:textId="7402FEB3" w:rsidR="00042BA7" w:rsidRPr="00A75C05" w:rsidRDefault="00042BA7" w:rsidP="00042BA7">
            <w:pPr>
              <w:spacing w:after="0" w:line="240" w:lineRule="auto"/>
            </w:pPr>
            <w:r w:rsidRPr="00CB59B6">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4F93D8" w14:textId="5071A17D" w:rsidR="00042BA7" w:rsidRPr="00A75C05" w:rsidRDefault="00042BA7" w:rsidP="00042BA7">
            <w:pPr>
              <w:spacing w:after="0" w:line="240" w:lineRule="auto"/>
            </w:pPr>
            <w:r w:rsidRPr="00CB59B6">
              <w:t>Welcome SMS use case to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8E7883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5FEA83" w14:textId="77777777" w:rsidR="00042BA7" w:rsidRDefault="00042BA7" w:rsidP="00042BA7">
            <w:pPr>
              <w:spacing w:after="0" w:line="240" w:lineRule="auto"/>
              <w:rPr>
                <w:b/>
                <w:bCs/>
                <w:lang w:val="es-GT"/>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3</w:t>
            </w:r>
            <w:r w:rsidRPr="00C11F26">
              <w:rPr>
                <w:b/>
                <w:bCs/>
                <w:lang w:val="es-GT"/>
              </w:rPr>
              <w:t>]</w:t>
            </w:r>
          </w:p>
          <w:p w14:paraId="65621334" w14:textId="68CE97DA" w:rsidR="009C459D" w:rsidRPr="009C459D" w:rsidRDefault="009C459D" w:rsidP="00042BA7">
            <w:pPr>
              <w:spacing w:after="0" w:line="240" w:lineRule="auto"/>
              <w:rPr>
                <w:rFonts w:eastAsia="Arial Unicode MS" w:cs="Arial"/>
                <w:szCs w:val="18"/>
                <w:lang w:val="es-GT" w:eastAsia="ar-SA"/>
              </w:rPr>
            </w:pPr>
            <w:r w:rsidRPr="009C459D">
              <w:rPr>
                <w:lang w:val="es-GT"/>
              </w:rPr>
              <w:t>2013r</w:t>
            </w:r>
            <w:r>
              <w:rPr>
                <w:lang w:val="es-GT"/>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01276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AECE37C" w14:textId="4E5E8768"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CDFD540" w14:textId="31ED27F1" w:rsidR="00042BA7" w:rsidRPr="00A75C05" w:rsidRDefault="00042BA7" w:rsidP="00042BA7">
            <w:pPr>
              <w:spacing w:after="0" w:line="240" w:lineRule="auto"/>
            </w:pPr>
            <w:hyperlink r:id="rId270" w:history="1">
              <w:r w:rsidRPr="00D0241C">
                <w:rPr>
                  <w:rStyle w:val="Hyperlink"/>
                  <w:rFonts w:cs="Arial"/>
                </w:rPr>
                <w:t>S1-222014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204E3DA" w14:textId="31F20081" w:rsidR="00042BA7" w:rsidRPr="00A75C05" w:rsidRDefault="00042BA7" w:rsidP="00042BA7">
            <w:pPr>
              <w:spacing w:after="0" w:line="240" w:lineRule="auto"/>
            </w:pPr>
            <w:r w:rsidRPr="00CB59B6">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0A5CF60" w14:textId="324D20F0" w:rsidR="00042BA7" w:rsidRPr="00A75C05" w:rsidRDefault="00042BA7" w:rsidP="00042BA7">
            <w:pPr>
              <w:spacing w:after="0" w:line="240" w:lineRule="auto"/>
            </w:pPr>
            <w:proofErr w:type="spellStart"/>
            <w:r w:rsidRPr="00CB59B6">
              <w:t>SoR</w:t>
            </w:r>
            <w:proofErr w:type="spellEnd"/>
            <w:r w:rsidRPr="00CB59B6">
              <w:t xml:space="preserve"> during registration procedure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411840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E7472D" w14:textId="77777777" w:rsidR="00042BA7" w:rsidRDefault="00042BA7" w:rsidP="00042BA7">
            <w:pPr>
              <w:spacing w:after="0" w:line="240" w:lineRule="auto"/>
              <w:rPr>
                <w:b/>
                <w:bCs/>
                <w:lang w:val="es-GT"/>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4</w:t>
            </w:r>
            <w:r w:rsidRPr="00C11F26">
              <w:rPr>
                <w:b/>
                <w:bCs/>
                <w:lang w:val="es-GT"/>
              </w:rPr>
              <w:t>]</w:t>
            </w:r>
          </w:p>
          <w:p w14:paraId="3F028E1B" w14:textId="1D701A43" w:rsidR="009C459D" w:rsidRPr="009C459D" w:rsidRDefault="009C459D" w:rsidP="00042BA7">
            <w:pPr>
              <w:spacing w:after="0" w:line="240" w:lineRule="auto"/>
              <w:rPr>
                <w:rFonts w:eastAsia="Arial Unicode MS" w:cs="Arial"/>
                <w:szCs w:val="18"/>
                <w:lang w:val="es-GT" w:eastAsia="ar-SA"/>
              </w:rPr>
            </w:pPr>
            <w:r>
              <w:rPr>
                <w:lang w:val="es-GT"/>
              </w:rPr>
              <w:t xml:space="preserve">2014r6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0C3166E5" w14:textId="77777777" w:rsidTr="00B4296B">
        <w:trPr>
          <w:trHeight w:val="38"/>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C0FDDE" w14:textId="1B7D8351"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9D80A90" w14:textId="1494E264" w:rsidR="00042BA7" w:rsidRPr="00A75C05" w:rsidRDefault="00042BA7" w:rsidP="00042BA7">
            <w:pPr>
              <w:spacing w:after="0" w:line="240" w:lineRule="auto"/>
            </w:pPr>
            <w:hyperlink r:id="rId271" w:history="1">
              <w:r w:rsidRPr="00D0241C">
                <w:rPr>
                  <w:rStyle w:val="Hyperlink"/>
                  <w:rFonts w:cs="Arial"/>
                </w:rPr>
                <w:t>S1-222015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19F2C8" w14:textId="2C0A28DC" w:rsidR="00042BA7" w:rsidRPr="00A75C05" w:rsidRDefault="00042BA7" w:rsidP="00042BA7">
            <w:pPr>
              <w:spacing w:after="0" w:line="240" w:lineRule="auto"/>
            </w:pPr>
            <w:r w:rsidRPr="00CB59B6">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83AC89" w14:textId="53F55993" w:rsidR="00042BA7" w:rsidRPr="00A75C05" w:rsidRDefault="00042BA7" w:rsidP="00042BA7">
            <w:pPr>
              <w:spacing w:after="0" w:line="240" w:lineRule="auto"/>
            </w:pPr>
            <w:r w:rsidRPr="00CB59B6">
              <w:t>IMSI based routing to a particular core network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C7EE15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6AABCB" w14:textId="77777777" w:rsidR="00042BA7" w:rsidRDefault="00042BA7" w:rsidP="00042BA7">
            <w:pPr>
              <w:spacing w:after="0" w:line="240" w:lineRule="auto"/>
              <w:rPr>
                <w:b/>
                <w:bCs/>
                <w:lang w:val="es-GT"/>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5</w:t>
            </w:r>
            <w:r w:rsidRPr="00C11F26">
              <w:rPr>
                <w:b/>
                <w:bCs/>
                <w:lang w:val="es-GT"/>
              </w:rPr>
              <w:t>]</w:t>
            </w:r>
          </w:p>
          <w:p w14:paraId="0A9834E2" w14:textId="0A91D417" w:rsidR="009C459D" w:rsidRPr="009C459D" w:rsidRDefault="009C459D" w:rsidP="00042BA7">
            <w:pPr>
              <w:spacing w:after="0" w:line="240" w:lineRule="auto"/>
              <w:rPr>
                <w:rFonts w:eastAsia="Arial Unicode MS" w:cs="Arial"/>
                <w:szCs w:val="18"/>
                <w:lang w:val="es-GT" w:eastAsia="ar-SA"/>
              </w:rPr>
            </w:pPr>
            <w:r>
              <w:rPr>
                <w:lang w:val="es-GT"/>
              </w:rPr>
              <w:t xml:space="preserve">2015r6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745D37" w14:paraId="6FB8C9B2" w14:textId="77777777" w:rsidTr="00814999">
        <w:trPr>
          <w:trHeight w:val="141"/>
        </w:trPr>
        <w:tc>
          <w:tcPr>
            <w:tcW w:w="14426" w:type="dxa"/>
            <w:gridSpan w:val="11"/>
            <w:tcBorders>
              <w:bottom w:val="single" w:sz="4" w:space="0" w:color="auto"/>
            </w:tcBorders>
            <w:shd w:val="clear" w:color="auto" w:fill="F2F2F2" w:themeFill="background1" w:themeFillShade="F2"/>
          </w:tcPr>
          <w:p w14:paraId="1872306F" w14:textId="2FC5220A" w:rsidR="00042BA7" w:rsidRPr="00DF5A37" w:rsidRDefault="00042BA7" w:rsidP="00042BA7">
            <w:pPr>
              <w:pStyle w:val="Heading3"/>
              <w:rPr>
                <w:lang w:val="en-US"/>
              </w:rPr>
            </w:pPr>
            <w:r w:rsidRPr="00DF5A37">
              <w:t>FS_RVAS</w:t>
            </w:r>
            <w:r>
              <w:t xml:space="preserve"> Output</w:t>
            </w:r>
          </w:p>
        </w:tc>
      </w:tr>
      <w:tr w:rsidR="00042BA7" w:rsidRPr="00A75C05" w14:paraId="45BD3204"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835FB4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9F6FFAF" w14:textId="6BD1F46B" w:rsidR="00042BA7" w:rsidRPr="00A75C05" w:rsidRDefault="00042BA7" w:rsidP="00042BA7">
            <w:pPr>
              <w:spacing w:after="0" w:line="240" w:lineRule="auto"/>
            </w:pPr>
            <w:r>
              <w:t>S1-222279</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BBAB53" w14:textId="2AC6E0E6" w:rsidR="00042BA7" w:rsidRPr="00A75C05" w:rsidRDefault="00042BA7" w:rsidP="00042BA7">
            <w:pPr>
              <w:spacing w:after="0" w:line="240" w:lineRule="auto"/>
            </w:pPr>
            <w:r w:rsidRPr="00887DB6">
              <w:t>Rapporteur (</w:t>
            </w:r>
            <w:r w:rsidRPr="00DF5A37">
              <w:rPr>
                <w:lang w:val="en-US"/>
              </w:rPr>
              <w:t>Ericsson</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1A86551" w14:textId="591D6BF7" w:rsidR="00042BA7" w:rsidRPr="00A75C05" w:rsidRDefault="00042BA7" w:rsidP="00042BA7">
            <w:pPr>
              <w:spacing w:after="0" w:line="240" w:lineRule="auto"/>
            </w:pPr>
            <w:r w:rsidRPr="00DF403E">
              <w:t>TR 22.8</w:t>
            </w:r>
            <w:r>
              <w:t>77</w:t>
            </w:r>
            <w:r w:rsidRPr="00DF403E">
              <w:t>v0.</w:t>
            </w:r>
            <w:r>
              <w:t>1</w:t>
            </w:r>
            <w:r w:rsidRPr="00DF403E">
              <w:t xml:space="preserve">.0 </w:t>
            </w:r>
            <w:r>
              <w:rPr>
                <w:rFonts w:eastAsia="Batang"/>
                <w:lang w:eastAsia="zh-CN"/>
              </w:rPr>
              <w:t xml:space="preserve">Study on </w:t>
            </w:r>
            <w:r w:rsidRPr="00DF5A37">
              <w:rPr>
                <w:rFonts w:eastAsia="Batang"/>
                <w:lang w:eastAsia="zh-CN"/>
              </w:rPr>
              <w:t>roaming value added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43D04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9A3DBD"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703F3E7E"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54D68E0"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C386A82" w14:textId="77777777" w:rsidTr="006E6FF4">
        <w:trPr>
          <w:trHeight w:val="141"/>
        </w:trPr>
        <w:tc>
          <w:tcPr>
            <w:tcW w:w="14426" w:type="dxa"/>
            <w:gridSpan w:val="11"/>
            <w:tcBorders>
              <w:bottom w:val="single" w:sz="4" w:space="0" w:color="auto"/>
            </w:tcBorders>
            <w:shd w:val="clear" w:color="auto" w:fill="F2F2F2" w:themeFill="background1" w:themeFillShade="F2"/>
          </w:tcPr>
          <w:p w14:paraId="2D9FF2F5" w14:textId="2F57387C" w:rsidR="00042BA7" w:rsidRPr="00DF5A37" w:rsidRDefault="00042BA7" w:rsidP="00042BA7">
            <w:pPr>
              <w:pStyle w:val="Heading2"/>
              <w:rPr>
                <w:lang w:val="en-US"/>
              </w:rPr>
            </w:pPr>
            <w:bookmarkStart w:id="113" w:name="_Hlk111373589"/>
            <w:proofErr w:type="spellStart"/>
            <w:r w:rsidRPr="00DF5A37">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042BA7" w:rsidRPr="00AA7BD2" w14:paraId="203FB974" w14:textId="77777777" w:rsidTr="00B4296B">
        <w:trPr>
          <w:trHeight w:val="141"/>
        </w:trPr>
        <w:tc>
          <w:tcPr>
            <w:tcW w:w="8656" w:type="dxa"/>
            <w:gridSpan w:val="8"/>
            <w:tcBorders>
              <w:bottom w:val="single" w:sz="4" w:space="0" w:color="auto"/>
            </w:tcBorders>
            <w:shd w:val="clear" w:color="auto" w:fill="auto"/>
          </w:tcPr>
          <w:p w14:paraId="4B5ADE55"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Francesco Pi</w:t>
            </w:r>
            <w:r>
              <w:rPr>
                <w:lang w:val="en-US"/>
              </w:rPr>
              <w:t>c</w:t>
            </w:r>
            <w:r w:rsidRPr="00DF5A37">
              <w:rPr>
                <w:lang w:val="en-US"/>
              </w:rPr>
              <w:t>a (Qualcomm)</w:t>
            </w:r>
          </w:p>
          <w:p w14:paraId="14AEC293"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4061589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1911E6D" w14:textId="49E31A43"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1E21644B" w14:textId="77777777" w:rsidTr="0045011F">
        <w:trPr>
          <w:trHeight w:val="250"/>
        </w:trPr>
        <w:tc>
          <w:tcPr>
            <w:tcW w:w="14426" w:type="dxa"/>
            <w:gridSpan w:val="11"/>
            <w:tcBorders>
              <w:bottom w:val="single" w:sz="4" w:space="0" w:color="auto"/>
            </w:tcBorders>
            <w:shd w:val="clear" w:color="auto" w:fill="F2F2F2"/>
          </w:tcPr>
          <w:p w14:paraId="7A801137" w14:textId="77777777" w:rsidR="00042BA7" w:rsidRPr="006E6FF4" w:rsidRDefault="00042BA7" w:rsidP="00042BA7">
            <w:pPr>
              <w:pStyle w:val="Heading8"/>
              <w:jc w:val="left"/>
            </w:pPr>
            <w:r>
              <w:rPr>
                <w:color w:val="1F497D" w:themeColor="text2"/>
                <w:sz w:val="18"/>
                <w:szCs w:val="22"/>
              </w:rPr>
              <w:t>General</w:t>
            </w:r>
          </w:p>
        </w:tc>
      </w:tr>
      <w:tr w:rsidR="00042BA7" w:rsidRPr="00A75C05" w14:paraId="40CF59AB"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9E71FDD" w14:textId="1709E36D" w:rsidR="00042BA7" w:rsidRPr="0045011F" w:rsidRDefault="00042BA7" w:rsidP="00042BA7">
            <w:pPr>
              <w:spacing w:after="0" w:line="240" w:lineRule="auto"/>
            </w:pPr>
            <w:hyperlink r:id="rId272" w:history="1">
              <w:r w:rsidRPr="0045011F">
                <w:rPr>
                  <w:rStyle w:val="Hyperlink"/>
                  <w:rFonts w:cs="Arial"/>
                  <w:color w:val="auto"/>
                </w:rPr>
                <w:t>S1-222210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042BA7" w:rsidRPr="0045011F" w:rsidRDefault="00042BA7" w:rsidP="00042BA7">
            <w:pPr>
              <w:spacing w:after="0" w:line="240" w:lineRule="auto"/>
            </w:pPr>
            <w:r w:rsidRPr="0045011F">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042BA7" w:rsidRPr="0045011F" w:rsidRDefault="00042BA7" w:rsidP="00042BA7">
            <w:pPr>
              <w:spacing w:after="0" w:line="240" w:lineRule="auto"/>
            </w:pPr>
            <w:r w:rsidRPr="0045011F">
              <w:t>TR 22.841_FS_DualSteer_Skeleton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042BA7" w:rsidRPr="0045011F" w:rsidRDefault="00042BA7" w:rsidP="00042BA7">
            <w:pPr>
              <w:spacing w:after="0" w:line="240" w:lineRule="auto"/>
              <w:rPr>
                <w:rFonts w:eastAsia="Arial Unicode MS" w:cs="Arial"/>
                <w:szCs w:val="18"/>
                <w:lang w:eastAsia="ar-SA"/>
              </w:rPr>
            </w:pPr>
          </w:p>
        </w:tc>
      </w:tr>
      <w:tr w:rsidR="00042BA7" w:rsidRPr="00F440C5" w14:paraId="47D89A41"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DAFCD02" w14:textId="04222B8E" w:rsidR="00042BA7" w:rsidRPr="003B24B6" w:rsidRDefault="00042BA7" w:rsidP="00042BA7">
            <w:pPr>
              <w:snapToGrid w:val="0"/>
              <w:spacing w:after="0" w:line="240" w:lineRule="auto"/>
              <w:rPr>
                <w:rFonts w:eastAsia="Times New Roman" w:cs="Arial"/>
                <w:szCs w:val="18"/>
                <w:lang w:eastAsia="ar-SA"/>
              </w:rPr>
            </w:pPr>
            <w:proofErr w:type="spellStart"/>
            <w:r w:rsidRPr="003B24B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58C868" w14:textId="17407359" w:rsidR="00042BA7" w:rsidRPr="003B24B6" w:rsidRDefault="00042BA7" w:rsidP="00042BA7">
            <w:pPr>
              <w:spacing w:after="0" w:line="240" w:lineRule="auto"/>
            </w:pPr>
            <w:hyperlink r:id="rId273" w:history="1">
              <w:r w:rsidRPr="003B24B6">
                <w:rPr>
                  <w:rStyle w:val="Hyperlink"/>
                  <w:rFonts w:cs="Arial"/>
                  <w:color w:val="auto"/>
                </w:rPr>
                <w:t>S1-222211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50CE8DD" w14:textId="77777777" w:rsidR="00042BA7" w:rsidRPr="003B24B6" w:rsidRDefault="00042BA7" w:rsidP="00042BA7">
            <w:pPr>
              <w:spacing w:after="0" w:line="240" w:lineRule="auto"/>
            </w:pPr>
            <w:r w:rsidRPr="003B24B6">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B4E5123" w14:textId="77777777" w:rsidR="00042BA7" w:rsidRPr="003B24B6" w:rsidRDefault="00042BA7" w:rsidP="00042BA7">
            <w:pPr>
              <w:spacing w:after="0" w:line="240" w:lineRule="auto"/>
            </w:pPr>
            <w:r w:rsidRPr="003B24B6">
              <w:t xml:space="preserve">TR 22.841_scope </w:t>
            </w:r>
            <w:proofErr w:type="spellStart"/>
            <w:r w:rsidRPr="003B24B6">
              <w:t>pCR</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68B5FF1" w14:textId="65BD2D17" w:rsidR="00042BA7" w:rsidRPr="003B24B6"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19CD61" w14:textId="77777777" w:rsidR="00042BA7" w:rsidRPr="003B24B6" w:rsidRDefault="00042BA7" w:rsidP="00042BA7">
            <w:pPr>
              <w:spacing w:after="0" w:line="240" w:lineRule="auto"/>
              <w:rPr>
                <w:b/>
                <w:bCs/>
                <w:lang w:val="en-US"/>
              </w:rPr>
            </w:pPr>
            <w:r w:rsidRPr="003B24B6">
              <w:rPr>
                <w:b/>
                <w:bCs/>
                <w:lang w:val="en-US"/>
              </w:rPr>
              <w:t>e-Thread: [SA1#99e, FS_DualSteer_1]</w:t>
            </w:r>
          </w:p>
          <w:p w14:paraId="457FC1DB" w14:textId="77777777" w:rsidR="00042BA7" w:rsidRPr="003B24B6" w:rsidRDefault="00042BA7" w:rsidP="00042BA7">
            <w:pPr>
              <w:spacing w:after="0" w:line="240" w:lineRule="auto"/>
            </w:pPr>
            <w:r w:rsidRPr="003B24B6">
              <w:rPr>
                <w:lang w:val="en-US"/>
              </w:rPr>
              <w:t xml:space="preserve">2211r4 </w:t>
            </w:r>
            <w:r w:rsidRPr="003B24B6">
              <w:t>for approval day</w:t>
            </w:r>
          </w:p>
          <w:p w14:paraId="4BEC6B2E" w14:textId="4E7E7E39" w:rsidR="00042BA7" w:rsidRPr="003B24B6" w:rsidRDefault="00042BA7" w:rsidP="00042BA7">
            <w:pPr>
              <w:spacing w:after="0" w:line="240" w:lineRule="auto"/>
              <w:rPr>
                <w:rFonts w:eastAsia="Arial Unicode MS" w:cs="Arial"/>
                <w:szCs w:val="18"/>
                <w:lang w:val="en-US" w:eastAsia="ar-SA"/>
              </w:rPr>
            </w:pPr>
            <w:r w:rsidRPr="003B24B6">
              <w:t>o: Huawei</w:t>
            </w:r>
          </w:p>
        </w:tc>
      </w:tr>
      <w:tr w:rsidR="00042BA7" w:rsidRPr="00B04844" w14:paraId="6BF939B4" w14:textId="77777777" w:rsidTr="00231C7B">
        <w:trPr>
          <w:trHeight w:val="250"/>
        </w:trPr>
        <w:tc>
          <w:tcPr>
            <w:tcW w:w="14426" w:type="dxa"/>
            <w:gridSpan w:val="11"/>
            <w:shd w:val="clear" w:color="auto" w:fill="F2F2F2"/>
          </w:tcPr>
          <w:p w14:paraId="021147B9" w14:textId="77777777" w:rsidR="00042BA7" w:rsidRPr="006E6FF4" w:rsidRDefault="00042BA7" w:rsidP="00042BA7">
            <w:pPr>
              <w:pStyle w:val="Heading8"/>
              <w:jc w:val="left"/>
            </w:pPr>
            <w:r>
              <w:rPr>
                <w:color w:val="1F497D" w:themeColor="text2"/>
                <w:sz w:val="18"/>
                <w:szCs w:val="22"/>
              </w:rPr>
              <w:t>Use Cases</w:t>
            </w:r>
          </w:p>
        </w:tc>
      </w:tr>
      <w:tr w:rsidR="00042BA7" w:rsidRPr="00A75C05" w14:paraId="70EB281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911B9D8" w14:textId="2BBC3817" w:rsidR="00042BA7" w:rsidRPr="00A75C05" w:rsidRDefault="00042BA7" w:rsidP="00042BA7">
            <w:pPr>
              <w:snapToGrid w:val="0"/>
              <w:spacing w:after="0" w:line="240" w:lineRule="auto"/>
              <w:rPr>
                <w:rFonts w:eastAsia="Times New Roman" w:cs="Arial"/>
                <w:szCs w:val="18"/>
                <w:lang w:eastAsia="ar-SA"/>
              </w:rPr>
            </w:pPr>
            <w:bookmarkStart w:id="115" w:name="_Hlk111373489"/>
            <w:proofErr w:type="spellStart"/>
            <w:r w:rsidRPr="00101B4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8133F9A" w14:textId="1A177AB6" w:rsidR="00042BA7" w:rsidRPr="00A75C05" w:rsidRDefault="00042BA7" w:rsidP="00042BA7">
            <w:pPr>
              <w:spacing w:after="0" w:line="240" w:lineRule="auto"/>
            </w:pPr>
            <w:hyperlink r:id="rId274" w:history="1">
              <w:r w:rsidRPr="00231C7B">
                <w:rPr>
                  <w:rStyle w:val="Hyperlink"/>
                  <w:rFonts w:cs="Arial"/>
                </w:rPr>
                <w:t>S1-222019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57BD042" w14:textId="3007847D" w:rsidR="00042BA7" w:rsidRPr="00A75C05" w:rsidRDefault="00042BA7" w:rsidP="00042BA7">
            <w:pPr>
              <w:spacing w:after="0" w:line="240" w:lineRule="auto"/>
            </w:pPr>
            <w:r w:rsidRPr="00237653">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9F16199" w14:textId="1E8597C7" w:rsidR="00042BA7" w:rsidRPr="00A75C05" w:rsidRDefault="00042BA7" w:rsidP="00042BA7">
            <w:pPr>
              <w:spacing w:after="0" w:line="240" w:lineRule="auto"/>
            </w:pPr>
            <w:proofErr w:type="spellStart"/>
            <w:r>
              <w:t>FS_DualSteer</w:t>
            </w:r>
            <w:proofErr w:type="spellEnd"/>
            <w:r>
              <w:t xml:space="preserve"> Use Case</w:t>
            </w:r>
            <w:r>
              <w:rPr>
                <w:strike/>
              </w:rPr>
              <w:t>s</w:t>
            </w:r>
            <w:r>
              <w:t xml:space="preserve"> - Vehicle/UAV UE connecting to 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C39FA8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A22B208" w14:textId="391C744F" w:rsidR="00042BA7" w:rsidRDefault="00042BA7" w:rsidP="00042BA7">
            <w:pPr>
              <w:spacing w:after="0" w:line="240" w:lineRule="auto"/>
              <w:rPr>
                <w:b/>
                <w:bCs/>
                <w:lang w:val="en-US"/>
              </w:rPr>
            </w:pPr>
            <w:r w:rsidRPr="00F440C5">
              <w:rPr>
                <w:b/>
                <w:bCs/>
                <w:lang w:val="en-US"/>
              </w:rPr>
              <w:t>e-Thread: [SA1#99e, FS_DualSteer</w:t>
            </w:r>
            <w:r>
              <w:rPr>
                <w:b/>
                <w:bCs/>
                <w:lang w:val="en-US"/>
              </w:rPr>
              <w:t>_2]</w:t>
            </w:r>
          </w:p>
          <w:p w14:paraId="635F33D3" w14:textId="77777777" w:rsidR="00042BA7" w:rsidRDefault="00042BA7" w:rsidP="00042BA7">
            <w:pPr>
              <w:spacing w:after="0" w:line="240" w:lineRule="auto"/>
            </w:pPr>
            <w:r>
              <w:rPr>
                <w:lang w:val="en-US"/>
              </w:rPr>
              <w:t xml:space="preserve">2019r6 </w:t>
            </w:r>
            <w:r w:rsidRPr="00FD4D6D">
              <w:t>for approval day</w:t>
            </w:r>
          </w:p>
          <w:p w14:paraId="474D05FA" w14:textId="649299D3" w:rsidR="00042BA7" w:rsidRPr="00001D04" w:rsidRDefault="00042BA7" w:rsidP="00042BA7">
            <w:pPr>
              <w:spacing w:after="0" w:line="240" w:lineRule="auto"/>
              <w:rPr>
                <w:lang w:val="en-US"/>
              </w:rPr>
            </w:pPr>
            <w:r>
              <w:lastRenderedPageBreak/>
              <w:t>o: Nokia</w:t>
            </w:r>
          </w:p>
        </w:tc>
      </w:tr>
      <w:bookmarkEnd w:id="115"/>
      <w:tr w:rsidR="00042BA7" w:rsidRPr="00A75C05" w14:paraId="5512E88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BCAD3C3" w14:textId="2ABCB725" w:rsidR="00042BA7" w:rsidRPr="00101B4A" w:rsidRDefault="00042BA7" w:rsidP="00042BA7">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2AC66A" w14:textId="4174D3AD" w:rsidR="00042BA7" w:rsidRPr="005B6621" w:rsidRDefault="00042BA7" w:rsidP="00042BA7">
            <w:pPr>
              <w:spacing w:after="0" w:line="240" w:lineRule="auto"/>
              <w:rPr>
                <w:rStyle w:val="Hyperlink"/>
                <w:rFonts w:cs="Arial"/>
              </w:rPr>
            </w:pPr>
            <w:hyperlink r:id="rId275" w:history="1">
              <w:r w:rsidRPr="005B6621">
                <w:rPr>
                  <w:rStyle w:val="Hyperlink"/>
                  <w:rFonts w:cs="Arial"/>
                </w:rPr>
                <w:t>S1-222246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70AC3FA" w14:textId="0C08B728" w:rsidR="00042BA7" w:rsidRPr="00237653" w:rsidRDefault="00042BA7" w:rsidP="00042BA7">
            <w:pPr>
              <w:spacing w:after="0" w:line="240" w:lineRule="auto"/>
            </w:pPr>
            <w:r w:rsidRPr="00D30F11">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0CFDC6" w14:textId="268E5EA3" w:rsidR="00042BA7" w:rsidRPr="00237653" w:rsidRDefault="00042BA7" w:rsidP="00042BA7">
            <w:pPr>
              <w:spacing w:after="0" w:line="240" w:lineRule="auto"/>
            </w:pPr>
            <w:proofErr w:type="spellStart"/>
            <w:r>
              <w:t>FS_DualSteer</w:t>
            </w:r>
            <w:proofErr w:type="spellEnd"/>
            <w:r>
              <w:t xml:space="preserve"> Use Case - Vehicle/UE connecting to NTN+NTN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70785C" w14:textId="3C3BD572" w:rsidR="00042BA7" w:rsidRPr="00C97122" w:rsidRDefault="00042BA7" w:rsidP="00042BA7">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136DB" w14:textId="77777777" w:rsidR="00042BA7" w:rsidRDefault="00042BA7" w:rsidP="00042BA7">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7181BA44" w14:textId="77777777" w:rsidR="00042BA7" w:rsidRDefault="00042BA7" w:rsidP="00042BA7">
            <w:pPr>
              <w:spacing w:after="0" w:line="240" w:lineRule="auto"/>
            </w:pPr>
            <w:r w:rsidRPr="00001D04">
              <w:t>2246</w:t>
            </w:r>
            <w:r>
              <w:t xml:space="preserve">r5 </w:t>
            </w:r>
            <w:r w:rsidRPr="00FD4D6D">
              <w:t>for approval day</w:t>
            </w:r>
          </w:p>
          <w:p w14:paraId="49C63CAF" w14:textId="366163DC" w:rsidR="00042BA7" w:rsidRPr="00001D04" w:rsidRDefault="00042BA7" w:rsidP="00042BA7">
            <w:pPr>
              <w:spacing w:after="0" w:line="240" w:lineRule="auto"/>
              <w:rPr>
                <w:rFonts w:eastAsia="Arial Unicode MS" w:cs="Arial"/>
                <w:szCs w:val="18"/>
                <w:highlight w:val="yellow"/>
                <w:lang w:eastAsia="ar-SA"/>
              </w:rPr>
            </w:pPr>
            <w:r>
              <w:t>o: Nokia</w:t>
            </w:r>
          </w:p>
        </w:tc>
      </w:tr>
      <w:tr w:rsidR="00042BA7" w:rsidRPr="00A75C05" w14:paraId="38F5AB5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A2D099D" w14:textId="24CAE275" w:rsidR="00042BA7" w:rsidRPr="00101B4A" w:rsidRDefault="00042BA7" w:rsidP="00042BA7">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CD689A0" w14:textId="77E91B8C" w:rsidR="00042BA7" w:rsidRPr="005B6621" w:rsidRDefault="00042BA7" w:rsidP="00042BA7">
            <w:pPr>
              <w:spacing w:after="0" w:line="240" w:lineRule="auto"/>
              <w:rPr>
                <w:rStyle w:val="Hyperlink"/>
                <w:rFonts w:cs="Arial"/>
              </w:rPr>
            </w:pPr>
            <w:hyperlink r:id="rId276" w:history="1">
              <w:r w:rsidRPr="005B6621">
                <w:rPr>
                  <w:rStyle w:val="Hyperlink"/>
                  <w:rFonts w:cs="Arial"/>
                </w:rPr>
                <w:t>S1-222247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6ABBCC" w14:textId="45672B82" w:rsidR="00042BA7" w:rsidRPr="00237653" w:rsidRDefault="00042BA7" w:rsidP="00042BA7">
            <w:pPr>
              <w:spacing w:after="0" w:line="240" w:lineRule="auto"/>
            </w:pPr>
            <w:r w:rsidRPr="00D30F11">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2B35568" w14:textId="3ED16AA8" w:rsidR="00042BA7" w:rsidRPr="00237653" w:rsidRDefault="00042BA7" w:rsidP="00042BA7">
            <w:pPr>
              <w:spacing w:after="0" w:line="240" w:lineRule="auto"/>
            </w:pPr>
            <w:proofErr w:type="spellStart"/>
            <w:r>
              <w:t>FS_DualSteer</w:t>
            </w:r>
            <w:proofErr w:type="spellEnd"/>
            <w:r>
              <w:t xml:space="preserve"> Use Case - UE on Vehicle connecting to NTN+TN access networks (PLMN/NPN)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E03786" w14:textId="5E7854D2" w:rsidR="00042BA7" w:rsidRPr="00C97122" w:rsidRDefault="00042BA7" w:rsidP="00042BA7">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98D1A" w14:textId="77777777" w:rsidR="00042BA7" w:rsidRDefault="00042BA7" w:rsidP="00042BA7">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3B8BFFAC" w14:textId="77777777" w:rsidR="00042BA7" w:rsidRDefault="00042BA7" w:rsidP="00042BA7">
            <w:pPr>
              <w:spacing w:after="0" w:line="240" w:lineRule="auto"/>
            </w:pPr>
            <w:r>
              <w:rPr>
                <w:lang w:val="en-US"/>
              </w:rPr>
              <w:t xml:space="preserve">2247r5 </w:t>
            </w:r>
            <w:r w:rsidRPr="00FD4D6D">
              <w:t>for approval day</w:t>
            </w:r>
          </w:p>
          <w:p w14:paraId="28BEC0C2" w14:textId="243A986A" w:rsidR="00042BA7" w:rsidRPr="00001D04" w:rsidRDefault="00042BA7" w:rsidP="00042BA7">
            <w:pPr>
              <w:spacing w:after="0" w:line="240" w:lineRule="auto"/>
              <w:rPr>
                <w:rFonts w:eastAsia="Arial Unicode MS" w:cs="Arial"/>
                <w:szCs w:val="18"/>
                <w:highlight w:val="yellow"/>
                <w:lang w:eastAsia="ar-SA"/>
              </w:rPr>
            </w:pPr>
            <w:r>
              <w:t>o:Nokia</w:t>
            </w:r>
          </w:p>
        </w:tc>
      </w:tr>
      <w:tr w:rsidR="00042BA7" w:rsidRPr="00A75C05" w14:paraId="153526F9"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9C0A12" w14:textId="6C852512" w:rsidR="00042BA7" w:rsidRPr="00A75C05" w:rsidRDefault="00042BA7" w:rsidP="00042BA7">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83B24A3" w14:textId="2C8D33A0" w:rsidR="00042BA7" w:rsidRPr="00A75C05" w:rsidRDefault="00042BA7" w:rsidP="00042BA7">
            <w:pPr>
              <w:spacing w:after="0" w:line="240" w:lineRule="auto"/>
            </w:pPr>
            <w:hyperlink r:id="rId277" w:history="1">
              <w:r w:rsidRPr="00231C7B">
                <w:rPr>
                  <w:rStyle w:val="Hyperlink"/>
                  <w:rFonts w:cs="Arial"/>
                </w:rPr>
                <w:t>S1-222047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FF961BA" w14:textId="61D1E766" w:rsidR="00042BA7" w:rsidRPr="00A75C05" w:rsidRDefault="00042BA7" w:rsidP="00042BA7">
            <w:pPr>
              <w:spacing w:after="0" w:line="240" w:lineRule="auto"/>
            </w:pPr>
            <w:r w:rsidRPr="00237653">
              <w:t>THALES,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D26CE40" w14:textId="46634AC8" w:rsidR="00042BA7" w:rsidRPr="00A75C05" w:rsidRDefault="00042BA7" w:rsidP="00042BA7">
            <w:pPr>
              <w:spacing w:after="0" w:line="240" w:lineRule="auto"/>
            </w:pPr>
            <w:r w:rsidRPr="00237653">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4C3312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99743" w14:textId="77777777" w:rsidR="00042BA7" w:rsidRDefault="00042BA7" w:rsidP="00042BA7">
            <w:pPr>
              <w:spacing w:after="0" w:line="240" w:lineRule="auto"/>
              <w:rPr>
                <w:b/>
                <w:bCs/>
                <w:lang w:val="en-US"/>
              </w:rPr>
            </w:pPr>
            <w:r w:rsidRPr="00BF6722">
              <w:rPr>
                <w:b/>
                <w:bCs/>
                <w:lang w:val="en-US"/>
              </w:rPr>
              <w:t>e-Thread: [SA1#99e, FS_DualSteer_</w:t>
            </w:r>
            <w:r>
              <w:rPr>
                <w:b/>
                <w:bCs/>
                <w:lang w:val="en-US"/>
              </w:rPr>
              <w:t>3</w:t>
            </w:r>
            <w:r w:rsidRPr="00BF6722">
              <w:rPr>
                <w:b/>
                <w:bCs/>
                <w:lang w:val="en-US"/>
              </w:rPr>
              <w:t>]</w:t>
            </w:r>
          </w:p>
          <w:p w14:paraId="29F02FFA" w14:textId="77777777" w:rsidR="00042BA7" w:rsidRDefault="00042BA7" w:rsidP="00042BA7">
            <w:pPr>
              <w:spacing w:after="0" w:line="240" w:lineRule="auto"/>
            </w:pPr>
            <w:r>
              <w:rPr>
                <w:lang w:val="en-US"/>
              </w:rPr>
              <w:t xml:space="preserve">2047r2 </w:t>
            </w:r>
            <w:r w:rsidRPr="00FD4D6D">
              <w:t>for approval day</w:t>
            </w:r>
          </w:p>
          <w:p w14:paraId="1F40D4EC" w14:textId="16E24773" w:rsidR="00042BA7" w:rsidRPr="00001D04" w:rsidRDefault="00042BA7" w:rsidP="00042BA7">
            <w:pPr>
              <w:spacing w:after="0" w:line="240" w:lineRule="auto"/>
              <w:rPr>
                <w:rFonts w:eastAsia="Arial Unicode MS" w:cs="Arial"/>
                <w:szCs w:val="18"/>
                <w:lang w:eastAsia="ar-SA"/>
              </w:rPr>
            </w:pPr>
            <w:r>
              <w:t>o: Huawei</w:t>
            </w:r>
          </w:p>
        </w:tc>
      </w:tr>
      <w:tr w:rsidR="00042BA7" w:rsidRPr="00A75C05" w14:paraId="77B2924C"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759AB9D" w14:textId="4AEC144E" w:rsidR="00042BA7" w:rsidRPr="003B24B6" w:rsidRDefault="00042BA7" w:rsidP="00042BA7">
            <w:pPr>
              <w:snapToGrid w:val="0"/>
              <w:spacing w:after="0" w:line="240" w:lineRule="auto"/>
              <w:rPr>
                <w:rFonts w:eastAsia="Times New Roman" w:cs="Arial"/>
                <w:szCs w:val="18"/>
                <w:lang w:eastAsia="ar-SA"/>
              </w:rPr>
            </w:pPr>
            <w:proofErr w:type="spellStart"/>
            <w:r w:rsidRPr="003B24B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196979" w14:textId="51668D6D" w:rsidR="00042BA7" w:rsidRPr="003B24B6" w:rsidRDefault="00042BA7" w:rsidP="00042BA7">
            <w:pPr>
              <w:spacing w:after="0" w:line="240" w:lineRule="auto"/>
            </w:pPr>
            <w:hyperlink r:id="rId278" w:history="1">
              <w:r w:rsidRPr="003B24B6">
                <w:rPr>
                  <w:rStyle w:val="Hyperlink"/>
                  <w:rFonts w:cs="Arial"/>
                  <w:color w:val="auto"/>
                </w:rPr>
                <w:t>S1-222104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7F00CB8" w14:textId="2FE62DAF" w:rsidR="00042BA7" w:rsidRPr="003B24B6" w:rsidRDefault="00042BA7" w:rsidP="00042BA7">
            <w:pPr>
              <w:spacing w:after="0" w:line="240" w:lineRule="auto"/>
            </w:pPr>
            <w:proofErr w:type="spellStart"/>
            <w:r w:rsidRPr="003B24B6">
              <w:t>SyncTechno</w:t>
            </w:r>
            <w:proofErr w:type="spellEnd"/>
            <w:r w:rsidRPr="003B24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F24A670" w14:textId="6A38C175" w:rsidR="00042BA7" w:rsidRPr="003B24B6" w:rsidRDefault="00042BA7" w:rsidP="00042BA7">
            <w:pPr>
              <w:spacing w:after="0" w:line="240" w:lineRule="auto"/>
            </w:pPr>
            <w:r w:rsidRPr="003B24B6">
              <w:t>Use case on dual 5G satellite access in maritime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C120E58" w14:textId="6A4FB903" w:rsidR="00042BA7" w:rsidRPr="003B24B6"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1E3950" w14:textId="1F94567A" w:rsidR="00042BA7" w:rsidRPr="003B24B6" w:rsidRDefault="00042BA7" w:rsidP="00042BA7">
            <w:pPr>
              <w:spacing w:after="0" w:line="240" w:lineRule="auto"/>
              <w:rPr>
                <w:b/>
                <w:bCs/>
                <w:lang w:val="en-US"/>
              </w:rPr>
            </w:pPr>
            <w:r w:rsidRPr="003B24B6">
              <w:rPr>
                <w:b/>
                <w:bCs/>
                <w:lang w:val="en-US"/>
              </w:rPr>
              <w:t>e-Thread: [SA1#99e, FS_DualSteer_4]</w:t>
            </w:r>
          </w:p>
          <w:p w14:paraId="0BBD4952" w14:textId="2680D3C4" w:rsidR="00042BA7" w:rsidRPr="00F11963" w:rsidRDefault="00042BA7" w:rsidP="00042BA7">
            <w:pPr>
              <w:spacing w:after="0" w:line="240" w:lineRule="auto"/>
            </w:pPr>
            <w:r w:rsidRPr="003B24B6">
              <w:rPr>
                <w:lang w:val="en-US"/>
              </w:rPr>
              <w:t xml:space="preserve">2104r1 </w:t>
            </w:r>
            <w:r w:rsidRPr="003B24B6">
              <w:t>for approval day</w:t>
            </w:r>
          </w:p>
        </w:tc>
      </w:tr>
      <w:tr w:rsidR="00042BA7" w:rsidRPr="00A75C05" w14:paraId="751552A0"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28DBEB" w14:textId="5DD3DC69"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89B647" w14:textId="053E1706" w:rsidR="00042BA7" w:rsidRPr="0007368B" w:rsidRDefault="00042BA7" w:rsidP="00042BA7">
            <w:pPr>
              <w:spacing w:after="0" w:line="240" w:lineRule="auto"/>
            </w:pPr>
            <w:hyperlink r:id="rId279" w:history="1">
              <w:r w:rsidRPr="0007368B">
                <w:rPr>
                  <w:rStyle w:val="Hyperlink"/>
                  <w:rFonts w:cs="Arial"/>
                  <w:color w:val="auto"/>
                </w:rPr>
                <w:t>S1-222144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D22933E" w14:textId="40AA31E8" w:rsidR="00042BA7" w:rsidRPr="0007368B" w:rsidRDefault="00042BA7" w:rsidP="00042BA7">
            <w:pPr>
              <w:spacing w:after="0" w:line="240" w:lineRule="auto"/>
            </w:pPr>
            <w:r w:rsidRPr="0007368B">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2777603" w14:textId="1E628770" w:rsidR="00042BA7" w:rsidRPr="0007368B" w:rsidRDefault="00042BA7" w:rsidP="00042BA7">
            <w:pPr>
              <w:spacing w:after="0" w:line="240" w:lineRule="auto"/>
            </w:pPr>
            <w:r w:rsidRPr="0007368B">
              <w:t>Use Case: Traffic Switch between Terrestrial and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BF70550" w14:textId="00235927"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0B59C4E" w14:textId="77777777" w:rsidR="00042BA7" w:rsidRPr="0007368B" w:rsidRDefault="00042BA7" w:rsidP="00042BA7">
            <w:pPr>
              <w:spacing w:after="0" w:line="240" w:lineRule="auto"/>
              <w:rPr>
                <w:b/>
                <w:bCs/>
                <w:lang w:val="en-US"/>
              </w:rPr>
            </w:pPr>
            <w:r w:rsidRPr="0007368B">
              <w:rPr>
                <w:b/>
                <w:bCs/>
                <w:lang w:val="en-US"/>
              </w:rPr>
              <w:t>e-Thread: [SA1#99e, FS_DualSteer_5]</w:t>
            </w:r>
          </w:p>
          <w:p w14:paraId="2E93BF0E" w14:textId="2415B079" w:rsidR="00042BA7" w:rsidRPr="0007368B" w:rsidRDefault="00042BA7" w:rsidP="00042BA7">
            <w:pPr>
              <w:spacing w:after="0" w:line="240" w:lineRule="auto"/>
              <w:rPr>
                <w:rFonts w:eastAsia="Arial Unicode MS" w:cs="Arial"/>
                <w:szCs w:val="18"/>
                <w:lang w:eastAsia="ar-SA"/>
              </w:rPr>
            </w:pPr>
            <w:r w:rsidRPr="0007368B">
              <w:rPr>
                <w:lang w:val="en-US"/>
              </w:rPr>
              <w:t xml:space="preserve">2144r3 </w:t>
            </w:r>
            <w:r w:rsidRPr="0007368B">
              <w:t>for approval day</w:t>
            </w:r>
          </w:p>
        </w:tc>
      </w:tr>
      <w:tr w:rsidR="00042BA7" w:rsidRPr="00A75C05" w14:paraId="17A0F2D4" w14:textId="77777777" w:rsidTr="00F1196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042BA7" w:rsidRPr="00904BD7" w:rsidRDefault="00042BA7" w:rsidP="00042BA7">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8CC7AD" w14:textId="3BC36431" w:rsidR="00042BA7" w:rsidRPr="00904BD7" w:rsidRDefault="00042BA7" w:rsidP="00042BA7">
            <w:pPr>
              <w:spacing w:after="0" w:line="240" w:lineRule="auto"/>
            </w:pPr>
            <w:hyperlink r:id="rId280" w:history="1">
              <w:r w:rsidRPr="00904BD7">
                <w:rPr>
                  <w:rStyle w:val="Hyperlink"/>
                  <w:rFonts w:cs="Arial"/>
                  <w:color w:val="auto"/>
                </w:rPr>
                <w:t>S1-222195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042BA7" w:rsidRPr="00904BD7" w:rsidRDefault="00042BA7" w:rsidP="00042BA7">
            <w:pPr>
              <w:spacing w:after="0" w:line="240" w:lineRule="auto"/>
            </w:pPr>
            <w:r w:rsidRPr="00904BD7">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042BA7" w:rsidRPr="00904BD7" w:rsidRDefault="00042BA7" w:rsidP="00042BA7">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042BA7" w:rsidRPr="00904BD7" w:rsidRDefault="00042BA7" w:rsidP="00042BA7">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042BA7" w:rsidRPr="00904BD7" w:rsidRDefault="00042BA7" w:rsidP="00042BA7">
            <w:pPr>
              <w:spacing w:after="0" w:line="240" w:lineRule="auto"/>
              <w:rPr>
                <w:rFonts w:eastAsia="Arial Unicode MS" w:cs="Arial"/>
                <w:szCs w:val="18"/>
                <w:lang w:eastAsia="ar-SA"/>
              </w:rPr>
            </w:pPr>
            <w:r w:rsidRPr="00904BD7">
              <w:rPr>
                <w:b/>
                <w:bCs/>
                <w:lang w:val="en-US"/>
              </w:rPr>
              <w:t>e-Thread: [SA1#99e, FS_DualSteer_6]</w:t>
            </w:r>
          </w:p>
        </w:tc>
      </w:tr>
      <w:tr w:rsidR="00042BA7" w:rsidRPr="00A75C05" w14:paraId="14591A86" w14:textId="77777777" w:rsidTr="00F1196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093548" w14:textId="6D2E3E6E" w:rsidR="00042BA7" w:rsidRPr="00F11963" w:rsidRDefault="00042BA7" w:rsidP="00042BA7">
            <w:pPr>
              <w:snapToGrid w:val="0"/>
              <w:spacing w:after="0" w:line="240" w:lineRule="auto"/>
              <w:rPr>
                <w:rFonts w:eastAsia="Times New Roman" w:cs="Arial"/>
                <w:szCs w:val="18"/>
                <w:lang w:eastAsia="ar-SA"/>
              </w:rPr>
            </w:pPr>
            <w:proofErr w:type="spellStart"/>
            <w:r w:rsidRPr="00F1196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A4E037D" w14:textId="0976BC18" w:rsidR="00042BA7" w:rsidRPr="00F11963" w:rsidRDefault="00042BA7" w:rsidP="00042BA7">
            <w:pPr>
              <w:spacing w:after="0" w:line="240" w:lineRule="auto"/>
            </w:pPr>
            <w:hyperlink r:id="rId281" w:history="1">
              <w:r w:rsidRPr="00F11963">
                <w:rPr>
                  <w:rStyle w:val="Hyperlink"/>
                  <w:rFonts w:cs="Arial"/>
                  <w:color w:val="auto"/>
                </w:rPr>
                <w:t>S1-222212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E8C7D2" w14:textId="5FA01DCE" w:rsidR="00042BA7" w:rsidRPr="00F11963" w:rsidRDefault="00042BA7" w:rsidP="00042BA7">
            <w:pPr>
              <w:spacing w:after="0" w:line="240" w:lineRule="auto"/>
            </w:pPr>
            <w:r w:rsidRPr="00F11963">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646B554" w14:textId="32D58965" w:rsidR="00042BA7" w:rsidRPr="00F11963" w:rsidRDefault="00042BA7" w:rsidP="00042BA7">
            <w:pPr>
              <w:spacing w:after="0" w:line="240" w:lineRule="auto"/>
            </w:pPr>
            <w:r w:rsidRPr="00F11963">
              <w:t xml:space="preserve">Use Case on single-PLMN dual-3GPP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1A7430A" w14:textId="5EC23BE9" w:rsidR="00042BA7" w:rsidRPr="00F11963"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1A0DC97" w14:textId="77777777" w:rsidR="00042BA7" w:rsidRPr="00F11963" w:rsidRDefault="00042BA7" w:rsidP="00042BA7">
            <w:pPr>
              <w:spacing w:after="0" w:line="240" w:lineRule="auto"/>
              <w:rPr>
                <w:b/>
                <w:bCs/>
                <w:lang w:val="en-US"/>
              </w:rPr>
            </w:pPr>
            <w:r w:rsidRPr="00F11963">
              <w:rPr>
                <w:b/>
                <w:bCs/>
                <w:lang w:val="en-US"/>
              </w:rPr>
              <w:t>e-Thread: [SA1#99e, FS_DualSteer_7]</w:t>
            </w:r>
          </w:p>
          <w:p w14:paraId="68A5D3E8" w14:textId="77777777" w:rsidR="00042BA7" w:rsidRDefault="00042BA7" w:rsidP="00042BA7">
            <w:pPr>
              <w:spacing w:after="0" w:line="240" w:lineRule="auto"/>
            </w:pPr>
            <w:r w:rsidRPr="00F11963">
              <w:rPr>
                <w:rFonts w:eastAsia="Arial Unicode MS" w:cs="Arial"/>
                <w:szCs w:val="18"/>
                <w:lang w:eastAsia="ar-SA"/>
              </w:rPr>
              <w:t xml:space="preserve">2212r4 </w:t>
            </w:r>
            <w:r w:rsidRPr="00F11963">
              <w:t>for approval day</w:t>
            </w:r>
          </w:p>
          <w:p w14:paraId="48C3A336" w14:textId="2762D542" w:rsidR="00042BA7" w:rsidRPr="00F11963" w:rsidRDefault="00042BA7" w:rsidP="00042BA7">
            <w:pPr>
              <w:spacing w:after="0" w:line="240" w:lineRule="auto"/>
              <w:rPr>
                <w:rFonts w:eastAsia="Arial Unicode MS" w:cs="Arial"/>
                <w:szCs w:val="18"/>
                <w:lang w:eastAsia="ar-SA"/>
              </w:rPr>
            </w:pPr>
            <w:r>
              <w:t>o:Huawei</w:t>
            </w:r>
          </w:p>
        </w:tc>
      </w:tr>
      <w:tr w:rsidR="00042BA7" w:rsidRPr="00A75C05" w14:paraId="11D81996"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D7196B5" w14:textId="221DF102"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9AFA65A" w14:textId="3BE446B0" w:rsidR="00042BA7" w:rsidRPr="0007368B" w:rsidRDefault="00042BA7" w:rsidP="00042BA7">
            <w:pPr>
              <w:spacing w:after="0" w:line="240" w:lineRule="auto"/>
            </w:pPr>
            <w:hyperlink r:id="rId282" w:history="1">
              <w:r w:rsidRPr="0007368B">
                <w:rPr>
                  <w:rStyle w:val="Hyperlink"/>
                  <w:rFonts w:cs="Arial"/>
                  <w:color w:val="auto"/>
                </w:rPr>
                <w:t>S1-222214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28D8344" w14:textId="1CA43F81" w:rsidR="00042BA7" w:rsidRPr="0007368B" w:rsidRDefault="00042BA7" w:rsidP="00042BA7">
            <w:pPr>
              <w:spacing w:after="0" w:line="240" w:lineRule="auto"/>
            </w:pPr>
            <w:r w:rsidRPr="0007368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9F1A6DC" w14:textId="4504B35E" w:rsidR="00042BA7" w:rsidRPr="0007368B" w:rsidRDefault="00042BA7" w:rsidP="00042BA7">
            <w:pPr>
              <w:spacing w:after="0" w:line="240" w:lineRule="auto"/>
            </w:pPr>
            <w:r w:rsidRPr="0007368B">
              <w:t>Use Case on PLMN plus PLMN-SNPN dual-3GPP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69B39FC" w14:textId="38DDB255"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64870DD" w14:textId="77777777" w:rsidR="00042BA7" w:rsidRPr="0007368B" w:rsidRDefault="00042BA7" w:rsidP="00042BA7">
            <w:pPr>
              <w:spacing w:after="0" w:line="240" w:lineRule="auto"/>
              <w:rPr>
                <w:b/>
                <w:bCs/>
                <w:lang w:val="en-US"/>
              </w:rPr>
            </w:pPr>
            <w:r w:rsidRPr="0007368B">
              <w:rPr>
                <w:b/>
                <w:bCs/>
                <w:lang w:val="en-US"/>
              </w:rPr>
              <w:t>e-Thread: [SA1#99e, FS_DualSteer_8]</w:t>
            </w:r>
          </w:p>
          <w:p w14:paraId="4C0C6052" w14:textId="5490A9DF" w:rsidR="00042BA7" w:rsidRPr="0007368B" w:rsidRDefault="00042BA7" w:rsidP="00042BA7">
            <w:pPr>
              <w:spacing w:after="0" w:line="240" w:lineRule="auto"/>
              <w:rPr>
                <w:rFonts w:eastAsia="Arial Unicode MS" w:cs="Arial"/>
                <w:szCs w:val="18"/>
                <w:lang w:eastAsia="ar-SA"/>
              </w:rPr>
            </w:pPr>
            <w:r w:rsidRPr="0007368B">
              <w:rPr>
                <w:lang w:val="en-US"/>
              </w:rPr>
              <w:t xml:space="preserve">2214r5 </w:t>
            </w:r>
            <w:r w:rsidRPr="0007368B">
              <w:t>for approval day</w:t>
            </w:r>
          </w:p>
        </w:tc>
      </w:tr>
      <w:tr w:rsidR="00042BA7" w:rsidRPr="00A75C05" w14:paraId="5279F229"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C381314" w14:textId="71B394B1"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E40E785" w14:textId="0A364182" w:rsidR="00042BA7" w:rsidRPr="0007368B" w:rsidRDefault="00042BA7" w:rsidP="00042BA7">
            <w:pPr>
              <w:spacing w:after="0" w:line="240" w:lineRule="auto"/>
            </w:pPr>
            <w:hyperlink r:id="rId283" w:history="1">
              <w:r w:rsidRPr="0007368B">
                <w:rPr>
                  <w:rStyle w:val="Hyperlink"/>
                  <w:rFonts w:cs="Arial"/>
                  <w:color w:val="auto"/>
                </w:rPr>
                <w:t>S1-222216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AFE9987" w14:textId="6424FF45" w:rsidR="00042BA7" w:rsidRPr="0007368B" w:rsidRDefault="00042BA7" w:rsidP="00042BA7">
            <w:pPr>
              <w:spacing w:after="0" w:line="240" w:lineRule="auto"/>
            </w:pPr>
            <w:r w:rsidRPr="0007368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454C36F" w14:textId="60620885" w:rsidR="00042BA7" w:rsidRPr="0007368B" w:rsidRDefault="00042BA7" w:rsidP="00042BA7">
            <w:pPr>
              <w:spacing w:after="0" w:line="240" w:lineRule="auto"/>
            </w:pPr>
            <w:r w:rsidRPr="0007368B">
              <w:t xml:space="preserve">Use Case on inter-PLMN dual-3GPP </w:t>
            </w:r>
            <w:proofErr w:type="spellStart"/>
            <w:r w:rsidRPr="0007368B">
              <w:t>access_dual</w:t>
            </w:r>
            <w:proofErr w:type="spellEnd"/>
            <w:r w:rsidRPr="0007368B">
              <w:t>-RAT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2DA48AD" w14:textId="50CBA634"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DD7A4C" w14:textId="77777777" w:rsidR="00042BA7" w:rsidRPr="0007368B" w:rsidRDefault="00042BA7" w:rsidP="00042BA7">
            <w:pPr>
              <w:spacing w:after="0" w:line="240" w:lineRule="auto"/>
              <w:rPr>
                <w:b/>
                <w:bCs/>
                <w:lang w:val="en-US"/>
              </w:rPr>
            </w:pPr>
            <w:r w:rsidRPr="0007368B">
              <w:rPr>
                <w:b/>
                <w:bCs/>
                <w:lang w:val="en-US"/>
              </w:rPr>
              <w:t>e-Thread: [SA1#99e, FS_DualSteer_9]</w:t>
            </w:r>
          </w:p>
          <w:p w14:paraId="0B22D60A" w14:textId="43F01D99" w:rsidR="00042BA7" w:rsidRPr="0007368B" w:rsidRDefault="00042BA7" w:rsidP="00042BA7">
            <w:pPr>
              <w:spacing w:after="0" w:line="240" w:lineRule="auto"/>
              <w:rPr>
                <w:rFonts w:eastAsia="Arial Unicode MS" w:cs="Arial"/>
                <w:szCs w:val="18"/>
                <w:lang w:eastAsia="ar-SA"/>
              </w:rPr>
            </w:pPr>
            <w:r w:rsidRPr="0007368B">
              <w:rPr>
                <w:lang w:val="en-US"/>
              </w:rPr>
              <w:t xml:space="preserve">2216r4 </w:t>
            </w:r>
            <w:r w:rsidRPr="0007368B">
              <w:t>for approval day</w:t>
            </w:r>
          </w:p>
        </w:tc>
      </w:tr>
      <w:tr w:rsidR="00042BA7" w:rsidRPr="00A75C05" w14:paraId="0FBC1617"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38D8BF0" w14:textId="115C48A2"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83E39EC" w14:textId="7C61E840" w:rsidR="00042BA7" w:rsidRPr="0007368B" w:rsidRDefault="00042BA7" w:rsidP="00042BA7">
            <w:pPr>
              <w:spacing w:after="0" w:line="240" w:lineRule="auto"/>
            </w:pPr>
            <w:hyperlink r:id="rId284" w:history="1">
              <w:r w:rsidRPr="0007368B">
                <w:rPr>
                  <w:rStyle w:val="Hyperlink"/>
                  <w:rFonts w:cs="Arial"/>
                  <w:color w:val="auto"/>
                </w:rPr>
                <w:t>S1-222221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640F45D" w14:textId="7A61D7E0" w:rsidR="00042BA7" w:rsidRPr="0007368B" w:rsidRDefault="00042BA7" w:rsidP="00042BA7">
            <w:pPr>
              <w:spacing w:after="0" w:line="240" w:lineRule="auto"/>
            </w:pPr>
            <w:proofErr w:type="spellStart"/>
            <w:r w:rsidRPr="0007368B">
              <w:t>CableLabs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4EB879F" w14:textId="2BEDBB52" w:rsidR="00042BA7" w:rsidRPr="0007368B" w:rsidRDefault="00042BA7" w:rsidP="00042BA7">
            <w:pPr>
              <w:spacing w:after="0" w:line="240" w:lineRule="auto"/>
            </w:pPr>
            <w:proofErr w:type="spellStart"/>
            <w:r w:rsidRPr="0007368B">
              <w:t>FS_DualSteer</w:t>
            </w:r>
            <w:proofErr w:type="spellEnd"/>
            <w:r w:rsidRPr="0007368B">
              <w:t xml:space="preserve"> - New use case for Inter-PLMN mobility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ABED7EC" w14:textId="5AD847F3"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531A0F2" w14:textId="77777777" w:rsidR="00042BA7" w:rsidRPr="0007368B" w:rsidRDefault="00042BA7" w:rsidP="00042BA7">
            <w:pPr>
              <w:spacing w:after="0" w:line="240" w:lineRule="auto"/>
              <w:rPr>
                <w:b/>
                <w:bCs/>
                <w:lang w:val="en-US"/>
              </w:rPr>
            </w:pPr>
            <w:r w:rsidRPr="0007368B">
              <w:rPr>
                <w:b/>
                <w:bCs/>
                <w:lang w:val="en-US"/>
              </w:rPr>
              <w:t>e-Thread: [SA1#99e, FS_DualSteer_10]</w:t>
            </w:r>
          </w:p>
          <w:p w14:paraId="466E478F" w14:textId="02947233" w:rsidR="00042BA7" w:rsidRPr="0007368B" w:rsidRDefault="00042BA7" w:rsidP="00042BA7">
            <w:pPr>
              <w:spacing w:after="0" w:line="240" w:lineRule="auto"/>
              <w:rPr>
                <w:rFonts w:eastAsia="Arial Unicode MS" w:cs="Arial"/>
                <w:szCs w:val="18"/>
                <w:lang w:eastAsia="ar-SA"/>
              </w:rPr>
            </w:pPr>
            <w:r w:rsidRPr="0007368B">
              <w:rPr>
                <w:lang w:val="en-US"/>
              </w:rPr>
              <w:t xml:space="preserve">2221r4 </w:t>
            </w:r>
            <w:r w:rsidRPr="0007368B">
              <w:t>for approval day</w:t>
            </w:r>
          </w:p>
        </w:tc>
      </w:tr>
      <w:tr w:rsidR="00042BA7" w:rsidRPr="00A75C05" w14:paraId="1B85EB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042BA7" w:rsidRPr="00231C7B" w:rsidRDefault="00042BA7" w:rsidP="00042BA7">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71E1B4" w14:textId="71D7769C" w:rsidR="00042BA7" w:rsidRPr="00231C7B" w:rsidRDefault="00042BA7" w:rsidP="00042BA7">
            <w:pPr>
              <w:spacing w:after="0" w:line="240" w:lineRule="auto"/>
            </w:pPr>
            <w:hyperlink r:id="rId285" w:history="1">
              <w:r w:rsidRPr="00231C7B">
                <w:rPr>
                  <w:rStyle w:val="Hyperlink"/>
                  <w:rFonts w:cs="Arial"/>
                  <w:color w:val="auto"/>
                </w:rPr>
                <w:t>S1-222046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042BA7" w:rsidRPr="00231C7B" w:rsidRDefault="00042BA7" w:rsidP="00042BA7">
            <w:pPr>
              <w:spacing w:after="0" w:line="240" w:lineRule="auto"/>
            </w:pPr>
            <w:r w:rsidRPr="00231C7B">
              <w:t>THALES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042BA7" w:rsidRPr="00231C7B" w:rsidRDefault="00042BA7" w:rsidP="00042BA7">
            <w:pPr>
              <w:spacing w:after="0" w:line="240" w:lineRule="auto"/>
            </w:pPr>
            <w:r w:rsidRPr="00231C7B">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042BA7" w:rsidRPr="00231C7B" w:rsidRDefault="00042BA7" w:rsidP="00042BA7">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042BA7" w:rsidRPr="00745D37" w14:paraId="70E9E42D" w14:textId="77777777" w:rsidTr="00814999">
        <w:trPr>
          <w:trHeight w:val="141"/>
        </w:trPr>
        <w:tc>
          <w:tcPr>
            <w:tcW w:w="14426" w:type="dxa"/>
            <w:gridSpan w:val="11"/>
            <w:tcBorders>
              <w:bottom w:val="single" w:sz="4" w:space="0" w:color="auto"/>
            </w:tcBorders>
            <w:shd w:val="clear" w:color="auto" w:fill="F2F2F2" w:themeFill="background1" w:themeFillShade="F2"/>
          </w:tcPr>
          <w:p w14:paraId="55531F70" w14:textId="2CD42C0B" w:rsidR="00042BA7" w:rsidRPr="00DF5A37" w:rsidRDefault="00042BA7" w:rsidP="00042BA7">
            <w:pPr>
              <w:pStyle w:val="Heading3"/>
              <w:rPr>
                <w:lang w:val="en-US"/>
              </w:rPr>
            </w:pPr>
            <w:proofErr w:type="spellStart"/>
            <w:r w:rsidRPr="00DF5A37">
              <w:t>FS_DualSteer</w:t>
            </w:r>
            <w:proofErr w:type="spellEnd"/>
            <w:r>
              <w:rPr>
                <w:lang w:val="en-US"/>
              </w:rPr>
              <w:t xml:space="preserve"> Output</w:t>
            </w:r>
          </w:p>
        </w:tc>
      </w:tr>
      <w:tr w:rsidR="00042BA7" w:rsidRPr="00A75C05" w14:paraId="353F20B6"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0F4EB5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EF67188" w14:textId="51FB6C8C" w:rsidR="00042BA7" w:rsidRPr="00A75C05" w:rsidRDefault="00042BA7" w:rsidP="00042BA7">
            <w:pPr>
              <w:spacing w:after="0" w:line="240" w:lineRule="auto"/>
            </w:pPr>
            <w:r>
              <w:t>S1-222280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F6E35F7" w14:textId="1677C525" w:rsidR="00042BA7" w:rsidRPr="00A75C05" w:rsidRDefault="00042BA7" w:rsidP="00042BA7">
            <w:pPr>
              <w:spacing w:after="0" w:line="240" w:lineRule="auto"/>
            </w:pPr>
            <w:r w:rsidRPr="00887DB6">
              <w:t>Rapporteur (</w:t>
            </w:r>
            <w:r w:rsidRPr="003B24B6">
              <w:t>Qualcomm</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2190A1E" w14:textId="04EA7FF5" w:rsidR="00042BA7" w:rsidRPr="00A75C05" w:rsidRDefault="00042BA7" w:rsidP="00042BA7">
            <w:pPr>
              <w:spacing w:after="0" w:line="240" w:lineRule="auto"/>
            </w:pPr>
            <w:r w:rsidRPr="00DF403E">
              <w:t>TR 22.8</w:t>
            </w:r>
            <w:r>
              <w:t>41</w:t>
            </w:r>
            <w:r w:rsidRPr="00DF403E">
              <w:t>v0.</w:t>
            </w:r>
            <w:r>
              <w:t>1</w:t>
            </w:r>
            <w:r w:rsidRPr="00DF403E">
              <w:t xml:space="preserve">.0 </w:t>
            </w:r>
            <w:r w:rsidRPr="00DF5A37">
              <w:t>Study on Upper layer traffic steering, switching and split over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5A5DC0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F66B5C"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56815D18"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3BDD5628"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0744514" w14:textId="77777777" w:rsidTr="006E6FF4">
        <w:trPr>
          <w:trHeight w:val="141"/>
        </w:trPr>
        <w:tc>
          <w:tcPr>
            <w:tcW w:w="14426" w:type="dxa"/>
            <w:gridSpan w:val="11"/>
            <w:tcBorders>
              <w:bottom w:val="single" w:sz="4" w:space="0" w:color="auto"/>
            </w:tcBorders>
            <w:shd w:val="clear" w:color="auto" w:fill="F2F2F2" w:themeFill="background1" w:themeFillShade="F2"/>
          </w:tcPr>
          <w:p w14:paraId="47BA484B" w14:textId="05AC540C" w:rsidR="00042BA7" w:rsidRPr="00DF5A37" w:rsidRDefault="00042BA7" w:rsidP="00042BA7">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286" w:history="1">
              <w:r w:rsidRPr="00DF5A37">
                <w:rPr>
                  <w:rStyle w:val="Hyperlink"/>
                </w:rPr>
                <w:t>SP-220446</w:t>
              </w:r>
            </w:hyperlink>
            <w:r w:rsidRPr="00DF5A37">
              <w:rPr>
                <w:lang w:val="en-US"/>
              </w:rPr>
              <w:t>]</w:t>
            </w:r>
          </w:p>
        </w:tc>
      </w:tr>
      <w:tr w:rsidR="00042BA7" w:rsidRPr="00AA7BD2" w14:paraId="3F591DC0" w14:textId="77777777" w:rsidTr="00B4296B">
        <w:trPr>
          <w:trHeight w:val="141"/>
        </w:trPr>
        <w:tc>
          <w:tcPr>
            <w:tcW w:w="8656" w:type="dxa"/>
            <w:gridSpan w:val="8"/>
            <w:tcBorders>
              <w:bottom w:val="single" w:sz="4" w:space="0" w:color="auto"/>
            </w:tcBorders>
            <w:shd w:val="clear" w:color="auto" w:fill="auto"/>
          </w:tcPr>
          <w:p w14:paraId="178AF652"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hint="eastAsia"/>
                <w:lang w:eastAsia="zh-CN"/>
              </w:rPr>
              <w:t xml:space="preserve">Xiaonan </w:t>
            </w:r>
            <w:r w:rsidRPr="00DF5A37">
              <w:rPr>
                <w:lang w:eastAsia="zh-CN"/>
              </w:rPr>
              <w:t>Shi, (China Mobile)</w:t>
            </w:r>
          </w:p>
          <w:p w14:paraId="70FAD3B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2FEBB7C9"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F65D16" w14:textId="76972EA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Xu Xia</w:t>
            </w:r>
          </w:p>
          <w:p w14:paraId="065DB7EA" w14:textId="7D8144AE"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29BBA54" w14:textId="77777777" w:rsidTr="00480CA2">
        <w:trPr>
          <w:trHeight w:val="250"/>
        </w:trPr>
        <w:tc>
          <w:tcPr>
            <w:tcW w:w="14426" w:type="dxa"/>
            <w:gridSpan w:val="11"/>
            <w:tcBorders>
              <w:bottom w:val="single" w:sz="4" w:space="0" w:color="auto"/>
            </w:tcBorders>
            <w:shd w:val="clear" w:color="auto" w:fill="F2F2F2"/>
          </w:tcPr>
          <w:p w14:paraId="5327A2C1" w14:textId="77777777" w:rsidR="00042BA7" w:rsidRPr="006E6FF4" w:rsidRDefault="00042BA7" w:rsidP="00042BA7">
            <w:pPr>
              <w:pStyle w:val="Heading8"/>
              <w:jc w:val="left"/>
            </w:pPr>
            <w:r>
              <w:rPr>
                <w:color w:val="1F497D" w:themeColor="text2"/>
                <w:sz w:val="18"/>
                <w:szCs w:val="22"/>
              </w:rPr>
              <w:t>General</w:t>
            </w:r>
          </w:p>
        </w:tc>
      </w:tr>
      <w:tr w:rsidR="00042BA7" w:rsidRPr="00A75C05" w14:paraId="678B920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4B2BD3" w14:textId="094339BF"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DCFA58" w14:textId="316CA649" w:rsidR="00042BA7" w:rsidRPr="00480CA2" w:rsidRDefault="00042BA7" w:rsidP="00042BA7">
            <w:pPr>
              <w:spacing w:after="0" w:line="240" w:lineRule="auto"/>
            </w:pPr>
            <w:hyperlink r:id="rId287" w:history="1">
              <w:r w:rsidRPr="00480CA2">
                <w:rPr>
                  <w:rStyle w:val="Hyperlink"/>
                  <w:rFonts w:cs="Arial"/>
                  <w:color w:val="auto"/>
                </w:rPr>
                <w:t>S1-222178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67CE0C1"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FC71D56" w14:textId="77777777" w:rsidR="00042BA7" w:rsidRPr="00480CA2" w:rsidRDefault="00042BA7" w:rsidP="00042BA7">
            <w:pPr>
              <w:spacing w:after="0" w:line="240" w:lineRule="auto"/>
            </w:pPr>
            <w:proofErr w:type="spellStart"/>
            <w:r w:rsidRPr="00480CA2">
              <w:t>EnergyServ</w:t>
            </w:r>
            <w:proofErr w:type="spellEnd"/>
            <w:r w:rsidRPr="00480CA2">
              <w:t xml:space="preserve"> TR 22.882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4BD422F" w14:textId="160F7B17"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BA0EC06" w14:textId="70028147" w:rsidR="00042BA7" w:rsidRPr="00480CA2" w:rsidRDefault="00042BA7" w:rsidP="00042BA7">
            <w:pPr>
              <w:spacing w:after="0" w:line="240" w:lineRule="auto"/>
              <w:rPr>
                <w:rFonts w:eastAsia="Arial Unicode MS" w:cs="Arial"/>
                <w:szCs w:val="18"/>
                <w:lang w:eastAsia="ar-SA"/>
              </w:rPr>
            </w:pPr>
            <w:r w:rsidRPr="00480CA2">
              <w:rPr>
                <w:rFonts w:eastAsia="Arial Unicode MS" w:cs="Arial"/>
                <w:szCs w:val="18"/>
                <w:lang w:eastAsia="ar-SA"/>
              </w:rPr>
              <w:t>2178r3-agreed (No Normative Annexes)</w:t>
            </w:r>
          </w:p>
        </w:tc>
      </w:tr>
      <w:tr w:rsidR="00042BA7" w:rsidRPr="00A75C05" w14:paraId="63F40893" w14:textId="77777777" w:rsidTr="009F254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06EB78A" w14:textId="730B0889"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2841986" w14:textId="0A01F680" w:rsidR="00042BA7" w:rsidRPr="00480CA2" w:rsidRDefault="00042BA7" w:rsidP="00042BA7">
            <w:pPr>
              <w:spacing w:after="0" w:line="240" w:lineRule="auto"/>
            </w:pPr>
            <w:hyperlink r:id="rId288" w:history="1">
              <w:r w:rsidRPr="00480CA2">
                <w:rPr>
                  <w:rStyle w:val="Hyperlink"/>
                  <w:rFonts w:cs="Arial"/>
                  <w:color w:val="auto"/>
                </w:rPr>
                <w:t>S1-222179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0D41535"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33E387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091F7F" w14:textId="5CE025A2"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A0C7A1" w14:textId="77777777" w:rsidR="00042BA7" w:rsidRPr="00480CA2" w:rsidRDefault="00042BA7" w:rsidP="00042BA7">
            <w:pPr>
              <w:spacing w:after="0" w:line="240" w:lineRule="auto"/>
              <w:rPr>
                <w:b/>
                <w:bCs/>
                <w:lang w:val="en-US"/>
              </w:rPr>
            </w:pPr>
            <w:r w:rsidRPr="00480CA2">
              <w:rPr>
                <w:b/>
                <w:bCs/>
                <w:lang w:val="en-US"/>
              </w:rPr>
              <w:t>e-Thread: [SA1#99e, FS_EnergyServ_1]</w:t>
            </w:r>
          </w:p>
          <w:p w14:paraId="2A0A3084" w14:textId="55773A79" w:rsidR="00042BA7" w:rsidRPr="00480CA2" w:rsidRDefault="00042BA7" w:rsidP="00042BA7">
            <w:pPr>
              <w:spacing w:after="0" w:line="240" w:lineRule="auto"/>
              <w:rPr>
                <w:rFonts w:eastAsia="Arial Unicode MS" w:cs="Arial"/>
                <w:szCs w:val="18"/>
                <w:lang w:eastAsia="ar-SA"/>
              </w:rPr>
            </w:pPr>
            <w:r w:rsidRPr="00480CA2">
              <w:rPr>
                <w:lang w:val="en-US"/>
              </w:rPr>
              <w:t>2179r2 agreed (“The present document”)</w:t>
            </w:r>
          </w:p>
        </w:tc>
      </w:tr>
      <w:tr w:rsidR="00042BA7" w:rsidRPr="00A75C05" w14:paraId="366B32AB"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F9DA54" w14:textId="095359CC" w:rsidR="00042BA7" w:rsidRPr="00A75C05" w:rsidRDefault="00042BA7" w:rsidP="00042BA7">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3983B6" w14:textId="42293DDF" w:rsidR="00042BA7" w:rsidRPr="00A75C05" w:rsidRDefault="00042BA7" w:rsidP="00042BA7">
            <w:pPr>
              <w:spacing w:after="0" w:line="240" w:lineRule="auto"/>
            </w:pPr>
            <w:hyperlink r:id="rId289" w:history="1">
              <w:r w:rsidRPr="009F254C">
                <w:rPr>
                  <w:rStyle w:val="Hyperlink"/>
                  <w:rFonts w:cs="Arial"/>
                </w:rPr>
                <w:t>S1-222180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07EA3A1" w14:textId="77777777"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558080A" w14:textId="77777777"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D395C7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F29CF" w14:textId="77777777" w:rsidR="00042BA7" w:rsidRDefault="00042BA7" w:rsidP="00042BA7">
            <w:pPr>
              <w:spacing w:after="0" w:line="240" w:lineRule="auto"/>
              <w:rPr>
                <w:b/>
                <w:bCs/>
                <w:lang w:val="en-US"/>
              </w:rPr>
            </w:pPr>
            <w:r w:rsidRPr="00C832F4">
              <w:rPr>
                <w:b/>
                <w:bCs/>
                <w:lang w:val="en-US"/>
              </w:rPr>
              <w:t>e-Thread: [SA1#99e, FS_EnergyServ_</w:t>
            </w:r>
            <w:r>
              <w:rPr>
                <w:b/>
                <w:bCs/>
                <w:lang w:val="en-US"/>
              </w:rPr>
              <w:t>2</w:t>
            </w:r>
            <w:r w:rsidRPr="00C832F4">
              <w:rPr>
                <w:b/>
                <w:bCs/>
                <w:lang w:val="en-US"/>
              </w:rPr>
              <w:t>]</w:t>
            </w:r>
          </w:p>
          <w:p w14:paraId="1C9C6213" w14:textId="1DFB0D50" w:rsidR="009C459D" w:rsidRPr="009C459D" w:rsidRDefault="009C459D" w:rsidP="00042BA7">
            <w:pPr>
              <w:spacing w:after="0" w:line="240" w:lineRule="auto"/>
              <w:rPr>
                <w:rFonts w:eastAsia="Arial Unicode MS" w:cs="Arial"/>
                <w:b/>
                <w:bCs/>
                <w:szCs w:val="18"/>
                <w:lang w:eastAsia="ar-SA"/>
              </w:rPr>
            </w:pPr>
            <w:r w:rsidRPr="009C459D">
              <w:rPr>
                <w:lang w:val="en-US"/>
              </w:rPr>
              <w:t>2180r3</w:t>
            </w:r>
            <w:r>
              <w:rPr>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3122C97F" w14:textId="77777777" w:rsidTr="00CE596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8393B3" w14:textId="5DA89B7C" w:rsidR="00042BA7" w:rsidRPr="00480CA2" w:rsidRDefault="00042BA7" w:rsidP="00042BA7">
            <w:pPr>
              <w:snapToGrid w:val="0"/>
              <w:spacing w:after="0" w:line="240" w:lineRule="auto"/>
              <w:rPr>
                <w:rFonts w:eastAsia="Times New Roman" w:cs="Arial"/>
                <w:szCs w:val="18"/>
                <w:lang w:eastAsia="ar-SA"/>
              </w:rPr>
            </w:pPr>
            <w:bookmarkStart w:id="116" w:name="_Hlk111373714"/>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7C6221A" w14:textId="623D7738" w:rsidR="00042BA7" w:rsidRPr="00480CA2" w:rsidRDefault="00042BA7" w:rsidP="00042BA7">
            <w:pPr>
              <w:spacing w:after="0" w:line="240" w:lineRule="auto"/>
            </w:pPr>
            <w:hyperlink r:id="rId290" w:history="1">
              <w:r w:rsidRPr="00480CA2">
                <w:rPr>
                  <w:rStyle w:val="Hyperlink"/>
                  <w:rFonts w:cs="Arial"/>
                  <w:color w:val="auto"/>
                </w:rPr>
                <w:t>S1-222182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71724BF"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DE9A36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gap analysis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2E9577" w14:textId="7DF3F67C"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D90A39" w14:textId="77777777" w:rsidR="00042BA7" w:rsidRPr="00480CA2" w:rsidRDefault="00042BA7" w:rsidP="00042BA7">
            <w:pPr>
              <w:spacing w:after="0" w:line="240" w:lineRule="auto"/>
              <w:rPr>
                <w:b/>
                <w:bCs/>
                <w:lang w:val="en-US"/>
              </w:rPr>
            </w:pPr>
            <w:r w:rsidRPr="00480CA2">
              <w:rPr>
                <w:b/>
                <w:bCs/>
                <w:lang w:val="en-US"/>
              </w:rPr>
              <w:t>e-Thread: [SA1#99e, FS_EnergyServ_3]</w:t>
            </w:r>
          </w:p>
          <w:p w14:paraId="2128B134" w14:textId="2ADC996F" w:rsidR="00042BA7" w:rsidRPr="00480CA2" w:rsidRDefault="00042BA7" w:rsidP="00042BA7">
            <w:pPr>
              <w:spacing w:after="0" w:line="240" w:lineRule="auto"/>
              <w:rPr>
                <w:rFonts w:eastAsia="Arial Unicode MS" w:cs="Arial"/>
                <w:szCs w:val="18"/>
                <w:lang w:eastAsia="ar-SA"/>
              </w:rPr>
            </w:pPr>
            <w:r w:rsidRPr="00480CA2">
              <w:rPr>
                <w:lang w:val="en-US"/>
              </w:rPr>
              <w:t>2182r1 agreed</w:t>
            </w:r>
          </w:p>
        </w:tc>
      </w:tr>
      <w:tr w:rsidR="00042BA7" w:rsidRPr="00A75C05" w14:paraId="0902ADD2" w14:textId="77777777" w:rsidTr="001E4EB3">
        <w:trPr>
          <w:trHeight w:val="102"/>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1517131" w14:textId="2861BC9D"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705113" w14:textId="46208136" w:rsidR="00042BA7" w:rsidRPr="001E4EB3" w:rsidRDefault="00042BA7" w:rsidP="00042BA7">
            <w:pPr>
              <w:spacing w:after="0" w:line="240" w:lineRule="auto"/>
            </w:pPr>
            <w:hyperlink r:id="rId291" w:history="1">
              <w:r w:rsidRPr="001E4EB3">
                <w:rPr>
                  <w:rStyle w:val="Hyperlink"/>
                  <w:rFonts w:cs="Arial"/>
                  <w:color w:val="auto"/>
                </w:rPr>
                <w:t>S1-222213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BE30B70"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3A90BF" w14:textId="77777777" w:rsidR="00042BA7" w:rsidRPr="001E4EB3" w:rsidRDefault="00042BA7" w:rsidP="00042BA7">
            <w:pPr>
              <w:spacing w:after="0" w:line="240" w:lineRule="auto"/>
            </w:pPr>
            <w:r w:rsidRPr="001E4EB3">
              <w:t>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CFA6AF" w14:textId="28DE469A" w:rsidR="00042BA7" w:rsidRPr="001E4EB3" w:rsidRDefault="00042BA7" w:rsidP="00042BA7">
            <w:pPr>
              <w:snapToGrid w:val="0"/>
              <w:spacing w:after="0" w:line="240" w:lineRule="auto"/>
              <w:rPr>
                <w:rFonts w:eastAsia="Times New Roman" w:cs="Arial"/>
                <w:szCs w:val="18"/>
                <w:lang w:eastAsia="ar-SA"/>
              </w:rPr>
            </w:pPr>
            <w:r w:rsidRPr="001E4EB3">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3A635D" w14:textId="3DBDC72D" w:rsidR="00042BA7" w:rsidRPr="001E4EB3" w:rsidRDefault="00042BA7" w:rsidP="00042BA7">
            <w:pPr>
              <w:spacing w:after="0" w:line="240" w:lineRule="auto"/>
              <w:rPr>
                <w:rFonts w:eastAsia="Arial Unicode MS" w:cs="Arial"/>
                <w:szCs w:val="18"/>
                <w:lang w:eastAsia="ar-SA"/>
              </w:rPr>
            </w:pPr>
            <w:r w:rsidRPr="001E4EB3">
              <w:rPr>
                <w:b/>
                <w:bCs/>
                <w:lang w:val="en-US"/>
              </w:rPr>
              <w:t>e-Thread: [SA1#99e, FS_EnergyServ_3]</w:t>
            </w:r>
          </w:p>
        </w:tc>
      </w:tr>
      <w:tr w:rsidR="00042BA7" w:rsidRPr="00A75C05" w14:paraId="483FAEB4" w14:textId="77777777" w:rsidTr="001E4EB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D30C42" w14:textId="488DA156"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98A17F2" w14:textId="1BEC2AC4" w:rsidR="00042BA7" w:rsidRPr="001E4EB3" w:rsidRDefault="00042BA7" w:rsidP="00042BA7">
            <w:pPr>
              <w:spacing w:after="0" w:line="240" w:lineRule="auto"/>
            </w:pPr>
            <w:hyperlink r:id="rId292" w:history="1">
              <w:r w:rsidRPr="001E4EB3">
                <w:rPr>
                  <w:rStyle w:val="Hyperlink"/>
                  <w:rFonts w:cs="Arial"/>
                  <w:color w:val="auto"/>
                </w:rPr>
                <w:t>S1-222215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1C55BD5"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B60C7B4" w14:textId="77777777" w:rsidR="00042BA7" w:rsidRPr="001E4EB3" w:rsidRDefault="00042BA7" w:rsidP="00042BA7">
            <w:pPr>
              <w:spacing w:after="0" w:line="240" w:lineRule="auto"/>
            </w:pPr>
            <w:proofErr w:type="spellStart"/>
            <w:r w:rsidRPr="001E4EB3">
              <w:t>pCR</w:t>
            </w:r>
            <w:proofErr w:type="spellEnd"/>
            <w:r w:rsidRPr="001E4EB3">
              <w:t xml:space="preserve"> on 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DA2F9D" w14:textId="0396DE25" w:rsidR="00042BA7" w:rsidRPr="001E4E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 into 2182r1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61712E" w14:textId="66ABF142" w:rsidR="00042BA7" w:rsidRPr="001E4EB3" w:rsidRDefault="00042BA7" w:rsidP="00042BA7">
            <w:pPr>
              <w:spacing w:after="0" w:line="240" w:lineRule="auto"/>
              <w:rPr>
                <w:rFonts w:eastAsia="Arial Unicode MS" w:cs="Arial"/>
                <w:szCs w:val="18"/>
                <w:lang w:eastAsia="ar-SA"/>
              </w:rPr>
            </w:pPr>
            <w:r w:rsidRPr="001E4EB3">
              <w:rPr>
                <w:b/>
                <w:bCs/>
                <w:lang w:val="en-US"/>
              </w:rPr>
              <w:t>e-Thread: [SA1#99e, FS_EnergyServ_3]</w:t>
            </w:r>
          </w:p>
        </w:tc>
      </w:tr>
      <w:bookmarkEnd w:id="116"/>
      <w:tr w:rsidR="00042BA7" w:rsidRPr="00B04844" w14:paraId="32F9E0F7" w14:textId="77777777" w:rsidTr="00231C7B">
        <w:trPr>
          <w:trHeight w:val="250"/>
        </w:trPr>
        <w:tc>
          <w:tcPr>
            <w:tcW w:w="14426" w:type="dxa"/>
            <w:gridSpan w:val="11"/>
            <w:shd w:val="clear" w:color="auto" w:fill="F2F2F2"/>
          </w:tcPr>
          <w:p w14:paraId="1B47F7CB" w14:textId="77777777" w:rsidR="00042BA7" w:rsidRPr="006E6FF4" w:rsidRDefault="00042BA7" w:rsidP="00042BA7">
            <w:pPr>
              <w:pStyle w:val="Heading8"/>
              <w:jc w:val="left"/>
            </w:pPr>
            <w:r>
              <w:rPr>
                <w:color w:val="1F497D" w:themeColor="text2"/>
                <w:sz w:val="18"/>
                <w:szCs w:val="22"/>
              </w:rPr>
              <w:t>Use Cases</w:t>
            </w:r>
          </w:p>
        </w:tc>
      </w:tr>
      <w:tr w:rsidR="00042BA7" w:rsidRPr="00A75C05" w14:paraId="4CD34AF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6E56F3" w14:textId="7C63A02A"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0A522A" w14:textId="688B5906" w:rsidR="00042BA7" w:rsidRPr="00A75C05" w:rsidRDefault="00042BA7" w:rsidP="00042BA7">
            <w:pPr>
              <w:spacing w:after="0" w:line="240" w:lineRule="auto"/>
            </w:pPr>
            <w:hyperlink r:id="rId293" w:history="1">
              <w:r w:rsidRPr="003E7026">
                <w:rPr>
                  <w:rStyle w:val="Hyperlink"/>
                  <w:rFonts w:cs="Arial"/>
                </w:rPr>
                <w:t>S1-222031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2FEDD58" w14:textId="2CDC4AB0" w:rsidR="00042BA7" w:rsidRPr="00A75C05" w:rsidRDefault="00042BA7" w:rsidP="00042BA7">
            <w:pPr>
              <w:spacing w:after="0" w:line="240" w:lineRule="auto"/>
            </w:pPr>
            <w:r w:rsidRPr="00237653">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67E2268" w14:textId="70D9142E" w:rsidR="00042BA7" w:rsidRPr="00A75C05" w:rsidRDefault="00042BA7" w:rsidP="00042BA7">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FAB46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45414C5" w14:textId="77777777" w:rsidR="00042BA7" w:rsidRDefault="00042BA7" w:rsidP="00042BA7">
            <w:pPr>
              <w:spacing w:after="0" w:line="240" w:lineRule="auto"/>
              <w:rPr>
                <w:b/>
                <w:bCs/>
                <w:lang w:val="en-US"/>
              </w:rPr>
            </w:pPr>
            <w:r w:rsidRPr="00371D9F">
              <w:rPr>
                <w:b/>
                <w:bCs/>
                <w:lang w:val="en-US"/>
              </w:rPr>
              <w:t>e-Thread: [SA1#99e, FS_EnergyServ_</w:t>
            </w:r>
            <w:r>
              <w:rPr>
                <w:b/>
                <w:bCs/>
                <w:lang w:val="en-US"/>
              </w:rPr>
              <w:t>4</w:t>
            </w:r>
            <w:r w:rsidRPr="00371D9F">
              <w:rPr>
                <w:b/>
                <w:bCs/>
                <w:lang w:val="en-US"/>
              </w:rPr>
              <w:t>]</w:t>
            </w:r>
          </w:p>
          <w:p w14:paraId="3FE84607" w14:textId="7932D802" w:rsidR="009C459D" w:rsidRPr="009C459D" w:rsidRDefault="009C459D" w:rsidP="00042BA7">
            <w:pPr>
              <w:spacing w:after="0" w:line="240" w:lineRule="auto"/>
              <w:rPr>
                <w:rFonts w:eastAsia="Arial Unicode MS" w:cs="Arial"/>
                <w:b/>
                <w:bCs/>
                <w:szCs w:val="18"/>
                <w:lang w:eastAsia="ar-SA"/>
              </w:rPr>
            </w:pPr>
            <w:r>
              <w:rPr>
                <w:rFonts w:eastAsia="Arial Unicode MS" w:cs="Arial"/>
                <w:szCs w:val="18"/>
                <w:lang w:val="es-GT" w:eastAsia="ar-SA"/>
              </w:rPr>
              <w:t xml:space="preserve">2031r4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3909648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2DDEEE" w14:textId="150474FB"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ACE2881" w14:textId="46F8CD64" w:rsidR="00042BA7" w:rsidRPr="00A75C05" w:rsidRDefault="00042BA7" w:rsidP="00042BA7">
            <w:pPr>
              <w:spacing w:after="0" w:line="240" w:lineRule="auto"/>
            </w:pPr>
            <w:hyperlink r:id="rId294" w:history="1">
              <w:r w:rsidRPr="00231C7B">
                <w:rPr>
                  <w:rStyle w:val="Hyperlink"/>
                  <w:rFonts w:cs="Arial"/>
                </w:rPr>
                <w:t>S1-222183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1F4A0C0" w14:textId="387DB902"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C7AEF4" w14:textId="118A4C59"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78FB23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6F15B6" w14:textId="77777777" w:rsidR="00042BA7" w:rsidRDefault="00042BA7" w:rsidP="00042BA7">
            <w:pPr>
              <w:spacing w:after="0" w:line="240" w:lineRule="auto"/>
              <w:rPr>
                <w:b/>
                <w:bCs/>
                <w:lang w:val="en-US"/>
              </w:rPr>
            </w:pPr>
            <w:r w:rsidRPr="00371D9F">
              <w:rPr>
                <w:b/>
                <w:bCs/>
                <w:lang w:val="en-US"/>
              </w:rPr>
              <w:t>e-Thread: [SA1#99e, FS_EnergyServ_</w:t>
            </w:r>
            <w:r>
              <w:rPr>
                <w:b/>
                <w:bCs/>
                <w:lang w:val="en-US"/>
              </w:rPr>
              <w:t>5</w:t>
            </w:r>
            <w:r w:rsidRPr="00371D9F">
              <w:rPr>
                <w:b/>
                <w:bCs/>
                <w:lang w:val="en-US"/>
              </w:rPr>
              <w:t>]</w:t>
            </w:r>
          </w:p>
          <w:p w14:paraId="1EB5A1B5" w14:textId="0787BF8F" w:rsidR="009C459D" w:rsidRPr="009C459D" w:rsidRDefault="009C459D" w:rsidP="00042BA7">
            <w:pPr>
              <w:spacing w:after="0" w:line="240" w:lineRule="auto"/>
              <w:rPr>
                <w:rFonts w:eastAsia="Arial Unicode MS" w:cs="Arial"/>
                <w:szCs w:val="18"/>
                <w:lang w:eastAsia="ar-SA"/>
              </w:rPr>
            </w:pPr>
            <w:r>
              <w:rPr>
                <w:lang w:val="en-US"/>
              </w:rPr>
              <w:t xml:space="preserve">2183r2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745D37" w14:paraId="76462221" w14:textId="77777777" w:rsidTr="00814999">
        <w:trPr>
          <w:trHeight w:val="141"/>
        </w:trPr>
        <w:tc>
          <w:tcPr>
            <w:tcW w:w="14426" w:type="dxa"/>
            <w:gridSpan w:val="11"/>
            <w:tcBorders>
              <w:bottom w:val="single" w:sz="4" w:space="0" w:color="auto"/>
            </w:tcBorders>
            <w:shd w:val="clear" w:color="auto" w:fill="F2F2F2" w:themeFill="background1" w:themeFillShade="F2"/>
          </w:tcPr>
          <w:p w14:paraId="74EAFF04" w14:textId="2DE8891F" w:rsidR="00042BA7" w:rsidRPr="00DF5A37" w:rsidRDefault="00042BA7" w:rsidP="00042BA7">
            <w:pPr>
              <w:pStyle w:val="Heading3"/>
              <w:rPr>
                <w:lang w:val="en-US"/>
              </w:rPr>
            </w:pPr>
            <w:r w:rsidRPr="00DF5A37">
              <w:t xml:space="preserve">FS_ </w:t>
            </w:r>
            <w:proofErr w:type="spellStart"/>
            <w:r w:rsidRPr="00DF5A37">
              <w:t>EnergyServ</w:t>
            </w:r>
            <w:proofErr w:type="spellEnd"/>
            <w:r>
              <w:rPr>
                <w:lang w:val="en-US"/>
              </w:rPr>
              <w:t xml:space="preserve"> Output</w:t>
            </w:r>
          </w:p>
        </w:tc>
      </w:tr>
      <w:tr w:rsidR="00042BA7" w:rsidRPr="00A75C05" w14:paraId="515515E0"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4E7739E"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4B5C66" w14:textId="74D9BAD6" w:rsidR="00042BA7" w:rsidRPr="00A75C05" w:rsidRDefault="00042BA7" w:rsidP="00042BA7">
            <w:pPr>
              <w:spacing w:after="0" w:line="240" w:lineRule="auto"/>
            </w:pPr>
            <w:r>
              <w:t>S1-222281</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249364" w14:textId="0030A8C1" w:rsidR="00042BA7" w:rsidRPr="00A75C05" w:rsidRDefault="00042BA7" w:rsidP="00042BA7">
            <w:pPr>
              <w:spacing w:after="0" w:line="240" w:lineRule="auto"/>
            </w:pPr>
            <w:r w:rsidRPr="00887DB6">
              <w:t>Rapporteur (</w:t>
            </w:r>
            <w:r w:rsidRPr="00347FE1">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37311A" w14:textId="27E492B8" w:rsidR="00042BA7" w:rsidRPr="00A75C05" w:rsidRDefault="00042BA7" w:rsidP="00042BA7">
            <w:pPr>
              <w:spacing w:after="0" w:line="240" w:lineRule="auto"/>
            </w:pPr>
            <w:r w:rsidRPr="00DF403E">
              <w:t>TR 22.8</w:t>
            </w:r>
            <w:r>
              <w:t>82</w:t>
            </w:r>
            <w:r w:rsidRPr="00DF403E">
              <w:t>v0.</w:t>
            </w:r>
            <w:r>
              <w:t>1</w:t>
            </w:r>
            <w:r w:rsidRPr="00DF403E">
              <w:t xml:space="preserve">.0 </w:t>
            </w:r>
            <w:r w:rsidRPr="00DF5A37">
              <w:t xml:space="preserve">Study on </w:t>
            </w:r>
            <w:r w:rsidRPr="00DF5A37">
              <w:rPr>
                <w:rFonts w:eastAsia="Times New Roman"/>
                <w:lang w:eastAsia="en-GB"/>
              </w:rPr>
              <w:t>Energy Efficiency as service criteria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63A11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28BA3D"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447D94CB"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0C21966"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20ED116" w14:textId="77777777" w:rsidTr="006E6FF4">
        <w:trPr>
          <w:trHeight w:val="141"/>
        </w:trPr>
        <w:tc>
          <w:tcPr>
            <w:tcW w:w="14426" w:type="dxa"/>
            <w:gridSpan w:val="11"/>
            <w:tcBorders>
              <w:bottom w:val="single" w:sz="4" w:space="0" w:color="auto"/>
            </w:tcBorders>
            <w:shd w:val="clear" w:color="auto" w:fill="F2F2F2" w:themeFill="background1" w:themeFillShade="F2"/>
          </w:tcPr>
          <w:p w14:paraId="58D72E0F" w14:textId="5B551AE9" w:rsidR="00042BA7" w:rsidRPr="00DF5A37" w:rsidRDefault="00042BA7" w:rsidP="00042BA7">
            <w:pPr>
              <w:pStyle w:val="Heading2"/>
              <w:rPr>
                <w:lang w:val="en-US"/>
              </w:rPr>
            </w:pPr>
            <w:r w:rsidRPr="00DF5A37">
              <w:rPr>
                <w:lang w:val="fr-FR"/>
              </w:rPr>
              <w:t>FS_</w:t>
            </w:r>
            <w:r w:rsidRPr="00DF5A37">
              <w:rPr>
                <w:rFonts w:eastAsia="Malgun Gothic" w:hint="eastAsia"/>
                <w:lang w:val="fr-FR"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295" w:history="1">
              <w:r w:rsidRPr="00DF5A37">
                <w:rPr>
                  <w:rStyle w:val="Hyperlink"/>
                  <w:lang w:val="en-US"/>
                </w:rPr>
                <w:t>SP-220447</w:t>
              </w:r>
            </w:hyperlink>
            <w:r w:rsidRPr="00DF5A37">
              <w:rPr>
                <w:lang w:val="en-US"/>
              </w:rPr>
              <w:t>]</w:t>
            </w:r>
          </w:p>
        </w:tc>
      </w:tr>
      <w:tr w:rsidR="00042BA7" w:rsidRPr="00AA7BD2" w14:paraId="6B156A2D" w14:textId="77777777" w:rsidTr="00B4296B">
        <w:trPr>
          <w:trHeight w:val="141"/>
        </w:trPr>
        <w:tc>
          <w:tcPr>
            <w:tcW w:w="8656" w:type="dxa"/>
            <w:gridSpan w:val="8"/>
            <w:tcBorders>
              <w:bottom w:val="single" w:sz="4" w:space="0" w:color="auto"/>
            </w:tcBorders>
            <w:shd w:val="clear" w:color="auto" w:fill="auto"/>
          </w:tcPr>
          <w:p w14:paraId="1D78187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042BA7" w:rsidRPr="00DF5A37" w:rsidRDefault="00042BA7" w:rsidP="00042BA7">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40310A3"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4A21002" w14:textId="5E9D14E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084D11EB" w14:textId="4DFDF036"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046532CB" w14:textId="77777777" w:rsidTr="00231C7B">
        <w:trPr>
          <w:trHeight w:val="250"/>
        </w:trPr>
        <w:tc>
          <w:tcPr>
            <w:tcW w:w="14426" w:type="dxa"/>
            <w:gridSpan w:val="11"/>
            <w:shd w:val="clear" w:color="auto" w:fill="F2F2F2"/>
          </w:tcPr>
          <w:p w14:paraId="373842BE" w14:textId="77777777" w:rsidR="00042BA7" w:rsidRPr="006E6FF4" w:rsidRDefault="00042BA7" w:rsidP="00042BA7">
            <w:pPr>
              <w:pStyle w:val="Heading8"/>
              <w:jc w:val="left"/>
            </w:pPr>
            <w:r>
              <w:rPr>
                <w:color w:val="1F497D" w:themeColor="text2"/>
                <w:sz w:val="18"/>
                <w:szCs w:val="22"/>
              </w:rPr>
              <w:t>General</w:t>
            </w:r>
          </w:p>
        </w:tc>
      </w:tr>
      <w:tr w:rsidR="00042BA7" w:rsidRPr="00A75C05" w14:paraId="2147A893"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206E24F" w14:textId="6490B68C"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D24D51B" w14:textId="0AF23CFC" w:rsidR="00042BA7" w:rsidRPr="00A75C05" w:rsidRDefault="00042BA7" w:rsidP="00042BA7">
            <w:pPr>
              <w:spacing w:after="0" w:line="240" w:lineRule="auto"/>
            </w:pPr>
            <w:hyperlink r:id="rId296" w:history="1">
              <w:r w:rsidRPr="00725337">
                <w:rPr>
                  <w:rStyle w:val="Hyperlink"/>
                  <w:rFonts w:cs="Arial"/>
                </w:rPr>
                <w:t>S1-2222</w:t>
              </w:r>
              <w:r w:rsidRPr="00725337">
                <w:rPr>
                  <w:rStyle w:val="Hyperlink"/>
                  <w:rFonts w:cs="Arial"/>
                </w:rPr>
                <w:t>3</w:t>
              </w:r>
              <w:r w:rsidRPr="00725337">
                <w:rPr>
                  <w:rStyle w:val="Hyperlink"/>
                  <w:rFonts w:cs="Arial"/>
                </w:rPr>
                <w:t>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102F92" w14:textId="77777777" w:rsidR="00042BA7" w:rsidRPr="00A75C05" w:rsidRDefault="00042BA7" w:rsidP="00042BA7">
            <w:pPr>
              <w:spacing w:after="0" w:line="240" w:lineRule="auto"/>
            </w:pPr>
            <w:r w:rsidRPr="00AC1CA5">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FDC7CF" w14:textId="77777777" w:rsidR="00042BA7" w:rsidRPr="00A75C05" w:rsidRDefault="00042BA7" w:rsidP="00042BA7">
            <w:pPr>
              <w:spacing w:after="0" w:line="240" w:lineRule="auto"/>
            </w:pPr>
            <w:r w:rsidRPr="00AC1CA5">
              <w:t>SOBOT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E72CE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8494F0F" w14:textId="77777777" w:rsidR="00042BA7" w:rsidRDefault="00042BA7" w:rsidP="00042BA7">
            <w:pPr>
              <w:spacing w:after="0" w:line="240" w:lineRule="auto"/>
              <w:rPr>
                <w:b/>
                <w:bCs/>
                <w:lang w:val="en-US"/>
              </w:rPr>
            </w:pPr>
            <w:r w:rsidRPr="00C832F4">
              <w:rPr>
                <w:b/>
                <w:bCs/>
                <w:lang w:val="en-US"/>
              </w:rPr>
              <w:t xml:space="preserve">e-Thread: [SA1#99e, </w:t>
            </w:r>
            <w:proofErr w:type="spellStart"/>
            <w:r w:rsidRPr="00C832F4">
              <w:rPr>
                <w:b/>
                <w:bCs/>
                <w:lang w:val="en-US"/>
              </w:rPr>
              <w:t>FS_</w:t>
            </w:r>
            <w:r>
              <w:rPr>
                <w:b/>
                <w:bCs/>
                <w:lang w:val="en-US"/>
              </w:rPr>
              <w:t>SOBOT</w:t>
            </w:r>
            <w:r w:rsidRPr="00C832F4">
              <w:rPr>
                <w:b/>
                <w:bCs/>
                <w:lang w:val="en-US"/>
              </w:rPr>
              <w:t>_</w:t>
            </w:r>
            <w:r>
              <w:rPr>
                <w:b/>
                <w:bCs/>
                <w:lang w:val="en-US"/>
              </w:rPr>
              <w:t>skeleton</w:t>
            </w:r>
            <w:proofErr w:type="spellEnd"/>
            <w:r w:rsidRPr="00C832F4">
              <w:rPr>
                <w:b/>
                <w:bCs/>
                <w:lang w:val="en-US"/>
              </w:rPr>
              <w:t>]</w:t>
            </w:r>
          </w:p>
          <w:p w14:paraId="55B1CE64" w14:textId="1C0397FA" w:rsidR="009C459D" w:rsidRPr="00A75C05" w:rsidRDefault="009C459D" w:rsidP="00042BA7">
            <w:pPr>
              <w:spacing w:after="0" w:line="240" w:lineRule="auto"/>
              <w:rPr>
                <w:rFonts w:eastAsia="Arial Unicode MS" w:cs="Arial"/>
                <w:szCs w:val="18"/>
                <w:lang w:eastAsia="ar-SA"/>
              </w:rPr>
            </w:pPr>
            <w:r w:rsidRPr="009C459D">
              <w:rPr>
                <w:lang w:val="en-US"/>
              </w:rPr>
              <w:t>2230r6</w:t>
            </w:r>
            <w:r>
              <w:rPr>
                <w:b/>
                <w:bCs/>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88225A0"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51AC580" w14:textId="03ACAFE7"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F179EE1" w14:textId="562BB23C" w:rsidR="00042BA7" w:rsidRPr="0007368B" w:rsidRDefault="00042BA7" w:rsidP="00042BA7">
            <w:pPr>
              <w:spacing w:after="0" w:line="240" w:lineRule="auto"/>
            </w:pPr>
            <w:hyperlink r:id="rId297" w:history="1">
              <w:r w:rsidRPr="0007368B">
                <w:rPr>
                  <w:rStyle w:val="Hyperlink"/>
                  <w:rFonts w:cs="Arial"/>
                  <w:color w:val="auto"/>
                </w:rPr>
                <w:t>S1-222232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83726B5" w14:textId="77777777" w:rsidR="00042BA7" w:rsidRPr="0007368B" w:rsidRDefault="00042BA7" w:rsidP="00042BA7">
            <w:pPr>
              <w:spacing w:after="0" w:line="240" w:lineRule="auto"/>
            </w:pPr>
            <w:r w:rsidRPr="0007368B">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6D4C918" w14:textId="77777777" w:rsidR="00042BA7" w:rsidRPr="0007368B" w:rsidRDefault="00042BA7" w:rsidP="00042BA7">
            <w:pPr>
              <w:spacing w:after="0" w:line="240" w:lineRule="auto"/>
            </w:pPr>
            <w:r w:rsidRPr="0007368B">
              <w:t>SOBOT TR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C33614E" w14:textId="4343E8A4"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91439E4" w14:textId="77777777" w:rsidR="00042BA7" w:rsidRPr="0007368B" w:rsidRDefault="00042BA7" w:rsidP="00042BA7">
            <w:pPr>
              <w:spacing w:after="0" w:line="240" w:lineRule="auto"/>
              <w:rPr>
                <w:b/>
                <w:bCs/>
                <w:lang w:val="en-US"/>
              </w:rPr>
            </w:pPr>
            <w:r w:rsidRPr="0007368B">
              <w:rPr>
                <w:b/>
                <w:bCs/>
                <w:lang w:val="en-US"/>
              </w:rPr>
              <w:t>e-Thread: [SA1#99e, FS_SOBOT_1]</w:t>
            </w:r>
          </w:p>
          <w:p w14:paraId="4A28C108" w14:textId="2618ED0B" w:rsidR="00042BA7" w:rsidRPr="0007368B" w:rsidRDefault="00042BA7" w:rsidP="00042BA7">
            <w:pPr>
              <w:spacing w:after="0" w:line="240" w:lineRule="auto"/>
              <w:rPr>
                <w:rFonts w:eastAsia="Arial Unicode MS" w:cs="Arial"/>
                <w:szCs w:val="18"/>
                <w:lang w:eastAsia="ar-SA"/>
              </w:rPr>
            </w:pPr>
            <w:r w:rsidRPr="0007368B">
              <w:rPr>
                <w:lang w:val="en-US"/>
              </w:rPr>
              <w:t xml:space="preserve">2232r1 </w:t>
            </w:r>
            <w:r w:rsidRPr="0007368B">
              <w:t>for approval day</w:t>
            </w:r>
          </w:p>
        </w:tc>
      </w:tr>
      <w:tr w:rsidR="00042BA7" w:rsidRPr="00A75C05" w14:paraId="6745001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13A6959" w14:textId="36212F11"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8E83F5E" w14:textId="229DFF1A" w:rsidR="00042BA7" w:rsidRPr="00A75C05" w:rsidRDefault="00042BA7" w:rsidP="00042BA7">
            <w:pPr>
              <w:spacing w:after="0" w:line="240" w:lineRule="auto"/>
            </w:pPr>
            <w:hyperlink r:id="rId298" w:history="1">
              <w:r w:rsidRPr="00725337">
                <w:rPr>
                  <w:rStyle w:val="Hyperlink"/>
                  <w:rFonts w:cs="Arial"/>
                </w:rPr>
                <w:t>S1-222240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D3D04B" w14:textId="62595777" w:rsidR="00042BA7" w:rsidRPr="00A75C05" w:rsidRDefault="00042BA7" w:rsidP="00042BA7">
            <w:pPr>
              <w:spacing w:after="0" w:line="240" w:lineRule="auto"/>
            </w:pPr>
            <w:r w:rsidRPr="00AC1CA5">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8EA95B4" w14:textId="4C54892F" w:rsidR="00042BA7" w:rsidRPr="00A75C05" w:rsidRDefault="00042BA7" w:rsidP="00042BA7">
            <w:pPr>
              <w:spacing w:after="0" w:line="240" w:lineRule="auto"/>
            </w:pPr>
            <w:r w:rsidRPr="00AC1CA5">
              <w:t xml:space="preserve">Online cooperative 3D map building (focused on </w:t>
            </w:r>
            <w:proofErr w:type="spellStart"/>
            <w:r w:rsidRPr="00AC1CA5">
              <w:t>ProSe</w:t>
            </w:r>
            <w:proofErr w:type="spellEnd"/>
            <w:r w:rsidRPr="00AC1CA5">
              <w:t>-based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7DE6A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44048A" w14:textId="77777777" w:rsidR="00042BA7" w:rsidRDefault="00042BA7" w:rsidP="00042BA7">
            <w:pPr>
              <w:spacing w:after="0" w:line="240" w:lineRule="auto"/>
              <w:rPr>
                <w:b/>
                <w:bCs/>
                <w:lang w:val="en-US"/>
              </w:rPr>
            </w:pPr>
            <w:r w:rsidRPr="00C832F4">
              <w:rPr>
                <w:b/>
                <w:bCs/>
                <w:lang w:val="en-US"/>
              </w:rPr>
              <w:t>e-Thread: [SA1#99e, FS_</w:t>
            </w:r>
            <w:r>
              <w:rPr>
                <w:b/>
                <w:bCs/>
                <w:lang w:val="en-US"/>
              </w:rPr>
              <w:t>SOBOT</w:t>
            </w:r>
            <w:r w:rsidRPr="00C832F4">
              <w:rPr>
                <w:b/>
                <w:bCs/>
                <w:lang w:val="en-US"/>
              </w:rPr>
              <w:t>_</w:t>
            </w:r>
            <w:r>
              <w:rPr>
                <w:b/>
                <w:bCs/>
                <w:lang w:val="en-US"/>
              </w:rPr>
              <w:t>2</w:t>
            </w:r>
            <w:r w:rsidRPr="00C832F4">
              <w:rPr>
                <w:b/>
                <w:bCs/>
                <w:lang w:val="en-US"/>
              </w:rPr>
              <w:t>]</w:t>
            </w:r>
          </w:p>
          <w:p w14:paraId="45FE4636" w14:textId="77777777" w:rsidR="00042BA7" w:rsidRDefault="00042BA7" w:rsidP="00042BA7">
            <w:pPr>
              <w:spacing w:after="0" w:line="240" w:lineRule="auto"/>
            </w:pPr>
            <w:r>
              <w:rPr>
                <w:lang w:val="en-US"/>
              </w:rPr>
              <w:t xml:space="preserve">2240r3 </w:t>
            </w:r>
            <w:r w:rsidRPr="00FD4D6D">
              <w:t>for approval day</w:t>
            </w:r>
          </w:p>
          <w:p w14:paraId="4B070483" w14:textId="353E98F8" w:rsidR="00042BA7" w:rsidRPr="00BC5A72" w:rsidRDefault="00C6070B" w:rsidP="00042BA7">
            <w:pPr>
              <w:spacing w:after="0" w:line="240" w:lineRule="auto"/>
              <w:rPr>
                <w:rFonts w:eastAsia="Arial Unicode MS" w:cs="Arial"/>
                <w:szCs w:val="18"/>
                <w:lang w:eastAsia="ar-SA"/>
              </w:rPr>
            </w:pPr>
            <w:r>
              <w:t>o</w:t>
            </w:r>
            <w:r w:rsidR="00042BA7">
              <w:t>: Nokia</w:t>
            </w:r>
          </w:p>
        </w:tc>
      </w:tr>
      <w:tr w:rsidR="00042BA7" w:rsidRPr="00A75C05" w14:paraId="3F9433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042BA7" w:rsidRPr="00725337" w:rsidRDefault="00042BA7" w:rsidP="00042BA7">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67D240A5" w14:textId="746BA354" w:rsidR="00042BA7" w:rsidRPr="00725337" w:rsidRDefault="00042BA7" w:rsidP="00042BA7">
            <w:pPr>
              <w:spacing w:after="0" w:line="240" w:lineRule="auto"/>
            </w:pPr>
            <w:hyperlink r:id="rId299" w:history="1">
              <w:r w:rsidRPr="00725337">
                <w:rPr>
                  <w:rStyle w:val="Hyperlink"/>
                  <w:rFonts w:cs="Arial"/>
                  <w:color w:val="auto"/>
                </w:rPr>
                <w:t>S1-222234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042BA7" w:rsidRPr="00725337" w:rsidRDefault="00042BA7" w:rsidP="00042BA7">
            <w:pPr>
              <w:spacing w:after="0" w:line="240" w:lineRule="auto"/>
            </w:pPr>
            <w:r w:rsidRPr="00725337">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042BA7" w:rsidRPr="00725337" w:rsidRDefault="00042BA7" w:rsidP="00042BA7">
            <w:pPr>
              <w:spacing w:after="0" w:line="240" w:lineRule="auto"/>
            </w:pPr>
            <w:r w:rsidRPr="00725337">
              <w:t>Planning for SOBOT TR - Supplementary material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042BA7" w:rsidRPr="00725337" w:rsidRDefault="00042BA7" w:rsidP="00042BA7">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042BA7" w:rsidRPr="00725337" w:rsidRDefault="00042BA7" w:rsidP="00042BA7">
            <w:pPr>
              <w:spacing w:after="0" w:line="240" w:lineRule="auto"/>
              <w:rPr>
                <w:rFonts w:eastAsia="Arial Unicode MS" w:cs="Arial"/>
                <w:szCs w:val="18"/>
                <w:lang w:eastAsia="ar-SA"/>
              </w:rPr>
            </w:pPr>
          </w:p>
        </w:tc>
      </w:tr>
      <w:tr w:rsidR="00042BA7" w:rsidRPr="00745D37" w14:paraId="27D15505" w14:textId="77777777" w:rsidTr="00814999">
        <w:trPr>
          <w:trHeight w:val="141"/>
        </w:trPr>
        <w:tc>
          <w:tcPr>
            <w:tcW w:w="14426" w:type="dxa"/>
            <w:gridSpan w:val="11"/>
            <w:tcBorders>
              <w:bottom w:val="single" w:sz="4" w:space="0" w:color="auto"/>
            </w:tcBorders>
            <w:shd w:val="clear" w:color="auto" w:fill="F2F2F2" w:themeFill="background1" w:themeFillShade="F2"/>
          </w:tcPr>
          <w:p w14:paraId="679A5C3C" w14:textId="10A96FBD" w:rsidR="00042BA7" w:rsidRPr="00DF5A37" w:rsidRDefault="00042BA7" w:rsidP="00042BA7">
            <w:pPr>
              <w:pStyle w:val="Heading3"/>
              <w:rPr>
                <w:lang w:val="en-US"/>
              </w:rPr>
            </w:pPr>
            <w:r w:rsidRPr="00DF5A37">
              <w:rPr>
                <w:lang w:val="fr-FR"/>
              </w:rPr>
              <w:t>FS_</w:t>
            </w:r>
            <w:r w:rsidRPr="00DF5A37">
              <w:rPr>
                <w:rFonts w:eastAsia="Malgun Gothic" w:hint="eastAsia"/>
                <w:lang w:val="fr-FR" w:eastAsia="ko-KR"/>
              </w:rPr>
              <w:t>SOBOT</w:t>
            </w:r>
            <w:r>
              <w:rPr>
                <w:lang w:val="en-US"/>
              </w:rPr>
              <w:t xml:space="preserve"> Output</w:t>
            </w:r>
          </w:p>
        </w:tc>
      </w:tr>
      <w:tr w:rsidR="00042BA7" w:rsidRPr="00A75C05" w14:paraId="62B649AB"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117D157"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9C6DE88" w14:textId="3CDD95BE" w:rsidR="00042BA7" w:rsidRPr="00A75C05" w:rsidRDefault="00042BA7" w:rsidP="00042BA7">
            <w:pPr>
              <w:spacing w:after="0" w:line="240" w:lineRule="auto"/>
            </w:pPr>
            <w:r>
              <w:t>S1-222282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D53DEC5" w14:textId="3987E61B" w:rsidR="00042BA7" w:rsidRPr="00A75C05" w:rsidRDefault="00042BA7" w:rsidP="00042BA7">
            <w:pPr>
              <w:spacing w:after="0" w:line="240" w:lineRule="auto"/>
            </w:pPr>
            <w:r w:rsidRPr="00887DB6">
              <w:t>Rapporteur (</w:t>
            </w:r>
            <w:r>
              <w:t>LGE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59623D4" w14:textId="31611EB7" w:rsidR="00042BA7" w:rsidRPr="00A75C05" w:rsidRDefault="00042BA7" w:rsidP="00042BA7">
            <w:pPr>
              <w:spacing w:after="0" w:line="240" w:lineRule="auto"/>
            </w:pPr>
            <w:r w:rsidRPr="00DF403E">
              <w:t>TR 22.</w:t>
            </w:r>
            <w:r>
              <w:t>916</w:t>
            </w:r>
            <w:r w:rsidRPr="00DF403E">
              <w:t>v0.</w:t>
            </w:r>
            <w:r>
              <w:t>1</w:t>
            </w:r>
            <w:r w:rsidRPr="00DF403E">
              <w:t xml:space="preserve">.0 </w:t>
            </w:r>
            <w:r w:rsidRPr="00DF5A37">
              <w:t>Study on Network of Service Robots with Ambient Intelligence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BE9440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E36303"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45A32D8"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735D709E"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14:paraId="2DC22298" w14:textId="77777777" w:rsidTr="00205236">
        <w:trPr>
          <w:trHeight w:val="141"/>
        </w:trPr>
        <w:tc>
          <w:tcPr>
            <w:tcW w:w="14426" w:type="dxa"/>
            <w:gridSpan w:val="11"/>
            <w:shd w:val="clear" w:color="auto" w:fill="F2F2F2"/>
          </w:tcPr>
          <w:p w14:paraId="47694D2A" w14:textId="4B3D6A3F" w:rsidR="00042BA7" w:rsidRDefault="00042BA7" w:rsidP="00042BA7">
            <w:pPr>
              <w:pStyle w:val="Heading1"/>
            </w:pPr>
            <w:r>
              <w:t>Other technical</w:t>
            </w:r>
            <w:r w:rsidRPr="00F45489">
              <w:t xml:space="preserve"> </w:t>
            </w:r>
            <w:r>
              <w:t>c</w:t>
            </w:r>
            <w:r w:rsidRPr="00F45489">
              <w:t>ontributions</w:t>
            </w:r>
          </w:p>
        </w:tc>
      </w:tr>
      <w:tr w:rsidR="00042BA7" w:rsidRPr="00F45489" w14:paraId="69C98DB8" w14:textId="77777777" w:rsidTr="00205236">
        <w:trPr>
          <w:trHeight w:val="141"/>
        </w:trPr>
        <w:tc>
          <w:tcPr>
            <w:tcW w:w="14426" w:type="dxa"/>
            <w:gridSpan w:val="11"/>
            <w:shd w:val="clear" w:color="auto" w:fill="F2F2F2"/>
          </w:tcPr>
          <w:p w14:paraId="43247C83" w14:textId="77777777" w:rsidR="00042BA7" w:rsidRPr="00F45489" w:rsidRDefault="00042BA7" w:rsidP="00042BA7">
            <w:pPr>
              <w:pStyle w:val="Heading1"/>
            </w:pPr>
            <w:r w:rsidRPr="00F45489">
              <w:t>Other</w:t>
            </w:r>
            <w:r>
              <w:t xml:space="preserve"> non-technical contributions</w:t>
            </w:r>
          </w:p>
        </w:tc>
      </w:tr>
      <w:tr w:rsidR="00042BA7" w:rsidRPr="00F45489" w14:paraId="0E38D70F" w14:textId="77777777" w:rsidTr="00205236">
        <w:trPr>
          <w:trHeight w:val="141"/>
        </w:trPr>
        <w:tc>
          <w:tcPr>
            <w:tcW w:w="14426" w:type="dxa"/>
            <w:gridSpan w:val="11"/>
            <w:shd w:val="clear" w:color="auto" w:fill="F2F2F2"/>
          </w:tcPr>
          <w:p w14:paraId="744ECDC4" w14:textId="77777777" w:rsidR="00042BA7" w:rsidRPr="00F45489" w:rsidRDefault="00042BA7" w:rsidP="00042BA7">
            <w:pPr>
              <w:pStyle w:val="Heading1"/>
            </w:pPr>
            <w:r w:rsidRPr="00F45489">
              <w:lastRenderedPageBreak/>
              <w:t xml:space="preserve">Work Item/Study Item </w:t>
            </w:r>
            <w:r>
              <w:t xml:space="preserve">progress </w:t>
            </w:r>
          </w:p>
        </w:tc>
      </w:tr>
      <w:tr w:rsidR="00042BA7" w:rsidRPr="00012C8A" w14:paraId="34E2AC5F" w14:textId="77777777" w:rsidTr="00205236">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042BA7" w:rsidRPr="00012C8A" w:rsidRDefault="00042BA7" w:rsidP="00042BA7">
            <w:pPr>
              <w:pStyle w:val="Heading2"/>
            </w:pPr>
            <w:r>
              <w:t>Session information outputs</w:t>
            </w:r>
          </w:p>
        </w:tc>
      </w:tr>
      <w:tr w:rsidR="00042BA7" w:rsidRPr="00012C8A" w14:paraId="28CBFF2B" w14:textId="77777777" w:rsidTr="002125B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042BA7" w:rsidRPr="00012C8A" w:rsidRDefault="00042BA7" w:rsidP="00042BA7">
            <w:pPr>
              <w:pStyle w:val="Heading2"/>
            </w:pPr>
            <w:r w:rsidRPr="00F45489">
              <w:t>Work Item/Study Item</w:t>
            </w:r>
            <w:r>
              <w:t xml:space="preserve"> s</w:t>
            </w:r>
            <w:r w:rsidRPr="00F45489">
              <w:t xml:space="preserve">tatus </w:t>
            </w:r>
            <w:r>
              <w:t>u</w:t>
            </w:r>
            <w:r w:rsidRPr="00F45489">
              <w:t>pdate</w:t>
            </w:r>
          </w:p>
        </w:tc>
      </w:tr>
      <w:tr w:rsidR="00042BA7" w:rsidRPr="000B0B61" w14:paraId="6101267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57CDF8F"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2996097" w14:textId="015897FD" w:rsidR="00042BA7" w:rsidRPr="002125BE" w:rsidRDefault="00042BA7" w:rsidP="00042BA7">
            <w:pPr>
              <w:snapToGrid w:val="0"/>
              <w:spacing w:after="0" w:line="240" w:lineRule="auto"/>
            </w:pPr>
            <w:r w:rsidRPr="00BE4D99">
              <w:t>S1-22228</w:t>
            </w:r>
            <w: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B7392" w14:textId="77777777" w:rsidR="00042BA7" w:rsidRPr="002125BE" w:rsidRDefault="00042BA7" w:rsidP="00042BA7">
            <w:pPr>
              <w:snapToGrid w:val="0"/>
              <w:spacing w:after="0" w:line="240" w:lineRule="auto"/>
            </w:pPr>
            <w:proofErr w:type="spellStart"/>
            <w:r w:rsidRPr="002125BE">
              <w:t>Hansung</w:t>
            </w:r>
            <w:proofErr w:type="spellEnd"/>
            <w:r w:rsidRPr="002125BE">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D8566" w14:textId="77777777" w:rsidR="00042BA7" w:rsidRPr="002125BE" w:rsidRDefault="00042BA7" w:rsidP="00042BA7">
            <w:pPr>
              <w:snapToGrid w:val="0"/>
              <w:spacing w:after="0" w:line="240" w:lineRule="auto"/>
            </w:pPr>
            <w:r w:rsidRPr="002125BE">
              <w:rPr>
                <w:rFonts w:eastAsia="Times New Roman" w:cs="Arial"/>
                <w:szCs w:val="18"/>
                <w:lang w:eastAsia="ar-SA"/>
              </w:rPr>
              <w:t>FS_RAILSS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E638054" w14:textId="01F290F2"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A3F1478" w14:textId="723BADB6"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00A9A1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2DB292"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82850DF" w14:textId="1BA024A1" w:rsidR="00042BA7" w:rsidRPr="002125BE" w:rsidRDefault="00042BA7" w:rsidP="00042BA7">
            <w:pPr>
              <w:snapToGrid w:val="0"/>
              <w:spacing w:after="0" w:line="240" w:lineRule="auto"/>
            </w:pPr>
            <w:r w:rsidRPr="00BE4D99">
              <w:t>S1-22228</w:t>
            </w:r>
            <w: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35FF0" w14:textId="77777777" w:rsidR="00042BA7" w:rsidRPr="002125BE" w:rsidRDefault="00042BA7" w:rsidP="00042BA7">
            <w:pPr>
              <w:snapToGrid w:val="0"/>
              <w:spacing w:after="0" w:line="240" w:lineRule="auto"/>
            </w:pPr>
            <w:r w:rsidRPr="002125BE">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46DBB"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t>FS_Sensing</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2EA25602" w14:textId="51AF391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4CA519C" w14:textId="4467CD5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495B615"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694E963"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19CA3723" w14:textId="36431FC2" w:rsidR="00042BA7" w:rsidRPr="002125BE" w:rsidRDefault="00042BA7" w:rsidP="00042BA7">
            <w:pPr>
              <w:snapToGrid w:val="0"/>
              <w:spacing w:after="0" w:line="240" w:lineRule="auto"/>
            </w:pPr>
            <w:r w:rsidRPr="00BE4D99">
              <w:t>S1-22228</w:t>
            </w:r>
            <w:r>
              <w:t>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F337"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C7A13"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lang w:eastAsia="zh-CN"/>
              </w:rPr>
              <w:t>FS</w:t>
            </w:r>
            <w:r w:rsidRPr="002125BE">
              <w:rPr>
                <w:lang w:eastAsia="zh-CN"/>
              </w:rPr>
              <w:t>_</w:t>
            </w:r>
            <w:r w:rsidRPr="002125BE">
              <w:t>AmbientIoT</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757408EF" w14:textId="4A2D91B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F87B773" w14:textId="0C8AC0C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4884A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E770E7B"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8737021" w14:textId="78CA4C6F" w:rsidR="00042BA7" w:rsidRPr="002125BE" w:rsidRDefault="00042BA7" w:rsidP="00042BA7">
            <w:pPr>
              <w:snapToGrid w:val="0"/>
              <w:spacing w:after="0" w:line="240" w:lineRule="auto"/>
            </w:pPr>
            <w:r w:rsidRPr="00BE4D99">
              <w:t>S1-22228</w:t>
            </w:r>
            <w:r>
              <w:t>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18DF7" w14:textId="77777777" w:rsidR="00042BA7" w:rsidRPr="002125BE" w:rsidRDefault="00042BA7" w:rsidP="00042BA7">
            <w:pPr>
              <w:snapToGrid w:val="0"/>
              <w:spacing w:after="0" w:line="240" w:lineRule="auto"/>
            </w:pPr>
            <w:r w:rsidRPr="002125BE">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FE664"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lang w:val="en-US"/>
              </w:rPr>
              <w:t>FS_Metaverse</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9C663DF" w14:textId="513B8446"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AF217CF" w14:textId="35C56D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7C3553EC"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B8E87B4"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5F8E534" w14:textId="40E26734" w:rsidR="00042BA7" w:rsidRPr="002125BE" w:rsidRDefault="00042BA7" w:rsidP="00042BA7">
            <w:pPr>
              <w:snapToGrid w:val="0"/>
              <w:spacing w:after="0" w:line="240" w:lineRule="auto"/>
            </w:pPr>
            <w:r w:rsidRPr="00BE4D99">
              <w:t>S1-22228</w:t>
            </w:r>
            <w:r>
              <w:t>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DA314" w14:textId="77777777" w:rsidR="00042BA7" w:rsidRPr="002125BE" w:rsidRDefault="00042BA7" w:rsidP="00042BA7">
            <w:pPr>
              <w:snapToGrid w:val="0"/>
              <w:spacing w:after="0" w:line="240" w:lineRule="auto"/>
            </w:pPr>
            <w:r w:rsidRPr="002125BE">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1008"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rPr>
              <w:t>FS_NetShare</w:t>
            </w:r>
            <w:proofErr w:type="spellEnd"/>
            <w:r w:rsidRPr="002125BE">
              <w:t xml:space="preserve"> </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0301CD9D" w14:textId="734E621E"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739B72E" w14:textId="33CCA1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A66E03A"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4E19160"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7C92E776" w14:textId="7543CE48" w:rsidR="00042BA7" w:rsidRPr="002125BE" w:rsidRDefault="00042BA7" w:rsidP="00042BA7">
            <w:pPr>
              <w:snapToGrid w:val="0"/>
              <w:spacing w:after="0" w:line="240" w:lineRule="auto"/>
            </w:pPr>
            <w:r w:rsidRPr="00BE4D99">
              <w:t>S1-22228</w:t>
            </w:r>
            <w: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6A709" w14:textId="77777777" w:rsidR="00042BA7" w:rsidRPr="002125BE" w:rsidRDefault="00042BA7" w:rsidP="00042BA7">
            <w:pPr>
              <w:snapToGrid w:val="0"/>
              <w:spacing w:after="0" w:line="240" w:lineRule="auto"/>
            </w:pPr>
            <w:r w:rsidRPr="002125BE">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2BFD7" w14:textId="77777777" w:rsidR="00042BA7" w:rsidRPr="002125BE" w:rsidRDefault="00042BA7" w:rsidP="00042BA7">
            <w:pPr>
              <w:snapToGrid w:val="0"/>
              <w:spacing w:after="0" w:line="240" w:lineRule="auto"/>
              <w:rPr>
                <w:rFonts w:eastAsia="Times New Roman" w:cs="Arial"/>
                <w:szCs w:val="18"/>
                <w:lang w:eastAsia="ar-SA"/>
              </w:rPr>
            </w:pPr>
            <w:r w:rsidRPr="002125BE">
              <w:t>FS_FRMCS_Ph3</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E865E17" w14:textId="2117204C"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3D48107" w14:textId="4698E1B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03C81D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7B5067D"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6C68EB9" w14:textId="4AF73EA8" w:rsidR="00042BA7" w:rsidRPr="002125BE" w:rsidRDefault="00042BA7" w:rsidP="00042BA7">
            <w:pPr>
              <w:snapToGrid w:val="0"/>
              <w:spacing w:after="0" w:line="240" w:lineRule="auto"/>
            </w:pPr>
            <w:r w:rsidRPr="00BE4D99">
              <w:t>S1-22228</w:t>
            </w:r>
            <w:r>
              <w:t>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E3A94"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24C6" w14:textId="77777777" w:rsidR="00042BA7" w:rsidRPr="002125BE" w:rsidRDefault="00042BA7" w:rsidP="00042BA7">
            <w:pPr>
              <w:snapToGrid w:val="0"/>
              <w:spacing w:after="0" w:line="240" w:lineRule="auto"/>
              <w:rPr>
                <w:rFonts w:eastAsia="Times New Roman" w:cs="Arial"/>
                <w:szCs w:val="18"/>
                <w:lang w:eastAsia="ar-SA"/>
              </w:rPr>
            </w:pPr>
            <w:r w:rsidRPr="002125BE">
              <w:t>FS_AIML_Ph2</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6616DB5" w14:textId="0F3EBFC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2BAB848" w14:textId="12E1759A"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51191B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C4DED3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926E8F" w14:textId="1CAB1AE8" w:rsidR="00042BA7" w:rsidRPr="002125BE" w:rsidRDefault="00042BA7" w:rsidP="00042BA7">
            <w:pPr>
              <w:snapToGrid w:val="0"/>
              <w:spacing w:after="0" w:line="240" w:lineRule="auto"/>
            </w:pPr>
            <w:r w:rsidRPr="00BE4D99">
              <w:t>S1-2222</w:t>
            </w:r>
            <w:r>
              <w:t>90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4F79" w14:textId="77777777" w:rsidR="00042BA7" w:rsidRPr="002125BE" w:rsidRDefault="00042BA7" w:rsidP="00042BA7">
            <w:pPr>
              <w:snapToGrid w:val="0"/>
              <w:spacing w:after="0" w:line="240" w:lineRule="auto"/>
            </w:pPr>
            <w:r w:rsidRPr="002125BE">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DA189"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FS_RVAS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42AD0AC" w14:textId="755009A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9943067" w14:textId="578DAE98"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F3B166B"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E0F2EE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788556E" w14:textId="3C167ABB" w:rsidR="00042BA7" w:rsidRPr="002125BE" w:rsidRDefault="00042BA7" w:rsidP="00042BA7">
            <w:pPr>
              <w:snapToGrid w:val="0"/>
              <w:spacing w:after="0" w:line="240" w:lineRule="auto"/>
            </w:pPr>
            <w:r w:rsidRPr="00BE4D99">
              <w:t>S1-2222</w:t>
            </w:r>
            <w:r>
              <w:t>91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1FED5" w14:textId="77777777" w:rsidR="00042BA7" w:rsidRPr="002125BE" w:rsidRDefault="00042BA7" w:rsidP="00042BA7">
            <w:pPr>
              <w:snapToGrid w:val="0"/>
              <w:spacing w:after="0" w:line="240" w:lineRule="auto"/>
            </w:pPr>
            <w:proofErr w:type="spellStart"/>
            <w:r w:rsidRPr="002125BE">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9E8C0"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 5GSAT_Ph3–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CC2F082" w14:textId="1A8F867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1D916E24" w14:textId="6EBBFC8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A1A60E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8D801A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1C53EF6" w14:textId="5E6DE477" w:rsidR="00042BA7" w:rsidRPr="002125BE" w:rsidRDefault="00042BA7" w:rsidP="00042BA7">
            <w:pPr>
              <w:snapToGrid w:val="0"/>
              <w:spacing w:after="0" w:line="240" w:lineRule="auto"/>
            </w:pPr>
            <w:r w:rsidRPr="00BE4D99">
              <w:t>S1-2222</w:t>
            </w:r>
            <w:r>
              <w:t>92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D3989"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1243"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FS_UAV_Ph3–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D7A77D8" w14:textId="0F2656A1"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E547BB3" w14:textId="20763154"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328D7A77"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103BCA7"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7694ADB" w14:textId="756B5CA5" w:rsidR="00042BA7" w:rsidRPr="002125BE" w:rsidRDefault="00042BA7" w:rsidP="00042BA7">
            <w:pPr>
              <w:snapToGrid w:val="0"/>
              <w:spacing w:after="0" w:line="240" w:lineRule="auto"/>
            </w:pPr>
            <w:r w:rsidRPr="00BE4D99">
              <w:t>S1-2222</w:t>
            </w:r>
            <w:r>
              <w:t>93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97485" w14:textId="77777777" w:rsidR="00042BA7" w:rsidRPr="002125BE" w:rsidRDefault="00042BA7" w:rsidP="00042BA7">
            <w:pPr>
              <w:snapToGrid w:val="0"/>
              <w:spacing w:after="0" w:line="240" w:lineRule="auto"/>
            </w:pPr>
            <w:r w:rsidRPr="002125BE">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FEAA"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FS_DualSteer</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4E18C43" w14:textId="4CD61855"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BCEAB47" w14:textId="06E649C3"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898D721"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89FFF7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D1983EE" w14:textId="4414C0DC" w:rsidR="00042BA7" w:rsidRPr="002125BE" w:rsidRDefault="00042BA7" w:rsidP="00042BA7">
            <w:pPr>
              <w:snapToGrid w:val="0"/>
              <w:spacing w:after="0" w:line="240" w:lineRule="auto"/>
            </w:pPr>
            <w:r w:rsidRPr="00BE4D99">
              <w:t>S1-2222</w:t>
            </w:r>
            <w:r>
              <w:t>94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FE61"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99C91"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FS_EnergieServ</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9B82B89" w14:textId="4C70576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96AFDD6" w14:textId="17F3436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7A89004"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81E56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4A8725" w14:textId="3511F61B" w:rsidR="00042BA7" w:rsidRPr="002125BE" w:rsidRDefault="00042BA7" w:rsidP="00042BA7">
            <w:pPr>
              <w:snapToGrid w:val="0"/>
              <w:spacing w:after="0" w:line="240" w:lineRule="auto"/>
            </w:pPr>
            <w:r w:rsidRPr="00BE4D99">
              <w:t>S1-2222</w:t>
            </w:r>
            <w:r>
              <w:t>95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7167" w14:textId="77777777" w:rsidR="00042BA7" w:rsidRPr="002125BE" w:rsidRDefault="00042BA7" w:rsidP="00042BA7">
            <w:pPr>
              <w:snapToGrid w:val="0"/>
              <w:spacing w:after="0" w:line="240" w:lineRule="auto"/>
            </w:pPr>
            <w:r w:rsidRPr="002125BE">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E69E4"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FS_SOBOT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ED111C4" w14:textId="0CD62B8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5A3600C" w14:textId="79C6982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B04844" w14:paraId="2E332A45" w14:textId="77777777" w:rsidTr="00205236">
        <w:trPr>
          <w:trHeight w:val="141"/>
        </w:trPr>
        <w:tc>
          <w:tcPr>
            <w:tcW w:w="14426" w:type="dxa"/>
            <w:gridSpan w:val="11"/>
            <w:shd w:val="clear" w:color="auto" w:fill="F2F2F2"/>
          </w:tcPr>
          <w:p w14:paraId="3508D07D" w14:textId="451679A5" w:rsidR="00042BA7" w:rsidRPr="00F45489" w:rsidRDefault="00042BA7" w:rsidP="00042BA7">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042BA7" w:rsidRPr="00420E58" w14:paraId="5DF174E7" w14:textId="77777777" w:rsidTr="00205236">
        <w:trPr>
          <w:trHeight w:val="141"/>
        </w:trPr>
        <w:tc>
          <w:tcPr>
            <w:tcW w:w="14426" w:type="dxa"/>
            <w:gridSpan w:val="11"/>
            <w:shd w:val="clear" w:color="auto" w:fill="auto"/>
          </w:tcPr>
          <w:p w14:paraId="6463317A" w14:textId="031CD266" w:rsidR="00042BA7" w:rsidRPr="000615C4" w:rsidRDefault="00042BA7" w:rsidP="00042BA7">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042BA7" w:rsidRDefault="00042BA7" w:rsidP="00042BA7">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042BA7"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r>
            <w:r>
              <w:rPr>
                <w:rFonts w:eastAsia="Arial Unicode MS" w:cs="Arial"/>
                <w:szCs w:val="18"/>
                <w:lang w:val="en-US" w:eastAsia="ar-SA"/>
              </w:rPr>
              <w:t>Europe</w:t>
            </w:r>
            <w:r w:rsidRPr="00420E58">
              <w:rPr>
                <w:rFonts w:eastAsia="Arial Unicode MS" w:cs="Arial"/>
                <w:szCs w:val="18"/>
                <w:lang w:val="en-US" w:eastAsia="ar-SA"/>
              </w:rPr>
              <w:t xml:space="preserve">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2C613FCA" w14:textId="29D8FC74" w:rsidR="00042BA7" w:rsidRPr="00DF5A37" w:rsidRDefault="00042BA7" w:rsidP="00042BA7">
            <w:pPr>
              <w:tabs>
                <w:tab w:val="left" w:pos="1134"/>
                <w:tab w:val="left" w:pos="3668"/>
                <w:tab w:val="left" w:pos="6503"/>
              </w:tabs>
              <w:suppressAutoHyphens/>
              <w:spacing w:after="0" w:line="240" w:lineRule="auto"/>
              <w:rPr>
                <w:rFonts w:eastAsia="Arial Unicode MS" w:cs="Arial"/>
                <w:b/>
                <w:bCs/>
                <w:szCs w:val="18"/>
                <w:lang w:val="en-US" w:eastAsia="ar-SA"/>
              </w:rPr>
            </w:pPr>
          </w:p>
          <w:p w14:paraId="0459C057" w14:textId="2F098D95" w:rsidR="00042BA7" w:rsidRPr="00DF5A37" w:rsidRDefault="00042BA7" w:rsidP="00042BA7">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042BA7" w:rsidRPr="00994C3B" w:rsidRDefault="00042BA7" w:rsidP="00042BA7">
            <w:pPr>
              <w:tabs>
                <w:tab w:val="left" w:pos="1134"/>
                <w:tab w:val="left" w:pos="3668"/>
                <w:tab w:val="left" w:pos="6503"/>
              </w:tabs>
              <w:suppressAutoHyphens/>
              <w:spacing w:after="0" w:line="240" w:lineRule="auto"/>
              <w:rPr>
                <w:rFonts w:eastAsia="Arial Unicode MS" w:cs="Arial"/>
                <w:szCs w:val="18"/>
                <w:lang w:val="es-GT" w:eastAsia="ar-SA"/>
              </w:rPr>
            </w:pPr>
            <w:r w:rsidRPr="00994C3B">
              <w:rPr>
                <w:rFonts w:eastAsia="Arial Unicode MS" w:cs="Arial"/>
                <w:szCs w:val="18"/>
                <w:lang w:val="es-GT" w:eastAsia="ar-SA"/>
              </w:rPr>
              <w:t>SA1#101</w:t>
            </w:r>
            <w:r w:rsidRPr="00994C3B">
              <w:rPr>
                <w:rFonts w:eastAsia="Arial Unicode MS" w:cs="Arial"/>
                <w:szCs w:val="18"/>
                <w:lang w:val="es-GT" w:eastAsia="ar-SA"/>
              </w:rPr>
              <w:tab/>
              <w:t xml:space="preserve">        27 Feb – 3 Mar 2023</w:t>
            </w:r>
            <w:r w:rsidRPr="00994C3B">
              <w:rPr>
                <w:rFonts w:eastAsia="Arial Unicode MS" w:cs="Arial"/>
                <w:szCs w:val="18"/>
                <w:lang w:val="es-GT" w:eastAsia="ar-SA"/>
              </w:rPr>
              <w:tab/>
            </w:r>
            <w:proofErr w:type="spellStart"/>
            <w:r w:rsidRPr="00994C3B">
              <w:rPr>
                <w:rFonts w:eastAsia="Arial Unicode MS" w:cs="Arial"/>
                <w:szCs w:val="18"/>
                <w:lang w:val="es-GT" w:eastAsia="ar-SA"/>
              </w:rPr>
              <w:t>Europe</w:t>
            </w:r>
            <w:proofErr w:type="spellEnd"/>
            <w:r w:rsidRPr="00994C3B">
              <w:rPr>
                <w:rFonts w:eastAsia="Arial Unicode MS" w:cs="Arial"/>
                <w:szCs w:val="18"/>
                <w:lang w:val="es-GT" w:eastAsia="ar-SA"/>
              </w:rPr>
              <w:t xml:space="preserve"> (T</w:t>
            </w:r>
            <w:r>
              <w:rPr>
                <w:rFonts w:eastAsia="Arial Unicode MS" w:cs="Arial"/>
                <w:szCs w:val="18"/>
                <w:lang w:val="es-GT" w:eastAsia="ar-SA"/>
              </w:rPr>
              <w:t>.B.D)</w:t>
            </w:r>
          </w:p>
          <w:p w14:paraId="64DC168F" w14:textId="4706674D"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SA1#102</w:t>
            </w:r>
            <w:r w:rsidRPr="00420E58">
              <w:rPr>
                <w:rFonts w:eastAsia="Arial Unicode MS" w:cs="Arial"/>
                <w:szCs w:val="18"/>
                <w:lang w:val="en-US" w:eastAsia="ar-SA"/>
              </w:rPr>
              <w:tab/>
              <w:t xml:space="preserve">        </w:t>
            </w:r>
            <w:r w:rsidRPr="00107578">
              <w:rPr>
                <w:rFonts w:eastAsia="Arial Unicode MS" w:cs="Arial"/>
                <w:szCs w:val="18"/>
                <w:lang w:val="en-US" w:eastAsia="ar-SA"/>
              </w:rPr>
              <w:t>15-</w:t>
            </w:r>
            <w:r>
              <w:rPr>
                <w:rFonts w:eastAsia="Arial Unicode MS" w:cs="Arial"/>
                <w:szCs w:val="18"/>
                <w:lang w:val="en-US" w:eastAsia="ar-SA"/>
              </w:rPr>
              <w:t>19</w:t>
            </w:r>
            <w:r w:rsidRPr="00107578">
              <w:rPr>
                <w:rFonts w:eastAsia="Arial Unicode MS" w:cs="Arial"/>
                <w:szCs w:val="18"/>
                <w:lang w:val="en-US" w:eastAsia="ar-SA"/>
              </w:rPr>
              <w:t xml:space="preserve"> May 2023</w:t>
            </w:r>
            <w:r w:rsidRPr="00420E58">
              <w:rPr>
                <w:rFonts w:eastAsia="Arial Unicode MS" w:cs="Arial"/>
                <w:szCs w:val="18"/>
                <w:lang w:val="en-US" w:eastAsia="ar-SA"/>
              </w:rPr>
              <w:tab/>
            </w:r>
            <w:r w:rsidRPr="00107578">
              <w:rPr>
                <w:rFonts w:eastAsia="Arial Unicode MS" w:cs="Arial"/>
                <w:szCs w:val="18"/>
                <w:lang w:val="en-US" w:eastAsia="ar-SA"/>
              </w:rPr>
              <w:t>T.B.D.</w:t>
            </w:r>
          </w:p>
          <w:p w14:paraId="6A5A61E2" w14:textId="69DCE6F2"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p w14:paraId="1C8961A7"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042BA7" w:rsidRPr="00E225F9" w14:paraId="1C550498" w14:textId="77777777" w:rsidTr="00205236">
        <w:trPr>
          <w:trHeight w:val="141"/>
        </w:trPr>
        <w:tc>
          <w:tcPr>
            <w:tcW w:w="14426" w:type="dxa"/>
            <w:gridSpan w:val="11"/>
            <w:tcBorders>
              <w:bottom w:val="single" w:sz="4" w:space="0" w:color="auto"/>
            </w:tcBorders>
            <w:shd w:val="clear" w:color="auto" w:fill="F2F2F2"/>
          </w:tcPr>
          <w:p w14:paraId="131EB6BC" w14:textId="04D60609" w:rsidR="00042BA7" w:rsidRDefault="00042BA7" w:rsidP="00042BA7">
            <w:pPr>
              <w:pStyle w:val="Heading1"/>
            </w:pPr>
            <w:bookmarkStart w:id="124" w:name="_Toc414625514"/>
            <w:r w:rsidRPr="00E225F9">
              <w:t>Any other business</w:t>
            </w:r>
            <w:bookmarkEnd w:id="124"/>
          </w:p>
        </w:tc>
      </w:tr>
      <w:tr w:rsidR="00042BA7" w:rsidRPr="00B04844" w14:paraId="3BAC9F63" w14:textId="77777777" w:rsidTr="00205236">
        <w:trPr>
          <w:trHeight w:val="141"/>
        </w:trPr>
        <w:tc>
          <w:tcPr>
            <w:tcW w:w="14426" w:type="dxa"/>
            <w:gridSpan w:val="11"/>
            <w:shd w:val="clear" w:color="auto" w:fill="F2F2F2"/>
          </w:tcPr>
          <w:p w14:paraId="049DFAD6" w14:textId="21C7C92B" w:rsidR="00042BA7" w:rsidRPr="00F45489" w:rsidRDefault="00042BA7" w:rsidP="00042BA7">
            <w:pPr>
              <w:pStyle w:val="Heading1"/>
            </w:pPr>
            <w:bookmarkStart w:id="125" w:name="_Toc316030641"/>
            <w:bookmarkStart w:id="126" w:name="_Toc324137383"/>
            <w:bookmarkStart w:id="127" w:name="_Toc331152547"/>
            <w:bookmarkStart w:id="128" w:name="_Toc378052474"/>
            <w:bookmarkStart w:id="129" w:name="_Toc387990783"/>
            <w:bookmarkStart w:id="130" w:name="_Toc395595534"/>
            <w:bookmarkStart w:id="131" w:name="_Toc414625515"/>
            <w:r w:rsidRPr="00F45489">
              <w:t>Close</w:t>
            </w:r>
            <w:bookmarkEnd w:id="125"/>
            <w:bookmarkEnd w:id="126"/>
            <w:bookmarkEnd w:id="127"/>
            <w:bookmarkEnd w:id="128"/>
            <w:bookmarkEnd w:id="129"/>
            <w:bookmarkEnd w:id="130"/>
            <w:bookmarkEnd w:id="131"/>
          </w:p>
        </w:tc>
      </w:tr>
      <w:tr w:rsidR="00042BA7" w:rsidRPr="00B04844" w14:paraId="5E8EFEB6" w14:textId="77777777" w:rsidTr="00205236">
        <w:trPr>
          <w:trHeight w:val="141"/>
        </w:trPr>
        <w:tc>
          <w:tcPr>
            <w:tcW w:w="14426" w:type="dxa"/>
            <w:gridSpan w:val="11"/>
            <w:shd w:val="clear" w:color="auto" w:fill="auto"/>
          </w:tcPr>
          <w:p w14:paraId="686B62EB" w14:textId="77777777" w:rsidR="00042BA7" w:rsidRPr="00F45489" w:rsidRDefault="00042BA7" w:rsidP="00042BA7">
            <w:pPr>
              <w:suppressAutoHyphens/>
              <w:spacing w:after="0" w:line="240" w:lineRule="auto"/>
              <w:rPr>
                <w:rFonts w:eastAsia="Arial Unicode MS" w:cs="Arial"/>
                <w:szCs w:val="18"/>
                <w:lang w:eastAsia="ar-SA"/>
              </w:rPr>
            </w:pPr>
          </w:p>
          <w:p w14:paraId="7ABEB5EC" w14:textId="63567382" w:rsidR="00042BA7" w:rsidRDefault="00042BA7" w:rsidP="00042BA7">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042BA7" w:rsidRPr="00F45489" w:rsidRDefault="00042BA7" w:rsidP="00042BA7">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814999" w:rsidRDefault="00814999" w:rsidP="002E015E">
      <w:pPr>
        <w:spacing w:after="0" w:line="240" w:lineRule="auto"/>
      </w:pPr>
      <w:r>
        <w:separator/>
      </w:r>
    </w:p>
  </w:endnote>
  <w:endnote w:type="continuationSeparator" w:id="0">
    <w:p w14:paraId="6DAB728B" w14:textId="77777777" w:rsidR="00814999" w:rsidRDefault="00814999" w:rsidP="002E015E">
      <w:pPr>
        <w:spacing w:after="0" w:line="240" w:lineRule="auto"/>
      </w:pPr>
      <w:r>
        <w:continuationSeparator/>
      </w:r>
    </w:p>
  </w:endnote>
  <w:endnote w:type="continuationNotice" w:id="1">
    <w:p w14:paraId="37B33628" w14:textId="77777777" w:rsidR="00814999" w:rsidRDefault="00814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814999" w:rsidRDefault="00814999" w:rsidP="002E015E">
      <w:pPr>
        <w:spacing w:after="0" w:line="240" w:lineRule="auto"/>
      </w:pPr>
      <w:r>
        <w:separator/>
      </w:r>
    </w:p>
  </w:footnote>
  <w:footnote w:type="continuationSeparator" w:id="0">
    <w:p w14:paraId="4DF44BAD" w14:textId="77777777" w:rsidR="00814999" w:rsidRDefault="00814999" w:rsidP="002E015E">
      <w:pPr>
        <w:spacing w:after="0" w:line="240" w:lineRule="auto"/>
      </w:pPr>
      <w:r>
        <w:continuationSeparator/>
      </w:r>
    </w:p>
  </w:footnote>
  <w:footnote w:type="continuationNotice" w:id="1">
    <w:p w14:paraId="4141A66B" w14:textId="77777777" w:rsidR="00814999" w:rsidRDefault="00814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doNotDisplayPageBoundaries/>
  <w:proofState w:spelling="clean"/>
  <w:attachedTemplate r:id="rId1"/>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5F"/>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177F4"/>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A7"/>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68B"/>
    <w:rsid w:val="00073AC5"/>
    <w:rsid w:val="00073C2F"/>
    <w:rsid w:val="00073C7D"/>
    <w:rsid w:val="00074057"/>
    <w:rsid w:val="00074180"/>
    <w:rsid w:val="00074199"/>
    <w:rsid w:val="000744FB"/>
    <w:rsid w:val="00074D60"/>
    <w:rsid w:val="00075079"/>
    <w:rsid w:val="00075124"/>
    <w:rsid w:val="000751AF"/>
    <w:rsid w:val="000754F9"/>
    <w:rsid w:val="000757ED"/>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1F78"/>
    <w:rsid w:val="000A2796"/>
    <w:rsid w:val="000A2A34"/>
    <w:rsid w:val="000A2BEC"/>
    <w:rsid w:val="000A2FCF"/>
    <w:rsid w:val="000A3304"/>
    <w:rsid w:val="000A405C"/>
    <w:rsid w:val="000A4138"/>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5EDE"/>
    <w:rsid w:val="000B6331"/>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3E9E"/>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240"/>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B22"/>
    <w:rsid w:val="001276EC"/>
    <w:rsid w:val="00127901"/>
    <w:rsid w:val="00130E6A"/>
    <w:rsid w:val="00130EDE"/>
    <w:rsid w:val="001312C8"/>
    <w:rsid w:val="00132467"/>
    <w:rsid w:val="0013246A"/>
    <w:rsid w:val="0013273D"/>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7E5"/>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EE3"/>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1847"/>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9D9"/>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B3"/>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5BE"/>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6578"/>
    <w:rsid w:val="00217CD8"/>
    <w:rsid w:val="00217E05"/>
    <w:rsid w:val="00220C8D"/>
    <w:rsid w:val="00220E17"/>
    <w:rsid w:val="002218CB"/>
    <w:rsid w:val="00221A12"/>
    <w:rsid w:val="00221CBC"/>
    <w:rsid w:val="00222E80"/>
    <w:rsid w:val="002230A2"/>
    <w:rsid w:val="00223B7D"/>
    <w:rsid w:val="00224B3E"/>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378"/>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61A"/>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2CCF"/>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07D0"/>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4B6"/>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7C5"/>
    <w:rsid w:val="003C6835"/>
    <w:rsid w:val="003C715D"/>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3C"/>
    <w:rsid w:val="003E66D1"/>
    <w:rsid w:val="003E6DA3"/>
    <w:rsid w:val="003E6F40"/>
    <w:rsid w:val="003E7026"/>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CA2"/>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6F2"/>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2683"/>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4C33"/>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ED1"/>
    <w:rsid w:val="00537671"/>
    <w:rsid w:val="00537A3A"/>
    <w:rsid w:val="005401ED"/>
    <w:rsid w:val="005402FE"/>
    <w:rsid w:val="00540A3E"/>
    <w:rsid w:val="00540A58"/>
    <w:rsid w:val="00540DC6"/>
    <w:rsid w:val="00542185"/>
    <w:rsid w:val="005423A4"/>
    <w:rsid w:val="00542CB9"/>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7FF"/>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748"/>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FBE"/>
    <w:rsid w:val="005C01DF"/>
    <w:rsid w:val="005C06A5"/>
    <w:rsid w:val="005C072C"/>
    <w:rsid w:val="005C0752"/>
    <w:rsid w:val="005C0D7A"/>
    <w:rsid w:val="005C1199"/>
    <w:rsid w:val="005C11D7"/>
    <w:rsid w:val="005C22BC"/>
    <w:rsid w:val="005C2ADB"/>
    <w:rsid w:val="005C2E95"/>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4F2"/>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1273"/>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3B5"/>
    <w:rsid w:val="00651568"/>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0EB3"/>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BE8"/>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3F7"/>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FDF"/>
    <w:rsid w:val="007B304C"/>
    <w:rsid w:val="007B3A43"/>
    <w:rsid w:val="007B41B0"/>
    <w:rsid w:val="007B4212"/>
    <w:rsid w:val="007B4F7D"/>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C74EB"/>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4F15"/>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999"/>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C91"/>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4E9"/>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79F"/>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54D"/>
    <w:rsid w:val="008D3CED"/>
    <w:rsid w:val="008D4E3F"/>
    <w:rsid w:val="008D5438"/>
    <w:rsid w:val="008D5C8C"/>
    <w:rsid w:val="008D66B8"/>
    <w:rsid w:val="008D70B9"/>
    <w:rsid w:val="008D734C"/>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4D0A"/>
    <w:rsid w:val="009254D1"/>
    <w:rsid w:val="00925549"/>
    <w:rsid w:val="00925D12"/>
    <w:rsid w:val="00926137"/>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ADC"/>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89C"/>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59D"/>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38D"/>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54C"/>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AE2"/>
    <w:rsid w:val="00A02B2D"/>
    <w:rsid w:val="00A02CA0"/>
    <w:rsid w:val="00A02CDB"/>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269"/>
    <w:rsid w:val="00A23527"/>
    <w:rsid w:val="00A2363E"/>
    <w:rsid w:val="00A23700"/>
    <w:rsid w:val="00A2384B"/>
    <w:rsid w:val="00A240AB"/>
    <w:rsid w:val="00A24836"/>
    <w:rsid w:val="00A25835"/>
    <w:rsid w:val="00A2622A"/>
    <w:rsid w:val="00A264BE"/>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8ED"/>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5B2"/>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B16"/>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5AB6"/>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57E"/>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2E64"/>
    <w:rsid w:val="00B8313F"/>
    <w:rsid w:val="00B83519"/>
    <w:rsid w:val="00B83D2C"/>
    <w:rsid w:val="00B83EB2"/>
    <w:rsid w:val="00B840AB"/>
    <w:rsid w:val="00B84443"/>
    <w:rsid w:val="00B84558"/>
    <w:rsid w:val="00B8516D"/>
    <w:rsid w:val="00B854A0"/>
    <w:rsid w:val="00B85722"/>
    <w:rsid w:val="00B85798"/>
    <w:rsid w:val="00B85B44"/>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662"/>
    <w:rsid w:val="00B9295B"/>
    <w:rsid w:val="00B92CC7"/>
    <w:rsid w:val="00B932D4"/>
    <w:rsid w:val="00B933BE"/>
    <w:rsid w:val="00B93AF1"/>
    <w:rsid w:val="00B94062"/>
    <w:rsid w:val="00B94474"/>
    <w:rsid w:val="00B946E6"/>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1D"/>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9E"/>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8C0"/>
    <w:rsid w:val="00BE09D9"/>
    <w:rsid w:val="00BE0FDE"/>
    <w:rsid w:val="00BE1085"/>
    <w:rsid w:val="00BE1EFD"/>
    <w:rsid w:val="00BE20C8"/>
    <w:rsid w:val="00BE2180"/>
    <w:rsid w:val="00BE2C9D"/>
    <w:rsid w:val="00BE2D9F"/>
    <w:rsid w:val="00BE311A"/>
    <w:rsid w:val="00BE3FF1"/>
    <w:rsid w:val="00BE458A"/>
    <w:rsid w:val="00BE4663"/>
    <w:rsid w:val="00BE4955"/>
    <w:rsid w:val="00BE4B86"/>
    <w:rsid w:val="00BE52AB"/>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70B"/>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54"/>
    <w:rsid w:val="00C81B42"/>
    <w:rsid w:val="00C820F4"/>
    <w:rsid w:val="00C83959"/>
    <w:rsid w:val="00C83DFE"/>
    <w:rsid w:val="00C850CA"/>
    <w:rsid w:val="00C85290"/>
    <w:rsid w:val="00C857BC"/>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AA1"/>
    <w:rsid w:val="00CB2D51"/>
    <w:rsid w:val="00CB3136"/>
    <w:rsid w:val="00CB31C5"/>
    <w:rsid w:val="00CB352E"/>
    <w:rsid w:val="00CB3FF1"/>
    <w:rsid w:val="00CB41B9"/>
    <w:rsid w:val="00CB4ABC"/>
    <w:rsid w:val="00CB4B46"/>
    <w:rsid w:val="00CB57A5"/>
    <w:rsid w:val="00CB59B6"/>
    <w:rsid w:val="00CB5B5B"/>
    <w:rsid w:val="00CB5F5E"/>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0AF3"/>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061"/>
    <w:rsid w:val="00CE26DF"/>
    <w:rsid w:val="00CE277F"/>
    <w:rsid w:val="00CE36B7"/>
    <w:rsid w:val="00CE3725"/>
    <w:rsid w:val="00CE3ADB"/>
    <w:rsid w:val="00CE3D82"/>
    <w:rsid w:val="00CE3F45"/>
    <w:rsid w:val="00CE3F86"/>
    <w:rsid w:val="00CE404A"/>
    <w:rsid w:val="00CE43D1"/>
    <w:rsid w:val="00CE4D1F"/>
    <w:rsid w:val="00CE4FE8"/>
    <w:rsid w:val="00CE5472"/>
    <w:rsid w:val="00CE5961"/>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41C"/>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0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0A1"/>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686"/>
    <w:rsid w:val="00D377B5"/>
    <w:rsid w:val="00D379C9"/>
    <w:rsid w:val="00D37D7C"/>
    <w:rsid w:val="00D40364"/>
    <w:rsid w:val="00D40F8A"/>
    <w:rsid w:val="00D426EC"/>
    <w:rsid w:val="00D4280B"/>
    <w:rsid w:val="00D4299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194"/>
    <w:rsid w:val="00D858F7"/>
    <w:rsid w:val="00D85BC5"/>
    <w:rsid w:val="00D85EEA"/>
    <w:rsid w:val="00D8646A"/>
    <w:rsid w:val="00D8703D"/>
    <w:rsid w:val="00D871BC"/>
    <w:rsid w:val="00D877A7"/>
    <w:rsid w:val="00D87CFC"/>
    <w:rsid w:val="00D87E16"/>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381B"/>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7A4"/>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67FE"/>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177EB"/>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383"/>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53C"/>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2FE"/>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4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3A9"/>
    <w:rsid w:val="00EE4AA9"/>
    <w:rsid w:val="00EE4CD8"/>
    <w:rsid w:val="00EE4E02"/>
    <w:rsid w:val="00EE52BF"/>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4F"/>
    <w:rsid w:val="00F062D8"/>
    <w:rsid w:val="00F0670B"/>
    <w:rsid w:val="00F06803"/>
    <w:rsid w:val="00F0695F"/>
    <w:rsid w:val="00F07152"/>
    <w:rsid w:val="00F072FD"/>
    <w:rsid w:val="00F0778F"/>
    <w:rsid w:val="00F07B06"/>
    <w:rsid w:val="00F07D76"/>
    <w:rsid w:val="00F10390"/>
    <w:rsid w:val="00F109A7"/>
    <w:rsid w:val="00F10FA4"/>
    <w:rsid w:val="00F11963"/>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4ED"/>
    <w:rsid w:val="00F24588"/>
    <w:rsid w:val="00F24754"/>
    <w:rsid w:val="00F24977"/>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9AC"/>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A0E"/>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2DB"/>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9C2"/>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064"/>
    <w:rsid w:val="00FB0692"/>
    <w:rsid w:val="00FB0BB7"/>
    <w:rsid w:val="00FB34BA"/>
    <w:rsid w:val="00FB486B"/>
    <w:rsid w:val="00FB4D11"/>
    <w:rsid w:val="00FB6944"/>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691"/>
    <w:rsid w:val="00FF0767"/>
    <w:rsid w:val="00FF101A"/>
    <w:rsid w:val="00FF15F9"/>
    <w:rsid w:val="00FF1BBE"/>
    <w:rsid w:val="00FF1CBF"/>
    <w:rsid w:val="00FF2602"/>
    <w:rsid w:val="00FF2AB5"/>
    <w:rsid w:val="00FF2BA2"/>
    <w:rsid w:val="00FF2BF4"/>
    <w:rsid w:val="00FF2CF1"/>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54r3.zip" TargetMode="External"/><Relationship Id="rId299" Type="http://schemas.openxmlformats.org/officeDocument/2006/relationships/hyperlink" Target="file:///E:\TSGS1_99e_EM_Aug2022\Docs\S1-222234.zip" TargetMode="External"/><Relationship Id="rId21" Type="http://schemas.openxmlformats.org/officeDocument/2006/relationships/hyperlink" Target="http://www.3gpp.org/ftp/tsg_sa/WG1_Serv/TSGS1_85_Tallin/templates/Template_WI_Status_Update.zip" TargetMode="External"/><Relationship Id="rId42" Type="http://schemas.openxmlformats.org/officeDocument/2006/relationships/hyperlink" Target="file:///E:\TSGS1_99e_EM_Aug2022\Docs\S1-222074.zip" TargetMode="External"/><Relationship Id="rId63" Type="http://schemas.openxmlformats.org/officeDocument/2006/relationships/hyperlink" Target="file:///E:\TSGS1_99e_EM_Aug2022\Docs\S1-222060.zip" TargetMode="External"/><Relationship Id="rId84" Type="http://schemas.openxmlformats.org/officeDocument/2006/relationships/hyperlink" Target="file:///E:\TSGS1_99e_EM_Aug2022\Docs\S1-222088.zip" TargetMode="External"/><Relationship Id="rId138" Type="http://schemas.openxmlformats.org/officeDocument/2006/relationships/hyperlink" Target="file:///E:\TSGS1_99e_EM_Aug2022\Docs\S1-222107.zip" TargetMode="External"/><Relationship Id="rId159" Type="http://schemas.openxmlformats.org/officeDocument/2006/relationships/hyperlink" Target="file:///E:\TSGS1_99e_EM_Aug2022\Docs\S1-222204.zip" TargetMode="External"/><Relationship Id="rId170" Type="http://schemas.openxmlformats.org/officeDocument/2006/relationships/hyperlink" Target="file:///E:\TSGS1_99e_EM_Aug2022\Docs\S1-222236.zip" TargetMode="External"/><Relationship Id="rId191" Type="http://schemas.openxmlformats.org/officeDocument/2006/relationships/hyperlink" Target="file:///E:\TSGS1_99e_EM_Aug2022\Docs\S1-222187.zip" TargetMode="External"/><Relationship Id="rId205" Type="http://schemas.openxmlformats.org/officeDocument/2006/relationships/hyperlink" Target="file:///E:\TSGS1_99e_EM_Aug2022\Docs\S1-222034.zip" TargetMode="External"/><Relationship Id="rId226" Type="http://schemas.openxmlformats.org/officeDocument/2006/relationships/hyperlink" Target="file:///E:\TSGS1_99e_EM_Aug2022\Docs\S1-222048r3.zip" TargetMode="External"/><Relationship Id="rId247" Type="http://schemas.openxmlformats.org/officeDocument/2006/relationships/hyperlink" Target="file:///E:\TSGS1_99e_EM_Aug2022\Docs\S1-222091.zip" TargetMode="External"/><Relationship Id="rId107" Type="http://schemas.openxmlformats.org/officeDocument/2006/relationships/hyperlink" Target="file:///E:\TSGS1_99e_EM_Aug2022\Docs\S1-222035.zip" TargetMode="External"/><Relationship Id="rId268" Type="http://schemas.openxmlformats.org/officeDocument/2006/relationships/hyperlink" Target="file:///E:\TSGS1_99e_EM_Aug2022\Docs\S1-222012.zip" TargetMode="External"/><Relationship Id="rId289" Type="http://schemas.openxmlformats.org/officeDocument/2006/relationships/hyperlink" Target="file:///E:\TSGS1_99e_EM_Aug2022\Docs\S1-222180r1.zip" TargetMode="External"/><Relationship Id="rId11" Type="http://schemas.openxmlformats.org/officeDocument/2006/relationships/hyperlink" Target="https://portal.3gpp.org/" TargetMode="External"/><Relationship Id="rId32" Type="http://schemas.openxmlformats.org/officeDocument/2006/relationships/hyperlink" Target="file:///E:\TSGS1_99e_EM_Aug2022\Docs\S1-222009.zip" TargetMode="External"/><Relationship Id="rId53" Type="http://schemas.openxmlformats.org/officeDocument/2006/relationships/hyperlink" Target="file:///E:\TSGS1_99e_EM_Aug2022\Docs\S1-222071.zip" TargetMode="External"/><Relationship Id="rId74" Type="http://schemas.openxmlformats.org/officeDocument/2006/relationships/hyperlink" Target="file:///E:\TSGS1_99e_EM_Aug2022\Docs\S1-222051.zip" TargetMode="External"/><Relationship Id="rId128" Type="http://schemas.openxmlformats.org/officeDocument/2006/relationships/hyperlink" Target="file:///E:\TSGS1_99e_EM_Aug2022\Docs\S1-222176.zip" TargetMode="External"/><Relationship Id="rId149" Type="http://schemas.openxmlformats.org/officeDocument/2006/relationships/hyperlink" Target="file:///E:\TSGS1_99e_EM_Aug2022\Docs\S1-222155.zip" TargetMode="External"/><Relationship Id="rId5" Type="http://schemas.openxmlformats.org/officeDocument/2006/relationships/numbering" Target="numbering.xml"/><Relationship Id="rId95" Type="http://schemas.openxmlformats.org/officeDocument/2006/relationships/hyperlink" Target="file:///E:\TSGS1_99e_EM_Aug2022\Docs\S1-222174.zip" TargetMode="External"/><Relationship Id="rId160" Type="http://schemas.openxmlformats.org/officeDocument/2006/relationships/hyperlink" Target="file:///E:\TSGS1_99e_EM_Aug2022\Docs\S1-222112.zip" TargetMode="External"/><Relationship Id="rId181" Type="http://schemas.openxmlformats.org/officeDocument/2006/relationships/hyperlink" Target="file:///E:\TSGS1_99e_EM_Aug2022\Docs\S1-222017.zip" TargetMode="External"/><Relationship Id="rId216" Type="http://schemas.openxmlformats.org/officeDocument/2006/relationships/hyperlink" Target="file:///E:\TSGS1_99e_EM_Aug2022\Docs\S1-222249.zip" TargetMode="External"/><Relationship Id="rId237" Type="http://schemas.openxmlformats.org/officeDocument/2006/relationships/hyperlink" Target="file:///E:\TSGS1_99e_EM_Aug2022\Docs\S1-222044.zip" TargetMode="External"/><Relationship Id="rId258" Type="http://schemas.openxmlformats.org/officeDocument/2006/relationships/hyperlink" Target="file:///E:\TSGS1_99e_EM_Aug2022\Docs\S1-222161.zip" TargetMode="External"/><Relationship Id="rId279" Type="http://schemas.openxmlformats.org/officeDocument/2006/relationships/hyperlink" Target="file:///E:\TSGS1_99e_EM_Aug2022\Docs\S1-222144.zip" TargetMode="External"/><Relationship Id="rId22" Type="http://schemas.openxmlformats.org/officeDocument/2006/relationships/hyperlink" Target="https://nwm-trial.etsi.org/" TargetMode="External"/><Relationship Id="rId43" Type="http://schemas.openxmlformats.org/officeDocument/2006/relationships/hyperlink" Target="file:///E:\TSGS1_99e_EM_Aug2022\Docs\S1-222251r1.zip" TargetMode="External"/><Relationship Id="rId64" Type="http://schemas.openxmlformats.org/officeDocument/2006/relationships/hyperlink" Target="file:///E:\TSGS1_99e_EM_Aug2022\Docs\S1-222061.zip" TargetMode="External"/><Relationship Id="rId118" Type="http://schemas.openxmlformats.org/officeDocument/2006/relationships/hyperlink" Target="file:///E:\TSGS1_99e_EM_Aug2022\Docs\S1-222261.zip" TargetMode="External"/><Relationship Id="rId139" Type="http://schemas.openxmlformats.org/officeDocument/2006/relationships/hyperlink" Target="file:///E:\TSGS1_99e_EM_Aug2022\Docs\S1-222098r1.zip" TargetMode="External"/><Relationship Id="rId290" Type="http://schemas.openxmlformats.org/officeDocument/2006/relationships/hyperlink" Target="file:///E:\TSGS1_99e_EM_Aug2022\Docs\S1-222182r1.zip" TargetMode="External"/><Relationship Id="rId85" Type="http://schemas.openxmlformats.org/officeDocument/2006/relationships/hyperlink" Target="file:///E:\TSGS1_99e_EM_Aug2022\Docs\S1-222092r1.zip" TargetMode="External"/><Relationship Id="rId150" Type="http://schemas.openxmlformats.org/officeDocument/2006/relationships/hyperlink" Target="file:///E:\TSGS1_99e_EM_Aug2022\Docs\S1-222145.zip" TargetMode="External"/><Relationship Id="rId171" Type="http://schemas.openxmlformats.org/officeDocument/2006/relationships/hyperlink" Target="file:///E:\TSGS1_99e_EM_Aug2022\Docs\S1-222206.zip" TargetMode="External"/><Relationship Id="rId192" Type="http://schemas.openxmlformats.org/officeDocument/2006/relationships/hyperlink" Target="file:///E:\TSGS1_99e_EM_Aug2022\Docs\S1-222196.zip" TargetMode="External"/><Relationship Id="rId206" Type="http://schemas.openxmlformats.org/officeDocument/2006/relationships/hyperlink" Target="file:///E:\TSGS1_99e_EM_Aug2022\Docs\S1-222037.zip" TargetMode="External"/><Relationship Id="rId227" Type="http://schemas.openxmlformats.org/officeDocument/2006/relationships/hyperlink" Target="file:///E:\TSGS1_99e_EM_Aug2022\Docs\S1-222049.zip" TargetMode="External"/><Relationship Id="rId248" Type="http://schemas.openxmlformats.org/officeDocument/2006/relationships/hyperlink" Target="file:///E:\TSGS1_99e_EM_Aug2022\Docs\S1-222045.zip" TargetMode="External"/><Relationship Id="rId269" Type="http://schemas.openxmlformats.org/officeDocument/2006/relationships/hyperlink" Target="file:///E:\TSGS1_99e_EM_Aug2022\Docs\S1-222013.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file:///E:\TSGS1_99e_EM_Aug2022\Docs\S1-222066.zip" TargetMode="External"/><Relationship Id="rId108" Type="http://schemas.openxmlformats.org/officeDocument/2006/relationships/hyperlink" Target="https://www.3gpp.org/ftp/tsg_sa/TSG_SA/TSGS_85/Docs/SP-190838.zip" TargetMode="External"/><Relationship Id="rId129" Type="http://schemas.openxmlformats.org/officeDocument/2006/relationships/hyperlink" Target="file:///E:\TSGS1_99e_EM_Aug2022\Docs\S1-222238.zip" TargetMode="External"/><Relationship Id="rId280" Type="http://schemas.openxmlformats.org/officeDocument/2006/relationships/hyperlink" Target="file:///E:\TSGS1_99e_EM_Aug2022\Docs\S1-222195.zip" TargetMode="External"/><Relationship Id="rId54" Type="http://schemas.openxmlformats.org/officeDocument/2006/relationships/hyperlink" Target="file:///E:\TSGS1_99e_EM_Aug2022\Docs\S1-222186.zip" TargetMode="External"/><Relationship Id="rId75" Type="http://schemas.openxmlformats.org/officeDocument/2006/relationships/hyperlink" Target="file:///E:\TSGS1_99e_EM_Aug2022\Docs\S1-222052.zip" TargetMode="External"/><Relationship Id="rId96" Type="http://schemas.openxmlformats.org/officeDocument/2006/relationships/hyperlink" Target="file:///E:\TSGS1_99e_EM_Aug2022\docs\S1-222173r5.zip" TargetMode="External"/><Relationship Id="rId140" Type="http://schemas.openxmlformats.org/officeDocument/2006/relationships/hyperlink" Target="file:///E:\TSGS1_99e_EM_Aug2022\Docs\S1-222099r2.zip" TargetMode="External"/><Relationship Id="rId161" Type="http://schemas.openxmlformats.org/officeDocument/2006/relationships/hyperlink" Target="file:///E:\TSGS1_99e_EM_Aug2022\Docs\S1-222113.zip" TargetMode="External"/><Relationship Id="rId182" Type="http://schemas.openxmlformats.org/officeDocument/2006/relationships/hyperlink" Target="file:///E:\TSGS1_99e_EM_Aug2022\Docs\S1-222101.zip" TargetMode="External"/><Relationship Id="rId217" Type="http://schemas.openxmlformats.org/officeDocument/2006/relationships/hyperlink" Target="file:///E:\TSGS1_99e_EM_Aug2022\Docs\S1-222038.zip" TargetMode="External"/><Relationship Id="rId6" Type="http://schemas.openxmlformats.org/officeDocument/2006/relationships/styles" Target="styles.xml"/><Relationship Id="rId238" Type="http://schemas.openxmlformats.org/officeDocument/2006/relationships/hyperlink" Target="file:///E:\TSGS1_99e_EM_Aug2022\Docs\S1-222162.zip" TargetMode="External"/><Relationship Id="rId259" Type="http://schemas.openxmlformats.org/officeDocument/2006/relationships/hyperlink" Target="file:///E:\TSGS1_99e_EM_Aug2022\Docs\S1-222163r1.zip" TargetMode="External"/><Relationship Id="rId23" Type="http://schemas.openxmlformats.org/officeDocument/2006/relationships/hyperlink" Target="https://nwm-trial.etsi.org/" TargetMode="External"/><Relationship Id="rId119" Type="http://schemas.openxmlformats.org/officeDocument/2006/relationships/hyperlink" Target="file:///E:\TSGS1_99e_EM_Aug2022\Docs\S1-222265r1.zip" TargetMode="External"/><Relationship Id="rId270" Type="http://schemas.openxmlformats.org/officeDocument/2006/relationships/hyperlink" Target="file:///E:\TSGS1_99e_EM_Aug2022\Docs\S1-222014r3.zip" TargetMode="External"/><Relationship Id="rId291" Type="http://schemas.openxmlformats.org/officeDocument/2006/relationships/hyperlink" Target="file:///E:\TSGS1_99e_EM_Aug2022\Docs\S1-222213.zip" TargetMode="External"/><Relationship Id="rId44" Type="http://schemas.openxmlformats.org/officeDocument/2006/relationships/hyperlink" Target="file:///E:\TSGS1_99e_EM_Aug2022\Docs\S1-222262.zip" TargetMode="External"/><Relationship Id="rId65" Type="http://schemas.openxmlformats.org/officeDocument/2006/relationships/hyperlink" Target="file:///E:\TSGS1_99e_EM_Aug2022\Docs\S1-222064.zip" TargetMode="External"/><Relationship Id="rId86" Type="http://schemas.openxmlformats.org/officeDocument/2006/relationships/hyperlink" Target="file:///E:\TSGS1_99e_EM_Aug2022\docs\S1-222093r1.zip" TargetMode="External"/><Relationship Id="rId130" Type="http://schemas.openxmlformats.org/officeDocument/2006/relationships/hyperlink" Target="file:///E:\TSGS1_99e_EM_Aug2022\Docs\S1-222106.zip" TargetMode="External"/><Relationship Id="rId151" Type="http://schemas.openxmlformats.org/officeDocument/2006/relationships/hyperlink" Target="file:///E:\TSGS1_99e_EM_Aug2022\Docs\S1-222147.zip" TargetMode="External"/><Relationship Id="rId172" Type="http://schemas.openxmlformats.org/officeDocument/2006/relationships/hyperlink" Target="file:///E:\TSGS1_99e_EM_Aug2022\Docs\S1-222190.zip" TargetMode="External"/><Relationship Id="rId193" Type="http://schemas.openxmlformats.org/officeDocument/2006/relationships/hyperlink" Target="file:///E:\TSGS1_99e_EM_Aug2022\Docs\S1-222198.zip" TargetMode="External"/><Relationship Id="rId207" Type="http://schemas.openxmlformats.org/officeDocument/2006/relationships/hyperlink" Target="file:///E:\TSGS1_99e_EM_Aug2022\Docs\S1-222040.zip" TargetMode="External"/><Relationship Id="rId228" Type="http://schemas.openxmlformats.org/officeDocument/2006/relationships/hyperlink" Target="https://www.3gpp.org/ftp/tsg_sa/TSG_SA/TSGS_95E_Electronic_2022_03/Docs/SP-220088.zip" TargetMode="External"/><Relationship Id="rId249" Type="http://schemas.openxmlformats.org/officeDocument/2006/relationships/hyperlink" Target="file:///E:\TSGS1_99e_EM_Aug2022\Docs\S1-222140.zip" TargetMode="External"/><Relationship Id="rId13" Type="http://schemas.openxmlformats.org/officeDocument/2006/relationships/hyperlink" Target="https://ftp.3gpp.org/Information/WORK_PLAN" TargetMode="External"/><Relationship Id="rId109" Type="http://schemas.openxmlformats.org/officeDocument/2006/relationships/hyperlink" Target="https://www.3gpp.org/ftp/Specs/archive/22_series/22.890/22890-050.zip" TargetMode="External"/><Relationship Id="rId260" Type="http://schemas.openxmlformats.org/officeDocument/2006/relationships/hyperlink" Target="file:///E:\TSGS1_99e_EM_Aug2022\Docs\S1-222165.zip" TargetMode="External"/><Relationship Id="rId281" Type="http://schemas.openxmlformats.org/officeDocument/2006/relationships/hyperlink" Target="file:///E:\TSGS1_99e_EM_Aug2022\Docs\S1-222212.zip" TargetMode="External"/><Relationship Id="rId34" Type="http://schemas.openxmlformats.org/officeDocument/2006/relationships/hyperlink" Target="file:///E:\TSGS1_99e_EM_Aug2022\Docs\S1-222068.zip" TargetMode="External"/><Relationship Id="rId55" Type="http://schemas.openxmlformats.org/officeDocument/2006/relationships/hyperlink" Target="file:///E:\TSGS1_99e_EM_Aug2022\Docs\S1-222257.zip" TargetMode="External"/><Relationship Id="rId76" Type="http://schemas.openxmlformats.org/officeDocument/2006/relationships/hyperlink" Target="file:///E:\TSGS1_99e_EM_Aug2022\Docs\S1-222055.zip" TargetMode="External"/><Relationship Id="rId97" Type="http://schemas.openxmlformats.org/officeDocument/2006/relationships/hyperlink" Target="file:///E:\TSGS1_99e_EM_Aug2022\Docs\S1-222137r1.zip" TargetMode="External"/><Relationship Id="rId120" Type="http://schemas.openxmlformats.org/officeDocument/2006/relationships/hyperlink" Target="https://www.3gpp.org/ftp/tsg_sa/TSG_SA/TSGS_96_Budapest_2022_06/Docs/SP-220717.zip" TargetMode="External"/><Relationship Id="rId141" Type="http://schemas.openxmlformats.org/officeDocument/2006/relationships/hyperlink" Target="file:///E:\TSGS1_99e_EM_Aug2022\Docs\S1-222100r1.zip" TargetMode="External"/><Relationship Id="rId7" Type="http://schemas.openxmlformats.org/officeDocument/2006/relationships/settings" Target="settings.xml"/><Relationship Id="rId162" Type="http://schemas.openxmlformats.org/officeDocument/2006/relationships/hyperlink" Target="file:///E:\TSGS1_99e_EM_Aug2022\Docs\S1-222114.zip" TargetMode="External"/><Relationship Id="rId183" Type="http://schemas.openxmlformats.org/officeDocument/2006/relationships/hyperlink" Target="file:///E:\TSGS1_99e_EM_Aug2022\Docs\S1-222103.zip" TargetMode="External"/><Relationship Id="rId218" Type="http://schemas.openxmlformats.org/officeDocument/2006/relationships/hyperlink" Target="file:///E:\TSGS1_99e_EM_Aug2022\Docs\S1-222039.zip" TargetMode="External"/><Relationship Id="rId239" Type="http://schemas.openxmlformats.org/officeDocument/2006/relationships/hyperlink" Target="file:///E:\TSGS1_99e_EM_Aug2022\Docs\S1-222168.zip" TargetMode="External"/><Relationship Id="rId2" Type="http://schemas.openxmlformats.org/officeDocument/2006/relationships/customXml" Target="../customXml/item2.xml"/><Relationship Id="rId29" Type="http://schemas.openxmlformats.org/officeDocument/2006/relationships/hyperlink" Target="file:///E:\TSGS1_99e_EM_Aug2022\Docs\S1-222006.zip" TargetMode="External"/><Relationship Id="rId250" Type="http://schemas.openxmlformats.org/officeDocument/2006/relationships/hyperlink" Target="file:///E:\TSGS1_99e_EM_Aug2022\Docs\S1-222141.zip" TargetMode="External"/><Relationship Id="rId255" Type="http://schemas.openxmlformats.org/officeDocument/2006/relationships/hyperlink" Target="file:///E:\TSGS1_99e_EM_Aug2022\Docs\S1-222220r4.zip" TargetMode="External"/><Relationship Id="rId271" Type="http://schemas.openxmlformats.org/officeDocument/2006/relationships/hyperlink" Target="file:///E:\TSGS1_99e_EM_Aug2022\Docs\S1-222015r3.zip" TargetMode="External"/><Relationship Id="rId276" Type="http://schemas.openxmlformats.org/officeDocument/2006/relationships/hyperlink" Target="file:///E:\TSGS1_99e_EM_Aug2022\Docs\S1-222247.zip" TargetMode="External"/><Relationship Id="rId292" Type="http://schemas.openxmlformats.org/officeDocument/2006/relationships/hyperlink" Target="file:///E:\TSGS1_99e_EM_Aug2022\Docs\S1-222215.zip" TargetMode="External"/><Relationship Id="rId297" Type="http://schemas.openxmlformats.org/officeDocument/2006/relationships/hyperlink" Target="file:///E:\TSGS1_99e_EM_Aug2022\Docs\S1-222232.zip" TargetMode="External"/><Relationship Id="rId24" Type="http://schemas.openxmlformats.org/officeDocument/2006/relationships/hyperlink" Target="https://nwm-trial.etsi.org/" TargetMode="External"/><Relationship Id="rId40" Type="http://schemas.openxmlformats.org/officeDocument/2006/relationships/hyperlink" Target="file:///E:\TSGS1_99e_EM_Aug2022\Docs\S1-222043r2.zip" TargetMode="External"/><Relationship Id="rId45" Type="http://schemas.openxmlformats.org/officeDocument/2006/relationships/hyperlink" Target="file:///E:\TSGS1_99e_EM_Aug2022\Docs\S1-222266.zip" TargetMode="External"/><Relationship Id="rId66" Type="http://schemas.openxmlformats.org/officeDocument/2006/relationships/hyperlink" Target="file:///E:\TSGS1_99e_EM_Aug2022\Docs\S1-222065.zip" TargetMode="External"/><Relationship Id="rId87" Type="http://schemas.openxmlformats.org/officeDocument/2006/relationships/hyperlink" Target="file:///E:\TSGS1_99e_EM_Aug2022\docs\S1-222133.zip" TargetMode="External"/><Relationship Id="rId110" Type="http://schemas.openxmlformats.org/officeDocument/2006/relationships/hyperlink" Target="file:///E:\TSGS1_99e_EM_Aug2022\Docs\S1-222245.zip" TargetMode="External"/><Relationship Id="rId115" Type="http://schemas.openxmlformats.org/officeDocument/2006/relationships/hyperlink" Target="file:///E:\TSGS1_99e_EM_Aug2022\Docs\S1-222231.zip" TargetMode="External"/><Relationship Id="rId131" Type="http://schemas.openxmlformats.org/officeDocument/2006/relationships/hyperlink" Target="file:///E:\TSGS1_99e_EM_Aug2022\Docs\S1-222167.zip" TargetMode="External"/><Relationship Id="rId136" Type="http://schemas.openxmlformats.org/officeDocument/2006/relationships/hyperlink" Target="file:///E:\TSGS1_99e_EM_Aug2022\Docs\S1-222096.zip" TargetMode="External"/><Relationship Id="rId157" Type="http://schemas.openxmlformats.org/officeDocument/2006/relationships/hyperlink" Target="file:///E:\TSGS1_99e_EM_Aug2022\Docs\S1-222242.zip" TargetMode="External"/><Relationship Id="rId178" Type="http://schemas.openxmlformats.org/officeDocument/2006/relationships/hyperlink" Target="file:///E:\TSGS1_99e_EM_Aug2022\Docs\S1-222208.zip" TargetMode="External"/><Relationship Id="rId301" Type="http://schemas.openxmlformats.org/officeDocument/2006/relationships/theme" Target="theme/theme1.xml"/><Relationship Id="rId61" Type="http://schemas.openxmlformats.org/officeDocument/2006/relationships/hyperlink" Target="file:///E:\TSGS1_99e_EM_Aug2022\Docs\S1-222058.zip" TargetMode="External"/><Relationship Id="rId82" Type="http://schemas.openxmlformats.org/officeDocument/2006/relationships/hyperlink" Target="file:///E:\TSGS1_99e_EM_Aug2022\Docs\S1-222086.zip" TargetMode="External"/><Relationship Id="rId152" Type="http://schemas.openxmlformats.org/officeDocument/2006/relationships/hyperlink" Target="file:///E:\TSGS1_99e_EM_Aug2022\Docs\S1-222157r5.zip" TargetMode="External"/><Relationship Id="rId173" Type="http://schemas.openxmlformats.org/officeDocument/2006/relationships/hyperlink" Target="file:///E:\TSGS1_99e_EM_Aug2022\Docs\S1-222252.zip" TargetMode="External"/><Relationship Id="rId194" Type="http://schemas.openxmlformats.org/officeDocument/2006/relationships/hyperlink" Target="file:///E:\TSGS1_99e_EM_Aug2022\Docs\S1-222223.zip" TargetMode="External"/><Relationship Id="rId199" Type="http://schemas.openxmlformats.org/officeDocument/2006/relationships/hyperlink" Target="file:///E:\TSGS1_99e_EM_Aug2022\Docs\S1-222025.zip" TargetMode="External"/><Relationship Id="rId203" Type="http://schemas.openxmlformats.org/officeDocument/2006/relationships/hyperlink" Target="file:///E:\TSGS1_99e_EM_Aug2022\Docs\S1-222026.zip" TargetMode="External"/><Relationship Id="rId208" Type="http://schemas.openxmlformats.org/officeDocument/2006/relationships/hyperlink" Target="file:///E:\TSGS1_99e_EM_Aug2022\Docs\S1-222041.zip" TargetMode="External"/><Relationship Id="rId229" Type="http://schemas.openxmlformats.org/officeDocument/2006/relationships/hyperlink" Target="https://www.3gpp.org/ftp/Specs/archive/22_series/22.989/22989-i40.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E:\TSGS1_99e_EM_Aug2022\Docs\S1-222021r1.zip" TargetMode="External"/><Relationship Id="rId240" Type="http://schemas.openxmlformats.org/officeDocument/2006/relationships/hyperlink" Target="file:///E:\TSGS1_99e_EM_Aug2022\Docs\S1-222169.zip" TargetMode="External"/><Relationship Id="rId245" Type="http://schemas.openxmlformats.org/officeDocument/2006/relationships/hyperlink" Target="file:///E:\TSGS1_99e_EM_Aug2022\Docs\S1-222089.zip" TargetMode="External"/><Relationship Id="rId261" Type="http://schemas.openxmlformats.org/officeDocument/2006/relationships/hyperlink" Target="file:///E:\TSGS1_99e_EM_Aug2022\Docs\S1-222079r2.zip" TargetMode="External"/><Relationship Id="rId266" Type="http://schemas.openxmlformats.org/officeDocument/2006/relationships/hyperlink" Target="file:///E:\TSGS1_99e_EM_Aug2022\Docs\S1-222010.zip" TargetMode="External"/><Relationship Id="rId287" Type="http://schemas.openxmlformats.org/officeDocument/2006/relationships/hyperlink" Target="file:///E:\TSGS1_99e_EM_Aug2022\Docs\S1-222178r2.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E:\TSGS1_99e_EM_Aug2022\Docs\S1-222259.zip" TargetMode="External"/><Relationship Id="rId35" Type="http://schemas.openxmlformats.org/officeDocument/2006/relationships/hyperlink" Target="file:///E:\TSGS1_99e_EM_Aug2022\Docs\S1-222150.zip" TargetMode="External"/><Relationship Id="rId56" Type="http://schemas.openxmlformats.org/officeDocument/2006/relationships/hyperlink" Target="file:///E:\TSGS1_99e_EM_Aug2022\Docs\S1-222072.zip" TargetMode="External"/><Relationship Id="rId77" Type="http://schemas.openxmlformats.org/officeDocument/2006/relationships/hyperlink" Target="file:///E:\TSGS1_99e_EM_Aug2022\Docs\S1-222056.zip" TargetMode="External"/><Relationship Id="rId100" Type="http://schemas.openxmlformats.org/officeDocument/2006/relationships/hyperlink" Target="file:///E:\TSGS1_99e_EM_Aug2022\docs\S1-222164.zip" TargetMode="External"/><Relationship Id="rId105" Type="http://schemas.openxmlformats.org/officeDocument/2006/relationships/hyperlink" Target="file:///E:\TSGS1_99e_EM_Aug2022\Docs\S1-222248.zip" TargetMode="External"/><Relationship Id="rId126" Type="http://schemas.openxmlformats.org/officeDocument/2006/relationships/hyperlink" Target="file:///E:\TSGS1_99e_EM_Aug2022\Docs\S1-222209.zip" TargetMode="External"/><Relationship Id="rId147" Type="http://schemas.openxmlformats.org/officeDocument/2006/relationships/hyperlink" Target="file:///E:\TSGS1_99e_EM_Aug2022\Docs\S1-222118.zip" TargetMode="External"/><Relationship Id="rId168" Type="http://schemas.openxmlformats.org/officeDocument/2006/relationships/hyperlink" Target="file:///E:\TSGS1_99e_EM_Aug2022\Docs\S1-222193.zip" TargetMode="External"/><Relationship Id="rId282" Type="http://schemas.openxmlformats.org/officeDocument/2006/relationships/hyperlink" Target="file:///E:\TSGS1_99e_EM_Aug2022\Docs\S1-222214.zip" TargetMode="External"/><Relationship Id="rId8" Type="http://schemas.openxmlformats.org/officeDocument/2006/relationships/webSettings" Target="webSettings.xml"/><Relationship Id="rId51" Type="http://schemas.openxmlformats.org/officeDocument/2006/relationships/hyperlink" Target="file:///E:\TSGS1_99e_EM_Aug2022\Docs\S1-222028.zip" TargetMode="External"/><Relationship Id="rId72" Type="http://schemas.openxmlformats.org/officeDocument/2006/relationships/hyperlink" Target="file:///E:\TSGS1_99e_EM_Aug2022\Docs\S1-222054.zip" TargetMode="External"/><Relationship Id="rId93" Type="http://schemas.openxmlformats.org/officeDocument/2006/relationships/hyperlink" Target="file:///E:\TSGS1_99e_EM_Aug2022\docs\S1-222136r5.zip" TargetMode="External"/><Relationship Id="rId98" Type="http://schemas.openxmlformats.org/officeDocument/2006/relationships/hyperlink" Target="file:///E:\TSGS1_99e_EM_Aug2022\Docs\S1-222139.zip" TargetMode="External"/><Relationship Id="rId121" Type="http://schemas.openxmlformats.org/officeDocument/2006/relationships/hyperlink" Target="file:///E:\TSGS1_99e_EM_Aug2022\Docs\S1-222110.zip" TargetMode="External"/><Relationship Id="rId142" Type="http://schemas.openxmlformats.org/officeDocument/2006/relationships/hyperlink" Target="file:///E:\TSGS1_99e_EM_Aug2022\Docs\S1-222109.zip" TargetMode="External"/><Relationship Id="rId163" Type="http://schemas.openxmlformats.org/officeDocument/2006/relationships/hyperlink" Target="file:///E:\TSGS1_99e_EM_Aug2022\Docs\S1-222111.zip" TargetMode="External"/><Relationship Id="rId184" Type="http://schemas.openxmlformats.org/officeDocument/2006/relationships/hyperlink" Target="file:///E:\TSGS1_99e_EM_Aug2022\Docs\S1-222121.zip" TargetMode="External"/><Relationship Id="rId189" Type="http://schemas.openxmlformats.org/officeDocument/2006/relationships/hyperlink" Target="file:///E:\TSGS1_99e_EM_Aug2022\Docs\S1-222152.zip" TargetMode="External"/><Relationship Id="rId219" Type="http://schemas.openxmlformats.org/officeDocument/2006/relationships/hyperlink" Target="file:///E:\TSGS1_99e_EM_Aug2022\Docs\S1-222243.zip" TargetMode="External"/><Relationship Id="rId3" Type="http://schemas.openxmlformats.org/officeDocument/2006/relationships/customXml" Target="../customXml/item3.xml"/><Relationship Id="rId214" Type="http://schemas.openxmlformats.org/officeDocument/2006/relationships/hyperlink" Target="file:///E:\TSGS1_99e_EM_Aug2022\Docs\S1-222194.zip" TargetMode="External"/><Relationship Id="rId230" Type="http://schemas.openxmlformats.org/officeDocument/2006/relationships/hyperlink" Target="file:///E:\TSGS1_99e_EM_Aug2022\Docs\S1-222129.zip" TargetMode="External"/><Relationship Id="rId235" Type="http://schemas.openxmlformats.org/officeDocument/2006/relationships/hyperlink" Target="file:///E:\TSGS1_99e_EM_Aug2022\Docs\S1-222158.zip" TargetMode="External"/><Relationship Id="rId251" Type="http://schemas.openxmlformats.org/officeDocument/2006/relationships/hyperlink" Target="file:///E:\TSGS1_99e_EM_Aug2022\Docs\S1-222201.zip" TargetMode="External"/><Relationship Id="rId256" Type="http://schemas.openxmlformats.org/officeDocument/2006/relationships/hyperlink" Target="file:///E:\TSGS1_99e_EM_Aug2022\Docs\S1-222227.zip" TargetMode="External"/><Relationship Id="rId277" Type="http://schemas.openxmlformats.org/officeDocument/2006/relationships/hyperlink" Target="file:///E:\TSGS1_99e_EM_Aug2022\Docs\S1-222047.zip" TargetMode="External"/><Relationship Id="rId298" Type="http://schemas.openxmlformats.org/officeDocument/2006/relationships/hyperlink" Target="file:///E:\TSGS1_99e_EM_Aug2022\Docs\S1-222240.zip" TargetMode="External"/><Relationship Id="rId25" Type="http://schemas.openxmlformats.org/officeDocument/2006/relationships/hyperlink" Target="https://nwm-trial.etsi.org/" TargetMode="External"/><Relationship Id="rId46" Type="http://schemas.openxmlformats.org/officeDocument/2006/relationships/hyperlink" Target="file:///E:\TSGS1_99e_EM_Aug2022\Docs\S1-222267.zip" TargetMode="External"/><Relationship Id="rId67" Type="http://schemas.openxmlformats.org/officeDocument/2006/relationships/hyperlink" Target="file:///E:\TSGS1_99e_EM_Aug2022\Docs\S1-222067.zip" TargetMode="External"/><Relationship Id="rId116" Type="http://schemas.openxmlformats.org/officeDocument/2006/relationships/hyperlink" Target="file:///E:\TSGS1_99e_EM_Aug2022\Docs\S1-222233.zip" TargetMode="External"/><Relationship Id="rId137" Type="http://schemas.openxmlformats.org/officeDocument/2006/relationships/hyperlink" Target="file:///E:\TSGS1_99e_EM_Aug2022\Docs\S1-222097r1.zip" TargetMode="External"/><Relationship Id="rId158" Type="http://schemas.openxmlformats.org/officeDocument/2006/relationships/hyperlink" Target="file:///E:\TSGS1_99e_EM_Aug2022\Docs\S1-222250.zip" TargetMode="External"/><Relationship Id="rId272" Type="http://schemas.openxmlformats.org/officeDocument/2006/relationships/hyperlink" Target="file:///E:\TSGS1_99e_EM_Aug2022\Docs\S1-222210.zip" TargetMode="External"/><Relationship Id="rId293" Type="http://schemas.openxmlformats.org/officeDocument/2006/relationships/hyperlink" Target="file:///E:\TSGS1_99e_EM_Aug2022\Docs\S1-222031r1.zip" TargetMode="External"/><Relationship Id="rId20" Type="http://schemas.openxmlformats.org/officeDocument/2006/relationships/hyperlink" Target="http://www.3gpp.org/DynaReport/21801.htm" TargetMode="External"/><Relationship Id="rId41" Type="http://schemas.openxmlformats.org/officeDocument/2006/relationships/hyperlink" Target="file:///E:\TSGS1_99e_EM_Aug2022\Docs\S1-222255.zip" TargetMode="External"/><Relationship Id="rId62" Type="http://schemas.openxmlformats.org/officeDocument/2006/relationships/hyperlink" Target="file:///E:\TSGS1_99e_EM_Aug2022\Docs\S1-222059.zip" TargetMode="External"/><Relationship Id="rId83" Type="http://schemas.openxmlformats.org/officeDocument/2006/relationships/hyperlink" Target="file:///E:\TSGS1_99e_EM_Aug2022\Docs\S1-222087r1.zip" TargetMode="External"/><Relationship Id="rId88" Type="http://schemas.openxmlformats.org/officeDocument/2006/relationships/hyperlink" Target="file:///E:\TSGS1_99e_EM_Aug2022\docs\S1-222131r6.zip" TargetMode="External"/><Relationship Id="rId111" Type="http://schemas.openxmlformats.org/officeDocument/2006/relationships/hyperlink" Target="file:///E:\TSGS1_99e_EM_Aug2022\Docs\S1-222224r4.zip" TargetMode="External"/><Relationship Id="rId132" Type="http://schemas.openxmlformats.org/officeDocument/2006/relationships/hyperlink" Target="file:///E:\TSGS1_99e_EM_Aug2022\Docs\S1-222030r1.zip" TargetMode="External"/><Relationship Id="rId153" Type="http://schemas.openxmlformats.org/officeDocument/2006/relationships/hyperlink" Target="file:///E:\TSGS1_99e_EM_Aug2022\Docs\S1-222199.zip" TargetMode="External"/><Relationship Id="rId174" Type="http://schemas.openxmlformats.org/officeDocument/2006/relationships/hyperlink" Target="file:///E:\TSGS1_99e_EM_Aug2022\Docs\S1-222042.zip" TargetMode="External"/><Relationship Id="rId179" Type="http://schemas.openxmlformats.org/officeDocument/2006/relationships/hyperlink" Target="file:///E:\TSGS1_99e_EM_Aug2022\Docs\S1-222188.zip" TargetMode="External"/><Relationship Id="rId195" Type="http://schemas.openxmlformats.org/officeDocument/2006/relationships/hyperlink" Target="file:///E:\TSGS1_99e_EM_Aug2022\Docs\S1-222235.zip" TargetMode="External"/><Relationship Id="rId209" Type="http://schemas.openxmlformats.org/officeDocument/2006/relationships/hyperlink" Target="file:///E:\TSGS1_99e_EM_Aug2022\Docs\S1-222077.zip" TargetMode="External"/><Relationship Id="rId190" Type="http://schemas.openxmlformats.org/officeDocument/2006/relationships/hyperlink" Target="file:///E:\TSGS1_99e_EM_Aug2022\Docs\S1-222185.zip" TargetMode="External"/><Relationship Id="rId204" Type="http://schemas.openxmlformats.org/officeDocument/2006/relationships/hyperlink" Target="file:///E:\TSGS1_99e_EM_Aug2022\Docs\S1-222033.zip" TargetMode="External"/><Relationship Id="rId220" Type="http://schemas.openxmlformats.org/officeDocument/2006/relationships/hyperlink" Target="https://www.3gpp.org/ftp/tsg_sa/TSG_SA/TSGS_95E_Electronic_2022_03/Docs/SP-220087.zip" TargetMode="External"/><Relationship Id="rId225" Type="http://schemas.openxmlformats.org/officeDocument/2006/relationships/hyperlink" Target="file:///E:\TSGS1_99e_EM_Aug2022\Docs\S1-222024.zip" TargetMode="External"/><Relationship Id="rId241" Type="http://schemas.openxmlformats.org/officeDocument/2006/relationships/hyperlink" Target="file:///E:\TSGS1_99e_EM_Aug2022\Docs\S1-222170r1.zip" TargetMode="External"/><Relationship Id="rId246" Type="http://schemas.openxmlformats.org/officeDocument/2006/relationships/hyperlink" Target="file:///E:\TSGS1_99e_EM_Aug2022\Docs\S1-222090.zip" TargetMode="External"/><Relationship Id="rId267" Type="http://schemas.openxmlformats.org/officeDocument/2006/relationships/hyperlink" Target="file:///E:\TSGS1_99e_EM_Aug2022\Docs\S1-222011.zip" TargetMode="External"/><Relationship Id="rId288" Type="http://schemas.openxmlformats.org/officeDocument/2006/relationships/hyperlink" Target="file:///E:\TSGS1_99e_EM_Aug2022\Docs\S1-222179r1.zip" TargetMode="External"/><Relationship Id="rId15" Type="http://schemas.openxmlformats.org/officeDocument/2006/relationships/image" Target="media/image1.png"/><Relationship Id="rId36" Type="http://schemas.openxmlformats.org/officeDocument/2006/relationships/hyperlink" Target="file:///E:\TSGS1_99e_EM_Aug2022\Docs\S1-222151.zip" TargetMode="External"/><Relationship Id="rId57" Type="http://schemas.openxmlformats.org/officeDocument/2006/relationships/hyperlink" Target="file:///E:\TSGS1_99e_EM_Aug2022\Docs\S1-222063.zip" TargetMode="External"/><Relationship Id="rId106" Type="http://schemas.openxmlformats.org/officeDocument/2006/relationships/hyperlink" Target="file:///E:\TSGS1_99e_EM_Aug2022\Docs\S1-222126r1.zip" TargetMode="External"/><Relationship Id="rId127" Type="http://schemas.openxmlformats.org/officeDocument/2006/relationships/hyperlink" Target="file:///E:\TSGS1_99e_EM_Aug2022\Docs\S1-222108.zip" TargetMode="External"/><Relationship Id="rId262" Type="http://schemas.openxmlformats.org/officeDocument/2006/relationships/hyperlink" Target="file:///E:\TSGS1_99e_EM_Aug2022\Docs\S1-222166r1.zip" TargetMode="External"/><Relationship Id="rId283" Type="http://schemas.openxmlformats.org/officeDocument/2006/relationships/hyperlink" Target="file:///E:\TSGS1_99e_EM_Aug2022\Docs\S1-222216.zip" TargetMode="External"/><Relationship Id="rId10" Type="http://schemas.openxmlformats.org/officeDocument/2006/relationships/endnotes" Target="endnotes.xml"/><Relationship Id="rId31" Type="http://schemas.openxmlformats.org/officeDocument/2006/relationships/hyperlink" Target="file:///E:\TSGS1_99e_EM_Aug2022\Docs\S1-222008.zip" TargetMode="External"/><Relationship Id="rId52" Type="http://schemas.openxmlformats.org/officeDocument/2006/relationships/hyperlink" Target="file:///E:\TSGS1_99e_EM_Aug2022\Docs\S1-222073.zip" TargetMode="External"/><Relationship Id="rId73" Type="http://schemas.openxmlformats.org/officeDocument/2006/relationships/hyperlink" Target="file:///E:\TSGS1_99e_EM_Aug2022\Docs\S1-222260r5.zip" TargetMode="External"/><Relationship Id="rId78" Type="http://schemas.openxmlformats.org/officeDocument/2006/relationships/hyperlink" Target="file:///E:\TSGS1_99e_EM_Aug2022\Docs\S1-222080.zip" TargetMode="External"/><Relationship Id="rId94" Type="http://schemas.openxmlformats.org/officeDocument/2006/relationships/hyperlink" Target="file:///E:\TSGS1_99e_EM_Aug2022\Docs\S1-222172r4.zip" TargetMode="External"/><Relationship Id="rId99" Type="http://schemas.openxmlformats.org/officeDocument/2006/relationships/hyperlink" Target="file:///E:\TSGS1_99e_EM_Aug2022\Docs\S1-222138r1.zip" TargetMode="External"/><Relationship Id="rId101" Type="http://schemas.openxmlformats.org/officeDocument/2006/relationships/hyperlink" Target="file:///E:\TSGS1_99e_EM_Aug2022\Docs\S1-222148.zip" TargetMode="External"/><Relationship Id="rId122" Type="http://schemas.openxmlformats.org/officeDocument/2006/relationships/hyperlink" Target="file:///E:\TSGS1_99e_EM_Aug2022\Docs\S1-222226.zip" TargetMode="External"/><Relationship Id="rId143" Type="http://schemas.openxmlformats.org/officeDocument/2006/relationships/hyperlink" Target="file:///E:\TSGS1_99e_EM_Aug2022\Docs\S1-222115.zip" TargetMode="External"/><Relationship Id="rId148" Type="http://schemas.openxmlformats.org/officeDocument/2006/relationships/hyperlink" Target="file:///E:\TSGS1_99e_EM_Aug2022\Docs\S1-222119.zip" TargetMode="External"/><Relationship Id="rId164" Type="http://schemas.openxmlformats.org/officeDocument/2006/relationships/hyperlink" Target="file:///E:\TSGS1_99e_EM_Aug2022\Docs\S1-222036.zip" TargetMode="External"/><Relationship Id="rId169" Type="http://schemas.openxmlformats.org/officeDocument/2006/relationships/hyperlink" Target="file:///E:\TSGS1_99e_EM_Aug2022\Docs\S1-222197.zip" TargetMode="External"/><Relationship Id="rId185" Type="http://schemas.openxmlformats.org/officeDocument/2006/relationships/hyperlink" Target="file:///E:\TSGS1_99e_EM_Aug2022\Docs\S1-22212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E:\TSGS1_99e_EM_Aug2022\Docs\S1-222202.zip" TargetMode="External"/><Relationship Id="rId210" Type="http://schemas.openxmlformats.org/officeDocument/2006/relationships/hyperlink" Target="file:///E:\TSGS1_99e_EM_Aug2022\Docs\S1-222078.zip" TargetMode="External"/><Relationship Id="rId215" Type="http://schemas.openxmlformats.org/officeDocument/2006/relationships/hyperlink" Target="file:///E:\TSGS1_99e_EM_Aug2022\Docs\S1-222244.zip" TargetMode="External"/><Relationship Id="rId236" Type="http://schemas.openxmlformats.org/officeDocument/2006/relationships/hyperlink" Target="file:///E:\TSGS1_99e_EM_Aug2022\Docs\S1-222154.zip" TargetMode="External"/><Relationship Id="rId257" Type="http://schemas.openxmlformats.org/officeDocument/2006/relationships/hyperlink" Target="https://www.3gpp.org/ftp/tsg_sa/TSG_SA/TSGS_96_Budapest_2022_06/Docs/SP-220680.zip" TargetMode="External"/><Relationship Id="rId278" Type="http://schemas.openxmlformats.org/officeDocument/2006/relationships/hyperlink" Target="file:///E:\TSGS1_99e_EM_Aug2022\Docs\S1-222104.zip" TargetMode="External"/><Relationship Id="rId26" Type="http://schemas.openxmlformats.org/officeDocument/2006/relationships/hyperlink" Target="https://nwm-trial.etsi.org/" TargetMode="External"/><Relationship Id="rId231" Type="http://schemas.openxmlformats.org/officeDocument/2006/relationships/hyperlink" Target="file:///E:\TSGS1_99e_EM_Aug2022\Docs\S1-222149.zip" TargetMode="External"/><Relationship Id="rId252" Type="http://schemas.openxmlformats.org/officeDocument/2006/relationships/hyperlink" Target="file:///E:\TSGS1_99e_EM_Aug2022\Docs\S1-222207.zip" TargetMode="External"/><Relationship Id="rId273" Type="http://schemas.openxmlformats.org/officeDocument/2006/relationships/hyperlink" Target="file:///E:\TSGS1_99e_EM_Aug2022\Docs\S1-222211.zip" TargetMode="External"/><Relationship Id="rId294" Type="http://schemas.openxmlformats.org/officeDocument/2006/relationships/hyperlink" Target="file:///E:\TSGS1_99e_EM_Aug2022\Docs\S1-222183.zip" TargetMode="External"/><Relationship Id="rId47" Type="http://schemas.openxmlformats.org/officeDocument/2006/relationships/hyperlink" Target="file:///E:\TSGS1_99e_EM_Aug2022\Docs\S1-222189r1.zip" TargetMode="External"/><Relationship Id="rId68" Type="http://schemas.openxmlformats.org/officeDocument/2006/relationships/hyperlink" Target="file:///E:\TSGS1_99e_EM_Aug2022\Docs\S1-222069.zip" TargetMode="External"/><Relationship Id="rId89" Type="http://schemas.openxmlformats.org/officeDocument/2006/relationships/hyperlink" Target="file:///E:\TSGS1_99e_EM_Aug2022\docs\S1-222132.zip" TargetMode="External"/><Relationship Id="rId112" Type="http://schemas.openxmlformats.org/officeDocument/2006/relationships/hyperlink" Target="file:///E:\TSGS1_99e_EM_Aug2022\Docs\S1-222225r4.zip" TargetMode="External"/><Relationship Id="rId133" Type="http://schemas.openxmlformats.org/officeDocument/2006/relationships/hyperlink" Target="file:///E:\TSGS1_99e_EM_Aug2022\Docs\S1-222057r1.zip" TargetMode="External"/><Relationship Id="rId154" Type="http://schemas.openxmlformats.org/officeDocument/2006/relationships/hyperlink" Target="file:///E:\TSGS1_99e_EM_Aug2022\Docs\S1-222200.zip" TargetMode="External"/><Relationship Id="rId175" Type="http://schemas.openxmlformats.org/officeDocument/2006/relationships/hyperlink" Target="file:///E:\TSGS1_99e_EM_Aug2022\Docs\S1-222123.zip" TargetMode="External"/><Relationship Id="rId196" Type="http://schemas.openxmlformats.org/officeDocument/2006/relationships/hyperlink" Target="https://www.3gpp.org/ftp/tsg_sa/TSG_SA/TSGS_95E_Electronic_2022_03/Docs/SP-220353.zip" TargetMode="External"/><Relationship Id="rId200" Type="http://schemas.openxmlformats.org/officeDocument/2006/relationships/hyperlink" Target="file:///E:\TSGS1_99e_EM_Aug2022\Docs\S1-222023.zip" TargetMode="External"/><Relationship Id="rId16" Type="http://schemas.openxmlformats.org/officeDocument/2006/relationships/hyperlink" Target="file:///E:\TSGS1_99e_EM_Aug2022\Docs\S1-222001.zip" TargetMode="External"/><Relationship Id="rId221" Type="http://schemas.openxmlformats.org/officeDocument/2006/relationships/hyperlink" Target="file:///E:\TSGS1_99e_EM_Aug2022\Docs\S1-222082r2.zip" TargetMode="External"/><Relationship Id="rId242" Type="http://schemas.openxmlformats.org/officeDocument/2006/relationships/hyperlink" Target="file:///E:\TSGS1_99e_EM_Aug2022\Docs\S1-222175.zip" TargetMode="External"/><Relationship Id="rId263" Type="http://schemas.openxmlformats.org/officeDocument/2006/relationships/hyperlink" Target="file:///E:\TSGS1_99e_EM_Aug2022\Docs\S1-222218.zip" TargetMode="External"/><Relationship Id="rId284" Type="http://schemas.openxmlformats.org/officeDocument/2006/relationships/hyperlink" Target="file:///E:\TSGS1_99e_EM_Aug2022\Docs\S1-222221.zip" TargetMode="External"/><Relationship Id="rId37" Type="http://schemas.openxmlformats.org/officeDocument/2006/relationships/hyperlink" Target="file:///E:\TSGS1_99e_EM_Aug2022\Docs\S1-222253.zip" TargetMode="External"/><Relationship Id="rId58" Type="http://schemas.openxmlformats.org/officeDocument/2006/relationships/hyperlink" Target="file:///E:\TSGS1_99e_EM_Aug2022\Docs\S1-222062.zip" TargetMode="External"/><Relationship Id="rId79" Type="http://schemas.openxmlformats.org/officeDocument/2006/relationships/hyperlink" Target="file:///E:\TSGS1_99e_EM_Aug2022\Docs\S1-222081.zip" TargetMode="External"/><Relationship Id="rId102" Type="http://schemas.openxmlformats.org/officeDocument/2006/relationships/hyperlink" Target="file:///E:\TSGS1_99e_EM_Aug2022\docs\S1-222171r3.zip" TargetMode="External"/><Relationship Id="rId123" Type="http://schemas.openxmlformats.org/officeDocument/2006/relationships/hyperlink" Target="file:///E:\TSGS1_99e_EM_Aug2022\Docs\S1-222237.zip" TargetMode="External"/><Relationship Id="rId144" Type="http://schemas.openxmlformats.org/officeDocument/2006/relationships/hyperlink" Target="file:///E:\TSGS1_99e_EM_Aug2022\Docs\S1-222116.zip" TargetMode="External"/><Relationship Id="rId90" Type="http://schemas.openxmlformats.org/officeDocument/2006/relationships/hyperlink" Target="file:///E:\TSGS1_99e_EM_Aug2022\docs\S1-222130r5.zip" TargetMode="External"/><Relationship Id="rId165" Type="http://schemas.openxmlformats.org/officeDocument/2006/relationships/hyperlink" Target="https://www.3gpp.org/ftp/tsg_sa/TSG_SA/TSGS_95E_Electronic_2022_03/Docs/SP-220085.zip" TargetMode="External"/><Relationship Id="rId186" Type="http://schemas.openxmlformats.org/officeDocument/2006/relationships/hyperlink" Target="file:///E:\TSGS1_99e_EM_Aug2022\Docs\S1-222124.zip" TargetMode="External"/><Relationship Id="rId211" Type="http://schemas.openxmlformats.org/officeDocument/2006/relationships/hyperlink" Target="file:///E:\TSGS1_99e_EM_Aug2022\Docs\S1-222083.zip" TargetMode="External"/><Relationship Id="rId232" Type="http://schemas.openxmlformats.org/officeDocument/2006/relationships/hyperlink" Target="file:///E:\TSGS1_99e_EM_Aug2022\Docs\S1-222159.zip" TargetMode="External"/><Relationship Id="rId253" Type="http://schemas.openxmlformats.org/officeDocument/2006/relationships/hyperlink" Target="file:///E:\TSGS1_99e_EM_Aug2022\Docs\S1-222217.zip" TargetMode="External"/><Relationship Id="rId274" Type="http://schemas.openxmlformats.org/officeDocument/2006/relationships/hyperlink" Target="file:///E:\TSGS1_99e_EM_Aug2022\Docs\S1-222019.zip" TargetMode="External"/><Relationship Id="rId295" Type="http://schemas.openxmlformats.org/officeDocument/2006/relationships/hyperlink" Target="https://www.3gpp.org/ftp/tsg_sa/TSG_SA/TSGS_96_Budapest_2022_06/Docs/SP-220447.zip" TargetMode="External"/><Relationship Id="rId27" Type="http://schemas.openxmlformats.org/officeDocument/2006/relationships/hyperlink" Target="file:///E:\TSGS1_99e_EM_Aug2022\Docs\S1-222007.zip" TargetMode="External"/><Relationship Id="rId48" Type="http://schemas.openxmlformats.org/officeDocument/2006/relationships/hyperlink" Target="file:///E:\TSGS1_99e_EM_Aug2022\Docs\S1-222191r1.zip" TargetMode="External"/><Relationship Id="rId69" Type="http://schemas.openxmlformats.org/officeDocument/2006/relationships/hyperlink" Target="file:///E:\TSGS1_99e_EM_Aug2022\Docs\S1-222070.zip" TargetMode="External"/><Relationship Id="rId113" Type="http://schemas.openxmlformats.org/officeDocument/2006/relationships/hyperlink" Target="file:///E:\TSGS1_99e_EM_Aug2022\Docs\S1-222228.zip" TargetMode="External"/><Relationship Id="rId134" Type="http://schemas.openxmlformats.org/officeDocument/2006/relationships/hyperlink" Target="file:///E:\TSGS1_99e_EM_Aug2022\Docs\S1-222094.zip" TargetMode="External"/><Relationship Id="rId80" Type="http://schemas.openxmlformats.org/officeDocument/2006/relationships/hyperlink" Target="file:///E:\TSGS1_99e_EM_Aug2022\Docs\S1-222102r5.zip" TargetMode="External"/><Relationship Id="rId155" Type="http://schemas.openxmlformats.org/officeDocument/2006/relationships/hyperlink" Target="file:///E:\TSGS1_99e_EM_Aug2022\Docs\S1-222239.zip" TargetMode="External"/><Relationship Id="rId176" Type="http://schemas.openxmlformats.org/officeDocument/2006/relationships/hyperlink" Target="file:///E:\TSGS1_99e_EM_Aug2022\Docs\S1-222127.zip" TargetMode="External"/><Relationship Id="rId197" Type="http://schemas.openxmlformats.org/officeDocument/2006/relationships/hyperlink" Target="file:///E:\TSGS1_99e_EM_Aug2022\Docs\S1-222084.zip" TargetMode="External"/><Relationship Id="rId201" Type="http://schemas.openxmlformats.org/officeDocument/2006/relationships/hyperlink" Target="file:///E:\TSGS1_99e_EM_Aug2022\Docs\S1-222032.zip" TargetMode="External"/><Relationship Id="rId222" Type="http://schemas.openxmlformats.org/officeDocument/2006/relationships/hyperlink" Target="file:///E:\TSGS1_99e_EM_Aug2022\Docs\S1-222018.zip" TargetMode="External"/><Relationship Id="rId243" Type="http://schemas.openxmlformats.org/officeDocument/2006/relationships/hyperlink" Target="file:///E:\TSGS1_99e_EM_Aug2022\Docs\S1-222205.zip" TargetMode="External"/><Relationship Id="rId264" Type="http://schemas.openxmlformats.org/officeDocument/2006/relationships/hyperlink" Target="https://www.3gpp.org/ftp/tsg_sa/TSG_SA/TSGS_96_Budapest_2022_06/Docs/SP-220680.zip" TargetMode="External"/><Relationship Id="rId285" Type="http://schemas.openxmlformats.org/officeDocument/2006/relationships/hyperlink" Target="file:///E:\TSGS1_99e_EM_Aug2022\Docs\S1-222046.zip" TargetMode="External"/><Relationship Id="rId17" Type="http://schemas.openxmlformats.org/officeDocument/2006/relationships/hyperlink" Target="file:///E:\TSGS1_99e_EM_Aug2022\Docs\S1-222004.zip" TargetMode="External"/><Relationship Id="rId38" Type="http://schemas.openxmlformats.org/officeDocument/2006/relationships/hyperlink" Target="file:///E:\TSGS1_99e_EM_Aug2022\Docs\S1-222264.zip" TargetMode="External"/><Relationship Id="rId59" Type="http://schemas.openxmlformats.org/officeDocument/2006/relationships/hyperlink" Target="file:///E:\TSGS1_99e_EM_Aug2022\Docs\S1-222075.zip" TargetMode="External"/><Relationship Id="rId103" Type="http://schemas.openxmlformats.org/officeDocument/2006/relationships/hyperlink" Target="file:///E:\TSGS1_99e_EM_Aug2022\Docs\S1-222203.zip" TargetMode="External"/><Relationship Id="rId124" Type="http://schemas.openxmlformats.org/officeDocument/2006/relationships/hyperlink" Target="file:///E:\TSGS1_99e_EM_Aug2022\Docs\S1-222258.zip" TargetMode="External"/><Relationship Id="rId70" Type="http://schemas.openxmlformats.org/officeDocument/2006/relationships/hyperlink" Target="file:///E:\TSGS1_99e_EM_Aug2022\Docs\S1-222160.zip" TargetMode="External"/><Relationship Id="rId91" Type="http://schemas.openxmlformats.org/officeDocument/2006/relationships/hyperlink" Target="file:///E:\TSGS1_99e_EM_Aug2022\docs\S1-222134.zip" TargetMode="External"/><Relationship Id="rId145" Type="http://schemas.openxmlformats.org/officeDocument/2006/relationships/hyperlink" Target="file:///E:\TSGS1_99e_EM_Aug2022\Docs\S1-222120.zip" TargetMode="External"/><Relationship Id="rId166" Type="http://schemas.openxmlformats.org/officeDocument/2006/relationships/hyperlink" Target="file:///E:\TSGS1_99e_EM_Aug2022\Docs\S1-222177.zip" TargetMode="External"/><Relationship Id="rId187" Type="http://schemas.openxmlformats.org/officeDocument/2006/relationships/hyperlink" Target="file:///E:\TSGS1_99e_EM_Aug2022\Docs\S1-222142.zip" TargetMode="External"/><Relationship Id="rId1" Type="http://schemas.openxmlformats.org/officeDocument/2006/relationships/customXml" Target="../customXml/item1.xml"/><Relationship Id="rId212" Type="http://schemas.openxmlformats.org/officeDocument/2006/relationships/hyperlink" Target="file:///E:\TSGS1_99e_EM_Aug2022\Docs\S1-222105.zip" TargetMode="External"/><Relationship Id="rId233" Type="http://schemas.openxmlformats.org/officeDocument/2006/relationships/hyperlink" Target="https://www.3gpp.org/ftp/tsg_sa/TSG_SA/TSGS_95E_Electronic_2022_03/Docs/SP-220083.zip" TargetMode="External"/><Relationship Id="rId254" Type="http://schemas.openxmlformats.org/officeDocument/2006/relationships/hyperlink" Target="file:///E:\TSGS1_99e_EM_Aug2022\Docs\S1-222219.zip" TargetMode="External"/><Relationship Id="rId28" Type="http://schemas.openxmlformats.org/officeDocument/2006/relationships/hyperlink" Target="file:///E:\TSGS1_99e_EM_Aug2022\Docs\S1-222003.zip" TargetMode="External"/><Relationship Id="rId49" Type="http://schemas.openxmlformats.org/officeDocument/2006/relationships/hyperlink" Target="file:///E:\TSGS1_99e_EM_Aug2022\Docs\S1-222027r1.zip" TargetMode="External"/><Relationship Id="rId114" Type="http://schemas.openxmlformats.org/officeDocument/2006/relationships/hyperlink" Target="file:///E:\TSGS1_99e_EM_Aug2022\Docs\S1-222229.zip" TargetMode="External"/><Relationship Id="rId275" Type="http://schemas.openxmlformats.org/officeDocument/2006/relationships/hyperlink" Target="file:///E:\TSGS1_99e_EM_Aug2022\Docs\S1-222246.zip" TargetMode="External"/><Relationship Id="rId296" Type="http://schemas.openxmlformats.org/officeDocument/2006/relationships/hyperlink" Target="file:///E:\TSGS1_99e_EM_Aug2022\Docs\S1-222230r3.zip" TargetMode="External"/><Relationship Id="rId300" Type="http://schemas.openxmlformats.org/officeDocument/2006/relationships/fontTable" Target="fontTable.xml"/><Relationship Id="rId60" Type="http://schemas.openxmlformats.org/officeDocument/2006/relationships/hyperlink" Target="file:///E:\TSGS1_99e_EM_Aug2022\Docs\S1-222076.zip" TargetMode="External"/><Relationship Id="rId81" Type="http://schemas.openxmlformats.org/officeDocument/2006/relationships/hyperlink" Target="file:///E:\TSGS1_99e_EM_Aug2022\Docs\S1-222085.zip" TargetMode="External"/><Relationship Id="rId135" Type="http://schemas.openxmlformats.org/officeDocument/2006/relationships/hyperlink" Target="file:///E:\TSGS1_99e_EM_Aug2022\Docs\S1-222095.zip" TargetMode="External"/><Relationship Id="rId156" Type="http://schemas.openxmlformats.org/officeDocument/2006/relationships/hyperlink" Target="file:///E:\TSGS1_99e_EM_Aug2022\Docs\S1-222241.zip" TargetMode="External"/><Relationship Id="rId177" Type="http://schemas.openxmlformats.org/officeDocument/2006/relationships/hyperlink" Target="file:///E:\TSGS1_99e_EM_Aug2022\Docs\S1-222153.zip" TargetMode="External"/><Relationship Id="rId198" Type="http://schemas.openxmlformats.org/officeDocument/2006/relationships/hyperlink" Target="file:///E:\TSGS1_99e_EM_Aug2022\Docs\S1-222022.zip" TargetMode="External"/><Relationship Id="rId202" Type="http://schemas.openxmlformats.org/officeDocument/2006/relationships/hyperlink" Target="file:///E:\TSGS1_99e_EM_Aug2022\Docs\S1-222125.zip" TargetMode="External"/><Relationship Id="rId223" Type="http://schemas.openxmlformats.org/officeDocument/2006/relationships/hyperlink" Target="file:///E:\TSGS1_99e_EM_Aug2022\Docs\S1-222020.zip" TargetMode="External"/><Relationship Id="rId244" Type="http://schemas.openxmlformats.org/officeDocument/2006/relationships/hyperlink" Target="https://www.3gpp.org/ftp/tsg_sa/TSG_SA/TSGS_96_Budapest_2022_06/Docs/SP-220679.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file:///E:\TSGS1_99e_EM_Aug2022\Docs\S1-222184.zip" TargetMode="External"/><Relationship Id="rId265" Type="http://schemas.openxmlformats.org/officeDocument/2006/relationships/hyperlink" Target="https://www.3gpp.org/ftp/tsg_sa/TSG_SA/TSGS_96_Budapest_2022_06/Docs/SP-220442.zip" TargetMode="External"/><Relationship Id="rId286" Type="http://schemas.openxmlformats.org/officeDocument/2006/relationships/hyperlink" Target="https://www.3gpp.org/ftp/tsg_sa/TSG_SA/TSGS_96_Budapest_2022_06/Docs/SP-220446.zip" TargetMode="External"/><Relationship Id="rId50" Type="http://schemas.openxmlformats.org/officeDocument/2006/relationships/hyperlink" Target="file:///E:\TSGS1_99e_EM_Aug2022\Docs\S1-222029.zip" TargetMode="External"/><Relationship Id="rId104" Type="http://schemas.openxmlformats.org/officeDocument/2006/relationships/hyperlink" Target="file:///E:\TSGS1_99e_EM_Aug2022\Docs\S1-222128.zip" TargetMode="External"/><Relationship Id="rId125" Type="http://schemas.openxmlformats.org/officeDocument/2006/relationships/hyperlink" Target="file:///E:\TSGS1_99e_EM_Aug2022\Docs\S1-222222r1.zip" TargetMode="External"/><Relationship Id="rId146" Type="http://schemas.openxmlformats.org/officeDocument/2006/relationships/hyperlink" Target="file:///E:\TSGS1_99e_EM_Aug2022\Docs\S1-222117.zip" TargetMode="External"/><Relationship Id="rId167" Type="http://schemas.openxmlformats.org/officeDocument/2006/relationships/hyperlink" Target="file:///E:\TSGS1_99e_EM_Aug2022\Docs\S1-222181.zip" TargetMode="External"/><Relationship Id="rId188" Type="http://schemas.openxmlformats.org/officeDocument/2006/relationships/hyperlink" Target="file:///E:\TSGS1_99e_EM_Aug2022\Docs\S1-222143.zip" TargetMode="External"/><Relationship Id="rId71" Type="http://schemas.openxmlformats.org/officeDocument/2006/relationships/hyperlink" Target="file:///E:\TSGS1_99e_EM_Aug2022\Docs\S1-222050.zip" TargetMode="External"/><Relationship Id="rId92" Type="http://schemas.openxmlformats.org/officeDocument/2006/relationships/hyperlink" Target="file:///E:\TSGS1_99e_EM_Aug2022\Docs\S1-222135.zip" TargetMode="External"/><Relationship Id="rId213" Type="http://schemas.openxmlformats.org/officeDocument/2006/relationships/hyperlink" Target="file:///E:\TSGS1_99e_EM_Aug2022\Docs\S1-222192.zip" TargetMode="External"/><Relationship Id="rId234" Type="http://schemas.openxmlformats.org/officeDocument/2006/relationships/hyperlink" Target="file:///E:\TSGS1_99e_EM_Aug2022\Docs\S1-2221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25</Pages>
  <Words>10066</Words>
  <Characters>61604</Characters>
  <Application>Microsoft Office Word</Application>
  <DocSecurity>0</DocSecurity>
  <Lines>3850</Lines>
  <Paragraphs>3257</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68413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3</cp:revision>
  <dcterms:created xsi:type="dcterms:W3CDTF">2022-08-31T11:26:00Z</dcterms:created>
  <dcterms:modified xsi:type="dcterms:W3CDTF">2022-08-31T11:26:00Z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