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75DF5EB" w:rsidR="000924E4" w:rsidRPr="007B304C" w:rsidRDefault="000924E4" w:rsidP="000924E4">
      <w:pPr>
        <w:tabs>
          <w:tab w:val="left" w:pos="13041"/>
        </w:tabs>
        <w:suppressAutoHyphens/>
        <w:spacing w:after="0" w:line="240" w:lineRule="auto"/>
        <w:rPr>
          <w:rFonts w:eastAsia="Times New Roman" w:cs="Arial"/>
          <w:b/>
          <w:bCs/>
          <w:color w:val="FF0000"/>
          <w:sz w:val="24"/>
          <w:szCs w:val="20"/>
          <w:lang w:eastAsia="ar-SA"/>
        </w:rPr>
      </w:pPr>
      <w:bookmarkStart w:id="0" w:name="_Hlk21508762"/>
      <w:bookmarkStart w:id="1" w:name="OLE_LINK7"/>
      <w:bookmarkStart w:id="2" w:name="OLE_LINK8"/>
      <w:r w:rsidRPr="007B304C">
        <w:rPr>
          <w:rFonts w:eastAsia="Times New Roman" w:cs="Arial"/>
          <w:b/>
          <w:bCs/>
          <w:sz w:val="24"/>
          <w:szCs w:val="20"/>
          <w:lang w:eastAsia="ar-SA"/>
        </w:rPr>
        <w:t xml:space="preserve">3GPP TSG-SA WG1 Meeting </w:t>
      </w:r>
      <w:bookmarkEnd w:id="0"/>
      <w:r w:rsidRPr="007B304C">
        <w:rPr>
          <w:rFonts w:eastAsia="Times New Roman" w:cs="Arial"/>
          <w:b/>
          <w:bCs/>
          <w:sz w:val="22"/>
          <w:szCs w:val="20"/>
          <w:lang w:eastAsia="ar-SA"/>
        </w:rPr>
        <w:t>SA1#9</w:t>
      </w:r>
      <w:r w:rsidR="00E54144" w:rsidRPr="007B304C">
        <w:rPr>
          <w:rFonts w:eastAsia="Times New Roman" w:cs="Arial"/>
          <w:b/>
          <w:bCs/>
          <w:sz w:val="22"/>
          <w:szCs w:val="20"/>
          <w:lang w:eastAsia="ar-SA"/>
        </w:rPr>
        <w:t>9</w:t>
      </w:r>
      <w:r w:rsidRPr="007B304C">
        <w:rPr>
          <w:rFonts w:eastAsia="Times New Roman" w:cs="Arial"/>
          <w:b/>
          <w:bCs/>
          <w:sz w:val="22"/>
          <w:szCs w:val="20"/>
          <w:lang w:eastAsia="ar-SA"/>
        </w:rPr>
        <w:t>-e</w:t>
      </w:r>
      <w:r w:rsidRPr="007B304C">
        <w:rPr>
          <w:rFonts w:eastAsia="Times New Roman" w:cs="Arial"/>
          <w:b/>
          <w:bCs/>
          <w:sz w:val="24"/>
          <w:szCs w:val="20"/>
          <w:lang w:eastAsia="ar-SA"/>
        </w:rPr>
        <w:t xml:space="preserve"> </w:t>
      </w:r>
      <w:r w:rsidRPr="007B304C">
        <w:rPr>
          <w:rFonts w:eastAsia="Times New Roman" w:cs="Arial"/>
          <w:b/>
          <w:bCs/>
          <w:sz w:val="24"/>
          <w:szCs w:val="20"/>
          <w:lang w:eastAsia="ar-SA"/>
        </w:rPr>
        <w:tab/>
        <w:t>S1-</w:t>
      </w:r>
      <w:r w:rsidR="007B304C" w:rsidRPr="007B304C">
        <w:rPr>
          <w:rFonts w:eastAsia="Times New Roman" w:cs="Arial"/>
          <w:b/>
          <w:bCs/>
          <w:sz w:val="24"/>
          <w:szCs w:val="20"/>
          <w:lang w:eastAsia="ar-SA"/>
        </w:rPr>
        <w:t>222001</w:t>
      </w:r>
    </w:p>
    <w:p w14:paraId="0FEBC1DE" w14:textId="44A8D84C" w:rsidR="000924E4" w:rsidRPr="007B304C" w:rsidRDefault="000924E4" w:rsidP="000924E4">
      <w:pPr>
        <w:pBdr>
          <w:bottom w:val="single" w:sz="4" w:space="1" w:color="auto"/>
        </w:pBdr>
        <w:tabs>
          <w:tab w:val="left" w:pos="12474"/>
        </w:tabs>
        <w:suppressAutoHyphens/>
        <w:spacing w:after="0" w:line="240" w:lineRule="auto"/>
        <w:rPr>
          <w:rFonts w:eastAsia="Times New Roman" w:cs="Arial"/>
          <w:b/>
          <w:bCs/>
          <w:sz w:val="20"/>
          <w:szCs w:val="20"/>
          <w:lang w:eastAsia="ar-SA"/>
        </w:rPr>
      </w:pPr>
      <w:bookmarkStart w:id="3" w:name="_Hlk21508611"/>
      <w:r w:rsidRPr="007B304C">
        <w:rPr>
          <w:rFonts w:eastAsia="Times New Roman" w:cs="Arial"/>
          <w:b/>
          <w:bCs/>
          <w:sz w:val="24"/>
          <w:szCs w:val="20"/>
          <w:lang w:eastAsia="ar-SA"/>
        </w:rPr>
        <w:t xml:space="preserve">Electronic Meeting, </w:t>
      </w:r>
      <w:bookmarkEnd w:id="3"/>
      <w:r w:rsidR="006B1FCF" w:rsidRPr="007B304C">
        <w:rPr>
          <w:rFonts w:eastAsia="Times New Roman" w:cs="Arial"/>
          <w:b/>
          <w:bCs/>
          <w:sz w:val="24"/>
          <w:szCs w:val="20"/>
          <w:lang w:eastAsia="ar-SA"/>
        </w:rPr>
        <w:t>22 August – 1 September 2022</w:t>
      </w:r>
      <w:r w:rsidRPr="007B304C">
        <w:rPr>
          <w:rFonts w:cs="Arial"/>
          <w:b/>
          <w:bCs/>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C5E44E2"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C314C0">
        <w:rPr>
          <w:rFonts w:eastAsia="Times New Roman" w:cs="Arial"/>
          <w:sz w:val="22"/>
          <w:szCs w:val="20"/>
          <w:lang w:eastAsia="ar-SA"/>
        </w:rPr>
        <w:t>2</w:t>
      </w:r>
      <w:r w:rsidR="00C314C0">
        <w:rPr>
          <w:rFonts w:eastAsia="Times New Roman" w:cs="Arial"/>
          <w:sz w:val="22"/>
          <w:szCs w:val="20"/>
          <w:vertAlign w:val="superscript"/>
          <w:lang w:eastAsia="ar-SA"/>
        </w:rPr>
        <w:t xml:space="preserve">nd </w:t>
      </w:r>
      <w:r>
        <w:rPr>
          <w:rFonts w:eastAsia="Times New Roman" w:cs="Arial"/>
          <w:sz w:val="22"/>
          <w:szCs w:val="20"/>
          <w:lang w:eastAsia="ar-SA"/>
        </w:rPr>
        <w:t>Draft Agenda for SA1#</w:t>
      </w:r>
      <w:r w:rsidR="00250CDE">
        <w:rPr>
          <w:rFonts w:eastAsia="Times New Roman" w:cs="Arial"/>
          <w:sz w:val="22"/>
          <w:szCs w:val="20"/>
          <w:lang w:eastAsia="ar-SA"/>
        </w:rPr>
        <w:t>9</w:t>
      </w:r>
      <w:r w:rsidR="00E54144">
        <w:rPr>
          <w:rFonts w:eastAsia="Times New Roman" w:cs="Arial"/>
          <w:sz w:val="22"/>
          <w:szCs w:val="20"/>
          <w:lang w:eastAsia="ar-SA"/>
        </w:rPr>
        <w:t>9</w:t>
      </w:r>
      <w:r>
        <w:rPr>
          <w:rFonts w:eastAsia="Times New Roman" w:cs="Arial"/>
          <w:sz w:val="22"/>
          <w:szCs w:val="20"/>
          <w:lang w:eastAsia="ar-SA"/>
        </w:rPr>
        <w:t>-e</w:t>
      </w:r>
    </w:p>
    <w:p w14:paraId="09D907A5" w14:textId="6BF3D26F"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w:t>
      </w:r>
      <w:r w:rsidR="00974225">
        <w:rPr>
          <w:rFonts w:eastAsia="Times New Roman" w:cs="Arial"/>
          <w:sz w:val="22"/>
          <w:szCs w:val="20"/>
          <w:lang w:eastAsia="ar-SA"/>
        </w:rPr>
        <w:t>2</w:t>
      </w:r>
    </w:p>
    <w:p w14:paraId="6606FF29" w14:textId="0C826604"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w:t>
      </w:r>
      <w:r w:rsidR="00B7169E">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2CFA1B75" w:rsidR="000924E4" w:rsidRDefault="000924E4" w:rsidP="007352CF">
      <w:pPr>
        <w:pStyle w:val="ListParagraph"/>
        <w:numPr>
          <w:ilvl w:val="1"/>
          <w:numId w:val="16"/>
        </w:numPr>
        <w:suppressAutoHyphens w:val="0"/>
        <w:rPr>
          <w:lang w:eastAsia="en-US"/>
        </w:rPr>
      </w:pPr>
      <w:bookmarkStart w:id="8"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54144">
        <w:t>12 August</w:t>
      </w:r>
      <w:r>
        <w:t xml:space="preserve"> 202</w:t>
      </w:r>
      <w:r w:rsidR="004B5586">
        <w:t>2</w:t>
      </w:r>
      <w:r>
        <w:t>, 23:00 UTC</w:t>
      </w:r>
    </w:p>
    <w:p w14:paraId="1B2E5E44" w14:textId="3E88887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54144">
        <w:t>12 August</w:t>
      </w:r>
      <w:r w:rsidR="00250CDE">
        <w:t xml:space="preserve"> </w:t>
      </w:r>
      <w:r w:rsidR="00E96047">
        <w:t>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58CC9D03" w14:textId="77777777" w:rsidR="00812828" w:rsidRDefault="00812828" w:rsidP="00812828">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842"/>
        <w:gridCol w:w="1731"/>
      </w:tblGrid>
      <w:tr w:rsidR="00812828" w14:paraId="76CF34C4"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3CB04E5D" w14:textId="77777777" w:rsidR="00812828" w:rsidRDefault="00812828">
            <w:pPr>
              <w:spacing w:after="0"/>
              <w:jc w:val="center"/>
              <w:rPr>
                <w:b/>
                <w:bCs/>
              </w:rPr>
            </w:pPr>
            <w:bookmarkStart w:id="9" w:name="_Hlk64444297" w:colFirst="1" w:colLast="2"/>
            <w:bookmarkStart w:id="10" w:name="_Hlk70945600"/>
            <w:r>
              <w:rPr>
                <w:b/>
                <w:bCs/>
              </w:rPr>
              <w:t>Global</w:t>
            </w:r>
          </w:p>
        </w:tc>
        <w:tc>
          <w:tcPr>
            <w:tcW w:w="1842" w:type="dxa"/>
            <w:tcBorders>
              <w:top w:val="single" w:sz="4" w:space="0" w:color="auto"/>
              <w:left w:val="single" w:sz="4" w:space="0" w:color="auto"/>
              <w:bottom w:val="single" w:sz="4" w:space="0" w:color="auto"/>
              <w:right w:val="single" w:sz="4" w:space="0" w:color="auto"/>
            </w:tcBorders>
            <w:hideMark/>
          </w:tcPr>
          <w:p w14:paraId="52BB0A32" w14:textId="77777777" w:rsidR="00812828" w:rsidRDefault="00812828">
            <w:pPr>
              <w:spacing w:after="0"/>
              <w:jc w:val="center"/>
              <w:rPr>
                <w:b/>
                <w:bCs/>
              </w:rPr>
            </w:pPr>
            <w:r>
              <w:rPr>
                <w:b/>
                <w:bCs/>
              </w:rPr>
              <w:t>Block A</w:t>
            </w:r>
          </w:p>
        </w:tc>
        <w:tc>
          <w:tcPr>
            <w:tcW w:w="1731" w:type="dxa"/>
            <w:tcBorders>
              <w:top w:val="single" w:sz="4" w:space="0" w:color="auto"/>
              <w:left w:val="single" w:sz="4" w:space="0" w:color="auto"/>
              <w:bottom w:val="single" w:sz="4" w:space="0" w:color="auto"/>
              <w:right w:val="single" w:sz="4" w:space="0" w:color="auto"/>
            </w:tcBorders>
            <w:hideMark/>
          </w:tcPr>
          <w:p w14:paraId="6C82F3C8" w14:textId="77777777" w:rsidR="00812828" w:rsidRDefault="00812828">
            <w:pPr>
              <w:spacing w:after="0"/>
              <w:jc w:val="center"/>
              <w:rPr>
                <w:b/>
                <w:bCs/>
              </w:rPr>
            </w:pPr>
            <w:r>
              <w:rPr>
                <w:b/>
                <w:bCs/>
              </w:rPr>
              <w:t>Block B</w:t>
            </w:r>
          </w:p>
        </w:tc>
      </w:tr>
      <w:tr w:rsidR="00812828" w14:paraId="284F2CCB" w14:textId="77777777" w:rsidTr="00C302A2">
        <w:trPr>
          <w:trHeight w:val="302"/>
        </w:trPr>
        <w:tc>
          <w:tcPr>
            <w:tcW w:w="1555" w:type="dxa"/>
            <w:tcBorders>
              <w:top w:val="single" w:sz="4" w:space="0" w:color="auto"/>
              <w:left w:val="single" w:sz="4" w:space="0" w:color="auto"/>
              <w:bottom w:val="single" w:sz="4" w:space="0" w:color="auto"/>
              <w:right w:val="single" w:sz="4" w:space="0" w:color="auto"/>
            </w:tcBorders>
            <w:hideMark/>
          </w:tcPr>
          <w:p w14:paraId="06283FD0" w14:textId="77777777" w:rsidR="00812828" w:rsidRDefault="00812828">
            <w:pPr>
              <w:spacing w:after="0"/>
            </w:pPr>
            <w:r>
              <w:t>Reports (Sec. 2)</w:t>
            </w:r>
          </w:p>
        </w:tc>
        <w:tc>
          <w:tcPr>
            <w:tcW w:w="1842" w:type="dxa"/>
            <w:tcBorders>
              <w:top w:val="single" w:sz="4" w:space="0" w:color="auto"/>
              <w:left w:val="single" w:sz="4" w:space="0" w:color="auto"/>
              <w:bottom w:val="single" w:sz="4" w:space="0" w:color="auto"/>
              <w:right w:val="single" w:sz="4" w:space="0" w:color="auto"/>
            </w:tcBorders>
            <w:hideMark/>
          </w:tcPr>
          <w:p w14:paraId="5124C4BC" w14:textId="3E1042AA" w:rsidR="00812828" w:rsidRDefault="00812828">
            <w:pPr>
              <w:spacing w:after="0"/>
              <w:rPr>
                <w:i/>
                <w:iCs/>
              </w:rPr>
            </w:pPr>
            <w:proofErr w:type="spellStart"/>
            <w:r>
              <w:rPr>
                <w:i/>
                <w:iCs/>
              </w:rPr>
              <w:t>FS_Sensing</w:t>
            </w:r>
            <w:proofErr w:type="spellEnd"/>
          </w:p>
        </w:tc>
        <w:tc>
          <w:tcPr>
            <w:tcW w:w="1731" w:type="dxa"/>
            <w:tcBorders>
              <w:top w:val="single" w:sz="4" w:space="0" w:color="auto"/>
              <w:left w:val="single" w:sz="4" w:space="0" w:color="auto"/>
              <w:bottom w:val="single" w:sz="4" w:space="0" w:color="auto"/>
              <w:right w:val="single" w:sz="4" w:space="0" w:color="auto"/>
            </w:tcBorders>
          </w:tcPr>
          <w:p w14:paraId="0A9C46A7" w14:textId="159507AF" w:rsidR="00812828" w:rsidRDefault="00812828">
            <w:pPr>
              <w:spacing w:after="0"/>
              <w:rPr>
                <w:i/>
                <w:iCs/>
              </w:rPr>
            </w:pPr>
            <w:proofErr w:type="spellStart"/>
            <w:r>
              <w:rPr>
                <w:i/>
                <w:iCs/>
              </w:rPr>
              <w:t>FS_AmbientIoT</w:t>
            </w:r>
            <w:proofErr w:type="spellEnd"/>
          </w:p>
        </w:tc>
      </w:tr>
      <w:tr w:rsidR="00C302A2" w14:paraId="0C2F2C4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0761D19" w14:textId="77777777" w:rsidR="00C302A2" w:rsidRDefault="00C302A2" w:rsidP="00C302A2">
            <w:pPr>
              <w:spacing w:after="0"/>
            </w:pPr>
            <w:r>
              <w:t>LSs (Sec. 3)</w:t>
            </w:r>
          </w:p>
        </w:tc>
        <w:tc>
          <w:tcPr>
            <w:tcW w:w="1842" w:type="dxa"/>
            <w:tcBorders>
              <w:top w:val="single" w:sz="4" w:space="0" w:color="auto"/>
              <w:left w:val="single" w:sz="4" w:space="0" w:color="auto"/>
              <w:bottom w:val="single" w:sz="4" w:space="0" w:color="auto"/>
              <w:right w:val="single" w:sz="4" w:space="0" w:color="auto"/>
            </w:tcBorders>
            <w:hideMark/>
          </w:tcPr>
          <w:p w14:paraId="4E470825" w14:textId="2BBEDF48" w:rsidR="00C302A2" w:rsidRDefault="00C302A2" w:rsidP="00C302A2">
            <w:pPr>
              <w:spacing w:after="0"/>
              <w:rPr>
                <w:i/>
                <w:iCs/>
              </w:rPr>
            </w:pPr>
            <w:r>
              <w:rPr>
                <w:i/>
                <w:iCs/>
              </w:rPr>
              <w:t>FS_FRMCS_Ph5</w:t>
            </w:r>
          </w:p>
        </w:tc>
        <w:tc>
          <w:tcPr>
            <w:tcW w:w="1731" w:type="dxa"/>
            <w:tcBorders>
              <w:top w:val="single" w:sz="4" w:space="0" w:color="auto"/>
              <w:left w:val="single" w:sz="4" w:space="0" w:color="auto"/>
              <w:bottom w:val="single" w:sz="4" w:space="0" w:color="auto"/>
              <w:right w:val="single" w:sz="4" w:space="0" w:color="auto"/>
            </w:tcBorders>
          </w:tcPr>
          <w:p w14:paraId="161058E6" w14:textId="312CE0FC" w:rsidR="00C302A2" w:rsidRDefault="00C302A2" w:rsidP="00C302A2">
            <w:pPr>
              <w:spacing w:after="0"/>
              <w:rPr>
                <w:i/>
                <w:iCs/>
              </w:rPr>
            </w:pPr>
            <w:proofErr w:type="spellStart"/>
            <w:r>
              <w:rPr>
                <w:i/>
                <w:iCs/>
              </w:rPr>
              <w:t>FS_Metaverse</w:t>
            </w:r>
            <w:proofErr w:type="spellEnd"/>
          </w:p>
        </w:tc>
      </w:tr>
      <w:tr w:rsidR="00C302A2" w14:paraId="5E2F9AB0" w14:textId="77777777" w:rsidTr="00564357">
        <w:trPr>
          <w:trHeight w:val="20"/>
        </w:trPr>
        <w:tc>
          <w:tcPr>
            <w:tcW w:w="1555" w:type="dxa"/>
            <w:tcBorders>
              <w:top w:val="single" w:sz="4" w:space="0" w:color="auto"/>
              <w:left w:val="single" w:sz="4" w:space="0" w:color="auto"/>
              <w:bottom w:val="single" w:sz="4" w:space="0" w:color="auto"/>
              <w:right w:val="single" w:sz="4" w:space="0" w:color="auto"/>
            </w:tcBorders>
            <w:hideMark/>
          </w:tcPr>
          <w:p w14:paraId="08C14BAD" w14:textId="77777777" w:rsidR="00C302A2" w:rsidRDefault="00C302A2" w:rsidP="00C302A2">
            <w:pPr>
              <w:spacing w:after="0"/>
            </w:pPr>
            <w:r>
              <w:t>WIDs (Sec. 4)</w:t>
            </w:r>
          </w:p>
        </w:tc>
        <w:tc>
          <w:tcPr>
            <w:tcW w:w="1842" w:type="dxa"/>
            <w:tcBorders>
              <w:top w:val="single" w:sz="4" w:space="0" w:color="auto"/>
              <w:left w:val="single" w:sz="4" w:space="0" w:color="auto"/>
              <w:bottom w:val="single" w:sz="4" w:space="0" w:color="auto"/>
              <w:right w:val="single" w:sz="4" w:space="0" w:color="auto"/>
            </w:tcBorders>
            <w:hideMark/>
          </w:tcPr>
          <w:p w14:paraId="7A80D6B4" w14:textId="1802C741" w:rsidR="00C302A2" w:rsidRDefault="00C302A2" w:rsidP="00C302A2">
            <w:pPr>
              <w:spacing w:after="0"/>
              <w:rPr>
                <w:i/>
                <w:iCs/>
              </w:rPr>
            </w:pPr>
            <w:proofErr w:type="spellStart"/>
            <w:r w:rsidRPr="00812828">
              <w:rPr>
                <w:i/>
                <w:iCs/>
              </w:rPr>
              <w:t>FS_DualSteer</w:t>
            </w:r>
            <w:proofErr w:type="spellEnd"/>
          </w:p>
        </w:tc>
        <w:tc>
          <w:tcPr>
            <w:tcW w:w="1731" w:type="dxa"/>
            <w:tcBorders>
              <w:top w:val="single" w:sz="4" w:space="0" w:color="auto"/>
              <w:left w:val="single" w:sz="4" w:space="0" w:color="auto"/>
              <w:bottom w:val="single" w:sz="4" w:space="0" w:color="auto"/>
              <w:right w:val="single" w:sz="4" w:space="0" w:color="auto"/>
            </w:tcBorders>
          </w:tcPr>
          <w:p w14:paraId="3BB9B3B2" w14:textId="66D8CB6F" w:rsidR="00C302A2" w:rsidRDefault="00C302A2" w:rsidP="00C302A2">
            <w:pPr>
              <w:spacing w:after="0"/>
              <w:rPr>
                <w:i/>
                <w:iCs/>
              </w:rPr>
            </w:pPr>
            <w:proofErr w:type="spellStart"/>
            <w:r w:rsidRPr="00812828">
              <w:rPr>
                <w:rFonts w:hint="eastAsia"/>
                <w:i/>
                <w:iCs/>
              </w:rPr>
              <w:t>FS_NetShare</w:t>
            </w:r>
            <w:proofErr w:type="spellEnd"/>
          </w:p>
        </w:tc>
      </w:tr>
      <w:tr w:rsidR="00C302A2" w:rsidRPr="00812828" w14:paraId="44C87A74" w14:textId="77777777" w:rsidTr="00564357">
        <w:trPr>
          <w:trHeight w:val="271"/>
        </w:trPr>
        <w:tc>
          <w:tcPr>
            <w:tcW w:w="1555" w:type="dxa"/>
            <w:tcBorders>
              <w:top w:val="single" w:sz="4" w:space="0" w:color="auto"/>
              <w:left w:val="single" w:sz="4" w:space="0" w:color="auto"/>
              <w:bottom w:val="single" w:sz="4" w:space="0" w:color="auto"/>
              <w:right w:val="single" w:sz="4" w:space="0" w:color="auto"/>
            </w:tcBorders>
          </w:tcPr>
          <w:p w14:paraId="4D4AB0EA" w14:textId="3CF14A78" w:rsidR="00C302A2" w:rsidRDefault="00C302A2" w:rsidP="00C302A2">
            <w:pPr>
              <w:spacing w:after="0"/>
            </w:pPr>
            <w:r>
              <w:t>Q.CR (Sec. 5)</w:t>
            </w:r>
          </w:p>
        </w:tc>
        <w:tc>
          <w:tcPr>
            <w:tcW w:w="1842" w:type="dxa"/>
            <w:tcBorders>
              <w:top w:val="single" w:sz="4" w:space="0" w:color="auto"/>
              <w:left w:val="single" w:sz="4" w:space="0" w:color="auto"/>
              <w:bottom w:val="single" w:sz="4" w:space="0" w:color="auto"/>
              <w:right w:val="single" w:sz="4" w:space="0" w:color="auto"/>
            </w:tcBorders>
            <w:hideMark/>
          </w:tcPr>
          <w:p w14:paraId="4571EACE" w14:textId="276FAC05" w:rsidR="00C302A2" w:rsidRPr="00812828" w:rsidRDefault="00C302A2" w:rsidP="00C302A2">
            <w:pPr>
              <w:spacing w:after="0"/>
              <w:rPr>
                <w:i/>
                <w:iCs/>
              </w:rPr>
            </w:pPr>
            <w:r w:rsidRPr="00812828">
              <w:rPr>
                <w:i/>
                <w:iCs/>
              </w:rPr>
              <w:t>FS_5GSAT_Ph3</w:t>
            </w:r>
          </w:p>
        </w:tc>
        <w:tc>
          <w:tcPr>
            <w:tcW w:w="1731" w:type="dxa"/>
            <w:tcBorders>
              <w:top w:val="single" w:sz="4" w:space="0" w:color="auto"/>
              <w:left w:val="single" w:sz="4" w:space="0" w:color="auto"/>
              <w:bottom w:val="single" w:sz="4" w:space="0" w:color="auto"/>
              <w:right w:val="single" w:sz="4" w:space="0" w:color="auto"/>
            </w:tcBorders>
          </w:tcPr>
          <w:p w14:paraId="6FB9C506" w14:textId="2B2806FA" w:rsidR="00C302A2" w:rsidRDefault="00C302A2" w:rsidP="00C302A2">
            <w:pPr>
              <w:spacing w:after="0"/>
              <w:rPr>
                <w:i/>
                <w:iCs/>
              </w:rPr>
            </w:pPr>
            <w:r w:rsidRPr="00812828">
              <w:rPr>
                <w:i/>
                <w:iCs/>
              </w:rPr>
              <w:t>FS_AIML_Ph2</w:t>
            </w:r>
          </w:p>
        </w:tc>
      </w:tr>
      <w:tr w:rsidR="00C302A2" w14:paraId="4D08B1E9"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hideMark/>
          </w:tcPr>
          <w:p w14:paraId="5A0E96F8" w14:textId="77777777" w:rsidR="00C302A2" w:rsidRDefault="00C302A2" w:rsidP="00C302A2">
            <w:pPr>
              <w:spacing w:after="0"/>
            </w:pPr>
            <w:r>
              <w:t>Rel-17 and earlier (Sec.6)</w:t>
            </w:r>
          </w:p>
        </w:tc>
        <w:tc>
          <w:tcPr>
            <w:tcW w:w="1842" w:type="dxa"/>
            <w:tcBorders>
              <w:top w:val="single" w:sz="4" w:space="0" w:color="auto"/>
              <w:left w:val="single" w:sz="4" w:space="0" w:color="auto"/>
              <w:bottom w:val="single" w:sz="4" w:space="0" w:color="auto"/>
              <w:right w:val="single" w:sz="4" w:space="0" w:color="auto"/>
            </w:tcBorders>
            <w:hideMark/>
          </w:tcPr>
          <w:p w14:paraId="7CC29855" w14:textId="2E7F9656" w:rsidR="00C302A2" w:rsidRPr="00812828" w:rsidRDefault="00C302A2" w:rsidP="00C302A2">
            <w:pPr>
              <w:spacing w:after="0"/>
              <w:rPr>
                <w:i/>
                <w:iCs/>
              </w:rPr>
            </w:pPr>
            <w:r w:rsidRPr="00812828">
              <w:rPr>
                <w:i/>
                <w:iCs/>
              </w:rPr>
              <w:t>FS_SOBOTS</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05AF8D4" w14:textId="3A155EC9" w:rsidR="00C302A2" w:rsidRDefault="00C302A2" w:rsidP="00C302A2">
            <w:pPr>
              <w:spacing w:after="0"/>
              <w:rPr>
                <w:i/>
                <w:iCs/>
              </w:rPr>
            </w:pPr>
            <w:r w:rsidRPr="00812828">
              <w:rPr>
                <w:i/>
                <w:iCs/>
              </w:rPr>
              <w:t>FS_UAV_Ph3</w:t>
            </w:r>
          </w:p>
        </w:tc>
      </w:tr>
      <w:tr w:rsidR="00812828" w14:paraId="3D4460CC"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436BACB0" w14:textId="52EC998C" w:rsidR="00812828" w:rsidRDefault="00C302A2">
            <w:pPr>
              <w:spacing w:after="0"/>
            </w:pPr>
            <w:r>
              <w:rPr>
                <w:i/>
                <w:iCs/>
              </w:rPr>
              <w:t>FS_RAILSS</w:t>
            </w:r>
          </w:p>
        </w:tc>
        <w:tc>
          <w:tcPr>
            <w:tcW w:w="1842" w:type="dxa"/>
            <w:tcBorders>
              <w:top w:val="single" w:sz="4" w:space="0" w:color="auto"/>
              <w:left w:val="single" w:sz="4" w:space="0" w:color="auto"/>
              <w:bottom w:val="single" w:sz="4" w:space="0" w:color="auto"/>
              <w:right w:val="single" w:sz="4" w:space="0" w:color="auto"/>
            </w:tcBorders>
          </w:tcPr>
          <w:p w14:paraId="14CCBF98" w14:textId="6072D393"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0DDEF407" w14:textId="4C57E532" w:rsidR="00812828" w:rsidRDefault="00812828" w:rsidP="00812828">
            <w:pPr>
              <w:spacing w:after="0"/>
              <w:rPr>
                <w:i/>
                <w:iCs/>
              </w:rPr>
            </w:pPr>
            <w:r w:rsidRPr="00812828">
              <w:rPr>
                <w:i/>
                <w:iCs/>
              </w:rPr>
              <w:t>FS_RVAS</w:t>
            </w:r>
          </w:p>
        </w:tc>
      </w:tr>
      <w:tr w:rsidR="00812828" w14:paraId="23CC0F60"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0783E3EB" w14:textId="77777777" w:rsidR="00812828" w:rsidRDefault="00812828">
            <w:pPr>
              <w:spacing w:after="0"/>
            </w:pPr>
          </w:p>
        </w:tc>
        <w:tc>
          <w:tcPr>
            <w:tcW w:w="1842" w:type="dxa"/>
            <w:tcBorders>
              <w:top w:val="single" w:sz="4" w:space="0" w:color="auto"/>
              <w:left w:val="single" w:sz="4" w:space="0" w:color="auto"/>
              <w:bottom w:val="single" w:sz="4" w:space="0" w:color="auto"/>
              <w:right w:val="single" w:sz="4" w:space="0" w:color="auto"/>
            </w:tcBorders>
          </w:tcPr>
          <w:p w14:paraId="69CB74F4" w14:textId="77777777" w:rsidR="00812828" w:rsidRPr="00812828" w:rsidRDefault="00812828">
            <w:pPr>
              <w:spacing w:after="0"/>
              <w:rPr>
                <w:i/>
                <w:iCs/>
              </w:rPr>
            </w:pPr>
          </w:p>
        </w:tc>
        <w:tc>
          <w:tcPr>
            <w:tcW w:w="1731" w:type="dxa"/>
            <w:tcBorders>
              <w:top w:val="single" w:sz="4" w:space="0" w:color="auto"/>
              <w:left w:val="single" w:sz="4" w:space="0" w:color="auto"/>
              <w:bottom w:val="single" w:sz="4" w:space="0" w:color="auto"/>
              <w:right w:val="single" w:sz="4" w:space="0" w:color="auto"/>
            </w:tcBorders>
            <w:vAlign w:val="center"/>
          </w:tcPr>
          <w:p w14:paraId="3D529287" w14:textId="5A785903" w:rsidR="00812828" w:rsidRDefault="00812828" w:rsidP="00812828">
            <w:pPr>
              <w:spacing w:after="0"/>
              <w:rPr>
                <w:i/>
                <w:iCs/>
              </w:rPr>
            </w:pPr>
            <w:proofErr w:type="spellStart"/>
            <w:r w:rsidRPr="00812828">
              <w:rPr>
                <w:i/>
                <w:iCs/>
              </w:rPr>
              <w:t>FS_EnergyServ</w:t>
            </w:r>
            <w:proofErr w:type="spellEnd"/>
          </w:p>
        </w:tc>
      </w:tr>
      <w:tr w:rsidR="00564357" w14:paraId="228EFB9A" w14:textId="77777777" w:rsidTr="00564357">
        <w:trPr>
          <w:trHeight w:val="167"/>
        </w:trPr>
        <w:tc>
          <w:tcPr>
            <w:tcW w:w="1555" w:type="dxa"/>
            <w:tcBorders>
              <w:top w:val="nil"/>
              <w:left w:val="nil"/>
              <w:bottom w:val="single" w:sz="4" w:space="0" w:color="auto"/>
              <w:right w:val="nil"/>
            </w:tcBorders>
          </w:tcPr>
          <w:p w14:paraId="718FBE06" w14:textId="77777777" w:rsidR="00564357" w:rsidRDefault="00564357">
            <w:pPr>
              <w:spacing w:after="0"/>
            </w:pPr>
          </w:p>
        </w:tc>
        <w:tc>
          <w:tcPr>
            <w:tcW w:w="1842" w:type="dxa"/>
            <w:tcBorders>
              <w:top w:val="nil"/>
              <w:left w:val="nil"/>
              <w:bottom w:val="single" w:sz="4" w:space="0" w:color="auto"/>
              <w:right w:val="nil"/>
            </w:tcBorders>
          </w:tcPr>
          <w:p w14:paraId="3279F1EE" w14:textId="77777777" w:rsidR="00564357" w:rsidRPr="00812828" w:rsidRDefault="00564357">
            <w:pPr>
              <w:spacing w:after="0"/>
              <w:rPr>
                <w:i/>
                <w:iCs/>
              </w:rPr>
            </w:pPr>
          </w:p>
        </w:tc>
        <w:tc>
          <w:tcPr>
            <w:tcW w:w="1731" w:type="dxa"/>
            <w:tcBorders>
              <w:top w:val="nil"/>
              <w:left w:val="nil"/>
              <w:bottom w:val="single" w:sz="4" w:space="0" w:color="auto"/>
              <w:right w:val="nil"/>
            </w:tcBorders>
            <w:vAlign w:val="center"/>
          </w:tcPr>
          <w:p w14:paraId="0B42F3C8" w14:textId="77777777" w:rsidR="00564357" w:rsidRPr="00812828" w:rsidRDefault="00564357" w:rsidP="00812828">
            <w:pPr>
              <w:spacing w:after="0"/>
              <w:rPr>
                <w:i/>
                <w:iCs/>
              </w:rPr>
            </w:pPr>
          </w:p>
        </w:tc>
      </w:tr>
      <w:tr w:rsidR="00564357" w:rsidRPr="00FE132F" w14:paraId="719FD160" w14:textId="77777777" w:rsidTr="0035482D">
        <w:trPr>
          <w:trHeight w:val="167"/>
        </w:trPr>
        <w:tc>
          <w:tcPr>
            <w:tcW w:w="5128" w:type="dxa"/>
            <w:gridSpan w:val="3"/>
            <w:tcBorders>
              <w:top w:val="single" w:sz="4" w:space="0" w:color="auto"/>
              <w:left w:val="single" w:sz="4" w:space="0" w:color="auto"/>
              <w:bottom w:val="single" w:sz="4" w:space="0" w:color="auto"/>
              <w:right w:val="single" w:sz="4" w:space="0" w:color="auto"/>
            </w:tcBorders>
          </w:tcPr>
          <w:p w14:paraId="6E273818" w14:textId="2CBBA339" w:rsidR="00564357" w:rsidRPr="00812828" w:rsidRDefault="00564357" w:rsidP="00812828">
            <w:pPr>
              <w:spacing w:after="0"/>
              <w:rPr>
                <w:i/>
                <w:iCs/>
              </w:rPr>
            </w:pPr>
            <w:r w:rsidRPr="00564357">
              <w:rPr>
                <w:b/>
                <w:bCs/>
              </w:rPr>
              <w:t>Parallel calls</w:t>
            </w:r>
            <w:r w:rsidR="00FE132F">
              <w:rPr>
                <w:b/>
                <w:bCs/>
              </w:rPr>
              <w:t xml:space="preserve"> </w:t>
            </w:r>
          </w:p>
        </w:tc>
      </w:tr>
      <w:tr w:rsidR="00564357" w14:paraId="1730275B" w14:textId="77777777" w:rsidTr="00564357">
        <w:trPr>
          <w:trHeight w:val="167"/>
        </w:trPr>
        <w:tc>
          <w:tcPr>
            <w:tcW w:w="1555" w:type="dxa"/>
            <w:tcBorders>
              <w:top w:val="single" w:sz="4" w:space="0" w:color="auto"/>
              <w:left w:val="single" w:sz="4" w:space="0" w:color="auto"/>
              <w:bottom w:val="single" w:sz="4" w:space="0" w:color="auto"/>
              <w:right w:val="single" w:sz="4" w:space="0" w:color="auto"/>
            </w:tcBorders>
          </w:tcPr>
          <w:p w14:paraId="7FB3CF51" w14:textId="587575CC" w:rsidR="00564357" w:rsidRPr="00564357" w:rsidRDefault="00564357">
            <w:pPr>
              <w:spacing w:after="0"/>
              <w:rPr>
                <w:b/>
                <w:bCs/>
              </w:rPr>
            </w:pPr>
            <w:r w:rsidRPr="00564357">
              <w:rPr>
                <w:b/>
                <w:bCs/>
              </w:rPr>
              <w:t xml:space="preserve">Date </w:t>
            </w:r>
          </w:p>
        </w:tc>
        <w:tc>
          <w:tcPr>
            <w:tcW w:w="1842" w:type="dxa"/>
            <w:tcBorders>
              <w:top w:val="single" w:sz="4" w:space="0" w:color="auto"/>
              <w:left w:val="single" w:sz="4" w:space="0" w:color="auto"/>
              <w:bottom w:val="single" w:sz="4" w:space="0" w:color="auto"/>
              <w:right w:val="single" w:sz="4" w:space="0" w:color="auto"/>
            </w:tcBorders>
          </w:tcPr>
          <w:p w14:paraId="302546D2" w14:textId="14364677" w:rsidR="00564357" w:rsidRPr="00564357" w:rsidRDefault="00564357">
            <w:pPr>
              <w:spacing w:after="0"/>
              <w:rPr>
                <w:b/>
                <w:bCs/>
                <w:i/>
                <w:iCs/>
              </w:rPr>
            </w:pPr>
            <w:r w:rsidRPr="00564357">
              <w:rPr>
                <w:b/>
                <w:bCs/>
                <w:i/>
                <w:iCs/>
              </w:rPr>
              <w:t>Call 1 (</w:t>
            </w:r>
            <w:proofErr w:type="spellStart"/>
            <w:r w:rsidRPr="00564357">
              <w:rPr>
                <w:b/>
                <w:bCs/>
                <w:i/>
                <w:iCs/>
              </w:rPr>
              <w:t>M:J.Almodovar</w:t>
            </w:r>
            <w:proofErr w:type="spellEnd"/>
            <w:r w:rsidRPr="00564357">
              <w:rPr>
                <w:b/>
                <w:bCs/>
                <w:i/>
                <w:iCs/>
              </w:rPr>
              <w:t>)</w:t>
            </w:r>
          </w:p>
        </w:tc>
        <w:tc>
          <w:tcPr>
            <w:tcW w:w="1731" w:type="dxa"/>
            <w:tcBorders>
              <w:top w:val="single" w:sz="4" w:space="0" w:color="auto"/>
              <w:left w:val="single" w:sz="4" w:space="0" w:color="auto"/>
              <w:bottom w:val="single" w:sz="4" w:space="0" w:color="auto"/>
              <w:right w:val="single" w:sz="4" w:space="0" w:color="auto"/>
            </w:tcBorders>
            <w:vAlign w:val="center"/>
          </w:tcPr>
          <w:p w14:paraId="211AAB73" w14:textId="2D82173A" w:rsidR="00564357" w:rsidRPr="00564357" w:rsidRDefault="00564357" w:rsidP="00812828">
            <w:pPr>
              <w:spacing w:after="0"/>
              <w:rPr>
                <w:b/>
                <w:bCs/>
                <w:i/>
                <w:iCs/>
              </w:rPr>
            </w:pPr>
            <w:r w:rsidRPr="00564357">
              <w:rPr>
                <w:b/>
                <w:bCs/>
                <w:i/>
                <w:iCs/>
              </w:rPr>
              <w:t>Call 2 (</w:t>
            </w:r>
            <w:proofErr w:type="spellStart"/>
            <w:r w:rsidRPr="00564357">
              <w:rPr>
                <w:b/>
                <w:bCs/>
                <w:i/>
                <w:iCs/>
              </w:rPr>
              <w:t>M:Y.Nakano</w:t>
            </w:r>
            <w:proofErr w:type="spellEnd"/>
            <w:r w:rsidRPr="00564357">
              <w:rPr>
                <w:b/>
                <w:bCs/>
                <w:i/>
                <w:iCs/>
              </w:rPr>
              <w:t>)</w:t>
            </w:r>
          </w:p>
        </w:tc>
      </w:tr>
      <w:tr w:rsidR="00D17766" w14:paraId="34D784C3"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53944DC5" w14:textId="7D22EBD0" w:rsidR="00D17766" w:rsidRPr="00222E80" w:rsidRDefault="00D17766" w:rsidP="00D17766">
            <w:pPr>
              <w:spacing w:after="0"/>
              <w:rPr>
                <w:b/>
                <w:bCs/>
              </w:rPr>
            </w:pPr>
            <w:r w:rsidRPr="00222E80">
              <w:rPr>
                <w:b/>
                <w:bCs/>
              </w:rPr>
              <w:t xml:space="preserve">Tuesday 23rd </w:t>
            </w:r>
          </w:p>
          <w:p w14:paraId="1165ED62" w14:textId="3FBD7DE1" w:rsidR="00A929DE" w:rsidRPr="00222E80" w:rsidRDefault="00A929DE" w:rsidP="00D17766">
            <w:pPr>
              <w:spacing w:after="0"/>
              <w:rPr>
                <w:b/>
                <w:bCs/>
              </w:rPr>
            </w:pPr>
            <w:r w:rsidRPr="00222E80">
              <w:rPr>
                <w:b/>
                <w:bCs/>
              </w:rPr>
              <w:t xml:space="preserve">Wednesday 24th  </w:t>
            </w:r>
          </w:p>
        </w:tc>
        <w:tc>
          <w:tcPr>
            <w:tcW w:w="1842" w:type="dxa"/>
            <w:tcBorders>
              <w:top w:val="single" w:sz="4" w:space="0" w:color="auto"/>
              <w:left w:val="single" w:sz="4" w:space="0" w:color="auto"/>
              <w:bottom w:val="single" w:sz="4" w:space="0" w:color="auto"/>
              <w:right w:val="single" w:sz="4" w:space="0" w:color="auto"/>
            </w:tcBorders>
          </w:tcPr>
          <w:p w14:paraId="3E44FA8C" w14:textId="6DC9468F" w:rsidR="00D17766" w:rsidRPr="000D5531" w:rsidRDefault="00D17766" w:rsidP="00D17766">
            <w:pPr>
              <w:spacing w:after="0"/>
              <w:rPr>
                <w:i/>
                <w:iCs/>
              </w:rPr>
            </w:pPr>
            <w:proofErr w:type="spellStart"/>
            <w:r w:rsidRPr="000D5531">
              <w:rPr>
                <w:i/>
                <w:iCs/>
              </w:rPr>
              <w:t>FS</w:t>
            </w:r>
            <w:r w:rsidR="00044A61">
              <w:rPr>
                <w:i/>
                <w:iCs/>
              </w:rPr>
              <w:t>_Sensing</w:t>
            </w:r>
            <w:proofErr w:type="spellEnd"/>
            <w:r w:rsidR="00044A61">
              <w:rPr>
                <w:i/>
                <w:iCs/>
              </w:rPr>
              <w:t xml:space="preserve"> </w:t>
            </w:r>
            <w:r w:rsidR="00DE31A6">
              <w:rPr>
                <w:i/>
                <w:iCs/>
              </w:rPr>
              <w:t xml:space="preserve">  </w:t>
            </w:r>
            <w:r w:rsidRPr="000D5531">
              <w:rPr>
                <w:i/>
                <w:iCs/>
              </w:rPr>
              <w:t xml:space="preserve"> </w:t>
            </w:r>
          </w:p>
          <w:p w14:paraId="0E5070FE" w14:textId="774CAD97" w:rsidR="00D17766" w:rsidRPr="000D5531" w:rsidRDefault="00D17766" w:rsidP="00D17766">
            <w:pPr>
              <w:spacing w:after="0"/>
              <w:rPr>
                <w:i/>
                <w:iCs/>
              </w:rPr>
            </w:pPr>
            <w:r w:rsidRPr="000D5531">
              <w:rPr>
                <w:i/>
                <w:iCs/>
              </w:rPr>
              <w:t>FS_SOBOTS</w:t>
            </w:r>
          </w:p>
        </w:tc>
        <w:tc>
          <w:tcPr>
            <w:tcW w:w="1731" w:type="dxa"/>
            <w:tcBorders>
              <w:top w:val="single" w:sz="4" w:space="0" w:color="auto"/>
              <w:left w:val="single" w:sz="4" w:space="0" w:color="auto"/>
              <w:bottom w:val="single" w:sz="4" w:space="0" w:color="auto"/>
              <w:right w:val="single" w:sz="4" w:space="0" w:color="auto"/>
            </w:tcBorders>
          </w:tcPr>
          <w:p w14:paraId="53AC66CD" w14:textId="77777777" w:rsidR="00D17766" w:rsidRPr="000D5531" w:rsidRDefault="00D17766" w:rsidP="00D17766">
            <w:pPr>
              <w:spacing w:after="0"/>
              <w:rPr>
                <w:i/>
                <w:iCs/>
              </w:rPr>
            </w:pPr>
            <w:r w:rsidRPr="000D5531">
              <w:rPr>
                <w:i/>
                <w:iCs/>
              </w:rPr>
              <w:t>FS_RAILSS</w:t>
            </w:r>
          </w:p>
          <w:p w14:paraId="17F0A483" w14:textId="77777777" w:rsidR="00D17766" w:rsidRPr="000D5531" w:rsidRDefault="00D17766" w:rsidP="00D17766">
            <w:pPr>
              <w:spacing w:after="0"/>
              <w:rPr>
                <w:i/>
                <w:iCs/>
              </w:rPr>
            </w:pPr>
            <w:r w:rsidRPr="000D5531">
              <w:rPr>
                <w:i/>
                <w:iCs/>
              </w:rPr>
              <w:t>FS_FRMCS_Ph5</w:t>
            </w:r>
          </w:p>
          <w:p w14:paraId="05E3E77F" w14:textId="77777777" w:rsidR="00D17766" w:rsidRPr="000D5531" w:rsidRDefault="00D17766" w:rsidP="00D17766">
            <w:pPr>
              <w:spacing w:after="0"/>
              <w:rPr>
                <w:i/>
                <w:iCs/>
              </w:rPr>
            </w:pPr>
            <w:proofErr w:type="spellStart"/>
            <w:r w:rsidRPr="000D5531">
              <w:rPr>
                <w:i/>
                <w:iCs/>
              </w:rPr>
              <w:t>FS_DualSteer</w:t>
            </w:r>
            <w:proofErr w:type="spellEnd"/>
          </w:p>
          <w:p w14:paraId="3F0B7014" w14:textId="1334A591" w:rsidR="00D17766" w:rsidRPr="000D5531" w:rsidRDefault="00D17766" w:rsidP="00D17766">
            <w:pPr>
              <w:spacing w:after="0"/>
              <w:rPr>
                <w:i/>
                <w:iCs/>
              </w:rPr>
            </w:pPr>
            <w:r w:rsidRPr="000D5531">
              <w:rPr>
                <w:i/>
                <w:iCs/>
              </w:rPr>
              <w:t>FS_5GSAT_Ph3</w:t>
            </w:r>
          </w:p>
        </w:tc>
      </w:tr>
      <w:tr w:rsidR="00D17766" w14:paraId="3683D741" w14:textId="77777777" w:rsidTr="0035482D">
        <w:trPr>
          <w:trHeight w:val="167"/>
        </w:trPr>
        <w:tc>
          <w:tcPr>
            <w:tcW w:w="1555" w:type="dxa"/>
            <w:tcBorders>
              <w:top w:val="single" w:sz="4" w:space="0" w:color="auto"/>
              <w:left w:val="single" w:sz="4" w:space="0" w:color="auto"/>
              <w:bottom w:val="single" w:sz="4" w:space="0" w:color="auto"/>
              <w:right w:val="single" w:sz="4" w:space="0" w:color="auto"/>
            </w:tcBorders>
          </w:tcPr>
          <w:p w14:paraId="6F7436C4" w14:textId="2FDEB0EE" w:rsidR="0097109F" w:rsidRDefault="0097109F" w:rsidP="00D17766">
            <w:pPr>
              <w:spacing w:after="0"/>
              <w:rPr>
                <w:b/>
                <w:bCs/>
              </w:rPr>
            </w:pPr>
            <w:r>
              <w:rPr>
                <w:b/>
                <w:bCs/>
              </w:rPr>
              <w:t>Thursday 25th</w:t>
            </w:r>
          </w:p>
          <w:p w14:paraId="2BB37C2A" w14:textId="604919EB" w:rsidR="00D17766" w:rsidRPr="00222E80" w:rsidRDefault="00D17766" w:rsidP="00D17766">
            <w:pPr>
              <w:spacing w:after="0"/>
              <w:rPr>
                <w:b/>
                <w:bCs/>
              </w:rPr>
            </w:pPr>
            <w:r w:rsidRPr="00222E80">
              <w:rPr>
                <w:b/>
                <w:bCs/>
              </w:rPr>
              <w:t xml:space="preserve">Monday 29th </w:t>
            </w:r>
          </w:p>
          <w:p w14:paraId="35D008DA" w14:textId="679F2B32" w:rsidR="00A929DE" w:rsidRPr="00222E80" w:rsidRDefault="00A929DE" w:rsidP="00D17766">
            <w:pPr>
              <w:spacing w:after="0"/>
              <w:rPr>
                <w:b/>
                <w:bCs/>
              </w:rPr>
            </w:pPr>
            <w:r w:rsidRPr="00222E80">
              <w:rPr>
                <w:b/>
                <w:bCs/>
              </w:rPr>
              <w:t xml:space="preserve"> </w:t>
            </w:r>
          </w:p>
        </w:tc>
        <w:tc>
          <w:tcPr>
            <w:tcW w:w="1842" w:type="dxa"/>
            <w:tcBorders>
              <w:top w:val="single" w:sz="4" w:space="0" w:color="auto"/>
              <w:left w:val="single" w:sz="4" w:space="0" w:color="auto"/>
              <w:bottom w:val="single" w:sz="4" w:space="0" w:color="auto"/>
              <w:right w:val="single" w:sz="4" w:space="0" w:color="auto"/>
            </w:tcBorders>
          </w:tcPr>
          <w:p w14:paraId="5D812292" w14:textId="39135D46" w:rsidR="00D17766" w:rsidRDefault="00D17766" w:rsidP="00D17766">
            <w:pPr>
              <w:spacing w:after="0"/>
              <w:rPr>
                <w:i/>
                <w:iCs/>
              </w:rPr>
            </w:pPr>
            <w:bookmarkStart w:id="11" w:name="_Hlk112322985"/>
            <w:proofErr w:type="spellStart"/>
            <w:r w:rsidRPr="000D5531">
              <w:rPr>
                <w:rFonts w:hint="eastAsia"/>
                <w:i/>
                <w:iCs/>
              </w:rPr>
              <w:t>FS_NetShare</w:t>
            </w:r>
            <w:proofErr w:type="spellEnd"/>
          </w:p>
          <w:p w14:paraId="67E00E2B" w14:textId="77777777" w:rsidR="00A64B10" w:rsidRPr="000D5531" w:rsidRDefault="00A64B10" w:rsidP="00A64B10">
            <w:pPr>
              <w:spacing w:after="0"/>
              <w:rPr>
                <w:i/>
                <w:iCs/>
              </w:rPr>
            </w:pPr>
            <w:r w:rsidRPr="000D5531">
              <w:rPr>
                <w:i/>
                <w:iCs/>
              </w:rPr>
              <w:t>FS_RVAS</w:t>
            </w:r>
          </w:p>
          <w:p w14:paraId="36EE1D1F" w14:textId="198C74A5" w:rsidR="00A64B10" w:rsidRPr="000D5531" w:rsidRDefault="00A64B10" w:rsidP="00A64B10">
            <w:pPr>
              <w:spacing w:after="0"/>
              <w:rPr>
                <w:i/>
                <w:iCs/>
              </w:rPr>
            </w:pPr>
            <w:proofErr w:type="spellStart"/>
            <w:r w:rsidRPr="000D5531">
              <w:rPr>
                <w:i/>
                <w:iCs/>
              </w:rPr>
              <w:t>FS_EnergyServ</w:t>
            </w:r>
            <w:proofErr w:type="spellEnd"/>
          </w:p>
          <w:p w14:paraId="3E181A59" w14:textId="77777777" w:rsidR="00D17766" w:rsidRPr="000D5531" w:rsidRDefault="00D17766" w:rsidP="00D17766">
            <w:pPr>
              <w:spacing w:after="0"/>
              <w:rPr>
                <w:i/>
                <w:iCs/>
              </w:rPr>
            </w:pPr>
            <w:r w:rsidRPr="000D5531">
              <w:rPr>
                <w:i/>
                <w:iCs/>
              </w:rPr>
              <w:t>FS_AIML_Ph2</w:t>
            </w:r>
          </w:p>
          <w:p w14:paraId="08F06C24" w14:textId="3C639C6F" w:rsidR="00D17766" w:rsidRPr="000D5531" w:rsidRDefault="00D17766" w:rsidP="00D17766">
            <w:pPr>
              <w:spacing w:after="0"/>
              <w:rPr>
                <w:i/>
                <w:iCs/>
              </w:rPr>
            </w:pPr>
            <w:r w:rsidRPr="000D5531">
              <w:rPr>
                <w:i/>
                <w:iCs/>
              </w:rPr>
              <w:t>FS_UAV_Ph3</w:t>
            </w:r>
            <w:bookmarkEnd w:id="11"/>
          </w:p>
        </w:tc>
        <w:tc>
          <w:tcPr>
            <w:tcW w:w="1731" w:type="dxa"/>
            <w:tcBorders>
              <w:top w:val="single" w:sz="4" w:space="0" w:color="auto"/>
              <w:left w:val="single" w:sz="4" w:space="0" w:color="auto"/>
              <w:bottom w:val="single" w:sz="4" w:space="0" w:color="auto"/>
              <w:right w:val="single" w:sz="4" w:space="0" w:color="auto"/>
            </w:tcBorders>
          </w:tcPr>
          <w:p w14:paraId="0AE14B54" w14:textId="77777777" w:rsidR="00D17766" w:rsidRPr="000D5531" w:rsidRDefault="00D17766" w:rsidP="00D17766">
            <w:pPr>
              <w:spacing w:after="0"/>
              <w:rPr>
                <w:i/>
                <w:iCs/>
              </w:rPr>
            </w:pPr>
            <w:proofErr w:type="spellStart"/>
            <w:r w:rsidRPr="000D5531">
              <w:rPr>
                <w:i/>
                <w:iCs/>
              </w:rPr>
              <w:t>FS_AmbientIoT</w:t>
            </w:r>
            <w:proofErr w:type="spellEnd"/>
          </w:p>
          <w:p w14:paraId="0A71457F" w14:textId="0013997B" w:rsidR="00D17766" w:rsidRPr="000D5531" w:rsidRDefault="00D17766" w:rsidP="00D17766">
            <w:pPr>
              <w:spacing w:after="0"/>
              <w:rPr>
                <w:i/>
                <w:iCs/>
              </w:rPr>
            </w:pPr>
            <w:proofErr w:type="spellStart"/>
            <w:r w:rsidRPr="000D5531">
              <w:rPr>
                <w:i/>
                <w:iCs/>
              </w:rPr>
              <w:t>FS_Metaverse</w:t>
            </w:r>
            <w:proofErr w:type="spellEnd"/>
          </w:p>
        </w:tc>
      </w:tr>
    </w:tbl>
    <w:bookmarkEnd w:id="9"/>
    <w:bookmarkEnd w:id="10"/>
    <w:p w14:paraId="619E09C4" w14:textId="4B12E746" w:rsidR="00812828" w:rsidRDefault="00812828" w:rsidP="00812828">
      <w:pPr>
        <w:suppressAutoHyphens/>
        <w:spacing w:after="0" w:line="240" w:lineRule="auto"/>
        <w:rPr>
          <w:rFonts w:eastAsia="Arial Unicode MS" w:cs="Arial"/>
          <w:b/>
          <w:bCs/>
          <w:szCs w:val="18"/>
          <w:u w:val="single"/>
          <w:lang w:eastAsia="ar-SA"/>
        </w:rPr>
      </w:pPr>
      <w:r>
        <w:rPr>
          <w:rFonts w:eastAsia="Arial Unicode MS" w:cs="Arial"/>
          <w:b/>
          <w:bCs/>
          <w:szCs w:val="18"/>
          <w:u w:val="single"/>
          <w:lang w:eastAsia="ar-SA"/>
        </w:rPr>
        <w:t>SA1#99e Timeline &amp; Blocks</w:t>
      </w:r>
    </w:p>
    <w:p w14:paraId="4708387F" w14:textId="6BC42F6F" w:rsidR="00812828" w:rsidRDefault="00516950" w:rsidP="00812828">
      <w:pPr>
        <w:suppressAutoHyphens/>
        <w:spacing w:after="0" w:line="240" w:lineRule="auto"/>
        <w:rPr>
          <w:rFonts w:eastAsia="Arial Unicode MS" w:cs="Arial"/>
          <w:szCs w:val="18"/>
          <w:lang w:eastAsia="ar-SA"/>
        </w:rPr>
      </w:pPr>
      <w:r w:rsidRPr="00516950">
        <w:rPr>
          <w:noProof/>
        </w:rPr>
        <w:drawing>
          <wp:inline distT="0" distB="0" distL="0" distR="0" wp14:anchorId="464FDE7B" wp14:editId="3AEFAC3B">
            <wp:extent cx="6096528" cy="342929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r w:rsidRPr="00516950">
        <w:rPr>
          <w:noProof/>
        </w:rPr>
        <w:t xml:space="preserve"> </w:t>
      </w:r>
      <w:r w:rsidR="00994FD6" w:rsidRPr="00994FD6">
        <w:rPr>
          <w:noProof/>
        </w:rPr>
        <w:t xml:space="preserve"> </w:t>
      </w:r>
      <w:r w:rsidR="00812828" w:rsidRPr="00812828">
        <w:rPr>
          <w:noProof/>
        </w:rPr>
        <w:t xml:space="preserve">  </w:t>
      </w:r>
    </w:p>
    <w:p w14:paraId="216C2E24" w14:textId="77777777" w:rsidR="00812828" w:rsidRDefault="00812828" w:rsidP="00812828">
      <w:pPr>
        <w:spacing w:after="0" w:line="240" w:lineRule="auto"/>
        <w:rPr>
          <w:rFonts w:eastAsia="Arial Unicode MS" w:cs="Arial"/>
          <w:szCs w:val="18"/>
          <w:lang w:eastAsia="ar-SA"/>
        </w:rPr>
        <w:sectPr w:rsidR="00812828">
          <w:pgSz w:w="16837" w:h="11905" w:orient="landscape"/>
          <w:pgMar w:top="1418" w:right="1077" w:bottom="1418" w:left="1077" w:header="720" w:footer="720" w:gutter="0"/>
          <w:cols w:space="708"/>
        </w:sect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28"/>
        <w:gridCol w:w="1072"/>
        <w:gridCol w:w="26"/>
        <w:gridCol w:w="2526"/>
        <w:gridCol w:w="20"/>
        <w:gridCol w:w="4374"/>
        <w:gridCol w:w="12"/>
        <w:gridCol w:w="1837"/>
        <w:gridCol w:w="290"/>
        <w:gridCol w:w="3643"/>
      </w:tblGrid>
      <w:tr w:rsidR="009C07FC" w:rsidRPr="00B04844" w14:paraId="442537D7" w14:textId="77777777" w:rsidTr="00205236">
        <w:trPr>
          <w:trHeight w:val="141"/>
        </w:trPr>
        <w:tc>
          <w:tcPr>
            <w:tcW w:w="14426" w:type="dxa"/>
            <w:gridSpan w:val="11"/>
            <w:shd w:val="clear" w:color="auto" w:fill="F2F2F2"/>
          </w:tcPr>
          <w:p w14:paraId="609EB8D2" w14:textId="77777777" w:rsidR="009C07FC" w:rsidRPr="00F45489" w:rsidRDefault="009C07FC" w:rsidP="005E5E87">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05236">
        <w:trPr>
          <w:trHeight w:val="141"/>
        </w:trPr>
        <w:tc>
          <w:tcPr>
            <w:tcW w:w="14426" w:type="dxa"/>
            <w:gridSpan w:val="11"/>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6D1FCAB"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DF5A37" w:rsidRPr="00DF5A37">
              <w:rPr>
                <w:rFonts w:eastAsia="Arial Unicode MS" w:cs="Arial"/>
                <w:szCs w:val="18"/>
                <w:highlight w:val="yellow"/>
                <w:lang w:eastAsia="ar-SA"/>
              </w:rPr>
              <w:t>21</w:t>
            </w:r>
            <w:r w:rsidRPr="00DF5A37">
              <w:rPr>
                <w:rFonts w:eastAsia="Arial Unicode MS" w:cs="Arial"/>
                <w:szCs w:val="18"/>
                <w:highlight w:val="yellow"/>
                <w:lang w:eastAsia="ar-SA"/>
              </w:rPr>
              <w:t>:00</w:t>
            </w:r>
            <w:r w:rsidRPr="00C97EF0">
              <w:rPr>
                <w:rFonts w:eastAsia="Arial Unicode MS" w:cs="Arial"/>
                <w:szCs w:val="18"/>
                <w:lang w:eastAsia="ar-SA"/>
              </w:rPr>
              <w:t xml:space="preserve"> UTC on Sunday </w:t>
            </w:r>
            <w:r w:rsidR="00E54144">
              <w:rPr>
                <w:rFonts w:eastAsia="Arial Unicode MS" w:cs="Arial"/>
                <w:szCs w:val="18"/>
                <w:lang w:eastAsia="ar-SA"/>
              </w:rPr>
              <w:t>21</w:t>
            </w:r>
            <w:r>
              <w:rPr>
                <w:rFonts w:eastAsia="Arial Unicode MS" w:cs="Arial"/>
                <w:szCs w:val="18"/>
                <w:lang w:eastAsia="ar-SA"/>
              </w:rPr>
              <w:t xml:space="preserve"> </w:t>
            </w:r>
            <w:r w:rsidR="00E54144">
              <w:rPr>
                <w:rFonts w:eastAsia="Arial Unicode MS" w:cs="Arial"/>
                <w:szCs w:val="18"/>
                <w:lang w:eastAsia="ar-SA"/>
              </w:rPr>
              <w:t>August</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05236">
        <w:trPr>
          <w:trHeight w:val="141"/>
        </w:trPr>
        <w:tc>
          <w:tcPr>
            <w:tcW w:w="14426" w:type="dxa"/>
            <w:gridSpan w:val="11"/>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05236">
        <w:trPr>
          <w:trHeight w:val="141"/>
        </w:trPr>
        <w:tc>
          <w:tcPr>
            <w:tcW w:w="14426" w:type="dxa"/>
            <w:gridSpan w:val="11"/>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1B9A8315"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54144">
              <w:rPr>
                <w:rFonts w:eastAsia="Arial Unicode MS" w:cs="Arial"/>
                <w:szCs w:val="18"/>
                <w:lang w:eastAsia="ar-SA"/>
              </w:rPr>
              <w:t>9</w:t>
            </w:r>
            <w:r>
              <w:rPr>
                <w:rFonts w:eastAsia="Arial Unicode MS" w:cs="Arial"/>
                <w:szCs w:val="18"/>
                <w:lang w:eastAsia="ar-SA"/>
              </w:rPr>
              <w:t xml:space="preserve">e in the following </w:t>
            </w:r>
            <w:r w:rsidRPr="00E96047">
              <w:rPr>
                <w:rFonts w:eastAsia="Arial Unicode MS" w:cs="Arial"/>
                <w:szCs w:val="18"/>
                <w:highlight w:val="green"/>
                <w:lang w:eastAsia="ar-SA"/>
              </w:rPr>
              <w:t>link</w:t>
            </w:r>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8753E2" w:rsidRPr="00B04844" w14:paraId="30A951BC" w14:textId="77777777" w:rsidTr="00B4296B">
        <w:trPr>
          <w:trHeight w:val="141"/>
        </w:trPr>
        <w:tc>
          <w:tcPr>
            <w:tcW w:w="10783" w:type="dxa"/>
            <w:gridSpan w:val="10"/>
            <w:tcBorders>
              <w:bottom w:val="single" w:sz="4" w:space="0" w:color="auto"/>
            </w:tcBorders>
            <w:shd w:val="clear" w:color="auto" w:fill="F2F2F2"/>
          </w:tcPr>
          <w:p w14:paraId="6A334CDD" w14:textId="77777777" w:rsidR="008753E2" w:rsidRPr="00F45489" w:rsidRDefault="008753E2"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p>
        </w:tc>
        <w:bookmarkEnd w:id="23"/>
        <w:bookmarkEnd w:id="24"/>
        <w:bookmarkEnd w:id="25"/>
        <w:bookmarkEnd w:id="26"/>
        <w:bookmarkEnd w:id="27"/>
        <w:bookmarkEnd w:id="28"/>
        <w:bookmarkEnd w:id="29"/>
        <w:tc>
          <w:tcPr>
            <w:tcW w:w="3643" w:type="dxa"/>
            <w:tcBorders>
              <w:bottom w:val="single" w:sz="4" w:space="0" w:color="auto"/>
            </w:tcBorders>
            <w:shd w:val="clear" w:color="auto" w:fill="F2F2F2"/>
          </w:tcPr>
          <w:p w14:paraId="033C0570" w14:textId="292B02D2" w:rsidR="008753E2" w:rsidRPr="00F45489" w:rsidRDefault="008753E2" w:rsidP="008753E2">
            <w:pPr>
              <w:pStyle w:val="Heading2"/>
              <w:numPr>
                <w:ilvl w:val="0"/>
                <w:numId w:val="0"/>
              </w:numPr>
            </w:pPr>
            <w:r w:rsidRPr="008753E2">
              <w:t>[SA1#99e, Agenda]</w:t>
            </w:r>
          </w:p>
        </w:tc>
      </w:tr>
      <w:tr w:rsidR="003B6AB6" w:rsidRPr="002B5B90" w14:paraId="094B323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D7772F" w14:textId="78C52390" w:rsidR="00FA1229" w:rsidRPr="00246F3E" w:rsidRDefault="00246F3E" w:rsidP="00E01737">
            <w:pPr>
              <w:snapToGrid w:val="0"/>
              <w:spacing w:after="0" w:line="240" w:lineRule="auto"/>
              <w:rPr>
                <w:rFonts w:eastAsia="Times New Roman" w:cs="Arial"/>
                <w:szCs w:val="18"/>
                <w:lang w:eastAsia="ar-SA"/>
              </w:rPr>
            </w:pPr>
            <w:r w:rsidRPr="00246F3E">
              <w:rPr>
                <w:rFonts w:eastAsia="Times New Roman" w:cs="Arial"/>
                <w:szCs w:val="18"/>
                <w:lang w:eastAsia="ar-SA"/>
              </w:rPr>
              <w:t>S1-222000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42215" w14:textId="5610F909" w:rsidR="00FA1229" w:rsidRPr="00246F3E" w:rsidRDefault="00FA1229" w:rsidP="00E01737">
            <w:pPr>
              <w:snapToGrid w:val="0"/>
              <w:spacing w:after="0" w:line="240" w:lineRule="auto"/>
              <w:rPr>
                <w:rFonts w:eastAsia="Times New Roman" w:cs="Arial"/>
                <w:szCs w:val="18"/>
                <w:lang w:eastAsia="ar-SA"/>
              </w:rPr>
            </w:pPr>
            <w:r w:rsidRPr="00246F3E">
              <w:rPr>
                <w:rFonts w:eastAsia="Times New Roman" w:cs="Arial"/>
                <w:szCs w:val="18"/>
                <w:lang w:eastAsia="ar-SA"/>
              </w:rPr>
              <w:t>SA1 Chair</w:t>
            </w:r>
            <w:r w:rsidR="00BA156F" w:rsidRPr="00246F3E">
              <w:rPr>
                <w:rFonts w:eastAsia="Times New Roman" w:cs="Arial"/>
                <w:szCs w:val="18"/>
                <w:lang w:eastAsia="ar-SA"/>
              </w:rPr>
              <w:t>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59C81ED" w14:textId="4566F51C" w:rsidR="00FA1229" w:rsidRPr="00246F3E" w:rsidRDefault="00DE2B83" w:rsidP="00E01737">
            <w:pPr>
              <w:snapToGrid w:val="0"/>
              <w:spacing w:after="0" w:line="240" w:lineRule="auto"/>
              <w:rPr>
                <w:lang w:val="de-DE"/>
              </w:rPr>
            </w:pPr>
            <w:r w:rsidRPr="00246F3E">
              <w:rPr>
                <w:lang w:val="de-DE"/>
              </w:rPr>
              <w:t>Draft agenda for SA1#</w:t>
            </w:r>
            <w:r w:rsidR="004F253F" w:rsidRPr="00246F3E">
              <w:rPr>
                <w:lang w:val="de-DE"/>
              </w:rPr>
              <w:t>9</w:t>
            </w:r>
            <w:r w:rsidR="00E54144" w:rsidRPr="00246F3E">
              <w:rPr>
                <w:lang w:val="de-DE"/>
              </w:rPr>
              <w:t>9</w:t>
            </w:r>
            <w:r w:rsidR="004F253F" w:rsidRPr="00246F3E">
              <w:rPr>
                <w:lang w:val="de-DE"/>
              </w:rPr>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6A853E14" w:rsidR="00FA1229" w:rsidRPr="00246F3E" w:rsidRDefault="00246F3E" w:rsidP="00E01737">
            <w:pPr>
              <w:snapToGrid w:val="0"/>
              <w:spacing w:after="0" w:line="240" w:lineRule="auto"/>
              <w:rPr>
                <w:rFonts w:eastAsia="Times New Roman" w:cs="Arial"/>
                <w:szCs w:val="18"/>
                <w:lang w:val="de-DE" w:eastAsia="ar-SA"/>
              </w:rPr>
            </w:pPr>
            <w:r w:rsidRPr="00246F3E">
              <w:rPr>
                <w:rFonts w:eastAsia="Times New Roman" w:cs="Arial"/>
                <w:szCs w:val="18"/>
                <w:lang w:val="de-DE" w:eastAsia="ar-SA"/>
              </w:rPr>
              <w:t>Revised to S1-222001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246F3E" w:rsidRDefault="00FA1229" w:rsidP="00E01737">
            <w:pPr>
              <w:spacing w:after="0" w:line="240" w:lineRule="auto"/>
              <w:rPr>
                <w:rFonts w:eastAsia="Arial Unicode MS" w:cs="Arial"/>
                <w:szCs w:val="18"/>
                <w:lang w:val="de-DE" w:eastAsia="ar-SA"/>
              </w:rPr>
            </w:pPr>
          </w:p>
        </w:tc>
      </w:tr>
      <w:tr w:rsidR="00246F3E" w:rsidRPr="002B5B90" w14:paraId="79002D4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1DAF01" w14:textId="0620F170"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AGE</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5CF73E2" w14:textId="22068E66" w:rsidR="00246F3E" w:rsidRPr="00906415" w:rsidRDefault="00FF0691" w:rsidP="00E01737">
            <w:pPr>
              <w:snapToGrid w:val="0"/>
              <w:spacing w:after="0" w:line="240" w:lineRule="auto"/>
              <w:rPr>
                <w:rFonts w:eastAsia="Times New Roman" w:cs="Arial"/>
                <w:szCs w:val="18"/>
                <w:lang w:eastAsia="ar-SA"/>
              </w:rPr>
            </w:pPr>
            <w:hyperlink r:id="rId16" w:history="1">
              <w:r w:rsidR="00246F3E" w:rsidRPr="00906415">
                <w:rPr>
                  <w:rStyle w:val="Hyperlink"/>
                  <w:rFonts w:eastAsia="Times New Roman" w:cs="Arial"/>
                  <w:color w:val="auto"/>
                  <w:szCs w:val="18"/>
                  <w:lang w:eastAsia="ar-SA"/>
                </w:rPr>
                <w:t>S1-222001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29D799F" w14:textId="00CBF2E5" w:rsidR="00246F3E" w:rsidRPr="00906415" w:rsidRDefault="00246F3E" w:rsidP="00E01737">
            <w:pPr>
              <w:snapToGrid w:val="0"/>
              <w:spacing w:after="0" w:line="240" w:lineRule="auto"/>
              <w:rPr>
                <w:rFonts w:eastAsia="Times New Roman" w:cs="Arial"/>
                <w:szCs w:val="18"/>
                <w:lang w:eastAsia="ar-SA"/>
              </w:rPr>
            </w:pPr>
            <w:r w:rsidRPr="00906415">
              <w:rPr>
                <w:rFonts w:eastAsia="Times New Roman" w:cs="Arial"/>
                <w:szCs w:val="18"/>
                <w:lang w:eastAsia="ar-SA"/>
              </w:rPr>
              <w:t>SA1 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E4F9E68" w14:textId="28AEE4EE" w:rsidR="00246F3E" w:rsidRPr="00906415" w:rsidRDefault="00246F3E" w:rsidP="00E01737">
            <w:pPr>
              <w:snapToGrid w:val="0"/>
              <w:spacing w:after="0" w:line="240" w:lineRule="auto"/>
              <w:rPr>
                <w:lang w:val="de-DE"/>
              </w:rPr>
            </w:pPr>
            <w:r w:rsidRPr="00906415">
              <w:rPr>
                <w:lang w:val="de-DE"/>
              </w:rPr>
              <w:t>Agenda for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F7CC6DC" w14:textId="77777777" w:rsidR="00246F3E" w:rsidRPr="00906415" w:rsidRDefault="00246F3E" w:rsidP="00E01737">
            <w:pPr>
              <w:snapToGrid w:val="0"/>
              <w:spacing w:after="0" w:line="240" w:lineRule="auto"/>
              <w:rPr>
                <w:rFonts w:eastAsia="Times New Roman" w:cs="Arial"/>
                <w:szCs w:val="18"/>
                <w:lang w:val="de-DE"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0E5BFE9" w14:textId="16D4E7C3" w:rsidR="00246F3E" w:rsidRPr="00906415" w:rsidRDefault="00246F3E" w:rsidP="00E01737">
            <w:pPr>
              <w:spacing w:after="0" w:line="240" w:lineRule="auto"/>
              <w:rPr>
                <w:rFonts w:eastAsia="Arial Unicode MS" w:cs="Arial"/>
                <w:szCs w:val="18"/>
                <w:lang w:val="de-DE" w:eastAsia="ar-SA"/>
              </w:rPr>
            </w:pPr>
            <w:r w:rsidRPr="00906415">
              <w:rPr>
                <w:rFonts w:eastAsia="Arial Unicode MS" w:cs="Arial"/>
                <w:szCs w:val="18"/>
                <w:lang w:val="de-DE" w:eastAsia="ar-SA"/>
              </w:rPr>
              <w:t>Revision of S1-222000.</w:t>
            </w:r>
          </w:p>
        </w:tc>
      </w:tr>
      <w:tr w:rsidR="007D7FE3" w:rsidRPr="00B04844" w14:paraId="1A013227" w14:textId="77777777" w:rsidTr="00205236">
        <w:trPr>
          <w:trHeight w:val="141"/>
        </w:trPr>
        <w:tc>
          <w:tcPr>
            <w:tcW w:w="14426" w:type="dxa"/>
            <w:gridSpan w:val="11"/>
            <w:shd w:val="clear" w:color="auto" w:fill="F2F2F2"/>
          </w:tcPr>
          <w:p w14:paraId="24D1A705" w14:textId="3D7C3600"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B4296B">
        <w:trPr>
          <w:trHeight w:val="141"/>
        </w:trPr>
        <w:tc>
          <w:tcPr>
            <w:tcW w:w="1724" w:type="dxa"/>
            <w:gridSpan w:val="4"/>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59" w:type="dxa"/>
            <w:gridSpan w:val="6"/>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43"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05236">
        <w:trPr>
          <w:trHeight w:val="141"/>
        </w:trPr>
        <w:tc>
          <w:tcPr>
            <w:tcW w:w="14426" w:type="dxa"/>
            <w:gridSpan w:val="11"/>
            <w:tcBorders>
              <w:bottom w:val="single" w:sz="4" w:space="0" w:color="auto"/>
            </w:tcBorders>
            <w:shd w:val="clear" w:color="auto" w:fill="F2F2F2"/>
          </w:tcPr>
          <w:p w14:paraId="1571E6EE" w14:textId="2AF0A718"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t>Previous SA1 meeting report</w:t>
            </w:r>
            <w:bookmarkEnd w:id="37"/>
            <w:bookmarkEnd w:id="38"/>
            <w:bookmarkEnd w:id="39"/>
            <w:bookmarkEnd w:id="40"/>
            <w:bookmarkEnd w:id="41"/>
            <w:bookmarkEnd w:id="42"/>
            <w:bookmarkEnd w:id="43"/>
          </w:p>
        </w:tc>
      </w:tr>
      <w:tr w:rsidR="007D7FE3" w:rsidRPr="00B04844" w14:paraId="7D6AC66C" w14:textId="77777777" w:rsidTr="00205236">
        <w:trPr>
          <w:trHeight w:val="141"/>
        </w:trPr>
        <w:tc>
          <w:tcPr>
            <w:tcW w:w="14426" w:type="dxa"/>
            <w:gridSpan w:val="11"/>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44B1C9E" w14:textId="77777777" w:rsidR="00CD23C4" w:rsidRPr="005254EE" w:rsidRDefault="00CD23C4" w:rsidP="00E01737">
            <w:pPr>
              <w:snapToGrid w:val="0"/>
              <w:spacing w:after="0" w:line="240" w:lineRule="auto"/>
              <w:rPr>
                <w:rFonts w:eastAsia="Times New Roman" w:cs="Arial"/>
                <w:szCs w:val="18"/>
                <w:lang w:eastAsia="ar-SA"/>
              </w:rPr>
            </w:pPr>
            <w:r w:rsidRPr="005254EE">
              <w:rPr>
                <w:rFonts w:eastAsia="Times New Roman" w:cs="Arial"/>
                <w:szCs w:val="18"/>
                <w:lang w:eastAsia="ar-SA"/>
              </w:rPr>
              <w:lastRenderedPageBreak/>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09584C8" w14:textId="7F9C88D2" w:rsidR="00CD23C4" w:rsidRPr="005254EE" w:rsidRDefault="00FF0691" w:rsidP="00E01737">
            <w:pPr>
              <w:snapToGrid w:val="0"/>
              <w:spacing w:after="0" w:line="240" w:lineRule="auto"/>
            </w:pPr>
            <w:hyperlink r:id="rId17" w:history="1">
              <w:r w:rsidR="00706A65" w:rsidRPr="00706A65">
                <w:rPr>
                  <w:rStyle w:val="Hyperlink"/>
                  <w:rFonts w:cs="Arial"/>
                </w:rPr>
                <w:t>S1-222004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313CD04" w14:textId="77777777" w:rsidR="00CD23C4" w:rsidRPr="005254EE" w:rsidRDefault="00CD23C4" w:rsidP="00E01737">
            <w:pPr>
              <w:snapToGrid w:val="0"/>
              <w:spacing w:after="0" w:line="240" w:lineRule="auto"/>
            </w:pPr>
            <w:r w:rsidRPr="005254EE">
              <w:t>ETSI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9ACDC8E" w14:textId="15C72686" w:rsidR="00CD23C4" w:rsidRPr="005254EE" w:rsidRDefault="004070E3" w:rsidP="00E01737">
            <w:pPr>
              <w:snapToGrid w:val="0"/>
              <w:spacing w:after="0" w:line="240" w:lineRule="auto"/>
            </w:pPr>
            <w:r w:rsidRPr="005254EE">
              <w:t>Draft minutes of SA1#</w:t>
            </w:r>
            <w:r w:rsidR="00E96047">
              <w:t>9</w:t>
            </w:r>
            <w:r w:rsidR="00E54144">
              <w:t>8</w:t>
            </w:r>
            <w:r w:rsidR="000924E4">
              <w: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7962613" w14:textId="77777777" w:rsidR="00CD23C4" w:rsidRPr="005254EE" w:rsidRDefault="00CD23C4" w:rsidP="00E0173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95B8" w14:textId="77777777" w:rsidR="00CD23C4" w:rsidRPr="005254EE" w:rsidRDefault="00CD23C4" w:rsidP="00E01737">
            <w:pPr>
              <w:spacing w:after="0" w:line="240" w:lineRule="auto"/>
              <w:rPr>
                <w:rFonts w:eastAsia="Arial Unicode MS" w:cs="Arial"/>
                <w:szCs w:val="18"/>
                <w:lang w:eastAsia="ar-SA"/>
              </w:rPr>
            </w:pPr>
          </w:p>
        </w:tc>
      </w:tr>
      <w:tr w:rsidR="00204FA9" w:rsidRPr="00B04844" w14:paraId="305751FA" w14:textId="77777777" w:rsidTr="00205236">
        <w:trPr>
          <w:trHeight w:val="141"/>
        </w:trPr>
        <w:tc>
          <w:tcPr>
            <w:tcW w:w="14426" w:type="dxa"/>
            <w:gridSpan w:val="11"/>
            <w:tcBorders>
              <w:bottom w:val="single" w:sz="4" w:space="0" w:color="auto"/>
            </w:tcBorders>
            <w:shd w:val="clear" w:color="auto" w:fill="F2F2F2"/>
          </w:tcPr>
          <w:p w14:paraId="5085994F" w14:textId="5DCAFB85"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05236">
        <w:trPr>
          <w:trHeight w:val="141"/>
        </w:trPr>
        <w:tc>
          <w:tcPr>
            <w:tcW w:w="14426" w:type="dxa"/>
            <w:gridSpan w:val="11"/>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05236">
        <w:trPr>
          <w:trHeight w:val="141"/>
        </w:trPr>
        <w:tc>
          <w:tcPr>
            <w:tcW w:w="14426" w:type="dxa"/>
            <w:gridSpan w:val="11"/>
            <w:tcBorders>
              <w:bottom w:val="single" w:sz="4" w:space="0" w:color="auto"/>
            </w:tcBorders>
            <w:shd w:val="clear" w:color="auto" w:fill="F2F2F2"/>
          </w:tcPr>
          <w:p w14:paraId="274039DF" w14:textId="6C27A1D9"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05236">
        <w:trPr>
          <w:trHeight w:val="141"/>
        </w:trPr>
        <w:tc>
          <w:tcPr>
            <w:tcW w:w="14426" w:type="dxa"/>
            <w:gridSpan w:val="11"/>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05236">
        <w:trPr>
          <w:trHeight w:val="141"/>
        </w:trPr>
        <w:tc>
          <w:tcPr>
            <w:tcW w:w="14426" w:type="dxa"/>
            <w:gridSpan w:val="11"/>
            <w:shd w:val="clear" w:color="auto" w:fill="F2F2F2"/>
          </w:tcPr>
          <w:p w14:paraId="06F2317E" w14:textId="7B25E872"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05236">
        <w:trPr>
          <w:trHeight w:val="141"/>
        </w:trPr>
        <w:tc>
          <w:tcPr>
            <w:tcW w:w="14426" w:type="dxa"/>
            <w:gridSpan w:val="11"/>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B06FF2" w:rsidRPr="00B04844" w14:paraId="41CCA75E" w14:textId="77777777" w:rsidTr="0035482D">
        <w:trPr>
          <w:trHeight w:val="141"/>
        </w:trPr>
        <w:tc>
          <w:tcPr>
            <w:tcW w:w="14426" w:type="dxa"/>
            <w:gridSpan w:val="11"/>
            <w:shd w:val="clear" w:color="auto" w:fill="F2F2F2"/>
          </w:tcPr>
          <w:p w14:paraId="5078B536" w14:textId="7B354F1F" w:rsidR="00B06FF2" w:rsidRPr="00F45489" w:rsidRDefault="00B06FF2" w:rsidP="0035482D">
            <w:pPr>
              <w:pStyle w:val="Heading2"/>
            </w:pPr>
            <w:r>
              <w:t xml:space="preserve">NWM </w:t>
            </w:r>
          </w:p>
        </w:tc>
      </w:tr>
      <w:tr w:rsidR="00B06FF2" w:rsidRPr="00B26523" w14:paraId="6062909B" w14:textId="77777777" w:rsidTr="0035482D">
        <w:trPr>
          <w:trHeight w:val="141"/>
        </w:trPr>
        <w:tc>
          <w:tcPr>
            <w:tcW w:w="14426" w:type="dxa"/>
            <w:gridSpan w:val="11"/>
            <w:shd w:val="clear" w:color="auto" w:fill="auto"/>
          </w:tcPr>
          <w:p w14:paraId="6FD95F7C" w14:textId="77777777" w:rsidR="00ED412B" w:rsidRDefault="00ED412B" w:rsidP="0035482D">
            <w:pPr>
              <w:suppressAutoHyphens/>
              <w:spacing w:after="0" w:line="240" w:lineRule="auto"/>
              <w:rPr>
                <w:rFonts w:eastAsia="Arial Unicode MS" w:cs="Arial"/>
                <w:szCs w:val="18"/>
                <w:lang w:eastAsia="ar-SA"/>
              </w:rPr>
            </w:pPr>
          </w:p>
          <w:p w14:paraId="4CE2D3EB" w14:textId="42460025" w:rsidR="00B06FF2" w:rsidRDefault="00ED412B" w:rsidP="0035482D">
            <w:pPr>
              <w:suppressAutoHyphens/>
              <w:spacing w:after="0" w:line="240" w:lineRule="auto"/>
              <w:rPr>
                <w:rFonts w:eastAsia="Arial Unicode MS" w:cs="Arial"/>
                <w:szCs w:val="18"/>
                <w:lang w:eastAsia="ar-SA"/>
              </w:rPr>
            </w:pPr>
            <w:r>
              <w:rPr>
                <w:rFonts w:eastAsia="Arial Unicode MS" w:cs="Arial"/>
                <w:szCs w:val="18"/>
                <w:lang w:eastAsia="ar-SA"/>
              </w:rPr>
              <w:t xml:space="preserve">During SA1#99e, </w:t>
            </w:r>
            <w:r w:rsidR="00824522">
              <w:rPr>
                <w:rFonts w:eastAsia="Arial Unicode MS" w:cs="Arial"/>
                <w:szCs w:val="18"/>
                <w:lang w:eastAsia="ar-SA"/>
              </w:rPr>
              <w:t>4</w:t>
            </w:r>
            <w:r>
              <w:rPr>
                <w:rFonts w:eastAsia="Arial Unicode MS" w:cs="Arial"/>
                <w:szCs w:val="18"/>
                <w:lang w:eastAsia="ar-SA"/>
              </w:rPr>
              <w:t xml:space="preserve"> discussions will take place in the tool NWM (</w:t>
            </w:r>
            <w:hyperlink r:id="rId22" w:history="1">
              <w:r w:rsidRPr="00767B44">
                <w:rPr>
                  <w:rStyle w:val="Hyperlink"/>
                  <w:rFonts w:eastAsia="Arial Unicode MS" w:cs="Arial"/>
                  <w:szCs w:val="18"/>
                  <w:lang w:eastAsia="ar-SA"/>
                </w:rPr>
                <w:t>https://nwm-trial.etsi.org/</w:t>
              </w:r>
            </w:hyperlink>
            <w:r>
              <w:rPr>
                <w:rFonts w:eastAsia="Arial Unicode MS" w:cs="Arial"/>
                <w:szCs w:val="18"/>
                <w:lang w:eastAsia="ar-SA"/>
              </w:rPr>
              <w:t>)</w:t>
            </w:r>
            <w:r w:rsidR="00B22FA8">
              <w:rPr>
                <w:rFonts w:eastAsia="Arial Unicode MS" w:cs="Arial"/>
                <w:szCs w:val="18"/>
                <w:lang w:eastAsia="ar-SA"/>
              </w:rPr>
              <w:t>. Thread, questions/comments about the use of NWM [SA1#99e, NWM]</w:t>
            </w:r>
          </w:p>
          <w:p w14:paraId="3D2EC352" w14:textId="4607F0E3" w:rsidR="00ED412B" w:rsidRDefault="00ED412B" w:rsidP="0035482D">
            <w:pPr>
              <w:suppressAutoHyphens/>
              <w:spacing w:after="0" w:line="240" w:lineRule="auto"/>
              <w:rPr>
                <w:rFonts w:eastAsia="Arial Unicode MS" w:cs="Arial"/>
                <w:szCs w:val="18"/>
                <w:lang w:eastAsia="ar-SA"/>
              </w:rPr>
            </w:pPr>
          </w:p>
          <w:p w14:paraId="39B114F9" w14:textId="17D5CECA" w:rsidR="00ED412B" w:rsidRDefault="00352BE0" w:rsidP="0035482D">
            <w:pPr>
              <w:suppressAutoHyphens/>
              <w:spacing w:after="0" w:line="240" w:lineRule="auto"/>
              <w:rPr>
                <w:rFonts w:eastAsia="Arial Unicode MS" w:cs="Arial"/>
                <w:color w:val="1F497D"/>
                <w:szCs w:val="16"/>
                <w:lang w:val="es-GT"/>
              </w:rPr>
            </w:pPr>
            <w:r w:rsidRPr="00352BE0">
              <w:rPr>
                <w:rFonts w:eastAsia="Arial Unicode MS" w:cs="Arial"/>
                <w:color w:val="1F497D"/>
                <w:szCs w:val="16"/>
                <w:lang w:val="es-GT"/>
              </w:rPr>
              <w:t xml:space="preserve">[SA1#99e, LS S1-222066] </w:t>
            </w:r>
            <w:r w:rsidRPr="00352BE0">
              <w:rPr>
                <w:rFonts w:eastAsia="Arial Unicode MS" w:cs="Arial"/>
                <w:color w:val="1F497D"/>
                <w:szCs w:val="16"/>
              </w:rPr>
              <w:sym w:font="Wingdings" w:char="F0E0"/>
            </w:r>
            <w:r w:rsidRPr="00352BE0">
              <w:rPr>
                <w:rFonts w:eastAsia="Arial Unicode MS" w:cs="Arial"/>
                <w:color w:val="1F497D"/>
                <w:szCs w:val="16"/>
                <w:lang w:val="es-GT"/>
              </w:rPr>
              <w:t xml:space="preserve"> </w:t>
            </w:r>
            <w:hyperlink r:id="rId23" w:anchor="/documents/7953" w:history="1">
              <w:r w:rsidRPr="00767B44">
                <w:rPr>
                  <w:rStyle w:val="Hyperlink"/>
                  <w:rFonts w:eastAsia="Arial Unicode MS" w:cs="Arial"/>
                  <w:szCs w:val="16"/>
                  <w:lang w:val="es-GT"/>
                </w:rPr>
                <w:t>https://nwm-trial.etsi.org/#/documents/7953</w:t>
              </w:r>
            </w:hyperlink>
          </w:p>
          <w:p w14:paraId="006AD502" w14:textId="7BF26084" w:rsidR="002E62C3" w:rsidRDefault="002E62C3" w:rsidP="0035482D">
            <w:pPr>
              <w:suppressAutoHyphens/>
              <w:spacing w:after="0" w:line="240" w:lineRule="auto"/>
              <w:rPr>
                <w:rFonts w:eastAsia="Arial Unicode MS" w:cs="Arial"/>
                <w:color w:val="1F497D"/>
                <w:szCs w:val="16"/>
                <w:lang w:val="es-GT"/>
              </w:rPr>
            </w:pPr>
            <w:r w:rsidRPr="00B26523">
              <w:rPr>
                <w:rFonts w:eastAsia="Arial Unicode MS" w:cs="Arial"/>
                <w:color w:val="1F497D"/>
                <w:szCs w:val="16"/>
                <w:lang w:val="es-GT"/>
              </w:rPr>
              <w:t xml:space="preserve">[SA1#99e, LS S1-222074] </w:t>
            </w:r>
            <w:r w:rsidRPr="002E62C3">
              <w:rPr>
                <w:rFonts w:eastAsia="Arial Unicode MS" w:cs="Arial"/>
                <w:color w:val="1F497D"/>
                <w:szCs w:val="16"/>
              </w:rPr>
              <w:sym w:font="Wingdings" w:char="F0E0"/>
            </w:r>
            <w:r w:rsidR="00A90CD2" w:rsidRPr="00A90CD2">
              <w:rPr>
                <w:rFonts w:eastAsia="Arial Unicode MS" w:cs="Arial"/>
                <w:color w:val="1F497D"/>
                <w:szCs w:val="16"/>
                <w:lang w:val="es-GT"/>
              </w:rPr>
              <w:t xml:space="preserve"> </w:t>
            </w:r>
            <w:hyperlink r:id="rId24" w:anchor="/documents/7960" w:history="1">
              <w:r w:rsidR="00A90CD2" w:rsidRPr="00767B44">
                <w:rPr>
                  <w:rStyle w:val="Hyperlink"/>
                  <w:rFonts w:eastAsia="Arial Unicode MS" w:cs="Arial"/>
                  <w:szCs w:val="16"/>
                  <w:lang w:val="es-GT"/>
                </w:rPr>
                <w:t>https://nwm-trial.etsi.org/#/documents/7960</w:t>
              </w:r>
            </w:hyperlink>
          </w:p>
          <w:p w14:paraId="0EB76097" w14:textId="67A4EECA" w:rsidR="002E62C3" w:rsidRDefault="002E62C3" w:rsidP="0035482D">
            <w:pPr>
              <w:suppressAutoHyphens/>
              <w:spacing w:after="0" w:line="240" w:lineRule="auto"/>
              <w:rPr>
                <w:rFonts w:eastAsia="Arial Unicode MS" w:cs="Arial"/>
                <w:color w:val="1F497D"/>
                <w:szCs w:val="16"/>
                <w:lang w:val="es-GT"/>
              </w:rPr>
            </w:pPr>
            <w:r w:rsidRPr="002A5B7B">
              <w:rPr>
                <w:rFonts w:eastAsia="Arial Unicode MS" w:cs="Arial"/>
                <w:color w:val="1F497D"/>
                <w:szCs w:val="16"/>
                <w:lang w:val="es-GT"/>
              </w:rPr>
              <w:t xml:space="preserve">[SA1#99e, LS S1-222073] </w:t>
            </w:r>
            <w:r w:rsidRPr="002E62C3">
              <w:rPr>
                <w:rFonts w:eastAsia="Arial Unicode MS" w:cs="Arial"/>
                <w:color w:val="1F497D"/>
                <w:szCs w:val="16"/>
                <w:lang w:val="es-GT"/>
              </w:rPr>
              <w:sym w:font="Wingdings" w:char="F0E0"/>
            </w:r>
            <w:r w:rsidR="00A90CD2" w:rsidRPr="002A5B7B">
              <w:rPr>
                <w:rFonts w:eastAsia="Arial Unicode MS" w:cs="Arial"/>
                <w:color w:val="1F497D"/>
                <w:szCs w:val="16"/>
                <w:lang w:val="es-GT"/>
              </w:rPr>
              <w:t xml:space="preserve"> </w:t>
            </w:r>
            <w:hyperlink r:id="rId25" w:anchor="/documents/7964" w:history="1">
              <w:r w:rsidR="002A5B7B" w:rsidRPr="00767B44">
                <w:rPr>
                  <w:rStyle w:val="Hyperlink"/>
                  <w:rFonts w:eastAsia="Arial Unicode MS" w:cs="Arial"/>
                  <w:szCs w:val="16"/>
                  <w:lang w:val="es-GT"/>
                </w:rPr>
                <w:t>https://nwm-trial.etsi.org/#/documents/7964</w:t>
              </w:r>
            </w:hyperlink>
          </w:p>
          <w:p w14:paraId="639DFDE4" w14:textId="443025BE" w:rsidR="00B26523" w:rsidRDefault="002E62C3" w:rsidP="0035482D">
            <w:pPr>
              <w:suppressAutoHyphens/>
              <w:spacing w:after="0" w:line="240" w:lineRule="auto"/>
              <w:rPr>
                <w:color w:val="1F497D" w:themeColor="text2"/>
              </w:rPr>
            </w:pPr>
            <w:r w:rsidRPr="006C58D3">
              <w:rPr>
                <w:color w:val="1F497D" w:themeColor="text2"/>
              </w:rPr>
              <w:t xml:space="preserve">[SA1#99e, </w:t>
            </w:r>
            <w:proofErr w:type="spellStart"/>
            <w:r w:rsidRPr="006C58D3">
              <w:rPr>
                <w:color w:val="1F497D" w:themeColor="text2"/>
              </w:rPr>
              <w:t>FS_Sensing_</w:t>
            </w:r>
            <w:r>
              <w:rPr>
                <w:color w:val="1F497D" w:themeColor="text2"/>
              </w:rPr>
              <w:t>definitions</w:t>
            </w:r>
            <w:proofErr w:type="spellEnd"/>
            <w:r w:rsidRPr="006C58D3">
              <w:rPr>
                <w:color w:val="1F497D" w:themeColor="text2"/>
              </w:rPr>
              <w:t>]</w:t>
            </w:r>
            <w:r>
              <w:rPr>
                <w:color w:val="1F497D" w:themeColor="text2"/>
              </w:rPr>
              <w:t xml:space="preserve"> </w:t>
            </w:r>
            <w:r w:rsidRPr="002E62C3">
              <w:rPr>
                <w:color w:val="1F497D" w:themeColor="text2"/>
              </w:rPr>
              <w:sym w:font="Wingdings" w:char="F0E0"/>
            </w:r>
            <w:r w:rsidR="00B26523">
              <w:rPr>
                <w:color w:val="1F497D" w:themeColor="text2"/>
              </w:rPr>
              <w:t xml:space="preserve"> </w:t>
            </w:r>
            <w:hyperlink r:id="rId26" w:anchor="/documents/7966" w:history="1">
              <w:r w:rsidR="00B26523" w:rsidRPr="00767B44">
                <w:rPr>
                  <w:rStyle w:val="Hyperlink"/>
                </w:rPr>
                <w:t>https://nwm-trial.etsi.org/#/documents/7966</w:t>
              </w:r>
            </w:hyperlink>
          </w:p>
          <w:p w14:paraId="34E8C1E0" w14:textId="77777777" w:rsidR="00B06FF2" w:rsidRPr="00B26523" w:rsidRDefault="00B06FF2" w:rsidP="0035482D">
            <w:pPr>
              <w:suppressAutoHyphens/>
              <w:spacing w:after="0" w:line="240" w:lineRule="auto"/>
              <w:rPr>
                <w:rFonts w:eastAsia="Arial Unicode MS" w:cs="Arial"/>
                <w:szCs w:val="18"/>
                <w:lang w:val="en-US" w:eastAsia="ar-SA"/>
              </w:rPr>
            </w:pPr>
          </w:p>
        </w:tc>
      </w:tr>
      <w:tr w:rsidR="005E5E87" w:rsidRPr="00B04844" w14:paraId="1EBDDFD8" w14:textId="77777777" w:rsidTr="00B4296B">
        <w:trPr>
          <w:trHeight w:val="141"/>
        </w:trPr>
        <w:tc>
          <w:tcPr>
            <w:tcW w:w="10783" w:type="dxa"/>
            <w:gridSpan w:val="10"/>
            <w:tcBorders>
              <w:bottom w:val="single" w:sz="4" w:space="0" w:color="auto"/>
            </w:tcBorders>
            <w:shd w:val="clear" w:color="auto" w:fill="F2F2F2"/>
          </w:tcPr>
          <w:p w14:paraId="5C892170" w14:textId="77777777" w:rsidR="005E5E87" w:rsidRPr="00F45489" w:rsidRDefault="005E5E87" w:rsidP="005E5E87">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rsidRPr="006E6FF4">
              <w:rPr>
                <w:color w:val="1F497D" w:themeColor="text2"/>
              </w:rPr>
              <w:t>action</w:t>
            </w:r>
            <w:r w:rsidRPr="00F45489">
              <w:t xml:space="preserve"> items</w:t>
            </w:r>
          </w:p>
        </w:tc>
        <w:bookmarkEnd w:id="57"/>
        <w:bookmarkEnd w:id="58"/>
        <w:bookmarkEnd w:id="59"/>
        <w:bookmarkEnd w:id="60"/>
        <w:bookmarkEnd w:id="61"/>
        <w:bookmarkEnd w:id="62"/>
        <w:bookmarkEnd w:id="63"/>
        <w:bookmarkEnd w:id="64"/>
        <w:bookmarkEnd w:id="65"/>
        <w:bookmarkEnd w:id="66"/>
        <w:tc>
          <w:tcPr>
            <w:tcW w:w="3643" w:type="dxa"/>
            <w:tcBorders>
              <w:bottom w:val="single" w:sz="4" w:space="0" w:color="auto"/>
            </w:tcBorders>
            <w:shd w:val="clear" w:color="auto" w:fill="F2F2F2"/>
          </w:tcPr>
          <w:p w14:paraId="530916D6" w14:textId="1B832DB1" w:rsidR="005E5E87" w:rsidRPr="005E5E87" w:rsidRDefault="005E5E87" w:rsidP="005E5E87">
            <w:pPr>
              <w:pStyle w:val="Heading1"/>
              <w:numPr>
                <w:ilvl w:val="0"/>
                <w:numId w:val="0"/>
              </w:numPr>
            </w:pPr>
            <w:r w:rsidRPr="005E5E87">
              <w:rPr>
                <w:sz w:val="20"/>
                <w:szCs w:val="20"/>
              </w:rPr>
              <w:t>e-Thread</w:t>
            </w:r>
            <w:r w:rsidRPr="005E5E87">
              <w:rPr>
                <w:sz w:val="20"/>
                <w:szCs w:val="14"/>
              </w:rPr>
              <w:t>: [SA1#99e, SA1_</w:t>
            </w:r>
            <w:r w:rsidRPr="005E5E87">
              <w:rPr>
                <w:sz w:val="20"/>
                <w:szCs w:val="20"/>
              </w:rPr>
              <w:t>Reports]</w:t>
            </w:r>
          </w:p>
        </w:tc>
      </w:tr>
      <w:tr w:rsidR="00B77306" w:rsidRPr="00A75C05" w14:paraId="5B54540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A7E98D" w14:textId="77777777" w:rsidR="00B77306" w:rsidRPr="000F6739" w:rsidRDefault="00B77306" w:rsidP="006E6FF4">
            <w:pPr>
              <w:snapToGrid w:val="0"/>
              <w:spacing w:after="0" w:line="240" w:lineRule="auto"/>
              <w:rPr>
                <w:rFonts w:eastAsia="Times New Roman" w:cs="Arial"/>
                <w:szCs w:val="18"/>
                <w:lang w:eastAsia="ar-SA"/>
              </w:rPr>
            </w:pPr>
            <w:r w:rsidRPr="000F6739">
              <w:rPr>
                <w:rFonts w:eastAsia="Times New Roman" w:cs="Arial"/>
                <w:szCs w:val="18"/>
                <w:lang w:eastAsia="ar-SA"/>
              </w:rPr>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1915DBD" w14:textId="37C70B1E" w:rsidR="00706A65" w:rsidRPr="000F6739" w:rsidRDefault="00FF0691" w:rsidP="00706A65">
            <w:pPr>
              <w:spacing w:after="0" w:line="240" w:lineRule="auto"/>
            </w:pPr>
            <w:hyperlink r:id="rId27" w:history="1">
              <w:r w:rsidR="00706A65" w:rsidRPr="000F6739">
                <w:rPr>
                  <w:rStyle w:val="Hyperlink"/>
                  <w:rFonts w:cs="Arial"/>
                  <w:color w:val="auto"/>
                </w:rPr>
                <w:t>S1-222007</w:t>
              </w:r>
            </w:hyperlink>
          </w:p>
          <w:p w14:paraId="45B7C24E" w14:textId="450DDD65" w:rsidR="00B77306" w:rsidRPr="000F6739" w:rsidRDefault="00B77306" w:rsidP="006E6FF4">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A5FC62" w14:textId="63AA6ABC" w:rsidR="00B77306" w:rsidRPr="000F6739" w:rsidRDefault="00B77306" w:rsidP="006E6FF4">
            <w:pPr>
              <w:snapToGrid w:val="0"/>
              <w:spacing w:after="0" w:line="240" w:lineRule="auto"/>
            </w:pPr>
            <w:r w:rsidRPr="000F6739">
              <w:t xml:space="preserve">SA1 </w:t>
            </w:r>
            <w:r w:rsidR="00B7169E" w:rsidRPr="000F6739">
              <w:t>Chairperson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BD01178" w14:textId="77777777" w:rsidR="00B77306" w:rsidRPr="000F6739" w:rsidRDefault="00B77306" w:rsidP="006E6FF4">
            <w:pPr>
              <w:snapToGrid w:val="0"/>
              <w:spacing w:after="0" w:line="240" w:lineRule="auto"/>
            </w:pPr>
            <w:r w:rsidRPr="000F6739">
              <w:t>SA1-related topics at SA#96e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3B0894" w14:textId="3DC1318D" w:rsidR="00B77306" w:rsidRPr="000F6739" w:rsidRDefault="000F6739" w:rsidP="006E6FF4">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C4E364" w14:textId="77777777" w:rsidR="00B77306" w:rsidRPr="000F6739" w:rsidRDefault="00B77306" w:rsidP="006E6FF4">
            <w:pPr>
              <w:spacing w:after="0" w:line="240" w:lineRule="auto"/>
              <w:rPr>
                <w:rFonts w:eastAsia="Arial Unicode MS" w:cs="Arial"/>
                <w:szCs w:val="18"/>
                <w:lang w:eastAsia="ar-SA"/>
              </w:rPr>
            </w:pPr>
          </w:p>
        </w:tc>
      </w:tr>
      <w:tr w:rsidR="00706A65" w:rsidRPr="00A75C05" w14:paraId="0AC458F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411B9C" w14:textId="3EF0D78D"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C6C034" w14:textId="26139FB9" w:rsidR="00706A65" w:rsidRPr="000F6739" w:rsidRDefault="00FF0691" w:rsidP="00706A65">
            <w:pPr>
              <w:spacing w:after="0" w:line="240" w:lineRule="auto"/>
            </w:pPr>
            <w:hyperlink r:id="rId28" w:history="1">
              <w:r w:rsidR="00706A65" w:rsidRPr="00360F7C">
                <w:rPr>
                  <w:rStyle w:val="Hyperlink"/>
                  <w:rFonts w:cs="Arial"/>
                </w:rPr>
                <w:t>S1-222003</w:t>
              </w:r>
            </w:hyperlink>
          </w:p>
          <w:p w14:paraId="5DCD2E13" w14:textId="48FA2818" w:rsidR="00706A65" w:rsidRPr="000F6739" w:rsidRDefault="00706A65" w:rsidP="00706A65">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36D793A" w14:textId="53A147D7" w:rsidR="00706A65" w:rsidRPr="000F6739" w:rsidRDefault="00706A65" w:rsidP="00706A65">
            <w:pPr>
              <w:snapToGrid w:val="0"/>
              <w:spacing w:after="0" w:line="240" w:lineRule="auto"/>
            </w:pPr>
            <w:r w:rsidRPr="000F6739">
              <w:t>SA1 Chair</w:t>
            </w:r>
            <w:r w:rsidR="00B7169E" w:rsidRPr="000F6739">
              <w:t>person</w:t>
            </w:r>
            <w:r w:rsidRPr="000F6739">
              <w:t xml:space="preserve"> &amp; 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9D0763F" w14:textId="04A7BC49" w:rsidR="00706A65" w:rsidRPr="000F6739" w:rsidRDefault="00706A65" w:rsidP="00706A65">
            <w:pPr>
              <w:snapToGrid w:val="0"/>
              <w:spacing w:after="0" w:line="240" w:lineRule="auto"/>
            </w:pPr>
            <w:r w:rsidRPr="000F6739">
              <w:t>To be updated - incorrect timeline - Guidelines for SA1#99e (e-meeting)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551001" w14:textId="3796C9F0"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F3ABA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8A821CA" w14:textId="388A22BA"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5C636D" w14:textId="6E415DE5" w:rsidR="00706A65" w:rsidRPr="000F6739" w:rsidRDefault="00FF0691" w:rsidP="00706A65">
            <w:pPr>
              <w:spacing w:after="0" w:line="240" w:lineRule="auto"/>
            </w:pPr>
            <w:hyperlink r:id="rId29" w:history="1">
              <w:r w:rsidR="00706A65" w:rsidRPr="000F6739">
                <w:rPr>
                  <w:rStyle w:val="Hyperlink"/>
                  <w:rFonts w:cs="Arial"/>
                  <w:color w:val="auto"/>
                </w:rPr>
                <w:t>S1-222006</w:t>
              </w:r>
            </w:hyperlink>
          </w:p>
          <w:p w14:paraId="452515DA" w14:textId="77777777" w:rsidR="00706A65" w:rsidRPr="000F6739" w:rsidRDefault="00706A65" w:rsidP="00706A65">
            <w:pPr>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22A5AC4" w14:textId="77777777" w:rsidR="00706A65" w:rsidRPr="000F6739" w:rsidRDefault="00706A65" w:rsidP="00706A65">
            <w:pPr>
              <w:spacing w:after="0" w:line="240" w:lineRule="auto"/>
            </w:pPr>
            <w:r w:rsidRPr="000F6739">
              <w:t>ETSI MCC</w:t>
            </w:r>
          </w:p>
          <w:p w14:paraId="3AC4335F" w14:textId="77777777" w:rsidR="00706A65" w:rsidRPr="000F6739" w:rsidRDefault="00706A65" w:rsidP="00706A65">
            <w:pPr>
              <w:snapToGrid w:val="0"/>
              <w:spacing w:after="0" w:line="240" w:lineRule="auto"/>
            </w:pP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0CCF179" w14:textId="77777777" w:rsidR="00706A65" w:rsidRPr="000F6739" w:rsidRDefault="00706A65" w:rsidP="00706A65">
            <w:pPr>
              <w:spacing w:after="0" w:line="240" w:lineRule="auto"/>
            </w:pPr>
            <w:r w:rsidRPr="000F6739">
              <w:t>Work Plan presentation for SA1#99e</w:t>
            </w:r>
          </w:p>
          <w:p w14:paraId="13F3A1ED" w14:textId="77777777" w:rsidR="00706A65" w:rsidRPr="000F6739" w:rsidRDefault="00706A65" w:rsidP="00706A65">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97AF7B" w14:textId="2ECDBC41" w:rsidR="00706A65" w:rsidRPr="00053924" w:rsidRDefault="000F6739" w:rsidP="00706A6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A33C5DE" w14:textId="77777777" w:rsidR="00706A65" w:rsidRPr="000F6739" w:rsidRDefault="00706A65" w:rsidP="00706A65">
            <w:pPr>
              <w:spacing w:after="0" w:line="240" w:lineRule="auto"/>
              <w:rPr>
                <w:rFonts w:eastAsia="Arial Unicode MS" w:cs="Arial"/>
                <w:szCs w:val="18"/>
                <w:lang w:eastAsia="ar-SA"/>
              </w:rPr>
            </w:pPr>
          </w:p>
        </w:tc>
      </w:tr>
      <w:tr w:rsidR="00F30135" w:rsidRPr="00A75C05" w14:paraId="365855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3B5655" w14:textId="77EDE1CF" w:rsidR="00F30135" w:rsidRPr="006869DC" w:rsidRDefault="00F30135" w:rsidP="00F30135">
            <w:pPr>
              <w:snapToGrid w:val="0"/>
              <w:spacing w:after="0" w:line="240" w:lineRule="auto"/>
            </w:pPr>
            <w:r w:rsidRPr="006869DC">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6BC9A1" w14:textId="7B3EE303" w:rsidR="00F30135" w:rsidRPr="006869DC" w:rsidRDefault="00FF0691" w:rsidP="00F30135">
            <w:pPr>
              <w:snapToGrid w:val="0"/>
              <w:spacing w:after="0" w:line="240" w:lineRule="auto"/>
            </w:pPr>
            <w:hyperlink r:id="rId30" w:history="1">
              <w:r w:rsidR="00F30135" w:rsidRPr="006869DC">
                <w:rPr>
                  <w:rStyle w:val="Hyperlink"/>
                  <w:rFonts w:cs="Arial"/>
                  <w:color w:val="auto"/>
                </w:rPr>
                <w:t>S1-222259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22FBA8" w14:textId="0724E174" w:rsidR="00F30135" w:rsidRPr="006869DC" w:rsidRDefault="00F30135" w:rsidP="00F30135">
            <w:pPr>
              <w:snapToGrid w:val="0"/>
              <w:spacing w:after="0" w:line="240" w:lineRule="auto"/>
            </w:pPr>
            <w:r w:rsidRPr="006869DC">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1D3186" w14:textId="2CE9D5FD" w:rsidR="00F30135" w:rsidRPr="006869DC" w:rsidRDefault="00F30135" w:rsidP="00F30135">
            <w:pPr>
              <w:snapToGrid w:val="0"/>
              <w:spacing w:after="0" w:line="240" w:lineRule="auto"/>
            </w:pPr>
            <w:r w:rsidRPr="006869DC">
              <w:t>Opening slides of SA1#99e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01C52F" w14:textId="485486E3" w:rsidR="00F30135" w:rsidRPr="00053924" w:rsidRDefault="006869DC" w:rsidP="00F30135">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F67E4F" w14:textId="1E89D96F" w:rsidR="00F30135" w:rsidRPr="006869DC" w:rsidRDefault="006869DC" w:rsidP="00F30135">
            <w:pPr>
              <w:spacing w:after="0" w:line="240" w:lineRule="auto"/>
              <w:rPr>
                <w:rFonts w:eastAsia="Arial Unicode MS" w:cs="Arial"/>
                <w:szCs w:val="18"/>
                <w:lang w:eastAsia="ar-SA"/>
              </w:rPr>
            </w:pPr>
            <w:r>
              <w:rPr>
                <w:rFonts w:eastAsia="Arial Unicode MS" w:cs="Arial"/>
                <w:szCs w:val="18"/>
                <w:lang w:eastAsia="ar-SA"/>
              </w:rPr>
              <w:t>Just for info.</w:t>
            </w:r>
          </w:p>
        </w:tc>
      </w:tr>
      <w:tr w:rsidR="006E6FF4" w:rsidRPr="00B04844" w14:paraId="3F119107" w14:textId="77777777" w:rsidTr="000F6739">
        <w:trPr>
          <w:trHeight w:val="250"/>
        </w:trPr>
        <w:tc>
          <w:tcPr>
            <w:tcW w:w="14426" w:type="dxa"/>
            <w:gridSpan w:val="11"/>
            <w:tcBorders>
              <w:bottom w:val="single" w:sz="4" w:space="0" w:color="auto"/>
            </w:tcBorders>
            <w:shd w:val="clear" w:color="auto" w:fill="F2F2F2"/>
          </w:tcPr>
          <w:p w14:paraId="2C908380" w14:textId="4FA15069" w:rsidR="006E6FF4" w:rsidRPr="006E6FF4" w:rsidRDefault="006E6FF4" w:rsidP="006E6FF4">
            <w:pPr>
              <w:pStyle w:val="Heading8"/>
              <w:jc w:val="left"/>
            </w:pPr>
            <w:r w:rsidRPr="006E6FF4">
              <w:rPr>
                <w:color w:val="1F497D" w:themeColor="text2"/>
                <w:sz w:val="18"/>
                <w:szCs w:val="22"/>
              </w:rPr>
              <w:t>Guidelines</w:t>
            </w:r>
          </w:p>
        </w:tc>
      </w:tr>
      <w:tr w:rsidR="00706A65" w:rsidRPr="00A75C05" w14:paraId="02D0A347"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41EE99" w14:textId="2662FFA1"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6B1928" w14:textId="21599E41" w:rsidR="00706A65" w:rsidRPr="000F6739" w:rsidRDefault="00FF0691" w:rsidP="00706A65">
            <w:pPr>
              <w:spacing w:after="0" w:line="240" w:lineRule="auto"/>
            </w:pPr>
            <w:hyperlink r:id="rId31" w:history="1">
              <w:r w:rsidR="00706A65" w:rsidRPr="000F6739">
                <w:rPr>
                  <w:rStyle w:val="Hyperlink"/>
                  <w:rFonts w:cs="Arial"/>
                  <w:color w:val="auto"/>
                </w:rPr>
                <w:t>S1-222008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EB0E880" w14:textId="44EE5562"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3D44F97" w14:textId="78369829" w:rsidR="00706A65" w:rsidRPr="000F6739" w:rsidRDefault="00706A65" w:rsidP="00706A65">
            <w:pPr>
              <w:spacing w:after="0" w:line="240" w:lineRule="auto"/>
            </w:pPr>
            <w:r w:rsidRPr="000F6739">
              <w:t xml:space="preserve">MCC </w:t>
            </w:r>
            <w:r w:rsidR="00AD405F" w:rsidRPr="000F6739">
              <w:t>guidelines</w:t>
            </w:r>
            <w:r w:rsidRPr="000F6739">
              <w:t xml:space="preserve"> on CR Rules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FE2C93" w14:textId="25BBC8B4"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C00B947" w14:textId="77777777" w:rsidR="00706A65" w:rsidRPr="000F6739" w:rsidRDefault="00706A65" w:rsidP="00706A65">
            <w:pPr>
              <w:spacing w:after="0" w:line="240" w:lineRule="auto"/>
              <w:rPr>
                <w:rFonts w:eastAsia="Arial Unicode MS" w:cs="Arial"/>
                <w:szCs w:val="18"/>
                <w:lang w:eastAsia="ar-SA"/>
              </w:rPr>
            </w:pPr>
          </w:p>
        </w:tc>
      </w:tr>
      <w:tr w:rsidR="00706A65" w:rsidRPr="00A75C05" w14:paraId="3AA64A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6839FBE" w14:textId="3EF596F5" w:rsidR="00706A65" w:rsidRPr="000F6739" w:rsidRDefault="00706A65" w:rsidP="00706A65">
            <w:pPr>
              <w:snapToGrid w:val="0"/>
              <w:spacing w:after="0" w:line="240" w:lineRule="auto"/>
            </w:pPr>
            <w:r w:rsidRPr="000F6739">
              <w:t>REP</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940407" w14:textId="42416CDA" w:rsidR="00706A65" w:rsidRPr="000F6739" w:rsidRDefault="00FF0691" w:rsidP="00706A65">
            <w:pPr>
              <w:spacing w:after="0" w:line="240" w:lineRule="auto"/>
            </w:pPr>
            <w:hyperlink r:id="rId32" w:history="1">
              <w:r w:rsidR="00706A65" w:rsidRPr="000F6739">
                <w:rPr>
                  <w:rStyle w:val="Hyperlink"/>
                  <w:rFonts w:cs="Arial"/>
                  <w:color w:val="auto"/>
                </w:rPr>
                <w:t>S1-222009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36B6FBD" w14:textId="064E61FA" w:rsidR="00706A65" w:rsidRPr="000F6739" w:rsidRDefault="00706A65" w:rsidP="00706A65">
            <w:pPr>
              <w:spacing w:after="0" w:line="240" w:lineRule="auto"/>
            </w:pPr>
            <w:r w:rsidRPr="000F6739">
              <w:t>ETSI MCC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BAA6E6B" w14:textId="2D6D0091" w:rsidR="00706A65" w:rsidRPr="000F6739" w:rsidRDefault="00706A65" w:rsidP="00706A65">
            <w:pPr>
              <w:spacing w:after="0" w:line="240" w:lineRule="auto"/>
            </w:pPr>
            <w:r w:rsidRPr="000F6739">
              <w:t xml:space="preserve">MCC </w:t>
            </w:r>
            <w:r w:rsidR="00AD405F" w:rsidRPr="000F6739">
              <w:t xml:space="preserve">guidelines </w:t>
            </w:r>
            <w:r w:rsidRPr="000F6739">
              <w:t>on WID names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5AC0A8" w14:textId="300F78FC" w:rsidR="00706A65" w:rsidRPr="000F6739" w:rsidRDefault="000F6739" w:rsidP="00706A65">
            <w:pPr>
              <w:snapToGrid w:val="0"/>
              <w:spacing w:after="0" w:line="240" w:lineRule="auto"/>
              <w:rPr>
                <w:rFonts w:eastAsia="Times New Roman" w:cs="Arial"/>
                <w:szCs w:val="18"/>
                <w:lang w:eastAsia="ar-SA"/>
              </w:rPr>
            </w:pPr>
            <w:r w:rsidRPr="000F673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9DD94D" w14:textId="77777777" w:rsidR="00706A65" w:rsidRPr="000F6739" w:rsidRDefault="00706A65" w:rsidP="00706A65">
            <w:pPr>
              <w:spacing w:after="0" w:line="240" w:lineRule="auto"/>
              <w:rPr>
                <w:rFonts w:eastAsia="Arial Unicode MS" w:cs="Arial"/>
                <w:szCs w:val="18"/>
                <w:lang w:eastAsia="ar-SA"/>
              </w:rPr>
            </w:pPr>
          </w:p>
        </w:tc>
      </w:tr>
      <w:tr w:rsidR="00360848" w:rsidRPr="00B04844" w14:paraId="1F27C4C8" w14:textId="77777777" w:rsidTr="00205236">
        <w:trPr>
          <w:trHeight w:val="141"/>
        </w:trPr>
        <w:tc>
          <w:tcPr>
            <w:tcW w:w="14426" w:type="dxa"/>
            <w:gridSpan w:val="11"/>
            <w:tcBorders>
              <w:bottom w:val="single" w:sz="4" w:space="0" w:color="auto"/>
            </w:tcBorders>
            <w:shd w:val="clear" w:color="auto" w:fill="F2F2F2"/>
          </w:tcPr>
          <w:p w14:paraId="2996F452" w14:textId="77777777" w:rsidR="00360848" w:rsidRPr="00F45489" w:rsidRDefault="00360848" w:rsidP="005E5E87">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016A" w:rsidRPr="00B04844" w14:paraId="65DDAEEA" w14:textId="77777777" w:rsidTr="00B4296B">
        <w:trPr>
          <w:trHeight w:val="250"/>
        </w:trPr>
        <w:tc>
          <w:tcPr>
            <w:tcW w:w="10783" w:type="dxa"/>
            <w:gridSpan w:val="10"/>
            <w:shd w:val="clear" w:color="auto" w:fill="F2F2F2"/>
          </w:tcPr>
          <w:p w14:paraId="4041D402" w14:textId="3711E5CE" w:rsidR="00DB016A" w:rsidRPr="006E6FF4" w:rsidRDefault="00DB016A" w:rsidP="008147F3">
            <w:pPr>
              <w:pStyle w:val="Heading8"/>
              <w:jc w:val="left"/>
            </w:pPr>
            <w:r w:rsidRPr="00C64270">
              <w:rPr>
                <w:color w:val="1F497D" w:themeColor="text2"/>
                <w:sz w:val="18"/>
                <w:szCs w:val="22"/>
              </w:rPr>
              <w:t>5GC information exposure to UE</w:t>
            </w:r>
            <w:r>
              <w:rPr>
                <w:rFonts w:eastAsia="Arial Unicode MS" w:cs="Arial"/>
                <w:color w:val="1F497D"/>
                <w:sz w:val="20"/>
                <w:szCs w:val="18"/>
              </w:rPr>
              <w:t xml:space="preserve"> </w:t>
            </w:r>
          </w:p>
        </w:tc>
        <w:tc>
          <w:tcPr>
            <w:tcW w:w="3643" w:type="dxa"/>
            <w:shd w:val="clear" w:color="auto" w:fill="F2F2F2"/>
          </w:tcPr>
          <w:p w14:paraId="63A902CF" w14:textId="74F72507" w:rsidR="00DB016A" w:rsidRPr="006E6FF4" w:rsidRDefault="00053924" w:rsidP="008147F3">
            <w:pPr>
              <w:pStyle w:val="Heading8"/>
              <w:jc w:val="left"/>
            </w:pPr>
            <w:r w:rsidRPr="00053924">
              <w:rPr>
                <w:rFonts w:eastAsia="Arial Unicode MS" w:cs="Arial"/>
                <w:color w:val="1F497D"/>
                <w:sz w:val="18"/>
                <w:szCs w:val="16"/>
                <w:highlight w:val="yellow"/>
              </w:rPr>
              <w:t>e-Thread</w:t>
            </w:r>
            <w:r w:rsidR="005E5E87" w:rsidRPr="00053924">
              <w:rPr>
                <w:rFonts w:eastAsia="Arial Unicode MS" w:cs="Arial"/>
                <w:color w:val="1F497D"/>
                <w:sz w:val="18"/>
                <w:szCs w:val="16"/>
                <w:highlight w:val="yellow"/>
              </w:rPr>
              <w:t xml:space="preserve">: </w:t>
            </w:r>
            <w:r w:rsidR="00DB016A" w:rsidRPr="00053924">
              <w:rPr>
                <w:rFonts w:eastAsia="Arial Unicode MS" w:cs="Arial"/>
                <w:color w:val="1F497D"/>
                <w:sz w:val="18"/>
                <w:szCs w:val="16"/>
                <w:highlight w:val="yellow"/>
              </w:rPr>
              <w:t xml:space="preserve">[SA1#99e, </w:t>
            </w:r>
            <w:bookmarkStart w:id="97" w:name="_Hlk112404796"/>
            <w:r w:rsidR="00DB016A" w:rsidRPr="00053924">
              <w:rPr>
                <w:rFonts w:eastAsia="Arial Unicode MS" w:cs="Arial"/>
                <w:color w:val="1F497D"/>
                <w:sz w:val="18"/>
                <w:szCs w:val="16"/>
                <w:highlight w:val="yellow"/>
              </w:rPr>
              <w:t>LS S1-22</w:t>
            </w:r>
            <w:r w:rsidR="00A22994" w:rsidRPr="00053924">
              <w:rPr>
                <w:rFonts w:eastAsia="Arial Unicode MS" w:cs="Arial"/>
                <w:color w:val="1F497D"/>
                <w:sz w:val="18"/>
                <w:szCs w:val="16"/>
                <w:highlight w:val="yellow"/>
              </w:rPr>
              <w:t>2</w:t>
            </w:r>
            <w:r w:rsidR="00DB016A" w:rsidRPr="00053924">
              <w:rPr>
                <w:rFonts w:eastAsia="Arial Unicode MS" w:cs="Arial"/>
                <w:color w:val="1F497D"/>
                <w:sz w:val="18"/>
                <w:szCs w:val="16"/>
                <w:highlight w:val="yellow"/>
              </w:rPr>
              <w:t>066</w:t>
            </w:r>
            <w:bookmarkEnd w:id="97"/>
            <w:r w:rsidR="00DB016A" w:rsidRPr="00053924">
              <w:rPr>
                <w:rFonts w:eastAsia="Arial Unicode MS" w:cs="Arial"/>
                <w:color w:val="1F497D"/>
                <w:sz w:val="18"/>
                <w:szCs w:val="16"/>
                <w:highlight w:val="yellow"/>
              </w:rPr>
              <w:t>]</w:t>
            </w:r>
          </w:p>
        </w:tc>
      </w:tr>
      <w:tr w:rsidR="006E6FF4" w:rsidRPr="00A75C05" w14:paraId="2035726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4ED73A8" w14:textId="447E9246"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7AE925" w14:textId="23E71DF3" w:rsidR="006E6FF4" w:rsidRPr="00A75C05" w:rsidRDefault="00FF0691" w:rsidP="006E6FF4">
            <w:pPr>
              <w:spacing w:after="0" w:line="240" w:lineRule="auto"/>
            </w:pPr>
            <w:hyperlink r:id="rId33" w:history="1">
              <w:r w:rsidR="006E6FF4" w:rsidRPr="00D1477E">
                <w:rPr>
                  <w:rStyle w:val="Hyperlink"/>
                  <w:rFonts w:cs="Arial"/>
                </w:rPr>
                <w:t>S1-222066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A4F069B" w14:textId="648CFD1B" w:rsidR="006E6FF4" w:rsidRPr="00A75C05" w:rsidRDefault="006E6FF4" w:rsidP="006E6FF4">
            <w:pPr>
              <w:spacing w:after="0" w:line="240" w:lineRule="auto"/>
            </w:pPr>
            <w:r w:rsidRPr="006E6FF4">
              <w:t>S2-2205286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4BD642A" w14:textId="043C9D7F" w:rsidR="006E6FF4" w:rsidRPr="00A75C05" w:rsidRDefault="006E6FF4" w:rsidP="006E6FF4">
            <w:pPr>
              <w:spacing w:after="0" w:line="240" w:lineRule="auto"/>
            </w:pPr>
            <w:r w:rsidRPr="006E6FF4">
              <w:t>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0B882C4"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7D5512" w14:textId="77777777" w:rsidR="006E6FF4" w:rsidRPr="00A75C05" w:rsidRDefault="006E6FF4" w:rsidP="006E6FF4">
            <w:pPr>
              <w:spacing w:after="0" w:line="240" w:lineRule="auto"/>
              <w:rPr>
                <w:rFonts w:eastAsia="Arial Unicode MS" w:cs="Arial"/>
                <w:szCs w:val="18"/>
                <w:lang w:eastAsia="ar-SA"/>
              </w:rPr>
            </w:pPr>
          </w:p>
        </w:tc>
      </w:tr>
      <w:tr w:rsidR="006E6FF4" w:rsidRPr="00A75C05" w14:paraId="77A9142B"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0986240" w14:textId="00ACE7FB" w:rsidR="006E6FF4" w:rsidRPr="00A75C05" w:rsidRDefault="00C64270" w:rsidP="006E6FF4">
            <w:pPr>
              <w:snapToGrid w:val="0"/>
              <w:spacing w:after="0" w:line="240" w:lineRule="auto"/>
              <w:rPr>
                <w:rFonts w:eastAsia="Times New Roman" w:cs="Arial"/>
                <w:szCs w:val="18"/>
                <w:lang w:eastAsia="ar-SA"/>
              </w:rPr>
            </w:pPr>
            <w:r>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FE1BCD" w14:textId="4AAA91FA" w:rsidR="006E6FF4" w:rsidRPr="00A75C05" w:rsidRDefault="00FF0691" w:rsidP="006E6FF4">
            <w:pPr>
              <w:spacing w:after="0" w:line="240" w:lineRule="auto"/>
            </w:pPr>
            <w:hyperlink r:id="rId34" w:history="1">
              <w:r w:rsidR="006E6FF4" w:rsidRPr="00734814">
                <w:rPr>
                  <w:rStyle w:val="Hyperlink"/>
                  <w:rFonts w:cs="Arial"/>
                </w:rPr>
                <w:t>S1-222068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F7D4656" w14:textId="4443089B" w:rsidR="006E6FF4" w:rsidRPr="00A75C05" w:rsidRDefault="006E6FF4" w:rsidP="006E6FF4">
            <w:pPr>
              <w:spacing w:after="0" w:line="240" w:lineRule="auto"/>
            </w:pPr>
            <w:r w:rsidRPr="006E6FF4">
              <w:t>S3-221621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4003A4B" w14:textId="60CE19A3" w:rsidR="006E6FF4" w:rsidRPr="00A75C05" w:rsidRDefault="006E6FF4" w:rsidP="006E6FF4">
            <w:pPr>
              <w:spacing w:after="0" w:line="240" w:lineRule="auto"/>
            </w:pPr>
            <w:r w:rsidRPr="006E6FF4">
              <w:t>LS 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C91C0C" w14:textId="77777777" w:rsidR="006E6FF4" w:rsidRPr="00A75C05" w:rsidRDefault="006E6FF4" w:rsidP="006E6FF4">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945D92B" w14:textId="77777777" w:rsidR="006E6FF4" w:rsidRPr="00A75C05" w:rsidRDefault="006E6FF4" w:rsidP="006E6FF4">
            <w:pPr>
              <w:spacing w:after="0" w:line="240" w:lineRule="auto"/>
              <w:rPr>
                <w:rFonts w:eastAsia="Arial Unicode MS" w:cs="Arial"/>
                <w:szCs w:val="18"/>
                <w:lang w:eastAsia="ar-SA"/>
              </w:rPr>
            </w:pPr>
          </w:p>
        </w:tc>
      </w:tr>
      <w:tr w:rsidR="00C64270" w:rsidRPr="00A75C05" w14:paraId="505D43AB"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DB472B" w14:textId="21FD15E6" w:rsidR="00C64270" w:rsidRPr="00053924" w:rsidRDefault="000D0B32" w:rsidP="008147F3">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84624FE" w14:textId="1F3E3621" w:rsidR="00C64270" w:rsidRPr="00053924" w:rsidRDefault="00FF0691" w:rsidP="008147F3">
            <w:pPr>
              <w:spacing w:after="0" w:line="240" w:lineRule="auto"/>
            </w:pPr>
            <w:hyperlink r:id="rId35" w:history="1">
              <w:r w:rsidR="00C64270" w:rsidRPr="00053924">
                <w:rPr>
                  <w:rStyle w:val="Hyperlink"/>
                  <w:rFonts w:cs="Arial"/>
                  <w:color w:val="auto"/>
                </w:rPr>
                <w:t>S1-222150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6062587" w14:textId="77777777" w:rsidR="00C64270" w:rsidRPr="00053924" w:rsidRDefault="00C64270" w:rsidP="008147F3">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4DA6C42" w14:textId="77777777" w:rsidR="00C64270" w:rsidRPr="00053924" w:rsidRDefault="00C64270" w:rsidP="008147F3">
            <w:pPr>
              <w:spacing w:after="0" w:line="240" w:lineRule="auto"/>
            </w:pPr>
            <w:r w:rsidRPr="00053924">
              <w:t>Reply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77ED00" w14:textId="141A1010" w:rsidR="00C64270" w:rsidRPr="00053924" w:rsidRDefault="00053924" w:rsidP="008147F3">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CC0EB7" w14:textId="77777777" w:rsidR="00C64270" w:rsidRPr="00053924" w:rsidRDefault="00C64270" w:rsidP="008147F3">
            <w:pPr>
              <w:spacing w:after="0" w:line="240" w:lineRule="auto"/>
              <w:rPr>
                <w:rFonts w:eastAsia="Arial Unicode MS" w:cs="Arial"/>
                <w:szCs w:val="18"/>
                <w:lang w:eastAsia="ar-SA"/>
              </w:rPr>
            </w:pPr>
          </w:p>
        </w:tc>
      </w:tr>
      <w:tr w:rsidR="00C64270" w:rsidRPr="00A75C05" w14:paraId="14F0D26F"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4F9D203" w14:textId="6307E8D4" w:rsidR="00C64270" w:rsidRPr="00B4296B" w:rsidRDefault="000D0B32" w:rsidP="008147F3">
            <w:pPr>
              <w:snapToGrid w:val="0"/>
              <w:spacing w:after="0" w:line="240" w:lineRule="auto"/>
              <w:rPr>
                <w:rFonts w:eastAsia="Times New Roman" w:cs="Arial"/>
                <w:szCs w:val="18"/>
                <w:lang w:eastAsia="ar-SA"/>
              </w:rPr>
            </w:pPr>
            <w:proofErr w:type="spellStart"/>
            <w:r w:rsidRPr="00B4296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FA7D3B" w14:textId="67E3F1F5" w:rsidR="00C64270" w:rsidRPr="00B4296B" w:rsidRDefault="00FF0691" w:rsidP="008147F3">
            <w:pPr>
              <w:spacing w:after="0" w:line="240" w:lineRule="auto"/>
            </w:pPr>
            <w:hyperlink r:id="rId36" w:history="1">
              <w:r w:rsidR="00C64270" w:rsidRPr="00B4296B">
                <w:rPr>
                  <w:rStyle w:val="Hyperlink"/>
                  <w:rFonts w:cs="Arial"/>
                  <w:color w:val="auto"/>
                </w:rPr>
                <w:t>S1-222151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A3067F" w14:textId="77777777" w:rsidR="00C64270" w:rsidRPr="00B4296B" w:rsidRDefault="00C64270" w:rsidP="008147F3">
            <w:pPr>
              <w:spacing w:after="0" w:line="240" w:lineRule="auto"/>
            </w:pPr>
            <w:r w:rsidRPr="00B4296B">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3CE33F" w14:textId="77777777" w:rsidR="00C64270" w:rsidRPr="00B4296B" w:rsidRDefault="00C64270" w:rsidP="008147F3">
            <w:pPr>
              <w:spacing w:after="0" w:line="240" w:lineRule="auto"/>
            </w:pPr>
            <w:r w:rsidRPr="00B4296B">
              <w:t>Concerning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E6A8B3" w14:textId="33D1DED8" w:rsidR="00C64270" w:rsidRPr="00B4296B" w:rsidRDefault="00B4296B" w:rsidP="008147F3">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E2B971" w14:textId="77777777" w:rsidR="00C64270" w:rsidRPr="00B4296B" w:rsidRDefault="00C64270" w:rsidP="008147F3">
            <w:pPr>
              <w:spacing w:after="0" w:line="240" w:lineRule="auto"/>
              <w:rPr>
                <w:rFonts w:eastAsia="Arial Unicode MS" w:cs="Arial"/>
                <w:szCs w:val="18"/>
                <w:lang w:eastAsia="ar-SA"/>
              </w:rPr>
            </w:pPr>
          </w:p>
        </w:tc>
      </w:tr>
      <w:tr w:rsidR="009F3A3F" w:rsidRPr="00A75C05" w14:paraId="4E71BDD0"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8F9F3C0" w14:textId="69F80A93" w:rsidR="009F3A3F" w:rsidRPr="00053924" w:rsidRDefault="009F3A3F" w:rsidP="009F3A3F">
            <w:pPr>
              <w:snapToGrid w:val="0"/>
              <w:spacing w:after="0" w:line="240" w:lineRule="auto"/>
              <w:rPr>
                <w:rFonts w:eastAsia="Times New Roman" w:cs="Arial"/>
                <w:szCs w:val="18"/>
                <w:lang w:eastAsia="ar-SA"/>
              </w:rPr>
            </w:pPr>
            <w:r w:rsidRPr="0005392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08F833" w14:textId="1DC37830" w:rsidR="009F3A3F" w:rsidRPr="00053924" w:rsidRDefault="00FF0691" w:rsidP="009F3A3F">
            <w:pPr>
              <w:spacing w:after="0" w:line="240" w:lineRule="auto"/>
            </w:pPr>
            <w:hyperlink r:id="rId37" w:history="1">
              <w:r w:rsidR="009F3A3F" w:rsidRPr="00053924">
                <w:rPr>
                  <w:rStyle w:val="Hyperlink"/>
                  <w:rFonts w:cs="Arial"/>
                  <w:color w:val="auto"/>
                </w:rPr>
                <w:t>S1-222253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268223" w14:textId="0385DA58"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F5B48BE" w14:textId="64300AFE" w:rsidR="009F3A3F" w:rsidRPr="00053924" w:rsidRDefault="009F3A3F" w:rsidP="009F3A3F">
            <w:pPr>
              <w:spacing w:after="0" w:line="240" w:lineRule="auto"/>
            </w:pPr>
            <w:r w:rsidRPr="00053924">
              <w:t>22.261v18.6.1 Clarification on requirement related to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025434" w14:textId="1D52FF55"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AA8093" w14:textId="2F06652F" w:rsidR="009F3A3F" w:rsidRPr="00053924" w:rsidRDefault="009F3A3F" w:rsidP="009F3A3F">
            <w:pPr>
              <w:spacing w:after="0" w:line="240" w:lineRule="auto"/>
              <w:rPr>
                <w:rFonts w:eastAsia="Arial Unicode MS" w:cs="Arial"/>
                <w:i/>
                <w:szCs w:val="18"/>
                <w:lang w:eastAsia="ar-SA"/>
              </w:rPr>
            </w:pPr>
            <w:r w:rsidRPr="00053924">
              <w:rPr>
                <w:rFonts w:eastAsia="Arial Unicode MS" w:cs="Arial"/>
                <w:i/>
                <w:szCs w:val="18"/>
                <w:lang w:eastAsia="ar-SA"/>
              </w:rPr>
              <w:t>WI TEI18 Rel-18 CR</w:t>
            </w:r>
            <w:r w:rsidRPr="00053924">
              <w:t>0654</w:t>
            </w:r>
            <w:r w:rsidRPr="00053924">
              <w:rPr>
                <w:rFonts w:eastAsia="Arial Unicode MS" w:cs="Arial"/>
                <w:i/>
                <w:szCs w:val="18"/>
                <w:lang w:eastAsia="ar-SA"/>
              </w:rPr>
              <w:t>R- Cat B</w:t>
            </w:r>
          </w:p>
          <w:p w14:paraId="506504B0" w14:textId="77777777" w:rsidR="009F3A3F" w:rsidRPr="00053924" w:rsidRDefault="009F3A3F" w:rsidP="009F3A3F">
            <w:pPr>
              <w:spacing w:after="0" w:line="240" w:lineRule="auto"/>
              <w:rPr>
                <w:rFonts w:eastAsia="Arial Unicode MS" w:cs="Arial"/>
                <w:szCs w:val="18"/>
                <w:lang w:eastAsia="ar-SA"/>
              </w:rPr>
            </w:pPr>
          </w:p>
        </w:tc>
      </w:tr>
      <w:tr w:rsidR="009F3A3F" w:rsidRPr="00A75C05" w14:paraId="5ABBE665"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9733D9F" w14:textId="30DF6434" w:rsidR="009F3A3F" w:rsidRPr="00053924" w:rsidRDefault="009F3A3F" w:rsidP="009F3A3F">
            <w:pPr>
              <w:spacing w:after="0" w:line="240" w:lineRule="auto"/>
            </w:pPr>
            <w:proofErr w:type="spellStart"/>
            <w:r w:rsidRPr="00053924">
              <w:t>C</w:t>
            </w:r>
            <w:r w:rsidR="00F46C62" w:rsidRPr="00053924">
              <w:t>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B839BC8" w14:textId="519795B9" w:rsidR="009F3A3F" w:rsidRPr="00053924" w:rsidRDefault="00FF0691" w:rsidP="009F3A3F">
            <w:hyperlink r:id="rId38" w:history="1">
              <w:r w:rsidR="009F3A3F" w:rsidRPr="00053924">
                <w:rPr>
                  <w:rStyle w:val="Hyperlink"/>
                  <w:rFonts w:cs="Arial"/>
                  <w:color w:val="auto"/>
                </w:rPr>
                <w:t>S1-222264</w:t>
              </w:r>
            </w:hyperlink>
          </w:p>
          <w:p w14:paraId="250FB51C" w14:textId="77777777" w:rsidR="009F3A3F" w:rsidRPr="00053924" w:rsidRDefault="009F3A3F" w:rsidP="009F3A3F">
            <w:pPr>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6A3BD6C" w14:textId="08529BCE" w:rsidR="009F3A3F" w:rsidRPr="00053924" w:rsidRDefault="009F3A3F" w:rsidP="009F3A3F">
            <w:pPr>
              <w:spacing w:after="0" w:line="240" w:lineRule="auto"/>
            </w:pPr>
            <w:r w:rsidRPr="00053924">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2A6D8AA" w14:textId="15749912" w:rsidR="009F3A3F" w:rsidRPr="00053924" w:rsidRDefault="009F3A3F" w:rsidP="009F3A3F">
            <w:pPr>
              <w:spacing w:after="0" w:line="240" w:lineRule="auto"/>
            </w:pPr>
            <w:r w:rsidRPr="00053924">
              <w:t>New Discussion on 5GC information exposure to UE” discussion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5D2B1F9" w14:textId="7FD8055F" w:rsidR="009F3A3F" w:rsidRPr="00053924" w:rsidRDefault="00053924" w:rsidP="009F3A3F">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F026A7C" w14:textId="77777777" w:rsidR="009F3A3F" w:rsidRPr="00053924" w:rsidRDefault="009F3A3F" w:rsidP="009F3A3F">
            <w:pPr>
              <w:spacing w:after="0" w:line="240" w:lineRule="auto"/>
              <w:rPr>
                <w:rFonts w:eastAsia="Arial Unicode MS" w:cs="Arial"/>
                <w:szCs w:val="18"/>
                <w:lang w:eastAsia="ar-SA"/>
              </w:rPr>
            </w:pPr>
          </w:p>
        </w:tc>
      </w:tr>
      <w:tr w:rsidR="00B4296B" w:rsidRPr="00A75C05" w14:paraId="4B84C31D"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5C5B082" w14:textId="7AB9D067" w:rsidR="00B4296B" w:rsidRPr="00053924" w:rsidRDefault="00B4296B" w:rsidP="00B4296B">
            <w:pPr>
              <w:snapToGrid w:val="0"/>
              <w:spacing w:after="0" w:line="240" w:lineRule="auto"/>
              <w:rPr>
                <w:rFonts w:eastAsia="Times New Roman" w:cs="Arial"/>
                <w:szCs w:val="18"/>
                <w:lang w:eastAsia="ar-SA"/>
              </w:rPr>
            </w:pPr>
            <w:r w:rsidRPr="00053924">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115BCF" w14:textId="553FDA28" w:rsidR="00B4296B" w:rsidRPr="00053924" w:rsidRDefault="00FF0691" w:rsidP="00B4296B">
            <w:pPr>
              <w:spacing w:after="0" w:line="240" w:lineRule="auto"/>
            </w:pPr>
            <w:hyperlink r:id="rId39" w:history="1">
              <w:r w:rsidR="00B4296B" w:rsidRPr="00053924">
                <w:rPr>
                  <w:rStyle w:val="Hyperlink"/>
                  <w:rFonts w:cs="Arial"/>
                  <w:color w:val="auto"/>
                </w:rPr>
                <w:t>S1-222184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0FBD7B7" w14:textId="77777777" w:rsidR="00B4296B" w:rsidRPr="00053924" w:rsidRDefault="00B4296B" w:rsidP="00B4296B">
            <w:pPr>
              <w:spacing w:after="0" w:line="240" w:lineRule="auto"/>
            </w:pPr>
            <w:r w:rsidRPr="0005392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88F2DD8" w14:textId="77777777" w:rsidR="00B4296B" w:rsidRPr="00053924" w:rsidRDefault="00B4296B" w:rsidP="00B4296B">
            <w:pPr>
              <w:spacing w:after="0" w:line="240" w:lineRule="auto"/>
            </w:pPr>
            <w:r w:rsidRPr="00053924">
              <w:t>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DE9150" w14:textId="2CF2F4F3"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7960D7" w14:textId="77777777" w:rsidR="00B4296B" w:rsidRPr="00053924" w:rsidRDefault="00B4296B" w:rsidP="00B4296B">
            <w:pPr>
              <w:spacing w:after="0" w:line="240" w:lineRule="auto"/>
              <w:rPr>
                <w:rFonts w:eastAsia="Arial Unicode MS" w:cs="Arial"/>
                <w:szCs w:val="18"/>
                <w:lang w:eastAsia="ar-SA"/>
              </w:rPr>
            </w:pPr>
          </w:p>
        </w:tc>
      </w:tr>
      <w:tr w:rsidR="00B4296B" w:rsidRPr="00A75C05" w14:paraId="17A376B2" w14:textId="77777777" w:rsidTr="0005392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6E39B1" w14:textId="5EC93B6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A829F8" w14:textId="5395DD54" w:rsidR="00B4296B" w:rsidRPr="00A75C05" w:rsidRDefault="00BD219E" w:rsidP="00B4296B">
            <w:pPr>
              <w:spacing w:after="0" w:line="240" w:lineRule="auto"/>
            </w:pPr>
            <w:hyperlink r:id="rId40" w:history="1">
              <w:r w:rsidR="00B4296B" w:rsidRPr="00BD219E">
                <w:rPr>
                  <w:rStyle w:val="Hyperlink"/>
                  <w:rFonts w:cs="Arial"/>
                </w:rPr>
                <w:t>S1-22</w:t>
              </w:r>
              <w:r w:rsidR="00B4296B" w:rsidRPr="00BD219E">
                <w:rPr>
                  <w:rStyle w:val="Hyperlink"/>
                  <w:rFonts w:cs="Arial"/>
                </w:rPr>
                <w:t>2</w:t>
              </w:r>
              <w:r w:rsidR="00B4296B" w:rsidRPr="00BD219E">
                <w:rPr>
                  <w:rStyle w:val="Hyperlink"/>
                  <w:rFonts w:cs="Arial"/>
                </w:rPr>
                <w:t>0</w:t>
              </w:r>
              <w:r w:rsidR="00B4296B" w:rsidRPr="00BD219E">
                <w:rPr>
                  <w:rStyle w:val="Hyperlink"/>
                  <w:rFonts w:cs="Arial"/>
                </w:rPr>
                <w:t>4</w:t>
              </w:r>
              <w:r w:rsidR="00B4296B" w:rsidRPr="00BD219E">
                <w:rPr>
                  <w:rStyle w:val="Hyperlink"/>
                  <w:rFonts w:cs="Arial"/>
                </w:rPr>
                <w:t>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5EF3E0" w14:textId="68F9C34D" w:rsidR="00B4296B" w:rsidRPr="00A75C05" w:rsidRDefault="00B4296B" w:rsidP="00B4296B">
            <w:pPr>
              <w:spacing w:after="0" w:line="240" w:lineRule="auto"/>
            </w:pPr>
            <w:r w:rsidRPr="006E6FF4">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6BE979D" w14:textId="77777777" w:rsidR="00B4296B" w:rsidRPr="00A75C05" w:rsidRDefault="00B4296B" w:rsidP="00B4296B">
            <w:pPr>
              <w:spacing w:after="0" w:line="240" w:lineRule="auto"/>
            </w:pPr>
            <w:r w:rsidRPr="006E6FF4">
              <w:t>[DRAFT] Reply LS on 5GC information exposure to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8CB4791"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9853DD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55A4CC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9AE0973" w14:textId="5520F214" w:rsidR="00B4296B" w:rsidRPr="00053924" w:rsidRDefault="00B4296B" w:rsidP="00B4296B">
            <w:pPr>
              <w:snapToGrid w:val="0"/>
              <w:spacing w:after="0" w:line="240" w:lineRule="auto"/>
              <w:rPr>
                <w:rFonts w:eastAsia="Times New Roman" w:cs="Arial"/>
                <w:szCs w:val="18"/>
                <w:lang w:eastAsia="ar-SA"/>
              </w:rPr>
            </w:pPr>
            <w:proofErr w:type="spellStart"/>
            <w:r w:rsidRPr="0005392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AD5F0B" w14:textId="60A0BA21" w:rsidR="00B4296B" w:rsidRPr="00053924" w:rsidRDefault="00FF0691" w:rsidP="00B4296B">
            <w:pPr>
              <w:spacing w:after="0" w:line="240" w:lineRule="auto"/>
            </w:pPr>
            <w:hyperlink r:id="rId41" w:history="1">
              <w:r w:rsidR="00B4296B" w:rsidRPr="00053924">
                <w:rPr>
                  <w:rStyle w:val="Hyperlink"/>
                  <w:rFonts w:cs="Arial"/>
                  <w:color w:val="auto"/>
                </w:rPr>
                <w:t>S1-222255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A23C972" w14:textId="4EADD57A" w:rsidR="00B4296B" w:rsidRPr="00053924" w:rsidRDefault="00B4296B" w:rsidP="00B4296B">
            <w:pPr>
              <w:spacing w:after="0" w:line="240" w:lineRule="auto"/>
            </w:pPr>
            <w:r w:rsidRPr="00053924">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F3C07B" w14:textId="7DE377FE" w:rsidR="00B4296B" w:rsidRPr="00053924" w:rsidRDefault="00B4296B" w:rsidP="00B4296B">
            <w:pPr>
              <w:spacing w:after="0" w:line="240" w:lineRule="auto"/>
            </w:pPr>
            <w:r w:rsidRPr="00053924">
              <w:t>Daily NWM report of [SA1#99e, LS S1-222066] - https://nwm-trial.etsi.org/#/documents/7953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2BECA6" w14:textId="094FFCC0" w:rsidR="00B4296B" w:rsidRPr="00053924" w:rsidRDefault="00053924" w:rsidP="00B4296B">
            <w:pPr>
              <w:snapToGrid w:val="0"/>
              <w:spacing w:after="0" w:line="240" w:lineRule="auto"/>
              <w:rPr>
                <w:rFonts w:eastAsia="Times New Roman" w:cs="Arial"/>
                <w:szCs w:val="18"/>
                <w:lang w:eastAsia="ar-SA"/>
              </w:rPr>
            </w:pPr>
            <w:r w:rsidRPr="0005392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B227E76" w14:textId="77777777" w:rsidR="00B4296B" w:rsidRPr="00053924" w:rsidRDefault="00B4296B" w:rsidP="00B4296B">
            <w:pPr>
              <w:spacing w:after="0" w:line="240" w:lineRule="auto"/>
              <w:rPr>
                <w:rFonts w:eastAsia="Arial Unicode MS" w:cs="Arial"/>
                <w:szCs w:val="18"/>
                <w:lang w:eastAsia="ar-SA"/>
              </w:rPr>
            </w:pPr>
          </w:p>
        </w:tc>
      </w:tr>
      <w:tr w:rsidR="00B4296B" w:rsidRPr="00B04844" w14:paraId="40E11522" w14:textId="77777777" w:rsidTr="00B4296B">
        <w:trPr>
          <w:trHeight w:val="250"/>
        </w:trPr>
        <w:tc>
          <w:tcPr>
            <w:tcW w:w="10783" w:type="dxa"/>
            <w:gridSpan w:val="10"/>
            <w:tcBorders>
              <w:bottom w:val="single" w:sz="4" w:space="0" w:color="auto"/>
            </w:tcBorders>
            <w:shd w:val="clear" w:color="auto" w:fill="F2F2F2"/>
          </w:tcPr>
          <w:p w14:paraId="68CB0903" w14:textId="77777777" w:rsidR="00B4296B" w:rsidRPr="006E6FF4" w:rsidRDefault="00B4296B" w:rsidP="00B4296B">
            <w:pPr>
              <w:pStyle w:val="Heading8"/>
              <w:jc w:val="left"/>
            </w:pPr>
            <w:r w:rsidRPr="00C64270">
              <w:rPr>
                <w:color w:val="1F497D" w:themeColor="text2"/>
                <w:sz w:val="18"/>
                <w:szCs w:val="22"/>
              </w:rPr>
              <w:t>Support for managing slice for trusted third-party owned application</w:t>
            </w:r>
          </w:p>
        </w:tc>
        <w:tc>
          <w:tcPr>
            <w:tcW w:w="3643" w:type="dxa"/>
            <w:tcBorders>
              <w:bottom w:val="single" w:sz="4" w:space="0" w:color="auto"/>
            </w:tcBorders>
            <w:shd w:val="clear" w:color="auto" w:fill="F2F2F2"/>
          </w:tcPr>
          <w:p w14:paraId="57F3D938" w14:textId="7E5BDB28" w:rsidR="00B4296B" w:rsidRPr="006E6FF4" w:rsidRDefault="003C67C5" w:rsidP="00B4296B">
            <w:pPr>
              <w:pStyle w:val="Heading8"/>
              <w:jc w:val="left"/>
            </w:pPr>
            <w:r>
              <w:rPr>
                <w:rFonts w:eastAsia="Arial Unicode MS" w:cs="Arial"/>
                <w:color w:val="1F497D"/>
                <w:sz w:val="18"/>
                <w:szCs w:val="16"/>
              </w:rPr>
              <w:t>e-mail thread</w:t>
            </w:r>
            <w:r w:rsidR="00B4296B">
              <w:rPr>
                <w:rFonts w:eastAsia="Arial Unicode MS" w:cs="Arial"/>
                <w:color w:val="1F497D"/>
                <w:sz w:val="18"/>
                <w:szCs w:val="16"/>
              </w:rPr>
              <w:t xml:space="preserve">: </w:t>
            </w:r>
            <w:r w:rsidR="00B4296B" w:rsidRPr="005E5E87">
              <w:rPr>
                <w:rFonts w:eastAsia="Arial Unicode MS" w:cs="Arial"/>
                <w:color w:val="1F497D"/>
                <w:sz w:val="18"/>
                <w:szCs w:val="16"/>
              </w:rPr>
              <w:t>[SA1#99e, LS S1-222</w:t>
            </w:r>
            <w:r>
              <w:rPr>
                <w:rFonts w:eastAsia="Arial Unicode MS" w:cs="Arial"/>
                <w:color w:val="1F497D"/>
                <w:sz w:val="18"/>
                <w:szCs w:val="16"/>
              </w:rPr>
              <w:t>267</w:t>
            </w:r>
            <w:r w:rsidR="00B4296B" w:rsidRPr="005E5E87">
              <w:rPr>
                <w:rFonts w:eastAsia="Arial Unicode MS" w:cs="Arial"/>
                <w:color w:val="1F497D"/>
                <w:sz w:val="18"/>
                <w:szCs w:val="16"/>
              </w:rPr>
              <w:t>]</w:t>
            </w:r>
          </w:p>
        </w:tc>
      </w:tr>
      <w:tr w:rsidR="00B4296B" w:rsidRPr="00A75C05" w14:paraId="35BB0DEA"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9DF1DF" w14:textId="32D7766B" w:rsidR="00B4296B" w:rsidRPr="00BE09D9" w:rsidRDefault="00B4296B" w:rsidP="00B4296B">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254D6A6" w14:textId="588D7AC0" w:rsidR="00B4296B" w:rsidRPr="00BE09D9" w:rsidRDefault="00FF0691" w:rsidP="00B4296B">
            <w:pPr>
              <w:spacing w:after="0" w:line="240" w:lineRule="auto"/>
            </w:pPr>
            <w:hyperlink r:id="rId42" w:history="1">
              <w:r w:rsidR="00B4296B" w:rsidRPr="00BE09D9">
                <w:rPr>
                  <w:rStyle w:val="Hyperlink"/>
                  <w:rFonts w:cs="Arial"/>
                  <w:color w:val="auto"/>
                </w:rPr>
                <w:t>S1-222074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BB6197" w14:textId="0555576C" w:rsidR="00B4296B" w:rsidRPr="00BE09D9" w:rsidRDefault="00B4296B" w:rsidP="00B4296B">
            <w:pPr>
              <w:spacing w:after="0" w:line="240" w:lineRule="auto"/>
            </w:pPr>
            <w:bookmarkStart w:id="98" w:name="_Hlk112187733"/>
            <w:r w:rsidRPr="00BE09D9">
              <w:t>S6-221484</w:t>
            </w:r>
            <w:bookmarkEnd w:id="98"/>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E9BBC0A" w14:textId="636734F9" w:rsidR="00B4296B" w:rsidRPr="00BE09D9" w:rsidRDefault="00B4296B" w:rsidP="00B4296B">
            <w:pPr>
              <w:spacing w:after="0" w:line="240" w:lineRule="auto"/>
            </w:pPr>
            <w:r w:rsidRPr="00BE09D9">
              <w:t>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89B1D5" w14:textId="2B147C5A" w:rsidR="00B4296B" w:rsidRPr="00BE09D9"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Replied into 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782F49" w14:textId="311B4436" w:rsidR="00B4296B" w:rsidRPr="00BE09D9" w:rsidRDefault="00B4296B" w:rsidP="00B4296B">
            <w:pPr>
              <w:spacing w:after="0" w:line="240" w:lineRule="auto"/>
              <w:rPr>
                <w:rFonts w:eastAsia="Arial Unicode MS" w:cs="Arial"/>
                <w:szCs w:val="18"/>
                <w:lang w:eastAsia="ar-SA"/>
              </w:rPr>
            </w:pPr>
            <w:r>
              <w:rPr>
                <w:rFonts w:eastAsia="Arial Unicode MS" w:cs="Arial"/>
                <w:szCs w:val="18"/>
                <w:lang w:eastAsia="ar-SA"/>
              </w:rPr>
              <w:t>Waiting for SA6 reply.</w:t>
            </w:r>
          </w:p>
        </w:tc>
      </w:tr>
      <w:tr w:rsidR="00CB5F5E" w:rsidRPr="00A75C05" w14:paraId="581CEC8D"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FD29D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63C1540" w14:textId="5C62B2B6" w:rsidR="00CB5F5E" w:rsidRPr="0076636E" w:rsidRDefault="00FF0691" w:rsidP="00FF0691">
            <w:pPr>
              <w:spacing w:after="0" w:line="240" w:lineRule="auto"/>
            </w:pPr>
            <w:hyperlink r:id="rId43" w:history="1">
              <w:r w:rsidR="00CB5F5E" w:rsidRPr="0076636E">
                <w:rPr>
                  <w:rStyle w:val="Hyperlink"/>
                  <w:rFonts w:cs="Arial"/>
                  <w:color w:val="auto"/>
                </w:rPr>
                <w:t>S1-222251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A07E56E"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BF99B1B"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C03519"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Revised to S1-222262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5C1D533" w14:textId="77777777" w:rsidR="00CB5F5E" w:rsidRPr="0076636E" w:rsidRDefault="00CB5F5E" w:rsidP="00FF0691">
            <w:pPr>
              <w:spacing w:after="0" w:line="240" w:lineRule="auto"/>
              <w:rPr>
                <w:rFonts w:eastAsia="Arial Unicode MS" w:cs="Arial"/>
                <w:i/>
                <w:szCs w:val="18"/>
                <w:lang w:eastAsia="ar-SA"/>
              </w:rPr>
            </w:pPr>
          </w:p>
        </w:tc>
      </w:tr>
      <w:tr w:rsidR="00CB5F5E" w:rsidRPr="00A75C05" w14:paraId="7E368AF5" w14:textId="77777777" w:rsidTr="00FF069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ABD40F" w14:textId="77777777" w:rsidR="00CB5F5E" w:rsidRPr="0076636E" w:rsidRDefault="00CB5F5E" w:rsidP="00FF0691">
            <w:pPr>
              <w:spacing w:after="0" w:line="240" w:lineRule="auto"/>
            </w:pPr>
            <w:proofErr w:type="spellStart"/>
            <w:r w:rsidRPr="0076636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2F32070" w14:textId="13A204AD" w:rsidR="00CB5F5E" w:rsidRPr="0076636E" w:rsidRDefault="00FF0691" w:rsidP="00FF0691">
            <w:pPr>
              <w:spacing w:after="0" w:line="240" w:lineRule="auto"/>
              <w:rPr>
                <w:rFonts w:cs="Arial"/>
              </w:rPr>
            </w:pPr>
            <w:hyperlink r:id="rId44" w:history="1">
              <w:r w:rsidR="00CB5F5E" w:rsidRPr="0076636E">
                <w:rPr>
                  <w:rStyle w:val="Hyperlink"/>
                  <w:rFonts w:cs="Arial"/>
                  <w:color w:val="auto"/>
                </w:rPr>
                <w:t>S1-222262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4302C1F" w14:textId="77777777" w:rsidR="00CB5F5E" w:rsidRPr="0076636E" w:rsidRDefault="00CB5F5E" w:rsidP="00FF0691">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7198D63" w14:textId="77777777" w:rsidR="00CB5F5E" w:rsidRPr="0076636E" w:rsidRDefault="00CB5F5E" w:rsidP="00FF0691">
            <w:pPr>
              <w:spacing w:after="0" w:line="240" w:lineRule="auto"/>
            </w:pPr>
            <w:r w:rsidRPr="0076636E">
              <w:t>Reply LS to S1-222074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A51C690" w14:textId="77777777" w:rsidR="00CB5F5E" w:rsidRPr="00BE09D9" w:rsidRDefault="00CB5F5E" w:rsidP="00FF0691">
            <w:pPr>
              <w:snapToGrid w:val="0"/>
              <w:spacing w:after="0" w:line="240" w:lineRule="auto"/>
              <w:rPr>
                <w:rFonts w:eastAsia="Times New Roman" w:cs="Arial"/>
                <w:szCs w:val="18"/>
                <w:lang w:eastAsia="ar-SA"/>
              </w:rPr>
            </w:pPr>
            <w:r w:rsidRPr="00BE09D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3B539C"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Revision of S1-222251.</w:t>
            </w:r>
          </w:p>
          <w:p w14:paraId="55036495" w14:textId="77777777" w:rsidR="00CB5F5E" w:rsidRPr="0076636E" w:rsidRDefault="00CB5F5E" w:rsidP="00FF0691">
            <w:pPr>
              <w:spacing w:after="0" w:line="240" w:lineRule="auto"/>
              <w:rPr>
                <w:rFonts w:eastAsia="Arial Unicode MS" w:cs="Arial"/>
                <w:szCs w:val="18"/>
                <w:lang w:eastAsia="ar-SA"/>
              </w:rPr>
            </w:pPr>
            <w:r w:rsidRPr="0076636E">
              <w:rPr>
                <w:rFonts w:eastAsia="Arial Unicode MS" w:cs="Arial"/>
                <w:szCs w:val="18"/>
                <w:lang w:eastAsia="ar-SA"/>
              </w:rPr>
              <w:t>Same as r1 (accepting changes)</w:t>
            </w:r>
          </w:p>
        </w:tc>
      </w:tr>
      <w:tr w:rsidR="00CB5F5E" w:rsidRPr="00A75C05" w14:paraId="0CC335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8D619" w14:textId="65367AC1" w:rsidR="00CB5F5E" w:rsidRPr="00CB5F5E" w:rsidRDefault="00CB5F5E" w:rsidP="00CB5F5E">
            <w:pPr>
              <w:snapToGrid w:val="0"/>
              <w:spacing w:after="0" w:line="240" w:lineRule="auto"/>
              <w:rPr>
                <w:rFonts w:eastAsia="Times New Roman" w:cs="Arial"/>
                <w:szCs w:val="18"/>
                <w:lang w:eastAsia="ar-SA"/>
              </w:rPr>
            </w:pPr>
            <w:r w:rsidRPr="00BE09D9">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6FA3AAD" w14:textId="7D5A2775" w:rsidR="00CB5F5E" w:rsidRPr="00CB5F5E" w:rsidRDefault="00BB781D" w:rsidP="00CB5F5E">
            <w:pPr>
              <w:spacing w:after="0" w:line="240" w:lineRule="auto"/>
              <w:rPr>
                <w:rFonts w:eastAsia="Times New Roman" w:cs="Arial"/>
                <w:szCs w:val="18"/>
                <w:lang w:eastAsia="ar-SA"/>
              </w:rPr>
            </w:pPr>
            <w:hyperlink r:id="rId45" w:history="1">
              <w:r w:rsidR="00CB5F5E" w:rsidRPr="00BB781D">
                <w:rPr>
                  <w:rStyle w:val="Hyperlink"/>
                  <w:rFonts w:eastAsia="Times New Roman" w:cs="Arial"/>
                  <w:szCs w:val="18"/>
                  <w:lang w:eastAsia="ar-SA"/>
                </w:rPr>
                <w:t>S1-2</w:t>
              </w:r>
              <w:r w:rsidR="00CB5F5E" w:rsidRPr="00BB781D">
                <w:rPr>
                  <w:rStyle w:val="Hyperlink"/>
                  <w:rFonts w:eastAsia="Times New Roman" w:cs="Arial"/>
                  <w:szCs w:val="18"/>
                  <w:lang w:eastAsia="ar-SA"/>
                </w:rPr>
                <w:t>2</w:t>
              </w:r>
              <w:r w:rsidR="00CB5F5E" w:rsidRPr="00BB781D">
                <w:rPr>
                  <w:rStyle w:val="Hyperlink"/>
                  <w:rFonts w:eastAsia="Times New Roman" w:cs="Arial"/>
                  <w:szCs w:val="18"/>
                  <w:lang w:eastAsia="ar-SA"/>
                </w:rPr>
                <w:t>2</w:t>
              </w:r>
              <w:r w:rsidR="00CB5F5E" w:rsidRPr="00BB781D">
                <w:rPr>
                  <w:rStyle w:val="Hyperlink"/>
                  <w:rFonts w:eastAsia="Times New Roman" w:cs="Arial"/>
                  <w:szCs w:val="18"/>
                  <w:lang w:eastAsia="ar-SA"/>
                </w:rPr>
                <w:t>2</w:t>
              </w:r>
              <w:r w:rsidR="00CB5F5E" w:rsidRPr="00BB781D">
                <w:rPr>
                  <w:rStyle w:val="Hyperlink"/>
                  <w:rFonts w:eastAsia="Times New Roman" w:cs="Arial"/>
                  <w:szCs w:val="18"/>
                  <w:lang w:eastAsia="ar-SA"/>
                </w:rPr>
                <w:t>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A9BE29" w14:textId="4B7C40A3"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S6-222340</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2F11764" w14:textId="78C89CEE" w:rsidR="00CB5F5E" w:rsidRPr="00CB5F5E" w:rsidRDefault="00CB5F5E" w:rsidP="00CB5F5E">
            <w:pPr>
              <w:spacing w:after="0" w:line="240" w:lineRule="auto"/>
              <w:rPr>
                <w:rFonts w:eastAsia="Times New Roman" w:cs="Arial"/>
                <w:szCs w:val="18"/>
                <w:lang w:eastAsia="ar-SA"/>
              </w:rPr>
            </w:pPr>
            <w:r w:rsidRPr="00CB5F5E">
              <w:rPr>
                <w:rFonts w:eastAsia="Times New Roman" w:cs="Arial"/>
                <w:szCs w:val="18"/>
                <w:lang w:eastAsia="ar-SA"/>
              </w:rPr>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1B31C4" w14:textId="77777777" w:rsidR="00CB5F5E" w:rsidRPr="00CB5F5E" w:rsidRDefault="00CB5F5E" w:rsidP="00CB5F5E">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10F42" w14:textId="77777777" w:rsidR="00CB5F5E" w:rsidRPr="00CB5F5E" w:rsidRDefault="00CB5F5E" w:rsidP="00CB5F5E">
            <w:pPr>
              <w:spacing w:after="0" w:line="240" w:lineRule="auto"/>
              <w:rPr>
                <w:rFonts w:eastAsia="Arial Unicode MS" w:cs="Arial"/>
                <w:szCs w:val="18"/>
                <w:lang w:eastAsia="ar-SA"/>
              </w:rPr>
            </w:pPr>
          </w:p>
        </w:tc>
      </w:tr>
      <w:tr w:rsidR="00CB5F5E" w:rsidRPr="00A75C05" w14:paraId="19B5E8D7"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ECA3768" w14:textId="39ED46F0" w:rsidR="00CB5F5E" w:rsidRPr="00CB5F5E" w:rsidRDefault="00CB5F5E" w:rsidP="00B4296B">
            <w:pPr>
              <w:snapToGrid w:val="0"/>
              <w:spacing w:after="0" w:line="240" w:lineRule="auto"/>
              <w:rPr>
                <w:rFonts w:eastAsia="Times New Roman" w:cs="Arial"/>
                <w:szCs w:val="18"/>
                <w:lang w:eastAsia="ar-SA"/>
              </w:rPr>
            </w:pPr>
            <w:r>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BC5616" w14:textId="21BE8648" w:rsidR="00CB5F5E" w:rsidRPr="00CB5F5E" w:rsidRDefault="00BB781D" w:rsidP="00B4296B">
            <w:pPr>
              <w:spacing w:after="0" w:line="240" w:lineRule="auto"/>
            </w:pPr>
            <w:hyperlink r:id="rId46" w:history="1">
              <w:r w:rsidR="00CB5F5E" w:rsidRPr="00BB781D">
                <w:rPr>
                  <w:rStyle w:val="Hyperlink"/>
                  <w:rFonts w:cs="Arial"/>
                </w:rPr>
                <w:t>S1-22</w:t>
              </w:r>
              <w:r w:rsidR="00CB5F5E" w:rsidRPr="00BB781D">
                <w:rPr>
                  <w:rStyle w:val="Hyperlink"/>
                  <w:rFonts w:cs="Arial"/>
                </w:rPr>
                <w:t>2</w:t>
              </w:r>
              <w:r w:rsidR="00CB5F5E" w:rsidRPr="00BB781D">
                <w:rPr>
                  <w:rStyle w:val="Hyperlink"/>
                  <w:rFonts w:cs="Arial"/>
                </w:rPr>
                <w:t>2</w:t>
              </w:r>
              <w:r w:rsidR="00CB5F5E" w:rsidRPr="00BB781D">
                <w:rPr>
                  <w:rStyle w:val="Hyperlink"/>
                  <w:rFonts w:cs="Arial"/>
                </w:rPr>
                <w:t>6</w:t>
              </w:r>
              <w:r w:rsidR="00CB5F5E" w:rsidRPr="00BB781D">
                <w:rPr>
                  <w:rStyle w:val="Hyperlink"/>
                  <w:rFonts w:cs="Arial"/>
                </w:rPr>
                <w:t>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3F8ADE" w14:textId="192F0ABB" w:rsidR="00CB5F5E" w:rsidRPr="00CB5F5E" w:rsidRDefault="00CB5F5E" w:rsidP="00B4296B">
            <w:pPr>
              <w:spacing w:after="0" w:line="240" w:lineRule="auto"/>
            </w:pPr>
            <w:r w:rsidRPr="0076636E">
              <w:t>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BF50AD" w14:textId="4A1FE969" w:rsidR="00CB5F5E" w:rsidRPr="00CB5F5E" w:rsidRDefault="00CB5F5E" w:rsidP="00B4296B">
            <w:pPr>
              <w:spacing w:after="0" w:line="240" w:lineRule="auto"/>
            </w:pPr>
            <w:r>
              <w:t xml:space="preserve">New response to </w:t>
            </w:r>
            <w:r w:rsidRPr="00CB5F5E">
              <w:t>Reply LS on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086B127" w14:textId="77777777" w:rsidR="00CB5F5E" w:rsidRPr="00CB5F5E" w:rsidRDefault="00CB5F5E"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46D067" w14:textId="77777777" w:rsidR="00CB5F5E" w:rsidRPr="00CB5F5E" w:rsidRDefault="00CB5F5E" w:rsidP="00B4296B">
            <w:pPr>
              <w:spacing w:after="0" w:line="240" w:lineRule="auto"/>
              <w:rPr>
                <w:rFonts w:eastAsia="Arial Unicode MS" w:cs="Arial"/>
                <w:szCs w:val="18"/>
                <w:lang w:eastAsia="ar-SA"/>
              </w:rPr>
            </w:pPr>
          </w:p>
        </w:tc>
      </w:tr>
      <w:tr w:rsidR="00B4296B" w:rsidRPr="00A75C05" w14:paraId="60DE5C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54A47E" w14:textId="18F86955"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lastRenderedPageBreak/>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537226F" w14:textId="5728438B" w:rsidR="00B4296B" w:rsidRPr="00CB5F5E" w:rsidRDefault="007B2FDF" w:rsidP="00B4296B">
            <w:pPr>
              <w:spacing w:after="0" w:line="240" w:lineRule="auto"/>
            </w:pPr>
            <w:hyperlink r:id="rId47" w:history="1">
              <w:r w:rsidR="00B4296B" w:rsidRPr="007B2FDF">
                <w:rPr>
                  <w:rStyle w:val="Hyperlink"/>
                  <w:rFonts w:cs="Arial"/>
                </w:rPr>
                <w:t>S1-222</w:t>
              </w:r>
              <w:r w:rsidR="00B4296B" w:rsidRPr="007B2FDF">
                <w:rPr>
                  <w:rStyle w:val="Hyperlink"/>
                  <w:rFonts w:cs="Arial"/>
                </w:rPr>
                <w:t>1</w:t>
              </w:r>
              <w:r w:rsidR="00B4296B" w:rsidRPr="007B2FDF">
                <w:rPr>
                  <w:rStyle w:val="Hyperlink"/>
                  <w:rFonts w:cs="Arial"/>
                </w:rPr>
                <w:t>8</w:t>
              </w:r>
              <w:r w:rsidR="00B4296B" w:rsidRPr="007B2FDF">
                <w:rPr>
                  <w:rStyle w:val="Hyperlink"/>
                  <w:rFonts w:cs="Arial"/>
                </w:rPr>
                <w:t>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F30B9B1" w14:textId="77777777" w:rsidR="00B4296B" w:rsidRPr="00CB5F5E" w:rsidRDefault="00B4296B" w:rsidP="00B4296B">
            <w:pPr>
              <w:spacing w:after="0" w:line="240" w:lineRule="auto"/>
            </w:pPr>
            <w:r w:rsidRPr="00CB5F5E">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B508C13" w14:textId="77777777" w:rsidR="00B4296B" w:rsidRPr="00CB5F5E" w:rsidRDefault="00B4296B" w:rsidP="00B4296B">
            <w:pPr>
              <w:spacing w:after="0" w:line="240" w:lineRule="auto"/>
            </w:pPr>
            <w:r w:rsidRPr="00CB5F5E">
              <w:t>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C1A8765" w14:textId="2BD251EC"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C92D5F"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505C90DC"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D99C171" w14:textId="6F4F9742" w:rsidR="00B4296B" w:rsidRPr="00CB5F5E" w:rsidRDefault="00B4296B" w:rsidP="00B4296B">
            <w:pPr>
              <w:snapToGrid w:val="0"/>
              <w:spacing w:after="0" w:line="240" w:lineRule="auto"/>
              <w:rPr>
                <w:rFonts w:eastAsia="Times New Roman" w:cs="Arial"/>
                <w:szCs w:val="18"/>
                <w:lang w:eastAsia="ar-SA"/>
              </w:rPr>
            </w:pPr>
            <w:r w:rsidRPr="00CB5F5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E9ED7A8" w14:textId="160C5AB8" w:rsidR="00B4296B" w:rsidRPr="00CB5F5E" w:rsidRDefault="007B2FDF" w:rsidP="00B4296B">
            <w:pPr>
              <w:spacing w:after="0" w:line="240" w:lineRule="auto"/>
            </w:pPr>
            <w:hyperlink r:id="rId48" w:history="1">
              <w:r w:rsidR="00B4296B" w:rsidRPr="007B2FDF">
                <w:rPr>
                  <w:rStyle w:val="Hyperlink"/>
                  <w:rFonts w:cs="Arial"/>
                </w:rPr>
                <w:t>S1-22</w:t>
              </w:r>
              <w:r w:rsidR="00B4296B" w:rsidRPr="007B2FDF">
                <w:rPr>
                  <w:rStyle w:val="Hyperlink"/>
                  <w:rFonts w:cs="Arial"/>
                </w:rPr>
                <w:t>2</w:t>
              </w:r>
              <w:r w:rsidR="00B4296B" w:rsidRPr="007B2FDF">
                <w:rPr>
                  <w:rStyle w:val="Hyperlink"/>
                  <w:rFonts w:cs="Arial"/>
                </w:rPr>
                <w:t>191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EC40612" w14:textId="77777777" w:rsidR="00B4296B" w:rsidRPr="00CB5F5E" w:rsidRDefault="00B4296B" w:rsidP="00B4296B">
            <w:pPr>
              <w:spacing w:after="0" w:line="240" w:lineRule="auto"/>
            </w:pPr>
            <w:r w:rsidRPr="00CB5F5E">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29C9AA" w14:textId="1AC51544" w:rsidR="00B4296B" w:rsidRPr="00CB5F5E" w:rsidRDefault="00B4296B" w:rsidP="00B4296B">
            <w:pPr>
              <w:spacing w:after="0" w:line="240" w:lineRule="auto"/>
              <w:jc w:val="center"/>
            </w:pPr>
            <w:r w:rsidRPr="00CB5F5E">
              <w:t>22.261v18.6.1 CR Requirement on different SLA for different UEs within a slice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2A5287" w14:textId="3E9D9F1B" w:rsidR="00B4296B" w:rsidRPr="00CB5F5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85BA13" w14:textId="221D1264" w:rsidR="00B4296B" w:rsidRPr="00CB5F5E" w:rsidRDefault="00B4296B" w:rsidP="00B4296B">
            <w:pPr>
              <w:spacing w:after="0" w:line="240" w:lineRule="auto"/>
              <w:rPr>
                <w:rFonts w:eastAsia="Arial Unicode MS" w:cs="Arial"/>
                <w:i/>
                <w:szCs w:val="18"/>
                <w:lang w:eastAsia="ar-SA"/>
              </w:rPr>
            </w:pPr>
            <w:r w:rsidRPr="00CB5F5E">
              <w:rPr>
                <w:rFonts w:eastAsia="Arial Unicode MS" w:cs="Arial"/>
                <w:i/>
                <w:szCs w:val="18"/>
                <w:lang w:eastAsia="ar-SA"/>
              </w:rPr>
              <w:t>WI - Rel-18 CR</w:t>
            </w:r>
            <w:r w:rsidRPr="00CB5F5E">
              <w:t>0652</w:t>
            </w:r>
            <w:r w:rsidRPr="00CB5F5E">
              <w:rPr>
                <w:rFonts w:eastAsia="Arial Unicode MS" w:cs="Arial"/>
                <w:i/>
                <w:szCs w:val="18"/>
                <w:lang w:eastAsia="ar-SA"/>
              </w:rPr>
              <w:t>R- Cat B</w:t>
            </w:r>
          </w:p>
          <w:p w14:paraId="31ACE1BB" w14:textId="5CA00A05" w:rsidR="00B4296B" w:rsidRPr="00CB5F5E" w:rsidRDefault="00B4296B" w:rsidP="00B4296B">
            <w:pPr>
              <w:spacing w:after="0" w:line="240" w:lineRule="auto"/>
              <w:rPr>
                <w:rFonts w:eastAsia="Arial Unicode MS" w:cs="Arial"/>
                <w:szCs w:val="18"/>
                <w:lang w:eastAsia="ar-SA"/>
              </w:rPr>
            </w:pPr>
          </w:p>
        </w:tc>
      </w:tr>
      <w:tr w:rsidR="00B4296B" w:rsidRPr="00A75C05" w14:paraId="00309CC0"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2E1E2B" w14:textId="15183A19" w:rsidR="00B4296B" w:rsidRPr="00E772FE" w:rsidRDefault="00B4296B" w:rsidP="00B4296B">
            <w:pPr>
              <w:snapToGrid w:val="0"/>
              <w:spacing w:after="0" w:line="240" w:lineRule="auto"/>
              <w:rPr>
                <w:rFonts w:eastAsia="Times New Roman" w:cs="Arial"/>
                <w:szCs w:val="18"/>
                <w:lang w:eastAsia="ar-SA"/>
              </w:rPr>
            </w:pPr>
            <w:r w:rsidRPr="00E772FE">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6480DB9" w14:textId="5B354578" w:rsidR="00B4296B" w:rsidRPr="00E772FE" w:rsidRDefault="007B2FDF" w:rsidP="00B4296B">
            <w:pPr>
              <w:spacing w:after="0" w:line="240" w:lineRule="auto"/>
            </w:pPr>
            <w:hyperlink r:id="rId49" w:history="1">
              <w:r w:rsidR="00B4296B" w:rsidRPr="00E772FE">
                <w:rPr>
                  <w:rStyle w:val="Hyperlink"/>
                  <w:rFonts w:cs="Arial"/>
                  <w:color w:val="auto"/>
                </w:rPr>
                <w:t>S1-22</w:t>
              </w:r>
              <w:r w:rsidR="00B4296B" w:rsidRPr="00E772FE">
                <w:rPr>
                  <w:rStyle w:val="Hyperlink"/>
                  <w:rFonts w:cs="Arial"/>
                  <w:color w:val="auto"/>
                </w:rPr>
                <w:t>2</w:t>
              </w:r>
              <w:r w:rsidR="00B4296B" w:rsidRPr="00E772FE">
                <w:rPr>
                  <w:rStyle w:val="Hyperlink"/>
                  <w:rFonts w:cs="Arial"/>
                  <w:color w:val="auto"/>
                </w:rPr>
                <w:t>027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32B3A" w14:textId="77777777" w:rsidR="00B4296B" w:rsidRPr="00E772FE" w:rsidRDefault="00B4296B" w:rsidP="00B4296B">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CDE32AC" w14:textId="77777777" w:rsidR="00B4296B" w:rsidRPr="00E772FE" w:rsidRDefault="00B4296B" w:rsidP="00B4296B">
            <w:pPr>
              <w:spacing w:after="0" w:line="240" w:lineRule="auto"/>
            </w:pPr>
            <w:r w:rsidRPr="00E772FE">
              <w:t>[DRAFT] Reply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34AF230" w14:textId="315BC35F" w:rsidR="00B4296B" w:rsidRPr="00E772FE" w:rsidRDefault="00E772FE" w:rsidP="00B4296B">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D39DF1A" w14:textId="77777777" w:rsidR="00B4296B" w:rsidRPr="00E772FE" w:rsidRDefault="00B4296B" w:rsidP="00B4296B">
            <w:pPr>
              <w:spacing w:after="0" w:line="240" w:lineRule="auto"/>
              <w:rPr>
                <w:rFonts w:eastAsia="Arial Unicode MS" w:cs="Arial"/>
                <w:szCs w:val="18"/>
                <w:lang w:eastAsia="ar-SA"/>
              </w:rPr>
            </w:pPr>
          </w:p>
        </w:tc>
      </w:tr>
      <w:tr w:rsidR="00CB5F5E" w:rsidRPr="00A75C05" w14:paraId="54A3955F" w14:textId="77777777" w:rsidTr="00E772F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0D98253" w14:textId="77777777" w:rsidR="00CB5F5E" w:rsidRPr="00E772FE" w:rsidRDefault="00CB5F5E" w:rsidP="00FF0691">
            <w:pPr>
              <w:snapToGrid w:val="0"/>
              <w:spacing w:after="0" w:line="240" w:lineRule="auto"/>
              <w:rPr>
                <w:rFonts w:eastAsia="Times New Roman" w:cs="Arial"/>
                <w:szCs w:val="18"/>
                <w:lang w:eastAsia="ar-SA"/>
              </w:rPr>
            </w:pPr>
            <w:r w:rsidRPr="00E772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696977" w14:textId="657D433F" w:rsidR="00CB5F5E" w:rsidRPr="00E772FE" w:rsidRDefault="007B2FDF" w:rsidP="00FF0691">
            <w:pPr>
              <w:spacing w:after="0" w:line="240" w:lineRule="auto"/>
            </w:pPr>
            <w:hyperlink r:id="rId50" w:history="1">
              <w:r w:rsidR="00CB5F5E" w:rsidRPr="00E772FE">
                <w:rPr>
                  <w:rStyle w:val="Hyperlink"/>
                  <w:rFonts w:cs="Arial"/>
                  <w:color w:val="auto"/>
                </w:rPr>
                <w:t>S1-222029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FFE6BB" w14:textId="77777777" w:rsidR="00CB5F5E" w:rsidRPr="00E772FE" w:rsidRDefault="00CB5F5E" w:rsidP="00FF0691">
            <w:pPr>
              <w:spacing w:after="0" w:line="240" w:lineRule="auto"/>
            </w:pPr>
            <w:r w:rsidRPr="00E772F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434803" w14:textId="77777777" w:rsidR="00CB5F5E" w:rsidRPr="00E772FE" w:rsidRDefault="00CB5F5E" w:rsidP="00FF0691">
            <w:pPr>
              <w:spacing w:after="0" w:line="240" w:lineRule="auto"/>
            </w:pPr>
            <w:r w:rsidRPr="00E772FE">
              <w:t>22.261v18.6.1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2E57C9" w14:textId="35A26079" w:rsidR="00CB5F5E" w:rsidRPr="00E772FE" w:rsidRDefault="00E772FE" w:rsidP="00FF0691">
            <w:pPr>
              <w:snapToGrid w:val="0"/>
              <w:spacing w:after="0" w:line="240" w:lineRule="auto"/>
              <w:rPr>
                <w:rFonts w:eastAsia="Times New Roman" w:cs="Arial"/>
                <w:szCs w:val="18"/>
                <w:lang w:eastAsia="ar-SA"/>
              </w:rPr>
            </w:pPr>
            <w:r w:rsidRPr="00E772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EA7271" w14:textId="77777777" w:rsidR="00CB5F5E" w:rsidRPr="00E772FE" w:rsidRDefault="00CB5F5E" w:rsidP="00FF0691">
            <w:pPr>
              <w:spacing w:after="0" w:line="240" w:lineRule="auto"/>
              <w:rPr>
                <w:rFonts w:eastAsia="Arial Unicode MS" w:cs="Arial"/>
                <w:i/>
                <w:szCs w:val="18"/>
                <w:lang w:eastAsia="ar-SA"/>
              </w:rPr>
            </w:pPr>
            <w:r w:rsidRPr="00E772FE">
              <w:rPr>
                <w:rFonts w:eastAsia="Arial Unicode MS" w:cs="Arial"/>
                <w:i/>
                <w:szCs w:val="18"/>
                <w:lang w:eastAsia="ar-SA"/>
              </w:rPr>
              <w:t>WI EASNS Rel-18 CR</w:t>
            </w:r>
            <w:r w:rsidRPr="00E772FE">
              <w:t>0643</w:t>
            </w:r>
            <w:r w:rsidRPr="00E772FE">
              <w:rPr>
                <w:rFonts w:eastAsia="Arial Unicode MS" w:cs="Arial"/>
                <w:i/>
                <w:szCs w:val="18"/>
                <w:lang w:eastAsia="ar-SA"/>
              </w:rPr>
              <w:t>R- Cat F</w:t>
            </w:r>
          </w:p>
          <w:p w14:paraId="2A352A46" w14:textId="77777777" w:rsidR="00CB5F5E" w:rsidRPr="00E772FE" w:rsidRDefault="00CB5F5E" w:rsidP="00FF0691">
            <w:pPr>
              <w:spacing w:after="0" w:line="240" w:lineRule="auto"/>
              <w:rPr>
                <w:rFonts w:eastAsia="Arial Unicode MS" w:cs="Arial"/>
                <w:szCs w:val="18"/>
                <w:lang w:eastAsia="ar-SA"/>
              </w:rPr>
            </w:pPr>
          </w:p>
        </w:tc>
      </w:tr>
      <w:tr w:rsidR="00B4296B" w:rsidRPr="00A75C05" w14:paraId="5258C0C4" w14:textId="77777777" w:rsidTr="00CB5F5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3FA1CFB" w14:textId="60CDA3B3" w:rsidR="00B4296B" w:rsidRPr="00CB5F5E" w:rsidRDefault="00B4296B" w:rsidP="00B4296B">
            <w:pPr>
              <w:snapToGrid w:val="0"/>
              <w:spacing w:after="0" w:line="240" w:lineRule="auto"/>
              <w:rPr>
                <w:rFonts w:eastAsia="Times New Roman" w:cs="Arial"/>
                <w:szCs w:val="18"/>
                <w:lang w:eastAsia="ar-SA"/>
              </w:rPr>
            </w:pPr>
            <w:proofErr w:type="spellStart"/>
            <w:r w:rsidRPr="00CB5F5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36C1F9" w14:textId="11DB620A" w:rsidR="00B4296B" w:rsidRPr="00CB5F5E" w:rsidRDefault="00FF0691" w:rsidP="00B4296B">
            <w:pPr>
              <w:spacing w:after="0" w:line="240" w:lineRule="auto"/>
            </w:pPr>
            <w:hyperlink r:id="rId51" w:history="1">
              <w:r w:rsidR="00B4296B" w:rsidRPr="00CB5F5E">
                <w:rPr>
                  <w:rStyle w:val="Hyperlink"/>
                  <w:rFonts w:cs="Arial"/>
                  <w:color w:val="auto"/>
                </w:rPr>
                <w:t>S1-222028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BC27D4" w14:textId="77777777" w:rsidR="00B4296B" w:rsidRPr="00CB5F5E" w:rsidRDefault="00B4296B" w:rsidP="00B4296B">
            <w:pPr>
              <w:spacing w:after="0" w:line="240" w:lineRule="auto"/>
            </w:pPr>
            <w:r w:rsidRPr="00CB5F5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50B699" w14:textId="77777777" w:rsidR="00B4296B" w:rsidRPr="00CB5F5E" w:rsidRDefault="00B4296B" w:rsidP="00B4296B">
            <w:pPr>
              <w:spacing w:after="0" w:line="240" w:lineRule="auto"/>
            </w:pPr>
            <w:r w:rsidRPr="00CB5F5E">
              <w:t>Discussion on LS on Support for managing slice for trusted third-party owned application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479E977" w14:textId="0D7DC940" w:rsidR="00B4296B" w:rsidRPr="00CB5F5E" w:rsidRDefault="00CB5F5E" w:rsidP="00B4296B">
            <w:pPr>
              <w:snapToGrid w:val="0"/>
              <w:spacing w:after="0" w:line="240" w:lineRule="auto"/>
              <w:rPr>
                <w:rFonts w:eastAsia="Times New Roman" w:cs="Arial"/>
                <w:szCs w:val="18"/>
                <w:lang w:eastAsia="ar-SA"/>
              </w:rPr>
            </w:pPr>
            <w:r w:rsidRPr="00CB5F5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E6AED" w14:textId="77777777" w:rsidR="00B4296B" w:rsidRPr="00CB5F5E" w:rsidRDefault="00B4296B" w:rsidP="00B4296B">
            <w:pPr>
              <w:spacing w:after="0" w:line="240" w:lineRule="auto"/>
              <w:rPr>
                <w:rFonts w:eastAsia="Arial Unicode MS" w:cs="Arial"/>
                <w:szCs w:val="18"/>
                <w:lang w:eastAsia="ar-SA"/>
              </w:rPr>
            </w:pPr>
          </w:p>
        </w:tc>
      </w:tr>
      <w:tr w:rsidR="00B4296B" w:rsidRPr="00A75C05" w14:paraId="2742E5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9ED29CC" w14:textId="23A2FC0A" w:rsidR="00B4296B" w:rsidRPr="0060693E" w:rsidRDefault="00B4296B" w:rsidP="00B4296B">
            <w:pPr>
              <w:spacing w:after="0" w:line="240" w:lineRule="auto"/>
            </w:pPr>
            <w:proofErr w:type="spellStart"/>
            <w:r w:rsidRPr="0060693E">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6953B9" w14:textId="31218778" w:rsidR="00B4296B" w:rsidRPr="0060693E" w:rsidRDefault="00B4296B" w:rsidP="00B4296B">
            <w:pPr>
              <w:spacing w:after="0" w:line="240" w:lineRule="auto"/>
            </w:pPr>
            <w:r w:rsidRPr="0060693E">
              <w:t>S1-222256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BDA72B" w14:textId="6E56E5C1" w:rsidR="00B4296B" w:rsidRPr="0060693E" w:rsidRDefault="00B4296B" w:rsidP="00B4296B">
            <w:pPr>
              <w:spacing w:after="0" w:line="240" w:lineRule="auto"/>
            </w:pPr>
            <w:r w:rsidRPr="0060693E">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7C2D09E" w14:textId="16B901D2" w:rsidR="00B4296B" w:rsidRPr="0060693E" w:rsidRDefault="00B4296B" w:rsidP="00B4296B">
            <w:pPr>
              <w:spacing w:after="0" w:line="240" w:lineRule="auto"/>
            </w:pPr>
            <w:r w:rsidRPr="0060693E">
              <w:t>Daily NWM report of [SA1#99e, LS S1-222074] - https://nwm-trial.etsi.org/#/documents/7960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CA3FDA" w14:textId="10113318" w:rsidR="00B4296B" w:rsidRPr="0060693E" w:rsidRDefault="00B4296B" w:rsidP="00B4296B">
            <w:pPr>
              <w:snapToGrid w:val="0"/>
              <w:spacing w:after="0" w:line="240" w:lineRule="auto"/>
              <w:rPr>
                <w:rFonts w:eastAsia="Times New Roman" w:cs="Arial"/>
                <w:szCs w:val="18"/>
                <w:lang w:eastAsia="ar-SA"/>
              </w:rPr>
            </w:pPr>
            <w:r w:rsidRPr="0060693E">
              <w:rPr>
                <w:rFonts w:eastAsia="Times New Roman" w:cs="Arial"/>
                <w:szCs w:val="18"/>
                <w:highlight w:val="yellow"/>
                <w:lang w:eastAsia="ar-SA"/>
              </w:rPr>
              <w:t>Noted</w:t>
            </w:r>
            <w:r>
              <w:rPr>
                <w:rFonts w:eastAsia="Times New Roman" w:cs="Arial"/>
                <w:szCs w:val="18"/>
                <w:lang w:eastAsia="ar-SA"/>
              </w:rPr>
              <w:t xml:space="preserve"> -</w:t>
            </w:r>
            <w:r w:rsidRPr="00FB7DCA">
              <w:rPr>
                <w:rFonts w:eastAsia="Times New Roman" w:cs="Arial"/>
                <w:szCs w:val="18"/>
                <w:highlight w:val="yellow"/>
                <w:lang w:eastAsia="ar-SA"/>
              </w:rPr>
              <w:t xml:space="preserve"> 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5004ACF" w14:textId="0E3D3522" w:rsidR="00B4296B" w:rsidRPr="0060693E" w:rsidRDefault="00B4296B" w:rsidP="00B4296B">
            <w:pPr>
              <w:spacing w:after="0" w:line="240" w:lineRule="auto"/>
              <w:rPr>
                <w:rFonts w:eastAsia="Arial Unicode MS" w:cs="Arial"/>
                <w:szCs w:val="18"/>
                <w:lang w:eastAsia="ar-SA"/>
              </w:rPr>
            </w:pPr>
            <w:proofErr w:type="spellStart"/>
            <w:r>
              <w:rPr>
                <w:rFonts w:eastAsia="Arial Unicode MS" w:cs="Arial"/>
                <w:szCs w:val="18"/>
                <w:lang w:eastAsia="ar-SA"/>
              </w:rPr>
              <w:t>Orig</w:t>
            </w:r>
            <w:proofErr w:type="spellEnd"/>
            <w:r>
              <w:rPr>
                <w:rFonts w:eastAsia="Arial Unicode MS" w:cs="Arial"/>
                <w:szCs w:val="18"/>
                <w:lang w:eastAsia="ar-SA"/>
              </w:rPr>
              <w:t xml:space="preserve"> and r1 available for info. </w:t>
            </w:r>
          </w:p>
        </w:tc>
      </w:tr>
      <w:tr w:rsidR="00B4296B" w:rsidRPr="00B04844" w14:paraId="4E06AE6A" w14:textId="77777777" w:rsidTr="005607FF">
        <w:trPr>
          <w:trHeight w:val="250"/>
        </w:trPr>
        <w:tc>
          <w:tcPr>
            <w:tcW w:w="10783" w:type="dxa"/>
            <w:gridSpan w:val="10"/>
            <w:tcBorders>
              <w:bottom w:val="single" w:sz="4" w:space="0" w:color="auto"/>
            </w:tcBorders>
            <w:shd w:val="clear" w:color="auto" w:fill="F2F2F2"/>
          </w:tcPr>
          <w:p w14:paraId="00D0239A" w14:textId="77777777" w:rsidR="00B4296B" w:rsidRPr="006E6FF4" w:rsidRDefault="00B4296B" w:rsidP="00B4296B">
            <w:pPr>
              <w:pStyle w:val="Heading8"/>
              <w:jc w:val="left"/>
            </w:pPr>
            <w:r w:rsidRPr="00C64270">
              <w:rPr>
                <w:color w:val="1F497D" w:themeColor="text2"/>
                <w:sz w:val="18"/>
                <w:szCs w:val="22"/>
              </w:rPr>
              <w:t>DN energy efficiency data analytics</w:t>
            </w:r>
          </w:p>
        </w:tc>
        <w:tc>
          <w:tcPr>
            <w:tcW w:w="3643" w:type="dxa"/>
            <w:tcBorders>
              <w:bottom w:val="single" w:sz="4" w:space="0" w:color="auto"/>
            </w:tcBorders>
            <w:shd w:val="clear" w:color="auto" w:fill="F2F2F2"/>
          </w:tcPr>
          <w:p w14:paraId="12CFEEBE" w14:textId="569CE1AB"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73</w:t>
            </w:r>
            <w:r w:rsidRPr="005E5E87">
              <w:rPr>
                <w:rFonts w:eastAsia="Arial Unicode MS" w:cs="Arial"/>
                <w:color w:val="1F497D"/>
                <w:sz w:val="18"/>
                <w:szCs w:val="16"/>
              </w:rPr>
              <w:t>]</w:t>
            </w:r>
          </w:p>
        </w:tc>
      </w:tr>
      <w:tr w:rsidR="00B4296B" w:rsidRPr="00A75C05" w14:paraId="2B5D68AE"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715DE59B"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3A3E67FD" w14:textId="238FD115" w:rsidR="00B4296B" w:rsidRPr="005607FF" w:rsidRDefault="00FF0691" w:rsidP="00B4296B">
            <w:pPr>
              <w:spacing w:after="0" w:line="240" w:lineRule="auto"/>
            </w:pPr>
            <w:hyperlink r:id="rId52" w:history="1">
              <w:r w:rsidR="00B4296B" w:rsidRPr="005607FF">
                <w:rPr>
                  <w:rStyle w:val="Hyperlink"/>
                  <w:rFonts w:cs="Arial"/>
                  <w:color w:val="auto"/>
                </w:rPr>
                <w:t>S1-222073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07283858" w14:textId="77777777" w:rsidR="00B4296B" w:rsidRPr="005607FF" w:rsidRDefault="00B4296B" w:rsidP="00B4296B">
            <w:pPr>
              <w:spacing w:after="0" w:line="240" w:lineRule="auto"/>
            </w:pPr>
            <w:r w:rsidRPr="005607FF">
              <w:t>S6-221347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2D063CDF" w14:textId="77777777" w:rsidR="00B4296B" w:rsidRPr="005607FF" w:rsidRDefault="00B4296B" w:rsidP="00B4296B">
            <w:pPr>
              <w:spacing w:after="0" w:line="240" w:lineRule="auto"/>
            </w:pPr>
            <w:r w:rsidRPr="005607FF">
              <w:t>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6359F3A0" w14:textId="46DDA3BB"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E43F4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F64E79A"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FF9900"/>
          </w:tcPr>
          <w:p w14:paraId="3985B0C8"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FF9900"/>
          </w:tcPr>
          <w:p w14:paraId="58DBACC4" w14:textId="3D14E8E9" w:rsidR="00B4296B" w:rsidRPr="005607FF" w:rsidRDefault="00FF0691" w:rsidP="00B4296B">
            <w:pPr>
              <w:spacing w:after="0" w:line="240" w:lineRule="auto"/>
            </w:pPr>
            <w:hyperlink r:id="rId53" w:history="1">
              <w:r w:rsidR="00B4296B" w:rsidRPr="005607FF">
                <w:rPr>
                  <w:rStyle w:val="Hyperlink"/>
                  <w:rFonts w:cs="Arial"/>
                  <w:color w:val="auto"/>
                </w:rPr>
                <w:t>S1-222071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FF9900"/>
          </w:tcPr>
          <w:p w14:paraId="7E7FB94F" w14:textId="77777777" w:rsidR="00B4296B" w:rsidRPr="005607FF" w:rsidRDefault="00B4296B" w:rsidP="00B4296B">
            <w:pPr>
              <w:spacing w:after="0" w:line="240" w:lineRule="auto"/>
            </w:pPr>
            <w:r w:rsidRPr="005607FF">
              <w:t>S5-224342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FF9900"/>
          </w:tcPr>
          <w:p w14:paraId="04F5114D"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48A5655A" w14:textId="3FDF0889"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Postponed</w:t>
            </w:r>
          </w:p>
        </w:tc>
        <w:tc>
          <w:tcPr>
            <w:tcW w:w="3643" w:type="dxa"/>
            <w:tcBorders>
              <w:top w:val="single" w:sz="4" w:space="0" w:color="auto"/>
              <w:left w:val="single" w:sz="4" w:space="0" w:color="auto"/>
              <w:bottom w:val="single" w:sz="4" w:space="0" w:color="auto"/>
              <w:right w:val="single" w:sz="4" w:space="0" w:color="auto"/>
            </w:tcBorders>
            <w:shd w:val="clear" w:color="auto" w:fill="FF9900"/>
          </w:tcPr>
          <w:p w14:paraId="0C2E183F"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5BE64680" w14:textId="77777777" w:rsidTr="005607FF">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D15DA0F" w14:textId="77777777" w:rsidR="00B4296B" w:rsidRPr="005607FF" w:rsidRDefault="00B4296B" w:rsidP="00B4296B">
            <w:pPr>
              <w:snapToGrid w:val="0"/>
              <w:spacing w:after="0" w:line="240" w:lineRule="auto"/>
              <w:rPr>
                <w:rFonts w:eastAsia="Times New Roman" w:cs="Arial"/>
                <w:szCs w:val="18"/>
                <w:lang w:eastAsia="ar-SA"/>
              </w:rPr>
            </w:pPr>
            <w:r w:rsidRPr="005607FF">
              <w:rPr>
                <w:rFonts w:eastAsia="Times New Roman" w:cs="Arial"/>
                <w:szCs w:val="18"/>
                <w:lang w:eastAsia="ar-SA"/>
              </w:rPr>
              <w:t>OUT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A5B467F" w14:textId="77161F4C" w:rsidR="00B4296B" w:rsidRPr="005607FF" w:rsidRDefault="00FF0691" w:rsidP="00B4296B">
            <w:pPr>
              <w:spacing w:after="0" w:line="240" w:lineRule="auto"/>
            </w:pPr>
            <w:hyperlink r:id="rId54" w:history="1">
              <w:r w:rsidR="00B4296B" w:rsidRPr="005607FF">
                <w:rPr>
                  <w:rStyle w:val="Hyperlink"/>
                  <w:rFonts w:cs="Arial"/>
                  <w:color w:val="auto"/>
                </w:rPr>
                <w:t>S1-222186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AAC2FD4" w14:textId="77777777" w:rsidR="00B4296B" w:rsidRPr="005607FF" w:rsidRDefault="00B4296B" w:rsidP="00B4296B">
            <w:pPr>
              <w:spacing w:after="0" w:line="240" w:lineRule="auto"/>
            </w:pPr>
            <w:r w:rsidRPr="005607F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AB3D2F8" w14:textId="77777777" w:rsidR="00B4296B" w:rsidRPr="005607FF" w:rsidRDefault="00B4296B" w:rsidP="00B4296B">
            <w:pPr>
              <w:spacing w:after="0" w:line="240" w:lineRule="auto"/>
            </w:pPr>
            <w:r w:rsidRPr="005607FF">
              <w:t>Reply LS on DN energy efficiency data analytics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B17712" w14:textId="6A39CF96" w:rsidR="00B4296B" w:rsidRPr="005607FF" w:rsidRDefault="005607FF" w:rsidP="00B4296B">
            <w:pPr>
              <w:snapToGrid w:val="0"/>
              <w:spacing w:after="0" w:line="240" w:lineRule="auto"/>
              <w:rPr>
                <w:rFonts w:eastAsia="Times New Roman" w:cs="Arial"/>
                <w:szCs w:val="18"/>
                <w:lang w:eastAsia="ar-SA"/>
              </w:rPr>
            </w:pPr>
            <w:r w:rsidRPr="005607F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631B480" w14:textId="77777777" w:rsidR="00B4296B" w:rsidRPr="005607FF" w:rsidRDefault="00B4296B" w:rsidP="00B4296B">
            <w:pPr>
              <w:spacing w:after="0" w:line="240" w:lineRule="auto"/>
              <w:rPr>
                <w:rFonts w:eastAsia="Arial Unicode MS" w:cs="Arial"/>
                <w:szCs w:val="18"/>
                <w:lang w:eastAsia="ar-SA"/>
              </w:rPr>
            </w:pPr>
          </w:p>
        </w:tc>
      </w:tr>
      <w:tr w:rsidR="00B4296B" w:rsidRPr="00A75C05" w14:paraId="7FAEB4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C668F95" w14:textId="3EABE433" w:rsidR="00B4296B" w:rsidRPr="007D7719" w:rsidRDefault="00B4296B" w:rsidP="00B4296B">
            <w:pPr>
              <w:spacing w:after="0" w:line="240" w:lineRule="auto"/>
            </w:pPr>
            <w:proofErr w:type="spellStart"/>
            <w:r w:rsidRPr="007D7719">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59F1CB3" w14:textId="1576A220" w:rsidR="00B4296B" w:rsidRPr="007D7719" w:rsidRDefault="00FF0691" w:rsidP="00B4296B">
            <w:pPr>
              <w:spacing w:after="0" w:line="240" w:lineRule="auto"/>
            </w:pPr>
            <w:hyperlink r:id="rId55" w:history="1">
              <w:r w:rsidR="00B4296B" w:rsidRPr="007D7719">
                <w:rPr>
                  <w:rStyle w:val="Hyperlink"/>
                  <w:rFonts w:cs="Arial"/>
                  <w:color w:val="auto"/>
                </w:rPr>
                <w:t>S1-222257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41CC324" w14:textId="6920D0EA" w:rsidR="00B4296B" w:rsidRPr="007D7719" w:rsidRDefault="00B4296B" w:rsidP="00B4296B">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76F3D4" w14:textId="2AFB8497" w:rsidR="00B4296B" w:rsidRPr="007D7719" w:rsidRDefault="00B4296B" w:rsidP="00B4296B">
            <w:pPr>
              <w:spacing w:after="0" w:line="240" w:lineRule="auto"/>
            </w:pPr>
            <w:r w:rsidRPr="007D7719">
              <w:t>Daily NWM report of [SA1#99e, LS S1-222073] - https://nwm-trial.etsi.org/#/documents/7964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74C4E3" w14:textId="45D3ED47" w:rsidR="00B4296B" w:rsidRPr="007D7719" w:rsidRDefault="00B4296B" w:rsidP="00B4296B">
            <w:pPr>
              <w:snapToGrid w:val="0"/>
              <w:spacing w:after="0" w:line="240" w:lineRule="auto"/>
              <w:rPr>
                <w:rFonts w:eastAsia="Times New Roman" w:cs="Arial"/>
                <w:szCs w:val="18"/>
                <w:lang w:eastAsia="ar-SA"/>
              </w:rPr>
            </w:pPr>
            <w:r w:rsidRPr="007D7719">
              <w:rPr>
                <w:rFonts w:eastAsia="Times New Roman" w:cs="Arial"/>
                <w:szCs w:val="18"/>
                <w:highlight w:val="yellow"/>
                <w:lang w:eastAsia="ar-SA"/>
              </w:rPr>
              <w:t>Noted</w:t>
            </w:r>
            <w:r>
              <w:rPr>
                <w:rFonts w:eastAsia="Times New Roman" w:cs="Arial"/>
                <w:szCs w:val="18"/>
                <w:lang w:eastAsia="ar-SA"/>
              </w:rPr>
              <w:t xml:space="preserve"> - </w:t>
            </w:r>
            <w:r w:rsidRPr="00FB7DCA">
              <w:rPr>
                <w:rFonts w:eastAsia="Times New Roman" w:cs="Arial"/>
                <w:szCs w:val="18"/>
                <w:highlight w:val="yellow"/>
                <w:lang w:eastAsia="ar-SA"/>
              </w:rPr>
              <w:t>New Document</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B20D23" w14:textId="77777777" w:rsidR="00B4296B" w:rsidRPr="007D7719" w:rsidRDefault="00B4296B" w:rsidP="00B4296B">
            <w:pPr>
              <w:spacing w:after="0" w:line="240" w:lineRule="auto"/>
              <w:rPr>
                <w:rFonts w:eastAsia="Arial Unicode MS" w:cs="Arial"/>
                <w:szCs w:val="18"/>
                <w:lang w:eastAsia="ar-SA"/>
              </w:rPr>
            </w:pPr>
          </w:p>
        </w:tc>
      </w:tr>
      <w:tr w:rsidR="00B4296B" w:rsidRPr="00B04844" w14:paraId="3EEF10BF" w14:textId="77777777" w:rsidTr="00B4296B">
        <w:trPr>
          <w:trHeight w:val="250"/>
        </w:trPr>
        <w:tc>
          <w:tcPr>
            <w:tcW w:w="10783" w:type="dxa"/>
            <w:gridSpan w:val="10"/>
            <w:tcBorders>
              <w:bottom w:val="single" w:sz="4" w:space="0" w:color="auto"/>
            </w:tcBorders>
            <w:shd w:val="clear" w:color="auto" w:fill="F2F2F2"/>
          </w:tcPr>
          <w:p w14:paraId="02B22D5F" w14:textId="77777777" w:rsidR="00B4296B" w:rsidRPr="006E6FF4" w:rsidRDefault="00B4296B" w:rsidP="00B4296B">
            <w:pPr>
              <w:pStyle w:val="Heading8"/>
              <w:jc w:val="left"/>
            </w:pPr>
            <w:r w:rsidRPr="00C64270">
              <w:rPr>
                <w:color w:val="1F497D" w:themeColor="text2"/>
                <w:sz w:val="18"/>
                <w:szCs w:val="22"/>
              </w:rPr>
              <w:t>Issues Network Slice information delivery to a 3rd party</w:t>
            </w:r>
          </w:p>
        </w:tc>
        <w:tc>
          <w:tcPr>
            <w:tcW w:w="3643" w:type="dxa"/>
            <w:tcBorders>
              <w:bottom w:val="single" w:sz="4" w:space="0" w:color="auto"/>
            </w:tcBorders>
            <w:shd w:val="clear" w:color="auto" w:fill="F2F2F2"/>
          </w:tcPr>
          <w:p w14:paraId="16A47A28" w14:textId="0F95A6A8" w:rsidR="00B4296B" w:rsidRPr="006E6FF4" w:rsidRDefault="00B4296B" w:rsidP="00B4296B">
            <w:pPr>
              <w:pStyle w:val="Heading8"/>
              <w:jc w:val="left"/>
            </w:pPr>
            <w:r>
              <w:rPr>
                <w:rFonts w:eastAsia="Arial Unicode MS" w:cs="Arial"/>
                <w:color w:val="1F497D"/>
                <w:sz w:val="18"/>
                <w:szCs w:val="16"/>
              </w:rPr>
              <w:t xml:space="preserve">NWM: </w:t>
            </w:r>
            <w:r w:rsidRPr="005E5E87">
              <w:rPr>
                <w:rFonts w:eastAsia="Arial Unicode MS" w:cs="Arial"/>
                <w:color w:val="1F497D"/>
                <w:sz w:val="18"/>
                <w:szCs w:val="16"/>
              </w:rPr>
              <w:t>[SA1#99e, LS S1-2220</w:t>
            </w:r>
            <w:r>
              <w:rPr>
                <w:rFonts w:eastAsia="Arial Unicode MS" w:cs="Arial"/>
                <w:color w:val="1F497D"/>
                <w:sz w:val="18"/>
                <w:szCs w:val="16"/>
              </w:rPr>
              <w:t>72</w:t>
            </w:r>
            <w:r w:rsidRPr="005E5E87">
              <w:rPr>
                <w:rFonts w:eastAsia="Arial Unicode MS" w:cs="Arial"/>
                <w:color w:val="1F497D"/>
                <w:sz w:val="18"/>
                <w:szCs w:val="16"/>
              </w:rPr>
              <w:t>]</w:t>
            </w:r>
          </w:p>
        </w:tc>
      </w:tr>
      <w:tr w:rsidR="00B4296B" w:rsidRPr="00A75C05" w14:paraId="7B1E1C1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4623C69" w14:textId="77777777"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7B47DDB" w14:textId="5B4EB1A2" w:rsidR="00B4296B" w:rsidRPr="00BC6596" w:rsidRDefault="00FF0691" w:rsidP="00B4296B">
            <w:pPr>
              <w:spacing w:after="0" w:line="240" w:lineRule="auto"/>
            </w:pPr>
            <w:hyperlink r:id="rId56" w:history="1">
              <w:r w:rsidR="00B4296B" w:rsidRPr="00BC6596">
                <w:rPr>
                  <w:rStyle w:val="Hyperlink"/>
                  <w:rFonts w:cs="Arial"/>
                  <w:color w:val="auto"/>
                </w:rPr>
                <w:t>S1-222072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4D222F" w14:textId="77777777" w:rsidR="00B4296B" w:rsidRPr="00BC6596" w:rsidRDefault="00B4296B" w:rsidP="00B4296B">
            <w:pPr>
              <w:spacing w:after="0" w:line="240" w:lineRule="auto"/>
            </w:pPr>
            <w:r w:rsidRPr="00BC6596">
              <w:t>S6-220975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4254701" w14:textId="77777777" w:rsidR="00B4296B" w:rsidRPr="00BC6596" w:rsidRDefault="00B4296B" w:rsidP="00B4296B">
            <w:pPr>
              <w:spacing w:after="0" w:line="240" w:lineRule="auto"/>
            </w:pPr>
            <w:r w:rsidRPr="00BC6596">
              <w:t>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21DAB6" w14:textId="0656A195" w:rsidR="00B4296B" w:rsidRPr="00BC6596" w:rsidRDefault="00B4296B" w:rsidP="00B4296B">
            <w:pPr>
              <w:snapToGrid w:val="0"/>
              <w:spacing w:after="0" w:line="240" w:lineRule="auto"/>
              <w:rPr>
                <w:rFonts w:eastAsia="Times New Roman" w:cs="Arial"/>
                <w:szCs w:val="18"/>
                <w:lang w:eastAsia="ar-SA"/>
              </w:rPr>
            </w:pPr>
            <w:r w:rsidRPr="00BC6596">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ED060CA" w14:textId="621E04FC" w:rsidR="00B4296B" w:rsidRPr="00BC6596" w:rsidRDefault="00B4296B" w:rsidP="00B4296B">
            <w:pPr>
              <w:spacing w:after="0" w:line="240" w:lineRule="auto"/>
              <w:rPr>
                <w:rFonts w:eastAsia="Arial Unicode MS" w:cs="Arial"/>
                <w:szCs w:val="18"/>
                <w:lang w:eastAsia="ar-SA"/>
              </w:rPr>
            </w:pPr>
            <w:r>
              <w:rPr>
                <w:rFonts w:eastAsia="Arial Unicode MS" w:cs="Arial"/>
                <w:szCs w:val="18"/>
                <w:lang w:eastAsia="ar-SA"/>
              </w:rPr>
              <w:t xml:space="preserve">Already answered during SA1#98e. </w:t>
            </w:r>
          </w:p>
        </w:tc>
      </w:tr>
      <w:tr w:rsidR="00B4296B" w:rsidRPr="00B04844" w14:paraId="00E034B3" w14:textId="77777777" w:rsidTr="00B4296B">
        <w:trPr>
          <w:trHeight w:val="250"/>
        </w:trPr>
        <w:tc>
          <w:tcPr>
            <w:tcW w:w="10783" w:type="dxa"/>
            <w:gridSpan w:val="10"/>
            <w:tcBorders>
              <w:bottom w:val="single" w:sz="4" w:space="0" w:color="auto"/>
            </w:tcBorders>
            <w:shd w:val="clear" w:color="auto" w:fill="F2F2F2"/>
          </w:tcPr>
          <w:p w14:paraId="667ACEB7" w14:textId="77777777" w:rsidR="00B4296B" w:rsidRPr="006E6FF4" w:rsidRDefault="00B4296B" w:rsidP="00B4296B">
            <w:pPr>
              <w:pStyle w:val="Heading8"/>
              <w:jc w:val="left"/>
            </w:pPr>
            <w:r>
              <w:rPr>
                <w:color w:val="1F497D" w:themeColor="text2"/>
                <w:sz w:val="18"/>
                <w:szCs w:val="22"/>
              </w:rPr>
              <w:t>Proposed to Note</w:t>
            </w:r>
          </w:p>
        </w:tc>
        <w:tc>
          <w:tcPr>
            <w:tcW w:w="3643" w:type="dxa"/>
            <w:tcBorders>
              <w:bottom w:val="single" w:sz="4" w:space="0" w:color="auto"/>
            </w:tcBorders>
            <w:shd w:val="clear" w:color="auto" w:fill="F2F2F2"/>
          </w:tcPr>
          <w:p w14:paraId="2DDC8B7E" w14:textId="2103E9D9" w:rsidR="00B4296B" w:rsidRPr="006E6FF4" w:rsidRDefault="00B4296B" w:rsidP="00B4296B">
            <w:pPr>
              <w:pStyle w:val="Heading8"/>
              <w:jc w:val="left"/>
            </w:pPr>
            <w:r w:rsidRPr="00314518">
              <w:rPr>
                <w:rFonts w:eastAsia="Arial Unicode MS" w:cs="Arial"/>
                <w:color w:val="1F497D"/>
                <w:sz w:val="18"/>
                <w:szCs w:val="16"/>
              </w:rPr>
              <w:t>e-Thread: [SA1#9</w:t>
            </w:r>
            <w:r>
              <w:rPr>
                <w:rFonts w:eastAsia="Arial Unicode MS" w:cs="Arial"/>
                <w:color w:val="1F497D"/>
                <w:sz w:val="18"/>
                <w:szCs w:val="16"/>
              </w:rPr>
              <w:t>9</w:t>
            </w:r>
            <w:r w:rsidRPr="00314518">
              <w:rPr>
                <w:rFonts w:eastAsia="Arial Unicode MS" w:cs="Arial"/>
                <w:color w:val="1F497D"/>
                <w:sz w:val="18"/>
                <w:szCs w:val="16"/>
              </w:rPr>
              <w:t xml:space="preserve">e, LS </w:t>
            </w:r>
            <w:proofErr w:type="spellStart"/>
            <w:r w:rsidRPr="00314518">
              <w:rPr>
                <w:rFonts w:eastAsia="Arial Unicode MS" w:cs="Arial"/>
                <w:color w:val="1F497D"/>
                <w:sz w:val="18"/>
                <w:szCs w:val="16"/>
              </w:rPr>
              <w:t>ToNote</w:t>
            </w:r>
            <w:proofErr w:type="spellEnd"/>
            <w:r w:rsidRPr="00314518">
              <w:rPr>
                <w:rFonts w:eastAsia="Arial Unicode MS" w:cs="Arial"/>
                <w:color w:val="1F497D"/>
                <w:sz w:val="18"/>
                <w:szCs w:val="16"/>
              </w:rPr>
              <w:t>]</w:t>
            </w:r>
          </w:p>
        </w:tc>
      </w:tr>
      <w:tr w:rsidR="00B4296B" w:rsidRPr="00A75C05" w14:paraId="5107FE8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AC9BA9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8082233" w14:textId="25D71325" w:rsidR="00B4296B" w:rsidRPr="00413FA8" w:rsidRDefault="00FF0691" w:rsidP="00B4296B">
            <w:pPr>
              <w:spacing w:after="0" w:line="240" w:lineRule="auto"/>
            </w:pPr>
            <w:hyperlink r:id="rId57" w:history="1">
              <w:r w:rsidR="00B4296B" w:rsidRPr="00413FA8">
                <w:rPr>
                  <w:rStyle w:val="Hyperlink"/>
                  <w:rFonts w:cs="Arial"/>
                  <w:color w:val="auto"/>
                </w:rPr>
                <w:t>S1-222063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B14D55E" w14:textId="77777777" w:rsidR="00B4296B" w:rsidRPr="00413FA8" w:rsidRDefault="00B4296B" w:rsidP="00B4296B">
            <w:pPr>
              <w:spacing w:after="0" w:line="240" w:lineRule="auto"/>
            </w:pPr>
            <w:r w:rsidRPr="00413FA8">
              <w:t>R2-2206389</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94A64FD" w14:textId="77777777" w:rsidR="00B4296B" w:rsidRPr="00413FA8" w:rsidRDefault="00B4296B" w:rsidP="00B4296B">
            <w:pPr>
              <w:spacing w:after="0" w:line="240" w:lineRule="auto"/>
            </w:pPr>
            <w:r w:rsidRPr="00413FA8">
              <w:t>LS on GNSS integrity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611490E" w14:textId="5B92C029"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02C5D66"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232C5D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45254ED"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590CDC8" w14:textId="65B116D6" w:rsidR="00B4296B" w:rsidRPr="00413FA8" w:rsidRDefault="00FF0691" w:rsidP="00B4296B">
            <w:pPr>
              <w:spacing w:after="0" w:line="240" w:lineRule="auto"/>
            </w:pPr>
            <w:hyperlink r:id="rId58" w:history="1">
              <w:r w:rsidR="00B4296B" w:rsidRPr="00413FA8">
                <w:rPr>
                  <w:rStyle w:val="Hyperlink"/>
                  <w:rFonts w:cs="Arial"/>
                  <w:color w:val="auto"/>
                </w:rPr>
                <w:t>S1-222062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F335427" w14:textId="77777777" w:rsidR="00B4296B" w:rsidRPr="00413FA8" w:rsidRDefault="00B4296B" w:rsidP="00B4296B">
            <w:pPr>
              <w:spacing w:after="0" w:line="240" w:lineRule="auto"/>
            </w:pPr>
            <w:r w:rsidRPr="00413FA8">
              <w:t>LIAISE-531-Answer-to LS-520-03</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3019E8" w14:textId="77777777" w:rsidR="00B4296B" w:rsidRPr="00413FA8" w:rsidRDefault="00B4296B" w:rsidP="00B4296B">
            <w:pPr>
              <w:spacing w:after="0" w:line="240" w:lineRule="auto"/>
            </w:pPr>
            <w:r w:rsidRPr="00413FA8">
              <w:t>Response to SP-220347: Alignment concerning 5G-RG requirements and its remote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5ECCE5" w14:textId="27E2C99A"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6E75171"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154A6A2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0FB907"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TO</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E3A4AD1" w14:textId="24AB1746" w:rsidR="00B4296B" w:rsidRPr="00413FA8" w:rsidRDefault="00FF0691" w:rsidP="00B4296B">
            <w:pPr>
              <w:spacing w:after="0" w:line="240" w:lineRule="auto"/>
            </w:pPr>
            <w:hyperlink r:id="rId59" w:history="1">
              <w:r w:rsidR="00B4296B" w:rsidRPr="00413FA8">
                <w:rPr>
                  <w:rStyle w:val="Hyperlink"/>
                  <w:rFonts w:cs="Arial"/>
                  <w:color w:val="auto"/>
                </w:rPr>
                <w:t>S1-222075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54DE68" w14:textId="77777777" w:rsidR="00B4296B" w:rsidRPr="00413FA8" w:rsidRDefault="00B4296B" w:rsidP="00B4296B">
            <w:pPr>
              <w:spacing w:after="0" w:line="240" w:lineRule="auto"/>
            </w:pPr>
            <w:r w:rsidRPr="00413FA8">
              <w:t>SG2-LS4-TD066-R2-P</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E53B9B" w14:textId="77777777" w:rsidR="00B4296B" w:rsidRPr="00413FA8" w:rsidRDefault="00B4296B" w:rsidP="00B4296B">
            <w:pPr>
              <w:spacing w:after="0" w:line="240" w:lineRule="auto"/>
            </w:pPr>
            <w:r w:rsidRPr="00413FA8">
              <w:t xml:space="preserve">LS on initiation of new work item ITU-T </w:t>
            </w:r>
            <w:proofErr w:type="spellStart"/>
            <w:r w:rsidRPr="00413FA8">
              <w:t>TR.Carrier</w:t>
            </w:r>
            <w:proofErr w:type="spellEnd"/>
            <w:r w:rsidRPr="00413FA8">
              <w:t>-Switching: Technical report on the carrier switching of SIM and e-sims for enterprises in M2M/IoT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2CA504" w14:textId="425CD13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FC36018"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328559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2D780E2"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0783DB7" w14:textId="1331CA2C" w:rsidR="00B4296B" w:rsidRPr="00413FA8" w:rsidRDefault="00FF0691" w:rsidP="00B4296B">
            <w:pPr>
              <w:spacing w:after="0" w:line="240" w:lineRule="auto"/>
            </w:pPr>
            <w:hyperlink r:id="rId60" w:history="1">
              <w:r w:rsidR="00B4296B" w:rsidRPr="00413FA8">
                <w:rPr>
                  <w:rStyle w:val="Hyperlink"/>
                  <w:rFonts w:cs="Arial"/>
                  <w:color w:val="auto"/>
                </w:rPr>
                <w:t>S1-222076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E44044" w14:textId="77777777" w:rsidR="00B4296B" w:rsidRPr="00413FA8" w:rsidRDefault="00B4296B" w:rsidP="00B4296B">
            <w:pPr>
              <w:spacing w:after="0" w:line="240" w:lineRule="auto"/>
            </w:pPr>
            <w:r w:rsidRPr="00413FA8">
              <w:t xml:space="preserve">UPG03_107r3- Reply LS on multiparty Real-time Text _RTT_ </w:t>
            </w:r>
            <w:proofErr w:type="spellStart"/>
            <w:r w:rsidRPr="00413FA8">
              <w:t>inconference</w:t>
            </w:r>
            <w:proofErr w:type="spellEnd"/>
            <w:r w:rsidRPr="00413FA8">
              <w:t xml:space="preserve"> </w:t>
            </w:r>
            <w:proofErr w:type="spellStart"/>
            <w:r w:rsidRPr="00413FA8">
              <w:t>cal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2823FAF"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D1C66C" w14:textId="7DD314A0"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FB5F503"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0532A0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B931E9" w14:textId="77777777"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BBC9934" w14:textId="72F86BCC" w:rsidR="00B4296B" w:rsidRPr="00413FA8" w:rsidRDefault="00FF0691" w:rsidP="00B4296B">
            <w:pPr>
              <w:spacing w:after="0" w:line="240" w:lineRule="auto"/>
            </w:pPr>
            <w:hyperlink r:id="rId61" w:history="1">
              <w:r w:rsidR="00B4296B" w:rsidRPr="00413FA8">
                <w:rPr>
                  <w:rStyle w:val="Hyperlink"/>
                  <w:rFonts w:cs="Arial"/>
                  <w:color w:val="auto"/>
                </w:rPr>
                <w:t>S1-222058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D4E2666" w14:textId="77777777" w:rsidR="00B4296B" w:rsidRPr="00413FA8" w:rsidRDefault="00B4296B" w:rsidP="00B4296B">
            <w:pPr>
              <w:spacing w:after="0" w:line="240" w:lineRule="auto"/>
            </w:pPr>
            <w:r w:rsidRPr="00413FA8">
              <w:t>C1-223991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A23EDF9" w14:textId="77777777" w:rsidR="00B4296B" w:rsidRPr="00413FA8" w:rsidRDefault="00B4296B" w:rsidP="00B4296B">
            <w:pPr>
              <w:spacing w:after="0" w:line="240" w:lineRule="auto"/>
            </w:pPr>
            <w:r w:rsidRPr="00413FA8">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6D37E8" w14:textId="25CB42AD" w:rsidR="00B4296B" w:rsidRPr="00413FA8" w:rsidRDefault="00B4296B" w:rsidP="00B4296B">
            <w:pPr>
              <w:snapToGrid w:val="0"/>
              <w:spacing w:after="0" w:line="240" w:lineRule="auto"/>
              <w:rPr>
                <w:rFonts w:eastAsia="Times New Roman" w:cs="Arial"/>
                <w:szCs w:val="18"/>
                <w:lang w:eastAsia="ar-SA"/>
              </w:rPr>
            </w:pPr>
            <w:r w:rsidRPr="00413FA8">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C069FF0" w14:textId="77777777" w:rsidR="00B4296B" w:rsidRPr="00413FA8" w:rsidRDefault="00B4296B" w:rsidP="00B4296B">
            <w:pPr>
              <w:spacing w:after="0" w:line="240" w:lineRule="auto"/>
              <w:rPr>
                <w:rFonts w:eastAsia="Arial Unicode MS" w:cs="Arial"/>
                <w:szCs w:val="18"/>
                <w:lang w:eastAsia="ar-SA"/>
              </w:rPr>
            </w:pPr>
          </w:p>
        </w:tc>
      </w:tr>
      <w:tr w:rsidR="00B4296B" w:rsidRPr="00A75C05" w14:paraId="79B41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2374D4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E9BF3A9" w14:textId="6B52B213" w:rsidR="00B4296B" w:rsidRPr="008024DB" w:rsidRDefault="00FF0691" w:rsidP="00B4296B">
            <w:pPr>
              <w:spacing w:after="0" w:line="240" w:lineRule="auto"/>
            </w:pPr>
            <w:hyperlink r:id="rId62" w:history="1">
              <w:r w:rsidR="00B4296B" w:rsidRPr="008024DB">
                <w:rPr>
                  <w:rStyle w:val="Hyperlink"/>
                  <w:rFonts w:cs="Arial"/>
                  <w:color w:val="auto"/>
                </w:rPr>
                <w:t>S1-222059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DF5896" w14:textId="77777777" w:rsidR="00B4296B" w:rsidRPr="008024DB" w:rsidRDefault="00B4296B" w:rsidP="00B4296B">
            <w:pPr>
              <w:spacing w:after="0" w:line="240" w:lineRule="auto"/>
            </w:pPr>
            <w:r w:rsidRPr="008024DB">
              <w:t>C1-224297</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565A32" w14:textId="77777777" w:rsidR="00B4296B" w:rsidRPr="008024DB" w:rsidRDefault="00B4296B" w:rsidP="00B4296B">
            <w:pPr>
              <w:spacing w:after="0" w:line="240" w:lineRule="auto"/>
            </w:pPr>
            <w:r w:rsidRPr="008024DB">
              <w:t>LS on the deactivation of access stratum due to discontinuous coverage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CEF2A1" w14:textId="2173FC1B"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33EC26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5A109A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CDA765C"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3FB6563" w14:textId="114E367C" w:rsidR="00B4296B" w:rsidRPr="008024DB" w:rsidRDefault="00FF0691" w:rsidP="00B4296B">
            <w:pPr>
              <w:spacing w:after="0" w:line="240" w:lineRule="auto"/>
            </w:pPr>
            <w:hyperlink r:id="rId63" w:history="1">
              <w:r w:rsidR="00B4296B" w:rsidRPr="008024DB">
                <w:rPr>
                  <w:rStyle w:val="Hyperlink"/>
                  <w:rFonts w:cs="Arial"/>
                  <w:color w:val="auto"/>
                </w:rPr>
                <w:t>S1-222060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E6D691F" w14:textId="77777777" w:rsidR="00B4296B" w:rsidRPr="008024DB" w:rsidRDefault="00B4296B" w:rsidP="00B4296B">
            <w:pPr>
              <w:spacing w:after="0" w:line="240" w:lineRule="auto"/>
            </w:pPr>
            <w:r w:rsidRPr="008024DB">
              <w:t>C4-223048</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666A227" w14:textId="77777777" w:rsidR="00B4296B" w:rsidRPr="008024DB" w:rsidRDefault="00B4296B" w:rsidP="00B4296B">
            <w:pPr>
              <w:spacing w:after="0" w:line="240" w:lineRule="auto"/>
            </w:pPr>
            <w:r w:rsidRPr="008024DB">
              <w:t>Reply LS on multiparty Real-time Text (RTT) in conference calling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678E7B" w14:textId="60375B18"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1D1D622"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214711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10DE5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E2D83" w14:textId="2AF335CA" w:rsidR="00B4296B" w:rsidRPr="008024DB" w:rsidRDefault="00FF0691" w:rsidP="00B4296B">
            <w:pPr>
              <w:spacing w:after="0" w:line="240" w:lineRule="auto"/>
            </w:pPr>
            <w:hyperlink r:id="rId64" w:history="1">
              <w:r w:rsidR="00B4296B" w:rsidRPr="008024DB">
                <w:rPr>
                  <w:rStyle w:val="Hyperlink"/>
                  <w:rFonts w:cs="Arial"/>
                  <w:color w:val="auto"/>
                </w:rPr>
                <w:t>S1-222061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94AAC4" w14:textId="77777777" w:rsidR="00B4296B" w:rsidRPr="008024DB" w:rsidRDefault="00B4296B" w:rsidP="00B4296B">
            <w:pPr>
              <w:spacing w:after="0" w:line="240" w:lineRule="auto"/>
            </w:pPr>
            <w:r w:rsidRPr="008024DB">
              <w:t>C6-220305</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468198A" w14:textId="77777777" w:rsidR="00B4296B" w:rsidRPr="008024DB" w:rsidRDefault="00B4296B" w:rsidP="00B4296B">
            <w:pPr>
              <w:spacing w:after="0" w:line="240" w:lineRule="auto"/>
            </w:pPr>
            <w:r w:rsidRPr="008024DB">
              <w:t>LS on Satellite E-UTRAN on PLMN selector with Access Technology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A8922F" w14:textId="46AE9F74"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5FCE0C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476CDC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E68B744"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24B7FD9" w14:textId="6237BB15" w:rsidR="00B4296B" w:rsidRPr="008024DB" w:rsidRDefault="00FF0691" w:rsidP="00B4296B">
            <w:pPr>
              <w:spacing w:after="0" w:line="240" w:lineRule="auto"/>
            </w:pPr>
            <w:hyperlink r:id="rId65" w:history="1">
              <w:r w:rsidR="00B4296B" w:rsidRPr="008024DB">
                <w:rPr>
                  <w:rStyle w:val="Hyperlink"/>
                  <w:rFonts w:cs="Arial"/>
                  <w:color w:val="auto"/>
                </w:rPr>
                <w:t>S1-222064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7480FF" w14:textId="77777777" w:rsidR="00B4296B" w:rsidRPr="008024DB" w:rsidRDefault="00B4296B" w:rsidP="00B4296B">
            <w:pPr>
              <w:spacing w:after="0" w:line="240" w:lineRule="auto"/>
            </w:pPr>
            <w:r w:rsidRPr="008024DB">
              <w:t>S2-2204744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1859652" w14:textId="77777777" w:rsidR="00B4296B" w:rsidRPr="008024DB" w:rsidRDefault="00B4296B" w:rsidP="00B4296B">
            <w:pPr>
              <w:spacing w:after="0" w:line="240" w:lineRule="auto"/>
            </w:pPr>
            <w:r w:rsidRPr="008024DB">
              <w:t>LS OUT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CE49FE8" w14:textId="34280905"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9D75223"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61314D2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CC1F715"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lastRenderedPageBreak/>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830B0A7" w14:textId="1502023C" w:rsidR="00B4296B" w:rsidRPr="008024DB" w:rsidRDefault="00FF0691" w:rsidP="00B4296B">
            <w:pPr>
              <w:spacing w:after="0" w:line="240" w:lineRule="auto"/>
            </w:pPr>
            <w:hyperlink r:id="rId66" w:history="1">
              <w:r w:rsidR="00B4296B" w:rsidRPr="008024DB">
                <w:rPr>
                  <w:rStyle w:val="Hyperlink"/>
                  <w:rFonts w:cs="Arial"/>
                  <w:color w:val="auto"/>
                </w:rPr>
                <w:t>S1-222065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EF5D034" w14:textId="77777777" w:rsidR="00B4296B" w:rsidRPr="008024DB" w:rsidRDefault="00B4296B" w:rsidP="00B4296B">
            <w:pPr>
              <w:spacing w:after="0" w:line="240" w:lineRule="auto"/>
            </w:pPr>
            <w:r w:rsidRPr="008024DB">
              <w:t>S2-2204962</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7415D6A" w14:textId="77777777" w:rsidR="00B4296B" w:rsidRPr="008024DB" w:rsidRDefault="00B4296B" w:rsidP="00B4296B">
            <w:pPr>
              <w:spacing w:after="0" w:line="240" w:lineRule="auto"/>
            </w:pPr>
            <w:r w:rsidRPr="008024DB">
              <w:t>LS on removal of “Indication of country of UE location”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A99588" w14:textId="7EEEE386"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1DA5D11"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00306FD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690A36"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7B992EE" w14:textId="6C2F568C" w:rsidR="00B4296B" w:rsidRPr="008024DB" w:rsidRDefault="00FF0691" w:rsidP="00B4296B">
            <w:pPr>
              <w:spacing w:after="0" w:line="240" w:lineRule="auto"/>
            </w:pPr>
            <w:hyperlink r:id="rId67" w:history="1">
              <w:r w:rsidR="00B4296B" w:rsidRPr="008024DB">
                <w:rPr>
                  <w:rStyle w:val="Hyperlink"/>
                  <w:rFonts w:cs="Arial"/>
                  <w:color w:val="auto"/>
                </w:rPr>
                <w:t>S1-222067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546A215" w14:textId="77777777" w:rsidR="00B4296B" w:rsidRPr="008024DB" w:rsidRDefault="00B4296B" w:rsidP="00B4296B">
            <w:pPr>
              <w:spacing w:after="0" w:line="240" w:lineRule="auto"/>
            </w:pPr>
            <w:r w:rsidRPr="008024DB">
              <w:t>S3-221254</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C4CF80" w14:textId="77777777" w:rsidR="00B4296B" w:rsidRPr="008024DB" w:rsidRDefault="00B4296B" w:rsidP="00B4296B">
            <w:pPr>
              <w:spacing w:after="0" w:line="240" w:lineRule="auto"/>
            </w:pPr>
            <w:r w:rsidRPr="008024DB">
              <w:t>Reply LS on Indication of Network Assisted Positioning method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95378" w14:textId="2D9B7C4C"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BE3E0B5"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7EAAE4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D3FA77B"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E08F6BE" w14:textId="5C832430" w:rsidR="00B4296B" w:rsidRPr="008024DB" w:rsidRDefault="00FF0691" w:rsidP="00B4296B">
            <w:pPr>
              <w:spacing w:after="0" w:line="240" w:lineRule="auto"/>
            </w:pPr>
            <w:hyperlink r:id="rId68" w:history="1">
              <w:r w:rsidR="00B4296B" w:rsidRPr="008024DB">
                <w:rPr>
                  <w:rStyle w:val="Hyperlink"/>
                  <w:rFonts w:cs="Arial"/>
                  <w:color w:val="auto"/>
                </w:rPr>
                <w:t>S1-222069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8EED62D" w14:textId="77777777" w:rsidR="00B4296B" w:rsidRPr="008024DB" w:rsidRDefault="00B4296B" w:rsidP="00B4296B">
            <w:pPr>
              <w:spacing w:after="0" w:line="240" w:lineRule="auto"/>
            </w:pPr>
            <w:r w:rsidRPr="008024DB">
              <w:t>S5-223516</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D9B5FA1" w14:textId="77777777" w:rsidR="00B4296B" w:rsidRPr="008024DB" w:rsidRDefault="00B4296B" w:rsidP="00B4296B">
            <w:pPr>
              <w:spacing w:after="0" w:line="240" w:lineRule="auto"/>
            </w:pPr>
            <w:r w:rsidRPr="008024DB">
              <w:t>Reply LS on Issues Network Slice information delivery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B070D1" w14:textId="40FC49C0"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E4C6C9" w14:textId="77777777" w:rsidR="00B4296B" w:rsidRPr="008024DB" w:rsidRDefault="00B4296B" w:rsidP="00B4296B">
            <w:pPr>
              <w:spacing w:after="0" w:line="240" w:lineRule="auto"/>
              <w:rPr>
                <w:rFonts w:eastAsia="Arial Unicode MS" w:cs="Arial"/>
                <w:szCs w:val="18"/>
                <w:lang w:eastAsia="ar-SA"/>
              </w:rPr>
            </w:pPr>
          </w:p>
        </w:tc>
      </w:tr>
      <w:tr w:rsidR="00B4296B" w:rsidRPr="00A75C05" w14:paraId="1AF61D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CFCFC60" w14:textId="77777777"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CC</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06AEDBB" w14:textId="62875AA1" w:rsidR="00B4296B" w:rsidRPr="008024DB" w:rsidRDefault="00FF0691" w:rsidP="00B4296B">
            <w:pPr>
              <w:spacing w:after="0" w:line="240" w:lineRule="auto"/>
            </w:pPr>
            <w:hyperlink r:id="rId69" w:history="1">
              <w:r w:rsidR="00B4296B" w:rsidRPr="008024DB">
                <w:rPr>
                  <w:rStyle w:val="Hyperlink"/>
                  <w:rFonts w:cs="Arial"/>
                  <w:color w:val="auto"/>
                </w:rPr>
                <w:t>S1-222070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12EE656" w14:textId="77777777" w:rsidR="00B4296B" w:rsidRPr="008024DB" w:rsidRDefault="00B4296B" w:rsidP="00B4296B">
            <w:pPr>
              <w:spacing w:after="0" w:line="240" w:lineRule="auto"/>
            </w:pPr>
            <w:r w:rsidRPr="008024DB">
              <w:t>S5-223521</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F47756B" w14:textId="77777777" w:rsidR="00B4296B" w:rsidRPr="008024DB" w:rsidRDefault="00B4296B" w:rsidP="00B4296B">
            <w:pPr>
              <w:spacing w:after="0" w:line="240" w:lineRule="auto"/>
            </w:pPr>
            <w:r w:rsidRPr="008024DB">
              <w:t>LS Reply on network slice LCM consumption and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704D3B" w14:textId="29A611EF" w:rsidR="00B4296B" w:rsidRPr="008024DB" w:rsidRDefault="00B4296B" w:rsidP="00B4296B">
            <w:pPr>
              <w:snapToGrid w:val="0"/>
              <w:spacing w:after="0" w:line="240" w:lineRule="auto"/>
              <w:rPr>
                <w:rFonts w:eastAsia="Times New Roman" w:cs="Arial"/>
                <w:szCs w:val="18"/>
                <w:lang w:eastAsia="ar-SA"/>
              </w:rPr>
            </w:pPr>
            <w:r w:rsidRPr="008024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4FB596" w14:textId="77777777" w:rsidR="00B4296B" w:rsidRPr="008024DB" w:rsidRDefault="00B4296B" w:rsidP="00B4296B">
            <w:pPr>
              <w:spacing w:after="0" w:line="240" w:lineRule="auto"/>
              <w:rPr>
                <w:rFonts w:eastAsia="Arial Unicode MS" w:cs="Arial"/>
                <w:szCs w:val="18"/>
                <w:lang w:eastAsia="ar-SA"/>
              </w:rPr>
            </w:pPr>
          </w:p>
        </w:tc>
      </w:tr>
      <w:tr w:rsidR="00B4296B" w:rsidRPr="00B04844" w14:paraId="621D6F70" w14:textId="77777777" w:rsidTr="00205236">
        <w:trPr>
          <w:trHeight w:val="141"/>
        </w:trPr>
        <w:tc>
          <w:tcPr>
            <w:tcW w:w="14426" w:type="dxa"/>
            <w:gridSpan w:val="11"/>
            <w:shd w:val="clear" w:color="auto" w:fill="F2F2F2"/>
          </w:tcPr>
          <w:p w14:paraId="53B50213" w14:textId="62142D6D" w:rsidR="00B4296B" w:rsidRPr="00F45489" w:rsidRDefault="00B4296B" w:rsidP="00B4296B">
            <w:pPr>
              <w:pStyle w:val="Heading1"/>
            </w:pPr>
            <w:bookmarkStart w:id="99" w:name="_Toc395519942"/>
            <w:bookmarkStart w:id="100" w:name="_Toc414625488"/>
            <w:r>
              <w:t xml:space="preserve">New </w:t>
            </w:r>
            <w:r w:rsidRPr="00F45489">
              <w:t xml:space="preserve">Work Items </w:t>
            </w:r>
            <w:bookmarkEnd w:id="99"/>
            <w:r>
              <w:t>(including related contributions, studies exceptionally)</w:t>
            </w:r>
            <w:bookmarkEnd w:id="100"/>
          </w:p>
        </w:tc>
      </w:tr>
      <w:tr w:rsidR="00B4296B" w:rsidRPr="00B04844" w14:paraId="5381DDEA" w14:textId="77777777" w:rsidTr="00DA45C2">
        <w:trPr>
          <w:trHeight w:val="250"/>
        </w:trPr>
        <w:tc>
          <w:tcPr>
            <w:tcW w:w="14426" w:type="dxa"/>
            <w:gridSpan w:val="11"/>
            <w:tcBorders>
              <w:bottom w:val="single" w:sz="4" w:space="0" w:color="auto"/>
            </w:tcBorders>
            <w:shd w:val="clear" w:color="auto" w:fill="F2F2F2"/>
          </w:tcPr>
          <w:p w14:paraId="3C1A2ECA" w14:textId="3D95D15F" w:rsidR="00B4296B" w:rsidRPr="006E6FF4" w:rsidRDefault="00B4296B" w:rsidP="00B4296B">
            <w:pPr>
              <w:pStyle w:val="Heading8"/>
              <w:jc w:val="left"/>
            </w:pPr>
            <w:r w:rsidRPr="00CD10D0">
              <w:rPr>
                <w:color w:val="1F497D" w:themeColor="text2"/>
                <w:sz w:val="20"/>
                <w:szCs w:val="24"/>
              </w:rPr>
              <w:t>Rel19 SIDs</w:t>
            </w:r>
          </w:p>
        </w:tc>
      </w:tr>
      <w:tr w:rsidR="00B4296B" w:rsidRPr="00A75C05" w14:paraId="12E68A4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E2119F0" w14:textId="77777777" w:rsidR="00B4296B" w:rsidRPr="00DA45C2" w:rsidRDefault="00B4296B" w:rsidP="00B4296B">
            <w:pPr>
              <w:spacing w:after="0" w:line="240" w:lineRule="auto"/>
            </w:pPr>
            <w:proofErr w:type="spellStart"/>
            <w:r w:rsidRPr="00DA45C2">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ECEE31" w14:textId="304EA2F4" w:rsidR="00B4296B" w:rsidRPr="00DA45C2" w:rsidRDefault="00FF0691" w:rsidP="00B4296B">
            <w:pPr>
              <w:spacing w:after="0" w:line="240" w:lineRule="auto"/>
            </w:pPr>
            <w:hyperlink r:id="rId70" w:history="1">
              <w:r w:rsidR="00B4296B" w:rsidRPr="00DA45C2">
                <w:rPr>
                  <w:rStyle w:val="Hyperlink"/>
                  <w:rFonts w:cs="Arial"/>
                  <w:color w:val="auto"/>
                </w:rPr>
                <w:t>S1-222160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A7ABE1F" w14:textId="77777777" w:rsidR="00B4296B" w:rsidRPr="00DA45C2" w:rsidRDefault="00B4296B" w:rsidP="00B4296B">
            <w:pPr>
              <w:spacing w:after="0" w:line="240" w:lineRule="auto"/>
            </w:pPr>
            <w:r w:rsidRPr="00DA45C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1DC6974" w14:textId="77777777" w:rsidR="00B4296B" w:rsidRPr="00DA45C2" w:rsidRDefault="00B4296B" w:rsidP="00B4296B">
            <w:pPr>
              <w:spacing w:after="0" w:line="240" w:lineRule="auto"/>
            </w:pPr>
            <w:r w:rsidRPr="00DA45C2">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C657D7" w14:textId="2877127E" w:rsidR="00B4296B" w:rsidRPr="00DA45C2" w:rsidRDefault="00B4296B" w:rsidP="00B4296B">
            <w:pPr>
              <w:snapToGrid w:val="0"/>
              <w:spacing w:after="0" w:line="240" w:lineRule="auto"/>
              <w:rPr>
                <w:rFonts w:eastAsia="Times New Roman" w:cs="Arial"/>
                <w:szCs w:val="18"/>
                <w:lang w:eastAsia="ar-SA"/>
              </w:rPr>
            </w:pPr>
            <w:r w:rsidRPr="00DA45C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A077FA0" w14:textId="77777777" w:rsidR="00B4296B" w:rsidRPr="00DA45C2" w:rsidRDefault="00B4296B" w:rsidP="00B4296B">
            <w:pPr>
              <w:spacing w:after="0" w:line="240" w:lineRule="auto"/>
              <w:rPr>
                <w:rFonts w:eastAsia="Arial Unicode MS" w:cs="Arial"/>
                <w:szCs w:val="18"/>
                <w:lang w:eastAsia="ar-SA"/>
              </w:rPr>
            </w:pPr>
            <w:r w:rsidRPr="00DA45C2">
              <w:rPr>
                <w:rFonts w:eastAsia="Arial Unicode MS" w:cs="Arial"/>
                <w:szCs w:val="18"/>
                <w:lang w:eastAsia="ar-SA"/>
              </w:rPr>
              <w:t>Moved from 7.9</w:t>
            </w:r>
          </w:p>
          <w:p w14:paraId="37249EA2" w14:textId="6AD0DFD1" w:rsidR="00B4296B" w:rsidRPr="00DA45C2" w:rsidRDefault="00B4296B" w:rsidP="00B4296B">
            <w:pPr>
              <w:spacing w:after="0" w:line="240" w:lineRule="auto"/>
              <w:rPr>
                <w:rFonts w:eastAsia="Arial Unicode MS" w:cs="Arial"/>
                <w:szCs w:val="18"/>
                <w:lang w:eastAsia="ar-SA"/>
              </w:rPr>
            </w:pPr>
            <w:r>
              <w:rPr>
                <w:rFonts w:eastAsia="Arial Unicode MS" w:cs="Arial"/>
                <w:szCs w:val="18"/>
                <w:lang w:eastAsia="ar-SA"/>
              </w:rPr>
              <w:t>2160r</w:t>
            </w:r>
            <w:r w:rsidRPr="00DA45C2">
              <w:rPr>
                <w:rFonts w:eastAsia="Arial Unicode MS" w:cs="Arial"/>
                <w:szCs w:val="18"/>
                <w:lang w:eastAsia="ar-SA"/>
              </w:rPr>
              <w:t xml:space="preserve">1 </w:t>
            </w:r>
            <w:r w:rsidR="006871AC">
              <w:rPr>
                <w:rFonts w:eastAsia="Arial Unicode MS" w:cs="Arial"/>
                <w:szCs w:val="18"/>
                <w:lang w:eastAsia="ar-SA"/>
              </w:rPr>
              <w:t xml:space="preserve">agreed </w:t>
            </w:r>
            <w:r w:rsidRPr="00DA45C2">
              <w:rPr>
                <w:rFonts w:eastAsia="Arial Unicode MS" w:cs="Arial"/>
                <w:szCs w:val="18"/>
                <w:lang w:eastAsia="ar-SA"/>
              </w:rPr>
              <w:t>(original dates in sect 5 and include rapporteur in sec5)</w:t>
            </w:r>
          </w:p>
        </w:tc>
      </w:tr>
      <w:tr w:rsidR="00B4296B" w:rsidRPr="00B04844" w14:paraId="057401C2" w14:textId="77777777" w:rsidTr="008147F3">
        <w:trPr>
          <w:trHeight w:val="250"/>
        </w:trPr>
        <w:tc>
          <w:tcPr>
            <w:tcW w:w="14426" w:type="dxa"/>
            <w:gridSpan w:val="11"/>
            <w:shd w:val="clear" w:color="auto" w:fill="F2F2F2"/>
          </w:tcPr>
          <w:p w14:paraId="68A462ED" w14:textId="32043C60" w:rsidR="00B4296B" w:rsidRPr="006E6FF4" w:rsidRDefault="00B4296B" w:rsidP="00B4296B">
            <w:pPr>
              <w:pStyle w:val="Heading8"/>
              <w:jc w:val="left"/>
            </w:pPr>
            <w:r w:rsidRPr="00CD10D0">
              <w:rPr>
                <w:color w:val="1F497D" w:themeColor="text2"/>
                <w:sz w:val="20"/>
                <w:szCs w:val="24"/>
              </w:rPr>
              <w:t>Mini-WIDs</w:t>
            </w:r>
          </w:p>
        </w:tc>
      </w:tr>
      <w:tr w:rsidR="00B4296B" w:rsidRPr="00B04844" w14:paraId="70B65412" w14:textId="77777777" w:rsidTr="00B4296B">
        <w:trPr>
          <w:trHeight w:val="250"/>
        </w:trPr>
        <w:tc>
          <w:tcPr>
            <w:tcW w:w="10783" w:type="dxa"/>
            <w:gridSpan w:val="10"/>
            <w:shd w:val="clear" w:color="auto" w:fill="F2F2F2"/>
          </w:tcPr>
          <w:p w14:paraId="3DBC3AC9" w14:textId="77777777" w:rsidR="00B4296B" w:rsidRPr="006E6FF4" w:rsidRDefault="00B4296B" w:rsidP="00B4296B">
            <w:pPr>
              <w:pStyle w:val="Heading8"/>
              <w:jc w:val="left"/>
            </w:pPr>
            <w:r w:rsidRPr="00835B44">
              <w:rPr>
                <w:color w:val="1F497D" w:themeColor="text2"/>
                <w:sz w:val="18"/>
                <w:szCs w:val="22"/>
              </w:rPr>
              <w:t>PIN_ph2</w:t>
            </w:r>
          </w:p>
        </w:tc>
        <w:tc>
          <w:tcPr>
            <w:tcW w:w="3643" w:type="dxa"/>
            <w:shd w:val="clear" w:color="auto" w:fill="F2F2F2"/>
          </w:tcPr>
          <w:p w14:paraId="29A66D28" w14:textId="6F1181BF"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PIN_ph2]</w:t>
            </w:r>
          </w:p>
        </w:tc>
      </w:tr>
      <w:tr w:rsidR="00B4296B" w:rsidRPr="00A75C05" w14:paraId="06AB10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6F794E" w14:textId="189DDC84"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8D7A4D" w14:textId="2B5CEC48" w:rsidR="00B4296B" w:rsidRPr="00A75C05" w:rsidRDefault="00FF0691" w:rsidP="00B4296B">
            <w:pPr>
              <w:spacing w:after="0" w:line="240" w:lineRule="auto"/>
            </w:pPr>
            <w:hyperlink r:id="rId71" w:history="1">
              <w:r w:rsidR="00B4296B" w:rsidRPr="00835B44">
                <w:rPr>
                  <w:rStyle w:val="Hyperlink"/>
                  <w:rFonts w:cs="Arial"/>
                </w:rPr>
                <w:t>S1-222050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C99DB6D" w14:textId="3BD0BD9E" w:rsidR="00B4296B" w:rsidRPr="00A75C05" w:rsidRDefault="00B4296B" w:rsidP="00B4296B">
            <w:pPr>
              <w:spacing w:after="0" w:line="240" w:lineRule="auto"/>
            </w:pPr>
            <w:r w:rsidRPr="006E6FF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83BD64" w14:textId="65F41D1E" w:rsidR="00B4296B" w:rsidRPr="00A75C05" w:rsidRDefault="00B4296B" w:rsidP="00B4296B">
            <w:pPr>
              <w:spacing w:after="0" w:line="240" w:lineRule="auto"/>
            </w:pPr>
            <w:r w:rsidRPr="006E6FF4">
              <w:t>New WID on Personal IoT Networks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A05622B"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93F857" w14:textId="6BF7A895" w:rsidR="00B4296B" w:rsidRPr="00A75C05" w:rsidRDefault="00B4296B" w:rsidP="00B4296B">
            <w:pPr>
              <w:spacing w:after="0" w:line="240" w:lineRule="auto"/>
              <w:rPr>
                <w:rFonts w:eastAsia="Arial Unicode MS" w:cs="Arial"/>
                <w:szCs w:val="18"/>
                <w:lang w:eastAsia="ar-SA"/>
              </w:rPr>
            </w:pPr>
            <w:r>
              <w:rPr>
                <w:rFonts w:eastAsia="Arial Unicode MS" w:cs="Arial"/>
                <w:szCs w:val="18"/>
                <w:lang w:eastAsia="ar-SA"/>
              </w:rPr>
              <w:t>r1 uploaded</w:t>
            </w:r>
          </w:p>
        </w:tc>
      </w:tr>
      <w:tr w:rsidR="00B4296B" w:rsidRPr="00A75C05" w14:paraId="297D7CC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C3752E" w14:textId="3F217275"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373392F" w14:textId="3B2E5E6E" w:rsidR="00B4296B" w:rsidRPr="00B4296B" w:rsidRDefault="00FF0691" w:rsidP="00B4296B">
            <w:pPr>
              <w:spacing w:after="0" w:line="240" w:lineRule="auto"/>
            </w:pPr>
            <w:hyperlink r:id="rId72" w:history="1">
              <w:r w:rsidR="00B4296B" w:rsidRPr="00B4296B">
                <w:rPr>
                  <w:rStyle w:val="Hyperlink"/>
                  <w:rFonts w:cs="Arial"/>
                  <w:color w:val="auto"/>
                </w:rPr>
                <w:t>S1-222054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66597E5" w14:textId="77777777" w:rsidR="00B4296B" w:rsidRPr="00B4296B"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80DB2D" w14:textId="430E6608" w:rsidR="00B4296B" w:rsidRPr="00B4296B" w:rsidRDefault="00B4296B" w:rsidP="00B4296B">
            <w:pPr>
              <w:spacing w:after="0" w:line="240" w:lineRule="auto"/>
            </w:pPr>
            <w:r w:rsidRPr="00B4296B">
              <w:t>22.101v18.4.0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64FC8E" w14:textId="0433019F" w:rsidR="00B4296B" w:rsidRPr="00B4296B" w:rsidRDefault="00B4296B" w:rsidP="00B4296B">
            <w:pPr>
              <w:snapToGrid w:val="0"/>
              <w:spacing w:after="0" w:line="240" w:lineRule="auto"/>
              <w:rPr>
                <w:rFonts w:eastAsia="Times New Roman" w:cs="Arial"/>
                <w:szCs w:val="18"/>
                <w:lang w:eastAsia="ar-SA"/>
              </w:rPr>
            </w:pPr>
            <w:r w:rsidRPr="00B4296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0892DAE" w14:textId="79017E4C" w:rsidR="00B4296B" w:rsidRPr="00B4296B" w:rsidRDefault="00B4296B" w:rsidP="00B4296B">
            <w:pPr>
              <w:spacing w:after="0" w:line="240" w:lineRule="auto"/>
              <w:rPr>
                <w:rFonts w:eastAsia="Arial Unicode MS" w:cs="Arial"/>
                <w:i/>
                <w:szCs w:val="18"/>
                <w:lang w:eastAsia="ar-SA"/>
              </w:rPr>
            </w:pPr>
            <w:r w:rsidRPr="00B4296B">
              <w:rPr>
                <w:rFonts w:eastAsia="Arial Unicode MS" w:cs="Arial"/>
                <w:i/>
                <w:szCs w:val="18"/>
                <w:lang w:eastAsia="ar-SA"/>
              </w:rPr>
              <w:t>WI PIN_ph2 Rel-19 CR</w:t>
            </w:r>
            <w:r w:rsidRPr="00B4296B">
              <w:t>0585</w:t>
            </w:r>
            <w:r w:rsidRPr="00B4296B">
              <w:rPr>
                <w:rFonts w:eastAsia="Arial Unicode MS" w:cs="Arial"/>
                <w:i/>
                <w:szCs w:val="18"/>
                <w:lang w:eastAsia="ar-SA"/>
              </w:rPr>
              <w:t>R- Cat B</w:t>
            </w:r>
          </w:p>
          <w:p w14:paraId="513997B3" w14:textId="77777777" w:rsidR="00B4296B" w:rsidRPr="00B4296B" w:rsidRDefault="00B4296B" w:rsidP="00B4296B">
            <w:pPr>
              <w:spacing w:after="0" w:line="240" w:lineRule="auto"/>
              <w:rPr>
                <w:rFonts w:eastAsia="Arial Unicode MS" w:cs="Arial"/>
                <w:szCs w:val="18"/>
                <w:lang w:eastAsia="ar-SA"/>
              </w:rPr>
            </w:pPr>
          </w:p>
        </w:tc>
      </w:tr>
      <w:tr w:rsidR="00B4296B" w:rsidRPr="00A75C05" w14:paraId="7A970A3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91683A8" w14:textId="303F6566" w:rsidR="00B4296B" w:rsidRPr="00B4296B" w:rsidRDefault="00B4296B" w:rsidP="00B4296B">
            <w:pPr>
              <w:spacing w:after="0" w:line="240" w:lineRule="auto"/>
            </w:pPr>
            <w:r w:rsidRPr="00B4296B">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C5AF06" w14:textId="01CC482F" w:rsidR="00B4296B" w:rsidRDefault="00FF0691" w:rsidP="00B4296B">
            <w:pPr>
              <w:spacing w:after="0" w:line="240" w:lineRule="auto"/>
            </w:pPr>
            <w:hyperlink r:id="rId73" w:history="1">
              <w:r w:rsidR="00B4296B" w:rsidRPr="00B4296B">
                <w:rPr>
                  <w:rStyle w:val="Hyperlink"/>
                  <w:rFonts w:cs="Arial"/>
                </w:rPr>
                <w:t>S1-22226</w:t>
              </w:r>
              <w:r w:rsidR="00B4296B" w:rsidRPr="00B4296B">
                <w:rPr>
                  <w:rStyle w:val="Hyperlink"/>
                  <w:rFonts w:cs="Arial"/>
                </w:rPr>
                <w:t>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D88811" w14:textId="131D910E" w:rsidR="00B4296B" w:rsidRPr="00982447" w:rsidRDefault="00B4296B" w:rsidP="00B4296B">
            <w:pPr>
              <w:spacing w:after="0" w:line="240" w:lineRule="auto"/>
            </w:pPr>
            <w:r w:rsidRPr="00B4296B">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E8DD00" w14:textId="6E6C881D" w:rsidR="00B4296B" w:rsidRPr="00982447" w:rsidRDefault="00B4296B" w:rsidP="00B4296B">
            <w:pPr>
              <w:spacing w:after="0" w:line="240" w:lineRule="auto"/>
            </w:pPr>
            <w:r w:rsidRPr="00B4296B">
              <w:t>22.261v168.6.1 Visiting a PIN after remote provisioning within home PIN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732743" w14:textId="77777777" w:rsidR="00B4296B" w:rsidRPr="00982447"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B5FC25" w14:textId="53186CB3" w:rsidR="00B4296B" w:rsidRPr="00982447" w:rsidRDefault="00B4296B" w:rsidP="00B4296B">
            <w:pPr>
              <w:spacing w:after="0" w:line="240" w:lineRule="auto"/>
              <w:rPr>
                <w:rFonts w:eastAsia="Arial Unicode MS" w:cs="Arial"/>
                <w:i/>
                <w:szCs w:val="18"/>
                <w:lang w:eastAsia="ar-SA"/>
              </w:rPr>
            </w:pPr>
            <w:r w:rsidRPr="00982447">
              <w:rPr>
                <w:rFonts w:eastAsia="Arial Unicode MS" w:cs="Arial"/>
                <w:i/>
                <w:szCs w:val="18"/>
                <w:lang w:eastAsia="ar-SA"/>
              </w:rPr>
              <w:t>WI PIN_ph2 Rel-19 CR</w:t>
            </w:r>
            <w:r w:rsidRPr="00982447">
              <w:t>0</w:t>
            </w:r>
            <w:r>
              <w:t>0655</w:t>
            </w:r>
            <w:r w:rsidRPr="00982447">
              <w:rPr>
                <w:rFonts w:eastAsia="Arial Unicode MS" w:cs="Arial"/>
                <w:i/>
                <w:szCs w:val="18"/>
                <w:lang w:eastAsia="ar-SA"/>
              </w:rPr>
              <w:t>R- Cat B</w:t>
            </w:r>
          </w:p>
        </w:tc>
      </w:tr>
      <w:tr w:rsidR="00B4296B" w:rsidRPr="00B04844" w14:paraId="18FB25FE" w14:textId="77777777" w:rsidTr="007D4F15">
        <w:trPr>
          <w:trHeight w:val="250"/>
        </w:trPr>
        <w:tc>
          <w:tcPr>
            <w:tcW w:w="10783" w:type="dxa"/>
            <w:gridSpan w:val="10"/>
            <w:tcBorders>
              <w:bottom w:val="single" w:sz="4" w:space="0" w:color="auto"/>
            </w:tcBorders>
            <w:shd w:val="clear" w:color="auto" w:fill="F2F2F2"/>
          </w:tcPr>
          <w:p w14:paraId="647A0CFD" w14:textId="77777777" w:rsidR="00B4296B" w:rsidRPr="006E6FF4" w:rsidRDefault="00B4296B" w:rsidP="00B4296B">
            <w:pPr>
              <w:pStyle w:val="Heading8"/>
              <w:jc w:val="left"/>
            </w:pPr>
            <w:proofErr w:type="spellStart"/>
            <w:r w:rsidRPr="00835B44">
              <w:rPr>
                <w:color w:val="1F497D" w:themeColor="text2"/>
                <w:sz w:val="18"/>
                <w:szCs w:val="22"/>
              </w:rPr>
              <w:t>eNEC_CIP</w:t>
            </w:r>
            <w:proofErr w:type="spellEnd"/>
          </w:p>
        </w:tc>
        <w:tc>
          <w:tcPr>
            <w:tcW w:w="3643" w:type="dxa"/>
            <w:tcBorders>
              <w:bottom w:val="single" w:sz="4" w:space="0" w:color="auto"/>
            </w:tcBorders>
            <w:shd w:val="clear" w:color="auto" w:fill="F2F2F2"/>
          </w:tcPr>
          <w:p w14:paraId="3893CBB8" w14:textId="73E52D51"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835B44">
              <w:rPr>
                <w:color w:val="1F497D" w:themeColor="text2"/>
                <w:sz w:val="18"/>
                <w:szCs w:val="22"/>
              </w:rPr>
              <w:t>eNEC_CIP</w:t>
            </w:r>
            <w:proofErr w:type="spellEnd"/>
            <w:r>
              <w:rPr>
                <w:rFonts w:eastAsia="Arial Unicode MS" w:cs="Arial"/>
                <w:color w:val="1F497D"/>
                <w:sz w:val="20"/>
                <w:szCs w:val="18"/>
                <w:lang w:val="en-US"/>
              </w:rPr>
              <w:t xml:space="preserve"> ]</w:t>
            </w:r>
          </w:p>
        </w:tc>
      </w:tr>
      <w:tr w:rsidR="00B4296B" w:rsidRPr="00A75C05" w14:paraId="4B21D8B0"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BB610F8" w14:textId="0C1E0B4C"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2B5DA01" w14:textId="11C511CC" w:rsidR="00B4296B" w:rsidRPr="007D4F15" w:rsidRDefault="00FF0691" w:rsidP="00B4296B">
            <w:pPr>
              <w:spacing w:after="0" w:line="240" w:lineRule="auto"/>
            </w:pPr>
            <w:hyperlink r:id="rId74" w:history="1">
              <w:r w:rsidR="00B4296B" w:rsidRPr="007D4F15">
                <w:rPr>
                  <w:rStyle w:val="Hyperlink"/>
                  <w:rFonts w:cs="Arial"/>
                  <w:color w:val="auto"/>
                </w:rPr>
                <w:t>S1-222051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5791F05" w14:textId="52072F0A"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7E7AC" w14:textId="610E06FA" w:rsidR="00B4296B" w:rsidRPr="007D4F15" w:rsidRDefault="00B4296B" w:rsidP="00B4296B">
            <w:pPr>
              <w:spacing w:after="0" w:line="240" w:lineRule="auto"/>
            </w:pPr>
            <w:r w:rsidRPr="007D4F15">
              <w:t xml:space="preserve">New WID on enhanced network exposure capability with critical information preserving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E6F77B2" w14:textId="0D10F6F1"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54FA2B5" w14:textId="7EAEAA21" w:rsidR="00B4296B" w:rsidRPr="007D4F15" w:rsidRDefault="00B4296B" w:rsidP="00B4296B">
            <w:pPr>
              <w:spacing w:after="0" w:line="240" w:lineRule="auto"/>
              <w:rPr>
                <w:rFonts w:eastAsia="Arial Unicode MS" w:cs="Arial"/>
                <w:szCs w:val="18"/>
                <w:lang w:eastAsia="ar-SA"/>
              </w:rPr>
            </w:pPr>
            <w:r w:rsidRPr="007D4F15">
              <w:rPr>
                <w:rFonts w:eastAsia="Arial Unicode MS" w:cs="Arial"/>
                <w:szCs w:val="18"/>
                <w:lang w:eastAsia="ar-SA"/>
              </w:rPr>
              <w:t>r1 uploaded</w:t>
            </w:r>
          </w:p>
        </w:tc>
      </w:tr>
      <w:tr w:rsidR="00B4296B" w:rsidRPr="00A75C05" w14:paraId="12198738"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6C82B718" w14:textId="071A1D20" w:rsidR="00B4296B" w:rsidRPr="00A71934" w:rsidRDefault="00B4296B" w:rsidP="00B4296B">
            <w:pPr>
              <w:snapToGrid w:val="0"/>
              <w:spacing w:after="0" w:line="240" w:lineRule="auto"/>
              <w:rPr>
                <w:rFonts w:eastAsia="Times New Roman" w:cs="Arial"/>
                <w:szCs w:val="18"/>
                <w:lang w:eastAsia="ar-SA"/>
              </w:rPr>
            </w:pPr>
            <w:proofErr w:type="spellStart"/>
            <w:r w:rsidRPr="00A71934">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DB707C8" w14:textId="486CA832" w:rsidR="00B4296B" w:rsidRPr="00A71934" w:rsidRDefault="00FF0691" w:rsidP="00B4296B">
            <w:pPr>
              <w:spacing w:after="0" w:line="240" w:lineRule="auto"/>
            </w:pPr>
            <w:hyperlink r:id="rId75" w:history="1">
              <w:r w:rsidR="00B4296B" w:rsidRPr="00A71934">
                <w:rPr>
                  <w:rStyle w:val="Hyperlink"/>
                  <w:rFonts w:cs="Arial"/>
                  <w:color w:val="auto"/>
                </w:rPr>
                <w:t>S1-222052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1B26B6F" w14:textId="78A467E6" w:rsidR="00B4296B" w:rsidRPr="00A71934" w:rsidRDefault="00B4296B" w:rsidP="00B4296B">
            <w:pPr>
              <w:spacing w:after="0" w:line="240" w:lineRule="auto"/>
            </w:pPr>
            <w:r w:rsidRPr="00A71934">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4D04AD4" w14:textId="722E810E" w:rsidR="00B4296B" w:rsidRPr="00A71934" w:rsidRDefault="00B4296B" w:rsidP="00B4296B">
            <w:pPr>
              <w:spacing w:after="0" w:line="240" w:lineRule="auto"/>
            </w:pPr>
            <w:r w:rsidRPr="00A71934">
              <w:t>Discussion on  enhanced network exposure capability with critical information preserving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D3881F" w14:textId="74D5B52A" w:rsidR="00B4296B" w:rsidRPr="00A71934" w:rsidRDefault="00B4296B" w:rsidP="00B4296B">
            <w:pPr>
              <w:snapToGrid w:val="0"/>
              <w:spacing w:after="0" w:line="240" w:lineRule="auto"/>
              <w:rPr>
                <w:rFonts w:eastAsia="Times New Roman" w:cs="Arial"/>
                <w:szCs w:val="18"/>
                <w:lang w:eastAsia="ar-SA"/>
              </w:rPr>
            </w:pPr>
            <w:r w:rsidRPr="00A7193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19F6B0" w14:textId="77777777" w:rsidR="00B4296B" w:rsidRPr="00A71934" w:rsidRDefault="00B4296B" w:rsidP="00B4296B">
            <w:pPr>
              <w:spacing w:after="0" w:line="240" w:lineRule="auto"/>
              <w:rPr>
                <w:rFonts w:eastAsia="Arial Unicode MS" w:cs="Arial"/>
                <w:szCs w:val="18"/>
                <w:lang w:eastAsia="ar-SA"/>
              </w:rPr>
            </w:pPr>
          </w:p>
        </w:tc>
      </w:tr>
      <w:tr w:rsidR="00B4296B" w:rsidRPr="00A75C05" w14:paraId="1FDE8EC6"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762926" w14:textId="6C6E0DF8"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F1563FA" w14:textId="04D07439" w:rsidR="00B4296B" w:rsidRPr="007D4F15" w:rsidRDefault="00FF0691" w:rsidP="00B4296B">
            <w:pPr>
              <w:spacing w:after="0" w:line="240" w:lineRule="auto"/>
            </w:pPr>
            <w:hyperlink r:id="rId76" w:history="1">
              <w:r w:rsidR="00B4296B" w:rsidRPr="007D4F15">
                <w:rPr>
                  <w:rStyle w:val="Hyperlink"/>
                  <w:rFonts w:cs="Arial"/>
                  <w:color w:val="auto"/>
                </w:rPr>
                <w:t>S1-222055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A97179" w14:textId="7782D19F"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972E7FA" w14:textId="760CD8EE" w:rsidR="00B4296B" w:rsidRPr="007D4F15" w:rsidRDefault="00B4296B" w:rsidP="00B4296B">
            <w:pPr>
              <w:spacing w:after="0" w:line="240" w:lineRule="auto"/>
            </w:pPr>
            <w:r w:rsidRPr="007D4F15">
              <w:t>22.101v18.4.0 Support for preserving critical information exposed to a 3rd party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83A446D" w14:textId="5EDE2E33"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5511EE3" w14:textId="53FF2DFC"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0586</w:t>
            </w:r>
            <w:r w:rsidRPr="007D4F15">
              <w:rPr>
                <w:rFonts w:eastAsia="Arial Unicode MS" w:cs="Arial"/>
                <w:i/>
                <w:szCs w:val="18"/>
                <w:lang w:eastAsia="ar-SA"/>
              </w:rPr>
              <w:t>R- Cat B</w:t>
            </w:r>
          </w:p>
          <w:p w14:paraId="5E5FE4EF" w14:textId="77777777" w:rsidR="00B4296B" w:rsidRPr="007D4F15" w:rsidRDefault="00B4296B" w:rsidP="00B4296B">
            <w:pPr>
              <w:spacing w:after="0" w:line="240" w:lineRule="auto"/>
              <w:rPr>
                <w:rFonts w:eastAsia="Arial Unicode MS" w:cs="Arial"/>
                <w:szCs w:val="18"/>
                <w:lang w:eastAsia="ar-SA"/>
              </w:rPr>
            </w:pPr>
          </w:p>
        </w:tc>
      </w:tr>
      <w:tr w:rsidR="00B4296B" w:rsidRPr="00A75C05" w14:paraId="15FE159A" w14:textId="77777777" w:rsidTr="007D4F1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1815A0" w14:textId="7FB79895" w:rsidR="00B4296B" w:rsidRPr="007D4F15" w:rsidRDefault="00B4296B" w:rsidP="00B4296B">
            <w:pPr>
              <w:snapToGrid w:val="0"/>
              <w:spacing w:after="0" w:line="240" w:lineRule="auto"/>
              <w:rPr>
                <w:rFonts w:eastAsia="Times New Roman" w:cs="Arial"/>
                <w:szCs w:val="18"/>
                <w:lang w:eastAsia="ar-SA"/>
              </w:rPr>
            </w:pPr>
            <w:r w:rsidRPr="007D4F15">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0270D9" w14:textId="49411BF0" w:rsidR="00B4296B" w:rsidRPr="007D4F15" w:rsidRDefault="00FF0691" w:rsidP="00B4296B">
            <w:pPr>
              <w:spacing w:after="0" w:line="240" w:lineRule="auto"/>
            </w:pPr>
            <w:hyperlink r:id="rId77" w:history="1">
              <w:r w:rsidR="00B4296B" w:rsidRPr="007D4F15">
                <w:rPr>
                  <w:rStyle w:val="Hyperlink"/>
                  <w:rFonts w:cs="Arial"/>
                  <w:color w:val="auto"/>
                </w:rPr>
                <w:t>S1-222056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BAFE083" w14:textId="70B0A576" w:rsidR="00B4296B" w:rsidRPr="007D4F15" w:rsidRDefault="00B4296B" w:rsidP="00B4296B">
            <w:pPr>
              <w:spacing w:after="0" w:line="240" w:lineRule="auto"/>
            </w:pPr>
            <w:r w:rsidRPr="007D4F15">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544FDD2" w14:textId="44A80BC0" w:rsidR="00B4296B" w:rsidRPr="007D4F15" w:rsidRDefault="00B4296B" w:rsidP="00B4296B">
            <w:pPr>
              <w:spacing w:after="0" w:line="240" w:lineRule="auto"/>
            </w:pPr>
            <w:r w:rsidRPr="007D4F15">
              <w:t>22.261v18.6.1 Support for critical information exposed in a concealed 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CA416C" w14:textId="0C9F52A4" w:rsidR="00B4296B" w:rsidRPr="007D4F15" w:rsidRDefault="007D4F15" w:rsidP="00B4296B">
            <w:pPr>
              <w:snapToGrid w:val="0"/>
              <w:spacing w:after="0" w:line="240" w:lineRule="auto"/>
              <w:rPr>
                <w:rFonts w:eastAsia="Times New Roman" w:cs="Arial"/>
                <w:szCs w:val="18"/>
                <w:lang w:eastAsia="ar-SA"/>
              </w:rPr>
            </w:pPr>
            <w:r w:rsidRPr="007D4F1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3F9D707" w14:textId="2F1F9880" w:rsidR="00B4296B" w:rsidRPr="007D4F15" w:rsidRDefault="00B4296B" w:rsidP="00B4296B">
            <w:pPr>
              <w:spacing w:after="0" w:line="240" w:lineRule="auto"/>
              <w:rPr>
                <w:rFonts w:eastAsia="Arial Unicode MS" w:cs="Arial"/>
                <w:i/>
                <w:szCs w:val="18"/>
                <w:lang w:eastAsia="ar-SA"/>
              </w:rPr>
            </w:pPr>
            <w:r w:rsidRPr="007D4F15">
              <w:rPr>
                <w:rFonts w:eastAsia="Arial Unicode MS" w:cs="Arial"/>
                <w:i/>
                <w:szCs w:val="18"/>
                <w:lang w:eastAsia="ar-SA"/>
              </w:rPr>
              <w:t xml:space="preserve">WI </w:t>
            </w:r>
            <w:proofErr w:type="spellStart"/>
            <w:r w:rsidRPr="007D4F15">
              <w:rPr>
                <w:rFonts w:eastAsia="Arial Unicode MS" w:cs="Arial"/>
                <w:i/>
                <w:szCs w:val="18"/>
                <w:lang w:eastAsia="ar-SA"/>
              </w:rPr>
              <w:t>eNEC_CIP</w:t>
            </w:r>
            <w:proofErr w:type="spellEnd"/>
            <w:r w:rsidRPr="007D4F15">
              <w:rPr>
                <w:rFonts w:eastAsia="Arial Unicode MS" w:cs="Arial"/>
                <w:i/>
                <w:szCs w:val="18"/>
                <w:lang w:eastAsia="ar-SA"/>
              </w:rPr>
              <w:t xml:space="preserve"> Rel-19 CR</w:t>
            </w:r>
            <w:r w:rsidRPr="007D4F15">
              <w:t>0644</w:t>
            </w:r>
            <w:r w:rsidRPr="007D4F15">
              <w:rPr>
                <w:rFonts w:eastAsia="Arial Unicode MS" w:cs="Arial"/>
                <w:i/>
                <w:szCs w:val="18"/>
                <w:lang w:eastAsia="ar-SA"/>
              </w:rPr>
              <w:t>R- Cat B</w:t>
            </w:r>
          </w:p>
          <w:p w14:paraId="343CA7CC" w14:textId="77777777" w:rsidR="00B4296B" w:rsidRPr="007D4F15" w:rsidRDefault="00B4296B" w:rsidP="00B4296B">
            <w:pPr>
              <w:spacing w:after="0" w:line="240" w:lineRule="auto"/>
              <w:rPr>
                <w:rFonts w:eastAsia="Arial Unicode MS" w:cs="Arial"/>
                <w:szCs w:val="18"/>
                <w:lang w:eastAsia="ar-SA"/>
              </w:rPr>
            </w:pPr>
          </w:p>
        </w:tc>
      </w:tr>
      <w:tr w:rsidR="00B4296B" w:rsidRPr="00B04844" w14:paraId="26E6FFA0" w14:textId="77777777" w:rsidTr="00B4296B">
        <w:trPr>
          <w:trHeight w:val="250"/>
        </w:trPr>
        <w:tc>
          <w:tcPr>
            <w:tcW w:w="10783" w:type="dxa"/>
            <w:gridSpan w:val="10"/>
            <w:shd w:val="clear" w:color="auto" w:fill="F2F2F2"/>
          </w:tcPr>
          <w:p w14:paraId="614CC85A" w14:textId="77777777" w:rsidR="00B4296B" w:rsidRPr="006E6FF4" w:rsidRDefault="00B4296B" w:rsidP="00B4296B">
            <w:pPr>
              <w:pStyle w:val="Heading8"/>
              <w:jc w:val="left"/>
            </w:pPr>
            <w:r w:rsidRPr="00264EBF">
              <w:rPr>
                <w:color w:val="1F497D" w:themeColor="text2"/>
                <w:sz w:val="18"/>
                <w:szCs w:val="22"/>
              </w:rPr>
              <w:t>MINT_Ph2</w:t>
            </w:r>
          </w:p>
        </w:tc>
        <w:tc>
          <w:tcPr>
            <w:tcW w:w="3643" w:type="dxa"/>
            <w:shd w:val="clear" w:color="auto" w:fill="F2F2F2"/>
          </w:tcPr>
          <w:p w14:paraId="7474261C" w14:textId="76111057"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264EBF">
              <w:rPr>
                <w:color w:val="1F497D" w:themeColor="text2"/>
                <w:sz w:val="18"/>
                <w:szCs w:val="22"/>
              </w:rPr>
              <w:t>MINT_Ph2</w:t>
            </w:r>
            <w:r>
              <w:rPr>
                <w:rFonts w:eastAsia="Arial Unicode MS" w:cs="Arial"/>
                <w:color w:val="1F497D"/>
                <w:sz w:val="20"/>
                <w:szCs w:val="18"/>
                <w:lang w:val="en-US"/>
              </w:rPr>
              <w:t>]</w:t>
            </w:r>
          </w:p>
        </w:tc>
      </w:tr>
      <w:tr w:rsidR="00B4296B" w:rsidRPr="00A75C05" w14:paraId="2E42E3B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F8F7C47" w14:textId="5B7063F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9F86A2" w14:textId="28D94BD5" w:rsidR="00B4296B" w:rsidRPr="00A75C05" w:rsidRDefault="00FF0691" w:rsidP="00B4296B">
            <w:pPr>
              <w:spacing w:after="0" w:line="240" w:lineRule="auto"/>
            </w:pPr>
            <w:hyperlink r:id="rId78" w:history="1">
              <w:r w:rsidR="00B4296B" w:rsidRPr="00264EBF">
                <w:rPr>
                  <w:rStyle w:val="Hyperlink"/>
                  <w:rFonts w:cs="Arial"/>
                </w:rPr>
                <w:t>S1-222080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8FCE2B2" w14:textId="43C8A4DD"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91AB71" w14:textId="3F8A5521" w:rsidR="00B4296B" w:rsidRPr="00A75C05" w:rsidRDefault="00B4296B" w:rsidP="00B4296B">
            <w:pPr>
              <w:spacing w:after="0" w:line="240" w:lineRule="auto"/>
            </w:pPr>
            <w:r w:rsidRPr="006E6FF4">
              <w:t>New WID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76AF3A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D123333"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A9955A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72712E3" w14:textId="54223312" w:rsidR="00B4296B" w:rsidRPr="004C4E9D" w:rsidRDefault="00B4296B" w:rsidP="00B4296B">
            <w:pPr>
              <w:snapToGrid w:val="0"/>
              <w:spacing w:after="0" w:line="240" w:lineRule="auto"/>
              <w:rPr>
                <w:rFonts w:eastAsia="Times New Roman" w:cs="Arial"/>
                <w:szCs w:val="18"/>
                <w:lang w:eastAsia="ar-SA"/>
              </w:rPr>
            </w:pPr>
            <w:proofErr w:type="spellStart"/>
            <w:r w:rsidRPr="004C4E9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10C70C6" w14:textId="0DFC3310" w:rsidR="00B4296B" w:rsidRPr="004C4E9D" w:rsidRDefault="00FF0691" w:rsidP="00B4296B">
            <w:pPr>
              <w:spacing w:after="0" w:line="240" w:lineRule="auto"/>
            </w:pPr>
            <w:hyperlink r:id="rId79" w:history="1">
              <w:r w:rsidR="00B4296B" w:rsidRPr="004C4E9D">
                <w:rPr>
                  <w:rStyle w:val="Hyperlink"/>
                  <w:rFonts w:cs="Arial"/>
                  <w:color w:val="auto"/>
                </w:rPr>
                <w:t>S1-222081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54F1B65" w14:textId="03699C03" w:rsidR="00B4296B" w:rsidRPr="004C4E9D" w:rsidRDefault="00B4296B" w:rsidP="00B4296B">
            <w:pPr>
              <w:spacing w:after="0" w:line="240" w:lineRule="auto"/>
            </w:pPr>
            <w:r w:rsidRPr="004C4E9D">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DAC5C2" w14:textId="38F0BAC4" w:rsidR="00B4296B" w:rsidRPr="004C4E9D" w:rsidRDefault="00B4296B" w:rsidP="00B4296B">
            <w:pPr>
              <w:spacing w:after="0" w:line="240" w:lineRule="auto"/>
            </w:pPr>
            <w:r w:rsidRPr="004C4E9D">
              <w:t>Discussion on Support for Minimization of Service Interruption during Core Network Failure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E19C09" w14:textId="1E9080AD" w:rsidR="00B4296B" w:rsidRPr="004C4E9D" w:rsidRDefault="00B4296B" w:rsidP="00B4296B">
            <w:pPr>
              <w:snapToGrid w:val="0"/>
              <w:spacing w:after="0" w:line="240" w:lineRule="auto"/>
              <w:rPr>
                <w:rFonts w:eastAsia="Times New Roman" w:cs="Arial"/>
                <w:szCs w:val="18"/>
                <w:lang w:eastAsia="ar-SA"/>
              </w:rPr>
            </w:pPr>
            <w:r w:rsidRPr="004C4E9D">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72BE912" w14:textId="77777777" w:rsidR="00B4296B" w:rsidRPr="004C4E9D" w:rsidRDefault="00B4296B" w:rsidP="00B4296B">
            <w:pPr>
              <w:spacing w:after="0" w:line="240" w:lineRule="auto"/>
              <w:rPr>
                <w:rFonts w:eastAsia="Arial Unicode MS" w:cs="Arial"/>
                <w:szCs w:val="18"/>
                <w:lang w:eastAsia="ar-SA"/>
              </w:rPr>
            </w:pPr>
          </w:p>
        </w:tc>
      </w:tr>
      <w:tr w:rsidR="00B4296B" w:rsidRPr="00A75C05" w14:paraId="796DB45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DEC390" w14:textId="06BE327D"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016479" w14:textId="6AEEED08" w:rsidR="00B4296B" w:rsidRPr="00A75C05" w:rsidRDefault="007D4F15" w:rsidP="00B4296B">
            <w:pPr>
              <w:spacing w:after="0" w:line="240" w:lineRule="auto"/>
            </w:pPr>
            <w:hyperlink r:id="rId80" w:history="1">
              <w:r w:rsidR="00B4296B" w:rsidRPr="007D4F15">
                <w:rPr>
                  <w:rStyle w:val="Hyperlink"/>
                  <w:rFonts w:cs="Arial"/>
                </w:rPr>
                <w:t>S1-22</w:t>
              </w:r>
              <w:r w:rsidR="00B4296B" w:rsidRPr="007D4F15">
                <w:rPr>
                  <w:rStyle w:val="Hyperlink"/>
                  <w:rFonts w:cs="Arial"/>
                </w:rPr>
                <w:t>2</w:t>
              </w:r>
              <w:r w:rsidR="00B4296B" w:rsidRPr="007D4F15">
                <w:rPr>
                  <w:rStyle w:val="Hyperlink"/>
                  <w:rFonts w:cs="Arial"/>
                </w:rPr>
                <w:t>102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7844DC"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F669AA" w14:textId="632A65A9" w:rsidR="00B4296B" w:rsidRPr="00A75C05" w:rsidRDefault="00B4296B" w:rsidP="00B4296B">
            <w:pPr>
              <w:spacing w:after="0" w:line="240" w:lineRule="auto"/>
            </w:pPr>
            <w:r>
              <w:t xml:space="preserve">22.261v18.6.1 </w:t>
            </w:r>
            <w:r w:rsidRPr="006E6FF4">
              <w:t>New requirements on MINT_Ph2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406C0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7C6CFC" w14:textId="1B478C86" w:rsidR="00B4296B" w:rsidRPr="00264EBF"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6E6FF4">
              <w:t>MINT_Ph2</w:t>
            </w:r>
            <w:r>
              <w:rPr>
                <w:rFonts w:eastAsia="Arial Unicode MS" w:cs="Arial"/>
                <w:i/>
                <w:szCs w:val="18"/>
                <w:lang w:eastAsia="ar-SA"/>
              </w:rPr>
              <w:t>Rel-19 CR</w:t>
            </w:r>
            <w:r>
              <w:t>0645</w:t>
            </w:r>
            <w:r>
              <w:rPr>
                <w:rFonts w:eastAsia="Arial Unicode MS" w:cs="Arial"/>
                <w:i/>
                <w:szCs w:val="18"/>
                <w:lang w:eastAsia="ar-SA"/>
              </w:rPr>
              <w:t>R- Cat B</w:t>
            </w:r>
          </w:p>
        </w:tc>
      </w:tr>
      <w:tr w:rsidR="00B4296B" w:rsidRPr="00B04844" w14:paraId="1F09DD4E" w14:textId="77777777" w:rsidTr="000177F4">
        <w:trPr>
          <w:trHeight w:val="250"/>
        </w:trPr>
        <w:tc>
          <w:tcPr>
            <w:tcW w:w="10783" w:type="dxa"/>
            <w:gridSpan w:val="10"/>
            <w:tcBorders>
              <w:bottom w:val="single" w:sz="4" w:space="0" w:color="auto"/>
            </w:tcBorders>
            <w:shd w:val="clear" w:color="auto" w:fill="F2F2F2"/>
          </w:tcPr>
          <w:p w14:paraId="46DA85A7" w14:textId="77777777" w:rsidR="00B4296B" w:rsidRPr="006E6FF4" w:rsidRDefault="00B4296B" w:rsidP="00B4296B">
            <w:pPr>
              <w:pStyle w:val="Heading8"/>
              <w:jc w:val="left"/>
            </w:pPr>
            <w:proofErr w:type="spellStart"/>
            <w:r w:rsidRPr="00BD228B">
              <w:rPr>
                <w:color w:val="1F497D" w:themeColor="text2"/>
                <w:sz w:val="18"/>
                <w:szCs w:val="22"/>
              </w:rPr>
              <w:t>eCAT&amp;CRS</w:t>
            </w:r>
            <w:proofErr w:type="spellEnd"/>
            <w:r w:rsidRPr="00BD228B">
              <w:rPr>
                <w:color w:val="1F497D" w:themeColor="text2"/>
                <w:sz w:val="18"/>
                <w:szCs w:val="22"/>
              </w:rPr>
              <w:tab/>
            </w:r>
          </w:p>
        </w:tc>
        <w:tc>
          <w:tcPr>
            <w:tcW w:w="3643" w:type="dxa"/>
            <w:tcBorders>
              <w:bottom w:val="single" w:sz="4" w:space="0" w:color="auto"/>
            </w:tcBorders>
            <w:shd w:val="clear" w:color="auto" w:fill="F2F2F2"/>
          </w:tcPr>
          <w:p w14:paraId="5F5A1CA5" w14:textId="04B0E465"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835B44">
              <w:rPr>
                <w:color w:val="1F497D" w:themeColor="text2"/>
                <w:sz w:val="18"/>
                <w:szCs w:val="22"/>
              </w:rPr>
              <w:t xml:space="preserve"> </w:t>
            </w:r>
            <w:proofErr w:type="spellStart"/>
            <w:r w:rsidRPr="00CC6A2F">
              <w:rPr>
                <w:color w:val="1F497D" w:themeColor="text2"/>
                <w:sz w:val="18"/>
                <w:szCs w:val="22"/>
              </w:rPr>
              <w:t>eCAT&amp;CRS</w:t>
            </w:r>
            <w:proofErr w:type="spellEnd"/>
            <w:r>
              <w:rPr>
                <w:rFonts w:eastAsia="Arial Unicode MS" w:cs="Arial"/>
                <w:color w:val="1F497D"/>
                <w:sz w:val="20"/>
                <w:szCs w:val="18"/>
                <w:lang w:val="en-US"/>
              </w:rPr>
              <w:t>]</w:t>
            </w:r>
          </w:p>
        </w:tc>
      </w:tr>
      <w:tr w:rsidR="00B4296B" w:rsidRPr="00A75C05" w14:paraId="0068509A"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7776965" w14:textId="53EC0006"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1301FC" w14:textId="70E91E7C" w:rsidR="00B4296B" w:rsidRPr="000177F4" w:rsidRDefault="00FF0691" w:rsidP="00B4296B">
            <w:pPr>
              <w:spacing w:after="0" w:line="240" w:lineRule="auto"/>
            </w:pPr>
            <w:hyperlink r:id="rId81" w:history="1">
              <w:r w:rsidR="00B4296B" w:rsidRPr="000177F4">
                <w:rPr>
                  <w:rStyle w:val="Hyperlink"/>
                  <w:rFonts w:cs="Arial"/>
                  <w:color w:val="auto"/>
                </w:rPr>
                <w:t>S1-222085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400687" w14:textId="0F5B365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A4724B0" w14:textId="0639BAA3" w:rsidR="00B4296B" w:rsidRPr="000177F4" w:rsidRDefault="00B4296B" w:rsidP="00B4296B">
            <w:pPr>
              <w:spacing w:after="0" w:line="240" w:lineRule="auto"/>
            </w:pPr>
            <w:r w:rsidRPr="000177F4">
              <w:t>enhanced Customized Alerting Tones  and Customized Ringing Signal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573DE5" w14:textId="523FDA9F"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BEE4F62" w14:textId="77777777" w:rsidR="00B4296B" w:rsidRPr="000177F4" w:rsidRDefault="00B4296B" w:rsidP="00B4296B">
            <w:pPr>
              <w:spacing w:after="0" w:line="240" w:lineRule="auto"/>
              <w:rPr>
                <w:rFonts w:eastAsia="Arial Unicode MS" w:cs="Arial"/>
                <w:szCs w:val="18"/>
                <w:lang w:eastAsia="ar-SA"/>
              </w:rPr>
            </w:pPr>
          </w:p>
        </w:tc>
      </w:tr>
      <w:tr w:rsidR="00B4296B" w:rsidRPr="00A75C05" w14:paraId="36BE3CD7"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CE8C9EF" w14:textId="136FF2F6"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997B330" w14:textId="2764032C" w:rsidR="00B4296B" w:rsidRPr="003B0D9F" w:rsidRDefault="00FF0691" w:rsidP="00B4296B">
            <w:pPr>
              <w:spacing w:after="0" w:line="240" w:lineRule="auto"/>
            </w:pPr>
            <w:hyperlink r:id="rId82" w:history="1">
              <w:r w:rsidR="00B4296B" w:rsidRPr="003B0D9F">
                <w:rPr>
                  <w:rStyle w:val="Hyperlink"/>
                  <w:rFonts w:cs="Arial"/>
                  <w:color w:val="auto"/>
                </w:rPr>
                <w:t>S1-222086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BC206BC" w14:textId="258616D7" w:rsidR="00B4296B" w:rsidRPr="003B0D9F" w:rsidRDefault="00B4296B" w:rsidP="00B4296B">
            <w:pPr>
              <w:spacing w:after="0" w:line="240" w:lineRule="auto"/>
            </w:pPr>
            <w:r w:rsidRPr="003B0D9F">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D895362" w14:textId="6FB9B2FD" w:rsidR="00B4296B" w:rsidRPr="003B0D9F" w:rsidRDefault="00B4296B" w:rsidP="00B4296B">
            <w:pPr>
              <w:spacing w:after="0" w:line="240" w:lineRule="auto"/>
            </w:pPr>
            <w:r w:rsidRPr="003B0D9F">
              <w:t>Motivation of supporting 5G enhanced Customized Alerting Tones (CAT) and Customized Ringing Signal (CRS)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509E75" w14:textId="3935A53F"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DBCFC3"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2AD2E1D4"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B30C525" w14:textId="302EE174"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07E964" w14:textId="4AB97A04" w:rsidR="00B4296B" w:rsidRPr="000177F4" w:rsidRDefault="000177F4" w:rsidP="00B4296B">
            <w:pPr>
              <w:spacing w:after="0" w:line="240" w:lineRule="auto"/>
            </w:pPr>
            <w:hyperlink r:id="rId83" w:history="1">
              <w:r w:rsidR="00B4296B" w:rsidRPr="000177F4">
                <w:rPr>
                  <w:rStyle w:val="Hyperlink"/>
                  <w:rFonts w:cs="Arial"/>
                  <w:color w:val="auto"/>
                </w:rPr>
                <w:t>S1-2220</w:t>
              </w:r>
              <w:r w:rsidR="00B4296B" w:rsidRPr="000177F4">
                <w:rPr>
                  <w:rStyle w:val="Hyperlink"/>
                  <w:rFonts w:cs="Arial"/>
                  <w:color w:val="auto"/>
                </w:rPr>
                <w:t>8</w:t>
              </w:r>
              <w:r w:rsidR="00B4296B" w:rsidRPr="000177F4">
                <w:rPr>
                  <w:rStyle w:val="Hyperlink"/>
                  <w:rFonts w:cs="Arial"/>
                  <w:color w:val="auto"/>
                </w:rPr>
                <w:t>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919013" w14:textId="1BB5606F"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E50EE36" w14:textId="32C15759" w:rsidR="00B4296B" w:rsidRPr="000177F4" w:rsidRDefault="00B4296B" w:rsidP="00B4296B">
            <w:pPr>
              <w:spacing w:after="0" w:line="240" w:lineRule="auto"/>
            </w:pPr>
            <w:r w:rsidRPr="000177F4">
              <w:t>22.183v17.0.0 CRS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CF6821" w14:textId="76B2E524"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17D16B8" w14:textId="6978E64A"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0006</w:t>
            </w:r>
            <w:r w:rsidRPr="000177F4">
              <w:rPr>
                <w:rFonts w:eastAsia="Arial Unicode MS" w:cs="Arial"/>
                <w:i/>
                <w:szCs w:val="18"/>
                <w:lang w:eastAsia="ar-SA"/>
              </w:rPr>
              <w:t>R- Cat B</w:t>
            </w:r>
          </w:p>
          <w:p w14:paraId="3CDAA403" w14:textId="1E73AD2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p>
        </w:tc>
      </w:tr>
      <w:tr w:rsidR="00B4296B" w:rsidRPr="00A75C05" w14:paraId="11030562" w14:textId="77777777" w:rsidTr="000177F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72E5A94" w14:textId="422083C0" w:rsidR="00B4296B" w:rsidRPr="000177F4" w:rsidRDefault="00B4296B" w:rsidP="00B4296B">
            <w:pPr>
              <w:snapToGrid w:val="0"/>
              <w:spacing w:after="0" w:line="240" w:lineRule="auto"/>
              <w:rPr>
                <w:rFonts w:eastAsia="Times New Roman" w:cs="Arial"/>
                <w:szCs w:val="18"/>
                <w:lang w:eastAsia="ar-SA"/>
              </w:rPr>
            </w:pPr>
            <w:r w:rsidRPr="000177F4">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855D46E" w14:textId="40735F46" w:rsidR="00B4296B" w:rsidRPr="000177F4" w:rsidRDefault="000177F4" w:rsidP="00B4296B">
            <w:pPr>
              <w:spacing w:after="0" w:line="240" w:lineRule="auto"/>
            </w:pPr>
            <w:hyperlink r:id="rId84" w:history="1">
              <w:r w:rsidR="00B4296B" w:rsidRPr="000177F4">
                <w:rPr>
                  <w:rStyle w:val="Hyperlink"/>
                  <w:rFonts w:cs="Arial"/>
                  <w:color w:val="auto"/>
                </w:rPr>
                <w:t>S1-222088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FC352C2" w14:textId="1C6E6078" w:rsidR="00B4296B" w:rsidRPr="000177F4" w:rsidRDefault="00B4296B" w:rsidP="00B4296B">
            <w:pPr>
              <w:spacing w:after="0" w:line="240" w:lineRule="auto"/>
            </w:pPr>
            <w:r w:rsidRPr="000177F4">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34AAB4E" w14:textId="05234C78" w:rsidR="00B4296B" w:rsidRPr="000177F4" w:rsidRDefault="00B4296B" w:rsidP="00B4296B">
            <w:pPr>
              <w:spacing w:after="0" w:line="240" w:lineRule="auto"/>
            </w:pPr>
            <w:r w:rsidRPr="000177F4">
              <w:t>22.182v17.0.0 CAT user interface function component and message processing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9A861D" w14:textId="480D9F0C" w:rsidR="00B4296B" w:rsidRPr="000177F4" w:rsidRDefault="000177F4" w:rsidP="00B4296B">
            <w:pPr>
              <w:snapToGrid w:val="0"/>
              <w:spacing w:after="0" w:line="240" w:lineRule="auto"/>
              <w:rPr>
                <w:rFonts w:eastAsia="Times New Roman" w:cs="Arial"/>
                <w:szCs w:val="18"/>
                <w:lang w:eastAsia="ar-SA"/>
              </w:rPr>
            </w:pPr>
            <w:r w:rsidRPr="000177F4">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AAA512C" w14:textId="64A362CE" w:rsidR="00B4296B" w:rsidRPr="000177F4" w:rsidRDefault="00B4296B" w:rsidP="00B4296B">
            <w:pPr>
              <w:spacing w:after="0" w:line="240" w:lineRule="auto"/>
              <w:rPr>
                <w:rFonts w:eastAsia="Arial Unicode MS" w:cs="Arial"/>
                <w:i/>
                <w:szCs w:val="18"/>
                <w:lang w:eastAsia="ar-SA"/>
              </w:rPr>
            </w:pPr>
            <w:r w:rsidRPr="000177F4">
              <w:rPr>
                <w:rFonts w:eastAsia="Arial Unicode MS" w:cs="Arial"/>
                <w:i/>
                <w:szCs w:val="18"/>
                <w:lang w:eastAsia="ar-SA"/>
              </w:rPr>
              <w:t xml:space="preserve">WI </w:t>
            </w:r>
            <w:proofErr w:type="spellStart"/>
            <w:r w:rsidRPr="000177F4">
              <w:rPr>
                <w:rFonts w:eastAsia="Arial Unicode MS" w:cs="Arial"/>
                <w:i/>
                <w:szCs w:val="18"/>
                <w:lang w:eastAsia="ar-SA"/>
              </w:rPr>
              <w:t>eCAT&amp;CRS</w:t>
            </w:r>
            <w:proofErr w:type="spellEnd"/>
            <w:r w:rsidRPr="000177F4">
              <w:rPr>
                <w:rFonts w:eastAsia="Arial Unicode MS" w:cs="Arial"/>
                <w:i/>
                <w:szCs w:val="18"/>
                <w:lang w:eastAsia="ar-SA"/>
              </w:rPr>
              <w:t xml:space="preserve"> Rel-19 CR</w:t>
            </w:r>
            <w:r w:rsidRPr="000177F4">
              <w:t>0027</w:t>
            </w:r>
            <w:r w:rsidRPr="000177F4">
              <w:rPr>
                <w:rFonts w:eastAsia="Arial Unicode MS" w:cs="Arial"/>
                <w:i/>
                <w:szCs w:val="18"/>
                <w:lang w:eastAsia="ar-SA"/>
              </w:rPr>
              <w:t>R- Cat B</w:t>
            </w:r>
          </w:p>
          <w:p w14:paraId="7D17B18A" w14:textId="7D58BB0D" w:rsidR="00B4296B" w:rsidRPr="000177F4" w:rsidRDefault="00B4296B" w:rsidP="00B4296B">
            <w:pPr>
              <w:spacing w:after="0" w:line="240" w:lineRule="auto"/>
              <w:rPr>
                <w:rFonts w:eastAsia="Arial Unicode MS" w:cs="Arial"/>
                <w:szCs w:val="18"/>
                <w:lang w:eastAsia="ar-SA"/>
              </w:rPr>
            </w:pPr>
            <w:r w:rsidRPr="000177F4">
              <w:rPr>
                <w:rFonts w:eastAsia="Arial Unicode MS" w:cs="Arial"/>
                <w:szCs w:val="18"/>
                <w:highlight w:val="yellow"/>
                <w:lang w:eastAsia="ar-SA"/>
              </w:rPr>
              <w:t>Wrong format in cover page</w:t>
            </w:r>
            <w:r w:rsidRPr="000177F4">
              <w:rPr>
                <w:rFonts w:eastAsia="Arial Unicode MS" w:cs="Arial"/>
                <w:szCs w:val="18"/>
                <w:lang w:eastAsia="ar-SA"/>
              </w:rPr>
              <w:t xml:space="preserve"> </w:t>
            </w:r>
          </w:p>
        </w:tc>
      </w:tr>
      <w:tr w:rsidR="00B4296B" w:rsidRPr="00B04844" w14:paraId="5504A8D2" w14:textId="77777777" w:rsidTr="00B4296B">
        <w:trPr>
          <w:trHeight w:val="250"/>
        </w:trPr>
        <w:tc>
          <w:tcPr>
            <w:tcW w:w="10783" w:type="dxa"/>
            <w:gridSpan w:val="10"/>
            <w:shd w:val="clear" w:color="auto" w:fill="F2F2F2"/>
          </w:tcPr>
          <w:p w14:paraId="20768FFE" w14:textId="77777777" w:rsidR="00B4296B" w:rsidRPr="006E6FF4" w:rsidRDefault="00B4296B" w:rsidP="00B4296B">
            <w:pPr>
              <w:pStyle w:val="Heading8"/>
              <w:jc w:val="left"/>
            </w:pPr>
            <w:r w:rsidRPr="00BD228B">
              <w:rPr>
                <w:color w:val="1F497D" w:themeColor="text2"/>
                <w:sz w:val="18"/>
                <w:szCs w:val="22"/>
              </w:rPr>
              <w:t>MPS4msg</w:t>
            </w:r>
          </w:p>
        </w:tc>
        <w:tc>
          <w:tcPr>
            <w:tcW w:w="3643" w:type="dxa"/>
            <w:shd w:val="clear" w:color="auto" w:fill="F2F2F2"/>
          </w:tcPr>
          <w:p w14:paraId="5C200FA2" w14:textId="18043D3A"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BD228B">
              <w:rPr>
                <w:color w:val="1F497D" w:themeColor="text2"/>
                <w:sz w:val="18"/>
                <w:szCs w:val="22"/>
              </w:rPr>
              <w:t>MPS4msg</w:t>
            </w:r>
            <w:r>
              <w:rPr>
                <w:rFonts w:eastAsia="Arial Unicode MS" w:cs="Arial"/>
                <w:color w:val="1F497D"/>
                <w:sz w:val="20"/>
                <w:szCs w:val="18"/>
                <w:lang w:val="en-US"/>
              </w:rPr>
              <w:t>]</w:t>
            </w:r>
          </w:p>
        </w:tc>
      </w:tr>
      <w:tr w:rsidR="00B4296B" w:rsidRPr="00A75C05" w14:paraId="7FD5489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BF22997" w14:textId="3C404B89"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432470B" w14:textId="31600FA0" w:rsidR="00B4296B" w:rsidRPr="00A75C05" w:rsidRDefault="000177F4" w:rsidP="00B4296B">
            <w:pPr>
              <w:spacing w:after="0" w:line="240" w:lineRule="auto"/>
            </w:pPr>
            <w:hyperlink r:id="rId85" w:history="1">
              <w:r w:rsidR="00B4296B" w:rsidRPr="000177F4">
                <w:rPr>
                  <w:rStyle w:val="Hyperlink"/>
                  <w:rFonts w:cs="Arial"/>
                </w:rPr>
                <w:t>S1-222092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7DC4BE3" w14:textId="5B6996CB"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958039A" w14:textId="3982019C" w:rsidR="00B4296B" w:rsidRPr="00A75C05" w:rsidRDefault="00B4296B" w:rsidP="00B4296B">
            <w:pPr>
              <w:spacing w:after="0" w:line="240" w:lineRule="auto"/>
            </w:pPr>
            <w:r w:rsidRPr="006E6FF4">
              <w:t>New WID on 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8F175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80449F"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381C18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4E0DD0" w14:textId="210C528E"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74B94F" w14:textId="4B65DA11" w:rsidR="00B4296B" w:rsidRPr="00A75C05" w:rsidRDefault="000177F4" w:rsidP="00B4296B">
            <w:pPr>
              <w:spacing w:after="0" w:line="240" w:lineRule="auto"/>
            </w:pPr>
            <w:hyperlink r:id="rId86" w:history="1">
              <w:r w:rsidR="00B4296B" w:rsidRPr="000177F4">
                <w:rPr>
                  <w:rStyle w:val="Hyperlink"/>
                  <w:rFonts w:cs="Arial"/>
                </w:rPr>
                <w:t>S1-2220</w:t>
              </w:r>
              <w:r w:rsidR="00B4296B" w:rsidRPr="000177F4">
                <w:rPr>
                  <w:rStyle w:val="Hyperlink"/>
                  <w:rFonts w:cs="Arial"/>
                </w:rPr>
                <w:t>9</w:t>
              </w:r>
              <w:r w:rsidR="00B4296B" w:rsidRPr="000177F4">
                <w:rPr>
                  <w:rStyle w:val="Hyperlink"/>
                  <w:rFonts w:cs="Arial"/>
                </w:rPr>
                <w:t>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F5CFE2" w14:textId="7CCAD843" w:rsidR="00B4296B" w:rsidRPr="00A75C05" w:rsidRDefault="00B4296B" w:rsidP="00B4296B">
            <w:pPr>
              <w:spacing w:after="0" w:line="240" w:lineRule="auto"/>
            </w:pPr>
            <w:proofErr w:type="spellStart"/>
            <w:r w:rsidRPr="006E6FF4">
              <w:t>Peraton</w:t>
            </w:r>
            <w:proofErr w:type="spellEnd"/>
            <w:r w:rsidRPr="006E6FF4">
              <w:t xml:space="preserve"> Labs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34F62F" w14:textId="086EADA3" w:rsidR="00B4296B" w:rsidRPr="00A75C05" w:rsidRDefault="00B4296B" w:rsidP="00B4296B">
            <w:pPr>
              <w:spacing w:after="0" w:line="240" w:lineRule="auto"/>
            </w:pPr>
            <w:r>
              <w:t xml:space="preserve">22.153v18.1.0 </w:t>
            </w:r>
            <w:r w:rsidRPr="006E6FF4">
              <w:t>MPS for Messaging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D51DD2"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E5FCB2" w14:textId="26E5D309" w:rsidR="00B4296B" w:rsidRPr="00BD228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r w:rsidRPr="00BD228B">
              <w:rPr>
                <w:rFonts w:eastAsia="Arial Unicode MS" w:cs="Arial"/>
                <w:i/>
                <w:szCs w:val="18"/>
                <w:lang w:eastAsia="ar-SA"/>
              </w:rPr>
              <w:t xml:space="preserve">MPS4msg </w:t>
            </w:r>
            <w:r>
              <w:rPr>
                <w:rFonts w:eastAsia="Arial Unicode MS" w:cs="Arial"/>
                <w:i/>
                <w:szCs w:val="18"/>
                <w:lang w:eastAsia="ar-SA"/>
              </w:rPr>
              <w:t>Rel-19 CR</w:t>
            </w:r>
            <w:r>
              <w:t>0056</w:t>
            </w:r>
            <w:r>
              <w:rPr>
                <w:rFonts w:eastAsia="Arial Unicode MS" w:cs="Arial"/>
                <w:i/>
                <w:szCs w:val="18"/>
                <w:lang w:eastAsia="ar-SA"/>
              </w:rPr>
              <w:t>R- Cat B</w:t>
            </w:r>
          </w:p>
        </w:tc>
      </w:tr>
      <w:tr w:rsidR="00B4296B" w:rsidRPr="00B04844" w14:paraId="1813E5BA" w14:textId="77777777" w:rsidTr="00B4296B">
        <w:trPr>
          <w:trHeight w:val="250"/>
        </w:trPr>
        <w:tc>
          <w:tcPr>
            <w:tcW w:w="10783" w:type="dxa"/>
            <w:gridSpan w:val="10"/>
            <w:shd w:val="clear" w:color="auto" w:fill="F2F2F2"/>
          </w:tcPr>
          <w:p w14:paraId="09E4AFE3" w14:textId="77777777" w:rsidR="00B4296B" w:rsidRPr="006E6FF4" w:rsidRDefault="00B4296B" w:rsidP="00B4296B">
            <w:pPr>
              <w:pStyle w:val="Heading8"/>
              <w:jc w:val="left"/>
            </w:pPr>
            <w:r w:rsidRPr="00C43C64">
              <w:rPr>
                <w:color w:val="1F497D" w:themeColor="text2"/>
                <w:sz w:val="18"/>
                <w:szCs w:val="22"/>
              </w:rPr>
              <w:t>DTTB4MBS</w:t>
            </w:r>
          </w:p>
        </w:tc>
        <w:tc>
          <w:tcPr>
            <w:tcW w:w="3643" w:type="dxa"/>
            <w:shd w:val="clear" w:color="auto" w:fill="F2F2F2"/>
          </w:tcPr>
          <w:p w14:paraId="14A1A3C1" w14:textId="704D51D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C43C64">
              <w:rPr>
                <w:color w:val="1F497D" w:themeColor="text2"/>
                <w:sz w:val="18"/>
                <w:szCs w:val="22"/>
              </w:rPr>
              <w:t>DTTB4MBS</w:t>
            </w:r>
            <w:r>
              <w:rPr>
                <w:rFonts w:eastAsia="Arial Unicode MS" w:cs="Arial"/>
                <w:color w:val="1F497D"/>
                <w:sz w:val="20"/>
                <w:szCs w:val="18"/>
                <w:lang w:val="en-US"/>
              </w:rPr>
              <w:t>]</w:t>
            </w:r>
          </w:p>
        </w:tc>
      </w:tr>
      <w:tr w:rsidR="00B4296B" w:rsidRPr="00A75C05" w14:paraId="569602D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ED050F7"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8BEF1D8" w14:textId="3A61FCA8" w:rsidR="00B4296B" w:rsidRPr="00A75C05" w:rsidRDefault="000177F4" w:rsidP="00B4296B">
            <w:pPr>
              <w:spacing w:after="0" w:line="240" w:lineRule="auto"/>
            </w:pPr>
            <w:hyperlink r:id="rId87" w:history="1">
              <w:r w:rsidR="00B4296B" w:rsidRPr="000177F4">
                <w:rPr>
                  <w:rStyle w:val="Hyperlink"/>
                  <w:rFonts w:cs="Arial"/>
                </w:rPr>
                <w:t>S1-222133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50A457" w14:textId="77777777"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0BD7246" w14:textId="77777777" w:rsidR="00B4296B" w:rsidRPr="00A75C05" w:rsidRDefault="00B4296B" w:rsidP="00B4296B">
            <w:pPr>
              <w:spacing w:after="0" w:line="240" w:lineRule="auto"/>
            </w:pPr>
            <w:r w:rsidRPr="006E6FF4">
              <w:t>Usage of Non-3GPP DTT Broadcast Networks for Multicast/Broadcast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D5CB0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D9F4ED"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754419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56AF1C" w14:textId="2290668F"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88A7B4" w14:textId="2C79C613" w:rsidR="00B4296B" w:rsidRPr="00A75C05" w:rsidRDefault="000177F4" w:rsidP="00B4296B">
            <w:pPr>
              <w:spacing w:after="0" w:line="240" w:lineRule="auto"/>
            </w:pPr>
            <w:hyperlink r:id="rId88" w:history="1">
              <w:r w:rsidR="00B4296B" w:rsidRPr="000177F4">
                <w:rPr>
                  <w:rStyle w:val="Hyperlink"/>
                  <w:rFonts w:cs="Arial"/>
                </w:rPr>
                <w:t>S1-222</w:t>
              </w:r>
              <w:r w:rsidR="00B4296B" w:rsidRPr="000177F4">
                <w:rPr>
                  <w:rStyle w:val="Hyperlink"/>
                  <w:rFonts w:cs="Arial"/>
                </w:rPr>
                <w:t>1</w:t>
              </w:r>
              <w:r w:rsidR="00B4296B" w:rsidRPr="000177F4">
                <w:rPr>
                  <w:rStyle w:val="Hyperlink"/>
                  <w:rFonts w:cs="Arial"/>
                </w:rPr>
                <w:t>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9678C2" w14:textId="79DE753B" w:rsidR="00B4296B" w:rsidRPr="00A75C05" w:rsidRDefault="00B4296B" w:rsidP="00B4296B">
            <w:pPr>
              <w:spacing w:after="0" w:line="240" w:lineRule="auto"/>
            </w:pPr>
            <w:proofErr w:type="spellStart"/>
            <w:r w:rsidRPr="006E6FF4">
              <w:t>Saankhya</w:t>
            </w:r>
            <w:proofErr w:type="spellEnd"/>
            <w:r w:rsidRPr="006E6FF4">
              <w:t xml:space="preserve"> Labs, IIT Bombay, Hewlett-Packard Enterprise,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3988D" w14:textId="0F946D0A" w:rsidR="00B4296B" w:rsidRPr="00A75C05" w:rsidRDefault="00B4296B" w:rsidP="00B4296B">
            <w:pPr>
              <w:spacing w:after="0" w:line="240" w:lineRule="auto"/>
            </w:pPr>
            <w:r>
              <w:t xml:space="preserve">22.261v18.1.0 </w:t>
            </w:r>
            <w:r w:rsidRPr="006E6FF4">
              <w:t>Usage of Non-3GPP DTT Broadcast Networks for Multicast/Broadcast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0200640"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F5D0ED" w14:textId="4FE81985"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DTTB4MBS</w:t>
            </w:r>
            <w:r w:rsidRPr="005B7001">
              <w:rPr>
                <w:rFonts w:eastAsia="Arial Unicode MS" w:cs="Arial"/>
                <w:i/>
                <w:szCs w:val="18"/>
                <w:lang w:eastAsia="ar-SA"/>
              </w:rPr>
              <w:t xml:space="preserve"> Rel-19 CR</w:t>
            </w:r>
            <w:r w:rsidRPr="005B7001">
              <w:t>0639</w:t>
            </w:r>
            <w:r w:rsidRPr="005B7001">
              <w:rPr>
                <w:rFonts w:eastAsia="Arial Unicode MS" w:cs="Arial"/>
                <w:i/>
                <w:szCs w:val="18"/>
                <w:lang w:eastAsia="ar-SA"/>
              </w:rPr>
              <w:t>R1 Cat B</w:t>
            </w:r>
          </w:p>
          <w:p w14:paraId="179CCBD3" w14:textId="64CEA436" w:rsidR="00B4296B" w:rsidRPr="005B7001" w:rsidRDefault="00B4296B" w:rsidP="00B4296B">
            <w:pPr>
              <w:spacing w:after="0" w:line="240" w:lineRule="auto"/>
              <w:rPr>
                <w:rFonts w:eastAsia="Arial Unicode MS" w:cs="Arial"/>
                <w:szCs w:val="18"/>
                <w:lang w:eastAsia="ar-SA"/>
              </w:rPr>
            </w:pPr>
          </w:p>
        </w:tc>
      </w:tr>
      <w:tr w:rsidR="00B4296B" w:rsidRPr="00B04844" w14:paraId="7ABCC424" w14:textId="77777777" w:rsidTr="00B4296B">
        <w:trPr>
          <w:trHeight w:val="250"/>
        </w:trPr>
        <w:tc>
          <w:tcPr>
            <w:tcW w:w="10783" w:type="dxa"/>
            <w:gridSpan w:val="10"/>
            <w:shd w:val="clear" w:color="auto" w:fill="F2F2F2"/>
          </w:tcPr>
          <w:p w14:paraId="163869F0" w14:textId="77777777" w:rsidR="00B4296B" w:rsidRPr="005B7001" w:rsidRDefault="00B4296B" w:rsidP="00B4296B">
            <w:pPr>
              <w:pStyle w:val="Heading8"/>
              <w:jc w:val="left"/>
            </w:pPr>
            <w:r w:rsidRPr="005B7001">
              <w:rPr>
                <w:color w:val="1F497D" w:themeColor="text2"/>
                <w:sz w:val="18"/>
                <w:szCs w:val="22"/>
              </w:rPr>
              <w:t>SAT4MBS</w:t>
            </w:r>
          </w:p>
        </w:tc>
        <w:tc>
          <w:tcPr>
            <w:tcW w:w="3643" w:type="dxa"/>
            <w:shd w:val="clear" w:color="auto" w:fill="F2F2F2"/>
          </w:tcPr>
          <w:p w14:paraId="6406FA4A" w14:textId="614AB7C5" w:rsidR="00B4296B" w:rsidRPr="005B7001"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5B7001">
              <w:rPr>
                <w:color w:val="1F497D" w:themeColor="text2"/>
                <w:sz w:val="18"/>
                <w:szCs w:val="22"/>
              </w:rPr>
              <w:t>SAT4MBS</w:t>
            </w:r>
            <w:r>
              <w:rPr>
                <w:rFonts w:eastAsia="Arial Unicode MS" w:cs="Arial"/>
                <w:color w:val="1F497D"/>
                <w:sz w:val="20"/>
                <w:szCs w:val="18"/>
                <w:lang w:val="en-US"/>
              </w:rPr>
              <w:t>]</w:t>
            </w:r>
          </w:p>
        </w:tc>
      </w:tr>
      <w:tr w:rsidR="00B4296B" w:rsidRPr="00A75C05" w14:paraId="557C0E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9F61A8" w14:textId="3EE944A1"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D725841" w14:textId="465CC629" w:rsidR="00B4296B" w:rsidRPr="00A75C05" w:rsidRDefault="004C2683" w:rsidP="00B4296B">
            <w:pPr>
              <w:spacing w:after="0" w:line="240" w:lineRule="auto"/>
            </w:pPr>
            <w:hyperlink r:id="rId89" w:history="1">
              <w:r w:rsidR="00B4296B" w:rsidRPr="004C2683">
                <w:rPr>
                  <w:rStyle w:val="Hyperlink"/>
                  <w:rFonts w:cs="Arial"/>
                </w:rPr>
                <w:t>S1-222132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B07081" w14:textId="66445BC8" w:rsidR="00B4296B" w:rsidRPr="00A75C05" w:rsidRDefault="00B4296B" w:rsidP="00B4296B">
            <w:pPr>
              <w:spacing w:after="0" w:line="240" w:lineRule="auto"/>
            </w:pPr>
            <w:proofErr w:type="spellStart"/>
            <w:r w:rsidRPr="006E6FF4">
              <w:t>Saankhya</w:t>
            </w:r>
            <w:proofErr w:type="spellEnd"/>
            <w:r w:rsidRPr="006E6FF4">
              <w:t xml:space="preserve"> Labs, IIT Bombay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9D8FC39" w14:textId="46BF953E" w:rsidR="00B4296B" w:rsidRPr="00A75C05" w:rsidRDefault="00B4296B" w:rsidP="00B4296B">
            <w:pPr>
              <w:spacing w:after="0" w:line="240" w:lineRule="auto"/>
            </w:pPr>
            <w:r w:rsidRPr="006E6FF4">
              <w:t>Usage of Non-3GPP NTN for Multicast Broadcast Services (MBS)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50FE2F"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3424FE" w14:textId="77777777" w:rsidR="00B4296B" w:rsidRPr="005B7001" w:rsidRDefault="00B4296B" w:rsidP="00B4296B">
            <w:pPr>
              <w:spacing w:after="0" w:line="240" w:lineRule="auto"/>
              <w:rPr>
                <w:rFonts w:eastAsia="Arial Unicode MS" w:cs="Arial"/>
                <w:szCs w:val="18"/>
                <w:lang w:eastAsia="ar-SA"/>
              </w:rPr>
            </w:pPr>
          </w:p>
        </w:tc>
      </w:tr>
      <w:tr w:rsidR="00B4296B" w:rsidRPr="00A75C05" w14:paraId="2799131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805BD0B"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322011" w14:textId="2641FB31" w:rsidR="00B4296B" w:rsidRPr="00A75C05" w:rsidRDefault="004C2683" w:rsidP="00B4296B">
            <w:pPr>
              <w:spacing w:after="0" w:line="240" w:lineRule="auto"/>
            </w:pPr>
            <w:hyperlink r:id="rId90" w:history="1">
              <w:r w:rsidR="00B4296B" w:rsidRPr="004C2683">
                <w:rPr>
                  <w:rStyle w:val="Hyperlink"/>
                  <w:rFonts w:cs="Arial"/>
                </w:rPr>
                <w:t>S1-222</w:t>
              </w:r>
              <w:r w:rsidR="00B4296B" w:rsidRPr="004C2683">
                <w:rPr>
                  <w:rStyle w:val="Hyperlink"/>
                  <w:rFonts w:cs="Arial"/>
                </w:rPr>
                <w:t>1</w:t>
              </w:r>
              <w:r w:rsidR="00B4296B" w:rsidRPr="004C2683">
                <w:rPr>
                  <w:rStyle w:val="Hyperlink"/>
                  <w:rFonts w:cs="Arial"/>
                </w:rPr>
                <w:t>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1051A8B" w14:textId="77777777" w:rsidR="00B4296B" w:rsidRPr="00A75C05" w:rsidRDefault="00B4296B" w:rsidP="00B4296B">
            <w:pPr>
              <w:spacing w:after="0" w:line="240" w:lineRule="auto"/>
            </w:pPr>
            <w:proofErr w:type="spellStart"/>
            <w:r w:rsidRPr="006E6FF4">
              <w:t>Saankhya</w:t>
            </w:r>
            <w:proofErr w:type="spellEnd"/>
            <w:r w:rsidRPr="006E6FF4">
              <w:t xml:space="preserve"> Labs, IIT Bombay, </w:t>
            </w:r>
            <w:proofErr w:type="spellStart"/>
            <w:r w:rsidRPr="006E6FF4">
              <w:t>Ligado</w:t>
            </w:r>
            <w:proofErr w:type="spellEnd"/>
            <w:r w:rsidRPr="006E6FF4">
              <w:t xml:space="preserve"> Networks, One Media 3.0, Fraunhofer IIS, </w:t>
            </w:r>
            <w:proofErr w:type="spellStart"/>
            <w:r w:rsidRPr="006E6FF4">
              <w:t>CEWiT</w:t>
            </w:r>
            <w:proofErr w:type="spellEnd"/>
            <w:r w:rsidRPr="006E6FF4">
              <w:t xml:space="preserve">, </w:t>
            </w:r>
            <w:proofErr w:type="spellStart"/>
            <w:r w:rsidRPr="006E6FF4">
              <w:t>Tejas</w:t>
            </w:r>
            <w:proofErr w:type="spellEnd"/>
            <w:r w:rsidRPr="006E6FF4">
              <w:t xml:space="preserve"> Networks, IIT Kanpur, IIT Madras, IIT Hyderabad, IIT Kharagpur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BD835B0" w14:textId="6618DE87" w:rsidR="00B4296B" w:rsidRPr="00A75C05" w:rsidRDefault="00B4296B" w:rsidP="00B4296B">
            <w:pPr>
              <w:spacing w:after="0" w:line="240" w:lineRule="auto"/>
            </w:pPr>
            <w:r>
              <w:t xml:space="preserve">22.261v18.1.0 </w:t>
            </w:r>
            <w:r w:rsidRPr="006E6FF4">
              <w:t>Usage of Non-3GPP NTN (Satellite access network) for Multicast Broadcast Services in 5GS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0900E"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4F3513D" w14:textId="77777777" w:rsidR="00B4296B" w:rsidRPr="005B7001" w:rsidRDefault="00B4296B" w:rsidP="00B4296B">
            <w:pPr>
              <w:spacing w:after="0" w:line="240" w:lineRule="auto"/>
              <w:rPr>
                <w:rFonts w:eastAsia="Arial Unicode MS" w:cs="Arial"/>
                <w:i/>
                <w:szCs w:val="18"/>
                <w:lang w:eastAsia="ar-SA"/>
              </w:rPr>
            </w:pPr>
            <w:r w:rsidRPr="005B7001">
              <w:rPr>
                <w:rFonts w:eastAsia="Arial Unicode MS" w:cs="Arial"/>
                <w:i/>
                <w:szCs w:val="18"/>
                <w:lang w:eastAsia="ar-SA"/>
              </w:rPr>
              <w:t xml:space="preserve">WI </w:t>
            </w:r>
            <w:r w:rsidRPr="005B7001">
              <w:rPr>
                <w:lang w:eastAsia="zh-CN"/>
              </w:rPr>
              <w:t xml:space="preserve">SAT4MBS </w:t>
            </w:r>
            <w:r w:rsidRPr="005B7001">
              <w:rPr>
                <w:rFonts w:eastAsia="Arial Unicode MS" w:cs="Arial"/>
                <w:i/>
                <w:szCs w:val="18"/>
                <w:lang w:eastAsia="ar-SA"/>
              </w:rPr>
              <w:t>Rel-19 CR</w:t>
            </w:r>
            <w:r w:rsidRPr="005B7001">
              <w:t>0638</w:t>
            </w:r>
            <w:r w:rsidRPr="005B7001">
              <w:rPr>
                <w:rFonts w:eastAsia="Arial Unicode MS" w:cs="Arial"/>
                <w:i/>
                <w:szCs w:val="18"/>
                <w:lang w:eastAsia="ar-SA"/>
              </w:rPr>
              <w:t>R1 Cat B</w:t>
            </w:r>
          </w:p>
          <w:p w14:paraId="05805712" w14:textId="667E926B" w:rsidR="00B4296B" w:rsidRPr="005B7001" w:rsidRDefault="00B4296B" w:rsidP="00B4296B">
            <w:pPr>
              <w:spacing w:after="0" w:line="240" w:lineRule="auto"/>
              <w:rPr>
                <w:rFonts w:eastAsia="Arial Unicode MS" w:cs="Arial"/>
                <w:szCs w:val="18"/>
                <w:lang w:eastAsia="ar-SA"/>
              </w:rPr>
            </w:pPr>
          </w:p>
        </w:tc>
      </w:tr>
      <w:tr w:rsidR="00B4296B" w:rsidRPr="00B04844" w14:paraId="168BF352" w14:textId="77777777" w:rsidTr="00B4296B">
        <w:trPr>
          <w:trHeight w:val="250"/>
        </w:trPr>
        <w:tc>
          <w:tcPr>
            <w:tcW w:w="10783" w:type="dxa"/>
            <w:gridSpan w:val="10"/>
            <w:shd w:val="clear" w:color="auto" w:fill="F2F2F2"/>
          </w:tcPr>
          <w:p w14:paraId="0FC11031" w14:textId="77777777" w:rsidR="00B4296B" w:rsidRPr="006E6FF4" w:rsidRDefault="00B4296B" w:rsidP="00B4296B">
            <w:pPr>
              <w:pStyle w:val="Heading8"/>
              <w:jc w:val="left"/>
            </w:pPr>
            <w:proofErr w:type="spellStart"/>
            <w:r w:rsidRPr="003C2BBA">
              <w:rPr>
                <w:color w:val="1F497D" w:themeColor="text2"/>
                <w:sz w:val="18"/>
                <w:szCs w:val="22"/>
              </w:rPr>
              <w:t>MeasureData</w:t>
            </w:r>
            <w:proofErr w:type="spellEnd"/>
          </w:p>
        </w:tc>
        <w:tc>
          <w:tcPr>
            <w:tcW w:w="3643" w:type="dxa"/>
            <w:shd w:val="clear" w:color="auto" w:fill="F2F2F2"/>
          </w:tcPr>
          <w:p w14:paraId="0B675747" w14:textId="0A78DFCE"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3C2BBA">
              <w:rPr>
                <w:color w:val="1F497D" w:themeColor="text2"/>
                <w:sz w:val="18"/>
                <w:szCs w:val="22"/>
              </w:rPr>
              <w:t xml:space="preserve"> </w:t>
            </w:r>
            <w:proofErr w:type="spellStart"/>
            <w:r w:rsidRPr="003C2BBA">
              <w:rPr>
                <w:color w:val="1F497D" w:themeColor="text2"/>
                <w:sz w:val="18"/>
                <w:szCs w:val="22"/>
              </w:rPr>
              <w:t>MeasureData</w:t>
            </w:r>
            <w:proofErr w:type="spellEnd"/>
            <w:r>
              <w:rPr>
                <w:rFonts w:eastAsia="Arial Unicode MS" w:cs="Arial"/>
                <w:color w:val="1F497D"/>
                <w:sz w:val="20"/>
                <w:szCs w:val="18"/>
                <w:lang w:val="en-US"/>
              </w:rPr>
              <w:t>]</w:t>
            </w:r>
          </w:p>
        </w:tc>
      </w:tr>
      <w:tr w:rsidR="00B4296B" w:rsidRPr="00A75C05" w14:paraId="19272F0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6DBCC4D" w14:textId="2ACD2FBA"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39711F" w14:textId="7709D096" w:rsidR="00B4296B" w:rsidRPr="00A75C05" w:rsidRDefault="004C2683" w:rsidP="00B4296B">
            <w:pPr>
              <w:spacing w:after="0" w:line="240" w:lineRule="auto"/>
            </w:pPr>
            <w:hyperlink r:id="rId91" w:history="1">
              <w:r w:rsidR="00B4296B" w:rsidRPr="004C2683">
                <w:rPr>
                  <w:rStyle w:val="Hyperlink"/>
                  <w:rFonts w:cs="Arial"/>
                </w:rPr>
                <w:t>S1-222134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B5B995" w14:textId="2052E957" w:rsidR="00B4296B" w:rsidRPr="00AC2765" w:rsidRDefault="00B4296B" w:rsidP="00B4296B">
            <w:pPr>
              <w:spacing w:after="0" w:line="240" w:lineRule="auto"/>
              <w:rPr>
                <w:lang w:val="es-GT"/>
              </w:rPr>
            </w:pPr>
            <w:r w:rsidRPr="00AC2765">
              <w:rPr>
                <w:lang w:val="es-GT"/>
              </w:rPr>
              <w:t xml:space="preserve">ZTE, CEPRI, China Telecom, China </w:t>
            </w:r>
            <w:proofErr w:type="spellStart"/>
            <w:r w:rsidRPr="00AC2765">
              <w:rPr>
                <w:lang w:val="es-GT"/>
              </w:rPr>
              <w:t>Unicom</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59D64C3" w14:textId="620AC80D" w:rsidR="00B4296B" w:rsidRPr="00A75C05" w:rsidRDefault="00B4296B" w:rsidP="00B4296B">
            <w:pPr>
              <w:spacing w:after="0" w:line="240" w:lineRule="auto"/>
            </w:pPr>
            <w:r w:rsidRPr="006E6FF4">
              <w:t>New WID on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2F92A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1A471E"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67EC6E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44E7CF" w14:textId="38C01CDB" w:rsidR="00B4296B" w:rsidRPr="003B0D9F" w:rsidRDefault="00B4296B" w:rsidP="00B4296B">
            <w:pPr>
              <w:snapToGrid w:val="0"/>
              <w:spacing w:after="0" w:line="240" w:lineRule="auto"/>
              <w:rPr>
                <w:rFonts w:eastAsia="Times New Roman" w:cs="Arial"/>
                <w:szCs w:val="18"/>
                <w:lang w:eastAsia="ar-SA"/>
              </w:rPr>
            </w:pPr>
            <w:proofErr w:type="spellStart"/>
            <w:r w:rsidRPr="003B0D9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17D9AC2" w14:textId="4189382A" w:rsidR="00B4296B" w:rsidRPr="003B0D9F" w:rsidRDefault="00FF0691" w:rsidP="00B4296B">
            <w:pPr>
              <w:spacing w:after="0" w:line="240" w:lineRule="auto"/>
            </w:pPr>
            <w:hyperlink r:id="rId92" w:history="1">
              <w:r w:rsidR="00B4296B" w:rsidRPr="003B0D9F">
                <w:rPr>
                  <w:rStyle w:val="Hyperlink"/>
                  <w:rFonts w:cs="Arial"/>
                  <w:color w:val="auto"/>
                </w:rPr>
                <w:t>S1-222135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AA6E4E9" w14:textId="07E563F2" w:rsidR="00B4296B" w:rsidRPr="003B0D9F" w:rsidRDefault="00B4296B" w:rsidP="00B4296B">
            <w:pPr>
              <w:spacing w:after="0" w:line="240" w:lineRule="auto"/>
            </w:pPr>
            <w:r w:rsidRPr="003B0D9F">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A88FB7" w14:textId="52A99827" w:rsidR="00B4296B" w:rsidRPr="003B0D9F" w:rsidRDefault="00B4296B" w:rsidP="00B4296B">
            <w:pPr>
              <w:spacing w:after="0" w:line="240" w:lineRule="auto"/>
            </w:pPr>
            <w:r w:rsidRPr="003B0D9F">
              <w:t>Discussion paper for Measurement Data Collection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09E4DD9" w14:textId="5A112446" w:rsidR="00B4296B" w:rsidRPr="003B0D9F" w:rsidRDefault="00B4296B" w:rsidP="00B4296B">
            <w:pPr>
              <w:snapToGrid w:val="0"/>
              <w:spacing w:after="0" w:line="240" w:lineRule="auto"/>
              <w:rPr>
                <w:rFonts w:eastAsia="Times New Roman" w:cs="Arial"/>
                <w:szCs w:val="18"/>
                <w:lang w:eastAsia="ar-SA"/>
              </w:rPr>
            </w:pPr>
            <w:r w:rsidRPr="003B0D9F">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41D6D07" w14:textId="77777777" w:rsidR="00B4296B" w:rsidRPr="003B0D9F" w:rsidRDefault="00B4296B" w:rsidP="00B4296B">
            <w:pPr>
              <w:spacing w:after="0" w:line="240" w:lineRule="auto"/>
              <w:rPr>
                <w:rFonts w:eastAsia="Arial Unicode MS" w:cs="Arial"/>
                <w:szCs w:val="18"/>
                <w:lang w:eastAsia="ar-SA"/>
              </w:rPr>
            </w:pPr>
          </w:p>
        </w:tc>
      </w:tr>
      <w:tr w:rsidR="00B4296B" w:rsidRPr="00A75C05" w14:paraId="6B50B35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5041C2" w14:textId="412FE5B0"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5F79BBF" w14:textId="11E5DBC1" w:rsidR="00B4296B" w:rsidRPr="00A75C05" w:rsidRDefault="004C2683" w:rsidP="00B4296B">
            <w:pPr>
              <w:spacing w:after="0" w:line="240" w:lineRule="auto"/>
            </w:pPr>
            <w:hyperlink r:id="rId93" w:history="1">
              <w:r w:rsidR="00B4296B" w:rsidRPr="004C2683">
                <w:rPr>
                  <w:rStyle w:val="Hyperlink"/>
                  <w:rFonts w:cs="Arial"/>
                </w:rPr>
                <w:t>S1-22213</w:t>
              </w:r>
              <w:r w:rsidR="00B4296B" w:rsidRPr="004C2683">
                <w:rPr>
                  <w:rStyle w:val="Hyperlink"/>
                  <w:rFonts w:cs="Arial"/>
                </w:rPr>
                <w:t>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1EDA5C" w14:textId="29BBAFC5" w:rsidR="00B4296B" w:rsidRPr="00A75C05" w:rsidRDefault="00B4296B" w:rsidP="00B4296B">
            <w:pPr>
              <w:spacing w:after="0" w:line="240" w:lineRule="auto"/>
            </w:pPr>
            <w:r w:rsidRPr="00F5209D">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5ABCB73" w14:textId="6A80530A" w:rsidR="00B4296B" w:rsidRPr="00A75C05" w:rsidRDefault="00B4296B" w:rsidP="00B4296B">
            <w:pPr>
              <w:spacing w:after="0" w:line="240" w:lineRule="auto"/>
            </w:pPr>
            <w:r>
              <w:t xml:space="preserve">22.261v18.1.0 </w:t>
            </w:r>
            <w:r w:rsidRPr="006E6FF4">
              <w:t>New requirements for QoS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AA8ADF4"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082851" w14:textId="6A6BF2ED" w:rsidR="00B4296B" w:rsidRDefault="00B4296B" w:rsidP="00B4296B">
            <w:pPr>
              <w:spacing w:after="0" w:line="240" w:lineRule="auto"/>
              <w:rPr>
                <w:rFonts w:eastAsia="Arial Unicode MS" w:cs="Arial"/>
                <w:i/>
                <w:szCs w:val="18"/>
                <w:lang w:eastAsia="ar-SA"/>
              </w:rPr>
            </w:pPr>
            <w:r>
              <w:rPr>
                <w:rFonts w:eastAsia="Arial Unicode MS" w:cs="Arial"/>
                <w:i/>
                <w:szCs w:val="18"/>
                <w:lang w:eastAsia="ar-SA"/>
              </w:rPr>
              <w:t xml:space="preserve">WI </w:t>
            </w:r>
            <w:proofErr w:type="spellStart"/>
            <w:r w:rsidRPr="003C2BBA">
              <w:rPr>
                <w:i/>
                <w:iCs/>
                <w:lang w:eastAsia="zh-CN"/>
              </w:rPr>
              <w:t>MeasureData</w:t>
            </w:r>
            <w:proofErr w:type="spellEnd"/>
            <w:r w:rsidRPr="00C43C64">
              <w:rPr>
                <w:lang w:eastAsia="zh-CN"/>
              </w:rPr>
              <w:t xml:space="preserve"> </w:t>
            </w:r>
            <w:r>
              <w:rPr>
                <w:rFonts w:eastAsia="Arial Unicode MS" w:cs="Arial"/>
                <w:i/>
                <w:szCs w:val="18"/>
                <w:lang w:eastAsia="ar-SA"/>
              </w:rPr>
              <w:t>Rel-19 CR</w:t>
            </w:r>
            <w:r>
              <w:t>0647</w:t>
            </w:r>
            <w:r>
              <w:rPr>
                <w:rFonts w:eastAsia="Arial Unicode MS" w:cs="Arial"/>
                <w:i/>
                <w:szCs w:val="18"/>
                <w:lang w:eastAsia="ar-SA"/>
              </w:rPr>
              <w:t>R- Cat B</w:t>
            </w:r>
          </w:p>
          <w:p w14:paraId="242645CE" w14:textId="77777777" w:rsidR="00B4296B" w:rsidRPr="00A75C05" w:rsidRDefault="00B4296B" w:rsidP="00B4296B">
            <w:pPr>
              <w:spacing w:after="0" w:line="240" w:lineRule="auto"/>
              <w:rPr>
                <w:rFonts w:eastAsia="Arial Unicode MS" w:cs="Arial"/>
                <w:szCs w:val="18"/>
                <w:lang w:eastAsia="ar-SA"/>
              </w:rPr>
            </w:pPr>
          </w:p>
        </w:tc>
      </w:tr>
      <w:tr w:rsidR="00B4296B" w:rsidRPr="00B04844" w14:paraId="3E5B8352" w14:textId="77777777" w:rsidTr="00B4296B">
        <w:trPr>
          <w:trHeight w:val="250"/>
        </w:trPr>
        <w:tc>
          <w:tcPr>
            <w:tcW w:w="10783" w:type="dxa"/>
            <w:gridSpan w:val="10"/>
            <w:shd w:val="clear" w:color="auto" w:fill="F2F2F2"/>
          </w:tcPr>
          <w:p w14:paraId="36BDF9A3" w14:textId="77777777" w:rsidR="00B4296B" w:rsidRPr="006E6FF4" w:rsidRDefault="00B4296B" w:rsidP="00B4296B">
            <w:pPr>
              <w:pStyle w:val="Heading8"/>
              <w:jc w:val="left"/>
            </w:pPr>
            <w:proofErr w:type="spellStart"/>
            <w:r w:rsidRPr="00BB4E02">
              <w:rPr>
                <w:color w:val="1F497D" w:themeColor="text2"/>
                <w:sz w:val="18"/>
                <w:szCs w:val="22"/>
              </w:rPr>
              <w:t>MultiRelay</w:t>
            </w:r>
            <w:proofErr w:type="spellEnd"/>
          </w:p>
        </w:tc>
        <w:tc>
          <w:tcPr>
            <w:tcW w:w="3643" w:type="dxa"/>
            <w:shd w:val="clear" w:color="auto" w:fill="F2F2F2"/>
          </w:tcPr>
          <w:p w14:paraId="7687447E" w14:textId="5A2E9024"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sidRPr="00BB4E02">
              <w:rPr>
                <w:color w:val="1F497D" w:themeColor="text2"/>
                <w:sz w:val="18"/>
                <w:szCs w:val="22"/>
              </w:rPr>
              <w:t xml:space="preserve"> </w:t>
            </w:r>
            <w:proofErr w:type="spellStart"/>
            <w:r w:rsidRPr="00BB4E02">
              <w:rPr>
                <w:color w:val="1F497D" w:themeColor="text2"/>
                <w:sz w:val="18"/>
                <w:szCs w:val="22"/>
              </w:rPr>
              <w:t>MultiRelay</w:t>
            </w:r>
            <w:proofErr w:type="spellEnd"/>
            <w:r>
              <w:rPr>
                <w:rFonts w:eastAsia="Arial Unicode MS" w:cs="Arial"/>
                <w:color w:val="1F497D"/>
                <w:sz w:val="20"/>
                <w:szCs w:val="18"/>
                <w:lang w:val="en-US"/>
              </w:rPr>
              <w:t>]</w:t>
            </w:r>
          </w:p>
        </w:tc>
      </w:tr>
      <w:tr w:rsidR="00B4296B" w:rsidRPr="00A75C05" w14:paraId="38F23F9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C9A9D8" w14:textId="77777777" w:rsidR="00B4296B" w:rsidRPr="00A75C05" w:rsidRDefault="00B4296B" w:rsidP="00B4296B">
            <w:pPr>
              <w:snapToGrid w:val="0"/>
              <w:spacing w:after="0" w:line="240" w:lineRule="auto"/>
              <w:rPr>
                <w:rFonts w:eastAsia="Times New Roman" w:cs="Arial"/>
                <w:szCs w:val="18"/>
                <w:lang w:eastAsia="ar-SA"/>
              </w:rPr>
            </w:pPr>
            <w:r>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E85A120" w14:textId="6AB3297B" w:rsidR="00B4296B" w:rsidRPr="00A75C05" w:rsidRDefault="00FF0691" w:rsidP="00B4296B">
            <w:pPr>
              <w:spacing w:after="0" w:line="240" w:lineRule="auto"/>
            </w:pPr>
            <w:hyperlink r:id="rId94" w:history="1">
              <w:r w:rsidR="00B4296B" w:rsidRPr="002056EF">
                <w:rPr>
                  <w:rStyle w:val="Hyperlink"/>
                  <w:rFonts w:cs="Arial"/>
                </w:rPr>
                <w:t>S1-222</w:t>
              </w:r>
              <w:r w:rsidR="00B4296B" w:rsidRPr="002056EF">
                <w:rPr>
                  <w:rStyle w:val="Hyperlink"/>
                  <w:rFonts w:cs="Arial"/>
                </w:rPr>
                <w:t>1</w:t>
              </w:r>
              <w:r w:rsidR="00B4296B" w:rsidRPr="002056EF">
                <w:rPr>
                  <w:rStyle w:val="Hyperlink"/>
                  <w:rFonts w:cs="Arial"/>
                </w:rPr>
                <w:t>72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34AC7" w14:textId="77777777" w:rsidR="00B4296B" w:rsidRPr="00A75C05" w:rsidRDefault="00B4296B" w:rsidP="00B4296B">
            <w:pPr>
              <w:spacing w:after="0" w:line="240" w:lineRule="auto"/>
            </w:pPr>
            <w:r w:rsidRPr="006E6FF4">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2D87B67" w14:textId="77777777" w:rsidR="00B4296B" w:rsidRPr="00A75C05" w:rsidRDefault="00B4296B" w:rsidP="00B4296B">
            <w:pPr>
              <w:spacing w:after="0" w:line="240" w:lineRule="auto"/>
            </w:pPr>
            <w:r w:rsidRPr="006E6FF4">
              <w:t>WID on Multi-path relay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02E05A"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65D6E8"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206AF140"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07DB435" w14:textId="77777777" w:rsidR="00B4296B" w:rsidRPr="00FD7CC7" w:rsidRDefault="00B4296B" w:rsidP="00B4296B">
            <w:pPr>
              <w:snapToGrid w:val="0"/>
              <w:spacing w:after="0" w:line="240" w:lineRule="auto"/>
              <w:rPr>
                <w:rFonts w:eastAsia="Times New Roman" w:cs="Arial"/>
                <w:szCs w:val="18"/>
                <w:lang w:eastAsia="ar-SA"/>
              </w:rPr>
            </w:pPr>
            <w:proofErr w:type="spellStart"/>
            <w:r w:rsidRPr="00FD7CC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1772BDF" w14:textId="31FE5117" w:rsidR="00B4296B" w:rsidRPr="00FD7CC7" w:rsidRDefault="00FF0691" w:rsidP="00B4296B">
            <w:pPr>
              <w:spacing w:after="0" w:line="240" w:lineRule="auto"/>
            </w:pPr>
            <w:hyperlink r:id="rId95" w:history="1">
              <w:r w:rsidR="00B4296B" w:rsidRPr="00FD7CC7">
                <w:rPr>
                  <w:rStyle w:val="Hyperlink"/>
                  <w:rFonts w:cs="Arial"/>
                  <w:color w:val="auto"/>
                </w:rPr>
                <w:t>S1-222174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3DAE2F4" w14:textId="77777777" w:rsidR="00B4296B" w:rsidRPr="00FD7CC7" w:rsidRDefault="00B4296B" w:rsidP="00B4296B">
            <w:pPr>
              <w:spacing w:after="0" w:line="240" w:lineRule="auto"/>
            </w:pPr>
            <w:r w:rsidRPr="00FD7CC7">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41756B" w14:textId="77777777" w:rsidR="00B4296B" w:rsidRPr="00FD7CC7" w:rsidRDefault="00B4296B" w:rsidP="00B4296B">
            <w:pPr>
              <w:spacing w:after="0" w:line="240" w:lineRule="auto"/>
            </w:pPr>
            <w:r w:rsidRPr="00FD7CC7">
              <w:t xml:space="preserve">Discussion paper on </w:t>
            </w:r>
            <w:proofErr w:type="spellStart"/>
            <w:r w:rsidRPr="00FD7CC7">
              <w:t>MultiRelay</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426E59" w14:textId="3EF63CF8" w:rsidR="00B4296B" w:rsidRPr="00FD7CC7" w:rsidRDefault="00B4296B" w:rsidP="00B4296B">
            <w:pPr>
              <w:snapToGrid w:val="0"/>
              <w:spacing w:after="0" w:line="240" w:lineRule="auto"/>
              <w:rPr>
                <w:rFonts w:eastAsia="Times New Roman" w:cs="Arial"/>
                <w:szCs w:val="18"/>
                <w:lang w:eastAsia="ar-SA"/>
              </w:rPr>
            </w:pPr>
            <w:r w:rsidRPr="00FD7CC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8903C6E" w14:textId="77777777" w:rsidR="00B4296B" w:rsidRPr="00FD7CC7" w:rsidRDefault="00B4296B" w:rsidP="00B4296B">
            <w:pPr>
              <w:spacing w:after="0" w:line="240" w:lineRule="auto"/>
              <w:rPr>
                <w:rFonts w:eastAsia="Arial Unicode MS" w:cs="Arial"/>
                <w:szCs w:val="18"/>
                <w:lang w:eastAsia="ar-SA"/>
              </w:rPr>
            </w:pPr>
          </w:p>
        </w:tc>
      </w:tr>
      <w:tr w:rsidR="00B4296B" w:rsidRPr="00A75C05" w14:paraId="4DFA800D" w14:textId="77777777" w:rsidTr="00224B3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1B5DAF3" w14:textId="77777777" w:rsidR="00B4296B" w:rsidRPr="00224B3E" w:rsidRDefault="00B4296B" w:rsidP="00B4296B">
            <w:pPr>
              <w:snapToGrid w:val="0"/>
              <w:spacing w:after="0" w:line="240" w:lineRule="auto"/>
              <w:rPr>
                <w:rFonts w:eastAsia="Times New Roman" w:cs="Arial"/>
                <w:szCs w:val="18"/>
                <w:lang w:eastAsia="ar-SA"/>
              </w:rPr>
            </w:pPr>
            <w:r w:rsidRPr="00224B3E">
              <w:rPr>
                <w:rFonts w:eastAsia="Times New Roman" w:cs="Arial"/>
                <w:szCs w:val="18"/>
                <w:lang w:eastAsia="ar-SA"/>
              </w:rPr>
              <w:lastRenderedPageBreak/>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9D66AE" w14:textId="72E3CBE7" w:rsidR="00B4296B" w:rsidRPr="00224B3E" w:rsidRDefault="0027161A" w:rsidP="00B4296B">
            <w:pPr>
              <w:spacing w:after="0" w:line="240" w:lineRule="auto"/>
            </w:pPr>
            <w:hyperlink r:id="rId96" w:history="1">
              <w:r w:rsidR="00B4296B" w:rsidRPr="00224B3E">
                <w:rPr>
                  <w:rStyle w:val="Hyperlink"/>
                  <w:rFonts w:cs="Arial"/>
                  <w:color w:val="auto"/>
                </w:rPr>
                <w:t>S1-2</w:t>
              </w:r>
              <w:r w:rsidR="00B4296B" w:rsidRPr="00224B3E">
                <w:rPr>
                  <w:rStyle w:val="Hyperlink"/>
                  <w:rFonts w:cs="Arial"/>
                  <w:color w:val="auto"/>
                </w:rPr>
                <w:t>2</w:t>
              </w:r>
              <w:r w:rsidR="00B4296B" w:rsidRPr="00224B3E">
                <w:rPr>
                  <w:rStyle w:val="Hyperlink"/>
                  <w:rFonts w:cs="Arial"/>
                  <w:color w:val="auto"/>
                </w:rPr>
                <w:t>2173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9790936" w14:textId="77777777" w:rsidR="00B4296B" w:rsidRPr="00224B3E" w:rsidRDefault="00B4296B" w:rsidP="00B4296B">
            <w:pPr>
              <w:spacing w:after="0" w:line="240" w:lineRule="auto"/>
            </w:pPr>
            <w:r w:rsidRPr="00224B3E">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633AF4" w14:textId="77777777" w:rsidR="00B4296B" w:rsidRPr="00224B3E" w:rsidRDefault="00B4296B" w:rsidP="00B4296B">
            <w:pPr>
              <w:spacing w:after="0" w:line="240" w:lineRule="auto"/>
            </w:pPr>
            <w:r w:rsidRPr="00224B3E">
              <w:t>22.261v18.6.1 Add requirements on multi-path relay UEs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D9706A" w14:textId="721011CC" w:rsidR="00B4296B" w:rsidRPr="00224B3E"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D2222A2" w14:textId="77777777" w:rsidR="00B4296B" w:rsidRPr="00224B3E" w:rsidRDefault="00B4296B" w:rsidP="00B4296B">
            <w:pPr>
              <w:spacing w:after="0" w:line="240" w:lineRule="auto"/>
              <w:rPr>
                <w:rFonts w:eastAsia="Arial Unicode MS" w:cs="Arial"/>
                <w:i/>
                <w:szCs w:val="18"/>
                <w:lang w:eastAsia="ar-SA"/>
              </w:rPr>
            </w:pPr>
            <w:r w:rsidRPr="00224B3E">
              <w:rPr>
                <w:rFonts w:eastAsia="Arial Unicode MS" w:cs="Arial"/>
                <w:i/>
                <w:szCs w:val="18"/>
                <w:lang w:eastAsia="ar-SA"/>
              </w:rPr>
              <w:t xml:space="preserve">WI </w:t>
            </w:r>
            <w:proofErr w:type="spellStart"/>
            <w:r w:rsidRPr="00224B3E">
              <w:rPr>
                <w:i/>
                <w:iCs/>
                <w:lang w:eastAsia="zh-CN"/>
              </w:rPr>
              <w:t>MultiRelay</w:t>
            </w:r>
            <w:proofErr w:type="spellEnd"/>
            <w:r w:rsidRPr="00224B3E">
              <w:rPr>
                <w:i/>
                <w:iCs/>
                <w:lang w:eastAsia="zh-CN"/>
              </w:rPr>
              <w:t xml:space="preserve"> </w:t>
            </w:r>
            <w:r w:rsidRPr="00224B3E">
              <w:rPr>
                <w:rFonts w:eastAsia="Arial Unicode MS" w:cs="Arial"/>
                <w:i/>
                <w:szCs w:val="18"/>
                <w:lang w:eastAsia="ar-SA"/>
              </w:rPr>
              <w:t>Rel-19 CR</w:t>
            </w:r>
            <w:r w:rsidRPr="00224B3E">
              <w:t>0651</w:t>
            </w:r>
            <w:r w:rsidRPr="00224B3E">
              <w:rPr>
                <w:rFonts w:eastAsia="Arial Unicode MS" w:cs="Arial"/>
                <w:i/>
                <w:szCs w:val="18"/>
                <w:lang w:eastAsia="ar-SA"/>
              </w:rPr>
              <w:t>R- Cat B</w:t>
            </w:r>
          </w:p>
          <w:p w14:paraId="40BA812D" w14:textId="6D87A6E2" w:rsidR="0027161A" w:rsidRPr="00224B3E" w:rsidRDefault="0027161A" w:rsidP="00B4296B">
            <w:pPr>
              <w:spacing w:after="0" w:line="240" w:lineRule="auto"/>
              <w:rPr>
                <w:rFonts w:eastAsia="Arial Unicode MS" w:cs="Arial"/>
                <w:i/>
                <w:szCs w:val="18"/>
                <w:lang w:eastAsia="ar-SA"/>
              </w:rPr>
            </w:pPr>
          </w:p>
        </w:tc>
      </w:tr>
      <w:tr w:rsidR="00B4296B" w:rsidRPr="00B04844" w14:paraId="703B3CE3" w14:textId="77777777" w:rsidTr="00C51BAC">
        <w:trPr>
          <w:trHeight w:val="250"/>
        </w:trPr>
        <w:tc>
          <w:tcPr>
            <w:tcW w:w="10783" w:type="dxa"/>
            <w:gridSpan w:val="10"/>
            <w:tcBorders>
              <w:bottom w:val="single" w:sz="4" w:space="0" w:color="auto"/>
            </w:tcBorders>
            <w:shd w:val="clear" w:color="auto" w:fill="F2F2F2"/>
          </w:tcPr>
          <w:p w14:paraId="0F761478" w14:textId="77777777" w:rsidR="00B4296B" w:rsidRPr="006E6FF4" w:rsidRDefault="00B4296B" w:rsidP="00B4296B">
            <w:pPr>
              <w:pStyle w:val="Heading8"/>
              <w:jc w:val="left"/>
            </w:pPr>
            <w:r w:rsidRPr="00A67F1F">
              <w:rPr>
                <w:color w:val="1F497D" w:themeColor="text2"/>
                <w:sz w:val="18"/>
                <w:szCs w:val="22"/>
              </w:rPr>
              <w:t>DSHE</w:t>
            </w:r>
          </w:p>
        </w:tc>
        <w:tc>
          <w:tcPr>
            <w:tcW w:w="3643" w:type="dxa"/>
            <w:tcBorders>
              <w:bottom w:val="single" w:sz="4" w:space="0" w:color="auto"/>
            </w:tcBorders>
            <w:shd w:val="clear" w:color="auto" w:fill="F2F2F2"/>
          </w:tcPr>
          <w:p w14:paraId="09392488" w14:textId="6631405D"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r w:rsidRPr="00A67F1F">
              <w:rPr>
                <w:color w:val="1F497D" w:themeColor="text2"/>
                <w:sz w:val="18"/>
                <w:szCs w:val="22"/>
              </w:rPr>
              <w:t>DSHE</w:t>
            </w:r>
            <w:r>
              <w:rPr>
                <w:rFonts w:eastAsia="Arial Unicode MS" w:cs="Arial"/>
                <w:color w:val="1F497D"/>
                <w:sz w:val="20"/>
                <w:szCs w:val="18"/>
                <w:lang w:val="en-US"/>
              </w:rPr>
              <w:t>]</w:t>
            </w:r>
          </w:p>
        </w:tc>
      </w:tr>
      <w:tr w:rsidR="00B4296B" w:rsidRPr="00A75C05" w14:paraId="410DD083"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D2A10" w14:textId="4896C2DE"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435B4A" w14:textId="0F467984" w:rsidR="00B4296B" w:rsidRPr="00C51BAC" w:rsidRDefault="00FF0691" w:rsidP="00B4296B">
            <w:pPr>
              <w:spacing w:after="0" w:line="240" w:lineRule="auto"/>
            </w:pPr>
            <w:hyperlink r:id="rId97" w:history="1">
              <w:r w:rsidR="00B4296B" w:rsidRPr="00C51BAC">
                <w:rPr>
                  <w:rStyle w:val="Hyperlink"/>
                  <w:rFonts w:cs="Arial"/>
                  <w:color w:val="auto"/>
                </w:rPr>
                <w:t>S1-222137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B11F78F" w14:textId="1C0F70A8"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B52DBFA" w14:textId="3C05DC00" w:rsidR="00B4296B" w:rsidRPr="00C51BAC" w:rsidRDefault="00B4296B" w:rsidP="00B4296B">
            <w:pPr>
              <w:spacing w:after="0" w:line="240" w:lineRule="auto"/>
            </w:pPr>
            <w:r w:rsidRPr="00C51BAC">
              <w:t>New WID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CDD40C" w14:textId="5B59FE00"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74C9C1D" w14:textId="77777777" w:rsidR="00B4296B" w:rsidRPr="00C51BAC" w:rsidRDefault="00B4296B" w:rsidP="00B4296B">
            <w:pPr>
              <w:spacing w:after="0" w:line="240" w:lineRule="auto"/>
              <w:rPr>
                <w:rFonts w:eastAsia="Arial Unicode MS" w:cs="Arial"/>
                <w:szCs w:val="18"/>
                <w:lang w:eastAsia="ar-SA"/>
              </w:rPr>
            </w:pPr>
          </w:p>
        </w:tc>
      </w:tr>
      <w:tr w:rsidR="00B4296B" w:rsidRPr="00A75C05" w14:paraId="12559A6B"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7217031" w14:textId="77777777" w:rsidR="00B4296B" w:rsidRPr="00C356B1" w:rsidRDefault="00B4296B" w:rsidP="00B4296B">
            <w:pPr>
              <w:snapToGrid w:val="0"/>
              <w:spacing w:after="0" w:line="240" w:lineRule="auto"/>
              <w:rPr>
                <w:rFonts w:eastAsia="Times New Roman" w:cs="Arial"/>
                <w:szCs w:val="18"/>
                <w:lang w:eastAsia="ar-SA"/>
              </w:rPr>
            </w:pPr>
            <w:proofErr w:type="spellStart"/>
            <w:r w:rsidRPr="00C356B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18D9E9CF" w14:textId="490722B2" w:rsidR="00B4296B" w:rsidRPr="00C356B1" w:rsidRDefault="00FF0691" w:rsidP="00B4296B">
            <w:pPr>
              <w:spacing w:after="0" w:line="240" w:lineRule="auto"/>
            </w:pPr>
            <w:hyperlink r:id="rId98" w:history="1">
              <w:r w:rsidR="00B4296B" w:rsidRPr="00C356B1">
                <w:rPr>
                  <w:rStyle w:val="Hyperlink"/>
                  <w:rFonts w:cs="Arial"/>
                  <w:color w:val="auto"/>
                </w:rPr>
                <w:t>S1-222139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AEB7426" w14:textId="17C31C71" w:rsidR="00B4296B" w:rsidRPr="00C356B1" w:rsidRDefault="00B4296B" w:rsidP="00B4296B">
            <w:pPr>
              <w:spacing w:after="0" w:line="240" w:lineRule="auto"/>
            </w:pPr>
            <w:r w:rsidRPr="00C356B1">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5D3E0B9" w14:textId="77777777" w:rsidR="00B4296B" w:rsidRPr="00C356B1" w:rsidRDefault="00B4296B" w:rsidP="00B4296B">
            <w:pPr>
              <w:spacing w:after="0" w:line="240" w:lineRule="auto"/>
            </w:pPr>
            <w:r w:rsidRPr="00C356B1">
              <w:t>Discussion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60EA0F" w14:textId="05343408" w:rsidR="00B4296B" w:rsidRPr="00C356B1" w:rsidRDefault="00B4296B" w:rsidP="00B4296B">
            <w:pPr>
              <w:snapToGrid w:val="0"/>
              <w:spacing w:after="0" w:line="240" w:lineRule="auto"/>
              <w:rPr>
                <w:rFonts w:eastAsia="Times New Roman" w:cs="Arial"/>
                <w:szCs w:val="18"/>
                <w:lang w:eastAsia="ar-SA"/>
              </w:rPr>
            </w:pPr>
            <w:r w:rsidRPr="00C35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FF48D" w14:textId="77777777" w:rsidR="00B4296B" w:rsidRPr="00C356B1" w:rsidRDefault="00B4296B" w:rsidP="00B4296B">
            <w:pPr>
              <w:spacing w:after="0" w:line="240" w:lineRule="auto"/>
              <w:rPr>
                <w:rFonts w:eastAsia="Arial Unicode MS" w:cs="Arial"/>
                <w:szCs w:val="18"/>
                <w:lang w:eastAsia="ar-SA"/>
              </w:rPr>
            </w:pPr>
          </w:p>
        </w:tc>
      </w:tr>
      <w:tr w:rsidR="00B4296B" w:rsidRPr="00A75C05" w14:paraId="495F2B96" w14:textId="77777777" w:rsidTr="00C51BA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A051279" w14:textId="1AEF2E10" w:rsidR="00B4296B" w:rsidRPr="00C51BAC" w:rsidRDefault="00B4296B" w:rsidP="00B4296B">
            <w:pPr>
              <w:snapToGrid w:val="0"/>
              <w:spacing w:after="0" w:line="240" w:lineRule="auto"/>
              <w:rPr>
                <w:rFonts w:eastAsia="Times New Roman" w:cs="Arial"/>
                <w:szCs w:val="18"/>
                <w:lang w:eastAsia="ar-SA"/>
              </w:rPr>
            </w:pPr>
            <w:r w:rsidRPr="00C51BAC">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FA2807A" w14:textId="04B988C3" w:rsidR="00B4296B" w:rsidRPr="00C51BAC" w:rsidRDefault="00FF0691" w:rsidP="00B4296B">
            <w:pPr>
              <w:spacing w:after="0" w:line="240" w:lineRule="auto"/>
            </w:pPr>
            <w:hyperlink r:id="rId99" w:history="1">
              <w:r w:rsidR="00B4296B" w:rsidRPr="00C51BAC">
                <w:rPr>
                  <w:rStyle w:val="Hyperlink"/>
                  <w:rFonts w:cs="Arial"/>
                  <w:color w:val="auto"/>
                </w:rPr>
                <w:t>S1-222138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279DF6" w14:textId="396A22CC" w:rsidR="00B4296B" w:rsidRPr="00C51BAC" w:rsidRDefault="00B4296B" w:rsidP="00B4296B">
            <w:pPr>
              <w:spacing w:after="0" w:line="240" w:lineRule="auto"/>
            </w:pPr>
            <w:r w:rsidRPr="00C51BAC">
              <w:rPr>
                <w:lang w:val="es-GT"/>
              </w:rPr>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2E3D7D0" w14:textId="2F7F3F36" w:rsidR="00B4296B" w:rsidRPr="00C51BAC" w:rsidRDefault="00B4296B" w:rsidP="00B4296B">
            <w:pPr>
              <w:spacing w:after="0" w:line="240" w:lineRule="auto"/>
            </w:pPr>
            <w:r w:rsidRPr="00C51BAC">
              <w:t>22.261v18.6.1 Description and requirements on discovery of Service Hosting Environment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9DAFA2F" w14:textId="26721DE5" w:rsidR="00B4296B" w:rsidRPr="00C51BAC" w:rsidRDefault="00C51BAC" w:rsidP="00B4296B">
            <w:pPr>
              <w:snapToGrid w:val="0"/>
              <w:spacing w:after="0" w:line="240" w:lineRule="auto"/>
              <w:rPr>
                <w:rFonts w:eastAsia="Times New Roman" w:cs="Arial"/>
                <w:szCs w:val="18"/>
                <w:lang w:eastAsia="ar-SA"/>
              </w:rPr>
            </w:pPr>
            <w:r w:rsidRPr="00C51BAC">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DD55D8" w14:textId="0E60AC60" w:rsidR="00B4296B" w:rsidRPr="00C51BAC" w:rsidRDefault="00B4296B" w:rsidP="00B4296B">
            <w:pPr>
              <w:spacing w:after="0" w:line="240" w:lineRule="auto"/>
              <w:rPr>
                <w:rFonts w:eastAsia="Arial Unicode MS" w:cs="Arial"/>
                <w:i/>
                <w:szCs w:val="18"/>
                <w:lang w:eastAsia="ar-SA"/>
              </w:rPr>
            </w:pPr>
            <w:r w:rsidRPr="00C51BAC">
              <w:rPr>
                <w:rFonts w:eastAsia="Arial Unicode MS" w:cs="Arial"/>
                <w:i/>
                <w:szCs w:val="18"/>
                <w:lang w:eastAsia="ar-SA"/>
              </w:rPr>
              <w:t xml:space="preserve">WI </w:t>
            </w:r>
            <w:r w:rsidRPr="00C51BAC">
              <w:rPr>
                <w:i/>
                <w:iCs/>
                <w:lang w:eastAsia="zh-CN"/>
              </w:rPr>
              <w:t>DSHE</w:t>
            </w:r>
            <w:r w:rsidRPr="00C51BAC">
              <w:rPr>
                <w:lang w:eastAsia="zh-CN"/>
              </w:rPr>
              <w:t xml:space="preserve"> </w:t>
            </w:r>
            <w:r w:rsidRPr="00C51BAC">
              <w:rPr>
                <w:rFonts w:eastAsia="Arial Unicode MS" w:cs="Arial"/>
                <w:i/>
                <w:szCs w:val="18"/>
                <w:lang w:eastAsia="ar-SA"/>
              </w:rPr>
              <w:t>Rel-19 CR</w:t>
            </w:r>
            <w:r w:rsidRPr="00C51BAC">
              <w:t>0648</w:t>
            </w:r>
            <w:r w:rsidRPr="00C51BAC">
              <w:rPr>
                <w:rFonts w:eastAsia="Arial Unicode MS" w:cs="Arial"/>
                <w:i/>
                <w:szCs w:val="18"/>
                <w:lang w:eastAsia="ar-SA"/>
              </w:rPr>
              <w:t>R- Cat B</w:t>
            </w:r>
          </w:p>
          <w:p w14:paraId="60BCE30C" w14:textId="77777777" w:rsidR="00B4296B" w:rsidRPr="00C51BAC" w:rsidRDefault="00B4296B" w:rsidP="00B4296B">
            <w:pPr>
              <w:spacing w:after="0" w:line="240" w:lineRule="auto"/>
              <w:rPr>
                <w:rFonts w:eastAsia="Arial Unicode MS" w:cs="Arial"/>
                <w:szCs w:val="18"/>
                <w:lang w:eastAsia="ar-SA"/>
              </w:rPr>
            </w:pPr>
          </w:p>
        </w:tc>
      </w:tr>
      <w:tr w:rsidR="00B4296B" w:rsidRPr="00B04844" w14:paraId="1E7E8703" w14:textId="77777777" w:rsidTr="0027161A">
        <w:trPr>
          <w:trHeight w:val="250"/>
        </w:trPr>
        <w:tc>
          <w:tcPr>
            <w:tcW w:w="10783" w:type="dxa"/>
            <w:gridSpan w:val="10"/>
            <w:tcBorders>
              <w:bottom w:val="single" w:sz="4" w:space="0" w:color="auto"/>
            </w:tcBorders>
            <w:shd w:val="clear" w:color="auto" w:fill="F2F2F2"/>
          </w:tcPr>
          <w:p w14:paraId="7A692830" w14:textId="77777777" w:rsidR="00B4296B" w:rsidRPr="006E6FF4" w:rsidRDefault="00B4296B" w:rsidP="00B4296B">
            <w:pPr>
              <w:pStyle w:val="Heading8"/>
              <w:jc w:val="left"/>
            </w:pPr>
            <w:proofErr w:type="spellStart"/>
            <w:r w:rsidRPr="00CC7457">
              <w:rPr>
                <w:color w:val="1F497D" w:themeColor="text2"/>
                <w:sz w:val="18"/>
                <w:szCs w:val="22"/>
              </w:rPr>
              <w:t>DualAccessLCS</w:t>
            </w:r>
            <w:proofErr w:type="spellEnd"/>
          </w:p>
        </w:tc>
        <w:tc>
          <w:tcPr>
            <w:tcW w:w="3643" w:type="dxa"/>
            <w:tcBorders>
              <w:bottom w:val="single" w:sz="4" w:space="0" w:color="auto"/>
            </w:tcBorders>
            <w:shd w:val="clear" w:color="auto" w:fill="F2F2F2"/>
          </w:tcPr>
          <w:p w14:paraId="053D5F52" w14:textId="475C98A8" w:rsidR="00B4296B" w:rsidRPr="006E6FF4" w:rsidRDefault="00B4296B" w:rsidP="00B4296B">
            <w:pPr>
              <w:pStyle w:val="Heading8"/>
              <w:jc w:val="left"/>
            </w:pPr>
            <w:r w:rsidRPr="00C55F9E">
              <w:rPr>
                <w:rFonts w:eastAsia="Arial Unicode MS" w:cs="Arial"/>
                <w:color w:val="1F497D"/>
                <w:sz w:val="20"/>
                <w:szCs w:val="18"/>
                <w:lang w:val="en-US"/>
              </w:rPr>
              <w:t>e-Thread: [SA1#9</w:t>
            </w:r>
            <w:r>
              <w:rPr>
                <w:rFonts w:eastAsia="Arial Unicode MS" w:cs="Arial"/>
                <w:color w:val="1F497D"/>
                <w:sz w:val="20"/>
                <w:szCs w:val="18"/>
                <w:lang w:val="en-US"/>
              </w:rPr>
              <w:t>9</w:t>
            </w:r>
            <w:r w:rsidRPr="00C55F9E">
              <w:rPr>
                <w:rFonts w:eastAsia="Arial Unicode MS" w:cs="Arial"/>
                <w:color w:val="1F497D"/>
                <w:sz w:val="20"/>
                <w:szCs w:val="18"/>
                <w:lang w:val="en-US"/>
              </w:rPr>
              <w:t>e,</w:t>
            </w:r>
            <w:r>
              <w:rPr>
                <w:rFonts w:eastAsia="Arial Unicode MS" w:cs="Arial"/>
                <w:color w:val="1F497D"/>
                <w:sz w:val="20"/>
                <w:szCs w:val="18"/>
                <w:lang w:val="en-US"/>
              </w:rPr>
              <w:t xml:space="preserve"> W</w:t>
            </w:r>
            <w:r w:rsidRPr="00C55F9E">
              <w:rPr>
                <w:rFonts w:eastAsia="Arial Unicode MS" w:cs="Arial"/>
                <w:color w:val="1F497D"/>
                <w:sz w:val="20"/>
                <w:szCs w:val="18"/>
                <w:lang w:val="en-US"/>
              </w:rPr>
              <w:t>ID</w:t>
            </w:r>
            <w:r>
              <w:rPr>
                <w:rFonts w:eastAsia="Arial Unicode MS" w:cs="Arial"/>
                <w:color w:val="1F497D"/>
                <w:sz w:val="20"/>
                <w:szCs w:val="18"/>
                <w:lang w:val="en-US"/>
              </w:rPr>
              <w:t xml:space="preserve"> </w:t>
            </w:r>
            <w:proofErr w:type="spellStart"/>
            <w:r w:rsidRPr="00CC7457">
              <w:rPr>
                <w:color w:val="1F497D" w:themeColor="text2"/>
                <w:sz w:val="18"/>
                <w:szCs w:val="22"/>
              </w:rPr>
              <w:t>DualAccessLCS</w:t>
            </w:r>
            <w:proofErr w:type="spellEnd"/>
            <w:r>
              <w:rPr>
                <w:rFonts w:eastAsia="Arial Unicode MS" w:cs="Arial"/>
                <w:color w:val="1F497D"/>
                <w:sz w:val="20"/>
                <w:szCs w:val="18"/>
                <w:lang w:val="en-US"/>
              </w:rPr>
              <w:t>]</w:t>
            </w:r>
          </w:p>
        </w:tc>
      </w:tr>
      <w:tr w:rsidR="00B4296B" w:rsidRPr="00A75C05" w14:paraId="6D3C308C"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A6A225B" w14:textId="69BA6FE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WID</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4B4C9B5" w14:textId="54B959A2" w:rsidR="00B4296B" w:rsidRPr="0027161A" w:rsidRDefault="0027161A" w:rsidP="00B4296B">
            <w:pPr>
              <w:spacing w:after="0" w:line="240" w:lineRule="auto"/>
            </w:pPr>
            <w:hyperlink r:id="rId100" w:history="1">
              <w:r w:rsidR="00B4296B" w:rsidRPr="0027161A">
                <w:rPr>
                  <w:rStyle w:val="Hyperlink"/>
                  <w:rFonts w:cs="Arial"/>
                  <w:color w:val="auto"/>
                </w:rPr>
                <w:t>S1-222164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6AB1DFD" w14:textId="77777777"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AA48D9" w14:textId="77777777" w:rsidR="00B4296B" w:rsidRPr="0027161A" w:rsidRDefault="00B4296B" w:rsidP="00B4296B">
            <w:pPr>
              <w:spacing w:after="0" w:line="240" w:lineRule="auto"/>
            </w:pPr>
            <w:r w:rsidRPr="0027161A">
              <w:t>New WID on 5G Positioning Service for UE connecting to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8B9BA27" w14:textId="7A5FA8B2"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8270D75" w14:textId="77777777" w:rsidR="00B4296B" w:rsidRPr="0027161A" w:rsidRDefault="00B4296B" w:rsidP="00B4296B">
            <w:pPr>
              <w:spacing w:after="0" w:line="240" w:lineRule="auto"/>
              <w:rPr>
                <w:rFonts w:eastAsia="Arial Unicode MS" w:cs="Arial"/>
                <w:szCs w:val="18"/>
                <w:lang w:eastAsia="ar-SA"/>
              </w:rPr>
            </w:pPr>
          </w:p>
        </w:tc>
      </w:tr>
      <w:tr w:rsidR="00B4296B" w:rsidRPr="00A75C05" w14:paraId="2C1ED57E"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B577F1E" w14:textId="19556B9B" w:rsidR="00B4296B" w:rsidRPr="00B91E9A" w:rsidRDefault="00B4296B" w:rsidP="00B4296B">
            <w:pPr>
              <w:snapToGrid w:val="0"/>
              <w:spacing w:after="0" w:line="240" w:lineRule="auto"/>
              <w:rPr>
                <w:rFonts w:eastAsia="Times New Roman" w:cs="Arial"/>
                <w:szCs w:val="18"/>
                <w:lang w:eastAsia="ar-SA"/>
              </w:rPr>
            </w:pPr>
            <w:proofErr w:type="spellStart"/>
            <w:r w:rsidRPr="00B91E9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6B4681B" w14:textId="5D642A8E" w:rsidR="00B4296B" w:rsidRPr="00B91E9A" w:rsidRDefault="00FF0691" w:rsidP="00B4296B">
            <w:pPr>
              <w:spacing w:after="0" w:line="240" w:lineRule="auto"/>
            </w:pPr>
            <w:hyperlink r:id="rId101" w:history="1">
              <w:r w:rsidR="00B4296B" w:rsidRPr="00B91E9A">
                <w:rPr>
                  <w:rStyle w:val="Hyperlink"/>
                  <w:rFonts w:cs="Arial"/>
                  <w:color w:val="auto"/>
                </w:rPr>
                <w:t>S1-222148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0AB537" w14:textId="486942BD" w:rsidR="00B4296B" w:rsidRPr="00B91E9A" w:rsidRDefault="00B4296B" w:rsidP="00B4296B">
            <w:pPr>
              <w:spacing w:after="0" w:line="240" w:lineRule="auto"/>
            </w:pPr>
            <w:r w:rsidRPr="00B91E9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FD6DDEA" w14:textId="7574C2E0" w:rsidR="00B4296B" w:rsidRPr="00B91E9A" w:rsidRDefault="00B4296B" w:rsidP="00B4296B">
            <w:pPr>
              <w:spacing w:after="0" w:line="240" w:lineRule="auto"/>
            </w:pPr>
            <w:r w:rsidRPr="00B91E9A">
              <w:t>Discussion on requirements for positioning service for UEs connecting via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0C392C" w14:textId="24899154" w:rsidR="00B4296B" w:rsidRPr="00B91E9A" w:rsidRDefault="00B4296B" w:rsidP="00B4296B">
            <w:pPr>
              <w:snapToGrid w:val="0"/>
              <w:spacing w:after="0" w:line="240" w:lineRule="auto"/>
              <w:rPr>
                <w:rFonts w:eastAsia="Times New Roman" w:cs="Arial"/>
                <w:szCs w:val="18"/>
                <w:lang w:eastAsia="ar-SA"/>
              </w:rPr>
            </w:pPr>
            <w:r w:rsidRPr="00B91E9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F9F452" w14:textId="77777777" w:rsidR="00B4296B" w:rsidRPr="00B91E9A" w:rsidRDefault="00B4296B" w:rsidP="00B4296B">
            <w:pPr>
              <w:spacing w:after="0" w:line="240" w:lineRule="auto"/>
              <w:rPr>
                <w:rFonts w:eastAsia="Arial Unicode MS" w:cs="Arial"/>
                <w:szCs w:val="18"/>
                <w:lang w:eastAsia="ar-SA"/>
              </w:rPr>
            </w:pPr>
          </w:p>
        </w:tc>
      </w:tr>
      <w:tr w:rsidR="00B4296B" w:rsidRPr="00A75C05" w14:paraId="3BAA9600" w14:textId="77777777" w:rsidTr="0027161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914141" w14:textId="40652AB7" w:rsidR="00B4296B" w:rsidRPr="0027161A" w:rsidRDefault="00B4296B" w:rsidP="00B4296B">
            <w:pPr>
              <w:snapToGrid w:val="0"/>
              <w:spacing w:after="0" w:line="240" w:lineRule="auto"/>
              <w:rPr>
                <w:rFonts w:eastAsia="Times New Roman" w:cs="Arial"/>
                <w:szCs w:val="18"/>
                <w:lang w:eastAsia="ar-SA"/>
              </w:rPr>
            </w:pPr>
            <w:r w:rsidRPr="0027161A">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F81071F" w14:textId="2F64409E" w:rsidR="00B4296B" w:rsidRPr="0027161A" w:rsidRDefault="0027161A" w:rsidP="00B4296B">
            <w:pPr>
              <w:spacing w:after="0" w:line="240" w:lineRule="auto"/>
            </w:pPr>
            <w:hyperlink r:id="rId102" w:history="1">
              <w:r w:rsidR="00B4296B" w:rsidRPr="0027161A">
                <w:rPr>
                  <w:rStyle w:val="Hyperlink"/>
                  <w:rFonts w:cs="Arial"/>
                  <w:color w:val="auto"/>
                </w:rPr>
                <w:t>S1-2221</w:t>
              </w:r>
              <w:r w:rsidR="00B4296B" w:rsidRPr="0027161A">
                <w:rPr>
                  <w:rStyle w:val="Hyperlink"/>
                  <w:rFonts w:cs="Arial"/>
                  <w:color w:val="auto"/>
                </w:rPr>
                <w:t>7</w:t>
              </w:r>
              <w:r w:rsidR="00B4296B" w:rsidRPr="0027161A">
                <w:rPr>
                  <w:rStyle w:val="Hyperlink"/>
                  <w:rFonts w:cs="Arial"/>
                  <w:color w:val="auto"/>
                </w:rPr>
                <w:t>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3FB060F" w14:textId="61F38594" w:rsidR="00B4296B" w:rsidRPr="0027161A" w:rsidRDefault="00B4296B" w:rsidP="00B4296B">
            <w:pPr>
              <w:spacing w:after="0" w:line="240" w:lineRule="auto"/>
            </w:pPr>
            <w:r w:rsidRPr="0027161A">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024201A" w14:textId="09506095" w:rsidR="00B4296B" w:rsidRPr="0027161A" w:rsidRDefault="00B4296B" w:rsidP="00B4296B">
            <w:pPr>
              <w:spacing w:after="0" w:line="240" w:lineRule="auto"/>
            </w:pPr>
            <w:r w:rsidRPr="0027161A">
              <w:t>22.261v18.6.1 Positioning service for UE connecting to dual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F05732" w14:textId="42D7A907" w:rsidR="00B4296B" w:rsidRPr="0027161A" w:rsidRDefault="0027161A" w:rsidP="00B4296B">
            <w:pPr>
              <w:snapToGrid w:val="0"/>
              <w:spacing w:after="0" w:line="240" w:lineRule="auto"/>
              <w:rPr>
                <w:rFonts w:eastAsia="Times New Roman" w:cs="Arial"/>
                <w:szCs w:val="18"/>
                <w:lang w:eastAsia="ar-SA"/>
              </w:rPr>
            </w:pPr>
            <w:r w:rsidRPr="0027161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365E3B1A" w14:textId="26790311" w:rsidR="00B4296B" w:rsidRPr="0027161A" w:rsidRDefault="00B4296B" w:rsidP="00B4296B">
            <w:pPr>
              <w:spacing w:after="0" w:line="240" w:lineRule="auto"/>
              <w:rPr>
                <w:rFonts w:eastAsia="Arial Unicode MS" w:cs="Arial"/>
                <w:i/>
                <w:szCs w:val="18"/>
                <w:lang w:eastAsia="ar-SA"/>
              </w:rPr>
            </w:pPr>
            <w:r w:rsidRPr="0027161A">
              <w:rPr>
                <w:rFonts w:eastAsia="Arial Unicode MS" w:cs="Arial"/>
                <w:i/>
                <w:szCs w:val="18"/>
                <w:lang w:eastAsia="ar-SA"/>
              </w:rPr>
              <w:t xml:space="preserve">WI </w:t>
            </w:r>
            <w:proofErr w:type="spellStart"/>
            <w:r w:rsidRPr="0027161A">
              <w:rPr>
                <w:i/>
                <w:iCs/>
                <w:lang w:eastAsia="zh-CN"/>
              </w:rPr>
              <w:t>DualAccessLCS</w:t>
            </w:r>
            <w:proofErr w:type="spellEnd"/>
            <w:r w:rsidRPr="0027161A">
              <w:rPr>
                <w:i/>
                <w:iCs/>
                <w:lang w:eastAsia="zh-CN"/>
              </w:rPr>
              <w:t xml:space="preserve"> </w:t>
            </w:r>
            <w:r w:rsidRPr="0027161A">
              <w:rPr>
                <w:rFonts w:eastAsia="Arial Unicode MS" w:cs="Arial"/>
                <w:i/>
                <w:szCs w:val="18"/>
                <w:lang w:eastAsia="ar-SA"/>
              </w:rPr>
              <w:t>Rel-19 CR</w:t>
            </w:r>
            <w:r w:rsidRPr="0027161A">
              <w:t>0650</w:t>
            </w:r>
            <w:r w:rsidRPr="0027161A">
              <w:rPr>
                <w:rFonts w:eastAsia="Arial Unicode MS" w:cs="Arial"/>
                <w:i/>
                <w:szCs w:val="18"/>
                <w:lang w:eastAsia="ar-SA"/>
              </w:rPr>
              <w:t>R- Cat B</w:t>
            </w:r>
          </w:p>
          <w:p w14:paraId="634DD328" w14:textId="779B9FD5" w:rsidR="00B4296B" w:rsidRPr="0027161A" w:rsidRDefault="00B4296B" w:rsidP="00B4296B">
            <w:pPr>
              <w:spacing w:after="0" w:line="240" w:lineRule="auto"/>
              <w:rPr>
                <w:rFonts w:eastAsia="Arial Unicode MS" w:cs="Arial"/>
                <w:szCs w:val="18"/>
                <w:lang w:eastAsia="ar-SA"/>
              </w:rPr>
            </w:pPr>
            <w:r w:rsidRPr="0027161A">
              <w:rPr>
                <w:rFonts w:eastAsia="Arial Unicode MS" w:cs="Arial"/>
                <w:szCs w:val="18"/>
                <w:lang w:eastAsia="ar-SA"/>
              </w:rPr>
              <w:t>r1 uploaded</w:t>
            </w:r>
          </w:p>
        </w:tc>
      </w:tr>
      <w:tr w:rsidR="00B4296B" w:rsidRPr="00B04844" w14:paraId="3D0A129C" w14:textId="77777777" w:rsidTr="00DC250D">
        <w:trPr>
          <w:trHeight w:val="141"/>
        </w:trPr>
        <w:tc>
          <w:tcPr>
            <w:tcW w:w="14426" w:type="dxa"/>
            <w:gridSpan w:val="11"/>
            <w:tcBorders>
              <w:bottom w:val="single" w:sz="4" w:space="0" w:color="auto"/>
            </w:tcBorders>
            <w:shd w:val="clear" w:color="auto" w:fill="F2F2F2"/>
          </w:tcPr>
          <w:p w14:paraId="1E49020B" w14:textId="77777777" w:rsidR="00B4296B" w:rsidRDefault="00B4296B" w:rsidP="00B4296B">
            <w:pPr>
              <w:pStyle w:val="Heading1"/>
            </w:pPr>
            <w:r>
              <w:t xml:space="preserve">Quality improvement contributions </w:t>
            </w:r>
          </w:p>
          <w:p w14:paraId="71E0181D" w14:textId="77777777" w:rsidR="00B4296B" w:rsidRPr="00F45489" w:rsidRDefault="00B4296B" w:rsidP="00B4296B">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4296B" w:rsidRPr="00A75C05" w14:paraId="1430A215" w14:textId="77777777" w:rsidTr="00865E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4CEE84" w14:textId="0086AB78"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A0E98E0" w14:textId="3829B3B1" w:rsidR="00B4296B" w:rsidRPr="00DC250D" w:rsidRDefault="00FF0691" w:rsidP="00B4296B">
            <w:pPr>
              <w:spacing w:after="0" w:line="240" w:lineRule="auto"/>
            </w:pPr>
            <w:hyperlink r:id="rId103" w:history="1">
              <w:r w:rsidR="00B4296B" w:rsidRPr="00DC250D">
                <w:rPr>
                  <w:rStyle w:val="Hyperlink"/>
                  <w:rFonts w:cs="Arial"/>
                  <w:color w:val="auto"/>
                </w:rPr>
                <w:t>S1-222203</w:t>
              </w:r>
            </w:hyperlink>
          </w:p>
          <w:p w14:paraId="2A670476" w14:textId="77777777" w:rsidR="00B4296B" w:rsidRPr="00DC250D" w:rsidRDefault="00B4296B" w:rsidP="00B4296B">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D22F9C9" w14:textId="0F7E07D3" w:rsidR="00B4296B" w:rsidRPr="00DC250D" w:rsidRDefault="00B4296B" w:rsidP="00B4296B">
            <w:pPr>
              <w:snapToGrid w:val="0"/>
              <w:spacing w:after="0" w:line="240" w:lineRule="auto"/>
            </w:pPr>
            <w:r w:rsidRPr="00DC250D">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1496F1C" w14:textId="25B775D2" w:rsidR="00B4296B" w:rsidRPr="00DC250D" w:rsidRDefault="00B4296B" w:rsidP="00B4296B">
            <w:pPr>
              <w:spacing w:after="0" w:line="240" w:lineRule="auto"/>
            </w:pPr>
            <w:r w:rsidRPr="00DC250D">
              <w:t>22.261v18.6.1 Clean-up of the references for quality improvement</w:t>
            </w:r>
          </w:p>
          <w:p w14:paraId="51D56278" w14:textId="77777777" w:rsidR="00B4296B" w:rsidRPr="00DC250D" w:rsidRDefault="00B4296B" w:rsidP="00B4296B">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22F7641" w14:textId="6571F596"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D8C6CDF" w14:textId="2A0496E8" w:rsidR="00B4296B" w:rsidRPr="00DC250D" w:rsidRDefault="00B4296B" w:rsidP="00B4296B">
            <w:pPr>
              <w:spacing w:after="0" w:line="240" w:lineRule="auto"/>
              <w:rPr>
                <w:b/>
                <w:bCs/>
              </w:rPr>
            </w:pPr>
            <w:r w:rsidRPr="00DC250D">
              <w:rPr>
                <w:b/>
                <w:bCs/>
              </w:rPr>
              <w:t>e-Thread: [SA1#99e, CR_Quality_1]</w:t>
            </w:r>
          </w:p>
          <w:p w14:paraId="04A802A7" w14:textId="79D6239C"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i/>
                <w:iCs/>
                <w:lang w:eastAsia="zh-CN"/>
              </w:rPr>
              <w:t xml:space="preserve">TEI18 </w:t>
            </w:r>
            <w:r w:rsidRPr="00DC250D">
              <w:rPr>
                <w:rFonts w:eastAsia="Arial Unicode MS" w:cs="Arial"/>
                <w:i/>
                <w:szCs w:val="18"/>
                <w:lang w:eastAsia="ar-SA"/>
              </w:rPr>
              <w:t>Rel-18 CR</w:t>
            </w:r>
            <w:r w:rsidRPr="00DC250D">
              <w:t>0653</w:t>
            </w:r>
            <w:r w:rsidRPr="00DC250D">
              <w:rPr>
                <w:rFonts w:eastAsia="Arial Unicode MS" w:cs="Arial"/>
                <w:i/>
                <w:szCs w:val="18"/>
                <w:lang w:eastAsia="ar-SA"/>
              </w:rPr>
              <w:t>R- Cat B</w:t>
            </w:r>
          </w:p>
          <w:p w14:paraId="71D85B3A" w14:textId="6E30198E" w:rsidR="00B4296B" w:rsidRPr="00DC250D" w:rsidRDefault="00865E95" w:rsidP="00B4296B">
            <w:pPr>
              <w:spacing w:after="0" w:line="240" w:lineRule="auto"/>
              <w:rPr>
                <w:rFonts w:eastAsia="Arial Unicode MS" w:cs="Arial"/>
                <w:szCs w:val="18"/>
                <w:lang w:eastAsia="ar-SA"/>
              </w:rPr>
            </w:pPr>
            <w:r w:rsidRPr="00DC250D">
              <w:rPr>
                <w:rFonts w:eastAsia="Arial Unicode MS" w:cs="Arial"/>
                <w:szCs w:val="18"/>
                <w:lang w:eastAsia="ar-SA"/>
              </w:rPr>
              <w:t>2203r1</w:t>
            </w:r>
            <w:r w:rsidR="0032595B">
              <w:rPr>
                <w:rFonts w:eastAsia="Arial Unicode MS" w:cs="Arial"/>
                <w:szCs w:val="18"/>
                <w:lang w:eastAsia="ar-SA"/>
              </w:rPr>
              <w:t xml:space="preserve"> agreed</w:t>
            </w:r>
          </w:p>
        </w:tc>
      </w:tr>
      <w:tr w:rsidR="00B4296B" w:rsidRPr="00B04844" w14:paraId="23FA9189" w14:textId="77777777" w:rsidTr="00205236">
        <w:trPr>
          <w:trHeight w:val="141"/>
        </w:trPr>
        <w:tc>
          <w:tcPr>
            <w:tcW w:w="14426" w:type="dxa"/>
            <w:gridSpan w:val="11"/>
            <w:tcBorders>
              <w:bottom w:val="single" w:sz="4" w:space="0" w:color="auto"/>
            </w:tcBorders>
            <w:shd w:val="clear" w:color="auto" w:fill="F2F2F2"/>
          </w:tcPr>
          <w:p w14:paraId="4678D119" w14:textId="69917E28" w:rsidR="00B4296B" w:rsidRPr="00F45489" w:rsidRDefault="00B4296B" w:rsidP="00B4296B">
            <w:pPr>
              <w:pStyle w:val="Heading1"/>
            </w:pPr>
            <w:bookmarkStart w:id="101" w:name="_Toc395595479"/>
            <w:bookmarkStart w:id="102" w:name="_Toc414625489"/>
            <w:r w:rsidRPr="00F45489">
              <w:t>Rel-1</w:t>
            </w:r>
            <w:r>
              <w:t xml:space="preserve">8 </w:t>
            </w:r>
            <w:r w:rsidRPr="00F45489">
              <w:t xml:space="preserve">and </w:t>
            </w:r>
            <w:r>
              <w:t>e</w:t>
            </w:r>
            <w:r w:rsidRPr="00F45489">
              <w:t xml:space="preserve">arlier </w:t>
            </w:r>
            <w:r>
              <w:t>c</w:t>
            </w:r>
            <w:r w:rsidRPr="00F45489">
              <w:t>ontributions</w:t>
            </w:r>
            <w:bookmarkEnd w:id="101"/>
            <w:bookmarkEnd w:id="102"/>
          </w:p>
        </w:tc>
      </w:tr>
      <w:tr w:rsidR="00B4296B" w:rsidRPr="00012C8A" w14:paraId="326B8008" w14:textId="77777777" w:rsidTr="00E067F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B4296B" w:rsidRPr="00012C8A" w:rsidRDefault="00B4296B" w:rsidP="00B4296B">
            <w:pPr>
              <w:pStyle w:val="Heading2"/>
            </w:pPr>
            <w:r>
              <w:t>Rel-18 correction and clarification CRs</w:t>
            </w:r>
          </w:p>
        </w:tc>
      </w:tr>
      <w:tr w:rsidR="00B4296B" w:rsidRPr="00A75C05" w14:paraId="54DBD4E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8C6BA4D" w14:textId="381CE679" w:rsidR="00B4296B" w:rsidRPr="00E067FE" w:rsidRDefault="00B4296B" w:rsidP="00B4296B">
            <w:pPr>
              <w:snapToGrid w:val="0"/>
              <w:spacing w:after="0" w:line="240" w:lineRule="auto"/>
              <w:rPr>
                <w:rFonts w:eastAsia="Times New Roman" w:cs="Arial"/>
                <w:szCs w:val="18"/>
                <w:lang w:eastAsia="ar-SA"/>
              </w:rPr>
            </w:pPr>
            <w:r w:rsidRPr="00E067FE">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AE5D810" w14:textId="31788E70" w:rsidR="00B4296B" w:rsidRPr="00E067FE" w:rsidRDefault="00FF0691" w:rsidP="00B4296B">
            <w:pPr>
              <w:spacing w:after="0" w:line="240" w:lineRule="auto"/>
            </w:pPr>
            <w:hyperlink r:id="rId104" w:history="1">
              <w:r w:rsidR="00B4296B" w:rsidRPr="00E067FE">
                <w:rPr>
                  <w:rStyle w:val="Hyperlink"/>
                  <w:rFonts w:cs="Arial"/>
                  <w:color w:val="auto"/>
                </w:rPr>
                <w:t>S1-222128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9ED194" w14:textId="300A5A70" w:rsidR="00B4296B" w:rsidRPr="00E067FE" w:rsidRDefault="00B4296B" w:rsidP="00B4296B">
            <w:pPr>
              <w:spacing w:after="0" w:line="240" w:lineRule="auto"/>
            </w:pPr>
            <w:proofErr w:type="spellStart"/>
            <w:r w:rsidRPr="00E067FE">
              <w:t>Kyonggi</w:t>
            </w:r>
            <w:proofErr w:type="spellEnd"/>
            <w:r w:rsidRPr="00E067FE">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DDAE6AA" w14:textId="3BF2EAB9" w:rsidR="00B4296B" w:rsidRPr="00E067FE" w:rsidRDefault="00B4296B" w:rsidP="00B4296B">
            <w:pPr>
              <w:spacing w:after="0" w:line="240" w:lineRule="auto"/>
            </w:pPr>
            <w:r w:rsidRPr="00E067FE">
              <w:t>Addition of a location related requirement supporting various positioning accuracy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D00809" w14:textId="584BCA29" w:rsidR="00B4296B" w:rsidRPr="00E067FE" w:rsidRDefault="00E067FE" w:rsidP="00B4296B">
            <w:pPr>
              <w:snapToGrid w:val="0"/>
              <w:spacing w:after="0" w:line="240" w:lineRule="auto"/>
              <w:rPr>
                <w:rFonts w:eastAsia="Times New Roman" w:cs="Arial"/>
                <w:szCs w:val="18"/>
                <w:lang w:eastAsia="ar-SA"/>
              </w:rPr>
            </w:pPr>
            <w:r w:rsidRPr="00E067FE">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763B681" w14:textId="2562CD9E" w:rsidR="00B4296B" w:rsidRPr="00E067FE" w:rsidRDefault="00B4296B" w:rsidP="00B4296B">
            <w:pPr>
              <w:spacing w:after="0" w:line="240" w:lineRule="auto"/>
              <w:rPr>
                <w:rFonts w:eastAsia="Arial Unicode MS" w:cs="Arial"/>
                <w:szCs w:val="18"/>
                <w:highlight w:val="yellow"/>
                <w:lang w:eastAsia="ar-SA"/>
              </w:rPr>
            </w:pPr>
            <w:r w:rsidRPr="00E067FE">
              <w:rPr>
                <w:b/>
                <w:bCs/>
                <w:i/>
              </w:rPr>
              <w:t xml:space="preserve">e-Thread: </w:t>
            </w:r>
            <w:r w:rsidRPr="00E067FE">
              <w:rPr>
                <w:b/>
                <w:bCs/>
                <w:iCs/>
              </w:rPr>
              <w:t>[SA1#99e, CR_Rel18_1]</w:t>
            </w:r>
          </w:p>
          <w:p w14:paraId="34D119E9" w14:textId="6E97641A" w:rsidR="00B4296B" w:rsidRPr="00E067FE" w:rsidRDefault="00B4296B" w:rsidP="00B4296B">
            <w:pPr>
              <w:spacing w:after="0" w:line="240" w:lineRule="auto"/>
              <w:rPr>
                <w:rFonts w:eastAsia="Arial Unicode MS" w:cs="Arial"/>
                <w:szCs w:val="18"/>
                <w:highlight w:val="yellow"/>
                <w:lang w:eastAsia="ar-SA"/>
              </w:rPr>
            </w:pPr>
          </w:p>
        </w:tc>
      </w:tr>
      <w:tr w:rsidR="00B4296B" w:rsidRPr="00A75C05" w14:paraId="6B6DF795"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44490A0" w14:textId="061C0D03" w:rsidR="00B4296B" w:rsidRPr="00814999" w:rsidRDefault="00B4296B" w:rsidP="00B4296B">
            <w:pPr>
              <w:snapToGrid w:val="0"/>
              <w:spacing w:after="0" w:line="240" w:lineRule="auto"/>
              <w:rPr>
                <w:rFonts w:eastAsia="Times New Roman" w:cs="Arial"/>
                <w:szCs w:val="18"/>
                <w:lang w:eastAsia="ar-SA"/>
              </w:rPr>
            </w:pPr>
            <w:r w:rsidRPr="00814999">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56CF715" w14:textId="75CBE161" w:rsidR="00B4296B" w:rsidRPr="00814999" w:rsidRDefault="00FF0691" w:rsidP="00B4296B">
            <w:pPr>
              <w:spacing w:after="0" w:line="240" w:lineRule="auto"/>
            </w:pPr>
            <w:hyperlink r:id="rId105" w:history="1">
              <w:r w:rsidR="00B4296B" w:rsidRPr="00814999">
                <w:rPr>
                  <w:rStyle w:val="Hyperlink"/>
                  <w:rFonts w:cs="Arial"/>
                  <w:color w:val="auto"/>
                </w:rPr>
                <w:t>S1-22</w:t>
              </w:r>
              <w:r w:rsidR="00B4296B" w:rsidRPr="00814999">
                <w:rPr>
                  <w:rStyle w:val="Hyperlink"/>
                  <w:rFonts w:cs="Arial"/>
                  <w:color w:val="auto"/>
                </w:rPr>
                <w:t>2</w:t>
              </w:r>
              <w:r w:rsidR="00B4296B" w:rsidRPr="00814999">
                <w:rPr>
                  <w:rStyle w:val="Hyperlink"/>
                  <w:rFonts w:cs="Arial"/>
                  <w:color w:val="auto"/>
                </w:rPr>
                <w:t>24</w:t>
              </w:r>
              <w:r w:rsidR="00B4296B" w:rsidRPr="00814999">
                <w:rPr>
                  <w:rStyle w:val="Hyperlink"/>
                  <w:rFonts w:cs="Arial"/>
                  <w:color w:val="auto"/>
                </w:rPr>
                <w:t>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04FB9DE" w14:textId="44AD5171" w:rsidR="00B4296B" w:rsidRPr="00814999" w:rsidRDefault="00B4296B" w:rsidP="00B4296B">
            <w:pPr>
              <w:spacing w:after="0" w:line="240" w:lineRule="auto"/>
            </w:pPr>
            <w:r w:rsidRPr="00814999">
              <w:t>BT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D9A604C" w14:textId="48B3AA18" w:rsidR="00B4296B" w:rsidRPr="00814999" w:rsidRDefault="00B4296B" w:rsidP="00B4296B">
            <w:pPr>
              <w:spacing w:after="0" w:line="240" w:lineRule="auto"/>
            </w:pPr>
            <w:r w:rsidRPr="00814999">
              <w:t>22.101v18.4.0 Emergency Calls- Adding two extra types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6D3DF7" w14:textId="2473DC6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1B5F829" w14:textId="61268466"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CR_Rel18_3]</w:t>
            </w:r>
          </w:p>
          <w:p w14:paraId="6B3F4D65" w14:textId="75DB8624" w:rsidR="00B4296B" w:rsidRPr="00814999" w:rsidRDefault="00B4296B" w:rsidP="00B4296B">
            <w:pPr>
              <w:spacing w:after="0" w:line="240" w:lineRule="auto"/>
              <w:rPr>
                <w:rFonts w:eastAsia="Arial Unicode MS" w:cs="Arial"/>
                <w:i/>
                <w:szCs w:val="18"/>
                <w:lang w:eastAsia="ar-SA"/>
              </w:rPr>
            </w:pPr>
            <w:r w:rsidRPr="00814999">
              <w:rPr>
                <w:rFonts w:eastAsia="Arial Unicode MS" w:cs="Arial"/>
                <w:i/>
                <w:szCs w:val="18"/>
                <w:lang w:eastAsia="ar-SA"/>
              </w:rPr>
              <w:t>WI TEI18 Rel-18 CR</w:t>
            </w:r>
            <w:r w:rsidRPr="00814999">
              <w:t>0587</w:t>
            </w:r>
            <w:r w:rsidRPr="00814999">
              <w:rPr>
                <w:rFonts w:eastAsia="Arial Unicode MS" w:cs="Arial"/>
                <w:i/>
                <w:szCs w:val="18"/>
                <w:lang w:eastAsia="ar-SA"/>
              </w:rPr>
              <w:t>R- Cat B</w:t>
            </w:r>
          </w:p>
          <w:p w14:paraId="37EF1E66" w14:textId="77777777" w:rsidR="00B4296B" w:rsidRPr="00814999" w:rsidRDefault="00B4296B" w:rsidP="00B4296B">
            <w:pPr>
              <w:spacing w:after="0" w:line="240" w:lineRule="auto"/>
              <w:rPr>
                <w:rFonts w:eastAsia="Arial Unicode MS" w:cs="Arial"/>
                <w:szCs w:val="18"/>
                <w:highlight w:val="yellow"/>
                <w:lang w:eastAsia="ar-SA"/>
              </w:rPr>
            </w:pPr>
          </w:p>
        </w:tc>
      </w:tr>
      <w:tr w:rsidR="00B4296B" w:rsidRPr="00B04844" w14:paraId="6EF5C2FC" w14:textId="77777777" w:rsidTr="00DC250D">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B4296B" w:rsidRDefault="00B4296B" w:rsidP="00B4296B">
            <w:pPr>
              <w:pStyle w:val="Heading2"/>
            </w:pPr>
            <w:r>
              <w:t>Release 17 Alignment CRs (aligning Stage 1 specifications with what has been implemented in Stage 2 and 3)</w:t>
            </w:r>
          </w:p>
          <w:p w14:paraId="229FFE91" w14:textId="300F8FA6" w:rsidR="00B4296B" w:rsidRPr="00012C8A" w:rsidRDefault="00B4296B" w:rsidP="00B4296B">
            <w:pPr>
              <w:pStyle w:val="BodyText"/>
            </w:pPr>
            <w:r>
              <w:t xml:space="preserve">As Release 17 is almost frozen (stage 2 already frozen), alignment CRs are appreciated. </w:t>
            </w:r>
          </w:p>
        </w:tc>
      </w:tr>
      <w:tr w:rsidR="00B4296B" w:rsidRPr="00A75C05" w14:paraId="5F5A1444" w14:textId="77777777" w:rsidTr="00DC250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83E39C" w14:textId="0A88E9B4"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4D36C3F" w14:textId="79B3CE7B" w:rsidR="00B4296B" w:rsidRPr="00DC250D" w:rsidRDefault="00FF0691" w:rsidP="00B4296B">
            <w:pPr>
              <w:spacing w:after="0" w:line="240" w:lineRule="auto"/>
            </w:pPr>
            <w:hyperlink r:id="rId106" w:history="1">
              <w:r w:rsidR="00B4296B" w:rsidRPr="00DC250D">
                <w:rPr>
                  <w:rStyle w:val="Hyperlink"/>
                  <w:rFonts w:cs="Arial"/>
                  <w:color w:val="auto"/>
                </w:rPr>
                <w:t>S1-222126</w:t>
              </w:r>
            </w:hyperlink>
          </w:p>
          <w:p w14:paraId="2EBF9FE7" w14:textId="77777777" w:rsidR="00B4296B" w:rsidRPr="00DC250D" w:rsidRDefault="00B4296B" w:rsidP="00B4296B">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663EA8" w14:textId="6FA80429" w:rsidR="00B4296B" w:rsidRPr="00DC250D" w:rsidRDefault="00B4296B" w:rsidP="00B4296B">
            <w:pPr>
              <w:snapToGrid w:val="0"/>
              <w:spacing w:after="0" w:line="240" w:lineRule="auto"/>
            </w:pPr>
            <w:r w:rsidRPr="00DC250D">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7897327" w14:textId="4CAF6FFA" w:rsidR="00B4296B" w:rsidRPr="00DC250D" w:rsidRDefault="00B4296B" w:rsidP="00B4296B">
            <w:pPr>
              <w:spacing w:after="0" w:line="240" w:lineRule="auto"/>
            </w:pPr>
            <w:r w:rsidRPr="00DC250D">
              <w:t xml:space="preserve">22.261v17.10.0 Adding requirements on maximum capacity of network slicing </w:t>
            </w:r>
          </w:p>
          <w:p w14:paraId="557E6F6C" w14:textId="77777777" w:rsidR="00B4296B" w:rsidRPr="00DC250D" w:rsidRDefault="00B4296B" w:rsidP="00B4296B">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E856B82" w14:textId="2D9C109B"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ECDF7EA" w14:textId="5B3B0771"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 xml:space="preserve">SMARTER, SMARTER-Ph2 </w:t>
            </w:r>
            <w:r w:rsidRPr="00DC250D">
              <w:rPr>
                <w:rFonts w:eastAsia="Arial Unicode MS" w:cs="Arial"/>
                <w:i/>
                <w:szCs w:val="18"/>
                <w:lang w:eastAsia="ar-SA"/>
              </w:rPr>
              <w:t>Rel-17 CR</w:t>
            </w:r>
            <w:r w:rsidRPr="00DC250D">
              <w:t>0646</w:t>
            </w:r>
            <w:r w:rsidRPr="00DC250D">
              <w:rPr>
                <w:rFonts w:eastAsia="Arial Unicode MS" w:cs="Arial"/>
                <w:i/>
                <w:szCs w:val="18"/>
                <w:lang w:eastAsia="ar-SA"/>
              </w:rPr>
              <w:t>R- Cat B</w:t>
            </w:r>
          </w:p>
          <w:p w14:paraId="0F7A3BF0" w14:textId="26DCB4E7" w:rsidR="00B4296B" w:rsidRPr="00DC250D" w:rsidRDefault="00865E95" w:rsidP="00B4296B">
            <w:pPr>
              <w:spacing w:after="0" w:line="240" w:lineRule="auto"/>
              <w:rPr>
                <w:rFonts w:eastAsia="Microsoft YaHei"/>
                <w:lang w:val="en-US"/>
              </w:rPr>
            </w:pPr>
            <w:r w:rsidRPr="00DC250D">
              <w:rPr>
                <w:rFonts w:eastAsia="Microsoft YaHei"/>
                <w:lang w:val="en-US"/>
              </w:rPr>
              <w:t>2126r3 agreed</w:t>
            </w:r>
          </w:p>
        </w:tc>
      </w:tr>
      <w:tr w:rsidR="00B4296B" w:rsidRPr="00A75C05" w14:paraId="5F518959" w14:textId="77777777" w:rsidTr="00865E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C86E77A" w14:textId="77777777" w:rsidR="00B4296B" w:rsidRPr="00DC250D" w:rsidRDefault="00B4296B" w:rsidP="00B4296B">
            <w:pPr>
              <w:snapToGrid w:val="0"/>
              <w:spacing w:after="0" w:line="240" w:lineRule="auto"/>
              <w:rPr>
                <w:rFonts w:eastAsia="Times New Roman" w:cs="Arial"/>
                <w:szCs w:val="18"/>
                <w:lang w:eastAsia="ar-SA"/>
              </w:rPr>
            </w:pPr>
            <w:r w:rsidRPr="00DC250D">
              <w:rPr>
                <w:rFonts w:eastAsia="Times New Roman" w:cs="Arial"/>
                <w:szCs w:val="18"/>
                <w:lang w:eastAsia="ar-SA"/>
              </w:rPr>
              <w:lastRenderedPageBreak/>
              <w:t>CR</w:t>
            </w:r>
          </w:p>
        </w:tc>
        <w:bookmarkStart w:id="103" w:name="_Hlk112227498"/>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E6B0BF6" w14:textId="6E26E309" w:rsidR="00B4296B" w:rsidRPr="00DC250D" w:rsidRDefault="00B4296B" w:rsidP="00B4296B">
            <w:pPr>
              <w:spacing w:after="0" w:line="240" w:lineRule="auto"/>
            </w:pPr>
            <w:r w:rsidRPr="00DC250D">
              <w:rPr>
                <w:rFonts w:cs="Arial"/>
              </w:rPr>
              <w:fldChar w:fldCharType="begin"/>
            </w:r>
            <w:r w:rsidR="00740EB3">
              <w:rPr>
                <w:rFonts w:cs="Arial"/>
              </w:rPr>
              <w:instrText>HYPERLINK "E:\\TSGS1_99e_EM_Aug2022\\Docs\\S1-222146.zip"</w:instrText>
            </w:r>
            <w:r w:rsidR="00740EB3" w:rsidRPr="00DC250D">
              <w:rPr>
                <w:rFonts w:cs="Arial"/>
              </w:rPr>
            </w:r>
            <w:r w:rsidRPr="00DC250D">
              <w:rPr>
                <w:rFonts w:cs="Arial"/>
              </w:rPr>
              <w:fldChar w:fldCharType="separate"/>
            </w:r>
            <w:r w:rsidRPr="00DC250D">
              <w:rPr>
                <w:rStyle w:val="Hyperlink"/>
                <w:rFonts w:cs="Arial"/>
                <w:color w:val="auto"/>
              </w:rPr>
              <w:t>S1-222146</w:t>
            </w:r>
            <w:r w:rsidRPr="00DC250D">
              <w:rPr>
                <w:rFonts w:cs="Arial"/>
              </w:rPr>
              <w:fldChar w:fldCharType="end"/>
            </w:r>
            <w:bookmarkEnd w:id="103"/>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BB6B1A2" w14:textId="77777777" w:rsidR="00B4296B" w:rsidRPr="00DC250D" w:rsidRDefault="00B4296B" w:rsidP="00B4296B">
            <w:pPr>
              <w:spacing w:after="0" w:line="240" w:lineRule="auto"/>
            </w:pPr>
            <w:r w:rsidRPr="00DC250D">
              <w:t>ZTE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AC988D1" w14:textId="77777777" w:rsidR="00B4296B" w:rsidRPr="00DC250D" w:rsidRDefault="00B4296B" w:rsidP="00B4296B">
            <w:pPr>
              <w:spacing w:after="0" w:line="240" w:lineRule="auto"/>
            </w:pPr>
            <w:r w:rsidRPr="00DC250D">
              <w:t xml:space="preserve">22.261v18.6.1 Adding requirements on maximum capacity of network slicing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092823C" w14:textId="7D1968EA" w:rsidR="00B4296B" w:rsidRPr="00DC250D" w:rsidRDefault="00DC250D" w:rsidP="00B4296B">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F9AF623" w14:textId="77777777" w:rsidR="00B4296B" w:rsidRPr="00DC250D" w:rsidRDefault="00B4296B" w:rsidP="00B4296B">
            <w:pPr>
              <w:spacing w:after="0" w:line="240" w:lineRule="auto"/>
              <w:rPr>
                <w:rFonts w:eastAsia="Arial Unicode MS" w:cs="Arial"/>
                <w:szCs w:val="18"/>
                <w:highlight w:val="yellow"/>
                <w:lang w:eastAsia="ar-SA"/>
              </w:rPr>
            </w:pPr>
            <w:r w:rsidRPr="00DC250D">
              <w:rPr>
                <w:b/>
                <w:bCs/>
                <w:i/>
              </w:rPr>
              <w:t xml:space="preserve">e-Thread: </w:t>
            </w:r>
            <w:r w:rsidRPr="00DC250D">
              <w:rPr>
                <w:b/>
                <w:bCs/>
                <w:iCs/>
              </w:rPr>
              <w:t>[SA1#99e, CR_Rel18_2]</w:t>
            </w:r>
          </w:p>
          <w:p w14:paraId="56E17B59" w14:textId="77777777" w:rsidR="00B4296B" w:rsidRPr="00DC250D" w:rsidRDefault="00B4296B" w:rsidP="00B4296B">
            <w:pPr>
              <w:spacing w:after="0" w:line="240" w:lineRule="auto"/>
              <w:rPr>
                <w:rFonts w:eastAsia="Arial Unicode MS" w:cs="Arial"/>
                <w:i/>
                <w:szCs w:val="18"/>
                <w:lang w:eastAsia="ar-SA"/>
              </w:rPr>
            </w:pPr>
            <w:r w:rsidRPr="00DC250D">
              <w:rPr>
                <w:rFonts w:eastAsia="Arial Unicode MS" w:cs="Arial"/>
                <w:i/>
                <w:szCs w:val="18"/>
                <w:lang w:eastAsia="ar-SA"/>
              </w:rPr>
              <w:t xml:space="preserve">WI </w:t>
            </w:r>
            <w:r w:rsidRPr="00DC250D">
              <w:rPr>
                <w:noProof/>
                <w:lang w:eastAsia="zh-CN"/>
              </w:rPr>
              <w:t>EASNS</w:t>
            </w:r>
            <w:r w:rsidRPr="00DC250D">
              <w:rPr>
                <w:rFonts w:eastAsia="Arial Unicode MS" w:cs="Arial"/>
                <w:i/>
                <w:szCs w:val="18"/>
                <w:lang w:eastAsia="ar-SA"/>
              </w:rPr>
              <w:t xml:space="preserve"> Rel-18 CR</w:t>
            </w:r>
            <w:r w:rsidRPr="00DC250D">
              <w:t>0649</w:t>
            </w:r>
            <w:r w:rsidRPr="00DC250D">
              <w:rPr>
                <w:rFonts w:eastAsia="Arial Unicode MS" w:cs="Arial"/>
                <w:i/>
                <w:szCs w:val="18"/>
                <w:lang w:eastAsia="ar-SA"/>
              </w:rPr>
              <w:t>R- Cat A</w:t>
            </w:r>
          </w:p>
          <w:p w14:paraId="4CEDF15E" w14:textId="1E87DC8C" w:rsidR="00B4296B" w:rsidRPr="00DC250D" w:rsidRDefault="00865E95" w:rsidP="00B4296B">
            <w:pPr>
              <w:spacing w:after="0" w:line="240" w:lineRule="auto"/>
              <w:rPr>
                <w:rFonts w:eastAsia="Arial Unicode MS" w:cs="Arial"/>
                <w:szCs w:val="18"/>
                <w:lang w:eastAsia="ar-SA"/>
              </w:rPr>
            </w:pPr>
            <w:r w:rsidRPr="00DC250D">
              <w:rPr>
                <w:rFonts w:eastAsia="Microsoft YaHei"/>
                <w:lang w:val="en-US"/>
              </w:rPr>
              <w:t>2146r5 agreed</w:t>
            </w:r>
          </w:p>
        </w:tc>
      </w:tr>
      <w:tr w:rsidR="00B4296B" w:rsidRPr="00B04844" w14:paraId="514EB0D8" w14:textId="77777777" w:rsidTr="00814999">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B4296B" w:rsidRPr="00FC250B" w:rsidRDefault="00B4296B" w:rsidP="00B4296B">
            <w:pPr>
              <w:pStyle w:val="Heading2"/>
            </w:pPr>
            <w:r>
              <w:t>Rel-17 and earlier CRs (other than alignment)</w:t>
            </w:r>
          </w:p>
        </w:tc>
      </w:tr>
      <w:tr w:rsidR="00B4296B" w:rsidRPr="00A75C05" w14:paraId="6CD71BE3"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DC869BE" w14:textId="6E341C74" w:rsidR="00B4296B" w:rsidRPr="00814999" w:rsidRDefault="00B4296B" w:rsidP="00B4296B">
            <w:pPr>
              <w:snapToGrid w:val="0"/>
              <w:spacing w:after="0" w:line="240" w:lineRule="auto"/>
            </w:pPr>
            <w:r w:rsidRPr="00814999">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AC3E56B" w14:textId="52C784C7" w:rsidR="00B4296B" w:rsidRPr="00814999" w:rsidRDefault="00FF0691" w:rsidP="00B4296B">
            <w:pPr>
              <w:spacing w:after="0" w:line="240" w:lineRule="auto"/>
            </w:pPr>
            <w:hyperlink r:id="rId107" w:history="1">
              <w:r w:rsidR="00B4296B" w:rsidRPr="00814999">
                <w:rPr>
                  <w:rStyle w:val="Hyperlink"/>
                  <w:rFonts w:cs="Arial"/>
                  <w:color w:val="auto"/>
                </w:rPr>
                <w:t>S1-2220</w:t>
              </w:r>
              <w:r w:rsidR="00B4296B" w:rsidRPr="00814999">
                <w:rPr>
                  <w:rStyle w:val="Hyperlink"/>
                  <w:rFonts w:cs="Arial"/>
                  <w:color w:val="auto"/>
                </w:rPr>
                <w:t>3</w:t>
              </w:r>
              <w:r w:rsidR="00B4296B" w:rsidRPr="00814999">
                <w:rPr>
                  <w:rStyle w:val="Hyperlink"/>
                  <w:rFonts w:cs="Arial"/>
                  <w:color w:val="auto"/>
                </w:rPr>
                <w:t>5</w:t>
              </w:r>
            </w:hyperlink>
          </w:p>
          <w:p w14:paraId="2C8D6D39" w14:textId="77777777" w:rsidR="00B4296B" w:rsidRPr="00814999" w:rsidRDefault="00B4296B" w:rsidP="00B4296B">
            <w:pPr>
              <w:snapToGrid w:val="0"/>
              <w:spacing w:after="0" w:line="240" w:lineRule="auto"/>
            </w:pPr>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8FCE706" w14:textId="77777777" w:rsidR="00B4296B" w:rsidRPr="00814999" w:rsidRDefault="00B4296B" w:rsidP="00B4296B">
            <w:pPr>
              <w:spacing w:after="0" w:line="240" w:lineRule="auto"/>
            </w:pPr>
            <w:r w:rsidRPr="00814999">
              <w:t xml:space="preserve">ETRI, KT Corp, SK Telecom, LG </w:t>
            </w:r>
            <w:proofErr w:type="spellStart"/>
            <w:r w:rsidRPr="00814999">
              <w:t>Uplus</w:t>
            </w:r>
            <w:proofErr w:type="spellEnd"/>
          </w:p>
          <w:p w14:paraId="48A3FD52" w14:textId="77777777" w:rsidR="00B4296B" w:rsidRPr="00814999" w:rsidRDefault="00B4296B" w:rsidP="00B4296B">
            <w:pPr>
              <w:snapToGrid w:val="0"/>
              <w:spacing w:after="0" w:line="240" w:lineRule="auto"/>
            </w:pP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C957127" w14:textId="5BC4ED61" w:rsidR="00B4296B" w:rsidRPr="00814999" w:rsidRDefault="00B4296B" w:rsidP="00B4296B">
            <w:pPr>
              <w:spacing w:after="0" w:line="240" w:lineRule="auto"/>
            </w:pPr>
            <w:r w:rsidRPr="00814999">
              <w:t>22.268v17.0.0 Additional KPAS specific requirements</w:t>
            </w:r>
          </w:p>
          <w:p w14:paraId="563A15EB" w14:textId="77777777" w:rsidR="00B4296B" w:rsidRPr="00814999" w:rsidRDefault="00B4296B" w:rsidP="00B4296B">
            <w:pPr>
              <w:snapToGrid w:val="0"/>
              <w:spacing w:after="0" w:line="240" w:lineRule="auto"/>
            </w:pP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67BE21" w14:textId="0BDA9FB4" w:rsidR="00B4296B" w:rsidRPr="00814999" w:rsidRDefault="00814999" w:rsidP="00B4296B">
            <w:pPr>
              <w:snapToGrid w:val="0"/>
              <w:spacing w:after="0" w:line="240" w:lineRule="auto"/>
              <w:rPr>
                <w:rFonts w:eastAsia="Times New Roman" w:cs="Arial"/>
                <w:szCs w:val="18"/>
                <w:lang w:eastAsia="ar-SA"/>
              </w:rPr>
            </w:pPr>
            <w:r w:rsidRPr="0081499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75B3BE0" w14:textId="6002EC8A" w:rsidR="00B4296B" w:rsidRPr="00814999" w:rsidRDefault="00B4296B" w:rsidP="00B4296B">
            <w:pPr>
              <w:spacing w:after="0" w:line="240" w:lineRule="auto"/>
              <w:rPr>
                <w:rFonts w:eastAsia="Arial Unicode MS" w:cs="Arial"/>
                <w:szCs w:val="18"/>
                <w:highlight w:val="yellow"/>
                <w:lang w:eastAsia="ar-SA"/>
              </w:rPr>
            </w:pPr>
            <w:r w:rsidRPr="00814999">
              <w:rPr>
                <w:b/>
                <w:bCs/>
                <w:i/>
              </w:rPr>
              <w:t xml:space="preserve">e-Thread: </w:t>
            </w:r>
            <w:r w:rsidRPr="00814999">
              <w:rPr>
                <w:b/>
                <w:bCs/>
                <w:iCs/>
              </w:rPr>
              <w:t>[SA1#99e, CR_Others_1]</w:t>
            </w:r>
          </w:p>
          <w:p w14:paraId="7C340E72" w14:textId="1DB22C53" w:rsidR="00B4296B" w:rsidRPr="00814999" w:rsidRDefault="00B4296B" w:rsidP="00B4296B">
            <w:pPr>
              <w:spacing w:after="0" w:line="240" w:lineRule="auto"/>
              <w:rPr>
                <w:rFonts w:eastAsia="Arial Unicode MS" w:cs="Arial"/>
                <w:i/>
                <w:szCs w:val="18"/>
                <w:lang w:val="en-US" w:eastAsia="ar-SA"/>
              </w:rPr>
            </w:pPr>
            <w:r w:rsidRPr="00814999">
              <w:rPr>
                <w:rFonts w:eastAsia="Arial Unicode MS" w:cs="Arial"/>
                <w:i/>
                <w:szCs w:val="18"/>
                <w:lang w:eastAsia="ar-SA"/>
              </w:rPr>
              <w:t xml:space="preserve">WI </w:t>
            </w:r>
            <w:fldSimple w:instr=" DOCPROPERTY  RelatedWis  \* MERGEFORMAT ">
              <w:r w:rsidRPr="00814999">
                <w:rPr>
                  <w:noProof/>
                </w:rPr>
                <w:t>ePWS, TEI17</w:t>
              </w:r>
            </w:fldSimple>
            <w:r w:rsidRPr="00814999">
              <w:rPr>
                <w:noProof/>
              </w:rPr>
              <w:t xml:space="preserve"> </w:t>
            </w:r>
            <w:r w:rsidRPr="00814999">
              <w:rPr>
                <w:rFonts w:eastAsia="Arial Unicode MS" w:cs="Arial"/>
                <w:i/>
                <w:szCs w:val="18"/>
                <w:lang w:eastAsia="ar-SA"/>
              </w:rPr>
              <w:t>Rel-17 CR</w:t>
            </w:r>
            <w:r w:rsidRPr="00814999">
              <w:t>0075</w:t>
            </w:r>
            <w:r w:rsidRPr="00814999">
              <w:rPr>
                <w:rFonts w:eastAsia="Arial Unicode MS" w:cs="Arial"/>
                <w:i/>
                <w:szCs w:val="18"/>
                <w:lang w:eastAsia="ar-SA"/>
              </w:rPr>
              <w:t>R- Cat B</w:t>
            </w:r>
          </w:p>
          <w:p w14:paraId="5FF59EB9" w14:textId="77777777" w:rsidR="00B4296B" w:rsidRPr="00814999" w:rsidRDefault="00B4296B" w:rsidP="00B4296B">
            <w:pPr>
              <w:spacing w:after="0" w:line="240" w:lineRule="auto"/>
              <w:rPr>
                <w:rFonts w:eastAsia="Arial Unicode MS" w:cs="Arial"/>
                <w:szCs w:val="18"/>
                <w:lang w:eastAsia="ar-SA"/>
              </w:rPr>
            </w:pPr>
          </w:p>
        </w:tc>
      </w:tr>
      <w:tr w:rsidR="00B4296B" w14:paraId="05D7CEC8" w14:textId="77777777" w:rsidTr="00205236">
        <w:trPr>
          <w:trHeight w:val="141"/>
        </w:trPr>
        <w:tc>
          <w:tcPr>
            <w:tcW w:w="14426" w:type="dxa"/>
            <w:gridSpan w:val="11"/>
            <w:shd w:val="clear" w:color="auto" w:fill="F2F2F2"/>
          </w:tcPr>
          <w:p w14:paraId="2C31996E" w14:textId="7F57A87F" w:rsidR="00B4296B" w:rsidRDefault="00B4296B" w:rsidP="00B4296B">
            <w:pPr>
              <w:pStyle w:val="Heading1"/>
            </w:pPr>
            <w:r>
              <w:t>Rel19 contributions</w:t>
            </w:r>
          </w:p>
        </w:tc>
      </w:tr>
      <w:tr w:rsidR="00B4296B" w:rsidRPr="00745D37" w14:paraId="3F83DC6D" w14:textId="77777777" w:rsidTr="00205236">
        <w:trPr>
          <w:trHeight w:val="141"/>
        </w:trPr>
        <w:tc>
          <w:tcPr>
            <w:tcW w:w="14426" w:type="dxa"/>
            <w:gridSpan w:val="11"/>
            <w:tcBorders>
              <w:bottom w:val="single" w:sz="4" w:space="0" w:color="auto"/>
            </w:tcBorders>
            <w:shd w:val="clear" w:color="auto" w:fill="F2F2F2" w:themeFill="background1" w:themeFillShade="F2"/>
          </w:tcPr>
          <w:p w14:paraId="401D4F9C" w14:textId="7DE52684" w:rsidR="00B4296B" w:rsidRPr="00745D37" w:rsidRDefault="00B4296B" w:rsidP="00B4296B">
            <w:pPr>
              <w:pStyle w:val="Heading2"/>
              <w:rPr>
                <w:lang w:val="en-US"/>
              </w:rPr>
            </w:pPr>
            <w:r>
              <w:rPr>
                <w:lang w:val="en-US"/>
              </w:rPr>
              <w:t>FS_RAILSS</w:t>
            </w:r>
            <w:r w:rsidRPr="00745D37">
              <w:rPr>
                <w:lang w:val="en-US"/>
              </w:rPr>
              <w:t>: Study on Supporting of Railway Smart Station Services</w:t>
            </w:r>
            <w:r>
              <w:rPr>
                <w:lang w:val="en-US"/>
              </w:rPr>
              <w:t xml:space="preserve"> </w:t>
            </w:r>
            <w:r w:rsidRPr="00745D37">
              <w:rPr>
                <w:lang w:val="en-US"/>
              </w:rPr>
              <w:t>[</w:t>
            </w:r>
            <w:hyperlink r:id="rId108" w:history="1">
              <w:r w:rsidRPr="00702308">
                <w:rPr>
                  <w:rStyle w:val="Hyperlink"/>
                  <w:lang w:val="en-US"/>
                </w:rPr>
                <w:t>SP-190838</w:t>
              </w:r>
            </w:hyperlink>
            <w:r w:rsidRPr="00745D37">
              <w:rPr>
                <w:lang w:val="en-US"/>
              </w:rPr>
              <w:t>]</w:t>
            </w:r>
          </w:p>
        </w:tc>
      </w:tr>
      <w:tr w:rsidR="00B4296B" w:rsidRPr="00AA7BD2" w14:paraId="5B5C10E6" w14:textId="77777777" w:rsidTr="00B4296B">
        <w:trPr>
          <w:trHeight w:val="141"/>
        </w:trPr>
        <w:tc>
          <w:tcPr>
            <w:tcW w:w="8656" w:type="dxa"/>
            <w:gridSpan w:val="8"/>
            <w:tcBorders>
              <w:bottom w:val="single" w:sz="4" w:space="0" w:color="auto"/>
            </w:tcBorders>
            <w:shd w:val="clear" w:color="auto" w:fill="auto"/>
          </w:tcPr>
          <w:p w14:paraId="310FCBB6" w14:textId="77777777" w:rsidR="00B4296B" w:rsidRPr="004067FF" w:rsidRDefault="00B4296B" w:rsidP="00B4296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06C87A" w14:textId="77777777" w:rsidR="00B4296B" w:rsidRPr="00702308" w:rsidRDefault="00B4296B" w:rsidP="00B4296B">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34EBF2F8" w14:textId="77777777" w:rsidR="00B4296B" w:rsidRDefault="00B4296B" w:rsidP="00B4296B">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09" w:history="1">
              <w:r w:rsidRPr="00306BCE">
                <w:rPr>
                  <w:rStyle w:val="Hyperlink"/>
                  <w:rFonts w:eastAsia="Arial Unicode MS" w:cs="Arial"/>
                  <w:szCs w:val="18"/>
                  <w:lang w:val="fr-FR" w:eastAsia="ar-SA"/>
                </w:rPr>
                <w:t>TR22.890v0.5.0</w:t>
              </w:r>
            </w:hyperlink>
          </w:p>
          <w:p w14:paraId="5AD4DC79" w14:textId="77777777" w:rsidR="00B4296B" w:rsidRDefault="00B4296B" w:rsidP="00B4296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A4F9626" w14:textId="331AF9A1" w:rsidR="00B4296B" w:rsidRDefault="00B4296B" w:rsidP="00B4296B">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45</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9ECA78C" w14:textId="77777777"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6E47D9A" w14:textId="3BC98251" w:rsidR="00B4296B"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46B34B52" w14:textId="2F1ED8C2" w:rsidR="00B4296B" w:rsidRPr="009463E3" w:rsidRDefault="00B4296B" w:rsidP="00B4296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2C4482D6" w14:textId="1C93E2CE" w:rsidR="00B4296B" w:rsidRPr="00AA7BD2" w:rsidRDefault="00B4296B" w:rsidP="00B4296B">
            <w:pPr>
              <w:suppressAutoHyphens/>
              <w:spacing w:after="0" w:line="240" w:lineRule="auto"/>
              <w:rPr>
                <w:rFonts w:eastAsia="Arial Unicode MS" w:cs="Arial"/>
                <w:szCs w:val="18"/>
                <w:lang w:val="fr-FR" w:eastAsia="ar-SA"/>
              </w:rPr>
            </w:pPr>
            <w:r w:rsidRPr="003C3FDB">
              <w:rPr>
                <w:rFonts w:eastAsia="Arial Unicode MS" w:cs="Arial"/>
                <w:b/>
                <w:bCs/>
                <w:szCs w:val="18"/>
                <w:lang w:val="fr-FR" w:eastAsia="ar-SA"/>
              </w:rPr>
              <w:t>G</w:t>
            </w:r>
            <w:r>
              <w:rPr>
                <w:rFonts w:eastAsia="Arial Unicode MS" w:cs="Arial"/>
                <w:b/>
                <w:bCs/>
                <w:szCs w:val="18"/>
                <w:lang w:val="fr-FR" w:eastAsia="ar-SA"/>
              </w:rPr>
              <w:t>lobal</w:t>
            </w:r>
          </w:p>
        </w:tc>
      </w:tr>
      <w:tr w:rsidR="00B4296B" w:rsidRPr="00B04844" w14:paraId="49375F3E" w14:textId="77777777" w:rsidTr="0032595B">
        <w:trPr>
          <w:trHeight w:val="250"/>
        </w:trPr>
        <w:tc>
          <w:tcPr>
            <w:tcW w:w="14426" w:type="dxa"/>
            <w:gridSpan w:val="11"/>
            <w:tcBorders>
              <w:bottom w:val="single" w:sz="4" w:space="0" w:color="auto"/>
            </w:tcBorders>
            <w:shd w:val="clear" w:color="auto" w:fill="F2F2F2"/>
          </w:tcPr>
          <w:p w14:paraId="56D87618" w14:textId="1B7BEE36" w:rsidR="00B4296B" w:rsidRPr="006E6FF4" w:rsidRDefault="00B4296B" w:rsidP="00B4296B">
            <w:pPr>
              <w:pStyle w:val="Heading8"/>
              <w:jc w:val="left"/>
            </w:pPr>
            <w:r>
              <w:rPr>
                <w:color w:val="1F497D" w:themeColor="text2"/>
                <w:sz w:val="18"/>
                <w:szCs w:val="22"/>
              </w:rPr>
              <w:t>Use Cases Update</w:t>
            </w:r>
          </w:p>
        </w:tc>
      </w:tr>
      <w:tr w:rsidR="00B4296B" w:rsidRPr="00A75C05" w14:paraId="640FBB57"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8C8C333" w14:textId="77777777" w:rsidR="00B4296B" w:rsidRPr="0032595B" w:rsidRDefault="00B4296B" w:rsidP="00B4296B">
            <w:pPr>
              <w:snapToGrid w:val="0"/>
              <w:spacing w:after="0" w:line="240" w:lineRule="auto"/>
              <w:rPr>
                <w:rFonts w:eastAsia="Times New Roman" w:cs="Arial"/>
                <w:szCs w:val="18"/>
                <w:lang w:eastAsia="ar-SA"/>
              </w:rPr>
            </w:pPr>
            <w:proofErr w:type="spellStart"/>
            <w:r w:rsidRPr="0032595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8F56E04" w14:textId="58DD3540" w:rsidR="00B4296B" w:rsidRPr="0032595B" w:rsidRDefault="00FF0691" w:rsidP="00B4296B">
            <w:pPr>
              <w:spacing w:after="0" w:line="240" w:lineRule="auto"/>
            </w:pPr>
            <w:hyperlink r:id="rId110" w:history="1">
              <w:r w:rsidR="00B4296B" w:rsidRPr="0032595B">
                <w:rPr>
                  <w:rStyle w:val="Hyperlink"/>
                  <w:rFonts w:cs="Arial"/>
                  <w:color w:val="auto"/>
                </w:rPr>
                <w:t>S1-222245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A8A7E45" w14:textId="77777777" w:rsidR="00B4296B" w:rsidRPr="0032595B" w:rsidRDefault="00B4296B" w:rsidP="00B4296B">
            <w:pPr>
              <w:spacing w:after="0" w:line="240" w:lineRule="auto"/>
            </w:pPr>
            <w:proofErr w:type="spellStart"/>
            <w:r w:rsidRPr="0032595B">
              <w:t>Kyonggi</w:t>
            </w:r>
            <w:proofErr w:type="spellEnd"/>
            <w:r w:rsidRPr="0032595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E1B0FC8" w14:textId="77777777" w:rsidR="00B4296B" w:rsidRPr="0032595B" w:rsidRDefault="00B4296B" w:rsidP="00B4296B">
            <w:pPr>
              <w:spacing w:after="0" w:line="240" w:lineRule="auto"/>
            </w:pPr>
            <w:r w:rsidRPr="0032595B">
              <w:t>Pseudo-CR on &lt;minor editorial corrections on Clauses 7.1 and 7.3 &gt;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F394917" w14:textId="7543CBCF" w:rsidR="00B4296B" w:rsidRPr="0032595B" w:rsidRDefault="0032595B" w:rsidP="00B4296B">
            <w:pPr>
              <w:snapToGrid w:val="0"/>
              <w:spacing w:after="0" w:line="240" w:lineRule="auto"/>
              <w:rPr>
                <w:rFonts w:eastAsia="Times New Roman" w:cs="Arial"/>
                <w:szCs w:val="18"/>
                <w:lang w:eastAsia="ar-SA"/>
              </w:rPr>
            </w:pPr>
            <w:r w:rsidRPr="0032595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D6D824D" w14:textId="7BA31FDD" w:rsidR="00B4296B" w:rsidRPr="0032595B" w:rsidRDefault="00B4296B" w:rsidP="00B4296B">
            <w:pPr>
              <w:tabs>
                <w:tab w:val="left" w:pos="1026"/>
              </w:tabs>
              <w:spacing w:after="0" w:line="240" w:lineRule="auto"/>
              <w:rPr>
                <w:b/>
                <w:bCs/>
              </w:rPr>
            </w:pPr>
            <w:r w:rsidRPr="0032595B">
              <w:rPr>
                <w:b/>
                <w:bCs/>
              </w:rPr>
              <w:t>e-Thread: [SA1#99e, FS_RAILSS_1]</w:t>
            </w:r>
          </w:p>
          <w:p w14:paraId="33B5E49A" w14:textId="0ED88A0C" w:rsidR="00B4296B" w:rsidRPr="0032595B" w:rsidRDefault="00CE3ADB" w:rsidP="00B4296B">
            <w:pPr>
              <w:spacing w:after="0" w:line="240" w:lineRule="auto"/>
              <w:rPr>
                <w:rFonts w:eastAsia="Arial Unicode MS" w:cs="Arial"/>
                <w:szCs w:val="18"/>
                <w:lang w:eastAsia="ar-SA"/>
              </w:rPr>
            </w:pPr>
            <w:r w:rsidRPr="0032595B">
              <w:rPr>
                <w:rFonts w:eastAsia="Times New Roman"/>
              </w:rPr>
              <w:t>2245r</w:t>
            </w:r>
            <w:r w:rsidR="00EE52BF">
              <w:rPr>
                <w:rFonts w:eastAsia="Times New Roman"/>
              </w:rPr>
              <w:t>3</w:t>
            </w:r>
            <w:r w:rsidRPr="0032595B">
              <w:rPr>
                <w:rFonts w:eastAsia="Times New Roman"/>
              </w:rPr>
              <w:t xml:space="preserve"> agreed</w:t>
            </w:r>
          </w:p>
        </w:tc>
      </w:tr>
      <w:tr w:rsidR="00B4296B" w:rsidRPr="00B04844" w14:paraId="6BCD1B07" w14:textId="77777777" w:rsidTr="00CE3ADB">
        <w:trPr>
          <w:trHeight w:val="250"/>
        </w:trPr>
        <w:tc>
          <w:tcPr>
            <w:tcW w:w="14426" w:type="dxa"/>
            <w:gridSpan w:val="11"/>
            <w:tcBorders>
              <w:bottom w:val="single" w:sz="4" w:space="0" w:color="auto"/>
            </w:tcBorders>
            <w:shd w:val="clear" w:color="auto" w:fill="F2F2F2"/>
          </w:tcPr>
          <w:p w14:paraId="3B5CA25A" w14:textId="44D2F7D3" w:rsidR="00B4296B" w:rsidRPr="006E6FF4" w:rsidRDefault="00B4296B" w:rsidP="00B4296B">
            <w:pPr>
              <w:pStyle w:val="Heading8"/>
              <w:jc w:val="left"/>
            </w:pPr>
            <w:r>
              <w:rPr>
                <w:color w:val="1F497D" w:themeColor="text2"/>
                <w:sz w:val="18"/>
                <w:szCs w:val="22"/>
              </w:rPr>
              <w:t>New Use Cases</w:t>
            </w:r>
          </w:p>
        </w:tc>
      </w:tr>
      <w:tr w:rsidR="00B4296B" w:rsidRPr="00A75C05" w14:paraId="31FBFDEE"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A85D128" w14:textId="743C6015" w:rsidR="00B4296B" w:rsidRPr="00CE3ADB" w:rsidRDefault="00B4296B" w:rsidP="00B4296B">
            <w:pPr>
              <w:snapToGrid w:val="0"/>
              <w:spacing w:after="0" w:line="240" w:lineRule="auto"/>
              <w:rPr>
                <w:rFonts w:eastAsia="Times New Roman" w:cs="Arial"/>
                <w:szCs w:val="18"/>
                <w:lang w:eastAsia="ar-SA"/>
              </w:rPr>
            </w:pPr>
            <w:proofErr w:type="spellStart"/>
            <w:r w:rsidRPr="00CE3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B5F240" w14:textId="033B67F1" w:rsidR="00B4296B" w:rsidRPr="00CE3ADB" w:rsidRDefault="00FF0691" w:rsidP="00B4296B">
            <w:pPr>
              <w:spacing w:after="0" w:line="240" w:lineRule="auto"/>
            </w:pPr>
            <w:hyperlink r:id="rId111" w:history="1">
              <w:r w:rsidR="00B4296B" w:rsidRPr="00CE3ADB">
                <w:rPr>
                  <w:rStyle w:val="Hyperlink"/>
                  <w:rFonts w:cs="Arial"/>
                  <w:color w:val="auto"/>
                </w:rPr>
                <w:t>S1-2</w:t>
              </w:r>
              <w:r w:rsidR="00B4296B" w:rsidRPr="00CE3ADB">
                <w:rPr>
                  <w:rStyle w:val="Hyperlink"/>
                  <w:rFonts w:cs="Arial"/>
                  <w:color w:val="auto"/>
                </w:rPr>
                <w:t>2</w:t>
              </w:r>
              <w:r w:rsidR="00B4296B" w:rsidRPr="00CE3ADB">
                <w:rPr>
                  <w:rStyle w:val="Hyperlink"/>
                  <w:rFonts w:cs="Arial"/>
                  <w:color w:val="auto"/>
                </w:rPr>
                <w:t>2224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1B71DE" w14:textId="670199B6" w:rsidR="00B4296B" w:rsidRPr="00CE3ADB" w:rsidRDefault="00B4296B" w:rsidP="00B4296B">
            <w:pPr>
              <w:spacing w:after="0" w:line="240" w:lineRule="auto"/>
            </w:pPr>
            <w:proofErr w:type="spellStart"/>
            <w:r w:rsidRPr="00CE3ADB">
              <w:t>Hansung</w:t>
            </w:r>
            <w:proofErr w:type="spellEnd"/>
            <w:r w:rsidRPr="00CE3ADB">
              <w:t xml:space="preserve"> University, </w:t>
            </w:r>
            <w:proofErr w:type="spellStart"/>
            <w:r w:rsidRPr="00CE3ADB">
              <w:t>LGUplus</w:t>
            </w:r>
            <w:proofErr w:type="spellEnd"/>
            <w:r w:rsidRPr="00CE3ADB">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4EC2BCB" w14:textId="75613839" w:rsidR="00B4296B" w:rsidRPr="00CE3ADB" w:rsidRDefault="00B4296B" w:rsidP="00B4296B">
            <w:pPr>
              <w:spacing w:after="0" w:line="240" w:lineRule="auto"/>
            </w:pPr>
            <w:r w:rsidRPr="00CE3ADB">
              <w:t>Pseudo-CR on a use case for the operation of platform screen doors of the smart railway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58AB90" w14:textId="2EAFB245" w:rsidR="00B4296B" w:rsidRPr="00CE3ADB"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59A9B9" w14:textId="77777777" w:rsidR="00B4296B" w:rsidRPr="00CE3ADB" w:rsidRDefault="00B4296B" w:rsidP="00B4296B">
            <w:pPr>
              <w:spacing w:after="0" w:line="240" w:lineRule="auto"/>
              <w:rPr>
                <w:b/>
                <w:bCs/>
              </w:rPr>
            </w:pPr>
            <w:r w:rsidRPr="00CE3ADB">
              <w:rPr>
                <w:b/>
                <w:bCs/>
              </w:rPr>
              <w:t>e-Thread: [SA1#99e, FS_RAILSS_2]</w:t>
            </w:r>
          </w:p>
          <w:p w14:paraId="2BBAA295" w14:textId="2556BF09" w:rsidR="00B4296B" w:rsidRPr="00CE3ADB" w:rsidRDefault="00B4296B" w:rsidP="00B4296B">
            <w:pPr>
              <w:spacing w:after="0" w:line="240" w:lineRule="auto"/>
              <w:rPr>
                <w:rFonts w:eastAsia="Arial Unicode MS" w:cs="Arial"/>
                <w:szCs w:val="18"/>
                <w:lang w:eastAsia="ar-SA"/>
              </w:rPr>
            </w:pPr>
          </w:p>
        </w:tc>
      </w:tr>
      <w:tr w:rsidR="00B4296B" w:rsidRPr="00A75C05" w14:paraId="23DDD90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B495819" w14:textId="690A461D"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7C5793F" w14:textId="70F3C954" w:rsidR="00B4296B" w:rsidRPr="00A75C05" w:rsidRDefault="00FF0691" w:rsidP="00B4296B">
            <w:pPr>
              <w:spacing w:after="0" w:line="240" w:lineRule="auto"/>
            </w:pPr>
            <w:hyperlink r:id="rId112" w:history="1">
              <w:r w:rsidR="00B4296B" w:rsidRPr="00094781">
                <w:rPr>
                  <w:rStyle w:val="Hyperlink"/>
                  <w:rFonts w:cs="Arial"/>
                </w:rPr>
                <w:t>S1-222</w:t>
              </w:r>
              <w:r w:rsidR="00B4296B" w:rsidRPr="00094781">
                <w:rPr>
                  <w:rStyle w:val="Hyperlink"/>
                  <w:rFonts w:cs="Arial"/>
                </w:rPr>
                <w:t>2</w:t>
              </w:r>
              <w:r w:rsidR="00B4296B" w:rsidRPr="00094781">
                <w:rPr>
                  <w:rStyle w:val="Hyperlink"/>
                  <w:rFonts w:cs="Arial"/>
                </w:rPr>
                <w:t>2</w:t>
              </w:r>
              <w:r w:rsidR="00B4296B" w:rsidRPr="00094781">
                <w:rPr>
                  <w:rStyle w:val="Hyperlink"/>
                  <w:rFonts w:cs="Arial"/>
                </w:rPr>
                <w:t>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DC92846" w14:textId="4372CF8E"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91ADCB9" w14:textId="2DB6E16A" w:rsidR="00B4296B" w:rsidRPr="00A75C05" w:rsidRDefault="00B4296B" w:rsidP="00B4296B">
            <w:pPr>
              <w:spacing w:after="0" w:line="240" w:lineRule="auto"/>
            </w:pPr>
            <w:r w:rsidRPr="006415EF">
              <w:t>a use case of automatic monitoring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927023"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AE4BAC5" w14:textId="2A6EB52B" w:rsidR="00B4296B" w:rsidRPr="00A75C05" w:rsidRDefault="00B4296B" w:rsidP="00B4296B">
            <w:pPr>
              <w:spacing w:after="0" w:line="240" w:lineRule="auto"/>
              <w:rPr>
                <w:rFonts w:eastAsia="Arial Unicode MS" w:cs="Arial"/>
                <w:szCs w:val="18"/>
                <w:lang w:eastAsia="ar-SA"/>
              </w:rPr>
            </w:pPr>
            <w:r w:rsidRPr="008B52BB">
              <w:rPr>
                <w:b/>
                <w:bCs/>
              </w:rPr>
              <w:t>e-Thread: [SA1#99e, FS_RAILSS_</w:t>
            </w:r>
            <w:r>
              <w:rPr>
                <w:b/>
                <w:bCs/>
              </w:rPr>
              <w:t>3</w:t>
            </w:r>
            <w:r w:rsidRPr="008B52BB">
              <w:rPr>
                <w:b/>
                <w:bCs/>
              </w:rPr>
              <w:t>]</w:t>
            </w:r>
          </w:p>
        </w:tc>
      </w:tr>
      <w:tr w:rsidR="00B4296B" w:rsidRPr="00A75C05" w14:paraId="5D0F9ADF"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0DCBE7D" w14:textId="60CAD306"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F847110" w14:textId="42EC0A86" w:rsidR="00B4296B" w:rsidRPr="00CB2AA1" w:rsidRDefault="00FF0691" w:rsidP="00B4296B">
            <w:pPr>
              <w:spacing w:after="0" w:line="240" w:lineRule="auto"/>
            </w:pPr>
            <w:hyperlink r:id="rId113" w:history="1">
              <w:r w:rsidR="00B4296B" w:rsidRPr="00CB2AA1">
                <w:rPr>
                  <w:rStyle w:val="Hyperlink"/>
                  <w:rFonts w:cs="Arial"/>
                  <w:color w:val="auto"/>
                </w:rPr>
                <w:t>S1-222228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6F260BC" w14:textId="26915EC4"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B75D1C1" w14:textId="5BF258FA" w:rsidR="00B4296B" w:rsidRPr="00CB2AA1" w:rsidRDefault="00B4296B" w:rsidP="00B4296B">
            <w:pPr>
              <w:spacing w:after="0" w:line="240" w:lineRule="auto"/>
            </w:pPr>
            <w:r w:rsidRPr="00CB2AA1">
              <w:t>A use case of railway smart station telemetry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FCC191" w14:textId="5DC4F773"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89A933E" w14:textId="65378364" w:rsidR="00B4296B" w:rsidRPr="00CB2AA1" w:rsidRDefault="00B4296B" w:rsidP="00B4296B">
            <w:pPr>
              <w:spacing w:after="0" w:line="240" w:lineRule="auto"/>
              <w:rPr>
                <w:rFonts w:eastAsia="Arial Unicode MS" w:cs="Arial"/>
                <w:szCs w:val="18"/>
                <w:lang w:eastAsia="ar-SA"/>
              </w:rPr>
            </w:pPr>
            <w:r w:rsidRPr="00CB2AA1">
              <w:rPr>
                <w:b/>
                <w:bCs/>
              </w:rPr>
              <w:t>e-Thread: [SA1#99e, FS_RAILSS_4]</w:t>
            </w:r>
          </w:p>
        </w:tc>
      </w:tr>
      <w:tr w:rsidR="00B4296B" w:rsidRPr="00A75C05" w14:paraId="038EA26E"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AB545D6" w14:textId="136BA5E9"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450100" w14:textId="6A0338E8" w:rsidR="00B4296B" w:rsidRPr="00CB2AA1" w:rsidRDefault="00FF0691" w:rsidP="00B4296B">
            <w:pPr>
              <w:spacing w:after="0" w:line="240" w:lineRule="auto"/>
            </w:pPr>
            <w:hyperlink r:id="rId114" w:history="1">
              <w:r w:rsidR="00B4296B" w:rsidRPr="00CB2AA1">
                <w:rPr>
                  <w:rStyle w:val="Hyperlink"/>
                  <w:rFonts w:cs="Arial"/>
                  <w:color w:val="auto"/>
                </w:rPr>
                <w:t>S1-222229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D444A2D" w14:textId="31ED596C"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FDE466A" w14:textId="7B4C54DF" w:rsidR="00B4296B" w:rsidRPr="00CB2AA1" w:rsidRDefault="00B4296B" w:rsidP="00B4296B">
            <w:pPr>
              <w:spacing w:after="0" w:line="240" w:lineRule="auto"/>
            </w:pPr>
            <w:r w:rsidRPr="00CB2AA1">
              <w:t>A use case of user experience of railway smart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400E79" w14:textId="6855EA64"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D781A1C" w14:textId="4B2EEF07" w:rsidR="00B4296B" w:rsidRPr="00CB2AA1" w:rsidRDefault="00B4296B" w:rsidP="00B4296B">
            <w:pPr>
              <w:spacing w:after="0" w:line="240" w:lineRule="auto"/>
              <w:rPr>
                <w:rFonts w:eastAsia="Arial Unicode MS" w:cs="Arial"/>
                <w:szCs w:val="18"/>
                <w:lang w:eastAsia="ar-SA"/>
              </w:rPr>
            </w:pPr>
            <w:r w:rsidRPr="00CB2AA1">
              <w:rPr>
                <w:b/>
                <w:bCs/>
              </w:rPr>
              <w:t>e-Thread: [SA1#99e, FS_RAILSS_5]</w:t>
            </w:r>
          </w:p>
        </w:tc>
      </w:tr>
      <w:tr w:rsidR="00B4296B" w:rsidRPr="00A75C05" w14:paraId="716A2D15" w14:textId="77777777" w:rsidTr="00CB2AA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1FA0BFD" w14:textId="7A00D50C" w:rsidR="00B4296B" w:rsidRPr="00CB2AA1" w:rsidRDefault="00B4296B" w:rsidP="00B4296B">
            <w:pPr>
              <w:snapToGrid w:val="0"/>
              <w:spacing w:after="0" w:line="240" w:lineRule="auto"/>
              <w:rPr>
                <w:rFonts w:eastAsia="Times New Roman" w:cs="Arial"/>
                <w:szCs w:val="18"/>
                <w:lang w:eastAsia="ar-SA"/>
              </w:rPr>
            </w:pPr>
            <w:proofErr w:type="spellStart"/>
            <w:r w:rsidRPr="00CB2AA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0AA9AF6" w14:textId="6FCAB589" w:rsidR="00B4296B" w:rsidRPr="00CB2AA1" w:rsidRDefault="00FF0691" w:rsidP="00B4296B">
            <w:pPr>
              <w:spacing w:after="0" w:line="240" w:lineRule="auto"/>
            </w:pPr>
            <w:hyperlink r:id="rId115" w:history="1">
              <w:r w:rsidR="00B4296B" w:rsidRPr="00CB2AA1">
                <w:rPr>
                  <w:rStyle w:val="Hyperlink"/>
                  <w:rFonts w:cs="Arial"/>
                  <w:color w:val="auto"/>
                </w:rPr>
                <w:t>S1-222231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C07B617" w14:textId="798C645D" w:rsidR="00B4296B" w:rsidRPr="00CB2AA1" w:rsidRDefault="00B4296B" w:rsidP="00B4296B">
            <w:pPr>
              <w:spacing w:after="0" w:line="240" w:lineRule="auto"/>
            </w:pPr>
            <w:proofErr w:type="spellStart"/>
            <w:r w:rsidRPr="00CB2AA1">
              <w:t>Hansung</w:t>
            </w:r>
            <w:proofErr w:type="spellEnd"/>
            <w:r w:rsidRPr="00CB2AA1">
              <w:t xml:space="preserve"> University, </w:t>
            </w:r>
            <w:proofErr w:type="spellStart"/>
            <w:r w:rsidRPr="00CB2AA1">
              <w:t>LGUplus</w:t>
            </w:r>
            <w:proofErr w:type="spellEnd"/>
            <w:r w:rsidRPr="00CB2AA1">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EE191AE" w14:textId="3A60D7FD" w:rsidR="00B4296B" w:rsidRPr="00CB2AA1" w:rsidRDefault="00B4296B" w:rsidP="00B4296B">
            <w:pPr>
              <w:spacing w:after="0" w:line="240" w:lineRule="auto"/>
            </w:pPr>
            <w:r w:rsidRPr="00CB2AA1">
              <w:t>A use case of railway smart station announcements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9EADD5" w14:textId="430DE295" w:rsidR="00B4296B" w:rsidRPr="00CB2AA1" w:rsidRDefault="00CB2AA1" w:rsidP="00B4296B">
            <w:pPr>
              <w:snapToGrid w:val="0"/>
              <w:spacing w:after="0" w:line="240" w:lineRule="auto"/>
              <w:rPr>
                <w:rFonts w:eastAsia="Times New Roman" w:cs="Arial"/>
                <w:szCs w:val="18"/>
                <w:lang w:eastAsia="ar-SA"/>
              </w:rPr>
            </w:pPr>
            <w:r w:rsidRPr="00CB2AA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87F9455" w14:textId="00D79C6A" w:rsidR="00B4296B" w:rsidRPr="00CB2AA1" w:rsidRDefault="00B4296B" w:rsidP="00B4296B">
            <w:pPr>
              <w:spacing w:after="0" w:line="240" w:lineRule="auto"/>
              <w:rPr>
                <w:rFonts w:eastAsia="Arial Unicode MS" w:cs="Arial"/>
                <w:szCs w:val="18"/>
                <w:lang w:eastAsia="ar-SA"/>
              </w:rPr>
            </w:pPr>
            <w:r w:rsidRPr="00CB2AA1">
              <w:rPr>
                <w:b/>
                <w:bCs/>
              </w:rPr>
              <w:t>e-Thread: [SA1#99e, FS_RAILSS_6]</w:t>
            </w:r>
          </w:p>
        </w:tc>
      </w:tr>
      <w:tr w:rsidR="00B4296B" w:rsidRPr="00B04844" w14:paraId="35499032" w14:textId="77777777" w:rsidTr="005036B1">
        <w:trPr>
          <w:trHeight w:val="250"/>
        </w:trPr>
        <w:tc>
          <w:tcPr>
            <w:tcW w:w="14426" w:type="dxa"/>
            <w:gridSpan w:val="11"/>
            <w:shd w:val="clear" w:color="auto" w:fill="F2F2F2"/>
          </w:tcPr>
          <w:p w14:paraId="6F7D4EEB" w14:textId="50DCA2FD" w:rsidR="00B4296B" w:rsidRPr="006E6FF4" w:rsidRDefault="00B4296B" w:rsidP="00B4296B">
            <w:pPr>
              <w:pStyle w:val="Heading8"/>
              <w:jc w:val="left"/>
            </w:pPr>
            <w:r>
              <w:rPr>
                <w:color w:val="1F497D" w:themeColor="text2"/>
                <w:sz w:val="18"/>
                <w:szCs w:val="22"/>
              </w:rPr>
              <w:t>Others</w:t>
            </w:r>
          </w:p>
        </w:tc>
      </w:tr>
      <w:tr w:rsidR="00B4296B" w:rsidRPr="00A75C05" w14:paraId="05C44B3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508547" w14:textId="6A848325" w:rsidR="00B4296B" w:rsidRPr="00A75C05" w:rsidRDefault="00B4296B" w:rsidP="00B4296B">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15B801" w14:textId="60220F22" w:rsidR="00B4296B" w:rsidRPr="00A75C05" w:rsidRDefault="00FF0691" w:rsidP="00B4296B">
            <w:pPr>
              <w:spacing w:after="0" w:line="240" w:lineRule="auto"/>
            </w:pPr>
            <w:hyperlink r:id="rId116" w:history="1">
              <w:r w:rsidR="00B4296B" w:rsidRPr="00094781">
                <w:rPr>
                  <w:rStyle w:val="Hyperlink"/>
                  <w:rFonts w:cs="Arial"/>
                </w:rPr>
                <w:t>S1-222233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140D595" w14:textId="19F345B7" w:rsidR="00B4296B" w:rsidRPr="00A75C05" w:rsidRDefault="00B4296B" w:rsidP="00B4296B">
            <w:pPr>
              <w:spacing w:after="0" w:line="240" w:lineRule="auto"/>
            </w:pPr>
            <w:proofErr w:type="spellStart"/>
            <w:r w:rsidRPr="006415EF">
              <w:t>Hansung</w:t>
            </w:r>
            <w:proofErr w:type="spellEnd"/>
            <w:r w:rsidRPr="006415EF">
              <w:t xml:space="preserve"> University, </w:t>
            </w:r>
            <w:proofErr w:type="spellStart"/>
            <w:r w:rsidRPr="006415EF">
              <w:t>LGUplus</w:t>
            </w:r>
            <w:proofErr w:type="spellEnd"/>
            <w:r w:rsidRPr="006415EF">
              <w:t>, KT, ETRI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F4E7917" w14:textId="304ACAD2" w:rsidR="00B4296B" w:rsidRPr="00A75C05" w:rsidRDefault="00B4296B" w:rsidP="00B4296B">
            <w:pPr>
              <w:spacing w:after="0" w:line="240" w:lineRule="auto"/>
            </w:pPr>
            <w:r w:rsidRPr="006415EF">
              <w:t>Pseudo-CR on conclusion and recommendations for RAILSS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0883788" w14:textId="77777777"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482E21" w14:textId="6B4E1311"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_7</w:t>
            </w:r>
            <w:r w:rsidRPr="000C3082">
              <w:rPr>
                <w:b/>
                <w:bCs/>
              </w:rPr>
              <w:t>]</w:t>
            </w:r>
          </w:p>
          <w:p w14:paraId="24C71D85" w14:textId="77777777" w:rsidR="00B4296B" w:rsidRPr="00A75C05" w:rsidRDefault="00B4296B" w:rsidP="00B4296B">
            <w:pPr>
              <w:spacing w:after="0" w:line="240" w:lineRule="auto"/>
              <w:rPr>
                <w:rFonts w:eastAsia="Arial Unicode MS" w:cs="Arial"/>
                <w:szCs w:val="18"/>
                <w:lang w:eastAsia="ar-SA"/>
              </w:rPr>
            </w:pPr>
          </w:p>
        </w:tc>
      </w:tr>
      <w:tr w:rsidR="00B4296B" w:rsidRPr="00A75C05" w14:paraId="00D32C8D" w14:textId="77777777" w:rsidTr="00FB694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6B3D03" w14:textId="68999508" w:rsidR="00B4296B" w:rsidRPr="00F30135" w:rsidRDefault="00B4296B" w:rsidP="00B4296B">
            <w:pPr>
              <w:spacing w:after="0" w:line="240" w:lineRule="auto"/>
            </w:pPr>
            <w:proofErr w:type="spellStart"/>
            <w:r w:rsidRPr="00F3013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E1089CA" w14:textId="5FA373E0" w:rsidR="00B4296B" w:rsidRDefault="00FF0691" w:rsidP="00B4296B">
            <w:pPr>
              <w:spacing w:after="0" w:line="240" w:lineRule="auto"/>
            </w:pPr>
            <w:hyperlink r:id="rId117" w:history="1">
              <w:r w:rsidR="00B4296B" w:rsidRPr="00233BBF">
                <w:rPr>
                  <w:rStyle w:val="Hyperlink"/>
                  <w:rFonts w:cs="Arial"/>
                </w:rPr>
                <w:t>S1-222</w:t>
              </w:r>
              <w:r w:rsidR="00B4296B" w:rsidRPr="00233BBF">
                <w:rPr>
                  <w:rStyle w:val="Hyperlink"/>
                  <w:rFonts w:cs="Arial"/>
                </w:rPr>
                <w:t>2</w:t>
              </w:r>
              <w:r w:rsidR="00B4296B" w:rsidRPr="00233BBF">
                <w:rPr>
                  <w:rStyle w:val="Hyperlink"/>
                  <w:rFonts w:cs="Arial"/>
                </w:rPr>
                <w:t>5</w:t>
              </w:r>
              <w:r w:rsidR="00B4296B" w:rsidRPr="00233BBF">
                <w:rPr>
                  <w:rStyle w:val="Hyperlink"/>
                  <w:rFonts w:cs="Arial"/>
                </w:rPr>
                <w:t>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B82BADD" w14:textId="184DC6DA" w:rsidR="00B4296B" w:rsidRPr="006415EF" w:rsidRDefault="00B4296B" w:rsidP="00B4296B">
            <w:pPr>
              <w:spacing w:after="0" w:line="240" w:lineRule="auto"/>
            </w:pPr>
            <w:proofErr w:type="spellStart"/>
            <w:r w:rsidRPr="00F30135">
              <w:t>Hansung</w:t>
            </w:r>
            <w:proofErr w:type="spellEnd"/>
            <w:r w:rsidRPr="00F30135">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4777C4" w14:textId="7AD2658B" w:rsidR="00B4296B" w:rsidRPr="006415EF" w:rsidRDefault="00B4296B" w:rsidP="00B4296B">
            <w:pPr>
              <w:spacing w:after="0" w:line="240" w:lineRule="auto"/>
            </w:pPr>
            <w:r w:rsidRPr="00F30135">
              <w:t>FS_RAILSS consolidated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CA7EFB" w14:textId="775E410E" w:rsidR="00B4296B" w:rsidRPr="00A75C05" w:rsidRDefault="00B4296B" w:rsidP="00B4296B">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7648CA" w14:textId="4F530C9C" w:rsidR="00B4296B" w:rsidRPr="000C3082" w:rsidRDefault="00B4296B" w:rsidP="00B4296B">
            <w:pPr>
              <w:tabs>
                <w:tab w:val="left" w:pos="1026"/>
              </w:tabs>
              <w:spacing w:after="0" w:line="240" w:lineRule="auto"/>
              <w:rPr>
                <w:b/>
                <w:bCs/>
              </w:rPr>
            </w:pPr>
            <w:r w:rsidRPr="000C3082">
              <w:rPr>
                <w:b/>
                <w:bCs/>
              </w:rPr>
              <w:t>e-Thread: [SA1#9</w:t>
            </w:r>
            <w:r>
              <w:rPr>
                <w:b/>
                <w:bCs/>
              </w:rPr>
              <w:t>9</w:t>
            </w:r>
            <w:r w:rsidRPr="000C3082">
              <w:rPr>
                <w:b/>
                <w:bCs/>
              </w:rPr>
              <w:t>e, FS_RAILSS</w:t>
            </w:r>
            <w:r>
              <w:rPr>
                <w:b/>
                <w:bCs/>
              </w:rPr>
              <w:t>_8</w:t>
            </w:r>
            <w:r w:rsidRPr="000C3082">
              <w:rPr>
                <w:b/>
                <w:bCs/>
              </w:rPr>
              <w:t>]</w:t>
            </w:r>
          </w:p>
        </w:tc>
      </w:tr>
      <w:tr w:rsidR="00B4296B" w:rsidRPr="00A75C05" w14:paraId="162CAE22"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6C034B8" w14:textId="0F16CC1B" w:rsidR="00B4296B" w:rsidRPr="00FB6944" w:rsidRDefault="00B4296B" w:rsidP="00B4296B">
            <w:pPr>
              <w:spacing w:after="0" w:line="240" w:lineRule="auto"/>
            </w:pPr>
            <w:r w:rsidRPr="00FB6944">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B34F1D" w14:textId="36F5728A" w:rsidR="00B4296B" w:rsidRPr="00FB6944" w:rsidRDefault="00FF0691" w:rsidP="00B4296B">
            <w:pPr>
              <w:spacing w:after="0" w:line="240" w:lineRule="auto"/>
            </w:pPr>
            <w:hyperlink r:id="rId118" w:history="1">
              <w:r w:rsidR="00B4296B" w:rsidRPr="00FB6944">
                <w:rPr>
                  <w:rStyle w:val="Hyperlink"/>
                  <w:rFonts w:cs="Arial"/>
                  <w:color w:val="auto"/>
                </w:rPr>
                <w:t>S1-222261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EEBDF7" w14:textId="226BB9C6" w:rsidR="00B4296B" w:rsidRPr="00FB6944" w:rsidRDefault="00B4296B" w:rsidP="00B4296B">
            <w:pPr>
              <w:spacing w:after="0" w:line="240" w:lineRule="auto"/>
            </w:pPr>
            <w:r w:rsidRPr="00FB6944">
              <w:t>Rapporteur (</w:t>
            </w:r>
            <w:proofErr w:type="spellStart"/>
            <w:r w:rsidRPr="00FB6944">
              <w:t>Hansung</w:t>
            </w:r>
            <w:proofErr w:type="spellEnd"/>
            <w:r w:rsidRPr="00FB6944">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CFA6993" w14:textId="19C2AC89" w:rsidR="00B4296B" w:rsidRPr="00FB6944" w:rsidRDefault="00B4296B" w:rsidP="00B4296B">
            <w:pPr>
              <w:spacing w:after="0" w:line="240" w:lineRule="auto"/>
            </w:pPr>
            <w:r w:rsidRPr="00FB6944">
              <w:t>TR 22.890 v0.6.2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DB0F2C2" w14:textId="47D39743" w:rsidR="00B4296B" w:rsidRPr="00FB6944" w:rsidRDefault="00FB6944" w:rsidP="00B4296B">
            <w:pPr>
              <w:snapToGrid w:val="0"/>
              <w:spacing w:after="0" w:line="240" w:lineRule="auto"/>
              <w:rPr>
                <w:rFonts w:eastAsia="Times New Roman" w:cs="Arial"/>
                <w:szCs w:val="18"/>
                <w:lang w:eastAsia="ar-SA"/>
              </w:rPr>
            </w:pPr>
            <w:r w:rsidRPr="00FB6944">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85DEBD3" w14:textId="7F94AC46" w:rsidR="00B4296B" w:rsidRPr="00FB6944" w:rsidRDefault="00B4296B" w:rsidP="00B4296B">
            <w:pPr>
              <w:tabs>
                <w:tab w:val="left" w:pos="1026"/>
              </w:tabs>
              <w:spacing w:after="0" w:line="240" w:lineRule="auto"/>
              <w:rPr>
                <w:b/>
                <w:bCs/>
              </w:rPr>
            </w:pPr>
            <w:r w:rsidRPr="00FB6944">
              <w:rPr>
                <w:b/>
                <w:bCs/>
              </w:rPr>
              <w:t xml:space="preserve">e-Thread: </w:t>
            </w:r>
            <w:bookmarkStart w:id="104" w:name="_Hlk112414798"/>
            <w:r w:rsidRPr="00FB6944">
              <w:rPr>
                <w:b/>
                <w:bCs/>
              </w:rPr>
              <w:t>[SA1#99e, FS_RAILSS_9]</w:t>
            </w:r>
            <w:bookmarkEnd w:id="104"/>
          </w:p>
        </w:tc>
      </w:tr>
      <w:tr w:rsidR="00726CDC" w:rsidRPr="00A75C05" w14:paraId="550E6B10" w14:textId="77777777" w:rsidTr="00DA381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6E24B8" w14:textId="588183F3" w:rsidR="00726CDC" w:rsidRPr="00DA381B" w:rsidRDefault="00726CDC" w:rsidP="00726CDC">
            <w:pPr>
              <w:spacing w:after="0" w:line="240" w:lineRule="auto"/>
            </w:pPr>
            <w:proofErr w:type="spellStart"/>
            <w:r w:rsidRPr="00DA381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0835632" w14:textId="5FACEF8D" w:rsidR="00726CDC" w:rsidRPr="00DA381B" w:rsidRDefault="00FF0691" w:rsidP="00726CDC">
            <w:pPr>
              <w:spacing w:after="0" w:line="240" w:lineRule="auto"/>
            </w:pPr>
            <w:hyperlink r:id="rId119" w:history="1">
              <w:r w:rsidR="00726CDC" w:rsidRPr="00DA381B">
                <w:rPr>
                  <w:rStyle w:val="Hyperlink"/>
                  <w:rFonts w:cs="Arial"/>
                  <w:color w:val="auto"/>
                </w:rPr>
                <w:t>S1-222</w:t>
              </w:r>
              <w:r w:rsidR="00726CDC" w:rsidRPr="00DA381B">
                <w:rPr>
                  <w:rStyle w:val="Hyperlink"/>
                  <w:rFonts w:cs="Arial"/>
                  <w:color w:val="auto"/>
                </w:rPr>
                <w:t>2</w:t>
              </w:r>
              <w:r w:rsidR="00726CDC" w:rsidRPr="00DA381B">
                <w:rPr>
                  <w:rStyle w:val="Hyperlink"/>
                  <w:rFonts w:cs="Arial"/>
                  <w:color w:val="auto"/>
                </w:rPr>
                <w:t>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98EB493" w14:textId="58004343" w:rsidR="00726CDC" w:rsidRPr="00DA381B" w:rsidRDefault="00726CDC" w:rsidP="00726CDC">
            <w:pPr>
              <w:spacing w:after="0" w:line="240" w:lineRule="auto"/>
            </w:pPr>
            <w:r w:rsidRPr="00DA381B">
              <w:t>Rapporteur (</w:t>
            </w:r>
            <w:proofErr w:type="spellStart"/>
            <w:r w:rsidRPr="00DA381B">
              <w:t>Hansung</w:t>
            </w:r>
            <w:proofErr w:type="spellEnd"/>
            <w:r w:rsidRPr="00DA381B">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2B24145" w14:textId="1D2151A9" w:rsidR="00726CDC" w:rsidRPr="00DA381B" w:rsidRDefault="00726CDC" w:rsidP="00726CDC">
            <w:pPr>
              <w:spacing w:after="0" w:line="240" w:lineRule="auto"/>
            </w:pPr>
            <w:proofErr w:type="spellStart"/>
            <w:r w:rsidRPr="00DA381B">
              <w:t>pCR</w:t>
            </w:r>
            <w:proofErr w:type="spellEnd"/>
            <w:r w:rsidRPr="00DA381B">
              <w:t xml:space="preserve"> on TR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B7ED40C" w14:textId="5BD137A9" w:rsidR="00726CDC" w:rsidRPr="00DA381B" w:rsidRDefault="00DA381B" w:rsidP="00726CDC">
            <w:pPr>
              <w:snapToGrid w:val="0"/>
              <w:spacing w:after="0" w:line="240" w:lineRule="auto"/>
              <w:rPr>
                <w:rFonts w:eastAsia="Times New Roman" w:cs="Arial"/>
                <w:szCs w:val="18"/>
                <w:highlight w:val="yellow"/>
                <w:lang w:eastAsia="ar-SA"/>
              </w:rPr>
            </w:pPr>
            <w:r w:rsidRPr="00DA381B">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D06284" w14:textId="77777777" w:rsidR="00726CDC" w:rsidRPr="00DA381B" w:rsidRDefault="00726CDC" w:rsidP="00726CDC">
            <w:pPr>
              <w:tabs>
                <w:tab w:val="left" w:pos="1026"/>
              </w:tabs>
              <w:spacing w:after="0" w:line="240" w:lineRule="auto"/>
              <w:rPr>
                <w:b/>
                <w:bCs/>
              </w:rPr>
            </w:pPr>
            <w:r w:rsidRPr="00DA381B">
              <w:rPr>
                <w:b/>
                <w:bCs/>
              </w:rPr>
              <w:t>e-Thread: [SA1#99e, FS_RAILSS_9]</w:t>
            </w:r>
          </w:p>
          <w:p w14:paraId="7B99C458" w14:textId="08306CB9" w:rsidR="00FA09C2" w:rsidRPr="00DA381B" w:rsidRDefault="00FA09C2" w:rsidP="00726CDC">
            <w:pPr>
              <w:tabs>
                <w:tab w:val="left" w:pos="1026"/>
              </w:tabs>
              <w:spacing w:after="0" w:line="240" w:lineRule="auto"/>
            </w:pPr>
            <w:r w:rsidRPr="00DA381B">
              <w:t>r2 agreed</w:t>
            </w:r>
          </w:p>
        </w:tc>
      </w:tr>
      <w:tr w:rsidR="00F0624F" w:rsidRPr="00745D37" w14:paraId="3451A83A" w14:textId="77777777" w:rsidTr="00F0624F">
        <w:trPr>
          <w:trHeight w:val="141"/>
        </w:trPr>
        <w:tc>
          <w:tcPr>
            <w:tcW w:w="14426" w:type="dxa"/>
            <w:gridSpan w:val="11"/>
            <w:tcBorders>
              <w:bottom w:val="single" w:sz="4" w:space="0" w:color="auto"/>
            </w:tcBorders>
            <w:shd w:val="clear" w:color="auto" w:fill="F2F2F2" w:themeFill="background1" w:themeFillShade="F2"/>
          </w:tcPr>
          <w:p w14:paraId="080148C7" w14:textId="1410359E" w:rsidR="00F0624F" w:rsidRPr="00745D37" w:rsidRDefault="00F0624F" w:rsidP="00F0624F">
            <w:pPr>
              <w:pStyle w:val="Heading3"/>
              <w:rPr>
                <w:lang w:val="en-US"/>
              </w:rPr>
            </w:pPr>
            <w:r>
              <w:rPr>
                <w:lang w:val="en-US"/>
              </w:rPr>
              <w:lastRenderedPageBreak/>
              <w:t>FS_RAILSS Output</w:t>
            </w:r>
          </w:p>
        </w:tc>
      </w:tr>
      <w:tr w:rsidR="00F0624F" w:rsidRPr="00A75C05" w14:paraId="34E94EA1"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44C781D" w14:textId="2563F1EE" w:rsidR="00F0624F" w:rsidRPr="00F0624F" w:rsidRDefault="00814999" w:rsidP="00F0624F">
            <w:pPr>
              <w:snapToGrid w:val="0"/>
              <w:spacing w:after="0" w:line="240" w:lineRule="auto"/>
              <w:rPr>
                <w:rFonts w:eastAsia="Times New Roman" w:cs="Arial"/>
                <w:szCs w:val="18"/>
                <w:lang w:eastAsia="ar-SA"/>
              </w:rPr>
            </w:pPr>
            <w:r>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4A8E665" w14:textId="13C332C2" w:rsidR="00F0624F" w:rsidRPr="00F0624F" w:rsidRDefault="00F0624F" w:rsidP="00F0624F">
            <w:pPr>
              <w:snapToGrid w:val="0"/>
              <w:spacing w:after="0" w:line="240" w:lineRule="auto"/>
            </w:pPr>
            <w:r>
              <w:t>S1-222270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E9BA62E" w14:textId="50EAA113" w:rsidR="00F0624F" w:rsidRPr="00F0624F" w:rsidRDefault="00814999"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7443055B" w14:textId="570E5444" w:rsidR="00F0624F" w:rsidRPr="00F0624F" w:rsidRDefault="00814999" w:rsidP="00F0624F">
            <w:pPr>
              <w:snapToGrid w:val="0"/>
              <w:spacing w:after="0" w:line="240" w:lineRule="auto"/>
            </w:pPr>
            <w:r w:rsidRPr="009A6F32">
              <w:rPr>
                <w:rFonts w:eastAsia="Times New Roman" w:cs="Arial"/>
                <w:szCs w:val="18"/>
                <w:lang w:eastAsia="ar-SA"/>
              </w:rPr>
              <w:t>Cover sheet</w:t>
            </w:r>
            <w:r>
              <w:rPr>
                <w:rFonts w:eastAsia="Times New Roman" w:cs="Arial"/>
                <w:szCs w:val="18"/>
                <w:lang w:eastAsia="ar-SA"/>
              </w:rPr>
              <w:t xml:space="preserve"> for approval</w:t>
            </w:r>
            <w:r w:rsidRPr="009A6F32">
              <w:rPr>
                <w:rFonts w:eastAsia="Times New Roman" w:cs="Arial"/>
                <w:szCs w:val="18"/>
                <w:lang w:eastAsia="ar-SA"/>
              </w:rPr>
              <w:t xml:space="preserve"> of the TR22.</w:t>
            </w:r>
            <w:r>
              <w:rPr>
                <w:rFonts w:eastAsia="Times New Roman" w:cs="Arial"/>
                <w:szCs w:val="18"/>
                <w:lang w:eastAsia="ar-SA"/>
              </w:rPr>
              <w:t>890</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4A315B4F" w14:textId="77777777"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288CB3A" w14:textId="77777777" w:rsidR="00F0624F" w:rsidRPr="00F0624F" w:rsidRDefault="00F0624F" w:rsidP="00F0624F">
            <w:pPr>
              <w:spacing w:after="0" w:line="240" w:lineRule="auto"/>
              <w:rPr>
                <w:rFonts w:eastAsia="Times New Roman" w:cs="Arial"/>
                <w:szCs w:val="18"/>
                <w:lang w:eastAsia="ar-SA"/>
              </w:rPr>
            </w:pPr>
          </w:p>
        </w:tc>
      </w:tr>
      <w:tr w:rsidR="00F0624F" w:rsidRPr="00A75C05" w14:paraId="49E79792" w14:textId="77777777" w:rsidTr="00F062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5F8571E" w14:textId="77777777" w:rsidR="00F0624F" w:rsidRPr="00F0624F" w:rsidRDefault="00F0624F" w:rsidP="00F0624F">
            <w:pPr>
              <w:snapToGrid w:val="0"/>
              <w:spacing w:after="0" w:line="240" w:lineRule="auto"/>
              <w:rPr>
                <w:rFonts w:eastAsia="Times New Roman" w:cs="Arial"/>
                <w:szCs w:val="18"/>
                <w:lang w:eastAsia="ar-SA"/>
              </w:rPr>
            </w:pPr>
            <w:r w:rsidRPr="00F0624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332F10B" w14:textId="1DB67390" w:rsidR="00F0624F" w:rsidRPr="00F0624F" w:rsidRDefault="00F0624F" w:rsidP="00F0624F">
            <w:pPr>
              <w:snapToGrid w:val="0"/>
              <w:spacing w:after="0" w:line="240" w:lineRule="auto"/>
            </w:pPr>
            <w:r>
              <w:t>S1-222271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4455EFFD" w14:textId="77777777" w:rsidR="00F0624F" w:rsidRPr="00F0624F" w:rsidRDefault="00F0624F" w:rsidP="00F0624F">
            <w:pPr>
              <w:snapToGrid w:val="0"/>
              <w:spacing w:after="0" w:line="240" w:lineRule="auto"/>
            </w:pPr>
            <w:r w:rsidRPr="00F0624F">
              <w:t>Rapporteur (</w:t>
            </w:r>
            <w:proofErr w:type="spellStart"/>
            <w:r w:rsidRPr="00F0624F">
              <w:t>Hansung</w:t>
            </w:r>
            <w:proofErr w:type="spellEnd"/>
            <w:r w:rsidRPr="00F0624F">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14:paraId="2FE49135" w14:textId="466FA6DC" w:rsidR="00F0624F" w:rsidRPr="00F0624F" w:rsidRDefault="00F0624F" w:rsidP="00F0624F">
            <w:pPr>
              <w:snapToGrid w:val="0"/>
              <w:spacing w:after="0" w:line="240" w:lineRule="auto"/>
            </w:pPr>
            <w:r w:rsidRPr="00F0624F">
              <w:t xml:space="preserve">TR22.890v0.7.0 </w:t>
            </w:r>
            <w:r w:rsidRPr="00F0624F">
              <w:rPr>
                <w:lang w:val="en-US"/>
              </w:rPr>
              <w:t>Study on Supporting of Railway Smart Station Services</w:t>
            </w:r>
          </w:p>
        </w:tc>
        <w:tc>
          <w:tcPr>
            <w:tcW w:w="2139" w:type="dxa"/>
            <w:gridSpan w:val="3"/>
            <w:tcBorders>
              <w:top w:val="single" w:sz="4" w:space="0" w:color="auto"/>
              <w:left w:val="single" w:sz="4" w:space="0" w:color="auto"/>
              <w:bottom w:val="single" w:sz="4" w:space="0" w:color="auto"/>
              <w:right w:val="single" w:sz="4" w:space="0" w:color="auto"/>
            </w:tcBorders>
            <w:shd w:val="clear" w:color="auto" w:fill="auto"/>
          </w:tcPr>
          <w:p w14:paraId="6EA35EFD" w14:textId="4484D58C" w:rsidR="00F0624F" w:rsidRPr="00F0624F" w:rsidRDefault="00F0624F" w:rsidP="00F0624F">
            <w:pPr>
              <w:snapToGrid w:val="0"/>
              <w:spacing w:after="0" w:line="240" w:lineRule="auto"/>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800DB8" w14:textId="77777777" w:rsidR="00F0624F" w:rsidRPr="00F0624F" w:rsidRDefault="00F0624F" w:rsidP="00F0624F">
            <w:pPr>
              <w:spacing w:after="0" w:line="240" w:lineRule="auto"/>
              <w:rPr>
                <w:rFonts w:eastAsia="Times New Roman" w:cs="Arial"/>
                <w:szCs w:val="18"/>
                <w:lang w:eastAsia="ar-SA"/>
              </w:rPr>
            </w:pPr>
            <w:r w:rsidRPr="00F0624F">
              <w:rPr>
                <w:rFonts w:eastAsia="Times New Roman" w:cs="Arial"/>
                <w:szCs w:val="18"/>
                <w:lang w:eastAsia="ar-SA"/>
              </w:rPr>
              <w:t>First draft by Monday 23</w:t>
            </w:r>
            <w:r w:rsidRPr="00F0624F">
              <w:rPr>
                <w:rFonts w:eastAsia="Times New Roman" w:cs="Arial"/>
                <w:szCs w:val="18"/>
                <w:vertAlign w:val="superscript"/>
                <w:lang w:eastAsia="ar-SA"/>
              </w:rPr>
              <w:t>rd</w:t>
            </w:r>
            <w:r w:rsidRPr="00F0624F">
              <w:rPr>
                <w:rFonts w:eastAsia="Times New Roman" w:cs="Arial"/>
                <w:szCs w:val="18"/>
                <w:lang w:eastAsia="ar-SA"/>
              </w:rPr>
              <w:t xml:space="preserve"> 23:00 UTC</w:t>
            </w:r>
          </w:p>
          <w:p w14:paraId="279AFE6C" w14:textId="77777777" w:rsidR="00F0624F" w:rsidRPr="00F0624F" w:rsidRDefault="00F0624F" w:rsidP="00F0624F">
            <w:pPr>
              <w:spacing w:after="0" w:line="240" w:lineRule="auto"/>
              <w:rPr>
                <w:rFonts w:eastAsia="Times New Roman" w:cs="Arial"/>
                <w:szCs w:val="18"/>
                <w:lang w:eastAsia="ar-SA"/>
              </w:rPr>
            </w:pPr>
            <w:r w:rsidRPr="00F0624F">
              <w:rPr>
                <w:rFonts w:eastAsia="Times New Roman" w:cs="Arial"/>
                <w:szCs w:val="18"/>
                <w:lang w:eastAsia="ar-SA"/>
              </w:rPr>
              <w:t>Comments till Wed 25</w:t>
            </w:r>
            <w:r w:rsidRPr="00F0624F">
              <w:rPr>
                <w:rFonts w:eastAsia="Times New Roman" w:cs="Arial"/>
                <w:szCs w:val="18"/>
                <w:vertAlign w:val="superscript"/>
                <w:lang w:eastAsia="ar-SA"/>
              </w:rPr>
              <w:t>th</w:t>
            </w:r>
            <w:r w:rsidRPr="00F0624F">
              <w:rPr>
                <w:rFonts w:eastAsia="Times New Roman" w:cs="Arial"/>
                <w:szCs w:val="18"/>
                <w:lang w:eastAsia="ar-SA"/>
              </w:rPr>
              <w:t xml:space="preserve"> 23:00UTC</w:t>
            </w:r>
          </w:p>
          <w:p w14:paraId="001F4004" w14:textId="77777777" w:rsidR="00F0624F" w:rsidRPr="00F0624F" w:rsidRDefault="00F0624F" w:rsidP="00F0624F">
            <w:pPr>
              <w:spacing w:after="0" w:line="240" w:lineRule="auto"/>
              <w:rPr>
                <w:rFonts w:eastAsia="Times New Roman" w:cs="Arial"/>
                <w:szCs w:val="18"/>
                <w:lang w:eastAsia="ar-SA"/>
              </w:rPr>
            </w:pPr>
            <w:r w:rsidRPr="00F0624F">
              <w:rPr>
                <w:rFonts w:eastAsia="Times New Roman" w:cs="Arial"/>
                <w:szCs w:val="18"/>
                <w:lang w:eastAsia="ar-SA"/>
              </w:rPr>
              <w:t>Final version by Thurs 26</w:t>
            </w:r>
            <w:r w:rsidRPr="00F0624F">
              <w:rPr>
                <w:rFonts w:eastAsia="Times New Roman" w:cs="Arial"/>
                <w:szCs w:val="18"/>
                <w:vertAlign w:val="superscript"/>
                <w:lang w:eastAsia="ar-SA"/>
              </w:rPr>
              <w:t>th</w:t>
            </w:r>
            <w:r w:rsidRPr="00F0624F">
              <w:rPr>
                <w:rFonts w:eastAsia="Times New Roman" w:cs="Arial"/>
                <w:szCs w:val="18"/>
                <w:lang w:eastAsia="ar-SA"/>
              </w:rPr>
              <w:t xml:space="preserve"> 23:00UTC</w:t>
            </w:r>
          </w:p>
        </w:tc>
      </w:tr>
      <w:tr w:rsidR="00F0624F" w:rsidRPr="00745D37" w14:paraId="43C988A5" w14:textId="77777777" w:rsidTr="00205236">
        <w:trPr>
          <w:trHeight w:val="141"/>
        </w:trPr>
        <w:tc>
          <w:tcPr>
            <w:tcW w:w="14426" w:type="dxa"/>
            <w:gridSpan w:val="11"/>
            <w:tcBorders>
              <w:bottom w:val="single" w:sz="4" w:space="0" w:color="auto"/>
            </w:tcBorders>
            <w:shd w:val="clear" w:color="auto" w:fill="F2F2F2" w:themeFill="background1" w:themeFillShade="F2"/>
          </w:tcPr>
          <w:p w14:paraId="35C0E2CC" w14:textId="17817028" w:rsidR="00F0624F" w:rsidRPr="00745D37" w:rsidRDefault="00F0624F" w:rsidP="00F0624F">
            <w:pPr>
              <w:pStyle w:val="Heading2"/>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120" w:history="1">
              <w:r w:rsidRPr="0010213B">
                <w:rPr>
                  <w:rStyle w:val="Hyperlink"/>
                  <w:lang w:val="en-US"/>
                </w:rPr>
                <w:t>SP-220717</w:t>
              </w:r>
            </w:hyperlink>
            <w:r w:rsidRPr="00745D37">
              <w:rPr>
                <w:lang w:val="en-US"/>
              </w:rPr>
              <w:t>]</w:t>
            </w:r>
          </w:p>
        </w:tc>
      </w:tr>
      <w:tr w:rsidR="00F0624F" w:rsidRPr="00AA7BD2" w14:paraId="51EA1A92" w14:textId="77777777" w:rsidTr="00B4296B">
        <w:trPr>
          <w:trHeight w:val="141"/>
        </w:trPr>
        <w:tc>
          <w:tcPr>
            <w:tcW w:w="8656" w:type="dxa"/>
            <w:gridSpan w:val="8"/>
            <w:tcBorders>
              <w:bottom w:val="single" w:sz="4" w:space="0" w:color="auto"/>
            </w:tcBorders>
            <w:shd w:val="clear" w:color="auto" w:fill="auto"/>
          </w:tcPr>
          <w:p w14:paraId="572F7F0C" w14:textId="77777777" w:rsidR="00F0624F" w:rsidRPr="004067FF" w:rsidRDefault="00F0624F" w:rsidP="00F0624F">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F0624F" w:rsidRPr="00250CDE" w:rsidRDefault="00F0624F" w:rsidP="00F0624F">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2B00AF75" w14:textId="77777777" w:rsidR="00F0624F" w:rsidRDefault="00F0624F" w:rsidP="00F0624F">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250CDE">
              <w:t>TR 22.837</w:t>
            </w:r>
          </w:p>
          <w:p w14:paraId="5457D413" w14:textId="77777777" w:rsidR="00F0624F" w:rsidRDefault="00F0624F" w:rsidP="00F0624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675807C" w14:textId="486FBC10" w:rsidR="00F0624F" w:rsidRDefault="00F0624F" w:rsidP="00F0624F">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16CDE12C" w14:textId="77777777"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3440A68" w14:textId="312111B1" w:rsidR="00F0624F"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 </w:t>
            </w:r>
          </w:p>
          <w:p w14:paraId="1450252E" w14:textId="76152DDD" w:rsidR="00F0624F" w:rsidRPr="009463E3" w:rsidRDefault="00F0624F" w:rsidP="00F0624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34,  #NWM: 1</w:t>
            </w:r>
          </w:p>
          <w:p w14:paraId="6A54CA84" w14:textId="61AF10AE" w:rsidR="00F0624F" w:rsidRPr="00AA7BD2" w:rsidRDefault="00F0624F" w:rsidP="00F0624F">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F0624F" w:rsidRPr="00B04844" w14:paraId="030D3B61" w14:textId="77777777" w:rsidTr="00B4296B">
        <w:trPr>
          <w:trHeight w:val="250"/>
        </w:trPr>
        <w:tc>
          <w:tcPr>
            <w:tcW w:w="10783" w:type="dxa"/>
            <w:gridSpan w:val="10"/>
            <w:shd w:val="clear" w:color="auto" w:fill="F2F2F2"/>
          </w:tcPr>
          <w:p w14:paraId="64180D9B" w14:textId="578E4447" w:rsidR="00F0624F" w:rsidRPr="006E6FF4" w:rsidRDefault="00F0624F" w:rsidP="00F0624F">
            <w:pPr>
              <w:pStyle w:val="Heading8"/>
              <w:jc w:val="left"/>
            </w:pPr>
            <w:r>
              <w:rPr>
                <w:color w:val="1F497D" w:themeColor="text2"/>
                <w:sz w:val="18"/>
                <w:szCs w:val="22"/>
              </w:rPr>
              <w:t>General (discussion on NWM)</w:t>
            </w:r>
          </w:p>
        </w:tc>
        <w:tc>
          <w:tcPr>
            <w:tcW w:w="3643" w:type="dxa"/>
            <w:shd w:val="clear" w:color="auto" w:fill="F2F2F2"/>
          </w:tcPr>
          <w:p w14:paraId="240C3300" w14:textId="72DC77DF" w:rsidR="00F0624F" w:rsidRPr="006E6FF4" w:rsidRDefault="00F0624F" w:rsidP="00F0624F">
            <w:pPr>
              <w:pStyle w:val="Heading8"/>
              <w:jc w:val="left"/>
            </w:pPr>
            <w:r>
              <w:rPr>
                <w:color w:val="1F497D" w:themeColor="text2"/>
                <w:sz w:val="18"/>
                <w:szCs w:val="22"/>
              </w:rPr>
              <w:t>NWM</w:t>
            </w:r>
            <w:r w:rsidRPr="006C58D3">
              <w:rPr>
                <w:color w:val="1F497D" w:themeColor="text2"/>
                <w:sz w:val="18"/>
                <w:szCs w:val="22"/>
              </w:rPr>
              <w:t xml:space="preserve">: [SA1#99e, </w:t>
            </w:r>
            <w:proofErr w:type="spellStart"/>
            <w:r w:rsidRPr="006C58D3">
              <w:rPr>
                <w:color w:val="1F497D" w:themeColor="text2"/>
                <w:sz w:val="18"/>
                <w:szCs w:val="22"/>
              </w:rPr>
              <w:t>FS_Sensing_</w:t>
            </w:r>
            <w:r>
              <w:rPr>
                <w:color w:val="1F497D" w:themeColor="text2"/>
                <w:sz w:val="18"/>
                <w:szCs w:val="22"/>
              </w:rPr>
              <w:t>definitions</w:t>
            </w:r>
            <w:proofErr w:type="spellEnd"/>
            <w:r w:rsidRPr="006C58D3">
              <w:rPr>
                <w:color w:val="1F497D" w:themeColor="text2"/>
                <w:sz w:val="18"/>
                <w:szCs w:val="22"/>
              </w:rPr>
              <w:t>]</w:t>
            </w:r>
          </w:p>
        </w:tc>
      </w:tr>
      <w:tr w:rsidR="00F0624F" w:rsidRPr="00A75C05" w14:paraId="2F4C4C2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6760710" w14:textId="05AC21E7" w:rsidR="00F0624F" w:rsidRPr="00A75C05" w:rsidRDefault="00F0624F" w:rsidP="00F0624F">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F998E5" w14:textId="60A9E3A4" w:rsidR="00F0624F" w:rsidRPr="00A75C05" w:rsidRDefault="00F0624F" w:rsidP="00F0624F">
            <w:pPr>
              <w:spacing w:after="0" w:line="240" w:lineRule="auto"/>
            </w:pPr>
            <w:hyperlink r:id="rId121" w:history="1">
              <w:r w:rsidRPr="005C2E95">
                <w:rPr>
                  <w:rStyle w:val="Hyperlink"/>
                  <w:rFonts w:cs="Arial"/>
                </w:rPr>
                <w:t>S1-222110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A6B9037" w14:textId="77777777" w:rsidR="00F0624F" w:rsidRPr="00A75C05" w:rsidRDefault="00F0624F" w:rsidP="00F0624F">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B884DBF" w14:textId="77777777" w:rsidR="00F0624F" w:rsidRPr="00A75C05" w:rsidRDefault="00F0624F" w:rsidP="00F0624F">
            <w:pPr>
              <w:spacing w:after="0" w:line="240" w:lineRule="auto"/>
            </w:pPr>
            <w:r w:rsidRPr="006415EF">
              <w:t>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71B61F8"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8A28CE" w14:textId="207BEDEF" w:rsidR="00F0624F" w:rsidRPr="00A75C05" w:rsidRDefault="00F0624F" w:rsidP="00F0624F">
            <w:pPr>
              <w:spacing w:after="0" w:line="240" w:lineRule="auto"/>
              <w:rPr>
                <w:rFonts w:eastAsia="Arial Unicode MS" w:cs="Arial"/>
                <w:szCs w:val="18"/>
                <w:lang w:eastAsia="ar-SA"/>
              </w:rPr>
            </w:pPr>
          </w:p>
        </w:tc>
      </w:tr>
      <w:tr w:rsidR="00F0624F" w:rsidRPr="00A75C05" w14:paraId="3B8665DC" w14:textId="77777777" w:rsidTr="002900D8">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EEE3FFA" w14:textId="77777777" w:rsidR="00F0624F" w:rsidRPr="00A75C05" w:rsidRDefault="00F0624F" w:rsidP="00F0624F">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5193D2C" w14:textId="3F112C1E" w:rsidR="00F0624F" w:rsidRPr="00A75C05" w:rsidRDefault="00F0624F" w:rsidP="00F0624F">
            <w:pPr>
              <w:spacing w:after="0" w:line="240" w:lineRule="auto"/>
            </w:pPr>
            <w:hyperlink r:id="rId122" w:history="1">
              <w:r w:rsidRPr="005C2E95">
                <w:rPr>
                  <w:rStyle w:val="Hyperlink"/>
                  <w:rFonts w:cs="Arial"/>
                </w:rPr>
                <w:t>S1-222226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44CBBA4" w14:textId="77777777" w:rsidR="00F0624F" w:rsidRPr="00A75C05" w:rsidRDefault="00F0624F" w:rsidP="00F0624F">
            <w:pPr>
              <w:spacing w:after="0" w:line="240" w:lineRule="auto"/>
            </w:pPr>
            <w:r w:rsidRPr="006415EF">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C769C0" w14:textId="77777777" w:rsidR="00F0624F" w:rsidRPr="00A75C05" w:rsidRDefault="00F0624F" w:rsidP="00F0624F">
            <w:pPr>
              <w:spacing w:after="0" w:line="240" w:lineRule="auto"/>
            </w:pPr>
            <w:r w:rsidRPr="006415EF">
              <w:t>Pseudo-CR on introducing wireless sensing definition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30EF85"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761BC6D" w14:textId="77777777" w:rsidR="00F0624F" w:rsidRPr="00A75C05" w:rsidRDefault="00F0624F" w:rsidP="00F0624F">
            <w:pPr>
              <w:spacing w:after="0" w:line="240" w:lineRule="auto"/>
              <w:rPr>
                <w:rFonts w:eastAsia="Arial Unicode MS" w:cs="Arial"/>
                <w:szCs w:val="18"/>
                <w:lang w:eastAsia="ar-SA"/>
              </w:rPr>
            </w:pPr>
          </w:p>
        </w:tc>
      </w:tr>
      <w:tr w:rsidR="00F0624F" w:rsidRPr="00A75C05" w14:paraId="13198C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7326016" w14:textId="77777777" w:rsidR="00F0624F" w:rsidRPr="002900D8" w:rsidRDefault="00F0624F" w:rsidP="00F0624F">
            <w:pPr>
              <w:snapToGrid w:val="0"/>
              <w:spacing w:after="0" w:line="240" w:lineRule="auto"/>
              <w:rPr>
                <w:rFonts w:eastAsia="Times New Roman" w:cs="Arial"/>
                <w:szCs w:val="18"/>
                <w:lang w:eastAsia="ar-SA"/>
              </w:rPr>
            </w:pPr>
            <w:proofErr w:type="spellStart"/>
            <w:r w:rsidRPr="002900D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29D1186" w14:textId="6838B95F" w:rsidR="00F0624F" w:rsidRPr="002900D8" w:rsidRDefault="00F0624F" w:rsidP="00F0624F">
            <w:pPr>
              <w:spacing w:after="0" w:line="240" w:lineRule="auto"/>
            </w:pPr>
            <w:hyperlink r:id="rId123" w:history="1">
              <w:r w:rsidRPr="002900D8">
                <w:rPr>
                  <w:rStyle w:val="Hyperlink"/>
                  <w:rFonts w:cs="Arial"/>
                  <w:color w:val="auto"/>
                </w:rPr>
                <w:t>S1-222237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EB5F9E1" w14:textId="77777777" w:rsidR="00F0624F" w:rsidRPr="002900D8" w:rsidRDefault="00F0624F" w:rsidP="00F0624F">
            <w:pPr>
              <w:spacing w:after="0" w:line="240" w:lineRule="auto"/>
            </w:pPr>
            <w:r w:rsidRPr="002900D8">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63FE90F" w14:textId="77777777" w:rsidR="00F0624F" w:rsidRPr="002900D8" w:rsidRDefault="00F0624F" w:rsidP="00F0624F">
            <w:pPr>
              <w:spacing w:after="0" w:line="240" w:lineRule="auto"/>
            </w:pPr>
            <w:r w:rsidRPr="002900D8">
              <w:t>'Sensing Measurement', 'Sensing Result' and 'Integrated Sensing and Communication' definitions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CDCA065" w14:textId="54E4A772" w:rsidR="00F0624F" w:rsidRPr="002900D8" w:rsidRDefault="00F0624F" w:rsidP="00F0624F">
            <w:pPr>
              <w:snapToGrid w:val="0"/>
              <w:spacing w:after="0" w:line="240" w:lineRule="auto"/>
              <w:rPr>
                <w:rFonts w:eastAsia="Times New Roman" w:cs="Arial"/>
                <w:szCs w:val="18"/>
                <w:lang w:eastAsia="ar-SA"/>
              </w:rPr>
            </w:pPr>
            <w:r w:rsidRPr="002900D8">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BA4FA3" w14:textId="64978DA0" w:rsidR="00F0624F" w:rsidRPr="002900D8" w:rsidRDefault="00F0624F" w:rsidP="00F0624F">
            <w:pPr>
              <w:pStyle w:val="NormalWeb"/>
              <w:rPr>
                <w:rFonts w:eastAsia="Times New Roman"/>
                <w:sz w:val="20"/>
                <w:szCs w:val="20"/>
                <w:lang w:val="en-US" w:eastAsia="nl-NL"/>
              </w:rPr>
            </w:pPr>
            <w:r w:rsidRPr="002900D8">
              <w:rPr>
                <w:rFonts w:eastAsia="Arial Unicode MS" w:cs="Arial"/>
                <w:sz w:val="20"/>
                <w:szCs w:val="14"/>
                <w:lang w:eastAsia="ar-SA"/>
              </w:rPr>
              <w:t>2237r5 agreed (</w:t>
            </w:r>
            <w:r w:rsidRPr="002900D8">
              <w:rPr>
                <w:rFonts w:eastAsia="Times New Roman"/>
                <w:b/>
                <w:bCs/>
                <w:sz w:val="20"/>
                <w:szCs w:val="20"/>
                <w:lang w:val="en-US" w:eastAsia="nl-NL"/>
              </w:rPr>
              <w:t>sensing result</w:t>
            </w:r>
            <w:r w:rsidRPr="002900D8">
              <w:rPr>
                <w:rFonts w:eastAsia="Times New Roman"/>
                <w:sz w:val="20"/>
                <w:szCs w:val="20"/>
                <w:lang w:val="en-US" w:eastAsia="nl-NL"/>
              </w:rPr>
              <w:t>: the information derived from processing sensing measurements data.</w:t>
            </w:r>
          </w:p>
          <w:p w14:paraId="27020228" w14:textId="35E11EF1" w:rsidR="00F0624F" w:rsidRPr="002900D8" w:rsidRDefault="00F0624F" w:rsidP="00F0624F">
            <w:pPr>
              <w:spacing w:before="100" w:beforeAutospacing="1" w:after="100" w:afterAutospacing="1" w:line="240" w:lineRule="auto"/>
              <w:rPr>
                <w:rFonts w:ascii="Times New Roman" w:eastAsia="Times New Roman" w:hAnsi="Times New Roman"/>
                <w:sz w:val="24"/>
                <w:szCs w:val="24"/>
                <w:lang w:val="en-US" w:eastAsia="nl-NL"/>
              </w:rPr>
            </w:pPr>
            <w:r w:rsidRPr="002900D8">
              <w:rPr>
                <w:rFonts w:ascii="Times New Roman" w:eastAsia="Times New Roman" w:hAnsi="Times New Roman"/>
                <w:sz w:val="20"/>
                <w:szCs w:val="20"/>
                <w:lang w:val="en-US" w:eastAsia="nl-NL"/>
              </w:rPr>
              <w:t>NOTE:   Examples of sensing result are characteristics of an object or environment, etc.))</w:t>
            </w:r>
          </w:p>
        </w:tc>
      </w:tr>
      <w:tr w:rsidR="00F0624F" w:rsidRPr="00A75C05" w14:paraId="3178B24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C449C6" w14:textId="7B84738B" w:rsidR="00F0624F" w:rsidRPr="007D7719" w:rsidRDefault="00F0624F" w:rsidP="00F0624F">
            <w:pPr>
              <w:snapToGrid w:val="0"/>
              <w:spacing w:after="0" w:line="240" w:lineRule="auto"/>
              <w:rPr>
                <w:rFonts w:eastAsia="Times New Roman" w:cs="Arial"/>
                <w:szCs w:val="18"/>
                <w:lang w:eastAsia="ar-SA"/>
              </w:rPr>
            </w:pPr>
            <w:proofErr w:type="spellStart"/>
            <w:r w:rsidRPr="007D771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74EDD37" w14:textId="6F899018" w:rsidR="00F0624F" w:rsidRPr="007D7719" w:rsidRDefault="00F0624F" w:rsidP="00F0624F">
            <w:pPr>
              <w:spacing w:after="0" w:line="240" w:lineRule="auto"/>
            </w:pPr>
            <w:hyperlink r:id="rId124" w:history="1">
              <w:r w:rsidRPr="007D7719">
                <w:rPr>
                  <w:rStyle w:val="Hyperlink"/>
                  <w:rFonts w:cs="Arial"/>
                  <w:color w:val="auto"/>
                </w:rPr>
                <w:t>S1-222258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78947DF" w14:textId="2D19D0B5" w:rsidR="00F0624F" w:rsidRPr="007D7719" w:rsidRDefault="00F0624F" w:rsidP="00F0624F">
            <w:pPr>
              <w:spacing w:after="0" w:line="240" w:lineRule="auto"/>
            </w:pPr>
            <w:r w:rsidRPr="007D7719">
              <w:t>SA1 Chair</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96F508" w14:textId="52688386" w:rsidR="00F0624F" w:rsidRPr="007D7719" w:rsidRDefault="00F0624F" w:rsidP="00F0624F">
            <w:pPr>
              <w:spacing w:after="0" w:line="240" w:lineRule="auto"/>
            </w:pPr>
            <w:r w:rsidRPr="007D7719">
              <w:t xml:space="preserve">Daily NWM report of [SA1#99e, </w:t>
            </w:r>
            <w:proofErr w:type="spellStart"/>
            <w:r w:rsidRPr="007D7719">
              <w:t>FS_Sensing_definitions</w:t>
            </w:r>
            <w:proofErr w:type="spellEnd"/>
            <w:r w:rsidRPr="007D7719">
              <w:t>] - https://nwm-trial.etsi.org/#/documents/7966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42DE2B" w14:textId="256112FF" w:rsidR="00F0624F" w:rsidRPr="007D7719" w:rsidRDefault="00F0624F" w:rsidP="00F0624F">
            <w:pPr>
              <w:snapToGrid w:val="0"/>
              <w:spacing w:after="0" w:line="240" w:lineRule="auto"/>
              <w:rPr>
                <w:rFonts w:eastAsia="Times New Roman" w:cs="Arial"/>
                <w:szCs w:val="18"/>
                <w:lang w:eastAsia="ar-SA"/>
              </w:rPr>
            </w:pPr>
            <w:r w:rsidRPr="00A23269">
              <w:rPr>
                <w:rFonts w:eastAsia="Times New Roman" w:cs="Arial"/>
                <w:szCs w:val="18"/>
                <w:lang w:eastAsia="ar-SA"/>
              </w:rPr>
              <w:t>Noted</w:t>
            </w:r>
            <w:r>
              <w:rPr>
                <w:rFonts w:eastAsia="Times New Roman" w:cs="Arial"/>
                <w:szCs w:val="18"/>
                <w:lang w:eastAsia="ar-SA"/>
              </w:rPr>
              <w:t xml:space="preserve"> </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51DC2D" w14:textId="0798A5B3" w:rsidR="00F0624F" w:rsidRPr="007D7719" w:rsidRDefault="00F0624F" w:rsidP="00F0624F">
            <w:pPr>
              <w:spacing w:after="0" w:line="240" w:lineRule="auto"/>
              <w:rPr>
                <w:rFonts w:eastAsia="Arial Unicode MS" w:cs="Arial"/>
                <w:szCs w:val="18"/>
                <w:lang w:eastAsia="ar-SA"/>
              </w:rPr>
            </w:pPr>
            <w:r>
              <w:rPr>
                <w:rFonts w:eastAsia="Arial Unicode MS" w:cs="Arial"/>
                <w:szCs w:val="18"/>
                <w:lang w:eastAsia="ar-SA"/>
              </w:rPr>
              <w:t>Just for info.</w:t>
            </w:r>
          </w:p>
        </w:tc>
      </w:tr>
      <w:tr w:rsidR="00F0624F" w:rsidRPr="00B04844" w14:paraId="4D605391" w14:textId="77777777" w:rsidTr="0007368B">
        <w:trPr>
          <w:trHeight w:val="250"/>
        </w:trPr>
        <w:tc>
          <w:tcPr>
            <w:tcW w:w="14426" w:type="dxa"/>
            <w:gridSpan w:val="11"/>
            <w:tcBorders>
              <w:bottom w:val="single" w:sz="4" w:space="0" w:color="auto"/>
            </w:tcBorders>
            <w:shd w:val="clear" w:color="auto" w:fill="F2F2F2"/>
          </w:tcPr>
          <w:p w14:paraId="4629D1BF" w14:textId="57B8DE9E" w:rsidR="00F0624F" w:rsidRPr="006E6FF4" w:rsidRDefault="00F0624F" w:rsidP="00F0624F">
            <w:pPr>
              <w:pStyle w:val="Heading8"/>
              <w:jc w:val="left"/>
            </w:pPr>
            <w:r>
              <w:rPr>
                <w:color w:val="1F497D" w:themeColor="text2"/>
                <w:sz w:val="18"/>
                <w:szCs w:val="22"/>
              </w:rPr>
              <w:t>General (2)</w:t>
            </w:r>
          </w:p>
        </w:tc>
      </w:tr>
      <w:tr w:rsidR="00F0624F" w:rsidRPr="00A75C05" w14:paraId="6CFE7C98" w14:textId="77777777" w:rsidTr="0007368B">
        <w:trPr>
          <w:trHeight w:val="114"/>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FC9B58" w14:textId="77777777"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6E07EA5" w14:textId="6E2123C8" w:rsidR="00F0624F" w:rsidRPr="0007368B" w:rsidRDefault="00F0624F" w:rsidP="00F0624F">
            <w:pPr>
              <w:spacing w:after="0" w:line="240" w:lineRule="auto"/>
            </w:pPr>
            <w:hyperlink r:id="rId125" w:history="1">
              <w:r w:rsidRPr="0007368B">
                <w:rPr>
                  <w:rStyle w:val="Hyperlink"/>
                  <w:rFonts w:cs="Arial"/>
                  <w:color w:val="auto"/>
                </w:rPr>
                <w:t>S1-222222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D676D90" w14:textId="77777777" w:rsidR="00F0624F" w:rsidRPr="0007368B" w:rsidRDefault="00F0624F" w:rsidP="00F0624F">
            <w:pPr>
              <w:spacing w:after="0" w:line="240" w:lineRule="auto"/>
            </w:pPr>
            <w:r w:rsidRPr="0007368B">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3E2FD43" w14:textId="77777777" w:rsidR="00F0624F" w:rsidRPr="0007368B" w:rsidRDefault="00F0624F" w:rsidP="00F0624F">
            <w:pPr>
              <w:spacing w:after="0" w:line="240" w:lineRule="auto"/>
            </w:pPr>
            <w:r w:rsidRPr="0007368B">
              <w:t>Pseudo-CR on scope of the Sensing study item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61AC5E9" w14:textId="3C2D7747"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933F18" w14:textId="77777777" w:rsidR="00F0624F" w:rsidRPr="0007368B" w:rsidRDefault="00F0624F" w:rsidP="00F0624F">
            <w:pPr>
              <w:spacing w:after="0" w:line="240" w:lineRule="auto"/>
              <w:rPr>
                <w:b/>
                <w:bCs/>
              </w:rPr>
            </w:pPr>
            <w:r w:rsidRPr="0007368B">
              <w:rPr>
                <w:b/>
                <w:bCs/>
              </w:rPr>
              <w:t>e-Thread: [SA1#99e, FS_Sensing_1]</w:t>
            </w:r>
          </w:p>
          <w:p w14:paraId="5C275BED" w14:textId="5ADDE36F" w:rsidR="00F0624F" w:rsidRPr="0007368B" w:rsidRDefault="00F0624F" w:rsidP="00F0624F">
            <w:pPr>
              <w:spacing w:after="0" w:line="240" w:lineRule="auto"/>
              <w:rPr>
                <w:rFonts w:eastAsia="Arial Unicode MS" w:cs="Arial"/>
                <w:szCs w:val="18"/>
                <w:lang w:eastAsia="ar-SA"/>
              </w:rPr>
            </w:pPr>
            <w:r w:rsidRPr="0007368B">
              <w:t>2222r4 for approval day</w:t>
            </w:r>
          </w:p>
        </w:tc>
      </w:tr>
      <w:tr w:rsidR="00F0624F" w:rsidRPr="00A75C05" w14:paraId="1ED57320" w14:textId="77777777" w:rsidTr="000B633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F145FD3" w14:textId="26B322F0" w:rsidR="00F0624F" w:rsidRPr="00685F61" w:rsidRDefault="00F0624F" w:rsidP="00F0624F">
            <w:pPr>
              <w:snapToGrid w:val="0"/>
              <w:spacing w:after="0" w:line="240" w:lineRule="auto"/>
              <w:rPr>
                <w:rFonts w:eastAsia="Times New Roman" w:cs="Arial"/>
                <w:szCs w:val="18"/>
                <w:lang w:eastAsia="ar-SA"/>
              </w:rPr>
            </w:pPr>
            <w:proofErr w:type="spellStart"/>
            <w:r w:rsidRPr="00685F6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BAD0D19" w14:textId="2943FDA9" w:rsidR="00F0624F" w:rsidRPr="00685F61" w:rsidRDefault="00F0624F" w:rsidP="00F0624F">
            <w:pPr>
              <w:spacing w:after="0" w:line="240" w:lineRule="auto"/>
            </w:pPr>
            <w:hyperlink r:id="rId126" w:history="1">
              <w:r w:rsidRPr="00685F61">
                <w:rPr>
                  <w:rStyle w:val="Hyperlink"/>
                  <w:rFonts w:cs="Arial"/>
                  <w:color w:val="auto"/>
                </w:rPr>
                <w:t>S1-222209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18DC6F85" w14:textId="77777777" w:rsidR="00F0624F" w:rsidRPr="00685F61" w:rsidRDefault="00F0624F" w:rsidP="00F0624F">
            <w:pPr>
              <w:spacing w:after="0" w:line="240" w:lineRule="auto"/>
            </w:pPr>
            <w:r w:rsidRPr="00685F61">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BAF0952" w14:textId="77777777" w:rsidR="00F0624F" w:rsidRPr="00685F61" w:rsidRDefault="00F0624F" w:rsidP="00F0624F">
            <w:pPr>
              <w:spacing w:after="0" w:line="240" w:lineRule="auto"/>
            </w:pPr>
            <w:proofErr w:type="spellStart"/>
            <w:r w:rsidRPr="00685F61">
              <w:t>pCR</w:t>
            </w:r>
            <w:proofErr w:type="spellEnd"/>
            <w:r w:rsidRPr="00685F61">
              <w:t xml:space="preserve"> on Sensing service KPI 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057DFB" w14:textId="05F98978" w:rsidR="00F0624F" w:rsidRPr="00685F61"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2108r3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EBEF54E" w14:textId="119A277E" w:rsidR="00F0624F" w:rsidRPr="00685F61" w:rsidRDefault="00F0624F" w:rsidP="00F0624F">
            <w:pPr>
              <w:spacing w:after="0" w:line="240" w:lineRule="auto"/>
              <w:rPr>
                <w:rFonts w:eastAsia="Arial Unicode MS" w:cs="Arial"/>
                <w:szCs w:val="18"/>
                <w:lang w:eastAsia="ar-SA"/>
              </w:rPr>
            </w:pPr>
            <w:r w:rsidRPr="00685F61">
              <w:rPr>
                <w:b/>
                <w:bCs/>
              </w:rPr>
              <w:t>e-Thread: [SA1#99e, FS_Sensing_2]</w:t>
            </w:r>
          </w:p>
        </w:tc>
      </w:tr>
      <w:tr w:rsidR="00F0624F" w:rsidRPr="00A75C05" w14:paraId="1F330320" w14:textId="77777777" w:rsidTr="000B633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DEB6593" w14:textId="67183FD7" w:rsidR="00F0624F" w:rsidRPr="000B6331" w:rsidRDefault="00F0624F" w:rsidP="00F0624F">
            <w:pPr>
              <w:snapToGrid w:val="0"/>
              <w:spacing w:after="0" w:line="240" w:lineRule="auto"/>
              <w:rPr>
                <w:rFonts w:eastAsia="Times New Roman" w:cs="Arial"/>
                <w:szCs w:val="18"/>
                <w:lang w:eastAsia="ar-SA"/>
              </w:rPr>
            </w:pPr>
            <w:proofErr w:type="spellStart"/>
            <w:r w:rsidRPr="000B6331">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A499BC" w14:textId="24A2BE65" w:rsidR="00F0624F" w:rsidRPr="000B6331" w:rsidRDefault="00F0624F" w:rsidP="00F0624F">
            <w:pPr>
              <w:spacing w:after="0" w:line="240" w:lineRule="auto"/>
            </w:pPr>
            <w:hyperlink r:id="rId127" w:history="1">
              <w:r w:rsidRPr="000B6331">
                <w:rPr>
                  <w:rStyle w:val="Hyperlink"/>
                  <w:rFonts w:cs="Arial"/>
                  <w:color w:val="auto"/>
                </w:rPr>
                <w:t>S1-222108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7AA9944" w14:textId="77777777" w:rsidR="00F0624F" w:rsidRPr="000B6331" w:rsidRDefault="00F0624F" w:rsidP="00F0624F">
            <w:pPr>
              <w:spacing w:after="0" w:line="240" w:lineRule="auto"/>
            </w:pPr>
            <w:r w:rsidRPr="000B6331">
              <w:t>Nokia, Nokia Shanghai Bell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6C6829F" w14:textId="77777777" w:rsidR="00F0624F" w:rsidRPr="000B6331" w:rsidRDefault="00F0624F" w:rsidP="00F0624F">
            <w:pPr>
              <w:spacing w:after="0" w:line="240" w:lineRule="auto"/>
            </w:pPr>
            <w:r w:rsidRPr="000B6331">
              <w:t>Pseudo-CR on consolidated potential KPIs for sensing scenarios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88DDB16" w14:textId="08EA0BEB" w:rsidR="00F0624F" w:rsidRPr="000B6331"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9712FB" w14:textId="77777777" w:rsidR="00F0624F" w:rsidRPr="000B6331" w:rsidRDefault="00F0624F" w:rsidP="00F0624F">
            <w:pPr>
              <w:spacing w:after="0" w:line="240" w:lineRule="auto"/>
              <w:rPr>
                <w:b/>
                <w:bCs/>
              </w:rPr>
            </w:pPr>
            <w:r w:rsidRPr="000B6331">
              <w:rPr>
                <w:b/>
                <w:bCs/>
              </w:rPr>
              <w:t>e-Thread: [SA1#99e, FS_Sensing_2]</w:t>
            </w:r>
          </w:p>
          <w:p w14:paraId="751AC636" w14:textId="0095560B" w:rsidR="00F0624F" w:rsidRPr="000B6331" w:rsidRDefault="00F0624F" w:rsidP="00F0624F">
            <w:pPr>
              <w:spacing w:after="0" w:line="240" w:lineRule="auto"/>
              <w:rPr>
                <w:rFonts w:eastAsia="Arial Unicode MS" w:cs="Arial"/>
                <w:szCs w:val="18"/>
                <w:lang w:eastAsia="ar-SA"/>
              </w:rPr>
            </w:pPr>
            <w:r w:rsidRPr="000B6331">
              <w:rPr>
                <w:rFonts w:eastAsia="Arial Unicode MS" w:cs="Arial"/>
                <w:szCs w:val="18"/>
                <w:lang w:eastAsia="ar-SA"/>
              </w:rPr>
              <w:t xml:space="preserve">2108r4 </w:t>
            </w:r>
            <w:r w:rsidRPr="000B6331">
              <w:t>for approval day</w:t>
            </w:r>
          </w:p>
        </w:tc>
      </w:tr>
      <w:tr w:rsidR="00F0624F" w:rsidRPr="00B04844" w14:paraId="21A1DBD5" w14:textId="77777777" w:rsidTr="00F060DB">
        <w:trPr>
          <w:trHeight w:val="250"/>
        </w:trPr>
        <w:tc>
          <w:tcPr>
            <w:tcW w:w="14426" w:type="dxa"/>
            <w:gridSpan w:val="11"/>
            <w:shd w:val="clear" w:color="auto" w:fill="F2F2F2"/>
          </w:tcPr>
          <w:p w14:paraId="6C4802D7" w14:textId="6C7A2FD1" w:rsidR="00F0624F" w:rsidRPr="006E6FF4" w:rsidRDefault="00F0624F" w:rsidP="00F0624F">
            <w:pPr>
              <w:pStyle w:val="Heading8"/>
              <w:jc w:val="left"/>
            </w:pPr>
            <w:r>
              <w:rPr>
                <w:color w:val="1F497D" w:themeColor="text2"/>
                <w:sz w:val="18"/>
                <w:szCs w:val="22"/>
              </w:rPr>
              <w:t>Use Cases Update</w:t>
            </w:r>
          </w:p>
        </w:tc>
      </w:tr>
      <w:tr w:rsidR="00F0624F" w:rsidRPr="00A75C05" w14:paraId="7D7079E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C4B90C4" w14:textId="77777777" w:rsidR="00F0624F" w:rsidRPr="00A75C05" w:rsidRDefault="00F0624F" w:rsidP="00F0624F">
            <w:pPr>
              <w:snapToGrid w:val="0"/>
              <w:spacing w:after="0" w:line="240" w:lineRule="auto"/>
              <w:rPr>
                <w:rFonts w:eastAsia="Times New Roman" w:cs="Arial"/>
                <w:szCs w:val="18"/>
                <w:lang w:eastAsia="ar-SA"/>
              </w:rPr>
            </w:pPr>
            <w:proofErr w:type="spellStart"/>
            <w:r w:rsidRPr="000F48E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9FD82E6" w14:textId="6E1215A4" w:rsidR="00F0624F" w:rsidRPr="00A75C05" w:rsidRDefault="00F0624F" w:rsidP="00F0624F">
            <w:pPr>
              <w:spacing w:after="0" w:line="240" w:lineRule="auto"/>
            </w:pPr>
            <w:hyperlink r:id="rId128" w:history="1">
              <w:r w:rsidRPr="005C2E95">
                <w:rPr>
                  <w:rStyle w:val="Hyperlink"/>
                  <w:rFonts w:cs="Arial"/>
                </w:rPr>
                <w:t>S1-222176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938746" w14:textId="4C21B7EA" w:rsidR="00F0624F" w:rsidRPr="00A75C05" w:rsidRDefault="00F0624F" w:rsidP="00F0624F">
            <w:pPr>
              <w:spacing w:after="0" w:line="240" w:lineRule="auto"/>
            </w:pPr>
            <w:r w:rsidRPr="006415EF">
              <w:t>OPPO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FB95A7A" w14:textId="77777777" w:rsidR="00F0624F" w:rsidRPr="00A75C05" w:rsidRDefault="00F0624F" w:rsidP="00F0624F">
            <w:pPr>
              <w:spacing w:after="0" w:line="240" w:lineRule="auto"/>
            </w:pPr>
            <w:r w:rsidRPr="006415EF">
              <w:t>Update for Use case of intruder detection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4D0D02F"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EF97DC2" w14:textId="77777777" w:rsidR="00F0624F" w:rsidRDefault="00F0624F" w:rsidP="00F0624F">
            <w:pPr>
              <w:spacing w:after="0" w:line="240" w:lineRule="auto"/>
              <w:rPr>
                <w:b/>
                <w:bCs/>
              </w:rPr>
            </w:pPr>
            <w:r w:rsidRPr="00723BD5">
              <w:rPr>
                <w:b/>
                <w:bCs/>
              </w:rPr>
              <w:t>e-Thread: [SA1#99e, FS_Sensing_</w:t>
            </w:r>
            <w:r>
              <w:rPr>
                <w:b/>
                <w:bCs/>
              </w:rPr>
              <w:t>3</w:t>
            </w:r>
            <w:r w:rsidRPr="00723BD5">
              <w:rPr>
                <w:b/>
                <w:bCs/>
              </w:rPr>
              <w:t>]</w:t>
            </w:r>
          </w:p>
          <w:p w14:paraId="68FA7973" w14:textId="77777777" w:rsidR="00F0624F" w:rsidRDefault="00F0624F" w:rsidP="00F0624F">
            <w:pPr>
              <w:spacing w:after="0" w:line="240" w:lineRule="auto"/>
            </w:pPr>
            <w:r>
              <w:t xml:space="preserve">2176r3 </w:t>
            </w:r>
            <w:r w:rsidRPr="00FD4D6D">
              <w:t>for approval day</w:t>
            </w:r>
          </w:p>
          <w:p w14:paraId="09CFA16D" w14:textId="45DFE990" w:rsidR="00F0624F" w:rsidRPr="00FD4D6D" w:rsidRDefault="000B6331" w:rsidP="00F0624F">
            <w:pPr>
              <w:spacing w:after="0" w:line="240" w:lineRule="auto"/>
              <w:rPr>
                <w:rFonts w:eastAsia="Arial Unicode MS" w:cs="Arial"/>
                <w:szCs w:val="18"/>
                <w:lang w:eastAsia="ar-SA"/>
              </w:rPr>
            </w:pPr>
            <w:r>
              <w:t>c: DT, E</w:t>
            </w:r>
            <w:r w:rsidR="00F0624F">
              <w:t>ricsson,</w:t>
            </w:r>
          </w:p>
        </w:tc>
      </w:tr>
      <w:tr w:rsidR="00F0624F" w:rsidRPr="00A75C05" w14:paraId="4D955DDA"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235E197B" w14:textId="77777777" w:rsidR="00F0624F" w:rsidRPr="0074739B" w:rsidRDefault="00F0624F" w:rsidP="00F0624F">
            <w:pPr>
              <w:snapToGrid w:val="0"/>
              <w:spacing w:after="0" w:line="240" w:lineRule="auto"/>
              <w:rPr>
                <w:rFonts w:eastAsia="Times New Roman" w:cs="Arial"/>
                <w:szCs w:val="18"/>
                <w:lang w:eastAsia="ar-SA"/>
              </w:rPr>
            </w:pPr>
            <w:proofErr w:type="spellStart"/>
            <w:r w:rsidRPr="0074739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C04568D" w14:textId="53535CC3" w:rsidR="00F0624F" w:rsidRPr="0074739B" w:rsidRDefault="00F0624F" w:rsidP="00F0624F">
            <w:pPr>
              <w:spacing w:after="0" w:line="240" w:lineRule="auto"/>
            </w:pPr>
            <w:hyperlink r:id="rId129" w:history="1">
              <w:r w:rsidRPr="0074739B">
                <w:rPr>
                  <w:rStyle w:val="Hyperlink"/>
                  <w:rFonts w:cs="Arial"/>
                  <w:color w:val="auto"/>
                </w:rPr>
                <w:t>S1-222238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D795B60" w14:textId="77777777" w:rsidR="00F0624F" w:rsidRPr="0074739B" w:rsidRDefault="00F0624F" w:rsidP="00F0624F">
            <w:pPr>
              <w:spacing w:after="0" w:line="240" w:lineRule="auto"/>
            </w:pPr>
            <w:r w:rsidRPr="0074739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37154" w14:textId="77777777" w:rsidR="00F0624F" w:rsidRPr="0074739B" w:rsidRDefault="00F0624F" w:rsidP="00F0624F">
            <w:pPr>
              <w:spacing w:after="0" w:line="240" w:lineRule="auto"/>
            </w:pPr>
            <w:r w:rsidRPr="0074739B">
              <w:t xml:space="preserve">Indication for UE sensing intention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0F7C4F" w14:textId="6C2DB7F1" w:rsidR="00F0624F" w:rsidRPr="0074739B"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2176r3</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B209F8B" w14:textId="15D9B0CD" w:rsidR="00F0624F" w:rsidRPr="0074739B" w:rsidRDefault="00F0624F" w:rsidP="00F0624F">
            <w:pPr>
              <w:spacing w:after="0" w:line="240" w:lineRule="auto"/>
              <w:rPr>
                <w:rFonts w:eastAsia="Arial Unicode MS" w:cs="Arial"/>
                <w:szCs w:val="18"/>
                <w:lang w:eastAsia="ar-SA"/>
              </w:rPr>
            </w:pPr>
            <w:r w:rsidRPr="0074739B">
              <w:rPr>
                <w:b/>
                <w:bCs/>
              </w:rPr>
              <w:t>e-Thread: [SA1#99e, FS_Sensing_3]</w:t>
            </w:r>
          </w:p>
        </w:tc>
      </w:tr>
      <w:tr w:rsidR="00F0624F" w:rsidRPr="00A75C05" w14:paraId="75CB4AC6"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1459C71" w14:textId="65946356"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68F72CB" w14:textId="5623FEEE" w:rsidR="00F0624F" w:rsidRPr="0007368B" w:rsidRDefault="00F0624F" w:rsidP="00F0624F">
            <w:pPr>
              <w:spacing w:after="0" w:line="240" w:lineRule="auto"/>
            </w:pPr>
            <w:hyperlink r:id="rId130" w:history="1">
              <w:r w:rsidRPr="0007368B">
                <w:rPr>
                  <w:rStyle w:val="Hyperlink"/>
                  <w:rFonts w:cs="Arial"/>
                  <w:color w:val="auto"/>
                </w:rPr>
                <w:t>S1-222106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33A420" w14:textId="77777777" w:rsidR="00F0624F" w:rsidRPr="0007368B" w:rsidRDefault="00F0624F" w:rsidP="00F0624F">
            <w:pPr>
              <w:spacing w:after="0" w:line="240" w:lineRule="auto"/>
            </w:pPr>
            <w:r w:rsidRPr="0007368B">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02C12F4" w14:textId="77777777" w:rsidR="00F0624F" w:rsidRPr="0007368B" w:rsidRDefault="00F0624F" w:rsidP="00F0624F">
            <w:pPr>
              <w:spacing w:after="0" w:line="240" w:lineRule="auto"/>
            </w:pPr>
            <w:r w:rsidRPr="0007368B">
              <w:t>Update of Clause 5.2_use case of intrusion detection on a highway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5DFDE5F" w14:textId="09F62E3E"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F22D370" w14:textId="77777777" w:rsidR="00F0624F" w:rsidRPr="0007368B" w:rsidRDefault="00F0624F" w:rsidP="00F0624F">
            <w:pPr>
              <w:spacing w:after="0" w:line="240" w:lineRule="auto"/>
              <w:rPr>
                <w:b/>
                <w:bCs/>
              </w:rPr>
            </w:pPr>
            <w:r w:rsidRPr="0007368B">
              <w:rPr>
                <w:b/>
                <w:bCs/>
              </w:rPr>
              <w:t>e-Thread: [SA1#99e, FS_Sensing_4]</w:t>
            </w:r>
          </w:p>
          <w:p w14:paraId="2862EA82" w14:textId="7B098A2B" w:rsidR="00F0624F" w:rsidRPr="0007368B" w:rsidRDefault="00F0624F" w:rsidP="00F0624F">
            <w:pPr>
              <w:spacing w:after="0" w:line="240" w:lineRule="auto"/>
            </w:pPr>
            <w:r w:rsidRPr="0007368B">
              <w:t>2106r3 for approval day</w:t>
            </w:r>
          </w:p>
        </w:tc>
      </w:tr>
      <w:tr w:rsidR="00F0624F" w:rsidRPr="00A75C05" w14:paraId="7977DA6D"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7622DDF" w14:textId="303E3C62"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C86BB00" w14:textId="63F939E5" w:rsidR="00F0624F" w:rsidRPr="0007368B" w:rsidRDefault="00F0624F" w:rsidP="00F0624F">
            <w:pPr>
              <w:spacing w:after="0" w:line="240" w:lineRule="auto"/>
            </w:pPr>
            <w:hyperlink r:id="rId131" w:history="1">
              <w:r w:rsidRPr="0007368B">
                <w:rPr>
                  <w:rStyle w:val="Hyperlink"/>
                  <w:rFonts w:cs="Arial"/>
                  <w:color w:val="auto"/>
                </w:rPr>
                <w:t>S1-222167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7C0B390" w14:textId="77777777" w:rsidR="00F0624F" w:rsidRPr="0007368B" w:rsidRDefault="00F0624F" w:rsidP="00F0624F">
            <w:pPr>
              <w:spacing w:after="0" w:line="240" w:lineRule="auto"/>
            </w:pPr>
            <w:r w:rsidRPr="0007368B">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6B55682" w14:textId="77777777" w:rsidR="00F0624F" w:rsidRPr="0007368B" w:rsidRDefault="00F0624F" w:rsidP="00F0624F">
            <w:pPr>
              <w:spacing w:after="0" w:line="240" w:lineRule="auto"/>
            </w:pPr>
            <w:r w:rsidRPr="0007368B">
              <w:t>Update of Use Case of Rainfall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5C47FBD" w14:textId="77F5141D"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BB02205" w14:textId="77777777" w:rsidR="00F0624F" w:rsidRPr="0007368B" w:rsidRDefault="00F0624F" w:rsidP="00F0624F">
            <w:pPr>
              <w:spacing w:after="0" w:line="240" w:lineRule="auto"/>
              <w:rPr>
                <w:b/>
                <w:bCs/>
              </w:rPr>
            </w:pPr>
            <w:r w:rsidRPr="0007368B">
              <w:rPr>
                <w:b/>
                <w:bCs/>
              </w:rPr>
              <w:t>e-Thread: [SA1#99e, FS_Sensing_5]</w:t>
            </w:r>
          </w:p>
          <w:p w14:paraId="2E652637" w14:textId="30AB951F" w:rsidR="00F0624F" w:rsidRPr="0007368B" w:rsidRDefault="00F0624F" w:rsidP="00F0624F">
            <w:pPr>
              <w:spacing w:after="0" w:line="240" w:lineRule="auto"/>
              <w:rPr>
                <w:rFonts w:eastAsia="Arial Unicode MS" w:cs="Arial"/>
                <w:szCs w:val="18"/>
                <w:lang w:eastAsia="ar-SA"/>
              </w:rPr>
            </w:pPr>
            <w:r w:rsidRPr="0007368B">
              <w:rPr>
                <w:rFonts w:eastAsia="Arial Unicode MS" w:cs="Arial"/>
                <w:szCs w:val="18"/>
                <w:lang w:eastAsia="ar-SA"/>
              </w:rPr>
              <w:t xml:space="preserve">2167r1 </w:t>
            </w:r>
            <w:r w:rsidRPr="0007368B">
              <w:t>for approval day</w:t>
            </w:r>
          </w:p>
        </w:tc>
      </w:tr>
      <w:tr w:rsidR="00F0624F" w:rsidRPr="00B04844" w14:paraId="1014B2CE" w14:textId="77777777" w:rsidTr="00F060DB">
        <w:trPr>
          <w:trHeight w:val="250"/>
        </w:trPr>
        <w:tc>
          <w:tcPr>
            <w:tcW w:w="14426" w:type="dxa"/>
            <w:gridSpan w:val="11"/>
            <w:shd w:val="clear" w:color="auto" w:fill="F2F2F2"/>
          </w:tcPr>
          <w:p w14:paraId="3BBB00A6" w14:textId="00461401" w:rsidR="00F0624F" w:rsidRPr="006E6FF4" w:rsidRDefault="00F0624F" w:rsidP="00F0624F">
            <w:pPr>
              <w:pStyle w:val="Heading8"/>
              <w:jc w:val="left"/>
            </w:pPr>
            <w:r>
              <w:rPr>
                <w:color w:val="1F497D" w:themeColor="text2"/>
                <w:sz w:val="18"/>
                <w:szCs w:val="22"/>
              </w:rPr>
              <w:t>New Use Cases</w:t>
            </w:r>
          </w:p>
        </w:tc>
      </w:tr>
      <w:tr w:rsidR="00F0624F" w:rsidRPr="00A75C05" w14:paraId="56CC41B9" w14:textId="77777777" w:rsidTr="005C2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FB9292A" w14:textId="533BF9F0" w:rsidR="00F0624F" w:rsidRPr="00A75C05" w:rsidRDefault="00F0624F" w:rsidP="00F0624F">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6CFFFB" w14:textId="022FE73F" w:rsidR="00F0624F" w:rsidRPr="00A75C05" w:rsidRDefault="00F0624F" w:rsidP="00F0624F">
            <w:pPr>
              <w:spacing w:after="0" w:line="240" w:lineRule="auto"/>
            </w:pPr>
            <w:hyperlink r:id="rId132" w:history="1">
              <w:r w:rsidRPr="005C2E95">
                <w:rPr>
                  <w:rStyle w:val="Hyperlink"/>
                  <w:rFonts w:cs="Arial"/>
                </w:rPr>
                <w:t>S1-222030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A52437" w14:textId="735E619F" w:rsidR="00F0624F" w:rsidRPr="00A75C05" w:rsidRDefault="00F0624F" w:rsidP="00F0624F">
            <w:pPr>
              <w:spacing w:after="0" w:line="240" w:lineRule="auto"/>
            </w:pPr>
            <w:r w:rsidRPr="006415EF">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6B1843" w14:textId="3E3B86B1" w:rsidR="00F0624F" w:rsidRPr="00A75C05" w:rsidRDefault="00F0624F" w:rsidP="00F0624F">
            <w:pPr>
              <w:spacing w:after="0" w:line="240" w:lineRule="auto"/>
            </w:pPr>
            <w:r w:rsidRPr="006415EF">
              <w:t xml:space="preserve">22.837 </w:t>
            </w:r>
            <w:proofErr w:type="spellStart"/>
            <w:r w:rsidRPr="006415EF">
              <w:t>pCR</w:t>
            </w:r>
            <w:proofErr w:type="spellEnd"/>
            <w:r w:rsidRPr="006415EF">
              <w:t xml:space="preserve"> - Transparent Sensing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8EAAB6" w14:textId="77777777" w:rsidR="00F0624F" w:rsidRPr="00A75C05"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DC842F" w14:textId="77777777" w:rsidR="00F0624F" w:rsidRDefault="00F0624F" w:rsidP="00F0624F">
            <w:pPr>
              <w:spacing w:after="0" w:line="240" w:lineRule="auto"/>
              <w:rPr>
                <w:b/>
                <w:bCs/>
              </w:rPr>
            </w:pPr>
            <w:r w:rsidRPr="00B046DC">
              <w:rPr>
                <w:b/>
                <w:bCs/>
              </w:rPr>
              <w:t>e-Thread: [SA1#99e, FS_Sensing_</w:t>
            </w:r>
            <w:r>
              <w:rPr>
                <w:b/>
                <w:bCs/>
              </w:rPr>
              <w:t>6</w:t>
            </w:r>
            <w:r w:rsidRPr="00B046DC">
              <w:rPr>
                <w:b/>
                <w:bCs/>
              </w:rPr>
              <w:t>]</w:t>
            </w:r>
          </w:p>
          <w:p w14:paraId="5B389576" w14:textId="77777777" w:rsidR="00F0624F" w:rsidRDefault="00F0624F" w:rsidP="00F0624F">
            <w:pPr>
              <w:spacing w:after="0" w:line="240" w:lineRule="auto"/>
            </w:pPr>
            <w:r>
              <w:t xml:space="preserve">2030r6 </w:t>
            </w:r>
            <w:r w:rsidRPr="00FD4D6D">
              <w:t>for approval day</w:t>
            </w:r>
          </w:p>
          <w:p w14:paraId="4E38095E" w14:textId="72B24216" w:rsidR="00F0624F" w:rsidRPr="00FD4D6D" w:rsidRDefault="00F0624F" w:rsidP="00F0624F">
            <w:pPr>
              <w:spacing w:after="0" w:line="240" w:lineRule="auto"/>
              <w:rPr>
                <w:rFonts w:eastAsia="Arial Unicode MS" w:cs="Arial"/>
                <w:b/>
                <w:bCs/>
                <w:szCs w:val="18"/>
                <w:lang w:eastAsia="ar-SA"/>
              </w:rPr>
            </w:pPr>
            <w:r>
              <w:t>C: DT</w:t>
            </w:r>
          </w:p>
        </w:tc>
      </w:tr>
      <w:tr w:rsidR="00F0624F" w:rsidRPr="00A75C05" w14:paraId="0F8B6CAE" w14:textId="77777777" w:rsidTr="00FB0064">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CDD2350" w14:textId="3EF049EC" w:rsidR="00F0624F" w:rsidRPr="005C2ADB" w:rsidRDefault="00F0624F" w:rsidP="00F0624F">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A0A1FC" w14:textId="41C8D9CF" w:rsidR="00F0624F" w:rsidRPr="005C2ADB" w:rsidRDefault="00F0624F" w:rsidP="00F0624F">
            <w:pPr>
              <w:spacing w:after="0" w:line="240" w:lineRule="auto"/>
            </w:pPr>
            <w:hyperlink r:id="rId133" w:history="1">
              <w:r w:rsidRPr="005C2ADB">
                <w:rPr>
                  <w:rStyle w:val="Hyperlink"/>
                  <w:rFonts w:cs="Arial"/>
                  <w:color w:val="auto"/>
                </w:rPr>
                <w:t>S1-222057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F7305EE" w14:textId="0C8DF43E" w:rsidR="00F0624F" w:rsidRPr="005C2ADB" w:rsidRDefault="00F0624F" w:rsidP="00F0624F">
            <w:pPr>
              <w:spacing w:after="0" w:line="240" w:lineRule="auto"/>
            </w:pPr>
            <w:r w:rsidRPr="005C2ADB">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B75CF2" w14:textId="19476CE2" w:rsidR="00F0624F" w:rsidRPr="005C2ADB" w:rsidRDefault="00F0624F" w:rsidP="00F0624F">
            <w:pPr>
              <w:spacing w:after="0" w:line="240" w:lineRule="auto"/>
            </w:pPr>
            <w:r w:rsidRPr="005C2ADB">
              <w:t xml:space="preserve">22.837 </w:t>
            </w:r>
            <w:proofErr w:type="spellStart"/>
            <w:r w:rsidRPr="005C2ADB">
              <w:t>pCR</w:t>
            </w:r>
            <w:proofErr w:type="spellEnd"/>
            <w:r w:rsidRPr="005C2ADB">
              <w:t xml:space="preserve"> - Sensing Use Case for Walking assistance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756F87" w14:textId="2807E416" w:rsidR="00F0624F" w:rsidRPr="005C2ADB" w:rsidRDefault="00F0624F" w:rsidP="00F0624F">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3D6455C" w14:textId="77777777" w:rsidR="00F0624F" w:rsidRPr="005C2ADB" w:rsidRDefault="00F0624F" w:rsidP="00F0624F">
            <w:pPr>
              <w:spacing w:after="0" w:line="240" w:lineRule="auto"/>
              <w:rPr>
                <w:b/>
                <w:bCs/>
              </w:rPr>
            </w:pPr>
            <w:r w:rsidRPr="005C2ADB">
              <w:rPr>
                <w:b/>
                <w:bCs/>
              </w:rPr>
              <w:t>e-Thread: [SA1#99e, FS_Sensing_7]</w:t>
            </w:r>
          </w:p>
          <w:p w14:paraId="2F7F096F" w14:textId="77777777" w:rsidR="00F0624F" w:rsidRPr="005C2ADB" w:rsidRDefault="00F0624F" w:rsidP="00F0624F">
            <w:pPr>
              <w:spacing w:after="0" w:line="240" w:lineRule="auto"/>
            </w:pPr>
            <w:r w:rsidRPr="005C2ADB">
              <w:rPr>
                <w:rFonts w:eastAsia="Arial Unicode MS" w:cs="Arial"/>
                <w:szCs w:val="18"/>
                <w:lang w:eastAsia="ar-SA"/>
              </w:rPr>
              <w:t xml:space="preserve">2057r4 </w:t>
            </w:r>
            <w:r w:rsidRPr="005C2ADB">
              <w:t>for approval day</w:t>
            </w:r>
          </w:p>
          <w:p w14:paraId="4F44700C" w14:textId="58A319F5" w:rsidR="00F0624F" w:rsidRPr="005C2ADB" w:rsidRDefault="00F0624F" w:rsidP="00F0624F">
            <w:pPr>
              <w:spacing w:after="0" w:line="240" w:lineRule="auto"/>
              <w:rPr>
                <w:rFonts w:eastAsia="Arial Unicode MS" w:cs="Arial"/>
                <w:b/>
                <w:bCs/>
                <w:szCs w:val="18"/>
                <w:lang w:eastAsia="ar-SA"/>
              </w:rPr>
            </w:pPr>
            <w:r w:rsidRPr="005C2ADB">
              <w:t xml:space="preserve">o: DT, Vodafone </w:t>
            </w:r>
          </w:p>
        </w:tc>
      </w:tr>
      <w:tr w:rsidR="00F0624F" w:rsidRPr="00A75C05" w14:paraId="64C3C917"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2D50D66" w14:textId="2350C57E" w:rsidR="00F0624F" w:rsidRPr="00924D0A" w:rsidRDefault="00F0624F" w:rsidP="00F0624F">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26FF91D" w14:textId="6D916515" w:rsidR="00F0624F" w:rsidRPr="00924D0A" w:rsidRDefault="00F0624F" w:rsidP="00F0624F">
            <w:pPr>
              <w:spacing w:after="0" w:line="240" w:lineRule="auto"/>
            </w:pPr>
            <w:hyperlink r:id="rId134" w:history="1">
              <w:r w:rsidRPr="00924D0A">
                <w:rPr>
                  <w:rStyle w:val="Hyperlink"/>
                  <w:rFonts w:cs="Arial"/>
                  <w:color w:val="auto"/>
                </w:rPr>
                <w:t>S1-222094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B4BF80" w14:textId="7C2C19CE" w:rsidR="00F0624F" w:rsidRPr="00924D0A" w:rsidRDefault="00F0624F" w:rsidP="00F0624F">
            <w:pPr>
              <w:spacing w:after="0" w:line="240" w:lineRule="auto"/>
            </w:pPr>
            <w:r w:rsidRPr="00924D0A">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D2375FA" w14:textId="6428D13F" w:rsidR="00F0624F" w:rsidRPr="00924D0A" w:rsidRDefault="00F0624F" w:rsidP="00F0624F">
            <w:pPr>
              <w:spacing w:after="0" w:line="240" w:lineRule="auto"/>
            </w:pPr>
            <w:r w:rsidRPr="00924D0A">
              <w:t>Pseudo-CR on Use Case of crowd estimation in smart city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71E7E9" w14:textId="6C91242B" w:rsidR="00F0624F" w:rsidRPr="00924D0A"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 into  2157r6</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0DACBA9" w14:textId="1052AEBE" w:rsidR="00F0624F" w:rsidRPr="00924D0A" w:rsidRDefault="00F0624F" w:rsidP="00F0624F">
            <w:pPr>
              <w:spacing w:after="0" w:line="240" w:lineRule="auto"/>
              <w:rPr>
                <w:rFonts w:eastAsia="Arial Unicode MS" w:cs="Arial"/>
                <w:szCs w:val="18"/>
                <w:lang w:eastAsia="ar-SA"/>
              </w:rPr>
            </w:pPr>
            <w:r w:rsidRPr="00924D0A">
              <w:rPr>
                <w:b/>
                <w:bCs/>
              </w:rPr>
              <w:t>e-Thread: [SA1#99e, FS_Sensing_8]</w:t>
            </w:r>
          </w:p>
        </w:tc>
      </w:tr>
      <w:tr w:rsidR="00F0624F" w:rsidRPr="00A75C05" w14:paraId="0F4F4215"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6066820" w14:textId="6CB535AF"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ED560B9" w14:textId="566F1A4A" w:rsidR="00F0624F" w:rsidRPr="0007368B" w:rsidRDefault="00F0624F" w:rsidP="00F0624F">
            <w:pPr>
              <w:spacing w:after="0" w:line="240" w:lineRule="auto"/>
            </w:pPr>
            <w:hyperlink r:id="rId135" w:history="1">
              <w:r w:rsidRPr="0007368B">
                <w:rPr>
                  <w:rStyle w:val="Hyperlink"/>
                  <w:rFonts w:cs="Arial"/>
                  <w:color w:val="auto"/>
                </w:rPr>
                <w:t>S1-222095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AEC95E3" w14:textId="2F192D62" w:rsidR="00F0624F" w:rsidRPr="0007368B" w:rsidRDefault="00F0624F" w:rsidP="00F0624F">
            <w:pPr>
              <w:spacing w:after="0" w:line="240" w:lineRule="auto"/>
            </w:pPr>
            <w:r w:rsidRPr="0007368B">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13F08E5" w14:textId="0CF0521B" w:rsidR="00F0624F" w:rsidRPr="0007368B" w:rsidRDefault="00F0624F" w:rsidP="00F0624F">
            <w:pPr>
              <w:spacing w:after="0" w:line="240" w:lineRule="auto"/>
            </w:pPr>
            <w:r w:rsidRPr="0007368B">
              <w:t>Pseudo-CR on Use case of sensing for flooding in smart cities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A451475" w14:textId="15D5FC02"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06993EB" w14:textId="77777777" w:rsidR="00F0624F" w:rsidRPr="0007368B" w:rsidRDefault="00F0624F" w:rsidP="00F0624F">
            <w:pPr>
              <w:spacing w:after="0" w:line="240" w:lineRule="auto"/>
              <w:rPr>
                <w:b/>
                <w:bCs/>
              </w:rPr>
            </w:pPr>
            <w:r w:rsidRPr="0007368B">
              <w:rPr>
                <w:b/>
                <w:bCs/>
              </w:rPr>
              <w:t>e-Thread: [SA1#99e, FS_Sensing_9]</w:t>
            </w:r>
          </w:p>
          <w:p w14:paraId="372E891F" w14:textId="2BB87786" w:rsidR="00F0624F" w:rsidRPr="0007368B" w:rsidRDefault="00F0624F" w:rsidP="00F0624F">
            <w:pPr>
              <w:spacing w:after="0" w:line="240" w:lineRule="auto"/>
              <w:rPr>
                <w:rFonts w:eastAsia="Arial Unicode MS" w:cs="Arial"/>
                <w:szCs w:val="18"/>
                <w:lang w:eastAsia="ar-SA"/>
              </w:rPr>
            </w:pPr>
            <w:r w:rsidRPr="0007368B">
              <w:t>2095r2 for approval day</w:t>
            </w:r>
          </w:p>
        </w:tc>
      </w:tr>
      <w:tr w:rsidR="00F0624F" w:rsidRPr="00A75C05" w14:paraId="6B0F3B5A"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EA6CE9B" w14:textId="7ED95C47"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0510C3E" w14:textId="41601447" w:rsidR="00F0624F" w:rsidRPr="0007368B" w:rsidRDefault="00F0624F" w:rsidP="00F0624F">
            <w:pPr>
              <w:spacing w:after="0" w:line="240" w:lineRule="auto"/>
            </w:pPr>
            <w:hyperlink r:id="rId136" w:history="1">
              <w:r w:rsidRPr="0007368B">
                <w:rPr>
                  <w:rStyle w:val="Hyperlink"/>
                  <w:rFonts w:cs="Arial"/>
                  <w:color w:val="auto"/>
                </w:rPr>
                <w:t>S1-222096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04F6AC9" w14:textId="29FCAE11" w:rsidR="00F0624F" w:rsidRPr="0007368B" w:rsidRDefault="00F0624F" w:rsidP="00F0624F">
            <w:pPr>
              <w:spacing w:after="0" w:line="240" w:lineRule="auto"/>
            </w:pPr>
            <w:r w:rsidRPr="0007368B">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1C066B4" w14:textId="7A8A7EB7" w:rsidR="00F0624F" w:rsidRPr="0007368B" w:rsidRDefault="00F0624F" w:rsidP="00F0624F">
            <w:pPr>
              <w:spacing w:after="0" w:line="240" w:lineRule="auto"/>
            </w:pPr>
            <w:r w:rsidRPr="0007368B">
              <w:t>Pseudo-CR on Use case of site monitoring in smart home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D30DE62" w14:textId="3A14EF83"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A2EA6C" w14:textId="77777777" w:rsidR="00F0624F" w:rsidRPr="0007368B" w:rsidRDefault="00F0624F" w:rsidP="00F0624F">
            <w:pPr>
              <w:spacing w:after="0" w:line="240" w:lineRule="auto"/>
              <w:rPr>
                <w:b/>
                <w:bCs/>
              </w:rPr>
            </w:pPr>
            <w:r w:rsidRPr="0007368B">
              <w:rPr>
                <w:b/>
                <w:bCs/>
              </w:rPr>
              <w:t>e-Thread: [SA1#99e, FS_Sensing_10]</w:t>
            </w:r>
          </w:p>
          <w:p w14:paraId="36D02B05" w14:textId="19A38C77" w:rsidR="00F0624F" w:rsidRPr="0007368B" w:rsidRDefault="00F0624F" w:rsidP="00F0624F">
            <w:pPr>
              <w:spacing w:after="0" w:line="240" w:lineRule="auto"/>
              <w:rPr>
                <w:rFonts w:eastAsia="Arial Unicode MS" w:cs="Arial"/>
                <w:szCs w:val="18"/>
                <w:lang w:eastAsia="ar-SA"/>
              </w:rPr>
            </w:pPr>
            <w:r w:rsidRPr="0007368B">
              <w:t>2096r3 for approval day</w:t>
            </w:r>
          </w:p>
        </w:tc>
      </w:tr>
      <w:tr w:rsidR="00F0624F" w:rsidRPr="00A75C05" w14:paraId="2FAC823C"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264D20C" w14:textId="73B60A99"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0DAF4FF" w14:textId="61BE934B" w:rsidR="00F0624F" w:rsidRPr="0007368B" w:rsidRDefault="00F0624F" w:rsidP="00F0624F">
            <w:pPr>
              <w:spacing w:after="0" w:line="240" w:lineRule="auto"/>
            </w:pPr>
            <w:hyperlink r:id="rId137" w:history="1">
              <w:r w:rsidRPr="0007368B">
                <w:rPr>
                  <w:rStyle w:val="Hyperlink"/>
                  <w:rFonts w:cs="Arial"/>
                  <w:color w:val="auto"/>
                </w:rPr>
                <w:t>S1-222097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AF59DEC" w14:textId="0C8D6F2F" w:rsidR="00F0624F" w:rsidRPr="0007368B" w:rsidRDefault="00F0624F" w:rsidP="00F0624F">
            <w:pPr>
              <w:spacing w:after="0" w:line="240" w:lineRule="auto"/>
            </w:pPr>
            <w:r w:rsidRPr="0007368B">
              <w:t>NTT DOCOMO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BB844EC" w14:textId="2E2C396E" w:rsidR="00F0624F" w:rsidRPr="0007368B" w:rsidRDefault="00F0624F" w:rsidP="00F0624F">
            <w:pPr>
              <w:spacing w:after="0" w:line="240" w:lineRule="auto"/>
            </w:pPr>
            <w:r w:rsidRPr="0007368B">
              <w:t>Pseudo-CR on Use case of sensing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38D194" w14:textId="52C1732D"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36F958B" w14:textId="77777777" w:rsidR="00F0624F" w:rsidRPr="0007368B" w:rsidRDefault="00F0624F" w:rsidP="00F0624F">
            <w:pPr>
              <w:spacing w:after="0" w:line="240" w:lineRule="auto"/>
              <w:rPr>
                <w:b/>
                <w:bCs/>
              </w:rPr>
            </w:pPr>
            <w:r w:rsidRPr="0007368B">
              <w:rPr>
                <w:b/>
                <w:bCs/>
              </w:rPr>
              <w:t>e-Thread: [SA1#99e, FS_Sensing_11]</w:t>
            </w:r>
          </w:p>
          <w:p w14:paraId="29CCC4F4" w14:textId="2B3A7EFF" w:rsidR="00F0624F" w:rsidRPr="0007368B" w:rsidRDefault="00F0624F" w:rsidP="00F0624F">
            <w:pPr>
              <w:spacing w:after="0" w:line="240" w:lineRule="auto"/>
            </w:pPr>
            <w:r w:rsidRPr="0007368B">
              <w:t>2097r2 for approval day</w:t>
            </w:r>
          </w:p>
        </w:tc>
      </w:tr>
      <w:tr w:rsidR="00F0624F" w:rsidRPr="00A75C05" w14:paraId="7C461C0A"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9B1CD1" w14:textId="77777777" w:rsidR="00F0624F" w:rsidRPr="007C57A7" w:rsidRDefault="00F0624F" w:rsidP="00F0624F">
            <w:pPr>
              <w:snapToGrid w:val="0"/>
              <w:spacing w:after="0" w:line="240" w:lineRule="auto"/>
              <w:rPr>
                <w:rFonts w:eastAsia="Times New Roman" w:cs="Arial"/>
                <w:szCs w:val="18"/>
                <w:lang w:eastAsia="ar-SA"/>
              </w:rPr>
            </w:pPr>
            <w:proofErr w:type="spellStart"/>
            <w:r w:rsidRPr="007C57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9AD2676" w14:textId="18DE8134" w:rsidR="00F0624F" w:rsidRPr="007C57A7" w:rsidRDefault="00F0624F" w:rsidP="00F0624F">
            <w:pPr>
              <w:spacing w:after="0" w:line="240" w:lineRule="auto"/>
            </w:pPr>
            <w:hyperlink r:id="rId138" w:history="1">
              <w:r w:rsidRPr="005C2E95">
                <w:rPr>
                  <w:rStyle w:val="Hyperlink"/>
                  <w:rFonts w:cs="Arial"/>
                </w:rPr>
                <w:t>S1-222107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2A960F9" w14:textId="77777777" w:rsidR="00F0624F" w:rsidRPr="007C57A7" w:rsidRDefault="00F0624F" w:rsidP="00F0624F">
            <w:pPr>
              <w:spacing w:after="0" w:line="240" w:lineRule="auto"/>
            </w:pPr>
            <w:r w:rsidRPr="007C57A7">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6FA092D" w14:textId="77777777" w:rsidR="00F0624F" w:rsidRPr="007C57A7" w:rsidRDefault="00F0624F" w:rsidP="00F0624F">
            <w:pPr>
              <w:spacing w:after="0" w:line="240" w:lineRule="auto"/>
            </w:pPr>
            <w:r w:rsidRPr="007C57A7">
              <w:t xml:space="preserve">New use </w:t>
            </w:r>
            <w:proofErr w:type="spellStart"/>
            <w:r w:rsidRPr="007C57A7">
              <w:t>case_Sensing</w:t>
            </w:r>
            <w:proofErr w:type="spellEnd"/>
            <w:r w:rsidRPr="007C57A7">
              <w:t xml:space="preserve"> for railway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3EB939" w14:textId="57688AF1" w:rsidR="00F0624F" w:rsidRPr="007C57A7" w:rsidRDefault="00F0624F" w:rsidP="00F0624F">
            <w:pPr>
              <w:snapToGrid w:val="0"/>
              <w:spacing w:after="0" w:line="240" w:lineRule="auto"/>
              <w:rPr>
                <w:rFonts w:eastAsia="Times New Roman" w:cs="Arial"/>
                <w:szCs w:val="18"/>
                <w:lang w:eastAsia="ar-SA"/>
              </w:rPr>
            </w:pPr>
            <w:r>
              <w:rPr>
                <w:rFonts w:eastAsia="Times New Roman" w:cs="Arial"/>
                <w:szCs w:val="18"/>
                <w:lang w:eastAsia="ar-SA"/>
              </w:rPr>
              <w:t>Merged into 2097r1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E548A30" w14:textId="39CF0FBB" w:rsidR="00F0624F" w:rsidRPr="0073781B" w:rsidRDefault="00F0624F" w:rsidP="00F0624F">
            <w:pPr>
              <w:rPr>
                <w:rFonts w:eastAsia="Arial Unicode MS" w:cs="Arial"/>
                <w:szCs w:val="18"/>
                <w:lang w:eastAsia="ar-SA"/>
              </w:rPr>
            </w:pPr>
            <w:r w:rsidRPr="0073781B">
              <w:rPr>
                <w:b/>
                <w:bCs/>
              </w:rPr>
              <w:t>e-Thread: [SA1#99e, FS_Sensing_1</w:t>
            </w:r>
            <w:r>
              <w:rPr>
                <w:b/>
                <w:bCs/>
              </w:rPr>
              <w:t>1</w:t>
            </w:r>
            <w:r w:rsidRPr="0073781B">
              <w:rPr>
                <w:b/>
                <w:bCs/>
              </w:rPr>
              <w:t>]</w:t>
            </w:r>
          </w:p>
        </w:tc>
      </w:tr>
      <w:tr w:rsidR="00F0624F" w:rsidRPr="00A75C05" w14:paraId="71B7CAB0" w14:textId="77777777" w:rsidTr="00042BA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80CF71D" w14:textId="29C184B2" w:rsidR="00F0624F" w:rsidRPr="0007368B" w:rsidRDefault="00F0624F" w:rsidP="00F0624F">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470D9AA" w14:textId="2BD76FFE" w:rsidR="00F0624F" w:rsidRPr="0007368B" w:rsidRDefault="00F0624F" w:rsidP="00F0624F">
            <w:pPr>
              <w:spacing w:after="0" w:line="240" w:lineRule="auto"/>
            </w:pPr>
            <w:hyperlink r:id="rId139" w:history="1">
              <w:r w:rsidRPr="0007368B">
                <w:rPr>
                  <w:rStyle w:val="Hyperlink"/>
                  <w:rFonts w:cs="Arial"/>
                  <w:color w:val="auto"/>
                </w:rPr>
                <w:t>S1-222098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85B4F90" w14:textId="1D333BB6" w:rsidR="00F0624F" w:rsidRPr="0007368B" w:rsidRDefault="00F0624F" w:rsidP="00F0624F">
            <w:pPr>
              <w:spacing w:after="0" w:line="240" w:lineRule="auto"/>
            </w:pPr>
            <w:r w:rsidRPr="0007368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2080414" w14:textId="71A3E9AE" w:rsidR="00F0624F" w:rsidRPr="0007368B" w:rsidRDefault="00F0624F" w:rsidP="00F0624F">
            <w:pPr>
              <w:spacing w:after="0" w:line="240" w:lineRule="auto"/>
            </w:pPr>
            <w:r w:rsidRPr="0007368B">
              <w:t xml:space="preserve">Sensing-assisted automotive </w:t>
            </w:r>
            <w:proofErr w:type="spellStart"/>
            <w:r w:rsidRPr="0007368B">
              <w:t>maneuvering</w:t>
            </w:r>
            <w:proofErr w:type="spellEnd"/>
            <w:r w:rsidRPr="0007368B">
              <w:t xml:space="preserve"> and navigation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8915905" w14:textId="52B0F035" w:rsidR="00F0624F" w:rsidRPr="0007368B" w:rsidRDefault="00F0624F" w:rsidP="00F0624F">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33CC78B" w14:textId="6DBFE780" w:rsidR="00F0624F" w:rsidRPr="0007368B" w:rsidRDefault="00F0624F" w:rsidP="00F0624F">
            <w:pPr>
              <w:spacing w:after="0" w:line="240" w:lineRule="auto"/>
              <w:rPr>
                <w:b/>
                <w:bCs/>
              </w:rPr>
            </w:pPr>
            <w:r w:rsidRPr="0007368B">
              <w:rPr>
                <w:b/>
                <w:bCs/>
              </w:rPr>
              <w:t>e-Thread: [SA1#99e, FS_Sensing_12]</w:t>
            </w:r>
          </w:p>
          <w:p w14:paraId="1B10E1EC" w14:textId="4996A935" w:rsidR="00F0624F" w:rsidRPr="0007368B" w:rsidRDefault="00F0624F" w:rsidP="00F0624F">
            <w:pPr>
              <w:spacing w:after="0" w:line="240" w:lineRule="auto"/>
              <w:rPr>
                <w:rFonts w:eastAsia="Arial Unicode MS" w:cs="Arial"/>
                <w:szCs w:val="18"/>
                <w:lang w:eastAsia="ar-SA"/>
              </w:rPr>
            </w:pPr>
            <w:r w:rsidRPr="0007368B">
              <w:rPr>
                <w:rFonts w:eastAsia="Arial Unicode MS" w:cs="Arial"/>
                <w:szCs w:val="18"/>
                <w:lang w:eastAsia="ar-SA"/>
              </w:rPr>
              <w:t xml:space="preserve">2098r8 </w:t>
            </w:r>
            <w:r w:rsidRPr="0007368B">
              <w:t>for approval day</w:t>
            </w:r>
          </w:p>
        </w:tc>
      </w:tr>
      <w:tr w:rsidR="00042BA7" w:rsidRPr="00A75C05" w14:paraId="2EC4E5C3" w14:textId="77777777" w:rsidTr="00042BA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2E7A55E" w14:textId="000C76E9" w:rsidR="00042BA7" w:rsidRPr="00042BA7" w:rsidRDefault="00042BA7" w:rsidP="00042BA7">
            <w:pPr>
              <w:snapToGrid w:val="0"/>
              <w:spacing w:after="0" w:line="240" w:lineRule="auto"/>
              <w:rPr>
                <w:rFonts w:eastAsia="Times New Roman" w:cs="Arial"/>
                <w:szCs w:val="18"/>
                <w:lang w:eastAsia="ar-SA"/>
              </w:rPr>
            </w:pPr>
            <w:proofErr w:type="spellStart"/>
            <w:r w:rsidRPr="00042B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BBFE27C" w14:textId="012C5F0A" w:rsidR="00042BA7" w:rsidRPr="00042BA7" w:rsidRDefault="00042BA7" w:rsidP="00042BA7">
            <w:pPr>
              <w:spacing w:after="0" w:line="240" w:lineRule="auto"/>
            </w:pPr>
            <w:hyperlink r:id="rId140" w:history="1">
              <w:r w:rsidRPr="00042BA7">
                <w:rPr>
                  <w:rStyle w:val="Hyperlink"/>
                  <w:rFonts w:cs="Arial"/>
                  <w:color w:val="auto"/>
                </w:rPr>
                <w:t>S1-222099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B609900" w14:textId="2C841F99" w:rsidR="00042BA7" w:rsidRPr="00042BA7" w:rsidRDefault="00042BA7" w:rsidP="00042BA7">
            <w:pPr>
              <w:spacing w:after="0" w:line="240" w:lineRule="auto"/>
            </w:pPr>
            <w:r w:rsidRPr="00042BA7">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3DA427C" w14:textId="3848A54F" w:rsidR="00042BA7" w:rsidRPr="00042BA7" w:rsidRDefault="00042BA7" w:rsidP="00042BA7">
            <w:pPr>
              <w:spacing w:after="0" w:line="240" w:lineRule="auto"/>
            </w:pPr>
            <w:r w:rsidRPr="00042BA7">
              <w:t>Automated Guided Vehicle detection and tracking in factories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7354C57" w14:textId="57EEC80D" w:rsidR="00042BA7" w:rsidRPr="00042BA7"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031F00" w14:textId="77777777" w:rsidR="00042BA7" w:rsidRPr="00042BA7" w:rsidRDefault="00042BA7" w:rsidP="00042BA7">
            <w:pPr>
              <w:spacing w:after="0" w:line="240" w:lineRule="auto"/>
              <w:rPr>
                <w:b/>
                <w:bCs/>
              </w:rPr>
            </w:pPr>
            <w:r w:rsidRPr="00042BA7">
              <w:rPr>
                <w:b/>
                <w:bCs/>
              </w:rPr>
              <w:t>e-Thread: [SA1#99e, FS_Sensing_13]</w:t>
            </w:r>
          </w:p>
          <w:p w14:paraId="12BE6F6A" w14:textId="0CA1EBA2" w:rsidR="00042BA7" w:rsidRPr="00042BA7" w:rsidRDefault="00042BA7" w:rsidP="00042BA7">
            <w:pPr>
              <w:spacing w:after="0" w:line="240" w:lineRule="auto"/>
              <w:rPr>
                <w:rFonts w:eastAsia="Arial Unicode MS" w:cs="Arial"/>
                <w:szCs w:val="18"/>
                <w:lang w:eastAsia="ar-SA"/>
              </w:rPr>
            </w:pPr>
            <w:r w:rsidRPr="00042BA7">
              <w:rPr>
                <w:rFonts w:eastAsia="Arial Unicode MS" w:cs="Arial"/>
                <w:szCs w:val="18"/>
                <w:lang w:eastAsia="ar-SA"/>
              </w:rPr>
              <w:t xml:space="preserve">2099r7 </w:t>
            </w:r>
            <w:r w:rsidRPr="00042BA7">
              <w:t>for approval day</w:t>
            </w:r>
          </w:p>
        </w:tc>
      </w:tr>
      <w:tr w:rsidR="00042BA7" w:rsidRPr="00A75C05" w14:paraId="325B028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2AF42C7" w14:textId="793A7EBD"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A1BD70" w14:textId="4AADD132" w:rsidR="00042BA7" w:rsidRPr="00A75C05" w:rsidRDefault="00042BA7" w:rsidP="00042BA7">
            <w:pPr>
              <w:spacing w:after="0" w:line="240" w:lineRule="auto"/>
            </w:pPr>
            <w:hyperlink r:id="rId141" w:history="1">
              <w:r w:rsidRPr="005C2E95">
                <w:rPr>
                  <w:rStyle w:val="Hyperlink"/>
                  <w:rFonts w:cs="Arial"/>
                </w:rPr>
                <w:t>S1-222100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FED2FCD" w14:textId="65C72898" w:rsidR="00042BA7" w:rsidRPr="00A75C05" w:rsidRDefault="00042BA7" w:rsidP="00042BA7">
            <w:pPr>
              <w:spacing w:after="0" w:line="240" w:lineRule="auto"/>
            </w:pPr>
            <w:r w:rsidRPr="00AB40A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94FBB91" w14:textId="55FA8D28" w:rsidR="00042BA7" w:rsidRPr="00A75C05" w:rsidRDefault="00042BA7" w:rsidP="00042BA7">
            <w:pPr>
              <w:spacing w:after="0" w:line="240" w:lineRule="auto"/>
            </w:pPr>
            <w:r w:rsidRPr="006415EF">
              <w:t>UAV Flight Trajectory Tracing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2DB795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143668" w14:textId="77777777" w:rsidR="00042BA7" w:rsidRDefault="00042BA7" w:rsidP="00042BA7">
            <w:pPr>
              <w:spacing w:after="0" w:line="240" w:lineRule="auto"/>
              <w:rPr>
                <w:b/>
                <w:bCs/>
              </w:rPr>
            </w:pPr>
            <w:r w:rsidRPr="00E67290">
              <w:rPr>
                <w:b/>
                <w:bCs/>
              </w:rPr>
              <w:t>e-Thread: [SA1#99e, FS_Sensing_1</w:t>
            </w:r>
            <w:r>
              <w:rPr>
                <w:b/>
                <w:bCs/>
              </w:rPr>
              <w:t>4</w:t>
            </w:r>
            <w:r w:rsidRPr="00E67290">
              <w:rPr>
                <w:b/>
                <w:bCs/>
              </w:rPr>
              <w:t>]</w:t>
            </w:r>
          </w:p>
          <w:p w14:paraId="72EAB033" w14:textId="77777777" w:rsidR="00042BA7" w:rsidRDefault="00042BA7" w:rsidP="00042BA7">
            <w:pPr>
              <w:spacing w:after="0" w:line="240" w:lineRule="auto"/>
            </w:pPr>
            <w:r>
              <w:t xml:space="preserve">2100r5 </w:t>
            </w:r>
            <w:r w:rsidRPr="00FD4D6D">
              <w:t>for approval day</w:t>
            </w:r>
          </w:p>
          <w:p w14:paraId="68CA4236" w14:textId="5B8BF923" w:rsidR="00042BA7" w:rsidRPr="00A75C05" w:rsidRDefault="00042BA7" w:rsidP="00042BA7">
            <w:pPr>
              <w:spacing w:after="0" w:line="240" w:lineRule="auto"/>
              <w:rPr>
                <w:rFonts w:eastAsia="Arial Unicode MS" w:cs="Arial"/>
                <w:szCs w:val="18"/>
                <w:lang w:eastAsia="ar-SA"/>
              </w:rPr>
            </w:pPr>
            <w:r>
              <w:t>o: DT</w:t>
            </w:r>
          </w:p>
        </w:tc>
      </w:tr>
      <w:tr w:rsidR="00042BA7" w:rsidRPr="00A75C05" w14:paraId="3147F1E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A7C75CF" w14:textId="7C246C18" w:rsidR="00042BA7" w:rsidRPr="00EB05F5" w:rsidRDefault="00042BA7" w:rsidP="00042BA7">
            <w:pPr>
              <w:snapToGrid w:val="0"/>
              <w:spacing w:after="0" w:line="240" w:lineRule="auto"/>
              <w:rPr>
                <w:rFonts w:eastAsia="Times New Roman" w:cs="Arial"/>
                <w:szCs w:val="18"/>
                <w:lang w:eastAsia="ar-SA"/>
              </w:rPr>
            </w:pPr>
            <w:proofErr w:type="spellStart"/>
            <w:r w:rsidRPr="00EB05F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3C036AD" w14:textId="7724ED04" w:rsidR="00042BA7" w:rsidRPr="00EB05F5" w:rsidRDefault="00042BA7" w:rsidP="00042BA7">
            <w:pPr>
              <w:spacing w:after="0" w:line="240" w:lineRule="auto"/>
            </w:pPr>
            <w:hyperlink r:id="rId142" w:history="1">
              <w:r w:rsidRPr="00EB05F5">
                <w:rPr>
                  <w:rStyle w:val="Hyperlink"/>
                  <w:rFonts w:cs="Arial"/>
                  <w:color w:val="auto"/>
                </w:rPr>
                <w:t>S1-222109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FFE78B1" w14:textId="4718C4D6" w:rsidR="00042BA7" w:rsidRPr="00EB05F5" w:rsidRDefault="00042BA7" w:rsidP="00042BA7">
            <w:pPr>
              <w:spacing w:after="0" w:line="240" w:lineRule="auto"/>
            </w:pPr>
            <w:r w:rsidRPr="00EB05F5">
              <w:t>Huawei, CAICT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40690314" w14:textId="044BE200" w:rsidR="00042BA7" w:rsidRPr="00EB05F5" w:rsidRDefault="00042BA7" w:rsidP="00042BA7">
            <w:pPr>
              <w:spacing w:after="0" w:line="240" w:lineRule="auto"/>
            </w:pPr>
            <w:r w:rsidRPr="00EB05F5">
              <w:t xml:space="preserve">New use </w:t>
            </w:r>
            <w:proofErr w:type="spellStart"/>
            <w:r w:rsidRPr="00EB05F5">
              <w:t>case_Sensing</w:t>
            </w:r>
            <w:proofErr w:type="spellEnd"/>
            <w:r w:rsidRPr="00EB05F5">
              <w:t xml:space="preserve"> for road traffic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A7FBDF" w14:textId="17868DBA" w:rsidR="00042BA7" w:rsidRPr="00EB05F5" w:rsidRDefault="00042BA7" w:rsidP="00042BA7">
            <w:pPr>
              <w:snapToGrid w:val="0"/>
              <w:spacing w:after="0" w:line="240" w:lineRule="auto"/>
              <w:rPr>
                <w:rFonts w:eastAsia="Times New Roman" w:cs="Arial"/>
                <w:szCs w:val="18"/>
                <w:lang w:eastAsia="ar-SA"/>
              </w:rPr>
            </w:pPr>
            <w:r w:rsidRPr="00EB05F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276592E" w14:textId="48E94A3E" w:rsidR="00042BA7" w:rsidRPr="00EB05F5" w:rsidRDefault="00042BA7" w:rsidP="00042BA7">
            <w:pPr>
              <w:spacing w:after="0" w:line="240" w:lineRule="auto"/>
              <w:rPr>
                <w:rFonts w:eastAsia="Arial Unicode MS" w:cs="Arial"/>
                <w:szCs w:val="18"/>
                <w:lang w:eastAsia="ar-SA"/>
              </w:rPr>
            </w:pPr>
            <w:r w:rsidRPr="00EB05F5">
              <w:rPr>
                <w:b/>
                <w:bCs/>
              </w:rPr>
              <w:t>e-Thread: [SA1#99e, FS_Sensing_15]</w:t>
            </w:r>
          </w:p>
        </w:tc>
      </w:tr>
      <w:tr w:rsidR="00042BA7" w:rsidRPr="00A75C05" w14:paraId="2101943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9AF9A77" w14:textId="1C53DFA3"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C58A38" w14:textId="166EB689" w:rsidR="00042BA7" w:rsidRPr="00A75C05" w:rsidRDefault="00042BA7" w:rsidP="00042BA7">
            <w:pPr>
              <w:spacing w:after="0" w:line="240" w:lineRule="auto"/>
            </w:pPr>
            <w:hyperlink r:id="rId143" w:history="1">
              <w:r w:rsidRPr="005C2E95">
                <w:rPr>
                  <w:rStyle w:val="Hyperlink"/>
                  <w:rFonts w:cs="Arial"/>
                </w:rPr>
                <w:t>S1-222115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55448A8" w14:textId="508F365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D74255B" w14:textId="4025DC28" w:rsidR="00042BA7" w:rsidRPr="00A75C05" w:rsidRDefault="00042BA7" w:rsidP="00042BA7">
            <w:pPr>
              <w:spacing w:after="0" w:line="240" w:lineRule="auto"/>
            </w:pPr>
            <w:r w:rsidRPr="006415EF">
              <w:t>Vehicle Sensing for ADAS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BC9E31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505F6" w14:textId="77777777" w:rsidR="00042BA7" w:rsidRDefault="00042BA7" w:rsidP="00042BA7">
            <w:pPr>
              <w:spacing w:after="0" w:line="240" w:lineRule="auto"/>
              <w:rPr>
                <w:b/>
                <w:bCs/>
              </w:rPr>
            </w:pPr>
            <w:r w:rsidRPr="00E67290">
              <w:rPr>
                <w:b/>
                <w:bCs/>
              </w:rPr>
              <w:t>e-Thread: [SA1#99e, FS_Sensing_1</w:t>
            </w:r>
            <w:r>
              <w:rPr>
                <w:b/>
                <w:bCs/>
              </w:rPr>
              <w:t>6</w:t>
            </w:r>
            <w:r w:rsidRPr="00E67290">
              <w:rPr>
                <w:b/>
                <w:bCs/>
              </w:rPr>
              <w:t>]</w:t>
            </w:r>
          </w:p>
          <w:p w14:paraId="2AAD0DBB" w14:textId="77777777" w:rsidR="00042BA7" w:rsidRDefault="00042BA7" w:rsidP="00042BA7">
            <w:pPr>
              <w:spacing w:after="0" w:line="240" w:lineRule="auto"/>
            </w:pPr>
            <w:r>
              <w:t xml:space="preserve">2115r2 </w:t>
            </w:r>
            <w:r w:rsidRPr="00FD4D6D">
              <w:t>for approval day</w:t>
            </w:r>
          </w:p>
          <w:p w14:paraId="5B1A74D9" w14:textId="2AC11053" w:rsidR="00042BA7" w:rsidRPr="00DD2D47" w:rsidRDefault="00042BA7" w:rsidP="00042BA7">
            <w:pPr>
              <w:spacing w:after="0" w:line="240" w:lineRule="auto"/>
              <w:rPr>
                <w:rFonts w:eastAsia="Arial Unicode MS" w:cs="Arial"/>
                <w:szCs w:val="18"/>
                <w:lang w:eastAsia="ar-SA"/>
              </w:rPr>
            </w:pPr>
            <w:r>
              <w:t>o: DT, Vodafone, Telefonica</w:t>
            </w:r>
          </w:p>
        </w:tc>
      </w:tr>
      <w:tr w:rsidR="00042BA7" w:rsidRPr="00A75C05" w14:paraId="72FD7369"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49F73E5" w14:textId="58B74110" w:rsidR="00042BA7" w:rsidRPr="008378B3" w:rsidRDefault="00042BA7" w:rsidP="00042BA7">
            <w:pPr>
              <w:snapToGrid w:val="0"/>
              <w:spacing w:after="0" w:line="240" w:lineRule="auto"/>
              <w:rPr>
                <w:rFonts w:eastAsia="Times New Roman" w:cs="Arial"/>
                <w:szCs w:val="18"/>
                <w:lang w:eastAsia="ar-SA"/>
              </w:rPr>
            </w:pPr>
            <w:proofErr w:type="spellStart"/>
            <w:r w:rsidRPr="008378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42DEC57" w14:textId="3230D8E2" w:rsidR="00042BA7" w:rsidRPr="008378B3" w:rsidRDefault="00042BA7" w:rsidP="00042BA7">
            <w:pPr>
              <w:spacing w:after="0" w:line="240" w:lineRule="auto"/>
            </w:pPr>
            <w:hyperlink r:id="rId144" w:history="1">
              <w:r w:rsidRPr="005C2E95">
                <w:rPr>
                  <w:rStyle w:val="Hyperlink"/>
                  <w:rFonts w:cs="Arial"/>
                </w:rPr>
                <w:t>S1-222116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0D07867" w14:textId="21248079" w:rsidR="00042BA7" w:rsidRPr="008378B3" w:rsidRDefault="00042BA7" w:rsidP="00042BA7">
            <w:pPr>
              <w:spacing w:after="0" w:line="240" w:lineRule="auto"/>
            </w:pPr>
            <w:r w:rsidRPr="008378B3">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8A80D78" w14:textId="077BB2C4" w:rsidR="00042BA7" w:rsidRPr="008378B3" w:rsidRDefault="00042BA7" w:rsidP="00042BA7">
            <w:pPr>
              <w:spacing w:after="0" w:line="240" w:lineRule="auto"/>
            </w:pPr>
            <w:r w:rsidRPr="008378B3">
              <w:t>RAN Sensing for real-time map service assisted vehicle driving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19666C" w14:textId="495E1E0B" w:rsidR="00042BA7" w:rsidRPr="008378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2120r1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37B0F0F" w14:textId="575B78DD" w:rsidR="00042BA7" w:rsidRPr="008378B3" w:rsidRDefault="00042BA7" w:rsidP="00042BA7">
            <w:pPr>
              <w:spacing w:after="0" w:line="240" w:lineRule="auto"/>
              <w:rPr>
                <w:rFonts w:eastAsia="Arial Unicode MS" w:cs="Arial"/>
                <w:szCs w:val="18"/>
                <w:lang w:eastAsia="ar-SA"/>
              </w:rPr>
            </w:pPr>
            <w:r w:rsidRPr="008378B3">
              <w:rPr>
                <w:b/>
                <w:bCs/>
              </w:rPr>
              <w:t>e-Thread: [SA1#99e, FS_Sensing_1</w:t>
            </w:r>
            <w:r>
              <w:rPr>
                <w:b/>
                <w:bCs/>
              </w:rPr>
              <w:t>7</w:t>
            </w:r>
            <w:r w:rsidRPr="008378B3">
              <w:rPr>
                <w:b/>
                <w:bCs/>
              </w:rPr>
              <w:t>]</w:t>
            </w:r>
          </w:p>
        </w:tc>
      </w:tr>
      <w:tr w:rsidR="00042BA7" w:rsidRPr="00A75C05" w14:paraId="15E201AE"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4E91AE5" w14:textId="77777777"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DB98B32" w14:textId="6F663A79" w:rsidR="00042BA7" w:rsidRPr="0007368B" w:rsidRDefault="00042BA7" w:rsidP="00042BA7">
            <w:pPr>
              <w:spacing w:after="0" w:line="240" w:lineRule="auto"/>
            </w:pPr>
            <w:hyperlink r:id="rId145" w:history="1">
              <w:r w:rsidRPr="0007368B">
                <w:rPr>
                  <w:rStyle w:val="Hyperlink"/>
                  <w:rFonts w:cs="Arial"/>
                  <w:color w:val="auto"/>
                </w:rPr>
                <w:t>S1-222120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21DEC5B" w14:textId="77777777" w:rsidR="00042BA7" w:rsidRPr="0007368B" w:rsidRDefault="00042BA7" w:rsidP="00042BA7">
            <w:pPr>
              <w:spacing w:after="0" w:line="240" w:lineRule="auto"/>
            </w:pPr>
            <w:r w:rsidRPr="0007368B">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1014E2E" w14:textId="77777777" w:rsidR="00042BA7" w:rsidRPr="0007368B" w:rsidRDefault="00042BA7" w:rsidP="00042BA7">
            <w:pPr>
              <w:spacing w:after="0" w:line="240" w:lineRule="auto"/>
            </w:pPr>
            <w:r w:rsidRPr="0007368B">
              <w:t>New UC: Guaranteed sensing in NLOS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A20FC80" w14:textId="153A89A5"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15C6629" w14:textId="77777777" w:rsidR="00042BA7" w:rsidRPr="0007368B" w:rsidRDefault="00042BA7" w:rsidP="00042BA7">
            <w:pPr>
              <w:spacing w:after="0" w:line="240" w:lineRule="auto"/>
              <w:rPr>
                <w:b/>
                <w:bCs/>
              </w:rPr>
            </w:pPr>
            <w:r w:rsidRPr="0007368B">
              <w:rPr>
                <w:b/>
                <w:bCs/>
              </w:rPr>
              <w:t>e-Thread: [SA1#99e, FS_Sensing_17]</w:t>
            </w:r>
          </w:p>
          <w:p w14:paraId="7E838068" w14:textId="32FEE9BF" w:rsidR="00042BA7" w:rsidRPr="0007368B" w:rsidRDefault="00042BA7" w:rsidP="00042BA7">
            <w:pPr>
              <w:spacing w:after="0" w:line="240" w:lineRule="auto"/>
              <w:rPr>
                <w:rFonts w:eastAsia="Arial Unicode MS" w:cs="Arial"/>
                <w:szCs w:val="18"/>
                <w:lang w:eastAsia="ar-SA"/>
              </w:rPr>
            </w:pPr>
            <w:r w:rsidRPr="0007368B">
              <w:t>2120r6 for approval day</w:t>
            </w:r>
          </w:p>
        </w:tc>
      </w:tr>
      <w:tr w:rsidR="00042BA7" w:rsidRPr="00A75C05" w14:paraId="260259A4"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416F7F" w14:textId="0947DC48" w:rsidR="00042BA7" w:rsidRPr="00924D0A" w:rsidRDefault="00042BA7" w:rsidP="00042BA7">
            <w:pPr>
              <w:snapToGrid w:val="0"/>
              <w:spacing w:after="0" w:line="240" w:lineRule="auto"/>
              <w:rPr>
                <w:rFonts w:eastAsia="Times New Roman" w:cs="Arial"/>
                <w:szCs w:val="18"/>
                <w:lang w:eastAsia="ar-SA"/>
              </w:rPr>
            </w:pPr>
            <w:proofErr w:type="spellStart"/>
            <w:r w:rsidRPr="00924D0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5F016C" w14:textId="063AA74F" w:rsidR="00042BA7" w:rsidRPr="00924D0A" w:rsidRDefault="00042BA7" w:rsidP="00042BA7">
            <w:pPr>
              <w:spacing w:after="0" w:line="240" w:lineRule="auto"/>
            </w:pPr>
            <w:hyperlink r:id="rId146" w:history="1">
              <w:r w:rsidRPr="00924D0A">
                <w:rPr>
                  <w:rStyle w:val="Hyperlink"/>
                  <w:rFonts w:cs="Arial"/>
                  <w:color w:val="auto"/>
                </w:rPr>
                <w:t>S1-222117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CC68577" w14:textId="106165C5" w:rsidR="00042BA7" w:rsidRPr="00924D0A" w:rsidRDefault="00042BA7" w:rsidP="00042BA7">
            <w:pPr>
              <w:spacing w:after="0" w:line="240" w:lineRule="auto"/>
            </w:pPr>
            <w:r w:rsidRPr="00924D0A">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66FB30C5" w14:textId="2F85C094" w:rsidR="00042BA7" w:rsidRPr="00924D0A" w:rsidRDefault="00042BA7" w:rsidP="00042BA7">
            <w:pPr>
              <w:spacing w:after="0" w:line="240" w:lineRule="auto"/>
            </w:pPr>
            <w:r w:rsidRPr="00924D0A">
              <w:t>In vehicle sensing for life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8AF039" w14:textId="172575B7" w:rsidR="00042BA7" w:rsidRPr="00924D0A" w:rsidRDefault="00042BA7" w:rsidP="00042BA7">
            <w:pPr>
              <w:snapToGrid w:val="0"/>
              <w:spacing w:after="0" w:line="240" w:lineRule="auto"/>
              <w:rPr>
                <w:rFonts w:eastAsia="Times New Roman" w:cs="Arial"/>
                <w:szCs w:val="18"/>
                <w:lang w:eastAsia="ar-SA"/>
              </w:rPr>
            </w:pPr>
            <w:r w:rsidRPr="00924D0A">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62EA1CE" w14:textId="7D5B6AB0" w:rsidR="00042BA7" w:rsidRPr="00924D0A" w:rsidRDefault="00042BA7" w:rsidP="00042BA7">
            <w:pPr>
              <w:spacing w:after="0" w:line="240" w:lineRule="auto"/>
              <w:rPr>
                <w:rFonts w:eastAsia="Arial Unicode MS" w:cs="Arial"/>
                <w:szCs w:val="18"/>
                <w:lang w:eastAsia="ar-SA"/>
              </w:rPr>
            </w:pPr>
            <w:r w:rsidRPr="00924D0A">
              <w:rPr>
                <w:b/>
                <w:bCs/>
              </w:rPr>
              <w:t>e-Thread: [SA1#99e, FS_Sensing_18]</w:t>
            </w:r>
          </w:p>
        </w:tc>
      </w:tr>
      <w:tr w:rsidR="00042BA7" w:rsidRPr="00A75C05" w14:paraId="24629DB2"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335C171" w14:textId="24DA64FD"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04AF63A" w14:textId="0EA8FFCD" w:rsidR="00042BA7" w:rsidRPr="0007368B" w:rsidRDefault="00042BA7" w:rsidP="00042BA7">
            <w:pPr>
              <w:spacing w:after="0" w:line="240" w:lineRule="auto"/>
            </w:pPr>
            <w:hyperlink r:id="rId147" w:history="1">
              <w:r w:rsidRPr="0007368B">
                <w:rPr>
                  <w:rStyle w:val="Hyperlink"/>
                  <w:rFonts w:cs="Arial"/>
                  <w:color w:val="auto"/>
                </w:rPr>
                <w:t>S1-222118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56D4D14E" w14:textId="3311C517" w:rsidR="00042BA7" w:rsidRPr="0007368B" w:rsidRDefault="00042BA7" w:rsidP="00042BA7">
            <w:pPr>
              <w:spacing w:after="0" w:line="240" w:lineRule="auto"/>
            </w:pPr>
            <w:r w:rsidRPr="0007368B">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D6E8D0E" w14:textId="3939AA29" w:rsidR="00042BA7" w:rsidRPr="0007368B" w:rsidRDefault="00042BA7" w:rsidP="00042BA7">
            <w:pPr>
              <w:spacing w:after="0" w:line="240" w:lineRule="auto"/>
            </w:pPr>
            <w:r w:rsidRPr="0007368B">
              <w:t>New UC: Network assisted sensing to avoid UAV collision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52633A4" w14:textId="338D6A0B"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382F392" w14:textId="77777777" w:rsidR="00042BA7" w:rsidRPr="0007368B" w:rsidRDefault="00042BA7" w:rsidP="00042BA7">
            <w:pPr>
              <w:spacing w:after="0" w:line="240" w:lineRule="auto"/>
              <w:rPr>
                <w:b/>
                <w:bCs/>
              </w:rPr>
            </w:pPr>
            <w:r w:rsidRPr="0007368B">
              <w:rPr>
                <w:b/>
                <w:bCs/>
              </w:rPr>
              <w:t>e-Thread: [SA1#99e, FS_Sensing_19]</w:t>
            </w:r>
          </w:p>
          <w:p w14:paraId="35980773" w14:textId="2DD793E1" w:rsidR="00042BA7" w:rsidRPr="0007368B" w:rsidRDefault="00042BA7" w:rsidP="00042BA7">
            <w:pPr>
              <w:spacing w:after="0" w:line="240" w:lineRule="auto"/>
              <w:rPr>
                <w:rFonts w:eastAsia="Arial Unicode MS" w:cs="Arial"/>
                <w:szCs w:val="18"/>
                <w:lang w:eastAsia="ar-SA"/>
              </w:rPr>
            </w:pPr>
            <w:r w:rsidRPr="0007368B">
              <w:t>2118r6 for approval day</w:t>
            </w:r>
          </w:p>
        </w:tc>
      </w:tr>
      <w:tr w:rsidR="00042BA7" w:rsidRPr="00A75C05" w14:paraId="0076731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648841C" w14:textId="6961058A" w:rsidR="00042BA7" w:rsidRPr="00B37CF9" w:rsidRDefault="00042BA7" w:rsidP="00042BA7">
            <w:pPr>
              <w:snapToGrid w:val="0"/>
              <w:spacing w:after="0" w:line="240" w:lineRule="auto"/>
              <w:rPr>
                <w:rFonts w:eastAsia="Times New Roman" w:cs="Arial"/>
                <w:szCs w:val="18"/>
                <w:lang w:eastAsia="ar-SA"/>
              </w:rPr>
            </w:pPr>
            <w:proofErr w:type="spellStart"/>
            <w:r w:rsidRPr="00B37CF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57012D31" w14:textId="2E2DC48B" w:rsidR="00042BA7" w:rsidRPr="00B37CF9" w:rsidRDefault="00042BA7" w:rsidP="00042BA7">
            <w:pPr>
              <w:spacing w:after="0" w:line="240" w:lineRule="auto"/>
            </w:pPr>
            <w:hyperlink r:id="rId148" w:history="1">
              <w:r w:rsidRPr="005C2E95">
                <w:rPr>
                  <w:rStyle w:val="Hyperlink"/>
                  <w:rFonts w:cs="Arial"/>
                </w:rPr>
                <w:t>S1-222119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32F96ED" w14:textId="0B6AD2D5" w:rsidR="00042BA7" w:rsidRPr="00B37CF9" w:rsidRDefault="00042BA7" w:rsidP="00042BA7">
            <w:pPr>
              <w:spacing w:after="0" w:line="240" w:lineRule="auto"/>
            </w:pPr>
            <w:r w:rsidRPr="00B37CF9">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3BDF20B" w14:textId="7441A9CD" w:rsidR="00042BA7" w:rsidRPr="00B37CF9" w:rsidRDefault="00042BA7" w:rsidP="00042BA7">
            <w:pPr>
              <w:spacing w:after="0" w:line="240" w:lineRule="auto"/>
            </w:pPr>
            <w:r w:rsidRPr="00B37CF9">
              <w:t>New UC: Detection of UAVs illegal flying in a restricted area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FB51B6" w14:textId="0934B896" w:rsidR="00042BA7" w:rsidRPr="00B37CF9"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Merged into 2155r1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7A720E" w14:textId="146CA368" w:rsidR="00042BA7" w:rsidRPr="00B37CF9" w:rsidRDefault="00042BA7" w:rsidP="00042BA7">
            <w:pPr>
              <w:spacing w:after="0" w:line="240" w:lineRule="auto"/>
              <w:rPr>
                <w:rFonts w:eastAsia="Arial Unicode MS" w:cs="Arial"/>
                <w:szCs w:val="18"/>
                <w:lang w:eastAsia="ar-SA"/>
              </w:rPr>
            </w:pPr>
            <w:r w:rsidRPr="00602BC3">
              <w:rPr>
                <w:b/>
                <w:bCs/>
              </w:rPr>
              <w:t>e-Thread: [SA1#99e, FS_Sensing_2</w:t>
            </w:r>
            <w:r>
              <w:rPr>
                <w:b/>
                <w:bCs/>
              </w:rPr>
              <w:t>0</w:t>
            </w:r>
            <w:r w:rsidRPr="00602BC3">
              <w:rPr>
                <w:b/>
                <w:bCs/>
              </w:rPr>
              <w:t>]</w:t>
            </w:r>
          </w:p>
        </w:tc>
      </w:tr>
      <w:tr w:rsidR="00042BA7" w:rsidRPr="00A75C05" w14:paraId="3176889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F0547B2"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9C4A29" w14:textId="77E35D2E" w:rsidR="00042BA7" w:rsidRPr="00A75C05" w:rsidRDefault="00042BA7" w:rsidP="00042BA7">
            <w:pPr>
              <w:spacing w:after="0" w:line="240" w:lineRule="auto"/>
            </w:pPr>
            <w:hyperlink r:id="rId149" w:history="1">
              <w:r w:rsidRPr="005C2E95">
                <w:rPr>
                  <w:rStyle w:val="Hyperlink"/>
                  <w:rFonts w:cs="Arial"/>
                </w:rPr>
                <w:t>S1-222155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ED5E036" w14:textId="77777777" w:rsidR="00042BA7" w:rsidRPr="00A75C05" w:rsidRDefault="00042BA7" w:rsidP="00042BA7">
            <w:pPr>
              <w:spacing w:after="0" w:line="240" w:lineRule="auto"/>
            </w:pPr>
            <w:r w:rsidRPr="00B854A0">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073EE0" w14:textId="77777777" w:rsidR="00042BA7" w:rsidRPr="00A75C05" w:rsidRDefault="00042BA7" w:rsidP="00042BA7">
            <w:pPr>
              <w:spacing w:after="0" w:line="240" w:lineRule="auto"/>
            </w:pPr>
            <w:r w:rsidRPr="006415EF">
              <w:t xml:space="preserve">New use </w:t>
            </w:r>
            <w:proofErr w:type="spellStart"/>
            <w:r w:rsidRPr="006415EF">
              <w:t>case_Sensing</w:t>
            </w:r>
            <w:proofErr w:type="spellEnd"/>
            <w:r w:rsidRPr="006415EF">
              <w:t xml:space="preserve"> for UAV intrusion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703E74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2FBD79E" w14:textId="77777777" w:rsidR="00042BA7" w:rsidRDefault="00042BA7" w:rsidP="00042BA7">
            <w:pPr>
              <w:spacing w:after="0" w:line="240" w:lineRule="auto"/>
              <w:rPr>
                <w:b/>
                <w:bCs/>
              </w:rPr>
            </w:pPr>
            <w:r w:rsidRPr="00602BC3">
              <w:rPr>
                <w:b/>
                <w:bCs/>
              </w:rPr>
              <w:t>e-Thread: [SA1#99e, FS_Sensing_2</w:t>
            </w:r>
            <w:r>
              <w:rPr>
                <w:b/>
                <w:bCs/>
              </w:rPr>
              <w:t>0</w:t>
            </w:r>
            <w:r w:rsidRPr="00602BC3">
              <w:rPr>
                <w:b/>
                <w:bCs/>
              </w:rPr>
              <w:t>]</w:t>
            </w:r>
          </w:p>
          <w:p w14:paraId="420EBCE0" w14:textId="77777777" w:rsidR="00042BA7" w:rsidRDefault="00042BA7" w:rsidP="00042BA7">
            <w:pPr>
              <w:spacing w:after="0" w:line="240" w:lineRule="auto"/>
            </w:pPr>
            <w:r w:rsidRPr="00DD2D47">
              <w:lastRenderedPageBreak/>
              <w:t xml:space="preserve">2155r5 </w:t>
            </w:r>
            <w:r w:rsidRPr="00FD4D6D">
              <w:t>for approval day</w:t>
            </w:r>
          </w:p>
          <w:p w14:paraId="2BCB4DDB" w14:textId="525682F5" w:rsidR="00042BA7" w:rsidRPr="00DD2D47" w:rsidRDefault="00042BA7" w:rsidP="00042BA7">
            <w:pPr>
              <w:spacing w:after="0" w:line="240" w:lineRule="auto"/>
              <w:rPr>
                <w:rFonts w:eastAsia="Arial Unicode MS" w:cs="Arial"/>
                <w:szCs w:val="18"/>
                <w:lang w:eastAsia="ar-SA"/>
              </w:rPr>
            </w:pPr>
            <w:r>
              <w:t>c: DT</w:t>
            </w:r>
          </w:p>
        </w:tc>
      </w:tr>
      <w:tr w:rsidR="00042BA7" w:rsidRPr="00A75C05" w14:paraId="343BCD1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DF8B3D" w14:textId="0D026F32"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1ED968D" w14:textId="5C3144A8" w:rsidR="00042BA7" w:rsidRPr="00A75C05" w:rsidRDefault="00042BA7" w:rsidP="00042BA7">
            <w:pPr>
              <w:spacing w:after="0" w:line="240" w:lineRule="auto"/>
            </w:pPr>
            <w:hyperlink r:id="rId150" w:history="1">
              <w:r w:rsidRPr="005C2E95">
                <w:rPr>
                  <w:rStyle w:val="Hyperlink"/>
                  <w:rFonts w:cs="Arial"/>
                </w:rPr>
                <w:t>S1-222145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B56E92" w14:textId="1B821DC3" w:rsidR="00042BA7" w:rsidRPr="00A75C05" w:rsidRDefault="00042BA7" w:rsidP="00042BA7">
            <w:pPr>
              <w:spacing w:after="0" w:line="240" w:lineRule="auto"/>
            </w:pPr>
            <w:r w:rsidRPr="006415EF">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5FBE98" w14:textId="50D919F1" w:rsidR="00042BA7" w:rsidRPr="00A75C05" w:rsidRDefault="00042BA7" w:rsidP="00042BA7">
            <w:pPr>
              <w:spacing w:after="0" w:line="240" w:lineRule="auto"/>
            </w:pPr>
            <w:r w:rsidRPr="006415EF">
              <w:t>New use case: Sensing for parking space determination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51F81B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1CC171F" w14:textId="77777777" w:rsidR="00042BA7" w:rsidRDefault="00042BA7" w:rsidP="00042BA7">
            <w:pPr>
              <w:spacing w:after="0" w:line="240" w:lineRule="auto"/>
              <w:rPr>
                <w:b/>
                <w:bCs/>
              </w:rPr>
            </w:pPr>
            <w:r w:rsidRPr="00002764">
              <w:rPr>
                <w:b/>
                <w:bCs/>
              </w:rPr>
              <w:t>e-Thread: [SA1#99e, FS_Sensing_2</w:t>
            </w:r>
            <w:r>
              <w:rPr>
                <w:b/>
                <w:bCs/>
              </w:rPr>
              <w:t>1</w:t>
            </w:r>
            <w:r w:rsidRPr="00002764">
              <w:rPr>
                <w:b/>
                <w:bCs/>
              </w:rPr>
              <w:t>]</w:t>
            </w:r>
          </w:p>
          <w:p w14:paraId="30E847C7" w14:textId="77777777" w:rsidR="00042BA7" w:rsidRDefault="00042BA7" w:rsidP="00042BA7">
            <w:pPr>
              <w:spacing w:after="0" w:line="240" w:lineRule="auto"/>
            </w:pPr>
            <w:r>
              <w:t xml:space="preserve">2145r5 </w:t>
            </w:r>
            <w:r w:rsidRPr="00FD4D6D">
              <w:t>for approval day</w:t>
            </w:r>
          </w:p>
          <w:p w14:paraId="74C13C86" w14:textId="27F98441" w:rsidR="00042BA7" w:rsidRPr="00DD2D47" w:rsidRDefault="00042BA7" w:rsidP="00042BA7">
            <w:pPr>
              <w:spacing w:after="0" w:line="240" w:lineRule="auto"/>
              <w:rPr>
                <w:rFonts w:eastAsia="Arial Unicode MS" w:cs="Arial"/>
                <w:szCs w:val="18"/>
                <w:lang w:eastAsia="ar-SA"/>
              </w:rPr>
            </w:pPr>
            <w:r>
              <w:t>o: DT, Ericsson, Telefonica</w:t>
            </w:r>
          </w:p>
        </w:tc>
      </w:tr>
      <w:tr w:rsidR="00042BA7" w:rsidRPr="00A75C05" w14:paraId="606B7923" w14:textId="77777777" w:rsidTr="005000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53831FD" w14:textId="31709114"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7E2A50F" w14:textId="6B3A633D" w:rsidR="00042BA7" w:rsidRPr="00A75C05" w:rsidRDefault="00042BA7" w:rsidP="00042BA7">
            <w:pPr>
              <w:spacing w:after="0" w:line="240" w:lineRule="auto"/>
            </w:pPr>
            <w:hyperlink r:id="rId151" w:history="1">
              <w:r w:rsidRPr="005C2E95">
                <w:rPr>
                  <w:rStyle w:val="Hyperlink"/>
                  <w:rFonts w:cs="Arial"/>
                </w:rPr>
                <w:t>S1-222147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CE2E487" w14:textId="56244CBC" w:rsidR="00042BA7" w:rsidRPr="00A75C05" w:rsidRDefault="00042BA7" w:rsidP="00042BA7">
            <w:pPr>
              <w:spacing w:after="0" w:line="240" w:lineRule="auto"/>
            </w:pPr>
            <w:r w:rsidRPr="006415EF">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765CBBC" w14:textId="33C5013A" w:rsidR="00042BA7" w:rsidRPr="00A75C05" w:rsidRDefault="00042BA7" w:rsidP="00042BA7">
            <w:pPr>
              <w:spacing w:after="0" w:line="240" w:lineRule="auto"/>
            </w:pPr>
            <w:r w:rsidRPr="006415EF">
              <w:t>New Use case: Immersive experience based on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745CA1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6D65056" w14:textId="77777777" w:rsidR="00042BA7" w:rsidRDefault="00042BA7" w:rsidP="00042BA7">
            <w:pPr>
              <w:spacing w:after="0" w:line="240" w:lineRule="auto"/>
              <w:rPr>
                <w:b/>
                <w:bCs/>
              </w:rPr>
            </w:pPr>
            <w:r w:rsidRPr="00002764">
              <w:rPr>
                <w:b/>
                <w:bCs/>
              </w:rPr>
              <w:t>e-Thread: [SA1#99e, FS_Sensing_2</w:t>
            </w:r>
            <w:r>
              <w:rPr>
                <w:b/>
                <w:bCs/>
              </w:rPr>
              <w:t>2</w:t>
            </w:r>
            <w:r w:rsidRPr="00002764">
              <w:rPr>
                <w:b/>
                <w:bCs/>
              </w:rPr>
              <w:t>]</w:t>
            </w:r>
          </w:p>
          <w:p w14:paraId="7B2DB4EA" w14:textId="77777777" w:rsidR="00042BA7" w:rsidRDefault="00042BA7" w:rsidP="00042BA7">
            <w:pPr>
              <w:spacing w:after="0" w:line="240" w:lineRule="auto"/>
            </w:pPr>
            <w:r>
              <w:t xml:space="preserve">2147r4 </w:t>
            </w:r>
            <w:r w:rsidRPr="00FD4D6D">
              <w:t>for approval day</w:t>
            </w:r>
          </w:p>
          <w:p w14:paraId="3B6658DA" w14:textId="22AB12F4" w:rsidR="00042BA7" w:rsidRPr="00570C32" w:rsidRDefault="00042BA7" w:rsidP="00042BA7">
            <w:pPr>
              <w:spacing w:after="0" w:line="240" w:lineRule="auto"/>
              <w:rPr>
                <w:rFonts w:eastAsia="Arial Unicode MS" w:cs="Arial"/>
                <w:szCs w:val="18"/>
                <w:lang w:eastAsia="ar-SA"/>
              </w:rPr>
            </w:pPr>
            <w:r>
              <w:t>o: DT, Vodafone, Ericsson</w:t>
            </w:r>
          </w:p>
        </w:tc>
      </w:tr>
      <w:tr w:rsidR="00042BA7" w:rsidRPr="00A75C05" w14:paraId="40E20D60" w14:textId="77777777" w:rsidTr="00500095">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7B9ADE" w14:textId="651E6F7D" w:rsidR="00042BA7" w:rsidRPr="00500095" w:rsidRDefault="00042BA7" w:rsidP="00042BA7">
            <w:pPr>
              <w:snapToGrid w:val="0"/>
              <w:spacing w:after="0" w:line="240" w:lineRule="auto"/>
              <w:rPr>
                <w:rFonts w:eastAsia="Times New Roman" w:cs="Arial"/>
                <w:szCs w:val="18"/>
                <w:lang w:eastAsia="ar-SA"/>
              </w:rPr>
            </w:pPr>
            <w:proofErr w:type="spellStart"/>
            <w:r w:rsidRPr="00500095">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BF1205F" w14:textId="7FA97276" w:rsidR="00042BA7" w:rsidRPr="00500095" w:rsidRDefault="00042BA7" w:rsidP="00042BA7">
            <w:pPr>
              <w:spacing w:after="0" w:line="240" w:lineRule="auto"/>
            </w:pPr>
            <w:hyperlink r:id="rId152" w:history="1">
              <w:r w:rsidRPr="00500095">
                <w:rPr>
                  <w:rStyle w:val="Hyperlink"/>
                  <w:rFonts w:cs="Arial"/>
                  <w:color w:val="auto"/>
                </w:rPr>
                <w:t>S1-222157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C73C1AB" w14:textId="790F2C52" w:rsidR="00042BA7" w:rsidRPr="00500095" w:rsidRDefault="00042BA7" w:rsidP="00042BA7">
            <w:pPr>
              <w:spacing w:after="0" w:line="240" w:lineRule="auto"/>
            </w:pPr>
            <w:r w:rsidRPr="00500095">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FD978FE" w14:textId="795179AD" w:rsidR="00042BA7" w:rsidRPr="00500095" w:rsidRDefault="00042BA7" w:rsidP="00042BA7">
            <w:pPr>
              <w:spacing w:after="0" w:line="240" w:lineRule="auto"/>
            </w:pPr>
            <w:r w:rsidRPr="00500095">
              <w:t xml:space="preserve">New use </w:t>
            </w:r>
            <w:proofErr w:type="spellStart"/>
            <w:r w:rsidRPr="00500095">
              <w:t>case_Sensing</w:t>
            </w:r>
            <w:proofErr w:type="spellEnd"/>
            <w:r w:rsidRPr="00500095">
              <w:t xml:space="preserve"> for Tourist spot traffic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50360C4" w14:textId="7ECC67DA" w:rsidR="00042BA7" w:rsidRPr="0050009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D5E191" w14:textId="77777777" w:rsidR="00042BA7" w:rsidRPr="00500095" w:rsidRDefault="00042BA7" w:rsidP="00042BA7">
            <w:pPr>
              <w:spacing w:after="0" w:line="240" w:lineRule="auto"/>
              <w:rPr>
                <w:b/>
                <w:bCs/>
              </w:rPr>
            </w:pPr>
            <w:r w:rsidRPr="00500095">
              <w:rPr>
                <w:b/>
                <w:bCs/>
              </w:rPr>
              <w:t>e-Thread: [SA1#99e, FS_Sensing_23]</w:t>
            </w:r>
          </w:p>
          <w:p w14:paraId="2AB02DBD" w14:textId="77777777" w:rsidR="00042BA7" w:rsidRDefault="00042BA7" w:rsidP="00042BA7">
            <w:pPr>
              <w:spacing w:after="0" w:line="240" w:lineRule="auto"/>
            </w:pPr>
            <w:r>
              <w:rPr>
                <w:rFonts w:eastAsia="Arial Unicode MS" w:cs="Arial"/>
                <w:szCs w:val="18"/>
                <w:lang w:eastAsia="ar-SA"/>
              </w:rPr>
              <w:t xml:space="preserve">2157r7 </w:t>
            </w:r>
            <w:r w:rsidRPr="00FD4D6D">
              <w:t>for approval day</w:t>
            </w:r>
          </w:p>
          <w:p w14:paraId="1DA43DC2" w14:textId="06075E6A" w:rsidR="00042BA7" w:rsidRPr="00500095" w:rsidRDefault="00042BA7" w:rsidP="00042BA7">
            <w:pPr>
              <w:spacing w:after="0" w:line="240" w:lineRule="auto"/>
              <w:rPr>
                <w:rFonts w:eastAsia="Arial Unicode MS" w:cs="Arial"/>
                <w:szCs w:val="18"/>
                <w:lang w:eastAsia="ar-SA"/>
              </w:rPr>
            </w:pPr>
            <w:r>
              <w:t>c: DT</w:t>
            </w:r>
          </w:p>
        </w:tc>
      </w:tr>
      <w:tr w:rsidR="00042BA7" w:rsidRPr="00A75C05" w14:paraId="0A51927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9EB0F48" w14:textId="5BA7F476"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9B5FEA6" w14:textId="5590A691" w:rsidR="00042BA7" w:rsidRPr="00A75C05" w:rsidRDefault="00042BA7" w:rsidP="00042BA7">
            <w:pPr>
              <w:spacing w:after="0" w:line="240" w:lineRule="auto"/>
            </w:pPr>
            <w:hyperlink r:id="rId153" w:history="1">
              <w:r w:rsidRPr="005C2E95">
                <w:rPr>
                  <w:rStyle w:val="Hyperlink"/>
                  <w:rFonts w:cs="Arial"/>
                </w:rPr>
                <w:t>S1-222199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F6D057" w14:textId="6F02B9D0" w:rsidR="00042BA7" w:rsidRPr="00A75C05" w:rsidRDefault="00042BA7" w:rsidP="00042BA7">
            <w:pPr>
              <w:spacing w:after="0" w:line="240" w:lineRule="auto"/>
            </w:pPr>
            <w:r w:rsidRPr="006415EF">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8A36FA0" w14:textId="2C57CC65" w:rsidR="00042BA7" w:rsidRPr="00A75C05" w:rsidRDefault="00042BA7" w:rsidP="00042BA7">
            <w:pPr>
              <w:spacing w:after="0" w:line="240" w:lineRule="auto"/>
            </w:pPr>
            <w:r w:rsidRPr="006415EF">
              <w:t>Use case of sleep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0FE14B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634BEA4" w14:textId="77777777" w:rsidR="00042BA7" w:rsidRDefault="00042BA7" w:rsidP="00042BA7">
            <w:pPr>
              <w:spacing w:after="0" w:line="240" w:lineRule="auto"/>
              <w:rPr>
                <w:b/>
                <w:bCs/>
              </w:rPr>
            </w:pPr>
            <w:r w:rsidRPr="00002764">
              <w:rPr>
                <w:b/>
                <w:bCs/>
              </w:rPr>
              <w:t>e-Thread: [SA1#99e, FS_Sensing_2</w:t>
            </w:r>
            <w:r>
              <w:rPr>
                <w:b/>
                <w:bCs/>
              </w:rPr>
              <w:t>4</w:t>
            </w:r>
            <w:r w:rsidRPr="00002764">
              <w:rPr>
                <w:b/>
                <w:bCs/>
              </w:rPr>
              <w:t>]</w:t>
            </w:r>
          </w:p>
          <w:p w14:paraId="3D211EAE" w14:textId="77777777" w:rsidR="00042BA7" w:rsidRDefault="00042BA7" w:rsidP="00042BA7">
            <w:pPr>
              <w:spacing w:after="0" w:line="240" w:lineRule="auto"/>
            </w:pPr>
            <w:r>
              <w:rPr>
                <w:rFonts w:eastAsia="Arial Unicode MS" w:cs="Arial"/>
                <w:szCs w:val="18"/>
                <w:lang w:eastAsia="ar-SA"/>
              </w:rPr>
              <w:t xml:space="preserve">2199r3 </w:t>
            </w:r>
            <w:r w:rsidRPr="00FD4D6D">
              <w:t>for approval day</w:t>
            </w:r>
          </w:p>
          <w:p w14:paraId="2E6C42F6" w14:textId="5DD29A6D" w:rsidR="00042BA7" w:rsidRPr="00A75C05" w:rsidRDefault="00042BA7" w:rsidP="00042BA7">
            <w:pPr>
              <w:spacing w:after="0" w:line="240" w:lineRule="auto"/>
              <w:rPr>
                <w:rFonts w:eastAsia="Arial Unicode MS" w:cs="Arial"/>
                <w:szCs w:val="18"/>
                <w:lang w:eastAsia="ar-SA"/>
              </w:rPr>
            </w:pPr>
            <w:r>
              <w:t>o: DT</w:t>
            </w:r>
          </w:p>
        </w:tc>
      </w:tr>
      <w:tr w:rsidR="00042BA7" w:rsidRPr="00A75C05" w14:paraId="1F9A9A32"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6D9073" w14:textId="555A3BD7"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44B7576" w14:textId="1E2793E8" w:rsidR="00042BA7" w:rsidRPr="00A75C05" w:rsidRDefault="00042BA7" w:rsidP="00042BA7">
            <w:pPr>
              <w:spacing w:after="0" w:line="240" w:lineRule="auto"/>
            </w:pPr>
            <w:hyperlink r:id="rId154" w:history="1">
              <w:r w:rsidRPr="005C2E95">
                <w:rPr>
                  <w:rStyle w:val="Hyperlink"/>
                  <w:rFonts w:cs="Arial"/>
                </w:rPr>
                <w:t>S1-222200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DE624D5" w14:textId="569F46FD" w:rsidR="00042BA7" w:rsidRPr="00A75C05" w:rsidRDefault="00042BA7" w:rsidP="00042BA7">
            <w:pPr>
              <w:spacing w:after="0" w:line="240" w:lineRule="auto"/>
            </w:pPr>
            <w:r w:rsidRPr="006415EF">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11FC79C" w14:textId="3F49110A" w:rsidR="00042BA7" w:rsidRPr="00A75C05" w:rsidRDefault="00042BA7" w:rsidP="00042BA7">
            <w:pPr>
              <w:spacing w:after="0" w:line="240" w:lineRule="auto"/>
            </w:pPr>
            <w:r w:rsidRPr="006415EF">
              <w:t>Use case of sports monitoring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B39896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79AE083" w14:textId="77777777" w:rsidR="00042BA7" w:rsidRDefault="00042BA7" w:rsidP="00042BA7">
            <w:pPr>
              <w:spacing w:after="0" w:line="240" w:lineRule="auto"/>
              <w:rPr>
                <w:b/>
                <w:bCs/>
              </w:rPr>
            </w:pPr>
            <w:r w:rsidRPr="00002764">
              <w:rPr>
                <w:b/>
                <w:bCs/>
              </w:rPr>
              <w:t>e-Thread: [SA1#99e, FS_Sensing_2</w:t>
            </w:r>
            <w:r>
              <w:rPr>
                <w:b/>
                <w:bCs/>
              </w:rPr>
              <w:t>5</w:t>
            </w:r>
            <w:r w:rsidRPr="00002764">
              <w:rPr>
                <w:b/>
                <w:bCs/>
              </w:rPr>
              <w:t>]</w:t>
            </w:r>
          </w:p>
          <w:p w14:paraId="4ED8197B" w14:textId="77777777" w:rsidR="00042BA7" w:rsidRDefault="00042BA7" w:rsidP="00042BA7">
            <w:pPr>
              <w:spacing w:after="0" w:line="240" w:lineRule="auto"/>
            </w:pPr>
            <w:r>
              <w:rPr>
                <w:rFonts w:eastAsia="Arial Unicode MS" w:cs="Arial"/>
                <w:szCs w:val="18"/>
                <w:lang w:eastAsia="ar-SA"/>
              </w:rPr>
              <w:t xml:space="preserve">2200r6 </w:t>
            </w:r>
            <w:r w:rsidRPr="00FD4D6D">
              <w:t>for approval day</w:t>
            </w:r>
          </w:p>
          <w:p w14:paraId="69593D89" w14:textId="3EEC4399" w:rsidR="00042BA7" w:rsidRPr="00A75C05" w:rsidRDefault="00042BA7" w:rsidP="00042BA7">
            <w:pPr>
              <w:spacing w:after="0" w:line="240" w:lineRule="auto"/>
              <w:rPr>
                <w:rFonts w:eastAsia="Arial Unicode MS" w:cs="Arial"/>
                <w:szCs w:val="18"/>
                <w:lang w:eastAsia="ar-SA"/>
              </w:rPr>
            </w:pPr>
            <w:r>
              <w:t>o: DT, Ericsson</w:t>
            </w:r>
          </w:p>
        </w:tc>
      </w:tr>
      <w:tr w:rsidR="00042BA7" w:rsidRPr="00A75C05" w14:paraId="50E829F3"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0A5537C" w14:textId="01B6934E"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1808207" w14:textId="501A7EE1" w:rsidR="00042BA7" w:rsidRPr="0007368B" w:rsidRDefault="00042BA7" w:rsidP="00042BA7">
            <w:pPr>
              <w:spacing w:after="0" w:line="240" w:lineRule="auto"/>
            </w:pPr>
            <w:hyperlink r:id="rId155" w:history="1">
              <w:r w:rsidRPr="0007368B">
                <w:rPr>
                  <w:rStyle w:val="Hyperlink"/>
                  <w:rFonts w:cs="Arial"/>
                  <w:color w:val="auto"/>
                </w:rPr>
                <w:t>S1-222239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A093968" w14:textId="07E6DBF7" w:rsidR="00042BA7" w:rsidRPr="0007368B" w:rsidRDefault="00042BA7" w:rsidP="00042BA7">
            <w:pPr>
              <w:spacing w:after="0" w:line="240" w:lineRule="auto"/>
            </w:pPr>
            <w:r w:rsidRPr="0007368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EEC3614" w14:textId="5A0273C5" w:rsidR="00042BA7" w:rsidRPr="0007368B" w:rsidRDefault="00042BA7" w:rsidP="00042BA7">
            <w:pPr>
              <w:spacing w:after="0" w:line="240" w:lineRule="auto"/>
            </w:pPr>
            <w:r w:rsidRPr="0007368B">
              <w:t>Use case on Protection of Sensing Information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6E37B4D" w14:textId="5361440D"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24E32BF" w14:textId="77777777" w:rsidR="00042BA7" w:rsidRPr="0007368B" w:rsidRDefault="00042BA7" w:rsidP="00042BA7">
            <w:pPr>
              <w:spacing w:after="0" w:line="240" w:lineRule="auto"/>
              <w:rPr>
                <w:b/>
                <w:bCs/>
              </w:rPr>
            </w:pPr>
            <w:r w:rsidRPr="0007368B">
              <w:rPr>
                <w:b/>
                <w:bCs/>
              </w:rPr>
              <w:t>e-Thread: [SA1#99e, FS_Sensing_26]</w:t>
            </w:r>
          </w:p>
          <w:p w14:paraId="7FFE113C" w14:textId="7CF1B025" w:rsidR="00042BA7" w:rsidRPr="0007368B" w:rsidRDefault="00042BA7" w:rsidP="00042BA7">
            <w:pPr>
              <w:spacing w:after="0" w:line="240" w:lineRule="auto"/>
              <w:rPr>
                <w:rFonts w:eastAsia="Arial Unicode MS" w:cs="Arial"/>
                <w:szCs w:val="18"/>
                <w:lang w:eastAsia="ar-SA"/>
              </w:rPr>
            </w:pPr>
            <w:r w:rsidRPr="0007368B">
              <w:rPr>
                <w:rFonts w:eastAsia="Arial Unicode MS" w:cs="Arial"/>
                <w:szCs w:val="18"/>
                <w:lang w:eastAsia="ar-SA"/>
              </w:rPr>
              <w:t xml:space="preserve">2239r4 </w:t>
            </w:r>
            <w:r w:rsidRPr="0007368B">
              <w:t>for approval day</w:t>
            </w:r>
          </w:p>
        </w:tc>
      </w:tr>
      <w:tr w:rsidR="00042BA7" w:rsidRPr="00A75C05" w14:paraId="5F06D36B"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9E328E" w14:textId="543DD5E6"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1066546" w14:textId="78C99994" w:rsidR="00042BA7" w:rsidRPr="0007368B" w:rsidRDefault="00042BA7" w:rsidP="00042BA7">
            <w:pPr>
              <w:spacing w:after="0" w:line="240" w:lineRule="auto"/>
            </w:pPr>
            <w:hyperlink r:id="rId156" w:history="1">
              <w:r w:rsidRPr="0007368B">
                <w:rPr>
                  <w:rStyle w:val="Hyperlink"/>
                  <w:rFonts w:cs="Arial"/>
                  <w:color w:val="auto"/>
                </w:rPr>
                <w:t>S1-222241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D6819A6" w14:textId="773ACCA9" w:rsidR="00042BA7" w:rsidRPr="0007368B" w:rsidRDefault="00042BA7" w:rsidP="00042BA7">
            <w:pPr>
              <w:spacing w:after="0" w:line="240" w:lineRule="auto"/>
            </w:pPr>
            <w:r w:rsidRPr="0007368B">
              <w:t>Philips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DACF2BD" w14:textId="2B2030D2" w:rsidR="00042BA7" w:rsidRPr="0007368B" w:rsidRDefault="00042BA7" w:rsidP="00042BA7">
            <w:pPr>
              <w:spacing w:after="0" w:line="240" w:lineRule="auto"/>
            </w:pPr>
            <w:r w:rsidRPr="0007368B">
              <w:t xml:space="preserve">New use case on distributed wireless sensing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EE8F2D6" w14:textId="0ADEE1AE"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6BD92AE" w14:textId="77777777" w:rsidR="00042BA7" w:rsidRPr="0007368B" w:rsidRDefault="00042BA7" w:rsidP="00042BA7">
            <w:pPr>
              <w:spacing w:after="0" w:line="240" w:lineRule="auto"/>
              <w:rPr>
                <w:b/>
                <w:bCs/>
              </w:rPr>
            </w:pPr>
            <w:r w:rsidRPr="0007368B">
              <w:rPr>
                <w:b/>
                <w:bCs/>
              </w:rPr>
              <w:t>e-Thread: [SA1#99e, FS_Sensing_27]</w:t>
            </w:r>
          </w:p>
          <w:p w14:paraId="19B8BBBC" w14:textId="1D267F88" w:rsidR="00042BA7" w:rsidRPr="0007368B" w:rsidRDefault="00042BA7" w:rsidP="00042BA7">
            <w:pPr>
              <w:spacing w:after="0" w:line="240" w:lineRule="auto"/>
              <w:rPr>
                <w:rFonts w:eastAsia="Arial Unicode MS" w:cs="Arial"/>
                <w:szCs w:val="18"/>
                <w:lang w:eastAsia="ar-SA"/>
              </w:rPr>
            </w:pPr>
            <w:r w:rsidRPr="0007368B">
              <w:rPr>
                <w:rFonts w:eastAsia="Arial Unicode MS" w:cs="Arial"/>
                <w:szCs w:val="18"/>
                <w:lang w:eastAsia="ar-SA"/>
              </w:rPr>
              <w:t xml:space="preserve">2241r3 </w:t>
            </w:r>
            <w:r w:rsidRPr="0007368B">
              <w:t>for approval day</w:t>
            </w:r>
          </w:p>
        </w:tc>
      </w:tr>
      <w:tr w:rsidR="00042BA7" w:rsidRPr="00A75C05" w14:paraId="7F476F8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5DAD1F" w14:textId="6343CC18" w:rsidR="00042BA7" w:rsidRPr="00A75C05" w:rsidRDefault="00042BA7" w:rsidP="00042BA7">
            <w:pPr>
              <w:snapToGrid w:val="0"/>
              <w:spacing w:after="0" w:line="240" w:lineRule="auto"/>
              <w:rPr>
                <w:rFonts w:eastAsia="Times New Roman" w:cs="Arial"/>
                <w:szCs w:val="18"/>
                <w:lang w:eastAsia="ar-SA"/>
              </w:rPr>
            </w:pPr>
            <w:proofErr w:type="spellStart"/>
            <w:r w:rsidRPr="002878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C73C88" w14:textId="40C2E057" w:rsidR="00042BA7" w:rsidRPr="00A75C05" w:rsidRDefault="00042BA7" w:rsidP="00042BA7">
            <w:pPr>
              <w:spacing w:after="0" w:line="240" w:lineRule="auto"/>
            </w:pPr>
            <w:hyperlink r:id="rId157" w:history="1">
              <w:r w:rsidRPr="005C2E95">
                <w:rPr>
                  <w:rStyle w:val="Hyperlink"/>
                  <w:rFonts w:cs="Arial"/>
                </w:rPr>
                <w:t>S1-222242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69DEB5" w14:textId="3B1C70EF" w:rsidR="00042BA7" w:rsidRPr="00A75C05" w:rsidRDefault="00042BA7" w:rsidP="00042BA7">
            <w:pPr>
              <w:spacing w:after="0" w:line="240" w:lineRule="auto"/>
            </w:pPr>
            <w:r w:rsidRPr="006415EF">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291B386" w14:textId="0CFDC37B" w:rsidR="00042BA7" w:rsidRPr="00A75C05" w:rsidRDefault="00042BA7" w:rsidP="00042BA7">
            <w:pPr>
              <w:spacing w:after="0" w:line="240" w:lineRule="auto"/>
            </w:pPr>
            <w:r w:rsidRPr="006415EF">
              <w:t>New use case on wireless sensing handover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AA0F97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6B6B4CF" w14:textId="77777777" w:rsidR="00042BA7" w:rsidRDefault="00042BA7" w:rsidP="00042BA7">
            <w:pPr>
              <w:spacing w:after="0" w:line="240" w:lineRule="auto"/>
              <w:rPr>
                <w:b/>
                <w:bCs/>
              </w:rPr>
            </w:pPr>
            <w:r w:rsidRPr="00002764">
              <w:rPr>
                <w:b/>
                <w:bCs/>
              </w:rPr>
              <w:t>e-Thread: [SA1#99e, FS_Sensing_2</w:t>
            </w:r>
            <w:r>
              <w:rPr>
                <w:b/>
                <w:bCs/>
              </w:rPr>
              <w:t>8</w:t>
            </w:r>
            <w:r w:rsidRPr="00002764">
              <w:rPr>
                <w:b/>
                <w:bCs/>
              </w:rPr>
              <w:t>]</w:t>
            </w:r>
          </w:p>
          <w:p w14:paraId="4767DDE3" w14:textId="77777777" w:rsidR="00042BA7" w:rsidRDefault="00042BA7" w:rsidP="00042BA7">
            <w:pPr>
              <w:spacing w:after="0" w:line="240" w:lineRule="auto"/>
            </w:pPr>
            <w:r>
              <w:rPr>
                <w:rFonts w:eastAsia="Arial Unicode MS" w:cs="Arial"/>
                <w:szCs w:val="18"/>
                <w:lang w:eastAsia="ar-SA"/>
              </w:rPr>
              <w:t xml:space="preserve">2242r2 </w:t>
            </w:r>
            <w:r w:rsidRPr="00FD4D6D">
              <w:t>for approval day</w:t>
            </w:r>
          </w:p>
          <w:p w14:paraId="3C901A22" w14:textId="3B2D3A91" w:rsidR="00042BA7" w:rsidRPr="00A75C05" w:rsidRDefault="00042BA7" w:rsidP="00042BA7">
            <w:pPr>
              <w:spacing w:after="0" w:line="240" w:lineRule="auto"/>
              <w:rPr>
                <w:rFonts w:eastAsia="Arial Unicode MS" w:cs="Arial"/>
                <w:szCs w:val="18"/>
                <w:lang w:eastAsia="ar-SA"/>
              </w:rPr>
            </w:pPr>
            <w:r>
              <w:t>o: DT</w:t>
            </w:r>
          </w:p>
        </w:tc>
      </w:tr>
      <w:tr w:rsidR="00042BA7" w:rsidRPr="00A75C05" w14:paraId="144AC46D"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0D15C43" w14:textId="77777777" w:rsidR="00042BA7" w:rsidRPr="00477998" w:rsidRDefault="00042BA7" w:rsidP="00042BA7">
            <w:pPr>
              <w:spacing w:after="0" w:line="240" w:lineRule="auto"/>
            </w:pPr>
            <w:proofErr w:type="spellStart"/>
            <w:r w:rsidRPr="00477998">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ACD186E" w14:textId="51FF595F" w:rsidR="00042BA7" w:rsidRPr="00477998" w:rsidRDefault="00042BA7" w:rsidP="00042BA7">
            <w:pPr>
              <w:spacing w:after="0" w:line="240" w:lineRule="auto"/>
            </w:pPr>
            <w:hyperlink r:id="rId158" w:history="1">
              <w:r w:rsidRPr="00477998">
                <w:rPr>
                  <w:rStyle w:val="Hyperlink"/>
                  <w:rFonts w:cs="Arial"/>
                  <w:color w:val="auto"/>
                </w:rPr>
                <w:t>S1-222250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92F269B" w14:textId="77777777" w:rsidR="00042BA7" w:rsidRPr="00477998" w:rsidRDefault="00042BA7" w:rsidP="00042BA7">
            <w:pPr>
              <w:spacing w:after="0" w:line="240" w:lineRule="auto"/>
            </w:pPr>
            <w:r w:rsidRPr="00477998">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E8C3E1" w14:textId="77777777" w:rsidR="00042BA7" w:rsidRPr="00477998" w:rsidRDefault="00042BA7" w:rsidP="00042BA7">
            <w:pPr>
              <w:spacing w:after="0" w:line="240" w:lineRule="auto"/>
            </w:pPr>
            <w:proofErr w:type="spellStart"/>
            <w:r w:rsidRPr="00477998">
              <w:t>FS_Sensing</w:t>
            </w:r>
            <w:proofErr w:type="spellEnd"/>
            <w:r w:rsidRPr="00477998">
              <w:t xml:space="preserve"> Use Case: Simultaneous Localization and Mapping(SLAM) for Advanced Extended Reality (XR), Autonomous vehicles and Drones.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AF51B9" w14:textId="752AB364" w:rsidR="00042BA7" w:rsidRPr="00477998" w:rsidRDefault="00042BA7" w:rsidP="00042BA7">
            <w:pPr>
              <w:snapToGrid w:val="0"/>
              <w:spacing w:after="0" w:line="240" w:lineRule="auto"/>
              <w:rPr>
                <w:rFonts w:eastAsia="Times New Roman" w:cs="Arial"/>
                <w:szCs w:val="18"/>
                <w:highlight w:val="yellow"/>
                <w:lang w:eastAsia="ar-SA"/>
              </w:rPr>
            </w:pPr>
            <w:r w:rsidRPr="00477998">
              <w:rPr>
                <w:rFonts w:eastAsia="Times New Roman" w:cs="Arial"/>
                <w:szCs w:val="18"/>
                <w:lang w:eastAsia="ar-SA"/>
              </w:rPr>
              <w:t>Merge into 2030r2</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CDF0EE1" w14:textId="6D6635CE" w:rsidR="00042BA7" w:rsidRPr="00477998" w:rsidRDefault="00042BA7" w:rsidP="00042BA7">
            <w:pPr>
              <w:spacing w:after="0" w:line="240" w:lineRule="auto"/>
              <w:rPr>
                <w:rFonts w:eastAsia="Arial Unicode MS" w:cs="Arial"/>
                <w:szCs w:val="18"/>
                <w:lang w:eastAsia="ar-SA"/>
              </w:rPr>
            </w:pPr>
            <w:r w:rsidRPr="00477998">
              <w:rPr>
                <w:b/>
                <w:bCs/>
              </w:rPr>
              <w:t>e-Thread: [SA1#99e, FS_Sensing_29]</w:t>
            </w:r>
          </w:p>
        </w:tc>
      </w:tr>
      <w:tr w:rsidR="00042BA7" w:rsidRPr="00B04844" w14:paraId="74D73796" w14:textId="77777777" w:rsidTr="0007368B">
        <w:trPr>
          <w:trHeight w:val="250"/>
        </w:trPr>
        <w:tc>
          <w:tcPr>
            <w:tcW w:w="14426" w:type="dxa"/>
            <w:gridSpan w:val="11"/>
            <w:tcBorders>
              <w:bottom w:val="single" w:sz="4" w:space="0" w:color="auto"/>
            </w:tcBorders>
            <w:shd w:val="clear" w:color="auto" w:fill="F2F2F2"/>
          </w:tcPr>
          <w:p w14:paraId="21632D8D" w14:textId="034084E8" w:rsidR="00042BA7" w:rsidRPr="006E6FF4" w:rsidRDefault="00042BA7" w:rsidP="00042BA7">
            <w:pPr>
              <w:pStyle w:val="Heading8"/>
              <w:jc w:val="left"/>
            </w:pPr>
            <w:r>
              <w:rPr>
                <w:color w:val="1F497D" w:themeColor="text2"/>
                <w:sz w:val="18"/>
                <w:szCs w:val="22"/>
              </w:rPr>
              <w:t>Others</w:t>
            </w:r>
          </w:p>
        </w:tc>
      </w:tr>
      <w:tr w:rsidR="00042BA7" w:rsidRPr="00A75C05" w14:paraId="7497E57B"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B9B3E16" w14:textId="77777777"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DA99B7E" w14:textId="217DF3B8" w:rsidR="00042BA7" w:rsidRPr="0007368B" w:rsidRDefault="00042BA7" w:rsidP="00042BA7">
            <w:pPr>
              <w:spacing w:after="0" w:line="240" w:lineRule="auto"/>
            </w:pPr>
            <w:hyperlink r:id="rId159" w:history="1">
              <w:r w:rsidRPr="0007368B">
                <w:rPr>
                  <w:rStyle w:val="Hyperlink"/>
                  <w:rFonts w:cs="Arial"/>
                  <w:color w:val="auto"/>
                </w:rPr>
                <w:t>S1-222204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EBF383E" w14:textId="77777777" w:rsidR="00042BA7" w:rsidRPr="0007368B" w:rsidRDefault="00042BA7" w:rsidP="00042BA7">
            <w:pPr>
              <w:spacing w:after="0" w:line="240" w:lineRule="auto"/>
            </w:pPr>
            <w:r w:rsidRPr="0007368B">
              <w:t xml:space="preserve">Ericsson, </w:t>
            </w:r>
            <w:proofErr w:type="spellStart"/>
            <w:r w:rsidRPr="0007368B">
              <w:t>Eurolab</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8DD8BF3" w14:textId="77777777" w:rsidR="00042BA7" w:rsidRPr="0007368B" w:rsidRDefault="00042BA7" w:rsidP="00042BA7">
            <w:pPr>
              <w:spacing w:after="0" w:line="240" w:lineRule="auto"/>
            </w:pPr>
            <w:r w:rsidRPr="0007368B">
              <w:t>Security considerations for sensing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64EB2A2" w14:textId="1C9E5FB2"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871A27E" w14:textId="77777777" w:rsidR="00042BA7" w:rsidRPr="0007368B" w:rsidRDefault="00042BA7" w:rsidP="00042BA7">
            <w:pPr>
              <w:spacing w:after="0" w:line="240" w:lineRule="auto"/>
              <w:rPr>
                <w:b/>
                <w:bCs/>
              </w:rPr>
            </w:pPr>
            <w:r w:rsidRPr="0007368B">
              <w:rPr>
                <w:b/>
                <w:bCs/>
              </w:rPr>
              <w:t>e-Thread: [SA1#99e, FS_Sensing_30]</w:t>
            </w:r>
          </w:p>
          <w:p w14:paraId="3427C406" w14:textId="14E63555" w:rsidR="00042BA7" w:rsidRPr="0007368B" w:rsidRDefault="00042BA7" w:rsidP="00042BA7">
            <w:pPr>
              <w:spacing w:after="0" w:line="240" w:lineRule="auto"/>
              <w:rPr>
                <w:rFonts w:eastAsia="Arial Unicode MS" w:cs="Arial"/>
                <w:szCs w:val="18"/>
                <w:lang w:eastAsia="ar-SA"/>
              </w:rPr>
            </w:pPr>
            <w:r w:rsidRPr="0007368B">
              <w:rPr>
                <w:rFonts w:eastAsia="Arial Unicode MS" w:cs="Arial"/>
                <w:szCs w:val="18"/>
                <w:lang w:eastAsia="ar-SA"/>
              </w:rPr>
              <w:t xml:space="preserve">2204r3 </w:t>
            </w:r>
            <w:r w:rsidRPr="0007368B">
              <w:t>for approval day</w:t>
            </w:r>
          </w:p>
        </w:tc>
      </w:tr>
      <w:tr w:rsidR="00042BA7" w:rsidRPr="00A75C05" w14:paraId="1115D08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9B7A1D3" w14:textId="45593ED0"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4C80D65" w14:textId="630CD759" w:rsidR="00042BA7" w:rsidRPr="00A75C05" w:rsidRDefault="00042BA7" w:rsidP="00042BA7">
            <w:pPr>
              <w:spacing w:after="0" w:line="240" w:lineRule="auto"/>
            </w:pPr>
            <w:hyperlink r:id="rId160" w:history="1">
              <w:r w:rsidRPr="005C2E95">
                <w:rPr>
                  <w:rStyle w:val="Hyperlink"/>
                  <w:rFonts w:cs="Arial"/>
                </w:rPr>
                <w:t>S1-222112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B6AB57"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D805AA" w14:textId="77777777" w:rsidR="00042BA7" w:rsidRPr="00A75C05" w:rsidRDefault="00042BA7" w:rsidP="00042BA7">
            <w:pPr>
              <w:spacing w:after="0" w:line="240" w:lineRule="auto"/>
            </w:pPr>
            <w:r w:rsidRPr="006415EF">
              <w:t>Sensing privacy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D5E3B8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C44B9E" w14:textId="77777777" w:rsidR="00042BA7" w:rsidRDefault="00042BA7" w:rsidP="00042BA7">
            <w:pPr>
              <w:spacing w:after="0" w:line="240" w:lineRule="auto"/>
              <w:rPr>
                <w:b/>
                <w:bCs/>
              </w:rPr>
            </w:pPr>
            <w:r w:rsidRPr="004E371C">
              <w:rPr>
                <w:b/>
                <w:bCs/>
              </w:rPr>
              <w:t>e-Thread: [SA1#99e, FS_Sensing_3</w:t>
            </w:r>
            <w:r>
              <w:rPr>
                <w:b/>
                <w:bCs/>
              </w:rPr>
              <w:t>1</w:t>
            </w:r>
            <w:r w:rsidRPr="004E371C">
              <w:rPr>
                <w:b/>
                <w:bCs/>
              </w:rPr>
              <w:t>]</w:t>
            </w:r>
          </w:p>
          <w:p w14:paraId="4A982648" w14:textId="77777777" w:rsidR="00042BA7" w:rsidRDefault="00042BA7" w:rsidP="00042BA7">
            <w:pPr>
              <w:spacing w:after="0" w:line="240" w:lineRule="auto"/>
            </w:pPr>
            <w:r>
              <w:t xml:space="preserve">2112r1 </w:t>
            </w:r>
            <w:r w:rsidRPr="00FD4D6D">
              <w:t>for approval day</w:t>
            </w:r>
          </w:p>
          <w:p w14:paraId="131E6BAF" w14:textId="4A0172D2" w:rsidR="00042BA7" w:rsidRPr="00570C32" w:rsidRDefault="00042BA7" w:rsidP="00042BA7">
            <w:pPr>
              <w:spacing w:after="0" w:line="240" w:lineRule="auto"/>
              <w:rPr>
                <w:rFonts w:eastAsia="Arial Unicode MS" w:cs="Arial"/>
                <w:szCs w:val="18"/>
                <w:lang w:eastAsia="ar-SA"/>
              </w:rPr>
            </w:pPr>
            <w:r>
              <w:t>o: DT</w:t>
            </w:r>
          </w:p>
        </w:tc>
      </w:tr>
      <w:tr w:rsidR="00042BA7" w:rsidRPr="00A75C05" w14:paraId="2DDE74D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CEE58A3" w14:textId="7EDEC52D"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r>
              <w:rPr>
                <w:rFonts w:eastAsia="Times New Roman" w:cs="Arial"/>
                <w:szCs w:val="18"/>
                <w:lang w:eastAsia="ar-SA"/>
              </w:rPr>
              <w:t xml:space="preserve"> </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ECB2D86" w14:textId="104F7618" w:rsidR="00042BA7" w:rsidRPr="00A75C05" w:rsidRDefault="00042BA7" w:rsidP="00042BA7">
            <w:pPr>
              <w:spacing w:after="0" w:line="240" w:lineRule="auto"/>
            </w:pPr>
            <w:hyperlink r:id="rId161" w:history="1">
              <w:r w:rsidRPr="005C2E95">
                <w:rPr>
                  <w:rStyle w:val="Hyperlink"/>
                  <w:rFonts w:cs="Arial"/>
                </w:rPr>
                <w:t>S1-222113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39E2C05"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60B9A74" w14:textId="77777777" w:rsidR="00042BA7" w:rsidRPr="00A75C05" w:rsidRDefault="00042BA7" w:rsidP="00042BA7">
            <w:pPr>
              <w:spacing w:after="0" w:line="240" w:lineRule="auto"/>
            </w:pPr>
            <w:r w:rsidRPr="006415EF">
              <w:t>Sensing public safety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631176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E697C2" w14:textId="77777777" w:rsidR="00042BA7" w:rsidRDefault="00042BA7" w:rsidP="00042BA7">
            <w:pPr>
              <w:spacing w:after="0" w:line="240" w:lineRule="auto"/>
              <w:rPr>
                <w:b/>
                <w:bCs/>
              </w:rPr>
            </w:pPr>
            <w:r w:rsidRPr="004E371C">
              <w:rPr>
                <w:b/>
                <w:bCs/>
              </w:rPr>
              <w:t>e-Thread: [SA1#99e, FS_Sensing_3</w:t>
            </w:r>
            <w:r>
              <w:rPr>
                <w:b/>
                <w:bCs/>
              </w:rPr>
              <w:t>2</w:t>
            </w:r>
            <w:r w:rsidRPr="004E371C">
              <w:rPr>
                <w:b/>
                <w:bCs/>
              </w:rPr>
              <w:t>]</w:t>
            </w:r>
          </w:p>
          <w:p w14:paraId="34FCFF4A" w14:textId="77777777" w:rsidR="00042BA7" w:rsidRDefault="00042BA7" w:rsidP="00042BA7">
            <w:pPr>
              <w:spacing w:after="0" w:line="240" w:lineRule="auto"/>
            </w:pPr>
            <w:r>
              <w:t xml:space="preserve">2113r1 </w:t>
            </w:r>
            <w:r w:rsidRPr="00FD4D6D">
              <w:t>for approval day</w:t>
            </w:r>
          </w:p>
          <w:p w14:paraId="445C8EC8" w14:textId="66CD9A66" w:rsidR="00042BA7" w:rsidRPr="00570C32" w:rsidRDefault="00042BA7" w:rsidP="00042BA7">
            <w:pPr>
              <w:spacing w:after="0" w:line="240" w:lineRule="auto"/>
              <w:rPr>
                <w:rFonts w:eastAsia="Arial Unicode MS" w:cs="Arial"/>
                <w:szCs w:val="18"/>
                <w:lang w:eastAsia="ar-SA"/>
              </w:rPr>
            </w:pPr>
            <w:r>
              <w:t>o: DT</w:t>
            </w:r>
          </w:p>
        </w:tc>
      </w:tr>
      <w:tr w:rsidR="00042BA7" w:rsidRPr="00A75C05" w14:paraId="3708652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A35EC78" w14:textId="652486EE"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BD9B8D" w14:textId="5620B161" w:rsidR="00042BA7" w:rsidRPr="00A75C05" w:rsidRDefault="00042BA7" w:rsidP="00042BA7">
            <w:pPr>
              <w:spacing w:after="0" w:line="240" w:lineRule="auto"/>
            </w:pPr>
            <w:hyperlink r:id="rId162" w:history="1">
              <w:r w:rsidRPr="005C2E95">
                <w:rPr>
                  <w:rStyle w:val="Hyperlink"/>
                  <w:rFonts w:cs="Arial"/>
                </w:rPr>
                <w:t>S1-222114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2052F8A"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BFD8745" w14:textId="77777777" w:rsidR="00042BA7" w:rsidRPr="00A75C05" w:rsidRDefault="00042BA7" w:rsidP="00042BA7">
            <w:pPr>
              <w:spacing w:after="0" w:line="240" w:lineRule="auto"/>
            </w:pPr>
            <w:r w:rsidRPr="006415EF">
              <w:t>Sensing charging consideration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83B162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E8442D" w14:textId="77777777" w:rsidR="00042BA7" w:rsidRDefault="00042BA7" w:rsidP="00042BA7">
            <w:pPr>
              <w:spacing w:after="0" w:line="240" w:lineRule="auto"/>
              <w:rPr>
                <w:b/>
                <w:bCs/>
              </w:rPr>
            </w:pPr>
            <w:r w:rsidRPr="004E371C">
              <w:rPr>
                <w:b/>
                <w:bCs/>
              </w:rPr>
              <w:t>e-Thread: [SA1#99e, FS_Sensing_3</w:t>
            </w:r>
            <w:r>
              <w:rPr>
                <w:b/>
                <w:bCs/>
              </w:rPr>
              <w:t>3</w:t>
            </w:r>
            <w:r w:rsidRPr="004E371C">
              <w:rPr>
                <w:b/>
                <w:bCs/>
              </w:rPr>
              <w:t>]</w:t>
            </w:r>
          </w:p>
          <w:p w14:paraId="4927CAC4" w14:textId="77777777" w:rsidR="00042BA7" w:rsidRDefault="00042BA7" w:rsidP="00042BA7">
            <w:pPr>
              <w:spacing w:after="0" w:line="240" w:lineRule="auto"/>
            </w:pPr>
            <w:r>
              <w:t xml:space="preserve">orig. </w:t>
            </w:r>
            <w:r w:rsidRPr="00FD4D6D">
              <w:t>for approval day</w:t>
            </w:r>
          </w:p>
          <w:p w14:paraId="2DCD4622" w14:textId="54A2E02E" w:rsidR="00042BA7" w:rsidRPr="00570C32" w:rsidRDefault="00042BA7" w:rsidP="00042BA7">
            <w:pPr>
              <w:spacing w:after="0" w:line="240" w:lineRule="auto"/>
              <w:rPr>
                <w:rFonts w:eastAsia="Arial Unicode MS" w:cs="Arial"/>
                <w:szCs w:val="18"/>
                <w:lang w:eastAsia="ar-SA"/>
              </w:rPr>
            </w:pPr>
            <w:r>
              <w:t>o: DT</w:t>
            </w:r>
          </w:p>
        </w:tc>
      </w:tr>
      <w:tr w:rsidR="00042BA7" w:rsidRPr="00A75C05" w14:paraId="225CCA9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4B89512"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83BBB2B" w14:textId="57A5638D" w:rsidR="00042BA7" w:rsidRPr="00A75C05" w:rsidRDefault="00042BA7" w:rsidP="00042BA7">
            <w:pPr>
              <w:spacing w:after="0" w:line="240" w:lineRule="auto"/>
            </w:pPr>
            <w:hyperlink r:id="rId163" w:history="1">
              <w:r w:rsidRPr="005C2E95">
                <w:rPr>
                  <w:rStyle w:val="Hyperlink"/>
                  <w:rFonts w:cs="Arial"/>
                </w:rPr>
                <w:t>S1-222111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6881C1D" w14:textId="77777777" w:rsidR="00042BA7" w:rsidRPr="00A75C05" w:rsidRDefault="00042BA7" w:rsidP="00042BA7">
            <w:pPr>
              <w:spacing w:after="0" w:line="240" w:lineRule="auto"/>
            </w:pPr>
            <w:r w:rsidRPr="006415EF">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AB66EA" w14:textId="77777777" w:rsidR="00042BA7" w:rsidRPr="00A75C05" w:rsidRDefault="00042BA7" w:rsidP="00042BA7">
            <w:pPr>
              <w:spacing w:after="0" w:line="240" w:lineRule="auto"/>
            </w:pPr>
            <w:r w:rsidRPr="006415EF">
              <w:t>Sensing mode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80BC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F016583" w14:textId="77777777" w:rsidR="00042BA7" w:rsidRDefault="00042BA7" w:rsidP="00042BA7">
            <w:pPr>
              <w:spacing w:after="0" w:line="240" w:lineRule="auto"/>
              <w:rPr>
                <w:b/>
                <w:bCs/>
              </w:rPr>
            </w:pPr>
            <w:r w:rsidRPr="004E371C">
              <w:rPr>
                <w:b/>
                <w:bCs/>
              </w:rPr>
              <w:t>e-Thread: [SA1#99e, FS_Sensing_3</w:t>
            </w:r>
            <w:r>
              <w:rPr>
                <w:b/>
                <w:bCs/>
              </w:rPr>
              <w:t>4</w:t>
            </w:r>
            <w:r w:rsidRPr="004E371C">
              <w:rPr>
                <w:b/>
                <w:bCs/>
              </w:rPr>
              <w:t>]</w:t>
            </w:r>
          </w:p>
          <w:p w14:paraId="00E2754A" w14:textId="77777777" w:rsidR="00042BA7" w:rsidRDefault="00042BA7" w:rsidP="00042BA7">
            <w:pPr>
              <w:spacing w:after="0" w:line="240" w:lineRule="auto"/>
            </w:pPr>
            <w:r w:rsidRPr="00570C32">
              <w:t>2111r2</w:t>
            </w:r>
            <w:r>
              <w:t xml:space="preserve"> </w:t>
            </w:r>
            <w:r w:rsidRPr="00FD4D6D">
              <w:t>for approval day</w:t>
            </w:r>
          </w:p>
          <w:p w14:paraId="2409ADC9" w14:textId="06E09723" w:rsidR="00042BA7" w:rsidRPr="00570C32" w:rsidRDefault="00042BA7" w:rsidP="00042BA7">
            <w:pPr>
              <w:spacing w:after="0" w:line="240" w:lineRule="auto"/>
              <w:rPr>
                <w:rFonts w:eastAsia="Arial Unicode MS" w:cs="Arial"/>
                <w:szCs w:val="18"/>
                <w:lang w:eastAsia="ar-SA"/>
              </w:rPr>
            </w:pPr>
            <w:r>
              <w:t>o: DT, Vodafone</w:t>
            </w:r>
          </w:p>
        </w:tc>
      </w:tr>
      <w:tr w:rsidR="00042BA7" w:rsidRPr="00A75C05" w14:paraId="219BB89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82D2E59" w14:textId="77777777" w:rsidR="00042BA7" w:rsidRPr="00F060DB" w:rsidRDefault="00042BA7" w:rsidP="00042BA7">
            <w:pPr>
              <w:snapToGrid w:val="0"/>
              <w:spacing w:after="0" w:line="240" w:lineRule="auto"/>
              <w:rPr>
                <w:rFonts w:eastAsia="Times New Roman" w:cs="Arial"/>
                <w:szCs w:val="18"/>
                <w:lang w:eastAsia="ar-SA"/>
              </w:rPr>
            </w:pPr>
            <w:proofErr w:type="spellStart"/>
            <w:r w:rsidRPr="00A82E76">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857EF2A" w14:textId="136E183D" w:rsidR="00042BA7" w:rsidRPr="00F060DB" w:rsidRDefault="00042BA7" w:rsidP="00042BA7">
            <w:pPr>
              <w:spacing w:after="0" w:line="240" w:lineRule="auto"/>
            </w:pPr>
            <w:hyperlink r:id="rId164" w:history="1">
              <w:r w:rsidRPr="005C2E95">
                <w:rPr>
                  <w:rStyle w:val="Hyperlink"/>
                  <w:rFonts w:cs="Arial"/>
                </w:rPr>
                <w:t>S1-222036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07EE824" w14:textId="77777777" w:rsidR="00042BA7" w:rsidRPr="00F060DB" w:rsidRDefault="00042BA7" w:rsidP="00042BA7">
            <w:pPr>
              <w:spacing w:after="0" w:line="240" w:lineRule="auto"/>
            </w:pPr>
            <w:r w:rsidRPr="00F060DB">
              <w:t xml:space="preserve">T-Mobile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3F9C644D" w14:textId="77777777" w:rsidR="00042BA7" w:rsidRPr="00F060DB" w:rsidRDefault="00042BA7" w:rsidP="00042BA7">
            <w:pPr>
              <w:spacing w:after="0" w:line="240" w:lineRule="auto"/>
            </w:pPr>
            <w:r w:rsidRPr="00F060DB">
              <w:t xml:space="preserve">Outcome of the drafting calls on </w:t>
            </w:r>
            <w:proofErr w:type="spellStart"/>
            <w:r w:rsidRPr="00F060DB">
              <w:t>FS_Sensing</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C0B2CA" w14:textId="77777777" w:rsidR="00042BA7" w:rsidRPr="00F060DB" w:rsidRDefault="00042BA7" w:rsidP="00042BA7">
            <w:pPr>
              <w:snapToGrid w:val="0"/>
              <w:spacing w:after="0" w:line="240" w:lineRule="auto"/>
              <w:rPr>
                <w:rFonts w:eastAsia="Times New Roman" w:cs="Arial"/>
                <w:szCs w:val="18"/>
                <w:lang w:eastAsia="ar-SA"/>
              </w:rPr>
            </w:pPr>
            <w:r w:rsidRPr="00F060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1497E0E7" w14:textId="77777777" w:rsidR="00042BA7" w:rsidRPr="00F060DB"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745D37" w14:paraId="5FDC19F1" w14:textId="77777777" w:rsidTr="00814999">
        <w:trPr>
          <w:trHeight w:val="141"/>
        </w:trPr>
        <w:tc>
          <w:tcPr>
            <w:tcW w:w="14426" w:type="dxa"/>
            <w:gridSpan w:val="11"/>
            <w:tcBorders>
              <w:bottom w:val="single" w:sz="4" w:space="0" w:color="auto"/>
            </w:tcBorders>
            <w:shd w:val="clear" w:color="auto" w:fill="F2F2F2" w:themeFill="background1" w:themeFillShade="F2"/>
          </w:tcPr>
          <w:p w14:paraId="7843E604" w14:textId="61C61DC7" w:rsidR="00042BA7" w:rsidRPr="00745D37" w:rsidRDefault="00042BA7" w:rsidP="00042BA7">
            <w:pPr>
              <w:pStyle w:val="Heading3"/>
              <w:rPr>
                <w:lang w:val="en-US"/>
              </w:rPr>
            </w:pPr>
            <w:proofErr w:type="spellStart"/>
            <w:r>
              <w:t>FS_Sensing</w:t>
            </w:r>
            <w:proofErr w:type="spellEnd"/>
            <w:r>
              <w:t xml:space="preserve"> Output</w:t>
            </w:r>
          </w:p>
        </w:tc>
      </w:tr>
      <w:tr w:rsidR="00042BA7" w:rsidRPr="00A75C05" w14:paraId="6F1881DD"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5F7540A" w14:textId="58AA0632"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C5FD920" w14:textId="09218C60" w:rsidR="00042BA7" w:rsidRPr="00A75C05" w:rsidRDefault="00042BA7" w:rsidP="00042BA7">
            <w:pPr>
              <w:spacing w:after="0" w:line="240" w:lineRule="auto"/>
            </w:pPr>
            <w:r>
              <w:t>S1-222272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4198421" w14:textId="147365C8" w:rsidR="00042BA7" w:rsidRPr="00A75C05" w:rsidRDefault="00042BA7" w:rsidP="00042BA7">
            <w:pPr>
              <w:spacing w:after="0" w:line="240" w:lineRule="auto"/>
            </w:pPr>
            <w:r w:rsidRPr="00887DB6">
              <w:t>Rapporteur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EEC838" w14:textId="4202AFD7" w:rsidR="00042BA7" w:rsidRPr="00A75C05" w:rsidRDefault="00042BA7" w:rsidP="00042BA7">
            <w:pPr>
              <w:spacing w:after="0" w:line="240" w:lineRule="auto"/>
            </w:pPr>
            <w:r w:rsidRPr="00DF403E">
              <w:t>TR 22.837v0.</w:t>
            </w:r>
            <w:r>
              <w:t>2</w:t>
            </w:r>
            <w:r w:rsidRPr="00DF403E">
              <w:t xml:space="preserve">.0 </w:t>
            </w:r>
            <w:r>
              <w:t>Study on Integrated Sensing and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083EB3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D257541"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01102F3C"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3E4B701B" w14:textId="64F0C47F" w:rsidR="00042BA7" w:rsidRPr="00570C32"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45652581" w14:textId="77777777" w:rsidTr="00205236">
        <w:trPr>
          <w:trHeight w:val="141"/>
        </w:trPr>
        <w:tc>
          <w:tcPr>
            <w:tcW w:w="14426" w:type="dxa"/>
            <w:gridSpan w:val="11"/>
            <w:tcBorders>
              <w:bottom w:val="single" w:sz="4" w:space="0" w:color="auto"/>
            </w:tcBorders>
            <w:shd w:val="clear" w:color="auto" w:fill="F2F2F2" w:themeFill="background1" w:themeFillShade="F2"/>
          </w:tcPr>
          <w:p w14:paraId="7E98C25B" w14:textId="35A4585B" w:rsidR="00042BA7" w:rsidRPr="00745D37" w:rsidRDefault="00042BA7" w:rsidP="00042BA7">
            <w:pPr>
              <w:pStyle w:val="Heading2"/>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165" w:history="1">
              <w:r w:rsidRPr="00291A88">
                <w:rPr>
                  <w:rStyle w:val="Hyperlink"/>
                  <w:lang w:val="en-US"/>
                </w:rPr>
                <w:t>SP-220085</w:t>
              </w:r>
            </w:hyperlink>
            <w:r w:rsidRPr="00745D37">
              <w:rPr>
                <w:lang w:val="en-US"/>
              </w:rPr>
              <w:t>]</w:t>
            </w:r>
          </w:p>
        </w:tc>
      </w:tr>
      <w:tr w:rsidR="00042BA7" w:rsidRPr="00AA7BD2" w14:paraId="7638F59C" w14:textId="77777777" w:rsidTr="00B4296B">
        <w:trPr>
          <w:trHeight w:val="141"/>
        </w:trPr>
        <w:tc>
          <w:tcPr>
            <w:tcW w:w="8656" w:type="dxa"/>
            <w:gridSpan w:val="8"/>
            <w:tcBorders>
              <w:bottom w:val="single" w:sz="4" w:space="0" w:color="auto"/>
            </w:tcBorders>
            <w:shd w:val="clear" w:color="auto" w:fill="auto"/>
          </w:tcPr>
          <w:p w14:paraId="4B4D061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042BA7" w:rsidRPr="00DD1791" w:rsidRDefault="00042BA7" w:rsidP="00042BA7">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4659FB0E" w14:textId="77777777" w:rsidR="00042BA7" w:rsidRDefault="00042BA7" w:rsidP="00042BA7">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DD1791">
              <w:rPr>
                <w:rFonts w:eastAsia="Arial Unicode MS" w:cs="Arial"/>
                <w:szCs w:val="18"/>
                <w:lang w:val="fr-FR" w:eastAsia="ar-SA"/>
              </w:rPr>
              <w:t>TR 22.840</w:t>
            </w:r>
          </w:p>
          <w:p w14:paraId="05011424"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7E766428" w14:textId="156E6A92" w:rsidR="00042BA7" w:rsidRPr="002163B0"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36F4E29E"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BA6AA27" w14:textId="43301CB2"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Yusuke Nakano</w:t>
            </w:r>
          </w:p>
          <w:p w14:paraId="73DA8370" w14:textId="78D48D9A"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e-threads:</w:t>
            </w:r>
            <w:r>
              <w:rPr>
                <w:rFonts w:eastAsia="Arial Unicode MS" w:cs="Arial"/>
                <w:szCs w:val="18"/>
                <w:lang w:eastAsia="ar-SA"/>
              </w:rPr>
              <w:t xml:space="preserve"> 25</w:t>
            </w:r>
          </w:p>
          <w:p w14:paraId="5AE09ECD" w14:textId="6FEC6947"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6EEFFA12" w14:textId="77777777" w:rsidTr="005036B1">
        <w:trPr>
          <w:trHeight w:val="250"/>
        </w:trPr>
        <w:tc>
          <w:tcPr>
            <w:tcW w:w="14426" w:type="dxa"/>
            <w:gridSpan w:val="11"/>
            <w:shd w:val="clear" w:color="auto" w:fill="F2F2F2"/>
          </w:tcPr>
          <w:p w14:paraId="0D82D347" w14:textId="01577844" w:rsidR="00042BA7" w:rsidRPr="006E6FF4" w:rsidRDefault="00042BA7" w:rsidP="00042BA7">
            <w:pPr>
              <w:pStyle w:val="Heading8"/>
              <w:jc w:val="left"/>
            </w:pPr>
            <w:r>
              <w:rPr>
                <w:color w:val="1F497D" w:themeColor="text2"/>
                <w:sz w:val="18"/>
                <w:szCs w:val="22"/>
              </w:rPr>
              <w:t>General 1</w:t>
            </w:r>
          </w:p>
        </w:tc>
      </w:tr>
      <w:tr w:rsidR="00042BA7" w:rsidRPr="00BB781D" w14:paraId="08EA36E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0F458FD" w14:textId="7777777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06C39F" w14:textId="031C5678" w:rsidR="00042BA7" w:rsidRPr="00E92F68" w:rsidRDefault="00042BA7" w:rsidP="00042BA7">
            <w:pPr>
              <w:spacing w:after="0" w:line="240" w:lineRule="auto"/>
            </w:pPr>
            <w:hyperlink r:id="rId166" w:history="1">
              <w:r w:rsidRPr="005036B1">
                <w:rPr>
                  <w:rStyle w:val="Hyperlink"/>
                  <w:rFonts w:cs="Arial"/>
                </w:rPr>
                <w:t>S1-222177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38B58D8"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DC2526" w14:textId="77777777" w:rsidR="00042BA7" w:rsidRPr="00E92F68" w:rsidRDefault="00042BA7" w:rsidP="00042BA7">
            <w:pPr>
              <w:spacing w:after="0" w:line="240" w:lineRule="auto"/>
            </w:pPr>
            <w:r w:rsidRPr="00E92F68">
              <w:t>Scope of TR 22.840 on study of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89CBA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341593" w14:textId="71688B0C" w:rsidR="00042BA7" w:rsidRPr="00E96CD3"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w:t>
            </w:r>
            <w:r w:rsidRPr="00E96CD3">
              <w:rPr>
                <w:b/>
                <w:bCs/>
                <w:iCs/>
                <w:lang w:val="es-GT"/>
              </w:rPr>
              <w:t>]</w:t>
            </w:r>
          </w:p>
          <w:p w14:paraId="54562C31" w14:textId="77777777" w:rsidR="00042BA7" w:rsidRPr="00E96CD3" w:rsidRDefault="00042BA7" w:rsidP="00042BA7">
            <w:pPr>
              <w:spacing w:after="0" w:line="240" w:lineRule="auto"/>
              <w:rPr>
                <w:rFonts w:eastAsia="Arial Unicode MS" w:cs="Arial"/>
                <w:szCs w:val="18"/>
                <w:lang w:val="es-GT" w:eastAsia="ar-SA"/>
              </w:rPr>
            </w:pPr>
          </w:p>
        </w:tc>
      </w:tr>
      <w:tr w:rsidR="00042BA7" w:rsidRPr="00BB781D" w14:paraId="264BD3B6"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E06F88" w14:textId="49BEC807"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3235F7D" w14:textId="0BDB8B8B" w:rsidR="00042BA7" w:rsidRPr="00E92F68" w:rsidRDefault="00042BA7" w:rsidP="00042BA7">
            <w:pPr>
              <w:spacing w:after="0" w:line="240" w:lineRule="auto"/>
            </w:pPr>
            <w:hyperlink r:id="rId167" w:history="1">
              <w:r w:rsidRPr="005036B1">
                <w:rPr>
                  <w:rStyle w:val="Hyperlink"/>
                  <w:rFonts w:cs="Arial"/>
                </w:rPr>
                <w:t>S1-222181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F132943" w14:textId="77777777"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D22A390" w14:textId="77777777" w:rsidR="00042BA7" w:rsidRPr="00E92F68" w:rsidRDefault="00042BA7" w:rsidP="00042BA7">
            <w:pPr>
              <w:spacing w:after="0" w:line="240" w:lineRule="auto"/>
            </w:pPr>
            <w:r w:rsidRPr="00E92F68">
              <w:t xml:space="preserve">Definitions related to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E9BC4D"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5E9D2E0" w14:textId="2D1BF977" w:rsidR="00042BA7" w:rsidRPr="00E96CD3" w:rsidRDefault="00042BA7" w:rsidP="00042BA7">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042BA7" w:rsidRPr="00BB781D" w14:paraId="44D4DF4B"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331A2999" w14:textId="370C92F4"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DBAA8FA" w14:textId="1FE08989" w:rsidR="00042BA7" w:rsidRPr="00CE3ADB" w:rsidRDefault="00042BA7" w:rsidP="00042BA7">
            <w:pPr>
              <w:spacing w:after="0" w:line="240" w:lineRule="auto"/>
            </w:pPr>
            <w:hyperlink r:id="rId168" w:history="1">
              <w:r w:rsidRPr="00CE3ADB">
                <w:rPr>
                  <w:rStyle w:val="Hyperlink"/>
                  <w:rFonts w:cs="Arial"/>
                  <w:color w:val="auto"/>
                </w:rPr>
                <w:t>S1-222193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4CF142DB" w14:textId="77777777" w:rsidR="00042BA7" w:rsidRPr="00CE3ADB" w:rsidRDefault="00042BA7" w:rsidP="00042BA7">
            <w:pPr>
              <w:spacing w:after="0" w:line="240" w:lineRule="auto"/>
            </w:pPr>
            <w:r w:rsidRPr="00CE3ADB">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E9EA2B3" w14:textId="77777777" w:rsidR="00042BA7" w:rsidRPr="00CE3ADB" w:rsidRDefault="00042BA7" w:rsidP="00042BA7">
            <w:pPr>
              <w:spacing w:after="0" w:line="240" w:lineRule="auto"/>
            </w:pPr>
            <w:r w:rsidRPr="00CE3ADB">
              <w:t>Discussion Paper: on differentiating Ambient IoT from existing IoT technologies and proposal for definition and scope in TR 22.840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D49063" w14:textId="3530306E"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3B3D3E6" w14:textId="58DB7C2A"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FS_AmbientIoT_2]</w:t>
            </w:r>
          </w:p>
        </w:tc>
      </w:tr>
      <w:tr w:rsidR="00042BA7" w:rsidRPr="00BB781D" w14:paraId="4FBE0442"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086A579" w14:textId="786E6F62" w:rsidR="00042BA7" w:rsidRPr="00E92F68"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886DC76" w14:textId="2F0A145E" w:rsidR="00042BA7" w:rsidRPr="00E92F68" w:rsidRDefault="00042BA7" w:rsidP="00042BA7">
            <w:pPr>
              <w:spacing w:after="0" w:line="240" w:lineRule="auto"/>
            </w:pPr>
            <w:hyperlink r:id="rId169" w:history="1">
              <w:r w:rsidRPr="005036B1">
                <w:rPr>
                  <w:rStyle w:val="Hyperlink"/>
                  <w:rFonts w:cs="Arial"/>
                </w:rPr>
                <w:t>S1-222197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8C47BFA"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4D4E8E2" w14:textId="77777777" w:rsidR="00042BA7" w:rsidRPr="00E92F68" w:rsidRDefault="00042BA7" w:rsidP="00042BA7">
            <w:pPr>
              <w:spacing w:after="0" w:line="240" w:lineRule="auto"/>
            </w:pPr>
            <w:r w:rsidRPr="00E92F68">
              <w:t>Pseudo-CR on updates for IoT Clause 1 and Clause 3.1 (FS-</w:t>
            </w:r>
            <w:proofErr w:type="spellStart"/>
            <w:r w:rsidRPr="00E92F68">
              <w:t>AmbientIoT</w:t>
            </w:r>
            <w:proofErr w:type="spellEnd"/>
            <w:r w:rsidRPr="00E92F68">
              <w: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6F6EF6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A4ECE" w14:textId="1A88E796" w:rsidR="00042BA7" w:rsidRPr="00E96CD3" w:rsidRDefault="00042BA7" w:rsidP="00042BA7">
            <w:pPr>
              <w:spacing w:after="0" w:line="240" w:lineRule="auto"/>
              <w:rPr>
                <w:rFonts w:eastAsia="Arial Unicode MS" w:cs="Arial"/>
                <w:szCs w:val="18"/>
                <w:lang w:val="es-GT" w:eastAsia="ar-SA"/>
              </w:rPr>
            </w:pPr>
            <w:r w:rsidRPr="006B60F2">
              <w:rPr>
                <w:b/>
                <w:bCs/>
                <w:iCs/>
                <w:lang w:val="es-GT"/>
              </w:rPr>
              <w:t>e-</w:t>
            </w:r>
            <w:proofErr w:type="spellStart"/>
            <w:r w:rsidRPr="006B60F2">
              <w:rPr>
                <w:b/>
                <w:bCs/>
                <w:iCs/>
                <w:lang w:val="es-GT"/>
              </w:rPr>
              <w:t>Thread</w:t>
            </w:r>
            <w:proofErr w:type="spellEnd"/>
            <w:r w:rsidRPr="006B60F2">
              <w:rPr>
                <w:b/>
                <w:bCs/>
                <w:iCs/>
                <w:lang w:val="es-GT"/>
              </w:rPr>
              <w:t>: [SA1#99e, FS_AmbientIoT_</w:t>
            </w:r>
            <w:r>
              <w:rPr>
                <w:b/>
                <w:bCs/>
                <w:iCs/>
                <w:lang w:val="es-GT"/>
              </w:rPr>
              <w:t>2</w:t>
            </w:r>
            <w:r w:rsidRPr="006B60F2">
              <w:rPr>
                <w:b/>
                <w:bCs/>
                <w:iCs/>
                <w:lang w:val="es-GT"/>
              </w:rPr>
              <w:t>]</w:t>
            </w:r>
          </w:p>
        </w:tc>
      </w:tr>
      <w:tr w:rsidR="00042BA7" w:rsidRPr="00BB781D" w14:paraId="665F9EC0" w14:textId="77777777" w:rsidTr="00CE3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D27EC88" w14:textId="3FB3ED26" w:rsidR="00042BA7" w:rsidRPr="00CE3ADB" w:rsidRDefault="00042BA7" w:rsidP="00042BA7">
            <w:pPr>
              <w:spacing w:after="0" w:line="240" w:lineRule="auto"/>
            </w:pPr>
            <w:proofErr w:type="spellStart"/>
            <w:r w:rsidRPr="00CE3ADB">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0FA9ED5C" w14:textId="6F3F3B81" w:rsidR="00042BA7" w:rsidRPr="00CE3ADB" w:rsidRDefault="00042BA7" w:rsidP="00042BA7">
            <w:pPr>
              <w:spacing w:after="0" w:line="240" w:lineRule="auto"/>
            </w:pPr>
            <w:hyperlink r:id="rId170" w:history="1">
              <w:r w:rsidRPr="00CE3ADB">
                <w:rPr>
                  <w:rStyle w:val="Hyperlink"/>
                  <w:rFonts w:cs="Arial"/>
                  <w:color w:val="auto"/>
                </w:rPr>
                <w:t>S1-222236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5038EA2" w14:textId="77777777" w:rsidR="00042BA7" w:rsidRPr="00CE3ADB" w:rsidRDefault="00042BA7" w:rsidP="00042BA7">
            <w:pPr>
              <w:spacing w:after="0" w:line="240" w:lineRule="auto"/>
            </w:pPr>
            <w:r w:rsidRPr="00CE3ADB">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48396C5" w14:textId="77777777" w:rsidR="00042BA7" w:rsidRPr="00CE3ADB" w:rsidRDefault="00042BA7" w:rsidP="00042BA7">
            <w:pPr>
              <w:spacing w:after="0" w:line="240" w:lineRule="auto"/>
            </w:pPr>
            <w:r w:rsidRPr="00CE3ADB">
              <w:t>Ambient IoT device power source profile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3BED10" w14:textId="14BEB41F" w:rsidR="00042BA7" w:rsidRPr="00CE3ADB" w:rsidRDefault="00042BA7" w:rsidP="00042BA7">
            <w:pPr>
              <w:snapToGrid w:val="0"/>
              <w:spacing w:after="0" w:line="240" w:lineRule="auto"/>
              <w:rPr>
                <w:rFonts w:eastAsia="Times New Roman" w:cs="Arial"/>
                <w:szCs w:val="18"/>
                <w:lang w:eastAsia="ar-SA"/>
              </w:rPr>
            </w:pPr>
            <w:r w:rsidRPr="00CE3AD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5102756C" w14:textId="4C74BF50" w:rsidR="00042BA7" w:rsidRPr="00CE3ADB" w:rsidRDefault="00042BA7" w:rsidP="00042BA7">
            <w:pPr>
              <w:spacing w:after="0" w:line="240" w:lineRule="auto"/>
              <w:rPr>
                <w:rFonts w:eastAsia="Arial Unicode MS" w:cs="Arial"/>
                <w:szCs w:val="18"/>
                <w:lang w:val="es-GT" w:eastAsia="ar-SA"/>
              </w:rPr>
            </w:pPr>
            <w:r w:rsidRPr="00CE3ADB">
              <w:rPr>
                <w:b/>
                <w:bCs/>
                <w:iCs/>
                <w:lang w:val="es-GT"/>
              </w:rPr>
              <w:t>e-</w:t>
            </w:r>
            <w:proofErr w:type="spellStart"/>
            <w:r w:rsidRPr="00CE3ADB">
              <w:rPr>
                <w:b/>
                <w:bCs/>
                <w:iCs/>
                <w:lang w:val="es-GT"/>
              </w:rPr>
              <w:t>Thread</w:t>
            </w:r>
            <w:proofErr w:type="spellEnd"/>
            <w:r w:rsidRPr="00CE3ADB">
              <w:rPr>
                <w:b/>
                <w:bCs/>
                <w:iCs/>
                <w:lang w:val="es-GT"/>
              </w:rPr>
              <w:t>: [SA1#99e, FS_AmbientIoT_3]</w:t>
            </w:r>
          </w:p>
        </w:tc>
      </w:tr>
      <w:tr w:rsidR="00042BA7" w:rsidRPr="00BB781D" w14:paraId="3454293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E007A6" w14:textId="77777777"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39260B8" w14:textId="066E0BE2" w:rsidR="00042BA7" w:rsidRPr="00E92F68" w:rsidRDefault="00042BA7" w:rsidP="00042BA7">
            <w:pPr>
              <w:spacing w:after="0" w:line="240" w:lineRule="auto"/>
            </w:pPr>
            <w:hyperlink r:id="rId171" w:history="1">
              <w:r w:rsidRPr="005036B1">
                <w:rPr>
                  <w:rStyle w:val="Hyperlink"/>
                  <w:rFonts w:cs="Arial"/>
                </w:rPr>
                <w:t>S1-222206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1953E99"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8F3F90" w14:textId="77777777" w:rsidR="00042BA7" w:rsidRPr="00E92F68" w:rsidRDefault="00042BA7" w:rsidP="00042BA7">
            <w:pPr>
              <w:spacing w:after="0" w:line="240" w:lineRule="auto"/>
            </w:pPr>
            <w:r w:rsidRPr="00E92F68">
              <w:t>Power scenarios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38631D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328CE6" w14:textId="5EFEE98F" w:rsidR="00042BA7" w:rsidRPr="00E96CD3" w:rsidRDefault="00042BA7" w:rsidP="00042BA7">
            <w:pPr>
              <w:spacing w:after="0" w:line="240" w:lineRule="auto"/>
              <w:rPr>
                <w:rFonts w:eastAsia="Arial Unicode MS" w:cs="Arial"/>
                <w:szCs w:val="18"/>
                <w:lang w:val="es-GT" w:eastAsia="ar-SA"/>
              </w:rPr>
            </w:pPr>
            <w:r w:rsidRPr="009103BD">
              <w:rPr>
                <w:b/>
                <w:bCs/>
                <w:iCs/>
                <w:lang w:val="es-GT"/>
              </w:rPr>
              <w:t>e-</w:t>
            </w:r>
            <w:proofErr w:type="spellStart"/>
            <w:r w:rsidRPr="009103BD">
              <w:rPr>
                <w:b/>
                <w:bCs/>
                <w:iCs/>
                <w:lang w:val="es-GT"/>
              </w:rPr>
              <w:t>Thread</w:t>
            </w:r>
            <w:proofErr w:type="spellEnd"/>
            <w:r w:rsidRPr="009103BD">
              <w:rPr>
                <w:b/>
                <w:bCs/>
                <w:iCs/>
                <w:lang w:val="es-GT"/>
              </w:rPr>
              <w:t>: [SA1#99e, FS_AmbientIoT_</w:t>
            </w:r>
            <w:r>
              <w:rPr>
                <w:b/>
                <w:bCs/>
                <w:iCs/>
                <w:lang w:val="es-GT"/>
              </w:rPr>
              <w:t>3</w:t>
            </w:r>
            <w:r w:rsidRPr="009103BD">
              <w:rPr>
                <w:b/>
                <w:bCs/>
                <w:iCs/>
                <w:lang w:val="es-GT"/>
              </w:rPr>
              <w:t>]</w:t>
            </w:r>
          </w:p>
        </w:tc>
      </w:tr>
      <w:tr w:rsidR="00042BA7" w:rsidRPr="00A75C05" w14:paraId="0D768B1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E1C7DAC" w14:textId="60770BF4" w:rsidR="00042BA7" w:rsidRPr="005036B1" w:rsidRDefault="00042BA7" w:rsidP="00042BA7">
            <w:pPr>
              <w:spacing w:after="0" w:line="240" w:lineRule="auto"/>
            </w:pPr>
            <w:proofErr w:type="spellStart"/>
            <w:r w:rsidRPr="00597547">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460E02BB" w14:textId="15A0E6D9" w:rsidR="00042BA7" w:rsidRPr="005036B1" w:rsidRDefault="00042BA7" w:rsidP="00042BA7">
            <w:pPr>
              <w:spacing w:after="0" w:line="240" w:lineRule="auto"/>
            </w:pPr>
            <w:hyperlink r:id="rId172" w:history="1">
              <w:r w:rsidRPr="005036B1">
                <w:rPr>
                  <w:rStyle w:val="Hyperlink"/>
                  <w:rFonts w:cs="Arial"/>
                </w:rPr>
                <w:t>S1-222190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228B9235" w14:textId="77777777" w:rsidR="00042BA7" w:rsidRPr="005036B1" w:rsidRDefault="00042BA7" w:rsidP="00042BA7">
            <w:pPr>
              <w:spacing w:after="0" w:line="240" w:lineRule="auto"/>
            </w:pPr>
            <w:r w:rsidRPr="005036B1">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5F74BFA9" w14:textId="77777777" w:rsidR="00042BA7" w:rsidRPr="005036B1" w:rsidRDefault="00042BA7" w:rsidP="00042BA7">
            <w:pPr>
              <w:spacing w:after="0" w:line="240" w:lineRule="auto"/>
            </w:pPr>
            <w:r w:rsidRPr="005036B1">
              <w:t>Moderated discussion on Ambient power-enabled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E9B061" w14:textId="4FE04E57" w:rsidR="00042BA7" w:rsidRPr="005036B1" w:rsidRDefault="00042BA7" w:rsidP="00042BA7">
            <w:pPr>
              <w:snapToGrid w:val="0"/>
              <w:spacing w:after="0" w:line="240" w:lineRule="auto"/>
              <w:rPr>
                <w:rFonts w:eastAsia="Times New Roman" w:cs="Arial"/>
                <w:szCs w:val="18"/>
                <w:lang w:eastAsia="ar-SA"/>
              </w:rPr>
            </w:pPr>
            <w:r w:rsidRPr="005036B1">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C2047FD" w14:textId="6C9F0474" w:rsidR="00042BA7" w:rsidRPr="005036B1"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A75C05" w14:paraId="23B985B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F096411" w14:textId="63DF972D" w:rsidR="00042BA7" w:rsidRPr="00EA6F05" w:rsidRDefault="00042BA7" w:rsidP="00042BA7">
            <w:pPr>
              <w:spacing w:after="0" w:line="240" w:lineRule="auto"/>
            </w:pPr>
            <w:proofErr w:type="spellStart"/>
            <w:r w:rsidRPr="00EA6F05">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7650A050" w14:textId="3B575144" w:rsidR="00042BA7" w:rsidRPr="00EA6F05" w:rsidRDefault="00042BA7" w:rsidP="00042BA7">
            <w:pPr>
              <w:spacing w:after="0" w:line="240" w:lineRule="auto"/>
            </w:pPr>
            <w:hyperlink r:id="rId173" w:history="1">
              <w:r w:rsidRPr="00EA6F05">
                <w:rPr>
                  <w:rStyle w:val="Hyperlink"/>
                  <w:rFonts w:cs="Arial"/>
                </w:rPr>
                <w:t>S1-222252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0E23097D" w14:textId="40583607" w:rsidR="00042BA7" w:rsidRPr="00EA6F05" w:rsidRDefault="00042BA7" w:rsidP="00042BA7">
            <w:pPr>
              <w:spacing w:after="0" w:line="240" w:lineRule="auto"/>
            </w:pPr>
            <w:r w:rsidRPr="00EA6F05">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12FAD97" w14:textId="131D6F41" w:rsidR="00042BA7" w:rsidRPr="00EA6F05" w:rsidRDefault="00042BA7" w:rsidP="00042BA7">
            <w:pPr>
              <w:spacing w:after="0" w:line="240" w:lineRule="auto"/>
            </w:pPr>
            <w:r w:rsidRPr="00EA6F05">
              <w:t>Moderated discussion on Ambient power-enabled IoT(Call#2)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236800" w14:textId="13AD827A" w:rsidR="00042BA7" w:rsidRPr="00EA6F05" w:rsidRDefault="00042BA7" w:rsidP="00042BA7">
            <w:pPr>
              <w:snapToGrid w:val="0"/>
              <w:spacing w:after="0" w:line="240" w:lineRule="auto"/>
              <w:rPr>
                <w:rFonts w:eastAsia="Times New Roman" w:cs="Arial"/>
                <w:szCs w:val="18"/>
                <w:lang w:eastAsia="ar-SA"/>
              </w:rPr>
            </w:pPr>
            <w:r w:rsidRPr="00EA6F05">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6259A270" w14:textId="1925CD50" w:rsidR="00042BA7" w:rsidRPr="00EA6F05" w:rsidRDefault="00042BA7" w:rsidP="00042BA7">
            <w:pPr>
              <w:spacing w:after="0" w:line="240" w:lineRule="auto"/>
              <w:rPr>
                <w:rFonts w:eastAsia="Arial Unicode MS" w:cs="Arial"/>
                <w:szCs w:val="18"/>
                <w:lang w:eastAsia="ar-SA"/>
              </w:rPr>
            </w:pPr>
            <w:r>
              <w:rPr>
                <w:rFonts w:eastAsia="Arial Unicode MS" w:cs="Arial"/>
                <w:szCs w:val="18"/>
                <w:lang w:eastAsia="ar-SA"/>
              </w:rPr>
              <w:t>Just for info.</w:t>
            </w:r>
          </w:p>
        </w:tc>
      </w:tr>
      <w:tr w:rsidR="00042BA7" w:rsidRPr="00B04844" w14:paraId="0E0E5F27" w14:textId="77777777" w:rsidTr="005036B1">
        <w:trPr>
          <w:trHeight w:val="250"/>
        </w:trPr>
        <w:tc>
          <w:tcPr>
            <w:tcW w:w="14426" w:type="dxa"/>
            <w:gridSpan w:val="11"/>
            <w:shd w:val="clear" w:color="auto" w:fill="F2F2F2"/>
          </w:tcPr>
          <w:p w14:paraId="15B64F56" w14:textId="77777777" w:rsidR="00042BA7" w:rsidRPr="006E6FF4" w:rsidRDefault="00042BA7" w:rsidP="00042BA7">
            <w:pPr>
              <w:pStyle w:val="Heading8"/>
              <w:jc w:val="left"/>
            </w:pPr>
            <w:r>
              <w:rPr>
                <w:color w:val="1F497D" w:themeColor="text2"/>
                <w:sz w:val="18"/>
                <w:szCs w:val="22"/>
              </w:rPr>
              <w:t>Use Cases Update</w:t>
            </w:r>
          </w:p>
        </w:tc>
      </w:tr>
      <w:tr w:rsidR="00042BA7" w:rsidRPr="00BB781D" w14:paraId="3D3B6F2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378F2F" w14:textId="13E8B19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7CB047" w14:textId="139DF7A3" w:rsidR="00042BA7" w:rsidRPr="00E92F68" w:rsidRDefault="00042BA7" w:rsidP="00042BA7">
            <w:pPr>
              <w:spacing w:after="0" w:line="240" w:lineRule="auto"/>
            </w:pPr>
            <w:hyperlink r:id="rId174" w:history="1">
              <w:r w:rsidRPr="005036B1">
                <w:rPr>
                  <w:rStyle w:val="Hyperlink"/>
                  <w:rFonts w:cs="Arial"/>
                </w:rPr>
                <w:t>S1-222042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8836219" w14:textId="77777777" w:rsidR="00042BA7" w:rsidRPr="00E92F68" w:rsidRDefault="00042BA7" w:rsidP="00042BA7">
            <w:pPr>
              <w:spacing w:after="0" w:line="240" w:lineRule="auto"/>
            </w:pPr>
            <w:r w:rsidRPr="00E92F68">
              <w:t xml:space="preserve">Alibaba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570572" w14:textId="77777777" w:rsidR="00042BA7" w:rsidRPr="00E92F68" w:rsidRDefault="00042BA7" w:rsidP="00042BA7">
            <w:pPr>
              <w:spacing w:after="0" w:line="240" w:lineRule="auto"/>
            </w:pPr>
            <w:r w:rsidRPr="00E92F68">
              <w:t>Update of use case 5.4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C7887E8"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702B089" w14:textId="0013D6BD"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4</w:t>
            </w:r>
            <w:r w:rsidRPr="00057BB1">
              <w:rPr>
                <w:b/>
                <w:bCs/>
                <w:iCs/>
                <w:lang w:val="es-GT"/>
              </w:rPr>
              <w:t>]</w:t>
            </w:r>
          </w:p>
        </w:tc>
      </w:tr>
      <w:tr w:rsidR="00042BA7" w:rsidRPr="00BB781D" w14:paraId="73E0772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0B26E35" w14:textId="60F0DDEB"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3AAEAA" w14:textId="73454978" w:rsidR="00042BA7" w:rsidRPr="00E92F68" w:rsidRDefault="00042BA7" w:rsidP="00042BA7">
            <w:pPr>
              <w:spacing w:after="0" w:line="240" w:lineRule="auto"/>
            </w:pPr>
            <w:hyperlink r:id="rId175" w:history="1">
              <w:r w:rsidRPr="005036B1">
                <w:rPr>
                  <w:rStyle w:val="Hyperlink"/>
                  <w:rFonts w:cs="Arial"/>
                </w:rPr>
                <w:t>S1-222123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E4B6734" w14:textId="77777777"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DC31F9D" w14:textId="77777777" w:rsidR="00042BA7" w:rsidRPr="00E92F68" w:rsidRDefault="00042BA7" w:rsidP="00042BA7">
            <w:pPr>
              <w:spacing w:after="0" w:line="240" w:lineRule="auto"/>
            </w:pPr>
            <w:r w:rsidRPr="00E92F68">
              <w:t>Resolve editor’s notes in clause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1A0AF4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C708664" w14:textId="128A0B48"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5</w:t>
            </w:r>
            <w:r w:rsidRPr="00057BB1">
              <w:rPr>
                <w:b/>
                <w:bCs/>
                <w:iCs/>
                <w:lang w:val="es-GT"/>
              </w:rPr>
              <w:t>]</w:t>
            </w:r>
          </w:p>
        </w:tc>
      </w:tr>
      <w:tr w:rsidR="00042BA7" w:rsidRPr="00BB781D" w14:paraId="19EC863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112B136" w14:textId="137E5CD6"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52515B3" w14:textId="5A183951" w:rsidR="00042BA7" w:rsidRPr="00E92F68" w:rsidRDefault="00042BA7" w:rsidP="00042BA7">
            <w:pPr>
              <w:spacing w:after="0" w:line="240" w:lineRule="auto"/>
            </w:pPr>
            <w:hyperlink r:id="rId176" w:history="1">
              <w:r w:rsidRPr="005036B1">
                <w:rPr>
                  <w:rStyle w:val="Hyperlink"/>
                  <w:rFonts w:cs="Arial"/>
                </w:rPr>
                <w:t>S1-222127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ABE2687" w14:textId="77777777" w:rsidR="00042BA7" w:rsidRPr="00E92F68" w:rsidRDefault="00042BA7" w:rsidP="00042BA7">
            <w:pPr>
              <w:spacing w:after="0" w:line="240" w:lineRule="auto"/>
            </w:pPr>
            <w:r w:rsidRPr="00E92F68">
              <w:t xml:space="preserve">Huawei, China Southern Power Grid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D8F337" w14:textId="77777777" w:rsidR="00042BA7" w:rsidRPr="00E92F68" w:rsidRDefault="00042BA7" w:rsidP="00042BA7">
            <w:pPr>
              <w:spacing w:after="0" w:line="240" w:lineRule="auto"/>
            </w:pPr>
            <w:r w:rsidRPr="00E92F68">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CF76D94"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B33B67C" w14:textId="1E4CB28D"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6</w:t>
            </w:r>
            <w:r w:rsidRPr="00057BB1">
              <w:rPr>
                <w:b/>
                <w:bCs/>
                <w:iCs/>
                <w:lang w:val="es-GT"/>
              </w:rPr>
              <w:t>]</w:t>
            </w:r>
          </w:p>
        </w:tc>
      </w:tr>
      <w:tr w:rsidR="00042BA7" w:rsidRPr="00BB781D" w14:paraId="6BABD1A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946D12" w14:textId="71BC36C3"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292169" w14:textId="4C4A34B2" w:rsidR="00042BA7" w:rsidRPr="00E92F68" w:rsidRDefault="00042BA7" w:rsidP="00042BA7">
            <w:pPr>
              <w:spacing w:after="0" w:line="240" w:lineRule="auto"/>
            </w:pPr>
            <w:hyperlink r:id="rId177" w:history="1">
              <w:r w:rsidRPr="005036B1">
                <w:rPr>
                  <w:rStyle w:val="Hyperlink"/>
                  <w:rFonts w:cs="Arial"/>
                </w:rPr>
                <w:t>S1-222153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F372C3" w14:textId="3996206C" w:rsidR="00042BA7" w:rsidRPr="00E92F68" w:rsidRDefault="00042BA7" w:rsidP="00042BA7">
            <w:pPr>
              <w:spacing w:after="0" w:line="240" w:lineRule="auto"/>
            </w:pPr>
            <w:r w:rsidRPr="00E92F6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8696D4" w14:textId="77777777" w:rsidR="00042BA7" w:rsidRPr="00E92F68" w:rsidRDefault="00042BA7" w:rsidP="00042BA7">
            <w:pPr>
              <w:spacing w:after="0" w:line="240" w:lineRule="auto"/>
            </w:pPr>
            <w:r w:rsidRPr="00E92F68">
              <w:t>Update service requirements for use case-</w:t>
            </w:r>
            <w:proofErr w:type="spellStart"/>
            <w:r w:rsidRPr="00E92F68">
              <w:t>Ambient_IoT</w:t>
            </w:r>
            <w:proofErr w:type="spellEnd"/>
            <w:r w:rsidRPr="00E92F68">
              <w:t xml:space="preserve"> for automated warehousing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55523C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E494368" w14:textId="33DEC6F3"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7</w:t>
            </w:r>
            <w:r w:rsidRPr="00057BB1">
              <w:rPr>
                <w:b/>
                <w:bCs/>
                <w:iCs/>
                <w:lang w:val="es-GT"/>
              </w:rPr>
              <w:t>]</w:t>
            </w:r>
          </w:p>
        </w:tc>
      </w:tr>
      <w:tr w:rsidR="00042BA7" w:rsidRPr="00BB781D" w14:paraId="5B0E658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7DD593" w14:textId="5C8DB972"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977599E" w14:textId="610C6E91" w:rsidR="00042BA7" w:rsidRPr="00E92F68" w:rsidRDefault="00042BA7" w:rsidP="00042BA7">
            <w:pPr>
              <w:spacing w:after="0" w:line="240" w:lineRule="auto"/>
            </w:pPr>
            <w:hyperlink r:id="rId178" w:history="1">
              <w:r w:rsidRPr="005036B1">
                <w:rPr>
                  <w:rStyle w:val="Hyperlink"/>
                  <w:rFonts w:cs="Arial"/>
                </w:rPr>
                <w:t>S1-222208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2B5EDD8" w14:textId="7777777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8726397" w14:textId="77777777" w:rsidR="00042BA7" w:rsidRPr="00E92F68" w:rsidRDefault="00042BA7" w:rsidP="00042BA7">
            <w:pPr>
              <w:spacing w:after="0" w:line="240" w:lineRule="auto"/>
            </w:pPr>
            <w:r w:rsidRPr="00E92F68">
              <w:t>Update of traffic scenario 6.1 with power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375E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AE8417" w14:textId="376E82D9"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8</w:t>
            </w:r>
            <w:r w:rsidRPr="00057BB1">
              <w:rPr>
                <w:b/>
                <w:bCs/>
                <w:iCs/>
                <w:lang w:val="es-GT"/>
              </w:rPr>
              <w:t>]</w:t>
            </w:r>
          </w:p>
        </w:tc>
      </w:tr>
      <w:tr w:rsidR="00042BA7" w:rsidRPr="00BB781D" w14:paraId="4AA3F32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54081C" w14:textId="441025C0" w:rsidR="00042BA7" w:rsidRPr="00E92F68" w:rsidRDefault="00042BA7" w:rsidP="00042BA7">
            <w:pPr>
              <w:spacing w:after="0" w:line="240" w:lineRule="auto"/>
            </w:pPr>
            <w:proofErr w:type="spellStart"/>
            <w:r w:rsidRPr="00084A8C">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DC807A3" w14:textId="6EA446F7" w:rsidR="00042BA7" w:rsidRPr="00E92F68" w:rsidRDefault="00042BA7" w:rsidP="00042BA7">
            <w:pPr>
              <w:spacing w:after="0" w:line="240" w:lineRule="auto"/>
            </w:pPr>
            <w:hyperlink r:id="rId179" w:history="1">
              <w:r w:rsidRPr="005036B1">
                <w:rPr>
                  <w:rStyle w:val="Hyperlink"/>
                  <w:rFonts w:cs="Arial"/>
                </w:rPr>
                <w:t>S1-222188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DA06E0" w14:textId="7777777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046B996" w14:textId="77777777" w:rsidR="00042BA7" w:rsidRPr="00E92F68" w:rsidRDefault="00042BA7" w:rsidP="00042BA7">
            <w:pPr>
              <w:spacing w:after="0" w:line="240" w:lineRule="auto"/>
            </w:pPr>
            <w:r w:rsidRPr="00E92F68">
              <w:t>Pseudo-CR on updates to KIP table for Intralogistics (clause 5.5)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44A6CD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3F04B2" w14:textId="4F8A9935"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9</w:t>
            </w:r>
            <w:r w:rsidRPr="00057BB1">
              <w:rPr>
                <w:b/>
                <w:bCs/>
                <w:iCs/>
                <w:lang w:val="es-GT"/>
              </w:rPr>
              <w:t>]</w:t>
            </w:r>
          </w:p>
        </w:tc>
      </w:tr>
      <w:tr w:rsidR="00042BA7" w:rsidRPr="00BB781D" w14:paraId="6D98E8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801BB" w14:textId="77777777"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8474D7B" w14:textId="72FF57BE" w:rsidR="00042BA7" w:rsidRPr="00E92F68" w:rsidRDefault="00042BA7" w:rsidP="00042BA7">
            <w:pPr>
              <w:spacing w:after="0" w:line="240" w:lineRule="auto"/>
            </w:pPr>
            <w:hyperlink r:id="rId180" w:history="1">
              <w:r w:rsidRPr="005036B1">
                <w:rPr>
                  <w:rStyle w:val="Hyperlink"/>
                  <w:rFonts w:cs="Arial"/>
                </w:rPr>
                <w:t>S1-222202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744CC4" w14:textId="77777777" w:rsidR="00042BA7" w:rsidRPr="00E92F68" w:rsidRDefault="00042BA7" w:rsidP="00042BA7">
            <w:pPr>
              <w:spacing w:after="0" w:line="240" w:lineRule="auto"/>
            </w:pPr>
            <w:r w:rsidRPr="00E92F68">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B1AFF3" w14:textId="77777777" w:rsidR="00042BA7" w:rsidRPr="00E92F68" w:rsidRDefault="00042BA7" w:rsidP="00042BA7">
            <w:pPr>
              <w:spacing w:after="0" w:line="240" w:lineRule="auto"/>
            </w:pPr>
            <w:r w:rsidRPr="00E92F68">
              <w:t>Pseudo-CR 22.840 – updating use case for Ambient power-enabled IoT sensors in smart homes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5B7F8AF"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CC31A3" w14:textId="61C1434A" w:rsidR="00042BA7" w:rsidRPr="006B584F" w:rsidRDefault="00042BA7" w:rsidP="00042BA7">
            <w:pPr>
              <w:spacing w:after="0" w:line="240" w:lineRule="auto"/>
              <w:rPr>
                <w:rFonts w:eastAsia="Arial Unicode MS" w:cs="Arial"/>
                <w:szCs w:val="18"/>
                <w:lang w:val="es-GT" w:eastAsia="ar-SA"/>
              </w:rPr>
            </w:pPr>
            <w:r w:rsidRPr="00057BB1">
              <w:rPr>
                <w:b/>
                <w:bCs/>
                <w:iCs/>
                <w:lang w:val="es-GT"/>
              </w:rPr>
              <w:t>e-</w:t>
            </w:r>
            <w:proofErr w:type="spellStart"/>
            <w:r w:rsidRPr="00057BB1">
              <w:rPr>
                <w:b/>
                <w:bCs/>
                <w:iCs/>
                <w:lang w:val="es-GT"/>
              </w:rPr>
              <w:t>Thread</w:t>
            </w:r>
            <w:proofErr w:type="spellEnd"/>
            <w:r w:rsidRPr="00057BB1">
              <w:rPr>
                <w:b/>
                <w:bCs/>
                <w:iCs/>
                <w:lang w:val="es-GT"/>
              </w:rPr>
              <w:t>: [SA1#99e, FS_AmbientIoT_</w:t>
            </w:r>
            <w:r>
              <w:rPr>
                <w:b/>
                <w:bCs/>
                <w:iCs/>
                <w:lang w:val="es-GT"/>
              </w:rPr>
              <w:t>10</w:t>
            </w:r>
            <w:r w:rsidRPr="00057BB1">
              <w:rPr>
                <w:b/>
                <w:bCs/>
                <w:iCs/>
                <w:lang w:val="es-GT"/>
              </w:rPr>
              <w:t>]</w:t>
            </w:r>
          </w:p>
        </w:tc>
      </w:tr>
      <w:tr w:rsidR="00042BA7" w:rsidRPr="00B04844" w14:paraId="14E46764" w14:textId="77777777" w:rsidTr="005036B1">
        <w:trPr>
          <w:trHeight w:val="250"/>
        </w:trPr>
        <w:tc>
          <w:tcPr>
            <w:tcW w:w="14426" w:type="dxa"/>
            <w:gridSpan w:val="11"/>
            <w:shd w:val="clear" w:color="auto" w:fill="F2F2F2"/>
          </w:tcPr>
          <w:p w14:paraId="14081398" w14:textId="77777777" w:rsidR="00042BA7" w:rsidRPr="006E6FF4" w:rsidRDefault="00042BA7" w:rsidP="00042BA7">
            <w:pPr>
              <w:pStyle w:val="Heading8"/>
              <w:jc w:val="left"/>
            </w:pPr>
            <w:r>
              <w:rPr>
                <w:color w:val="1F497D" w:themeColor="text2"/>
                <w:sz w:val="18"/>
                <w:szCs w:val="22"/>
              </w:rPr>
              <w:lastRenderedPageBreak/>
              <w:t>New Use Cases</w:t>
            </w:r>
          </w:p>
        </w:tc>
      </w:tr>
      <w:tr w:rsidR="00042BA7" w:rsidRPr="00BB781D" w14:paraId="769D798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7AEBFF6" w14:textId="5E2CBEEC" w:rsidR="00042BA7" w:rsidRPr="00E92F68" w:rsidRDefault="00042BA7" w:rsidP="00042BA7">
            <w:pPr>
              <w:spacing w:after="0" w:line="240" w:lineRule="auto"/>
            </w:pPr>
            <w:proofErr w:type="spellStart"/>
            <w: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606FF87" w14:textId="6F1F6021" w:rsidR="00042BA7" w:rsidRPr="00E92F68" w:rsidRDefault="00042BA7" w:rsidP="00042BA7">
            <w:pPr>
              <w:spacing w:after="0" w:line="240" w:lineRule="auto"/>
            </w:pPr>
            <w:hyperlink r:id="rId181" w:history="1">
              <w:r w:rsidRPr="005036B1">
                <w:rPr>
                  <w:rStyle w:val="Hyperlink"/>
                  <w:rFonts w:cs="Arial"/>
                </w:rPr>
                <w:t>S1-222017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585E2F8" w14:textId="483BB924"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61008F" w14:textId="0F984BE4"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F5E31"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AD5B89" w14:textId="5344CC36" w:rsidR="00042BA7" w:rsidRPr="006E48A0" w:rsidRDefault="00042BA7" w:rsidP="00042BA7">
            <w:pPr>
              <w:spacing w:after="0" w:line="240" w:lineRule="auto"/>
              <w:rPr>
                <w:b/>
                <w:bCs/>
                <w:iCs/>
                <w:lang w:val="es-GT"/>
              </w:rPr>
            </w:pPr>
            <w:r w:rsidRPr="00E96CD3">
              <w:rPr>
                <w:b/>
                <w:bCs/>
                <w:iCs/>
                <w:lang w:val="es-GT"/>
              </w:rPr>
              <w:t>e-</w:t>
            </w:r>
            <w:proofErr w:type="spellStart"/>
            <w:r w:rsidRPr="00E96CD3">
              <w:rPr>
                <w:b/>
                <w:bCs/>
                <w:iCs/>
                <w:lang w:val="es-GT"/>
              </w:rPr>
              <w:t>Thread</w:t>
            </w:r>
            <w:proofErr w:type="spellEnd"/>
            <w:r w:rsidRPr="00E96CD3">
              <w:rPr>
                <w:b/>
                <w:bCs/>
                <w:iCs/>
                <w:lang w:val="es-GT"/>
              </w:rPr>
              <w:t>: [SA1#9</w:t>
            </w:r>
            <w:r>
              <w:rPr>
                <w:b/>
                <w:bCs/>
                <w:iCs/>
                <w:lang w:val="es-GT"/>
              </w:rPr>
              <w:t>9</w:t>
            </w:r>
            <w:r w:rsidRPr="00E96CD3">
              <w:rPr>
                <w:b/>
                <w:bCs/>
                <w:iCs/>
                <w:lang w:val="es-GT"/>
              </w:rPr>
              <w:t>e, FS_AmbientIoT</w:t>
            </w:r>
            <w:r>
              <w:rPr>
                <w:b/>
                <w:bCs/>
                <w:iCs/>
                <w:lang w:val="es-GT"/>
              </w:rPr>
              <w:t>_11</w:t>
            </w:r>
            <w:r w:rsidRPr="00E96CD3">
              <w:rPr>
                <w:b/>
                <w:bCs/>
                <w:iCs/>
                <w:lang w:val="es-GT"/>
              </w:rPr>
              <w:t>]</w:t>
            </w:r>
          </w:p>
        </w:tc>
      </w:tr>
      <w:tr w:rsidR="00042BA7" w:rsidRPr="00BB781D" w14:paraId="10FFE3C3" w14:textId="77777777" w:rsidTr="00B4296B">
        <w:trPr>
          <w:trHeight w:val="209"/>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691C8A1" w14:textId="6AD64F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CAAA59" w14:textId="31C393F8" w:rsidR="00042BA7" w:rsidRPr="00E92F68" w:rsidRDefault="00042BA7" w:rsidP="00042BA7">
            <w:pPr>
              <w:spacing w:after="0" w:line="240" w:lineRule="auto"/>
            </w:pPr>
            <w:hyperlink r:id="rId182" w:history="1">
              <w:r w:rsidRPr="005036B1">
                <w:rPr>
                  <w:rStyle w:val="Hyperlink"/>
                  <w:rFonts w:cs="Arial"/>
                </w:rPr>
                <w:t>S1-222101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6F5D45A" w14:textId="08BFE54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FE04721" w14:textId="123BD410" w:rsidR="00042BA7" w:rsidRPr="00E92F68" w:rsidRDefault="00042BA7" w:rsidP="00042BA7">
            <w:pPr>
              <w:spacing w:after="0" w:line="240" w:lineRule="auto"/>
            </w:pPr>
            <w:r w:rsidRPr="00E92F68">
              <w:t>Ambient IoT for Asset Tracking in Airport Terminals / Shipping Ports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A158CF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7CCA5C2" w14:textId="115B1F24"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2</w:t>
            </w:r>
            <w:r w:rsidRPr="00724381">
              <w:rPr>
                <w:b/>
                <w:bCs/>
                <w:iCs/>
                <w:lang w:val="es-GT"/>
              </w:rPr>
              <w:t>]</w:t>
            </w:r>
          </w:p>
        </w:tc>
      </w:tr>
      <w:tr w:rsidR="00042BA7" w:rsidRPr="00BB781D" w14:paraId="0CFD6B7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D172FA" w14:textId="3AC0B7F4"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534B111" w14:textId="57CA771D" w:rsidR="00042BA7" w:rsidRPr="00E92F68" w:rsidRDefault="00042BA7" w:rsidP="00042BA7">
            <w:pPr>
              <w:spacing w:after="0" w:line="240" w:lineRule="auto"/>
            </w:pPr>
            <w:hyperlink r:id="rId183" w:history="1">
              <w:r w:rsidRPr="005036B1">
                <w:rPr>
                  <w:rStyle w:val="Hyperlink"/>
                  <w:rFonts w:cs="Arial"/>
                </w:rPr>
                <w:t>S1-222103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179C79E" w14:textId="3E7111F4" w:rsidR="00042BA7" w:rsidRPr="00E92F68" w:rsidRDefault="00042BA7" w:rsidP="00042BA7">
            <w:pPr>
              <w:spacing w:after="0" w:line="240" w:lineRule="auto"/>
            </w:pPr>
            <w:r w:rsidRPr="00734A4E">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7EBEE90" w14:textId="1C4330C6" w:rsidR="00042BA7" w:rsidRPr="00E92F68" w:rsidRDefault="00042BA7" w:rsidP="00042BA7">
            <w:pPr>
              <w:spacing w:after="0" w:line="240" w:lineRule="auto"/>
            </w:pPr>
            <w:r w:rsidRPr="00E92F68">
              <w:t>Finding remote lost item with Ambient IoT devices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12BCEF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AF0271" w14:textId="6FC674A7"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3</w:t>
            </w:r>
            <w:r w:rsidRPr="00724381">
              <w:rPr>
                <w:b/>
                <w:bCs/>
                <w:iCs/>
                <w:lang w:val="es-GT"/>
              </w:rPr>
              <w:t>]</w:t>
            </w:r>
          </w:p>
        </w:tc>
      </w:tr>
      <w:tr w:rsidR="00042BA7" w:rsidRPr="00BB781D" w14:paraId="5942296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10F7EFA" w14:textId="0E5DD9F2"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A872E1C" w14:textId="39B8A8EF" w:rsidR="00042BA7" w:rsidRPr="00E92F68" w:rsidRDefault="00042BA7" w:rsidP="00042BA7">
            <w:pPr>
              <w:spacing w:after="0" w:line="240" w:lineRule="auto"/>
            </w:pPr>
            <w:hyperlink r:id="rId184" w:history="1">
              <w:r w:rsidRPr="005036B1">
                <w:rPr>
                  <w:rStyle w:val="Hyperlink"/>
                  <w:rFonts w:cs="Arial"/>
                </w:rPr>
                <w:t>S1-222121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F00DA97" w14:textId="64C16CD1"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ECE946B" w14:textId="58B2CFEE" w:rsidR="00042BA7" w:rsidRPr="00E92F68" w:rsidRDefault="00042BA7" w:rsidP="00042BA7">
            <w:pPr>
              <w:spacing w:after="0" w:line="240" w:lineRule="auto"/>
            </w:pPr>
            <w:r w:rsidRPr="00E92F68">
              <w:t>LCS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20A43C"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D498A0F" w14:textId="2B761CEF"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4</w:t>
            </w:r>
            <w:r w:rsidRPr="00724381">
              <w:rPr>
                <w:b/>
                <w:bCs/>
                <w:iCs/>
                <w:lang w:val="es-GT"/>
              </w:rPr>
              <w:t>]</w:t>
            </w:r>
          </w:p>
        </w:tc>
      </w:tr>
      <w:tr w:rsidR="00042BA7" w:rsidRPr="00BB781D" w14:paraId="080B4FB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A3A5676" w14:textId="417EC54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B13E01C" w14:textId="6BCCF5D4" w:rsidR="00042BA7" w:rsidRPr="00E92F68" w:rsidRDefault="00042BA7" w:rsidP="00042BA7">
            <w:pPr>
              <w:spacing w:after="0" w:line="240" w:lineRule="auto"/>
            </w:pPr>
            <w:hyperlink r:id="rId185" w:history="1">
              <w:r w:rsidRPr="005036B1">
                <w:rPr>
                  <w:rStyle w:val="Hyperlink"/>
                  <w:rFonts w:cs="Arial"/>
                </w:rPr>
                <w:t>S1-222122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4895396" w14:textId="6B788AFB" w:rsidR="00042BA7" w:rsidRPr="00E92F68" w:rsidRDefault="00042BA7" w:rsidP="00042BA7">
            <w:pPr>
              <w:spacing w:after="0" w:line="240" w:lineRule="auto"/>
            </w:pPr>
            <w:r w:rsidRPr="00E92F68">
              <w:t>Xiaomi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3586AEB" w14:textId="5EDFB98C" w:rsidR="00042BA7" w:rsidRPr="00E92F68" w:rsidRDefault="00042BA7" w:rsidP="00042BA7">
            <w:pPr>
              <w:spacing w:after="0" w:line="240" w:lineRule="auto"/>
            </w:pPr>
            <w:r w:rsidRPr="00E92F68">
              <w:t>Ranging for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20AB9E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0898DA3" w14:textId="6D40D6D0"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5</w:t>
            </w:r>
            <w:r w:rsidRPr="00724381">
              <w:rPr>
                <w:b/>
                <w:bCs/>
                <w:iCs/>
                <w:lang w:val="es-GT"/>
              </w:rPr>
              <w:t>]</w:t>
            </w:r>
          </w:p>
        </w:tc>
      </w:tr>
      <w:tr w:rsidR="00042BA7" w:rsidRPr="00BB781D" w14:paraId="202E5EF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46A6B63" w14:textId="3762D6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1A6B6F7" w14:textId="0C5884AC" w:rsidR="00042BA7" w:rsidRPr="00E92F68" w:rsidRDefault="00042BA7" w:rsidP="00042BA7">
            <w:pPr>
              <w:spacing w:after="0" w:line="240" w:lineRule="auto"/>
            </w:pPr>
            <w:hyperlink r:id="rId186" w:history="1">
              <w:r w:rsidRPr="005036B1">
                <w:rPr>
                  <w:rStyle w:val="Hyperlink"/>
                  <w:rFonts w:cs="Arial"/>
                </w:rPr>
                <w:t>S1-222124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C60143" w14:textId="7E1FBE03" w:rsidR="00042BA7" w:rsidRPr="00E92F68" w:rsidRDefault="00042BA7" w:rsidP="00042BA7">
            <w:pPr>
              <w:spacing w:after="0" w:line="240" w:lineRule="auto"/>
            </w:pPr>
            <w:r w:rsidRPr="00E92F68">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2B57E2" w14:textId="2D82BA0D" w:rsidR="00042BA7" w:rsidRPr="00E92F68" w:rsidRDefault="00042BA7" w:rsidP="00042BA7">
            <w:pPr>
              <w:spacing w:after="0" w:line="240" w:lineRule="auto"/>
            </w:pPr>
            <w:r w:rsidRPr="00E92F68">
              <w:t>New UC: Online modification of medical instruments status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FD74C33"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19304DD" w14:textId="6B7DC92B"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6</w:t>
            </w:r>
            <w:r w:rsidRPr="00724381">
              <w:rPr>
                <w:b/>
                <w:bCs/>
                <w:iCs/>
                <w:lang w:val="es-GT"/>
              </w:rPr>
              <w:t>]</w:t>
            </w:r>
          </w:p>
        </w:tc>
      </w:tr>
      <w:tr w:rsidR="00042BA7" w:rsidRPr="00BB781D" w14:paraId="2A7A62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DB9C823" w14:textId="65C38FC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B3F8CA1" w14:textId="60629DBD" w:rsidR="00042BA7" w:rsidRPr="00E92F68" w:rsidRDefault="00042BA7" w:rsidP="00042BA7">
            <w:pPr>
              <w:spacing w:after="0" w:line="240" w:lineRule="auto"/>
            </w:pPr>
            <w:hyperlink r:id="rId187" w:history="1">
              <w:r w:rsidRPr="005036B1">
                <w:rPr>
                  <w:rStyle w:val="Hyperlink"/>
                  <w:rFonts w:cs="Arial"/>
                </w:rPr>
                <w:t>S1-222142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02D2E2" w14:textId="352C4924" w:rsidR="00042BA7" w:rsidRPr="00E92F68" w:rsidRDefault="00042BA7" w:rsidP="00042BA7">
            <w:pPr>
              <w:spacing w:after="0" w:line="240" w:lineRule="auto"/>
            </w:pPr>
            <w:r w:rsidRPr="00E92F68">
              <w:t>vivo, 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760EC23" w14:textId="26B22CA2" w:rsidR="00042BA7" w:rsidRPr="00E92F68" w:rsidRDefault="00042BA7" w:rsidP="00042BA7">
            <w:pPr>
              <w:spacing w:after="0" w:line="240" w:lineRule="auto"/>
            </w:pPr>
            <w:r w:rsidRPr="00E92F68">
              <w:t>New use case: Ambient IoT in personal belongings finding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4FD1D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D32A1EA" w14:textId="539B6E21"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7</w:t>
            </w:r>
            <w:r w:rsidRPr="00724381">
              <w:rPr>
                <w:b/>
                <w:bCs/>
                <w:iCs/>
                <w:lang w:val="es-GT"/>
              </w:rPr>
              <w:t>]</w:t>
            </w:r>
          </w:p>
        </w:tc>
      </w:tr>
      <w:tr w:rsidR="00042BA7" w:rsidRPr="00BB781D" w14:paraId="2D23C67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41FCAD1" w14:textId="1A6F964B"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2B48320" w14:textId="13B4E9DA" w:rsidR="00042BA7" w:rsidRPr="00E92F68" w:rsidRDefault="00042BA7" w:rsidP="00042BA7">
            <w:pPr>
              <w:spacing w:after="0" w:line="240" w:lineRule="auto"/>
            </w:pPr>
            <w:hyperlink r:id="rId188" w:history="1">
              <w:r w:rsidRPr="0075466F">
                <w:rPr>
                  <w:rStyle w:val="Hyperlink"/>
                  <w:rFonts w:cs="Arial"/>
                </w:rPr>
                <w:t>S1-222143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2173C3E" w14:textId="7EFECB7B" w:rsidR="00042BA7" w:rsidRPr="00E92F68" w:rsidRDefault="00042BA7" w:rsidP="00042BA7">
            <w:pPr>
              <w:spacing w:after="0" w:line="240" w:lineRule="auto"/>
            </w:pPr>
            <w:r w:rsidRPr="00E92F68">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6ED34A" w14:textId="1C670A7C" w:rsidR="00042BA7" w:rsidRPr="00E92F68" w:rsidRDefault="00042BA7" w:rsidP="00042BA7">
            <w:pPr>
              <w:spacing w:after="0" w:line="240" w:lineRule="auto"/>
            </w:pPr>
            <w:r w:rsidRPr="00E92F68">
              <w:t>New use case: Ambient IoT in Sensor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6ACA3A2"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80E7178" w14:textId="0CDCDD68"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8</w:t>
            </w:r>
            <w:r w:rsidRPr="00724381">
              <w:rPr>
                <w:b/>
                <w:bCs/>
                <w:iCs/>
                <w:lang w:val="es-GT"/>
              </w:rPr>
              <w:t>]</w:t>
            </w:r>
          </w:p>
        </w:tc>
      </w:tr>
      <w:tr w:rsidR="00042BA7" w:rsidRPr="00BB781D" w14:paraId="416B0D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825E3C" w14:textId="45E57C4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65FFCF" w14:textId="1EBBE66D" w:rsidR="00042BA7" w:rsidRPr="00E92F68" w:rsidRDefault="00042BA7" w:rsidP="00042BA7">
            <w:pPr>
              <w:spacing w:after="0" w:line="240" w:lineRule="auto"/>
            </w:pPr>
            <w:hyperlink r:id="rId189" w:history="1">
              <w:r w:rsidRPr="005036B1">
                <w:rPr>
                  <w:rStyle w:val="Hyperlink"/>
                  <w:rFonts w:cs="Arial"/>
                </w:rPr>
                <w:t>S1-222152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8138423" w14:textId="24F752BD" w:rsidR="00042BA7" w:rsidRPr="00E92F68" w:rsidRDefault="00042BA7" w:rsidP="00042BA7">
            <w:pPr>
              <w:spacing w:after="0" w:line="240" w:lineRule="auto"/>
            </w:pPr>
            <w:r w:rsidRPr="00E92F6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FC107AF" w14:textId="380A0366" w:rsidR="00042BA7" w:rsidRPr="00E92F68" w:rsidRDefault="00042BA7" w:rsidP="00042BA7">
            <w:pPr>
              <w:spacing w:after="0" w:line="240" w:lineRule="auto"/>
            </w:pPr>
            <w:r w:rsidRPr="00E92F68">
              <w:t>New use case Ambient IoT for Base Station Machine Room Environmental Supervision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B509DAB"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EBD5B78" w14:textId="10268419"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FS_AmbientIoT_1</w:t>
            </w:r>
            <w:r>
              <w:rPr>
                <w:b/>
                <w:bCs/>
                <w:iCs/>
                <w:lang w:val="es-GT"/>
              </w:rPr>
              <w:t>9</w:t>
            </w:r>
            <w:r w:rsidRPr="00724381">
              <w:rPr>
                <w:b/>
                <w:bCs/>
                <w:iCs/>
                <w:lang w:val="es-GT"/>
              </w:rPr>
              <w:t>]</w:t>
            </w:r>
          </w:p>
        </w:tc>
      </w:tr>
      <w:tr w:rsidR="00042BA7" w:rsidRPr="00BB781D" w14:paraId="2E0E1D7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9F39F4" w14:textId="0FDDC979"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7EFAC3" w14:textId="5BB4E1DD" w:rsidR="00042BA7" w:rsidRPr="00E92F68" w:rsidRDefault="00042BA7" w:rsidP="00042BA7">
            <w:pPr>
              <w:spacing w:after="0" w:line="240" w:lineRule="auto"/>
            </w:pPr>
            <w:hyperlink r:id="rId190" w:history="1">
              <w:r w:rsidRPr="005036B1">
                <w:rPr>
                  <w:rStyle w:val="Hyperlink"/>
                  <w:rFonts w:cs="Arial"/>
                </w:rPr>
                <w:t>S1-222185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56702BA" w14:textId="5DFAE4D7" w:rsidR="00042BA7" w:rsidRPr="00E92F68" w:rsidRDefault="00042BA7" w:rsidP="00042BA7">
            <w:pPr>
              <w:spacing w:after="0" w:line="240" w:lineRule="auto"/>
            </w:pPr>
            <w:r w:rsidRPr="00E92F68">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BE06505" w14:textId="1A22DE7A" w:rsidR="00042BA7" w:rsidRPr="00E92F68" w:rsidRDefault="00042BA7" w:rsidP="00042BA7">
            <w:pPr>
              <w:spacing w:after="0" w:line="240" w:lineRule="auto"/>
            </w:pPr>
            <w:proofErr w:type="spellStart"/>
            <w:r w:rsidRPr="00E92F68">
              <w:t>pCR</w:t>
            </w:r>
            <w:proofErr w:type="spellEnd"/>
            <w:r w:rsidRPr="00E92F68">
              <w:t xml:space="preserve"> new use case-smart livestock farming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A906DA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CB4475" w14:textId="5BD94EBC"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20</w:t>
            </w:r>
            <w:r w:rsidRPr="00724381">
              <w:rPr>
                <w:b/>
                <w:bCs/>
                <w:iCs/>
                <w:lang w:val="es-GT"/>
              </w:rPr>
              <w:t>]</w:t>
            </w:r>
          </w:p>
        </w:tc>
      </w:tr>
      <w:tr w:rsidR="00042BA7" w:rsidRPr="00BB781D" w14:paraId="1C40CE9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E8D135A" w14:textId="4A86EF5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52C5B95" w14:textId="47C32ECC" w:rsidR="00042BA7" w:rsidRPr="00E92F68" w:rsidRDefault="00042BA7" w:rsidP="00042BA7">
            <w:pPr>
              <w:spacing w:after="0" w:line="240" w:lineRule="auto"/>
            </w:pPr>
            <w:hyperlink r:id="rId191" w:history="1">
              <w:r w:rsidRPr="005036B1">
                <w:rPr>
                  <w:rStyle w:val="Hyperlink"/>
                  <w:rFonts w:cs="Arial"/>
                </w:rPr>
                <w:t>S1-222187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1C22E96" w14:textId="34CAC12A" w:rsidR="00042BA7" w:rsidRPr="00E92F68" w:rsidRDefault="00042BA7" w:rsidP="00042BA7">
            <w:pPr>
              <w:spacing w:after="0" w:line="240" w:lineRule="auto"/>
            </w:pPr>
            <w:r w:rsidRPr="00E92F68">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81E099" w14:textId="46BDA9E3" w:rsidR="00042BA7" w:rsidRPr="00E92F68" w:rsidRDefault="00042BA7" w:rsidP="00042BA7">
            <w:pPr>
              <w:spacing w:after="0" w:line="240" w:lineRule="auto"/>
            </w:pPr>
            <w:r w:rsidRPr="00E92F68">
              <w:t xml:space="preserve">New use case: Indoor positioning in shopping centre using Ambient IoT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E921897"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C61C85" w14:textId="05FDEFB8"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21</w:t>
            </w:r>
            <w:r w:rsidRPr="00724381">
              <w:rPr>
                <w:b/>
                <w:bCs/>
                <w:iCs/>
                <w:lang w:val="es-GT"/>
              </w:rPr>
              <w:t>]</w:t>
            </w:r>
          </w:p>
        </w:tc>
      </w:tr>
      <w:tr w:rsidR="00042BA7" w:rsidRPr="00BB781D" w14:paraId="6B603C6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D0A6A9E" w14:textId="3598A1EA"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A91D9F" w14:textId="094CAE32" w:rsidR="00042BA7" w:rsidRPr="00E92F68" w:rsidRDefault="00042BA7" w:rsidP="00042BA7">
            <w:pPr>
              <w:spacing w:after="0" w:line="240" w:lineRule="auto"/>
            </w:pPr>
            <w:hyperlink r:id="rId192" w:history="1">
              <w:r w:rsidRPr="005036B1">
                <w:rPr>
                  <w:rStyle w:val="Hyperlink"/>
                  <w:rFonts w:cs="Arial"/>
                </w:rPr>
                <w:t>S1-222196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E217BB" w14:textId="2A8D0AEC" w:rsidR="00042BA7" w:rsidRPr="00E92F68" w:rsidRDefault="00042BA7" w:rsidP="00042BA7">
            <w:pPr>
              <w:spacing w:after="0" w:line="240" w:lineRule="auto"/>
            </w:pPr>
            <w:r w:rsidRPr="00E92F68">
              <w:t>Haier W. W.</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1B538E6" w14:textId="389C35F8"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enablement of smart laundry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054B2D6"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5D8912" w14:textId="7D38E126"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22</w:t>
            </w:r>
            <w:r w:rsidRPr="00724381">
              <w:rPr>
                <w:b/>
                <w:bCs/>
                <w:iCs/>
                <w:lang w:val="es-GT"/>
              </w:rPr>
              <w:t>]</w:t>
            </w:r>
          </w:p>
        </w:tc>
      </w:tr>
      <w:tr w:rsidR="00042BA7" w:rsidRPr="00BB781D" w14:paraId="17077FE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8EF37F" w14:textId="3B886886"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B201D83" w14:textId="4EE14521" w:rsidR="00042BA7" w:rsidRPr="00E92F68" w:rsidRDefault="00042BA7" w:rsidP="00042BA7">
            <w:pPr>
              <w:spacing w:after="0" w:line="240" w:lineRule="auto"/>
            </w:pPr>
            <w:hyperlink r:id="rId193" w:history="1">
              <w:r w:rsidRPr="005036B1">
                <w:rPr>
                  <w:rStyle w:val="Hyperlink"/>
                  <w:rFonts w:cs="Arial"/>
                </w:rPr>
                <w:t>S1-222198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A190448" w14:textId="428A8025" w:rsidR="00042BA7" w:rsidRPr="00E92F68" w:rsidRDefault="00042BA7" w:rsidP="00042BA7">
            <w:pPr>
              <w:spacing w:after="0" w:line="240" w:lineRule="auto"/>
            </w:pPr>
            <w:r w:rsidRPr="00E92F68">
              <w:t xml:space="preserve">Haier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CC601E5" w14:textId="36D6F60D" w:rsidR="00042BA7" w:rsidRPr="00E92F68" w:rsidRDefault="00042BA7" w:rsidP="00042BA7">
            <w:pPr>
              <w:spacing w:after="0" w:line="240" w:lineRule="auto"/>
            </w:pPr>
            <w:proofErr w:type="spellStart"/>
            <w:r w:rsidRPr="00E92F68">
              <w:t>pCR</w:t>
            </w:r>
            <w:proofErr w:type="spellEnd"/>
            <w:r w:rsidRPr="00E92F68">
              <w:t xml:space="preserve"> New use case: </w:t>
            </w:r>
            <w:proofErr w:type="spellStart"/>
            <w:r w:rsidRPr="00E92F68">
              <w:t>Ambient_IoT</w:t>
            </w:r>
            <w:proofErr w:type="spellEnd"/>
            <w:r w:rsidRPr="00E92F68">
              <w:t xml:space="preserve"> in automated supply distribution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436975"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C31A157" w14:textId="1AEE9F93"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23</w:t>
            </w:r>
            <w:r w:rsidRPr="00724381">
              <w:rPr>
                <w:b/>
                <w:bCs/>
                <w:iCs/>
                <w:lang w:val="es-GT"/>
              </w:rPr>
              <w:t>]</w:t>
            </w:r>
          </w:p>
        </w:tc>
      </w:tr>
      <w:tr w:rsidR="00042BA7" w:rsidRPr="00BB781D" w14:paraId="264A7AB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77E438B" w14:textId="60FA0444"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1F1DB9A" w14:textId="0D89FAA1" w:rsidR="00042BA7" w:rsidRPr="00E92F68" w:rsidRDefault="00042BA7" w:rsidP="00042BA7">
            <w:pPr>
              <w:spacing w:after="0" w:line="240" w:lineRule="auto"/>
            </w:pPr>
            <w:hyperlink r:id="rId194" w:history="1">
              <w:r w:rsidRPr="005036B1">
                <w:rPr>
                  <w:rStyle w:val="Hyperlink"/>
                  <w:rFonts w:cs="Arial"/>
                </w:rPr>
                <w:t>S1-222223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6826DF4" w14:textId="31EC1057" w:rsidR="00042BA7" w:rsidRPr="00E92F68" w:rsidRDefault="00042BA7" w:rsidP="00042BA7">
            <w:pPr>
              <w:spacing w:after="0" w:line="240" w:lineRule="auto"/>
            </w:pPr>
            <w:r w:rsidRPr="00FA378B">
              <w:t xml:space="preserve">KPN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C0D64C" w14:textId="1AD8852C" w:rsidR="00042BA7" w:rsidRPr="00E92F68" w:rsidRDefault="00042BA7" w:rsidP="00042BA7">
            <w:pPr>
              <w:spacing w:after="0" w:line="240" w:lineRule="auto"/>
            </w:pPr>
            <w:r w:rsidRPr="00E92F68">
              <w:t>Traffic scenario for dairy cow stable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EA0558"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0DBAB61" w14:textId="3E44ABC1"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24</w:t>
            </w:r>
            <w:r w:rsidRPr="00724381">
              <w:rPr>
                <w:b/>
                <w:bCs/>
                <w:iCs/>
                <w:lang w:val="es-GT"/>
              </w:rPr>
              <w:t>]</w:t>
            </w:r>
          </w:p>
        </w:tc>
      </w:tr>
      <w:tr w:rsidR="00042BA7" w:rsidRPr="00BB781D" w14:paraId="7E30DE0B" w14:textId="77777777" w:rsidTr="00B4296B">
        <w:trPr>
          <w:trHeight w:val="70"/>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53579D" w14:textId="72829CCF" w:rsidR="00042BA7" w:rsidRPr="00E92F68" w:rsidRDefault="00042BA7" w:rsidP="00042BA7">
            <w:pPr>
              <w:spacing w:after="0" w:line="240" w:lineRule="auto"/>
            </w:pPr>
            <w:proofErr w:type="spellStart"/>
            <w:r w:rsidRPr="00CE1D6A">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254E94B" w14:textId="235CE3A1" w:rsidR="00042BA7" w:rsidRPr="00E92F68" w:rsidRDefault="00042BA7" w:rsidP="00042BA7">
            <w:pPr>
              <w:spacing w:after="0" w:line="240" w:lineRule="auto"/>
            </w:pPr>
            <w:hyperlink r:id="rId195" w:history="1">
              <w:r w:rsidRPr="005036B1">
                <w:rPr>
                  <w:rStyle w:val="Hyperlink"/>
                  <w:rFonts w:cs="Arial"/>
                </w:rPr>
                <w:t>S1-222235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E86B21F" w14:textId="74DE09CC" w:rsidR="00042BA7" w:rsidRPr="00E92F68" w:rsidRDefault="00042BA7" w:rsidP="00042BA7">
            <w:pPr>
              <w:spacing w:after="0" w:line="240" w:lineRule="auto"/>
            </w:pPr>
            <w:r w:rsidRPr="00E92F68">
              <w:t>Apple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06C1ADE" w14:textId="7F79ADC4" w:rsidR="00042BA7" w:rsidRPr="00E92F68" w:rsidRDefault="00042BA7" w:rsidP="00042BA7">
            <w:pPr>
              <w:spacing w:after="0" w:line="240" w:lineRule="auto"/>
            </w:pPr>
            <w:r w:rsidRPr="00E92F68">
              <w:t>Use case on Ambient IoT Device Activation and Deactivation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E4F74B0" w14:textId="77777777"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93C6D10" w14:textId="305F3492" w:rsidR="00042BA7" w:rsidRPr="006E48A0" w:rsidRDefault="00042BA7" w:rsidP="00042BA7">
            <w:pPr>
              <w:spacing w:after="0" w:line="240" w:lineRule="auto"/>
              <w:rPr>
                <w:rFonts w:eastAsia="Arial Unicode MS" w:cs="Arial"/>
                <w:szCs w:val="18"/>
                <w:lang w:val="es-GT" w:eastAsia="ar-SA"/>
              </w:rPr>
            </w:pPr>
            <w:r w:rsidRPr="00724381">
              <w:rPr>
                <w:b/>
                <w:bCs/>
                <w:iCs/>
                <w:lang w:val="es-GT"/>
              </w:rPr>
              <w:t>e-</w:t>
            </w:r>
            <w:proofErr w:type="spellStart"/>
            <w:r w:rsidRPr="00724381">
              <w:rPr>
                <w:b/>
                <w:bCs/>
                <w:iCs/>
                <w:lang w:val="es-GT"/>
              </w:rPr>
              <w:t>Thread</w:t>
            </w:r>
            <w:proofErr w:type="spellEnd"/>
            <w:r w:rsidRPr="00724381">
              <w:rPr>
                <w:b/>
                <w:bCs/>
                <w:iCs/>
                <w:lang w:val="es-GT"/>
              </w:rPr>
              <w:t>: [SA1#99e, FS_AmbientIoT_</w:t>
            </w:r>
            <w:r>
              <w:rPr>
                <w:b/>
                <w:bCs/>
                <w:iCs/>
                <w:lang w:val="es-GT"/>
              </w:rPr>
              <w:t>25</w:t>
            </w:r>
            <w:r w:rsidRPr="00724381">
              <w:rPr>
                <w:b/>
                <w:bCs/>
                <w:iCs/>
                <w:lang w:val="es-GT"/>
              </w:rPr>
              <w:t>]</w:t>
            </w:r>
          </w:p>
        </w:tc>
      </w:tr>
      <w:tr w:rsidR="00042BA7" w:rsidRPr="00A75C05" w14:paraId="467B95A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D7BBC0D" w14:textId="77777777" w:rsidR="00042BA7" w:rsidRPr="00ED412B" w:rsidRDefault="00042BA7" w:rsidP="00042BA7">
            <w:pPr>
              <w:spacing w:after="0" w:line="240" w:lineRule="auto"/>
              <w:rPr>
                <w:lang w:val="es-GT"/>
              </w:rP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1EEA0C47" w14:textId="77777777" w:rsidR="00042BA7" w:rsidRPr="00E92F68" w:rsidRDefault="00042BA7" w:rsidP="00042BA7">
            <w:pPr>
              <w:spacing w:after="0" w:line="240" w:lineRule="auto"/>
            </w:pPr>
            <w:r w:rsidRPr="00E92F68">
              <w:t>S1-222016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3E5B332" w14:textId="0E2954FB" w:rsidR="00042BA7" w:rsidRPr="00E92F68" w:rsidRDefault="00042BA7" w:rsidP="00042BA7">
            <w:pPr>
              <w:spacing w:after="0" w:line="240" w:lineRule="auto"/>
            </w:pPr>
            <w:r w:rsidRPr="00E92F68">
              <w:t xml:space="preserve">VODAFONE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E184FDD" w14:textId="77777777" w:rsidR="00042BA7" w:rsidRPr="00E92F68" w:rsidRDefault="00042BA7" w:rsidP="00042BA7">
            <w:pPr>
              <w:spacing w:after="0" w:line="240" w:lineRule="auto"/>
            </w:pPr>
            <w:r w:rsidRPr="00E92F68">
              <w:t>Elderly Health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35BCD529" w14:textId="77777777" w:rsidR="00042BA7" w:rsidRPr="00E92F68" w:rsidRDefault="00042BA7" w:rsidP="00042BA7">
            <w:pPr>
              <w:snapToGrid w:val="0"/>
              <w:spacing w:after="0" w:line="240" w:lineRule="auto"/>
              <w:rPr>
                <w:rFonts w:eastAsia="Times New Roman" w:cs="Arial"/>
                <w:szCs w:val="18"/>
                <w:lang w:eastAsia="ar-SA"/>
              </w:rPr>
            </w:pPr>
            <w:r w:rsidRPr="00E92F68">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284A53BF" w14:textId="77777777" w:rsidR="00042BA7" w:rsidRPr="00E92F68" w:rsidRDefault="00042BA7" w:rsidP="00042BA7">
            <w:pPr>
              <w:spacing w:after="0" w:line="240" w:lineRule="auto"/>
              <w:rPr>
                <w:rFonts w:eastAsia="Arial Unicode MS" w:cs="Arial"/>
                <w:szCs w:val="18"/>
                <w:lang w:eastAsia="ar-SA"/>
              </w:rPr>
            </w:pPr>
          </w:p>
        </w:tc>
      </w:tr>
      <w:tr w:rsidR="00042BA7" w:rsidRPr="00745D37" w14:paraId="0C6D4405" w14:textId="77777777" w:rsidTr="00814999">
        <w:trPr>
          <w:trHeight w:val="141"/>
        </w:trPr>
        <w:tc>
          <w:tcPr>
            <w:tcW w:w="14426" w:type="dxa"/>
            <w:gridSpan w:val="11"/>
            <w:tcBorders>
              <w:bottom w:val="single" w:sz="4" w:space="0" w:color="auto"/>
            </w:tcBorders>
            <w:shd w:val="clear" w:color="auto" w:fill="F2F2F2" w:themeFill="background1" w:themeFillShade="F2"/>
          </w:tcPr>
          <w:p w14:paraId="75A9C165" w14:textId="5DA456EA" w:rsidR="00042BA7" w:rsidRPr="00745D37" w:rsidRDefault="00042BA7" w:rsidP="00042BA7">
            <w:pPr>
              <w:pStyle w:val="Heading3"/>
              <w:rPr>
                <w:lang w:val="en-US"/>
              </w:rPr>
            </w:pPr>
            <w:proofErr w:type="spellStart"/>
            <w:r>
              <w:rPr>
                <w:rFonts w:hint="eastAsia"/>
                <w:lang w:eastAsia="zh-CN"/>
              </w:rPr>
              <w:t>FS</w:t>
            </w:r>
            <w:r>
              <w:rPr>
                <w:lang w:eastAsia="zh-CN"/>
              </w:rPr>
              <w:t>_</w:t>
            </w:r>
            <w:r>
              <w:t>AmbientIoT</w:t>
            </w:r>
            <w:proofErr w:type="spellEnd"/>
            <w:r>
              <w:rPr>
                <w:lang w:val="en-US"/>
              </w:rPr>
              <w:t xml:space="preserve"> Output</w:t>
            </w:r>
          </w:p>
        </w:tc>
      </w:tr>
      <w:tr w:rsidR="00042BA7" w:rsidRPr="00F0624F" w14:paraId="5A558DB9"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3B48870" w14:textId="0FD531EC" w:rsidR="00042BA7" w:rsidRPr="00E92F68" w:rsidRDefault="00042BA7" w:rsidP="00042BA7">
            <w:pPr>
              <w:spacing w:after="0" w:line="240" w:lineRule="auto"/>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FE30AE6" w14:textId="40237885" w:rsidR="00042BA7" w:rsidRPr="00E92F68" w:rsidRDefault="00042BA7" w:rsidP="00042BA7">
            <w:pPr>
              <w:spacing w:after="0" w:line="240" w:lineRule="auto"/>
            </w:pPr>
            <w:r>
              <w:rPr>
                <w:rFonts w:cs="Arial"/>
              </w:rPr>
              <w:t>S1-222273</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4260E11" w14:textId="02733A58" w:rsidR="00042BA7" w:rsidRPr="00E92F68"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F68D67" w14:textId="24607AB1" w:rsidR="00042BA7" w:rsidRPr="00E92F68" w:rsidRDefault="00042BA7" w:rsidP="00042BA7">
            <w:pPr>
              <w:spacing w:after="0" w:line="240" w:lineRule="auto"/>
            </w:pPr>
            <w:r w:rsidRPr="00DF403E">
              <w:t>TR 22.840v0.</w:t>
            </w:r>
            <w:r>
              <w:t>2</w:t>
            </w:r>
            <w:r w:rsidRPr="00DF403E">
              <w:t xml:space="preserve">.0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79B591F" w14:textId="62CBF9E1" w:rsidR="00042BA7" w:rsidRPr="00E92F68"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51AE1B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351B1C2"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DB6D6A7" w14:textId="501D4F3B" w:rsidR="00042BA7" w:rsidRPr="00F0624F" w:rsidRDefault="00042BA7" w:rsidP="00042BA7">
            <w:pPr>
              <w:spacing w:after="0" w:line="240" w:lineRule="auto"/>
              <w:rPr>
                <w:rFonts w:eastAsia="Arial Unicode MS" w:cs="Arial"/>
                <w:szCs w:val="18"/>
                <w:lang w:val="en-US"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09ABAFC7" w14:textId="77777777" w:rsidTr="00205236">
        <w:trPr>
          <w:trHeight w:val="141"/>
        </w:trPr>
        <w:tc>
          <w:tcPr>
            <w:tcW w:w="14426" w:type="dxa"/>
            <w:gridSpan w:val="11"/>
            <w:tcBorders>
              <w:bottom w:val="single" w:sz="4" w:space="0" w:color="auto"/>
            </w:tcBorders>
            <w:shd w:val="clear" w:color="auto" w:fill="F2F2F2" w:themeFill="background1" w:themeFillShade="F2"/>
          </w:tcPr>
          <w:p w14:paraId="02336B65" w14:textId="46A6EEA1" w:rsidR="00042BA7" w:rsidRPr="00745D37" w:rsidRDefault="00042BA7" w:rsidP="00042BA7">
            <w:pPr>
              <w:pStyle w:val="Heading2"/>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196" w:history="1">
              <w:r w:rsidRPr="00291A88">
                <w:rPr>
                  <w:rStyle w:val="Hyperlink"/>
                  <w:lang w:val="en-US"/>
                </w:rPr>
                <w:t>SP-220353</w:t>
              </w:r>
            </w:hyperlink>
            <w:r w:rsidRPr="00745D37">
              <w:rPr>
                <w:lang w:val="en-US"/>
              </w:rPr>
              <w:t>]</w:t>
            </w:r>
          </w:p>
        </w:tc>
      </w:tr>
      <w:tr w:rsidR="00042BA7" w:rsidRPr="00AA7BD2" w14:paraId="2E446AB9" w14:textId="77777777" w:rsidTr="00B4296B">
        <w:trPr>
          <w:trHeight w:val="141"/>
        </w:trPr>
        <w:tc>
          <w:tcPr>
            <w:tcW w:w="8656" w:type="dxa"/>
            <w:gridSpan w:val="8"/>
            <w:tcBorders>
              <w:bottom w:val="single" w:sz="4" w:space="0" w:color="auto"/>
            </w:tcBorders>
            <w:shd w:val="clear" w:color="auto" w:fill="auto"/>
          </w:tcPr>
          <w:p w14:paraId="187DEB2B"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042BA7" w:rsidRPr="00E93093" w:rsidRDefault="00042BA7" w:rsidP="00042BA7">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F322D97" w14:textId="77777777" w:rsidR="00042BA7" w:rsidRDefault="00042BA7" w:rsidP="00042BA7">
            <w:pPr>
              <w:suppressAutoHyphens/>
              <w:spacing w:after="0" w:line="240" w:lineRule="auto"/>
              <w:rPr>
                <w:lang w:val="nl-NL"/>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97573B">
              <w:rPr>
                <w:lang w:val="nl-NL"/>
              </w:rPr>
              <w:t>TR 22.856</w:t>
            </w:r>
          </w:p>
          <w:p w14:paraId="3F5A5FD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2087B056" w14:textId="091B7B19" w:rsidR="00042BA7" w:rsidRPr="006E48A0"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5039E0EB"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5776806B" w14:textId="72D27779"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78297C08" w14:textId="02538DE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17</w:t>
            </w:r>
          </w:p>
          <w:p w14:paraId="086F3B59" w14:textId="6A88461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lastRenderedPageBreak/>
              <w:t>Block B</w:t>
            </w:r>
          </w:p>
        </w:tc>
      </w:tr>
      <w:tr w:rsidR="00042BA7" w:rsidRPr="00B04844" w14:paraId="2F6075B8" w14:textId="77777777" w:rsidTr="00A23269">
        <w:trPr>
          <w:trHeight w:val="250"/>
        </w:trPr>
        <w:tc>
          <w:tcPr>
            <w:tcW w:w="14426" w:type="dxa"/>
            <w:gridSpan w:val="11"/>
            <w:tcBorders>
              <w:bottom w:val="single" w:sz="4" w:space="0" w:color="auto"/>
            </w:tcBorders>
            <w:shd w:val="clear" w:color="auto" w:fill="F2F2F2"/>
          </w:tcPr>
          <w:p w14:paraId="35E1B819" w14:textId="77777777" w:rsidR="00042BA7" w:rsidRPr="006E6FF4" w:rsidRDefault="00042BA7" w:rsidP="00042BA7">
            <w:pPr>
              <w:pStyle w:val="Heading8"/>
              <w:jc w:val="left"/>
            </w:pPr>
            <w:r>
              <w:rPr>
                <w:color w:val="1F497D" w:themeColor="text2"/>
                <w:sz w:val="18"/>
                <w:szCs w:val="22"/>
              </w:rPr>
              <w:lastRenderedPageBreak/>
              <w:t>General</w:t>
            </w:r>
          </w:p>
        </w:tc>
      </w:tr>
      <w:tr w:rsidR="00042BA7" w:rsidRPr="00A75C05" w14:paraId="24165229" w14:textId="77777777" w:rsidTr="00FD4D6D">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6FB6C3B" w14:textId="3F3BCF71" w:rsidR="00042BA7" w:rsidRPr="00A23269" w:rsidRDefault="00042BA7" w:rsidP="00042BA7">
            <w:pPr>
              <w:snapToGrid w:val="0"/>
              <w:spacing w:after="0" w:line="240" w:lineRule="auto"/>
              <w:rPr>
                <w:rFonts w:eastAsia="Times New Roman" w:cs="Arial"/>
                <w:szCs w:val="18"/>
                <w:lang w:eastAsia="ar-SA"/>
              </w:rPr>
            </w:pPr>
            <w:proofErr w:type="spellStart"/>
            <w:r w:rsidRPr="00A2326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673F1B2" w14:textId="733FB747" w:rsidR="00042BA7" w:rsidRPr="00A23269" w:rsidRDefault="00042BA7" w:rsidP="00042BA7">
            <w:pPr>
              <w:spacing w:after="0" w:line="240" w:lineRule="auto"/>
            </w:pPr>
            <w:hyperlink r:id="rId197" w:history="1">
              <w:r w:rsidRPr="00A23269">
                <w:rPr>
                  <w:rStyle w:val="Hyperlink"/>
                  <w:rFonts w:cs="Arial"/>
                  <w:color w:val="auto"/>
                </w:rPr>
                <w:t>S1-222084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90C0079" w14:textId="77777777" w:rsidR="00042BA7" w:rsidRPr="00A23269" w:rsidRDefault="00042BA7" w:rsidP="00042BA7">
            <w:pPr>
              <w:spacing w:after="0" w:line="240" w:lineRule="auto"/>
            </w:pPr>
            <w:r w:rsidRPr="00A23269">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7AEE61" w14:textId="77777777" w:rsidR="00042BA7" w:rsidRPr="00A23269" w:rsidRDefault="00042BA7" w:rsidP="00042BA7">
            <w:pPr>
              <w:spacing w:after="0" w:line="240" w:lineRule="auto"/>
            </w:pPr>
            <w:proofErr w:type="spellStart"/>
            <w:r w:rsidRPr="00A23269">
              <w:t>pCR</w:t>
            </w:r>
            <w:proofErr w:type="spellEnd"/>
            <w:r w:rsidRPr="00A23269">
              <w:t>- 22856-Scope modification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31809EF" w14:textId="497CDEC4" w:rsidR="00042BA7" w:rsidRPr="00A23269" w:rsidRDefault="00042BA7" w:rsidP="00042BA7">
            <w:pPr>
              <w:snapToGrid w:val="0"/>
              <w:spacing w:after="0" w:line="240" w:lineRule="auto"/>
              <w:rPr>
                <w:rFonts w:eastAsia="Times New Roman" w:cs="Arial"/>
                <w:szCs w:val="18"/>
                <w:lang w:eastAsia="ar-SA"/>
              </w:rPr>
            </w:pPr>
            <w:r w:rsidRPr="00A23269">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6F90A35" w14:textId="77777777" w:rsidR="00042BA7" w:rsidRPr="00A23269" w:rsidRDefault="00042BA7" w:rsidP="00042BA7">
            <w:pPr>
              <w:spacing w:after="0" w:line="240" w:lineRule="auto"/>
              <w:rPr>
                <w:b/>
                <w:bCs/>
                <w:lang w:val="en-US"/>
              </w:rPr>
            </w:pPr>
            <w:r w:rsidRPr="00A23269">
              <w:rPr>
                <w:b/>
                <w:bCs/>
                <w:lang w:val="en-US"/>
              </w:rPr>
              <w:t>e-Thread: [SA1#99e, FS_Metaverse_1]</w:t>
            </w:r>
          </w:p>
          <w:p w14:paraId="1C41D1B2" w14:textId="6C8B6EDE" w:rsidR="00042BA7" w:rsidRPr="00A23269" w:rsidRDefault="00042BA7" w:rsidP="00042BA7">
            <w:pPr>
              <w:snapToGrid w:val="0"/>
              <w:spacing w:after="0" w:line="240" w:lineRule="auto"/>
              <w:rPr>
                <w:b/>
                <w:bCs/>
                <w:lang w:val="en-US"/>
              </w:rPr>
            </w:pPr>
            <w:r w:rsidRPr="00A23269">
              <w:rPr>
                <w:rFonts w:eastAsia="Times New Roman" w:cs="Arial" w:hint="eastAsia"/>
                <w:szCs w:val="18"/>
                <w:lang w:eastAsia="ar-SA"/>
              </w:rPr>
              <w:t>2084r1</w:t>
            </w:r>
            <w:r w:rsidRPr="00A23269">
              <w:rPr>
                <w:rFonts w:eastAsia="Times New Roman" w:cs="Arial"/>
                <w:szCs w:val="18"/>
                <w:lang w:eastAsia="ar-SA"/>
              </w:rPr>
              <w:t xml:space="preserve"> agreed</w:t>
            </w:r>
          </w:p>
        </w:tc>
      </w:tr>
      <w:tr w:rsidR="00042BA7" w:rsidRPr="00B04844" w14:paraId="63325A12" w14:textId="77777777" w:rsidTr="00231C7B">
        <w:trPr>
          <w:trHeight w:val="250"/>
        </w:trPr>
        <w:tc>
          <w:tcPr>
            <w:tcW w:w="14426" w:type="dxa"/>
            <w:gridSpan w:val="11"/>
            <w:shd w:val="clear" w:color="auto" w:fill="F2F2F2"/>
          </w:tcPr>
          <w:p w14:paraId="79EF0F7E"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0AA406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D7C25A" w14:textId="0A8EF88F"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747C8F9" w14:textId="0196CA4B" w:rsidR="00042BA7" w:rsidRPr="00A75C05" w:rsidRDefault="00042BA7" w:rsidP="00042BA7">
            <w:pPr>
              <w:spacing w:after="0" w:line="240" w:lineRule="auto"/>
            </w:pPr>
            <w:hyperlink r:id="rId198" w:history="1">
              <w:r w:rsidRPr="00B812AE">
                <w:rPr>
                  <w:rStyle w:val="Hyperlink"/>
                  <w:rFonts w:cs="Arial"/>
                </w:rPr>
                <w:t>S1-222022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7F5AD83" w14:textId="77777777" w:rsidR="00042BA7" w:rsidRPr="00A75C05" w:rsidRDefault="00042BA7" w:rsidP="00042BA7">
            <w:pPr>
              <w:spacing w:after="0" w:line="240" w:lineRule="auto"/>
            </w:pPr>
            <w:proofErr w:type="spellStart"/>
            <w:r w:rsidRPr="00CF149E">
              <w:t>InterDigital</w:t>
            </w:r>
            <w:proofErr w:type="spellEnd"/>
            <w:r w:rsidRPr="00CF149E">
              <w:t>, Tencent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70E1EC7" w14:textId="77777777" w:rsidR="00042BA7" w:rsidRPr="00A75C05" w:rsidRDefault="00042BA7" w:rsidP="00042BA7">
            <w:pPr>
              <w:spacing w:after="0" w:line="240" w:lineRule="auto"/>
            </w:pPr>
            <w:r w:rsidRPr="00CF149E">
              <w:t>Update to the Use Case on Mobile Metaverse for 5G-enabled Traffic Flow Simulation and Situational Awareness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3BFAE3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8BE3AE" w14:textId="014D96C2" w:rsidR="00042BA7" w:rsidRPr="00A75C05" w:rsidRDefault="00042BA7" w:rsidP="00042BA7">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042BA7" w:rsidRPr="00A75C05" w14:paraId="3CB06DD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CE26B94" w14:textId="77777777"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5BB12" w14:textId="52B45C77" w:rsidR="00042BA7" w:rsidRPr="00A75C05" w:rsidRDefault="00042BA7" w:rsidP="00042BA7">
            <w:pPr>
              <w:spacing w:after="0" w:line="240" w:lineRule="auto"/>
            </w:pPr>
            <w:hyperlink r:id="rId199" w:history="1">
              <w:r w:rsidRPr="00B812AE">
                <w:rPr>
                  <w:rStyle w:val="Hyperlink"/>
                  <w:rFonts w:cs="Arial"/>
                </w:rPr>
                <w:t>S1-222025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26851E" w14:textId="77777777" w:rsidR="00042BA7" w:rsidRPr="00A75C05" w:rsidRDefault="00042BA7" w:rsidP="00042BA7">
            <w:pPr>
              <w:spacing w:after="0" w:line="240" w:lineRule="auto"/>
            </w:pPr>
            <w:r w:rsidRPr="00CF149E">
              <w:t>Tencent, Tencent Cloud, China Telecom, China Mobile, 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CDB919" w14:textId="77777777" w:rsidR="00042BA7" w:rsidRPr="00A75C05" w:rsidRDefault="00042BA7" w:rsidP="00042BA7">
            <w:pPr>
              <w:spacing w:after="0" w:line="240" w:lineRule="auto"/>
            </w:pPr>
            <w:proofErr w:type="spellStart"/>
            <w:r w:rsidRPr="00CF149E">
              <w:t>pCR</w:t>
            </w:r>
            <w:proofErr w:type="spellEnd"/>
            <w:r w:rsidRPr="00CF149E">
              <w:t xml:space="preserve"> on update to 5.2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42CED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C0526DC" w14:textId="00C278CD" w:rsidR="00042BA7" w:rsidRPr="00A75C05" w:rsidRDefault="00042BA7" w:rsidP="00042BA7">
            <w:pPr>
              <w:spacing w:after="0" w:line="240" w:lineRule="auto"/>
              <w:rPr>
                <w:rFonts w:eastAsia="Arial Unicode MS" w:cs="Arial"/>
                <w:szCs w:val="18"/>
                <w:lang w:eastAsia="ar-SA"/>
              </w:rPr>
            </w:pPr>
            <w:r w:rsidRPr="0092579C">
              <w:rPr>
                <w:b/>
                <w:bCs/>
                <w:lang w:val="en-US"/>
              </w:rPr>
              <w:t>e-Thread: [SA1#99e, FS_Metaverse_</w:t>
            </w:r>
            <w:r>
              <w:rPr>
                <w:b/>
                <w:bCs/>
                <w:lang w:val="en-US"/>
              </w:rPr>
              <w:t>2</w:t>
            </w:r>
            <w:r w:rsidRPr="0092579C">
              <w:rPr>
                <w:b/>
                <w:bCs/>
                <w:lang w:val="en-US"/>
              </w:rPr>
              <w:t>]</w:t>
            </w:r>
          </w:p>
        </w:tc>
      </w:tr>
      <w:tr w:rsidR="00042BA7" w:rsidRPr="00A75C05" w14:paraId="3FE026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B12DDBD" w14:textId="29E23B13"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D14A0B" w14:textId="73001FBA" w:rsidR="00042BA7" w:rsidRPr="00A75C05" w:rsidRDefault="00042BA7" w:rsidP="00042BA7">
            <w:pPr>
              <w:spacing w:after="0" w:line="240" w:lineRule="auto"/>
            </w:pPr>
            <w:hyperlink r:id="rId200" w:history="1">
              <w:r w:rsidRPr="00B812AE">
                <w:rPr>
                  <w:rStyle w:val="Hyperlink"/>
                  <w:rFonts w:cs="Arial"/>
                </w:rPr>
                <w:t>S1-222023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1124C2F" w14:textId="77777777" w:rsidR="00042BA7" w:rsidRPr="00A75C05" w:rsidRDefault="00042BA7" w:rsidP="00042BA7">
            <w:pPr>
              <w:spacing w:after="0" w:line="240" w:lineRule="auto"/>
            </w:pPr>
            <w:proofErr w:type="spellStart"/>
            <w:r w:rsidRPr="00CF149E">
              <w:t>InterDigital</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0165CA" w14:textId="77777777" w:rsidR="00042BA7" w:rsidRPr="00A75C05" w:rsidRDefault="00042BA7" w:rsidP="00042BA7">
            <w:pPr>
              <w:spacing w:after="0" w:line="240" w:lineRule="auto"/>
            </w:pPr>
            <w:r w:rsidRPr="00CF149E">
              <w:t>Update to the Use Case on Localized Mobile Metaverse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AAD18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A33CA2E" w14:textId="43D5B69F" w:rsidR="00042BA7" w:rsidRPr="00A75C05" w:rsidRDefault="00042BA7" w:rsidP="00042BA7">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042BA7" w:rsidRPr="00A75C05" w14:paraId="4A42BCB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FBCC84" w14:textId="3039360D"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CE1E31C" w14:textId="12877784" w:rsidR="00042BA7" w:rsidRPr="00A75C05" w:rsidRDefault="00042BA7" w:rsidP="00042BA7">
            <w:pPr>
              <w:spacing w:after="0" w:line="240" w:lineRule="auto"/>
            </w:pPr>
            <w:hyperlink r:id="rId201" w:history="1">
              <w:r w:rsidRPr="00B812AE">
                <w:rPr>
                  <w:rStyle w:val="Hyperlink"/>
                  <w:rFonts w:cs="Arial"/>
                </w:rPr>
                <w:t>S1-222032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0D26617" w14:textId="77777777"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2A34DAE" w14:textId="77777777" w:rsidR="00042BA7" w:rsidRPr="00A75C05" w:rsidRDefault="00042BA7" w:rsidP="00042BA7">
            <w:pPr>
              <w:spacing w:after="0" w:line="240" w:lineRule="auto"/>
            </w:pPr>
            <w:r w:rsidRPr="00CF149E">
              <w:t>Pseudo-CR on Update to 5.1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DE7F77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0C3465" w14:textId="5EAE8C91" w:rsidR="00042BA7" w:rsidRPr="00A75C05" w:rsidRDefault="00042BA7" w:rsidP="00042BA7">
            <w:pPr>
              <w:spacing w:after="0" w:line="240" w:lineRule="auto"/>
              <w:rPr>
                <w:rFonts w:eastAsia="Arial Unicode MS" w:cs="Arial"/>
                <w:szCs w:val="18"/>
                <w:lang w:eastAsia="ar-SA"/>
              </w:rPr>
            </w:pPr>
            <w:r w:rsidRPr="0092579C">
              <w:rPr>
                <w:b/>
                <w:bCs/>
                <w:lang w:val="en-US"/>
              </w:rPr>
              <w:t>e-Thread: [SA1#99e, FS_Metaverse_</w:t>
            </w:r>
            <w:r>
              <w:rPr>
                <w:b/>
                <w:bCs/>
                <w:lang w:val="en-US"/>
              </w:rPr>
              <w:t>3</w:t>
            </w:r>
            <w:r w:rsidRPr="0092579C">
              <w:rPr>
                <w:b/>
                <w:bCs/>
                <w:lang w:val="en-US"/>
              </w:rPr>
              <w:t>]</w:t>
            </w:r>
          </w:p>
        </w:tc>
      </w:tr>
      <w:tr w:rsidR="00042BA7" w:rsidRPr="00A75C05" w14:paraId="2B3BC4D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C5E993" w14:textId="1DDB6731" w:rsidR="00042BA7" w:rsidRPr="00A75C05" w:rsidRDefault="00042BA7" w:rsidP="00042BA7">
            <w:pPr>
              <w:snapToGrid w:val="0"/>
              <w:spacing w:after="0" w:line="240" w:lineRule="auto"/>
              <w:rPr>
                <w:rFonts w:eastAsia="Times New Roman" w:cs="Arial"/>
                <w:szCs w:val="18"/>
                <w:lang w:eastAsia="ar-SA"/>
              </w:rPr>
            </w:pPr>
            <w:proofErr w:type="spellStart"/>
            <w:r w:rsidRPr="001171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09E8BDE" w14:textId="2C047CE7" w:rsidR="00042BA7" w:rsidRPr="00A75C05" w:rsidRDefault="00042BA7" w:rsidP="00042BA7">
            <w:pPr>
              <w:spacing w:after="0" w:line="240" w:lineRule="auto"/>
            </w:pPr>
            <w:hyperlink r:id="rId202" w:history="1">
              <w:r w:rsidRPr="00B812AE">
                <w:rPr>
                  <w:rStyle w:val="Hyperlink"/>
                  <w:rFonts w:cs="Arial"/>
                </w:rPr>
                <w:t>S1-222125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686E22" w14:textId="77777777" w:rsidR="00042BA7" w:rsidRPr="00A75C05" w:rsidRDefault="00042BA7" w:rsidP="00042BA7">
            <w:pPr>
              <w:spacing w:after="0" w:line="240" w:lineRule="auto"/>
            </w:pPr>
            <w:r w:rsidRPr="00CF149E">
              <w:t>Huawei, 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A55E7D2" w14:textId="77777777" w:rsidR="00042BA7" w:rsidRPr="00A75C05" w:rsidRDefault="00042BA7" w:rsidP="00042BA7">
            <w:pPr>
              <w:spacing w:after="0" w:line="240" w:lineRule="auto"/>
            </w:pPr>
            <w:r w:rsidRPr="00CF149E">
              <w:t>Pseudo-CR on updates to clause 5.3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CAB1D9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9AC31B" w14:textId="43B6AB1B" w:rsidR="00042BA7" w:rsidRPr="00A75C05" w:rsidRDefault="00042BA7" w:rsidP="00042BA7">
            <w:pPr>
              <w:spacing w:after="0" w:line="240" w:lineRule="auto"/>
              <w:rPr>
                <w:rFonts w:eastAsia="Arial Unicode MS" w:cs="Arial"/>
                <w:szCs w:val="18"/>
                <w:lang w:eastAsia="ar-SA"/>
              </w:rPr>
            </w:pPr>
            <w:r w:rsidRPr="0092579C">
              <w:rPr>
                <w:b/>
                <w:bCs/>
                <w:lang w:val="en-US"/>
              </w:rPr>
              <w:t>e-Thread: [SA1#99e, FS_Metaverse_</w:t>
            </w:r>
            <w:r>
              <w:rPr>
                <w:b/>
                <w:bCs/>
                <w:lang w:val="en-US"/>
              </w:rPr>
              <w:t>4</w:t>
            </w:r>
            <w:r w:rsidRPr="0092579C">
              <w:rPr>
                <w:b/>
                <w:bCs/>
                <w:lang w:val="en-US"/>
              </w:rPr>
              <w:t>]</w:t>
            </w:r>
          </w:p>
        </w:tc>
      </w:tr>
      <w:tr w:rsidR="00042BA7" w:rsidRPr="00B04844" w14:paraId="597625D2" w14:textId="77777777" w:rsidTr="00231C7B">
        <w:trPr>
          <w:trHeight w:val="250"/>
        </w:trPr>
        <w:tc>
          <w:tcPr>
            <w:tcW w:w="14426" w:type="dxa"/>
            <w:gridSpan w:val="11"/>
            <w:shd w:val="clear" w:color="auto" w:fill="F2F2F2"/>
          </w:tcPr>
          <w:p w14:paraId="6A2646C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78F5A9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D5EBDB5" w14:textId="3D0DC11B"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6A0C642" w14:textId="3567C96D" w:rsidR="00042BA7" w:rsidRPr="00A75C05" w:rsidRDefault="00042BA7" w:rsidP="00042BA7">
            <w:pPr>
              <w:spacing w:after="0" w:line="240" w:lineRule="auto"/>
            </w:pPr>
            <w:hyperlink r:id="rId203" w:history="1">
              <w:r w:rsidRPr="00B812AE">
                <w:rPr>
                  <w:rStyle w:val="Hyperlink"/>
                  <w:rFonts w:cs="Arial"/>
                </w:rPr>
                <w:t>S1-222026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E2B568" w14:textId="3698EAE0" w:rsidR="00042BA7" w:rsidRPr="00A75C05" w:rsidRDefault="00042BA7" w:rsidP="00042BA7">
            <w:pPr>
              <w:spacing w:after="0" w:line="240" w:lineRule="auto"/>
            </w:pPr>
            <w:r w:rsidRPr="00CF149E">
              <w:t>Tencent, Tencent Cloud</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456320B" w14:textId="1FCBAC3A" w:rsidR="00042BA7" w:rsidRPr="00A75C05" w:rsidRDefault="00042BA7" w:rsidP="00042BA7">
            <w:pPr>
              <w:spacing w:after="0" w:line="240" w:lineRule="auto"/>
            </w:pPr>
            <w:r w:rsidRPr="00CF149E">
              <w:t>Pseudo-CR on Mobile Metaverse for immersive gaming and live shows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9CAB2F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040F8A3" w14:textId="0BDB7E09" w:rsidR="00042BA7" w:rsidRPr="00A75C05" w:rsidRDefault="00042BA7" w:rsidP="00042BA7">
            <w:pPr>
              <w:spacing w:after="0" w:line="240" w:lineRule="auto"/>
              <w:rPr>
                <w:rFonts w:eastAsia="Arial Unicode MS" w:cs="Arial"/>
                <w:szCs w:val="18"/>
                <w:lang w:eastAsia="ar-SA"/>
              </w:rPr>
            </w:pPr>
            <w:r w:rsidRPr="00B054B6">
              <w:rPr>
                <w:b/>
                <w:bCs/>
                <w:lang w:val="en-US"/>
              </w:rPr>
              <w:t>e-Thread: [SA1#99e, FS_Metaverse_</w:t>
            </w:r>
            <w:r>
              <w:rPr>
                <w:b/>
                <w:bCs/>
                <w:lang w:val="en-US"/>
              </w:rPr>
              <w:t>5</w:t>
            </w:r>
            <w:r w:rsidRPr="00B054B6">
              <w:rPr>
                <w:b/>
                <w:bCs/>
                <w:lang w:val="en-US"/>
              </w:rPr>
              <w:t>]</w:t>
            </w:r>
          </w:p>
        </w:tc>
      </w:tr>
      <w:tr w:rsidR="00042BA7" w:rsidRPr="00A75C05" w14:paraId="497A77F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D56F7F" w14:textId="53B60B0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A2342FD" w14:textId="1FF8BEB9" w:rsidR="00042BA7" w:rsidRPr="00A75C05" w:rsidRDefault="00042BA7" w:rsidP="00042BA7">
            <w:pPr>
              <w:spacing w:after="0" w:line="240" w:lineRule="auto"/>
            </w:pPr>
            <w:hyperlink r:id="rId204" w:history="1">
              <w:r w:rsidRPr="00B812AE">
                <w:rPr>
                  <w:rStyle w:val="Hyperlink"/>
                  <w:rFonts w:cs="Arial"/>
                </w:rPr>
                <w:t>S1-222033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5CDB44F" w14:textId="365837A8"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B10B7" w14:textId="48D01F15" w:rsidR="00042BA7" w:rsidRPr="00A75C05" w:rsidRDefault="00042BA7" w:rsidP="00042BA7">
            <w:pPr>
              <w:spacing w:after="0" w:line="240" w:lineRule="auto"/>
            </w:pPr>
            <w:r w:rsidRPr="00CF149E">
              <w:t>Pseudo-CR on Use Case of Spatial Anchor Enabler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50D2A6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2076CE" w14:textId="6239BD20" w:rsidR="00042BA7" w:rsidRPr="00A75C05" w:rsidRDefault="00042BA7" w:rsidP="00042BA7">
            <w:pPr>
              <w:spacing w:after="0" w:line="240" w:lineRule="auto"/>
              <w:rPr>
                <w:rFonts w:eastAsia="Arial Unicode MS" w:cs="Arial"/>
                <w:szCs w:val="18"/>
                <w:lang w:eastAsia="ar-SA"/>
              </w:rPr>
            </w:pPr>
            <w:r w:rsidRPr="00B054B6">
              <w:rPr>
                <w:b/>
                <w:bCs/>
                <w:lang w:val="en-US"/>
              </w:rPr>
              <w:t>e-Thread: [SA1#99e, FS_Metaverse_</w:t>
            </w:r>
            <w:r>
              <w:rPr>
                <w:b/>
                <w:bCs/>
                <w:lang w:val="en-US"/>
              </w:rPr>
              <w:t>6</w:t>
            </w:r>
            <w:r w:rsidRPr="00B054B6">
              <w:rPr>
                <w:b/>
                <w:bCs/>
                <w:lang w:val="en-US"/>
              </w:rPr>
              <w:t>]</w:t>
            </w:r>
          </w:p>
        </w:tc>
      </w:tr>
      <w:tr w:rsidR="00042BA7" w:rsidRPr="00A75C05" w14:paraId="2CCAD9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083D17F" w14:textId="09D25D7F"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C08B919" w14:textId="37470210" w:rsidR="00042BA7" w:rsidRPr="00A75C05" w:rsidRDefault="00042BA7" w:rsidP="00042BA7">
            <w:pPr>
              <w:spacing w:after="0" w:line="240" w:lineRule="auto"/>
            </w:pPr>
            <w:hyperlink r:id="rId205" w:history="1">
              <w:r w:rsidRPr="00B812AE">
                <w:rPr>
                  <w:rStyle w:val="Hyperlink"/>
                  <w:rFonts w:cs="Arial"/>
                </w:rPr>
                <w:t>S1-222034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5B1C441" w14:textId="715BECBD" w:rsidR="00042BA7" w:rsidRPr="00A75C05" w:rsidRDefault="00042BA7" w:rsidP="00042BA7">
            <w:pPr>
              <w:spacing w:after="0" w:line="240" w:lineRule="auto"/>
            </w:pPr>
            <w:r w:rsidRPr="00CF149E">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C2D916" w14:textId="73453B6C" w:rsidR="00042BA7" w:rsidRPr="00A75C05" w:rsidRDefault="00042BA7" w:rsidP="00042BA7">
            <w:pPr>
              <w:spacing w:after="0" w:line="240" w:lineRule="auto"/>
            </w:pPr>
            <w:r w:rsidRPr="00CF149E">
              <w:t>Pseudo-CR on Spatial Mapping and Localization Service Enabler Use Case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10F1B4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96370D" w14:textId="55FA4DD4" w:rsidR="00042BA7" w:rsidRPr="00A75C05" w:rsidRDefault="00042BA7" w:rsidP="00042BA7">
            <w:pPr>
              <w:spacing w:after="0" w:line="240" w:lineRule="auto"/>
              <w:rPr>
                <w:rFonts w:eastAsia="Arial Unicode MS" w:cs="Arial"/>
                <w:szCs w:val="18"/>
                <w:lang w:eastAsia="ar-SA"/>
              </w:rPr>
            </w:pPr>
            <w:r w:rsidRPr="00B054B6">
              <w:rPr>
                <w:b/>
                <w:bCs/>
                <w:lang w:val="en-US"/>
              </w:rPr>
              <w:t>e-Thread: [SA1#99e, FS_Metaverse_</w:t>
            </w:r>
            <w:r>
              <w:rPr>
                <w:b/>
                <w:bCs/>
                <w:lang w:val="en-US"/>
              </w:rPr>
              <w:t>7</w:t>
            </w:r>
            <w:r w:rsidRPr="00B054B6">
              <w:rPr>
                <w:b/>
                <w:bCs/>
                <w:lang w:val="en-US"/>
              </w:rPr>
              <w:t>]</w:t>
            </w:r>
          </w:p>
        </w:tc>
      </w:tr>
      <w:tr w:rsidR="00042BA7" w:rsidRPr="00A75C05" w14:paraId="19FF604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E95F451" w14:textId="665982F6"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CA8744" w14:textId="07FCBF11" w:rsidR="00042BA7" w:rsidRPr="00A75C05" w:rsidRDefault="00042BA7" w:rsidP="00042BA7">
            <w:pPr>
              <w:spacing w:after="0" w:line="240" w:lineRule="auto"/>
            </w:pPr>
            <w:hyperlink r:id="rId206" w:history="1">
              <w:r w:rsidRPr="007168AC">
                <w:rPr>
                  <w:rStyle w:val="Hyperlink"/>
                  <w:rFonts w:cs="Arial"/>
                </w:rPr>
                <w:t>S1-222037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B40C40" w14:textId="6E95FE27" w:rsidR="00042BA7" w:rsidRPr="00A75C05" w:rsidRDefault="00042BA7" w:rsidP="00042BA7">
            <w:pPr>
              <w:spacing w:after="0" w:line="240" w:lineRule="auto"/>
            </w:pPr>
            <w:r w:rsidRPr="00CF149E">
              <w:t>Lenovo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46D734" w14:textId="4205936C" w:rsidR="00042BA7" w:rsidRPr="00A75C05" w:rsidRDefault="00042BA7" w:rsidP="00042BA7">
            <w:pPr>
              <w:spacing w:after="0" w:line="240" w:lineRule="auto"/>
            </w:pPr>
            <w:r w:rsidRPr="00CF149E">
              <w:t>New Use Case Supporting communication between virtual devices using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7BACB92"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420663E" w14:textId="1EA1792B" w:rsidR="00042BA7" w:rsidRPr="00A75C05" w:rsidRDefault="00042BA7" w:rsidP="00042BA7">
            <w:pPr>
              <w:spacing w:after="0" w:line="240" w:lineRule="auto"/>
              <w:rPr>
                <w:rFonts w:eastAsia="Arial Unicode MS" w:cs="Arial"/>
                <w:szCs w:val="18"/>
                <w:lang w:eastAsia="ar-SA"/>
              </w:rPr>
            </w:pPr>
            <w:r w:rsidRPr="00B054B6">
              <w:rPr>
                <w:b/>
                <w:bCs/>
                <w:lang w:val="en-US"/>
              </w:rPr>
              <w:t xml:space="preserve">e-Thread: </w:t>
            </w:r>
            <w:bookmarkStart w:id="105" w:name="_Hlk112272163"/>
            <w:r w:rsidRPr="00B054B6">
              <w:rPr>
                <w:b/>
                <w:bCs/>
                <w:lang w:val="en-US"/>
              </w:rPr>
              <w:t>[SA1#99e, FS_Metaverse_</w:t>
            </w:r>
            <w:r>
              <w:rPr>
                <w:b/>
                <w:bCs/>
                <w:lang w:val="en-US"/>
              </w:rPr>
              <w:t>8</w:t>
            </w:r>
            <w:r w:rsidRPr="00B054B6">
              <w:rPr>
                <w:b/>
                <w:bCs/>
                <w:lang w:val="en-US"/>
              </w:rPr>
              <w:t>]</w:t>
            </w:r>
            <w:bookmarkEnd w:id="105"/>
          </w:p>
        </w:tc>
      </w:tr>
      <w:tr w:rsidR="00042BA7" w:rsidRPr="00A75C05" w14:paraId="116FDFA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41966A" w14:textId="13020F8E" w:rsidR="00042BA7" w:rsidRPr="00A75C05" w:rsidRDefault="00042BA7" w:rsidP="00042BA7">
            <w:pPr>
              <w:snapToGrid w:val="0"/>
              <w:spacing w:after="0" w:line="240" w:lineRule="auto"/>
              <w:rPr>
                <w:rFonts w:eastAsia="Times New Roman" w:cs="Arial"/>
                <w:szCs w:val="18"/>
                <w:lang w:eastAsia="ar-SA"/>
              </w:rPr>
            </w:pPr>
            <w:bookmarkStart w:id="106" w:name="_Hlk112277263"/>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D345133" w14:textId="28DAAF85" w:rsidR="00042BA7" w:rsidRPr="00A75C05" w:rsidRDefault="00042BA7" w:rsidP="00042BA7">
            <w:pPr>
              <w:spacing w:after="0" w:line="240" w:lineRule="auto"/>
            </w:pPr>
            <w:hyperlink r:id="rId207" w:history="1">
              <w:r w:rsidRPr="00B812AE">
                <w:rPr>
                  <w:rStyle w:val="Hyperlink"/>
                  <w:rFonts w:cs="Arial"/>
                </w:rPr>
                <w:t>S1-222040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B1BF28F" w14:textId="61FE6897"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353A68" w14:textId="6AF5735E" w:rsidR="00042BA7" w:rsidRPr="00A75C05" w:rsidRDefault="00042BA7" w:rsidP="00042BA7">
            <w:pPr>
              <w:spacing w:after="0" w:line="240" w:lineRule="auto"/>
            </w:pPr>
            <w:r w:rsidRPr="00CF149E">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0E75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0B817A4" w14:textId="3C04362D" w:rsidR="00042BA7" w:rsidRPr="00A75C05" w:rsidRDefault="00042BA7" w:rsidP="00042BA7">
            <w:pPr>
              <w:spacing w:after="0" w:line="240" w:lineRule="auto"/>
              <w:rPr>
                <w:rFonts w:eastAsia="Arial Unicode MS" w:cs="Arial"/>
                <w:szCs w:val="18"/>
                <w:lang w:eastAsia="ar-SA"/>
              </w:rPr>
            </w:pPr>
            <w:r w:rsidRPr="00B054B6">
              <w:rPr>
                <w:b/>
                <w:bCs/>
                <w:lang w:val="en-US"/>
              </w:rPr>
              <w:t>e-Thread: [SA1#99e, FS_Metaverse_</w:t>
            </w:r>
            <w:r>
              <w:rPr>
                <w:b/>
                <w:bCs/>
                <w:lang w:val="en-US"/>
              </w:rPr>
              <w:t>9</w:t>
            </w:r>
            <w:r w:rsidRPr="00B054B6">
              <w:rPr>
                <w:b/>
                <w:bCs/>
                <w:lang w:val="en-US"/>
              </w:rPr>
              <w:t>]</w:t>
            </w:r>
          </w:p>
        </w:tc>
      </w:tr>
      <w:tr w:rsidR="00042BA7" w:rsidRPr="00A75C05" w14:paraId="2C8396D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4700959" w14:textId="511B7B8C" w:rsidR="00042BA7" w:rsidRPr="00A75C05" w:rsidRDefault="00042BA7" w:rsidP="00042BA7">
            <w:pPr>
              <w:snapToGrid w:val="0"/>
              <w:spacing w:after="0" w:line="240" w:lineRule="auto"/>
              <w:rPr>
                <w:rFonts w:eastAsia="Times New Roman" w:cs="Arial"/>
                <w:szCs w:val="18"/>
                <w:lang w:eastAsia="ar-SA"/>
              </w:rPr>
            </w:pPr>
            <w:bookmarkStart w:id="107" w:name="_Hlk112322752"/>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9235D0B" w14:textId="7B49D814" w:rsidR="00042BA7" w:rsidRPr="00A75C05" w:rsidRDefault="00042BA7" w:rsidP="00042BA7">
            <w:pPr>
              <w:spacing w:after="0" w:line="240" w:lineRule="auto"/>
            </w:pPr>
            <w:hyperlink r:id="rId208" w:history="1">
              <w:r w:rsidRPr="00A64B10">
                <w:rPr>
                  <w:rStyle w:val="Hyperlink"/>
                  <w:rFonts w:cs="Arial"/>
                </w:rPr>
                <w:t>S1-222041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B5544D" w14:textId="19D35421" w:rsidR="00042BA7" w:rsidRPr="00A75C05" w:rsidRDefault="00042BA7" w:rsidP="00042BA7">
            <w:pPr>
              <w:spacing w:after="0" w:line="240" w:lineRule="auto"/>
            </w:pPr>
            <w:r w:rsidRPr="008F5633">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6FD7A1" w14:textId="6557D4E2" w:rsidR="00042BA7" w:rsidRPr="00A75C05" w:rsidRDefault="00042BA7" w:rsidP="00042BA7">
            <w:pPr>
              <w:spacing w:after="0" w:line="240" w:lineRule="auto"/>
            </w:pPr>
            <w:r w:rsidRPr="00CF149E">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4B0042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9CC6CE" w14:textId="60F409D4" w:rsidR="00042BA7" w:rsidRPr="00A75C05" w:rsidRDefault="00042BA7" w:rsidP="00042BA7">
            <w:pPr>
              <w:spacing w:after="0" w:line="240" w:lineRule="auto"/>
              <w:rPr>
                <w:rFonts w:eastAsia="Arial Unicode MS" w:cs="Arial"/>
                <w:szCs w:val="18"/>
                <w:lang w:eastAsia="ar-SA"/>
              </w:rPr>
            </w:pPr>
            <w:r w:rsidRPr="00B054B6">
              <w:rPr>
                <w:b/>
                <w:bCs/>
                <w:lang w:val="en-US"/>
              </w:rPr>
              <w:t>e-Thread: [SA1#99e, FS_Metaverse_1</w:t>
            </w:r>
            <w:r>
              <w:rPr>
                <w:b/>
                <w:bCs/>
                <w:lang w:val="en-US"/>
              </w:rPr>
              <w:t>0</w:t>
            </w:r>
            <w:r w:rsidRPr="00B054B6">
              <w:rPr>
                <w:b/>
                <w:bCs/>
                <w:lang w:val="en-US"/>
              </w:rPr>
              <w:t>]</w:t>
            </w:r>
          </w:p>
        </w:tc>
      </w:tr>
      <w:bookmarkEnd w:id="106"/>
      <w:bookmarkEnd w:id="107"/>
      <w:tr w:rsidR="00042BA7" w:rsidRPr="00A75C05" w14:paraId="06C69DC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14F28" w14:textId="228B466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A7676B1" w14:textId="0AE78ED9" w:rsidR="00042BA7" w:rsidRPr="00A75C05" w:rsidRDefault="00042BA7" w:rsidP="00042BA7">
            <w:pPr>
              <w:spacing w:after="0" w:line="240" w:lineRule="auto"/>
            </w:pPr>
            <w:hyperlink r:id="rId209" w:history="1">
              <w:r w:rsidRPr="00B812AE">
                <w:rPr>
                  <w:rStyle w:val="Hyperlink"/>
                  <w:rFonts w:cs="Arial"/>
                </w:rPr>
                <w:t>S1-222077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DB430E1" w14:textId="06314090" w:rsidR="00042BA7" w:rsidRPr="00A75C05" w:rsidRDefault="00042BA7" w:rsidP="00042BA7">
            <w:pPr>
              <w:spacing w:after="0" w:line="240" w:lineRule="auto"/>
            </w:pPr>
            <w:r w:rsidRPr="00CF149E">
              <w:t>Orange</w:t>
            </w:r>
            <w:r>
              <w:t>,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4C3F3A5" w14:textId="06DE4B61" w:rsidR="00042BA7" w:rsidRPr="00A75C05" w:rsidRDefault="00042BA7" w:rsidP="00042BA7">
            <w:pPr>
              <w:spacing w:after="0" w:line="240" w:lineRule="auto"/>
            </w:pPr>
            <w:r w:rsidRPr="00CF149E">
              <w:t>new use case - Interconnection of virtual universes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C66B4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271E6A" w14:textId="5291F992" w:rsidR="00042BA7" w:rsidRPr="00A75C05" w:rsidRDefault="00042BA7" w:rsidP="00042BA7">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042BA7" w:rsidRPr="00A75C05" w14:paraId="646456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F18C166" w14:textId="5419082E"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3C034BB" w14:textId="54109DC1" w:rsidR="00042BA7" w:rsidRPr="00A75C05" w:rsidRDefault="00042BA7" w:rsidP="00042BA7">
            <w:pPr>
              <w:spacing w:after="0" w:line="240" w:lineRule="auto"/>
            </w:pPr>
            <w:hyperlink r:id="rId210" w:history="1">
              <w:r w:rsidRPr="00B812AE">
                <w:rPr>
                  <w:rStyle w:val="Hyperlink"/>
                  <w:rFonts w:cs="Arial"/>
                </w:rPr>
                <w:t>S1-222078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FB3B921" w14:textId="1F1AAE8B" w:rsidR="00042BA7" w:rsidRPr="00A75C05" w:rsidRDefault="00042BA7" w:rsidP="00042BA7">
            <w:pPr>
              <w:spacing w:after="0" w:line="240" w:lineRule="auto"/>
            </w:pPr>
            <w:r w:rsidRPr="00CF149E">
              <w:t>Orange</w:t>
            </w:r>
            <w:r>
              <w:t>, Xiaomi, 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D226F7" w14:textId="18FE8AA1" w:rsidR="00042BA7" w:rsidRPr="00A75C05" w:rsidRDefault="00042BA7" w:rsidP="00042BA7">
            <w:pPr>
              <w:spacing w:after="0" w:line="240" w:lineRule="auto"/>
            </w:pPr>
            <w:r w:rsidRPr="00CF149E">
              <w:t>New use case - Digital asset container, presentation, access and certification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52DB4D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58041AD" w14:textId="6399C410" w:rsidR="00042BA7" w:rsidRPr="00A75C05" w:rsidRDefault="00042BA7" w:rsidP="00042BA7">
            <w:pPr>
              <w:spacing w:after="0" w:line="240" w:lineRule="auto"/>
              <w:rPr>
                <w:rFonts w:eastAsia="Arial Unicode MS" w:cs="Arial"/>
                <w:szCs w:val="18"/>
                <w:lang w:eastAsia="ar-SA"/>
              </w:rPr>
            </w:pPr>
            <w:r w:rsidRPr="00382874">
              <w:rPr>
                <w:b/>
                <w:bCs/>
                <w:lang w:val="en-US"/>
              </w:rPr>
              <w:t>e-Thread: [SA1#99e, FS_Metaverse_1</w:t>
            </w:r>
            <w:r>
              <w:rPr>
                <w:b/>
                <w:bCs/>
                <w:lang w:val="en-US"/>
              </w:rPr>
              <w:t>1</w:t>
            </w:r>
            <w:r w:rsidRPr="00382874">
              <w:rPr>
                <w:b/>
                <w:bCs/>
                <w:lang w:val="en-US"/>
              </w:rPr>
              <w:t>]</w:t>
            </w:r>
          </w:p>
        </w:tc>
      </w:tr>
      <w:tr w:rsidR="00042BA7" w:rsidRPr="00A75C05" w14:paraId="1583B2B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B48111" w14:textId="5F5BA4FA"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EC83FCB" w14:textId="35DB821F" w:rsidR="00042BA7" w:rsidRPr="00A75C05" w:rsidRDefault="00042BA7" w:rsidP="00042BA7">
            <w:pPr>
              <w:spacing w:after="0" w:line="240" w:lineRule="auto"/>
            </w:pPr>
            <w:hyperlink r:id="rId211" w:history="1">
              <w:r w:rsidRPr="00B812AE">
                <w:rPr>
                  <w:rStyle w:val="Hyperlink"/>
                  <w:rFonts w:cs="Arial"/>
                </w:rPr>
                <w:t>S1-222083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34427B0" w14:textId="20CB9E89" w:rsidR="00042BA7" w:rsidRPr="00A75C05" w:rsidRDefault="00042BA7" w:rsidP="00042BA7">
            <w:pPr>
              <w:spacing w:after="0" w:line="240" w:lineRule="auto"/>
            </w:pPr>
            <w:r w:rsidRPr="00C5457A">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8B355B8" w14:textId="7818FEEA" w:rsidR="00042BA7" w:rsidRPr="00A75C05" w:rsidRDefault="00042BA7" w:rsidP="00042BA7">
            <w:pPr>
              <w:spacing w:after="0" w:line="240" w:lineRule="auto"/>
            </w:pPr>
            <w:r w:rsidRPr="00CF149E">
              <w:t>pCR-22856-new use case on metaverse market place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2EC31F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A457419" w14:textId="2BF6971F" w:rsidR="00042BA7" w:rsidRPr="00A75C05" w:rsidRDefault="00042BA7" w:rsidP="00042BA7">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w:t>
            </w:r>
            <w:r w:rsidRPr="00F066C9">
              <w:rPr>
                <w:b/>
                <w:bCs/>
                <w:lang w:val="en-US"/>
              </w:rPr>
              <w:t>1</w:t>
            </w:r>
            <w:r>
              <w:rPr>
                <w:b/>
                <w:bCs/>
                <w:lang w:val="en-US"/>
              </w:rPr>
              <w:t>2</w:t>
            </w:r>
            <w:r w:rsidRPr="00F066C9">
              <w:rPr>
                <w:b/>
                <w:bCs/>
                <w:lang w:val="en-US"/>
              </w:rPr>
              <w:t>]</w:t>
            </w:r>
          </w:p>
        </w:tc>
      </w:tr>
      <w:tr w:rsidR="00042BA7" w:rsidRPr="00A75C05" w14:paraId="21B85EE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857330E" w14:textId="59D4E39C"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44E6E50" w14:textId="2CAAD7F8" w:rsidR="00042BA7" w:rsidRPr="00A75C05" w:rsidRDefault="00042BA7" w:rsidP="00042BA7">
            <w:pPr>
              <w:spacing w:after="0" w:line="240" w:lineRule="auto"/>
            </w:pPr>
            <w:hyperlink r:id="rId212" w:history="1">
              <w:r w:rsidRPr="00B812AE">
                <w:rPr>
                  <w:rStyle w:val="Hyperlink"/>
                  <w:rFonts w:cs="Arial"/>
                </w:rPr>
                <w:t>S1-222105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FEABED1" w14:textId="5CFB8510" w:rsidR="00042BA7" w:rsidRPr="00A75C05" w:rsidRDefault="00042BA7" w:rsidP="00042BA7">
            <w:pPr>
              <w:spacing w:after="0" w:line="240" w:lineRule="auto"/>
            </w:pPr>
            <w:r w:rsidRPr="00CF149E">
              <w:t>vivo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BA723E8" w14:textId="5F2C74C7" w:rsidR="00042BA7" w:rsidRPr="00A75C05" w:rsidRDefault="00042BA7" w:rsidP="00042BA7">
            <w:pPr>
              <w:spacing w:after="0" w:line="240" w:lineRule="auto"/>
            </w:pPr>
            <w:r w:rsidRPr="00CF149E">
              <w:t>Pseudo-CR on Use Case Immersive AR Interactive Experience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61935C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31CDFE" w14:textId="41F364EC" w:rsidR="00042BA7" w:rsidRPr="00A75C05" w:rsidRDefault="00042BA7" w:rsidP="00042BA7">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_13</w:t>
            </w:r>
            <w:r w:rsidRPr="00F066C9">
              <w:rPr>
                <w:b/>
                <w:bCs/>
                <w:lang w:val="en-US"/>
              </w:rPr>
              <w:t>]</w:t>
            </w:r>
          </w:p>
        </w:tc>
      </w:tr>
      <w:tr w:rsidR="00042BA7" w:rsidRPr="00A75C05" w14:paraId="13D7A167"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7BDD175" w14:textId="572CBAE0"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8195DBB" w14:textId="15356D8F" w:rsidR="00042BA7" w:rsidRPr="00A75C05" w:rsidRDefault="00042BA7" w:rsidP="00042BA7">
            <w:pPr>
              <w:spacing w:after="0" w:line="240" w:lineRule="auto"/>
            </w:pPr>
            <w:hyperlink r:id="rId213" w:history="1">
              <w:r w:rsidRPr="007168AC">
                <w:rPr>
                  <w:rStyle w:val="Hyperlink"/>
                  <w:rFonts w:cs="Arial"/>
                </w:rPr>
                <w:t>S1-222192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02D9BCF" w14:textId="798D716D"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0BF3BFA" w14:textId="69461BC2" w:rsidR="00042BA7" w:rsidRPr="00A75C05" w:rsidRDefault="00042BA7" w:rsidP="00042BA7">
            <w:pPr>
              <w:spacing w:after="0" w:line="240" w:lineRule="auto"/>
            </w:pPr>
            <w:proofErr w:type="spellStart"/>
            <w:r w:rsidRPr="00CF149E">
              <w:t>pCR</w:t>
            </w:r>
            <w:proofErr w:type="spellEnd"/>
            <w:r w:rsidRPr="00CF149E">
              <w:t xml:space="preserve"> Metaverse use case of supporting UE service continuity and quality assurance between different operators in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36CAF5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8EE442" w14:textId="3939F284" w:rsidR="00042BA7" w:rsidRPr="00A75C05" w:rsidRDefault="00042BA7" w:rsidP="00042BA7">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_14</w:t>
            </w:r>
            <w:r w:rsidRPr="00F066C9">
              <w:rPr>
                <w:b/>
                <w:bCs/>
                <w:lang w:val="en-US"/>
              </w:rPr>
              <w:t>]</w:t>
            </w:r>
          </w:p>
        </w:tc>
      </w:tr>
      <w:tr w:rsidR="00042BA7" w:rsidRPr="00A75C05" w14:paraId="6754FEB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EDB228E" w14:textId="6A0A1018"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7C986D1" w14:textId="1E196D78" w:rsidR="00042BA7" w:rsidRPr="00A75C05" w:rsidRDefault="00042BA7" w:rsidP="00042BA7">
            <w:pPr>
              <w:spacing w:after="0" w:line="240" w:lineRule="auto"/>
            </w:pPr>
            <w:hyperlink r:id="rId214" w:history="1">
              <w:r w:rsidRPr="00B812AE">
                <w:rPr>
                  <w:rStyle w:val="Hyperlink"/>
                  <w:rFonts w:cs="Arial"/>
                </w:rPr>
                <w:t>S1-222194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945C29D" w14:textId="7C0B9749" w:rsidR="00042BA7" w:rsidRPr="00A75C05" w:rsidRDefault="00042BA7" w:rsidP="00042BA7">
            <w:pPr>
              <w:spacing w:after="0" w:line="240" w:lineRule="auto"/>
            </w:pPr>
            <w:r w:rsidRPr="00C76FD8">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447CDD5" w14:textId="41A3DBFC" w:rsidR="00042BA7" w:rsidRPr="00A75C05" w:rsidRDefault="00042BA7" w:rsidP="00042BA7">
            <w:pPr>
              <w:spacing w:after="0" w:line="240" w:lineRule="auto"/>
            </w:pPr>
            <w:proofErr w:type="spellStart"/>
            <w:r w:rsidRPr="00CF149E">
              <w:t>pCR</w:t>
            </w:r>
            <w:proofErr w:type="spellEnd"/>
            <w:r w:rsidRPr="00CF149E">
              <w:t xml:space="preserve"> Metaverse use case on supporting multi-application coordination in metaverse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1B06B8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81ACDC5" w14:textId="0E744632" w:rsidR="00042BA7" w:rsidRPr="00A75C05" w:rsidRDefault="00042BA7" w:rsidP="00042BA7">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_15</w:t>
            </w:r>
            <w:r w:rsidRPr="00F066C9">
              <w:rPr>
                <w:b/>
                <w:bCs/>
                <w:lang w:val="en-US"/>
              </w:rPr>
              <w:t>]</w:t>
            </w:r>
          </w:p>
        </w:tc>
      </w:tr>
      <w:tr w:rsidR="00042BA7" w:rsidRPr="00A75C05" w14:paraId="4136C796"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59124E" w14:textId="03F73482" w:rsidR="00042BA7" w:rsidRPr="00A75C05" w:rsidRDefault="00042BA7" w:rsidP="00042BA7">
            <w:pPr>
              <w:snapToGrid w:val="0"/>
              <w:spacing w:after="0" w:line="240" w:lineRule="auto"/>
              <w:rPr>
                <w:rFonts w:eastAsia="Times New Roman" w:cs="Arial"/>
                <w:szCs w:val="18"/>
                <w:lang w:eastAsia="ar-SA"/>
              </w:rPr>
            </w:pPr>
            <w:proofErr w:type="spellStart"/>
            <w:r w:rsidRPr="00FC380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F1FFDD9" w14:textId="54D8746A" w:rsidR="00042BA7" w:rsidRPr="00A75C05" w:rsidRDefault="00042BA7" w:rsidP="00042BA7">
            <w:pPr>
              <w:spacing w:after="0" w:line="240" w:lineRule="auto"/>
            </w:pPr>
            <w:hyperlink r:id="rId215" w:history="1">
              <w:r w:rsidRPr="00B812AE">
                <w:rPr>
                  <w:rStyle w:val="Hyperlink"/>
                  <w:rFonts w:cs="Arial"/>
                </w:rPr>
                <w:t>S1-222244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5A4610" w14:textId="242F8BFA" w:rsidR="00042BA7" w:rsidRPr="00A75C05"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73E95E6" w14:textId="6708C4CC" w:rsidR="00042BA7" w:rsidRPr="00A75C05" w:rsidRDefault="00042BA7" w:rsidP="00042BA7">
            <w:pPr>
              <w:spacing w:after="0" w:line="240" w:lineRule="auto"/>
            </w:pPr>
            <w:r w:rsidRPr="00CF149E">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7097A5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1A710A8" w14:textId="59EE3CF1" w:rsidR="00042BA7" w:rsidRPr="00A75C05" w:rsidRDefault="00042BA7" w:rsidP="00042BA7">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_16</w:t>
            </w:r>
            <w:r w:rsidRPr="00F066C9">
              <w:rPr>
                <w:b/>
                <w:bCs/>
                <w:lang w:val="en-US"/>
              </w:rPr>
              <w:t>]</w:t>
            </w:r>
          </w:p>
        </w:tc>
      </w:tr>
      <w:tr w:rsidR="00042BA7" w:rsidRPr="00A75C05" w14:paraId="14F78F88"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0A6A6A7" w14:textId="0E220775" w:rsidR="00042BA7" w:rsidRPr="00FC380F"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45433FB" w14:textId="5DF9173B" w:rsidR="00042BA7" w:rsidRDefault="00042BA7" w:rsidP="00042BA7">
            <w:pPr>
              <w:spacing w:after="0" w:line="240" w:lineRule="auto"/>
            </w:pPr>
            <w:hyperlink r:id="rId216" w:history="1">
              <w:r w:rsidRPr="00B812AE">
                <w:rPr>
                  <w:rStyle w:val="Hyperlink"/>
                  <w:rFonts w:cs="Arial"/>
                </w:rPr>
                <w:t>S1-222249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5AD975" w14:textId="04A15477" w:rsidR="00042BA7" w:rsidRPr="007168AC" w:rsidRDefault="00042BA7" w:rsidP="00042BA7">
            <w:pPr>
              <w:spacing w:after="0" w:line="240" w:lineRule="auto"/>
            </w:pPr>
            <w:r>
              <w:t>Intel</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553CF7" w14:textId="701CE517" w:rsidR="00042BA7" w:rsidRPr="00CF149E" w:rsidRDefault="00042BA7" w:rsidP="00042BA7">
            <w:pPr>
              <w:spacing w:after="0" w:line="240" w:lineRule="auto"/>
            </w:pPr>
            <w:proofErr w:type="spellStart"/>
            <w:r w:rsidRPr="001E78D1">
              <w:t>FS_Metaverse</w:t>
            </w:r>
            <w:proofErr w:type="spellEnd"/>
            <w:r w:rsidRPr="001E78D1">
              <w:t xml:space="preserve"> Use Case: Mission Critical Metaverse HealthCare- Surgeries, Education, Consultation and Body scans/vitals.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E1092F1" w14:textId="0F40990A"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CE1FEC4" w14:textId="03EB595D" w:rsidR="00042BA7" w:rsidRPr="00A75C05" w:rsidRDefault="00042BA7" w:rsidP="00042BA7">
            <w:pPr>
              <w:spacing w:after="0" w:line="240" w:lineRule="auto"/>
              <w:rPr>
                <w:rFonts w:eastAsia="Arial Unicode MS" w:cs="Arial"/>
                <w:szCs w:val="18"/>
                <w:lang w:eastAsia="ar-SA"/>
              </w:rPr>
            </w:pPr>
            <w:r w:rsidRPr="00F066C9">
              <w:rPr>
                <w:b/>
                <w:bCs/>
                <w:lang w:val="en-US"/>
              </w:rPr>
              <w:t>e-Thread: [SA1#9</w:t>
            </w:r>
            <w:r>
              <w:rPr>
                <w:b/>
                <w:bCs/>
                <w:lang w:val="en-US"/>
              </w:rPr>
              <w:t>9</w:t>
            </w:r>
            <w:r w:rsidRPr="00F066C9">
              <w:rPr>
                <w:b/>
                <w:bCs/>
                <w:lang w:val="en-US"/>
              </w:rPr>
              <w:t>e, FS_Metaverse</w:t>
            </w:r>
            <w:r>
              <w:rPr>
                <w:b/>
                <w:bCs/>
                <w:lang w:val="en-US"/>
              </w:rPr>
              <w:t>_17</w:t>
            </w:r>
            <w:r w:rsidRPr="00F066C9">
              <w:rPr>
                <w:b/>
                <w:bCs/>
                <w:lang w:val="en-US"/>
              </w:rPr>
              <w:t>]</w:t>
            </w:r>
          </w:p>
        </w:tc>
      </w:tr>
      <w:tr w:rsidR="00042BA7" w:rsidRPr="00F17678" w14:paraId="13B023A7"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0564B0D1"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02DFE406" w14:textId="60D788E2" w:rsidR="00042BA7" w:rsidRPr="00A64B10" w:rsidRDefault="00042BA7" w:rsidP="00042BA7">
            <w:pPr>
              <w:spacing w:after="0" w:line="240" w:lineRule="auto"/>
            </w:pPr>
            <w:hyperlink r:id="rId217" w:history="1">
              <w:r w:rsidRPr="00A64B10">
                <w:rPr>
                  <w:rStyle w:val="Hyperlink"/>
                  <w:rFonts w:cs="Arial"/>
                  <w:color w:val="auto"/>
                </w:rPr>
                <w:t>S1-222038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623B6017"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1AE24F1E" w14:textId="77777777" w:rsidR="00042BA7" w:rsidRPr="00A64B10" w:rsidRDefault="00042BA7" w:rsidP="00042BA7">
            <w:pPr>
              <w:spacing w:after="0" w:line="240" w:lineRule="auto"/>
            </w:pPr>
            <w:r w:rsidRPr="00A64B10">
              <w:t>New use case of Work delegation to digital avatar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701E692" w14:textId="16ED72CF"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EF7637B" w14:textId="472C400D" w:rsidR="00042BA7" w:rsidRPr="00A64B10" w:rsidRDefault="00042BA7" w:rsidP="00042BA7">
            <w:pPr>
              <w:spacing w:after="0" w:line="240" w:lineRule="auto"/>
              <w:rPr>
                <w:rFonts w:eastAsia="Arial Unicode MS" w:cs="Arial"/>
                <w:b/>
                <w:bCs/>
                <w:szCs w:val="18"/>
                <w:lang w:eastAsia="ar-SA"/>
              </w:rPr>
            </w:pPr>
          </w:p>
        </w:tc>
      </w:tr>
      <w:tr w:rsidR="00042BA7" w:rsidRPr="00F17678" w14:paraId="2E20A46A" w14:textId="77777777" w:rsidTr="00A64B10">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1A2829" w14:textId="77777777" w:rsidR="00042BA7" w:rsidRPr="00A64B10" w:rsidRDefault="00042BA7" w:rsidP="00042BA7">
            <w:pPr>
              <w:snapToGrid w:val="0"/>
              <w:spacing w:after="0" w:line="240" w:lineRule="auto"/>
              <w:rPr>
                <w:rFonts w:eastAsia="Times New Roman" w:cs="Arial"/>
                <w:szCs w:val="18"/>
                <w:lang w:eastAsia="ar-SA"/>
              </w:rPr>
            </w:pPr>
            <w:proofErr w:type="spellStart"/>
            <w:r w:rsidRPr="00A64B10">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5D837C18" w14:textId="7DF16F85" w:rsidR="00042BA7" w:rsidRPr="00A64B10" w:rsidRDefault="00042BA7" w:rsidP="00042BA7">
            <w:pPr>
              <w:spacing w:after="0" w:line="240" w:lineRule="auto"/>
            </w:pPr>
            <w:hyperlink r:id="rId218" w:history="1">
              <w:r w:rsidRPr="00A64B10">
                <w:rPr>
                  <w:rStyle w:val="Hyperlink"/>
                  <w:rFonts w:cs="Arial"/>
                  <w:color w:val="auto"/>
                </w:rPr>
                <w:t>S1-222039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183C7E56" w14:textId="77777777" w:rsidR="00042BA7" w:rsidRPr="00A64B10" w:rsidRDefault="00042BA7" w:rsidP="00042BA7">
            <w:pPr>
              <w:spacing w:after="0" w:line="240" w:lineRule="auto"/>
            </w:pPr>
            <w:r w:rsidRPr="00A64B10">
              <w:t xml:space="preserve">NTT DOCOMO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63C76602" w14:textId="77777777" w:rsidR="00042BA7" w:rsidRPr="00A64B10" w:rsidRDefault="00042BA7" w:rsidP="00042BA7">
            <w:pPr>
              <w:spacing w:after="0" w:line="240" w:lineRule="auto"/>
            </w:pPr>
            <w:r w:rsidRPr="00A64B10">
              <w:t>New use case of Information access service from public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3A1407A" w14:textId="523C00AB" w:rsidR="00042BA7" w:rsidRPr="00A64B10" w:rsidRDefault="00042BA7" w:rsidP="00042BA7">
            <w:pPr>
              <w:snapToGrid w:val="0"/>
              <w:spacing w:after="0" w:line="240" w:lineRule="auto"/>
              <w:rPr>
                <w:rFonts w:eastAsia="Times New Roman" w:cs="Arial"/>
                <w:szCs w:val="18"/>
                <w:lang w:eastAsia="ar-SA"/>
              </w:rPr>
            </w:pPr>
            <w:r w:rsidRPr="00A64B10">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0C337BCA" w14:textId="5CB42C9B" w:rsidR="00042BA7" w:rsidRPr="00A64B10" w:rsidRDefault="00042BA7" w:rsidP="00042BA7">
            <w:pPr>
              <w:spacing w:after="0" w:line="240" w:lineRule="auto"/>
              <w:rPr>
                <w:rFonts w:eastAsia="Arial Unicode MS" w:cs="Arial"/>
                <w:b/>
                <w:bCs/>
                <w:szCs w:val="18"/>
                <w:lang w:eastAsia="ar-SA"/>
              </w:rPr>
            </w:pPr>
          </w:p>
        </w:tc>
      </w:tr>
      <w:tr w:rsidR="00042BA7" w:rsidRPr="00A75C05" w14:paraId="31275F2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43838724" w14:textId="77777777" w:rsidR="00042BA7" w:rsidRPr="007168AC" w:rsidRDefault="00042BA7" w:rsidP="00042BA7">
            <w:pPr>
              <w:snapToGrid w:val="0"/>
              <w:spacing w:after="0" w:line="240" w:lineRule="auto"/>
              <w:rPr>
                <w:rFonts w:eastAsia="Times New Roman" w:cs="Arial"/>
                <w:szCs w:val="18"/>
                <w:lang w:eastAsia="ar-SA"/>
              </w:rPr>
            </w:pPr>
            <w:proofErr w:type="spellStart"/>
            <w:r w:rsidRPr="007168A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27E45947" w14:textId="5B5E54A7" w:rsidR="00042BA7" w:rsidRPr="007168AC" w:rsidRDefault="00042BA7" w:rsidP="00042BA7">
            <w:pPr>
              <w:spacing w:after="0" w:line="240" w:lineRule="auto"/>
            </w:pPr>
            <w:hyperlink r:id="rId219" w:history="1">
              <w:r w:rsidRPr="00B812AE">
                <w:rPr>
                  <w:rStyle w:val="Hyperlink"/>
                  <w:rFonts w:cs="Arial"/>
                </w:rPr>
                <w:t>S1-222243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7E41D387" w14:textId="77777777" w:rsidR="00042BA7" w:rsidRPr="007168AC" w:rsidRDefault="00042BA7" w:rsidP="00042BA7">
            <w:pPr>
              <w:spacing w:after="0" w:line="240" w:lineRule="auto"/>
            </w:pPr>
            <w:r w:rsidRPr="007168AC">
              <w:t xml:space="preserve">Philips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3E5CE0F9" w14:textId="77777777" w:rsidR="00042BA7" w:rsidRPr="007168AC" w:rsidRDefault="00042BA7" w:rsidP="00042BA7">
            <w:pPr>
              <w:spacing w:after="0" w:line="240" w:lineRule="auto"/>
            </w:pPr>
            <w:r w:rsidRPr="007168AC">
              <w:t>New use case on synchronized predictive avatars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C2F7EE9" w14:textId="4E7AB043" w:rsidR="00042BA7" w:rsidRPr="007168AC" w:rsidRDefault="00042BA7" w:rsidP="00042BA7">
            <w:pPr>
              <w:snapToGrid w:val="0"/>
              <w:spacing w:after="0" w:line="240" w:lineRule="auto"/>
              <w:rPr>
                <w:rFonts w:eastAsia="Times New Roman" w:cs="Arial"/>
                <w:szCs w:val="18"/>
                <w:lang w:eastAsia="ar-SA"/>
              </w:rPr>
            </w:pPr>
            <w:r w:rsidRPr="007168AC">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5246AF1" w14:textId="77777777" w:rsidR="00042BA7" w:rsidRPr="007168AC" w:rsidRDefault="00042BA7" w:rsidP="00042BA7">
            <w:pPr>
              <w:spacing w:after="0" w:line="240" w:lineRule="auto"/>
              <w:rPr>
                <w:rFonts w:eastAsia="Arial Unicode MS" w:cs="Arial"/>
                <w:szCs w:val="18"/>
                <w:lang w:eastAsia="ar-SA"/>
              </w:rPr>
            </w:pPr>
          </w:p>
        </w:tc>
      </w:tr>
      <w:tr w:rsidR="00042BA7" w:rsidRPr="00745D37" w14:paraId="0DE73649" w14:textId="77777777" w:rsidTr="00814999">
        <w:trPr>
          <w:trHeight w:val="141"/>
        </w:trPr>
        <w:tc>
          <w:tcPr>
            <w:tcW w:w="14426" w:type="dxa"/>
            <w:gridSpan w:val="11"/>
            <w:tcBorders>
              <w:bottom w:val="single" w:sz="4" w:space="0" w:color="auto"/>
            </w:tcBorders>
            <w:shd w:val="clear" w:color="auto" w:fill="F2F2F2" w:themeFill="background1" w:themeFillShade="F2"/>
          </w:tcPr>
          <w:p w14:paraId="5EA57E32" w14:textId="1E249702" w:rsidR="00042BA7" w:rsidRPr="00745D37" w:rsidRDefault="00042BA7" w:rsidP="00042BA7">
            <w:pPr>
              <w:pStyle w:val="Heading3"/>
              <w:rPr>
                <w:lang w:val="en-US"/>
              </w:rPr>
            </w:pPr>
            <w:proofErr w:type="spellStart"/>
            <w:r w:rsidRPr="00E93093">
              <w:rPr>
                <w:lang w:val="en-US"/>
              </w:rPr>
              <w:t>FS_Metaverse</w:t>
            </w:r>
            <w:proofErr w:type="spellEnd"/>
            <w:r>
              <w:rPr>
                <w:lang w:val="en-US"/>
              </w:rPr>
              <w:t xml:space="preserve"> Output</w:t>
            </w:r>
          </w:p>
        </w:tc>
      </w:tr>
      <w:tr w:rsidR="00042BA7" w:rsidRPr="00A75C05" w14:paraId="096E3B6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7E6597" w14:textId="080784EE" w:rsidR="00042BA7" w:rsidRPr="00FC380F"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0C19A3" w14:textId="0DF3B900" w:rsidR="00042BA7" w:rsidRDefault="00042BA7" w:rsidP="00042BA7">
            <w:pPr>
              <w:spacing w:after="0" w:line="240" w:lineRule="auto"/>
            </w:pPr>
            <w:r>
              <w:t>S1-222274</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F405C81" w14:textId="7EBD636F" w:rsidR="00042BA7" w:rsidRPr="007168AC" w:rsidRDefault="00042BA7" w:rsidP="00042BA7">
            <w:pPr>
              <w:spacing w:after="0" w:line="240" w:lineRule="auto"/>
            </w:pPr>
            <w:r w:rsidRPr="00887DB6">
              <w:t>Rapporteur (</w:t>
            </w:r>
            <w:r>
              <w:t>Samsung</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32995FC" w14:textId="4EEFC45C" w:rsidR="00042BA7" w:rsidRPr="00CF149E" w:rsidRDefault="00042BA7" w:rsidP="00042BA7">
            <w:pPr>
              <w:spacing w:after="0" w:line="240" w:lineRule="auto"/>
            </w:pPr>
            <w:r w:rsidRPr="00DF403E">
              <w:t>TR 22.856v0.</w:t>
            </w:r>
            <w:r>
              <w:t>2</w:t>
            </w:r>
            <w:r w:rsidRPr="00DF403E">
              <w:t xml:space="preserve">.0 </w:t>
            </w:r>
            <w:r w:rsidRPr="00E93093">
              <w:rPr>
                <w:lang w:val="en-US"/>
              </w:rPr>
              <w:t>Study on Localized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D6BA535" w14:textId="4B54534B"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2896DE3"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1D499F0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55ADD917" w14:textId="2C66388B"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88376F4" w14:textId="77777777" w:rsidTr="00205236">
        <w:trPr>
          <w:trHeight w:val="141"/>
        </w:trPr>
        <w:tc>
          <w:tcPr>
            <w:tcW w:w="14426" w:type="dxa"/>
            <w:gridSpan w:val="11"/>
            <w:tcBorders>
              <w:bottom w:val="single" w:sz="4" w:space="0" w:color="auto"/>
            </w:tcBorders>
            <w:shd w:val="clear" w:color="auto" w:fill="F2F2F2" w:themeFill="background1" w:themeFillShade="F2"/>
          </w:tcPr>
          <w:p w14:paraId="11BF0730" w14:textId="71FEA97B" w:rsidR="00042BA7" w:rsidRPr="00745D37" w:rsidRDefault="00042BA7" w:rsidP="00042BA7">
            <w:pPr>
              <w:pStyle w:val="Heading2"/>
              <w:rPr>
                <w:lang w:val="en-US"/>
              </w:rPr>
            </w:pPr>
            <w:proofErr w:type="spellStart"/>
            <w:r>
              <w:rPr>
                <w:rFonts w:hint="eastAsia"/>
              </w:rPr>
              <w:t>FS_NetShare</w:t>
            </w:r>
            <w:proofErr w:type="spellEnd"/>
            <w:r w:rsidRPr="00745D37">
              <w:rPr>
                <w:lang w:val="en-US"/>
              </w:rPr>
              <w:t xml:space="preserve">: </w:t>
            </w:r>
            <w:r>
              <w:rPr>
                <w:rFonts w:hint="eastAsia"/>
              </w:rPr>
              <w:t>Study on Network Sharing Aspects</w:t>
            </w:r>
            <w:r w:rsidRPr="00745D37">
              <w:rPr>
                <w:lang w:val="en-US"/>
              </w:rPr>
              <w:t xml:space="preserve"> [</w:t>
            </w:r>
            <w:hyperlink r:id="rId220" w:history="1">
              <w:r w:rsidRPr="004F638F">
                <w:rPr>
                  <w:rStyle w:val="Hyperlink"/>
                  <w:lang w:val="en-US"/>
                </w:rPr>
                <w:t>SP-220087</w:t>
              </w:r>
            </w:hyperlink>
            <w:r w:rsidRPr="00745D37">
              <w:rPr>
                <w:lang w:val="en-US"/>
              </w:rPr>
              <w:t>]</w:t>
            </w:r>
          </w:p>
        </w:tc>
      </w:tr>
      <w:tr w:rsidR="00042BA7" w:rsidRPr="00AA7BD2" w14:paraId="5025F686" w14:textId="77777777" w:rsidTr="00B4296B">
        <w:trPr>
          <w:trHeight w:val="141"/>
        </w:trPr>
        <w:tc>
          <w:tcPr>
            <w:tcW w:w="8656" w:type="dxa"/>
            <w:gridSpan w:val="8"/>
            <w:tcBorders>
              <w:bottom w:val="single" w:sz="4" w:space="0" w:color="auto"/>
            </w:tcBorders>
            <w:shd w:val="clear" w:color="auto" w:fill="auto"/>
          </w:tcPr>
          <w:p w14:paraId="7C10AE3A"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042BA7" w:rsidRPr="00702308" w:rsidRDefault="00042BA7" w:rsidP="00042BA7">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Pr>
                <w:lang w:val="en-US"/>
              </w:rPr>
              <w:t>Qun Wei</w:t>
            </w:r>
            <w:r w:rsidRPr="00702308">
              <w:rPr>
                <w:lang w:val="en-US"/>
              </w:rPr>
              <w:t xml:space="preserve"> (</w:t>
            </w:r>
            <w:r>
              <w:t>China Unicom)</w:t>
            </w:r>
          </w:p>
          <w:p w14:paraId="5B5C6955" w14:textId="616272F9" w:rsidR="00042BA7" w:rsidRDefault="00042BA7" w:rsidP="00042BA7">
            <w:pPr>
              <w:suppressAutoHyphens/>
              <w:spacing w:after="0" w:line="240" w:lineRule="auto"/>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r w:rsidRPr="00AD5AB6">
              <w:t>TR 22.851</w:t>
            </w:r>
          </w:p>
          <w:p w14:paraId="73ECC9A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FF542F6" w14:textId="5E00D000"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2DAC0DD3"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C9B128C" w14:textId="77777777"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103205279"/>
            <w:bookmarkStart w:id="109" w:name="_Hlk112273155"/>
            <w:r>
              <w:rPr>
                <w:rFonts w:eastAsia="Arial Unicode MS" w:cs="Arial"/>
                <w:szCs w:val="18"/>
                <w:lang w:eastAsia="ar-SA"/>
              </w:rPr>
              <w:t>Greg Schumacher</w:t>
            </w:r>
            <w:bookmarkEnd w:id="108"/>
          </w:p>
          <w:bookmarkEnd w:id="109"/>
          <w:p w14:paraId="242355DC" w14:textId="2BD1E25C"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FE21AAB" w14:textId="7AA199F5"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5853B782" w14:textId="77777777" w:rsidTr="00480CA2">
        <w:trPr>
          <w:trHeight w:val="250"/>
        </w:trPr>
        <w:tc>
          <w:tcPr>
            <w:tcW w:w="14426" w:type="dxa"/>
            <w:gridSpan w:val="11"/>
            <w:tcBorders>
              <w:bottom w:val="single" w:sz="4" w:space="0" w:color="auto"/>
            </w:tcBorders>
            <w:shd w:val="clear" w:color="auto" w:fill="F2F2F2"/>
          </w:tcPr>
          <w:p w14:paraId="398C5989" w14:textId="77777777" w:rsidR="00042BA7" w:rsidRPr="006E6FF4" w:rsidRDefault="00042BA7" w:rsidP="00042BA7">
            <w:pPr>
              <w:pStyle w:val="Heading8"/>
              <w:jc w:val="left"/>
            </w:pPr>
            <w:r>
              <w:rPr>
                <w:color w:val="1F497D" w:themeColor="text2"/>
                <w:sz w:val="18"/>
                <w:szCs w:val="22"/>
              </w:rPr>
              <w:t>General</w:t>
            </w:r>
          </w:p>
        </w:tc>
      </w:tr>
      <w:tr w:rsidR="00042BA7" w:rsidRPr="00A75C05" w14:paraId="544CBDCD" w14:textId="77777777" w:rsidTr="00F24977">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345A6C4" w14:textId="77777777"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421B75F6" w14:textId="60A87801" w:rsidR="00042BA7" w:rsidRPr="00480CA2" w:rsidRDefault="00042BA7" w:rsidP="00042BA7">
            <w:pPr>
              <w:spacing w:after="0" w:line="240" w:lineRule="auto"/>
            </w:pPr>
            <w:hyperlink r:id="rId221" w:history="1">
              <w:r w:rsidRPr="00480CA2">
                <w:rPr>
                  <w:rStyle w:val="Hyperlink"/>
                  <w:rFonts w:cs="Arial"/>
                  <w:color w:val="auto"/>
                </w:rPr>
                <w:t>S1-222082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289372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515DCBC" w14:textId="77777777" w:rsidR="00042BA7" w:rsidRPr="00480CA2" w:rsidRDefault="00042BA7" w:rsidP="00042BA7">
            <w:pPr>
              <w:spacing w:after="0" w:line="240" w:lineRule="auto"/>
            </w:pPr>
            <w:proofErr w:type="spellStart"/>
            <w:r w:rsidRPr="00480CA2">
              <w:t>pCR</w:t>
            </w:r>
            <w:proofErr w:type="spellEnd"/>
            <w:r w:rsidRPr="00480CA2">
              <w:t xml:space="preserve"> on NetShare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2C20505" w14:textId="7EB13A31"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358BF3" w14:textId="77777777" w:rsidR="00042BA7" w:rsidRPr="00480CA2" w:rsidRDefault="00042BA7" w:rsidP="00042BA7">
            <w:pPr>
              <w:spacing w:after="0" w:line="240" w:lineRule="auto"/>
              <w:rPr>
                <w:b/>
                <w:bCs/>
                <w:lang w:val="en-US"/>
              </w:rPr>
            </w:pPr>
            <w:r w:rsidRPr="00480CA2">
              <w:rPr>
                <w:b/>
                <w:bCs/>
                <w:lang w:val="en-US"/>
              </w:rPr>
              <w:t>e-Thread: [SA1#99e, FS_NetShare_1]</w:t>
            </w:r>
          </w:p>
          <w:p w14:paraId="284759CC" w14:textId="007BB09C" w:rsidR="00042BA7" w:rsidRPr="00480CA2" w:rsidRDefault="00042BA7" w:rsidP="00042BA7">
            <w:pPr>
              <w:spacing w:after="0" w:line="240" w:lineRule="auto"/>
              <w:rPr>
                <w:lang w:val="en-US"/>
              </w:rPr>
            </w:pPr>
            <w:r w:rsidRPr="00480CA2">
              <w:rPr>
                <w:lang w:val="en-US"/>
              </w:rPr>
              <w:t>2082r2 agreed</w:t>
            </w:r>
          </w:p>
        </w:tc>
      </w:tr>
      <w:tr w:rsidR="00042BA7" w:rsidRPr="00B04844" w14:paraId="6D6558A0" w14:textId="77777777" w:rsidTr="00231C7B">
        <w:trPr>
          <w:trHeight w:val="250"/>
        </w:trPr>
        <w:tc>
          <w:tcPr>
            <w:tcW w:w="14426" w:type="dxa"/>
            <w:gridSpan w:val="11"/>
            <w:shd w:val="clear" w:color="auto" w:fill="F2F2F2"/>
          </w:tcPr>
          <w:p w14:paraId="3C42E559" w14:textId="77777777" w:rsidR="00042BA7" w:rsidRPr="006E6FF4" w:rsidRDefault="00042BA7" w:rsidP="00042BA7">
            <w:pPr>
              <w:pStyle w:val="Heading8"/>
              <w:jc w:val="left"/>
            </w:pPr>
            <w:r>
              <w:rPr>
                <w:color w:val="1F497D" w:themeColor="text2"/>
                <w:sz w:val="18"/>
                <w:szCs w:val="22"/>
              </w:rPr>
              <w:t>Use Cases Update</w:t>
            </w:r>
          </w:p>
        </w:tc>
      </w:tr>
      <w:tr w:rsidR="00042BA7" w:rsidRPr="00A75C05" w14:paraId="68BC95A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CD9EDF8" w14:textId="6B970896"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8B25FF" w14:textId="1B454ED3" w:rsidR="00042BA7" w:rsidRPr="00A75C05" w:rsidRDefault="00042BA7" w:rsidP="00042BA7">
            <w:pPr>
              <w:spacing w:after="0" w:line="240" w:lineRule="auto"/>
            </w:pPr>
            <w:hyperlink r:id="rId222" w:history="1">
              <w:r w:rsidRPr="00D0241C">
                <w:rPr>
                  <w:rStyle w:val="Hyperlink"/>
                  <w:rFonts w:cs="Arial"/>
                </w:rPr>
                <w:t>S1-222018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3D9ED8" w14:textId="77777777" w:rsidR="00042BA7" w:rsidRPr="00A75C05" w:rsidRDefault="00042BA7" w:rsidP="00042BA7">
            <w:pPr>
              <w:spacing w:after="0" w:line="240" w:lineRule="auto"/>
            </w:pPr>
            <w:r w:rsidRPr="00CB59B6">
              <w:t xml:space="preserve">ZTE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F03C44B" w14:textId="77777777" w:rsidR="00042BA7" w:rsidRPr="00A75C05" w:rsidRDefault="00042BA7" w:rsidP="00042BA7">
            <w:pPr>
              <w:spacing w:after="0" w:line="240" w:lineRule="auto"/>
            </w:pPr>
            <w:r w:rsidRPr="00CB59B6">
              <w:t>New Requirements to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E8E6CF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F6A249" w14:textId="2DDF6268" w:rsidR="00042BA7" w:rsidRPr="00A75C05" w:rsidRDefault="00042BA7" w:rsidP="00042BA7">
            <w:pPr>
              <w:spacing w:after="0" w:line="240" w:lineRule="auto"/>
              <w:rPr>
                <w:rFonts w:eastAsia="Arial Unicode MS" w:cs="Arial"/>
                <w:szCs w:val="18"/>
                <w:lang w:eastAsia="ar-SA"/>
              </w:rPr>
            </w:pPr>
            <w:r w:rsidRPr="00B724DB">
              <w:rPr>
                <w:b/>
                <w:bCs/>
                <w:lang w:val="en-US"/>
              </w:rPr>
              <w:t>e-Thread: [SA1#9</w:t>
            </w:r>
            <w:r>
              <w:rPr>
                <w:b/>
                <w:bCs/>
                <w:lang w:val="en-US"/>
              </w:rPr>
              <w:t>9</w:t>
            </w:r>
            <w:r w:rsidRPr="00B724DB">
              <w:rPr>
                <w:b/>
                <w:bCs/>
                <w:lang w:val="en-US"/>
              </w:rPr>
              <w:t>e, FS_NetShare</w:t>
            </w:r>
            <w:r>
              <w:rPr>
                <w:b/>
                <w:bCs/>
                <w:lang w:val="en-US"/>
              </w:rPr>
              <w:t>_2]</w:t>
            </w:r>
          </w:p>
        </w:tc>
      </w:tr>
      <w:tr w:rsidR="00042BA7" w:rsidRPr="00B04844" w14:paraId="23B29A07" w14:textId="77777777" w:rsidTr="00231C7B">
        <w:trPr>
          <w:trHeight w:val="250"/>
        </w:trPr>
        <w:tc>
          <w:tcPr>
            <w:tcW w:w="14426" w:type="dxa"/>
            <w:gridSpan w:val="11"/>
            <w:shd w:val="clear" w:color="auto" w:fill="F2F2F2"/>
          </w:tcPr>
          <w:p w14:paraId="56480347" w14:textId="77777777" w:rsidR="00042BA7" w:rsidRPr="006E6FF4" w:rsidRDefault="00042BA7" w:rsidP="00042BA7">
            <w:pPr>
              <w:pStyle w:val="Heading8"/>
              <w:jc w:val="left"/>
            </w:pPr>
            <w:r>
              <w:rPr>
                <w:color w:val="1F497D" w:themeColor="text2"/>
                <w:sz w:val="18"/>
                <w:szCs w:val="22"/>
              </w:rPr>
              <w:t>New Use Cases</w:t>
            </w:r>
          </w:p>
        </w:tc>
      </w:tr>
      <w:tr w:rsidR="00042BA7" w:rsidRPr="00A75C05" w14:paraId="1596FF09"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721C8C9" w14:textId="5D2A2D6B"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620A62E" w14:textId="6682E7F7" w:rsidR="00042BA7" w:rsidRPr="00A75C05" w:rsidRDefault="00042BA7" w:rsidP="00042BA7">
            <w:pPr>
              <w:spacing w:after="0" w:line="240" w:lineRule="auto"/>
            </w:pPr>
            <w:hyperlink r:id="rId223" w:history="1">
              <w:r w:rsidRPr="00D0241C">
                <w:rPr>
                  <w:rStyle w:val="Hyperlink"/>
                  <w:rFonts w:cs="Arial"/>
                </w:rPr>
                <w:t>S1-222020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940068" w14:textId="79044D65" w:rsidR="00042BA7" w:rsidRPr="00A75C05" w:rsidRDefault="00042BA7" w:rsidP="00042BA7">
            <w:pPr>
              <w:spacing w:after="0" w:line="240" w:lineRule="auto"/>
            </w:pPr>
            <w:r w:rsidRPr="00CB59B6">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1E0A3D9" w14:textId="2FC78E74" w:rsidR="00042BA7" w:rsidRPr="00A75C05" w:rsidRDefault="00042BA7" w:rsidP="00042BA7">
            <w:pPr>
              <w:spacing w:after="0" w:line="240" w:lineRule="auto"/>
            </w:pPr>
            <w:r w:rsidRPr="00CB59B6">
              <w:t>Pseudo-CR on use case of flexibility and security for non-N2  sharing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FA7E4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CBE181" w14:textId="1E2DE472" w:rsidR="00042BA7" w:rsidRPr="00A75C05" w:rsidRDefault="00042BA7" w:rsidP="00042BA7">
            <w:pPr>
              <w:spacing w:after="0" w:line="240" w:lineRule="auto"/>
              <w:rPr>
                <w:rFonts w:eastAsia="Arial Unicode MS" w:cs="Arial"/>
                <w:szCs w:val="18"/>
                <w:lang w:eastAsia="ar-SA"/>
              </w:rPr>
            </w:pPr>
            <w:r w:rsidRPr="006A73AE">
              <w:rPr>
                <w:b/>
                <w:bCs/>
                <w:lang w:val="en-US"/>
              </w:rPr>
              <w:t>e-Thread: [SA1#99e, FS_NetShare_</w:t>
            </w:r>
            <w:r>
              <w:rPr>
                <w:b/>
                <w:bCs/>
                <w:lang w:val="en-US"/>
              </w:rPr>
              <w:t>3]</w:t>
            </w:r>
          </w:p>
        </w:tc>
      </w:tr>
      <w:tr w:rsidR="00042BA7" w:rsidRPr="00A75C05" w14:paraId="4A72F14E" w14:textId="77777777" w:rsidTr="008324E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05DA5556" w14:textId="361D3917" w:rsidR="00042BA7" w:rsidRPr="008324E9" w:rsidRDefault="00042BA7" w:rsidP="00042BA7">
            <w:pPr>
              <w:snapToGrid w:val="0"/>
              <w:spacing w:after="0" w:line="240" w:lineRule="auto"/>
              <w:rPr>
                <w:rFonts w:eastAsia="Times New Roman" w:cs="Arial"/>
                <w:szCs w:val="18"/>
                <w:lang w:eastAsia="ar-SA"/>
              </w:rPr>
            </w:pPr>
            <w:proofErr w:type="spellStart"/>
            <w:r w:rsidRPr="008324E9">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4087878" w14:textId="0D1FD848" w:rsidR="00042BA7" w:rsidRPr="008324E9" w:rsidRDefault="00042BA7" w:rsidP="00042BA7">
            <w:pPr>
              <w:spacing w:after="0" w:line="240" w:lineRule="auto"/>
            </w:pPr>
            <w:hyperlink r:id="rId224" w:history="1">
              <w:r w:rsidRPr="008324E9">
                <w:rPr>
                  <w:rStyle w:val="Hyperlink"/>
                  <w:rFonts w:cs="Arial"/>
                  <w:color w:val="auto"/>
                </w:rPr>
                <w:t>S1-222021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74025E38" w14:textId="4CB3E42E" w:rsidR="00042BA7" w:rsidRPr="008324E9" w:rsidRDefault="00042BA7" w:rsidP="00042BA7">
            <w:pPr>
              <w:spacing w:after="0" w:line="240" w:lineRule="auto"/>
            </w:pPr>
            <w:r w:rsidRPr="008324E9">
              <w:t xml:space="preserve">one2many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9E58740" w14:textId="15B0B330" w:rsidR="00042BA7" w:rsidRPr="008324E9" w:rsidRDefault="00042BA7" w:rsidP="00042BA7">
            <w:pPr>
              <w:spacing w:after="0" w:line="240" w:lineRule="auto"/>
            </w:pPr>
            <w:r w:rsidRPr="008324E9">
              <w:t>Use Case for missed PWS message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82744D" w14:textId="3E3E9B05" w:rsidR="00042BA7" w:rsidRPr="008324E9" w:rsidRDefault="00042BA7" w:rsidP="00042BA7">
            <w:pPr>
              <w:snapToGrid w:val="0"/>
              <w:spacing w:after="0" w:line="240" w:lineRule="auto"/>
              <w:rPr>
                <w:rFonts w:eastAsia="Times New Roman" w:cs="Arial"/>
                <w:szCs w:val="18"/>
                <w:lang w:eastAsia="ar-SA"/>
              </w:rPr>
            </w:pPr>
            <w:r w:rsidRPr="008324E9">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48B45D7A" w14:textId="2C941D97" w:rsidR="00042BA7" w:rsidRPr="008324E9" w:rsidRDefault="00042BA7" w:rsidP="00042BA7">
            <w:pPr>
              <w:spacing w:after="0" w:line="240" w:lineRule="auto"/>
              <w:rPr>
                <w:rFonts w:eastAsia="Arial Unicode MS" w:cs="Arial"/>
                <w:szCs w:val="18"/>
                <w:lang w:eastAsia="ar-SA"/>
              </w:rPr>
            </w:pPr>
            <w:r w:rsidRPr="008324E9">
              <w:rPr>
                <w:b/>
                <w:bCs/>
                <w:lang w:val="en-US"/>
              </w:rPr>
              <w:t>e-Thread: [SA1#99e, FS_NetShare_4]</w:t>
            </w:r>
          </w:p>
        </w:tc>
      </w:tr>
      <w:tr w:rsidR="00042BA7" w:rsidRPr="00A75C05" w14:paraId="1A484FF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C748277" w14:textId="1A23EB51"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BDDCA2" w14:textId="79437BF4" w:rsidR="00042BA7" w:rsidRPr="00A75C05" w:rsidRDefault="00042BA7" w:rsidP="00042BA7">
            <w:pPr>
              <w:spacing w:after="0" w:line="240" w:lineRule="auto"/>
            </w:pPr>
            <w:hyperlink r:id="rId225" w:history="1">
              <w:r w:rsidRPr="00D0241C">
                <w:rPr>
                  <w:rStyle w:val="Hyperlink"/>
                  <w:rFonts w:cs="Arial"/>
                </w:rPr>
                <w:t>S1-222024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AC5FEAD" w14:textId="09759819" w:rsidR="00042BA7" w:rsidRPr="00A75C05" w:rsidRDefault="00042BA7" w:rsidP="00042BA7">
            <w:pPr>
              <w:spacing w:after="0" w:line="240" w:lineRule="auto"/>
            </w:pPr>
            <w:r w:rsidRPr="00CB59B6">
              <w:t xml:space="preserve">China Telecom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C82C27" w14:textId="36D6F102" w:rsidR="00042BA7" w:rsidRPr="00A75C05" w:rsidRDefault="00042BA7" w:rsidP="00042BA7">
            <w:pPr>
              <w:spacing w:after="0" w:line="240" w:lineRule="auto"/>
            </w:pPr>
            <w:r w:rsidRPr="00CB59B6">
              <w:t>Pseudo-CR on International Roaming Based on Network Sharing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252D74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F1A2D4B" w14:textId="633B3E4B" w:rsidR="00042BA7" w:rsidRPr="00A75C05" w:rsidRDefault="00042BA7" w:rsidP="00042BA7">
            <w:pPr>
              <w:spacing w:after="0" w:line="240" w:lineRule="auto"/>
              <w:rPr>
                <w:rFonts w:eastAsia="Arial Unicode MS" w:cs="Arial"/>
                <w:szCs w:val="18"/>
                <w:lang w:eastAsia="ar-SA"/>
              </w:rPr>
            </w:pPr>
            <w:r w:rsidRPr="006A73AE">
              <w:rPr>
                <w:b/>
                <w:bCs/>
                <w:lang w:val="en-US"/>
              </w:rPr>
              <w:t>e-Thread: [SA1#99e, FS_NetShare_</w:t>
            </w:r>
            <w:r>
              <w:rPr>
                <w:b/>
                <w:bCs/>
                <w:lang w:val="en-US"/>
              </w:rPr>
              <w:t>5]</w:t>
            </w:r>
          </w:p>
        </w:tc>
      </w:tr>
      <w:tr w:rsidR="00042BA7" w:rsidRPr="00A75C05" w14:paraId="00DE045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4336134" w14:textId="6F075299"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224BAFD" w14:textId="4ADD84FF" w:rsidR="00042BA7" w:rsidRPr="00A75C05" w:rsidRDefault="00042BA7" w:rsidP="00042BA7">
            <w:pPr>
              <w:spacing w:after="0" w:line="240" w:lineRule="auto"/>
            </w:pPr>
            <w:hyperlink r:id="rId226" w:history="1">
              <w:r w:rsidRPr="00D0241C">
                <w:rPr>
                  <w:rStyle w:val="Hyperlink"/>
                  <w:rFonts w:cs="Arial"/>
                </w:rPr>
                <w:t>S1-222048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6267778" w14:textId="0F6D0E82"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CC1FE39" w14:textId="6EE8B8E2" w:rsidR="00042BA7" w:rsidRPr="00A75C05" w:rsidRDefault="00042BA7" w:rsidP="00042BA7">
            <w:pPr>
              <w:spacing w:after="0" w:line="240" w:lineRule="auto"/>
            </w:pPr>
            <w:r w:rsidRPr="00CB59B6">
              <w:t>Pseudo-CR on use case of mobility scenarios and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942C36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14FE3AB" w14:textId="72D1B728" w:rsidR="00042BA7" w:rsidRPr="00A75C05" w:rsidRDefault="00042BA7" w:rsidP="00042BA7">
            <w:pPr>
              <w:spacing w:after="0" w:line="240" w:lineRule="auto"/>
              <w:rPr>
                <w:rFonts w:eastAsia="Arial Unicode MS" w:cs="Arial"/>
                <w:szCs w:val="18"/>
                <w:lang w:eastAsia="ar-SA"/>
              </w:rPr>
            </w:pPr>
            <w:r w:rsidRPr="006A73AE">
              <w:rPr>
                <w:b/>
                <w:bCs/>
                <w:lang w:val="en-US"/>
              </w:rPr>
              <w:t>e-Thread: [SA1#99e, FS_NetShare_</w:t>
            </w:r>
            <w:r>
              <w:rPr>
                <w:b/>
                <w:bCs/>
                <w:lang w:val="en-US"/>
              </w:rPr>
              <w:t>6]</w:t>
            </w:r>
          </w:p>
        </w:tc>
      </w:tr>
      <w:tr w:rsidR="00042BA7" w:rsidRPr="00A75C05" w14:paraId="6F88052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17D9D1F" w14:textId="06F89F10" w:rsidR="00042BA7" w:rsidRPr="00A75C05" w:rsidRDefault="00042BA7" w:rsidP="00042BA7">
            <w:pPr>
              <w:snapToGrid w:val="0"/>
              <w:spacing w:after="0" w:line="240" w:lineRule="auto"/>
              <w:rPr>
                <w:rFonts w:eastAsia="Times New Roman" w:cs="Arial"/>
                <w:szCs w:val="18"/>
                <w:lang w:eastAsia="ar-SA"/>
              </w:rPr>
            </w:pPr>
            <w:proofErr w:type="spellStart"/>
            <w:r w:rsidRPr="00823EA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B0175BE" w14:textId="00211C4C" w:rsidR="00042BA7" w:rsidRPr="00A75C05" w:rsidRDefault="00042BA7" w:rsidP="00042BA7">
            <w:pPr>
              <w:spacing w:after="0" w:line="240" w:lineRule="auto"/>
            </w:pPr>
            <w:hyperlink r:id="rId227" w:history="1">
              <w:r w:rsidRPr="00D0241C">
                <w:rPr>
                  <w:rStyle w:val="Hyperlink"/>
                  <w:rFonts w:cs="Arial"/>
                </w:rPr>
                <w:t>S1-222049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20EDECD" w14:textId="65D24167" w:rsidR="00042BA7" w:rsidRPr="00A75C05" w:rsidRDefault="00042BA7" w:rsidP="00042BA7">
            <w:pPr>
              <w:spacing w:after="0" w:line="240" w:lineRule="auto"/>
            </w:pPr>
            <w:r w:rsidRPr="00CB59B6">
              <w:t>China Unicom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F864413" w14:textId="7109AA2A" w:rsidR="00042BA7" w:rsidRPr="00A75C05" w:rsidRDefault="00042BA7" w:rsidP="00042BA7">
            <w:pPr>
              <w:spacing w:after="0" w:line="240" w:lineRule="auto"/>
            </w:pPr>
            <w:r w:rsidRPr="00CB59B6">
              <w:t>Pseudo-CR on Use Case of Service Continuity and QoS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CEE726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2A8C486" w14:textId="726C79A8" w:rsidR="00042BA7" w:rsidRPr="00A75C05" w:rsidRDefault="00042BA7" w:rsidP="00042BA7">
            <w:pPr>
              <w:spacing w:after="0" w:line="240" w:lineRule="auto"/>
              <w:rPr>
                <w:rFonts w:eastAsia="Arial Unicode MS" w:cs="Arial"/>
                <w:szCs w:val="18"/>
                <w:lang w:eastAsia="ar-SA"/>
              </w:rPr>
            </w:pPr>
            <w:r w:rsidRPr="006A73AE">
              <w:rPr>
                <w:b/>
                <w:bCs/>
                <w:lang w:val="en-US"/>
              </w:rPr>
              <w:t>e-Thread: [SA1#99e, FS_NetShare_</w:t>
            </w:r>
            <w:r>
              <w:rPr>
                <w:b/>
                <w:bCs/>
                <w:lang w:val="en-US"/>
              </w:rPr>
              <w:t>7]</w:t>
            </w:r>
          </w:p>
        </w:tc>
      </w:tr>
      <w:tr w:rsidR="00042BA7" w:rsidRPr="00745D37" w14:paraId="1DC9082E" w14:textId="77777777" w:rsidTr="00814999">
        <w:trPr>
          <w:trHeight w:val="141"/>
        </w:trPr>
        <w:tc>
          <w:tcPr>
            <w:tcW w:w="14426" w:type="dxa"/>
            <w:gridSpan w:val="11"/>
            <w:tcBorders>
              <w:bottom w:val="single" w:sz="4" w:space="0" w:color="auto"/>
            </w:tcBorders>
            <w:shd w:val="clear" w:color="auto" w:fill="F2F2F2" w:themeFill="background1" w:themeFillShade="F2"/>
          </w:tcPr>
          <w:p w14:paraId="143058BD" w14:textId="576FF9F0" w:rsidR="00042BA7" w:rsidRPr="00745D37" w:rsidRDefault="00042BA7" w:rsidP="00042BA7">
            <w:pPr>
              <w:pStyle w:val="Heading3"/>
              <w:rPr>
                <w:lang w:val="en-US"/>
              </w:rPr>
            </w:pPr>
            <w:proofErr w:type="spellStart"/>
            <w:r>
              <w:rPr>
                <w:rFonts w:hint="eastAsia"/>
              </w:rPr>
              <w:t>FS_NetShare</w:t>
            </w:r>
            <w:proofErr w:type="spellEnd"/>
            <w:r>
              <w:t xml:space="preserve"> Output</w:t>
            </w:r>
          </w:p>
        </w:tc>
      </w:tr>
      <w:tr w:rsidR="00042BA7" w:rsidRPr="00A75C05" w14:paraId="548865E6"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720BA8F" w14:textId="67D21CC2"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A1B05A" w14:textId="6655F007" w:rsidR="00042BA7" w:rsidRPr="00A75C05" w:rsidRDefault="00042BA7" w:rsidP="00042BA7">
            <w:pPr>
              <w:spacing w:after="0" w:line="240" w:lineRule="auto"/>
            </w:pPr>
            <w:r>
              <w:rPr>
                <w:rFonts w:cs="Arial"/>
              </w:rPr>
              <w:t>S1-222275</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EF75393" w14:textId="71DD7B18" w:rsidR="00042BA7" w:rsidRPr="00A75C05" w:rsidRDefault="00042BA7" w:rsidP="00042BA7">
            <w:pPr>
              <w:spacing w:after="0" w:line="240" w:lineRule="auto"/>
            </w:pPr>
            <w:r w:rsidRPr="00887DB6">
              <w:t>Rapporteur (</w:t>
            </w:r>
            <w:r>
              <w:t>China Unicom</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14DF0F1" w14:textId="60C39C69" w:rsidR="00042BA7" w:rsidRPr="00A75C05" w:rsidRDefault="00042BA7" w:rsidP="00042BA7">
            <w:pPr>
              <w:spacing w:after="0" w:line="240" w:lineRule="auto"/>
            </w:pPr>
            <w:r w:rsidRPr="00DF403E">
              <w:t>TR 22.851v0.</w:t>
            </w:r>
            <w:r>
              <w:t>2</w:t>
            </w:r>
            <w:r w:rsidRPr="00DF403E">
              <w:t xml:space="preserve">.0 </w:t>
            </w:r>
            <w:r>
              <w:rPr>
                <w:rFonts w:hint="eastAsia"/>
              </w:rPr>
              <w:t>Study on Network Sharing Aspects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6210C6A" w14:textId="7D0C345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71D6301"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5D6BD4BC"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6CE6278E" w14:textId="0CCD130E"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A21C19B" w14:textId="77777777" w:rsidTr="00205236">
        <w:trPr>
          <w:trHeight w:val="141"/>
        </w:trPr>
        <w:tc>
          <w:tcPr>
            <w:tcW w:w="14426" w:type="dxa"/>
            <w:gridSpan w:val="11"/>
            <w:tcBorders>
              <w:bottom w:val="single" w:sz="4" w:space="0" w:color="auto"/>
            </w:tcBorders>
            <w:shd w:val="clear" w:color="auto" w:fill="F2F2F2" w:themeFill="background1" w:themeFillShade="F2"/>
          </w:tcPr>
          <w:p w14:paraId="5B6F5BCD" w14:textId="6A512BF9" w:rsidR="00042BA7" w:rsidRPr="00745D37" w:rsidRDefault="00042BA7" w:rsidP="00042BA7">
            <w:pPr>
              <w:pStyle w:val="Heading2"/>
              <w:rPr>
                <w:lang w:val="en-US"/>
              </w:rPr>
            </w:pPr>
            <w:r>
              <w:lastRenderedPageBreak/>
              <w:t>FS_FRMCS_Ph5</w:t>
            </w:r>
            <w:r w:rsidRPr="00745D37">
              <w:rPr>
                <w:lang w:val="en-US"/>
              </w:rPr>
              <w:t>:</w:t>
            </w:r>
            <w:r>
              <w:t xml:space="preserve"> Study on FRMCS Phase 5</w:t>
            </w:r>
            <w:r w:rsidRPr="00745D37">
              <w:rPr>
                <w:lang w:val="en-US"/>
              </w:rPr>
              <w:t xml:space="preserve"> [</w:t>
            </w:r>
            <w:hyperlink r:id="rId228" w:history="1">
              <w:r w:rsidRPr="004F638F">
                <w:rPr>
                  <w:rStyle w:val="Hyperlink"/>
                  <w:lang w:val="en-US"/>
                </w:rPr>
                <w:t>SP-220088</w:t>
              </w:r>
            </w:hyperlink>
            <w:r w:rsidRPr="00745D37">
              <w:rPr>
                <w:lang w:val="en-US"/>
              </w:rPr>
              <w:t>]</w:t>
            </w:r>
          </w:p>
        </w:tc>
      </w:tr>
      <w:tr w:rsidR="00042BA7" w:rsidRPr="00AA7BD2" w14:paraId="37E8E6AC" w14:textId="77777777" w:rsidTr="0007368B">
        <w:trPr>
          <w:trHeight w:val="141"/>
        </w:trPr>
        <w:tc>
          <w:tcPr>
            <w:tcW w:w="8656" w:type="dxa"/>
            <w:gridSpan w:val="8"/>
            <w:tcBorders>
              <w:bottom w:val="single" w:sz="4" w:space="0" w:color="auto"/>
            </w:tcBorders>
            <w:shd w:val="clear" w:color="auto" w:fill="auto"/>
          </w:tcPr>
          <w:p w14:paraId="2146E98F"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042BA7" w:rsidRPr="00702308" w:rsidRDefault="00042BA7" w:rsidP="00042BA7">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t xml:space="preserve">Guillaume </w:t>
            </w:r>
            <w:proofErr w:type="spellStart"/>
            <w:r>
              <w:t>Gach</w:t>
            </w:r>
            <w:proofErr w:type="spellEnd"/>
            <w:r w:rsidRPr="00702308">
              <w:rPr>
                <w:lang w:val="en-US"/>
              </w:rPr>
              <w:t xml:space="preserve"> (</w:t>
            </w:r>
            <w:r>
              <w:t>UIC)</w:t>
            </w:r>
          </w:p>
          <w:p w14:paraId="0E0D0965" w14:textId="77777777" w:rsidR="00042BA7" w:rsidRDefault="00042BA7" w:rsidP="00042BA7">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29" w:history="1">
              <w:r w:rsidRPr="00306BCE">
                <w:rPr>
                  <w:rStyle w:val="Hyperlink"/>
                  <w:rFonts w:eastAsia="Arial Unicode MS" w:cs="Arial"/>
                  <w:szCs w:val="18"/>
                  <w:lang w:val="fr-FR" w:eastAsia="ar-SA"/>
                </w:rPr>
                <w:t>TR22.989v18.4.0</w:t>
              </w:r>
            </w:hyperlink>
          </w:p>
          <w:p w14:paraId="252E1B9E"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E139A85" w14:textId="74E65184" w:rsidR="00042BA7" w:rsidRDefault="00042BA7" w:rsidP="00042BA7">
            <w:pPr>
              <w:suppressAutoHyphens/>
              <w:spacing w:after="0" w:line="240" w:lineRule="auto"/>
              <w:rPr>
                <w:rStyle w:val="Hyperlink"/>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6947858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7DA10D6" w14:textId="0F6215B4" w:rsidR="00042BA7"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03C4D390" w14:textId="03587E3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61828FB" w14:textId="5523732D"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A75C05" w14:paraId="3DF3E9B1"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015D558" w14:textId="246D917E"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0A64A84" w14:textId="71B6FFCA" w:rsidR="00042BA7" w:rsidRPr="0007368B" w:rsidRDefault="00042BA7" w:rsidP="00042BA7">
            <w:pPr>
              <w:spacing w:after="0" w:line="240" w:lineRule="auto"/>
            </w:pPr>
            <w:hyperlink r:id="rId230" w:history="1">
              <w:r w:rsidRPr="0007368B">
                <w:rPr>
                  <w:rStyle w:val="Hyperlink"/>
                  <w:rFonts w:cs="Arial"/>
                  <w:color w:val="auto"/>
                </w:rPr>
                <w:t>S1-222129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7685709C" w14:textId="6F65AFEF" w:rsidR="00042BA7" w:rsidRPr="0007368B" w:rsidRDefault="00042BA7" w:rsidP="00042BA7">
            <w:pPr>
              <w:spacing w:after="0" w:line="240" w:lineRule="auto"/>
            </w:pPr>
            <w:r w:rsidRPr="0007368B">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83DF586" w14:textId="0FCD8B24" w:rsidR="00042BA7" w:rsidRPr="0007368B" w:rsidRDefault="00042BA7" w:rsidP="00042BA7">
            <w:pPr>
              <w:spacing w:after="0" w:line="240" w:lineRule="auto"/>
            </w:pPr>
            <w:r w:rsidRPr="0007368B">
              <w:t>22.989 v19.0.0 Enhancement and clean-up of Railway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C010266" w14:textId="77BBEBE6"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AE2EF5A" w14:textId="57672FAA" w:rsidR="00042BA7" w:rsidRPr="0007368B" w:rsidRDefault="00042BA7" w:rsidP="00042BA7">
            <w:pPr>
              <w:spacing w:after="0" w:line="240" w:lineRule="auto"/>
              <w:rPr>
                <w:rFonts w:eastAsia="Arial Unicode MS" w:cs="Arial"/>
                <w:i/>
                <w:szCs w:val="18"/>
                <w:lang w:eastAsia="ar-SA"/>
              </w:rPr>
            </w:pPr>
            <w:r w:rsidRPr="0007368B">
              <w:rPr>
                <w:b/>
                <w:bCs/>
                <w:lang w:val="de-DE"/>
              </w:rPr>
              <w:t>e-Thread: [SA1#99e, FS_FRMCS_Ph5_1]</w:t>
            </w:r>
          </w:p>
          <w:p w14:paraId="6EC342F5" w14:textId="77777777"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0016</w:t>
            </w:r>
            <w:r w:rsidRPr="0007368B">
              <w:rPr>
                <w:rFonts w:eastAsia="Arial Unicode MS" w:cs="Arial"/>
                <w:i/>
                <w:szCs w:val="18"/>
                <w:lang w:eastAsia="ar-SA"/>
              </w:rPr>
              <w:t>R- Cat C</w:t>
            </w:r>
          </w:p>
          <w:p w14:paraId="4DC5F279" w14:textId="5125E184"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2129r</w:t>
            </w:r>
            <w:r>
              <w:rPr>
                <w:rFonts w:eastAsia="Arial Unicode MS" w:cs="Arial"/>
                <w:i/>
                <w:szCs w:val="18"/>
                <w:lang w:eastAsia="ar-SA"/>
              </w:rPr>
              <w:t>4</w:t>
            </w:r>
            <w:r w:rsidRPr="0007368B">
              <w:rPr>
                <w:rFonts w:eastAsia="Arial Unicode MS" w:cs="Arial"/>
                <w:i/>
                <w:szCs w:val="18"/>
                <w:lang w:eastAsia="ar-SA"/>
              </w:rPr>
              <w:t xml:space="preserve"> </w:t>
            </w:r>
            <w:r w:rsidRPr="0007368B">
              <w:t>for approval day</w:t>
            </w:r>
            <w:r>
              <w:t xml:space="preserve"> (minor typos)</w:t>
            </w:r>
          </w:p>
        </w:tc>
      </w:tr>
      <w:tr w:rsidR="00042BA7" w:rsidRPr="00A75C05" w14:paraId="36CD6878"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E261699" w14:textId="337DAA05"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3DA041" w14:textId="619B92E6" w:rsidR="00042BA7" w:rsidRPr="0007368B" w:rsidRDefault="00042BA7" w:rsidP="00042BA7">
            <w:pPr>
              <w:spacing w:after="0" w:line="240" w:lineRule="auto"/>
            </w:pPr>
            <w:hyperlink r:id="rId231" w:history="1">
              <w:r w:rsidRPr="0007368B">
                <w:rPr>
                  <w:rStyle w:val="Hyperlink"/>
                  <w:rFonts w:cs="Arial"/>
                  <w:color w:val="auto"/>
                </w:rPr>
                <w:t>S1-222149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539D20D" w14:textId="504D06BE" w:rsidR="00042BA7" w:rsidRPr="0007368B" w:rsidRDefault="00042BA7" w:rsidP="00042BA7">
            <w:pPr>
              <w:spacing w:after="0" w:line="240" w:lineRule="auto"/>
            </w:pPr>
            <w:r w:rsidRPr="0007368B">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63C20E6" w14:textId="31B5FD3F" w:rsidR="00042BA7" w:rsidRPr="0007368B" w:rsidRDefault="00042BA7" w:rsidP="00042BA7">
            <w:pPr>
              <w:spacing w:after="0" w:line="240" w:lineRule="auto"/>
            </w:pPr>
            <w:r w:rsidRPr="0007368B">
              <w:t>22.989 v19.0.0 Public Train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BC71222" w14:textId="550A263A" w:rsidR="00042BA7" w:rsidRPr="0007368B" w:rsidRDefault="00042BA7" w:rsidP="00042BA7">
            <w:pPr>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487AED2" w14:textId="08521F29" w:rsidR="00042BA7" w:rsidRPr="0007368B" w:rsidRDefault="00042BA7" w:rsidP="00042BA7">
            <w:pPr>
              <w:spacing w:after="0" w:line="240" w:lineRule="auto"/>
              <w:rPr>
                <w:rFonts w:eastAsia="Arial Unicode MS" w:cs="Arial"/>
                <w:i/>
                <w:szCs w:val="18"/>
                <w:lang w:eastAsia="ar-SA"/>
              </w:rPr>
            </w:pPr>
            <w:r w:rsidRPr="0007368B">
              <w:rPr>
                <w:b/>
                <w:bCs/>
                <w:lang w:val="de-DE"/>
              </w:rPr>
              <w:t>e-Thread: [SA1#99e, FS_FRMCS_Ph5_2]</w:t>
            </w:r>
          </w:p>
          <w:p w14:paraId="28D53DC0" w14:textId="77777777"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0017</w:t>
            </w:r>
            <w:r w:rsidRPr="0007368B">
              <w:rPr>
                <w:rFonts w:eastAsia="Arial Unicode MS" w:cs="Arial"/>
                <w:i/>
                <w:szCs w:val="18"/>
                <w:lang w:eastAsia="ar-SA"/>
              </w:rPr>
              <w:t>R- Cat B</w:t>
            </w:r>
          </w:p>
          <w:p w14:paraId="1F0FA8DA" w14:textId="17649243" w:rsidR="00042BA7" w:rsidRPr="0007368B" w:rsidRDefault="00042BA7" w:rsidP="00042BA7">
            <w:pPr>
              <w:spacing w:after="0" w:line="240" w:lineRule="auto"/>
              <w:rPr>
                <w:rFonts w:eastAsia="Arial Unicode MS" w:cs="Arial"/>
                <w:szCs w:val="18"/>
                <w:lang w:eastAsia="ar-SA"/>
              </w:rPr>
            </w:pPr>
            <w:r w:rsidRPr="0007368B">
              <w:rPr>
                <w:rFonts w:eastAsia="Arial Unicode MS" w:cs="Arial"/>
                <w:i/>
                <w:szCs w:val="18"/>
                <w:lang w:eastAsia="ar-SA"/>
              </w:rPr>
              <w:t xml:space="preserve">2149r3 </w:t>
            </w:r>
            <w:r w:rsidRPr="0007368B">
              <w:t>for approval day</w:t>
            </w:r>
          </w:p>
        </w:tc>
      </w:tr>
      <w:tr w:rsidR="00042BA7" w:rsidRPr="00A75C05" w14:paraId="24A2DD32"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F8FB291" w14:textId="771C6C0B"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CR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C22317" w14:textId="5A87A978" w:rsidR="00042BA7" w:rsidRPr="0007368B" w:rsidRDefault="00042BA7" w:rsidP="00042BA7">
            <w:pPr>
              <w:spacing w:after="0" w:line="240" w:lineRule="auto"/>
            </w:pPr>
            <w:hyperlink r:id="rId232" w:history="1">
              <w:r w:rsidRPr="0007368B">
                <w:rPr>
                  <w:rStyle w:val="Hyperlink"/>
                  <w:rFonts w:cs="Arial"/>
                  <w:color w:val="auto"/>
                </w:rPr>
                <w:t>S1-222159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0C90EF5" w14:textId="7E729965" w:rsidR="00042BA7" w:rsidRPr="0007368B" w:rsidRDefault="00042BA7" w:rsidP="00042BA7">
            <w:pPr>
              <w:spacing w:after="0" w:line="240" w:lineRule="auto"/>
            </w:pPr>
            <w:r w:rsidRPr="0007368B">
              <w:t>UIC</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4FB287" w14:textId="7704E628" w:rsidR="00042BA7" w:rsidRPr="0007368B" w:rsidRDefault="00042BA7" w:rsidP="00042BA7">
            <w:pPr>
              <w:spacing w:after="0" w:line="240" w:lineRule="auto"/>
            </w:pPr>
            <w:r w:rsidRPr="0007368B">
              <w:t>22.989 v19.0.0 Railway staff Emergency Communication related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880E9F8" w14:textId="442B15CC"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44A94CB" w14:textId="08FBEAB2" w:rsidR="00042BA7" w:rsidRPr="0007368B" w:rsidRDefault="00042BA7" w:rsidP="00042BA7">
            <w:pPr>
              <w:spacing w:after="0" w:line="240" w:lineRule="auto"/>
              <w:rPr>
                <w:rFonts w:eastAsia="Arial Unicode MS" w:cs="Arial"/>
                <w:i/>
                <w:szCs w:val="18"/>
                <w:lang w:eastAsia="ar-SA"/>
              </w:rPr>
            </w:pPr>
            <w:r w:rsidRPr="0007368B">
              <w:rPr>
                <w:b/>
                <w:bCs/>
                <w:lang w:val="de-DE"/>
              </w:rPr>
              <w:t>e-Thread: [SA1#99e, FS_FRMCS_Ph5_3]</w:t>
            </w:r>
          </w:p>
          <w:p w14:paraId="6056F669" w14:textId="77777777" w:rsidR="00042BA7" w:rsidRPr="0007368B" w:rsidRDefault="00042BA7" w:rsidP="00042BA7">
            <w:pPr>
              <w:spacing w:after="0" w:line="240" w:lineRule="auto"/>
              <w:rPr>
                <w:rFonts w:eastAsia="Arial Unicode MS" w:cs="Arial"/>
                <w:i/>
                <w:szCs w:val="18"/>
                <w:lang w:eastAsia="ar-SA"/>
              </w:rPr>
            </w:pPr>
            <w:r w:rsidRPr="0007368B">
              <w:rPr>
                <w:rFonts w:eastAsia="Arial Unicode MS" w:cs="Arial"/>
                <w:i/>
                <w:szCs w:val="18"/>
                <w:lang w:eastAsia="ar-SA"/>
              </w:rPr>
              <w:t xml:space="preserve">WI </w:t>
            </w:r>
            <w:r w:rsidRPr="0007368B">
              <w:rPr>
                <w:i/>
                <w:noProof/>
              </w:rPr>
              <w:t xml:space="preserve">FS_FRMCS_Ph5 </w:t>
            </w:r>
            <w:r w:rsidRPr="0007368B">
              <w:rPr>
                <w:rFonts w:eastAsia="Arial Unicode MS" w:cs="Arial"/>
                <w:i/>
                <w:szCs w:val="18"/>
                <w:lang w:eastAsia="ar-SA"/>
              </w:rPr>
              <w:t>Rel-19 CR</w:t>
            </w:r>
            <w:r w:rsidRPr="0007368B">
              <w:t>0018</w:t>
            </w:r>
            <w:r w:rsidRPr="0007368B">
              <w:rPr>
                <w:rFonts w:eastAsia="Arial Unicode MS" w:cs="Arial"/>
                <w:i/>
                <w:szCs w:val="18"/>
                <w:lang w:eastAsia="ar-SA"/>
              </w:rPr>
              <w:t>R- Cat B</w:t>
            </w:r>
          </w:p>
          <w:p w14:paraId="249C8B90" w14:textId="48350ACD" w:rsidR="00042BA7" w:rsidRPr="0007368B" w:rsidRDefault="00042BA7" w:rsidP="00042BA7">
            <w:pPr>
              <w:spacing w:after="0" w:line="240" w:lineRule="auto"/>
              <w:rPr>
                <w:rFonts w:eastAsia="Arial Unicode MS" w:cs="Arial"/>
                <w:szCs w:val="18"/>
                <w:lang w:eastAsia="ar-SA"/>
              </w:rPr>
            </w:pPr>
            <w:r w:rsidRPr="0007368B">
              <w:rPr>
                <w:rFonts w:eastAsia="Arial Unicode MS" w:cs="Arial"/>
                <w:i/>
                <w:szCs w:val="18"/>
                <w:lang w:eastAsia="ar-SA"/>
              </w:rPr>
              <w:t xml:space="preserve">2159r3 </w:t>
            </w:r>
            <w:r w:rsidRPr="0007368B">
              <w:t>for approval day</w:t>
            </w:r>
          </w:p>
        </w:tc>
      </w:tr>
      <w:tr w:rsidR="00042BA7" w:rsidRPr="00745D37" w14:paraId="2421C81F" w14:textId="77777777" w:rsidTr="00205236">
        <w:trPr>
          <w:trHeight w:val="141"/>
        </w:trPr>
        <w:tc>
          <w:tcPr>
            <w:tcW w:w="14426" w:type="dxa"/>
            <w:gridSpan w:val="11"/>
            <w:tcBorders>
              <w:bottom w:val="single" w:sz="4" w:space="0" w:color="auto"/>
            </w:tcBorders>
            <w:shd w:val="clear" w:color="auto" w:fill="F2F2F2" w:themeFill="background1" w:themeFillShade="F2"/>
          </w:tcPr>
          <w:p w14:paraId="7CE624E1" w14:textId="462BAE7C" w:rsidR="00042BA7" w:rsidRPr="00745D37" w:rsidRDefault="00042BA7" w:rsidP="00042BA7">
            <w:pPr>
              <w:pStyle w:val="Heading2"/>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233" w:history="1">
              <w:r w:rsidRPr="004F638F">
                <w:rPr>
                  <w:rStyle w:val="Hyperlink"/>
                  <w:lang w:val="en-US"/>
                </w:rPr>
                <w:t>SP-220083</w:t>
              </w:r>
            </w:hyperlink>
            <w:r w:rsidRPr="00745D37">
              <w:rPr>
                <w:lang w:val="en-US"/>
              </w:rPr>
              <w:t>]</w:t>
            </w:r>
          </w:p>
        </w:tc>
      </w:tr>
      <w:tr w:rsidR="00042BA7" w:rsidRPr="00AA7BD2" w14:paraId="54ED0131" w14:textId="77777777" w:rsidTr="00B4296B">
        <w:trPr>
          <w:trHeight w:val="141"/>
        </w:trPr>
        <w:tc>
          <w:tcPr>
            <w:tcW w:w="8656" w:type="dxa"/>
            <w:gridSpan w:val="8"/>
            <w:tcBorders>
              <w:bottom w:val="single" w:sz="4" w:space="0" w:color="auto"/>
            </w:tcBorders>
            <w:shd w:val="clear" w:color="auto" w:fill="auto"/>
          </w:tcPr>
          <w:p w14:paraId="2D9984F8"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042BA7" w:rsidRPr="00DF5A37" w:rsidRDefault="00042BA7" w:rsidP="00042BA7">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41178778"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TR22.876</w:t>
            </w:r>
          </w:p>
          <w:p w14:paraId="61A52566"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28786B89" w14:textId="1798AEA5" w:rsidR="00042BA7" w:rsidRPr="00B16D22"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7B62225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ECCD3A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0" w:name="_Hlk103205606"/>
            <w:r w:rsidRPr="00DF403E">
              <w:rPr>
                <w:rFonts w:eastAsia="Arial Unicode MS" w:cs="Arial"/>
                <w:szCs w:val="18"/>
                <w:lang w:val="de-DE" w:eastAsia="ar-SA"/>
              </w:rPr>
              <w:t>Erik Guttman</w:t>
            </w:r>
            <w:bookmarkEnd w:id="110"/>
          </w:p>
          <w:p w14:paraId="12E16CCA" w14:textId="160A18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5C08B3F7" w14:textId="6D174C3C"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12C1488" w14:textId="77777777" w:rsidTr="00231C7B">
        <w:trPr>
          <w:trHeight w:val="250"/>
        </w:trPr>
        <w:tc>
          <w:tcPr>
            <w:tcW w:w="14426" w:type="dxa"/>
            <w:gridSpan w:val="11"/>
            <w:shd w:val="clear" w:color="auto" w:fill="F2F2F2"/>
          </w:tcPr>
          <w:p w14:paraId="08229147" w14:textId="77777777" w:rsidR="00042BA7" w:rsidRPr="006E6FF4" w:rsidRDefault="00042BA7" w:rsidP="00042BA7">
            <w:pPr>
              <w:pStyle w:val="Heading8"/>
              <w:jc w:val="left"/>
            </w:pPr>
            <w:r>
              <w:rPr>
                <w:color w:val="1F497D" w:themeColor="text2"/>
                <w:sz w:val="18"/>
                <w:szCs w:val="22"/>
              </w:rPr>
              <w:t>General</w:t>
            </w:r>
          </w:p>
        </w:tc>
      </w:tr>
      <w:tr w:rsidR="00042BA7" w:rsidRPr="00A75C05" w14:paraId="3170C35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2AC4C24" w14:textId="74DB140B"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6F1C411" w14:textId="5D49B246" w:rsidR="00042BA7" w:rsidRPr="00A75C05" w:rsidRDefault="00042BA7" w:rsidP="00042BA7">
            <w:pPr>
              <w:spacing w:after="0" w:line="240" w:lineRule="auto"/>
            </w:pPr>
            <w:hyperlink r:id="rId234" w:history="1">
              <w:r w:rsidRPr="00D0241C">
                <w:rPr>
                  <w:rStyle w:val="Hyperlink"/>
                  <w:rFonts w:cs="Arial"/>
                </w:rPr>
                <w:t>S1-222156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FB827E"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2C9DCBE" w14:textId="77777777" w:rsidR="00042BA7" w:rsidRPr="00A75C05" w:rsidRDefault="00042BA7" w:rsidP="00042BA7">
            <w:pPr>
              <w:spacing w:after="0" w:line="240" w:lineRule="auto"/>
            </w:pPr>
            <w:r w:rsidRPr="00CB59B6">
              <w:t>Introduction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52604A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C344FE3" w14:textId="6E07C973" w:rsidR="00042BA7" w:rsidRPr="00BA705D" w:rsidRDefault="00042BA7" w:rsidP="00042BA7">
            <w:pPr>
              <w:spacing w:after="0" w:line="240" w:lineRule="auto"/>
              <w:rPr>
                <w:rFonts w:eastAsia="Arial Unicode MS" w:cs="Arial"/>
                <w:i/>
                <w:szCs w:val="18"/>
                <w:lang w:eastAsia="ar-SA"/>
              </w:rPr>
            </w:pPr>
            <w:r w:rsidRPr="00BA705D">
              <w:rPr>
                <w:b/>
                <w:bCs/>
                <w:lang w:val="en-US"/>
              </w:rPr>
              <w:t>e-Thread: [SA1#9</w:t>
            </w:r>
            <w:r>
              <w:rPr>
                <w:b/>
                <w:bCs/>
                <w:lang w:val="en-US"/>
              </w:rPr>
              <w:t>9</w:t>
            </w:r>
            <w:r w:rsidRPr="00BA705D">
              <w:rPr>
                <w:b/>
                <w:bCs/>
                <w:lang w:val="en-US"/>
              </w:rPr>
              <w:t>e, FS_AIML_Ph2</w:t>
            </w:r>
            <w:r>
              <w:rPr>
                <w:b/>
                <w:bCs/>
                <w:lang w:val="en-US"/>
              </w:rPr>
              <w:t>_</w:t>
            </w:r>
            <w:r w:rsidRPr="00BA705D">
              <w:rPr>
                <w:b/>
                <w:bCs/>
                <w:lang w:val="en-US"/>
              </w:rPr>
              <w:t>1]</w:t>
            </w:r>
          </w:p>
          <w:p w14:paraId="6E8CFA71" w14:textId="77777777" w:rsidR="00042BA7" w:rsidRPr="00A75C05" w:rsidRDefault="00042BA7" w:rsidP="00042BA7">
            <w:pPr>
              <w:spacing w:after="0" w:line="240" w:lineRule="auto"/>
              <w:rPr>
                <w:rFonts w:eastAsia="Arial Unicode MS" w:cs="Arial"/>
                <w:szCs w:val="18"/>
                <w:lang w:eastAsia="ar-SA"/>
              </w:rPr>
            </w:pPr>
          </w:p>
        </w:tc>
      </w:tr>
      <w:tr w:rsidR="00042BA7" w:rsidRPr="00A75C05" w14:paraId="6E21A09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E0328BD" w14:textId="5F18C99A"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A3EBAB7" w14:textId="71011809" w:rsidR="00042BA7" w:rsidRPr="00A75C05" w:rsidRDefault="00042BA7" w:rsidP="00042BA7">
            <w:pPr>
              <w:spacing w:after="0" w:line="240" w:lineRule="auto"/>
            </w:pPr>
            <w:hyperlink r:id="rId235" w:history="1">
              <w:r w:rsidRPr="00D0241C">
                <w:rPr>
                  <w:rStyle w:val="Hyperlink"/>
                  <w:rFonts w:cs="Arial"/>
                </w:rPr>
                <w:t>S1-222158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38DF971" w14:textId="77777777" w:rsidR="00042BA7" w:rsidRPr="00A75C05" w:rsidRDefault="00042BA7" w:rsidP="00042BA7">
            <w:pPr>
              <w:spacing w:after="0" w:line="240" w:lineRule="auto"/>
            </w:pPr>
            <w:r w:rsidRPr="00CB59B6">
              <w:t xml:space="preserve">OPPO, </w:t>
            </w:r>
            <w:proofErr w:type="spellStart"/>
            <w:r w:rsidRPr="00CB59B6">
              <w:t>Kyonggi</w:t>
            </w:r>
            <w:proofErr w:type="spellEnd"/>
            <w:r w:rsidRPr="00CB59B6">
              <w:t xml:space="preserve">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8A71A4C" w14:textId="77777777" w:rsidR="00042BA7" w:rsidRPr="00A75C05" w:rsidRDefault="00042BA7" w:rsidP="00042BA7">
            <w:pPr>
              <w:spacing w:after="0" w:line="240" w:lineRule="auto"/>
            </w:pPr>
            <w:r w:rsidRPr="00CB59B6">
              <w:t>Scope of TR 22.876 on study of AI/ML Model Transfer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DA8C2EE"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E4AFEE7" w14:textId="099A6FBA" w:rsidR="00042BA7" w:rsidRPr="00A75C05" w:rsidRDefault="00042BA7" w:rsidP="00042BA7">
            <w:pPr>
              <w:spacing w:after="0" w:line="240" w:lineRule="auto"/>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2</w:t>
            </w:r>
            <w:r w:rsidRPr="00B67F64">
              <w:rPr>
                <w:b/>
                <w:bCs/>
                <w:lang w:val="en-US"/>
              </w:rPr>
              <w:t>]</w:t>
            </w:r>
          </w:p>
        </w:tc>
      </w:tr>
      <w:tr w:rsidR="00042BA7" w:rsidRPr="00A75C05" w14:paraId="4B86A2C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C7D2F86" w14:textId="22CBBB21"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95166C" w14:textId="4213008C" w:rsidR="00042BA7" w:rsidRPr="00A75C05" w:rsidRDefault="00042BA7" w:rsidP="00042BA7">
            <w:pPr>
              <w:spacing w:after="0" w:line="240" w:lineRule="auto"/>
            </w:pPr>
            <w:hyperlink r:id="rId236" w:history="1">
              <w:r w:rsidRPr="00D0241C">
                <w:rPr>
                  <w:rStyle w:val="Hyperlink"/>
                  <w:rFonts w:cs="Arial"/>
                </w:rPr>
                <w:t>S1-222154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78A190F" w14:textId="77777777"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7F0168A" w14:textId="77777777" w:rsidR="00042BA7" w:rsidRPr="00A75C05" w:rsidRDefault="00042BA7" w:rsidP="00042BA7">
            <w:pPr>
              <w:spacing w:after="0" w:line="240" w:lineRule="auto"/>
            </w:pPr>
            <w:r w:rsidRPr="00CB59B6">
              <w:t xml:space="preserve">Adding description in overview and updating the TR structure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09D678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19A67A2" w14:textId="60DD28FB" w:rsidR="00042BA7" w:rsidRPr="00A75C05" w:rsidRDefault="00042BA7" w:rsidP="00042BA7">
            <w:pPr>
              <w:spacing w:after="0" w:line="240" w:lineRule="auto"/>
              <w:jc w:val="center"/>
              <w:rPr>
                <w:rFonts w:eastAsia="Arial Unicode MS" w:cs="Arial"/>
                <w:szCs w:val="18"/>
                <w:lang w:eastAsia="ar-SA"/>
              </w:rPr>
            </w:pPr>
            <w:r w:rsidRPr="00B67F64">
              <w:rPr>
                <w:b/>
                <w:bCs/>
                <w:lang w:val="en-US"/>
              </w:rPr>
              <w:t>e-Thread: [SA1#9</w:t>
            </w:r>
            <w:r>
              <w:rPr>
                <w:b/>
                <w:bCs/>
                <w:lang w:val="en-US"/>
              </w:rPr>
              <w:t>9</w:t>
            </w:r>
            <w:r w:rsidRPr="00B67F64">
              <w:rPr>
                <w:b/>
                <w:bCs/>
                <w:lang w:val="en-US"/>
              </w:rPr>
              <w:t>e, FS_AIML_Ph2_</w:t>
            </w:r>
            <w:r>
              <w:rPr>
                <w:b/>
                <w:bCs/>
                <w:lang w:val="en-US"/>
              </w:rPr>
              <w:t>3</w:t>
            </w:r>
            <w:r w:rsidRPr="00B67F64">
              <w:rPr>
                <w:b/>
                <w:bCs/>
                <w:lang w:val="en-US"/>
              </w:rPr>
              <w:t>]</w:t>
            </w:r>
          </w:p>
        </w:tc>
      </w:tr>
      <w:tr w:rsidR="00042BA7" w:rsidRPr="00B04844" w14:paraId="5A176A5D" w14:textId="77777777" w:rsidTr="00231C7B">
        <w:trPr>
          <w:trHeight w:val="250"/>
        </w:trPr>
        <w:tc>
          <w:tcPr>
            <w:tcW w:w="14426" w:type="dxa"/>
            <w:gridSpan w:val="11"/>
            <w:shd w:val="clear" w:color="auto" w:fill="F2F2F2"/>
          </w:tcPr>
          <w:p w14:paraId="146AA3B7" w14:textId="13413003" w:rsidR="00042BA7" w:rsidRPr="006E6FF4" w:rsidRDefault="00042BA7" w:rsidP="00042BA7">
            <w:pPr>
              <w:pStyle w:val="Heading8"/>
              <w:jc w:val="left"/>
            </w:pPr>
            <w:r>
              <w:rPr>
                <w:color w:val="1F497D" w:themeColor="text2"/>
                <w:sz w:val="18"/>
                <w:szCs w:val="22"/>
              </w:rPr>
              <w:t>Use Cases</w:t>
            </w:r>
          </w:p>
        </w:tc>
      </w:tr>
      <w:tr w:rsidR="00042BA7" w:rsidRPr="00A75C05" w14:paraId="0410DAE3"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1590E0E" w14:textId="604E0DBD"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07D185C" w14:textId="2B775535" w:rsidR="00042BA7" w:rsidRPr="00A75C05" w:rsidRDefault="00042BA7" w:rsidP="00042BA7">
            <w:pPr>
              <w:spacing w:after="0" w:line="240" w:lineRule="auto"/>
            </w:pPr>
            <w:hyperlink r:id="rId237" w:history="1">
              <w:r w:rsidRPr="00D0241C">
                <w:rPr>
                  <w:rStyle w:val="Hyperlink"/>
                  <w:rFonts w:cs="Arial"/>
                </w:rPr>
                <w:t>S1-222044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1C6321" w14:textId="315798BE"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E13BD6E" w14:textId="5270D607" w:rsidR="00042BA7" w:rsidRPr="00A75C05" w:rsidRDefault="00042BA7" w:rsidP="00042BA7">
            <w:pPr>
              <w:spacing w:after="0" w:line="240" w:lineRule="auto"/>
            </w:pPr>
            <w:r w:rsidRPr="00CB59B6">
              <w:t>Use Case of AI model transfer management through direct device connection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6571A0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68D4159" w14:textId="2B4400C9"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4</w:t>
            </w:r>
            <w:r w:rsidRPr="003841A2">
              <w:rPr>
                <w:b/>
                <w:bCs/>
                <w:lang w:val="en-US"/>
              </w:rPr>
              <w:t>]</w:t>
            </w:r>
          </w:p>
        </w:tc>
      </w:tr>
      <w:tr w:rsidR="00042BA7" w:rsidRPr="00A75C05" w14:paraId="4222669F"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EF49EB7" w14:textId="2D71E5F3"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979A55A" w14:textId="207DB0C8" w:rsidR="00042BA7" w:rsidRPr="00A75C05" w:rsidRDefault="00042BA7" w:rsidP="00042BA7">
            <w:pPr>
              <w:spacing w:after="0" w:line="240" w:lineRule="auto"/>
            </w:pPr>
            <w:hyperlink r:id="rId238" w:history="1">
              <w:r w:rsidRPr="00D0241C">
                <w:rPr>
                  <w:rStyle w:val="Hyperlink"/>
                  <w:rFonts w:cs="Arial"/>
                </w:rPr>
                <w:t>S1-222162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C9437D" w14:textId="089AA27D"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62EEB6D" w14:textId="17503898" w:rsidR="00042BA7" w:rsidRPr="00A75C05" w:rsidRDefault="00042BA7" w:rsidP="00042BA7">
            <w:pPr>
              <w:spacing w:after="0" w:line="240" w:lineRule="auto"/>
            </w:pPr>
            <w:r w:rsidRPr="00CB59B6">
              <w:t>5GS assisted distributed joint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10A865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BD0BE53" w14:textId="059691C3"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5</w:t>
            </w:r>
            <w:r w:rsidRPr="003841A2">
              <w:rPr>
                <w:b/>
                <w:bCs/>
                <w:lang w:val="en-US"/>
              </w:rPr>
              <w:t>]</w:t>
            </w:r>
          </w:p>
        </w:tc>
      </w:tr>
      <w:tr w:rsidR="00042BA7" w:rsidRPr="00A75C05" w14:paraId="448248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202DE2D" w14:textId="058F7066"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312271D" w14:textId="60F5C44A" w:rsidR="00042BA7" w:rsidRPr="00A75C05" w:rsidRDefault="00042BA7" w:rsidP="00042BA7">
            <w:pPr>
              <w:spacing w:after="0" w:line="240" w:lineRule="auto"/>
            </w:pPr>
            <w:hyperlink r:id="rId239" w:history="1">
              <w:r w:rsidRPr="00D0241C">
                <w:rPr>
                  <w:rStyle w:val="Hyperlink"/>
                  <w:rFonts w:cs="Arial"/>
                </w:rPr>
                <w:t>S1-222168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A7330F1" w14:textId="2F583961" w:rsidR="00042BA7" w:rsidRPr="00A75C05" w:rsidRDefault="00042BA7" w:rsidP="00042BA7">
            <w:pPr>
              <w:spacing w:after="0" w:line="240" w:lineRule="auto"/>
            </w:pPr>
            <w:r w:rsidRPr="00CB59B6">
              <w:t>OPPO, Tsinghua University</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296A3C" w14:textId="7B97EC77" w:rsidR="00042BA7" w:rsidRPr="00A75C05" w:rsidRDefault="00042BA7" w:rsidP="00042BA7">
            <w:pPr>
              <w:spacing w:after="0" w:line="240" w:lineRule="auto"/>
            </w:pPr>
            <w:r w:rsidRPr="00CB59B6">
              <w:t>5GS assisted AIML model transfer learning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FDD741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DBB463B" w14:textId="7007AE6B"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6</w:t>
            </w:r>
            <w:r w:rsidRPr="003841A2">
              <w:rPr>
                <w:b/>
                <w:bCs/>
                <w:lang w:val="en-US"/>
              </w:rPr>
              <w:t>]</w:t>
            </w:r>
          </w:p>
        </w:tc>
      </w:tr>
      <w:tr w:rsidR="00042BA7" w:rsidRPr="00A75C05" w14:paraId="758EB68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532925E" w14:textId="6AD7B9B7"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025ECF4" w14:textId="3194B7A9" w:rsidR="00042BA7" w:rsidRPr="00A75C05" w:rsidRDefault="00042BA7" w:rsidP="00042BA7">
            <w:pPr>
              <w:spacing w:after="0" w:line="240" w:lineRule="auto"/>
            </w:pPr>
            <w:hyperlink r:id="rId240" w:history="1">
              <w:r w:rsidRPr="00D0241C">
                <w:rPr>
                  <w:rStyle w:val="Hyperlink"/>
                  <w:rFonts w:cs="Arial"/>
                </w:rPr>
                <w:t>S1-222169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A000715" w14:textId="669DF8E8" w:rsidR="00042BA7" w:rsidRPr="00A75C05" w:rsidRDefault="00042BA7" w:rsidP="00042BA7">
            <w:pPr>
              <w:spacing w:after="0" w:line="240" w:lineRule="auto"/>
            </w:pPr>
            <w:r w:rsidRPr="00CB59B6">
              <w:t>OPPO,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E1CA48C" w14:textId="0E579BDA" w:rsidR="00042BA7" w:rsidRPr="00A75C05" w:rsidRDefault="00042BA7" w:rsidP="00042BA7">
            <w:pPr>
              <w:spacing w:after="0" w:line="240" w:lineRule="auto"/>
            </w:pPr>
            <w:r w:rsidRPr="00CB59B6">
              <w:t>Proximity based work task offloading for AIML inference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424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B7CF0C" w14:textId="376F8DA6"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7</w:t>
            </w:r>
            <w:r w:rsidRPr="003841A2">
              <w:rPr>
                <w:b/>
                <w:bCs/>
                <w:lang w:val="en-US"/>
              </w:rPr>
              <w:t>]</w:t>
            </w:r>
          </w:p>
        </w:tc>
      </w:tr>
      <w:tr w:rsidR="00042BA7" w:rsidRPr="00A75C05" w14:paraId="21B5DCD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5DC1677" w14:textId="70FC985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756CC2A" w14:textId="5B9F1641" w:rsidR="00042BA7" w:rsidRPr="00A75C05" w:rsidRDefault="00042BA7" w:rsidP="00042BA7">
            <w:pPr>
              <w:spacing w:after="0" w:line="240" w:lineRule="auto"/>
            </w:pPr>
            <w:hyperlink r:id="rId241" w:history="1">
              <w:r w:rsidRPr="00D0241C">
                <w:rPr>
                  <w:rStyle w:val="Hyperlink"/>
                  <w:rFonts w:cs="Arial"/>
                </w:rPr>
                <w:t>S1-222170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7E3478A" w14:textId="5562BEBC"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53C62A3" w14:textId="5202AF2B" w:rsidR="00042BA7" w:rsidRPr="00A75C05" w:rsidRDefault="00042BA7" w:rsidP="00042BA7">
            <w:pPr>
              <w:spacing w:after="0" w:line="240" w:lineRule="auto"/>
            </w:pPr>
            <w:r w:rsidRPr="00CB59B6">
              <w:t xml:space="preserve">Direct device connection assisted Federated Learning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8A0B119"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7B6FA86" w14:textId="270E98BC" w:rsidR="00042BA7" w:rsidRPr="00A75C05" w:rsidRDefault="00042BA7" w:rsidP="00042BA7">
            <w:pPr>
              <w:spacing w:after="0" w:line="240" w:lineRule="auto"/>
              <w:rPr>
                <w:rFonts w:eastAsia="Arial Unicode MS" w:cs="Arial"/>
                <w:szCs w:val="18"/>
                <w:lang w:eastAsia="ar-SA"/>
              </w:rPr>
            </w:pPr>
            <w:r w:rsidRPr="003841A2">
              <w:rPr>
                <w:b/>
                <w:bCs/>
                <w:lang w:val="en-US"/>
              </w:rPr>
              <w:t xml:space="preserve">e-Thread: </w:t>
            </w:r>
            <w:bookmarkStart w:id="111" w:name="_Hlk112273900"/>
            <w:r w:rsidRPr="003841A2">
              <w:rPr>
                <w:b/>
                <w:bCs/>
                <w:lang w:val="en-US"/>
              </w:rPr>
              <w:t>[SA1#9</w:t>
            </w:r>
            <w:r>
              <w:rPr>
                <w:b/>
                <w:bCs/>
                <w:lang w:val="en-US"/>
              </w:rPr>
              <w:t>9</w:t>
            </w:r>
            <w:r w:rsidRPr="003841A2">
              <w:rPr>
                <w:b/>
                <w:bCs/>
                <w:lang w:val="en-US"/>
              </w:rPr>
              <w:t>e, FS_AIML_Ph2_</w:t>
            </w:r>
            <w:r>
              <w:rPr>
                <w:b/>
                <w:bCs/>
                <w:lang w:val="en-US"/>
              </w:rPr>
              <w:t>8</w:t>
            </w:r>
            <w:r w:rsidRPr="003841A2">
              <w:rPr>
                <w:b/>
                <w:bCs/>
                <w:lang w:val="en-US"/>
              </w:rPr>
              <w:t>]</w:t>
            </w:r>
            <w:bookmarkEnd w:id="111"/>
          </w:p>
        </w:tc>
      </w:tr>
      <w:tr w:rsidR="00042BA7" w:rsidRPr="00A75C05" w14:paraId="1C99F4E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8E75840" w14:textId="256C3890"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E315FA5" w14:textId="3A5F52D2" w:rsidR="00042BA7" w:rsidRPr="00A75C05" w:rsidRDefault="00042BA7" w:rsidP="00042BA7">
            <w:pPr>
              <w:spacing w:after="0" w:line="240" w:lineRule="auto"/>
            </w:pPr>
            <w:hyperlink r:id="rId242" w:history="1">
              <w:r w:rsidRPr="00D0241C">
                <w:rPr>
                  <w:rStyle w:val="Hyperlink"/>
                  <w:rFonts w:cs="Arial"/>
                </w:rPr>
                <w:t>S1-222175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72F3952" w14:textId="483C2610" w:rsidR="00042BA7" w:rsidRPr="00A75C05" w:rsidRDefault="00042BA7" w:rsidP="00042BA7">
            <w:pPr>
              <w:spacing w:after="0" w:line="240" w:lineRule="auto"/>
            </w:pPr>
            <w:r w:rsidRPr="00CB59B6">
              <w:t>OPPO</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9B6ECB5" w14:textId="4C06EE92" w:rsidR="00042BA7" w:rsidRPr="00A75C05" w:rsidRDefault="00042BA7" w:rsidP="00042BA7">
            <w:pPr>
              <w:spacing w:after="0" w:line="240" w:lineRule="auto"/>
            </w:pPr>
            <w:r w:rsidRPr="00CB59B6">
              <w:t>Intelligent advertisement notification using AR glasses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9A3C77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295B22" w14:textId="65DE752A"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w:t>
            </w:r>
            <w:r>
              <w:rPr>
                <w:b/>
                <w:bCs/>
                <w:lang w:val="en-US"/>
              </w:rPr>
              <w:t>9</w:t>
            </w:r>
            <w:r w:rsidRPr="003841A2">
              <w:rPr>
                <w:b/>
                <w:bCs/>
                <w:lang w:val="en-US"/>
              </w:rPr>
              <w:t>]</w:t>
            </w:r>
          </w:p>
        </w:tc>
      </w:tr>
      <w:tr w:rsidR="00042BA7" w:rsidRPr="00A75C05" w14:paraId="24278A7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4659E0A" w14:textId="43C2BDC2" w:rsidR="00042BA7" w:rsidRPr="00A75C05" w:rsidRDefault="00042BA7" w:rsidP="00042BA7">
            <w:pPr>
              <w:snapToGrid w:val="0"/>
              <w:spacing w:after="0" w:line="240" w:lineRule="auto"/>
              <w:rPr>
                <w:rFonts w:eastAsia="Times New Roman" w:cs="Arial"/>
                <w:szCs w:val="18"/>
                <w:lang w:eastAsia="ar-SA"/>
              </w:rPr>
            </w:pPr>
            <w:proofErr w:type="spellStart"/>
            <w:r w:rsidRPr="0069154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196CA566" w14:textId="4C2F38BB" w:rsidR="00042BA7" w:rsidRPr="00A75C05" w:rsidRDefault="00042BA7" w:rsidP="00042BA7">
            <w:pPr>
              <w:spacing w:after="0" w:line="240" w:lineRule="auto"/>
            </w:pPr>
            <w:hyperlink r:id="rId243" w:history="1">
              <w:r w:rsidRPr="00D0241C">
                <w:rPr>
                  <w:rStyle w:val="Hyperlink"/>
                  <w:rFonts w:cs="Arial"/>
                </w:rPr>
                <w:t>S1-222205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81203A2" w14:textId="20F6A654"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62245ED" w14:textId="40FB2ABC" w:rsidR="00042BA7" w:rsidRPr="00A75C05" w:rsidRDefault="00042BA7" w:rsidP="00042BA7">
            <w:pPr>
              <w:spacing w:after="0" w:line="240" w:lineRule="auto"/>
            </w:pPr>
            <w:r w:rsidRPr="00CB59B6">
              <w:t>Use case of direct device connection assisted remote control operation for robotics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BE17A7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4246AF2" w14:textId="4EBE3A06"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 FS_AIML_Ph2_1</w:t>
            </w:r>
            <w:r>
              <w:rPr>
                <w:b/>
                <w:bCs/>
                <w:lang w:val="en-US"/>
              </w:rPr>
              <w:t>0</w:t>
            </w:r>
            <w:r w:rsidRPr="003841A2">
              <w:rPr>
                <w:b/>
                <w:bCs/>
                <w:lang w:val="en-US"/>
              </w:rPr>
              <w:t>]</w:t>
            </w:r>
          </w:p>
        </w:tc>
      </w:tr>
      <w:tr w:rsidR="00042BA7" w:rsidRPr="00745D37" w14:paraId="4799AE8B" w14:textId="77777777" w:rsidTr="00814999">
        <w:trPr>
          <w:trHeight w:val="141"/>
        </w:trPr>
        <w:tc>
          <w:tcPr>
            <w:tcW w:w="14426" w:type="dxa"/>
            <w:gridSpan w:val="11"/>
            <w:tcBorders>
              <w:bottom w:val="single" w:sz="4" w:space="0" w:color="auto"/>
            </w:tcBorders>
            <w:shd w:val="clear" w:color="auto" w:fill="F2F2F2" w:themeFill="background1" w:themeFillShade="F2"/>
          </w:tcPr>
          <w:p w14:paraId="56243F35" w14:textId="038A9256" w:rsidR="00042BA7" w:rsidRPr="00745D37" w:rsidRDefault="00042BA7" w:rsidP="00042BA7">
            <w:pPr>
              <w:pStyle w:val="Heading3"/>
              <w:rPr>
                <w:lang w:val="en-US"/>
              </w:rPr>
            </w:pPr>
            <w:r w:rsidRPr="00FD2CBE">
              <w:t>FS_A</w:t>
            </w:r>
            <w:r w:rsidRPr="00C63302">
              <w:t>IML</w:t>
            </w:r>
            <w:r w:rsidRPr="000222B9">
              <w:t>_Ph2</w:t>
            </w:r>
            <w:r>
              <w:rPr>
                <w:lang w:val="en-US"/>
              </w:rPr>
              <w:t xml:space="preserve"> Output</w:t>
            </w:r>
          </w:p>
        </w:tc>
      </w:tr>
      <w:tr w:rsidR="00042BA7" w:rsidRPr="00A75C05" w14:paraId="32316B7C"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E1E54F7" w14:textId="3D2AAA6A"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CAE8E26" w14:textId="2B310C53" w:rsidR="00042BA7" w:rsidRPr="00A75C05" w:rsidRDefault="00042BA7" w:rsidP="00042BA7">
            <w:pPr>
              <w:spacing w:after="0" w:line="240" w:lineRule="auto"/>
            </w:pPr>
            <w:r>
              <w:t>S1-222276</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F9042E9" w14:textId="165F77E4" w:rsidR="00042BA7" w:rsidRPr="00A75C05" w:rsidRDefault="00042BA7" w:rsidP="00042BA7">
            <w:pPr>
              <w:spacing w:after="0" w:line="240" w:lineRule="auto"/>
            </w:pPr>
            <w:r w:rsidRPr="00887DB6">
              <w:t>Rapporteur (</w:t>
            </w:r>
            <w:r>
              <w:t>OPPO</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63CF44" w14:textId="5B484917" w:rsidR="00042BA7" w:rsidRPr="00A75C05" w:rsidRDefault="00042BA7" w:rsidP="00042BA7">
            <w:pPr>
              <w:spacing w:after="0" w:line="240" w:lineRule="auto"/>
            </w:pPr>
            <w:r w:rsidRPr="00DF403E">
              <w:t>TR 22.874v0.</w:t>
            </w:r>
            <w:r>
              <w:t>2</w:t>
            </w:r>
            <w:r w:rsidRPr="00DF403E">
              <w:t xml:space="preserve">.0 </w:t>
            </w:r>
            <w:r>
              <w:rPr>
                <w:rFonts w:eastAsia="Batang"/>
                <w:lang w:eastAsia="zh-CN"/>
              </w:rPr>
              <w:t xml:space="preserve">Study on </w:t>
            </w:r>
            <w:r w:rsidRPr="000222B9">
              <w:rPr>
                <w:rFonts w:eastAsia="Batang"/>
                <w:lang w:eastAsia="zh-CN"/>
              </w:rPr>
              <w:t>AI/ML Model Transfer_Phase2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C134FD2" w14:textId="0DE82D06"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0F9207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005EFA68"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0BEA2F9E" w14:textId="56B90959"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0B76F91" w14:textId="77777777" w:rsidTr="006E6FF4">
        <w:trPr>
          <w:trHeight w:val="141"/>
        </w:trPr>
        <w:tc>
          <w:tcPr>
            <w:tcW w:w="14426" w:type="dxa"/>
            <w:gridSpan w:val="11"/>
            <w:tcBorders>
              <w:bottom w:val="single" w:sz="4" w:space="0" w:color="auto"/>
            </w:tcBorders>
            <w:shd w:val="clear" w:color="auto" w:fill="F2F2F2" w:themeFill="background1" w:themeFillShade="F2"/>
          </w:tcPr>
          <w:p w14:paraId="692738B5" w14:textId="114ED650" w:rsidR="00042BA7" w:rsidRPr="00745D37" w:rsidRDefault="00042BA7" w:rsidP="00042BA7">
            <w:pPr>
              <w:pStyle w:val="Heading2"/>
              <w:rPr>
                <w:lang w:val="en-US"/>
              </w:rPr>
            </w:pPr>
            <w:r w:rsidRPr="005A4C8E">
              <w:t>FS_5GSAT_Ph3</w:t>
            </w:r>
            <w:r w:rsidRPr="00745D37">
              <w:rPr>
                <w:lang w:val="en-US"/>
              </w:rPr>
              <w:t xml:space="preserve">: </w:t>
            </w:r>
            <w:r>
              <w:rPr>
                <w:rFonts w:eastAsia="Batang"/>
                <w:lang w:eastAsia="zh-CN"/>
              </w:rPr>
              <w:t>Study</w:t>
            </w:r>
            <w:r w:rsidRPr="005A4C8E">
              <w:rPr>
                <w:rFonts w:eastAsia="Batang"/>
                <w:lang w:eastAsia="zh-CN"/>
              </w:rPr>
              <w:t xml:space="preserve"> on satellite access - Phase 3 </w:t>
            </w:r>
            <w:r w:rsidRPr="00745D37">
              <w:rPr>
                <w:lang w:val="en-US"/>
              </w:rPr>
              <w:t>[</w:t>
            </w:r>
            <w:hyperlink r:id="rId244" w:history="1">
              <w:r w:rsidRPr="005A4C8E">
                <w:rPr>
                  <w:rStyle w:val="Hyperlink"/>
                </w:rPr>
                <w:t>SP-220679</w:t>
              </w:r>
            </w:hyperlink>
            <w:r w:rsidRPr="00745D37">
              <w:rPr>
                <w:lang w:val="en-US"/>
              </w:rPr>
              <w:t>]</w:t>
            </w:r>
          </w:p>
        </w:tc>
      </w:tr>
      <w:tr w:rsidR="00042BA7" w:rsidRPr="00AA7BD2" w14:paraId="2469BDE0" w14:textId="77777777" w:rsidTr="00B4296B">
        <w:trPr>
          <w:trHeight w:val="141"/>
        </w:trPr>
        <w:tc>
          <w:tcPr>
            <w:tcW w:w="8656" w:type="dxa"/>
            <w:gridSpan w:val="8"/>
            <w:tcBorders>
              <w:bottom w:val="single" w:sz="4" w:space="0" w:color="auto"/>
            </w:tcBorders>
            <w:shd w:val="clear" w:color="auto" w:fill="auto"/>
          </w:tcPr>
          <w:p w14:paraId="383FD229" w14:textId="77777777" w:rsidR="00042BA7" w:rsidRPr="004067FF" w:rsidRDefault="00042BA7" w:rsidP="00042BA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042BA7" w:rsidRPr="005A4C8E" w:rsidRDefault="00042BA7" w:rsidP="00042BA7">
            <w:pPr>
              <w:suppressAutoHyphens/>
              <w:spacing w:after="0" w:line="240" w:lineRule="auto"/>
              <w:rPr>
                <w:rFonts w:eastAsia="Arial Unicode MS" w:cs="Arial"/>
                <w:szCs w:val="18"/>
                <w:lang w:val="en-US" w:eastAsia="ar-SA"/>
              </w:rPr>
            </w:pPr>
            <w:r w:rsidRPr="005A4C8E">
              <w:rPr>
                <w:rFonts w:eastAsia="Arial Unicode MS" w:cs="Arial"/>
                <w:szCs w:val="18"/>
                <w:lang w:val="en-US" w:eastAsia="ar-SA"/>
              </w:rPr>
              <w:t xml:space="preserve">Rapporteur: </w:t>
            </w:r>
            <w:r w:rsidRPr="005A4C8E">
              <w:rPr>
                <w:lang w:val="it-IT" w:eastAsia="zh-CN"/>
              </w:rPr>
              <w:t xml:space="preserve">Thierry Bérisot (Novamint), </w:t>
            </w:r>
            <w:r>
              <w:rPr>
                <w:lang w:val="it-IT" w:eastAsia="zh-CN"/>
              </w:rPr>
              <w:t>Xu Xia (China Telecom)</w:t>
            </w:r>
          </w:p>
          <w:p w14:paraId="35B5AA5F" w14:textId="77777777" w:rsidR="00042BA7" w:rsidRDefault="00042BA7" w:rsidP="00042BA7">
            <w:pPr>
              <w:suppressAutoHyphens/>
              <w:spacing w:after="0" w:line="240" w:lineRule="auto"/>
              <w:rPr>
                <w:rFonts w:eastAsia="Arial Unicode MS" w:cs="Arial"/>
                <w:lang w:val="fr-FR"/>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r w:rsidRPr="005A4C8E">
              <w:rPr>
                <w:rFonts w:eastAsia="Arial Unicode MS" w:cs="Arial"/>
                <w:lang w:val="fr-FR"/>
              </w:rPr>
              <w:t>TR22.865</w:t>
            </w:r>
          </w:p>
          <w:p w14:paraId="2352106D" w14:textId="77777777" w:rsidR="00042BA7" w:rsidRDefault="00042BA7" w:rsidP="00042BA7">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EC2358A" w14:textId="1E4CF240" w:rsidR="00042BA7" w:rsidRPr="00CC5D5A" w:rsidRDefault="00042BA7" w:rsidP="00042BA7">
            <w:pPr>
              <w:suppressAutoHyphens/>
              <w:spacing w:after="0" w:line="240" w:lineRule="auto"/>
              <w:rPr>
                <w:rStyle w:val="Hyperlink"/>
                <w:rFonts w:eastAsia="Arial Unicode MS" w:cs="Arial"/>
                <w:szCs w:val="18"/>
                <w:lang w:val="en-US"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0</w:t>
            </w:r>
            <w:r w:rsidRPr="0059704C">
              <w:rPr>
                <w:rFonts w:eastAsia="Arial Unicode MS" w:cs="Arial"/>
                <w:szCs w:val="18"/>
                <w:lang w:val="fr-FR" w:eastAsia="ar-SA"/>
              </w:rPr>
              <w:t>%</w:t>
            </w:r>
          </w:p>
        </w:tc>
        <w:tc>
          <w:tcPr>
            <w:tcW w:w="5770" w:type="dxa"/>
            <w:gridSpan w:val="3"/>
            <w:tcBorders>
              <w:bottom w:val="single" w:sz="4" w:space="0" w:color="auto"/>
            </w:tcBorders>
            <w:shd w:val="clear" w:color="auto" w:fill="auto"/>
          </w:tcPr>
          <w:p w14:paraId="07CEDF27"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26538EDF" w14:textId="08960DF0"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Toon Norp</w:t>
            </w:r>
          </w:p>
          <w:p w14:paraId="6E9CC139" w14:textId="477BC358"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11</w:t>
            </w:r>
          </w:p>
          <w:p w14:paraId="7416A94C" w14:textId="3BF2AC83" w:rsidR="00042BA7" w:rsidRPr="00AA7BD2"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515D046C" w14:textId="77777777" w:rsidTr="0045011F">
        <w:trPr>
          <w:trHeight w:val="250"/>
        </w:trPr>
        <w:tc>
          <w:tcPr>
            <w:tcW w:w="14426" w:type="dxa"/>
            <w:gridSpan w:val="11"/>
            <w:tcBorders>
              <w:bottom w:val="single" w:sz="4" w:space="0" w:color="auto"/>
            </w:tcBorders>
            <w:shd w:val="clear" w:color="auto" w:fill="F2F2F2"/>
          </w:tcPr>
          <w:p w14:paraId="234CB8DF" w14:textId="77777777" w:rsidR="00042BA7" w:rsidRPr="006E6FF4" w:rsidRDefault="00042BA7" w:rsidP="00042BA7">
            <w:pPr>
              <w:pStyle w:val="Heading8"/>
              <w:jc w:val="left"/>
            </w:pPr>
            <w:r>
              <w:rPr>
                <w:color w:val="1F497D" w:themeColor="text2"/>
                <w:sz w:val="18"/>
                <w:szCs w:val="22"/>
              </w:rPr>
              <w:t>General</w:t>
            </w:r>
          </w:p>
        </w:tc>
      </w:tr>
      <w:tr w:rsidR="00042BA7" w:rsidRPr="00A75C05" w14:paraId="06C8FE92" w14:textId="77777777" w:rsidTr="007A48D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8E86594" w14:textId="43AF8254"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8DC62C" w14:textId="44698807" w:rsidR="00042BA7" w:rsidRPr="0045011F" w:rsidRDefault="00042BA7" w:rsidP="00042BA7">
            <w:pPr>
              <w:spacing w:after="0" w:line="240" w:lineRule="auto"/>
            </w:pPr>
            <w:hyperlink r:id="rId245" w:history="1">
              <w:r w:rsidRPr="0045011F">
                <w:rPr>
                  <w:rStyle w:val="Hyperlink"/>
                  <w:rFonts w:cs="Arial"/>
                  <w:color w:val="auto"/>
                </w:rPr>
                <w:t>S1-222089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7F82C94" w14:textId="77777777" w:rsidR="00042BA7" w:rsidRPr="0045011F" w:rsidRDefault="00042BA7" w:rsidP="00042BA7">
            <w:pPr>
              <w:spacing w:after="0" w:line="240" w:lineRule="auto"/>
            </w:pPr>
            <w:r w:rsidRPr="0045011F">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56D2CBC8" w14:textId="77777777" w:rsidR="00042BA7" w:rsidRPr="0045011F" w:rsidRDefault="00042BA7" w:rsidP="00042BA7">
            <w:pPr>
              <w:spacing w:after="0" w:line="240" w:lineRule="auto"/>
            </w:pPr>
            <w:r w:rsidRPr="0045011F">
              <w:t>TR skeleton for TR 22.865 - 5GSAT-Ph3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FE0A353" w14:textId="14EAC01E"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7E6A808" w14:textId="77777777" w:rsidR="00042BA7" w:rsidRPr="0045011F" w:rsidRDefault="00042BA7" w:rsidP="00042BA7">
            <w:pPr>
              <w:spacing w:after="0" w:line="240" w:lineRule="auto"/>
              <w:rPr>
                <w:rFonts w:eastAsia="Arial Unicode MS" w:cs="Arial"/>
                <w:szCs w:val="18"/>
                <w:lang w:eastAsia="ar-SA"/>
              </w:rPr>
            </w:pPr>
          </w:p>
        </w:tc>
      </w:tr>
      <w:tr w:rsidR="00042BA7" w:rsidRPr="00A75C05" w14:paraId="2235E0D6"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7DADB56" w14:textId="3F27B332" w:rsidR="00042BA7" w:rsidRPr="007A48DC" w:rsidRDefault="00042BA7" w:rsidP="00042BA7">
            <w:pPr>
              <w:snapToGrid w:val="0"/>
              <w:spacing w:after="0" w:line="240" w:lineRule="auto"/>
              <w:rPr>
                <w:rFonts w:eastAsia="Times New Roman" w:cs="Arial"/>
                <w:szCs w:val="18"/>
                <w:lang w:eastAsia="ar-SA"/>
              </w:rPr>
            </w:pPr>
            <w:proofErr w:type="spellStart"/>
            <w:r w:rsidRPr="007A48DC">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21D6A34" w14:textId="1A2261F5" w:rsidR="00042BA7" w:rsidRPr="007A48DC" w:rsidRDefault="00042BA7" w:rsidP="00042BA7">
            <w:pPr>
              <w:spacing w:after="0" w:line="240" w:lineRule="auto"/>
            </w:pPr>
            <w:hyperlink r:id="rId246" w:history="1">
              <w:r w:rsidRPr="007A48DC">
                <w:rPr>
                  <w:rStyle w:val="Hyperlink"/>
                  <w:rFonts w:cs="Arial"/>
                  <w:color w:val="auto"/>
                </w:rPr>
                <w:t>S1-222090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D801F50" w14:textId="77777777" w:rsidR="00042BA7" w:rsidRPr="007A48DC" w:rsidRDefault="00042BA7" w:rsidP="00042BA7">
            <w:pPr>
              <w:spacing w:after="0" w:line="240" w:lineRule="auto"/>
            </w:pPr>
            <w:r w:rsidRPr="007A48DC">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73E1269" w14:textId="77777777" w:rsidR="00042BA7" w:rsidRPr="007A48DC" w:rsidRDefault="00042BA7" w:rsidP="00042BA7">
            <w:pPr>
              <w:spacing w:after="0" w:line="240" w:lineRule="auto"/>
            </w:pPr>
            <w:r w:rsidRPr="007A48DC">
              <w:t>Scope for the TR22.865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3551186" w14:textId="3650FE4A" w:rsidR="00042BA7" w:rsidRPr="007A48DC" w:rsidRDefault="00042BA7" w:rsidP="00042BA7">
            <w:pPr>
              <w:snapToGrid w:val="0"/>
              <w:spacing w:after="0" w:line="240" w:lineRule="auto"/>
              <w:rPr>
                <w:rFonts w:eastAsia="Times New Roman" w:cs="Arial"/>
                <w:szCs w:val="18"/>
                <w:lang w:eastAsia="ar-SA"/>
              </w:rPr>
            </w:pPr>
            <w:r w:rsidRPr="007A48DC">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5A78DEE3" w14:textId="77777777" w:rsidR="00042BA7" w:rsidRPr="007A48DC" w:rsidRDefault="00042BA7" w:rsidP="00042BA7">
            <w:pPr>
              <w:spacing w:after="0" w:line="240" w:lineRule="auto"/>
              <w:rPr>
                <w:b/>
                <w:bCs/>
                <w:lang w:val="en-US"/>
              </w:rPr>
            </w:pPr>
            <w:r w:rsidRPr="007A48DC">
              <w:rPr>
                <w:b/>
                <w:bCs/>
                <w:lang w:val="en-US"/>
              </w:rPr>
              <w:t>e-Thread: [SA1#99e, FS_5GSAT_Ph3_1]</w:t>
            </w:r>
          </w:p>
          <w:p w14:paraId="618E112D" w14:textId="7DAC78DC" w:rsidR="00042BA7" w:rsidRPr="007A48DC" w:rsidRDefault="00042BA7" w:rsidP="00042BA7">
            <w:pPr>
              <w:spacing w:after="0" w:line="240" w:lineRule="auto"/>
              <w:rPr>
                <w:rFonts w:eastAsia="Arial Unicode MS" w:cs="Arial"/>
                <w:szCs w:val="18"/>
                <w:lang w:eastAsia="ar-SA"/>
              </w:rPr>
            </w:pPr>
            <w:r w:rsidRPr="007A48DC">
              <w:rPr>
                <w:lang w:val="en-US"/>
              </w:rPr>
              <w:t>2090r2 agreed</w:t>
            </w:r>
          </w:p>
        </w:tc>
      </w:tr>
      <w:tr w:rsidR="00042BA7" w:rsidRPr="00A75C05" w14:paraId="39CE4AD7"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07FF4464" w14:textId="71126778"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EF7137" w14:textId="17BD6192" w:rsidR="00042BA7" w:rsidRPr="0007368B" w:rsidRDefault="00042BA7" w:rsidP="00042BA7">
            <w:pPr>
              <w:spacing w:after="0" w:line="240" w:lineRule="auto"/>
            </w:pPr>
            <w:hyperlink r:id="rId247" w:history="1">
              <w:r w:rsidRPr="0007368B">
                <w:rPr>
                  <w:rStyle w:val="Hyperlink"/>
                  <w:rFonts w:cs="Arial"/>
                  <w:color w:val="auto"/>
                </w:rPr>
                <w:t>S1-222091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AD7305D" w14:textId="77777777" w:rsidR="00042BA7" w:rsidRPr="0007368B" w:rsidRDefault="00042BA7" w:rsidP="00042BA7">
            <w:pPr>
              <w:spacing w:after="0" w:line="240" w:lineRule="auto"/>
            </w:pPr>
            <w:r w:rsidRPr="0007368B">
              <w:t xml:space="preserve">NOVAMINT, </w:t>
            </w:r>
            <w:proofErr w:type="spellStart"/>
            <w:r w:rsidRPr="0007368B">
              <w:t>Sateliot</w:t>
            </w:r>
            <w:proofErr w:type="spellEnd"/>
            <w:r w:rsidRPr="0007368B">
              <w:t xml:space="preserve">, </w:t>
            </w:r>
            <w:proofErr w:type="spellStart"/>
            <w:r w:rsidRPr="0007368B">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C670A0B" w14:textId="77777777" w:rsidR="00042BA7" w:rsidRPr="0007368B" w:rsidRDefault="00042BA7" w:rsidP="00042BA7">
            <w:pPr>
              <w:spacing w:after="0" w:line="240" w:lineRule="auto"/>
            </w:pPr>
            <w:r w:rsidRPr="0007368B">
              <w:t>new definitions and abbreviations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F932EC" w14:textId="447B073A"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17494AD" w14:textId="77777777" w:rsidR="00042BA7" w:rsidRPr="0007368B" w:rsidRDefault="00042BA7" w:rsidP="00042BA7">
            <w:pPr>
              <w:spacing w:after="0" w:line="240" w:lineRule="auto"/>
              <w:rPr>
                <w:b/>
                <w:bCs/>
                <w:lang w:val="en-US"/>
              </w:rPr>
            </w:pPr>
            <w:r w:rsidRPr="0007368B">
              <w:rPr>
                <w:b/>
                <w:bCs/>
                <w:lang w:val="en-US"/>
              </w:rPr>
              <w:t>e-Thread: [SA1#99e, FS_5GSAT_Ph3_2]</w:t>
            </w:r>
          </w:p>
          <w:p w14:paraId="4E234301" w14:textId="765EB4CF" w:rsidR="00042BA7" w:rsidRPr="0007368B" w:rsidRDefault="00042BA7" w:rsidP="00042BA7">
            <w:pPr>
              <w:spacing w:after="0" w:line="240" w:lineRule="auto"/>
              <w:rPr>
                <w:rFonts w:eastAsia="Arial Unicode MS" w:cs="Arial"/>
                <w:szCs w:val="18"/>
                <w:lang w:eastAsia="ar-SA"/>
              </w:rPr>
            </w:pPr>
            <w:r w:rsidRPr="0007368B">
              <w:rPr>
                <w:lang w:val="en-US"/>
              </w:rPr>
              <w:t xml:space="preserve">2091r3 </w:t>
            </w:r>
            <w:r w:rsidRPr="0007368B">
              <w:t>for approval day</w:t>
            </w:r>
          </w:p>
        </w:tc>
      </w:tr>
      <w:tr w:rsidR="00042BA7" w:rsidRPr="00B04844" w14:paraId="51384DAE" w14:textId="77777777" w:rsidTr="005C2ADB">
        <w:trPr>
          <w:trHeight w:val="250"/>
        </w:trPr>
        <w:tc>
          <w:tcPr>
            <w:tcW w:w="14426" w:type="dxa"/>
            <w:gridSpan w:val="11"/>
            <w:tcBorders>
              <w:bottom w:val="single" w:sz="4" w:space="0" w:color="auto"/>
            </w:tcBorders>
            <w:shd w:val="clear" w:color="auto" w:fill="F2F2F2"/>
          </w:tcPr>
          <w:p w14:paraId="787F9306" w14:textId="77777777" w:rsidR="00042BA7" w:rsidRPr="006E6FF4" w:rsidRDefault="00042BA7" w:rsidP="00042BA7">
            <w:pPr>
              <w:pStyle w:val="Heading8"/>
              <w:jc w:val="left"/>
            </w:pPr>
            <w:r>
              <w:rPr>
                <w:color w:val="1F497D" w:themeColor="text2"/>
                <w:sz w:val="18"/>
                <w:szCs w:val="22"/>
              </w:rPr>
              <w:t>Use Cases</w:t>
            </w:r>
          </w:p>
        </w:tc>
      </w:tr>
      <w:tr w:rsidR="00042BA7" w:rsidRPr="00A75C05" w14:paraId="28D632F2" w14:textId="77777777" w:rsidTr="005C2AD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5A9EAFE" w14:textId="0270AAE4" w:rsidR="00042BA7" w:rsidRPr="005C2ADB" w:rsidRDefault="00042BA7" w:rsidP="00042BA7">
            <w:pPr>
              <w:snapToGrid w:val="0"/>
              <w:spacing w:after="0" w:line="240" w:lineRule="auto"/>
              <w:rPr>
                <w:rFonts w:eastAsia="Times New Roman" w:cs="Arial"/>
                <w:szCs w:val="18"/>
                <w:lang w:eastAsia="ar-SA"/>
              </w:rPr>
            </w:pPr>
            <w:proofErr w:type="spellStart"/>
            <w:r w:rsidRPr="005C2AD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2A8D26A" w14:textId="3A6225A1" w:rsidR="00042BA7" w:rsidRPr="005C2ADB" w:rsidRDefault="00042BA7" w:rsidP="00042BA7">
            <w:pPr>
              <w:spacing w:after="0" w:line="240" w:lineRule="auto"/>
            </w:pPr>
            <w:hyperlink r:id="rId248" w:history="1">
              <w:r w:rsidRPr="005C2ADB">
                <w:rPr>
                  <w:rStyle w:val="Hyperlink"/>
                  <w:rFonts w:cs="Arial"/>
                  <w:color w:val="auto"/>
                </w:rPr>
                <w:t>S1-222045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19CF292" w14:textId="630A818A" w:rsidR="00042BA7" w:rsidRPr="005C2ADB" w:rsidRDefault="00042BA7" w:rsidP="00042BA7">
            <w:pPr>
              <w:spacing w:after="0" w:line="240" w:lineRule="auto"/>
            </w:pPr>
            <w:r w:rsidRPr="005C2ADB">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D127825" w14:textId="4D841935" w:rsidR="00042BA7" w:rsidRPr="005C2ADB" w:rsidRDefault="00042BA7" w:rsidP="00042BA7">
            <w:pPr>
              <w:spacing w:after="0" w:line="240" w:lineRule="auto"/>
            </w:pPr>
            <w:r w:rsidRPr="005C2ADB">
              <w:t>Use case of store and forward operation with discontinuous feeder link for delay-tolerant IoT - Inter-satellite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8980A9E" w14:textId="4EEC9322" w:rsidR="00042BA7" w:rsidRPr="005C2ADB"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461223" w14:textId="77777777" w:rsidR="00042BA7" w:rsidRPr="005C2ADB" w:rsidRDefault="00042BA7" w:rsidP="00042BA7">
            <w:pPr>
              <w:spacing w:after="0" w:line="240" w:lineRule="auto"/>
              <w:rPr>
                <w:b/>
                <w:bCs/>
                <w:lang w:val="en-US"/>
              </w:rPr>
            </w:pPr>
            <w:r w:rsidRPr="005C2ADB">
              <w:rPr>
                <w:b/>
                <w:bCs/>
                <w:lang w:val="en-US"/>
              </w:rPr>
              <w:t>e-Thread: [SA1#99e, FS_5GSAT_Ph3_3]</w:t>
            </w:r>
          </w:p>
          <w:p w14:paraId="666CCE40" w14:textId="77777777" w:rsidR="00042BA7" w:rsidRDefault="00042BA7" w:rsidP="00042BA7">
            <w:pPr>
              <w:spacing w:after="0" w:line="240" w:lineRule="auto"/>
            </w:pPr>
            <w:r w:rsidRPr="005C2ADB">
              <w:rPr>
                <w:rFonts w:eastAsia="Arial Unicode MS" w:cs="Arial"/>
                <w:szCs w:val="18"/>
                <w:lang w:eastAsia="ar-SA"/>
              </w:rPr>
              <w:t>2045r4</w:t>
            </w:r>
            <w:r w:rsidRPr="005C2ADB">
              <w:rPr>
                <w:rFonts w:eastAsia="Arial Unicode MS" w:cs="Arial"/>
                <w:b/>
                <w:bCs/>
                <w:szCs w:val="18"/>
                <w:lang w:eastAsia="ar-SA"/>
              </w:rPr>
              <w:t xml:space="preserve"> </w:t>
            </w:r>
            <w:r w:rsidRPr="005C2ADB">
              <w:t>for approval day</w:t>
            </w:r>
          </w:p>
          <w:p w14:paraId="5BDC2DCF" w14:textId="7C1465B0" w:rsidR="00042BA7" w:rsidRPr="005C2ADB" w:rsidRDefault="00042BA7" w:rsidP="00042BA7">
            <w:pPr>
              <w:spacing w:after="0" w:line="240" w:lineRule="auto"/>
              <w:rPr>
                <w:rFonts w:eastAsia="Arial Unicode MS" w:cs="Arial"/>
                <w:b/>
                <w:bCs/>
                <w:szCs w:val="18"/>
                <w:lang w:eastAsia="ar-SA"/>
              </w:rPr>
            </w:pPr>
            <w:r>
              <w:t>o: Qualcomm, Ericsson</w:t>
            </w:r>
          </w:p>
        </w:tc>
      </w:tr>
      <w:tr w:rsidR="00042BA7" w:rsidRPr="00A75C05" w14:paraId="1A1CE74B"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C7D23E" w14:textId="37589B96"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3D96E37" w14:textId="0227C31A" w:rsidR="00042BA7" w:rsidRPr="00A75C05" w:rsidRDefault="00042BA7" w:rsidP="00042BA7">
            <w:pPr>
              <w:spacing w:after="0" w:line="240" w:lineRule="auto"/>
            </w:pPr>
            <w:hyperlink r:id="rId249" w:history="1">
              <w:r w:rsidRPr="00231C7B">
                <w:rPr>
                  <w:rStyle w:val="Hyperlink"/>
                  <w:rFonts w:cs="Arial"/>
                </w:rPr>
                <w:t>S1-222140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765F7B7" w14:textId="0762F3F0" w:rsidR="00042BA7" w:rsidRPr="00A75C05" w:rsidRDefault="00042BA7" w:rsidP="00042BA7">
            <w:pPr>
              <w:spacing w:after="0" w:line="240" w:lineRule="auto"/>
            </w:pPr>
            <w:r w:rsidRPr="00CB59B6">
              <w:t>China Telecom</w:t>
            </w:r>
            <w:r>
              <w:t>,</w:t>
            </w:r>
            <w:r w:rsidRPr="00CB59B6">
              <w:t xml:space="preserve"> 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DDD091C" w14:textId="77B2CFF5" w:rsidR="00042BA7" w:rsidRPr="00A75C05" w:rsidRDefault="00042BA7" w:rsidP="00042BA7">
            <w:pPr>
              <w:spacing w:after="0" w:line="240" w:lineRule="auto"/>
            </w:pPr>
            <w:r w:rsidRPr="00CB59B6">
              <w:t xml:space="preserve">Use </w:t>
            </w:r>
            <w:proofErr w:type="spellStart"/>
            <w:r w:rsidRPr="00CB59B6">
              <w:t>Case:Temporary</w:t>
            </w:r>
            <w:proofErr w:type="spellEnd"/>
            <w:r w:rsidRPr="00CB59B6">
              <w:t xml:space="preserve"> LAN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3B36B0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A942166"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4</w:t>
            </w:r>
            <w:r w:rsidRPr="00CE2CD2">
              <w:rPr>
                <w:b/>
                <w:bCs/>
                <w:lang w:val="en-US"/>
              </w:rPr>
              <w:t>]</w:t>
            </w:r>
          </w:p>
          <w:p w14:paraId="780BD26D" w14:textId="77777777" w:rsidR="00042BA7" w:rsidRDefault="00042BA7" w:rsidP="00042BA7">
            <w:pPr>
              <w:spacing w:after="0" w:line="240" w:lineRule="auto"/>
            </w:pPr>
            <w:r>
              <w:rPr>
                <w:lang w:val="en-US"/>
              </w:rPr>
              <w:t xml:space="preserve">2140r4 </w:t>
            </w:r>
            <w:r w:rsidRPr="00FD4D6D">
              <w:t>for approval day</w:t>
            </w:r>
          </w:p>
          <w:p w14:paraId="151D24E3" w14:textId="41E7828B" w:rsidR="00042BA7" w:rsidRPr="00063DFA" w:rsidRDefault="00042BA7" w:rsidP="00042BA7">
            <w:pPr>
              <w:spacing w:after="0" w:line="240" w:lineRule="auto"/>
              <w:rPr>
                <w:rFonts w:eastAsia="Arial Unicode MS" w:cs="Arial"/>
                <w:b/>
                <w:bCs/>
                <w:szCs w:val="18"/>
                <w:lang w:eastAsia="ar-SA"/>
              </w:rPr>
            </w:pPr>
            <w:r>
              <w:t xml:space="preserve">c: Qualcomm, </w:t>
            </w:r>
          </w:p>
        </w:tc>
      </w:tr>
      <w:tr w:rsidR="00042BA7" w:rsidRPr="00A75C05" w14:paraId="1F5F9AFC"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815D41B" w14:textId="5D558A28"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8770332" w14:textId="060A53FA" w:rsidR="00042BA7" w:rsidRPr="00A75C05" w:rsidRDefault="00042BA7" w:rsidP="00042BA7">
            <w:pPr>
              <w:spacing w:after="0" w:line="240" w:lineRule="auto"/>
            </w:pPr>
            <w:hyperlink r:id="rId250" w:history="1">
              <w:r w:rsidRPr="00231C7B">
                <w:rPr>
                  <w:rStyle w:val="Hyperlink"/>
                  <w:rFonts w:cs="Arial"/>
                </w:rPr>
                <w:t>S1-222141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8C28AE1" w14:textId="76A8F1CF" w:rsidR="00042BA7" w:rsidRPr="00A75C05" w:rsidRDefault="00042BA7" w:rsidP="00042BA7">
            <w:pPr>
              <w:spacing w:after="0" w:line="240" w:lineRule="auto"/>
            </w:pPr>
            <w:r w:rsidRPr="00CB59B6">
              <w:t>CATT, 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A569B01" w14:textId="21E0D29C" w:rsidR="00042BA7" w:rsidRPr="00A75C05" w:rsidRDefault="00042BA7" w:rsidP="00042BA7">
            <w:pPr>
              <w:spacing w:after="0" w:line="240" w:lineRule="auto"/>
            </w:pPr>
            <w:r w:rsidRPr="00CB59B6">
              <w:t xml:space="preserve">Use Case: Enhanced Positioning Service using Satellite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78530D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7881E7EE"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5</w:t>
            </w:r>
            <w:r w:rsidRPr="00CE2CD2">
              <w:rPr>
                <w:b/>
                <w:bCs/>
                <w:lang w:val="en-US"/>
              </w:rPr>
              <w:t>]</w:t>
            </w:r>
          </w:p>
          <w:p w14:paraId="012CEEB1" w14:textId="77777777" w:rsidR="00042BA7" w:rsidRDefault="00042BA7" w:rsidP="00042BA7">
            <w:pPr>
              <w:spacing w:after="0" w:line="240" w:lineRule="auto"/>
            </w:pPr>
            <w:r>
              <w:rPr>
                <w:lang w:val="en-US"/>
              </w:rPr>
              <w:t xml:space="preserve">2141r4 </w:t>
            </w:r>
            <w:r w:rsidRPr="00FD4D6D">
              <w:t>for approval day</w:t>
            </w:r>
          </w:p>
          <w:p w14:paraId="2BB023F1" w14:textId="6A8DE7E6" w:rsidR="00042BA7" w:rsidRPr="00063DFA" w:rsidRDefault="00042BA7" w:rsidP="00042BA7">
            <w:pPr>
              <w:spacing w:after="0" w:line="240" w:lineRule="auto"/>
              <w:rPr>
                <w:lang w:val="en-US"/>
              </w:rPr>
            </w:pPr>
            <w:r>
              <w:t>c: ESA, Qualcomm</w:t>
            </w:r>
          </w:p>
        </w:tc>
      </w:tr>
      <w:tr w:rsidR="00042BA7" w:rsidRPr="00A75C05" w14:paraId="040C1FA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8BE6487" w14:textId="35A20802"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B2353AD" w14:textId="6CB46386" w:rsidR="00042BA7" w:rsidRPr="00A75C05" w:rsidRDefault="00042BA7" w:rsidP="00042BA7">
            <w:pPr>
              <w:spacing w:after="0" w:line="240" w:lineRule="auto"/>
            </w:pPr>
            <w:hyperlink r:id="rId251" w:history="1">
              <w:r w:rsidRPr="00231C7B">
                <w:rPr>
                  <w:rStyle w:val="Hyperlink"/>
                  <w:rFonts w:cs="Arial"/>
                </w:rPr>
                <w:t>S1-222201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54DFC60" w14:textId="5CF44B6C" w:rsidR="00042BA7" w:rsidRPr="00231C7B" w:rsidRDefault="00042BA7" w:rsidP="00042BA7">
            <w:pPr>
              <w:spacing w:after="0" w:line="240" w:lineRule="auto"/>
              <w:rPr>
                <w:lang w:val="nl-NL"/>
              </w:rPr>
            </w:pPr>
            <w:r w:rsidRPr="00231C7B">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D7B156" w14:textId="48FC64BE" w:rsidR="00042BA7" w:rsidRPr="00A75C05" w:rsidRDefault="00042BA7" w:rsidP="00042BA7">
            <w:pPr>
              <w:spacing w:after="0" w:line="240" w:lineRule="auto"/>
            </w:pPr>
            <w:r w:rsidRPr="00CB59B6">
              <w:t>Pseudo-CR on Use case of Information Exchange between ships at sea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CBB0E8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F0CF7D"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6</w:t>
            </w:r>
            <w:r w:rsidRPr="00CE2CD2">
              <w:rPr>
                <w:b/>
                <w:bCs/>
                <w:lang w:val="en-US"/>
              </w:rPr>
              <w:t>]</w:t>
            </w:r>
          </w:p>
          <w:p w14:paraId="274DF808" w14:textId="77777777" w:rsidR="00042BA7" w:rsidRDefault="00042BA7" w:rsidP="00042BA7">
            <w:pPr>
              <w:spacing w:after="0" w:line="240" w:lineRule="auto"/>
            </w:pPr>
            <w:r>
              <w:rPr>
                <w:lang w:val="en-US"/>
              </w:rPr>
              <w:t xml:space="preserve">2201r4 </w:t>
            </w:r>
            <w:r w:rsidRPr="00FD4D6D">
              <w:t>for approval day</w:t>
            </w:r>
          </w:p>
          <w:p w14:paraId="3F2831D2" w14:textId="28CCF487" w:rsidR="00042BA7" w:rsidRPr="00063DFA" w:rsidRDefault="00042BA7" w:rsidP="00042BA7">
            <w:pPr>
              <w:spacing w:after="0" w:line="240" w:lineRule="auto"/>
              <w:rPr>
                <w:rFonts w:eastAsia="Arial Unicode MS" w:cs="Arial"/>
                <w:szCs w:val="18"/>
                <w:lang w:eastAsia="ar-SA"/>
              </w:rPr>
            </w:pPr>
            <w:r>
              <w:t xml:space="preserve">c: </w:t>
            </w:r>
            <w:proofErr w:type="spellStart"/>
            <w:r>
              <w:t>Ericsson,Qualcomm</w:t>
            </w:r>
            <w:proofErr w:type="spellEnd"/>
          </w:p>
        </w:tc>
      </w:tr>
      <w:tr w:rsidR="00042BA7" w:rsidRPr="00A75C05" w14:paraId="4AE95001"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377A493" w14:textId="241A08A6"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FF178C4" w14:textId="26DF09A7" w:rsidR="00042BA7" w:rsidRPr="00A75C05" w:rsidRDefault="00042BA7" w:rsidP="00042BA7">
            <w:pPr>
              <w:spacing w:after="0" w:line="240" w:lineRule="auto"/>
            </w:pPr>
            <w:hyperlink r:id="rId252" w:history="1">
              <w:r w:rsidRPr="00231C7B">
                <w:rPr>
                  <w:rStyle w:val="Hyperlink"/>
                  <w:rFonts w:cs="Arial"/>
                </w:rPr>
                <w:t>S1-222207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DB2B71E" w14:textId="33C6D78D" w:rsidR="00042BA7" w:rsidRPr="00A75C05" w:rsidRDefault="00042BA7" w:rsidP="00042BA7">
            <w:pPr>
              <w:spacing w:after="0" w:line="240" w:lineRule="auto"/>
            </w:pPr>
            <w:r w:rsidRPr="00CB59B6">
              <w:t>China Telecom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C27D16B" w14:textId="15B19E19" w:rsidR="00042BA7" w:rsidRPr="00A75C05" w:rsidRDefault="00042BA7" w:rsidP="00042BA7">
            <w:pPr>
              <w:spacing w:after="0" w:line="240" w:lineRule="auto"/>
            </w:pPr>
            <w:r w:rsidRPr="00CB59B6">
              <w:t>New use case of UAVs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99AF5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EA61C56"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7</w:t>
            </w:r>
            <w:r w:rsidRPr="00CE2CD2">
              <w:rPr>
                <w:b/>
                <w:bCs/>
                <w:lang w:val="en-US"/>
              </w:rPr>
              <w:t>]</w:t>
            </w:r>
          </w:p>
          <w:p w14:paraId="02BA6192" w14:textId="77777777" w:rsidR="00042BA7" w:rsidRDefault="00042BA7" w:rsidP="00042BA7">
            <w:pPr>
              <w:spacing w:after="0" w:line="240" w:lineRule="auto"/>
            </w:pPr>
            <w:r w:rsidRPr="00063DFA">
              <w:rPr>
                <w:rFonts w:eastAsia="Arial Unicode MS" w:cs="Arial"/>
                <w:szCs w:val="18"/>
                <w:lang w:eastAsia="ar-SA"/>
              </w:rPr>
              <w:t>2207r</w:t>
            </w:r>
            <w:r>
              <w:rPr>
                <w:rFonts w:eastAsia="Arial Unicode MS" w:cs="Arial"/>
                <w:szCs w:val="18"/>
                <w:lang w:eastAsia="ar-SA"/>
              </w:rPr>
              <w:t xml:space="preserve">3 </w:t>
            </w:r>
            <w:r w:rsidRPr="00FD4D6D">
              <w:t>for approval day</w:t>
            </w:r>
          </w:p>
          <w:p w14:paraId="38E882A9" w14:textId="1DB2088A" w:rsidR="00042BA7" w:rsidRPr="00063DFA" w:rsidRDefault="00042BA7" w:rsidP="00042BA7">
            <w:pPr>
              <w:spacing w:after="0" w:line="240" w:lineRule="auto"/>
              <w:rPr>
                <w:rFonts w:eastAsia="Arial Unicode MS" w:cs="Arial"/>
                <w:szCs w:val="18"/>
                <w:lang w:eastAsia="ar-SA"/>
              </w:rPr>
            </w:pPr>
            <w:r>
              <w:t>c:Qualcomm</w:t>
            </w:r>
          </w:p>
        </w:tc>
      </w:tr>
      <w:tr w:rsidR="00042BA7" w:rsidRPr="00A75C05" w14:paraId="77D7EF81" w14:textId="77777777" w:rsidTr="00BE458A">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1969A88" w14:textId="15CA8C91" w:rsidR="00042BA7" w:rsidRPr="00A75C05" w:rsidRDefault="00042BA7" w:rsidP="00042BA7">
            <w:pPr>
              <w:snapToGrid w:val="0"/>
              <w:spacing w:after="0" w:line="240" w:lineRule="auto"/>
              <w:rPr>
                <w:rFonts w:eastAsia="Times New Roman" w:cs="Arial"/>
                <w:szCs w:val="18"/>
                <w:lang w:eastAsia="ar-SA"/>
              </w:rPr>
            </w:pPr>
            <w:proofErr w:type="spellStart"/>
            <w:r w:rsidRPr="00462872">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B34EBC" w14:textId="1B158BA2" w:rsidR="00042BA7" w:rsidRPr="00A75C05" w:rsidRDefault="00042BA7" w:rsidP="00042BA7">
            <w:pPr>
              <w:spacing w:after="0" w:line="240" w:lineRule="auto"/>
            </w:pPr>
            <w:hyperlink r:id="rId253" w:history="1">
              <w:r w:rsidRPr="00231C7B">
                <w:rPr>
                  <w:rStyle w:val="Hyperlink"/>
                  <w:rFonts w:cs="Arial"/>
                </w:rPr>
                <w:t>S1-222217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EE081C1" w14:textId="13392EE2" w:rsidR="00042BA7" w:rsidRPr="00231C7B" w:rsidRDefault="00042BA7" w:rsidP="00042BA7">
            <w:pPr>
              <w:spacing w:after="0" w:line="240" w:lineRule="auto"/>
              <w:rPr>
                <w:lang w:val="nl-NL"/>
              </w:rPr>
            </w:pPr>
            <w:r w:rsidRPr="00231C7B">
              <w:rPr>
                <w:lang w:val="nl-NL"/>
              </w:rPr>
              <w:t>Huawei</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DE7B78" w14:textId="5A0AED16" w:rsidR="00042BA7" w:rsidRPr="00A75C05" w:rsidRDefault="00042BA7" w:rsidP="00042BA7">
            <w:pPr>
              <w:spacing w:after="0" w:line="240" w:lineRule="auto"/>
            </w:pPr>
            <w:r w:rsidRPr="00CB59B6">
              <w:t>Pseudo-CR on Use case of data transfer for IoT devices in remote areas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333607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BC280C6" w14:textId="77777777" w:rsidR="00042BA7" w:rsidRDefault="00042BA7" w:rsidP="00042BA7">
            <w:pPr>
              <w:spacing w:after="0" w:line="240" w:lineRule="auto"/>
              <w:rPr>
                <w:b/>
                <w:bCs/>
                <w:lang w:val="en-US"/>
              </w:rPr>
            </w:pPr>
            <w:r w:rsidRPr="00CE2CD2">
              <w:rPr>
                <w:b/>
                <w:bCs/>
                <w:lang w:val="en-US"/>
              </w:rPr>
              <w:t>e-Thread: [SA1#99e, FS_5GSAT_Ph3_</w:t>
            </w:r>
            <w:r>
              <w:rPr>
                <w:b/>
                <w:bCs/>
                <w:lang w:val="en-US"/>
              </w:rPr>
              <w:t>8</w:t>
            </w:r>
            <w:r w:rsidRPr="00CE2CD2">
              <w:rPr>
                <w:b/>
                <w:bCs/>
                <w:lang w:val="en-US"/>
              </w:rPr>
              <w:t>]</w:t>
            </w:r>
          </w:p>
          <w:p w14:paraId="471022E7" w14:textId="77777777" w:rsidR="00042BA7" w:rsidRDefault="00042BA7" w:rsidP="00042BA7">
            <w:pPr>
              <w:spacing w:after="0" w:line="240" w:lineRule="auto"/>
            </w:pPr>
            <w:r>
              <w:rPr>
                <w:lang w:val="en-US"/>
              </w:rPr>
              <w:t xml:space="preserve">2217r3 </w:t>
            </w:r>
            <w:r w:rsidRPr="00FD4D6D">
              <w:t>for approval day</w:t>
            </w:r>
          </w:p>
          <w:p w14:paraId="4508A613" w14:textId="65C53AF1" w:rsidR="00042BA7" w:rsidRPr="00063DFA" w:rsidRDefault="00042BA7" w:rsidP="00042BA7">
            <w:pPr>
              <w:spacing w:after="0" w:line="240" w:lineRule="auto"/>
              <w:rPr>
                <w:rFonts w:eastAsia="Arial Unicode MS" w:cs="Arial"/>
                <w:szCs w:val="18"/>
                <w:lang w:eastAsia="ar-SA"/>
              </w:rPr>
            </w:pPr>
            <w:r>
              <w:t>c: Qualcomm, Ericsson</w:t>
            </w:r>
          </w:p>
        </w:tc>
      </w:tr>
      <w:tr w:rsidR="00042BA7" w:rsidRPr="00A75C05" w14:paraId="67FDD8CF" w14:textId="77777777" w:rsidTr="00A264B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213EC92" w14:textId="167F5C5D" w:rsidR="00042BA7" w:rsidRPr="00BE458A" w:rsidRDefault="00042BA7" w:rsidP="00042BA7">
            <w:pPr>
              <w:snapToGrid w:val="0"/>
              <w:spacing w:after="0" w:line="240" w:lineRule="auto"/>
              <w:rPr>
                <w:rFonts w:eastAsia="Times New Roman" w:cs="Arial"/>
                <w:szCs w:val="18"/>
                <w:lang w:eastAsia="ar-SA"/>
              </w:rPr>
            </w:pPr>
            <w:proofErr w:type="spellStart"/>
            <w:r w:rsidRPr="00BE458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167669E" w14:textId="5D4A0A33" w:rsidR="00042BA7" w:rsidRPr="00BE458A" w:rsidRDefault="00042BA7" w:rsidP="00042BA7">
            <w:pPr>
              <w:spacing w:after="0" w:line="240" w:lineRule="auto"/>
            </w:pPr>
            <w:hyperlink r:id="rId254" w:history="1">
              <w:r w:rsidRPr="00BE458A">
                <w:rPr>
                  <w:rStyle w:val="Hyperlink"/>
                  <w:rFonts w:cs="Arial"/>
                  <w:color w:val="auto"/>
                </w:rPr>
                <w:t>S1-222219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6D8A37A" w14:textId="6D10176A" w:rsidR="00042BA7" w:rsidRPr="00BE458A" w:rsidRDefault="00042BA7" w:rsidP="00042BA7">
            <w:pPr>
              <w:spacing w:after="0" w:line="240" w:lineRule="auto"/>
            </w:pPr>
            <w:r w:rsidRPr="00BE458A">
              <w:t xml:space="preserve">NOVAMINT, </w:t>
            </w:r>
            <w:proofErr w:type="spellStart"/>
            <w:r w:rsidRPr="00BE458A">
              <w:t>Sateliot</w:t>
            </w:r>
            <w:proofErr w:type="spellEnd"/>
            <w:r w:rsidRPr="00BE458A">
              <w:t xml:space="preserve">, </w:t>
            </w:r>
            <w:proofErr w:type="spellStart"/>
            <w:r w:rsidRPr="00BE458A">
              <w:t>GateHouse</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0043E55" w14:textId="7036542F" w:rsidR="00042BA7" w:rsidRPr="00BE458A" w:rsidRDefault="00042BA7" w:rsidP="00042BA7">
            <w:pPr>
              <w:spacing w:after="0" w:line="240" w:lineRule="auto"/>
            </w:pPr>
            <w:r w:rsidRPr="00BE458A">
              <w:t>Use case store and forward - MO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DD839DE" w14:textId="703FC521" w:rsidR="00042BA7" w:rsidRPr="00BE458A"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0C4D35B" w14:textId="77777777" w:rsidR="00042BA7" w:rsidRPr="00BE458A" w:rsidRDefault="00042BA7" w:rsidP="00042BA7">
            <w:pPr>
              <w:spacing w:after="0" w:line="240" w:lineRule="auto"/>
              <w:rPr>
                <w:b/>
                <w:bCs/>
                <w:lang w:val="en-US"/>
              </w:rPr>
            </w:pPr>
            <w:r w:rsidRPr="00BE458A">
              <w:rPr>
                <w:b/>
                <w:bCs/>
                <w:lang w:val="en-US"/>
              </w:rPr>
              <w:t>e-Thread: [SA1#99e, FS_5GSAT_Ph3_9]</w:t>
            </w:r>
          </w:p>
          <w:p w14:paraId="0B30BE36" w14:textId="734D1AEB" w:rsidR="00042BA7" w:rsidRPr="00BE458A" w:rsidRDefault="00042BA7" w:rsidP="00042BA7">
            <w:pPr>
              <w:spacing w:after="0" w:line="240" w:lineRule="auto"/>
              <w:rPr>
                <w:rFonts w:eastAsia="Arial Unicode MS" w:cs="Arial"/>
                <w:szCs w:val="18"/>
                <w:lang w:eastAsia="ar-SA"/>
              </w:rPr>
            </w:pPr>
            <w:r w:rsidRPr="00BE458A">
              <w:rPr>
                <w:lang w:val="en-US"/>
              </w:rPr>
              <w:t xml:space="preserve">2219r4 </w:t>
            </w:r>
            <w:r w:rsidRPr="00BE458A">
              <w:t>for approval day</w:t>
            </w:r>
          </w:p>
        </w:tc>
      </w:tr>
      <w:tr w:rsidR="00042BA7" w:rsidRPr="00A75C05" w14:paraId="43CFB298" w14:textId="77777777" w:rsidTr="00A264B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924233D" w14:textId="2F070C6A" w:rsidR="00042BA7" w:rsidRPr="00A264BE" w:rsidRDefault="00042BA7" w:rsidP="00042BA7">
            <w:pPr>
              <w:snapToGrid w:val="0"/>
              <w:spacing w:after="0" w:line="240" w:lineRule="auto"/>
              <w:rPr>
                <w:rFonts w:eastAsia="Times New Roman" w:cs="Arial"/>
                <w:szCs w:val="18"/>
                <w:lang w:eastAsia="ar-SA"/>
              </w:rPr>
            </w:pPr>
            <w:proofErr w:type="spellStart"/>
            <w:r w:rsidRPr="00A264B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A689A19" w14:textId="1156152E" w:rsidR="00042BA7" w:rsidRPr="00A264BE" w:rsidRDefault="00042BA7" w:rsidP="00042BA7">
            <w:pPr>
              <w:spacing w:after="0" w:line="240" w:lineRule="auto"/>
            </w:pPr>
            <w:hyperlink r:id="rId255" w:history="1">
              <w:r w:rsidRPr="00A264BE">
                <w:rPr>
                  <w:rStyle w:val="Hyperlink"/>
                  <w:rFonts w:cs="Arial"/>
                  <w:color w:val="auto"/>
                </w:rPr>
                <w:t>S1-222220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9ECA119" w14:textId="1D5F22F7" w:rsidR="00042BA7" w:rsidRPr="00A264BE" w:rsidRDefault="00042BA7" w:rsidP="00042BA7">
            <w:pPr>
              <w:spacing w:after="0" w:line="240" w:lineRule="auto"/>
            </w:pPr>
            <w:r w:rsidRPr="00A264BE">
              <w:t>NOVAMINT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15ED2B21" w14:textId="6F487E31" w:rsidR="00042BA7" w:rsidRPr="00A264BE" w:rsidRDefault="00042BA7" w:rsidP="00042BA7">
            <w:pPr>
              <w:spacing w:after="0" w:line="240" w:lineRule="auto"/>
            </w:pPr>
            <w:r w:rsidRPr="00A264BE">
              <w:t>Use case store and forward - MT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69C4BCF" w14:textId="61778C06" w:rsidR="00042BA7" w:rsidRPr="00A264BE"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9DD6891" w14:textId="77777777" w:rsidR="00042BA7" w:rsidRPr="00A264BE" w:rsidRDefault="00042BA7" w:rsidP="00042BA7">
            <w:pPr>
              <w:spacing w:after="0" w:line="240" w:lineRule="auto"/>
              <w:rPr>
                <w:b/>
                <w:bCs/>
                <w:lang w:val="en-US"/>
              </w:rPr>
            </w:pPr>
            <w:r w:rsidRPr="00A264BE">
              <w:rPr>
                <w:b/>
                <w:bCs/>
                <w:lang w:val="en-US"/>
              </w:rPr>
              <w:t>e-Thread: [SA1#99e, FS_5GSAT_Ph3_10]</w:t>
            </w:r>
          </w:p>
          <w:p w14:paraId="75150E3A" w14:textId="2DE848F4" w:rsidR="00042BA7" w:rsidRPr="00A264BE" w:rsidRDefault="00042BA7" w:rsidP="00042BA7">
            <w:pPr>
              <w:spacing w:after="0" w:line="240" w:lineRule="auto"/>
            </w:pPr>
            <w:r w:rsidRPr="00A264BE">
              <w:rPr>
                <w:rFonts w:eastAsia="Arial Unicode MS" w:cs="Arial"/>
                <w:szCs w:val="18"/>
                <w:lang w:eastAsia="ar-SA"/>
              </w:rPr>
              <w:t xml:space="preserve">2220r4 </w:t>
            </w:r>
            <w:r w:rsidRPr="00A264BE">
              <w:t>for approval day</w:t>
            </w:r>
          </w:p>
        </w:tc>
      </w:tr>
      <w:tr w:rsidR="00042BA7" w:rsidRPr="00B04844" w14:paraId="07F9E00C" w14:textId="77777777" w:rsidTr="00A264BE">
        <w:trPr>
          <w:trHeight w:val="250"/>
        </w:trPr>
        <w:tc>
          <w:tcPr>
            <w:tcW w:w="14426" w:type="dxa"/>
            <w:gridSpan w:val="11"/>
            <w:tcBorders>
              <w:bottom w:val="single" w:sz="4" w:space="0" w:color="auto"/>
            </w:tcBorders>
            <w:shd w:val="clear" w:color="auto" w:fill="F2F2F2"/>
          </w:tcPr>
          <w:p w14:paraId="7CFCC40B" w14:textId="3D6C90F3" w:rsidR="00042BA7" w:rsidRPr="006E6FF4" w:rsidRDefault="00042BA7" w:rsidP="00042BA7">
            <w:pPr>
              <w:pStyle w:val="Heading8"/>
              <w:jc w:val="left"/>
            </w:pPr>
            <w:r>
              <w:rPr>
                <w:color w:val="1F497D" w:themeColor="text2"/>
                <w:sz w:val="18"/>
                <w:szCs w:val="22"/>
              </w:rPr>
              <w:t>Others</w:t>
            </w:r>
          </w:p>
        </w:tc>
      </w:tr>
      <w:tr w:rsidR="00042BA7" w:rsidRPr="00A75C05" w14:paraId="00C41577" w14:textId="77777777" w:rsidTr="00A264BE">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FA871AC" w14:textId="3C7413ED" w:rsidR="00042BA7" w:rsidRPr="00A264BE" w:rsidRDefault="00042BA7" w:rsidP="00042BA7">
            <w:pPr>
              <w:snapToGrid w:val="0"/>
              <w:spacing w:after="0" w:line="240" w:lineRule="auto"/>
              <w:rPr>
                <w:rFonts w:eastAsia="Times New Roman" w:cs="Arial"/>
                <w:szCs w:val="18"/>
                <w:lang w:eastAsia="ar-SA"/>
              </w:rPr>
            </w:pPr>
            <w:proofErr w:type="spellStart"/>
            <w:r w:rsidRPr="00A264BE">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C1DD3EA" w14:textId="1FE8D840" w:rsidR="00042BA7" w:rsidRPr="00A264BE" w:rsidRDefault="00042BA7" w:rsidP="00042BA7">
            <w:pPr>
              <w:spacing w:after="0" w:line="240" w:lineRule="auto"/>
            </w:pPr>
            <w:hyperlink r:id="rId256" w:history="1">
              <w:r w:rsidRPr="00A264BE">
                <w:rPr>
                  <w:rStyle w:val="Hyperlink"/>
                  <w:rFonts w:cs="Arial"/>
                  <w:color w:val="auto"/>
                </w:rPr>
                <w:t>S1-222227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F578F4D" w14:textId="65CD0F1B" w:rsidR="00042BA7" w:rsidRPr="00A264BE" w:rsidRDefault="00042BA7" w:rsidP="00042BA7">
            <w:pPr>
              <w:spacing w:after="0" w:line="240" w:lineRule="auto"/>
            </w:pPr>
            <w:proofErr w:type="spellStart"/>
            <w:r w:rsidRPr="00A264BE">
              <w:t>Sateliot</w:t>
            </w:r>
            <w:proofErr w:type="spellEnd"/>
            <w:r w:rsidRPr="00A264BE">
              <w:t xml:space="preserve">, </w:t>
            </w:r>
            <w:proofErr w:type="spellStart"/>
            <w:r w:rsidRPr="00A264BE">
              <w:t>GateHouse</w:t>
            </w:r>
            <w:proofErr w:type="spellEnd"/>
            <w:r w:rsidRPr="00A264BE">
              <w:t xml:space="preserve">, </w:t>
            </w:r>
            <w:proofErr w:type="spellStart"/>
            <w:r w:rsidRPr="00A264BE">
              <w:t>Novamint</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D2147E7" w14:textId="4B1E0607" w:rsidR="00042BA7" w:rsidRPr="00A264BE" w:rsidRDefault="00042BA7" w:rsidP="00042BA7">
            <w:pPr>
              <w:spacing w:after="0" w:line="240" w:lineRule="auto"/>
            </w:pPr>
            <w:r w:rsidRPr="00A264BE">
              <w:t>Description of store and forward operation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0D034F8" w14:textId="38158E5C" w:rsidR="00042BA7" w:rsidRPr="00A264BE"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CE07AA" w14:textId="77777777" w:rsidR="00042BA7" w:rsidRPr="00A264BE" w:rsidRDefault="00042BA7" w:rsidP="00042BA7">
            <w:pPr>
              <w:spacing w:after="0" w:line="240" w:lineRule="auto"/>
              <w:rPr>
                <w:b/>
                <w:bCs/>
                <w:lang w:val="en-US"/>
              </w:rPr>
            </w:pPr>
            <w:r w:rsidRPr="00A264BE">
              <w:rPr>
                <w:b/>
                <w:bCs/>
                <w:lang w:val="en-US"/>
              </w:rPr>
              <w:t>e-Thread: [SA1#99e, FS_5GSAT_Ph3_11]</w:t>
            </w:r>
          </w:p>
          <w:p w14:paraId="7E8CF5F1" w14:textId="0E2CDA57" w:rsidR="00042BA7" w:rsidRPr="00A264BE" w:rsidRDefault="00042BA7" w:rsidP="00042BA7">
            <w:pPr>
              <w:spacing w:after="0" w:line="240" w:lineRule="auto"/>
            </w:pPr>
            <w:r w:rsidRPr="00A264BE">
              <w:rPr>
                <w:lang w:val="en-US"/>
              </w:rPr>
              <w:t xml:space="preserve">2227r3 </w:t>
            </w:r>
            <w:r w:rsidRPr="00A264BE">
              <w:t>for approval day</w:t>
            </w:r>
          </w:p>
        </w:tc>
      </w:tr>
      <w:tr w:rsidR="00042BA7" w:rsidRPr="00745D37" w14:paraId="512823F1" w14:textId="77777777" w:rsidTr="00814999">
        <w:trPr>
          <w:trHeight w:val="141"/>
        </w:trPr>
        <w:tc>
          <w:tcPr>
            <w:tcW w:w="14426" w:type="dxa"/>
            <w:gridSpan w:val="11"/>
            <w:tcBorders>
              <w:bottom w:val="single" w:sz="4" w:space="0" w:color="auto"/>
            </w:tcBorders>
            <w:shd w:val="clear" w:color="auto" w:fill="F2F2F2" w:themeFill="background1" w:themeFillShade="F2"/>
          </w:tcPr>
          <w:p w14:paraId="4C2C0E29" w14:textId="59706F80" w:rsidR="00042BA7" w:rsidRPr="00745D37" w:rsidRDefault="00042BA7" w:rsidP="00042BA7">
            <w:pPr>
              <w:pStyle w:val="Heading3"/>
              <w:rPr>
                <w:lang w:val="en-US"/>
              </w:rPr>
            </w:pPr>
            <w:r w:rsidRPr="005A4C8E">
              <w:t>FS_5GSAT_Ph3</w:t>
            </w:r>
            <w:r>
              <w:t xml:space="preserve"> Output</w:t>
            </w:r>
          </w:p>
        </w:tc>
      </w:tr>
      <w:tr w:rsidR="00042BA7" w:rsidRPr="00A75C05" w14:paraId="47EEEDF3"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B395E4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2E3C1DC" w14:textId="7F3592D8" w:rsidR="00042BA7" w:rsidRPr="00A75C05" w:rsidRDefault="00042BA7" w:rsidP="00042BA7">
            <w:pPr>
              <w:spacing w:after="0" w:line="240" w:lineRule="auto"/>
            </w:pPr>
            <w:r>
              <w:t>S1-222277</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690E17F" w14:textId="78D46A9B" w:rsidR="00042BA7" w:rsidRPr="00A75C05" w:rsidRDefault="00042BA7" w:rsidP="00042BA7">
            <w:pPr>
              <w:spacing w:after="0" w:line="240" w:lineRule="auto"/>
            </w:pPr>
            <w:r w:rsidRPr="00887DB6">
              <w:t>Rapporteur (</w:t>
            </w:r>
            <w:r w:rsidRPr="00BE458A">
              <w:t>NOVAMINT</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885E4AE" w14:textId="3A38CED4" w:rsidR="00042BA7" w:rsidRDefault="00042BA7" w:rsidP="00042BA7">
            <w:pPr>
              <w:spacing w:after="0" w:line="240" w:lineRule="auto"/>
              <w:rPr>
                <w:rFonts w:eastAsia="Batang"/>
                <w:lang w:eastAsia="zh-CN"/>
              </w:rPr>
            </w:pPr>
            <w:r w:rsidRPr="00DF403E">
              <w:t>TR 22.8</w:t>
            </w:r>
            <w:r>
              <w:t>65</w:t>
            </w:r>
            <w:r w:rsidRPr="00DF403E">
              <w:t>v0.</w:t>
            </w:r>
            <w:r>
              <w:t>1</w:t>
            </w:r>
            <w:r w:rsidRPr="00DF403E">
              <w:t xml:space="preserve">.0 </w:t>
            </w:r>
            <w:r>
              <w:rPr>
                <w:rFonts w:eastAsia="Batang"/>
                <w:lang w:eastAsia="zh-CN"/>
              </w:rPr>
              <w:t>Study on S</w:t>
            </w:r>
            <w:r w:rsidRPr="005A4C8E">
              <w:rPr>
                <w:rFonts w:eastAsia="Batang"/>
                <w:lang w:eastAsia="zh-CN"/>
              </w:rPr>
              <w:t xml:space="preserve">atellite </w:t>
            </w:r>
            <w:r>
              <w:rPr>
                <w:rFonts w:eastAsia="Batang"/>
                <w:lang w:eastAsia="zh-CN"/>
              </w:rPr>
              <w:t>A</w:t>
            </w:r>
            <w:r w:rsidRPr="005A4C8E">
              <w:rPr>
                <w:rFonts w:eastAsia="Batang"/>
                <w:lang w:eastAsia="zh-CN"/>
              </w:rPr>
              <w:t xml:space="preserve">ccess </w:t>
            </w:r>
            <w:r>
              <w:rPr>
                <w:rFonts w:eastAsia="Batang"/>
                <w:lang w:eastAsia="zh-CN"/>
              </w:rPr>
              <w:t>–</w:t>
            </w:r>
            <w:r w:rsidRPr="005A4C8E">
              <w:rPr>
                <w:rFonts w:eastAsia="Batang"/>
                <w:lang w:eastAsia="zh-CN"/>
              </w:rPr>
              <w:t xml:space="preserve"> </w:t>
            </w:r>
          </w:p>
          <w:p w14:paraId="5F27B767" w14:textId="3D148D84" w:rsidR="00042BA7" w:rsidRPr="00A75C05" w:rsidRDefault="00042BA7" w:rsidP="00042BA7">
            <w:pPr>
              <w:spacing w:after="0" w:line="240" w:lineRule="auto"/>
            </w:pPr>
            <w:r w:rsidRPr="005A4C8E">
              <w:rPr>
                <w:rFonts w:eastAsia="Batang"/>
                <w:lang w:eastAsia="zh-CN"/>
              </w:rPr>
              <w:t>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B3C45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87FC985"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1962C896"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7DB5F117"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052F4406" w14:textId="77777777" w:rsidTr="006E6FF4">
        <w:trPr>
          <w:trHeight w:val="141"/>
        </w:trPr>
        <w:tc>
          <w:tcPr>
            <w:tcW w:w="14426" w:type="dxa"/>
            <w:gridSpan w:val="11"/>
            <w:tcBorders>
              <w:bottom w:val="single" w:sz="4" w:space="0" w:color="auto"/>
            </w:tcBorders>
            <w:shd w:val="clear" w:color="auto" w:fill="F2F2F2" w:themeFill="background1" w:themeFillShade="F2"/>
          </w:tcPr>
          <w:p w14:paraId="07A5F832" w14:textId="11A8E084" w:rsidR="00042BA7" w:rsidRPr="00745D37" w:rsidRDefault="00042BA7" w:rsidP="00042BA7">
            <w:pPr>
              <w:pStyle w:val="Heading2"/>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57" w:history="1">
              <w:r w:rsidRPr="00A736AE">
                <w:rPr>
                  <w:rStyle w:val="Hyperlink"/>
                </w:rPr>
                <w:t>SP-220680</w:t>
              </w:r>
            </w:hyperlink>
            <w:r w:rsidRPr="00745D37">
              <w:rPr>
                <w:lang w:val="en-US"/>
              </w:rPr>
              <w:t>]</w:t>
            </w:r>
          </w:p>
        </w:tc>
      </w:tr>
      <w:tr w:rsidR="00042BA7" w:rsidRPr="00AA7BD2" w14:paraId="1B9D3BF6" w14:textId="77777777" w:rsidTr="00B4296B">
        <w:trPr>
          <w:trHeight w:val="141"/>
        </w:trPr>
        <w:tc>
          <w:tcPr>
            <w:tcW w:w="8656" w:type="dxa"/>
            <w:gridSpan w:val="8"/>
            <w:tcBorders>
              <w:bottom w:val="single" w:sz="4" w:space="0" w:color="auto"/>
            </w:tcBorders>
            <w:shd w:val="clear" w:color="auto" w:fill="auto"/>
          </w:tcPr>
          <w:p w14:paraId="015153F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proofErr w:type="spellStart"/>
            <w:r w:rsidRPr="00DF5A37">
              <w:rPr>
                <w:rFonts w:eastAsia="SimSun" w:hint="eastAsia"/>
                <w:lang w:val="en-US" w:eastAsia="zh-CN"/>
              </w:rPr>
              <w:t>Pengtai</w:t>
            </w:r>
            <w:proofErr w:type="spellEnd"/>
            <w:r w:rsidRPr="00DF5A37">
              <w:rPr>
                <w:rFonts w:eastAsia="SimSun" w:hint="eastAsia"/>
                <w:lang w:val="en-US" w:eastAsia="zh-CN"/>
              </w:rPr>
              <w:t xml:space="preserve"> Qin </w:t>
            </w:r>
            <w:r w:rsidRPr="00DF5A37">
              <w:rPr>
                <w:rFonts w:eastAsia="SimSun"/>
                <w:lang w:val="en-US" w:eastAsia="zh-CN"/>
              </w:rPr>
              <w:t>(</w:t>
            </w:r>
            <w:r w:rsidRPr="00DF5A37">
              <w:rPr>
                <w:rFonts w:eastAsia="SimSun" w:hint="eastAsia"/>
                <w:lang w:val="en-US" w:eastAsia="zh-CN"/>
              </w:rPr>
              <w:t>China Mobile</w:t>
            </w:r>
            <w:r w:rsidRPr="00DF5A37">
              <w:rPr>
                <w:rFonts w:eastAsia="SimSun"/>
                <w:lang w:val="en-US" w:eastAsia="zh-CN"/>
              </w:rPr>
              <w:t>)</w:t>
            </w:r>
          </w:p>
          <w:p w14:paraId="5F80D1EE"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TR22.843</w:t>
            </w:r>
          </w:p>
          <w:p w14:paraId="6C028F0B"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8DC541E" w14:textId="3936954E"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172EB367"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5A52851" w14:textId="0DA49AA4"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bookmarkStart w:id="112" w:name="_Hlk112274063"/>
            <w:r>
              <w:rPr>
                <w:rFonts w:eastAsia="Arial Unicode MS" w:cs="Arial"/>
                <w:szCs w:val="18"/>
                <w:lang w:val="de-DE" w:eastAsia="ar-SA"/>
              </w:rPr>
              <w:t>Xu Xia</w:t>
            </w:r>
          </w:p>
          <w:bookmarkEnd w:id="112"/>
          <w:p w14:paraId="5C08AA94" w14:textId="5F4CD542"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617333F6" w14:textId="2A3B64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198536FE" w14:textId="77777777" w:rsidTr="00DC250D">
        <w:trPr>
          <w:trHeight w:val="250"/>
        </w:trPr>
        <w:tc>
          <w:tcPr>
            <w:tcW w:w="14426" w:type="dxa"/>
            <w:gridSpan w:val="11"/>
            <w:tcBorders>
              <w:bottom w:val="single" w:sz="4" w:space="0" w:color="auto"/>
            </w:tcBorders>
            <w:shd w:val="clear" w:color="auto" w:fill="F2F2F2"/>
          </w:tcPr>
          <w:p w14:paraId="59F4A5B0" w14:textId="77777777" w:rsidR="00042BA7" w:rsidRPr="006E6FF4" w:rsidRDefault="00042BA7" w:rsidP="00042BA7">
            <w:pPr>
              <w:pStyle w:val="Heading8"/>
              <w:jc w:val="left"/>
            </w:pPr>
            <w:r>
              <w:rPr>
                <w:color w:val="1F497D" w:themeColor="text2"/>
                <w:sz w:val="18"/>
                <w:szCs w:val="22"/>
              </w:rPr>
              <w:t>General</w:t>
            </w:r>
          </w:p>
        </w:tc>
      </w:tr>
      <w:tr w:rsidR="00042BA7" w:rsidRPr="00A75C05" w14:paraId="426ED891"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170B26" w14:textId="26B0D7FC" w:rsidR="00042BA7" w:rsidRPr="00DC250D" w:rsidRDefault="00042BA7" w:rsidP="00042BA7">
            <w:pPr>
              <w:spacing w:after="0" w:line="240" w:lineRule="auto"/>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4138B65" w14:textId="15EAAFCE" w:rsidR="00042BA7" w:rsidRPr="00DC250D" w:rsidRDefault="00042BA7" w:rsidP="00042BA7">
            <w:pPr>
              <w:spacing w:after="0" w:line="240" w:lineRule="auto"/>
            </w:pPr>
            <w:hyperlink r:id="rId258" w:history="1">
              <w:r w:rsidRPr="00DC250D">
                <w:rPr>
                  <w:rStyle w:val="Hyperlink"/>
                  <w:rFonts w:cs="Arial"/>
                  <w:color w:val="auto"/>
                </w:rPr>
                <w:t>S1-222161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CD76C52" w14:textId="77777777" w:rsidR="00042BA7" w:rsidRPr="00DC250D" w:rsidRDefault="00042BA7" w:rsidP="00042BA7">
            <w:pPr>
              <w:spacing w:after="0" w:line="240" w:lineRule="auto"/>
            </w:pPr>
            <w:r w:rsidRPr="00DC250D">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F635C54" w14:textId="77777777" w:rsidR="00042BA7" w:rsidRPr="00DC250D" w:rsidRDefault="00042BA7" w:rsidP="00042BA7">
            <w:pPr>
              <w:spacing w:after="0" w:line="240" w:lineRule="auto"/>
            </w:pPr>
            <w:r w:rsidRPr="00DC250D">
              <w:t>UAV_Ph3 TR 22.843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1D9FADA" w14:textId="53D88403"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2794C3F" w14:textId="4ADF85B4" w:rsidR="00042BA7" w:rsidRPr="00DC250D" w:rsidRDefault="00042BA7" w:rsidP="00042BA7">
            <w:pPr>
              <w:spacing w:after="0" w:line="240" w:lineRule="auto"/>
              <w:rPr>
                <w:rFonts w:eastAsia="Arial Unicode MS" w:cs="Arial"/>
                <w:szCs w:val="18"/>
                <w:lang w:eastAsia="ar-SA"/>
              </w:rPr>
            </w:pPr>
            <w:r w:rsidRPr="00DC250D">
              <w:rPr>
                <w:rFonts w:eastAsia="Arial Unicode MS" w:cs="Arial"/>
                <w:szCs w:val="18"/>
                <w:lang w:eastAsia="ar-SA"/>
              </w:rPr>
              <w:t>2161r1 pre-agreed</w:t>
            </w:r>
          </w:p>
        </w:tc>
      </w:tr>
      <w:tr w:rsidR="00042BA7" w:rsidRPr="00A75C05" w14:paraId="42A9D633"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176F7B0" w14:textId="695AAC3F"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C08D994" w14:textId="70CE5AB6" w:rsidR="00042BA7" w:rsidRPr="00480CA2" w:rsidRDefault="00042BA7" w:rsidP="00042BA7">
            <w:pPr>
              <w:spacing w:after="0" w:line="240" w:lineRule="auto"/>
            </w:pPr>
            <w:hyperlink r:id="rId259" w:history="1">
              <w:r w:rsidRPr="00480CA2">
                <w:rPr>
                  <w:rStyle w:val="Hyperlink"/>
                  <w:rFonts w:cs="Arial"/>
                  <w:color w:val="auto"/>
                </w:rPr>
                <w:t>S1-222163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A8FD6E9"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B3481CF" w14:textId="77777777" w:rsidR="00042BA7" w:rsidRPr="00480CA2" w:rsidRDefault="00042BA7" w:rsidP="00042BA7">
            <w:pPr>
              <w:spacing w:after="0" w:line="240" w:lineRule="auto"/>
            </w:pPr>
            <w:proofErr w:type="spellStart"/>
            <w:r w:rsidRPr="00480CA2">
              <w:t>pCR</w:t>
            </w:r>
            <w:proofErr w:type="spellEnd"/>
            <w:r w:rsidRPr="00480CA2">
              <w:t xml:space="preserve"> FS_UAV_Ph3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864C1E1" w14:textId="7A7A1A7F"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F6CE7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_1]</w:t>
            </w:r>
          </w:p>
          <w:p w14:paraId="7C6ED337" w14:textId="7274AF36" w:rsidR="00042BA7" w:rsidRPr="00480CA2" w:rsidRDefault="00042BA7" w:rsidP="00042BA7">
            <w:pPr>
              <w:spacing w:after="0" w:line="240" w:lineRule="auto"/>
              <w:rPr>
                <w:rFonts w:eastAsia="Arial Unicode MS" w:cs="Arial"/>
                <w:szCs w:val="18"/>
                <w:lang w:eastAsia="ar-SA"/>
              </w:rPr>
            </w:pPr>
            <w:r w:rsidRPr="00480CA2">
              <w:rPr>
                <w:lang w:val="en-US"/>
              </w:rPr>
              <w:t xml:space="preserve">2163 r2 </w:t>
            </w:r>
            <w:r w:rsidR="00480CA2">
              <w:rPr>
                <w:lang w:val="en-US"/>
              </w:rPr>
              <w:t>a</w:t>
            </w:r>
            <w:r w:rsidRPr="00480CA2">
              <w:rPr>
                <w:lang w:val="en-US"/>
              </w:rPr>
              <w:t>greed (Correct tense + minor typos + Note: This document + format)</w:t>
            </w:r>
          </w:p>
        </w:tc>
      </w:tr>
      <w:tr w:rsidR="00042BA7" w:rsidRPr="00A75C05" w14:paraId="34EF22C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8B27B1" w14:textId="568ED496" w:rsidR="00042BA7" w:rsidRPr="00480CA2" w:rsidRDefault="00042BA7" w:rsidP="00042BA7">
            <w:pPr>
              <w:spacing w:after="0" w:line="240" w:lineRule="auto"/>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D7E5783" w14:textId="31541B35" w:rsidR="00042BA7" w:rsidRPr="00480CA2" w:rsidRDefault="00042BA7" w:rsidP="00042BA7">
            <w:pPr>
              <w:spacing w:after="0" w:line="240" w:lineRule="auto"/>
            </w:pPr>
            <w:hyperlink r:id="rId260" w:history="1">
              <w:r w:rsidRPr="00480CA2">
                <w:rPr>
                  <w:rStyle w:val="Hyperlink"/>
                  <w:rFonts w:cs="Arial"/>
                  <w:color w:val="auto"/>
                </w:rPr>
                <w:t>S1-222165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2F02EDB"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3426179" w14:textId="77777777" w:rsidR="00042BA7" w:rsidRPr="00480CA2" w:rsidRDefault="00042BA7" w:rsidP="00042BA7">
            <w:pPr>
              <w:spacing w:after="0" w:line="240" w:lineRule="auto"/>
            </w:pPr>
            <w:proofErr w:type="spellStart"/>
            <w:r w:rsidRPr="00480CA2">
              <w:t>pCR</w:t>
            </w:r>
            <w:proofErr w:type="spellEnd"/>
            <w:r w:rsidRPr="00480CA2">
              <w:t xml:space="preserve"> FS_UAV_Ph3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A2379A" w14:textId="24330366" w:rsidR="00042BA7" w:rsidRPr="00480CA2"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4368A016" w14:textId="77777777" w:rsidR="00042BA7" w:rsidRPr="00480CA2" w:rsidRDefault="00042BA7" w:rsidP="00042BA7">
            <w:pPr>
              <w:spacing w:after="0" w:line="240" w:lineRule="auto"/>
              <w:rPr>
                <w:b/>
                <w:bCs/>
                <w:lang w:val="en-US"/>
              </w:rPr>
            </w:pPr>
            <w:r w:rsidRPr="00480CA2">
              <w:rPr>
                <w:b/>
                <w:bCs/>
                <w:lang w:val="en-US"/>
              </w:rPr>
              <w:t xml:space="preserve">e-Thread: [SA1#99e, </w:t>
            </w:r>
            <w:r w:rsidRPr="00480CA2">
              <w:rPr>
                <w:b/>
                <w:bCs/>
              </w:rPr>
              <w:t>FS_UAV_Ph3</w:t>
            </w:r>
            <w:r w:rsidRPr="00480CA2">
              <w:rPr>
                <w:b/>
                <w:bCs/>
                <w:lang w:val="en-US"/>
              </w:rPr>
              <w:t>_2]</w:t>
            </w:r>
          </w:p>
          <w:p w14:paraId="5E3BBDD9" w14:textId="541638C5" w:rsidR="00042BA7" w:rsidRPr="00480CA2" w:rsidRDefault="00042BA7" w:rsidP="00042BA7">
            <w:pPr>
              <w:spacing w:after="0" w:line="240" w:lineRule="auto"/>
              <w:rPr>
                <w:rFonts w:eastAsia="Arial Unicode MS" w:cs="Arial"/>
                <w:szCs w:val="18"/>
                <w:lang w:eastAsia="ar-SA"/>
              </w:rPr>
            </w:pPr>
          </w:p>
        </w:tc>
      </w:tr>
      <w:tr w:rsidR="00042BA7" w:rsidRPr="00B04844" w14:paraId="34467A4D" w14:textId="77777777" w:rsidTr="00231C7B">
        <w:trPr>
          <w:trHeight w:val="250"/>
        </w:trPr>
        <w:tc>
          <w:tcPr>
            <w:tcW w:w="14426" w:type="dxa"/>
            <w:gridSpan w:val="11"/>
            <w:shd w:val="clear" w:color="auto" w:fill="F2F2F2"/>
          </w:tcPr>
          <w:p w14:paraId="269B70E3" w14:textId="77777777" w:rsidR="00042BA7" w:rsidRPr="006E6FF4" w:rsidRDefault="00042BA7" w:rsidP="00042BA7">
            <w:pPr>
              <w:pStyle w:val="Heading8"/>
              <w:jc w:val="left"/>
            </w:pPr>
            <w:r>
              <w:rPr>
                <w:color w:val="1F497D" w:themeColor="text2"/>
                <w:sz w:val="18"/>
                <w:szCs w:val="22"/>
              </w:rPr>
              <w:t>Use Cases</w:t>
            </w:r>
          </w:p>
        </w:tc>
      </w:tr>
      <w:tr w:rsidR="00042BA7" w:rsidRPr="00A75C05" w14:paraId="7DA3ED74"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C6D3219" w14:textId="29C6F424"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427CE29" w14:textId="3706072E" w:rsidR="00042BA7" w:rsidRPr="00A75C05" w:rsidRDefault="00042BA7" w:rsidP="00042BA7">
            <w:pPr>
              <w:spacing w:after="0" w:line="240" w:lineRule="auto"/>
            </w:pPr>
            <w:hyperlink r:id="rId261" w:history="1">
              <w:r w:rsidRPr="00D0241C">
                <w:rPr>
                  <w:rStyle w:val="Hyperlink"/>
                  <w:rFonts w:cs="Arial"/>
                </w:rPr>
                <w:t>S1-222079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61CD602" w14:textId="15D48312" w:rsidR="00042BA7" w:rsidRPr="00A75C05" w:rsidRDefault="00042BA7" w:rsidP="00042BA7">
            <w:pPr>
              <w:spacing w:after="0" w:line="240" w:lineRule="auto"/>
            </w:pPr>
            <w:r w:rsidRPr="00CB59B6">
              <w:t>Orange</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B4ADFC5" w14:textId="0609D4FF" w:rsidR="00042BA7" w:rsidRPr="00A75C05" w:rsidRDefault="00042BA7" w:rsidP="00042BA7">
            <w:pPr>
              <w:spacing w:after="0" w:line="240" w:lineRule="auto"/>
            </w:pPr>
            <w:r w:rsidRPr="00CB59B6">
              <w:t>New use case - UAV detection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277689F"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9F596B9" w14:textId="285C4318"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3</w:t>
            </w:r>
            <w:r w:rsidRPr="003841A2">
              <w:rPr>
                <w:b/>
                <w:bCs/>
                <w:lang w:val="en-US"/>
              </w:rPr>
              <w:t>]</w:t>
            </w:r>
          </w:p>
        </w:tc>
      </w:tr>
      <w:tr w:rsidR="00042BA7" w:rsidRPr="00A75C05" w14:paraId="1069C0E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C829931" w14:textId="5090DC9F"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93BEE6D" w14:textId="14C62FBA" w:rsidR="00042BA7" w:rsidRPr="00A75C05" w:rsidRDefault="00042BA7" w:rsidP="00042BA7">
            <w:pPr>
              <w:spacing w:after="0" w:line="240" w:lineRule="auto"/>
            </w:pPr>
            <w:hyperlink r:id="rId262" w:history="1">
              <w:r w:rsidRPr="00D0241C">
                <w:rPr>
                  <w:rStyle w:val="Hyperlink"/>
                  <w:rFonts w:cs="Arial"/>
                </w:rPr>
                <w:t>S1-222166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B36AEBA" w14:textId="6DB134DE" w:rsidR="00042BA7" w:rsidRPr="00A75C05" w:rsidRDefault="00042BA7" w:rsidP="00042BA7">
            <w:pPr>
              <w:spacing w:after="0" w:line="240" w:lineRule="auto"/>
            </w:pPr>
            <w:r w:rsidRPr="00334156">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BD9FB53" w14:textId="49120238" w:rsidR="00042BA7" w:rsidRPr="00A75C05" w:rsidRDefault="00042BA7" w:rsidP="00042BA7">
            <w:pPr>
              <w:spacing w:after="0" w:line="240" w:lineRule="auto"/>
            </w:pPr>
            <w:r w:rsidRPr="00CB59B6">
              <w:t xml:space="preserve">New use </w:t>
            </w:r>
            <w:proofErr w:type="spellStart"/>
            <w:r w:rsidRPr="00CB59B6">
              <w:t>case_Support</w:t>
            </w:r>
            <w:proofErr w:type="spellEnd"/>
            <w:r w:rsidRPr="00CB59B6">
              <w:t xml:space="preserve"> of UAV pre-flight preparation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48B6C4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3C4CFEE" w14:textId="389B8D5F"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4</w:t>
            </w:r>
            <w:r w:rsidRPr="003841A2">
              <w:rPr>
                <w:b/>
                <w:bCs/>
                <w:lang w:val="en-US"/>
              </w:rPr>
              <w:t>]</w:t>
            </w:r>
          </w:p>
        </w:tc>
      </w:tr>
      <w:tr w:rsidR="00042BA7" w:rsidRPr="00A75C05" w14:paraId="6CC2134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5836FE1" w14:textId="606CADE8" w:rsidR="00042BA7" w:rsidRPr="00CB59B6"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2E67E9F9" w14:textId="65C01265" w:rsidR="00042BA7" w:rsidRPr="00A75C05" w:rsidRDefault="00042BA7" w:rsidP="00042BA7">
            <w:pPr>
              <w:spacing w:after="0" w:line="240" w:lineRule="auto"/>
            </w:pPr>
            <w:hyperlink r:id="rId263" w:history="1">
              <w:r w:rsidRPr="00D0241C">
                <w:rPr>
                  <w:rStyle w:val="Hyperlink"/>
                  <w:rFonts w:cs="Arial"/>
                </w:rPr>
                <w:t>S1-222218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387CA20" w14:textId="42460D94" w:rsidR="00042BA7" w:rsidRPr="00A75C05" w:rsidRDefault="00042BA7" w:rsidP="00042BA7">
            <w:pPr>
              <w:spacing w:after="0" w:line="240" w:lineRule="auto"/>
            </w:pPr>
            <w:r w:rsidRPr="00CB59B6">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B621134" w14:textId="52EBFD34" w:rsidR="00042BA7" w:rsidRPr="00A75C05" w:rsidRDefault="00042BA7" w:rsidP="00042BA7">
            <w:pPr>
              <w:spacing w:after="0" w:line="240" w:lineRule="auto"/>
            </w:pPr>
            <w:r w:rsidRPr="00CB59B6">
              <w:t>New use case: 3GPP network as an information source to the UTM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C3AE117"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9DA0A17" w14:textId="794ECE4A" w:rsidR="00042BA7" w:rsidRPr="00A75C05" w:rsidRDefault="00042BA7" w:rsidP="00042BA7">
            <w:pPr>
              <w:spacing w:after="0" w:line="240" w:lineRule="auto"/>
              <w:rPr>
                <w:rFonts w:eastAsia="Arial Unicode MS" w:cs="Arial"/>
                <w:szCs w:val="18"/>
                <w:lang w:eastAsia="ar-SA"/>
              </w:rPr>
            </w:pPr>
            <w:r w:rsidRPr="003841A2">
              <w:rPr>
                <w:b/>
                <w:bCs/>
                <w:lang w:val="en-US"/>
              </w:rPr>
              <w:t>e-Thread: [SA1#9</w:t>
            </w:r>
            <w:r>
              <w:rPr>
                <w:b/>
                <w:bCs/>
                <w:lang w:val="en-US"/>
              </w:rPr>
              <w:t>9</w:t>
            </w:r>
            <w:r w:rsidRPr="003841A2">
              <w:rPr>
                <w:b/>
                <w:bCs/>
                <w:lang w:val="en-US"/>
              </w:rPr>
              <w:t>e,</w:t>
            </w:r>
            <w:r>
              <w:rPr>
                <w:b/>
                <w:bCs/>
                <w:lang w:val="en-US"/>
              </w:rPr>
              <w:t xml:space="preserve"> </w:t>
            </w:r>
            <w:r w:rsidRPr="00651568">
              <w:rPr>
                <w:b/>
                <w:bCs/>
              </w:rPr>
              <w:t>FS_UAV_Ph3</w:t>
            </w:r>
            <w:r w:rsidRPr="003841A2">
              <w:rPr>
                <w:b/>
                <w:bCs/>
                <w:lang w:val="en-US"/>
              </w:rPr>
              <w:t>_</w:t>
            </w:r>
            <w:r>
              <w:rPr>
                <w:b/>
                <w:bCs/>
                <w:lang w:val="en-US"/>
              </w:rPr>
              <w:t>5</w:t>
            </w:r>
            <w:r w:rsidRPr="003841A2">
              <w:rPr>
                <w:b/>
                <w:bCs/>
                <w:lang w:val="en-US"/>
              </w:rPr>
              <w:t>]</w:t>
            </w:r>
          </w:p>
        </w:tc>
      </w:tr>
      <w:tr w:rsidR="00042BA7" w:rsidRPr="00A75C05" w14:paraId="5EA3F37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C0C0C0"/>
          </w:tcPr>
          <w:p w14:paraId="5900AA69" w14:textId="10EFF129" w:rsidR="00042BA7" w:rsidRPr="00231C7B" w:rsidRDefault="00042BA7" w:rsidP="00042BA7">
            <w:pPr>
              <w:spacing w:after="0" w:line="240" w:lineRule="auto"/>
            </w:pPr>
            <w:proofErr w:type="spellStart"/>
            <w:r w:rsidRPr="0032744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C0C0C0"/>
          </w:tcPr>
          <w:p w14:paraId="099657D6" w14:textId="1CDD2577" w:rsidR="00042BA7" w:rsidRPr="00231C7B" w:rsidRDefault="00042BA7" w:rsidP="00042BA7">
            <w:pPr>
              <w:spacing w:after="0" w:line="240" w:lineRule="auto"/>
            </w:pPr>
            <w:r w:rsidRPr="00231C7B">
              <w:rPr>
                <w:rFonts w:cs="Arial"/>
              </w:rPr>
              <w:t>S1-222160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C0C0C0"/>
          </w:tcPr>
          <w:p w14:paraId="67B4707A" w14:textId="77777777" w:rsidR="00042BA7" w:rsidRPr="00231C7B" w:rsidRDefault="00042BA7" w:rsidP="00042BA7">
            <w:pPr>
              <w:spacing w:after="0" w:line="240" w:lineRule="auto"/>
            </w:pPr>
            <w:r w:rsidRPr="00231C7B">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C0C0C0"/>
          </w:tcPr>
          <w:p w14:paraId="104BD9F5" w14:textId="77777777" w:rsidR="00042BA7" w:rsidRPr="00231C7B" w:rsidRDefault="00042BA7" w:rsidP="00042BA7">
            <w:pPr>
              <w:spacing w:after="0" w:line="240" w:lineRule="auto"/>
            </w:pPr>
            <w:r w:rsidRPr="00231C7B">
              <w:t>Revised SID on 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48F5331E" w14:textId="739CA291"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 xml:space="preserve">Moved to </w:t>
            </w:r>
            <w:r>
              <w:rPr>
                <w:rFonts w:eastAsia="Times New Roman" w:cs="Arial"/>
                <w:szCs w:val="18"/>
                <w:lang w:eastAsia="ar-SA"/>
              </w:rPr>
              <w:t>4</w:t>
            </w:r>
          </w:p>
        </w:tc>
        <w:tc>
          <w:tcPr>
            <w:tcW w:w="3643" w:type="dxa"/>
            <w:tcBorders>
              <w:top w:val="single" w:sz="4" w:space="0" w:color="auto"/>
              <w:left w:val="single" w:sz="4" w:space="0" w:color="auto"/>
              <w:bottom w:val="single" w:sz="4" w:space="0" w:color="auto"/>
              <w:right w:val="single" w:sz="4" w:space="0" w:color="auto"/>
            </w:tcBorders>
            <w:shd w:val="clear" w:color="auto" w:fill="C0C0C0"/>
          </w:tcPr>
          <w:p w14:paraId="01B6D8B3" w14:textId="77777777" w:rsidR="00042BA7" w:rsidRPr="00231C7B" w:rsidRDefault="00042BA7" w:rsidP="00042BA7">
            <w:pPr>
              <w:spacing w:after="0" w:line="240" w:lineRule="auto"/>
              <w:rPr>
                <w:rFonts w:eastAsia="Arial Unicode MS" w:cs="Arial"/>
                <w:szCs w:val="18"/>
                <w:lang w:eastAsia="ar-SA"/>
              </w:rPr>
            </w:pPr>
          </w:p>
        </w:tc>
      </w:tr>
      <w:tr w:rsidR="00042BA7" w:rsidRPr="00745D37" w14:paraId="592DE7CA" w14:textId="77777777" w:rsidTr="00814999">
        <w:trPr>
          <w:trHeight w:val="141"/>
        </w:trPr>
        <w:tc>
          <w:tcPr>
            <w:tcW w:w="14426" w:type="dxa"/>
            <w:gridSpan w:val="11"/>
            <w:tcBorders>
              <w:bottom w:val="single" w:sz="4" w:space="0" w:color="auto"/>
            </w:tcBorders>
            <w:shd w:val="clear" w:color="auto" w:fill="F2F2F2" w:themeFill="background1" w:themeFillShade="F2"/>
          </w:tcPr>
          <w:p w14:paraId="6009206D" w14:textId="77777777" w:rsidR="00042BA7" w:rsidRPr="00745D37" w:rsidRDefault="00042BA7" w:rsidP="00042BA7">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264" w:history="1">
              <w:r w:rsidRPr="00A736AE">
                <w:rPr>
                  <w:rStyle w:val="Hyperlink"/>
                </w:rPr>
                <w:t>SP-220680</w:t>
              </w:r>
            </w:hyperlink>
            <w:r w:rsidRPr="00745D37">
              <w:rPr>
                <w:lang w:val="en-US"/>
              </w:rPr>
              <w:t>]</w:t>
            </w:r>
          </w:p>
        </w:tc>
      </w:tr>
      <w:tr w:rsidR="00042BA7" w:rsidRPr="00A75C05" w14:paraId="2EDA10E1"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63F1097"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C6C169F" w14:textId="1B3E4094" w:rsidR="00042BA7" w:rsidRPr="00A75C05" w:rsidRDefault="00042BA7" w:rsidP="00042BA7">
            <w:pPr>
              <w:spacing w:after="0" w:line="240" w:lineRule="auto"/>
            </w:pPr>
            <w:r>
              <w:t>S1-222278</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9AC9A38" w14:textId="567E6C80" w:rsidR="00042BA7" w:rsidRPr="00A75C05" w:rsidRDefault="00042BA7" w:rsidP="00042BA7">
            <w:pPr>
              <w:spacing w:after="0" w:line="240" w:lineRule="auto"/>
            </w:pPr>
            <w:r w:rsidRPr="00887DB6">
              <w:t>Rapporteur (</w:t>
            </w:r>
            <w:r w:rsidRPr="00DF5A37">
              <w:rPr>
                <w:rFonts w:eastAsia="SimSun" w:hint="eastAsia"/>
                <w:lang w:val="en-US" w:eastAsia="zh-CN"/>
              </w:rPr>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32E0428" w14:textId="036F449F" w:rsidR="00042BA7" w:rsidRPr="00A75C05" w:rsidRDefault="00042BA7" w:rsidP="00042BA7">
            <w:pPr>
              <w:spacing w:after="0" w:line="240" w:lineRule="auto"/>
            </w:pPr>
            <w:r w:rsidRPr="00DF403E">
              <w:t>TR 22.8</w:t>
            </w:r>
            <w:r>
              <w:t>43</w:t>
            </w:r>
            <w:r w:rsidRPr="00DF403E">
              <w:t>v0.</w:t>
            </w:r>
            <w:r>
              <w:t>1</w:t>
            </w:r>
            <w:r w:rsidRPr="00DF403E">
              <w:t xml:space="preserve">.0 </w:t>
            </w:r>
            <w:r>
              <w:rPr>
                <w:rFonts w:eastAsia="Batang"/>
                <w:lang w:eastAsia="zh-CN"/>
              </w:rPr>
              <w:t xml:space="preserve">Study on </w:t>
            </w:r>
            <w:r w:rsidRPr="00CC5D5A">
              <w:rPr>
                <w:rFonts w:eastAsia="Batang"/>
                <w:lang w:eastAsia="zh-CN"/>
              </w:rPr>
              <w:t>UAV Phase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7623690"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DD42FD1"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103B4849"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lastRenderedPageBreak/>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D50C673"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21821CC5" w14:textId="77777777" w:rsidTr="006E6FF4">
        <w:trPr>
          <w:trHeight w:val="141"/>
        </w:trPr>
        <w:tc>
          <w:tcPr>
            <w:tcW w:w="14426" w:type="dxa"/>
            <w:gridSpan w:val="11"/>
            <w:tcBorders>
              <w:bottom w:val="single" w:sz="4" w:space="0" w:color="auto"/>
            </w:tcBorders>
            <w:shd w:val="clear" w:color="auto" w:fill="F2F2F2" w:themeFill="background1" w:themeFillShade="F2"/>
          </w:tcPr>
          <w:p w14:paraId="7A120CCD" w14:textId="283DA7E6" w:rsidR="00042BA7" w:rsidRPr="00DF5A37" w:rsidRDefault="00042BA7" w:rsidP="00042BA7">
            <w:pPr>
              <w:pStyle w:val="Heading2"/>
              <w:rPr>
                <w:lang w:val="en-US"/>
              </w:rPr>
            </w:pPr>
            <w:r w:rsidRPr="00DF5A37">
              <w:lastRenderedPageBreak/>
              <w:t>FS_RVAS</w:t>
            </w:r>
            <w:r w:rsidRPr="00DF5A37">
              <w:rPr>
                <w:lang w:val="en-US"/>
              </w:rPr>
              <w:t xml:space="preserve">: </w:t>
            </w:r>
            <w:r w:rsidRPr="00DF5A37">
              <w:rPr>
                <w:rFonts w:eastAsia="Batang"/>
                <w:lang w:eastAsia="zh-CN"/>
              </w:rPr>
              <w:t xml:space="preserve">Study on roaming value added services </w:t>
            </w:r>
            <w:r w:rsidRPr="00DF5A37">
              <w:rPr>
                <w:lang w:val="en-US"/>
              </w:rPr>
              <w:t>[</w:t>
            </w:r>
            <w:hyperlink r:id="rId265" w:history="1">
              <w:r w:rsidRPr="00DF5A37">
                <w:rPr>
                  <w:rStyle w:val="Hyperlink"/>
                  <w:lang w:val="en-US"/>
                </w:rPr>
                <w:t>SP-220442</w:t>
              </w:r>
            </w:hyperlink>
            <w:r w:rsidRPr="00DF5A37">
              <w:rPr>
                <w:lang w:val="en-US"/>
              </w:rPr>
              <w:t>]</w:t>
            </w:r>
          </w:p>
        </w:tc>
      </w:tr>
      <w:tr w:rsidR="00042BA7" w:rsidRPr="00AA7BD2" w14:paraId="74CE6906" w14:textId="77777777" w:rsidTr="00B4296B">
        <w:trPr>
          <w:trHeight w:val="141"/>
        </w:trPr>
        <w:tc>
          <w:tcPr>
            <w:tcW w:w="8656" w:type="dxa"/>
            <w:gridSpan w:val="8"/>
            <w:tcBorders>
              <w:bottom w:val="single" w:sz="4" w:space="0" w:color="auto"/>
            </w:tcBorders>
            <w:shd w:val="clear" w:color="auto" w:fill="auto"/>
          </w:tcPr>
          <w:p w14:paraId="179674A1"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02050DC6" w14:textId="52EDA65F"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 xml:space="preserve">Peter </w:t>
            </w:r>
            <w:proofErr w:type="spellStart"/>
            <w:r w:rsidRPr="00DF5A37">
              <w:rPr>
                <w:lang w:val="en-US"/>
              </w:rPr>
              <w:t>Bleckert</w:t>
            </w:r>
            <w:proofErr w:type="spellEnd"/>
            <w:r w:rsidRPr="00DF5A37">
              <w:rPr>
                <w:lang w:val="en-US"/>
              </w:rPr>
              <w:t xml:space="preserve"> (Ericsson)</w:t>
            </w:r>
          </w:p>
          <w:p w14:paraId="2FE4D5D6"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TR22.877</w:t>
            </w:r>
          </w:p>
          <w:p w14:paraId="78EC513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3C6A879" w14:textId="1CF4F9C9"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85A6CBA"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09E3F5" w14:textId="6237786D"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167ACCF4" w14:textId="77777777"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76534D6E" w14:textId="001560CC"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7E1C38C9" w14:textId="77777777" w:rsidTr="00DC250D">
        <w:trPr>
          <w:trHeight w:val="250"/>
        </w:trPr>
        <w:tc>
          <w:tcPr>
            <w:tcW w:w="14426" w:type="dxa"/>
            <w:gridSpan w:val="11"/>
            <w:tcBorders>
              <w:bottom w:val="single" w:sz="4" w:space="0" w:color="auto"/>
            </w:tcBorders>
            <w:shd w:val="clear" w:color="auto" w:fill="F2F2F2"/>
          </w:tcPr>
          <w:p w14:paraId="48624C76" w14:textId="77777777" w:rsidR="00042BA7" w:rsidRPr="006E6FF4" w:rsidRDefault="00042BA7" w:rsidP="00042BA7">
            <w:pPr>
              <w:pStyle w:val="Heading8"/>
              <w:jc w:val="left"/>
            </w:pPr>
            <w:r>
              <w:rPr>
                <w:color w:val="1F497D" w:themeColor="text2"/>
                <w:sz w:val="18"/>
                <w:szCs w:val="22"/>
              </w:rPr>
              <w:t>General</w:t>
            </w:r>
          </w:p>
        </w:tc>
      </w:tr>
      <w:tr w:rsidR="00042BA7" w:rsidRPr="00A75C05" w14:paraId="4DE9CF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3EE3E18" w14:textId="2F0E6A91" w:rsidR="00042BA7" w:rsidRPr="00DC250D" w:rsidRDefault="00042BA7" w:rsidP="00042BA7">
            <w:pPr>
              <w:snapToGrid w:val="0"/>
              <w:spacing w:after="0" w:line="240" w:lineRule="auto"/>
              <w:rPr>
                <w:rFonts w:eastAsia="Times New Roman" w:cs="Arial"/>
                <w:szCs w:val="18"/>
                <w:lang w:eastAsia="ar-SA"/>
              </w:rPr>
            </w:pPr>
            <w:proofErr w:type="spellStart"/>
            <w:r w:rsidRPr="00DC250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15D101B4" w14:textId="0C2F9779" w:rsidR="00042BA7" w:rsidRPr="00DC250D" w:rsidRDefault="00042BA7" w:rsidP="00042BA7">
            <w:pPr>
              <w:spacing w:after="0" w:line="240" w:lineRule="auto"/>
            </w:pPr>
            <w:hyperlink r:id="rId266" w:history="1">
              <w:r w:rsidRPr="00DC250D">
                <w:rPr>
                  <w:rStyle w:val="Hyperlink"/>
                  <w:rFonts w:cs="Arial"/>
                  <w:color w:val="auto"/>
                </w:rPr>
                <w:t>S1-222010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E3B07EC" w14:textId="77777777" w:rsidR="00042BA7" w:rsidRPr="00DC250D" w:rsidRDefault="00042BA7" w:rsidP="00042BA7">
            <w:pPr>
              <w:spacing w:after="0" w:line="240" w:lineRule="auto"/>
            </w:pPr>
            <w:r w:rsidRPr="00DC250D">
              <w:t>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9AB9EB0" w14:textId="77777777" w:rsidR="00042BA7" w:rsidRPr="00DC250D" w:rsidRDefault="00042BA7" w:rsidP="00042BA7">
            <w:pPr>
              <w:spacing w:after="0" w:line="240" w:lineRule="auto"/>
            </w:pPr>
            <w:r w:rsidRPr="00DC250D">
              <w:t>TR 22.877 v0.0.0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7F37106" w14:textId="694FB9AE" w:rsidR="00042BA7" w:rsidRPr="00DC250D" w:rsidRDefault="00042BA7" w:rsidP="00042BA7">
            <w:pPr>
              <w:snapToGrid w:val="0"/>
              <w:spacing w:after="0" w:line="240" w:lineRule="auto"/>
              <w:rPr>
                <w:rFonts w:eastAsia="Times New Roman" w:cs="Arial"/>
                <w:szCs w:val="18"/>
                <w:lang w:eastAsia="ar-SA"/>
              </w:rPr>
            </w:pPr>
            <w:r w:rsidRPr="00DC250D">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143B7A9" w14:textId="77777777" w:rsidR="00042BA7" w:rsidRPr="00DC250D" w:rsidRDefault="00042BA7" w:rsidP="00042BA7">
            <w:pPr>
              <w:spacing w:after="0" w:line="240" w:lineRule="auto"/>
              <w:rPr>
                <w:rFonts w:eastAsia="Arial Unicode MS" w:cs="Arial"/>
                <w:szCs w:val="18"/>
                <w:lang w:eastAsia="ar-SA"/>
              </w:rPr>
            </w:pPr>
          </w:p>
        </w:tc>
      </w:tr>
      <w:tr w:rsidR="00042BA7" w:rsidRPr="000B5EDE" w14:paraId="1C10D858"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1DC4540A" w14:textId="601428D0"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FD8BAC9" w14:textId="6C9DD53E" w:rsidR="00042BA7" w:rsidRPr="00480CA2" w:rsidRDefault="00042BA7" w:rsidP="00042BA7">
            <w:pPr>
              <w:spacing w:after="0" w:line="240" w:lineRule="auto"/>
            </w:pPr>
            <w:hyperlink r:id="rId267" w:history="1">
              <w:r w:rsidRPr="00480CA2">
                <w:rPr>
                  <w:rStyle w:val="Hyperlink"/>
                  <w:rFonts w:cs="Arial"/>
                  <w:color w:val="auto"/>
                </w:rPr>
                <w:t>S1-222011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8825883"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B8A4281" w14:textId="77777777" w:rsidR="00042BA7" w:rsidRPr="00480CA2" w:rsidRDefault="00042BA7" w:rsidP="00042BA7">
            <w:pPr>
              <w:spacing w:after="0" w:line="240" w:lineRule="auto"/>
            </w:pPr>
            <w:r w:rsidRPr="00480CA2">
              <w:t>Scope to the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2260915" w14:textId="576B1FB4"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3051CA2C" w14:textId="77777777" w:rsidR="00042BA7" w:rsidRPr="00480CA2" w:rsidRDefault="00042BA7" w:rsidP="00042BA7">
            <w:pPr>
              <w:spacing w:after="0" w:line="240" w:lineRule="auto"/>
              <w:rPr>
                <w:b/>
                <w:bCs/>
                <w:lang w:val="es-GT"/>
              </w:rPr>
            </w:pPr>
            <w:r w:rsidRPr="00480CA2">
              <w:rPr>
                <w:b/>
                <w:bCs/>
                <w:lang w:val="es-GT"/>
              </w:rPr>
              <w:t>e-</w:t>
            </w:r>
            <w:proofErr w:type="spellStart"/>
            <w:r w:rsidRPr="00480CA2">
              <w:rPr>
                <w:b/>
                <w:bCs/>
                <w:lang w:val="es-GT"/>
              </w:rPr>
              <w:t>Thread</w:t>
            </w:r>
            <w:proofErr w:type="spellEnd"/>
            <w:r w:rsidRPr="00480CA2">
              <w:rPr>
                <w:b/>
                <w:bCs/>
                <w:lang w:val="es-GT"/>
              </w:rPr>
              <w:t>: [SA1#99e, FS_RVAS_1]</w:t>
            </w:r>
          </w:p>
          <w:p w14:paraId="183749A4" w14:textId="64FAD4AB" w:rsidR="00042BA7" w:rsidRPr="00480CA2" w:rsidRDefault="00042BA7" w:rsidP="00042BA7">
            <w:pPr>
              <w:spacing w:after="0" w:line="240" w:lineRule="auto"/>
              <w:rPr>
                <w:rFonts w:eastAsia="Arial Unicode MS" w:cs="Arial"/>
                <w:szCs w:val="18"/>
                <w:lang w:val="en-US" w:eastAsia="ar-SA"/>
              </w:rPr>
            </w:pPr>
            <w:r w:rsidRPr="00480CA2">
              <w:rPr>
                <w:lang w:val="en-US"/>
              </w:rPr>
              <w:t>2011r1 agreed (“</w:t>
            </w:r>
            <w:r w:rsidRPr="00480CA2">
              <w:t>NOTE:    This document…”+ Note format)</w:t>
            </w:r>
          </w:p>
        </w:tc>
      </w:tr>
      <w:tr w:rsidR="00042BA7" w:rsidRPr="003F5EB8" w14:paraId="1F9A6DD6"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D48718C" w14:textId="006EA4B5"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F38EFEF" w14:textId="5F3A81C3" w:rsidR="00042BA7" w:rsidRPr="00480CA2" w:rsidRDefault="00042BA7" w:rsidP="00042BA7">
            <w:pPr>
              <w:spacing w:after="0" w:line="240" w:lineRule="auto"/>
            </w:pPr>
            <w:hyperlink r:id="rId268" w:history="1">
              <w:r w:rsidRPr="00480CA2">
                <w:rPr>
                  <w:rStyle w:val="Hyperlink"/>
                  <w:rFonts w:cs="Arial"/>
                  <w:color w:val="auto"/>
                </w:rPr>
                <w:t>S1-222012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6598920" w14:textId="77777777" w:rsidR="00042BA7" w:rsidRPr="00480CA2" w:rsidRDefault="00042BA7" w:rsidP="00042BA7">
            <w:pPr>
              <w:spacing w:after="0" w:line="240" w:lineRule="auto"/>
            </w:pPr>
            <w:r w:rsidRPr="00480CA2">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3EE80A4" w14:textId="77777777" w:rsidR="00042BA7" w:rsidRPr="00480CA2" w:rsidRDefault="00042BA7" w:rsidP="00042BA7">
            <w:pPr>
              <w:spacing w:after="0" w:line="240" w:lineRule="auto"/>
            </w:pPr>
            <w:r w:rsidRPr="00480CA2">
              <w:t>Overview chapter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FCA02B2" w14:textId="01729A6A" w:rsidR="00042BA7" w:rsidRPr="00480CA2"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3D64ED1" w14:textId="20E1111B" w:rsidR="00042BA7" w:rsidRPr="00480CA2" w:rsidRDefault="00042BA7" w:rsidP="00042BA7">
            <w:pPr>
              <w:spacing w:after="0" w:line="240" w:lineRule="auto"/>
              <w:rPr>
                <w:b/>
                <w:bCs/>
                <w:lang w:val="es-GT"/>
              </w:rPr>
            </w:pPr>
            <w:r w:rsidRPr="00480CA2">
              <w:rPr>
                <w:b/>
                <w:bCs/>
                <w:lang w:val="es-GT"/>
              </w:rPr>
              <w:t>e-</w:t>
            </w:r>
            <w:proofErr w:type="spellStart"/>
            <w:r w:rsidRPr="00480CA2">
              <w:rPr>
                <w:b/>
                <w:bCs/>
                <w:lang w:val="es-GT"/>
              </w:rPr>
              <w:t>Thread</w:t>
            </w:r>
            <w:proofErr w:type="spellEnd"/>
            <w:r w:rsidRPr="00480CA2">
              <w:rPr>
                <w:b/>
                <w:bCs/>
                <w:lang w:val="es-GT"/>
              </w:rPr>
              <w:t>: [SA1#99e, FS_RVAS_2]</w:t>
            </w:r>
          </w:p>
        </w:tc>
      </w:tr>
      <w:tr w:rsidR="00042BA7" w:rsidRPr="00B04844" w14:paraId="7EC8DAD5" w14:textId="77777777" w:rsidTr="00231C7B">
        <w:trPr>
          <w:trHeight w:val="250"/>
        </w:trPr>
        <w:tc>
          <w:tcPr>
            <w:tcW w:w="14426" w:type="dxa"/>
            <w:gridSpan w:val="11"/>
            <w:shd w:val="clear" w:color="auto" w:fill="F2F2F2"/>
          </w:tcPr>
          <w:p w14:paraId="1BBB62C5" w14:textId="77777777" w:rsidR="00042BA7" w:rsidRPr="006E6FF4" w:rsidRDefault="00042BA7" w:rsidP="00042BA7">
            <w:pPr>
              <w:pStyle w:val="Heading8"/>
              <w:jc w:val="left"/>
            </w:pPr>
            <w:r>
              <w:rPr>
                <w:color w:val="1F497D" w:themeColor="text2"/>
                <w:sz w:val="18"/>
                <w:szCs w:val="22"/>
              </w:rPr>
              <w:t>Use Cases</w:t>
            </w:r>
          </w:p>
        </w:tc>
      </w:tr>
      <w:tr w:rsidR="00042BA7" w:rsidRPr="00BB781D" w14:paraId="7E878EB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22EB786" w14:textId="742519DF"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65435F8D" w14:textId="3D896726" w:rsidR="00042BA7" w:rsidRPr="00A75C05" w:rsidRDefault="00042BA7" w:rsidP="00042BA7">
            <w:pPr>
              <w:spacing w:after="0" w:line="240" w:lineRule="auto"/>
            </w:pPr>
            <w:hyperlink r:id="rId269" w:history="1">
              <w:r w:rsidRPr="00D0241C">
                <w:rPr>
                  <w:rStyle w:val="Hyperlink"/>
                  <w:rFonts w:cs="Arial"/>
                </w:rPr>
                <w:t>S1-222013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4B59630" w14:textId="7402FEB3" w:rsidR="00042BA7" w:rsidRPr="00A75C05" w:rsidRDefault="00042BA7" w:rsidP="00042BA7">
            <w:pPr>
              <w:spacing w:after="0" w:line="240" w:lineRule="auto"/>
            </w:pPr>
            <w:r w:rsidRPr="00CB59B6">
              <w:t>Ericsson, Deutsche Telekom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54F93D8" w14:textId="5071A17D" w:rsidR="00042BA7" w:rsidRPr="00A75C05" w:rsidRDefault="00042BA7" w:rsidP="00042BA7">
            <w:pPr>
              <w:spacing w:after="0" w:line="240" w:lineRule="auto"/>
            </w:pPr>
            <w:r w:rsidRPr="00CB59B6">
              <w:t>Welcome SMS use case to TR22.877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8E7883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65621334" w14:textId="1581809F" w:rsidR="00042BA7" w:rsidRPr="002F512E" w:rsidRDefault="00042BA7" w:rsidP="00042BA7">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3</w:t>
            </w:r>
            <w:r w:rsidRPr="00C11F26">
              <w:rPr>
                <w:b/>
                <w:bCs/>
                <w:lang w:val="es-GT"/>
              </w:rPr>
              <w:t>]</w:t>
            </w:r>
          </w:p>
        </w:tc>
      </w:tr>
      <w:tr w:rsidR="00042BA7" w:rsidRPr="00BB781D" w14:paraId="601276ED"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AECE37C" w14:textId="4E5E8768"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CDFD540" w14:textId="31ED27F1" w:rsidR="00042BA7" w:rsidRPr="00A75C05" w:rsidRDefault="00042BA7" w:rsidP="00042BA7">
            <w:pPr>
              <w:spacing w:after="0" w:line="240" w:lineRule="auto"/>
            </w:pPr>
            <w:hyperlink r:id="rId270" w:history="1">
              <w:r w:rsidRPr="00D0241C">
                <w:rPr>
                  <w:rStyle w:val="Hyperlink"/>
                  <w:rFonts w:cs="Arial"/>
                </w:rPr>
                <w:t>S1-222014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204E3DA" w14:textId="31F20081" w:rsidR="00042BA7" w:rsidRPr="00A75C05" w:rsidRDefault="00042BA7" w:rsidP="00042BA7">
            <w:pPr>
              <w:spacing w:after="0" w:line="240" w:lineRule="auto"/>
            </w:pPr>
            <w:r w:rsidRPr="00CB59B6">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0A5CF60" w14:textId="324D20F0" w:rsidR="00042BA7" w:rsidRPr="00A75C05" w:rsidRDefault="00042BA7" w:rsidP="00042BA7">
            <w:pPr>
              <w:spacing w:after="0" w:line="240" w:lineRule="auto"/>
            </w:pPr>
            <w:proofErr w:type="spellStart"/>
            <w:r w:rsidRPr="00CB59B6">
              <w:t>SoR</w:t>
            </w:r>
            <w:proofErr w:type="spellEnd"/>
            <w:r w:rsidRPr="00CB59B6">
              <w:t xml:space="preserve"> during registration procedure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4118405"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028E1B" w14:textId="63BA6800" w:rsidR="00042BA7" w:rsidRPr="002F512E" w:rsidRDefault="00042BA7" w:rsidP="00042BA7">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4</w:t>
            </w:r>
            <w:r w:rsidRPr="00C11F26">
              <w:rPr>
                <w:b/>
                <w:bCs/>
                <w:lang w:val="es-GT"/>
              </w:rPr>
              <w:t>]</w:t>
            </w:r>
          </w:p>
        </w:tc>
      </w:tr>
      <w:tr w:rsidR="00042BA7" w:rsidRPr="00BB781D" w14:paraId="0C3166E5" w14:textId="77777777" w:rsidTr="00B4296B">
        <w:trPr>
          <w:trHeight w:val="38"/>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FC0FDDE" w14:textId="1B7D8351" w:rsidR="00042BA7" w:rsidRPr="00A75C05" w:rsidRDefault="00042BA7" w:rsidP="00042BA7">
            <w:pPr>
              <w:snapToGrid w:val="0"/>
              <w:spacing w:after="0" w:line="240" w:lineRule="auto"/>
              <w:rPr>
                <w:rFonts w:eastAsia="Times New Roman" w:cs="Arial"/>
                <w:szCs w:val="18"/>
                <w:lang w:eastAsia="ar-SA"/>
              </w:rPr>
            </w:pPr>
            <w:proofErr w:type="spellStart"/>
            <w:r w:rsidRPr="00680CF8">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9D80A90" w14:textId="1494E264" w:rsidR="00042BA7" w:rsidRPr="00A75C05" w:rsidRDefault="00042BA7" w:rsidP="00042BA7">
            <w:pPr>
              <w:spacing w:after="0" w:line="240" w:lineRule="auto"/>
            </w:pPr>
            <w:hyperlink r:id="rId271" w:history="1">
              <w:r w:rsidRPr="00D0241C">
                <w:rPr>
                  <w:rStyle w:val="Hyperlink"/>
                  <w:rFonts w:cs="Arial"/>
                </w:rPr>
                <w:t>S1-222015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19F2C8" w14:textId="2C0A28DC" w:rsidR="00042BA7" w:rsidRPr="00A75C05" w:rsidRDefault="00042BA7" w:rsidP="00042BA7">
            <w:pPr>
              <w:spacing w:after="0" w:line="240" w:lineRule="auto"/>
            </w:pPr>
            <w:r w:rsidRPr="00CB59B6">
              <w:t>Deutsche Telekom, Ericsson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E83AC89" w14:textId="53F55993" w:rsidR="00042BA7" w:rsidRPr="00A75C05" w:rsidRDefault="00042BA7" w:rsidP="00042BA7">
            <w:pPr>
              <w:spacing w:after="0" w:line="240" w:lineRule="auto"/>
            </w:pPr>
            <w:r w:rsidRPr="00CB59B6">
              <w:t>IMSI based routing to a particular core network use case to TR 22.877</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5C7EE15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A9834E2" w14:textId="5D482EB9" w:rsidR="00042BA7" w:rsidRPr="002F512E" w:rsidRDefault="00042BA7" w:rsidP="00042BA7">
            <w:pPr>
              <w:spacing w:after="0" w:line="240" w:lineRule="auto"/>
              <w:rPr>
                <w:rFonts w:eastAsia="Arial Unicode MS" w:cs="Arial"/>
                <w:szCs w:val="18"/>
                <w:lang w:val="es-GT" w:eastAsia="ar-SA"/>
              </w:rPr>
            </w:pPr>
            <w:r w:rsidRPr="00C11F26">
              <w:rPr>
                <w:b/>
                <w:bCs/>
                <w:lang w:val="es-GT"/>
              </w:rPr>
              <w:t>e-</w:t>
            </w:r>
            <w:proofErr w:type="spellStart"/>
            <w:r w:rsidRPr="00C11F26">
              <w:rPr>
                <w:b/>
                <w:bCs/>
                <w:lang w:val="es-GT"/>
              </w:rPr>
              <w:t>Thread</w:t>
            </w:r>
            <w:proofErr w:type="spellEnd"/>
            <w:r w:rsidRPr="00C11F26">
              <w:rPr>
                <w:b/>
                <w:bCs/>
                <w:lang w:val="es-GT"/>
              </w:rPr>
              <w:t>: [SA1#99e, FS_RVAS_</w:t>
            </w:r>
            <w:r>
              <w:rPr>
                <w:b/>
                <w:bCs/>
                <w:lang w:val="es-GT"/>
              </w:rPr>
              <w:t>5</w:t>
            </w:r>
            <w:r w:rsidRPr="00C11F26">
              <w:rPr>
                <w:b/>
                <w:bCs/>
                <w:lang w:val="es-GT"/>
              </w:rPr>
              <w:t>]</w:t>
            </w:r>
          </w:p>
        </w:tc>
      </w:tr>
      <w:tr w:rsidR="00042BA7" w:rsidRPr="00745D37" w14:paraId="6FB8C9B2" w14:textId="77777777" w:rsidTr="00814999">
        <w:trPr>
          <w:trHeight w:val="141"/>
        </w:trPr>
        <w:tc>
          <w:tcPr>
            <w:tcW w:w="14426" w:type="dxa"/>
            <w:gridSpan w:val="11"/>
            <w:tcBorders>
              <w:bottom w:val="single" w:sz="4" w:space="0" w:color="auto"/>
            </w:tcBorders>
            <w:shd w:val="clear" w:color="auto" w:fill="F2F2F2" w:themeFill="background1" w:themeFillShade="F2"/>
          </w:tcPr>
          <w:p w14:paraId="1872306F" w14:textId="2FC5220A" w:rsidR="00042BA7" w:rsidRPr="00DF5A37" w:rsidRDefault="00042BA7" w:rsidP="00042BA7">
            <w:pPr>
              <w:pStyle w:val="Heading3"/>
              <w:rPr>
                <w:lang w:val="en-US"/>
              </w:rPr>
            </w:pPr>
            <w:r w:rsidRPr="00DF5A37">
              <w:t>FS_RVAS</w:t>
            </w:r>
            <w:r>
              <w:t xml:space="preserve"> Output</w:t>
            </w:r>
          </w:p>
        </w:tc>
      </w:tr>
      <w:tr w:rsidR="00042BA7" w:rsidRPr="00A75C05" w14:paraId="45BD3204"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835FB4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9F6FFAF" w14:textId="6BD1F46B" w:rsidR="00042BA7" w:rsidRPr="00A75C05" w:rsidRDefault="00042BA7" w:rsidP="00042BA7">
            <w:pPr>
              <w:spacing w:after="0" w:line="240" w:lineRule="auto"/>
            </w:pPr>
            <w:r>
              <w:t>S1-222279</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23BBAB53" w14:textId="2AC6E0E6" w:rsidR="00042BA7" w:rsidRPr="00A75C05" w:rsidRDefault="00042BA7" w:rsidP="00042BA7">
            <w:pPr>
              <w:spacing w:after="0" w:line="240" w:lineRule="auto"/>
            </w:pPr>
            <w:r w:rsidRPr="00887DB6">
              <w:t>Rapporteur (</w:t>
            </w:r>
            <w:r w:rsidRPr="00DF5A37">
              <w:rPr>
                <w:lang w:val="en-US"/>
              </w:rPr>
              <w:t>Ericsson</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1A86551" w14:textId="591D6BF7" w:rsidR="00042BA7" w:rsidRPr="00A75C05" w:rsidRDefault="00042BA7" w:rsidP="00042BA7">
            <w:pPr>
              <w:spacing w:after="0" w:line="240" w:lineRule="auto"/>
            </w:pPr>
            <w:r w:rsidRPr="00DF403E">
              <w:t>TR 22.8</w:t>
            </w:r>
            <w:r>
              <w:t>77</w:t>
            </w:r>
            <w:r w:rsidRPr="00DF403E">
              <w:t>v0.</w:t>
            </w:r>
            <w:r>
              <w:t>1</w:t>
            </w:r>
            <w:r w:rsidRPr="00DF403E">
              <w:t xml:space="preserve">.0 </w:t>
            </w:r>
            <w:r>
              <w:rPr>
                <w:rFonts w:eastAsia="Batang"/>
                <w:lang w:eastAsia="zh-CN"/>
              </w:rPr>
              <w:t xml:space="preserve">Study on </w:t>
            </w:r>
            <w:r w:rsidRPr="00DF5A37">
              <w:rPr>
                <w:rFonts w:eastAsia="Batang"/>
                <w:lang w:eastAsia="zh-CN"/>
              </w:rPr>
              <w:t>roaming value added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43D04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89A3DBD"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703F3E7E"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454D68E0"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6C386A82" w14:textId="77777777" w:rsidTr="006E6FF4">
        <w:trPr>
          <w:trHeight w:val="141"/>
        </w:trPr>
        <w:tc>
          <w:tcPr>
            <w:tcW w:w="14426" w:type="dxa"/>
            <w:gridSpan w:val="11"/>
            <w:tcBorders>
              <w:bottom w:val="single" w:sz="4" w:space="0" w:color="auto"/>
            </w:tcBorders>
            <w:shd w:val="clear" w:color="auto" w:fill="F2F2F2" w:themeFill="background1" w:themeFillShade="F2"/>
          </w:tcPr>
          <w:p w14:paraId="2D9FF2F5" w14:textId="2F57387C" w:rsidR="00042BA7" w:rsidRPr="00DF5A37" w:rsidRDefault="00042BA7" w:rsidP="00042BA7">
            <w:pPr>
              <w:pStyle w:val="Heading2"/>
              <w:rPr>
                <w:lang w:val="en-US"/>
              </w:rPr>
            </w:pPr>
            <w:bookmarkStart w:id="113" w:name="_Hlk111373589"/>
            <w:proofErr w:type="spellStart"/>
            <w:r w:rsidRPr="00DF5A37">
              <w:t>FS_DualSteer</w:t>
            </w:r>
            <w:bookmarkEnd w:id="113"/>
            <w:proofErr w:type="spellEnd"/>
            <w:r w:rsidRPr="00DF5A37">
              <w:rPr>
                <w:lang w:val="en-US"/>
              </w:rPr>
              <w:t xml:space="preserve">: </w:t>
            </w:r>
            <w:r w:rsidRPr="00DF5A37">
              <w:t>Study on Upper layer traffic steering, switching and split over dual 3GPP access</w:t>
            </w:r>
            <w:r w:rsidRPr="00DF5A37">
              <w:rPr>
                <w:lang w:val="en-US"/>
              </w:rPr>
              <w:t xml:space="preserve"> [</w:t>
            </w:r>
            <w:bookmarkStart w:id="114" w:name="_Hlk111373616"/>
            <w:r>
              <w:fldChar w:fldCharType="begin"/>
            </w:r>
            <w:r>
              <w:instrText xml:space="preserve"> HYPERLINK "https://www.3gpp.org/ftp/tsg_sa/TSG_SA/TSGS_96_Budapest_2022_06/Docs/SP-220445.zip" </w:instrText>
            </w:r>
            <w:r>
              <w:fldChar w:fldCharType="separate"/>
            </w:r>
            <w:r w:rsidRPr="00DF5A37">
              <w:rPr>
                <w:rStyle w:val="Hyperlink"/>
                <w:lang w:val="en-US"/>
              </w:rPr>
              <w:t>SP-220445</w:t>
            </w:r>
            <w:r>
              <w:rPr>
                <w:rStyle w:val="Hyperlink"/>
                <w:lang w:val="en-US"/>
              </w:rPr>
              <w:fldChar w:fldCharType="end"/>
            </w:r>
            <w:r w:rsidRPr="00DF5A37">
              <w:rPr>
                <w:lang w:val="en-US"/>
              </w:rPr>
              <w:t>]</w:t>
            </w:r>
            <w:bookmarkEnd w:id="114"/>
          </w:p>
        </w:tc>
      </w:tr>
      <w:tr w:rsidR="00042BA7" w:rsidRPr="00AA7BD2" w14:paraId="203FB974" w14:textId="77777777" w:rsidTr="00B4296B">
        <w:trPr>
          <w:trHeight w:val="141"/>
        </w:trPr>
        <w:tc>
          <w:tcPr>
            <w:tcW w:w="8656" w:type="dxa"/>
            <w:gridSpan w:val="8"/>
            <w:tcBorders>
              <w:bottom w:val="single" w:sz="4" w:space="0" w:color="auto"/>
            </w:tcBorders>
            <w:shd w:val="clear" w:color="auto" w:fill="auto"/>
          </w:tcPr>
          <w:p w14:paraId="4B5ADE55"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lang w:val="en-US"/>
              </w:rPr>
              <w:t>Francesco Pi</w:t>
            </w:r>
            <w:r>
              <w:rPr>
                <w:lang w:val="en-US"/>
              </w:rPr>
              <w:t>c</w:t>
            </w:r>
            <w:r w:rsidRPr="00DF5A37">
              <w:rPr>
                <w:lang w:val="en-US"/>
              </w:rPr>
              <w:t>a (Qualcomm)</w:t>
            </w:r>
          </w:p>
          <w:p w14:paraId="14AEC293"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TR22.841</w:t>
            </w:r>
          </w:p>
          <w:p w14:paraId="0F6B3E19"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567F6AB7" w14:textId="2039FD81"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4061589C"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1911E6D" w14:textId="49E31A43"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Greg Schumacher</w:t>
            </w:r>
          </w:p>
          <w:p w14:paraId="67493FEB" w14:textId="20BC1604"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379D151D" w14:textId="093C9D8B"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1E21644B" w14:textId="77777777" w:rsidTr="0045011F">
        <w:trPr>
          <w:trHeight w:val="250"/>
        </w:trPr>
        <w:tc>
          <w:tcPr>
            <w:tcW w:w="14426" w:type="dxa"/>
            <w:gridSpan w:val="11"/>
            <w:tcBorders>
              <w:bottom w:val="single" w:sz="4" w:space="0" w:color="auto"/>
            </w:tcBorders>
            <w:shd w:val="clear" w:color="auto" w:fill="F2F2F2"/>
          </w:tcPr>
          <w:p w14:paraId="7A801137" w14:textId="77777777" w:rsidR="00042BA7" w:rsidRPr="006E6FF4" w:rsidRDefault="00042BA7" w:rsidP="00042BA7">
            <w:pPr>
              <w:pStyle w:val="Heading8"/>
              <w:jc w:val="left"/>
            </w:pPr>
            <w:r>
              <w:rPr>
                <w:color w:val="1F497D" w:themeColor="text2"/>
                <w:sz w:val="18"/>
                <w:szCs w:val="22"/>
              </w:rPr>
              <w:t>General</w:t>
            </w:r>
          </w:p>
        </w:tc>
      </w:tr>
      <w:tr w:rsidR="00042BA7" w:rsidRPr="00A75C05" w14:paraId="40CF59AB"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6242709D" w14:textId="7CFCAA67" w:rsidR="00042BA7" w:rsidRPr="0045011F" w:rsidRDefault="00042BA7" w:rsidP="00042BA7">
            <w:pPr>
              <w:snapToGrid w:val="0"/>
              <w:spacing w:after="0" w:line="240" w:lineRule="auto"/>
              <w:rPr>
                <w:rFonts w:eastAsia="Times New Roman" w:cs="Arial"/>
                <w:szCs w:val="18"/>
                <w:lang w:eastAsia="ar-SA"/>
              </w:rPr>
            </w:pPr>
            <w:proofErr w:type="spellStart"/>
            <w:r w:rsidRPr="0045011F">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29E71FDD" w14:textId="1709E36D" w:rsidR="00042BA7" w:rsidRPr="0045011F" w:rsidRDefault="00042BA7" w:rsidP="00042BA7">
            <w:pPr>
              <w:spacing w:after="0" w:line="240" w:lineRule="auto"/>
            </w:pPr>
            <w:hyperlink r:id="rId272" w:history="1">
              <w:r w:rsidRPr="0045011F">
                <w:rPr>
                  <w:rStyle w:val="Hyperlink"/>
                  <w:rFonts w:cs="Arial"/>
                  <w:color w:val="auto"/>
                </w:rPr>
                <w:t>S1-222210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2BE192F" w14:textId="77777777" w:rsidR="00042BA7" w:rsidRPr="0045011F" w:rsidRDefault="00042BA7" w:rsidP="00042BA7">
            <w:pPr>
              <w:spacing w:after="0" w:line="240" w:lineRule="auto"/>
            </w:pPr>
            <w:r w:rsidRPr="0045011F">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1D8E6E1" w14:textId="77777777" w:rsidR="00042BA7" w:rsidRPr="0045011F" w:rsidRDefault="00042BA7" w:rsidP="00042BA7">
            <w:pPr>
              <w:spacing w:after="0" w:line="240" w:lineRule="auto"/>
            </w:pPr>
            <w:r w:rsidRPr="0045011F">
              <w:t>TR 22.841_FS_DualSteer_Skeleton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91E3888" w14:textId="390FEC1B" w:rsidR="00042BA7" w:rsidRPr="0045011F" w:rsidRDefault="00042BA7" w:rsidP="00042BA7">
            <w:pPr>
              <w:snapToGrid w:val="0"/>
              <w:spacing w:after="0" w:line="240" w:lineRule="auto"/>
              <w:rPr>
                <w:rFonts w:eastAsia="Times New Roman" w:cs="Arial"/>
                <w:szCs w:val="18"/>
                <w:lang w:eastAsia="ar-SA"/>
              </w:rPr>
            </w:pPr>
            <w:r w:rsidRPr="0045011F">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76B7760" w14:textId="77777777" w:rsidR="00042BA7" w:rsidRPr="0045011F" w:rsidRDefault="00042BA7" w:rsidP="00042BA7">
            <w:pPr>
              <w:spacing w:after="0" w:line="240" w:lineRule="auto"/>
              <w:rPr>
                <w:rFonts w:eastAsia="Arial Unicode MS" w:cs="Arial"/>
                <w:szCs w:val="18"/>
                <w:lang w:eastAsia="ar-SA"/>
              </w:rPr>
            </w:pPr>
          </w:p>
        </w:tc>
      </w:tr>
      <w:tr w:rsidR="00042BA7" w:rsidRPr="00F440C5" w14:paraId="47D89A41"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DAFCD02" w14:textId="04222B8E" w:rsidR="00042BA7" w:rsidRPr="003B24B6" w:rsidRDefault="00042BA7" w:rsidP="00042BA7">
            <w:pPr>
              <w:snapToGrid w:val="0"/>
              <w:spacing w:after="0" w:line="240" w:lineRule="auto"/>
              <w:rPr>
                <w:rFonts w:eastAsia="Times New Roman" w:cs="Arial"/>
                <w:szCs w:val="18"/>
                <w:lang w:eastAsia="ar-SA"/>
              </w:rPr>
            </w:pPr>
            <w:proofErr w:type="spellStart"/>
            <w:r w:rsidRPr="003B24B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58C868" w14:textId="17407359" w:rsidR="00042BA7" w:rsidRPr="003B24B6" w:rsidRDefault="00042BA7" w:rsidP="00042BA7">
            <w:pPr>
              <w:spacing w:after="0" w:line="240" w:lineRule="auto"/>
            </w:pPr>
            <w:hyperlink r:id="rId273" w:history="1">
              <w:r w:rsidRPr="003B24B6">
                <w:rPr>
                  <w:rStyle w:val="Hyperlink"/>
                  <w:rFonts w:cs="Arial"/>
                  <w:color w:val="auto"/>
                </w:rPr>
                <w:t>S1-222211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50CE8DD" w14:textId="77777777" w:rsidR="00042BA7" w:rsidRPr="003B24B6" w:rsidRDefault="00042BA7" w:rsidP="00042BA7">
            <w:pPr>
              <w:spacing w:after="0" w:line="240" w:lineRule="auto"/>
            </w:pPr>
            <w:r w:rsidRPr="003B24B6">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B4E5123" w14:textId="77777777" w:rsidR="00042BA7" w:rsidRPr="003B24B6" w:rsidRDefault="00042BA7" w:rsidP="00042BA7">
            <w:pPr>
              <w:spacing w:after="0" w:line="240" w:lineRule="auto"/>
            </w:pPr>
            <w:r w:rsidRPr="003B24B6">
              <w:t xml:space="preserve">TR 22.841_scope </w:t>
            </w:r>
            <w:proofErr w:type="spellStart"/>
            <w:r w:rsidRPr="003B24B6">
              <w:t>pCR</w:t>
            </w:r>
            <w:proofErr w:type="spellEnd"/>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68B5FF1" w14:textId="65BD2D17" w:rsidR="00042BA7" w:rsidRPr="003B24B6"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E19CD61" w14:textId="77777777" w:rsidR="00042BA7" w:rsidRPr="003B24B6" w:rsidRDefault="00042BA7" w:rsidP="00042BA7">
            <w:pPr>
              <w:spacing w:after="0" w:line="240" w:lineRule="auto"/>
              <w:rPr>
                <w:b/>
                <w:bCs/>
                <w:lang w:val="en-US"/>
              </w:rPr>
            </w:pPr>
            <w:r w:rsidRPr="003B24B6">
              <w:rPr>
                <w:b/>
                <w:bCs/>
                <w:lang w:val="en-US"/>
              </w:rPr>
              <w:t>e-Thread: [SA1#99e, FS_DualSteer_1]</w:t>
            </w:r>
          </w:p>
          <w:p w14:paraId="457FC1DB" w14:textId="77777777" w:rsidR="00042BA7" w:rsidRPr="003B24B6" w:rsidRDefault="00042BA7" w:rsidP="00042BA7">
            <w:pPr>
              <w:spacing w:after="0" w:line="240" w:lineRule="auto"/>
            </w:pPr>
            <w:r w:rsidRPr="003B24B6">
              <w:rPr>
                <w:lang w:val="en-US"/>
              </w:rPr>
              <w:t xml:space="preserve">2211r4 </w:t>
            </w:r>
            <w:r w:rsidRPr="003B24B6">
              <w:t>for approval day</w:t>
            </w:r>
          </w:p>
          <w:p w14:paraId="4BEC6B2E" w14:textId="4E7E7E39" w:rsidR="00042BA7" w:rsidRPr="003B24B6" w:rsidRDefault="00042BA7" w:rsidP="00042BA7">
            <w:pPr>
              <w:spacing w:after="0" w:line="240" w:lineRule="auto"/>
              <w:rPr>
                <w:rFonts w:eastAsia="Arial Unicode MS" w:cs="Arial"/>
                <w:szCs w:val="18"/>
                <w:lang w:val="en-US" w:eastAsia="ar-SA"/>
              </w:rPr>
            </w:pPr>
            <w:r w:rsidRPr="003B24B6">
              <w:t>o: Huawei</w:t>
            </w:r>
          </w:p>
        </w:tc>
      </w:tr>
      <w:tr w:rsidR="00042BA7" w:rsidRPr="00B04844" w14:paraId="6BF939B4" w14:textId="77777777" w:rsidTr="00231C7B">
        <w:trPr>
          <w:trHeight w:val="250"/>
        </w:trPr>
        <w:tc>
          <w:tcPr>
            <w:tcW w:w="14426" w:type="dxa"/>
            <w:gridSpan w:val="11"/>
            <w:shd w:val="clear" w:color="auto" w:fill="F2F2F2"/>
          </w:tcPr>
          <w:p w14:paraId="021147B9" w14:textId="77777777" w:rsidR="00042BA7" w:rsidRPr="006E6FF4" w:rsidRDefault="00042BA7" w:rsidP="00042BA7">
            <w:pPr>
              <w:pStyle w:val="Heading8"/>
              <w:jc w:val="left"/>
            </w:pPr>
            <w:r>
              <w:rPr>
                <w:color w:val="1F497D" w:themeColor="text2"/>
                <w:sz w:val="18"/>
                <w:szCs w:val="22"/>
              </w:rPr>
              <w:t>Use Cases</w:t>
            </w:r>
          </w:p>
        </w:tc>
      </w:tr>
      <w:tr w:rsidR="00042BA7" w:rsidRPr="00A75C05" w14:paraId="70EB281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1911B9D8" w14:textId="2BBC3817" w:rsidR="00042BA7" w:rsidRPr="00A75C05" w:rsidRDefault="00042BA7" w:rsidP="00042BA7">
            <w:pPr>
              <w:snapToGrid w:val="0"/>
              <w:spacing w:after="0" w:line="240" w:lineRule="auto"/>
              <w:rPr>
                <w:rFonts w:eastAsia="Times New Roman" w:cs="Arial"/>
                <w:szCs w:val="18"/>
                <w:lang w:eastAsia="ar-SA"/>
              </w:rPr>
            </w:pPr>
            <w:bookmarkStart w:id="115" w:name="_Hlk111373489"/>
            <w:proofErr w:type="spellStart"/>
            <w:r w:rsidRPr="00101B4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8133F9A" w14:textId="1A177AB6" w:rsidR="00042BA7" w:rsidRPr="00A75C05" w:rsidRDefault="00042BA7" w:rsidP="00042BA7">
            <w:pPr>
              <w:spacing w:after="0" w:line="240" w:lineRule="auto"/>
            </w:pPr>
            <w:hyperlink r:id="rId274" w:history="1">
              <w:r w:rsidRPr="00231C7B">
                <w:rPr>
                  <w:rStyle w:val="Hyperlink"/>
                  <w:rFonts w:cs="Arial"/>
                </w:rPr>
                <w:t>S1-222019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57BD042" w14:textId="3007847D" w:rsidR="00042BA7" w:rsidRPr="00A75C05" w:rsidRDefault="00042BA7" w:rsidP="00042BA7">
            <w:pPr>
              <w:spacing w:after="0" w:line="240" w:lineRule="auto"/>
            </w:pPr>
            <w:r w:rsidRPr="00237653">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29F16199" w14:textId="1E8597C7" w:rsidR="00042BA7" w:rsidRPr="00A75C05" w:rsidRDefault="00042BA7" w:rsidP="00042BA7">
            <w:pPr>
              <w:spacing w:after="0" w:line="240" w:lineRule="auto"/>
            </w:pPr>
            <w:proofErr w:type="spellStart"/>
            <w:r>
              <w:t>FS_DualSteer</w:t>
            </w:r>
            <w:proofErr w:type="spellEnd"/>
            <w:r>
              <w:t xml:space="preserve"> Use Case</w:t>
            </w:r>
            <w:r>
              <w:rPr>
                <w:strike/>
              </w:rPr>
              <w:t>s</w:t>
            </w:r>
            <w:r>
              <w:t xml:space="preserve"> - Vehicle/UAV UE connecting to 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C39FA88"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A22B208" w14:textId="391C744F" w:rsidR="00042BA7" w:rsidRDefault="00042BA7" w:rsidP="00042BA7">
            <w:pPr>
              <w:spacing w:after="0" w:line="240" w:lineRule="auto"/>
              <w:rPr>
                <w:b/>
                <w:bCs/>
                <w:lang w:val="en-US"/>
              </w:rPr>
            </w:pPr>
            <w:r w:rsidRPr="00F440C5">
              <w:rPr>
                <w:b/>
                <w:bCs/>
                <w:lang w:val="en-US"/>
              </w:rPr>
              <w:t>e-Thread: [SA1#99e, FS_DualSteer</w:t>
            </w:r>
            <w:r>
              <w:rPr>
                <w:b/>
                <w:bCs/>
                <w:lang w:val="en-US"/>
              </w:rPr>
              <w:t>_2]</w:t>
            </w:r>
          </w:p>
          <w:p w14:paraId="635F33D3" w14:textId="77777777" w:rsidR="00042BA7" w:rsidRDefault="00042BA7" w:rsidP="00042BA7">
            <w:pPr>
              <w:spacing w:after="0" w:line="240" w:lineRule="auto"/>
            </w:pPr>
            <w:r>
              <w:rPr>
                <w:lang w:val="en-US"/>
              </w:rPr>
              <w:t xml:space="preserve">2019r6 </w:t>
            </w:r>
            <w:r w:rsidRPr="00FD4D6D">
              <w:t>for approval day</w:t>
            </w:r>
          </w:p>
          <w:p w14:paraId="474D05FA" w14:textId="649299D3" w:rsidR="00042BA7" w:rsidRPr="00001D04" w:rsidRDefault="00042BA7" w:rsidP="00042BA7">
            <w:pPr>
              <w:spacing w:after="0" w:line="240" w:lineRule="auto"/>
              <w:rPr>
                <w:lang w:val="en-US"/>
              </w:rPr>
            </w:pPr>
            <w:r>
              <w:lastRenderedPageBreak/>
              <w:t>o: Nokia</w:t>
            </w:r>
          </w:p>
        </w:tc>
      </w:tr>
      <w:bookmarkEnd w:id="115"/>
      <w:tr w:rsidR="00042BA7" w:rsidRPr="00A75C05" w14:paraId="5512E88E"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6BCAD3C3" w14:textId="2ABCB725" w:rsidR="00042BA7" w:rsidRPr="00101B4A" w:rsidRDefault="00042BA7" w:rsidP="00042BA7">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F2AC66A" w14:textId="4174D3AD" w:rsidR="00042BA7" w:rsidRPr="005B6621" w:rsidRDefault="00042BA7" w:rsidP="00042BA7">
            <w:pPr>
              <w:spacing w:after="0" w:line="240" w:lineRule="auto"/>
              <w:rPr>
                <w:rStyle w:val="Hyperlink"/>
                <w:rFonts w:cs="Arial"/>
              </w:rPr>
            </w:pPr>
            <w:hyperlink r:id="rId275" w:history="1">
              <w:r w:rsidRPr="005B6621">
                <w:rPr>
                  <w:rStyle w:val="Hyperlink"/>
                  <w:rFonts w:cs="Arial"/>
                </w:rPr>
                <w:t>S1-222246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70AC3FA" w14:textId="0C08B728" w:rsidR="00042BA7" w:rsidRPr="00237653" w:rsidRDefault="00042BA7" w:rsidP="00042BA7">
            <w:pPr>
              <w:spacing w:after="0" w:line="240" w:lineRule="auto"/>
            </w:pPr>
            <w:r w:rsidRPr="00D30F11">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30CFDC6" w14:textId="268E5EA3" w:rsidR="00042BA7" w:rsidRPr="00237653" w:rsidRDefault="00042BA7" w:rsidP="00042BA7">
            <w:pPr>
              <w:spacing w:after="0" w:line="240" w:lineRule="auto"/>
            </w:pPr>
            <w:proofErr w:type="spellStart"/>
            <w:r>
              <w:t>FS_DualSteer</w:t>
            </w:r>
            <w:proofErr w:type="spellEnd"/>
            <w:r>
              <w:t xml:space="preserve"> Use Case - Vehicle/UE connecting to NTN+NTN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470785C" w14:textId="3C3BD572" w:rsidR="00042BA7" w:rsidRPr="00C97122" w:rsidRDefault="00042BA7" w:rsidP="00042BA7">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50136DB" w14:textId="77777777" w:rsidR="00042BA7" w:rsidRDefault="00042BA7" w:rsidP="00042BA7">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7181BA44" w14:textId="77777777" w:rsidR="00042BA7" w:rsidRDefault="00042BA7" w:rsidP="00042BA7">
            <w:pPr>
              <w:spacing w:after="0" w:line="240" w:lineRule="auto"/>
            </w:pPr>
            <w:r w:rsidRPr="00001D04">
              <w:t>2246</w:t>
            </w:r>
            <w:r>
              <w:t xml:space="preserve">r5 </w:t>
            </w:r>
            <w:r w:rsidRPr="00FD4D6D">
              <w:t>for approval day</w:t>
            </w:r>
          </w:p>
          <w:p w14:paraId="49C63CAF" w14:textId="366163DC" w:rsidR="00042BA7" w:rsidRPr="00001D04" w:rsidRDefault="00042BA7" w:rsidP="00042BA7">
            <w:pPr>
              <w:spacing w:after="0" w:line="240" w:lineRule="auto"/>
              <w:rPr>
                <w:rFonts w:eastAsia="Arial Unicode MS" w:cs="Arial"/>
                <w:szCs w:val="18"/>
                <w:highlight w:val="yellow"/>
                <w:lang w:eastAsia="ar-SA"/>
              </w:rPr>
            </w:pPr>
            <w:r>
              <w:t>o: Nokia</w:t>
            </w:r>
          </w:p>
        </w:tc>
      </w:tr>
      <w:tr w:rsidR="00042BA7" w:rsidRPr="00A75C05" w14:paraId="38F5AB58"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A2D099D" w14:textId="24CAE275" w:rsidR="00042BA7" w:rsidRPr="00101B4A" w:rsidRDefault="00042BA7" w:rsidP="00042BA7">
            <w:pPr>
              <w:snapToGrid w:val="0"/>
              <w:spacing w:after="0" w:line="240" w:lineRule="auto"/>
              <w:rPr>
                <w:rFonts w:eastAsia="Times New Roman" w:cs="Arial"/>
                <w:szCs w:val="18"/>
                <w:lang w:eastAsia="ar-SA"/>
              </w:rPr>
            </w:pPr>
            <w:proofErr w:type="spellStart"/>
            <w:r w:rsidRPr="009A2B3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7CD689A0" w14:textId="77E91B8C" w:rsidR="00042BA7" w:rsidRPr="005B6621" w:rsidRDefault="00042BA7" w:rsidP="00042BA7">
            <w:pPr>
              <w:spacing w:after="0" w:line="240" w:lineRule="auto"/>
              <w:rPr>
                <w:rStyle w:val="Hyperlink"/>
                <w:rFonts w:cs="Arial"/>
              </w:rPr>
            </w:pPr>
            <w:hyperlink r:id="rId276" w:history="1">
              <w:r w:rsidRPr="005B6621">
                <w:rPr>
                  <w:rStyle w:val="Hyperlink"/>
                  <w:rFonts w:cs="Arial"/>
                </w:rPr>
                <w:t>S1-222247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D6ABBCC" w14:textId="45672B82" w:rsidR="00042BA7" w:rsidRPr="00237653" w:rsidRDefault="00042BA7" w:rsidP="00042BA7">
            <w:pPr>
              <w:spacing w:after="0" w:line="240" w:lineRule="auto"/>
            </w:pPr>
            <w:r w:rsidRPr="00D30F11">
              <w:t>Lockheed Martin</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2B35568" w14:textId="3ED16AA8" w:rsidR="00042BA7" w:rsidRPr="00237653" w:rsidRDefault="00042BA7" w:rsidP="00042BA7">
            <w:pPr>
              <w:spacing w:after="0" w:line="240" w:lineRule="auto"/>
            </w:pPr>
            <w:proofErr w:type="spellStart"/>
            <w:r>
              <w:t>FS_DualSteer</w:t>
            </w:r>
            <w:proofErr w:type="spellEnd"/>
            <w:r>
              <w:t xml:space="preserve"> Use Case - UE on Vehicle connecting to NTN+TN access networks (PLMN/NPN)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4E03786" w14:textId="5E7854D2" w:rsidR="00042BA7" w:rsidRPr="00C97122" w:rsidRDefault="00042BA7" w:rsidP="00042BA7">
            <w:pPr>
              <w:snapToGrid w:val="0"/>
              <w:spacing w:after="0" w:line="240" w:lineRule="auto"/>
              <w:rPr>
                <w:rFonts w:eastAsia="Times New Roman" w:cs="Arial"/>
                <w:szCs w:val="18"/>
                <w:highlight w:val="yellow"/>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02698D1A" w14:textId="77777777" w:rsidR="00042BA7" w:rsidRDefault="00042BA7" w:rsidP="00042BA7">
            <w:pPr>
              <w:spacing w:after="0" w:line="240" w:lineRule="auto"/>
              <w:rPr>
                <w:b/>
                <w:bCs/>
                <w:lang w:val="en-US"/>
              </w:rPr>
            </w:pPr>
            <w:r w:rsidRPr="00BF6722">
              <w:rPr>
                <w:b/>
                <w:bCs/>
                <w:lang w:val="en-US"/>
              </w:rPr>
              <w:t>e-Thread: [SA1#99e, FS_DualSteer_</w:t>
            </w:r>
            <w:r>
              <w:rPr>
                <w:b/>
                <w:bCs/>
                <w:lang w:val="en-US"/>
              </w:rPr>
              <w:t>2</w:t>
            </w:r>
            <w:r w:rsidRPr="00BF6722">
              <w:rPr>
                <w:b/>
                <w:bCs/>
                <w:lang w:val="en-US"/>
              </w:rPr>
              <w:t>]</w:t>
            </w:r>
          </w:p>
          <w:p w14:paraId="3B8BFFAC" w14:textId="77777777" w:rsidR="00042BA7" w:rsidRDefault="00042BA7" w:rsidP="00042BA7">
            <w:pPr>
              <w:spacing w:after="0" w:line="240" w:lineRule="auto"/>
            </w:pPr>
            <w:r>
              <w:rPr>
                <w:lang w:val="en-US"/>
              </w:rPr>
              <w:t xml:space="preserve">2247r5 </w:t>
            </w:r>
            <w:r w:rsidRPr="00FD4D6D">
              <w:t>for approval day</w:t>
            </w:r>
          </w:p>
          <w:p w14:paraId="28BEC0C2" w14:textId="243A986A" w:rsidR="00042BA7" w:rsidRPr="00001D04" w:rsidRDefault="00042BA7" w:rsidP="00042BA7">
            <w:pPr>
              <w:spacing w:after="0" w:line="240" w:lineRule="auto"/>
              <w:rPr>
                <w:rFonts w:eastAsia="Arial Unicode MS" w:cs="Arial"/>
                <w:szCs w:val="18"/>
                <w:highlight w:val="yellow"/>
                <w:lang w:eastAsia="ar-SA"/>
              </w:rPr>
            </w:pPr>
            <w:r>
              <w:t>o:Nokia</w:t>
            </w:r>
          </w:p>
        </w:tc>
      </w:tr>
      <w:tr w:rsidR="00042BA7" w:rsidRPr="00A75C05" w14:paraId="153526F9"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79C0A12" w14:textId="6C852512" w:rsidR="00042BA7" w:rsidRPr="00A75C05" w:rsidRDefault="00042BA7" w:rsidP="00042BA7">
            <w:pPr>
              <w:snapToGrid w:val="0"/>
              <w:spacing w:after="0" w:line="240" w:lineRule="auto"/>
              <w:rPr>
                <w:rFonts w:eastAsia="Times New Roman" w:cs="Arial"/>
                <w:szCs w:val="18"/>
                <w:lang w:eastAsia="ar-SA"/>
              </w:rPr>
            </w:pPr>
            <w:proofErr w:type="spellStart"/>
            <w:r w:rsidRPr="00101B4A">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83B24A3" w14:textId="2C8D33A0" w:rsidR="00042BA7" w:rsidRPr="00A75C05" w:rsidRDefault="00042BA7" w:rsidP="00042BA7">
            <w:pPr>
              <w:spacing w:after="0" w:line="240" w:lineRule="auto"/>
            </w:pPr>
            <w:hyperlink r:id="rId277" w:history="1">
              <w:r w:rsidRPr="00231C7B">
                <w:rPr>
                  <w:rStyle w:val="Hyperlink"/>
                  <w:rFonts w:cs="Arial"/>
                </w:rPr>
                <w:t>S1-222047</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FF961BA" w14:textId="61D1E766" w:rsidR="00042BA7" w:rsidRPr="00A75C05" w:rsidRDefault="00042BA7" w:rsidP="00042BA7">
            <w:pPr>
              <w:spacing w:after="0" w:line="240" w:lineRule="auto"/>
            </w:pPr>
            <w:r w:rsidRPr="00237653">
              <w:t>THALES, QUALCOMM</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3D26CE40" w14:textId="46634AC8" w:rsidR="00042BA7" w:rsidRPr="00A75C05" w:rsidRDefault="00042BA7" w:rsidP="00042BA7">
            <w:pPr>
              <w:spacing w:after="0" w:line="240" w:lineRule="auto"/>
            </w:pPr>
            <w:r w:rsidRPr="00237653">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4C33123"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B199743" w14:textId="77777777" w:rsidR="00042BA7" w:rsidRDefault="00042BA7" w:rsidP="00042BA7">
            <w:pPr>
              <w:spacing w:after="0" w:line="240" w:lineRule="auto"/>
              <w:rPr>
                <w:b/>
                <w:bCs/>
                <w:lang w:val="en-US"/>
              </w:rPr>
            </w:pPr>
            <w:r w:rsidRPr="00BF6722">
              <w:rPr>
                <w:b/>
                <w:bCs/>
                <w:lang w:val="en-US"/>
              </w:rPr>
              <w:t>e-Thread: [SA1#99e, FS_DualSteer_</w:t>
            </w:r>
            <w:r>
              <w:rPr>
                <w:b/>
                <w:bCs/>
                <w:lang w:val="en-US"/>
              </w:rPr>
              <w:t>3</w:t>
            </w:r>
            <w:r w:rsidRPr="00BF6722">
              <w:rPr>
                <w:b/>
                <w:bCs/>
                <w:lang w:val="en-US"/>
              </w:rPr>
              <w:t>]</w:t>
            </w:r>
          </w:p>
          <w:p w14:paraId="29F02FFA" w14:textId="77777777" w:rsidR="00042BA7" w:rsidRDefault="00042BA7" w:rsidP="00042BA7">
            <w:pPr>
              <w:spacing w:after="0" w:line="240" w:lineRule="auto"/>
            </w:pPr>
            <w:r>
              <w:rPr>
                <w:lang w:val="en-US"/>
              </w:rPr>
              <w:t xml:space="preserve">2047r2 </w:t>
            </w:r>
            <w:r w:rsidRPr="00FD4D6D">
              <w:t>for approval day</w:t>
            </w:r>
          </w:p>
          <w:p w14:paraId="1F40D4EC" w14:textId="16E24773" w:rsidR="00042BA7" w:rsidRPr="00001D04" w:rsidRDefault="00042BA7" w:rsidP="00042BA7">
            <w:pPr>
              <w:spacing w:after="0" w:line="240" w:lineRule="auto"/>
              <w:rPr>
                <w:rFonts w:eastAsia="Arial Unicode MS" w:cs="Arial"/>
                <w:szCs w:val="18"/>
                <w:lang w:eastAsia="ar-SA"/>
              </w:rPr>
            </w:pPr>
            <w:r>
              <w:t>o: Huawei</w:t>
            </w:r>
          </w:p>
        </w:tc>
      </w:tr>
      <w:tr w:rsidR="00042BA7" w:rsidRPr="00A75C05" w14:paraId="77B2924C" w14:textId="77777777" w:rsidTr="003B24B6">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759AB9D" w14:textId="4AEC144E" w:rsidR="00042BA7" w:rsidRPr="003B24B6" w:rsidRDefault="00042BA7" w:rsidP="00042BA7">
            <w:pPr>
              <w:snapToGrid w:val="0"/>
              <w:spacing w:after="0" w:line="240" w:lineRule="auto"/>
              <w:rPr>
                <w:rFonts w:eastAsia="Times New Roman" w:cs="Arial"/>
                <w:szCs w:val="18"/>
                <w:lang w:eastAsia="ar-SA"/>
              </w:rPr>
            </w:pPr>
            <w:proofErr w:type="spellStart"/>
            <w:r w:rsidRPr="003B24B6">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6196979" w14:textId="51668D6D" w:rsidR="00042BA7" w:rsidRPr="003B24B6" w:rsidRDefault="00042BA7" w:rsidP="00042BA7">
            <w:pPr>
              <w:spacing w:after="0" w:line="240" w:lineRule="auto"/>
            </w:pPr>
            <w:hyperlink r:id="rId278" w:history="1">
              <w:r w:rsidRPr="003B24B6">
                <w:rPr>
                  <w:rStyle w:val="Hyperlink"/>
                  <w:rFonts w:cs="Arial"/>
                  <w:color w:val="auto"/>
                </w:rPr>
                <w:t>S1-222104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17F00CB8" w14:textId="2FE62DAF" w:rsidR="00042BA7" w:rsidRPr="003B24B6" w:rsidRDefault="00042BA7" w:rsidP="00042BA7">
            <w:pPr>
              <w:spacing w:after="0" w:line="240" w:lineRule="auto"/>
            </w:pPr>
            <w:proofErr w:type="spellStart"/>
            <w:r w:rsidRPr="003B24B6">
              <w:t>SyncTechno</w:t>
            </w:r>
            <w:proofErr w:type="spellEnd"/>
            <w:r w:rsidRPr="003B24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F24A670" w14:textId="6A38C175" w:rsidR="00042BA7" w:rsidRPr="003B24B6" w:rsidRDefault="00042BA7" w:rsidP="00042BA7">
            <w:pPr>
              <w:spacing w:after="0" w:line="240" w:lineRule="auto"/>
            </w:pPr>
            <w:r w:rsidRPr="003B24B6">
              <w:t>Use case on dual 5G satellite access in maritime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C120E58" w14:textId="6A4FB903" w:rsidR="00042BA7" w:rsidRPr="003B24B6"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691E3950" w14:textId="1F94567A" w:rsidR="00042BA7" w:rsidRPr="003B24B6" w:rsidRDefault="00042BA7" w:rsidP="00042BA7">
            <w:pPr>
              <w:spacing w:after="0" w:line="240" w:lineRule="auto"/>
              <w:rPr>
                <w:b/>
                <w:bCs/>
                <w:lang w:val="en-US"/>
              </w:rPr>
            </w:pPr>
            <w:r w:rsidRPr="003B24B6">
              <w:rPr>
                <w:b/>
                <w:bCs/>
                <w:lang w:val="en-US"/>
              </w:rPr>
              <w:t>e-Thread: [SA1#99e, FS_DualSteer_4]</w:t>
            </w:r>
          </w:p>
          <w:p w14:paraId="0BBD4952" w14:textId="2680D3C4" w:rsidR="00042BA7" w:rsidRPr="00F11963" w:rsidRDefault="00042BA7" w:rsidP="00042BA7">
            <w:pPr>
              <w:spacing w:after="0" w:line="240" w:lineRule="auto"/>
            </w:pPr>
            <w:r w:rsidRPr="003B24B6">
              <w:rPr>
                <w:lang w:val="en-US"/>
              </w:rPr>
              <w:t xml:space="preserve">2104r1 </w:t>
            </w:r>
            <w:r w:rsidRPr="003B24B6">
              <w:t>for approval day</w:t>
            </w:r>
          </w:p>
        </w:tc>
      </w:tr>
      <w:tr w:rsidR="00042BA7" w:rsidRPr="00A75C05" w14:paraId="751552A0"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528DBEB" w14:textId="5DD3DC69"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3B89B647" w14:textId="053E1706" w:rsidR="00042BA7" w:rsidRPr="0007368B" w:rsidRDefault="00042BA7" w:rsidP="00042BA7">
            <w:pPr>
              <w:spacing w:after="0" w:line="240" w:lineRule="auto"/>
            </w:pPr>
            <w:hyperlink r:id="rId279" w:history="1">
              <w:r w:rsidRPr="0007368B">
                <w:rPr>
                  <w:rStyle w:val="Hyperlink"/>
                  <w:rFonts w:cs="Arial"/>
                  <w:color w:val="auto"/>
                </w:rPr>
                <w:t>S1-222144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2D22933E" w14:textId="40AA31E8" w:rsidR="00042BA7" w:rsidRPr="0007368B" w:rsidRDefault="00042BA7" w:rsidP="00042BA7">
            <w:pPr>
              <w:spacing w:after="0" w:line="240" w:lineRule="auto"/>
            </w:pPr>
            <w:r w:rsidRPr="0007368B">
              <w:t>CATT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22777603" w14:textId="1E628770" w:rsidR="00042BA7" w:rsidRPr="0007368B" w:rsidRDefault="00042BA7" w:rsidP="00042BA7">
            <w:pPr>
              <w:spacing w:after="0" w:line="240" w:lineRule="auto"/>
            </w:pPr>
            <w:r w:rsidRPr="0007368B">
              <w:t>Use Case: Traffic Switch between Terrestrial and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BF70550" w14:textId="00235927"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0B59C4E" w14:textId="77777777" w:rsidR="00042BA7" w:rsidRPr="0007368B" w:rsidRDefault="00042BA7" w:rsidP="00042BA7">
            <w:pPr>
              <w:spacing w:after="0" w:line="240" w:lineRule="auto"/>
              <w:rPr>
                <w:b/>
                <w:bCs/>
                <w:lang w:val="en-US"/>
              </w:rPr>
            </w:pPr>
            <w:r w:rsidRPr="0007368B">
              <w:rPr>
                <w:b/>
                <w:bCs/>
                <w:lang w:val="en-US"/>
              </w:rPr>
              <w:t>e-Thread: [SA1#99e, FS_DualSteer_5]</w:t>
            </w:r>
          </w:p>
          <w:p w14:paraId="2E93BF0E" w14:textId="2415B079" w:rsidR="00042BA7" w:rsidRPr="0007368B" w:rsidRDefault="00042BA7" w:rsidP="00042BA7">
            <w:pPr>
              <w:spacing w:after="0" w:line="240" w:lineRule="auto"/>
              <w:rPr>
                <w:rFonts w:eastAsia="Arial Unicode MS" w:cs="Arial"/>
                <w:szCs w:val="18"/>
                <w:lang w:eastAsia="ar-SA"/>
              </w:rPr>
            </w:pPr>
            <w:r w:rsidRPr="0007368B">
              <w:rPr>
                <w:lang w:val="en-US"/>
              </w:rPr>
              <w:t xml:space="preserve">2144r3 </w:t>
            </w:r>
            <w:r w:rsidRPr="0007368B">
              <w:t>for approval day</w:t>
            </w:r>
          </w:p>
        </w:tc>
      </w:tr>
      <w:tr w:rsidR="00042BA7" w:rsidRPr="00A75C05" w14:paraId="17A0F2D4" w14:textId="77777777" w:rsidTr="00F1196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1FCF2A0C" w14:textId="23BB8D73" w:rsidR="00042BA7" w:rsidRPr="00904BD7" w:rsidRDefault="00042BA7" w:rsidP="00042BA7">
            <w:pPr>
              <w:snapToGrid w:val="0"/>
              <w:spacing w:after="0" w:line="240" w:lineRule="auto"/>
              <w:rPr>
                <w:rFonts w:eastAsia="Times New Roman" w:cs="Arial"/>
                <w:szCs w:val="18"/>
                <w:lang w:eastAsia="ar-SA"/>
              </w:rPr>
            </w:pPr>
            <w:proofErr w:type="spellStart"/>
            <w:r w:rsidRPr="00904BD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698CC7AD" w14:textId="3BC36431" w:rsidR="00042BA7" w:rsidRPr="00904BD7" w:rsidRDefault="00042BA7" w:rsidP="00042BA7">
            <w:pPr>
              <w:spacing w:after="0" w:line="240" w:lineRule="auto"/>
            </w:pPr>
            <w:hyperlink r:id="rId280" w:history="1">
              <w:r w:rsidRPr="00904BD7">
                <w:rPr>
                  <w:rStyle w:val="Hyperlink"/>
                  <w:rFonts w:cs="Arial"/>
                  <w:color w:val="auto"/>
                </w:rPr>
                <w:t>S1-222195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58D53653" w14:textId="2C735124" w:rsidR="00042BA7" w:rsidRPr="00904BD7" w:rsidRDefault="00042BA7" w:rsidP="00042BA7">
            <w:pPr>
              <w:spacing w:after="0" w:line="240" w:lineRule="auto"/>
            </w:pPr>
            <w:r w:rsidRPr="00904BD7">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0691FF5F" w14:textId="44F296AC" w:rsidR="00042BA7" w:rsidRPr="00904BD7" w:rsidRDefault="00042BA7" w:rsidP="00042BA7">
            <w:pPr>
              <w:spacing w:after="0" w:line="240" w:lineRule="auto"/>
            </w:pPr>
            <w:proofErr w:type="spellStart"/>
            <w:r w:rsidRPr="00904BD7">
              <w:t>pCR</w:t>
            </w:r>
            <w:proofErr w:type="spellEnd"/>
            <w:r w:rsidRPr="00904BD7">
              <w:t xml:space="preserve"> </w:t>
            </w:r>
            <w:proofErr w:type="spellStart"/>
            <w:r w:rsidRPr="00904BD7">
              <w:t>DualSteer</w:t>
            </w:r>
            <w:proofErr w:type="spellEnd"/>
            <w:r w:rsidRPr="00904BD7">
              <w:t xml:space="preserve"> use case of supporting MUSIM of different PLMNs coordination for the same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FEA499" w14:textId="1607C043" w:rsidR="00042BA7" w:rsidRPr="00904BD7" w:rsidRDefault="00042BA7" w:rsidP="00042BA7">
            <w:pPr>
              <w:snapToGrid w:val="0"/>
              <w:spacing w:after="0" w:line="240" w:lineRule="auto"/>
              <w:rPr>
                <w:rFonts w:eastAsia="Times New Roman" w:cs="Arial"/>
                <w:szCs w:val="18"/>
                <w:lang w:eastAsia="ar-SA"/>
              </w:rPr>
            </w:pPr>
            <w:r w:rsidRPr="00904BD7">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8FD4731" w14:textId="346D818B" w:rsidR="00042BA7" w:rsidRPr="00904BD7" w:rsidRDefault="00042BA7" w:rsidP="00042BA7">
            <w:pPr>
              <w:spacing w:after="0" w:line="240" w:lineRule="auto"/>
              <w:rPr>
                <w:rFonts w:eastAsia="Arial Unicode MS" w:cs="Arial"/>
                <w:szCs w:val="18"/>
                <w:lang w:eastAsia="ar-SA"/>
              </w:rPr>
            </w:pPr>
            <w:r w:rsidRPr="00904BD7">
              <w:rPr>
                <w:b/>
                <w:bCs/>
                <w:lang w:val="en-US"/>
              </w:rPr>
              <w:t>e-Thread: [SA1#99e, FS_DualSteer_6]</w:t>
            </w:r>
          </w:p>
        </w:tc>
      </w:tr>
      <w:tr w:rsidR="00042BA7" w:rsidRPr="00A75C05" w14:paraId="14591A86" w14:textId="77777777" w:rsidTr="00F1196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6093548" w14:textId="6D2E3E6E" w:rsidR="00042BA7" w:rsidRPr="00F11963" w:rsidRDefault="00042BA7" w:rsidP="00042BA7">
            <w:pPr>
              <w:snapToGrid w:val="0"/>
              <w:spacing w:after="0" w:line="240" w:lineRule="auto"/>
              <w:rPr>
                <w:rFonts w:eastAsia="Times New Roman" w:cs="Arial"/>
                <w:szCs w:val="18"/>
                <w:lang w:eastAsia="ar-SA"/>
              </w:rPr>
            </w:pPr>
            <w:proofErr w:type="spellStart"/>
            <w:r w:rsidRPr="00F1196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5A4E037D" w14:textId="0976BC18" w:rsidR="00042BA7" w:rsidRPr="00F11963" w:rsidRDefault="00042BA7" w:rsidP="00042BA7">
            <w:pPr>
              <w:spacing w:after="0" w:line="240" w:lineRule="auto"/>
            </w:pPr>
            <w:hyperlink r:id="rId281" w:history="1">
              <w:r w:rsidRPr="00F11963">
                <w:rPr>
                  <w:rStyle w:val="Hyperlink"/>
                  <w:rFonts w:cs="Arial"/>
                  <w:color w:val="auto"/>
                </w:rPr>
                <w:t>S1-222212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7DE8C7D2" w14:textId="5FA01DCE" w:rsidR="00042BA7" w:rsidRPr="00F11963" w:rsidRDefault="00042BA7" w:rsidP="00042BA7">
            <w:pPr>
              <w:spacing w:after="0" w:line="240" w:lineRule="auto"/>
            </w:pPr>
            <w:r w:rsidRPr="00F11963">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646B554" w14:textId="32D58965" w:rsidR="00042BA7" w:rsidRPr="00F11963" w:rsidRDefault="00042BA7" w:rsidP="00042BA7">
            <w:pPr>
              <w:spacing w:after="0" w:line="240" w:lineRule="auto"/>
            </w:pPr>
            <w:r w:rsidRPr="00F11963">
              <w:t xml:space="preserve">Use Case on single-PLMN dual-3GPP access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41A7430A" w14:textId="5EC23BE9" w:rsidR="00042BA7" w:rsidRPr="00F11963"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1A0DC97" w14:textId="77777777" w:rsidR="00042BA7" w:rsidRPr="00F11963" w:rsidRDefault="00042BA7" w:rsidP="00042BA7">
            <w:pPr>
              <w:spacing w:after="0" w:line="240" w:lineRule="auto"/>
              <w:rPr>
                <w:b/>
                <w:bCs/>
                <w:lang w:val="en-US"/>
              </w:rPr>
            </w:pPr>
            <w:r w:rsidRPr="00F11963">
              <w:rPr>
                <w:b/>
                <w:bCs/>
                <w:lang w:val="en-US"/>
              </w:rPr>
              <w:t>e-Thread: [SA1#99e, FS_DualSteer_7]</w:t>
            </w:r>
          </w:p>
          <w:p w14:paraId="68A5D3E8" w14:textId="77777777" w:rsidR="00042BA7" w:rsidRDefault="00042BA7" w:rsidP="00042BA7">
            <w:pPr>
              <w:spacing w:after="0" w:line="240" w:lineRule="auto"/>
            </w:pPr>
            <w:r w:rsidRPr="00F11963">
              <w:rPr>
                <w:rFonts w:eastAsia="Arial Unicode MS" w:cs="Arial"/>
                <w:szCs w:val="18"/>
                <w:lang w:eastAsia="ar-SA"/>
              </w:rPr>
              <w:t xml:space="preserve">2212r4 </w:t>
            </w:r>
            <w:r w:rsidRPr="00F11963">
              <w:t>for approval day</w:t>
            </w:r>
          </w:p>
          <w:p w14:paraId="48C3A336" w14:textId="2762D542" w:rsidR="00042BA7" w:rsidRPr="00F11963" w:rsidRDefault="00042BA7" w:rsidP="00042BA7">
            <w:pPr>
              <w:spacing w:after="0" w:line="240" w:lineRule="auto"/>
              <w:rPr>
                <w:rFonts w:eastAsia="Arial Unicode MS" w:cs="Arial"/>
                <w:szCs w:val="18"/>
                <w:lang w:eastAsia="ar-SA"/>
              </w:rPr>
            </w:pPr>
            <w:r>
              <w:t>o:Huawei</w:t>
            </w:r>
          </w:p>
        </w:tc>
      </w:tr>
      <w:tr w:rsidR="00042BA7" w:rsidRPr="00A75C05" w14:paraId="11D81996"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D7196B5" w14:textId="221DF102"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9AFA65A" w14:textId="3BE446B0" w:rsidR="00042BA7" w:rsidRPr="0007368B" w:rsidRDefault="00042BA7" w:rsidP="00042BA7">
            <w:pPr>
              <w:spacing w:after="0" w:line="240" w:lineRule="auto"/>
            </w:pPr>
            <w:hyperlink r:id="rId282" w:history="1">
              <w:r w:rsidRPr="0007368B">
                <w:rPr>
                  <w:rStyle w:val="Hyperlink"/>
                  <w:rFonts w:cs="Arial"/>
                  <w:color w:val="auto"/>
                </w:rPr>
                <w:t>S1-222214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328D8344" w14:textId="1CA43F81" w:rsidR="00042BA7" w:rsidRPr="0007368B" w:rsidRDefault="00042BA7" w:rsidP="00042BA7">
            <w:pPr>
              <w:spacing w:after="0" w:line="240" w:lineRule="auto"/>
            </w:pPr>
            <w:r w:rsidRPr="0007368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9F1A6DC" w14:textId="4504B35E" w:rsidR="00042BA7" w:rsidRPr="0007368B" w:rsidRDefault="00042BA7" w:rsidP="00042BA7">
            <w:pPr>
              <w:spacing w:after="0" w:line="240" w:lineRule="auto"/>
            </w:pPr>
            <w:r w:rsidRPr="0007368B">
              <w:t>Use Case on PLMN plus PLMN-SNPN dual-3GPP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69B39FC" w14:textId="38DDB255"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64870DD" w14:textId="77777777" w:rsidR="00042BA7" w:rsidRPr="0007368B" w:rsidRDefault="00042BA7" w:rsidP="00042BA7">
            <w:pPr>
              <w:spacing w:after="0" w:line="240" w:lineRule="auto"/>
              <w:rPr>
                <w:b/>
                <w:bCs/>
                <w:lang w:val="en-US"/>
              </w:rPr>
            </w:pPr>
            <w:r w:rsidRPr="0007368B">
              <w:rPr>
                <w:b/>
                <w:bCs/>
                <w:lang w:val="en-US"/>
              </w:rPr>
              <w:t>e-Thread: [SA1#99e, FS_DualSteer_8]</w:t>
            </w:r>
          </w:p>
          <w:p w14:paraId="4C0C6052" w14:textId="5490A9DF" w:rsidR="00042BA7" w:rsidRPr="0007368B" w:rsidRDefault="00042BA7" w:rsidP="00042BA7">
            <w:pPr>
              <w:spacing w:after="0" w:line="240" w:lineRule="auto"/>
              <w:rPr>
                <w:rFonts w:eastAsia="Arial Unicode MS" w:cs="Arial"/>
                <w:szCs w:val="18"/>
                <w:lang w:eastAsia="ar-SA"/>
              </w:rPr>
            </w:pPr>
            <w:r w:rsidRPr="0007368B">
              <w:rPr>
                <w:lang w:val="en-US"/>
              </w:rPr>
              <w:t xml:space="preserve">2214r5 </w:t>
            </w:r>
            <w:r w:rsidRPr="0007368B">
              <w:t>for approval day</w:t>
            </w:r>
          </w:p>
        </w:tc>
      </w:tr>
      <w:tr w:rsidR="00042BA7" w:rsidRPr="00A75C05" w14:paraId="5279F229"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C381314" w14:textId="71B394B1"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0E40E785" w14:textId="0A364182" w:rsidR="00042BA7" w:rsidRPr="0007368B" w:rsidRDefault="00042BA7" w:rsidP="00042BA7">
            <w:pPr>
              <w:spacing w:after="0" w:line="240" w:lineRule="auto"/>
            </w:pPr>
            <w:hyperlink r:id="rId283" w:history="1">
              <w:r w:rsidRPr="0007368B">
                <w:rPr>
                  <w:rStyle w:val="Hyperlink"/>
                  <w:rFonts w:cs="Arial"/>
                  <w:color w:val="auto"/>
                </w:rPr>
                <w:t>S1-222216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AFE9987" w14:textId="6424FF45" w:rsidR="00042BA7" w:rsidRPr="0007368B" w:rsidRDefault="00042BA7" w:rsidP="00042BA7">
            <w:pPr>
              <w:spacing w:after="0" w:line="240" w:lineRule="auto"/>
            </w:pPr>
            <w:r w:rsidRPr="0007368B">
              <w:t xml:space="preserve">Qualcomm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4454C36F" w14:textId="60620885" w:rsidR="00042BA7" w:rsidRPr="0007368B" w:rsidRDefault="00042BA7" w:rsidP="00042BA7">
            <w:pPr>
              <w:spacing w:after="0" w:line="240" w:lineRule="auto"/>
            </w:pPr>
            <w:r w:rsidRPr="0007368B">
              <w:t xml:space="preserve">Use Case on inter-PLMN dual-3GPP </w:t>
            </w:r>
            <w:proofErr w:type="spellStart"/>
            <w:r w:rsidRPr="0007368B">
              <w:t>access_dual</w:t>
            </w:r>
            <w:proofErr w:type="spellEnd"/>
            <w:r w:rsidRPr="0007368B">
              <w:t>-RAT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2DA48AD" w14:textId="50CBA634"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25DD7A4C" w14:textId="77777777" w:rsidR="00042BA7" w:rsidRPr="0007368B" w:rsidRDefault="00042BA7" w:rsidP="00042BA7">
            <w:pPr>
              <w:spacing w:after="0" w:line="240" w:lineRule="auto"/>
              <w:rPr>
                <w:b/>
                <w:bCs/>
                <w:lang w:val="en-US"/>
              </w:rPr>
            </w:pPr>
            <w:r w:rsidRPr="0007368B">
              <w:rPr>
                <w:b/>
                <w:bCs/>
                <w:lang w:val="en-US"/>
              </w:rPr>
              <w:t>e-Thread: [SA1#99e, FS_DualSteer_9]</w:t>
            </w:r>
          </w:p>
          <w:p w14:paraId="0B22D60A" w14:textId="43F01D99" w:rsidR="00042BA7" w:rsidRPr="0007368B" w:rsidRDefault="00042BA7" w:rsidP="00042BA7">
            <w:pPr>
              <w:spacing w:after="0" w:line="240" w:lineRule="auto"/>
              <w:rPr>
                <w:rFonts w:eastAsia="Arial Unicode MS" w:cs="Arial"/>
                <w:szCs w:val="18"/>
                <w:lang w:eastAsia="ar-SA"/>
              </w:rPr>
            </w:pPr>
            <w:r w:rsidRPr="0007368B">
              <w:rPr>
                <w:lang w:val="en-US"/>
              </w:rPr>
              <w:t xml:space="preserve">2216r4 </w:t>
            </w:r>
            <w:r w:rsidRPr="0007368B">
              <w:t>for approval day</w:t>
            </w:r>
          </w:p>
        </w:tc>
      </w:tr>
      <w:tr w:rsidR="00042BA7" w:rsidRPr="00A75C05" w14:paraId="0FBC1617"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338D8BF0" w14:textId="115C48A2"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83E39EC" w14:textId="7C61E840" w:rsidR="00042BA7" w:rsidRPr="0007368B" w:rsidRDefault="00042BA7" w:rsidP="00042BA7">
            <w:pPr>
              <w:spacing w:after="0" w:line="240" w:lineRule="auto"/>
            </w:pPr>
            <w:hyperlink r:id="rId284" w:history="1">
              <w:r w:rsidRPr="0007368B">
                <w:rPr>
                  <w:rStyle w:val="Hyperlink"/>
                  <w:rFonts w:cs="Arial"/>
                  <w:color w:val="auto"/>
                </w:rPr>
                <w:t>S1-222221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640F45D" w14:textId="7A61D7E0" w:rsidR="00042BA7" w:rsidRPr="0007368B" w:rsidRDefault="00042BA7" w:rsidP="00042BA7">
            <w:pPr>
              <w:spacing w:after="0" w:line="240" w:lineRule="auto"/>
            </w:pPr>
            <w:proofErr w:type="spellStart"/>
            <w:r w:rsidRPr="0007368B">
              <w:t>CableLabs</w:t>
            </w:r>
            <w:proofErr w:type="spellEnd"/>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4EB879F" w14:textId="2BEDBB52" w:rsidR="00042BA7" w:rsidRPr="0007368B" w:rsidRDefault="00042BA7" w:rsidP="00042BA7">
            <w:pPr>
              <w:spacing w:after="0" w:line="240" w:lineRule="auto"/>
            </w:pPr>
            <w:proofErr w:type="spellStart"/>
            <w:r w:rsidRPr="0007368B">
              <w:t>FS_DualSteer</w:t>
            </w:r>
            <w:proofErr w:type="spellEnd"/>
            <w:r w:rsidRPr="0007368B">
              <w:t xml:space="preserve"> - New use case for Inter-PLMN mobility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ABED7EC" w14:textId="5AD847F3"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531A0F2" w14:textId="77777777" w:rsidR="00042BA7" w:rsidRPr="0007368B" w:rsidRDefault="00042BA7" w:rsidP="00042BA7">
            <w:pPr>
              <w:spacing w:after="0" w:line="240" w:lineRule="auto"/>
              <w:rPr>
                <w:b/>
                <w:bCs/>
                <w:lang w:val="en-US"/>
              </w:rPr>
            </w:pPr>
            <w:r w:rsidRPr="0007368B">
              <w:rPr>
                <w:b/>
                <w:bCs/>
                <w:lang w:val="en-US"/>
              </w:rPr>
              <w:t>e-Thread: [SA1#99e, FS_DualSteer_10]</w:t>
            </w:r>
          </w:p>
          <w:p w14:paraId="466E478F" w14:textId="02947233" w:rsidR="00042BA7" w:rsidRPr="0007368B" w:rsidRDefault="00042BA7" w:rsidP="00042BA7">
            <w:pPr>
              <w:spacing w:after="0" w:line="240" w:lineRule="auto"/>
              <w:rPr>
                <w:rFonts w:eastAsia="Arial Unicode MS" w:cs="Arial"/>
                <w:szCs w:val="18"/>
                <w:lang w:eastAsia="ar-SA"/>
              </w:rPr>
            </w:pPr>
            <w:r w:rsidRPr="0007368B">
              <w:rPr>
                <w:lang w:val="en-US"/>
              </w:rPr>
              <w:t xml:space="preserve">2221r4 </w:t>
            </w:r>
            <w:r w:rsidRPr="0007368B">
              <w:t>for approval day</w:t>
            </w:r>
          </w:p>
        </w:tc>
      </w:tr>
      <w:tr w:rsidR="00042BA7" w:rsidRPr="00A75C05" w14:paraId="1B85EB32"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78C7F794" w14:textId="77777777" w:rsidR="00042BA7" w:rsidRPr="00231C7B" w:rsidRDefault="00042BA7" w:rsidP="00042BA7">
            <w:pPr>
              <w:snapToGrid w:val="0"/>
              <w:spacing w:after="0" w:line="240" w:lineRule="auto"/>
              <w:rPr>
                <w:rFonts w:eastAsia="Times New Roman" w:cs="Arial"/>
                <w:szCs w:val="18"/>
                <w:lang w:eastAsia="ar-SA"/>
              </w:rPr>
            </w:pPr>
            <w:proofErr w:type="spellStart"/>
            <w:r w:rsidRPr="00231C7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A71E1B4" w14:textId="71D7769C" w:rsidR="00042BA7" w:rsidRPr="00231C7B" w:rsidRDefault="00042BA7" w:rsidP="00042BA7">
            <w:pPr>
              <w:spacing w:after="0" w:line="240" w:lineRule="auto"/>
            </w:pPr>
            <w:hyperlink r:id="rId285" w:history="1">
              <w:r w:rsidRPr="00231C7B">
                <w:rPr>
                  <w:rStyle w:val="Hyperlink"/>
                  <w:rFonts w:cs="Arial"/>
                  <w:color w:val="auto"/>
                </w:rPr>
                <w:t>S1-222046</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6DEC7075" w14:textId="77777777" w:rsidR="00042BA7" w:rsidRPr="00231C7B" w:rsidRDefault="00042BA7" w:rsidP="00042BA7">
            <w:pPr>
              <w:spacing w:after="0" w:line="240" w:lineRule="auto"/>
            </w:pPr>
            <w:r w:rsidRPr="00231C7B">
              <w:t>THALES</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22A32FF1" w14:textId="77777777" w:rsidR="00042BA7" w:rsidRPr="00231C7B" w:rsidRDefault="00042BA7" w:rsidP="00042BA7">
            <w:pPr>
              <w:spacing w:after="0" w:line="240" w:lineRule="auto"/>
            </w:pPr>
            <w:r w:rsidRPr="00231C7B">
              <w:t>NTN based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72F8B4" w14:textId="77777777" w:rsidR="00042BA7" w:rsidRPr="00231C7B" w:rsidRDefault="00042BA7" w:rsidP="00042BA7">
            <w:pPr>
              <w:snapToGrid w:val="0"/>
              <w:spacing w:after="0" w:line="240" w:lineRule="auto"/>
              <w:rPr>
                <w:rFonts w:eastAsia="Times New Roman" w:cs="Arial"/>
                <w:szCs w:val="18"/>
                <w:lang w:eastAsia="ar-SA"/>
              </w:rPr>
            </w:pPr>
            <w:r w:rsidRPr="00231C7B">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7ABC0E85" w14:textId="77777777" w:rsidR="00042BA7" w:rsidRPr="00231C7B" w:rsidRDefault="00042BA7" w:rsidP="00042BA7">
            <w:pPr>
              <w:spacing w:after="0" w:line="240" w:lineRule="auto"/>
              <w:rPr>
                <w:rFonts w:eastAsia="Arial Unicode MS" w:cs="Arial"/>
                <w:szCs w:val="18"/>
                <w:lang w:eastAsia="ar-SA"/>
              </w:rPr>
            </w:pPr>
            <w:r>
              <w:rPr>
                <w:rFonts w:eastAsia="Arial Unicode MS" w:cs="Arial"/>
                <w:szCs w:val="18"/>
                <w:lang w:eastAsia="ar-SA"/>
              </w:rPr>
              <w:t>Noted</w:t>
            </w:r>
            <w:r w:rsidRPr="00231C7B">
              <w:rPr>
                <w:rFonts w:eastAsia="Arial Unicode MS" w:cs="Arial"/>
                <w:szCs w:val="18"/>
                <w:lang w:eastAsia="ar-SA"/>
              </w:rPr>
              <w:t>, same as 2047</w:t>
            </w:r>
          </w:p>
        </w:tc>
      </w:tr>
      <w:tr w:rsidR="00042BA7" w:rsidRPr="00745D37" w14:paraId="70E9E42D" w14:textId="77777777" w:rsidTr="00814999">
        <w:trPr>
          <w:trHeight w:val="141"/>
        </w:trPr>
        <w:tc>
          <w:tcPr>
            <w:tcW w:w="14426" w:type="dxa"/>
            <w:gridSpan w:val="11"/>
            <w:tcBorders>
              <w:bottom w:val="single" w:sz="4" w:space="0" w:color="auto"/>
            </w:tcBorders>
            <w:shd w:val="clear" w:color="auto" w:fill="F2F2F2" w:themeFill="background1" w:themeFillShade="F2"/>
          </w:tcPr>
          <w:p w14:paraId="55531F70" w14:textId="2CD42C0B" w:rsidR="00042BA7" w:rsidRPr="00DF5A37" w:rsidRDefault="00042BA7" w:rsidP="00042BA7">
            <w:pPr>
              <w:pStyle w:val="Heading3"/>
              <w:rPr>
                <w:lang w:val="en-US"/>
              </w:rPr>
            </w:pPr>
            <w:proofErr w:type="spellStart"/>
            <w:r w:rsidRPr="00DF5A37">
              <w:t>FS_DualSteer</w:t>
            </w:r>
            <w:proofErr w:type="spellEnd"/>
            <w:r>
              <w:rPr>
                <w:lang w:val="en-US"/>
              </w:rPr>
              <w:t xml:space="preserve"> Output</w:t>
            </w:r>
          </w:p>
        </w:tc>
      </w:tr>
      <w:tr w:rsidR="00042BA7" w:rsidRPr="00A75C05" w14:paraId="353F20B6"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30F4EB5F"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EF67188" w14:textId="51FB6C8C" w:rsidR="00042BA7" w:rsidRPr="00A75C05" w:rsidRDefault="00042BA7" w:rsidP="00042BA7">
            <w:pPr>
              <w:spacing w:after="0" w:line="240" w:lineRule="auto"/>
            </w:pPr>
            <w:r>
              <w:t>S1-222280</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F6E35F7" w14:textId="1677C525" w:rsidR="00042BA7" w:rsidRPr="00A75C05" w:rsidRDefault="00042BA7" w:rsidP="00042BA7">
            <w:pPr>
              <w:spacing w:after="0" w:line="240" w:lineRule="auto"/>
            </w:pPr>
            <w:r w:rsidRPr="00887DB6">
              <w:t>Rapporteur (</w:t>
            </w:r>
            <w:r w:rsidRPr="003B24B6">
              <w:t>Qualcomm</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2190A1E" w14:textId="04EA7FF5" w:rsidR="00042BA7" w:rsidRPr="00A75C05" w:rsidRDefault="00042BA7" w:rsidP="00042BA7">
            <w:pPr>
              <w:spacing w:after="0" w:line="240" w:lineRule="auto"/>
            </w:pPr>
            <w:r w:rsidRPr="00DF403E">
              <w:t>TR 22.8</w:t>
            </w:r>
            <w:r>
              <w:t>41</w:t>
            </w:r>
            <w:r w:rsidRPr="00DF403E">
              <w:t>v0.</w:t>
            </w:r>
            <w:r>
              <w:t>1</w:t>
            </w:r>
            <w:r w:rsidRPr="00DF403E">
              <w:t xml:space="preserve">.0 </w:t>
            </w:r>
            <w:r w:rsidRPr="00DF5A37">
              <w:t>Study on Upper layer traffic steering, switching and split over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65A5DC0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6F66B5C"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56815D18"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3BDD5628"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0744514" w14:textId="77777777" w:rsidTr="006E6FF4">
        <w:trPr>
          <w:trHeight w:val="141"/>
        </w:trPr>
        <w:tc>
          <w:tcPr>
            <w:tcW w:w="14426" w:type="dxa"/>
            <w:gridSpan w:val="11"/>
            <w:tcBorders>
              <w:bottom w:val="single" w:sz="4" w:space="0" w:color="auto"/>
            </w:tcBorders>
            <w:shd w:val="clear" w:color="auto" w:fill="F2F2F2" w:themeFill="background1" w:themeFillShade="F2"/>
          </w:tcPr>
          <w:p w14:paraId="47BA484B" w14:textId="05AC540C" w:rsidR="00042BA7" w:rsidRPr="00DF5A37" w:rsidRDefault="00042BA7" w:rsidP="00042BA7">
            <w:pPr>
              <w:pStyle w:val="Heading2"/>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286" w:history="1">
              <w:r w:rsidRPr="00DF5A37">
                <w:rPr>
                  <w:rStyle w:val="Hyperlink"/>
                </w:rPr>
                <w:t>SP-220446</w:t>
              </w:r>
            </w:hyperlink>
            <w:r w:rsidRPr="00DF5A37">
              <w:rPr>
                <w:lang w:val="en-US"/>
              </w:rPr>
              <w:t>]</w:t>
            </w:r>
          </w:p>
        </w:tc>
      </w:tr>
      <w:tr w:rsidR="00042BA7" w:rsidRPr="00AA7BD2" w14:paraId="3F591DC0" w14:textId="77777777" w:rsidTr="00B4296B">
        <w:trPr>
          <w:trHeight w:val="141"/>
        </w:trPr>
        <w:tc>
          <w:tcPr>
            <w:tcW w:w="8656" w:type="dxa"/>
            <w:gridSpan w:val="8"/>
            <w:tcBorders>
              <w:bottom w:val="single" w:sz="4" w:space="0" w:color="auto"/>
            </w:tcBorders>
            <w:shd w:val="clear" w:color="auto" w:fill="auto"/>
          </w:tcPr>
          <w:p w14:paraId="178AF652"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042BA7" w:rsidRPr="00DF5A37" w:rsidRDefault="00042BA7" w:rsidP="00042BA7">
            <w:pPr>
              <w:suppressAutoHyphens/>
              <w:spacing w:after="0" w:line="240" w:lineRule="auto"/>
              <w:rPr>
                <w:rFonts w:eastAsia="Arial Unicode MS" w:cs="Arial"/>
                <w:szCs w:val="18"/>
                <w:lang w:val="en-US" w:eastAsia="ar-SA"/>
              </w:rPr>
            </w:pPr>
            <w:r w:rsidRPr="00DF5A37">
              <w:rPr>
                <w:rFonts w:eastAsia="Arial Unicode MS" w:cs="Arial"/>
                <w:szCs w:val="18"/>
                <w:lang w:val="en-US" w:eastAsia="ar-SA"/>
              </w:rPr>
              <w:t xml:space="preserve">Rapporteur: </w:t>
            </w:r>
            <w:r w:rsidRPr="00DF5A37">
              <w:rPr>
                <w:rFonts w:hint="eastAsia"/>
                <w:lang w:eastAsia="zh-CN"/>
              </w:rPr>
              <w:t xml:space="preserve">Xiaonan </w:t>
            </w:r>
            <w:r w:rsidRPr="00DF5A37">
              <w:rPr>
                <w:lang w:eastAsia="zh-CN"/>
              </w:rPr>
              <w:t>Shi, (China Mobile)</w:t>
            </w:r>
          </w:p>
          <w:p w14:paraId="70FAD3B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TR22.882</w:t>
            </w:r>
          </w:p>
          <w:p w14:paraId="6197E7BE"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1525FBC1" w14:textId="1BA257F1"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2FEBB7C9"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00F65D16" w14:textId="76972EA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Xu Xia</w:t>
            </w:r>
          </w:p>
          <w:p w14:paraId="065DB7EA" w14:textId="7D8144AE"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4E376CE3" w14:textId="3E5FB750"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B</w:t>
            </w:r>
          </w:p>
        </w:tc>
      </w:tr>
      <w:tr w:rsidR="00042BA7" w:rsidRPr="00B04844" w14:paraId="329BBA54" w14:textId="77777777" w:rsidTr="00480CA2">
        <w:trPr>
          <w:trHeight w:val="250"/>
        </w:trPr>
        <w:tc>
          <w:tcPr>
            <w:tcW w:w="14426" w:type="dxa"/>
            <w:gridSpan w:val="11"/>
            <w:tcBorders>
              <w:bottom w:val="single" w:sz="4" w:space="0" w:color="auto"/>
            </w:tcBorders>
            <w:shd w:val="clear" w:color="auto" w:fill="F2F2F2"/>
          </w:tcPr>
          <w:p w14:paraId="5327A2C1" w14:textId="77777777" w:rsidR="00042BA7" w:rsidRPr="006E6FF4" w:rsidRDefault="00042BA7" w:rsidP="00042BA7">
            <w:pPr>
              <w:pStyle w:val="Heading8"/>
              <w:jc w:val="left"/>
            </w:pPr>
            <w:r>
              <w:rPr>
                <w:color w:val="1F497D" w:themeColor="text2"/>
                <w:sz w:val="18"/>
                <w:szCs w:val="22"/>
              </w:rPr>
              <w:t>General</w:t>
            </w:r>
          </w:p>
        </w:tc>
      </w:tr>
      <w:tr w:rsidR="00042BA7" w:rsidRPr="00A75C05" w14:paraId="678B920C"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284B2BD3" w14:textId="094339BF"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6DCFA58" w14:textId="316CA649" w:rsidR="00042BA7" w:rsidRPr="00480CA2" w:rsidRDefault="00042BA7" w:rsidP="00042BA7">
            <w:pPr>
              <w:spacing w:after="0" w:line="240" w:lineRule="auto"/>
            </w:pPr>
            <w:hyperlink r:id="rId287" w:history="1">
              <w:r w:rsidRPr="00480CA2">
                <w:rPr>
                  <w:rStyle w:val="Hyperlink"/>
                  <w:rFonts w:cs="Arial"/>
                  <w:color w:val="auto"/>
                </w:rPr>
                <w:t>S1-222178</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67CE0C1"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3FC71D56" w14:textId="77777777" w:rsidR="00042BA7" w:rsidRPr="00480CA2" w:rsidRDefault="00042BA7" w:rsidP="00042BA7">
            <w:pPr>
              <w:spacing w:after="0" w:line="240" w:lineRule="auto"/>
            </w:pPr>
            <w:proofErr w:type="spellStart"/>
            <w:r w:rsidRPr="00480CA2">
              <w:t>EnergyServ</w:t>
            </w:r>
            <w:proofErr w:type="spellEnd"/>
            <w:r w:rsidRPr="00480CA2">
              <w:t xml:space="preserve"> TR 22.882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4BD422F" w14:textId="160F7B17"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7BA0EC06" w14:textId="70028147" w:rsidR="00042BA7" w:rsidRPr="00480CA2" w:rsidRDefault="00042BA7" w:rsidP="00042BA7">
            <w:pPr>
              <w:spacing w:after="0" w:line="240" w:lineRule="auto"/>
              <w:rPr>
                <w:rFonts w:eastAsia="Arial Unicode MS" w:cs="Arial"/>
                <w:szCs w:val="18"/>
                <w:lang w:eastAsia="ar-SA"/>
              </w:rPr>
            </w:pPr>
            <w:r w:rsidRPr="00480CA2">
              <w:rPr>
                <w:rFonts w:eastAsia="Arial Unicode MS" w:cs="Arial"/>
                <w:szCs w:val="18"/>
                <w:lang w:eastAsia="ar-SA"/>
              </w:rPr>
              <w:t>2178r3-agreed (No Normative Annexes)</w:t>
            </w:r>
          </w:p>
        </w:tc>
      </w:tr>
      <w:tr w:rsidR="00042BA7" w:rsidRPr="00A75C05" w14:paraId="63F40893" w14:textId="77777777" w:rsidTr="009F254C">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706EB78A" w14:textId="730B0889" w:rsidR="00042BA7" w:rsidRPr="00480CA2" w:rsidRDefault="00042BA7" w:rsidP="00042BA7">
            <w:pPr>
              <w:snapToGrid w:val="0"/>
              <w:spacing w:after="0" w:line="240" w:lineRule="auto"/>
              <w:rPr>
                <w:rFonts w:eastAsia="Times New Roman" w:cs="Arial"/>
                <w:szCs w:val="18"/>
                <w:lang w:eastAsia="ar-SA"/>
              </w:rPr>
            </w:pPr>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62841986" w14:textId="0A01F680" w:rsidR="00042BA7" w:rsidRPr="00480CA2" w:rsidRDefault="00042BA7" w:rsidP="00042BA7">
            <w:pPr>
              <w:spacing w:after="0" w:line="240" w:lineRule="auto"/>
            </w:pPr>
            <w:hyperlink r:id="rId288" w:history="1">
              <w:r w:rsidRPr="00480CA2">
                <w:rPr>
                  <w:rStyle w:val="Hyperlink"/>
                  <w:rFonts w:cs="Arial"/>
                  <w:color w:val="auto"/>
                </w:rPr>
                <w:t>S1-222179</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00D41535"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633E387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5091F7F" w14:textId="5CE025A2"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4EA0C7A1" w14:textId="77777777" w:rsidR="00042BA7" w:rsidRPr="00480CA2" w:rsidRDefault="00042BA7" w:rsidP="00042BA7">
            <w:pPr>
              <w:spacing w:after="0" w:line="240" w:lineRule="auto"/>
              <w:rPr>
                <w:b/>
                <w:bCs/>
                <w:lang w:val="en-US"/>
              </w:rPr>
            </w:pPr>
            <w:r w:rsidRPr="00480CA2">
              <w:rPr>
                <w:b/>
                <w:bCs/>
                <w:lang w:val="en-US"/>
              </w:rPr>
              <w:t>e-Thread: [SA1#99e, FS_EnergyServ_1]</w:t>
            </w:r>
          </w:p>
          <w:p w14:paraId="2A0A3084" w14:textId="55773A79" w:rsidR="00042BA7" w:rsidRPr="00480CA2" w:rsidRDefault="00042BA7" w:rsidP="00042BA7">
            <w:pPr>
              <w:spacing w:after="0" w:line="240" w:lineRule="auto"/>
              <w:rPr>
                <w:rFonts w:eastAsia="Arial Unicode MS" w:cs="Arial"/>
                <w:szCs w:val="18"/>
                <w:lang w:eastAsia="ar-SA"/>
              </w:rPr>
            </w:pPr>
            <w:r w:rsidRPr="00480CA2">
              <w:rPr>
                <w:lang w:val="en-US"/>
              </w:rPr>
              <w:lastRenderedPageBreak/>
              <w:t>2179r2 agreed (“The present document”)</w:t>
            </w:r>
          </w:p>
        </w:tc>
      </w:tr>
      <w:tr w:rsidR="00042BA7" w:rsidRPr="00A75C05" w14:paraId="366B32AB" w14:textId="77777777" w:rsidTr="00480CA2">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23F9DA54" w14:textId="095359CC" w:rsidR="00042BA7" w:rsidRPr="00A75C05" w:rsidRDefault="00042BA7" w:rsidP="00042BA7">
            <w:pPr>
              <w:snapToGrid w:val="0"/>
              <w:spacing w:after="0" w:line="240" w:lineRule="auto"/>
              <w:rPr>
                <w:rFonts w:eastAsia="Times New Roman" w:cs="Arial"/>
                <w:szCs w:val="18"/>
                <w:lang w:eastAsia="ar-SA"/>
              </w:rPr>
            </w:pPr>
            <w:proofErr w:type="spellStart"/>
            <w:r w:rsidRPr="00820D0D">
              <w:rPr>
                <w:rFonts w:eastAsia="Times New Roman" w:cs="Arial"/>
                <w:szCs w:val="18"/>
                <w:lang w:eastAsia="ar-SA"/>
              </w:rPr>
              <w:lastRenderedPageBreak/>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33983B6" w14:textId="42293DDF" w:rsidR="00042BA7" w:rsidRPr="00A75C05" w:rsidRDefault="00042BA7" w:rsidP="00042BA7">
            <w:pPr>
              <w:spacing w:after="0" w:line="240" w:lineRule="auto"/>
            </w:pPr>
            <w:hyperlink r:id="rId289" w:history="1">
              <w:r w:rsidRPr="009F254C">
                <w:rPr>
                  <w:rStyle w:val="Hyperlink"/>
                  <w:rFonts w:cs="Arial"/>
                </w:rPr>
                <w:t>S1-222180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07EA3A1" w14:textId="77777777"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558080A" w14:textId="77777777"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adding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D395C71"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C9C6213" w14:textId="14DB868E" w:rsidR="00042BA7" w:rsidRPr="00A75C05" w:rsidRDefault="00042BA7" w:rsidP="00042BA7">
            <w:pPr>
              <w:spacing w:after="0" w:line="240" w:lineRule="auto"/>
              <w:rPr>
                <w:rFonts w:eastAsia="Arial Unicode MS" w:cs="Arial"/>
                <w:szCs w:val="18"/>
                <w:lang w:eastAsia="ar-SA"/>
              </w:rPr>
            </w:pPr>
            <w:r w:rsidRPr="00C832F4">
              <w:rPr>
                <w:b/>
                <w:bCs/>
                <w:lang w:val="en-US"/>
              </w:rPr>
              <w:t>e-Thread: [SA1#99e, FS_EnergyServ_</w:t>
            </w:r>
            <w:r>
              <w:rPr>
                <w:b/>
                <w:bCs/>
                <w:lang w:val="en-US"/>
              </w:rPr>
              <w:t>2</w:t>
            </w:r>
            <w:r w:rsidRPr="00C832F4">
              <w:rPr>
                <w:b/>
                <w:bCs/>
                <w:lang w:val="en-US"/>
              </w:rPr>
              <w:t>]</w:t>
            </w:r>
          </w:p>
        </w:tc>
      </w:tr>
      <w:tr w:rsidR="00042BA7" w:rsidRPr="00A75C05" w14:paraId="3122C97F" w14:textId="77777777" w:rsidTr="00CE5961">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498393B3" w14:textId="5DA89B7C" w:rsidR="00042BA7" w:rsidRPr="00480CA2" w:rsidRDefault="00042BA7" w:rsidP="00042BA7">
            <w:pPr>
              <w:snapToGrid w:val="0"/>
              <w:spacing w:after="0" w:line="240" w:lineRule="auto"/>
              <w:rPr>
                <w:rFonts w:eastAsia="Times New Roman" w:cs="Arial"/>
                <w:szCs w:val="18"/>
                <w:lang w:eastAsia="ar-SA"/>
              </w:rPr>
            </w:pPr>
            <w:bookmarkStart w:id="116" w:name="_Hlk111373714"/>
            <w:proofErr w:type="spellStart"/>
            <w:r w:rsidRPr="00480CA2">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57C6221A" w14:textId="623D7738" w:rsidR="00042BA7" w:rsidRPr="00480CA2" w:rsidRDefault="00042BA7" w:rsidP="00042BA7">
            <w:pPr>
              <w:spacing w:after="0" w:line="240" w:lineRule="auto"/>
            </w:pPr>
            <w:hyperlink r:id="rId290" w:history="1">
              <w:r w:rsidRPr="00480CA2">
                <w:rPr>
                  <w:rStyle w:val="Hyperlink"/>
                  <w:rFonts w:cs="Arial"/>
                  <w:color w:val="auto"/>
                </w:rPr>
                <w:t>S1-222182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671724BF" w14:textId="77777777" w:rsidR="00042BA7" w:rsidRPr="00480CA2" w:rsidRDefault="00042BA7" w:rsidP="00042BA7">
            <w:pPr>
              <w:spacing w:after="0" w:line="240" w:lineRule="auto"/>
            </w:pPr>
            <w:r w:rsidRPr="00480CA2">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7DE9A367" w14:textId="77777777" w:rsidR="00042BA7" w:rsidRPr="00480CA2" w:rsidRDefault="00042BA7" w:rsidP="00042BA7">
            <w:pPr>
              <w:spacing w:after="0" w:line="240" w:lineRule="auto"/>
            </w:pPr>
            <w:proofErr w:type="spellStart"/>
            <w:r w:rsidRPr="00480CA2">
              <w:t>pCR</w:t>
            </w:r>
            <w:proofErr w:type="spellEnd"/>
            <w:r w:rsidRPr="00480CA2">
              <w:t xml:space="preserve"> </w:t>
            </w:r>
            <w:proofErr w:type="spellStart"/>
            <w:r w:rsidRPr="00480CA2">
              <w:t>EnergyServ</w:t>
            </w:r>
            <w:proofErr w:type="spellEnd"/>
            <w:r w:rsidRPr="00480CA2">
              <w:t xml:space="preserve"> adding gap analysis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72E9577" w14:textId="7DF3F67C" w:rsidR="00042BA7" w:rsidRPr="00480CA2" w:rsidRDefault="00480CA2" w:rsidP="00042BA7">
            <w:pPr>
              <w:snapToGrid w:val="0"/>
              <w:spacing w:after="0" w:line="240" w:lineRule="auto"/>
              <w:rPr>
                <w:rFonts w:eastAsia="Times New Roman" w:cs="Arial"/>
                <w:szCs w:val="18"/>
                <w:lang w:eastAsia="ar-SA"/>
              </w:rPr>
            </w:pPr>
            <w:r w:rsidRPr="00480CA2">
              <w:rPr>
                <w:rFonts w:eastAsia="Times New Roman" w:cs="Arial"/>
                <w:szCs w:val="18"/>
                <w:lang w:eastAsia="ar-SA"/>
              </w:rPr>
              <w:t>Agreed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0AD90A39" w14:textId="77777777" w:rsidR="00042BA7" w:rsidRPr="00480CA2" w:rsidRDefault="00042BA7" w:rsidP="00042BA7">
            <w:pPr>
              <w:spacing w:after="0" w:line="240" w:lineRule="auto"/>
              <w:rPr>
                <w:b/>
                <w:bCs/>
                <w:lang w:val="en-US"/>
              </w:rPr>
            </w:pPr>
            <w:r w:rsidRPr="00480CA2">
              <w:rPr>
                <w:b/>
                <w:bCs/>
                <w:lang w:val="en-US"/>
              </w:rPr>
              <w:t>e-Thread: [SA1#99e, FS_EnergyServ_3]</w:t>
            </w:r>
          </w:p>
          <w:p w14:paraId="2128B134" w14:textId="2ADC996F" w:rsidR="00042BA7" w:rsidRPr="00480CA2" w:rsidRDefault="00042BA7" w:rsidP="00042BA7">
            <w:pPr>
              <w:spacing w:after="0" w:line="240" w:lineRule="auto"/>
              <w:rPr>
                <w:rFonts w:eastAsia="Arial Unicode MS" w:cs="Arial"/>
                <w:szCs w:val="18"/>
                <w:lang w:eastAsia="ar-SA"/>
              </w:rPr>
            </w:pPr>
            <w:r w:rsidRPr="00480CA2">
              <w:rPr>
                <w:lang w:val="en-US"/>
              </w:rPr>
              <w:t>2182r1 agreed</w:t>
            </w:r>
          </w:p>
        </w:tc>
      </w:tr>
      <w:tr w:rsidR="00042BA7" w:rsidRPr="00A75C05" w14:paraId="0902ADD2" w14:textId="77777777" w:rsidTr="001E4EB3">
        <w:trPr>
          <w:trHeight w:val="102"/>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51517131" w14:textId="2861BC9D"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3C705113" w14:textId="46208136" w:rsidR="00042BA7" w:rsidRPr="001E4EB3" w:rsidRDefault="00042BA7" w:rsidP="00042BA7">
            <w:pPr>
              <w:spacing w:after="0" w:line="240" w:lineRule="auto"/>
            </w:pPr>
            <w:hyperlink r:id="rId291" w:history="1">
              <w:r w:rsidRPr="001E4EB3">
                <w:rPr>
                  <w:rStyle w:val="Hyperlink"/>
                  <w:rFonts w:cs="Arial"/>
                  <w:color w:val="auto"/>
                </w:rPr>
                <w:t>S1-222213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BE30B70"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103A90BF" w14:textId="77777777" w:rsidR="00042BA7" w:rsidRPr="001E4EB3" w:rsidRDefault="00042BA7" w:rsidP="00042BA7">
            <w:pPr>
              <w:spacing w:after="0" w:line="240" w:lineRule="auto"/>
            </w:pPr>
            <w:r w:rsidRPr="001E4EB3">
              <w:t>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CFA6AF" w14:textId="28DE469A" w:rsidR="00042BA7" w:rsidRPr="001E4EB3" w:rsidRDefault="00042BA7" w:rsidP="00042BA7">
            <w:pPr>
              <w:snapToGrid w:val="0"/>
              <w:spacing w:after="0" w:line="240" w:lineRule="auto"/>
              <w:rPr>
                <w:rFonts w:eastAsia="Times New Roman" w:cs="Arial"/>
                <w:szCs w:val="18"/>
                <w:lang w:eastAsia="ar-SA"/>
              </w:rPr>
            </w:pPr>
            <w:r w:rsidRPr="001E4EB3">
              <w:rPr>
                <w:rFonts w:eastAsia="Times New Roman" w:cs="Arial"/>
                <w:szCs w:val="18"/>
                <w:lang w:eastAsia="ar-SA"/>
              </w:rPr>
              <w:t>Noted</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063A635D" w14:textId="3DBDC72D" w:rsidR="00042BA7" w:rsidRPr="001E4EB3" w:rsidRDefault="00042BA7" w:rsidP="00042BA7">
            <w:pPr>
              <w:spacing w:after="0" w:line="240" w:lineRule="auto"/>
              <w:rPr>
                <w:rFonts w:eastAsia="Arial Unicode MS" w:cs="Arial"/>
                <w:szCs w:val="18"/>
                <w:lang w:eastAsia="ar-SA"/>
              </w:rPr>
            </w:pPr>
            <w:r w:rsidRPr="001E4EB3">
              <w:rPr>
                <w:b/>
                <w:bCs/>
                <w:lang w:val="en-US"/>
              </w:rPr>
              <w:t>e-Thread: [SA1#99e, FS_EnergyServ_3]</w:t>
            </w:r>
          </w:p>
        </w:tc>
      </w:tr>
      <w:tr w:rsidR="00042BA7" w:rsidRPr="00A75C05" w14:paraId="483FAEB4" w14:textId="77777777" w:rsidTr="001E4EB3">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FF"/>
          </w:tcPr>
          <w:p w14:paraId="46D30C42" w14:textId="488DA156" w:rsidR="00042BA7" w:rsidRPr="001E4EB3" w:rsidRDefault="00042BA7" w:rsidP="00042BA7">
            <w:pPr>
              <w:snapToGrid w:val="0"/>
              <w:spacing w:after="0" w:line="240" w:lineRule="auto"/>
              <w:rPr>
                <w:rFonts w:eastAsia="Times New Roman" w:cs="Arial"/>
                <w:szCs w:val="18"/>
                <w:lang w:eastAsia="ar-SA"/>
              </w:rPr>
            </w:pPr>
            <w:proofErr w:type="spellStart"/>
            <w:r w:rsidRPr="001E4EB3">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FF"/>
          </w:tcPr>
          <w:p w14:paraId="298A17F2" w14:textId="1BEC2AC4" w:rsidR="00042BA7" w:rsidRPr="001E4EB3" w:rsidRDefault="00042BA7" w:rsidP="00042BA7">
            <w:pPr>
              <w:spacing w:after="0" w:line="240" w:lineRule="auto"/>
            </w:pPr>
            <w:hyperlink r:id="rId292" w:history="1">
              <w:r w:rsidRPr="001E4EB3">
                <w:rPr>
                  <w:rStyle w:val="Hyperlink"/>
                  <w:rFonts w:cs="Arial"/>
                  <w:color w:val="auto"/>
                </w:rPr>
                <w:t>S1-222215</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FF"/>
          </w:tcPr>
          <w:p w14:paraId="31C55BD5" w14:textId="77777777" w:rsidR="00042BA7" w:rsidRPr="001E4EB3" w:rsidRDefault="00042BA7" w:rsidP="00042BA7">
            <w:pPr>
              <w:spacing w:after="0" w:line="240" w:lineRule="auto"/>
            </w:pPr>
            <w:r w:rsidRPr="001E4EB3">
              <w:t xml:space="preserve">Huawei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FF"/>
          </w:tcPr>
          <w:p w14:paraId="7B60C7B4" w14:textId="77777777" w:rsidR="00042BA7" w:rsidRPr="001E4EB3" w:rsidRDefault="00042BA7" w:rsidP="00042BA7">
            <w:pPr>
              <w:spacing w:after="0" w:line="240" w:lineRule="auto"/>
            </w:pPr>
            <w:proofErr w:type="spellStart"/>
            <w:r w:rsidRPr="001E4EB3">
              <w:t>pCR</w:t>
            </w:r>
            <w:proofErr w:type="spellEnd"/>
            <w:r w:rsidRPr="001E4EB3">
              <w:t xml:space="preserve"> on existing Energy Efficiency standardisation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DA2F9D" w14:textId="0396DE25" w:rsidR="00042BA7" w:rsidRPr="001E4EB3" w:rsidRDefault="00042BA7" w:rsidP="00042BA7">
            <w:pPr>
              <w:snapToGrid w:val="0"/>
              <w:spacing w:after="0" w:line="240" w:lineRule="auto"/>
              <w:rPr>
                <w:rFonts w:eastAsia="Times New Roman" w:cs="Arial"/>
                <w:szCs w:val="18"/>
                <w:lang w:eastAsia="ar-SA"/>
              </w:rPr>
            </w:pPr>
            <w:r>
              <w:rPr>
                <w:rFonts w:eastAsia="Times New Roman" w:cs="Arial"/>
                <w:szCs w:val="18"/>
                <w:lang w:eastAsia="ar-SA"/>
              </w:rPr>
              <w:t>Merge into 2182r1</w:t>
            </w:r>
          </w:p>
        </w:tc>
        <w:tc>
          <w:tcPr>
            <w:tcW w:w="3643" w:type="dxa"/>
            <w:tcBorders>
              <w:top w:val="single" w:sz="4" w:space="0" w:color="auto"/>
              <w:left w:val="single" w:sz="4" w:space="0" w:color="auto"/>
              <w:bottom w:val="single" w:sz="4" w:space="0" w:color="auto"/>
              <w:right w:val="single" w:sz="4" w:space="0" w:color="auto"/>
            </w:tcBorders>
            <w:shd w:val="clear" w:color="auto" w:fill="00FFFF"/>
          </w:tcPr>
          <w:p w14:paraId="2F61712E" w14:textId="66ABF142" w:rsidR="00042BA7" w:rsidRPr="001E4EB3" w:rsidRDefault="00042BA7" w:rsidP="00042BA7">
            <w:pPr>
              <w:spacing w:after="0" w:line="240" w:lineRule="auto"/>
              <w:rPr>
                <w:rFonts w:eastAsia="Arial Unicode MS" w:cs="Arial"/>
                <w:szCs w:val="18"/>
                <w:lang w:eastAsia="ar-SA"/>
              </w:rPr>
            </w:pPr>
            <w:r w:rsidRPr="001E4EB3">
              <w:rPr>
                <w:b/>
                <w:bCs/>
                <w:lang w:val="en-US"/>
              </w:rPr>
              <w:t>e-Thread: [SA1#99e, FS_EnergyServ_3]</w:t>
            </w:r>
          </w:p>
        </w:tc>
      </w:tr>
      <w:bookmarkEnd w:id="116"/>
      <w:tr w:rsidR="00042BA7" w:rsidRPr="00B04844" w14:paraId="32F9E0F7" w14:textId="77777777" w:rsidTr="00231C7B">
        <w:trPr>
          <w:trHeight w:val="250"/>
        </w:trPr>
        <w:tc>
          <w:tcPr>
            <w:tcW w:w="14426" w:type="dxa"/>
            <w:gridSpan w:val="11"/>
            <w:shd w:val="clear" w:color="auto" w:fill="F2F2F2"/>
          </w:tcPr>
          <w:p w14:paraId="1B47F7CB" w14:textId="77777777" w:rsidR="00042BA7" w:rsidRPr="006E6FF4" w:rsidRDefault="00042BA7" w:rsidP="00042BA7">
            <w:pPr>
              <w:pStyle w:val="Heading8"/>
              <w:jc w:val="left"/>
            </w:pPr>
            <w:r>
              <w:rPr>
                <w:color w:val="1F497D" w:themeColor="text2"/>
                <w:sz w:val="18"/>
                <w:szCs w:val="22"/>
              </w:rPr>
              <w:t>Use Cases</w:t>
            </w:r>
          </w:p>
        </w:tc>
      </w:tr>
      <w:tr w:rsidR="00042BA7" w:rsidRPr="00A75C05" w14:paraId="4CD34AFA"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86E56F3" w14:textId="7C63A02A"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C0A522A" w14:textId="688B5906" w:rsidR="00042BA7" w:rsidRPr="00A75C05" w:rsidRDefault="00042BA7" w:rsidP="00042BA7">
            <w:pPr>
              <w:spacing w:after="0" w:line="240" w:lineRule="auto"/>
            </w:pPr>
            <w:hyperlink r:id="rId293" w:history="1">
              <w:r w:rsidRPr="003E7026">
                <w:rPr>
                  <w:rStyle w:val="Hyperlink"/>
                  <w:rFonts w:cs="Arial"/>
                </w:rPr>
                <w:t>S1-222031</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02FEDD58" w14:textId="2CDC4AB0" w:rsidR="00042BA7" w:rsidRPr="00A75C05" w:rsidRDefault="00042BA7" w:rsidP="00042BA7">
            <w:pPr>
              <w:spacing w:after="0" w:line="240" w:lineRule="auto"/>
            </w:pPr>
            <w:r w:rsidRPr="00237653">
              <w:t>Samsung</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067E2268" w14:textId="70D9142E" w:rsidR="00042BA7" w:rsidRPr="00A75C05" w:rsidRDefault="00042BA7" w:rsidP="00042BA7">
            <w:pPr>
              <w:spacing w:after="0" w:line="240" w:lineRule="auto"/>
            </w:pPr>
            <w:r w:rsidRPr="00237653">
              <w:t xml:space="preserve">22.822 </w:t>
            </w:r>
            <w:proofErr w:type="spellStart"/>
            <w:r w:rsidRPr="00237653">
              <w:t>pCR</w:t>
            </w:r>
            <w:proofErr w:type="spellEnd"/>
            <w:r w:rsidRPr="00237653">
              <w:t xml:space="preserve"> - Energy Utilization as a Performance Criteria for Best Effort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FFAB46B"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FE84607" w14:textId="30A9173E" w:rsidR="00042BA7" w:rsidRPr="00A75C05" w:rsidRDefault="00042BA7" w:rsidP="00042BA7">
            <w:pPr>
              <w:spacing w:after="0" w:line="240" w:lineRule="auto"/>
              <w:rPr>
                <w:rFonts w:eastAsia="Arial Unicode MS" w:cs="Arial"/>
                <w:szCs w:val="18"/>
                <w:lang w:eastAsia="ar-SA"/>
              </w:rPr>
            </w:pPr>
            <w:r w:rsidRPr="00371D9F">
              <w:rPr>
                <w:b/>
                <w:bCs/>
                <w:lang w:val="en-US"/>
              </w:rPr>
              <w:t>e-Thread: [SA1#99e, FS_EnergyServ_</w:t>
            </w:r>
            <w:r>
              <w:rPr>
                <w:b/>
                <w:bCs/>
                <w:lang w:val="en-US"/>
              </w:rPr>
              <w:t>4</w:t>
            </w:r>
            <w:r w:rsidRPr="00371D9F">
              <w:rPr>
                <w:b/>
                <w:bCs/>
                <w:lang w:val="en-US"/>
              </w:rPr>
              <w:t>]</w:t>
            </w:r>
          </w:p>
        </w:tc>
      </w:tr>
      <w:tr w:rsidR="00042BA7" w:rsidRPr="00A75C05" w14:paraId="39096489"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02DDEEE" w14:textId="150474FB" w:rsidR="00042BA7" w:rsidRPr="00A75C05" w:rsidRDefault="00042BA7" w:rsidP="00042BA7">
            <w:pPr>
              <w:snapToGrid w:val="0"/>
              <w:spacing w:after="0" w:line="240" w:lineRule="auto"/>
              <w:rPr>
                <w:rFonts w:eastAsia="Times New Roman" w:cs="Arial"/>
                <w:szCs w:val="18"/>
                <w:lang w:eastAsia="ar-SA"/>
              </w:rPr>
            </w:pPr>
            <w:proofErr w:type="spellStart"/>
            <w:r w:rsidRPr="00B76BCD">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ACE2881" w14:textId="46F8CD64" w:rsidR="00042BA7" w:rsidRPr="00A75C05" w:rsidRDefault="00042BA7" w:rsidP="00042BA7">
            <w:pPr>
              <w:spacing w:after="0" w:line="240" w:lineRule="auto"/>
            </w:pPr>
            <w:hyperlink r:id="rId294" w:history="1">
              <w:r w:rsidRPr="00231C7B">
                <w:rPr>
                  <w:rStyle w:val="Hyperlink"/>
                  <w:rFonts w:cs="Arial"/>
                </w:rPr>
                <w:t>S1-222183</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11F4A0C0" w14:textId="387DB902" w:rsidR="00042BA7" w:rsidRPr="00A75C05" w:rsidRDefault="00042BA7" w:rsidP="00042BA7">
            <w:pPr>
              <w:spacing w:after="0" w:line="240" w:lineRule="auto"/>
            </w:pPr>
            <w:r w:rsidRPr="00347FE1">
              <w:t xml:space="preserve">China Mobile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70C7AEF4" w14:textId="118A4C59" w:rsidR="00042BA7" w:rsidRPr="00A75C05" w:rsidRDefault="00042BA7" w:rsidP="00042BA7">
            <w:pPr>
              <w:spacing w:after="0" w:line="240" w:lineRule="auto"/>
            </w:pPr>
            <w:proofErr w:type="spellStart"/>
            <w:r w:rsidRPr="00237653">
              <w:t>pCR</w:t>
            </w:r>
            <w:proofErr w:type="spellEnd"/>
            <w:r w:rsidRPr="00237653">
              <w:t xml:space="preserve"> </w:t>
            </w:r>
            <w:proofErr w:type="spellStart"/>
            <w:r w:rsidRPr="00237653">
              <w:t>EnergyServ</w:t>
            </w:r>
            <w:proofErr w:type="spellEnd"/>
            <w:r w:rsidRPr="00237653">
              <w:t xml:space="preserve"> use case of reusing location information for PLMN and NPN of the same operator to save energy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378FB23D"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1EB5A1B5" w14:textId="6F9DA00F" w:rsidR="00042BA7" w:rsidRPr="00A75C05" w:rsidRDefault="00042BA7" w:rsidP="00042BA7">
            <w:pPr>
              <w:spacing w:after="0" w:line="240" w:lineRule="auto"/>
              <w:rPr>
                <w:rFonts w:eastAsia="Arial Unicode MS" w:cs="Arial"/>
                <w:szCs w:val="18"/>
                <w:lang w:eastAsia="ar-SA"/>
              </w:rPr>
            </w:pPr>
            <w:r w:rsidRPr="00371D9F">
              <w:rPr>
                <w:b/>
                <w:bCs/>
                <w:lang w:val="en-US"/>
              </w:rPr>
              <w:t>e-Thread: [SA1#99e, FS_EnergyServ_</w:t>
            </w:r>
            <w:r>
              <w:rPr>
                <w:b/>
                <w:bCs/>
                <w:lang w:val="en-US"/>
              </w:rPr>
              <w:t>5</w:t>
            </w:r>
            <w:r w:rsidRPr="00371D9F">
              <w:rPr>
                <w:b/>
                <w:bCs/>
                <w:lang w:val="en-US"/>
              </w:rPr>
              <w:t>]</w:t>
            </w:r>
          </w:p>
        </w:tc>
      </w:tr>
      <w:tr w:rsidR="00042BA7" w:rsidRPr="00745D37" w14:paraId="76462221" w14:textId="77777777" w:rsidTr="00814999">
        <w:trPr>
          <w:trHeight w:val="141"/>
        </w:trPr>
        <w:tc>
          <w:tcPr>
            <w:tcW w:w="14426" w:type="dxa"/>
            <w:gridSpan w:val="11"/>
            <w:tcBorders>
              <w:bottom w:val="single" w:sz="4" w:space="0" w:color="auto"/>
            </w:tcBorders>
            <w:shd w:val="clear" w:color="auto" w:fill="F2F2F2" w:themeFill="background1" w:themeFillShade="F2"/>
          </w:tcPr>
          <w:p w14:paraId="74EAFF04" w14:textId="2DE8891F" w:rsidR="00042BA7" w:rsidRPr="00DF5A37" w:rsidRDefault="00042BA7" w:rsidP="00042BA7">
            <w:pPr>
              <w:pStyle w:val="Heading3"/>
              <w:rPr>
                <w:lang w:val="en-US"/>
              </w:rPr>
            </w:pPr>
            <w:r w:rsidRPr="00DF5A37">
              <w:t xml:space="preserve">FS_ </w:t>
            </w:r>
            <w:proofErr w:type="spellStart"/>
            <w:r w:rsidRPr="00DF5A37">
              <w:t>EnergyServ</w:t>
            </w:r>
            <w:proofErr w:type="spellEnd"/>
            <w:r>
              <w:rPr>
                <w:lang w:val="en-US"/>
              </w:rPr>
              <w:t xml:space="preserve"> Output</w:t>
            </w:r>
          </w:p>
        </w:tc>
      </w:tr>
      <w:tr w:rsidR="00042BA7" w:rsidRPr="00A75C05" w14:paraId="515515E0"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54E7739E"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E4B5C66" w14:textId="74D9BAD6" w:rsidR="00042BA7" w:rsidRPr="00A75C05" w:rsidRDefault="00042BA7" w:rsidP="00042BA7">
            <w:pPr>
              <w:spacing w:after="0" w:line="240" w:lineRule="auto"/>
            </w:pPr>
            <w:r>
              <w:t>S1-222281</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3C249364" w14:textId="0030A8C1" w:rsidR="00042BA7" w:rsidRPr="00A75C05" w:rsidRDefault="00042BA7" w:rsidP="00042BA7">
            <w:pPr>
              <w:spacing w:after="0" w:line="240" w:lineRule="auto"/>
            </w:pPr>
            <w:r w:rsidRPr="00887DB6">
              <w:t>Rapporteur (</w:t>
            </w:r>
            <w:r w:rsidRPr="00347FE1">
              <w:t>China Mobile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6237311A" w14:textId="27E492B8" w:rsidR="00042BA7" w:rsidRPr="00A75C05" w:rsidRDefault="00042BA7" w:rsidP="00042BA7">
            <w:pPr>
              <w:spacing w:after="0" w:line="240" w:lineRule="auto"/>
            </w:pPr>
            <w:r w:rsidRPr="00DF403E">
              <w:t>TR 22.8</w:t>
            </w:r>
            <w:r>
              <w:t>82</w:t>
            </w:r>
            <w:r w:rsidRPr="00DF403E">
              <w:t>v0.</w:t>
            </w:r>
            <w:r>
              <w:t>1</w:t>
            </w:r>
            <w:r w:rsidRPr="00DF403E">
              <w:t xml:space="preserve">.0 </w:t>
            </w:r>
            <w:r w:rsidRPr="00DF5A37">
              <w:t xml:space="preserve">Study on </w:t>
            </w:r>
            <w:r w:rsidRPr="00DF5A37">
              <w:rPr>
                <w:rFonts w:eastAsia="Times New Roman"/>
                <w:lang w:eastAsia="en-GB"/>
              </w:rPr>
              <w:t>Energy Efficiency as service criteria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63A11C"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B28BA3D"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447D94CB"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20C21966"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rsidRPr="00745D37" w14:paraId="520ED116" w14:textId="77777777" w:rsidTr="006E6FF4">
        <w:trPr>
          <w:trHeight w:val="141"/>
        </w:trPr>
        <w:tc>
          <w:tcPr>
            <w:tcW w:w="14426" w:type="dxa"/>
            <w:gridSpan w:val="11"/>
            <w:tcBorders>
              <w:bottom w:val="single" w:sz="4" w:space="0" w:color="auto"/>
            </w:tcBorders>
            <w:shd w:val="clear" w:color="auto" w:fill="F2F2F2" w:themeFill="background1" w:themeFillShade="F2"/>
          </w:tcPr>
          <w:p w14:paraId="58D72E0F" w14:textId="5B551AE9" w:rsidR="00042BA7" w:rsidRPr="00DF5A37" w:rsidRDefault="00042BA7" w:rsidP="00042BA7">
            <w:pPr>
              <w:pStyle w:val="Heading2"/>
              <w:rPr>
                <w:lang w:val="en-US"/>
              </w:rPr>
            </w:pPr>
            <w:r w:rsidRPr="00DF5A37">
              <w:rPr>
                <w:lang w:val="fr-FR"/>
              </w:rPr>
              <w:t>FS_</w:t>
            </w:r>
            <w:r w:rsidRPr="00DF5A37">
              <w:rPr>
                <w:rFonts w:eastAsia="Malgun Gothic" w:hint="eastAsia"/>
                <w:lang w:val="fr-FR"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295" w:history="1">
              <w:r w:rsidRPr="00DF5A37">
                <w:rPr>
                  <w:rStyle w:val="Hyperlink"/>
                  <w:lang w:val="en-US"/>
                </w:rPr>
                <w:t>SP-220447</w:t>
              </w:r>
            </w:hyperlink>
            <w:r w:rsidRPr="00DF5A37">
              <w:rPr>
                <w:lang w:val="en-US"/>
              </w:rPr>
              <w:t>]</w:t>
            </w:r>
          </w:p>
        </w:tc>
      </w:tr>
      <w:tr w:rsidR="00042BA7" w:rsidRPr="00AA7BD2" w14:paraId="6B156A2D" w14:textId="77777777" w:rsidTr="00B4296B">
        <w:trPr>
          <w:trHeight w:val="141"/>
        </w:trPr>
        <w:tc>
          <w:tcPr>
            <w:tcW w:w="8656" w:type="dxa"/>
            <w:gridSpan w:val="8"/>
            <w:tcBorders>
              <w:bottom w:val="single" w:sz="4" w:space="0" w:color="auto"/>
            </w:tcBorders>
            <w:shd w:val="clear" w:color="auto" w:fill="auto"/>
          </w:tcPr>
          <w:p w14:paraId="1D781874" w14:textId="77777777" w:rsidR="00042BA7" w:rsidRPr="00DF5A37" w:rsidRDefault="00042BA7" w:rsidP="00042BA7">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042BA7" w:rsidRPr="00DF5A37" w:rsidRDefault="00042BA7" w:rsidP="00042BA7">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534479C0" w14:textId="77777777" w:rsidR="00042BA7" w:rsidRDefault="00042BA7" w:rsidP="00042BA7">
            <w:pPr>
              <w:suppressAutoHyphens/>
              <w:spacing w:after="0" w:line="240" w:lineRule="auto"/>
              <w:rPr>
                <w:rFonts w:eastAsia="Arial Unicode MS" w:cs="Arial"/>
                <w:lang w:val="fr-FR"/>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r w:rsidRPr="00DF5A37">
              <w:rPr>
                <w:rFonts w:eastAsia="Arial Unicode MS" w:cs="Arial"/>
                <w:lang w:val="fr-FR"/>
              </w:rPr>
              <w:t>TR22.916</w:t>
            </w:r>
          </w:p>
          <w:p w14:paraId="04FF8CF3" w14:textId="77777777" w:rsidR="00042BA7" w:rsidRPr="00DF5A37" w:rsidRDefault="00042BA7" w:rsidP="00042BA7">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757DFE43" w14:textId="5ACF03B8" w:rsidR="00042BA7" w:rsidRPr="00DF5A37" w:rsidRDefault="00042BA7" w:rsidP="00042BA7">
            <w:pPr>
              <w:suppressAutoHyphens/>
              <w:spacing w:after="0" w:line="240" w:lineRule="auto"/>
              <w:rPr>
                <w:rStyle w:val="Hyperlink"/>
                <w:rFonts w:eastAsia="Arial Unicode MS" w:cs="Arial"/>
                <w:szCs w:val="18"/>
                <w:lang w:val="en-US"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0%</w:t>
            </w:r>
          </w:p>
        </w:tc>
        <w:tc>
          <w:tcPr>
            <w:tcW w:w="5770" w:type="dxa"/>
            <w:gridSpan w:val="3"/>
            <w:tcBorders>
              <w:bottom w:val="single" w:sz="4" w:space="0" w:color="auto"/>
            </w:tcBorders>
            <w:shd w:val="clear" w:color="auto" w:fill="auto"/>
          </w:tcPr>
          <w:p w14:paraId="340310A3" w14:textId="7777777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b/>
                <w:bCs/>
                <w:szCs w:val="18"/>
                <w:lang w:val="de-DE" w:eastAsia="ar-SA"/>
              </w:rPr>
              <w:t>Details e-mail discussion</w:t>
            </w:r>
            <w:r w:rsidRPr="00DF403E">
              <w:rPr>
                <w:rFonts w:eastAsia="Arial Unicode MS" w:cs="Arial"/>
                <w:szCs w:val="18"/>
                <w:lang w:val="de-DE" w:eastAsia="ar-SA"/>
              </w:rPr>
              <w:t xml:space="preserve"> : </w:t>
            </w:r>
          </w:p>
          <w:p w14:paraId="74A21002" w14:textId="5E9D14E7" w:rsidR="00042BA7" w:rsidRPr="00DF403E" w:rsidRDefault="00042BA7" w:rsidP="00042BA7">
            <w:pPr>
              <w:suppressAutoHyphens/>
              <w:spacing w:after="0" w:line="240" w:lineRule="auto"/>
              <w:rPr>
                <w:rFonts w:eastAsia="Arial Unicode MS" w:cs="Arial"/>
                <w:szCs w:val="18"/>
                <w:lang w:val="de-DE" w:eastAsia="ar-SA"/>
              </w:rPr>
            </w:pPr>
            <w:r w:rsidRPr="00DF403E">
              <w:rPr>
                <w:rFonts w:eastAsia="Arial Unicode MS" w:cs="Arial"/>
                <w:szCs w:val="18"/>
                <w:lang w:val="de-DE" w:eastAsia="ar-SA"/>
              </w:rPr>
              <w:t xml:space="preserve">Moderator: </w:t>
            </w:r>
            <w:r>
              <w:rPr>
                <w:rFonts w:eastAsia="Arial Unicode MS" w:cs="Arial"/>
                <w:szCs w:val="18"/>
                <w:lang w:val="de-DE" w:eastAsia="ar-SA"/>
              </w:rPr>
              <w:t>Mark Younge</w:t>
            </w:r>
          </w:p>
          <w:p w14:paraId="084D11EB" w14:textId="4DFDF036" w:rsidR="00042BA7" w:rsidRPr="009463E3" w:rsidRDefault="00042BA7" w:rsidP="00042BA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2D2E7A45" w14:textId="0A89CBF9" w:rsidR="00042BA7" w:rsidRPr="00DF5A37" w:rsidRDefault="00042BA7" w:rsidP="00042BA7">
            <w:pPr>
              <w:suppressAutoHyphens/>
              <w:spacing w:after="0" w:line="240" w:lineRule="auto"/>
              <w:rPr>
                <w:rFonts w:eastAsia="Arial Unicode MS" w:cs="Arial"/>
                <w:szCs w:val="18"/>
                <w:lang w:val="fr-FR" w:eastAsia="ar-SA"/>
              </w:rPr>
            </w:pPr>
            <w:r>
              <w:rPr>
                <w:rFonts w:eastAsia="Arial Unicode MS" w:cs="Arial"/>
                <w:b/>
                <w:bCs/>
                <w:szCs w:val="18"/>
                <w:lang w:val="fr-FR" w:eastAsia="ar-SA"/>
              </w:rPr>
              <w:t>Block A</w:t>
            </w:r>
          </w:p>
        </w:tc>
      </w:tr>
      <w:tr w:rsidR="00042BA7" w:rsidRPr="00B04844" w14:paraId="046532CB" w14:textId="77777777" w:rsidTr="00231C7B">
        <w:trPr>
          <w:trHeight w:val="250"/>
        </w:trPr>
        <w:tc>
          <w:tcPr>
            <w:tcW w:w="14426" w:type="dxa"/>
            <w:gridSpan w:val="11"/>
            <w:shd w:val="clear" w:color="auto" w:fill="F2F2F2"/>
          </w:tcPr>
          <w:p w14:paraId="373842BE" w14:textId="77777777" w:rsidR="00042BA7" w:rsidRPr="006E6FF4" w:rsidRDefault="00042BA7" w:rsidP="00042BA7">
            <w:pPr>
              <w:pStyle w:val="Heading8"/>
              <w:jc w:val="left"/>
            </w:pPr>
            <w:r>
              <w:rPr>
                <w:color w:val="1F497D" w:themeColor="text2"/>
                <w:sz w:val="18"/>
                <w:szCs w:val="22"/>
              </w:rPr>
              <w:t>General</w:t>
            </w:r>
          </w:p>
        </w:tc>
      </w:tr>
      <w:tr w:rsidR="00042BA7" w:rsidRPr="00A75C05" w14:paraId="2147A893"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7206E24F" w14:textId="6490B68C"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0D24D51B" w14:textId="0AF23CFC" w:rsidR="00042BA7" w:rsidRPr="00A75C05" w:rsidRDefault="00042BA7" w:rsidP="00042BA7">
            <w:pPr>
              <w:spacing w:after="0" w:line="240" w:lineRule="auto"/>
            </w:pPr>
            <w:hyperlink r:id="rId296" w:history="1">
              <w:r w:rsidRPr="00725337">
                <w:rPr>
                  <w:rStyle w:val="Hyperlink"/>
                  <w:rFonts w:cs="Arial"/>
                </w:rPr>
                <w:t>S1-2222</w:t>
              </w:r>
              <w:r w:rsidRPr="00725337">
                <w:rPr>
                  <w:rStyle w:val="Hyperlink"/>
                  <w:rFonts w:cs="Arial"/>
                </w:rPr>
                <w:t>3</w:t>
              </w:r>
              <w:r w:rsidRPr="00725337">
                <w:rPr>
                  <w:rStyle w:val="Hyperlink"/>
                  <w:rFonts w:cs="Arial"/>
                </w:rPr>
                <w:t>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59102F92" w14:textId="77777777" w:rsidR="00042BA7" w:rsidRPr="00A75C05" w:rsidRDefault="00042BA7" w:rsidP="00042BA7">
            <w:pPr>
              <w:spacing w:after="0" w:line="240" w:lineRule="auto"/>
            </w:pPr>
            <w:r w:rsidRPr="00AC1CA5">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5CFDC7CF" w14:textId="77777777" w:rsidR="00042BA7" w:rsidRPr="00A75C05" w:rsidRDefault="00042BA7" w:rsidP="00042BA7">
            <w:pPr>
              <w:spacing w:after="0" w:line="240" w:lineRule="auto"/>
            </w:pPr>
            <w:r w:rsidRPr="00AC1CA5">
              <w:t>SOBOT TR Skeleton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0EE72CE4"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55B1CE64" w14:textId="4A657CEF" w:rsidR="00042BA7" w:rsidRPr="00A75C05" w:rsidRDefault="00042BA7" w:rsidP="00042BA7">
            <w:pPr>
              <w:spacing w:after="0" w:line="240" w:lineRule="auto"/>
              <w:rPr>
                <w:rFonts w:eastAsia="Arial Unicode MS" w:cs="Arial"/>
                <w:szCs w:val="18"/>
                <w:lang w:eastAsia="ar-SA"/>
              </w:rPr>
            </w:pPr>
            <w:r w:rsidRPr="00C832F4">
              <w:rPr>
                <w:b/>
                <w:bCs/>
                <w:lang w:val="en-US"/>
              </w:rPr>
              <w:t xml:space="preserve">e-Thread: [SA1#99e, </w:t>
            </w:r>
            <w:proofErr w:type="spellStart"/>
            <w:r w:rsidRPr="00C832F4">
              <w:rPr>
                <w:b/>
                <w:bCs/>
                <w:lang w:val="en-US"/>
              </w:rPr>
              <w:t>FS_</w:t>
            </w:r>
            <w:r>
              <w:rPr>
                <w:b/>
                <w:bCs/>
                <w:lang w:val="en-US"/>
              </w:rPr>
              <w:t>SOBOT</w:t>
            </w:r>
            <w:r w:rsidRPr="00C832F4">
              <w:rPr>
                <w:b/>
                <w:bCs/>
                <w:lang w:val="en-US"/>
              </w:rPr>
              <w:t>_</w:t>
            </w:r>
            <w:r>
              <w:rPr>
                <w:b/>
                <w:bCs/>
                <w:lang w:val="en-US"/>
              </w:rPr>
              <w:t>skeleton</w:t>
            </w:r>
            <w:proofErr w:type="spellEnd"/>
            <w:r w:rsidRPr="00C832F4">
              <w:rPr>
                <w:b/>
                <w:bCs/>
                <w:lang w:val="en-US"/>
              </w:rPr>
              <w:t>]</w:t>
            </w:r>
          </w:p>
        </w:tc>
      </w:tr>
      <w:tr w:rsidR="00042BA7" w:rsidRPr="00A75C05" w14:paraId="188225A0" w14:textId="77777777" w:rsidTr="0007368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00FF00"/>
          </w:tcPr>
          <w:p w14:paraId="551AC580" w14:textId="03ACAFE7" w:rsidR="00042BA7" w:rsidRPr="0007368B" w:rsidRDefault="00042BA7" w:rsidP="00042BA7">
            <w:pPr>
              <w:snapToGrid w:val="0"/>
              <w:spacing w:after="0" w:line="240" w:lineRule="auto"/>
              <w:rPr>
                <w:rFonts w:eastAsia="Times New Roman" w:cs="Arial"/>
                <w:szCs w:val="18"/>
                <w:lang w:eastAsia="ar-SA"/>
              </w:rPr>
            </w:pPr>
            <w:proofErr w:type="spellStart"/>
            <w:r w:rsidRPr="0007368B">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00FF00"/>
          </w:tcPr>
          <w:p w14:paraId="7F179EE1" w14:textId="562BB23C" w:rsidR="00042BA7" w:rsidRPr="0007368B" w:rsidRDefault="00042BA7" w:rsidP="00042BA7">
            <w:pPr>
              <w:spacing w:after="0" w:line="240" w:lineRule="auto"/>
            </w:pPr>
            <w:hyperlink r:id="rId297" w:history="1">
              <w:r w:rsidRPr="0007368B">
                <w:rPr>
                  <w:rStyle w:val="Hyperlink"/>
                  <w:rFonts w:cs="Arial"/>
                  <w:color w:val="auto"/>
                </w:rPr>
                <w:t>S1-222232</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00FF00"/>
          </w:tcPr>
          <w:p w14:paraId="483726B5" w14:textId="77777777" w:rsidR="00042BA7" w:rsidRPr="0007368B" w:rsidRDefault="00042BA7" w:rsidP="00042BA7">
            <w:pPr>
              <w:spacing w:after="0" w:line="240" w:lineRule="auto"/>
            </w:pPr>
            <w:r w:rsidRPr="0007368B">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00FF00"/>
          </w:tcPr>
          <w:p w14:paraId="06D4C918" w14:textId="77777777" w:rsidR="00042BA7" w:rsidRPr="0007368B" w:rsidRDefault="00042BA7" w:rsidP="00042BA7">
            <w:pPr>
              <w:spacing w:after="0" w:line="240" w:lineRule="auto"/>
            </w:pPr>
            <w:r w:rsidRPr="0007368B">
              <w:t>SOBOT TR Scope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C33614E" w14:textId="4343E8A4" w:rsidR="00042BA7" w:rsidRPr="0007368B" w:rsidRDefault="00042BA7" w:rsidP="00042BA7">
            <w:pPr>
              <w:snapToGrid w:val="0"/>
              <w:spacing w:after="0" w:line="240" w:lineRule="auto"/>
              <w:rPr>
                <w:rFonts w:eastAsia="Times New Roman" w:cs="Arial"/>
                <w:szCs w:val="18"/>
                <w:lang w:eastAsia="ar-SA"/>
              </w:rPr>
            </w:pPr>
            <w:r w:rsidRPr="0007368B">
              <w:rPr>
                <w:rFonts w:eastAsia="Times New Roman" w:cs="Arial"/>
                <w:szCs w:val="18"/>
                <w:lang w:eastAsia="ar-SA"/>
              </w:rPr>
              <w:t>Agreed</w:t>
            </w:r>
            <w:r>
              <w:rPr>
                <w:rFonts w:eastAsia="Times New Roman" w:cs="Arial"/>
                <w:szCs w:val="18"/>
                <w:lang w:eastAsia="ar-SA"/>
              </w:rPr>
              <w:t xml:space="preserve"> (No comments received)</w:t>
            </w:r>
          </w:p>
        </w:tc>
        <w:tc>
          <w:tcPr>
            <w:tcW w:w="3643" w:type="dxa"/>
            <w:tcBorders>
              <w:top w:val="single" w:sz="4" w:space="0" w:color="auto"/>
              <w:left w:val="single" w:sz="4" w:space="0" w:color="auto"/>
              <w:bottom w:val="single" w:sz="4" w:space="0" w:color="auto"/>
              <w:right w:val="single" w:sz="4" w:space="0" w:color="auto"/>
            </w:tcBorders>
            <w:shd w:val="clear" w:color="auto" w:fill="00FF00"/>
          </w:tcPr>
          <w:p w14:paraId="191439E4" w14:textId="77777777" w:rsidR="00042BA7" w:rsidRPr="0007368B" w:rsidRDefault="00042BA7" w:rsidP="00042BA7">
            <w:pPr>
              <w:spacing w:after="0" w:line="240" w:lineRule="auto"/>
              <w:rPr>
                <w:b/>
                <w:bCs/>
                <w:lang w:val="en-US"/>
              </w:rPr>
            </w:pPr>
            <w:r w:rsidRPr="0007368B">
              <w:rPr>
                <w:b/>
                <w:bCs/>
                <w:lang w:val="en-US"/>
              </w:rPr>
              <w:t>e-Thread: [SA1#99e, FS_SOBOT_1]</w:t>
            </w:r>
          </w:p>
          <w:p w14:paraId="4A28C108" w14:textId="2618ED0B" w:rsidR="00042BA7" w:rsidRPr="0007368B" w:rsidRDefault="00042BA7" w:rsidP="00042BA7">
            <w:pPr>
              <w:spacing w:after="0" w:line="240" w:lineRule="auto"/>
              <w:rPr>
                <w:rFonts w:eastAsia="Arial Unicode MS" w:cs="Arial"/>
                <w:szCs w:val="18"/>
                <w:lang w:eastAsia="ar-SA"/>
              </w:rPr>
            </w:pPr>
            <w:r w:rsidRPr="0007368B">
              <w:rPr>
                <w:lang w:val="en-US"/>
              </w:rPr>
              <w:t xml:space="preserve">2232r1 </w:t>
            </w:r>
            <w:r w:rsidRPr="0007368B">
              <w:t>for approval day</w:t>
            </w:r>
          </w:p>
        </w:tc>
      </w:tr>
      <w:tr w:rsidR="00042BA7" w:rsidRPr="00A75C05" w14:paraId="67450010"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013A6959" w14:textId="36212F11" w:rsidR="00042BA7" w:rsidRPr="00A75C05" w:rsidRDefault="00042BA7" w:rsidP="00042BA7">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8E83F5E" w14:textId="229DFF1A" w:rsidR="00042BA7" w:rsidRPr="00A75C05" w:rsidRDefault="00042BA7" w:rsidP="00042BA7">
            <w:pPr>
              <w:spacing w:after="0" w:line="240" w:lineRule="auto"/>
            </w:pPr>
            <w:hyperlink r:id="rId298" w:history="1">
              <w:r w:rsidRPr="00725337">
                <w:rPr>
                  <w:rStyle w:val="Hyperlink"/>
                  <w:rFonts w:cs="Arial"/>
                </w:rPr>
                <w:t>S1-222240</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40D3D04B" w14:textId="62595777" w:rsidR="00042BA7" w:rsidRPr="00A75C05" w:rsidRDefault="00042BA7" w:rsidP="00042BA7">
            <w:pPr>
              <w:spacing w:after="0" w:line="240" w:lineRule="auto"/>
            </w:pPr>
            <w:r w:rsidRPr="00AC1CA5">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18EA95B4" w14:textId="4C54892F" w:rsidR="00042BA7" w:rsidRPr="00A75C05" w:rsidRDefault="00042BA7" w:rsidP="00042BA7">
            <w:pPr>
              <w:spacing w:after="0" w:line="240" w:lineRule="auto"/>
            </w:pPr>
            <w:r w:rsidRPr="00AC1CA5">
              <w:t xml:space="preserve">Online cooperative 3D map building (focused on </w:t>
            </w:r>
            <w:proofErr w:type="spellStart"/>
            <w:r w:rsidRPr="00AC1CA5">
              <w:t>ProSe</w:t>
            </w:r>
            <w:proofErr w:type="spellEnd"/>
            <w:r w:rsidRPr="00AC1CA5">
              <w:t>-based scenario)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7A7DE6AA"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3644048A" w14:textId="77777777" w:rsidR="00042BA7" w:rsidRDefault="00042BA7" w:rsidP="00042BA7">
            <w:pPr>
              <w:spacing w:after="0" w:line="240" w:lineRule="auto"/>
              <w:rPr>
                <w:b/>
                <w:bCs/>
                <w:lang w:val="en-US"/>
              </w:rPr>
            </w:pPr>
            <w:r w:rsidRPr="00C832F4">
              <w:rPr>
                <w:b/>
                <w:bCs/>
                <w:lang w:val="en-US"/>
              </w:rPr>
              <w:t>e-Thread: [SA1#99e, FS_</w:t>
            </w:r>
            <w:r>
              <w:rPr>
                <w:b/>
                <w:bCs/>
                <w:lang w:val="en-US"/>
              </w:rPr>
              <w:t>SOBOT</w:t>
            </w:r>
            <w:r w:rsidRPr="00C832F4">
              <w:rPr>
                <w:b/>
                <w:bCs/>
                <w:lang w:val="en-US"/>
              </w:rPr>
              <w:t>_</w:t>
            </w:r>
            <w:r>
              <w:rPr>
                <w:b/>
                <w:bCs/>
                <w:lang w:val="en-US"/>
              </w:rPr>
              <w:t>2</w:t>
            </w:r>
            <w:r w:rsidRPr="00C832F4">
              <w:rPr>
                <w:b/>
                <w:bCs/>
                <w:lang w:val="en-US"/>
              </w:rPr>
              <w:t>]</w:t>
            </w:r>
          </w:p>
          <w:p w14:paraId="45FE4636" w14:textId="77777777" w:rsidR="00042BA7" w:rsidRDefault="00042BA7" w:rsidP="00042BA7">
            <w:pPr>
              <w:spacing w:after="0" w:line="240" w:lineRule="auto"/>
            </w:pPr>
            <w:r>
              <w:rPr>
                <w:lang w:val="en-US"/>
              </w:rPr>
              <w:t xml:space="preserve">2240r3 </w:t>
            </w:r>
            <w:r w:rsidRPr="00FD4D6D">
              <w:t>for approval day</w:t>
            </w:r>
          </w:p>
          <w:p w14:paraId="4B070483" w14:textId="353E98F8" w:rsidR="00042BA7" w:rsidRPr="00BC5A72" w:rsidRDefault="00C6070B" w:rsidP="00042BA7">
            <w:pPr>
              <w:spacing w:after="0" w:line="240" w:lineRule="auto"/>
              <w:rPr>
                <w:rFonts w:eastAsia="Arial Unicode MS" w:cs="Arial"/>
                <w:szCs w:val="18"/>
                <w:lang w:eastAsia="ar-SA"/>
              </w:rPr>
            </w:pPr>
            <w:r>
              <w:t>o</w:t>
            </w:r>
            <w:r w:rsidR="00042BA7">
              <w:t>: Nokia</w:t>
            </w:r>
          </w:p>
        </w:tc>
      </w:tr>
      <w:tr w:rsidR="00042BA7" w:rsidRPr="00A75C05" w14:paraId="3F943355" w14:textId="77777777" w:rsidTr="00B4296B">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808080"/>
          </w:tcPr>
          <w:p w14:paraId="1164EC84" w14:textId="77777777" w:rsidR="00042BA7" w:rsidRPr="00725337" w:rsidRDefault="00042BA7" w:rsidP="00042BA7">
            <w:pPr>
              <w:snapToGrid w:val="0"/>
              <w:spacing w:after="0" w:line="240" w:lineRule="auto"/>
              <w:rPr>
                <w:rFonts w:eastAsia="Times New Roman" w:cs="Arial"/>
                <w:szCs w:val="18"/>
                <w:lang w:eastAsia="ar-SA"/>
              </w:rPr>
            </w:pPr>
            <w:proofErr w:type="spellStart"/>
            <w:r w:rsidRPr="00725337">
              <w:rPr>
                <w:rFonts w:eastAsia="Times New Roman" w:cs="Arial"/>
                <w:szCs w:val="18"/>
                <w:lang w:eastAsia="ar-SA"/>
              </w:rPr>
              <w:t>Cont</w:t>
            </w:r>
            <w:proofErr w:type="spellEnd"/>
          </w:p>
        </w:tc>
        <w:tc>
          <w:tcPr>
            <w:tcW w:w="1098" w:type="dxa"/>
            <w:gridSpan w:val="2"/>
            <w:tcBorders>
              <w:top w:val="single" w:sz="4" w:space="0" w:color="auto"/>
              <w:left w:val="single" w:sz="4" w:space="0" w:color="auto"/>
              <w:bottom w:val="single" w:sz="4" w:space="0" w:color="auto"/>
              <w:right w:val="single" w:sz="4" w:space="0" w:color="auto"/>
            </w:tcBorders>
            <w:shd w:val="clear" w:color="auto" w:fill="808080"/>
          </w:tcPr>
          <w:p w14:paraId="67D240A5" w14:textId="746BA354" w:rsidR="00042BA7" w:rsidRPr="00725337" w:rsidRDefault="00042BA7" w:rsidP="00042BA7">
            <w:pPr>
              <w:spacing w:after="0" w:line="240" w:lineRule="auto"/>
            </w:pPr>
            <w:hyperlink r:id="rId299" w:history="1">
              <w:r w:rsidRPr="00725337">
                <w:rPr>
                  <w:rStyle w:val="Hyperlink"/>
                  <w:rFonts w:cs="Arial"/>
                  <w:color w:val="auto"/>
                </w:rPr>
                <w:t>S1-222234</w:t>
              </w:r>
            </w:hyperlink>
          </w:p>
        </w:tc>
        <w:tc>
          <w:tcPr>
            <w:tcW w:w="2546" w:type="dxa"/>
            <w:gridSpan w:val="2"/>
            <w:tcBorders>
              <w:top w:val="single" w:sz="4" w:space="0" w:color="auto"/>
              <w:left w:val="single" w:sz="4" w:space="0" w:color="auto"/>
              <w:bottom w:val="single" w:sz="4" w:space="0" w:color="auto"/>
              <w:right w:val="single" w:sz="4" w:space="0" w:color="auto"/>
            </w:tcBorders>
            <w:shd w:val="clear" w:color="auto" w:fill="808080"/>
          </w:tcPr>
          <w:p w14:paraId="0806D8BB" w14:textId="77777777" w:rsidR="00042BA7" w:rsidRPr="00725337" w:rsidRDefault="00042BA7" w:rsidP="00042BA7">
            <w:pPr>
              <w:spacing w:after="0" w:line="240" w:lineRule="auto"/>
            </w:pPr>
            <w:r w:rsidRPr="00725337">
              <w:t xml:space="preserve">LG Electronics </w:t>
            </w:r>
          </w:p>
        </w:tc>
        <w:tc>
          <w:tcPr>
            <w:tcW w:w="4386" w:type="dxa"/>
            <w:gridSpan w:val="2"/>
            <w:tcBorders>
              <w:top w:val="single" w:sz="4" w:space="0" w:color="auto"/>
              <w:left w:val="single" w:sz="4" w:space="0" w:color="auto"/>
              <w:bottom w:val="single" w:sz="4" w:space="0" w:color="auto"/>
              <w:right w:val="single" w:sz="4" w:space="0" w:color="auto"/>
            </w:tcBorders>
            <w:shd w:val="clear" w:color="auto" w:fill="808080"/>
          </w:tcPr>
          <w:p w14:paraId="09B528CC" w14:textId="77777777" w:rsidR="00042BA7" w:rsidRPr="00725337" w:rsidRDefault="00042BA7" w:rsidP="00042BA7">
            <w:pPr>
              <w:spacing w:after="0" w:line="240" w:lineRule="auto"/>
            </w:pPr>
            <w:r w:rsidRPr="00725337">
              <w:t>Planning for SOBOT TR - Supplementary material</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5EAC9B1" w14:textId="42444CA1" w:rsidR="00042BA7" w:rsidRPr="00725337" w:rsidRDefault="00042BA7" w:rsidP="00042BA7">
            <w:pPr>
              <w:snapToGrid w:val="0"/>
              <w:spacing w:after="0" w:line="240" w:lineRule="auto"/>
              <w:rPr>
                <w:rFonts w:eastAsia="Times New Roman" w:cs="Arial"/>
                <w:szCs w:val="18"/>
                <w:lang w:eastAsia="ar-SA"/>
              </w:rPr>
            </w:pPr>
            <w:r w:rsidRPr="00725337">
              <w:rPr>
                <w:rFonts w:eastAsia="Times New Roman" w:cs="Arial"/>
                <w:szCs w:val="18"/>
                <w:lang w:eastAsia="ar-SA"/>
              </w:rPr>
              <w:t>Withdrawn</w:t>
            </w:r>
          </w:p>
        </w:tc>
        <w:tc>
          <w:tcPr>
            <w:tcW w:w="3643" w:type="dxa"/>
            <w:tcBorders>
              <w:top w:val="single" w:sz="4" w:space="0" w:color="auto"/>
              <w:left w:val="single" w:sz="4" w:space="0" w:color="auto"/>
              <w:bottom w:val="single" w:sz="4" w:space="0" w:color="auto"/>
              <w:right w:val="single" w:sz="4" w:space="0" w:color="auto"/>
            </w:tcBorders>
            <w:shd w:val="clear" w:color="auto" w:fill="808080"/>
          </w:tcPr>
          <w:p w14:paraId="1B484BE4" w14:textId="77777777" w:rsidR="00042BA7" w:rsidRPr="00725337" w:rsidRDefault="00042BA7" w:rsidP="00042BA7">
            <w:pPr>
              <w:spacing w:after="0" w:line="240" w:lineRule="auto"/>
              <w:rPr>
                <w:rFonts w:eastAsia="Arial Unicode MS" w:cs="Arial"/>
                <w:szCs w:val="18"/>
                <w:lang w:eastAsia="ar-SA"/>
              </w:rPr>
            </w:pPr>
          </w:p>
        </w:tc>
      </w:tr>
      <w:tr w:rsidR="00042BA7" w:rsidRPr="00745D37" w14:paraId="27D15505" w14:textId="77777777" w:rsidTr="00814999">
        <w:trPr>
          <w:trHeight w:val="141"/>
        </w:trPr>
        <w:tc>
          <w:tcPr>
            <w:tcW w:w="14426" w:type="dxa"/>
            <w:gridSpan w:val="11"/>
            <w:tcBorders>
              <w:bottom w:val="single" w:sz="4" w:space="0" w:color="auto"/>
            </w:tcBorders>
            <w:shd w:val="clear" w:color="auto" w:fill="F2F2F2" w:themeFill="background1" w:themeFillShade="F2"/>
          </w:tcPr>
          <w:p w14:paraId="679A5C3C" w14:textId="10A96FBD" w:rsidR="00042BA7" w:rsidRPr="00DF5A37" w:rsidRDefault="00042BA7" w:rsidP="00042BA7">
            <w:pPr>
              <w:pStyle w:val="Heading3"/>
              <w:rPr>
                <w:lang w:val="en-US"/>
              </w:rPr>
            </w:pPr>
            <w:r w:rsidRPr="00DF5A37">
              <w:rPr>
                <w:lang w:val="fr-FR"/>
              </w:rPr>
              <w:t>FS_</w:t>
            </w:r>
            <w:r w:rsidRPr="00DF5A37">
              <w:rPr>
                <w:rFonts w:eastAsia="Malgun Gothic" w:hint="eastAsia"/>
                <w:lang w:val="fr-FR" w:eastAsia="ko-KR"/>
              </w:rPr>
              <w:t>SOBOT</w:t>
            </w:r>
            <w:r>
              <w:rPr>
                <w:lang w:val="en-US"/>
              </w:rPr>
              <w:t xml:space="preserve"> Output</w:t>
            </w:r>
          </w:p>
        </w:tc>
      </w:tr>
      <w:tr w:rsidR="00042BA7" w:rsidRPr="00A75C05" w14:paraId="62B649AB" w14:textId="77777777" w:rsidTr="00814999">
        <w:trPr>
          <w:trHeight w:val="141"/>
        </w:trPr>
        <w:tc>
          <w:tcPr>
            <w:tcW w:w="626" w:type="dxa"/>
            <w:gridSpan w:val="2"/>
            <w:tcBorders>
              <w:top w:val="single" w:sz="4" w:space="0" w:color="auto"/>
              <w:left w:val="single" w:sz="4" w:space="0" w:color="auto"/>
              <w:bottom w:val="single" w:sz="4" w:space="0" w:color="auto"/>
              <w:right w:val="single" w:sz="4" w:space="0" w:color="auto"/>
            </w:tcBorders>
            <w:shd w:val="clear" w:color="auto" w:fill="auto"/>
          </w:tcPr>
          <w:p w14:paraId="4117D157" w14:textId="77777777" w:rsidR="00042BA7" w:rsidRPr="00A75C05" w:rsidRDefault="00042BA7" w:rsidP="00042BA7">
            <w:pPr>
              <w:snapToGrid w:val="0"/>
              <w:spacing w:after="0" w:line="240" w:lineRule="auto"/>
              <w:rPr>
                <w:rFonts w:eastAsia="Times New Roman" w:cs="Arial"/>
                <w:szCs w:val="18"/>
                <w:lang w:eastAsia="ar-SA"/>
              </w:rPr>
            </w:pPr>
            <w:r w:rsidRPr="00887DB6">
              <w:rPr>
                <w:rFonts w:eastAsia="Times New Roman" w:cs="Arial"/>
                <w:szCs w:val="18"/>
                <w:lang w:eastAsia="ar-SA"/>
              </w:rPr>
              <w:t>TR</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49C6DE88" w14:textId="3CDD95BE" w:rsidR="00042BA7" w:rsidRPr="00A75C05" w:rsidRDefault="00042BA7" w:rsidP="00042BA7">
            <w:pPr>
              <w:spacing w:after="0" w:line="240" w:lineRule="auto"/>
            </w:pPr>
            <w:r>
              <w:t>S1-222282</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tcPr>
          <w:p w14:paraId="6D53DEC5" w14:textId="3987E61B" w:rsidR="00042BA7" w:rsidRPr="00A75C05" w:rsidRDefault="00042BA7" w:rsidP="00042BA7">
            <w:pPr>
              <w:spacing w:after="0" w:line="240" w:lineRule="auto"/>
            </w:pPr>
            <w:r w:rsidRPr="00887DB6">
              <w:t>Rapporteur (</w:t>
            </w:r>
            <w:r>
              <w:t>LGE</w:t>
            </w:r>
            <w:r w:rsidRPr="00887DB6">
              <w:t>)</w:t>
            </w:r>
          </w:p>
        </w:tc>
        <w:tc>
          <w:tcPr>
            <w:tcW w:w="4386" w:type="dxa"/>
            <w:gridSpan w:val="2"/>
            <w:tcBorders>
              <w:top w:val="single" w:sz="4" w:space="0" w:color="auto"/>
              <w:left w:val="single" w:sz="4" w:space="0" w:color="auto"/>
              <w:bottom w:val="single" w:sz="4" w:space="0" w:color="auto"/>
              <w:right w:val="single" w:sz="4" w:space="0" w:color="auto"/>
            </w:tcBorders>
            <w:shd w:val="clear" w:color="auto" w:fill="auto"/>
          </w:tcPr>
          <w:p w14:paraId="459623D4" w14:textId="31611EB7" w:rsidR="00042BA7" w:rsidRPr="00A75C05" w:rsidRDefault="00042BA7" w:rsidP="00042BA7">
            <w:pPr>
              <w:spacing w:after="0" w:line="240" w:lineRule="auto"/>
            </w:pPr>
            <w:r w:rsidRPr="00DF403E">
              <w:t>TR 22.</w:t>
            </w:r>
            <w:r>
              <w:t>916</w:t>
            </w:r>
            <w:r w:rsidRPr="00DF403E">
              <w:t>v0.</w:t>
            </w:r>
            <w:r>
              <w:t>1</w:t>
            </w:r>
            <w:r w:rsidRPr="00DF403E">
              <w:t xml:space="preserve">.0 </w:t>
            </w:r>
            <w:r w:rsidRPr="00DF5A37">
              <w:t>Study on Network of Service Robots with Ambient Intelligence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2BE94406" w14:textId="77777777" w:rsidR="00042BA7" w:rsidRPr="00A75C05" w:rsidRDefault="00042BA7" w:rsidP="00042BA7">
            <w:pPr>
              <w:snapToGrid w:val="0"/>
              <w:spacing w:after="0" w:line="240" w:lineRule="auto"/>
              <w:rPr>
                <w:rFonts w:eastAsia="Times New Roman" w:cs="Arial"/>
                <w:szCs w:val="18"/>
                <w:lang w:eastAsia="ar-SA"/>
              </w:rPr>
            </w:pPr>
          </w:p>
        </w:tc>
        <w:tc>
          <w:tcPr>
            <w:tcW w:w="3643" w:type="dxa"/>
            <w:tcBorders>
              <w:top w:val="single" w:sz="4" w:space="0" w:color="auto"/>
              <w:left w:val="single" w:sz="4" w:space="0" w:color="auto"/>
              <w:bottom w:val="single" w:sz="4" w:space="0" w:color="auto"/>
              <w:right w:val="single" w:sz="4" w:space="0" w:color="auto"/>
            </w:tcBorders>
            <w:shd w:val="clear" w:color="auto" w:fill="auto"/>
          </w:tcPr>
          <w:p w14:paraId="2EE36303"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First draft by Monday 23</w:t>
            </w:r>
            <w:r w:rsidRPr="00887DB6">
              <w:rPr>
                <w:rFonts w:eastAsia="Times New Roman" w:cs="Arial"/>
                <w:szCs w:val="18"/>
                <w:vertAlign w:val="superscript"/>
                <w:lang w:eastAsia="ar-SA"/>
              </w:rPr>
              <w:t>rd</w:t>
            </w:r>
            <w:r w:rsidRPr="00887DB6">
              <w:rPr>
                <w:rFonts w:eastAsia="Times New Roman" w:cs="Arial"/>
                <w:szCs w:val="18"/>
                <w:lang w:eastAsia="ar-SA"/>
              </w:rPr>
              <w:t xml:space="preserve"> 23:00 UTC</w:t>
            </w:r>
          </w:p>
          <w:p w14:paraId="645A32D8" w14:textId="77777777" w:rsidR="00042BA7" w:rsidRPr="00887DB6" w:rsidRDefault="00042BA7" w:rsidP="00042BA7">
            <w:pPr>
              <w:spacing w:after="0" w:line="240" w:lineRule="auto"/>
              <w:rPr>
                <w:rFonts w:eastAsia="Times New Roman" w:cs="Arial"/>
                <w:szCs w:val="18"/>
                <w:lang w:eastAsia="ar-SA"/>
              </w:rPr>
            </w:pPr>
            <w:r w:rsidRPr="00887DB6">
              <w:rPr>
                <w:rFonts w:eastAsia="Times New Roman" w:cs="Arial"/>
                <w:szCs w:val="18"/>
                <w:lang w:eastAsia="ar-SA"/>
              </w:rPr>
              <w:t>Comments till Wed 25</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p w14:paraId="735D709E" w14:textId="77777777" w:rsidR="00042BA7" w:rsidRPr="00A75C05" w:rsidRDefault="00042BA7" w:rsidP="00042BA7">
            <w:pPr>
              <w:spacing w:after="0" w:line="240" w:lineRule="auto"/>
              <w:rPr>
                <w:rFonts w:eastAsia="Arial Unicode MS" w:cs="Arial"/>
                <w:szCs w:val="18"/>
                <w:lang w:eastAsia="ar-SA"/>
              </w:rPr>
            </w:pPr>
            <w:r w:rsidRPr="00887DB6">
              <w:rPr>
                <w:rFonts w:eastAsia="Times New Roman" w:cs="Arial"/>
                <w:szCs w:val="18"/>
                <w:lang w:eastAsia="ar-SA"/>
              </w:rPr>
              <w:t>Final version by T</w:t>
            </w:r>
            <w:r>
              <w:rPr>
                <w:rFonts w:eastAsia="Times New Roman" w:cs="Arial"/>
                <w:szCs w:val="18"/>
                <w:lang w:eastAsia="ar-SA"/>
              </w:rPr>
              <w:t>hurs</w:t>
            </w:r>
            <w:r w:rsidRPr="00887DB6">
              <w:rPr>
                <w:rFonts w:eastAsia="Times New Roman" w:cs="Arial"/>
                <w:szCs w:val="18"/>
                <w:lang w:eastAsia="ar-SA"/>
              </w:rPr>
              <w:t xml:space="preserve"> 26</w:t>
            </w:r>
            <w:r w:rsidRPr="00887DB6">
              <w:rPr>
                <w:rFonts w:eastAsia="Times New Roman" w:cs="Arial"/>
                <w:szCs w:val="18"/>
                <w:vertAlign w:val="superscript"/>
                <w:lang w:eastAsia="ar-SA"/>
              </w:rPr>
              <w:t>th</w:t>
            </w:r>
            <w:r w:rsidRPr="00887DB6">
              <w:rPr>
                <w:rFonts w:eastAsia="Times New Roman" w:cs="Arial"/>
                <w:szCs w:val="18"/>
                <w:lang w:eastAsia="ar-SA"/>
              </w:rPr>
              <w:t xml:space="preserve"> 23:00UTC</w:t>
            </w:r>
          </w:p>
        </w:tc>
      </w:tr>
      <w:tr w:rsidR="00042BA7" w14:paraId="2DC22298" w14:textId="77777777" w:rsidTr="00205236">
        <w:trPr>
          <w:trHeight w:val="141"/>
        </w:trPr>
        <w:tc>
          <w:tcPr>
            <w:tcW w:w="14426" w:type="dxa"/>
            <w:gridSpan w:val="11"/>
            <w:shd w:val="clear" w:color="auto" w:fill="F2F2F2"/>
          </w:tcPr>
          <w:p w14:paraId="47694D2A" w14:textId="4B3D6A3F" w:rsidR="00042BA7" w:rsidRDefault="00042BA7" w:rsidP="00042BA7">
            <w:pPr>
              <w:pStyle w:val="Heading1"/>
            </w:pPr>
            <w:r>
              <w:t>Other technical</w:t>
            </w:r>
            <w:r w:rsidRPr="00F45489">
              <w:t xml:space="preserve"> </w:t>
            </w:r>
            <w:r>
              <w:t>c</w:t>
            </w:r>
            <w:r w:rsidRPr="00F45489">
              <w:t>ontributions</w:t>
            </w:r>
          </w:p>
        </w:tc>
      </w:tr>
      <w:tr w:rsidR="00042BA7" w:rsidRPr="00F45489" w14:paraId="69C98DB8" w14:textId="77777777" w:rsidTr="00205236">
        <w:trPr>
          <w:trHeight w:val="141"/>
        </w:trPr>
        <w:tc>
          <w:tcPr>
            <w:tcW w:w="14426" w:type="dxa"/>
            <w:gridSpan w:val="11"/>
            <w:shd w:val="clear" w:color="auto" w:fill="F2F2F2"/>
          </w:tcPr>
          <w:p w14:paraId="43247C83" w14:textId="77777777" w:rsidR="00042BA7" w:rsidRPr="00F45489" w:rsidRDefault="00042BA7" w:rsidP="00042BA7">
            <w:pPr>
              <w:pStyle w:val="Heading1"/>
            </w:pPr>
            <w:r w:rsidRPr="00F45489">
              <w:lastRenderedPageBreak/>
              <w:t>Other</w:t>
            </w:r>
            <w:r>
              <w:t xml:space="preserve"> non-technical contributions</w:t>
            </w:r>
          </w:p>
        </w:tc>
      </w:tr>
      <w:tr w:rsidR="00042BA7" w:rsidRPr="00F45489" w14:paraId="0E38D70F" w14:textId="77777777" w:rsidTr="00205236">
        <w:trPr>
          <w:trHeight w:val="141"/>
        </w:trPr>
        <w:tc>
          <w:tcPr>
            <w:tcW w:w="14426" w:type="dxa"/>
            <w:gridSpan w:val="11"/>
            <w:shd w:val="clear" w:color="auto" w:fill="F2F2F2"/>
          </w:tcPr>
          <w:p w14:paraId="744ECDC4" w14:textId="77777777" w:rsidR="00042BA7" w:rsidRPr="00F45489" w:rsidRDefault="00042BA7" w:rsidP="00042BA7">
            <w:pPr>
              <w:pStyle w:val="Heading1"/>
            </w:pPr>
            <w:r w:rsidRPr="00F45489">
              <w:t xml:space="preserve">Work Item/Study Item </w:t>
            </w:r>
            <w:r>
              <w:t xml:space="preserve">progress </w:t>
            </w:r>
          </w:p>
        </w:tc>
      </w:tr>
      <w:tr w:rsidR="00042BA7" w:rsidRPr="00012C8A" w14:paraId="34E2AC5F" w14:textId="77777777" w:rsidTr="00205236">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042BA7" w:rsidRPr="00012C8A" w:rsidRDefault="00042BA7" w:rsidP="00042BA7">
            <w:pPr>
              <w:pStyle w:val="Heading2"/>
            </w:pPr>
            <w:r>
              <w:t>Session information outputs</w:t>
            </w:r>
          </w:p>
        </w:tc>
      </w:tr>
      <w:tr w:rsidR="00042BA7" w:rsidRPr="00012C8A" w14:paraId="28CBFF2B" w14:textId="77777777" w:rsidTr="002125BE">
        <w:trPr>
          <w:trHeight w:val="141"/>
        </w:trPr>
        <w:tc>
          <w:tcPr>
            <w:tcW w:w="14426" w:type="dxa"/>
            <w:gridSpan w:val="11"/>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042BA7" w:rsidRPr="00012C8A" w:rsidRDefault="00042BA7" w:rsidP="00042BA7">
            <w:pPr>
              <w:pStyle w:val="Heading2"/>
            </w:pPr>
            <w:r w:rsidRPr="00F45489">
              <w:t>Work Item/Study Item</w:t>
            </w:r>
            <w:r>
              <w:t xml:space="preserve"> s</w:t>
            </w:r>
            <w:r w:rsidRPr="00F45489">
              <w:t xml:space="preserve">tatus </w:t>
            </w:r>
            <w:r>
              <w:t>u</w:t>
            </w:r>
            <w:r w:rsidRPr="00F45489">
              <w:t>pdate</w:t>
            </w:r>
          </w:p>
        </w:tc>
      </w:tr>
      <w:tr w:rsidR="00042BA7" w:rsidRPr="000B0B61" w14:paraId="6101267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57CDF8F"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2996097" w14:textId="015897FD" w:rsidR="00042BA7" w:rsidRPr="002125BE" w:rsidRDefault="00042BA7" w:rsidP="00042BA7">
            <w:pPr>
              <w:snapToGrid w:val="0"/>
              <w:spacing w:after="0" w:line="240" w:lineRule="auto"/>
            </w:pPr>
            <w:r w:rsidRPr="00BE4D99">
              <w:t>S1-22228</w:t>
            </w:r>
            <w: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B7392" w14:textId="77777777" w:rsidR="00042BA7" w:rsidRPr="002125BE" w:rsidRDefault="00042BA7" w:rsidP="00042BA7">
            <w:pPr>
              <w:snapToGrid w:val="0"/>
              <w:spacing w:after="0" w:line="240" w:lineRule="auto"/>
            </w:pPr>
            <w:proofErr w:type="spellStart"/>
            <w:r w:rsidRPr="002125BE">
              <w:t>Hansung</w:t>
            </w:r>
            <w:proofErr w:type="spellEnd"/>
            <w:r w:rsidRPr="002125BE">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D8566" w14:textId="77777777" w:rsidR="00042BA7" w:rsidRPr="002125BE" w:rsidRDefault="00042BA7" w:rsidP="00042BA7">
            <w:pPr>
              <w:snapToGrid w:val="0"/>
              <w:spacing w:after="0" w:line="240" w:lineRule="auto"/>
            </w:pPr>
            <w:r w:rsidRPr="002125BE">
              <w:rPr>
                <w:rFonts w:eastAsia="Times New Roman" w:cs="Arial"/>
                <w:szCs w:val="18"/>
                <w:lang w:eastAsia="ar-SA"/>
              </w:rPr>
              <w:t>FS_RAILSS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E638054" w14:textId="01F290F2"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A3F1478" w14:textId="723BADB6"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00A9A1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42DB292"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682850DF" w14:textId="1BA024A1" w:rsidR="00042BA7" w:rsidRPr="002125BE" w:rsidRDefault="00042BA7" w:rsidP="00042BA7">
            <w:pPr>
              <w:snapToGrid w:val="0"/>
              <w:spacing w:after="0" w:line="240" w:lineRule="auto"/>
            </w:pPr>
            <w:r w:rsidRPr="00BE4D99">
              <w:t>S1-22228</w:t>
            </w:r>
            <w:r>
              <w:t>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35FF0" w14:textId="77777777" w:rsidR="00042BA7" w:rsidRPr="002125BE" w:rsidRDefault="00042BA7" w:rsidP="00042BA7">
            <w:pPr>
              <w:snapToGrid w:val="0"/>
              <w:spacing w:after="0" w:line="240" w:lineRule="auto"/>
            </w:pPr>
            <w:r w:rsidRPr="002125BE">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46DBB"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t>FS_Sensing</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2EA25602" w14:textId="51AF391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4CA519C" w14:textId="4467CD5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495B615"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694E963"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19CA3723" w14:textId="36431FC2" w:rsidR="00042BA7" w:rsidRPr="002125BE" w:rsidRDefault="00042BA7" w:rsidP="00042BA7">
            <w:pPr>
              <w:snapToGrid w:val="0"/>
              <w:spacing w:after="0" w:line="240" w:lineRule="auto"/>
            </w:pPr>
            <w:r w:rsidRPr="00BE4D99">
              <w:t>S1-22228</w:t>
            </w:r>
            <w:r>
              <w:t>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F337"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C7A13"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lang w:eastAsia="zh-CN"/>
              </w:rPr>
              <w:t>FS</w:t>
            </w:r>
            <w:r w:rsidRPr="002125BE">
              <w:rPr>
                <w:lang w:eastAsia="zh-CN"/>
              </w:rPr>
              <w:t>_</w:t>
            </w:r>
            <w:r w:rsidRPr="002125BE">
              <w:t>AmbientIoT</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757408EF" w14:textId="4A2D91B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F87B773" w14:textId="0C8AC0C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4884A12"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E770E7B"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8737021" w14:textId="78CA4C6F" w:rsidR="00042BA7" w:rsidRPr="002125BE" w:rsidRDefault="00042BA7" w:rsidP="00042BA7">
            <w:pPr>
              <w:snapToGrid w:val="0"/>
              <w:spacing w:after="0" w:line="240" w:lineRule="auto"/>
            </w:pPr>
            <w:r w:rsidRPr="00BE4D99">
              <w:t>S1-22228</w:t>
            </w:r>
            <w:r>
              <w:t>6</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18DF7" w14:textId="77777777" w:rsidR="00042BA7" w:rsidRPr="002125BE" w:rsidRDefault="00042BA7" w:rsidP="00042BA7">
            <w:pPr>
              <w:snapToGrid w:val="0"/>
              <w:spacing w:after="0" w:line="240" w:lineRule="auto"/>
            </w:pPr>
            <w:r w:rsidRPr="002125BE">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FE664"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lang w:val="en-US"/>
              </w:rPr>
              <w:t>FS_Metaverse</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9C663DF" w14:textId="513B8446"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AF217CF" w14:textId="35C56D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7C3553EC"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B8E87B4"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5F8E534" w14:textId="40E26734" w:rsidR="00042BA7" w:rsidRPr="002125BE" w:rsidRDefault="00042BA7" w:rsidP="00042BA7">
            <w:pPr>
              <w:snapToGrid w:val="0"/>
              <w:spacing w:after="0" w:line="240" w:lineRule="auto"/>
            </w:pPr>
            <w:r w:rsidRPr="00BE4D99">
              <w:t>S1-22228</w:t>
            </w:r>
            <w:r>
              <w:t>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DA314" w14:textId="77777777" w:rsidR="00042BA7" w:rsidRPr="002125BE" w:rsidRDefault="00042BA7" w:rsidP="00042BA7">
            <w:pPr>
              <w:snapToGrid w:val="0"/>
              <w:spacing w:after="0" w:line="240" w:lineRule="auto"/>
            </w:pPr>
            <w:r w:rsidRPr="002125BE">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1008"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hint="eastAsia"/>
              </w:rPr>
              <w:t>FS_NetShare</w:t>
            </w:r>
            <w:proofErr w:type="spellEnd"/>
            <w:r w:rsidRPr="002125BE">
              <w:t xml:space="preserve"> </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0301CD9D" w14:textId="734E621E"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739B72E" w14:textId="33CCA1E2"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A66E03A"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4E19160"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7C92E776" w14:textId="7543CE48" w:rsidR="00042BA7" w:rsidRPr="002125BE" w:rsidRDefault="00042BA7" w:rsidP="00042BA7">
            <w:pPr>
              <w:snapToGrid w:val="0"/>
              <w:spacing w:after="0" w:line="240" w:lineRule="auto"/>
            </w:pPr>
            <w:r w:rsidRPr="00BE4D99">
              <w:t>S1-22228</w:t>
            </w:r>
            <w:r>
              <w:t>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6A709" w14:textId="77777777" w:rsidR="00042BA7" w:rsidRPr="002125BE" w:rsidRDefault="00042BA7" w:rsidP="00042BA7">
            <w:pPr>
              <w:snapToGrid w:val="0"/>
              <w:spacing w:after="0" w:line="240" w:lineRule="auto"/>
            </w:pPr>
            <w:r w:rsidRPr="002125BE">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2BFD7" w14:textId="77777777" w:rsidR="00042BA7" w:rsidRPr="002125BE" w:rsidRDefault="00042BA7" w:rsidP="00042BA7">
            <w:pPr>
              <w:snapToGrid w:val="0"/>
              <w:spacing w:after="0" w:line="240" w:lineRule="auto"/>
              <w:rPr>
                <w:rFonts w:eastAsia="Times New Roman" w:cs="Arial"/>
                <w:szCs w:val="18"/>
                <w:lang w:eastAsia="ar-SA"/>
              </w:rPr>
            </w:pPr>
            <w:r w:rsidRPr="002125BE">
              <w:t>FS_FRMCS_Ph3</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E865E17" w14:textId="2117204C"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3D48107" w14:textId="4698E1B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03C81D8"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7B5067D"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46C68EB9" w14:textId="4AF73EA8" w:rsidR="00042BA7" w:rsidRPr="002125BE" w:rsidRDefault="00042BA7" w:rsidP="00042BA7">
            <w:pPr>
              <w:snapToGrid w:val="0"/>
              <w:spacing w:after="0" w:line="240" w:lineRule="auto"/>
            </w:pPr>
            <w:r w:rsidRPr="00BE4D99">
              <w:t>S1-22228</w:t>
            </w:r>
            <w:r>
              <w:t>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E3A94" w14:textId="77777777" w:rsidR="00042BA7" w:rsidRPr="002125BE" w:rsidRDefault="00042BA7" w:rsidP="00042BA7">
            <w:pPr>
              <w:snapToGrid w:val="0"/>
              <w:spacing w:after="0" w:line="240" w:lineRule="auto"/>
            </w:pPr>
            <w:r w:rsidRPr="002125BE">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A24C6" w14:textId="77777777" w:rsidR="00042BA7" w:rsidRPr="002125BE" w:rsidRDefault="00042BA7" w:rsidP="00042BA7">
            <w:pPr>
              <w:snapToGrid w:val="0"/>
              <w:spacing w:after="0" w:line="240" w:lineRule="auto"/>
              <w:rPr>
                <w:rFonts w:eastAsia="Times New Roman" w:cs="Arial"/>
                <w:szCs w:val="18"/>
                <w:lang w:eastAsia="ar-SA"/>
              </w:rPr>
            </w:pPr>
            <w:r w:rsidRPr="002125BE">
              <w:t>FS_AIML_Ph2</w:t>
            </w:r>
            <w:r w:rsidRPr="002125BE">
              <w:rPr>
                <w:rFonts w:eastAsia="Times New Roman" w:cs="Arial"/>
                <w:szCs w:val="18"/>
                <w:lang w:eastAsia="ar-SA"/>
              </w:rPr>
              <w:t>–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66616DB5" w14:textId="0F3EBFC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2BAB848" w14:textId="12E1759A"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51191B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C4DED3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926E8F" w14:textId="1CAB1AE8" w:rsidR="00042BA7" w:rsidRPr="002125BE" w:rsidRDefault="00042BA7" w:rsidP="00042BA7">
            <w:pPr>
              <w:snapToGrid w:val="0"/>
              <w:spacing w:after="0" w:line="240" w:lineRule="auto"/>
            </w:pPr>
            <w:r w:rsidRPr="00BE4D99">
              <w:t>S1-2222</w:t>
            </w:r>
            <w:r>
              <w:t>90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84F79" w14:textId="77777777" w:rsidR="00042BA7" w:rsidRPr="002125BE" w:rsidRDefault="00042BA7" w:rsidP="00042BA7">
            <w:pPr>
              <w:snapToGrid w:val="0"/>
              <w:spacing w:after="0" w:line="240" w:lineRule="auto"/>
            </w:pPr>
            <w:r w:rsidRPr="002125BE">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DA189"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FS_RVAS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42AD0AC" w14:textId="755009A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9943067" w14:textId="578DAE98"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6F3B166B"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E0F2EE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0788556E" w14:textId="3C167ABB" w:rsidR="00042BA7" w:rsidRPr="002125BE" w:rsidRDefault="00042BA7" w:rsidP="00042BA7">
            <w:pPr>
              <w:snapToGrid w:val="0"/>
              <w:spacing w:after="0" w:line="240" w:lineRule="auto"/>
            </w:pPr>
            <w:r w:rsidRPr="00BE4D99">
              <w:t>S1-2222</w:t>
            </w:r>
            <w:r>
              <w:t>91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1FED5" w14:textId="77777777" w:rsidR="00042BA7" w:rsidRPr="002125BE" w:rsidRDefault="00042BA7" w:rsidP="00042BA7">
            <w:pPr>
              <w:snapToGrid w:val="0"/>
              <w:spacing w:after="0" w:line="240" w:lineRule="auto"/>
            </w:pPr>
            <w:proofErr w:type="spellStart"/>
            <w:r w:rsidRPr="002125BE">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D9E8C0"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 5GSAT_Ph3–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CC2F082" w14:textId="1A8F8678"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1D916E24" w14:textId="6EBBFC8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A1A60E3"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8D801A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1C53EF6" w14:textId="5E6DE477" w:rsidR="00042BA7" w:rsidRPr="002125BE" w:rsidRDefault="00042BA7" w:rsidP="00042BA7">
            <w:pPr>
              <w:snapToGrid w:val="0"/>
              <w:spacing w:after="0" w:line="240" w:lineRule="auto"/>
            </w:pPr>
            <w:r w:rsidRPr="00BE4D99">
              <w:t>S1-2222</w:t>
            </w:r>
            <w:r>
              <w:t>92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D3989"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51243"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FS_UAV_Ph3–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5D7A77D8" w14:textId="0F2656A1"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E547BB3" w14:textId="20763154"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328D7A77"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103BCA7"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37694ADB" w14:textId="756B5CA5" w:rsidR="00042BA7" w:rsidRPr="002125BE" w:rsidRDefault="00042BA7" w:rsidP="00042BA7">
            <w:pPr>
              <w:snapToGrid w:val="0"/>
              <w:spacing w:after="0" w:line="240" w:lineRule="auto"/>
            </w:pPr>
            <w:r w:rsidRPr="00BE4D99">
              <w:t>S1-2222</w:t>
            </w:r>
            <w:r>
              <w:t>93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97485" w14:textId="77777777" w:rsidR="00042BA7" w:rsidRPr="002125BE" w:rsidRDefault="00042BA7" w:rsidP="00042BA7">
            <w:pPr>
              <w:snapToGrid w:val="0"/>
              <w:spacing w:after="0" w:line="240" w:lineRule="auto"/>
            </w:pPr>
            <w:r w:rsidRPr="002125BE">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7FEAA"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FS_DualSteer</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14E18C43" w14:textId="4CD61855"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BCEAB47" w14:textId="06E649C3"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4898D721"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89FFF7E"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2D1983EE" w14:textId="4414C0DC" w:rsidR="00042BA7" w:rsidRPr="002125BE" w:rsidRDefault="00042BA7" w:rsidP="00042BA7">
            <w:pPr>
              <w:snapToGrid w:val="0"/>
              <w:spacing w:after="0" w:line="240" w:lineRule="auto"/>
            </w:pPr>
            <w:r w:rsidRPr="00BE4D99">
              <w:t>S1-2222</w:t>
            </w:r>
            <w:r>
              <w:t>94</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6FE61" w14:textId="77777777" w:rsidR="00042BA7" w:rsidRPr="002125BE" w:rsidRDefault="00042BA7" w:rsidP="00042BA7">
            <w:pPr>
              <w:snapToGrid w:val="0"/>
              <w:spacing w:after="0" w:line="240" w:lineRule="auto"/>
            </w:pPr>
            <w:r w:rsidRPr="002125BE">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99C91" w14:textId="77777777" w:rsidR="00042BA7" w:rsidRPr="002125BE" w:rsidRDefault="00042BA7" w:rsidP="00042BA7">
            <w:pPr>
              <w:snapToGrid w:val="0"/>
              <w:spacing w:after="0" w:line="240" w:lineRule="auto"/>
              <w:rPr>
                <w:rFonts w:eastAsia="Times New Roman" w:cs="Arial"/>
                <w:szCs w:val="18"/>
                <w:lang w:eastAsia="ar-SA"/>
              </w:rPr>
            </w:pPr>
            <w:proofErr w:type="spellStart"/>
            <w:r w:rsidRPr="002125BE">
              <w:rPr>
                <w:rFonts w:eastAsia="Times New Roman" w:cs="Arial"/>
                <w:szCs w:val="18"/>
                <w:lang w:eastAsia="ar-SA"/>
              </w:rPr>
              <w:t>FS_EnergieServ</w:t>
            </w:r>
            <w:proofErr w:type="spellEnd"/>
            <w:r w:rsidRPr="002125BE">
              <w:rPr>
                <w:rFonts w:eastAsia="Times New Roman" w:cs="Arial"/>
                <w:szCs w:val="18"/>
                <w:lang w:eastAsia="ar-SA"/>
              </w:rPr>
              <w:t xml:space="preserve">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9B82B89" w14:textId="4C705769"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96AFDD6" w14:textId="17F34365"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0B0B61" w14:paraId="17A89004" w14:textId="77777777" w:rsidTr="00212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A81E568" w14:textId="77777777" w:rsidR="00042BA7" w:rsidRPr="002125BE" w:rsidRDefault="00042BA7" w:rsidP="00042BA7">
            <w:pPr>
              <w:snapToGrid w:val="0"/>
              <w:spacing w:after="0" w:line="240" w:lineRule="auto"/>
            </w:pPr>
            <w:r w:rsidRPr="002125BE">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tcPr>
          <w:p w14:paraId="544A8725" w14:textId="3511F61B" w:rsidR="00042BA7" w:rsidRPr="002125BE" w:rsidRDefault="00042BA7" w:rsidP="00042BA7">
            <w:pPr>
              <w:snapToGrid w:val="0"/>
              <w:spacing w:after="0" w:line="240" w:lineRule="auto"/>
            </w:pPr>
            <w:r w:rsidRPr="00BE4D99">
              <w:t>S1-2222</w:t>
            </w:r>
            <w:r>
              <w:t>95</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F7167" w14:textId="77777777" w:rsidR="00042BA7" w:rsidRPr="002125BE" w:rsidRDefault="00042BA7" w:rsidP="00042BA7">
            <w:pPr>
              <w:snapToGrid w:val="0"/>
              <w:spacing w:after="0" w:line="240" w:lineRule="auto"/>
            </w:pPr>
            <w:r w:rsidRPr="002125BE">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E69E4" w14:textId="77777777" w:rsidR="00042BA7" w:rsidRPr="002125BE" w:rsidRDefault="00042BA7" w:rsidP="00042BA7">
            <w:pPr>
              <w:snapToGrid w:val="0"/>
              <w:spacing w:after="0" w:line="240" w:lineRule="auto"/>
              <w:rPr>
                <w:rFonts w:eastAsia="Times New Roman" w:cs="Arial"/>
                <w:szCs w:val="18"/>
                <w:lang w:eastAsia="ar-SA"/>
              </w:rPr>
            </w:pPr>
            <w:r w:rsidRPr="002125BE">
              <w:rPr>
                <w:rFonts w:eastAsia="Times New Roman" w:cs="Arial"/>
                <w:szCs w:val="18"/>
                <w:lang w:eastAsia="ar-SA"/>
              </w:rPr>
              <w:t>FS_SOBOT – Status report</w:t>
            </w:r>
          </w:p>
        </w:tc>
        <w:tc>
          <w:tcPr>
            <w:tcW w:w="1849" w:type="dxa"/>
            <w:gridSpan w:val="2"/>
            <w:tcBorders>
              <w:top w:val="single" w:sz="4" w:space="0" w:color="auto"/>
              <w:left w:val="single" w:sz="4" w:space="0" w:color="auto"/>
              <w:bottom w:val="single" w:sz="4" w:space="0" w:color="auto"/>
              <w:right w:val="single" w:sz="4" w:space="0" w:color="auto"/>
            </w:tcBorders>
            <w:shd w:val="clear" w:color="auto" w:fill="auto"/>
          </w:tcPr>
          <w:p w14:paraId="3ED111C4" w14:textId="0CD62B84" w:rsidR="00042BA7" w:rsidRPr="002125BE" w:rsidRDefault="00042BA7" w:rsidP="00042BA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5A3600C" w14:textId="79C69827" w:rsidR="00042BA7" w:rsidRPr="002125BE" w:rsidRDefault="00042BA7" w:rsidP="00042BA7">
            <w:pPr>
              <w:spacing w:after="0" w:line="240" w:lineRule="auto"/>
              <w:rPr>
                <w:rFonts w:eastAsia="Arial Unicode MS" w:cs="Arial"/>
                <w:szCs w:val="18"/>
                <w:lang w:eastAsia="ar-SA"/>
              </w:rPr>
            </w:pPr>
            <w:r w:rsidRPr="002125BE">
              <w:rPr>
                <w:rFonts w:eastAsia="Arial Unicode MS" w:cs="Arial"/>
                <w:szCs w:val="18"/>
                <w:lang w:eastAsia="ar-SA"/>
              </w:rPr>
              <w:t xml:space="preserve">Expected </w:t>
            </w:r>
            <w:r w:rsidRPr="002125BE">
              <w:rPr>
                <w:rFonts w:eastAsia="Times New Roman" w:cs="Arial"/>
                <w:szCs w:val="18"/>
                <w:lang w:eastAsia="ar-SA"/>
              </w:rPr>
              <w:t xml:space="preserve">by </w:t>
            </w:r>
            <w:r>
              <w:rPr>
                <w:rFonts w:eastAsia="Times New Roman" w:cs="Arial"/>
                <w:szCs w:val="18"/>
                <w:lang w:eastAsia="ar-SA"/>
              </w:rPr>
              <w:t>Friday 2</w:t>
            </w:r>
            <w:r w:rsidRPr="002125BE">
              <w:rPr>
                <w:rFonts w:eastAsia="Times New Roman" w:cs="Arial"/>
                <w:szCs w:val="18"/>
                <w:vertAlign w:val="superscript"/>
                <w:lang w:eastAsia="ar-SA"/>
              </w:rPr>
              <w:t>nd</w:t>
            </w:r>
            <w:r>
              <w:rPr>
                <w:rFonts w:eastAsia="Times New Roman" w:cs="Arial"/>
                <w:szCs w:val="18"/>
                <w:lang w:eastAsia="ar-SA"/>
              </w:rPr>
              <w:t xml:space="preserve"> </w:t>
            </w:r>
            <w:r w:rsidRPr="002125BE">
              <w:rPr>
                <w:rFonts w:eastAsia="Times New Roman" w:cs="Arial"/>
                <w:szCs w:val="18"/>
                <w:lang w:eastAsia="ar-SA"/>
              </w:rPr>
              <w:t>23:00 UTC</w:t>
            </w:r>
          </w:p>
        </w:tc>
      </w:tr>
      <w:tr w:rsidR="00042BA7" w:rsidRPr="00B04844" w14:paraId="2E332A45" w14:textId="77777777" w:rsidTr="00205236">
        <w:trPr>
          <w:trHeight w:val="141"/>
        </w:trPr>
        <w:tc>
          <w:tcPr>
            <w:tcW w:w="14426" w:type="dxa"/>
            <w:gridSpan w:val="11"/>
            <w:shd w:val="clear" w:color="auto" w:fill="F2F2F2"/>
          </w:tcPr>
          <w:p w14:paraId="3508D07D" w14:textId="451679A5" w:rsidR="00042BA7" w:rsidRPr="00F45489" w:rsidRDefault="00042BA7" w:rsidP="00042BA7">
            <w:pPr>
              <w:pStyle w:val="Heading1"/>
            </w:pPr>
            <w:bookmarkStart w:id="117" w:name="_Toc316030638"/>
            <w:bookmarkStart w:id="118" w:name="_Toc324137380"/>
            <w:bookmarkStart w:id="119" w:name="_Toc331152544"/>
            <w:bookmarkStart w:id="120" w:name="_Toc378052471"/>
            <w:bookmarkStart w:id="121" w:name="_Toc387990780"/>
            <w:bookmarkStart w:id="122" w:name="_Toc395595531"/>
            <w:bookmarkStart w:id="123" w:name="_Toc414625511"/>
            <w:r w:rsidRPr="00F45489">
              <w:t xml:space="preserve">Next </w:t>
            </w:r>
            <w:r>
              <w:t>m</w:t>
            </w:r>
            <w:r w:rsidRPr="00F45489">
              <w:t>eetings</w:t>
            </w:r>
            <w:bookmarkEnd w:id="117"/>
            <w:bookmarkEnd w:id="118"/>
            <w:bookmarkEnd w:id="119"/>
            <w:bookmarkEnd w:id="120"/>
            <w:bookmarkEnd w:id="121"/>
            <w:bookmarkEnd w:id="122"/>
            <w:bookmarkEnd w:id="123"/>
            <w:r>
              <w:t xml:space="preserve"> (calendar)</w:t>
            </w:r>
          </w:p>
        </w:tc>
      </w:tr>
      <w:tr w:rsidR="00042BA7" w:rsidRPr="00420E58" w14:paraId="5DF174E7" w14:textId="77777777" w:rsidTr="00205236">
        <w:trPr>
          <w:trHeight w:val="141"/>
        </w:trPr>
        <w:tc>
          <w:tcPr>
            <w:tcW w:w="14426" w:type="dxa"/>
            <w:gridSpan w:val="11"/>
            <w:shd w:val="clear" w:color="auto" w:fill="auto"/>
          </w:tcPr>
          <w:p w14:paraId="6463317A" w14:textId="031CD266" w:rsidR="00042BA7" w:rsidRPr="000615C4" w:rsidRDefault="00042BA7" w:rsidP="00042BA7">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042BA7" w:rsidRDefault="00042BA7" w:rsidP="00042BA7">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2F5C793A" w14:textId="35FBF69A" w:rsidR="00042BA7"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14</w:t>
            </w:r>
            <w:r w:rsidRPr="00420E58">
              <w:rPr>
                <w:rFonts w:eastAsia="Arial Unicode MS" w:cs="Arial"/>
                <w:szCs w:val="18"/>
                <w:lang w:val="en-US" w:eastAsia="ar-SA"/>
              </w:rPr>
              <w:t>-1</w:t>
            </w:r>
            <w:r>
              <w:rPr>
                <w:rFonts w:eastAsia="Arial Unicode MS" w:cs="Arial"/>
                <w:szCs w:val="18"/>
                <w:lang w:val="en-US" w:eastAsia="ar-SA"/>
              </w:rPr>
              <w:t>8</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r>
            <w:r>
              <w:rPr>
                <w:rFonts w:eastAsia="Arial Unicode MS" w:cs="Arial"/>
                <w:szCs w:val="18"/>
                <w:lang w:val="en-US" w:eastAsia="ar-SA"/>
              </w:rPr>
              <w:t>Europe</w:t>
            </w:r>
            <w:r w:rsidRPr="00420E58">
              <w:rPr>
                <w:rFonts w:eastAsia="Arial Unicode MS" w:cs="Arial"/>
                <w:szCs w:val="18"/>
                <w:lang w:val="en-US" w:eastAsia="ar-SA"/>
              </w:rPr>
              <w:t xml:space="preserve">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2C613FCA" w14:textId="29D8FC74" w:rsidR="00042BA7" w:rsidRPr="00DF5A37" w:rsidRDefault="00042BA7" w:rsidP="00042BA7">
            <w:pPr>
              <w:tabs>
                <w:tab w:val="left" w:pos="1134"/>
                <w:tab w:val="left" w:pos="3668"/>
                <w:tab w:val="left" w:pos="6503"/>
              </w:tabs>
              <w:suppressAutoHyphens/>
              <w:spacing w:after="0" w:line="240" w:lineRule="auto"/>
              <w:rPr>
                <w:rFonts w:eastAsia="Arial Unicode MS" w:cs="Arial"/>
                <w:b/>
                <w:bCs/>
                <w:szCs w:val="18"/>
                <w:lang w:val="en-US" w:eastAsia="ar-SA"/>
              </w:rPr>
            </w:pPr>
          </w:p>
          <w:p w14:paraId="0459C057" w14:textId="2F098D95" w:rsidR="00042BA7" w:rsidRPr="00DF5A37" w:rsidRDefault="00042BA7" w:rsidP="00042BA7">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105E4681" w14:textId="524FDBEF"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SA1#100_adhoc</w:t>
            </w:r>
            <w:r>
              <w:rPr>
                <w:rFonts w:eastAsia="Arial Unicode MS" w:cs="Arial"/>
                <w:szCs w:val="18"/>
                <w:lang w:val="en-US" w:eastAsia="ar-SA"/>
              </w:rPr>
              <w:t xml:space="preserve">    </w:t>
            </w:r>
            <w:r w:rsidRPr="00107578">
              <w:rPr>
                <w:rFonts w:eastAsia="Arial Unicode MS" w:cs="Arial"/>
                <w:szCs w:val="18"/>
                <w:lang w:val="en-US" w:eastAsia="ar-SA"/>
              </w:rPr>
              <w:t>16-2</w:t>
            </w:r>
            <w:r>
              <w:rPr>
                <w:rFonts w:eastAsia="Arial Unicode MS" w:cs="Arial"/>
                <w:szCs w:val="18"/>
                <w:lang w:val="en-US" w:eastAsia="ar-SA"/>
              </w:rPr>
              <w:t>0</w:t>
            </w:r>
            <w:r w:rsidRPr="00107578">
              <w:rPr>
                <w:rFonts w:eastAsia="Arial Unicode MS" w:cs="Arial"/>
                <w:szCs w:val="18"/>
                <w:lang w:val="en-US" w:eastAsia="ar-SA"/>
              </w:rPr>
              <w:t xml:space="preserve"> Jan 2023</w:t>
            </w:r>
            <w:r w:rsidRPr="00420E58">
              <w:rPr>
                <w:rFonts w:eastAsia="Arial Unicode MS" w:cs="Arial"/>
                <w:szCs w:val="18"/>
                <w:lang w:val="en-US" w:eastAsia="ar-SA"/>
              </w:rPr>
              <w:tab/>
            </w:r>
            <w:r>
              <w:rPr>
                <w:rFonts w:eastAsia="Arial Unicode MS" w:cs="Arial"/>
                <w:szCs w:val="18"/>
                <w:lang w:val="en-US" w:eastAsia="ar-SA"/>
              </w:rPr>
              <w:t>e-meeting</w:t>
            </w:r>
          </w:p>
          <w:p w14:paraId="0BC377EB" w14:textId="44EF1ACA" w:rsidR="00042BA7" w:rsidRPr="00994C3B" w:rsidRDefault="00042BA7" w:rsidP="00042BA7">
            <w:pPr>
              <w:tabs>
                <w:tab w:val="left" w:pos="1134"/>
                <w:tab w:val="left" w:pos="3668"/>
                <w:tab w:val="left" w:pos="6503"/>
              </w:tabs>
              <w:suppressAutoHyphens/>
              <w:spacing w:after="0" w:line="240" w:lineRule="auto"/>
              <w:rPr>
                <w:rFonts w:eastAsia="Arial Unicode MS" w:cs="Arial"/>
                <w:szCs w:val="18"/>
                <w:lang w:val="es-GT" w:eastAsia="ar-SA"/>
              </w:rPr>
            </w:pPr>
            <w:r w:rsidRPr="00994C3B">
              <w:rPr>
                <w:rFonts w:eastAsia="Arial Unicode MS" w:cs="Arial"/>
                <w:szCs w:val="18"/>
                <w:lang w:val="es-GT" w:eastAsia="ar-SA"/>
              </w:rPr>
              <w:t>SA1#101</w:t>
            </w:r>
            <w:r w:rsidRPr="00994C3B">
              <w:rPr>
                <w:rFonts w:eastAsia="Arial Unicode MS" w:cs="Arial"/>
                <w:szCs w:val="18"/>
                <w:lang w:val="es-GT" w:eastAsia="ar-SA"/>
              </w:rPr>
              <w:tab/>
              <w:t xml:space="preserve">        27 Feb – 3 Mar 2023</w:t>
            </w:r>
            <w:r w:rsidRPr="00994C3B">
              <w:rPr>
                <w:rFonts w:eastAsia="Arial Unicode MS" w:cs="Arial"/>
                <w:szCs w:val="18"/>
                <w:lang w:val="es-GT" w:eastAsia="ar-SA"/>
              </w:rPr>
              <w:tab/>
            </w:r>
            <w:proofErr w:type="spellStart"/>
            <w:r w:rsidRPr="00994C3B">
              <w:rPr>
                <w:rFonts w:eastAsia="Arial Unicode MS" w:cs="Arial"/>
                <w:szCs w:val="18"/>
                <w:lang w:val="es-GT" w:eastAsia="ar-SA"/>
              </w:rPr>
              <w:t>Europe</w:t>
            </w:r>
            <w:proofErr w:type="spellEnd"/>
            <w:r w:rsidRPr="00994C3B">
              <w:rPr>
                <w:rFonts w:eastAsia="Arial Unicode MS" w:cs="Arial"/>
                <w:szCs w:val="18"/>
                <w:lang w:val="es-GT" w:eastAsia="ar-SA"/>
              </w:rPr>
              <w:t xml:space="preserve"> (T</w:t>
            </w:r>
            <w:r>
              <w:rPr>
                <w:rFonts w:eastAsia="Arial Unicode MS" w:cs="Arial"/>
                <w:szCs w:val="18"/>
                <w:lang w:val="es-GT" w:eastAsia="ar-SA"/>
              </w:rPr>
              <w:t>.B.D)</w:t>
            </w:r>
          </w:p>
          <w:p w14:paraId="64DC168F" w14:textId="4706674D"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SA1#102</w:t>
            </w:r>
            <w:r w:rsidRPr="00420E58">
              <w:rPr>
                <w:rFonts w:eastAsia="Arial Unicode MS" w:cs="Arial"/>
                <w:szCs w:val="18"/>
                <w:lang w:val="en-US" w:eastAsia="ar-SA"/>
              </w:rPr>
              <w:tab/>
              <w:t xml:space="preserve">        </w:t>
            </w:r>
            <w:r w:rsidRPr="00107578">
              <w:rPr>
                <w:rFonts w:eastAsia="Arial Unicode MS" w:cs="Arial"/>
                <w:szCs w:val="18"/>
                <w:lang w:val="en-US" w:eastAsia="ar-SA"/>
              </w:rPr>
              <w:t>15-</w:t>
            </w:r>
            <w:r>
              <w:rPr>
                <w:rFonts w:eastAsia="Arial Unicode MS" w:cs="Arial"/>
                <w:szCs w:val="18"/>
                <w:lang w:val="en-US" w:eastAsia="ar-SA"/>
              </w:rPr>
              <w:t>19</w:t>
            </w:r>
            <w:r w:rsidRPr="00107578">
              <w:rPr>
                <w:rFonts w:eastAsia="Arial Unicode MS" w:cs="Arial"/>
                <w:szCs w:val="18"/>
                <w:lang w:val="en-US" w:eastAsia="ar-SA"/>
              </w:rPr>
              <w:t xml:space="preserve"> May 2023</w:t>
            </w:r>
            <w:r w:rsidRPr="00420E58">
              <w:rPr>
                <w:rFonts w:eastAsia="Arial Unicode MS" w:cs="Arial"/>
                <w:szCs w:val="18"/>
                <w:lang w:val="en-US" w:eastAsia="ar-SA"/>
              </w:rPr>
              <w:tab/>
            </w:r>
            <w:r w:rsidRPr="00107578">
              <w:rPr>
                <w:rFonts w:eastAsia="Arial Unicode MS" w:cs="Arial"/>
                <w:szCs w:val="18"/>
                <w:lang w:val="en-US" w:eastAsia="ar-SA"/>
              </w:rPr>
              <w:t>T.B.D.</w:t>
            </w:r>
          </w:p>
          <w:p w14:paraId="6A5A61E2" w14:textId="69DCE6F2"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sidRPr="00107578">
              <w:rPr>
                <w:rFonts w:eastAsia="Arial Unicode MS" w:cs="Arial"/>
                <w:szCs w:val="18"/>
                <w:lang w:val="en-US" w:eastAsia="ar-SA"/>
              </w:rPr>
              <w:t>T.B.D.</w:t>
            </w:r>
          </w:p>
          <w:p w14:paraId="286A178F" w14:textId="564C50E0" w:rsidR="00042BA7" w:rsidRPr="00107578" w:rsidRDefault="00042BA7" w:rsidP="00042BA7">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sidRPr="00107578">
              <w:rPr>
                <w:rFonts w:eastAsia="Arial Unicode MS" w:cs="Arial"/>
                <w:szCs w:val="18"/>
                <w:lang w:val="en-US" w:eastAsia="ar-SA"/>
              </w:rPr>
              <w:t>T.B.D. (mega meeting)</w:t>
            </w:r>
          </w:p>
          <w:p w14:paraId="1C8961A7"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lang w:eastAsia="ar-SA"/>
              </w:rPr>
            </w:pPr>
          </w:p>
          <w:p w14:paraId="7D37BA42" w14:textId="77777777" w:rsidR="00042BA7" w:rsidRPr="00420E58" w:rsidRDefault="00042BA7" w:rsidP="00042BA7">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042BA7" w:rsidRPr="00E225F9" w14:paraId="1C550498" w14:textId="77777777" w:rsidTr="00205236">
        <w:trPr>
          <w:trHeight w:val="141"/>
        </w:trPr>
        <w:tc>
          <w:tcPr>
            <w:tcW w:w="14426" w:type="dxa"/>
            <w:gridSpan w:val="11"/>
            <w:tcBorders>
              <w:bottom w:val="single" w:sz="4" w:space="0" w:color="auto"/>
            </w:tcBorders>
            <w:shd w:val="clear" w:color="auto" w:fill="F2F2F2"/>
          </w:tcPr>
          <w:p w14:paraId="131EB6BC" w14:textId="04D60609" w:rsidR="00042BA7" w:rsidRDefault="00042BA7" w:rsidP="00042BA7">
            <w:pPr>
              <w:pStyle w:val="Heading1"/>
            </w:pPr>
            <w:bookmarkStart w:id="124" w:name="_Toc414625514"/>
            <w:r w:rsidRPr="00E225F9">
              <w:t>Any other business</w:t>
            </w:r>
            <w:bookmarkEnd w:id="124"/>
          </w:p>
        </w:tc>
      </w:tr>
      <w:tr w:rsidR="00042BA7" w:rsidRPr="00B04844" w14:paraId="3BAC9F63" w14:textId="77777777" w:rsidTr="00205236">
        <w:trPr>
          <w:trHeight w:val="141"/>
        </w:trPr>
        <w:tc>
          <w:tcPr>
            <w:tcW w:w="14426" w:type="dxa"/>
            <w:gridSpan w:val="11"/>
            <w:shd w:val="clear" w:color="auto" w:fill="F2F2F2"/>
          </w:tcPr>
          <w:p w14:paraId="049DFAD6" w14:textId="21C7C92B" w:rsidR="00042BA7" w:rsidRPr="00F45489" w:rsidRDefault="00042BA7" w:rsidP="00042BA7">
            <w:pPr>
              <w:pStyle w:val="Heading1"/>
            </w:pPr>
            <w:bookmarkStart w:id="125" w:name="_Toc316030641"/>
            <w:bookmarkStart w:id="126" w:name="_Toc324137383"/>
            <w:bookmarkStart w:id="127" w:name="_Toc331152547"/>
            <w:bookmarkStart w:id="128" w:name="_Toc378052474"/>
            <w:bookmarkStart w:id="129" w:name="_Toc387990783"/>
            <w:bookmarkStart w:id="130" w:name="_Toc395595534"/>
            <w:bookmarkStart w:id="131" w:name="_Toc414625515"/>
            <w:r w:rsidRPr="00F45489">
              <w:t>Close</w:t>
            </w:r>
            <w:bookmarkEnd w:id="125"/>
            <w:bookmarkEnd w:id="126"/>
            <w:bookmarkEnd w:id="127"/>
            <w:bookmarkEnd w:id="128"/>
            <w:bookmarkEnd w:id="129"/>
            <w:bookmarkEnd w:id="130"/>
            <w:bookmarkEnd w:id="131"/>
          </w:p>
        </w:tc>
      </w:tr>
      <w:tr w:rsidR="00042BA7" w:rsidRPr="00B04844" w14:paraId="5E8EFEB6" w14:textId="77777777" w:rsidTr="00205236">
        <w:trPr>
          <w:trHeight w:val="141"/>
        </w:trPr>
        <w:tc>
          <w:tcPr>
            <w:tcW w:w="14426" w:type="dxa"/>
            <w:gridSpan w:val="11"/>
            <w:shd w:val="clear" w:color="auto" w:fill="auto"/>
          </w:tcPr>
          <w:p w14:paraId="686B62EB" w14:textId="77777777" w:rsidR="00042BA7" w:rsidRPr="00F45489" w:rsidRDefault="00042BA7" w:rsidP="00042BA7">
            <w:pPr>
              <w:suppressAutoHyphens/>
              <w:spacing w:after="0" w:line="240" w:lineRule="auto"/>
              <w:rPr>
                <w:rFonts w:eastAsia="Arial Unicode MS" w:cs="Arial"/>
                <w:szCs w:val="18"/>
                <w:lang w:eastAsia="ar-SA"/>
              </w:rPr>
            </w:pPr>
          </w:p>
          <w:p w14:paraId="7ABEB5EC" w14:textId="63567382" w:rsidR="00042BA7" w:rsidRDefault="00042BA7" w:rsidP="00042BA7">
            <w:pPr>
              <w:suppressAutoHyphens/>
              <w:spacing w:after="0" w:line="240" w:lineRule="auto"/>
              <w:rPr>
                <w:rFonts w:eastAsia="Arial Unicode MS" w:cs="Arial"/>
                <w:szCs w:val="18"/>
                <w:lang w:eastAsia="ar-SA"/>
              </w:rPr>
            </w:pPr>
            <w:r w:rsidRPr="00483D9A">
              <w:rPr>
                <w:rFonts w:eastAsia="Arial Unicode MS" w:cs="Arial"/>
                <w:szCs w:val="18"/>
                <w:lang w:eastAsia="ar-SA"/>
              </w:rPr>
              <w:lastRenderedPageBreak/>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 September</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042BA7" w:rsidRPr="00F45489" w:rsidRDefault="00042BA7" w:rsidP="00042BA7">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3243E" w14:textId="77777777" w:rsidR="00814999" w:rsidRDefault="00814999" w:rsidP="002E015E">
      <w:pPr>
        <w:spacing w:after="0" w:line="240" w:lineRule="auto"/>
      </w:pPr>
      <w:r>
        <w:separator/>
      </w:r>
    </w:p>
  </w:endnote>
  <w:endnote w:type="continuationSeparator" w:id="0">
    <w:p w14:paraId="6DAB728B" w14:textId="77777777" w:rsidR="00814999" w:rsidRDefault="00814999" w:rsidP="002E015E">
      <w:pPr>
        <w:spacing w:after="0" w:line="240" w:lineRule="auto"/>
      </w:pPr>
      <w:r>
        <w:continuationSeparator/>
      </w:r>
    </w:p>
  </w:endnote>
  <w:endnote w:type="continuationNotice" w:id="1">
    <w:p w14:paraId="37B33628" w14:textId="77777777" w:rsidR="00814999" w:rsidRDefault="00814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82B" w14:textId="77777777" w:rsidR="00814999" w:rsidRDefault="00814999" w:rsidP="002E015E">
      <w:pPr>
        <w:spacing w:after="0" w:line="240" w:lineRule="auto"/>
      </w:pPr>
      <w:r>
        <w:separator/>
      </w:r>
    </w:p>
  </w:footnote>
  <w:footnote w:type="continuationSeparator" w:id="0">
    <w:p w14:paraId="4DF44BAD" w14:textId="77777777" w:rsidR="00814999" w:rsidRDefault="00814999" w:rsidP="002E015E">
      <w:pPr>
        <w:spacing w:after="0" w:line="240" w:lineRule="auto"/>
      </w:pPr>
      <w:r>
        <w:continuationSeparator/>
      </w:r>
    </w:p>
  </w:footnote>
  <w:footnote w:type="continuationNotice" w:id="1">
    <w:p w14:paraId="4141A66B" w14:textId="77777777" w:rsidR="00814999" w:rsidRDefault="00814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E548B1A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A613C63"/>
    <w:multiLevelType w:val="hybridMultilevel"/>
    <w:tmpl w:val="0AC81524"/>
    <w:lvl w:ilvl="0" w:tplc="D83E6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8B44614"/>
    <w:multiLevelType w:val="hybridMultilevel"/>
    <w:tmpl w:val="F7B8D138"/>
    <w:lvl w:ilvl="0" w:tplc="BAD63C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2"/>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D04"/>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5F"/>
    <w:rsid w:val="0001371D"/>
    <w:rsid w:val="00013BFA"/>
    <w:rsid w:val="00014147"/>
    <w:rsid w:val="000147AF"/>
    <w:rsid w:val="00014A08"/>
    <w:rsid w:val="00014CDC"/>
    <w:rsid w:val="00014DBB"/>
    <w:rsid w:val="00014EB9"/>
    <w:rsid w:val="000151FE"/>
    <w:rsid w:val="000158CE"/>
    <w:rsid w:val="00015C98"/>
    <w:rsid w:val="00015D57"/>
    <w:rsid w:val="000160C8"/>
    <w:rsid w:val="00016610"/>
    <w:rsid w:val="000172C3"/>
    <w:rsid w:val="000177F4"/>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BA7"/>
    <w:rsid w:val="00042BC1"/>
    <w:rsid w:val="00042C35"/>
    <w:rsid w:val="00042CAC"/>
    <w:rsid w:val="00042F6D"/>
    <w:rsid w:val="00043196"/>
    <w:rsid w:val="000438C2"/>
    <w:rsid w:val="00044A61"/>
    <w:rsid w:val="00044EC8"/>
    <w:rsid w:val="00045343"/>
    <w:rsid w:val="00045614"/>
    <w:rsid w:val="00045A57"/>
    <w:rsid w:val="00045C79"/>
    <w:rsid w:val="000461B9"/>
    <w:rsid w:val="0004639C"/>
    <w:rsid w:val="0004664A"/>
    <w:rsid w:val="00046F1E"/>
    <w:rsid w:val="00046FC0"/>
    <w:rsid w:val="00047871"/>
    <w:rsid w:val="0004788C"/>
    <w:rsid w:val="00050A1F"/>
    <w:rsid w:val="00050F83"/>
    <w:rsid w:val="00052064"/>
    <w:rsid w:val="000527C7"/>
    <w:rsid w:val="00053527"/>
    <w:rsid w:val="00053924"/>
    <w:rsid w:val="000548B7"/>
    <w:rsid w:val="000556B2"/>
    <w:rsid w:val="00055887"/>
    <w:rsid w:val="00056373"/>
    <w:rsid w:val="0005666F"/>
    <w:rsid w:val="00056823"/>
    <w:rsid w:val="000568D8"/>
    <w:rsid w:val="00056A1E"/>
    <w:rsid w:val="00056B37"/>
    <w:rsid w:val="00056C1F"/>
    <w:rsid w:val="00056F51"/>
    <w:rsid w:val="000572F5"/>
    <w:rsid w:val="00057410"/>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DF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68B"/>
    <w:rsid w:val="00073AC5"/>
    <w:rsid w:val="00073C2F"/>
    <w:rsid w:val="00073C7D"/>
    <w:rsid w:val="00074057"/>
    <w:rsid w:val="00074180"/>
    <w:rsid w:val="00074199"/>
    <w:rsid w:val="000744FB"/>
    <w:rsid w:val="00074D60"/>
    <w:rsid w:val="00075079"/>
    <w:rsid w:val="00075124"/>
    <w:rsid w:val="000751AF"/>
    <w:rsid w:val="000754F9"/>
    <w:rsid w:val="000757ED"/>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191"/>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781"/>
    <w:rsid w:val="0009485D"/>
    <w:rsid w:val="000949B2"/>
    <w:rsid w:val="00094BD9"/>
    <w:rsid w:val="00095347"/>
    <w:rsid w:val="00095728"/>
    <w:rsid w:val="000958E7"/>
    <w:rsid w:val="000959FD"/>
    <w:rsid w:val="00096D5A"/>
    <w:rsid w:val="00097B41"/>
    <w:rsid w:val="00097E76"/>
    <w:rsid w:val="000A135B"/>
    <w:rsid w:val="000A1F78"/>
    <w:rsid w:val="000A2796"/>
    <w:rsid w:val="000A2A34"/>
    <w:rsid w:val="000A2BEC"/>
    <w:rsid w:val="000A2FCF"/>
    <w:rsid w:val="000A3304"/>
    <w:rsid w:val="000A405C"/>
    <w:rsid w:val="000A4138"/>
    <w:rsid w:val="000A51F5"/>
    <w:rsid w:val="000A62A1"/>
    <w:rsid w:val="000A638F"/>
    <w:rsid w:val="000A6AEE"/>
    <w:rsid w:val="000A75CD"/>
    <w:rsid w:val="000A78BF"/>
    <w:rsid w:val="000A7AF4"/>
    <w:rsid w:val="000B02A3"/>
    <w:rsid w:val="000B04FF"/>
    <w:rsid w:val="000B07F2"/>
    <w:rsid w:val="000B1873"/>
    <w:rsid w:val="000B1C8C"/>
    <w:rsid w:val="000B2ABF"/>
    <w:rsid w:val="000B3063"/>
    <w:rsid w:val="000B3677"/>
    <w:rsid w:val="000B384B"/>
    <w:rsid w:val="000B4262"/>
    <w:rsid w:val="000B4353"/>
    <w:rsid w:val="000B52D5"/>
    <w:rsid w:val="000B55BC"/>
    <w:rsid w:val="000B569A"/>
    <w:rsid w:val="000B570C"/>
    <w:rsid w:val="000B5EDE"/>
    <w:rsid w:val="000B6331"/>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1E"/>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0B32"/>
    <w:rsid w:val="000D141C"/>
    <w:rsid w:val="000D1D9F"/>
    <w:rsid w:val="000D2677"/>
    <w:rsid w:val="000D27DE"/>
    <w:rsid w:val="000D2CFF"/>
    <w:rsid w:val="000D35DF"/>
    <w:rsid w:val="000D3F78"/>
    <w:rsid w:val="000D4052"/>
    <w:rsid w:val="000D43DD"/>
    <w:rsid w:val="000D47D0"/>
    <w:rsid w:val="000D50C0"/>
    <w:rsid w:val="000D50C4"/>
    <w:rsid w:val="000D5307"/>
    <w:rsid w:val="000D535D"/>
    <w:rsid w:val="000D5531"/>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5B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739"/>
    <w:rsid w:val="000F6A78"/>
    <w:rsid w:val="000F6AF7"/>
    <w:rsid w:val="000F6C68"/>
    <w:rsid w:val="000F6FE4"/>
    <w:rsid w:val="000F77DB"/>
    <w:rsid w:val="000F7DFF"/>
    <w:rsid w:val="00100445"/>
    <w:rsid w:val="00100633"/>
    <w:rsid w:val="00100676"/>
    <w:rsid w:val="00100BFB"/>
    <w:rsid w:val="0010152F"/>
    <w:rsid w:val="00101B7F"/>
    <w:rsid w:val="0010213B"/>
    <w:rsid w:val="001029DE"/>
    <w:rsid w:val="001033D8"/>
    <w:rsid w:val="001036A4"/>
    <w:rsid w:val="00103D7B"/>
    <w:rsid w:val="00104068"/>
    <w:rsid w:val="00104D30"/>
    <w:rsid w:val="00105C82"/>
    <w:rsid w:val="001063BF"/>
    <w:rsid w:val="001071CB"/>
    <w:rsid w:val="00107517"/>
    <w:rsid w:val="00107578"/>
    <w:rsid w:val="0010795F"/>
    <w:rsid w:val="00107CD9"/>
    <w:rsid w:val="001105AC"/>
    <w:rsid w:val="001107CF"/>
    <w:rsid w:val="00110E2C"/>
    <w:rsid w:val="00111240"/>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6B22"/>
    <w:rsid w:val="001276EC"/>
    <w:rsid w:val="00127901"/>
    <w:rsid w:val="00130E6A"/>
    <w:rsid w:val="00130EDE"/>
    <w:rsid w:val="001312C8"/>
    <w:rsid w:val="00132467"/>
    <w:rsid w:val="0013246A"/>
    <w:rsid w:val="0013273D"/>
    <w:rsid w:val="00134744"/>
    <w:rsid w:val="00135CF0"/>
    <w:rsid w:val="00136C27"/>
    <w:rsid w:val="00137177"/>
    <w:rsid w:val="0013726E"/>
    <w:rsid w:val="00137555"/>
    <w:rsid w:val="00137865"/>
    <w:rsid w:val="00140106"/>
    <w:rsid w:val="001409B8"/>
    <w:rsid w:val="001424EA"/>
    <w:rsid w:val="0014256F"/>
    <w:rsid w:val="001439B8"/>
    <w:rsid w:val="00143AD3"/>
    <w:rsid w:val="00143E33"/>
    <w:rsid w:val="00144C21"/>
    <w:rsid w:val="00144CCF"/>
    <w:rsid w:val="001458C4"/>
    <w:rsid w:val="00145C29"/>
    <w:rsid w:val="00146367"/>
    <w:rsid w:val="001469CF"/>
    <w:rsid w:val="00146BF2"/>
    <w:rsid w:val="00147449"/>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7E5"/>
    <w:rsid w:val="0015591E"/>
    <w:rsid w:val="00155AD6"/>
    <w:rsid w:val="00155C4A"/>
    <w:rsid w:val="00155D3E"/>
    <w:rsid w:val="00155FC0"/>
    <w:rsid w:val="001560F0"/>
    <w:rsid w:val="0015692F"/>
    <w:rsid w:val="00156BCB"/>
    <w:rsid w:val="001574A1"/>
    <w:rsid w:val="00157764"/>
    <w:rsid w:val="00157B6F"/>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EE3"/>
    <w:rsid w:val="00172F72"/>
    <w:rsid w:val="00173B53"/>
    <w:rsid w:val="00175565"/>
    <w:rsid w:val="00175E67"/>
    <w:rsid w:val="00176534"/>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A36"/>
    <w:rsid w:val="00180B66"/>
    <w:rsid w:val="00180EDB"/>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1847"/>
    <w:rsid w:val="00192075"/>
    <w:rsid w:val="001920F5"/>
    <w:rsid w:val="00192529"/>
    <w:rsid w:val="001926A6"/>
    <w:rsid w:val="00192776"/>
    <w:rsid w:val="00192805"/>
    <w:rsid w:val="001930B0"/>
    <w:rsid w:val="0019321C"/>
    <w:rsid w:val="001939AF"/>
    <w:rsid w:val="00194820"/>
    <w:rsid w:val="00194B7D"/>
    <w:rsid w:val="00194E1C"/>
    <w:rsid w:val="00194F57"/>
    <w:rsid w:val="001955EC"/>
    <w:rsid w:val="0019617A"/>
    <w:rsid w:val="00196600"/>
    <w:rsid w:val="0019679C"/>
    <w:rsid w:val="00197403"/>
    <w:rsid w:val="0019753E"/>
    <w:rsid w:val="00197B6B"/>
    <w:rsid w:val="001A004A"/>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9D9"/>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4E02"/>
    <w:rsid w:val="001D5525"/>
    <w:rsid w:val="001D55C4"/>
    <w:rsid w:val="001D566D"/>
    <w:rsid w:val="001D6116"/>
    <w:rsid w:val="001D613A"/>
    <w:rsid w:val="001D6381"/>
    <w:rsid w:val="001D6CD2"/>
    <w:rsid w:val="001D6D1C"/>
    <w:rsid w:val="001D74BE"/>
    <w:rsid w:val="001D7518"/>
    <w:rsid w:val="001D7669"/>
    <w:rsid w:val="001D79A8"/>
    <w:rsid w:val="001E0598"/>
    <w:rsid w:val="001E07E8"/>
    <w:rsid w:val="001E0F32"/>
    <w:rsid w:val="001E0FC5"/>
    <w:rsid w:val="001E1278"/>
    <w:rsid w:val="001E1B3B"/>
    <w:rsid w:val="001E1B5D"/>
    <w:rsid w:val="001E1EF1"/>
    <w:rsid w:val="001E2448"/>
    <w:rsid w:val="001E2685"/>
    <w:rsid w:val="001E2904"/>
    <w:rsid w:val="001E39A5"/>
    <w:rsid w:val="001E3E0F"/>
    <w:rsid w:val="001E4D8C"/>
    <w:rsid w:val="001E4DDB"/>
    <w:rsid w:val="001E4EA2"/>
    <w:rsid w:val="001E4EB3"/>
    <w:rsid w:val="001E4EC0"/>
    <w:rsid w:val="001E5278"/>
    <w:rsid w:val="001E54D4"/>
    <w:rsid w:val="001E5B25"/>
    <w:rsid w:val="001E5C57"/>
    <w:rsid w:val="001E69A1"/>
    <w:rsid w:val="001E6ED4"/>
    <w:rsid w:val="001E715A"/>
    <w:rsid w:val="001E7887"/>
    <w:rsid w:val="001E78D1"/>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236"/>
    <w:rsid w:val="0020540F"/>
    <w:rsid w:val="002056EF"/>
    <w:rsid w:val="002058F8"/>
    <w:rsid w:val="0020709F"/>
    <w:rsid w:val="0020738E"/>
    <w:rsid w:val="002073CE"/>
    <w:rsid w:val="002075A4"/>
    <w:rsid w:val="00207C96"/>
    <w:rsid w:val="00207E2B"/>
    <w:rsid w:val="0021257C"/>
    <w:rsid w:val="002125BE"/>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3B0"/>
    <w:rsid w:val="002164F7"/>
    <w:rsid w:val="00216578"/>
    <w:rsid w:val="00217CD8"/>
    <w:rsid w:val="00217E05"/>
    <w:rsid w:val="00220C8D"/>
    <w:rsid w:val="00220E17"/>
    <w:rsid w:val="002218CB"/>
    <w:rsid w:val="00221A12"/>
    <w:rsid w:val="00221CBC"/>
    <w:rsid w:val="00222E80"/>
    <w:rsid w:val="002230A2"/>
    <w:rsid w:val="00223B7D"/>
    <w:rsid w:val="00224B3E"/>
    <w:rsid w:val="00225F3F"/>
    <w:rsid w:val="00226E26"/>
    <w:rsid w:val="0022760C"/>
    <w:rsid w:val="00227E82"/>
    <w:rsid w:val="002302DA"/>
    <w:rsid w:val="002303BA"/>
    <w:rsid w:val="002309D4"/>
    <w:rsid w:val="00230D16"/>
    <w:rsid w:val="00230DA1"/>
    <w:rsid w:val="002310C3"/>
    <w:rsid w:val="0023155B"/>
    <w:rsid w:val="0023160D"/>
    <w:rsid w:val="00231785"/>
    <w:rsid w:val="00231C7B"/>
    <w:rsid w:val="00231D51"/>
    <w:rsid w:val="002327AD"/>
    <w:rsid w:val="00232D87"/>
    <w:rsid w:val="0023353A"/>
    <w:rsid w:val="002337CB"/>
    <w:rsid w:val="00233BBF"/>
    <w:rsid w:val="00234263"/>
    <w:rsid w:val="00234521"/>
    <w:rsid w:val="002348F6"/>
    <w:rsid w:val="00235958"/>
    <w:rsid w:val="00236065"/>
    <w:rsid w:val="0023614C"/>
    <w:rsid w:val="0023615C"/>
    <w:rsid w:val="00236A18"/>
    <w:rsid w:val="0023720B"/>
    <w:rsid w:val="0023722E"/>
    <w:rsid w:val="00237419"/>
    <w:rsid w:val="00237653"/>
    <w:rsid w:val="002378E3"/>
    <w:rsid w:val="00237C1E"/>
    <w:rsid w:val="00237CEB"/>
    <w:rsid w:val="00240809"/>
    <w:rsid w:val="002409C0"/>
    <w:rsid w:val="00240D73"/>
    <w:rsid w:val="00241845"/>
    <w:rsid w:val="0024190B"/>
    <w:rsid w:val="002420A3"/>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6F3E"/>
    <w:rsid w:val="002477AB"/>
    <w:rsid w:val="00247C0E"/>
    <w:rsid w:val="00250156"/>
    <w:rsid w:val="00250CDE"/>
    <w:rsid w:val="00251378"/>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39F"/>
    <w:rsid w:val="00257667"/>
    <w:rsid w:val="0026037A"/>
    <w:rsid w:val="002610F3"/>
    <w:rsid w:val="00261A8C"/>
    <w:rsid w:val="00261B35"/>
    <w:rsid w:val="00261C9F"/>
    <w:rsid w:val="00261E88"/>
    <w:rsid w:val="002645F8"/>
    <w:rsid w:val="00264642"/>
    <w:rsid w:val="00264EBF"/>
    <w:rsid w:val="0026551E"/>
    <w:rsid w:val="00265637"/>
    <w:rsid w:val="0026575D"/>
    <w:rsid w:val="00265E65"/>
    <w:rsid w:val="00265FF6"/>
    <w:rsid w:val="00266831"/>
    <w:rsid w:val="00266880"/>
    <w:rsid w:val="00266EBE"/>
    <w:rsid w:val="00267922"/>
    <w:rsid w:val="00267952"/>
    <w:rsid w:val="00270766"/>
    <w:rsid w:val="00270D01"/>
    <w:rsid w:val="00271301"/>
    <w:rsid w:val="0027161A"/>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0D8"/>
    <w:rsid w:val="00290416"/>
    <w:rsid w:val="00290878"/>
    <w:rsid w:val="00290C58"/>
    <w:rsid w:val="00290D90"/>
    <w:rsid w:val="00290FC7"/>
    <w:rsid w:val="0029104D"/>
    <w:rsid w:val="00291A88"/>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B7B"/>
    <w:rsid w:val="002A5EE5"/>
    <w:rsid w:val="002A63FB"/>
    <w:rsid w:val="002A7773"/>
    <w:rsid w:val="002A796E"/>
    <w:rsid w:val="002B08C1"/>
    <w:rsid w:val="002B0FD7"/>
    <w:rsid w:val="002B1109"/>
    <w:rsid w:val="002B1753"/>
    <w:rsid w:val="002B17EB"/>
    <w:rsid w:val="002B183F"/>
    <w:rsid w:val="002B23FA"/>
    <w:rsid w:val="002B29F8"/>
    <w:rsid w:val="002B35E6"/>
    <w:rsid w:val="002B3CDE"/>
    <w:rsid w:val="002B3E78"/>
    <w:rsid w:val="002B4106"/>
    <w:rsid w:val="002B4959"/>
    <w:rsid w:val="002B58A5"/>
    <w:rsid w:val="002B58FA"/>
    <w:rsid w:val="002B5A26"/>
    <w:rsid w:val="002B5B90"/>
    <w:rsid w:val="002B5B9E"/>
    <w:rsid w:val="002B697A"/>
    <w:rsid w:val="002B6BB6"/>
    <w:rsid w:val="002B7217"/>
    <w:rsid w:val="002B740A"/>
    <w:rsid w:val="002B7D07"/>
    <w:rsid w:val="002B7D17"/>
    <w:rsid w:val="002B7DAD"/>
    <w:rsid w:val="002C01F8"/>
    <w:rsid w:val="002C02C3"/>
    <w:rsid w:val="002C066D"/>
    <w:rsid w:val="002C0676"/>
    <w:rsid w:val="002C0DAA"/>
    <w:rsid w:val="002C125D"/>
    <w:rsid w:val="002C18EB"/>
    <w:rsid w:val="002C195D"/>
    <w:rsid w:val="002C227C"/>
    <w:rsid w:val="002C2696"/>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932"/>
    <w:rsid w:val="002D1B57"/>
    <w:rsid w:val="002D26C4"/>
    <w:rsid w:val="002D2FDA"/>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2C6"/>
    <w:rsid w:val="002E157F"/>
    <w:rsid w:val="002E2E77"/>
    <w:rsid w:val="002E3996"/>
    <w:rsid w:val="002E3E17"/>
    <w:rsid w:val="002E408A"/>
    <w:rsid w:val="002E45D9"/>
    <w:rsid w:val="002E5A48"/>
    <w:rsid w:val="002E62C3"/>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12E"/>
    <w:rsid w:val="002F5A51"/>
    <w:rsid w:val="002F6131"/>
    <w:rsid w:val="002F6811"/>
    <w:rsid w:val="0030093F"/>
    <w:rsid w:val="00300A16"/>
    <w:rsid w:val="00300C8D"/>
    <w:rsid w:val="0030128D"/>
    <w:rsid w:val="003020BA"/>
    <w:rsid w:val="00302BB2"/>
    <w:rsid w:val="00304A7C"/>
    <w:rsid w:val="0030513D"/>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07D7A"/>
    <w:rsid w:val="00310E8A"/>
    <w:rsid w:val="003129DE"/>
    <w:rsid w:val="00312F24"/>
    <w:rsid w:val="00312F5A"/>
    <w:rsid w:val="003130BB"/>
    <w:rsid w:val="00313119"/>
    <w:rsid w:val="00313DF3"/>
    <w:rsid w:val="00313F0F"/>
    <w:rsid w:val="00314518"/>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95B"/>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2CCF"/>
    <w:rsid w:val="003334C8"/>
    <w:rsid w:val="003339A0"/>
    <w:rsid w:val="00334341"/>
    <w:rsid w:val="00334E6E"/>
    <w:rsid w:val="003352AE"/>
    <w:rsid w:val="003358EF"/>
    <w:rsid w:val="003367F8"/>
    <w:rsid w:val="0033684C"/>
    <w:rsid w:val="003368B3"/>
    <w:rsid w:val="00337548"/>
    <w:rsid w:val="003378C8"/>
    <w:rsid w:val="00337D0A"/>
    <w:rsid w:val="0034029E"/>
    <w:rsid w:val="00341096"/>
    <w:rsid w:val="00341C02"/>
    <w:rsid w:val="00341EB5"/>
    <w:rsid w:val="00341EEE"/>
    <w:rsid w:val="003426B2"/>
    <w:rsid w:val="0034271A"/>
    <w:rsid w:val="003443F7"/>
    <w:rsid w:val="00344CDA"/>
    <w:rsid w:val="00344E21"/>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BE0"/>
    <w:rsid w:val="003533DC"/>
    <w:rsid w:val="003537AF"/>
    <w:rsid w:val="003538A3"/>
    <w:rsid w:val="003541C8"/>
    <w:rsid w:val="003541EE"/>
    <w:rsid w:val="003545ED"/>
    <w:rsid w:val="0035482D"/>
    <w:rsid w:val="0035504A"/>
    <w:rsid w:val="00355CC6"/>
    <w:rsid w:val="00355D7A"/>
    <w:rsid w:val="00356624"/>
    <w:rsid w:val="003569EE"/>
    <w:rsid w:val="00356A3A"/>
    <w:rsid w:val="00357D0D"/>
    <w:rsid w:val="003607DA"/>
    <w:rsid w:val="00360848"/>
    <w:rsid w:val="0036085F"/>
    <w:rsid w:val="00360F7C"/>
    <w:rsid w:val="003619EE"/>
    <w:rsid w:val="00361BAF"/>
    <w:rsid w:val="003626EF"/>
    <w:rsid w:val="00363268"/>
    <w:rsid w:val="003632D3"/>
    <w:rsid w:val="003646F1"/>
    <w:rsid w:val="00364767"/>
    <w:rsid w:val="00364BF4"/>
    <w:rsid w:val="00364C93"/>
    <w:rsid w:val="00364EDA"/>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07D0"/>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6FD7"/>
    <w:rsid w:val="0038718B"/>
    <w:rsid w:val="00387968"/>
    <w:rsid w:val="00387E6A"/>
    <w:rsid w:val="003901FF"/>
    <w:rsid w:val="0039069C"/>
    <w:rsid w:val="00390E17"/>
    <w:rsid w:val="003915DB"/>
    <w:rsid w:val="00391E45"/>
    <w:rsid w:val="00391F23"/>
    <w:rsid w:val="003922AB"/>
    <w:rsid w:val="003922FD"/>
    <w:rsid w:val="0039292A"/>
    <w:rsid w:val="00392A42"/>
    <w:rsid w:val="00392B72"/>
    <w:rsid w:val="003932C3"/>
    <w:rsid w:val="00393575"/>
    <w:rsid w:val="0039360A"/>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719"/>
    <w:rsid w:val="003A1AC6"/>
    <w:rsid w:val="003A1BCD"/>
    <w:rsid w:val="003A1CC1"/>
    <w:rsid w:val="003A27CC"/>
    <w:rsid w:val="003A2C10"/>
    <w:rsid w:val="003A336B"/>
    <w:rsid w:val="003A3F93"/>
    <w:rsid w:val="003A42E9"/>
    <w:rsid w:val="003A4612"/>
    <w:rsid w:val="003A4744"/>
    <w:rsid w:val="003A4B55"/>
    <w:rsid w:val="003A4E18"/>
    <w:rsid w:val="003A63B5"/>
    <w:rsid w:val="003A6824"/>
    <w:rsid w:val="003A6CDF"/>
    <w:rsid w:val="003A6E6E"/>
    <w:rsid w:val="003A7259"/>
    <w:rsid w:val="003A7C78"/>
    <w:rsid w:val="003B037F"/>
    <w:rsid w:val="003B03E3"/>
    <w:rsid w:val="003B05FD"/>
    <w:rsid w:val="003B0D9F"/>
    <w:rsid w:val="003B118B"/>
    <w:rsid w:val="003B1663"/>
    <w:rsid w:val="003B2304"/>
    <w:rsid w:val="003B24B6"/>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AFF"/>
    <w:rsid w:val="003C1B79"/>
    <w:rsid w:val="003C1EB5"/>
    <w:rsid w:val="003C1EFF"/>
    <w:rsid w:val="003C2BBA"/>
    <w:rsid w:val="003C3860"/>
    <w:rsid w:val="003C3B06"/>
    <w:rsid w:val="003C3BB6"/>
    <w:rsid w:val="003C41C5"/>
    <w:rsid w:val="003C4E81"/>
    <w:rsid w:val="003C5961"/>
    <w:rsid w:val="003C67C5"/>
    <w:rsid w:val="003C6835"/>
    <w:rsid w:val="003C715D"/>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65E"/>
    <w:rsid w:val="003D5A7D"/>
    <w:rsid w:val="003D6B69"/>
    <w:rsid w:val="003D6F76"/>
    <w:rsid w:val="003D7025"/>
    <w:rsid w:val="003D7181"/>
    <w:rsid w:val="003D757E"/>
    <w:rsid w:val="003D7A31"/>
    <w:rsid w:val="003D7C79"/>
    <w:rsid w:val="003E09A1"/>
    <w:rsid w:val="003E0ED2"/>
    <w:rsid w:val="003E107A"/>
    <w:rsid w:val="003E1829"/>
    <w:rsid w:val="003E1A71"/>
    <w:rsid w:val="003E1AC4"/>
    <w:rsid w:val="003E1CF2"/>
    <w:rsid w:val="003E27E6"/>
    <w:rsid w:val="003E357E"/>
    <w:rsid w:val="003E3791"/>
    <w:rsid w:val="003E37E8"/>
    <w:rsid w:val="003E395D"/>
    <w:rsid w:val="003E4A9E"/>
    <w:rsid w:val="003E4E9F"/>
    <w:rsid w:val="003E60F9"/>
    <w:rsid w:val="003E610D"/>
    <w:rsid w:val="003E638D"/>
    <w:rsid w:val="003E663C"/>
    <w:rsid w:val="003E66D1"/>
    <w:rsid w:val="003E6DA3"/>
    <w:rsid w:val="003E6F40"/>
    <w:rsid w:val="003E7026"/>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5EB8"/>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3FA8"/>
    <w:rsid w:val="004145CC"/>
    <w:rsid w:val="00414BBC"/>
    <w:rsid w:val="00414C01"/>
    <w:rsid w:val="00414F4A"/>
    <w:rsid w:val="00415846"/>
    <w:rsid w:val="00415AA2"/>
    <w:rsid w:val="00415AA9"/>
    <w:rsid w:val="00415D65"/>
    <w:rsid w:val="00415E39"/>
    <w:rsid w:val="00416594"/>
    <w:rsid w:val="00416C9E"/>
    <w:rsid w:val="00416F85"/>
    <w:rsid w:val="0041741F"/>
    <w:rsid w:val="00417B17"/>
    <w:rsid w:val="00420C51"/>
    <w:rsid w:val="00420E58"/>
    <w:rsid w:val="00420E68"/>
    <w:rsid w:val="0042180B"/>
    <w:rsid w:val="00421974"/>
    <w:rsid w:val="00421A25"/>
    <w:rsid w:val="00421AC9"/>
    <w:rsid w:val="00421D7C"/>
    <w:rsid w:val="00421EEA"/>
    <w:rsid w:val="0042292C"/>
    <w:rsid w:val="00423E00"/>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ECA"/>
    <w:rsid w:val="00433F3E"/>
    <w:rsid w:val="0043483F"/>
    <w:rsid w:val="00435061"/>
    <w:rsid w:val="0043687E"/>
    <w:rsid w:val="00436C6C"/>
    <w:rsid w:val="0043706B"/>
    <w:rsid w:val="00437768"/>
    <w:rsid w:val="00437D0F"/>
    <w:rsid w:val="00440323"/>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11F"/>
    <w:rsid w:val="004502B6"/>
    <w:rsid w:val="00450F91"/>
    <w:rsid w:val="0045107C"/>
    <w:rsid w:val="0045135F"/>
    <w:rsid w:val="00451866"/>
    <w:rsid w:val="00451F45"/>
    <w:rsid w:val="004523C6"/>
    <w:rsid w:val="00454196"/>
    <w:rsid w:val="00454688"/>
    <w:rsid w:val="0045486F"/>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2BEB"/>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B20"/>
    <w:rsid w:val="00476E09"/>
    <w:rsid w:val="00476FB0"/>
    <w:rsid w:val="00477353"/>
    <w:rsid w:val="00477371"/>
    <w:rsid w:val="004773B1"/>
    <w:rsid w:val="004774CB"/>
    <w:rsid w:val="00477998"/>
    <w:rsid w:val="00477B90"/>
    <w:rsid w:val="00477D96"/>
    <w:rsid w:val="0048072E"/>
    <w:rsid w:val="00480CA2"/>
    <w:rsid w:val="00480F6C"/>
    <w:rsid w:val="00481B37"/>
    <w:rsid w:val="00481D6D"/>
    <w:rsid w:val="00482459"/>
    <w:rsid w:val="004825E9"/>
    <w:rsid w:val="004827CA"/>
    <w:rsid w:val="00482963"/>
    <w:rsid w:val="00482A02"/>
    <w:rsid w:val="00482A18"/>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CC6"/>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0A9"/>
    <w:rsid w:val="004A62F2"/>
    <w:rsid w:val="004A64D2"/>
    <w:rsid w:val="004A6C3C"/>
    <w:rsid w:val="004A6F5A"/>
    <w:rsid w:val="004A71AF"/>
    <w:rsid w:val="004B008B"/>
    <w:rsid w:val="004B06F2"/>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0027"/>
    <w:rsid w:val="004C1A85"/>
    <w:rsid w:val="004C1EF3"/>
    <w:rsid w:val="004C215F"/>
    <w:rsid w:val="004C235E"/>
    <w:rsid w:val="004C2683"/>
    <w:rsid w:val="004C3972"/>
    <w:rsid w:val="004C4043"/>
    <w:rsid w:val="004C434C"/>
    <w:rsid w:val="004C4ACD"/>
    <w:rsid w:val="004C4CD0"/>
    <w:rsid w:val="004C4E9D"/>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1F5"/>
    <w:rsid w:val="004E1505"/>
    <w:rsid w:val="004E1DC8"/>
    <w:rsid w:val="004E2117"/>
    <w:rsid w:val="004E21D0"/>
    <w:rsid w:val="004E27ED"/>
    <w:rsid w:val="004E37F5"/>
    <w:rsid w:val="004E411F"/>
    <w:rsid w:val="004E425E"/>
    <w:rsid w:val="004E4377"/>
    <w:rsid w:val="004E460C"/>
    <w:rsid w:val="004E4CFE"/>
    <w:rsid w:val="004E4F27"/>
    <w:rsid w:val="004E6A0B"/>
    <w:rsid w:val="004E6DA7"/>
    <w:rsid w:val="004E7216"/>
    <w:rsid w:val="004E7266"/>
    <w:rsid w:val="004E7A5F"/>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A90"/>
    <w:rsid w:val="004F3CC4"/>
    <w:rsid w:val="004F44C5"/>
    <w:rsid w:val="004F4E8D"/>
    <w:rsid w:val="004F4F4B"/>
    <w:rsid w:val="004F5B75"/>
    <w:rsid w:val="004F5D21"/>
    <w:rsid w:val="004F61A5"/>
    <w:rsid w:val="004F638F"/>
    <w:rsid w:val="004F6DE8"/>
    <w:rsid w:val="004F7420"/>
    <w:rsid w:val="004F77C1"/>
    <w:rsid w:val="00500095"/>
    <w:rsid w:val="00500281"/>
    <w:rsid w:val="005005C9"/>
    <w:rsid w:val="005010C3"/>
    <w:rsid w:val="00501162"/>
    <w:rsid w:val="005024F1"/>
    <w:rsid w:val="00502843"/>
    <w:rsid w:val="005028C0"/>
    <w:rsid w:val="00502C95"/>
    <w:rsid w:val="005036B1"/>
    <w:rsid w:val="00503B70"/>
    <w:rsid w:val="00503E9E"/>
    <w:rsid w:val="00504832"/>
    <w:rsid w:val="00504ADD"/>
    <w:rsid w:val="00504C33"/>
    <w:rsid w:val="00505A61"/>
    <w:rsid w:val="00506D7D"/>
    <w:rsid w:val="00507523"/>
    <w:rsid w:val="00507715"/>
    <w:rsid w:val="00507B60"/>
    <w:rsid w:val="0051022C"/>
    <w:rsid w:val="005102DF"/>
    <w:rsid w:val="005104E8"/>
    <w:rsid w:val="00510AAE"/>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774"/>
    <w:rsid w:val="00516950"/>
    <w:rsid w:val="00516A30"/>
    <w:rsid w:val="005174D7"/>
    <w:rsid w:val="00517B0F"/>
    <w:rsid w:val="00517C64"/>
    <w:rsid w:val="00521B57"/>
    <w:rsid w:val="005229C7"/>
    <w:rsid w:val="0052371E"/>
    <w:rsid w:val="00523948"/>
    <w:rsid w:val="005240D5"/>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225"/>
    <w:rsid w:val="00535629"/>
    <w:rsid w:val="00535820"/>
    <w:rsid w:val="005361EA"/>
    <w:rsid w:val="0053656F"/>
    <w:rsid w:val="00536ED1"/>
    <w:rsid w:val="00537671"/>
    <w:rsid w:val="00537A3A"/>
    <w:rsid w:val="005401ED"/>
    <w:rsid w:val="005402FE"/>
    <w:rsid w:val="00540A3E"/>
    <w:rsid w:val="00540A58"/>
    <w:rsid w:val="00540DC6"/>
    <w:rsid w:val="00542185"/>
    <w:rsid w:val="005423A4"/>
    <w:rsid w:val="00542CB9"/>
    <w:rsid w:val="00542DF2"/>
    <w:rsid w:val="00542E21"/>
    <w:rsid w:val="00542E91"/>
    <w:rsid w:val="0054301A"/>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354"/>
    <w:rsid w:val="00547716"/>
    <w:rsid w:val="0054772E"/>
    <w:rsid w:val="00547ACD"/>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7FF"/>
    <w:rsid w:val="005611B6"/>
    <w:rsid w:val="00561290"/>
    <w:rsid w:val="005614F8"/>
    <w:rsid w:val="0056161F"/>
    <w:rsid w:val="00561945"/>
    <w:rsid w:val="00562C4E"/>
    <w:rsid w:val="005635C8"/>
    <w:rsid w:val="00564095"/>
    <w:rsid w:val="00564357"/>
    <w:rsid w:val="00565CBE"/>
    <w:rsid w:val="005668E1"/>
    <w:rsid w:val="00567DB4"/>
    <w:rsid w:val="00570128"/>
    <w:rsid w:val="0057053F"/>
    <w:rsid w:val="00570C32"/>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748"/>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F68"/>
    <w:rsid w:val="00587FCA"/>
    <w:rsid w:val="00590F97"/>
    <w:rsid w:val="00591270"/>
    <w:rsid w:val="00591402"/>
    <w:rsid w:val="0059145F"/>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CE8"/>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621"/>
    <w:rsid w:val="005B69D9"/>
    <w:rsid w:val="005B6B9D"/>
    <w:rsid w:val="005B7001"/>
    <w:rsid w:val="005B75B8"/>
    <w:rsid w:val="005B7FBE"/>
    <w:rsid w:val="005C01DF"/>
    <w:rsid w:val="005C06A5"/>
    <w:rsid w:val="005C072C"/>
    <w:rsid w:val="005C0752"/>
    <w:rsid w:val="005C0D7A"/>
    <w:rsid w:val="005C1199"/>
    <w:rsid w:val="005C11D7"/>
    <w:rsid w:val="005C22BC"/>
    <w:rsid w:val="005C2ADB"/>
    <w:rsid w:val="005C2E95"/>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3349"/>
    <w:rsid w:val="005E4377"/>
    <w:rsid w:val="005E452A"/>
    <w:rsid w:val="005E46DE"/>
    <w:rsid w:val="005E4F90"/>
    <w:rsid w:val="005E56AC"/>
    <w:rsid w:val="005E5949"/>
    <w:rsid w:val="005E5B38"/>
    <w:rsid w:val="005E5BA1"/>
    <w:rsid w:val="005E5E87"/>
    <w:rsid w:val="005E627D"/>
    <w:rsid w:val="005E77AA"/>
    <w:rsid w:val="005F000A"/>
    <w:rsid w:val="005F14ED"/>
    <w:rsid w:val="005F175F"/>
    <w:rsid w:val="005F1B71"/>
    <w:rsid w:val="005F26C1"/>
    <w:rsid w:val="005F2AE9"/>
    <w:rsid w:val="005F2BF8"/>
    <w:rsid w:val="005F2CD4"/>
    <w:rsid w:val="005F2CFB"/>
    <w:rsid w:val="005F313C"/>
    <w:rsid w:val="005F3EF6"/>
    <w:rsid w:val="005F41F5"/>
    <w:rsid w:val="005F4816"/>
    <w:rsid w:val="005F4FCA"/>
    <w:rsid w:val="005F64F2"/>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3EB3"/>
    <w:rsid w:val="006049CC"/>
    <w:rsid w:val="006052AC"/>
    <w:rsid w:val="00605B32"/>
    <w:rsid w:val="00605BEC"/>
    <w:rsid w:val="00606172"/>
    <w:rsid w:val="00606336"/>
    <w:rsid w:val="0060693E"/>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1F18"/>
    <w:rsid w:val="006229FE"/>
    <w:rsid w:val="00623AAB"/>
    <w:rsid w:val="00623AB4"/>
    <w:rsid w:val="00623E59"/>
    <w:rsid w:val="00623F1F"/>
    <w:rsid w:val="00624084"/>
    <w:rsid w:val="006251D1"/>
    <w:rsid w:val="0062531D"/>
    <w:rsid w:val="0062581F"/>
    <w:rsid w:val="00625924"/>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5EF"/>
    <w:rsid w:val="00641800"/>
    <w:rsid w:val="00642127"/>
    <w:rsid w:val="0064259D"/>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3B5"/>
    <w:rsid w:val="00651568"/>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4F5"/>
    <w:rsid w:val="006819E8"/>
    <w:rsid w:val="00681AFD"/>
    <w:rsid w:val="006824F1"/>
    <w:rsid w:val="0068283E"/>
    <w:rsid w:val="0068323F"/>
    <w:rsid w:val="00683487"/>
    <w:rsid w:val="006834E0"/>
    <w:rsid w:val="0068414F"/>
    <w:rsid w:val="006849B2"/>
    <w:rsid w:val="0068543A"/>
    <w:rsid w:val="006856F1"/>
    <w:rsid w:val="00685870"/>
    <w:rsid w:val="0068593A"/>
    <w:rsid w:val="00685B58"/>
    <w:rsid w:val="00685F61"/>
    <w:rsid w:val="006869DC"/>
    <w:rsid w:val="00686B5C"/>
    <w:rsid w:val="0068710E"/>
    <w:rsid w:val="006871AC"/>
    <w:rsid w:val="006872E5"/>
    <w:rsid w:val="00687455"/>
    <w:rsid w:val="00687712"/>
    <w:rsid w:val="00687901"/>
    <w:rsid w:val="00690173"/>
    <w:rsid w:val="0069067D"/>
    <w:rsid w:val="00690D07"/>
    <w:rsid w:val="00690FC8"/>
    <w:rsid w:val="00691024"/>
    <w:rsid w:val="0069126D"/>
    <w:rsid w:val="006912CF"/>
    <w:rsid w:val="00691A86"/>
    <w:rsid w:val="00691D84"/>
    <w:rsid w:val="006926EF"/>
    <w:rsid w:val="00693916"/>
    <w:rsid w:val="00694085"/>
    <w:rsid w:val="00694F32"/>
    <w:rsid w:val="00695A78"/>
    <w:rsid w:val="0069617B"/>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0E4E"/>
    <w:rsid w:val="006B1CFA"/>
    <w:rsid w:val="006B1FCF"/>
    <w:rsid w:val="006B268F"/>
    <w:rsid w:val="006B3226"/>
    <w:rsid w:val="006B3782"/>
    <w:rsid w:val="006B37CB"/>
    <w:rsid w:val="006B39AA"/>
    <w:rsid w:val="006B3CD8"/>
    <w:rsid w:val="006B429E"/>
    <w:rsid w:val="006B44E1"/>
    <w:rsid w:val="006B4BD9"/>
    <w:rsid w:val="006B570E"/>
    <w:rsid w:val="006B5810"/>
    <w:rsid w:val="006B584F"/>
    <w:rsid w:val="006B62E4"/>
    <w:rsid w:val="006B65D8"/>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8D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2F5"/>
    <w:rsid w:val="006E268B"/>
    <w:rsid w:val="006E2A46"/>
    <w:rsid w:val="006E2C12"/>
    <w:rsid w:val="006E2CA5"/>
    <w:rsid w:val="006E38B7"/>
    <w:rsid w:val="006E3C5D"/>
    <w:rsid w:val="006E3CDE"/>
    <w:rsid w:val="006E440B"/>
    <w:rsid w:val="006E461C"/>
    <w:rsid w:val="006E48A0"/>
    <w:rsid w:val="006E53F8"/>
    <w:rsid w:val="006E57CC"/>
    <w:rsid w:val="006E5E19"/>
    <w:rsid w:val="006E67E2"/>
    <w:rsid w:val="006E6FF4"/>
    <w:rsid w:val="006E741C"/>
    <w:rsid w:val="006E7908"/>
    <w:rsid w:val="006E7D1C"/>
    <w:rsid w:val="006F06DD"/>
    <w:rsid w:val="006F09BB"/>
    <w:rsid w:val="006F0C41"/>
    <w:rsid w:val="006F100F"/>
    <w:rsid w:val="006F10CA"/>
    <w:rsid w:val="006F124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95C"/>
    <w:rsid w:val="00702BC9"/>
    <w:rsid w:val="00703174"/>
    <w:rsid w:val="00703193"/>
    <w:rsid w:val="00703C1B"/>
    <w:rsid w:val="00704747"/>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8AC"/>
    <w:rsid w:val="0071695D"/>
    <w:rsid w:val="00716B1E"/>
    <w:rsid w:val="00717A5B"/>
    <w:rsid w:val="007204B6"/>
    <w:rsid w:val="007205A7"/>
    <w:rsid w:val="007205FC"/>
    <w:rsid w:val="00720676"/>
    <w:rsid w:val="00720736"/>
    <w:rsid w:val="007215F3"/>
    <w:rsid w:val="00721D72"/>
    <w:rsid w:val="00722240"/>
    <w:rsid w:val="00722406"/>
    <w:rsid w:val="007226FF"/>
    <w:rsid w:val="00722745"/>
    <w:rsid w:val="00722D57"/>
    <w:rsid w:val="00723D6B"/>
    <w:rsid w:val="0072406F"/>
    <w:rsid w:val="0072409F"/>
    <w:rsid w:val="00724453"/>
    <w:rsid w:val="00724957"/>
    <w:rsid w:val="00724A5B"/>
    <w:rsid w:val="00724D65"/>
    <w:rsid w:val="00724E45"/>
    <w:rsid w:val="00725337"/>
    <w:rsid w:val="00725497"/>
    <w:rsid w:val="007263A4"/>
    <w:rsid w:val="0072661F"/>
    <w:rsid w:val="00726CDC"/>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814"/>
    <w:rsid w:val="007349D7"/>
    <w:rsid w:val="0073510F"/>
    <w:rsid w:val="007352CF"/>
    <w:rsid w:val="0073576F"/>
    <w:rsid w:val="00735D27"/>
    <w:rsid w:val="00737030"/>
    <w:rsid w:val="0073781B"/>
    <w:rsid w:val="0073789A"/>
    <w:rsid w:val="00737F9A"/>
    <w:rsid w:val="00737FEF"/>
    <w:rsid w:val="00740A97"/>
    <w:rsid w:val="00740EB3"/>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39B"/>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6CC"/>
    <w:rsid w:val="00753742"/>
    <w:rsid w:val="00753A6C"/>
    <w:rsid w:val="00753FE1"/>
    <w:rsid w:val="007540AA"/>
    <w:rsid w:val="0075418C"/>
    <w:rsid w:val="0075466F"/>
    <w:rsid w:val="00754BE8"/>
    <w:rsid w:val="00754F77"/>
    <w:rsid w:val="007561DA"/>
    <w:rsid w:val="00756C03"/>
    <w:rsid w:val="00756C80"/>
    <w:rsid w:val="0075720C"/>
    <w:rsid w:val="00757E27"/>
    <w:rsid w:val="00757EB0"/>
    <w:rsid w:val="007601C9"/>
    <w:rsid w:val="00760EAB"/>
    <w:rsid w:val="007613B7"/>
    <w:rsid w:val="0076283C"/>
    <w:rsid w:val="00762921"/>
    <w:rsid w:val="00762CF0"/>
    <w:rsid w:val="00763082"/>
    <w:rsid w:val="007634A8"/>
    <w:rsid w:val="00763606"/>
    <w:rsid w:val="007638DF"/>
    <w:rsid w:val="00763FA6"/>
    <w:rsid w:val="007643F7"/>
    <w:rsid w:val="00764674"/>
    <w:rsid w:val="00765484"/>
    <w:rsid w:val="007654D5"/>
    <w:rsid w:val="00765757"/>
    <w:rsid w:val="00765855"/>
    <w:rsid w:val="00765945"/>
    <w:rsid w:val="00765948"/>
    <w:rsid w:val="00765972"/>
    <w:rsid w:val="00765D7E"/>
    <w:rsid w:val="0076636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4DFF"/>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B10"/>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8DC"/>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FDF"/>
    <w:rsid w:val="007B304C"/>
    <w:rsid w:val="007B3A43"/>
    <w:rsid w:val="007B41B0"/>
    <w:rsid w:val="007B4212"/>
    <w:rsid w:val="007B4F7D"/>
    <w:rsid w:val="007B60F7"/>
    <w:rsid w:val="007B6850"/>
    <w:rsid w:val="007B687E"/>
    <w:rsid w:val="007B6E4E"/>
    <w:rsid w:val="007B6E8B"/>
    <w:rsid w:val="007B72AE"/>
    <w:rsid w:val="007B7772"/>
    <w:rsid w:val="007B77D9"/>
    <w:rsid w:val="007C0B44"/>
    <w:rsid w:val="007C0C53"/>
    <w:rsid w:val="007C0D32"/>
    <w:rsid w:val="007C0F04"/>
    <w:rsid w:val="007C0FFD"/>
    <w:rsid w:val="007C1806"/>
    <w:rsid w:val="007C18FA"/>
    <w:rsid w:val="007C1A8D"/>
    <w:rsid w:val="007C1CF5"/>
    <w:rsid w:val="007C1E9C"/>
    <w:rsid w:val="007C21AF"/>
    <w:rsid w:val="007C2280"/>
    <w:rsid w:val="007C360C"/>
    <w:rsid w:val="007C3730"/>
    <w:rsid w:val="007C4A9D"/>
    <w:rsid w:val="007C4E1D"/>
    <w:rsid w:val="007C57A7"/>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4F15"/>
    <w:rsid w:val="007D5019"/>
    <w:rsid w:val="007D5755"/>
    <w:rsid w:val="007D57A4"/>
    <w:rsid w:val="007D5824"/>
    <w:rsid w:val="007D5FBC"/>
    <w:rsid w:val="007D64A1"/>
    <w:rsid w:val="007D66BB"/>
    <w:rsid w:val="007D6840"/>
    <w:rsid w:val="007D6C70"/>
    <w:rsid w:val="007D7719"/>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861"/>
    <w:rsid w:val="007F1AF2"/>
    <w:rsid w:val="007F2DEE"/>
    <w:rsid w:val="007F458B"/>
    <w:rsid w:val="007F48EE"/>
    <w:rsid w:val="007F5798"/>
    <w:rsid w:val="007F5872"/>
    <w:rsid w:val="007F5923"/>
    <w:rsid w:val="007F63FE"/>
    <w:rsid w:val="007F6507"/>
    <w:rsid w:val="007F675D"/>
    <w:rsid w:val="007F68C2"/>
    <w:rsid w:val="007F6935"/>
    <w:rsid w:val="007F7068"/>
    <w:rsid w:val="007F7534"/>
    <w:rsid w:val="007F7715"/>
    <w:rsid w:val="007F7EF2"/>
    <w:rsid w:val="007F7FE8"/>
    <w:rsid w:val="00800BAE"/>
    <w:rsid w:val="00800DAA"/>
    <w:rsid w:val="00800F55"/>
    <w:rsid w:val="00801A50"/>
    <w:rsid w:val="00801C60"/>
    <w:rsid w:val="008023B9"/>
    <w:rsid w:val="0080241D"/>
    <w:rsid w:val="008024DB"/>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28"/>
    <w:rsid w:val="00813664"/>
    <w:rsid w:val="00813826"/>
    <w:rsid w:val="00813856"/>
    <w:rsid w:val="00813DAE"/>
    <w:rsid w:val="00813E44"/>
    <w:rsid w:val="00813FE3"/>
    <w:rsid w:val="008147F3"/>
    <w:rsid w:val="00814999"/>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522"/>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08F"/>
    <w:rsid w:val="00832381"/>
    <w:rsid w:val="008324A7"/>
    <w:rsid w:val="008324CF"/>
    <w:rsid w:val="008324E9"/>
    <w:rsid w:val="00832B50"/>
    <w:rsid w:val="00832E28"/>
    <w:rsid w:val="008333A4"/>
    <w:rsid w:val="00833C15"/>
    <w:rsid w:val="00833DCD"/>
    <w:rsid w:val="00834228"/>
    <w:rsid w:val="0083433F"/>
    <w:rsid w:val="00834635"/>
    <w:rsid w:val="00834EE6"/>
    <w:rsid w:val="0083507C"/>
    <w:rsid w:val="0083512C"/>
    <w:rsid w:val="00835B44"/>
    <w:rsid w:val="00835BA0"/>
    <w:rsid w:val="00835D08"/>
    <w:rsid w:val="008366E1"/>
    <w:rsid w:val="00836ABB"/>
    <w:rsid w:val="00836D4A"/>
    <w:rsid w:val="008378B3"/>
    <w:rsid w:val="00837B2C"/>
    <w:rsid w:val="00840957"/>
    <w:rsid w:val="00840AF7"/>
    <w:rsid w:val="00840B91"/>
    <w:rsid w:val="00840F32"/>
    <w:rsid w:val="0084185E"/>
    <w:rsid w:val="00841A43"/>
    <w:rsid w:val="008420DB"/>
    <w:rsid w:val="00842B05"/>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62B"/>
    <w:rsid w:val="008518AF"/>
    <w:rsid w:val="008521C5"/>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57F"/>
    <w:rsid w:val="00864811"/>
    <w:rsid w:val="008648B3"/>
    <w:rsid w:val="00864C18"/>
    <w:rsid w:val="00865018"/>
    <w:rsid w:val="00865926"/>
    <w:rsid w:val="00865D47"/>
    <w:rsid w:val="00865DF9"/>
    <w:rsid w:val="00865E95"/>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80E"/>
    <w:rsid w:val="00872BBA"/>
    <w:rsid w:val="00872BD6"/>
    <w:rsid w:val="00872DE5"/>
    <w:rsid w:val="00872EC1"/>
    <w:rsid w:val="0087332F"/>
    <w:rsid w:val="0087391C"/>
    <w:rsid w:val="00873F42"/>
    <w:rsid w:val="00874D06"/>
    <w:rsid w:val="00875146"/>
    <w:rsid w:val="008753E2"/>
    <w:rsid w:val="0087554D"/>
    <w:rsid w:val="00875660"/>
    <w:rsid w:val="00875860"/>
    <w:rsid w:val="00875B1A"/>
    <w:rsid w:val="00876168"/>
    <w:rsid w:val="00876251"/>
    <w:rsid w:val="008764DD"/>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79F"/>
    <w:rsid w:val="008958FD"/>
    <w:rsid w:val="008959A7"/>
    <w:rsid w:val="00896039"/>
    <w:rsid w:val="0089649C"/>
    <w:rsid w:val="0089664D"/>
    <w:rsid w:val="0089677D"/>
    <w:rsid w:val="00896EDA"/>
    <w:rsid w:val="0089732C"/>
    <w:rsid w:val="00897529"/>
    <w:rsid w:val="00897B63"/>
    <w:rsid w:val="008A00FF"/>
    <w:rsid w:val="008A012E"/>
    <w:rsid w:val="008A03A4"/>
    <w:rsid w:val="008A064F"/>
    <w:rsid w:val="008A0CBE"/>
    <w:rsid w:val="008A0D24"/>
    <w:rsid w:val="008A126B"/>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D3"/>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7B0"/>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0D6A"/>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54D"/>
    <w:rsid w:val="008D3CED"/>
    <w:rsid w:val="008D4E3F"/>
    <w:rsid w:val="008D5438"/>
    <w:rsid w:val="008D5C8C"/>
    <w:rsid w:val="008D66B8"/>
    <w:rsid w:val="008D70B9"/>
    <w:rsid w:val="008D734C"/>
    <w:rsid w:val="008D73EF"/>
    <w:rsid w:val="008D7944"/>
    <w:rsid w:val="008E00AD"/>
    <w:rsid w:val="008E0532"/>
    <w:rsid w:val="008E0C3D"/>
    <w:rsid w:val="008E0C66"/>
    <w:rsid w:val="008E1447"/>
    <w:rsid w:val="008E19F5"/>
    <w:rsid w:val="008E1EE9"/>
    <w:rsid w:val="008E281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04E"/>
    <w:rsid w:val="00901306"/>
    <w:rsid w:val="009016D9"/>
    <w:rsid w:val="00901B14"/>
    <w:rsid w:val="00901C26"/>
    <w:rsid w:val="00901DBB"/>
    <w:rsid w:val="00902129"/>
    <w:rsid w:val="009029DB"/>
    <w:rsid w:val="00902BFC"/>
    <w:rsid w:val="00902F39"/>
    <w:rsid w:val="00903040"/>
    <w:rsid w:val="00903A55"/>
    <w:rsid w:val="00903C3D"/>
    <w:rsid w:val="0090401B"/>
    <w:rsid w:val="009046FA"/>
    <w:rsid w:val="00904718"/>
    <w:rsid w:val="00904BD7"/>
    <w:rsid w:val="00905022"/>
    <w:rsid w:val="009052FF"/>
    <w:rsid w:val="00905F37"/>
    <w:rsid w:val="00905FBD"/>
    <w:rsid w:val="00906415"/>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4D0A"/>
    <w:rsid w:val="009254D1"/>
    <w:rsid w:val="00925549"/>
    <w:rsid w:val="00925D12"/>
    <w:rsid w:val="00926137"/>
    <w:rsid w:val="009267F0"/>
    <w:rsid w:val="00926E3D"/>
    <w:rsid w:val="00927217"/>
    <w:rsid w:val="00927F26"/>
    <w:rsid w:val="00930276"/>
    <w:rsid w:val="00930782"/>
    <w:rsid w:val="009308A3"/>
    <w:rsid w:val="00930AC5"/>
    <w:rsid w:val="009310C8"/>
    <w:rsid w:val="009311AC"/>
    <w:rsid w:val="00931593"/>
    <w:rsid w:val="00931769"/>
    <w:rsid w:val="009323B5"/>
    <w:rsid w:val="00932B34"/>
    <w:rsid w:val="00933044"/>
    <w:rsid w:val="009334A9"/>
    <w:rsid w:val="0093359A"/>
    <w:rsid w:val="00933D09"/>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826"/>
    <w:rsid w:val="00942DDD"/>
    <w:rsid w:val="00943475"/>
    <w:rsid w:val="00943B36"/>
    <w:rsid w:val="0094402D"/>
    <w:rsid w:val="00944A8F"/>
    <w:rsid w:val="00944F00"/>
    <w:rsid w:val="009450FA"/>
    <w:rsid w:val="00945575"/>
    <w:rsid w:val="009456FB"/>
    <w:rsid w:val="0094604F"/>
    <w:rsid w:val="0094627C"/>
    <w:rsid w:val="00946736"/>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A6C"/>
    <w:rsid w:val="00960BB8"/>
    <w:rsid w:val="0096128B"/>
    <w:rsid w:val="00962837"/>
    <w:rsid w:val="009629B9"/>
    <w:rsid w:val="00962A5B"/>
    <w:rsid w:val="00962B00"/>
    <w:rsid w:val="00963101"/>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032A"/>
    <w:rsid w:val="0097109F"/>
    <w:rsid w:val="009710F9"/>
    <w:rsid w:val="00971235"/>
    <w:rsid w:val="00971850"/>
    <w:rsid w:val="009718C5"/>
    <w:rsid w:val="00971B2D"/>
    <w:rsid w:val="00971D32"/>
    <w:rsid w:val="00972601"/>
    <w:rsid w:val="009727E4"/>
    <w:rsid w:val="0097302E"/>
    <w:rsid w:val="00973C4D"/>
    <w:rsid w:val="00974225"/>
    <w:rsid w:val="0097424B"/>
    <w:rsid w:val="009746BE"/>
    <w:rsid w:val="009749BD"/>
    <w:rsid w:val="009749E9"/>
    <w:rsid w:val="00974BA4"/>
    <w:rsid w:val="0097510E"/>
    <w:rsid w:val="00975263"/>
    <w:rsid w:val="0097526E"/>
    <w:rsid w:val="0097573B"/>
    <w:rsid w:val="00975DE9"/>
    <w:rsid w:val="0097680C"/>
    <w:rsid w:val="00977206"/>
    <w:rsid w:val="009772E4"/>
    <w:rsid w:val="00977339"/>
    <w:rsid w:val="00977427"/>
    <w:rsid w:val="009776E8"/>
    <w:rsid w:val="00977C8E"/>
    <w:rsid w:val="0098014B"/>
    <w:rsid w:val="00980509"/>
    <w:rsid w:val="00980B35"/>
    <w:rsid w:val="00980D32"/>
    <w:rsid w:val="00981632"/>
    <w:rsid w:val="00982213"/>
    <w:rsid w:val="00982447"/>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C3B"/>
    <w:rsid w:val="00994D8E"/>
    <w:rsid w:val="00994FC4"/>
    <w:rsid w:val="00994FD6"/>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0D"/>
    <w:rsid w:val="009A282B"/>
    <w:rsid w:val="009A2B56"/>
    <w:rsid w:val="009A2CD9"/>
    <w:rsid w:val="009A3642"/>
    <w:rsid w:val="009A36E1"/>
    <w:rsid w:val="009A3902"/>
    <w:rsid w:val="009A3ADC"/>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B7D72"/>
    <w:rsid w:val="009C0595"/>
    <w:rsid w:val="009C07FC"/>
    <w:rsid w:val="009C103C"/>
    <w:rsid w:val="009C1672"/>
    <w:rsid w:val="009C1F6D"/>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38D"/>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6FB9"/>
    <w:rsid w:val="009E7255"/>
    <w:rsid w:val="009E7297"/>
    <w:rsid w:val="009E75EF"/>
    <w:rsid w:val="009E78AB"/>
    <w:rsid w:val="009E7AAE"/>
    <w:rsid w:val="009E7EA9"/>
    <w:rsid w:val="009F073F"/>
    <w:rsid w:val="009F0B8A"/>
    <w:rsid w:val="009F0DE9"/>
    <w:rsid w:val="009F1002"/>
    <w:rsid w:val="009F109D"/>
    <w:rsid w:val="009F11F6"/>
    <w:rsid w:val="009F1291"/>
    <w:rsid w:val="009F1D73"/>
    <w:rsid w:val="009F1E93"/>
    <w:rsid w:val="009F254C"/>
    <w:rsid w:val="009F27E8"/>
    <w:rsid w:val="009F320C"/>
    <w:rsid w:val="009F3A3F"/>
    <w:rsid w:val="009F3D59"/>
    <w:rsid w:val="009F45F0"/>
    <w:rsid w:val="009F485A"/>
    <w:rsid w:val="009F4CBF"/>
    <w:rsid w:val="009F50FC"/>
    <w:rsid w:val="009F5B17"/>
    <w:rsid w:val="009F6DE0"/>
    <w:rsid w:val="009F6F3A"/>
    <w:rsid w:val="00A00A3C"/>
    <w:rsid w:val="00A00E79"/>
    <w:rsid w:val="00A01FC5"/>
    <w:rsid w:val="00A02A92"/>
    <w:rsid w:val="00A02AE2"/>
    <w:rsid w:val="00A02B2D"/>
    <w:rsid w:val="00A02CA0"/>
    <w:rsid w:val="00A02CDB"/>
    <w:rsid w:val="00A02EDD"/>
    <w:rsid w:val="00A034CB"/>
    <w:rsid w:val="00A03F77"/>
    <w:rsid w:val="00A04260"/>
    <w:rsid w:val="00A04291"/>
    <w:rsid w:val="00A044B0"/>
    <w:rsid w:val="00A0500A"/>
    <w:rsid w:val="00A0515B"/>
    <w:rsid w:val="00A0561D"/>
    <w:rsid w:val="00A0566B"/>
    <w:rsid w:val="00A05A3B"/>
    <w:rsid w:val="00A05FE2"/>
    <w:rsid w:val="00A0617B"/>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4F1A"/>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525"/>
    <w:rsid w:val="00A22994"/>
    <w:rsid w:val="00A22A09"/>
    <w:rsid w:val="00A22C99"/>
    <w:rsid w:val="00A22D70"/>
    <w:rsid w:val="00A22E90"/>
    <w:rsid w:val="00A230FD"/>
    <w:rsid w:val="00A23269"/>
    <w:rsid w:val="00A23527"/>
    <w:rsid w:val="00A2363E"/>
    <w:rsid w:val="00A23700"/>
    <w:rsid w:val="00A2384B"/>
    <w:rsid w:val="00A240AB"/>
    <w:rsid w:val="00A24836"/>
    <w:rsid w:val="00A25835"/>
    <w:rsid w:val="00A2622A"/>
    <w:rsid w:val="00A264BE"/>
    <w:rsid w:val="00A268FE"/>
    <w:rsid w:val="00A270D7"/>
    <w:rsid w:val="00A271DB"/>
    <w:rsid w:val="00A272C4"/>
    <w:rsid w:val="00A27ACF"/>
    <w:rsid w:val="00A27C7E"/>
    <w:rsid w:val="00A30A0B"/>
    <w:rsid w:val="00A30EDF"/>
    <w:rsid w:val="00A314CB"/>
    <w:rsid w:val="00A314CF"/>
    <w:rsid w:val="00A315DB"/>
    <w:rsid w:val="00A32283"/>
    <w:rsid w:val="00A32601"/>
    <w:rsid w:val="00A32905"/>
    <w:rsid w:val="00A331E9"/>
    <w:rsid w:val="00A3401E"/>
    <w:rsid w:val="00A3461E"/>
    <w:rsid w:val="00A34906"/>
    <w:rsid w:val="00A34C73"/>
    <w:rsid w:val="00A35147"/>
    <w:rsid w:val="00A355FF"/>
    <w:rsid w:val="00A3560E"/>
    <w:rsid w:val="00A36220"/>
    <w:rsid w:val="00A36B13"/>
    <w:rsid w:val="00A36ECA"/>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8ED"/>
    <w:rsid w:val="00A43A77"/>
    <w:rsid w:val="00A43FC5"/>
    <w:rsid w:val="00A44038"/>
    <w:rsid w:val="00A442AD"/>
    <w:rsid w:val="00A4486A"/>
    <w:rsid w:val="00A46235"/>
    <w:rsid w:val="00A46ADF"/>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B10"/>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1F"/>
    <w:rsid w:val="00A67FCA"/>
    <w:rsid w:val="00A70509"/>
    <w:rsid w:val="00A712DE"/>
    <w:rsid w:val="00A713F1"/>
    <w:rsid w:val="00A71628"/>
    <w:rsid w:val="00A71934"/>
    <w:rsid w:val="00A72372"/>
    <w:rsid w:val="00A728C6"/>
    <w:rsid w:val="00A72E19"/>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3013"/>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0CD2"/>
    <w:rsid w:val="00A923C2"/>
    <w:rsid w:val="00A929DE"/>
    <w:rsid w:val="00A92E74"/>
    <w:rsid w:val="00A934B2"/>
    <w:rsid w:val="00A93627"/>
    <w:rsid w:val="00A9378C"/>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13C"/>
    <w:rsid w:val="00AA2618"/>
    <w:rsid w:val="00AA2D6B"/>
    <w:rsid w:val="00AA2F6B"/>
    <w:rsid w:val="00AA3020"/>
    <w:rsid w:val="00AA3204"/>
    <w:rsid w:val="00AA35A6"/>
    <w:rsid w:val="00AA3629"/>
    <w:rsid w:val="00AA3908"/>
    <w:rsid w:val="00AA3928"/>
    <w:rsid w:val="00AA3A0C"/>
    <w:rsid w:val="00AA3A3C"/>
    <w:rsid w:val="00AA453D"/>
    <w:rsid w:val="00AA55B2"/>
    <w:rsid w:val="00AA5E06"/>
    <w:rsid w:val="00AA6436"/>
    <w:rsid w:val="00AA66B9"/>
    <w:rsid w:val="00AA76DD"/>
    <w:rsid w:val="00AA7732"/>
    <w:rsid w:val="00AA7BD2"/>
    <w:rsid w:val="00AA7D37"/>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9B1"/>
    <w:rsid w:val="00AB5A08"/>
    <w:rsid w:val="00AB5BB3"/>
    <w:rsid w:val="00AB5BCF"/>
    <w:rsid w:val="00AB6204"/>
    <w:rsid w:val="00AB62AA"/>
    <w:rsid w:val="00AB7B16"/>
    <w:rsid w:val="00AB7DC6"/>
    <w:rsid w:val="00AB7F54"/>
    <w:rsid w:val="00AC0062"/>
    <w:rsid w:val="00AC0A4B"/>
    <w:rsid w:val="00AC19BF"/>
    <w:rsid w:val="00AC1A59"/>
    <w:rsid w:val="00AC1CA5"/>
    <w:rsid w:val="00AC235E"/>
    <w:rsid w:val="00AC2361"/>
    <w:rsid w:val="00AC2765"/>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4E7"/>
    <w:rsid w:val="00AC65BA"/>
    <w:rsid w:val="00AC67BC"/>
    <w:rsid w:val="00AC6FC1"/>
    <w:rsid w:val="00AC7195"/>
    <w:rsid w:val="00AC737F"/>
    <w:rsid w:val="00AC7400"/>
    <w:rsid w:val="00AC7EAE"/>
    <w:rsid w:val="00AD03EC"/>
    <w:rsid w:val="00AD066A"/>
    <w:rsid w:val="00AD085E"/>
    <w:rsid w:val="00AD08CE"/>
    <w:rsid w:val="00AD0C55"/>
    <w:rsid w:val="00AD19C5"/>
    <w:rsid w:val="00AD27AE"/>
    <w:rsid w:val="00AD3227"/>
    <w:rsid w:val="00AD33E4"/>
    <w:rsid w:val="00AD3DD7"/>
    <w:rsid w:val="00AD405F"/>
    <w:rsid w:val="00AD43F3"/>
    <w:rsid w:val="00AD454A"/>
    <w:rsid w:val="00AD561E"/>
    <w:rsid w:val="00AD58FD"/>
    <w:rsid w:val="00AD5AB6"/>
    <w:rsid w:val="00AD60E9"/>
    <w:rsid w:val="00AD64CB"/>
    <w:rsid w:val="00AD68F0"/>
    <w:rsid w:val="00AD6E75"/>
    <w:rsid w:val="00AD7036"/>
    <w:rsid w:val="00AD722B"/>
    <w:rsid w:val="00AD73AE"/>
    <w:rsid w:val="00AD7563"/>
    <w:rsid w:val="00AD7BF1"/>
    <w:rsid w:val="00AE0E6C"/>
    <w:rsid w:val="00AE11E5"/>
    <w:rsid w:val="00AE1614"/>
    <w:rsid w:val="00AE16E7"/>
    <w:rsid w:val="00AE1A09"/>
    <w:rsid w:val="00AE21D1"/>
    <w:rsid w:val="00AE275C"/>
    <w:rsid w:val="00AE2DF9"/>
    <w:rsid w:val="00AE308E"/>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57E"/>
    <w:rsid w:val="00B06660"/>
    <w:rsid w:val="00B06A1F"/>
    <w:rsid w:val="00B06E41"/>
    <w:rsid w:val="00B06FF2"/>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25A"/>
    <w:rsid w:val="00B145D7"/>
    <w:rsid w:val="00B14896"/>
    <w:rsid w:val="00B149B7"/>
    <w:rsid w:val="00B14BA1"/>
    <w:rsid w:val="00B1507E"/>
    <w:rsid w:val="00B155D7"/>
    <w:rsid w:val="00B1619B"/>
    <w:rsid w:val="00B16630"/>
    <w:rsid w:val="00B16700"/>
    <w:rsid w:val="00B16D22"/>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2FA8"/>
    <w:rsid w:val="00B230E7"/>
    <w:rsid w:val="00B231CF"/>
    <w:rsid w:val="00B2343F"/>
    <w:rsid w:val="00B23D8C"/>
    <w:rsid w:val="00B24504"/>
    <w:rsid w:val="00B24E26"/>
    <w:rsid w:val="00B251E5"/>
    <w:rsid w:val="00B25A51"/>
    <w:rsid w:val="00B25AAE"/>
    <w:rsid w:val="00B2619A"/>
    <w:rsid w:val="00B26523"/>
    <w:rsid w:val="00B26A1B"/>
    <w:rsid w:val="00B26B8C"/>
    <w:rsid w:val="00B27F00"/>
    <w:rsid w:val="00B31A1D"/>
    <w:rsid w:val="00B31FDF"/>
    <w:rsid w:val="00B32900"/>
    <w:rsid w:val="00B331D0"/>
    <w:rsid w:val="00B33306"/>
    <w:rsid w:val="00B343DC"/>
    <w:rsid w:val="00B34522"/>
    <w:rsid w:val="00B34533"/>
    <w:rsid w:val="00B34712"/>
    <w:rsid w:val="00B3496D"/>
    <w:rsid w:val="00B35793"/>
    <w:rsid w:val="00B3607C"/>
    <w:rsid w:val="00B365A1"/>
    <w:rsid w:val="00B36F24"/>
    <w:rsid w:val="00B375D7"/>
    <w:rsid w:val="00B37B27"/>
    <w:rsid w:val="00B37CF9"/>
    <w:rsid w:val="00B37D25"/>
    <w:rsid w:val="00B37FF2"/>
    <w:rsid w:val="00B4051C"/>
    <w:rsid w:val="00B40D1B"/>
    <w:rsid w:val="00B41837"/>
    <w:rsid w:val="00B41AF3"/>
    <w:rsid w:val="00B41F4F"/>
    <w:rsid w:val="00B41FA9"/>
    <w:rsid w:val="00B4296B"/>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C49"/>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69E"/>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8D"/>
    <w:rsid w:val="00B77306"/>
    <w:rsid w:val="00B80532"/>
    <w:rsid w:val="00B80890"/>
    <w:rsid w:val="00B80916"/>
    <w:rsid w:val="00B8127C"/>
    <w:rsid w:val="00B812AE"/>
    <w:rsid w:val="00B81684"/>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5B44"/>
    <w:rsid w:val="00B860BC"/>
    <w:rsid w:val="00B86984"/>
    <w:rsid w:val="00B8746C"/>
    <w:rsid w:val="00B87472"/>
    <w:rsid w:val="00B8759F"/>
    <w:rsid w:val="00B87C15"/>
    <w:rsid w:val="00B87F4F"/>
    <w:rsid w:val="00B90264"/>
    <w:rsid w:val="00B905DA"/>
    <w:rsid w:val="00B90ADA"/>
    <w:rsid w:val="00B90C82"/>
    <w:rsid w:val="00B91222"/>
    <w:rsid w:val="00B91E9A"/>
    <w:rsid w:val="00B925BE"/>
    <w:rsid w:val="00B9295B"/>
    <w:rsid w:val="00B92CC7"/>
    <w:rsid w:val="00B932D4"/>
    <w:rsid w:val="00B933BE"/>
    <w:rsid w:val="00B93AF1"/>
    <w:rsid w:val="00B94062"/>
    <w:rsid w:val="00B94474"/>
    <w:rsid w:val="00B946E6"/>
    <w:rsid w:val="00B956CE"/>
    <w:rsid w:val="00B96337"/>
    <w:rsid w:val="00B964D9"/>
    <w:rsid w:val="00B968C9"/>
    <w:rsid w:val="00B968DD"/>
    <w:rsid w:val="00B971BF"/>
    <w:rsid w:val="00B97715"/>
    <w:rsid w:val="00B97A59"/>
    <w:rsid w:val="00B97DCE"/>
    <w:rsid w:val="00BA0AC5"/>
    <w:rsid w:val="00BA0ADE"/>
    <w:rsid w:val="00BA156F"/>
    <w:rsid w:val="00BA1848"/>
    <w:rsid w:val="00BA2546"/>
    <w:rsid w:val="00BA25F9"/>
    <w:rsid w:val="00BA2D99"/>
    <w:rsid w:val="00BA3B61"/>
    <w:rsid w:val="00BA3D3B"/>
    <w:rsid w:val="00BA3D4E"/>
    <w:rsid w:val="00BA407A"/>
    <w:rsid w:val="00BA42E3"/>
    <w:rsid w:val="00BA5086"/>
    <w:rsid w:val="00BA5BD6"/>
    <w:rsid w:val="00BA5FE4"/>
    <w:rsid w:val="00BA63B2"/>
    <w:rsid w:val="00BA6451"/>
    <w:rsid w:val="00BA74E7"/>
    <w:rsid w:val="00BB050E"/>
    <w:rsid w:val="00BB0661"/>
    <w:rsid w:val="00BB07CE"/>
    <w:rsid w:val="00BB0ECB"/>
    <w:rsid w:val="00BB0FB8"/>
    <w:rsid w:val="00BB153B"/>
    <w:rsid w:val="00BB19C5"/>
    <w:rsid w:val="00BB29E2"/>
    <w:rsid w:val="00BB4735"/>
    <w:rsid w:val="00BB4802"/>
    <w:rsid w:val="00BB4E02"/>
    <w:rsid w:val="00BB5D6E"/>
    <w:rsid w:val="00BB627F"/>
    <w:rsid w:val="00BB728F"/>
    <w:rsid w:val="00BB781D"/>
    <w:rsid w:val="00BB7899"/>
    <w:rsid w:val="00BB7E61"/>
    <w:rsid w:val="00BB7EEF"/>
    <w:rsid w:val="00BB7FFE"/>
    <w:rsid w:val="00BC01F1"/>
    <w:rsid w:val="00BC07EC"/>
    <w:rsid w:val="00BC09F8"/>
    <w:rsid w:val="00BC109D"/>
    <w:rsid w:val="00BC1904"/>
    <w:rsid w:val="00BC1BDE"/>
    <w:rsid w:val="00BC1EB7"/>
    <w:rsid w:val="00BC2FA7"/>
    <w:rsid w:val="00BC3085"/>
    <w:rsid w:val="00BC332E"/>
    <w:rsid w:val="00BC36C9"/>
    <w:rsid w:val="00BC3FFF"/>
    <w:rsid w:val="00BC469F"/>
    <w:rsid w:val="00BC475F"/>
    <w:rsid w:val="00BC5059"/>
    <w:rsid w:val="00BC590B"/>
    <w:rsid w:val="00BC5A72"/>
    <w:rsid w:val="00BC5FC9"/>
    <w:rsid w:val="00BC615A"/>
    <w:rsid w:val="00BC6325"/>
    <w:rsid w:val="00BC6596"/>
    <w:rsid w:val="00BC6DEE"/>
    <w:rsid w:val="00BC6EBE"/>
    <w:rsid w:val="00BC70D9"/>
    <w:rsid w:val="00BC7364"/>
    <w:rsid w:val="00BC7914"/>
    <w:rsid w:val="00BC79E2"/>
    <w:rsid w:val="00BD012F"/>
    <w:rsid w:val="00BD0407"/>
    <w:rsid w:val="00BD06D3"/>
    <w:rsid w:val="00BD0FEE"/>
    <w:rsid w:val="00BD16AA"/>
    <w:rsid w:val="00BD2073"/>
    <w:rsid w:val="00BD219E"/>
    <w:rsid w:val="00BD21AE"/>
    <w:rsid w:val="00BD228B"/>
    <w:rsid w:val="00BD2703"/>
    <w:rsid w:val="00BD2C19"/>
    <w:rsid w:val="00BD33BB"/>
    <w:rsid w:val="00BD34F8"/>
    <w:rsid w:val="00BD3530"/>
    <w:rsid w:val="00BD3552"/>
    <w:rsid w:val="00BD397A"/>
    <w:rsid w:val="00BD5222"/>
    <w:rsid w:val="00BD5545"/>
    <w:rsid w:val="00BD6A79"/>
    <w:rsid w:val="00BD7ECF"/>
    <w:rsid w:val="00BE0178"/>
    <w:rsid w:val="00BE01CB"/>
    <w:rsid w:val="00BE08C0"/>
    <w:rsid w:val="00BE09D9"/>
    <w:rsid w:val="00BE0FDE"/>
    <w:rsid w:val="00BE1085"/>
    <w:rsid w:val="00BE1EFD"/>
    <w:rsid w:val="00BE20C8"/>
    <w:rsid w:val="00BE2180"/>
    <w:rsid w:val="00BE2C9D"/>
    <w:rsid w:val="00BE2D9F"/>
    <w:rsid w:val="00BE311A"/>
    <w:rsid w:val="00BE3FF1"/>
    <w:rsid w:val="00BE458A"/>
    <w:rsid w:val="00BE4663"/>
    <w:rsid w:val="00BE4955"/>
    <w:rsid w:val="00BE4B86"/>
    <w:rsid w:val="00BE52AB"/>
    <w:rsid w:val="00BE5DD0"/>
    <w:rsid w:val="00BE6027"/>
    <w:rsid w:val="00BE6C23"/>
    <w:rsid w:val="00BE7124"/>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36E"/>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17402"/>
    <w:rsid w:val="00C17E9D"/>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2A2"/>
    <w:rsid w:val="00C30361"/>
    <w:rsid w:val="00C314C0"/>
    <w:rsid w:val="00C31871"/>
    <w:rsid w:val="00C3187A"/>
    <w:rsid w:val="00C31B81"/>
    <w:rsid w:val="00C31CB5"/>
    <w:rsid w:val="00C330D9"/>
    <w:rsid w:val="00C335CA"/>
    <w:rsid w:val="00C33E8F"/>
    <w:rsid w:val="00C3417C"/>
    <w:rsid w:val="00C356B1"/>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64"/>
    <w:rsid w:val="00C43C8D"/>
    <w:rsid w:val="00C44171"/>
    <w:rsid w:val="00C44798"/>
    <w:rsid w:val="00C4498A"/>
    <w:rsid w:val="00C44A63"/>
    <w:rsid w:val="00C450A5"/>
    <w:rsid w:val="00C45FF3"/>
    <w:rsid w:val="00C461AF"/>
    <w:rsid w:val="00C46322"/>
    <w:rsid w:val="00C46511"/>
    <w:rsid w:val="00C465C0"/>
    <w:rsid w:val="00C46836"/>
    <w:rsid w:val="00C46997"/>
    <w:rsid w:val="00C46A0B"/>
    <w:rsid w:val="00C47556"/>
    <w:rsid w:val="00C475A7"/>
    <w:rsid w:val="00C476F1"/>
    <w:rsid w:val="00C47F53"/>
    <w:rsid w:val="00C50188"/>
    <w:rsid w:val="00C50A01"/>
    <w:rsid w:val="00C51952"/>
    <w:rsid w:val="00C51BAC"/>
    <w:rsid w:val="00C51BBB"/>
    <w:rsid w:val="00C51C76"/>
    <w:rsid w:val="00C52592"/>
    <w:rsid w:val="00C5273F"/>
    <w:rsid w:val="00C5275B"/>
    <w:rsid w:val="00C5279F"/>
    <w:rsid w:val="00C52EA4"/>
    <w:rsid w:val="00C53070"/>
    <w:rsid w:val="00C53379"/>
    <w:rsid w:val="00C53387"/>
    <w:rsid w:val="00C534F1"/>
    <w:rsid w:val="00C53C8E"/>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70B"/>
    <w:rsid w:val="00C60E00"/>
    <w:rsid w:val="00C61050"/>
    <w:rsid w:val="00C61978"/>
    <w:rsid w:val="00C61BEA"/>
    <w:rsid w:val="00C61D62"/>
    <w:rsid w:val="00C6202E"/>
    <w:rsid w:val="00C624CF"/>
    <w:rsid w:val="00C62EDC"/>
    <w:rsid w:val="00C62F0A"/>
    <w:rsid w:val="00C63988"/>
    <w:rsid w:val="00C63A8A"/>
    <w:rsid w:val="00C63B49"/>
    <w:rsid w:val="00C63E1D"/>
    <w:rsid w:val="00C63FE9"/>
    <w:rsid w:val="00C6406D"/>
    <w:rsid w:val="00C64270"/>
    <w:rsid w:val="00C64B72"/>
    <w:rsid w:val="00C6538A"/>
    <w:rsid w:val="00C6541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54"/>
    <w:rsid w:val="00C81B42"/>
    <w:rsid w:val="00C820F4"/>
    <w:rsid w:val="00C83959"/>
    <w:rsid w:val="00C83DFE"/>
    <w:rsid w:val="00C850CA"/>
    <w:rsid w:val="00C85290"/>
    <w:rsid w:val="00C857BC"/>
    <w:rsid w:val="00C859BE"/>
    <w:rsid w:val="00C86A11"/>
    <w:rsid w:val="00C9083B"/>
    <w:rsid w:val="00C90ED8"/>
    <w:rsid w:val="00C91ED0"/>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122"/>
    <w:rsid w:val="00C9765C"/>
    <w:rsid w:val="00C97EF0"/>
    <w:rsid w:val="00CA035C"/>
    <w:rsid w:val="00CA082D"/>
    <w:rsid w:val="00CA09A3"/>
    <w:rsid w:val="00CA0C4D"/>
    <w:rsid w:val="00CA141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AA1"/>
    <w:rsid w:val="00CB2D51"/>
    <w:rsid w:val="00CB3136"/>
    <w:rsid w:val="00CB31C5"/>
    <w:rsid w:val="00CB352E"/>
    <w:rsid w:val="00CB3FF1"/>
    <w:rsid w:val="00CB41B9"/>
    <w:rsid w:val="00CB4ABC"/>
    <w:rsid w:val="00CB4B46"/>
    <w:rsid w:val="00CB57A5"/>
    <w:rsid w:val="00CB59B6"/>
    <w:rsid w:val="00CB5B5B"/>
    <w:rsid w:val="00CB5F5E"/>
    <w:rsid w:val="00CB61AB"/>
    <w:rsid w:val="00CB67FC"/>
    <w:rsid w:val="00CB687A"/>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D5A"/>
    <w:rsid w:val="00CC5E0D"/>
    <w:rsid w:val="00CC6A2F"/>
    <w:rsid w:val="00CC6E51"/>
    <w:rsid w:val="00CC729D"/>
    <w:rsid w:val="00CC7457"/>
    <w:rsid w:val="00CC7C73"/>
    <w:rsid w:val="00CC7D8E"/>
    <w:rsid w:val="00CD0AF3"/>
    <w:rsid w:val="00CD10D0"/>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061"/>
    <w:rsid w:val="00CE26DF"/>
    <w:rsid w:val="00CE277F"/>
    <w:rsid w:val="00CE36B7"/>
    <w:rsid w:val="00CE3725"/>
    <w:rsid w:val="00CE3ADB"/>
    <w:rsid w:val="00CE3D82"/>
    <w:rsid w:val="00CE3F45"/>
    <w:rsid w:val="00CE3F86"/>
    <w:rsid w:val="00CE404A"/>
    <w:rsid w:val="00CE43D1"/>
    <w:rsid w:val="00CE4D1F"/>
    <w:rsid w:val="00CE4FE8"/>
    <w:rsid w:val="00CE5472"/>
    <w:rsid w:val="00CE5961"/>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49E"/>
    <w:rsid w:val="00CF19A7"/>
    <w:rsid w:val="00CF2468"/>
    <w:rsid w:val="00CF24B6"/>
    <w:rsid w:val="00CF2527"/>
    <w:rsid w:val="00CF26CD"/>
    <w:rsid w:val="00CF2AA4"/>
    <w:rsid w:val="00CF2F09"/>
    <w:rsid w:val="00CF371B"/>
    <w:rsid w:val="00CF3CE2"/>
    <w:rsid w:val="00CF55C4"/>
    <w:rsid w:val="00CF5EF3"/>
    <w:rsid w:val="00CF6765"/>
    <w:rsid w:val="00CF6DEE"/>
    <w:rsid w:val="00CF79C7"/>
    <w:rsid w:val="00CF7F25"/>
    <w:rsid w:val="00D001FE"/>
    <w:rsid w:val="00D004C7"/>
    <w:rsid w:val="00D00B47"/>
    <w:rsid w:val="00D0197D"/>
    <w:rsid w:val="00D01C8E"/>
    <w:rsid w:val="00D0217E"/>
    <w:rsid w:val="00D0241C"/>
    <w:rsid w:val="00D02BA2"/>
    <w:rsid w:val="00D02D97"/>
    <w:rsid w:val="00D03266"/>
    <w:rsid w:val="00D036FE"/>
    <w:rsid w:val="00D03D78"/>
    <w:rsid w:val="00D041D7"/>
    <w:rsid w:val="00D049EF"/>
    <w:rsid w:val="00D05DB4"/>
    <w:rsid w:val="00D05DC3"/>
    <w:rsid w:val="00D06215"/>
    <w:rsid w:val="00D06A80"/>
    <w:rsid w:val="00D06AB9"/>
    <w:rsid w:val="00D07235"/>
    <w:rsid w:val="00D07BF8"/>
    <w:rsid w:val="00D07DAC"/>
    <w:rsid w:val="00D1000F"/>
    <w:rsid w:val="00D10257"/>
    <w:rsid w:val="00D105E6"/>
    <w:rsid w:val="00D120E6"/>
    <w:rsid w:val="00D12CB7"/>
    <w:rsid w:val="00D12FA8"/>
    <w:rsid w:val="00D13366"/>
    <w:rsid w:val="00D14100"/>
    <w:rsid w:val="00D1429E"/>
    <w:rsid w:val="00D1477E"/>
    <w:rsid w:val="00D14906"/>
    <w:rsid w:val="00D149B3"/>
    <w:rsid w:val="00D1534B"/>
    <w:rsid w:val="00D154E1"/>
    <w:rsid w:val="00D159BF"/>
    <w:rsid w:val="00D15BE0"/>
    <w:rsid w:val="00D15F69"/>
    <w:rsid w:val="00D15FBC"/>
    <w:rsid w:val="00D160A1"/>
    <w:rsid w:val="00D1637C"/>
    <w:rsid w:val="00D1701B"/>
    <w:rsid w:val="00D1723C"/>
    <w:rsid w:val="00D17766"/>
    <w:rsid w:val="00D1796B"/>
    <w:rsid w:val="00D17A70"/>
    <w:rsid w:val="00D20090"/>
    <w:rsid w:val="00D20533"/>
    <w:rsid w:val="00D208E4"/>
    <w:rsid w:val="00D2113F"/>
    <w:rsid w:val="00D217FD"/>
    <w:rsid w:val="00D21B9B"/>
    <w:rsid w:val="00D21E3A"/>
    <w:rsid w:val="00D21F99"/>
    <w:rsid w:val="00D22029"/>
    <w:rsid w:val="00D222B3"/>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CC5"/>
    <w:rsid w:val="00D35E07"/>
    <w:rsid w:val="00D35E5F"/>
    <w:rsid w:val="00D36BB8"/>
    <w:rsid w:val="00D37195"/>
    <w:rsid w:val="00D37686"/>
    <w:rsid w:val="00D377B5"/>
    <w:rsid w:val="00D379C9"/>
    <w:rsid w:val="00D37D7C"/>
    <w:rsid w:val="00D40364"/>
    <w:rsid w:val="00D40F8A"/>
    <w:rsid w:val="00D426EC"/>
    <w:rsid w:val="00D4280B"/>
    <w:rsid w:val="00D4299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28B"/>
    <w:rsid w:val="00D6339E"/>
    <w:rsid w:val="00D635A6"/>
    <w:rsid w:val="00D6370A"/>
    <w:rsid w:val="00D63FAB"/>
    <w:rsid w:val="00D64171"/>
    <w:rsid w:val="00D6429B"/>
    <w:rsid w:val="00D6450C"/>
    <w:rsid w:val="00D64B35"/>
    <w:rsid w:val="00D64FA4"/>
    <w:rsid w:val="00D6537E"/>
    <w:rsid w:val="00D65797"/>
    <w:rsid w:val="00D65973"/>
    <w:rsid w:val="00D65C1E"/>
    <w:rsid w:val="00D65EFC"/>
    <w:rsid w:val="00D6606A"/>
    <w:rsid w:val="00D66269"/>
    <w:rsid w:val="00D66A86"/>
    <w:rsid w:val="00D66C34"/>
    <w:rsid w:val="00D67094"/>
    <w:rsid w:val="00D705A0"/>
    <w:rsid w:val="00D708FE"/>
    <w:rsid w:val="00D71C1C"/>
    <w:rsid w:val="00D72B1A"/>
    <w:rsid w:val="00D73115"/>
    <w:rsid w:val="00D731CF"/>
    <w:rsid w:val="00D736C8"/>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194"/>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13C7"/>
    <w:rsid w:val="00DA21DE"/>
    <w:rsid w:val="00DA2337"/>
    <w:rsid w:val="00DA2A85"/>
    <w:rsid w:val="00DA2DF9"/>
    <w:rsid w:val="00DA32AA"/>
    <w:rsid w:val="00DA32BF"/>
    <w:rsid w:val="00DA37AD"/>
    <w:rsid w:val="00DA381B"/>
    <w:rsid w:val="00DA45C2"/>
    <w:rsid w:val="00DA4A34"/>
    <w:rsid w:val="00DA4CC6"/>
    <w:rsid w:val="00DA4CC9"/>
    <w:rsid w:val="00DA5ABD"/>
    <w:rsid w:val="00DA5BB1"/>
    <w:rsid w:val="00DA6084"/>
    <w:rsid w:val="00DA6942"/>
    <w:rsid w:val="00DA6AD5"/>
    <w:rsid w:val="00DA6FA7"/>
    <w:rsid w:val="00DA70C8"/>
    <w:rsid w:val="00DA76B9"/>
    <w:rsid w:val="00DA778F"/>
    <w:rsid w:val="00DA78E1"/>
    <w:rsid w:val="00DB016A"/>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49"/>
    <w:rsid w:val="00DB7EF6"/>
    <w:rsid w:val="00DC12E7"/>
    <w:rsid w:val="00DC1C53"/>
    <w:rsid w:val="00DC1ED6"/>
    <w:rsid w:val="00DC2180"/>
    <w:rsid w:val="00DC250D"/>
    <w:rsid w:val="00DC30B5"/>
    <w:rsid w:val="00DC3262"/>
    <w:rsid w:val="00DC3491"/>
    <w:rsid w:val="00DC390C"/>
    <w:rsid w:val="00DC40DE"/>
    <w:rsid w:val="00DC5263"/>
    <w:rsid w:val="00DC584A"/>
    <w:rsid w:val="00DC5C2C"/>
    <w:rsid w:val="00DC5C96"/>
    <w:rsid w:val="00DC60E0"/>
    <w:rsid w:val="00DC614B"/>
    <w:rsid w:val="00DC66FF"/>
    <w:rsid w:val="00DC6AA6"/>
    <w:rsid w:val="00DC6B8A"/>
    <w:rsid w:val="00DC70C3"/>
    <w:rsid w:val="00DC7751"/>
    <w:rsid w:val="00DC7A22"/>
    <w:rsid w:val="00DD01D7"/>
    <w:rsid w:val="00DD0AA7"/>
    <w:rsid w:val="00DD14BA"/>
    <w:rsid w:val="00DD14FC"/>
    <w:rsid w:val="00DD1791"/>
    <w:rsid w:val="00DD27A4"/>
    <w:rsid w:val="00DD28C8"/>
    <w:rsid w:val="00DD2CF5"/>
    <w:rsid w:val="00DD2D47"/>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1A6"/>
    <w:rsid w:val="00DE3794"/>
    <w:rsid w:val="00DE38EC"/>
    <w:rsid w:val="00DE3E2E"/>
    <w:rsid w:val="00DE3E7A"/>
    <w:rsid w:val="00DE3EFA"/>
    <w:rsid w:val="00DE41D4"/>
    <w:rsid w:val="00DE51DF"/>
    <w:rsid w:val="00DE5260"/>
    <w:rsid w:val="00DE58AC"/>
    <w:rsid w:val="00DE616B"/>
    <w:rsid w:val="00DE748A"/>
    <w:rsid w:val="00DE7910"/>
    <w:rsid w:val="00DF0162"/>
    <w:rsid w:val="00DF05C1"/>
    <w:rsid w:val="00DF0998"/>
    <w:rsid w:val="00DF09A2"/>
    <w:rsid w:val="00DF0B52"/>
    <w:rsid w:val="00DF0B93"/>
    <w:rsid w:val="00DF0C45"/>
    <w:rsid w:val="00DF1721"/>
    <w:rsid w:val="00DF2433"/>
    <w:rsid w:val="00DF2755"/>
    <w:rsid w:val="00DF359B"/>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EFD"/>
    <w:rsid w:val="00E031A1"/>
    <w:rsid w:val="00E036D1"/>
    <w:rsid w:val="00E039C6"/>
    <w:rsid w:val="00E03C01"/>
    <w:rsid w:val="00E03D06"/>
    <w:rsid w:val="00E041D7"/>
    <w:rsid w:val="00E04327"/>
    <w:rsid w:val="00E04385"/>
    <w:rsid w:val="00E04C7B"/>
    <w:rsid w:val="00E04CF8"/>
    <w:rsid w:val="00E05DD1"/>
    <w:rsid w:val="00E05F81"/>
    <w:rsid w:val="00E06008"/>
    <w:rsid w:val="00E063B6"/>
    <w:rsid w:val="00E067FE"/>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177EB"/>
    <w:rsid w:val="00E2079B"/>
    <w:rsid w:val="00E20A73"/>
    <w:rsid w:val="00E21394"/>
    <w:rsid w:val="00E218BF"/>
    <w:rsid w:val="00E225F9"/>
    <w:rsid w:val="00E226A3"/>
    <w:rsid w:val="00E2277F"/>
    <w:rsid w:val="00E22C27"/>
    <w:rsid w:val="00E22D3E"/>
    <w:rsid w:val="00E23D6D"/>
    <w:rsid w:val="00E23F0C"/>
    <w:rsid w:val="00E244C3"/>
    <w:rsid w:val="00E247EA"/>
    <w:rsid w:val="00E2494C"/>
    <w:rsid w:val="00E25141"/>
    <w:rsid w:val="00E251AC"/>
    <w:rsid w:val="00E25266"/>
    <w:rsid w:val="00E25383"/>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EB"/>
    <w:rsid w:val="00E42BF2"/>
    <w:rsid w:val="00E43232"/>
    <w:rsid w:val="00E43850"/>
    <w:rsid w:val="00E4388F"/>
    <w:rsid w:val="00E43993"/>
    <w:rsid w:val="00E444CB"/>
    <w:rsid w:val="00E458FD"/>
    <w:rsid w:val="00E459C2"/>
    <w:rsid w:val="00E464B8"/>
    <w:rsid w:val="00E465F1"/>
    <w:rsid w:val="00E470E0"/>
    <w:rsid w:val="00E4718F"/>
    <w:rsid w:val="00E47202"/>
    <w:rsid w:val="00E47330"/>
    <w:rsid w:val="00E474C6"/>
    <w:rsid w:val="00E47537"/>
    <w:rsid w:val="00E47EB9"/>
    <w:rsid w:val="00E504C3"/>
    <w:rsid w:val="00E50E1C"/>
    <w:rsid w:val="00E51228"/>
    <w:rsid w:val="00E517E3"/>
    <w:rsid w:val="00E51F76"/>
    <w:rsid w:val="00E5268E"/>
    <w:rsid w:val="00E5353C"/>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AEE"/>
    <w:rsid w:val="00E65D44"/>
    <w:rsid w:val="00E66359"/>
    <w:rsid w:val="00E66472"/>
    <w:rsid w:val="00E666BB"/>
    <w:rsid w:val="00E706CF"/>
    <w:rsid w:val="00E708ED"/>
    <w:rsid w:val="00E7097E"/>
    <w:rsid w:val="00E71212"/>
    <w:rsid w:val="00E712B0"/>
    <w:rsid w:val="00E72468"/>
    <w:rsid w:val="00E73944"/>
    <w:rsid w:val="00E739C7"/>
    <w:rsid w:val="00E73B21"/>
    <w:rsid w:val="00E74076"/>
    <w:rsid w:val="00E7588E"/>
    <w:rsid w:val="00E76C64"/>
    <w:rsid w:val="00E770DE"/>
    <w:rsid w:val="00E771C5"/>
    <w:rsid w:val="00E772FE"/>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87A20"/>
    <w:rsid w:val="00E903A1"/>
    <w:rsid w:val="00E90CB6"/>
    <w:rsid w:val="00E92F68"/>
    <w:rsid w:val="00E93093"/>
    <w:rsid w:val="00E9348B"/>
    <w:rsid w:val="00E93569"/>
    <w:rsid w:val="00E93BDE"/>
    <w:rsid w:val="00E945EF"/>
    <w:rsid w:val="00E947E3"/>
    <w:rsid w:val="00E95E7E"/>
    <w:rsid w:val="00E96047"/>
    <w:rsid w:val="00E9666B"/>
    <w:rsid w:val="00E96CD3"/>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F05"/>
    <w:rsid w:val="00EA7686"/>
    <w:rsid w:val="00EA7AA2"/>
    <w:rsid w:val="00EA7D39"/>
    <w:rsid w:val="00EA7F94"/>
    <w:rsid w:val="00EB05F5"/>
    <w:rsid w:val="00EB092E"/>
    <w:rsid w:val="00EB11D1"/>
    <w:rsid w:val="00EB2575"/>
    <w:rsid w:val="00EB260D"/>
    <w:rsid w:val="00EB308F"/>
    <w:rsid w:val="00EB31CF"/>
    <w:rsid w:val="00EB3239"/>
    <w:rsid w:val="00EB39EA"/>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9F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2B"/>
    <w:rsid w:val="00ED41F1"/>
    <w:rsid w:val="00ED458B"/>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2CBD"/>
    <w:rsid w:val="00EE34ED"/>
    <w:rsid w:val="00EE381A"/>
    <w:rsid w:val="00EE3931"/>
    <w:rsid w:val="00EE3BF8"/>
    <w:rsid w:val="00EE43A9"/>
    <w:rsid w:val="00EE4AA9"/>
    <w:rsid w:val="00EE4CD8"/>
    <w:rsid w:val="00EE4E02"/>
    <w:rsid w:val="00EE52BF"/>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0DB"/>
    <w:rsid w:val="00F0624F"/>
    <w:rsid w:val="00F062D8"/>
    <w:rsid w:val="00F0670B"/>
    <w:rsid w:val="00F06803"/>
    <w:rsid w:val="00F0695F"/>
    <w:rsid w:val="00F07152"/>
    <w:rsid w:val="00F072FD"/>
    <w:rsid w:val="00F0778F"/>
    <w:rsid w:val="00F07B06"/>
    <w:rsid w:val="00F07D76"/>
    <w:rsid w:val="00F10390"/>
    <w:rsid w:val="00F109A7"/>
    <w:rsid w:val="00F10FA4"/>
    <w:rsid w:val="00F11963"/>
    <w:rsid w:val="00F11D2E"/>
    <w:rsid w:val="00F124DF"/>
    <w:rsid w:val="00F12630"/>
    <w:rsid w:val="00F1276C"/>
    <w:rsid w:val="00F12DCF"/>
    <w:rsid w:val="00F14387"/>
    <w:rsid w:val="00F1463F"/>
    <w:rsid w:val="00F14E61"/>
    <w:rsid w:val="00F15825"/>
    <w:rsid w:val="00F15FEB"/>
    <w:rsid w:val="00F1640A"/>
    <w:rsid w:val="00F168BA"/>
    <w:rsid w:val="00F16F2D"/>
    <w:rsid w:val="00F17678"/>
    <w:rsid w:val="00F17688"/>
    <w:rsid w:val="00F200D4"/>
    <w:rsid w:val="00F2028F"/>
    <w:rsid w:val="00F2095D"/>
    <w:rsid w:val="00F21844"/>
    <w:rsid w:val="00F219B0"/>
    <w:rsid w:val="00F21E1B"/>
    <w:rsid w:val="00F227DB"/>
    <w:rsid w:val="00F22C62"/>
    <w:rsid w:val="00F2318D"/>
    <w:rsid w:val="00F23C74"/>
    <w:rsid w:val="00F244ED"/>
    <w:rsid w:val="00F24588"/>
    <w:rsid w:val="00F24754"/>
    <w:rsid w:val="00F24977"/>
    <w:rsid w:val="00F250A4"/>
    <w:rsid w:val="00F266DE"/>
    <w:rsid w:val="00F267BD"/>
    <w:rsid w:val="00F270A8"/>
    <w:rsid w:val="00F279EF"/>
    <w:rsid w:val="00F27C8C"/>
    <w:rsid w:val="00F30135"/>
    <w:rsid w:val="00F3025E"/>
    <w:rsid w:val="00F3058D"/>
    <w:rsid w:val="00F306BB"/>
    <w:rsid w:val="00F3095B"/>
    <w:rsid w:val="00F30A0A"/>
    <w:rsid w:val="00F312A6"/>
    <w:rsid w:val="00F315A2"/>
    <w:rsid w:val="00F317C0"/>
    <w:rsid w:val="00F31809"/>
    <w:rsid w:val="00F31F20"/>
    <w:rsid w:val="00F329AC"/>
    <w:rsid w:val="00F32C33"/>
    <w:rsid w:val="00F32CCA"/>
    <w:rsid w:val="00F3378C"/>
    <w:rsid w:val="00F337D7"/>
    <w:rsid w:val="00F3382A"/>
    <w:rsid w:val="00F346E6"/>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0C5"/>
    <w:rsid w:val="00F44668"/>
    <w:rsid w:val="00F448C6"/>
    <w:rsid w:val="00F44C73"/>
    <w:rsid w:val="00F44E5B"/>
    <w:rsid w:val="00F45311"/>
    <w:rsid w:val="00F45489"/>
    <w:rsid w:val="00F45FFB"/>
    <w:rsid w:val="00F468B1"/>
    <w:rsid w:val="00F46996"/>
    <w:rsid w:val="00F46A0E"/>
    <w:rsid w:val="00F46C62"/>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F08"/>
    <w:rsid w:val="00F77F22"/>
    <w:rsid w:val="00F8046F"/>
    <w:rsid w:val="00F80ACC"/>
    <w:rsid w:val="00F80BCF"/>
    <w:rsid w:val="00F80E4C"/>
    <w:rsid w:val="00F80F23"/>
    <w:rsid w:val="00F8105A"/>
    <w:rsid w:val="00F81182"/>
    <w:rsid w:val="00F8173A"/>
    <w:rsid w:val="00F81879"/>
    <w:rsid w:val="00F822DB"/>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67C1"/>
    <w:rsid w:val="00F87158"/>
    <w:rsid w:val="00F87A66"/>
    <w:rsid w:val="00F87A93"/>
    <w:rsid w:val="00F908C8"/>
    <w:rsid w:val="00F90AF2"/>
    <w:rsid w:val="00F9121A"/>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9C2"/>
    <w:rsid w:val="00FA0C5E"/>
    <w:rsid w:val="00FA1131"/>
    <w:rsid w:val="00FA1229"/>
    <w:rsid w:val="00FA2624"/>
    <w:rsid w:val="00FA280C"/>
    <w:rsid w:val="00FA297D"/>
    <w:rsid w:val="00FA2DF1"/>
    <w:rsid w:val="00FA3377"/>
    <w:rsid w:val="00FA39AA"/>
    <w:rsid w:val="00FA39BA"/>
    <w:rsid w:val="00FA3AD2"/>
    <w:rsid w:val="00FA3FD7"/>
    <w:rsid w:val="00FA4CAD"/>
    <w:rsid w:val="00FA5317"/>
    <w:rsid w:val="00FA5A56"/>
    <w:rsid w:val="00FA5BFC"/>
    <w:rsid w:val="00FA5C87"/>
    <w:rsid w:val="00FA6111"/>
    <w:rsid w:val="00FA67BC"/>
    <w:rsid w:val="00FA6A15"/>
    <w:rsid w:val="00FA7396"/>
    <w:rsid w:val="00FA745D"/>
    <w:rsid w:val="00FA7CF0"/>
    <w:rsid w:val="00FB0064"/>
    <w:rsid w:val="00FB0692"/>
    <w:rsid w:val="00FB0BB7"/>
    <w:rsid w:val="00FB34BA"/>
    <w:rsid w:val="00FB486B"/>
    <w:rsid w:val="00FB4D11"/>
    <w:rsid w:val="00FB6944"/>
    <w:rsid w:val="00FB6A09"/>
    <w:rsid w:val="00FB6B6D"/>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6C08"/>
    <w:rsid w:val="00FC7A8A"/>
    <w:rsid w:val="00FD0092"/>
    <w:rsid w:val="00FD085D"/>
    <w:rsid w:val="00FD17E7"/>
    <w:rsid w:val="00FD24D0"/>
    <w:rsid w:val="00FD2C9A"/>
    <w:rsid w:val="00FD2E8E"/>
    <w:rsid w:val="00FD3679"/>
    <w:rsid w:val="00FD36B1"/>
    <w:rsid w:val="00FD3C1D"/>
    <w:rsid w:val="00FD3CA0"/>
    <w:rsid w:val="00FD3ED5"/>
    <w:rsid w:val="00FD4D6D"/>
    <w:rsid w:val="00FD4EB4"/>
    <w:rsid w:val="00FD5621"/>
    <w:rsid w:val="00FD57BA"/>
    <w:rsid w:val="00FD5DE8"/>
    <w:rsid w:val="00FD694B"/>
    <w:rsid w:val="00FD6B67"/>
    <w:rsid w:val="00FD79B4"/>
    <w:rsid w:val="00FD7CC7"/>
    <w:rsid w:val="00FE08DF"/>
    <w:rsid w:val="00FE091C"/>
    <w:rsid w:val="00FE0FC8"/>
    <w:rsid w:val="00FE11DC"/>
    <w:rsid w:val="00FE132F"/>
    <w:rsid w:val="00FE17F9"/>
    <w:rsid w:val="00FE1DA1"/>
    <w:rsid w:val="00FE2CF9"/>
    <w:rsid w:val="00FE3347"/>
    <w:rsid w:val="00FE39FE"/>
    <w:rsid w:val="00FE4C1F"/>
    <w:rsid w:val="00FE58C9"/>
    <w:rsid w:val="00FE5FB7"/>
    <w:rsid w:val="00FE6155"/>
    <w:rsid w:val="00FE752D"/>
    <w:rsid w:val="00FE75EE"/>
    <w:rsid w:val="00FE7805"/>
    <w:rsid w:val="00FE7B3B"/>
    <w:rsid w:val="00FE7FED"/>
    <w:rsid w:val="00FF0691"/>
    <w:rsid w:val="00FF0767"/>
    <w:rsid w:val="00FF101A"/>
    <w:rsid w:val="00FF15F9"/>
    <w:rsid w:val="00FF1BBE"/>
    <w:rsid w:val="00FF1CBF"/>
    <w:rsid w:val="00FF2602"/>
    <w:rsid w:val="00FF2AB5"/>
    <w:rsid w:val="00FF2BA2"/>
    <w:rsid w:val="00FF2BF4"/>
    <w:rsid w:val="00FF2CF1"/>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99A5076"/>
  <w15:docId w15:val="{C93124E0-AC6B-41D6-ACBB-45653CA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5E5E87"/>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5E5E87"/>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3517086">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2035">
      <w:bodyDiv w:val="1"/>
      <w:marLeft w:val="0"/>
      <w:marRight w:val="0"/>
      <w:marTop w:val="0"/>
      <w:marBottom w:val="0"/>
      <w:divBdr>
        <w:top w:val="none" w:sz="0" w:space="0" w:color="auto"/>
        <w:left w:val="none" w:sz="0" w:space="0" w:color="auto"/>
        <w:bottom w:val="none" w:sz="0" w:space="0" w:color="auto"/>
        <w:right w:val="none" w:sz="0" w:space="0" w:color="auto"/>
      </w:divBdr>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698383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948601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7983920">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307081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192365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0192221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079668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2982618">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2713297">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70345926">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9010159">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3624663">
      <w:bodyDiv w:val="1"/>
      <w:marLeft w:val="0"/>
      <w:marRight w:val="0"/>
      <w:marTop w:val="0"/>
      <w:marBottom w:val="0"/>
      <w:divBdr>
        <w:top w:val="none" w:sz="0" w:space="0" w:color="auto"/>
        <w:left w:val="none" w:sz="0" w:space="0" w:color="auto"/>
        <w:bottom w:val="none" w:sz="0" w:space="0" w:color="auto"/>
        <w:right w:val="none" w:sz="0" w:space="0" w:color="auto"/>
      </w:divBdr>
    </w:div>
    <w:div w:id="1346248062">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354406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8561258">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3953892">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89635355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4164191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1098327">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37773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99e_EM_Aug2022\Docs\S1-222254r3.zip" TargetMode="External"/><Relationship Id="rId299" Type="http://schemas.openxmlformats.org/officeDocument/2006/relationships/hyperlink" Target="file:///E:\TSGS1_99e_EM_Aug2022\Docs\S1-222234.zip" TargetMode="External"/><Relationship Id="rId21" Type="http://schemas.openxmlformats.org/officeDocument/2006/relationships/hyperlink" Target="http://www.3gpp.org/ftp/tsg_sa/WG1_Serv/TSGS1_85_Tallin/templates/Template_WI_Status_Update.zip" TargetMode="External"/><Relationship Id="rId42" Type="http://schemas.openxmlformats.org/officeDocument/2006/relationships/hyperlink" Target="file:///E:\TSGS1_99e_EM_Aug2022\Docs\S1-222074.zip" TargetMode="External"/><Relationship Id="rId63" Type="http://schemas.openxmlformats.org/officeDocument/2006/relationships/hyperlink" Target="file:///E:\TSGS1_99e_EM_Aug2022\Docs\S1-222060.zip" TargetMode="External"/><Relationship Id="rId84" Type="http://schemas.openxmlformats.org/officeDocument/2006/relationships/hyperlink" Target="file:///E:\TSGS1_99e_EM_Aug2022\Docs\S1-222088.zip" TargetMode="External"/><Relationship Id="rId138" Type="http://schemas.openxmlformats.org/officeDocument/2006/relationships/hyperlink" Target="file:///E:\TSGS1_99e_EM_Aug2022\Docs\S1-222107.zip" TargetMode="External"/><Relationship Id="rId159" Type="http://schemas.openxmlformats.org/officeDocument/2006/relationships/hyperlink" Target="file:///E:\TSGS1_99e_EM_Aug2022\Docs\S1-222204.zip" TargetMode="External"/><Relationship Id="rId170" Type="http://schemas.openxmlformats.org/officeDocument/2006/relationships/hyperlink" Target="file:///E:\TSGS1_99e_EM_Aug2022\Docs\S1-222236.zip" TargetMode="External"/><Relationship Id="rId191" Type="http://schemas.openxmlformats.org/officeDocument/2006/relationships/hyperlink" Target="file:///E:\TSGS1_99e_EM_Aug2022\Docs\S1-222187.zip" TargetMode="External"/><Relationship Id="rId205" Type="http://schemas.openxmlformats.org/officeDocument/2006/relationships/hyperlink" Target="file:///E:\TSGS1_99e_EM_Aug2022\Docs\S1-222034.zip" TargetMode="External"/><Relationship Id="rId226" Type="http://schemas.openxmlformats.org/officeDocument/2006/relationships/hyperlink" Target="file:///E:\TSGS1_99e_EM_Aug2022\Docs\S1-222048r3.zip" TargetMode="External"/><Relationship Id="rId247" Type="http://schemas.openxmlformats.org/officeDocument/2006/relationships/hyperlink" Target="file:///E:\TSGS1_99e_EM_Aug2022\Docs\S1-222091.zip" TargetMode="External"/><Relationship Id="rId107" Type="http://schemas.openxmlformats.org/officeDocument/2006/relationships/hyperlink" Target="file:///E:\TSGS1_99e_EM_Aug2022\Docs\S1-222035.zip" TargetMode="External"/><Relationship Id="rId268" Type="http://schemas.openxmlformats.org/officeDocument/2006/relationships/hyperlink" Target="file:///E:\TSGS1_99e_EM_Aug2022\Docs\S1-222012.zip" TargetMode="External"/><Relationship Id="rId289" Type="http://schemas.openxmlformats.org/officeDocument/2006/relationships/hyperlink" Target="file:///E:\TSGS1_99e_EM_Aug2022\Docs\S1-222180r1.zip" TargetMode="External"/><Relationship Id="rId11" Type="http://schemas.openxmlformats.org/officeDocument/2006/relationships/hyperlink" Target="https://portal.3gpp.org/" TargetMode="External"/><Relationship Id="rId32" Type="http://schemas.openxmlformats.org/officeDocument/2006/relationships/hyperlink" Target="file:///E:\TSGS1_99e_EM_Aug2022\Docs\S1-222009.zip" TargetMode="External"/><Relationship Id="rId53" Type="http://schemas.openxmlformats.org/officeDocument/2006/relationships/hyperlink" Target="file:///E:\TSGS1_99e_EM_Aug2022\Docs\S1-222071.zip" TargetMode="External"/><Relationship Id="rId74" Type="http://schemas.openxmlformats.org/officeDocument/2006/relationships/hyperlink" Target="file:///E:\TSGS1_99e_EM_Aug2022\Docs\S1-222051.zip" TargetMode="External"/><Relationship Id="rId128" Type="http://schemas.openxmlformats.org/officeDocument/2006/relationships/hyperlink" Target="file:///E:\TSGS1_99e_EM_Aug2022\Docs\S1-222176.zip" TargetMode="External"/><Relationship Id="rId149" Type="http://schemas.openxmlformats.org/officeDocument/2006/relationships/hyperlink" Target="file:///E:\TSGS1_99e_EM_Aug2022\Docs\S1-222155.zip" TargetMode="External"/><Relationship Id="rId5" Type="http://schemas.openxmlformats.org/officeDocument/2006/relationships/numbering" Target="numbering.xml"/><Relationship Id="rId95" Type="http://schemas.openxmlformats.org/officeDocument/2006/relationships/hyperlink" Target="file:///E:\TSGS1_99e_EM_Aug2022\Docs\S1-222174.zip" TargetMode="External"/><Relationship Id="rId160" Type="http://schemas.openxmlformats.org/officeDocument/2006/relationships/hyperlink" Target="file:///E:\TSGS1_99e_EM_Aug2022\Docs\S1-222112.zip" TargetMode="External"/><Relationship Id="rId181" Type="http://schemas.openxmlformats.org/officeDocument/2006/relationships/hyperlink" Target="file:///E:\TSGS1_99e_EM_Aug2022\Docs\S1-222017.zip" TargetMode="External"/><Relationship Id="rId216" Type="http://schemas.openxmlformats.org/officeDocument/2006/relationships/hyperlink" Target="file:///E:\TSGS1_99e_EM_Aug2022\Docs\S1-222249.zip" TargetMode="External"/><Relationship Id="rId237" Type="http://schemas.openxmlformats.org/officeDocument/2006/relationships/hyperlink" Target="file:///E:\TSGS1_99e_EM_Aug2022\Docs\S1-222044.zip" TargetMode="External"/><Relationship Id="rId258" Type="http://schemas.openxmlformats.org/officeDocument/2006/relationships/hyperlink" Target="file:///E:\TSGS1_99e_EM_Aug2022\Docs\S1-222161.zip" TargetMode="External"/><Relationship Id="rId279" Type="http://schemas.openxmlformats.org/officeDocument/2006/relationships/hyperlink" Target="file:///E:\TSGS1_99e_EM_Aug2022\Docs\S1-222144.zip" TargetMode="External"/><Relationship Id="rId22" Type="http://schemas.openxmlformats.org/officeDocument/2006/relationships/hyperlink" Target="https://nwm-trial.etsi.org/" TargetMode="External"/><Relationship Id="rId43" Type="http://schemas.openxmlformats.org/officeDocument/2006/relationships/hyperlink" Target="file:///E:\TSGS1_99e_EM_Aug2022\Docs\S1-222251r1.zip" TargetMode="External"/><Relationship Id="rId64" Type="http://schemas.openxmlformats.org/officeDocument/2006/relationships/hyperlink" Target="file:///E:\TSGS1_99e_EM_Aug2022\Docs\S1-222061.zip" TargetMode="External"/><Relationship Id="rId118" Type="http://schemas.openxmlformats.org/officeDocument/2006/relationships/hyperlink" Target="file:///E:\TSGS1_99e_EM_Aug2022\Docs\S1-222261.zip" TargetMode="External"/><Relationship Id="rId139" Type="http://schemas.openxmlformats.org/officeDocument/2006/relationships/hyperlink" Target="file:///E:\TSGS1_99e_EM_Aug2022\Docs\S1-222098r1.zip" TargetMode="External"/><Relationship Id="rId290" Type="http://schemas.openxmlformats.org/officeDocument/2006/relationships/hyperlink" Target="file:///E:\TSGS1_99e_EM_Aug2022\Docs\S1-222182r1.zip" TargetMode="External"/><Relationship Id="rId85" Type="http://schemas.openxmlformats.org/officeDocument/2006/relationships/hyperlink" Target="file:///E:\TSGS1_99e_EM_Aug2022\Docs\S1-222092r1.zip" TargetMode="External"/><Relationship Id="rId150" Type="http://schemas.openxmlformats.org/officeDocument/2006/relationships/hyperlink" Target="file:///E:\TSGS1_99e_EM_Aug2022\Docs\S1-222145.zip" TargetMode="External"/><Relationship Id="rId171" Type="http://schemas.openxmlformats.org/officeDocument/2006/relationships/hyperlink" Target="file:///E:\TSGS1_99e_EM_Aug2022\Docs\S1-222206.zip" TargetMode="External"/><Relationship Id="rId192" Type="http://schemas.openxmlformats.org/officeDocument/2006/relationships/hyperlink" Target="file:///E:\TSGS1_99e_EM_Aug2022\Docs\S1-222196.zip" TargetMode="External"/><Relationship Id="rId206" Type="http://schemas.openxmlformats.org/officeDocument/2006/relationships/hyperlink" Target="file:///E:\TSGS1_99e_EM_Aug2022\Docs\S1-222037.zip" TargetMode="External"/><Relationship Id="rId227" Type="http://schemas.openxmlformats.org/officeDocument/2006/relationships/hyperlink" Target="file:///E:\TSGS1_99e_EM_Aug2022\Docs\S1-222049.zip" TargetMode="External"/><Relationship Id="rId248" Type="http://schemas.openxmlformats.org/officeDocument/2006/relationships/hyperlink" Target="file:///E:\TSGS1_99e_EM_Aug2022\Docs\S1-222045.zip" TargetMode="External"/><Relationship Id="rId269" Type="http://schemas.openxmlformats.org/officeDocument/2006/relationships/hyperlink" Target="file:///E:\TSGS1_99e_EM_Aug2022\Docs\S1-222013.zip" TargetMode="External"/><Relationship Id="rId12" Type="http://schemas.openxmlformats.org/officeDocument/2006/relationships/hyperlink" Target="https://www.3gpp.org/ftp/tsg_sa/WG1_Serv/TSGS1_97e_EM_Feb2022/templates" TargetMode="External"/><Relationship Id="rId33" Type="http://schemas.openxmlformats.org/officeDocument/2006/relationships/hyperlink" Target="file:///E:\TSGS1_99e_EM_Aug2022\Docs\S1-222066.zip" TargetMode="External"/><Relationship Id="rId108" Type="http://schemas.openxmlformats.org/officeDocument/2006/relationships/hyperlink" Target="https://www.3gpp.org/ftp/tsg_sa/TSG_SA/TSGS_85/Docs/SP-190838.zip" TargetMode="External"/><Relationship Id="rId129" Type="http://schemas.openxmlformats.org/officeDocument/2006/relationships/hyperlink" Target="file:///E:\TSGS1_99e_EM_Aug2022\Docs\S1-222238.zip" TargetMode="External"/><Relationship Id="rId280" Type="http://schemas.openxmlformats.org/officeDocument/2006/relationships/hyperlink" Target="file:///E:\TSGS1_99e_EM_Aug2022\Docs\S1-222195.zip" TargetMode="External"/><Relationship Id="rId54" Type="http://schemas.openxmlformats.org/officeDocument/2006/relationships/hyperlink" Target="file:///E:\TSGS1_99e_EM_Aug2022\Docs\S1-222186.zip" TargetMode="External"/><Relationship Id="rId75" Type="http://schemas.openxmlformats.org/officeDocument/2006/relationships/hyperlink" Target="file:///E:\TSGS1_99e_EM_Aug2022\Docs\S1-222052.zip" TargetMode="External"/><Relationship Id="rId96" Type="http://schemas.openxmlformats.org/officeDocument/2006/relationships/hyperlink" Target="file:///E:\TSGS1_99e_EM_Aug2022\docs\S1-222173r5.zip" TargetMode="External"/><Relationship Id="rId140" Type="http://schemas.openxmlformats.org/officeDocument/2006/relationships/hyperlink" Target="file:///E:\TSGS1_99e_EM_Aug2022\Docs\S1-222099r2.zip" TargetMode="External"/><Relationship Id="rId161" Type="http://schemas.openxmlformats.org/officeDocument/2006/relationships/hyperlink" Target="file:///E:\TSGS1_99e_EM_Aug2022\Docs\S1-222113.zip" TargetMode="External"/><Relationship Id="rId182" Type="http://schemas.openxmlformats.org/officeDocument/2006/relationships/hyperlink" Target="file:///E:\TSGS1_99e_EM_Aug2022\Docs\S1-222101.zip" TargetMode="External"/><Relationship Id="rId217" Type="http://schemas.openxmlformats.org/officeDocument/2006/relationships/hyperlink" Target="file:///E:\TSGS1_99e_EM_Aug2022\Docs\S1-222038.zip" TargetMode="External"/><Relationship Id="rId6" Type="http://schemas.openxmlformats.org/officeDocument/2006/relationships/styles" Target="styles.xml"/><Relationship Id="rId238" Type="http://schemas.openxmlformats.org/officeDocument/2006/relationships/hyperlink" Target="file:///E:\TSGS1_99e_EM_Aug2022\Docs\S1-222162.zip" TargetMode="External"/><Relationship Id="rId259" Type="http://schemas.openxmlformats.org/officeDocument/2006/relationships/hyperlink" Target="file:///E:\TSGS1_99e_EM_Aug2022\Docs\S1-222163r1.zip" TargetMode="External"/><Relationship Id="rId23" Type="http://schemas.openxmlformats.org/officeDocument/2006/relationships/hyperlink" Target="https://nwm-trial.etsi.org/" TargetMode="External"/><Relationship Id="rId119" Type="http://schemas.openxmlformats.org/officeDocument/2006/relationships/hyperlink" Target="file:///E:\TSGS1_99e_EM_Aug2022\Docs\S1-222265r1.zip" TargetMode="External"/><Relationship Id="rId270" Type="http://schemas.openxmlformats.org/officeDocument/2006/relationships/hyperlink" Target="file:///E:\TSGS1_99e_EM_Aug2022\Docs\S1-222014r3.zip" TargetMode="External"/><Relationship Id="rId291" Type="http://schemas.openxmlformats.org/officeDocument/2006/relationships/hyperlink" Target="file:///E:\TSGS1_99e_EM_Aug2022\Docs\S1-222213.zip" TargetMode="External"/><Relationship Id="rId44" Type="http://schemas.openxmlformats.org/officeDocument/2006/relationships/hyperlink" Target="file:///E:\TSGS1_99e_EM_Aug2022\Docs\S1-222262.zip" TargetMode="External"/><Relationship Id="rId65" Type="http://schemas.openxmlformats.org/officeDocument/2006/relationships/hyperlink" Target="file:///E:\TSGS1_99e_EM_Aug2022\Docs\S1-222064.zip" TargetMode="External"/><Relationship Id="rId86" Type="http://schemas.openxmlformats.org/officeDocument/2006/relationships/hyperlink" Target="file:///E:\TSGS1_99e_EM_Aug2022\docs\S1-222093r1.zip" TargetMode="External"/><Relationship Id="rId130" Type="http://schemas.openxmlformats.org/officeDocument/2006/relationships/hyperlink" Target="file:///E:\TSGS1_99e_EM_Aug2022\Docs\S1-222106.zip" TargetMode="External"/><Relationship Id="rId151" Type="http://schemas.openxmlformats.org/officeDocument/2006/relationships/hyperlink" Target="file:///E:\TSGS1_99e_EM_Aug2022\Docs\S1-222147.zip" TargetMode="External"/><Relationship Id="rId172" Type="http://schemas.openxmlformats.org/officeDocument/2006/relationships/hyperlink" Target="file:///E:\TSGS1_99e_EM_Aug2022\Docs\S1-222190.zip" TargetMode="External"/><Relationship Id="rId193" Type="http://schemas.openxmlformats.org/officeDocument/2006/relationships/hyperlink" Target="file:///E:\TSGS1_99e_EM_Aug2022\Docs\S1-222198.zip" TargetMode="External"/><Relationship Id="rId207" Type="http://schemas.openxmlformats.org/officeDocument/2006/relationships/hyperlink" Target="file:///E:\TSGS1_99e_EM_Aug2022\Docs\S1-222040.zip" TargetMode="External"/><Relationship Id="rId228" Type="http://schemas.openxmlformats.org/officeDocument/2006/relationships/hyperlink" Target="https://www.3gpp.org/ftp/tsg_sa/TSG_SA/TSGS_95E_Electronic_2022_03/Docs/SP-220088.zip" TargetMode="External"/><Relationship Id="rId249" Type="http://schemas.openxmlformats.org/officeDocument/2006/relationships/hyperlink" Target="file:///E:\TSGS1_99e_EM_Aug2022\Docs\S1-222140.zip" TargetMode="External"/><Relationship Id="rId13" Type="http://schemas.openxmlformats.org/officeDocument/2006/relationships/hyperlink" Target="https://ftp.3gpp.org/Information/WORK_PLAN" TargetMode="External"/><Relationship Id="rId109" Type="http://schemas.openxmlformats.org/officeDocument/2006/relationships/hyperlink" Target="https://www.3gpp.org/ftp/Specs/archive/22_series/22.890/22890-050.zip" TargetMode="External"/><Relationship Id="rId260" Type="http://schemas.openxmlformats.org/officeDocument/2006/relationships/hyperlink" Target="file:///E:\TSGS1_99e_EM_Aug2022\Docs\S1-222165.zip" TargetMode="External"/><Relationship Id="rId281" Type="http://schemas.openxmlformats.org/officeDocument/2006/relationships/hyperlink" Target="file:///E:\TSGS1_99e_EM_Aug2022\Docs\S1-222212.zip" TargetMode="External"/><Relationship Id="rId34" Type="http://schemas.openxmlformats.org/officeDocument/2006/relationships/hyperlink" Target="file:///E:\TSGS1_99e_EM_Aug2022\Docs\S1-222068.zip" TargetMode="External"/><Relationship Id="rId55" Type="http://schemas.openxmlformats.org/officeDocument/2006/relationships/hyperlink" Target="file:///E:\TSGS1_99e_EM_Aug2022\Docs\S1-222257.zip" TargetMode="External"/><Relationship Id="rId76" Type="http://schemas.openxmlformats.org/officeDocument/2006/relationships/hyperlink" Target="file:///E:\TSGS1_99e_EM_Aug2022\Docs\S1-222055.zip" TargetMode="External"/><Relationship Id="rId97" Type="http://schemas.openxmlformats.org/officeDocument/2006/relationships/hyperlink" Target="file:///E:\TSGS1_99e_EM_Aug2022\Docs\S1-222137r1.zip" TargetMode="External"/><Relationship Id="rId120" Type="http://schemas.openxmlformats.org/officeDocument/2006/relationships/hyperlink" Target="https://www.3gpp.org/ftp/tsg_sa/TSG_SA/TSGS_96_Budapest_2022_06/Docs/SP-220717.zip" TargetMode="External"/><Relationship Id="rId141" Type="http://schemas.openxmlformats.org/officeDocument/2006/relationships/hyperlink" Target="file:///E:\TSGS1_99e_EM_Aug2022\Docs\S1-222100r1.zip" TargetMode="External"/><Relationship Id="rId7" Type="http://schemas.openxmlformats.org/officeDocument/2006/relationships/settings" Target="settings.xml"/><Relationship Id="rId162" Type="http://schemas.openxmlformats.org/officeDocument/2006/relationships/hyperlink" Target="file:///E:\TSGS1_99e_EM_Aug2022\Docs\S1-222114.zip" TargetMode="External"/><Relationship Id="rId183" Type="http://schemas.openxmlformats.org/officeDocument/2006/relationships/hyperlink" Target="file:///E:\TSGS1_99e_EM_Aug2022\Docs\S1-222103.zip" TargetMode="External"/><Relationship Id="rId218" Type="http://schemas.openxmlformats.org/officeDocument/2006/relationships/hyperlink" Target="file:///E:\TSGS1_99e_EM_Aug2022\Docs\S1-222039.zip" TargetMode="External"/><Relationship Id="rId239" Type="http://schemas.openxmlformats.org/officeDocument/2006/relationships/hyperlink" Target="file:///E:\TSGS1_99e_EM_Aug2022\Docs\S1-222168.zip" TargetMode="External"/><Relationship Id="rId2" Type="http://schemas.openxmlformats.org/officeDocument/2006/relationships/customXml" Target="../customXml/item2.xml"/><Relationship Id="rId29" Type="http://schemas.openxmlformats.org/officeDocument/2006/relationships/hyperlink" Target="file:///E:\TSGS1_99e_EM_Aug2022\Docs\S1-222006.zip" TargetMode="External"/><Relationship Id="rId250" Type="http://schemas.openxmlformats.org/officeDocument/2006/relationships/hyperlink" Target="file:///E:\TSGS1_99e_EM_Aug2022\Docs\S1-222141.zip" TargetMode="External"/><Relationship Id="rId255" Type="http://schemas.openxmlformats.org/officeDocument/2006/relationships/hyperlink" Target="file:///E:\TSGS1_99e_EM_Aug2022\Docs\S1-222220r4.zip" TargetMode="External"/><Relationship Id="rId271" Type="http://schemas.openxmlformats.org/officeDocument/2006/relationships/hyperlink" Target="file:///E:\TSGS1_99e_EM_Aug2022\Docs\S1-222015r3.zip" TargetMode="External"/><Relationship Id="rId276" Type="http://schemas.openxmlformats.org/officeDocument/2006/relationships/hyperlink" Target="file:///E:\TSGS1_99e_EM_Aug2022\Docs\S1-222247.zip" TargetMode="External"/><Relationship Id="rId292" Type="http://schemas.openxmlformats.org/officeDocument/2006/relationships/hyperlink" Target="file:///E:\TSGS1_99e_EM_Aug2022\Docs\S1-222215.zip" TargetMode="External"/><Relationship Id="rId297" Type="http://schemas.openxmlformats.org/officeDocument/2006/relationships/hyperlink" Target="file:///E:\TSGS1_99e_EM_Aug2022\Docs\S1-222232.zip" TargetMode="External"/><Relationship Id="rId24" Type="http://schemas.openxmlformats.org/officeDocument/2006/relationships/hyperlink" Target="https://nwm-trial.etsi.org/" TargetMode="External"/><Relationship Id="rId40" Type="http://schemas.openxmlformats.org/officeDocument/2006/relationships/hyperlink" Target="file:///E:\TSGS1_99e_EM_Aug2022\Docs\S1-222043r2.zip" TargetMode="External"/><Relationship Id="rId45" Type="http://schemas.openxmlformats.org/officeDocument/2006/relationships/hyperlink" Target="file:///E:\TSGS1_99e_EM_Aug2022\Docs\S1-222266.zip" TargetMode="External"/><Relationship Id="rId66" Type="http://schemas.openxmlformats.org/officeDocument/2006/relationships/hyperlink" Target="file:///E:\TSGS1_99e_EM_Aug2022\Docs\S1-222065.zip" TargetMode="External"/><Relationship Id="rId87" Type="http://schemas.openxmlformats.org/officeDocument/2006/relationships/hyperlink" Target="file:///E:\TSGS1_99e_EM_Aug2022\docs\S1-222133.zip" TargetMode="External"/><Relationship Id="rId110" Type="http://schemas.openxmlformats.org/officeDocument/2006/relationships/hyperlink" Target="file:///E:\TSGS1_99e_EM_Aug2022\Docs\S1-222245.zip" TargetMode="External"/><Relationship Id="rId115" Type="http://schemas.openxmlformats.org/officeDocument/2006/relationships/hyperlink" Target="file:///E:\TSGS1_99e_EM_Aug2022\Docs\S1-222231.zip" TargetMode="External"/><Relationship Id="rId131" Type="http://schemas.openxmlformats.org/officeDocument/2006/relationships/hyperlink" Target="file:///E:\TSGS1_99e_EM_Aug2022\Docs\S1-222167.zip" TargetMode="External"/><Relationship Id="rId136" Type="http://schemas.openxmlformats.org/officeDocument/2006/relationships/hyperlink" Target="file:///E:\TSGS1_99e_EM_Aug2022\Docs\S1-222096.zip" TargetMode="External"/><Relationship Id="rId157" Type="http://schemas.openxmlformats.org/officeDocument/2006/relationships/hyperlink" Target="file:///E:\TSGS1_99e_EM_Aug2022\Docs\S1-222242.zip" TargetMode="External"/><Relationship Id="rId178" Type="http://schemas.openxmlformats.org/officeDocument/2006/relationships/hyperlink" Target="file:///E:\TSGS1_99e_EM_Aug2022\Docs\S1-222208.zip" TargetMode="External"/><Relationship Id="rId301" Type="http://schemas.openxmlformats.org/officeDocument/2006/relationships/theme" Target="theme/theme1.xml"/><Relationship Id="rId61" Type="http://schemas.openxmlformats.org/officeDocument/2006/relationships/hyperlink" Target="file:///E:\TSGS1_99e_EM_Aug2022\Docs\S1-222058.zip" TargetMode="External"/><Relationship Id="rId82" Type="http://schemas.openxmlformats.org/officeDocument/2006/relationships/hyperlink" Target="file:///E:\TSGS1_99e_EM_Aug2022\Docs\S1-222086.zip" TargetMode="External"/><Relationship Id="rId152" Type="http://schemas.openxmlformats.org/officeDocument/2006/relationships/hyperlink" Target="file:///E:\TSGS1_99e_EM_Aug2022\Docs\S1-222157r5.zip" TargetMode="External"/><Relationship Id="rId173" Type="http://schemas.openxmlformats.org/officeDocument/2006/relationships/hyperlink" Target="file:///E:\TSGS1_99e_EM_Aug2022\Docs\S1-222252.zip" TargetMode="External"/><Relationship Id="rId194" Type="http://schemas.openxmlformats.org/officeDocument/2006/relationships/hyperlink" Target="file:///E:\TSGS1_99e_EM_Aug2022\Docs\S1-222223.zip" TargetMode="External"/><Relationship Id="rId199" Type="http://schemas.openxmlformats.org/officeDocument/2006/relationships/hyperlink" Target="file:///E:\TSGS1_99e_EM_Aug2022\Docs\S1-222025.zip" TargetMode="External"/><Relationship Id="rId203" Type="http://schemas.openxmlformats.org/officeDocument/2006/relationships/hyperlink" Target="file:///E:\TSGS1_99e_EM_Aug2022\Docs\S1-222026.zip" TargetMode="External"/><Relationship Id="rId208" Type="http://schemas.openxmlformats.org/officeDocument/2006/relationships/hyperlink" Target="file:///E:\TSGS1_99e_EM_Aug2022\Docs\S1-222041.zip" TargetMode="External"/><Relationship Id="rId229" Type="http://schemas.openxmlformats.org/officeDocument/2006/relationships/hyperlink" Target="https://www.3gpp.org/ftp/Specs/archive/22_series/22.989/22989-i40.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E:\TSGS1_99e_EM_Aug2022\Docs\S1-222021r1.zip" TargetMode="External"/><Relationship Id="rId240" Type="http://schemas.openxmlformats.org/officeDocument/2006/relationships/hyperlink" Target="file:///E:\TSGS1_99e_EM_Aug2022\Docs\S1-222169.zip" TargetMode="External"/><Relationship Id="rId245" Type="http://schemas.openxmlformats.org/officeDocument/2006/relationships/hyperlink" Target="file:///E:\TSGS1_99e_EM_Aug2022\Docs\S1-222089.zip" TargetMode="External"/><Relationship Id="rId261" Type="http://schemas.openxmlformats.org/officeDocument/2006/relationships/hyperlink" Target="file:///E:\TSGS1_99e_EM_Aug2022\Docs\S1-222079r2.zip" TargetMode="External"/><Relationship Id="rId266" Type="http://schemas.openxmlformats.org/officeDocument/2006/relationships/hyperlink" Target="file:///E:\TSGS1_99e_EM_Aug2022\Docs\S1-222010.zip" TargetMode="External"/><Relationship Id="rId287" Type="http://schemas.openxmlformats.org/officeDocument/2006/relationships/hyperlink" Target="file:///E:\TSGS1_99e_EM_Aug2022\Docs\S1-222178r2.zip" TargetMode="External"/><Relationship Id="rId14" Type="http://schemas.openxmlformats.org/officeDocument/2006/relationships/hyperlink" Target="http://www.3gpp.org/ftp/Specs/html-info/TSG-WG--s1--wis.htm" TargetMode="External"/><Relationship Id="rId30" Type="http://schemas.openxmlformats.org/officeDocument/2006/relationships/hyperlink" Target="file:///E:\TSGS1_99e_EM_Aug2022\Docs\S1-222259.zip" TargetMode="External"/><Relationship Id="rId35" Type="http://schemas.openxmlformats.org/officeDocument/2006/relationships/hyperlink" Target="file:///E:\TSGS1_99e_EM_Aug2022\Docs\S1-222150.zip" TargetMode="External"/><Relationship Id="rId56" Type="http://schemas.openxmlformats.org/officeDocument/2006/relationships/hyperlink" Target="file:///E:\TSGS1_99e_EM_Aug2022\Docs\S1-222072.zip" TargetMode="External"/><Relationship Id="rId77" Type="http://schemas.openxmlformats.org/officeDocument/2006/relationships/hyperlink" Target="file:///E:\TSGS1_99e_EM_Aug2022\Docs\S1-222056.zip" TargetMode="External"/><Relationship Id="rId100" Type="http://schemas.openxmlformats.org/officeDocument/2006/relationships/hyperlink" Target="file:///E:\TSGS1_99e_EM_Aug2022\docs\S1-222164.zip" TargetMode="External"/><Relationship Id="rId105" Type="http://schemas.openxmlformats.org/officeDocument/2006/relationships/hyperlink" Target="file:///E:\TSGS1_99e_EM_Aug2022\Docs\S1-222248.zip" TargetMode="External"/><Relationship Id="rId126" Type="http://schemas.openxmlformats.org/officeDocument/2006/relationships/hyperlink" Target="file:///E:\TSGS1_99e_EM_Aug2022\Docs\S1-222209.zip" TargetMode="External"/><Relationship Id="rId147" Type="http://schemas.openxmlformats.org/officeDocument/2006/relationships/hyperlink" Target="file:///E:\TSGS1_99e_EM_Aug2022\Docs\S1-222118.zip" TargetMode="External"/><Relationship Id="rId168" Type="http://schemas.openxmlformats.org/officeDocument/2006/relationships/hyperlink" Target="file:///E:\TSGS1_99e_EM_Aug2022\Docs\S1-222193.zip" TargetMode="External"/><Relationship Id="rId282" Type="http://schemas.openxmlformats.org/officeDocument/2006/relationships/hyperlink" Target="file:///E:\TSGS1_99e_EM_Aug2022\Docs\S1-222214.zip" TargetMode="External"/><Relationship Id="rId8" Type="http://schemas.openxmlformats.org/officeDocument/2006/relationships/webSettings" Target="webSettings.xml"/><Relationship Id="rId51" Type="http://schemas.openxmlformats.org/officeDocument/2006/relationships/hyperlink" Target="file:///E:\TSGS1_99e_EM_Aug2022\Docs\S1-222028.zip" TargetMode="External"/><Relationship Id="rId72" Type="http://schemas.openxmlformats.org/officeDocument/2006/relationships/hyperlink" Target="file:///E:\TSGS1_99e_EM_Aug2022\Docs\S1-222054.zip" TargetMode="External"/><Relationship Id="rId93" Type="http://schemas.openxmlformats.org/officeDocument/2006/relationships/hyperlink" Target="file:///E:\TSGS1_99e_EM_Aug2022\docs\S1-222136r5.zip" TargetMode="External"/><Relationship Id="rId98" Type="http://schemas.openxmlformats.org/officeDocument/2006/relationships/hyperlink" Target="file:///E:\TSGS1_99e_EM_Aug2022\Docs\S1-222139.zip" TargetMode="External"/><Relationship Id="rId121" Type="http://schemas.openxmlformats.org/officeDocument/2006/relationships/hyperlink" Target="file:///E:\TSGS1_99e_EM_Aug2022\Docs\S1-222110.zip" TargetMode="External"/><Relationship Id="rId142" Type="http://schemas.openxmlformats.org/officeDocument/2006/relationships/hyperlink" Target="file:///E:\TSGS1_99e_EM_Aug2022\Docs\S1-222109.zip" TargetMode="External"/><Relationship Id="rId163" Type="http://schemas.openxmlformats.org/officeDocument/2006/relationships/hyperlink" Target="file:///E:\TSGS1_99e_EM_Aug2022\Docs\S1-222111.zip" TargetMode="External"/><Relationship Id="rId184" Type="http://schemas.openxmlformats.org/officeDocument/2006/relationships/hyperlink" Target="file:///E:\TSGS1_99e_EM_Aug2022\Docs\S1-222121.zip" TargetMode="External"/><Relationship Id="rId189" Type="http://schemas.openxmlformats.org/officeDocument/2006/relationships/hyperlink" Target="file:///E:\TSGS1_99e_EM_Aug2022\Docs\S1-222152.zip" TargetMode="External"/><Relationship Id="rId219" Type="http://schemas.openxmlformats.org/officeDocument/2006/relationships/hyperlink" Target="file:///E:\TSGS1_99e_EM_Aug2022\Docs\S1-222243.zip" TargetMode="External"/><Relationship Id="rId3" Type="http://schemas.openxmlformats.org/officeDocument/2006/relationships/customXml" Target="../customXml/item3.xml"/><Relationship Id="rId214" Type="http://schemas.openxmlformats.org/officeDocument/2006/relationships/hyperlink" Target="file:///E:\TSGS1_99e_EM_Aug2022\Docs\S1-222194.zip" TargetMode="External"/><Relationship Id="rId230" Type="http://schemas.openxmlformats.org/officeDocument/2006/relationships/hyperlink" Target="file:///E:\TSGS1_99e_EM_Aug2022\Docs\S1-222129.zip" TargetMode="External"/><Relationship Id="rId235" Type="http://schemas.openxmlformats.org/officeDocument/2006/relationships/hyperlink" Target="file:///E:\TSGS1_99e_EM_Aug2022\Docs\S1-222158.zip" TargetMode="External"/><Relationship Id="rId251" Type="http://schemas.openxmlformats.org/officeDocument/2006/relationships/hyperlink" Target="file:///E:\TSGS1_99e_EM_Aug2022\Docs\S1-222201.zip" TargetMode="External"/><Relationship Id="rId256" Type="http://schemas.openxmlformats.org/officeDocument/2006/relationships/hyperlink" Target="file:///E:\TSGS1_99e_EM_Aug2022\Docs\S1-222227.zip" TargetMode="External"/><Relationship Id="rId277" Type="http://schemas.openxmlformats.org/officeDocument/2006/relationships/hyperlink" Target="file:///E:\TSGS1_99e_EM_Aug2022\Docs\S1-222047.zip" TargetMode="External"/><Relationship Id="rId298" Type="http://schemas.openxmlformats.org/officeDocument/2006/relationships/hyperlink" Target="file:///E:\TSGS1_99e_EM_Aug2022\Docs\S1-222240.zip" TargetMode="External"/><Relationship Id="rId25" Type="http://schemas.openxmlformats.org/officeDocument/2006/relationships/hyperlink" Target="https://nwm-trial.etsi.org/" TargetMode="External"/><Relationship Id="rId46" Type="http://schemas.openxmlformats.org/officeDocument/2006/relationships/hyperlink" Target="file:///E:\TSGS1_99e_EM_Aug2022\Docs\S1-222267.zip" TargetMode="External"/><Relationship Id="rId67" Type="http://schemas.openxmlformats.org/officeDocument/2006/relationships/hyperlink" Target="file:///E:\TSGS1_99e_EM_Aug2022\Docs\S1-222067.zip" TargetMode="External"/><Relationship Id="rId116" Type="http://schemas.openxmlformats.org/officeDocument/2006/relationships/hyperlink" Target="file:///E:\TSGS1_99e_EM_Aug2022\Docs\S1-222233.zip" TargetMode="External"/><Relationship Id="rId137" Type="http://schemas.openxmlformats.org/officeDocument/2006/relationships/hyperlink" Target="file:///E:\TSGS1_99e_EM_Aug2022\Docs\S1-222097r1.zip" TargetMode="External"/><Relationship Id="rId158" Type="http://schemas.openxmlformats.org/officeDocument/2006/relationships/hyperlink" Target="file:///E:\TSGS1_99e_EM_Aug2022\Docs\S1-222250.zip" TargetMode="External"/><Relationship Id="rId272" Type="http://schemas.openxmlformats.org/officeDocument/2006/relationships/hyperlink" Target="file:///E:\TSGS1_99e_EM_Aug2022\Docs\S1-222210.zip" TargetMode="External"/><Relationship Id="rId293" Type="http://schemas.openxmlformats.org/officeDocument/2006/relationships/hyperlink" Target="file:///E:\TSGS1_99e_EM_Aug2022\Docs\S1-222031r1.zip" TargetMode="External"/><Relationship Id="rId20" Type="http://schemas.openxmlformats.org/officeDocument/2006/relationships/hyperlink" Target="http://www.3gpp.org/DynaReport/21801.htm" TargetMode="External"/><Relationship Id="rId41" Type="http://schemas.openxmlformats.org/officeDocument/2006/relationships/hyperlink" Target="file:///E:\TSGS1_99e_EM_Aug2022\Docs\S1-222255.zip" TargetMode="External"/><Relationship Id="rId62" Type="http://schemas.openxmlformats.org/officeDocument/2006/relationships/hyperlink" Target="file:///E:\TSGS1_99e_EM_Aug2022\Docs\S1-222059.zip" TargetMode="External"/><Relationship Id="rId83" Type="http://schemas.openxmlformats.org/officeDocument/2006/relationships/hyperlink" Target="file:///E:\TSGS1_99e_EM_Aug2022\Docs\S1-222087r1.zip" TargetMode="External"/><Relationship Id="rId88" Type="http://schemas.openxmlformats.org/officeDocument/2006/relationships/hyperlink" Target="file:///E:\TSGS1_99e_EM_Aug2022\docs\S1-222131r6.zip" TargetMode="External"/><Relationship Id="rId111" Type="http://schemas.openxmlformats.org/officeDocument/2006/relationships/hyperlink" Target="file:///E:\TSGS1_99e_EM_Aug2022\Docs\S1-222224r4.zip" TargetMode="External"/><Relationship Id="rId132" Type="http://schemas.openxmlformats.org/officeDocument/2006/relationships/hyperlink" Target="file:///E:\TSGS1_99e_EM_Aug2022\Docs\S1-222030r1.zip" TargetMode="External"/><Relationship Id="rId153" Type="http://schemas.openxmlformats.org/officeDocument/2006/relationships/hyperlink" Target="file:///E:\TSGS1_99e_EM_Aug2022\Docs\S1-222199.zip" TargetMode="External"/><Relationship Id="rId174" Type="http://schemas.openxmlformats.org/officeDocument/2006/relationships/hyperlink" Target="file:///E:\TSGS1_99e_EM_Aug2022\Docs\S1-222042.zip" TargetMode="External"/><Relationship Id="rId179" Type="http://schemas.openxmlformats.org/officeDocument/2006/relationships/hyperlink" Target="file:///E:\TSGS1_99e_EM_Aug2022\Docs\S1-222188.zip" TargetMode="External"/><Relationship Id="rId195" Type="http://schemas.openxmlformats.org/officeDocument/2006/relationships/hyperlink" Target="file:///E:\TSGS1_99e_EM_Aug2022\Docs\S1-222235.zip" TargetMode="External"/><Relationship Id="rId209" Type="http://schemas.openxmlformats.org/officeDocument/2006/relationships/hyperlink" Target="file:///E:\TSGS1_99e_EM_Aug2022\Docs\S1-222077.zip" TargetMode="External"/><Relationship Id="rId190" Type="http://schemas.openxmlformats.org/officeDocument/2006/relationships/hyperlink" Target="file:///E:\TSGS1_99e_EM_Aug2022\Docs\S1-222185.zip" TargetMode="External"/><Relationship Id="rId204" Type="http://schemas.openxmlformats.org/officeDocument/2006/relationships/hyperlink" Target="file:///E:\TSGS1_99e_EM_Aug2022\Docs\S1-222033.zip" TargetMode="External"/><Relationship Id="rId220" Type="http://schemas.openxmlformats.org/officeDocument/2006/relationships/hyperlink" Target="https://www.3gpp.org/ftp/tsg_sa/TSG_SA/TSGS_95E_Electronic_2022_03/Docs/SP-220087.zip" TargetMode="External"/><Relationship Id="rId225" Type="http://schemas.openxmlformats.org/officeDocument/2006/relationships/hyperlink" Target="file:///E:\TSGS1_99e_EM_Aug2022\Docs\S1-222024.zip" TargetMode="External"/><Relationship Id="rId241" Type="http://schemas.openxmlformats.org/officeDocument/2006/relationships/hyperlink" Target="file:///E:\TSGS1_99e_EM_Aug2022\Docs\S1-222170r1.zip" TargetMode="External"/><Relationship Id="rId246" Type="http://schemas.openxmlformats.org/officeDocument/2006/relationships/hyperlink" Target="file:///E:\TSGS1_99e_EM_Aug2022\Docs\S1-222090.zip" TargetMode="External"/><Relationship Id="rId267" Type="http://schemas.openxmlformats.org/officeDocument/2006/relationships/hyperlink" Target="file:///E:\TSGS1_99e_EM_Aug2022\Docs\S1-222011.zip" TargetMode="External"/><Relationship Id="rId288" Type="http://schemas.openxmlformats.org/officeDocument/2006/relationships/hyperlink" Target="file:///E:\TSGS1_99e_EM_Aug2022\Docs\S1-222179r1.zip" TargetMode="External"/><Relationship Id="rId15" Type="http://schemas.openxmlformats.org/officeDocument/2006/relationships/image" Target="media/image1.png"/><Relationship Id="rId36" Type="http://schemas.openxmlformats.org/officeDocument/2006/relationships/hyperlink" Target="file:///E:\TSGS1_99e_EM_Aug2022\Docs\S1-222151.zip" TargetMode="External"/><Relationship Id="rId57" Type="http://schemas.openxmlformats.org/officeDocument/2006/relationships/hyperlink" Target="file:///E:\TSGS1_99e_EM_Aug2022\Docs\S1-222063.zip" TargetMode="External"/><Relationship Id="rId106" Type="http://schemas.openxmlformats.org/officeDocument/2006/relationships/hyperlink" Target="file:///E:\TSGS1_99e_EM_Aug2022\Docs\S1-222126r1.zip" TargetMode="External"/><Relationship Id="rId127" Type="http://schemas.openxmlformats.org/officeDocument/2006/relationships/hyperlink" Target="file:///E:\TSGS1_99e_EM_Aug2022\Docs\S1-222108.zip" TargetMode="External"/><Relationship Id="rId262" Type="http://schemas.openxmlformats.org/officeDocument/2006/relationships/hyperlink" Target="file:///E:\TSGS1_99e_EM_Aug2022\Docs\S1-222166r1.zip" TargetMode="External"/><Relationship Id="rId283" Type="http://schemas.openxmlformats.org/officeDocument/2006/relationships/hyperlink" Target="file:///E:\TSGS1_99e_EM_Aug2022\Docs\S1-222216.zip" TargetMode="External"/><Relationship Id="rId10" Type="http://schemas.openxmlformats.org/officeDocument/2006/relationships/endnotes" Target="endnotes.xml"/><Relationship Id="rId31" Type="http://schemas.openxmlformats.org/officeDocument/2006/relationships/hyperlink" Target="file:///E:\TSGS1_99e_EM_Aug2022\Docs\S1-222008.zip" TargetMode="External"/><Relationship Id="rId52" Type="http://schemas.openxmlformats.org/officeDocument/2006/relationships/hyperlink" Target="file:///E:\TSGS1_99e_EM_Aug2022\Docs\S1-222073.zip" TargetMode="External"/><Relationship Id="rId73" Type="http://schemas.openxmlformats.org/officeDocument/2006/relationships/hyperlink" Target="file:///E:\TSGS1_99e_EM_Aug2022\Docs\S1-222260r5.zip" TargetMode="External"/><Relationship Id="rId78" Type="http://schemas.openxmlformats.org/officeDocument/2006/relationships/hyperlink" Target="file:///E:\TSGS1_99e_EM_Aug2022\Docs\S1-222080.zip" TargetMode="External"/><Relationship Id="rId94" Type="http://schemas.openxmlformats.org/officeDocument/2006/relationships/hyperlink" Target="file:///E:\TSGS1_99e_EM_Aug2022\Docs\S1-222172r4.zip" TargetMode="External"/><Relationship Id="rId99" Type="http://schemas.openxmlformats.org/officeDocument/2006/relationships/hyperlink" Target="file:///E:\TSGS1_99e_EM_Aug2022\Docs\S1-222138r1.zip" TargetMode="External"/><Relationship Id="rId101" Type="http://schemas.openxmlformats.org/officeDocument/2006/relationships/hyperlink" Target="file:///E:\TSGS1_99e_EM_Aug2022\Docs\S1-222148.zip" TargetMode="External"/><Relationship Id="rId122" Type="http://schemas.openxmlformats.org/officeDocument/2006/relationships/hyperlink" Target="file:///E:\TSGS1_99e_EM_Aug2022\Docs\S1-222226.zip" TargetMode="External"/><Relationship Id="rId143" Type="http://schemas.openxmlformats.org/officeDocument/2006/relationships/hyperlink" Target="file:///E:\TSGS1_99e_EM_Aug2022\Docs\S1-222115.zip" TargetMode="External"/><Relationship Id="rId148" Type="http://schemas.openxmlformats.org/officeDocument/2006/relationships/hyperlink" Target="file:///E:\TSGS1_99e_EM_Aug2022\Docs\S1-222119.zip" TargetMode="External"/><Relationship Id="rId164" Type="http://schemas.openxmlformats.org/officeDocument/2006/relationships/hyperlink" Target="file:///E:\TSGS1_99e_EM_Aug2022\Docs\S1-222036.zip" TargetMode="External"/><Relationship Id="rId169" Type="http://schemas.openxmlformats.org/officeDocument/2006/relationships/hyperlink" Target="file:///E:\TSGS1_99e_EM_Aug2022\Docs\S1-222197.zip" TargetMode="External"/><Relationship Id="rId185" Type="http://schemas.openxmlformats.org/officeDocument/2006/relationships/hyperlink" Target="file:///E:\TSGS1_99e_EM_Aug2022\Docs\S1-22212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E:\TSGS1_99e_EM_Aug2022\Docs\S1-222202.zip" TargetMode="External"/><Relationship Id="rId210" Type="http://schemas.openxmlformats.org/officeDocument/2006/relationships/hyperlink" Target="file:///E:\TSGS1_99e_EM_Aug2022\Docs\S1-222078.zip" TargetMode="External"/><Relationship Id="rId215" Type="http://schemas.openxmlformats.org/officeDocument/2006/relationships/hyperlink" Target="file:///E:\TSGS1_99e_EM_Aug2022\Docs\S1-222244.zip" TargetMode="External"/><Relationship Id="rId236" Type="http://schemas.openxmlformats.org/officeDocument/2006/relationships/hyperlink" Target="file:///E:\TSGS1_99e_EM_Aug2022\Docs\S1-222154.zip" TargetMode="External"/><Relationship Id="rId257" Type="http://schemas.openxmlformats.org/officeDocument/2006/relationships/hyperlink" Target="https://www.3gpp.org/ftp/tsg_sa/TSG_SA/TSGS_96_Budapest_2022_06/Docs/SP-220680.zip" TargetMode="External"/><Relationship Id="rId278" Type="http://schemas.openxmlformats.org/officeDocument/2006/relationships/hyperlink" Target="file:///E:\TSGS1_99e_EM_Aug2022\Docs\S1-222104.zip" TargetMode="External"/><Relationship Id="rId26" Type="http://schemas.openxmlformats.org/officeDocument/2006/relationships/hyperlink" Target="https://nwm-trial.etsi.org/" TargetMode="External"/><Relationship Id="rId231" Type="http://schemas.openxmlformats.org/officeDocument/2006/relationships/hyperlink" Target="file:///E:\TSGS1_99e_EM_Aug2022\Docs\S1-222149.zip" TargetMode="External"/><Relationship Id="rId252" Type="http://schemas.openxmlformats.org/officeDocument/2006/relationships/hyperlink" Target="file:///E:\TSGS1_99e_EM_Aug2022\Docs\S1-222207.zip" TargetMode="External"/><Relationship Id="rId273" Type="http://schemas.openxmlformats.org/officeDocument/2006/relationships/hyperlink" Target="file:///E:\TSGS1_99e_EM_Aug2022\Docs\S1-222211.zip" TargetMode="External"/><Relationship Id="rId294" Type="http://schemas.openxmlformats.org/officeDocument/2006/relationships/hyperlink" Target="file:///E:\TSGS1_99e_EM_Aug2022\Docs\S1-222183.zip" TargetMode="External"/><Relationship Id="rId47" Type="http://schemas.openxmlformats.org/officeDocument/2006/relationships/hyperlink" Target="file:///E:\TSGS1_99e_EM_Aug2022\Docs\S1-222189r1.zip" TargetMode="External"/><Relationship Id="rId68" Type="http://schemas.openxmlformats.org/officeDocument/2006/relationships/hyperlink" Target="file:///E:\TSGS1_99e_EM_Aug2022\Docs\S1-222069.zip" TargetMode="External"/><Relationship Id="rId89" Type="http://schemas.openxmlformats.org/officeDocument/2006/relationships/hyperlink" Target="file:///E:\TSGS1_99e_EM_Aug2022\docs\S1-222132.zip" TargetMode="External"/><Relationship Id="rId112" Type="http://schemas.openxmlformats.org/officeDocument/2006/relationships/hyperlink" Target="file:///E:\TSGS1_99e_EM_Aug2022\Docs\S1-222225r4.zip" TargetMode="External"/><Relationship Id="rId133" Type="http://schemas.openxmlformats.org/officeDocument/2006/relationships/hyperlink" Target="file:///E:\TSGS1_99e_EM_Aug2022\Docs\S1-222057r1.zip" TargetMode="External"/><Relationship Id="rId154" Type="http://schemas.openxmlformats.org/officeDocument/2006/relationships/hyperlink" Target="file:///E:\TSGS1_99e_EM_Aug2022\Docs\S1-222200.zip" TargetMode="External"/><Relationship Id="rId175" Type="http://schemas.openxmlformats.org/officeDocument/2006/relationships/hyperlink" Target="file:///E:\TSGS1_99e_EM_Aug2022\Docs\S1-222123.zip" TargetMode="External"/><Relationship Id="rId196" Type="http://schemas.openxmlformats.org/officeDocument/2006/relationships/hyperlink" Target="https://www.3gpp.org/ftp/tsg_sa/TSG_SA/TSGS_95E_Electronic_2022_03/Docs/SP-220353.zip" TargetMode="External"/><Relationship Id="rId200" Type="http://schemas.openxmlformats.org/officeDocument/2006/relationships/hyperlink" Target="file:///E:\TSGS1_99e_EM_Aug2022\Docs\S1-222023.zip" TargetMode="External"/><Relationship Id="rId16" Type="http://schemas.openxmlformats.org/officeDocument/2006/relationships/hyperlink" Target="file:///E:\TSGS1_99e_EM_Aug2022\Docs\S1-222001.zip" TargetMode="External"/><Relationship Id="rId221" Type="http://schemas.openxmlformats.org/officeDocument/2006/relationships/hyperlink" Target="file:///E:\TSGS1_99e_EM_Aug2022\Docs\S1-222082r2.zip" TargetMode="External"/><Relationship Id="rId242" Type="http://schemas.openxmlformats.org/officeDocument/2006/relationships/hyperlink" Target="file:///E:\TSGS1_99e_EM_Aug2022\Docs\S1-222175.zip" TargetMode="External"/><Relationship Id="rId263" Type="http://schemas.openxmlformats.org/officeDocument/2006/relationships/hyperlink" Target="file:///E:\TSGS1_99e_EM_Aug2022\Docs\S1-222218.zip" TargetMode="External"/><Relationship Id="rId284" Type="http://schemas.openxmlformats.org/officeDocument/2006/relationships/hyperlink" Target="file:///E:\TSGS1_99e_EM_Aug2022\Docs\S1-222221.zip" TargetMode="External"/><Relationship Id="rId37" Type="http://schemas.openxmlformats.org/officeDocument/2006/relationships/hyperlink" Target="file:///E:\TSGS1_99e_EM_Aug2022\Docs\S1-222253.zip" TargetMode="External"/><Relationship Id="rId58" Type="http://schemas.openxmlformats.org/officeDocument/2006/relationships/hyperlink" Target="file:///E:\TSGS1_99e_EM_Aug2022\Docs\S1-222062.zip" TargetMode="External"/><Relationship Id="rId79" Type="http://schemas.openxmlformats.org/officeDocument/2006/relationships/hyperlink" Target="file:///E:\TSGS1_99e_EM_Aug2022\Docs\S1-222081.zip" TargetMode="External"/><Relationship Id="rId102" Type="http://schemas.openxmlformats.org/officeDocument/2006/relationships/hyperlink" Target="file:///E:\TSGS1_99e_EM_Aug2022\docs\S1-222171r3.zip" TargetMode="External"/><Relationship Id="rId123" Type="http://schemas.openxmlformats.org/officeDocument/2006/relationships/hyperlink" Target="file:///E:\TSGS1_99e_EM_Aug2022\Docs\S1-222237.zip" TargetMode="External"/><Relationship Id="rId144" Type="http://schemas.openxmlformats.org/officeDocument/2006/relationships/hyperlink" Target="file:///E:\TSGS1_99e_EM_Aug2022\Docs\S1-222116.zip" TargetMode="External"/><Relationship Id="rId90" Type="http://schemas.openxmlformats.org/officeDocument/2006/relationships/hyperlink" Target="file:///E:\TSGS1_99e_EM_Aug2022\docs\S1-222130r5.zip" TargetMode="External"/><Relationship Id="rId165" Type="http://schemas.openxmlformats.org/officeDocument/2006/relationships/hyperlink" Target="https://www.3gpp.org/ftp/tsg_sa/TSG_SA/TSGS_95E_Electronic_2022_03/Docs/SP-220085.zip" TargetMode="External"/><Relationship Id="rId186" Type="http://schemas.openxmlformats.org/officeDocument/2006/relationships/hyperlink" Target="file:///E:\TSGS1_99e_EM_Aug2022\Docs\S1-222124.zip" TargetMode="External"/><Relationship Id="rId211" Type="http://schemas.openxmlformats.org/officeDocument/2006/relationships/hyperlink" Target="file:///E:\TSGS1_99e_EM_Aug2022\Docs\S1-222083.zip" TargetMode="External"/><Relationship Id="rId232" Type="http://schemas.openxmlformats.org/officeDocument/2006/relationships/hyperlink" Target="file:///E:\TSGS1_99e_EM_Aug2022\Docs\S1-222159.zip" TargetMode="External"/><Relationship Id="rId253" Type="http://schemas.openxmlformats.org/officeDocument/2006/relationships/hyperlink" Target="file:///E:\TSGS1_99e_EM_Aug2022\Docs\S1-222217.zip" TargetMode="External"/><Relationship Id="rId274" Type="http://schemas.openxmlformats.org/officeDocument/2006/relationships/hyperlink" Target="file:///E:\TSGS1_99e_EM_Aug2022\Docs\S1-222019.zip" TargetMode="External"/><Relationship Id="rId295" Type="http://schemas.openxmlformats.org/officeDocument/2006/relationships/hyperlink" Target="https://www.3gpp.org/ftp/tsg_sa/TSG_SA/TSGS_96_Budapest_2022_06/Docs/SP-220447.zip" TargetMode="External"/><Relationship Id="rId27" Type="http://schemas.openxmlformats.org/officeDocument/2006/relationships/hyperlink" Target="file:///E:\TSGS1_99e_EM_Aug2022\Docs\S1-222007.zip" TargetMode="External"/><Relationship Id="rId48" Type="http://schemas.openxmlformats.org/officeDocument/2006/relationships/hyperlink" Target="file:///E:\TSGS1_99e_EM_Aug2022\Docs\S1-222191r1.zip" TargetMode="External"/><Relationship Id="rId69" Type="http://schemas.openxmlformats.org/officeDocument/2006/relationships/hyperlink" Target="file:///E:\TSGS1_99e_EM_Aug2022\Docs\S1-222070.zip" TargetMode="External"/><Relationship Id="rId113" Type="http://schemas.openxmlformats.org/officeDocument/2006/relationships/hyperlink" Target="file:///E:\TSGS1_99e_EM_Aug2022\Docs\S1-222228.zip" TargetMode="External"/><Relationship Id="rId134" Type="http://schemas.openxmlformats.org/officeDocument/2006/relationships/hyperlink" Target="file:///E:\TSGS1_99e_EM_Aug2022\Docs\S1-222094.zip" TargetMode="External"/><Relationship Id="rId80" Type="http://schemas.openxmlformats.org/officeDocument/2006/relationships/hyperlink" Target="file:///E:\TSGS1_99e_EM_Aug2022\Docs\S1-222102r5.zip" TargetMode="External"/><Relationship Id="rId155" Type="http://schemas.openxmlformats.org/officeDocument/2006/relationships/hyperlink" Target="file:///E:\TSGS1_99e_EM_Aug2022\Docs\S1-222239.zip" TargetMode="External"/><Relationship Id="rId176" Type="http://schemas.openxmlformats.org/officeDocument/2006/relationships/hyperlink" Target="file:///E:\TSGS1_99e_EM_Aug2022\Docs\S1-222127.zip" TargetMode="External"/><Relationship Id="rId197" Type="http://schemas.openxmlformats.org/officeDocument/2006/relationships/hyperlink" Target="file:///E:\TSGS1_99e_EM_Aug2022\Docs\S1-222084.zip" TargetMode="External"/><Relationship Id="rId201" Type="http://schemas.openxmlformats.org/officeDocument/2006/relationships/hyperlink" Target="file:///E:\TSGS1_99e_EM_Aug2022\Docs\S1-222032.zip" TargetMode="External"/><Relationship Id="rId222" Type="http://schemas.openxmlformats.org/officeDocument/2006/relationships/hyperlink" Target="file:///E:\TSGS1_99e_EM_Aug2022\Docs\S1-222018.zip" TargetMode="External"/><Relationship Id="rId243" Type="http://schemas.openxmlformats.org/officeDocument/2006/relationships/hyperlink" Target="file:///E:\TSGS1_99e_EM_Aug2022\Docs\S1-222205.zip" TargetMode="External"/><Relationship Id="rId264" Type="http://schemas.openxmlformats.org/officeDocument/2006/relationships/hyperlink" Target="https://www.3gpp.org/ftp/tsg_sa/TSG_SA/TSGS_96_Budapest_2022_06/Docs/SP-220680.zip" TargetMode="External"/><Relationship Id="rId285" Type="http://schemas.openxmlformats.org/officeDocument/2006/relationships/hyperlink" Target="file:///E:\TSGS1_99e_EM_Aug2022\Docs\S1-222046.zip" TargetMode="External"/><Relationship Id="rId17" Type="http://schemas.openxmlformats.org/officeDocument/2006/relationships/hyperlink" Target="file:///E:\TSGS1_99e_EM_Aug2022\Docs\S1-222004.zip" TargetMode="External"/><Relationship Id="rId38" Type="http://schemas.openxmlformats.org/officeDocument/2006/relationships/hyperlink" Target="file:///E:\TSGS1_99e_EM_Aug2022\Docs\S1-222264.zip" TargetMode="External"/><Relationship Id="rId59" Type="http://schemas.openxmlformats.org/officeDocument/2006/relationships/hyperlink" Target="file:///E:\TSGS1_99e_EM_Aug2022\Docs\S1-222075.zip" TargetMode="External"/><Relationship Id="rId103" Type="http://schemas.openxmlformats.org/officeDocument/2006/relationships/hyperlink" Target="file:///E:\TSGS1_99e_EM_Aug2022\Docs\S1-222203.zip" TargetMode="External"/><Relationship Id="rId124" Type="http://schemas.openxmlformats.org/officeDocument/2006/relationships/hyperlink" Target="file:///E:\TSGS1_99e_EM_Aug2022\Docs\S1-222258.zip" TargetMode="External"/><Relationship Id="rId70" Type="http://schemas.openxmlformats.org/officeDocument/2006/relationships/hyperlink" Target="file:///E:\TSGS1_99e_EM_Aug2022\Docs\S1-222160.zip" TargetMode="External"/><Relationship Id="rId91" Type="http://schemas.openxmlformats.org/officeDocument/2006/relationships/hyperlink" Target="file:///E:\TSGS1_99e_EM_Aug2022\docs\S1-222134.zip" TargetMode="External"/><Relationship Id="rId145" Type="http://schemas.openxmlformats.org/officeDocument/2006/relationships/hyperlink" Target="file:///E:\TSGS1_99e_EM_Aug2022\Docs\S1-222120.zip" TargetMode="External"/><Relationship Id="rId166" Type="http://schemas.openxmlformats.org/officeDocument/2006/relationships/hyperlink" Target="file:///E:\TSGS1_99e_EM_Aug2022\Docs\S1-222177.zip" TargetMode="External"/><Relationship Id="rId187" Type="http://schemas.openxmlformats.org/officeDocument/2006/relationships/hyperlink" Target="file:///E:\TSGS1_99e_EM_Aug2022\Docs\S1-222142.zip" TargetMode="External"/><Relationship Id="rId1" Type="http://schemas.openxmlformats.org/officeDocument/2006/relationships/customXml" Target="../customXml/item1.xml"/><Relationship Id="rId212" Type="http://schemas.openxmlformats.org/officeDocument/2006/relationships/hyperlink" Target="file:///E:\TSGS1_99e_EM_Aug2022\Docs\S1-222105.zip" TargetMode="External"/><Relationship Id="rId233" Type="http://schemas.openxmlformats.org/officeDocument/2006/relationships/hyperlink" Target="https://www.3gpp.org/ftp/tsg_sa/TSG_SA/TSGS_95E_Electronic_2022_03/Docs/SP-220083.zip" TargetMode="External"/><Relationship Id="rId254" Type="http://schemas.openxmlformats.org/officeDocument/2006/relationships/hyperlink" Target="file:///E:\TSGS1_99e_EM_Aug2022\Docs\S1-222219.zip" TargetMode="External"/><Relationship Id="rId28" Type="http://schemas.openxmlformats.org/officeDocument/2006/relationships/hyperlink" Target="file:///E:\TSGS1_99e_EM_Aug2022\Docs\S1-222003.zip" TargetMode="External"/><Relationship Id="rId49" Type="http://schemas.openxmlformats.org/officeDocument/2006/relationships/hyperlink" Target="file:///E:\TSGS1_99e_EM_Aug2022\Docs\S1-222027r1.zip" TargetMode="External"/><Relationship Id="rId114" Type="http://schemas.openxmlformats.org/officeDocument/2006/relationships/hyperlink" Target="file:///E:\TSGS1_99e_EM_Aug2022\Docs\S1-222229.zip" TargetMode="External"/><Relationship Id="rId275" Type="http://schemas.openxmlformats.org/officeDocument/2006/relationships/hyperlink" Target="file:///E:\TSGS1_99e_EM_Aug2022\Docs\S1-222246.zip" TargetMode="External"/><Relationship Id="rId296" Type="http://schemas.openxmlformats.org/officeDocument/2006/relationships/hyperlink" Target="file:///E:\TSGS1_99e_EM_Aug2022\Docs\S1-222230r3.zip" TargetMode="External"/><Relationship Id="rId300" Type="http://schemas.openxmlformats.org/officeDocument/2006/relationships/fontTable" Target="fontTable.xml"/><Relationship Id="rId60" Type="http://schemas.openxmlformats.org/officeDocument/2006/relationships/hyperlink" Target="file:///E:\TSGS1_99e_EM_Aug2022\Docs\S1-222076.zip" TargetMode="External"/><Relationship Id="rId81" Type="http://schemas.openxmlformats.org/officeDocument/2006/relationships/hyperlink" Target="file:///E:\TSGS1_99e_EM_Aug2022\Docs\S1-222085.zip" TargetMode="External"/><Relationship Id="rId135" Type="http://schemas.openxmlformats.org/officeDocument/2006/relationships/hyperlink" Target="file:///E:\TSGS1_99e_EM_Aug2022\Docs\S1-222095.zip" TargetMode="External"/><Relationship Id="rId156" Type="http://schemas.openxmlformats.org/officeDocument/2006/relationships/hyperlink" Target="file:///E:\TSGS1_99e_EM_Aug2022\Docs\S1-222241.zip" TargetMode="External"/><Relationship Id="rId177" Type="http://schemas.openxmlformats.org/officeDocument/2006/relationships/hyperlink" Target="file:///E:\TSGS1_99e_EM_Aug2022\Docs\S1-222153.zip" TargetMode="External"/><Relationship Id="rId198" Type="http://schemas.openxmlformats.org/officeDocument/2006/relationships/hyperlink" Target="file:///E:\TSGS1_99e_EM_Aug2022\Docs\S1-222022.zip" TargetMode="External"/><Relationship Id="rId202" Type="http://schemas.openxmlformats.org/officeDocument/2006/relationships/hyperlink" Target="file:///E:\TSGS1_99e_EM_Aug2022\Docs\S1-222125.zip" TargetMode="External"/><Relationship Id="rId223" Type="http://schemas.openxmlformats.org/officeDocument/2006/relationships/hyperlink" Target="file:///E:\TSGS1_99e_EM_Aug2022\Docs\S1-222020.zip" TargetMode="External"/><Relationship Id="rId244" Type="http://schemas.openxmlformats.org/officeDocument/2006/relationships/hyperlink" Target="https://www.3gpp.org/ftp/tsg_sa/TSG_SA/TSGS_96_Budapest_2022_06/Docs/SP-220679.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file:///E:\TSGS1_99e_EM_Aug2022\Docs\S1-222184.zip" TargetMode="External"/><Relationship Id="rId265" Type="http://schemas.openxmlformats.org/officeDocument/2006/relationships/hyperlink" Target="https://www.3gpp.org/ftp/tsg_sa/TSG_SA/TSGS_96_Budapest_2022_06/Docs/SP-220442.zip" TargetMode="External"/><Relationship Id="rId286" Type="http://schemas.openxmlformats.org/officeDocument/2006/relationships/hyperlink" Target="https://www.3gpp.org/ftp/tsg_sa/TSG_SA/TSGS_96_Budapest_2022_06/Docs/SP-220446.zip" TargetMode="External"/><Relationship Id="rId50" Type="http://schemas.openxmlformats.org/officeDocument/2006/relationships/hyperlink" Target="file:///E:\TSGS1_99e_EM_Aug2022\Docs\S1-222029.zip" TargetMode="External"/><Relationship Id="rId104" Type="http://schemas.openxmlformats.org/officeDocument/2006/relationships/hyperlink" Target="file:///E:\TSGS1_99e_EM_Aug2022\Docs\S1-222128.zip" TargetMode="External"/><Relationship Id="rId125" Type="http://schemas.openxmlformats.org/officeDocument/2006/relationships/hyperlink" Target="file:///E:\TSGS1_99e_EM_Aug2022\Docs\S1-222222r1.zip" TargetMode="External"/><Relationship Id="rId146" Type="http://schemas.openxmlformats.org/officeDocument/2006/relationships/hyperlink" Target="file:///E:\TSGS1_99e_EM_Aug2022\Docs\S1-222117.zip" TargetMode="External"/><Relationship Id="rId167" Type="http://schemas.openxmlformats.org/officeDocument/2006/relationships/hyperlink" Target="file:///E:\TSGS1_99e_EM_Aug2022\Docs\S1-222181.zip" TargetMode="External"/><Relationship Id="rId188" Type="http://schemas.openxmlformats.org/officeDocument/2006/relationships/hyperlink" Target="file:///E:\TSGS1_99e_EM_Aug2022\Docs\S1-222143.zip" TargetMode="External"/><Relationship Id="rId71" Type="http://schemas.openxmlformats.org/officeDocument/2006/relationships/hyperlink" Target="file:///E:\TSGS1_99e_EM_Aug2022\Docs\S1-222050.zip" TargetMode="External"/><Relationship Id="rId92" Type="http://schemas.openxmlformats.org/officeDocument/2006/relationships/hyperlink" Target="file:///E:\TSGS1_99e_EM_Aug2022\Docs\S1-222135.zip" TargetMode="External"/><Relationship Id="rId213" Type="http://schemas.openxmlformats.org/officeDocument/2006/relationships/hyperlink" Target="file:///E:\TSGS1_99e_EM_Aug2022\Docs\S1-222192.zip" TargetMode="External"/><Relationship Id="rId234" Type="http://schemas.openxmlformats.org/officeDocument/2006/relationships/hyperlink" Target="file:///E:\TSGS1_99e_EM_Aug2022\Docs\S1-2221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213</TotalTime>
  <Pages>24</Pages>
  <Words>9691</Words>
  <Characters>59794</Characters>
  <Application>Microsoft Office Word</Application>
  <DocSecurity>0</DocSecurity>
  <Lines>3737</Lines>
  <Paragraphs>3158</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66327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17</cp:revision>
  <dcterms:created xsi:type="dcterms:W3CDTF">2022-08-30T17:10:00Z</dcterms:created>
  <dcterms:modified xsi:type="dcterms:W3CDTF">2022-08-30T20:45:00Z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