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90B0" w14:textId="7E5EC9B5" w:rsidR="00B97703" w:rsidRPr="001C5CF7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C37814">
        <w:rPr>
          <w:rFonts w:cs="Arial"/>
          <w:noProof w:val="0"/>
          <w:sz w:val="22"/>
          <w:szCs w:val="22"/>
        </w:rPr>
        <w:t>7</w:t>
      </w:r>
      <w:r w:rsidR="00EF5C74">
        <w:rPr>
          <w:rFonts w:cs="Arial"/>
          <w:noProof w:val="0"/>
          <w:sz w:val="22"/>
          <w:szCs w:val="22"/>
        </w:rPr>
        <w:t>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</w:t>
      </w:r>
      <w:r w:rsidR="00C37814">
        <w:rPr>
          <w:rFonts w:cs="Arial"/>
          <w:noProof w:val="0"/>
          <w:sz w:val="22"/>
          <w:szCs w:val="22"/>
        </w:rPr>
        <w:t>2</w:t>
      </w:r>
      <w:r w:rsidR="001C5CF7" w:rsidRPr="001C5CF7">
        <w:rPr>
          <w:rFonts w:cs="Arial"/>
          <w:noProof w:val="0"/>
          <w:sz w:val="22"/>
          <w:szCs w:val="22"/>
        </w:rPr>
        <w:t>xxxx</w:t>
      </w:r>
    </w:p>
    <w:p w14:paraId="53979311" w14:textId="3B65EEAD" w:rsidR="004E3939" w:rsidRPr="00DA53A0" w:rsidRDefault="00304DEF" w:rsidP="004E3939">
      <w:pPr>
        <w:pStyle w:val="a3"/>
        <w:rPr>
          <w:sz w:val="22"/>
          <w:szCs w:val="22"/>
        </w:rPr>
      </w:pPr>
      <w:r w:rsidRPr="00304DEF">
        <w:rPr>
          <w:sz w:val="22"/>
          <w:szCs w:val="22"/>
        </w:rPr>
        <w:t xml:space="preserve">Electronic Meeting, </w:t>
      </w:r>
      <w:r w:rsidR="00C37814">
        <w:rPr>
          <w:sz w:val="22"/>
          <w:szCs w:val="22"/>
        </w:rPr>
        <w:t>14</w:t>
      </w:r>
      <w:r w:rsidRPr="00304DEF">
        <w:rPr>
          <w:sz w:val="22"/>
          <w:szCs w:val="22"/>
        </w:rPr>
        <w:t xml:space="preserve"> –</w:t>
      </w:r>
      <w:r w:rsidR="00C37814">
        <w:rPr>
          <w:sz w:val="22"/>
          <w:szCs w:val="22"/>
        </w:rPr>
        <w:t>24</w:t>
      </w:r>
      <w:r w:rsidRPr="00304DEF">
        <w:rPr>
          <w:sz w:val="22"/>
          <w:szCs w:val="22"/>
        </w:rPr>
        <w:t xml:space="preserve"> </w:t>
      </w:r>
      <w:r w:rsidR="00C37814">
        <w:rPr>
          <w:sz w:val="22"/>
          <w:szCs w:val="22"/>
        </w:rPr>
        <w:t>February</w:t>
      </w:r>
      <w:r w:rsidRPr="00304DEF">
        <w:rPr>
          <w:sz w:val="22"/>
          <w:szCs w:val="22"/>
        </w:rPr>
        <w:t xml:space="preserve"> 202</w:t>
      </w:r>
      <w:r w:rsidR="00C37814">
        <w:rPr>
          <w:sz w:val="22"/>
          <w:szCs w:val="22"/>
        </w:rPr>
        <w:t>2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5980AD3B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E35C51" w:rsidRPr="00E35C51">
        <w:rPr>
          <w:rFonts w:ascii="Arial" w:hAnsi="Arial" w:cs="Arial"/>
          <w:b/>
          <w:sz w:val="22"/>
          <w:szCs w:val="22"/>
        </w:rPr>
        <w:t>Draft LS Response on</w:t>
      </w:r>
      <w:r w:rsidR="00E35C51">
        <w:rPr>
          <w:rFonts w:ascii="Arial" w:hAnsi="Arial" w:cs="Arial"/>
          <w:b/>
          <w:sz w:val="22"/>
          <w:szCs w:val="22"/>
        </w:rPr>
        <w:t xml:space="preserve"> H</w:t>
      </w:r>
      <w:r w:rsidR="00E35C51">
        <w:rPr>
          <w:rFonts w:ascii="Arial" w:hAnsi="Arial" w:cs="Arial" w:hint="eastAsia"/>
          <w:b/>
          <w:sz w:val="22"/>
          <w:szCs w:val="22"/>
          <w:lang w:eastAsia="zh-CN"/>
        </w:rPr>
        <w:t>aptics</w:t>
      </w:r>
      <w:r w:rsidRPr="00304DEF">
        <w:rPr>
          <w:rFonts w:ascii="Arial" w:hAnsi="Arial" w:cs="Arial"/>
          <w:b/>
          <w:sz w:val="22"/>
          <w:szCs w:val="22"/>
        </w:rPr>
        <w:t xml:space="preserve"> </w:t>
      </w:r>
    </w:p>
    <w:p w14:paraId="57C23DB4" w14:textId="496C4435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>LS &lt;</w:t>
      </w:r>
      <w:r w:rsidR="00E35C51" w:rsidRPr="00E35C51">
        <w:t xml:space="preserve"> </w:t>
      </w:r>
      <w:r w:rsidR="00E35C51" w:rsidRPr="00E35C51">
        <w:rPr>
          <w:rFonts w:ascii="Arial" w:hAnsi="Arial" w:cs="Arial"/>
          <w:b/>
          <w:bCs/>
          <w:sz w:val="22"/>
          <w:szCs w:val="22"/>
        </w:rPr>
        <w:t xml:space="preserve">S1-220173 </w:t>
      </w:r>
      <w:r w:rsidRPr="00304DEF">
        <w:rPr>
          <w:rFonts w:ascii="Arial" w:hAnsi="Arial" w:cs="Arial"/>
          <w:b/>
          <w:bCs/>
          <w:sz w:val="22"/>
          <w:szCs w:val="22"/>
        </w:rPr>
        <w:t>&gt; on &lt;</w:t>
      </w:r>
      <w:r w:rsidR="00E35C51" w:rsidRPr="00E35C51">
        <w:t xml:space="preserve"> </w:t>
      </w:r>
      <w:r w:rsidR="00E35C51" w:rsidRPr="00E35C51">
        <w:rPr>
          <w:rFonts w:ascii="Arial" w:hAnsi="Arial" w:cs="Arial"/>
          <w:b/>
          <w:bCs/>
          <w:sz w:val="22"/>
          <w:szCs w:val="22"/>
        </w:rPr>
        <w:t>L</w:t>
      </w:r>
      <w:r w:rsidR="00E35C51">
        <w:rPr>
          <w:rFonts w:ascii="Arial" w:hAnsi="Arial" w:cs="Arial"/>
          <w:b/>
          <w:bCs/>
          <w:sz w:val="22"/>
          <w:szCs w:val="22"/>
        </w:rPr>
        <w:t>iaison to 3GPP SA1</w:t>
      </w:r>
      <w:r w:rsidR="00E35C51" w:rsidRPr="00E35C51">
        <w:rPr>
          <w:rFonts w:ascii="Arial" w:hAnsi="Arial" w:cs="Arial"/>
          <w:b/>
          <w:bCs/>
          <w:sz w:val="22"/>
          <w:szCs w:val="22"/>
        </w:rPr>
        <w:t xml:space="preserve"> on Haptics </w:t>
      </w:r>
      <w:r w:rsidRPr="00304DEF">
        <w:rPr>
          <w:rFonts w:ascii="Arial" w:hAnsi="Arial" w:cs="Arial"/>
          <w:b/>
          <w:bCs/>
          <w:sz w:val="22"/>
          <w:szCs w:val="22"/>
        </w:rPr>
        <w:t>&gt; from &lt;</w:t>
      </w:r>
      <w:r w:rsidR="00E35C51" w:rsidRPr="00E35C51">
        <w:t xml:space="preserve"> </w:t>
      </w:r>
      <w:r w:rsidR="00E35C51" w:rsidRPr="00E35C51">
        <w:rPr>
          <w:rFonts w:ascii="Arial" w:hAnsi="Arial" w:cs="Arial"/>
          <w:b/>
          <w:bCs/>
          <w:sz w:val="22"/>
          <w:szCs w:val="22"/>
        </w:rPr>
        <w:t xml:space="preserve">ISO/IEC JTC 1/SC 29/WG 2 N00172 </w:t>
      </w:r>
      <w:r w:rsidRPr="00304DEF">
        <w:rPr>
          <w:rFonts w:ascii="Arial" w:hAnsi="Arial" w:cs="Arial"/>
          <w:b/>
          <w:bCs/>
          <w:sz w:val="22"/>
          <w:szCs w:val="22"/>
        </w:rPr>
        <w:t>&gt;</w:t>
      </w:r>
    </w:p>
    <w:p w14:paraId="51C60CDD" w14:textId="6371163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 w:rsidRPr="00877225"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35E85865" w14:textId="7002479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>
        <w:rPr>
          <w:rFonts w:ascii="Arial" w:hAnsi="Arial" w:cs="Arial"/>
          <w:b/>
          <w:bCs/>
          <w:sz w:val="22"/>
          <w:szCs w:val="22"/>
        </w:rPr>
        <w:t>-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6F5E2E8B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 w:rsidRPr="00E35C51">
        <w:rPr>
          <w:rFonts w:ascii="Arial" w:hAnsi="Arial" w:cs="Arial"/>
          <w:b/>
          <w:bCs/>
          <w:sz w:val="22"/>
          <w:szCs w:val="22"/>
        </w:rPr>
        <w:t>ISO/IEC JTC 1/SC 29/WG 2 N00172</w:t>
      </w:r>
    </w:p>
    <w:p w14:paraId="2AA9D0DB" w14:textId="0B2C798B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57A8782B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 w:rsidRPr="00877225">
        <w:rPr>
          <w:rFonts w:ascii="Arial" w:hAnsi="Arial" w:cs="Arial"/>
          <w:b/>
          <w:bCs/>
          <w:sz w:val="22"/>
          <w:szCs w:val="22"/>
        </w:rPr>
        <w:t>Xiaonan Shi</w:t>
      </w:r>
    </w:p>
    <w:p w14:paraId="5E7274A5" w14:textId="78251677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 w:rsidRPr="00877225">
        <w:rPr>
          <w:rFonts w:ascii="Arial" w:hAnsi="Arial" w:cs="Arial"/>
          <w:b/>
          <w:bCs/>
          <w:sz w:val="22"/>
          <w:szCs w:val="22"/>
        </w:rPr>
        <w:t>shixiaonan@chinamobile.com</w:t>
      </w:r>
    </w:p>
    <w:p w14:paraId="67F1D706" w14:textId="249F542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77225">
        <w:rPr>
          <w:rFonts w:ascii="Arial" w:hAnsi="Arial" w:cs="Arial"/>
          <w:b/>
          <w:bCs/>
          <w:sz w:val="22"/>
          <w:szCs w:val="22"/>
        </w:rPr>
        <w:t>+86 18810577369</w:t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59E6D6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047CB">
        <w:rPr>
          <w:rFonts w:ascii="Arial" w:hAnsi="Arial" w:cs="Arial"/>
          <w:bCs/>
        </w:rPr>
        <w:t>TS 22.261 v18.5.0, TS22.104 v18.3.0</w:t>
      </w:r>
      <w:bookmarkStart w:id="10" w:name="_GoBack"/>
      <w:bookmarkEnd w:id="10"/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BFA6AE7" w14:textId="18510B6C" w:rsidR="00B97703" w:rsidRDefault="00A0608E" w:rsidP="000F6242">
      <w:pPr>
        <w:rPr>
          <w:rFonts w:ascii="Arial" w:hAnsi="Arial" w:cs="Arial"/>
        </w:rPr>
      </w:pPr>
      <w:r w:rsidRPr="00A81A0E">
        <w:rPr>
          <w:rFonts w:ascii="Arial" w:hAnsi="Arial" w:cs="Arial"/>
        </w:rPr>
        <w:t xml:space="preserve">SA1 thanks </w:t>
      </w:r>
      <w:r w:rsidRPr="00A0608E">
        <w:rPr>
          <w:rFonts w:ascii="Arial" w:hAnsi="Arial" w:cs="Arial"/>
        </w:rPr>
        <w:t>ISO/IEC JTC 1/SC 29/WG 2 N00172</w:t>
      </w:r>
      <w:r w:rsidRPr="00A81A0E">
        <w:rPr>
          <w:rFonts w:ascii="Arial" w:hAnsi="Arial" w:cs="Arial"/>
        </w:rPr>
        <w:t xml:space="preserve"> for LS on </w:t>
      </w:r>
      <w:r w:rsidRPr="00A0608E">
        <w:rPr>
          <w:rFonts w:ascii="Arial" w:hAnsi="Arial" w:cs="Arial"/>
        </w:rPr>
        <w:t>Haptics</w:t>
      </w:r>
      <w:r>
        <w:rPr>
          <w:rFonts w:ascii="Arial" w:hAnsi="Arial" w:cs="Arial"/>
        </w:rPr>
        <w:t>.</w:t>
      </w:r>
    </w:p>
    <w:p w14:paraId="3675C84F" w14:textId="77777777" w:rsidR="005B4ED8" w:rsidRDefault="00A0608E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About 3GPP TS documents that would include additional information regarding haptics, </w:t>
      </w:r>
      <w:r w:rsidR="005B4ED8">
        <w:rPr>
          <w:rFonts w:ascii="Arial" w:hAnsi="Arial" w:cs="Arial"/>
        </w:rPr>
        <w:t>please review the following TS if necessary:</w:t>
      </w:r>
    </w:p>
    <w:p w14:paraId="782FF17B" w14:textId="16A0CE44" w:rsidR="00A0608E" w:rsidRPr="00B047CB" w:rsidRDefault="00A0608E" w:rsidP="00B047CB">
      <w:pPr>
        <w:pStyle w:val="af4"/>
        <w:numPr>
          <w:ilvl w:val="0"/>
          <w:numId w:val="5"/>
        </w:numPr>
        <w:ind w:firstLineChars="0"/>
        <w:rPr>
          <w:rFonts w:ascii="Arial" w:hAnsi="Arial" w:cs="Arial"/>
        </w:rPr>
      </w:pPr>
      <w:r w:rsidRPr="00B047CB">
        <w:rPr>
          <w:rFonts w:ascii="Arial" w:hAnsi="Arial" w:cs="Arial"/>
        </w:rPr>
        <w:t>TS 22.261 contain</w:t>
      </w:r>
      <w:r w:rsidR="005B4ED8" w:rsidRPr="00B047CB">
        <w:rPr>
          <w:rFonts w:ascii="Arial" w:hAnsi="Arial" w:cs="Arial"/>
        </w:rPr>
        <w:t>s</w:t>
      </w:r>
      <w:r w:rsidRPr="00B047CB">
        <w:rPr>
          <w:rFonts w:ascii="Arial" w:hAnsi="Arial" w:cs="Arial"/>
        </w:rPr>
        <w:t xml:space="preserve"> the output from TR22.847</w:t>
      </w:r>
      <w:r w:rsidR="005B4ED8" w:rsidRPr="00B047CB">
        <w:rPr>
          <w:rFonts w:ascii="Arial" w:hAnsi="Arial" w:cs="Arial"/>
        </w:rPr>
        <w:t xml:space="preserve"> about latency requirements for haptic information in chapter 6.43 and 7.11;</w:t>
      </w:r>
    </w:p>
    <w:p w14:paraId="4ECEB8C7" w14:textId="3CABF018" w:rsidR="005B4ED8" w:rsidRPr="00B047CB" w:rsidRDefault="005B4ED8" w:rsidP="00B047CB">
      <w:pPr>
        <w:pStyle w:val="af4"/>
        <w:numPr>
          <w:ilvl w:val="0"/>
          <w:numId w:val="5"/>
        </w:numPr>
        <w:ind w:firstLineChars="0"/>
        <w:rPr>
          <w:rFonts w:ascii="Arial" w:hAnsi="Arial" w:cs="Arial"/>
        </w:rPr>
      </w:pPr>
      <w:r w:rsidRPr="00B047CB">
        <w:rPr>
          <w:rFonts w:ascii="Arial" w:hAnsi="Arial" w:cs="Arial"/>
        </w:rPr>
        <w:t>TS 22.104 contains haptic requirements in chapter 5.2 Periodic deterministic communication</w:t>
      </w:r>
      <w:r w:rsidR="00B047CB" w:rsidRPr="00B047CB">
        <w:rPr>
          <w:rFonts w:ascii="Arial" w:hAnsi="Arial" w:cs="Arial"/>
        </w:rPr>
        <w:t>, and also in A.6.2, A.6.3.</w:t>
      </w:r>
    </w:p>
    <w:p w14:paraId="4C2540D6" w14:textId="77777777" w:rsidR="00A0608E" w:rsidRPr="000F6242" w:rsidRDefault="00A0608E" w:rsidP="000F6242">
      <w:pPr>
        <w:rPr>
          <w:i/>
          <w:iCs/>
          <w:color w:val="0070C0"/>
        </w:rPr>
      </w:pPr>
    </w:p>
    <w:p w14:paraId="20E3E39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19E7F6D" w14:textId="555AA6B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A0608E" w:rsidRPr="00A0608E">
        <w:rPr>
          <w:rFonts w:ascii="Arial" w:hAnsi="Arial" w:cs="Arial"/>
          <w:b/>
        </w:rPr>
        <w:t>ISO/IEC JTC 1/SC 29/WG 2 N00172</w:t>
      </w:r>
      <w:r>
        <w:rPr>
          <w:rFonts w:ascii="Arial" w:hAnsi="Arial" w:cs="Arial"/>
          <w:b/>
        </w:rPr>
        <w:t xml:space="preserve"> </w:t>
      </w:r>
    </w:p>
    <w:p w14:paraId="188B7090" w14:textId="72A70322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0608E">
        <w:rPr>
          <w:rFonts w:ascii="Arial" w:hAnsi="Arial" w:cs="Arial"/>
          <w:iCs/>
          <w:lang w:eastAsia="zh-CN"/>
        </w:rPr>
        <w:t>SA1</w:t>
      </w:r>
      <w:r w:rsidR="00A0608E" w:rsidRPr="00C23714">
        <w:rPr>
          <w:rFonts w:ascii="Arial" w:hAnsi="Arial" w:cs="Arial"/>
          <w:iCs/>
          <w:lang w:eastAsia="zh-CN"/>
        </w:rPr>
        <w:t xml:space="preserve"> kindly ask </w:t>
      </w:r>
      <w:r w:rsidR="00A0608E" w:rsidRPr="00A0608E">
        <w:rPr>
          <w:rFonts w:ascii="Arial" w:hAnsi="Arial" w:cs="Arial"/>
          <w:iCs/>
          <w:lang w:eastAsia="zh-CN"/>
        </w:rPr>
        <w:t xml:space="preserve">ISO/IEC JTC 1/SC 29/WG 2 N00172 </w:t>
      </w:r>
      <w:r w:rsidR="00A0608E" w:rsidRPr="00C23714">
        <w:rPr>
          <w:rFonts w:ascii="Arial" w:hAnsi="Arial" w:cs="Arial"/>
          <w:iCs/>
          <w:lang w:eastAsia="zh-CN"/>
        </w:rPr>
        <w:t>to take the above into consideration</w:t>
      </w:r>
    </w:p>
    <w:p w14:paraId="53373ED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74650DD3" w14:textId="028269C5" w:rsidR="00EF5C74" w:rsidRPr="002F1940" w:rsidRDefault="00EF5C74" w:rsidP="00EF5C74">
      <w:bookmarkStart w:id="11" w:name="OLE_LINK53"/>
      <w:bookmarkStart w:id="12" w:name="OLE_LINK54"/>
      <w:r w:rsidRPr="001C5CF7">
        <w:t>SA1#9</w:t>
      </w:r>
      <w:r>
        <w:t>8</w:t>
      </w:r>
      <w:r w:rsidRPr="001C5CF7">
        <w:t>e</w:t>
      </w:r>
      <w:r w:rsidRPr="001C5CF7">
        <w:tab/>
      </w:r>
      <w:r w:rsidRPr="00EF5C74">
        <w:t>09-1</w:t>
      </w:r>
      <w:r w:rsidR="00C37814">
        <w:t>9</w:t>
      </w:r>
      <w:r w:rsidRPr="00EF5C74">
        <w:t xml:space="preserve"> May 2022</w:t>
      </w:r>
      <w:r w:rsidRPr="001C5CF7">
        <w:tab/>
      </w:r>
      <w:r w:rsidRPr="001C5CF7">
        <w:tab/>
      </w:r>
      <w:r w:rsidRPr="001C5CF7">
        <w:tab/>
        <w:t>Electronic Meeting</w:t>
      </w:r>
    </w:p>
    <w:p w14:paraId="21191876" w14:textId="13B34B7E" w:rsidR="00C37814" w:rsidRPr="00C37814" w:rsidRDefault="00C37814" w:rsidP="00C37814">
      <w:bookmarkStart w:id="13" w:name="OLE_LINK55"/>
      <w:bookmarkStart w:id="14" w:name="OLE_LINK56"/>
      <w:bookmarkEnd w:id="11"/>
      <w:bookmarkEnd w:id="12"/>
      <w:r w:rsidRPr="00C37814">
        <w:t>SA1#9</w:t>
      </w:r>
      <w:r>
        <w:t>9</w:t>
      </w:r>
      <w:r>
        <w:tab/>
      </w:r>
      <w:r w:rsidRPr="00C37814">
        <w:tab/>
      </w:r>
      <w:bookmarkEnd w:id="13"/>
      <w:bookmarkEnd w:id="14"/>
      <w:r w:rsidRPr="00C37814">
        <w:t>22-26 Aug 2022</w:t>
      </w:r>
      <w:r w:rsidRPr="00C37814">
        <w:tab/>
      </w:r>
      <w:r w:rsidRPr="00C37814">
        <w:tab/>
      </w:r>
      <w:r w:rsidRPr="00C37814">
        <w:tab/>
      </w:r>
      <w:r>
        <w:t xml:space="preserve">Goteborg, Sweden or </w:t>
      </w:r>
      <w:r w:rsidRPr="00C37814">
        <w:t>Electronic Meeting</w:t>
      </w:r>
    </w:p>
    <w:p w14:paraId="1BA27C96" w14:textId="77777777" w:rsidR="00EF5C74" w:rsidRPr="00C37814" w:rsidRDefault="00EF5C74" w:rsidP="00304DEF"/>
    <w:sectPr w:rsidR="00EF5C74" w:rsidRPr="00C3781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786B7" w14:textId="77777777" w:rsidR="001702EC" w:rsidRDefault="001702EC">
      <w:pPr>
        <w:spacing w:after="0"/>
      </w:pPr>
      <w:r>
        <w:separator/>
      </w:r>
    </w:p>
  </w:endnote>
  <w:endnote w:type="continuationSeparator" w:id="0">
    <w:p w14:paraId="24D474BF" w14:textId="77777777" w:rsidR="001702EC" w:rsidRDefault="00170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15AE" w14:textId="77777777" w:rsidR="001702EC" w:rsidRDefault="001702EC">
      <w:pPr>
        <w:spacing w:after="0"/>
      </w:pPr>
      <w:r>
        <w:separator/>
      </w:r>
    </w:p>
  </w:footnote>
  <w:footnote w:type="continuationSeparator" w:id="0">
    <w:p w14:paraId="35CF46EC" w14:textId="77777777" w:rsidR="001702EC" w:rsidRDefault="001702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150ADB"/>
    <w:multiLevelType w:val="hybridMultilevel"/>
    <w:tmpl w:val="8DFEAB00"/>
    <w:lvl w:ilvl="0" w:tplc="9832535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702EC"/>
    <w:rsid w:val="001C5CF7"/>
    <w:rsid w:val="001D50E9"/>
    <w:rsid w:val="002F1940"/>
    <w:rsid w:val="00304DEF"/>
    <w:rsid w:val="00383545"/>
    <w:rsid w:val="00433500"/>
    <w:rsid w:val="00433F71"/>
    <w:rsid w:val="00440D43"/>
    <w:rsid w:val="004E3939"/>
    <w:rsid w:val="00572763"/>
    <w:rsid w:val="005B4ED8"/>
    <w:rsid w:val="007F4F92"/>
    <w:rsid w:val="00877225"/>
    <w:rsid w:val="008D772F"/>
    <w:rsid w:val="0099764C"/>
    <w:rsid w:val="00A0608E"/>
    <w:rsid w:val="00A53463"/>
    <w:rsid w:val="00B047CB"/>
    <w:rsid w:val="00B97703"/>
    <w:rsid w:val="00C37814"/>
    <w:rsid w:val="00CF6087"/>
    <w:rsid w:val="00E35C51"/>
    <w:rsid w:val="00E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B04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Xiaonan Shi 0127</cp:lastModifiedBy>
  <cp:revision>4</cp:revision>
  <cp:lastPrinted>2002-04-23T07:10:00Z</cp:lastPrinted>
  <dcterms:created xsi:type="dcterms:W3CDTF">2022-02-14T10:13:00Z</dcterms:created>
  <dcterms:modified xsi:type="dcterms:W3CDTF">2022-02-14T11:00:00Z</dcterms:modified>
</cp:coreProperties>
</file>