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r w:rsidRPr="0050692E">
        <w:t>Tdoc</w:t>
      </w:r>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b/>
          <w:sz w:val="20"/>
          <w:szCs w:val="20"/>
          <w:lang w:eastAsia="it-IT"/>
        </w:rPr>
        <w:t xml:space="preserve">Tdoc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r>
              <w:rPr>
                <w:rFonts w:eastAsia="Times New Roman" w:cs="Arial"/>
                <w:szCs w:val="18"/>
                <w:lang w:eastAsia="ar-SA"/>
              </w:rPr>
              <w:t>2</w:t>
            </w:r>
            <w:r w:rsidR="005F0A7E" w:rsidRPr="00917763">
              <w:rPr>
                <w:rFonts w:eastAsia="Times New Roman" w:cs="Arial"/>
                <w:szCs w:val="18"/>
                <w:lang w:eastAsia="ar-SA"/>
              </w:rPr>
              <w:t>st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B6468">
            <w:pPr>
              <w:spacing w:after="0" w:line="240" w:lineRule="auto"/>
              <w:rPr>
                <w:rFonts w:eastAsia="Arial Unicode MS" w:cs="Arial"/>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r w:rsidRPr="00D621A9">
              <w:rPr>
                <w:rFonts w:cs="Arial"/>
                <w:szCs w:val="18"/>
              </w:rPr>
              <w:t>pCR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Concerns raised from QC, E///, LG about exclusion of RAN in the proposed definition. Possible way forward using a note (proposed by LG). Some companies would like to see the proposed CPRs in the computing section – to decide on the tables headings naming.</w:t>
            </w:r>
          </w:p>
        </w:tc>
      </w:tr>
      <w:tr w:rsidR="008766A3" w:rsidRPr="002B5B90" w14:paraId="5F2AFD4D"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CB8AA" w14:textId="43742D56" w:rsidR="008766A3"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176C9A" w14:textId="0A5C9AB2" w:rsidR="008766A3" w:rsidRPr="008766A3" w:rsidRDefault="008766A3" w:rsidP="00DB6468">
            <w:pPr>
              <w:snapToGrid w:val="0"/>
              <w:spacing w:after="0" w:line="240" w:lineRule="auto"/>
              <w:rPr>
                <w:rFonts w:cs="Arial"/>
                <w:szCs w:val="18"/>
              </w:rPr>
            </w:pPr>
            <w:r w:rsidRPr="008766A3">
              <w:rPr>
                <w:rFonts w:cs="Arial"/>
                <w:szCs w:val="18"/>
              </w:rPr>
              <w:t>pCR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2AE0B38" w14:textId="6ACB7E1F" w:rsidR="008766A3"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10A74" w14:textId="0F4458CE" w:rsidR="008766A3" w:rsidRPr="008766A3" w:rsidRDefault="008766A3" w:rsidP="00DB6468">
            <w:pPr>
              <w:spacing w:after="0" w:line="240" w:lineRule="auto"/>
              <w:rPr>
                <w:rFonts w:eastAsia="Arial Unicode MS" w:cs="Arial"/>
                <w:color w:val="000000"/>
                <w:szCs w:val="18"/>
                <w:lang w:eastAsia="ar-SA"/>
              </w:rPr>
            </w:pPr>
            <w:r w:rsidRPr="008766A3">
              <w:rPr>
                <w:rFonts w:eastAsia="Arial Unicode MS" w:cs="Arial"/>
                <w:color w:val="000000"/>
                <w:szCs w:val="18"/>
                <w:lang w:eastAsia="ar-SA"/>
              </w:rPr>
              <w:t>Revision of S1-260073.</w:t>
            </w:r>
          </w:p>
        </w:tc>
      </w:tr>
      <w:tr w:rsidR="009052B7" w:rsidRPr="002B5B90" w14:paraId="1F645341"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A6A26C" w14:textId="263EE3B8" w:rsidR="009052B7"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B1D882" w14:textId="5A450E35" w:rsidR="009052B7" w:rsidRPr="009052B7" w:rsidRDefault="009052B7" w:rsidP="00DB6468">
            <w:pPr>
              <w:snapToGrid w:val="0"/>
              <w:spacing w:after="0" w:line="240" w:lineRule="auto"/>
            </w:pPr>
            <w:hyperlink r:id="rId19" w:history="1">
              <w:r w:rsidRPr="009052B7">
                <w:rPr>
                  <w:rStyle w:val="Hyperlink"/>
                  <w:rFonts w:cs="Arial"/>
                </w:rPr>
                <w:t>S1-260092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2CBD3D0" w14:textId="6B8DB613" w:rsidR="009052B7" w:rsidRPr="009052B7" w:rsidRDefault="009052B7" w:rsidP="00DB6468">
            <w:pPr>
              <w:snapToGrid w:val="0"/>
              <w:spacing w:after="0" w:line="240" w:lineRule="auto"/>
              <w:rPr>
                <w:rFonts w:cs="Arial"/>
                <w:szCs w:val="18"/>
              </w:rPr>
            </w:pPr>
            <w:r w:rsidRPr="009052B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0898B36" w14:textId="368EF8E7" w:rsidR="009052B7" w:rsidRPr="009052B7" w:rsidRDefault="009052B7" w:rsidP="00DB6468">
            <w:pPr>
              <w:snapToGrid w:val="0"/>
              <w:spacing w:after="0" w:line="240" w:lineRule="auto"/>
              <w:rPr>
                <w:rFonts w:cs="Arial"/>
                <w:szCs w:val="18"/>
              </w:rPr>
            </w:pPr>
            <w:r w:rsidRPr="009052B7">
              <w:rPr>
                <w:rFonts w:cs="Arial"/>
                <w:szCs w:val="18"/>
              </w:rPr>
              <w:t>pCR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7AE5662"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634B72F" w14:textId="66DA9B89"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S1-260073r1.</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20"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1"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2"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w:t>
            </w:r>
            <w:r w:rsidRPr="00A60338">
              <w:rPr>
                <w:rFonts w:eastAsia="Arial Unicode MS" w:cs="Arial"/>
                <w:szCs w:val="18"/>
                <w:lang w:eastAsia="ar-SA"/>
              </w:rPr>
              <w:lastRenderedPageBreak/>
              <w:t xml:space="preserve">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3"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8DEA3" w14:textId="1F8237D1"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1D7C7" w14:textId="2F13A3DE" w:rsidR="000E6D9A" w:rsidRPr="000E6D9A" w:rsidRDefault="000E6D9A" w:rsidP="00DB6468">
            <w:pPr>
              <w:snapToGrid w:val="0"/>
              <w:spacing w:after="0" w:line="240" w:lineRule="auto"/>
              <w:rPr>
                <w:rFonts w:cs="Arial"/>
              </w:rPr>
            </w:pPr>
            <w:hyperlink r:id="rId24"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CFAD34A" w14:textId="57AE32BF" w:rsidR="000E6D9A"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S1-260075r4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888C55" w14:textId="744F62BE" w:rsidR="000E6D9A" w:rsidRPr="00494412" w:rsidRDefault="000E6D9A" w:rsidP="00DB6468">
            <w:pPr>
              <w:spacing w:after="0" w:line="240" w:lineRule="auto"/>
              <w:rPr>
                <w:rFonts w:eastAsia="Arial Unicode MS" w:cs="Arial"/>
                <w:color w:val="000000"/>
                <w:szCs w:val="18"/>
                <w:lang w:eastAsia="ar-SA"/>
              </w:rPr>
            </w:pPr>
            <w:r w:rsidRPr="00494412">
              <w:rPr>
                <w:rFonts w:eastAsia="Arial Unicode MS" w:cs="Arial"/>
                <w:color w:val="000000"/>
                <w:szCs w:val="18"/>
                <w:lang w:eastAsia="ar-SA"/>
              </w:rPr>
              <w:t>Revision of S1-260075r2.</w:t>
            </w:r>
          </w:p>
        </w:tc>
      </w:tr>
      <w:tr w:rsidR="00641012" w:rsidRPr="002B5B90" w14:paraId="714287AF"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696BF" w14:textId="712186ED" w:rsidR="00641012"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2023E" w14:textId="5FB65681" w:rsidR="00641012" w:rsidRPr="00641012" w:rsidRDefault="00641012" w:rsidP="00DB6468">
            <w:pPr>
              <w:snapToGrid w:val="0"/>
              <w:spacing w:after="0" w:line="240" w:lineRule="auto"/>
            </w:pPr>
            <w:hyperlink r:id="rId25" w:history="1">
              <w:r w:rsidRPr="00641012">
                <w:rPr>
                  <w:rStyle w:val="Hyperlink"/>
                  <w:rFonts w:cs="Arial"/>
                </w:rPr>
                <w:t>S1-260075r4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CCAE2" w14:textId="0C65F376"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400915" w14:textId="3E39A72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A94153" w14:textId="2E4219CD" w:rsidR="00641012"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C6B2" w14:textId="205C34E5" w:rsidR="00641012" w:rsidRPr="00641012" w:rsidRDefault="00641012" w:rsidP="00DB6468">
            <w:pPr>
              <w:spacing w:after="0" w:line="240" w:lineRule="auto"/>
              <w:rPr>
                <w:rFonts w:eastAsia="Arial Unicode MS" w:cs="Arial"/>
                <w:color w:val="000000"/>
                <w:szCs w:val="18"/>
                <w:lang w:eastAsia="ar-SA"/>
              </w:rPr>
            </w:pPr>
            <w:r w:rsidRPr="00641012">
              <w:rPr>
                <w:rFonts w:eastAsia="Arial Unicode MS" w:cs="Arial"/>
                <w:color w:val="000000"/>
                <w:szCs w:val="18"/>
                <w:lang w:eastAsia="ar-SA"/>
              </w:rPr>
              <w:t>Revision of S1-260075r3.</w:t>
            </w:r>
          </w:p>
        </w:tc>
      </w:tr>
      <w:tr w:rsidR="00641012" w:rsidRPr="002B5B90" w14:paraId="0A29242F"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5E2EDE" w14:textId="14C5E379" w:rsidR="00641012"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138D6F7" w14:textId="1DB71C50" w:rsidR="00641012" w:rsidRPr="00641012" w:rsidRDefault="00641012" w:rsidP="00DB6468">
            <w:pPr>
              <w:snapToGrid w:val="0"/>
              <w:spacing w:after="0" w:line="240" w:lineRule="auto"/>
              <w:rPr>
                <w:rFonts w:cs="Arial"/>
              </w:rPr>
            </w:pPr>
            <w:hyperlink r:id="rId26" w:history="1">
              <w:r w:rsidRPr="00641012">
                <w:rPr>
                  <w:rStyle w:val="Hyperlink"/>
                  <w:rFonts w:cs="Arial"/>
                </w:rPr>
                <w:t>S1-260093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9B6CD0" w14:textId="14100C28"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1AA526A" w14:textId="46AF277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2860BB" w14:textId="77777777" w:rsidR="00641012" w:rsidRPr="00641012" w:rsidRDefault="0064101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E13D6ED" w14:textId="675DC9B5" w:rsidR="00641012" w:rsidRPr="00641012" w:rsidRDefault="00641012" w:rsidP="00DB6468">
            <w:pPr>
              <w:spacing w:after="0" w:line="240" w:lineRule="auto"/>
              <w:rPr>
                <w:rFonts w:eastAsia="Arial Unicode MS" w:cs="Arial"/>
                <w:color w:val="000000"/>
                <w:szCs w:val="18"/>
                <w:lang w:eastAsia="ar-SA"/>
              </w:rPr>
            </w:pPr>
            <w:r w:rsidRPr="00641012">
              <w:rPr>
                <w:rFonts w:eastAsia="Arial Unicode MS" w:cs="Arial"/>
                <w:color w:val="000000"/>
                <w:szCs w:val="18"/>
                <w:lang w:eastAsia="ar-SA"/>
              </w:rPr>
              <w:t>Revision of S1-260075r4.</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7"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DA0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8"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DA0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1C835" w14:textId="3AA3AAB9" w:rsidR="007C4738"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DA9317" w14:textId="4772CDE7" w:rsidR="007C4738" w:rsidRPr="007C4738" w:rsidRDefault="00D44E96" w:rsidP="00DB6468">
            <w:pPr>
              <w:snapToGrid w:val="0"/>
              <w:spacing w:after="0" w:line="240" w:lineRule="auto"/>
              <w:rPr>
                <w:rFonts w:cs="Arial"/>
              </w:rPr>
            </w:pPr>
            <w:hyperlink r:id="rId29"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6E01A7" w14:textId="6765F350" w:rsidR="007C4738" w:rsidRPr="00DA01A4" w:rsidRDefault="00DA01A4" w:rsidP="00DB6468">
            <w:pPr>
              <w:snapToGrid w:val="0"/>
              <w:spacing w:after="0" w:line="240" w:lineRule="auto"/>
              <w:rPr>
                <w:rFonts w:eastAsia="Times New Roman" w:cs="Arial"/>
                <w:szCs w:val="18"/>
                <w:lang w:eastAsia="ar-SA"/>
              </w:rPr>
            </w:pPr>
            <w:r w:rsidRPr="00DA01A4">
              <w:rPr>
                <w:rFonts w:eastAsia="Times New Roman" w:cs="Arial"/>
                <w:szCs w:val="18"/>
                <w:lang w:eastAsia="ar-SA"/>
              </w:rPr>
              <w:t>Revised to S1-26066r3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DA01A4" w:rsidRPr="002B5B90" w14:paraId="2C02F973" w14:textId="77777777" w:rsidTr="00DA0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012734" w14:textId="20633C07" w:rsidR="00DA01A4" w:rsidRPr="00DA01A4" w:rsidRDefault="00DA01A4" w:rsidP="00DB6468">
            <w:pPr>
              <w:snapToGrid w:val="0"/>
              <w:spacing w:after="0" w:line="240" w:lineRule="auto"/>
              <w:rPr>
                <w:rFonts w:eastAsia="Times New Roman" w:cs="Arial"/>
                <w:szCs w:val="18"/>
                <w:lang w:eastAsia="ar-SA"/>
              </w:rPr>
            </w:pPr>
            <w:r w:rsidRPr="00DA01A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9C6AA" w14:textId="5121FFE8" w:rsidR="00DA01A4" w:rsidRPr="00DA01A4" w:rsidRDefault="00DA01A4" w:rsidP="00DB6468">
            <w:pPr>
              <w:snapToGrid w:val="0"/>
              <w:spacing w:after="0" w:line="240" w:lineRule="auto"/>
            </w:pPr>
            <w:hyperlink r:id="rId30" w:history="1">
              <w:r w:rsidRPr="00DA01A4">
                <w:rPr>
                  <w:rStyle w:val="Hyperlink"/>
                  <w:rFonts w:cs="Arial"/>
                </w:rPr>
                <w:t>S1-26066r3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573A40" w14:textId="6F30310C" w:rsidR="00DA01A4" w:rsidRPr="00DA01A4" w:rsidRDefault="00DA01A4" w:rsidP="00DB6468">
            <w:pPr>
              <w:snapToGrid w:val="0"/>
              <w:spacing w:after="0" w:line="240" w:lineRule="auto"/>
              <w:rPr>
                <w:rFonts w:cs="Arial"/>
                <w:szCs w:val="18"/>
              </w:rPr>
            </w:pPr>
            <w:r w:rsidRPr="00DA01A4">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62A8EE" w14:textId="26D6937F" w:rsidR="00DA01A4" w:rsidRPr="00DA01A4" w:rsidRDefault="00DA01A4" w:rsidP="00DB6468">
            <w:pPr>
              <w:snapToGrid w:val="0"/>
              <w:spacing w:after="0" w:line="240" w:lineRule="auto"/>
              <w:rPr>
                <w:rFonts w:cs="Arial"/>
                <w:szCs w:val="18"/>
              </w:rPr>
            </w:pPr>
            <w:r w:rsidRPr="00DA01A4">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F779B8" w14:textId="513FE436" w:rsidR="00DA01A4" w:rsidRPr="00DA01A4" w:rsidRDefault="00DA01A4" w:rsidP="00DB6468">
            <w:pPr>
              <w:snapToGrid w:val="0"/>
              <w:spacing w:after="0" w:line="240" w:lineRule="auto"/>
              <w:rPr>
                <w:rFonts w:eastAsia="Times New Roman" w:cs="Arial"/>
                <w:szCs w:val="18"/>
                <w:lang w:eastAsia="ar-SA"/>
              </w:rPr>
            </w:pPr>
            <w:r w:rsidRPr="00DA01A4">
              <w:rPr>
                <w:rFonts w:eastAsia="Times New Roman" w:cs="Arial"/>
                <w:szCs w:val="18"/>
                <w:lang w:eastAsia="ar-SA"/>
              </w:rPr>
              <w:t>Revised to S1-260094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0557B8" w14:textId="09286ED2" w:rsidR="00DA01A4" w:rsidRPr="00DA01A4" w:rsidRDefault="00DA01A4" w:rsidP="00DB6468">
            <w:pPr>
              <w:spacing w:after="0" w:line="240" w:lineRule="auto"/>
              <w:rPr>
                <w:rFonts w:eastAsia="Arial Unicode MS" w:cs="Arial"/>
                <w:color w:val="000000"/>
                <w:szCs w:val="18"/>
                <w:lang w:eastAsia="ar-SA"/>
              </w:rPr>
            </w:pPr>
            <w:r w:rsidRPr="00DA01A4">
              <w:rPr>
                <w:rFonts w:eastAsia="Arial Unicode MS" w:cs="Arial"/>
                <w:color w:val="000000"/>
                <w:szCs w:val="18"/>
                <w:lang w:eastAsia="ar-SA"/>
              </w:rPr>
              <w:t>Revision of S1-260066r2.</w:t>
            </w:r>
          </w:p>
        </w:tc>
      </w:tr>
      <w:tr w:rsidR="00DA01A4" w:rsidRPr="002B5B90" w14:paraId="04F5198D" w14:textId="77777777" w:rsidTr="00DA0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2B2210" w14:textId="3D841D4C" w:rsidR="00DA01A4" w:rsidRPr="00DA01A4" w:rsidRDefault="00DA01A4" w:rsidP="00DB6468">
            <w:pPr>
              <w:snapToGrid w:val="0"/>
              <w:spacing w:after="0" w:line="240" w:lineRule="auto"/>
              <w:rPr>
                <w:rFonts w:eastAsia="Times New Roman" w:cs="Arial"/>
                <w:szCs w:val="18"/>
                <w:lang w:eastAsia="ar-SA"/>
              </w:rPr>
            </w:pPr>
            <w:r w:rsidRPr="00DA01A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9C68F76" w14:textId="519E35D5" w:rsidR="00DA01A4" w:rsidRPr="00DA01A4" w:rsidRDefault="00DA01A4" w:rsidP="00DB6468">
            <w:pPr>
              <w:snapToGrid w:val="0"/>
              <w:spacing w:after="0" w:line="240" w:lineRule="auto"/>
              <w:rPr>
                <w:rFonts w:cs="Arial"/>
              </w:rPr>
            </w:pPr>
            <w:hyperlink r:id="rId31" w:history="1">
              <w:r w:rsidRPr="00DA01A4">
                <w:rPr>
                  <w:rStyle w:val="Hyperlink"/>
                  <w:rFonts w:cs="Arial"/>
                </w:rPr>
                <w:t>S1-260094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7A7EEF" w14:textId="7B6D6295" w:rsidR="00DA01A4" w:rsidRPr="00DA01A4" w:rsidRDefault="00DA01A4" w:rsidP="00DB6468">
            <w:pPr>
              <w:snapToGrid w:val="0"/>
              <w:spacing w:after="0" w:line="240" w:lineRule="auto"/>
              <w:rPr>
                <w:rFonts w:cs="Arial"/>
                <w:szCs w:val="18"/>
              </w:rPr>
            </w:pPr>
            <w:r w:rsidRPr="00DA01A4">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3643ADD" w14:textId="2E6BF168" w:rsidR="00DA01A4" w:rsidRPr="00DA01A4" w:rsidRDefault="00DA01A4" w:rsidP="00DB6468">
            <w:pPr>
              <w:snapToGrid w:val="0"/>
              <w:spacing w:after="0" w:line="240" w:lineRule="auto"/>
              <w:rPr>
                <w:rFonts w:cs="Arial"/>
                <w:szCs w:val="18"/>
              </w:rPr>
            </w:pPr>
            <w:r w:rsidRPr="00DA01A4">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331849" w14:textId="77777777" w:rsidR="00DA01A4" w:rsidRPr="00DA01A4" w:rsidRDefault="00DA01A4"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E379252" w14:textId="49E1EDD2" w:rsidR="00DA01A4" w:rsidRPr="00DA01A4" w:rsidRDefault="00DA01A4" w:rsidP="00DB6468">
            <w:pPr>
              <w:spacing w:after="0" w:line="240" w:lineRule="auto"/>
              <w:rPr>
                <w:rFonts w:eastAsia="Arial Unicode MS" w:cs="Arial"/>
                <w:color w:val="000000"/>
                <w:szCs w:val="18"/>
                <w:lang w:eastAsia="ar-SA"/>
              </w:rPr>
            </w:pPr>
            <w:r w:rsidRPr="00DA01A4">
              <w:rPr>
                <w:rFonts w:eastAsia="Arial Unicode MS" w:cs="Arial"/>
                <w:color w:val="000000"/>
                <w:szCs w:val="18"/>
                <w:lang w:eastAsia="ar-SA"/>
              </w:rPr>
              <w:t>Revision of S1-26066r3.</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32"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33"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34"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5"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6"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C18BA" w14:textId="42FDA286" w:rsidR="00CA6E1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D669E" w14:textId="6BB7A073" w:rsidR="00CA6E12" w:rsidRPr="00CA6E12" w:rsidRDefault="008B7F60" w:rsidP="00DB6468">
            <w:pPr>
              <w:snapToGrid w:val="0"/>
              <w:spacing w:after="0" w:line="240" w:lineRule="auto"/>
            </w:pPr>
            <w:hyperlink r:id="rId37"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6E1D31" w14:textId="5CA96347" w:rsidR="00CA6E12"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“additional end-to-end communication latency” needs to be revised.</w:t>
            </w:r>
          </w:p>
        </w:tc>
      </w:tr>
      <w:tr w:rsidR="009052B7" w:rsidRPr="002B5B90" w14:paraId="65B86BB9"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1EC5D4" w14:textId="2F314424" w:rsidR="009052B7"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985DEF" w14:textId="729DEA45" w:rsidR="009052B7" w:rsidRPr="009052B7" w:rsidRDefault="009052B7" w:rsidP="00DB6468">
            <w:pPr>
              <w:snapToGrid w:val="0"/>
              <w:spacing w:after="0" w:line="240" w:lineRule="auto"/>
            </w:pPr>
            <w:hyperlink r:id="rId38" w:history="1">
              <w:r w:rsidRPr="009052B7">
                <w:rPr>
                  <w:rStyle w:val="Hyperlink"/>
                  <w:rFonts w:cs="Arial"/>
                </w:rPr>
                <w:t>S1-260095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F5886D7" w14:textId="5B6C7955" w:rsidR="009052B7" w:rsidRPr="009052B7" w:rsidRDefault="009052B7" w:rsidP="00DB6468">
            <w:pPr>
              <w:snapToGrid w:val="0"/>
              <w:spacing w:after="0" w:line="240" w:lineRule="auto"/>
              <w:rPr>
                <w:rFonts w:cs="Arial"/>
                <w:szCs w:val="18"/>
              </w:rPr>
            </w:pPr>
            <w:r w:rsidRPr="009052B7">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239F154" w14:textId="6B7792C2" w:rsidR="009052B7" w:rsidRPr="009052B7" w:rsidRDefault="009052B7" w:rsidP="00DB6468">
            <w:pPr>
              <w:snapToGrid w:val="0"/>
              <w:spacing w:after="0" w:line="240" w:lineRule="auto"/>
              <w:rPr>
                <w:rFonts w:cs="Arial"/>
                <w:szCs w:val="18"/>
              </w:rPr>
            </w:pPr>
            <w:r w:rsidRPr="009052B7">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EBC384"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6B84193" w14:textId="6F098627"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S1-260077r1.</w:t>
            </w:r>
          </w:p>
        </w:tc>
      </w:tr>
      <w:tr w:rsidR="006B1BB2" w:rsidRPr="002B5B90" w14:paraId="48CD7C4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39"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31D48F" w14:textId="32B154CC" w:rsidR="0018056E"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46006" w14:textId="103D2B49" w:rsidR="0018056E" w:rsidRPr="0018056E" w:rsidRDefault="008B7F60" w:rsidP="00DB6468">
            <w:pPr>
              <w:snapToGrid w:val="0"/>
              <w:spacing w:after="0" w:line="240" w:lineRule="auto"/>
            </w:pPr>
            <w:hyperlink r:id="rId40"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0E31D4B" w14:textId="100FE249" w:rsidR="0018056E"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Concerns raised with the changed wording of CPRs. Some companies indicated the concept of the user and its actions still is </w:t>
            </w:r>
            <w:r>
              <w:rPr>
                <w:rFonts w:eastAsia="Arial Unicode MS" w:cs="Arial"/>
                <w:color w:val="000000"/>
                <w:szCs w:val="18"/>
                <w:lang w:eastAsia="ar-SA"/>
              </w:rPr>
              <w:lastRenderedPageBreak/>
              <w:t>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9052B7" w:rsidRPr="002B5B90" w14:paraId="2E49FB0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FCB534" w14:textId="085734CE" w:rsidR="009052B7"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C049C8" w14:textId="3662D376" w:rsidR="009052B7" w:rsidRPr="009052B7" w:rsidRDefault="009052B7" w:rsidP="00DB6468">
            <w:pPr>
              <w:snapToGrid w:val="0"/>
              <w:spacing w:after="0" w:line="240" w:lineRule="auto"/>
            </w:pPr>
            <w:hyperlink r:id="rId41" w:history="1">
              <w:r w:rsidRPr="009052B7">
                <w:rPr>
                  <w:rStyle w:val="Hyperlink"/>
                  <w:rFonts w:cs="Arial"/>
                </w:rPr>
                <w:t>S1-260096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DB58D8" w14:textId="34C9264D" w:rsidR="009052B7" w:rsidRPr="009052B7" w:rsidRDefault="009052B7" w:rsidP="00DB6468">
            <w:pPr>
              <w:snapToGrid w:val="0"/>
              <w:spacing w:after="0" w:line="240" w:lineRule="auto"/>
              <w:rPr>
                <w:rFonts w:cs="Arial"/>
                <w:szCs w:val="18"/>
              </w:rPr>
            </w:pPr>
            <w:r w:rsidRPr="009052B7">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5EC327C" w14:textId="23CF1E55" w:rsidR="009052B7" w:rsidRPr="009052B7" w:rsidRDefault="009052B7" w:rsidP="00DB6468">
            <w:pPr>
              <w:snapToGrid w:val="0"/>
              <w:spacing w:after="0" w:line="240" w:lineRule="auto"/>
              <w:rPr>
                <w:rFonts w:cs="Arial"/>
                <w:szCs w:val="18"/>
              </w:rPr>
            </w:pPr>
            <w:r w:rsidRPr="009052B7">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59749F"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DBCCBA" w14:textId="672FEDF8"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S1-260079r1.</w:t>
            </w:r>
          </w:p>
        </w:tc>
      </w:tr>
      <w:tr w:rsidR="006B1BB2" w:rsidRPr="002B5B90" w14:paraId="01AF01C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42"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BC43" w14:textId="6BFFA0FF" w:rsidR="006D4ACB"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544EF" w14:textId="67991250" w:rsidR="006D4ACB" w:rsidRPr="006D4ACB" w:rsidRDefault="008B7F60" w:rsidP="00DB6468">
            <w:pPr>
              <w:snapToGrid w:val="0"/>
              <w:spacing w:after="0" w:line="240" w:lineRule="auto"/>
            </w:pPr>
            <w:hyperlink r:id="rId43"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27E4AA" w14:textId="40ED2EEA" w:rsidR="006D4ACB"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B604EC" w:rsidRPr="002B5B90" w14:paraId="70521936"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3D8866" w14:textId="31FEEE34"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A663F7" w14:textId="37C23F30" w:rsidR="00B604EC" w:rsidRPr="00B604EC" w:rsidRDefault="00B604EC" w:rsidP="00DB6468">
            <w:pPr>
              <w:snapToGrid w:val="0"/>
              <w:spacing w:after="0" w:line="240" w:lineRule="auto"/>
            </w:pPr>
            <w:hyperlink r:id="rId44" w:history="1">
              <w:r w:rsidRPr="00B604EC">
                <w:rPr>
                  <w:rStyle w:val="Hyperlink"/>
                  <w:rFonts w:cs="Arial"/>
                </w:rPr>
                <w:t>S1-260076r2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55F80C" w14:textId="05D9F53F"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19C983" w14:textId="15A2224B" w:rsidR="00B604EC" w:rsidRPr="00B604EC" w:rsidRDefault="00B604EC" w:rsidP="00DB6468">
            <w:pPr>
              <w:snapToGrid w:val="0"/>
              <w:spacing w:after="0" w:line="240" w:lineRule="auto"/>
              <w:rPr>
                <w:rFonts w:cs="Arial"/>
                <w:szCs w:val="18"/>
              </w:rPr>
            </w:pPr>
            <w:r w:rsidRPr="00B604EC">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35488AC" w14:textId="1C050B99"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0BFF69" w14:textId="189E240E"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S1-260076r1.</w:t>
            </w:r>
          </w:p>
        </w:tc>
      </w:tr>
      <w:tr w:rsidR="00B604EC" w:rsidRPr="002B5B90" w14:paraId="13E20740"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CA147" w14:textId="44205E7F"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8408DF" w14:textId="443F1BF5" w:rsidR="00B604EC" w:rsidRPr="00B604EC" w:rsidRDefault="00B604EC" w:rsidP="00DB6468">
            <w:pPr>
              <w:snapToGrid w:val="0"/>
              <w:spacing w:after="0" w:line="240" w:lineRule="auto"/>
              <w:rPr>
                <w:rFonts w:cs="Arial"/>
              </w:rPr>
            </w:pPr>
            <w:hyperlink r:id="rId45" w:history="1">
              <w:r w:rsidRPr="00B604EC">
                <w:rPr>
                  <w:rStyle w:val="Hyperlink"/>
                  <w:rFonts w:cs="Arial"/>
                </w:rPr>
                <w:t>S1-260076r3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5511F3" w14:textId="74EBBD3B"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9E874B" w14:textId="12C78536" w:rsidR="00B604EC" w:rsidRPr="00B604EC" w:rsidRDefault="00B604EC" w:rsidP="00DB6468">
            <w:pPr>
              <w:snapToGrid w:val="0"/>
              <w:spacing w:after="0" w:line="240" w:lineRule="auto"/>
              <w:rPr>
                <w:rFonts w:cs="Arial"/>
                <w:szCs w:val="18"/>
              </w:rPr>
            </w:pPr>
            <w:r w:rsidRPr="00B604EC">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CB9375D" w14:textId="28D5F578"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8DD2F0" w14:textId="613CCF5B"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S1-260076r2.</w:t>
            </w:r>
          </w:p>
        </w:tc>
      </w:tr>
      <w:tr w:rsidR="00B604EC" w:rsidRPr="002B5B90" w14:paraId="0235F623"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522E8" w14:textId="79F1C7A7"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90096" w14:textId="49A27F13" w:rsidR="00B604EC" w:rsidRPr="00B604EC" w:rsidRDefault="00B604EC" w:rsidP="00DB6468">
            <w:pPr>
              <w:snapToGrid w:val="0"/>
              <w:spacing w:after="0" w:line="240" w:lineRule="auto"/>
              <w:rPr>
                <w:rFonts w:cs="Arial"/>
              </w:rPr>
            </w:pPr>
            <w:hyperlink r:id="rId46" w:history="1">
              <w:r w:rsidRPr="00B604EC">
                <w:rPr>
                  <w:rStyle w:val="Hyperlink"/>
                  <w:rFonts w:cs="Arial"/>
                </w:rPr>
                <w:t>S1-260076r4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886053" w14:textId="35C96D43"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E3FDDB" w14:textId="0B717E15" w:rsidR="00B604EC" w:rsidRPr="00B604EC" w:rsidRDefault="00B604EC" w:rsidP="00DB6468">
            <w:pPr>
              <w:snapToGrid w:val="0"/>
              <w:spacing w:after="0" w:line="240" w:lineRule="auto"/>
              <w:rPr>
                <w:rFonts w:cs="Arial"/>
                <w:szCs w:val="18"/>
              </w:rPr>
            </w:pPr>
            <w:r w:rsidRPr="00B604EC">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68EB31D" w14:textId="4B854402"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7A69B4" w14:textId="6B3044B9"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S1-260076r3.</w:t>
            </w:r>
          </w:p>
        </w:tc>
      </w:tr>
      <w:tr w:rsidR="00B604EC" w:rsidRPr="002B5B90" w14:paraId="759C868A"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E793F3D" w14:textId="54C0DC8C"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C7BB2EB" w14:textId="73385FD1" w:rsidR="00B604EC" w:rsidRPr="00B604EC" w:rsidRDefault="00B604EC" w:rsidP="00DB6468">
            <w:pPr>
              <w:snapToGrid w:val="0"/>
              <w:spacing w:after="0" w:line="240" w:lineRule="auto"/>
              <w:rPr>
                <w:rFonts w:cs="Arial"/>
              </w:rPr>
            </w:pPr>
            <w:hyperlink r:id="rId47" w:history="1">
              <w:r w:rsidRPr="00B604EC">
                <w:rPr>
                  <w:rStyle w:val="Hyperlink"/>
                  <w:rFonts w:cs="Arial"/>
                </w:rPr>
                <w:t>S1-260097</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08BBE36" w14:textId="57E036D9"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C0CD31D" w14:textId="4FA4F780" w:rsidR="00B604EC" w:rsidRPr="00B604EC" w:rsidRDefault="00B604EC" w:rsidP="00DB6468">
            <w:pPr>
              <w:snapToGrid w:val="0"/>
              <w:spacing w:after="0" w:line="240" w:lineRule="auto"/>
              <w:rPr>
                <w:rFonts w:cs="Arial"/>
                <w:szCs w:val="18"/>
              </w:rPr>
            </w:pPr>
            <w:r w:rsidRPr="00B604EC">
              <w:rPr>
                <w:rFonts w:cs="Arial"/>
                <w:szCs w:val="18"/>
              </w:rPr>
              <w:t>22.870 pCR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30BF3E5" w14:textId="77777777" w:rsidR="00B604EC" w:rsidRPr="00B604EC" w:rsidRDefault="00B604EC"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C989BC4" w14:textId="10E26242"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S1-260076r4.</w:t>
            </w:r>
          </w:p>
        </w:tc>
      </w:tr>
      <w:tr w:rsidR="00EE3890" w:rsidRPr="002B5B90" w14:paraId="4A3F6369"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48"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264A4" w14:textId="084986E9"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BD379" w14:textId="2A7E5C86" w:rsidR="00EE3890" w:rsidRPr="00D621A9" w:rsidRDefault="00EE3890" w:rsidP="00DB6468">
            <w:pPr>
              <w:snapToGrid w:val="0"/>
              <w:spacing w:after="0" w:line="240" w:lineRule="auto"/>
              <w:rPr>
                <w:szCs w:val="18"/>
              </w:rPr>
            </w:pPr>
            <w:hyperlink r:id="rId49"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CB860" w14:textId="423489E2" w:rsidR="00EE3890" w:rsidRPr="00D621A9" w:rsidRDefault="00EE3890" w:rsidP="00DB6468">
            <w:pPr>
              <w:snapToGrid w:val="0"/>
              <w:spacing w:after="0" w:line="240" w:lineRule="auto"/>
              <w:rPr>
                <w:szCs w:val="18"/>
              </w:rPr>
            </w:pPr>
            <w:r w:rsidRPr="00D621A9">
              <w:rPr>
                <w:rFonts w:cs="Arial"/>
                <w:szCs w:val="18"/>
              </w:rPr>
              <w:t>InterDigital,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8BC1B8E" w14:textId="0BCA35D1" w:rsidR="00EE3890"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Revised to S1-260069r1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D52527" w:rsidRPr="002B5B90" w14:paraId="45407888"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D78172" w14:textId="17893BBF" w:rsidR="00D52527"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DAE22" w14:textId="6338DD28" w:rsidR="00D52527" w:rsidRPr="00D52527" w:rsidRDefault="00D52527" w:rsidP="00DB6468">
            <w:pPr>
              <w:snapToGrid w:val="0"/>
              <w:spacing w:after="0" w:line="240" w:lineRule="auto"/>
            </w:pPr>
            <w:hyperlink r:id="rId50" w:history="1">
              <w:r w:rsidRPr="00D52527">
                <w:rPr>
                  <w:rStyle w:val="Hyperlink"/>
                  <w:rFonts w:cs="Arial"/>
                </w:rPr>
                <w:t>S1-260069r1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E1F47" w14:textId="6715130E" w:rsidR="00D52527" w:rsidRPr="00D52527" w:rsidRDefault="00D52527" w:rsidP="00DB6468">
            <w:pPr>
              <w:snapToGrid w:val="0"/>
              <w:spacing w:after="0" w:line="240" w:lineRule="auto"/>
              <w:rPr>
                <w:rFonts w:cs="Arial"/>
                <w:szCs w:val="18"/>
              </w:rPr>
            </w:pPr>
            <w:r w:rsidRPr="00D52527">
              <w:rPr>
                <w:rFonts w:cs="Arial"/>
                <w:szCs w:val="18"/>
              </w:rPr>
              <w:t>InterDigital,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E2A0DC" w14:textId="2E88E551" w:rsidR="00D52527" w:rsidRPr="00D52527" w:rsidRDefault="00D52527" w:rsidP="00DB6468">
            <w:pPr>
              <w:snapToGrid w:val="0"/>
              <w:spacing w:after="0" w:line="240" w:lineRule="auto"/>
              <w:rPr>
                <w:rFonts w:cs="Arial"/>
                <w:szCs w:val="18"/>
              </w:rPr>
            </w:pPr>
            <w:r w:rsidRPr="00D5252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6420F5D" w14:textId="06DA87C4" w:rsidR="00D52527"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S1-260069r2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540494" w14:textId="555CE048" w:rsidR="00D52527" w:rsidRPr="00D52527" w:rsidRDefault="00D52527" w:rsidP="00DB6468">
            <w:pPr>
              <w:spacing w:after="0" w:line="240" w:lineRule="auto"/>
              <w:rPr>
                <w:rFonts w:eastAsia="Arial Unicode MS" w:cs="Arial"/>
                <w:color w:val="000000"/>
                <w:szCs w:val="18"/>
                <w:lang w:eastAsia="ar-SA"/>
              </w:rPr>
            </w:pPr>
            <w:r w:rsidRPr="00D52527">
              <w:rPr>
                <w:rFonts w:eastAsia="Arial Unicode MS" w:cs="Arial"/>
                <w:color w:val="000000"/>
                <w:szCs w:val="18"/>
                <w:lang w:eastAsia="ar-SA"/>
              </w:rPr>
              <w:t>Revision of S1-260069.</w:t>
            </w:r>
          </w:p>
        </w:tc>
      </w:tr>
      <w:tr w:rsidR="00EC2054" w:rsidRPr="002B5B90" w14:paraId="78B13749"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24D02" w14:textId="7867C601"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0E74C" w14:textId="19234055" w:rsidR="00EC2054" w:rsidRPr="00EC2054" w:rsidRDefault="00EC2054" w:rsidP="00DB6468">
            <w:pPr>
              <w:snapToGrid w:val="0"/>
              <w:spacing w:after="0" w:line="240" w:lineRule="auto"/>
            </w:pPr>
            <w:hyperlink r:id="rId51" w:history="1">
              <w:r w:rsidRPr="00EC2054">
                <w:rPr>
                  <w:rStyle w:val="Hyperlink"/>
                  <w:rFonts w:cs="Arial"/>
                </w:rPr>
                <w:t>S1-260069r2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61078" w14:textId="1F8AE8CA" w:rsidR="00EC2054" w:rsidRPr="00EC2054" w:rsidRDefault="00EC2054" w:rsidP="00DB6468">
            <w:pPr>
              <w:snapToGrid w:val="0"/>
              <w:spacing w:after="0" w:line="240" w:lineRule="auto"/>
              <w:rPr>
                <w:rFonts w:cs="Arial"/>
                <w:szCs w:val="18"/>
              </w:rPr>
            </w:pPr>
            <w:r w:rsidRPr="00EC2054">
              <w:rPr>
                <w:rFonts w:cs="Arial"/>
                <w:szCs w:val="18"/>
              </w:rPr>
              <w:t>InterDigital,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1A2BED5" w14:textId="2F115A43"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B7FD94F" w14:textId="40241F5B"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C05CB5" w14:textId="41A2D9D0"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S1-260069r1.</w:t>
            </w:r>
          </w:p>
        </w:tc>
      </w:tr>
      <w:tr w:rsidR="00EC2054" w:rsidRPr="002B5B90" w14:paraId="5615E6D9"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A4A161" w14:textId="33FECCE7"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ACFFB80" w14:textId="0425AA31" w:rsidR="00EC2054" w:rsidRPr="00EC2054" w:rsidRDefault="00EC2054" w:rsidP="00DB6468">
            <w:pPr>
              <w:snapToGrid w:val="0"/>
              <w:spacing w:after="0" w:line="240" w:lineRule="auto"/>
              <w:rPr>
                <w:rFonts w:cs="Arial"/>
              </w:rPr>
            </w:pPr>
            <w:hyperlink r:id="rId52" w:history="1">
              <w:r w:rsidRPr="00EC2054">
                <w:rPr>
                  <w:rStyle w:val="Hyperlink"/>
                  <w:rFonts w:cs="Arial"/>
                </w:rPr>
                <w:t>S1-260098</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F041AE" w14:textId="1507F7F7" w:rsidR="00EC2054" w:rsidRPr="00EC2054" w:rsidRDefault="00EC2054" w:rsidP="00DB6468">
            <w:pPr>
              <w:snapToGrid w:val="0"/>
              <w:spacing w:after="0" w:line="240" w:lineRule="auto"/>
              <w:rPr>
                <w:rFonts w:cs="Arial"/>
                <w:szCs w:val="18"/>
              </w:rPr>
            </w:pPr>
            <w:r w:rsidRPr="00EC2054">
              <w:rPr>
                <w:rFonts w:cs="Arial"/>
                <w:szCs w:val="18"/>
              </w:rPr>
              <w:t>InterDigital, Inc.</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7148481" w14:textId="6DC08815"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2C2FF8" w14:textId="77777777" w:rsidR="00EC2054" w:rsidRPr="00EC2054" w:rsidRDefault="00EC2054"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F38EE2C" w14:textId="2145FD02"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S1-260069r2.</w:t>
            </w:r>
          </w:p>
        </w:tc>
      </w:tr>
      <w:tr w:rsidR="00EE3890" w:rsidRPr="002B5B90" w14:paraId="708FC566"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6265AA" w14:textId="0E29B0CF"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E2DFF5" w14:textId="565AC58E" w:rsidR="00EE3890" w:rsidRPr="00D621A9" w:rsidRDefault="00EE3890" w:rsidP="00DB6468">
            <w:pPr>
              <w:snapToGrid w:val="0"/>
              <w:spacing w:after="0" w:line="240" w:lineRule="auto"/>
              <w:rPr>
                <w:szCs w:val="18"/>
              </w:rPr>
            </w:pPr>
            <w:hyperlink r:id="rId53"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89A76F" w14:textId="51BCB95A" w:rsidR="00EE3890"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S1-260078r1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C2054" w:rsidRPr="002B5B90" w14:paraId="00D933ED"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1F755" w14:textId="14A315FC"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A4941" w14:textId="5CAA8452" w:rsidR="00EC2054" w:rsidRPr="00EC2054" w:rsidRDefault="00EC2054" w:rsidP="00DB6468">
            <w:pPr>
              <w:snapToGrid w:val="0"/>
              <w:spacing w:after="0" w:line="240" w:lineRule="auto"/>
            </w:pPr>
            <w:hyperlink r:id="rId54" w:history="1">
              <w:r w:rsidRPr="00EC2054">
                <w:rPr>
                  <w:rStyle w:val="Hyperlink"/>
                  <w:rFonts w:cs="Arial"/>
                </w:rPr>
                <w:t>S1-260078r1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A90021" w14:textId="34155531"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76D0B3" w14:textId="3172057E"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4312D48" w14:textId="4F8F1001"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A2FD38" w14:textId="27A9B1C3"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S1-260078.</w:t>
            </w:r>
          </w:p>
        </w:tc>
      </w:tr>
      <w:tr w:rsidR="00EC2054" w:rsidRPr="002B5B90" w14:paraId="17D8F167"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28C9900" w14:textId="08400075"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6D64DB9" w14:textId="3DBFF5A8" w:rsidR="00EC2054" w:rsidRPr="00EC2054" w:rsidRDefault="00EC2054" w:rsidP="00DB6468">
            <w:pPr>
              <w:snapToGrid w:val="0"/>
              <w:spacing w:after="0" w:line="240" w:lineRule="auto"/>
              <w:rPr>
                <w:rFonts w:cs="Arial"/>
              </w:rPr>
            </w:pPr>
            <w:hyperlink r:id="rId55" w:history="1">
              <w:r w:rsidRPr="00EC2054">
                <w:rPr>
                  <w:rStyle w:val="Hyperlink"/>
                  <w:rFonts w:cs="Arial"/>
                </w:rPr>
                <w:t>S1-260099</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67078F0" w14:textId="572B0E08"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DC7B03" w14:textId="29C61F27"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67E42D" w14:textId="77777777" w:rsidR="00EC2054" w:rsidRPr="00EC2054" w:rsidRDefault="00EC2054"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8A97420" w14:textId="78B1C6F8"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S1-260078r1.</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56"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3" w:name="_Hlk219042684"/>
            <w:r w:rsidRPr="00D621A9">
              <w:rPr>
                <w:rFonts w:cs="Arial"/>
                <w:szCs w:val="18"/>
              </w:rPr>
              <w:t>pCR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57"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r w:rsidRPr="00CC3AD2">
              <w:rPr>
                <w:rFonts w:cs="Arial"/>
                <w:szCs w:val="18"/>
              </w:rPr>
              <w:t>pCR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58"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r w:rsidRPr="00893B79">
              <w:rPr>
                <w:rFonts w:cs="Arial"/>
                <w:szCs w:val="18"/>
              </w:rPr>
              <w:t>pCR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S1-260070r1.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59"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60"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A0973" w14:textId="35608353" w:rsidR="004934C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94F88" w14:textId="4821FF3D" w:rsidR="004934CA" w:rsidRPr="004934CA" w:rsidRDefault="008B7F60" w:rsidP="00DB6468">
            <w:pPr>
              <w:snapToGrid w:val="0"/>
              <w:spacing w:after="0" w:line="240" w:lineRule="auto"/>
            </w:pPr>
            <w:hyperlink r:id="rId61"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D312C0" w14:textId="6D56CBB9" w:rsidR="004934CA" w:rsidRPr="007578C1" w:rsidRDefault="007578C1" w:rsidP="00DB6468">
            <w:pPr>
              <w:snapToGrid w:val="0"/>
              <w:spacing w:after="0" w:line="240" w:lineRule="auto"/>
              <w:rPr>
                <w:rFonts w:eastAsia="Times New Roman" w:cs="Arial"/>
                <w:szCs w:val="18"/>
                <w:lang w:eastAsia="ar-SA"/>
              </w:rPr>
            </w:pPr>
            <w:r w:rsidRPr="007578C1">
              <w:rPr>
                <w:rFonts w:eastAsia="Times New Roman" w:cs="Arial"/>
                <w:szCs w:val="18"/>
                <w:lang w:eastAsia="ar-SA"/>
              </w:rPr>
              <w:t>Revised to S1-260082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7578C1" w:rsidRPr="002B5B90" w14:paraId="0CFA7471"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62B70" w14:textId="4B2C1DC6" w:rsidR="007578C1" w:rsidRPr="007578C1" w:rsidRDefault="007578C1" w:rsidP="00DB6468">
            <w:pPr>
              <w:snapToGrid w:val="0"/>
              <w:spacing w:after="0" w:line="240" w:lineRule="auto"/>
              <w:rPr>
                <w:rFonts w:eastAsia="Times New Roman" w:cs="Arial"/>
                <w:szCs w:val="18"/>
                <w:lang w:eastAsia="ar-SA"/>
              </w:rPr>
            </w:pPr>
            <w:r w:rsidRPr="007578C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81D39F6" w14:textId="130BEA67" w:rsidR="007578C1" w:rsidRPr="007578C1" w:rsidRDefault="007578C1" w:rsidP="00DB6468">
            <w:pPr>
              <w:snapToGrid w:val="0"/>
              <w:spacing w:after="0" w:line="240" w:lineRule="auto"/>
            </w:pPr>
            <w:hyperlink r:id="rId62" w:history="1">
              <w:r w:rsidRPr="007578C1">
                <w:rPr>
                  <w:rStyle w:val="Hyperlink"/>
                  <w:rFonts w:cs="Arial"/>
                </w:rPr>
                <w:t>S1-260082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44556C7" w14:textId="7F50F9AD" w:rsidR="007578C1" w:rsidRPr="007578C1" w:rsidRDefault="007578C1" w:rsidP="00DB6468">
            <w:pPr>
              <w:snapToGrid w:val="0"/>
              <w:spacing w:after="0" w:line="240" w:lineRule="auto"/>
              <w:rPr>
                <w:rFonts w:cs="Arial"/>
                <w:szCs w:val="18"/>
              </w:rPr>
            </w:pPr>
            <w:r w:rsidRPr="007578C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1EE3EB" w14:textId="60876725" w:rsidR="007578C1" w:rsidRPr="007578C1" w:rsidRDefault="007578C1" w:rsidP="00DB6468">
            <w:pPr>
              <w:snapToGrid w:val="0"/>
              <w:spacing w:after="0" w:line="240" w:lineRule="auto"/>
              <w:rPr>
                <w:rFonts w:cs="Arial"/>
                <w:szCs w:val="18"/>
              </w:rPr>
            </w:pPr>
            <w:r w:rsidRPr="007578C1">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1A56C2" w14:textId="77777777" w:rsidR="007578C1" w:rsidRPr="007578C1" w:rsidRDefault="007578C1"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47F26A6" w14:textId="7F51C71F" w:rsidR="007578C1" w:rsidRPr="007578C1" w:rsidRDefault="007578C1" w:rsidP="00DB6468">
            <w:pPr>
              <w:spacing w:after="0" w:line="240" w:lineRule="auto"/>
              <w:rPr>
                <w:rFonts w:eastAsia="Arial Unicode MS" w:cs="Arial"/>
                <w:color w:val="000000"/>
                <w:szCs w:val="18"/>
                <w:lang w:eastAsia="ar-SA"/>
              </w:rPr>
            </w:pPr>
            <w:r w:rsidRPr="007578C1">
              <w:rPr>
                <w:rFonts w:eastAsia="Arial Unicode MS" w:cs="Arial"/>
                <w:color w:val="000000"/>
                <w:szCs w:val="18"/>
                <w:lang w:eastAsia="ar-SA"/>
              </w:rPr>
              <w:t>Revision of S1-260074r1.</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63"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64"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65"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66"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A17B5" w14:textId="3A02584B" w:rsidR="00FD041D"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27EF" w14:textId="0F9AA03F" w:rsidR="00FD041D" w:rsidRPr="00FD041D" w:rsidRDefault="00FD041D" w:rsidP="00DB6468">
            <w:pPr>
              <w:snapToGrid w:val="0"/>
              <w:spacing w:after="0" w:line="240" w:lineRule="auto"/>
            </w:pPr>
            <w:hyperlink r:id="rId67"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BEE9B9" w14:textId="1F7A1FBE"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2B3DCE" w:rsidRPr="002B5B90" w14:paraId="6047A6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9B004" w14:textId="337FF626" w:rsidR="002B3DC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1262EB" w14:textId="600ED14A" w:rsidR="002B3DCE" w:rsidRPr="002B3DCE" w:rsidRDefault="002B3DCE" w:rsidP="00DB6468">
            <w:pPr>
              <w:snapToGrid w:val="0"/>
              <w:spacing w:after="0" w:line="240" w:lineRule="auto"/>
            </w:pPr>
            <w:hyperlink r:id="rId68" w:history="1">
              <w:r w:rsidRPr="002B3DCE">
                <w:rPr>
                  <w:rStyle w:val="Hyperlink"/>
                  <w:rFonts w:cs="Arial"/>
                </w:rPr>
                <w:t>S1-260023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69A691" w14:textId="644AF6D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327D04E" w14:textId="4F12E9B8" w:rsidR="002B3DCE" w:rsidRPr="002B3DCE" w:rsidRDefault="002B3DCE" w:rsidP="00DB6468">
            <w:pPr>
              <w:snapToGrid w:val="0"/>
              <w:spacing w:after="0" w:line="240" w:lineRule="auto"/>
            </w:pPr>
            <w:r>
              <w:t>EoD-</w:t>
            </w:r>
            <w:r w:rsidRPr="002B3DCE">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6F330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A065715" w14:textId="37DAE9E0"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S1-260013r2.</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69"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70"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43AFE0" w14:textId="0F9AD329" w:rsidR="00FD041D"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BEEA5C" w14:textId="389A3973" w:rsidR="00FD041D" w:rsidRPr="00FD041D" w:rsidRDefault="00FD041D" w:rsidP="00DB6468">
            <w:pPr>
              <w:snapToGrid w:val="0"/>
              <w:spacing w:after="0" w:line="240" w:lineRule="auto"/>
            </w:pPr>
            <w:hyperlink r:id="rId71"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D924F1" w14:textId="2A921833"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2B3DCE" w:rsidRPr="002B5B90" w14:paraId="23672E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D15FD0A" w14:textId="08410B31" w:rsidR="002B3DC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F99502F" w14:textId="7A25692E" w:rsidR="002B3DCE" w:rsidRPr="002B3DCE" w:rsidRDefault="002B3DCE" w:rsidP="00DB6468">
            <w:pPr>
              <w:snapToGrid w:val="0"/>
              <w:spacing w:after="0" w:line="240" w:lineRule="auto"/>
            </w:pPr>
            <w:hyperlink r:id="rId72" w:history="1">
              <w:r w:rsidRPr="002B3DCE">
                <w:rPr>
                  <w:rStyle w:val="Hyperlink"/>
                  <w:rFonts w:cs="Arial"/>
                </w:rPr>
                <w:t>S1-260024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A5F5F7" w14:textId="52BA954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4D9C4DF" w14:textId="4257057B" w:rsidR="002B3DCE" w:rsidRPr="002B3DCE" w:rsidRDefault="002B3DCE" w:rsidP="00DB6468">
            <w:pPr>
              <w:snapToGrid w:val="0"/>
              <w:spacing w:after="0" w:line="240" w:lineRule="auto"/>
            </w:pPr>
            <w:r>
              <w:t>EoD-</w:t>
            </w:r>
            <w:r w:rsidRPr="002B3DCE">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1626512"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6CC3702" w14:textId="487F3254"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S1-260014r2.</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73"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74"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75"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22705" w14:textId="43164654" w:rsidR="00FD041D"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FD944" w14:textId="28E061D7" w:rsidR="00FD041D" w:rsidRPr="00FD041D" w:rsidRDefault="00FD041D" w:rsidP="00DB6468">
            <w:pPr>
              <w:snapToGrid w:val="0"/>
              <w:spacing w:after="0" w:line="240" w:lineRule="auto"/>
            </w:pPr>
            <w:hyperlink r:id="rId76"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9517AA4" w14:textId="43079EE2" w:rsidR="00FD041D" w:rsidRPr="002B191A" w:rsidRDefault="002B191A" w:rsidP="00DB6468">
            <w:pPr>
              <w:snapToGrid w:val="0"/>
              <w:spacing w:after="0" w:line="240" w:lineRule="auto"/>
              <w:rPr>
                <w:rFonts w:eastAsia="Times New Roman" w:cs="Arial"/>
                <w:szCs w:val="18"/>
                <w:lang w:eastAsia="ar-SA"/>
              </w:rPr>
            </w:pPr>
            <w:r w:rsidRPr="002B191A">
              <w:rPr>
                <w:rFonts w:eastAsia="Times New Roman" w:cs="Arial"/>
                <w:szCs w:val="18"/>
                <w:lang w:eastAsia="ar-SA"/>
              </w:rPr>
              <w:t>Revised to S1-260015r3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2B191A" w:rsidRPr="002B5B90" w14:paraId="09B20A50"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F3644" w14:textId="3305E57A" w:rsidR="002B191A" w:rsidRPr="002B191A" w:rsidRDefault="002B191A" w:rsidP="00DB6468">
            <w:pPr>
              <w:snapToGrid w:val="0"/>
              <w:spacing w:after="0" w:line="240" w:lineRule="auto"/>
              <w:rPr>
                <w:rFonts w:eastAsia="Times New Roman" w:cs="Arial"/>
                <w:szCs w:val="18"/>
                <w:lang w:eastAsia="ar-SA"/>
              </w:rPr>
            </w:pPr>
            <w:r w:rsidRPr="002B191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18268" w14:textId="5F0A8E67" w:rsidR="002B191A" w:rsidRPr="002B191A" w:rsidRDefault="002B191A" w:rsidP="00DB6468">
            <w:pPr>
              <w:snapToGrid w:val="0"/>
              <w:spacing w:after="0" w:line="240" w:lineRule="auto"/>
            </w:pPr>
            <w:hyperlink r:id="rId77" w:history="1">
              <w:r w:rsidRPr="002B191A">
                <w:rPr>
                  <w:rStyle w:val="Hyperlink"/>
                  <w:rFonts w:cs="Arial"/>
                </w:rPr>
                <w:t>S1-260015r3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48FFF" w14:textId="234B13F3" w:rsidR="002B191A" w:rsidRPr="002B191A" w:rsidRDefault="002B191A" w:rsidP="00DB6468">
            <w:pPr>
              <w:snapToGrid w:val="0"/>
              <w:spacing w:after="0" w:line="240" w:lineRule="auto"/>
              <w:rPr>
                <w:rFonts w:cs="Arial"/>
                <w:szCs w:val="18"/>
              </w:rPr>
            </w:pPr>
            <w:r w:rsidRPr="002B191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A4F6AA" w14:textId="124924C0" w:rsidR="002B191A" w:rsidRPr="002B191A" w:rsidRDefault="002B191A" w:rsidP="00DB6468">
            <w:pPr>
              <w:snapToGrid w:val="0"/>
              <w:spacing w:after="0" w:line="240" w:lineRule="auto"/>
            </w:pPr>
            <w:r w:rsidRPr="002B191A">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97A71C" w14:textId="6A6F00F8" w:rsidR="002B191A"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F29E5C" w14:textId="0E425F34" w:rsidR="002B191A" w:rsidRPr="002B191A" w:rsidRDefault="002B191A" w:rsidP="00DB6468">
            <w:pPr>
              <w:spacing w:after="0" w:line="240" w:lineRule="auto"/>
              <w:rPr>
                <w:rFonts w:eastAsia="Arial Unicode MS" w:cs="Arial"/>
                <w:color w:val="000000"/>
                <w:szCs w:val="18"/>
                <w:lang w:eastAsia="ar-SA"/>
              </w:rPr>
            </w:pPr>
            <w:r w:rsidRPr="002B191A">
              <w:rPr>
                <w:rFonts w:eastAsia="Arial Unicode MS" w:cs="Arial"/>
                <w:color w:val="000000"/>
                <w:szCs w:val="18"/>
                <w:lang w:eastAsia="ar-SA"/>
              </w:rPr>
              <w:t>Revision of S1-260015r2.</w:t>
            </w:r>
          </w:p>
        </w:tc>
      </w:tr>
      <w:tr w:rsidR="002B3DCE" w:rsidRPr="002B5B90" w14:paraId="03576B9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5CB9F4D" w14:textId="12335166" w:rsidR="002B3DC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AB3AD1" w14:textId="6A491EE6" w:rsidR="002B3DCE" w:rsidRPr="002B3DCE" w:rsidRDefault="002B3DCE" w:rsidP="00DB6468">
            <w:pPr>
              <w:snapToGrid w:val="0"/>
              <w:spacing w:after="0" w:line="240" w:lineRule="auto"/>
            </w:pPr>
            <w:hyperlink r:id="rId78" w:history="1">
              <w:r w:rsidRPr="002B3DCE">
                <w:rPr>
                  <w:rStyle w:val="Hyperlink"/>
                  <w:rFonts w:cs="Arial"/>
                </w:rPr>
                <w:t>S1-260025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6FC48B4" w14:textId="354DE6F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77E06FE" w14:textId="55C6627C" w:rsidR="002B3DCE" w:rsidRPr="002B3DCE" w:rsidRDefault="002B3DCE" w:rsidP="00DB6468">
            <w:pPr>
              <w:snapToGrid w:val="0"/>
              <w:spacing w:after="0" w:line="240" w:lineRule="auto"/>
            </w:pPr>
            <w:r>
              <w:t>EoD-</w:t>
            </w:r>
            <w:r w:rsidRPr="002B3DCE">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DF23C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36D4E09" w14:textId="4BC73BCC"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S1-260015r3.</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79"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80"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A5ACB5" w14:textId="69C29336" w:rsidR="00CC6DC6"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F6A95" w14:textId="764C576B" w:rsidR="00CC6DC6" w:rsidRPr="00CC6DC6" w:rsidRDefault="00CC6DC6" w:rsidP="00DB6468">
            <w:pPr>
              <w:snapToGrid w:val="0"/>
              <w:spacing w:after="0" w:line="240" w:lineRule="auto"/>
            </w:pPr>
            <w:hyperlink r:id="rId81"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9DF39C3" w14:textId="516FAA02" w:rsidR="00CC6DC6"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2B3DCE" w:rsidRPr="002B5B90" w14:paraId="416531E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8D0226" w14:textId="53535985" w:rsidR="002B3DC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98498A" w14:textId="7B10ECA4" w:rsidR="002B3DCE" w:rsidRPr="002B3DCE" w:rsidRDefault="002B3DCE" w:rsidP="00DB6468">
            <w:pPr>
              <w:snapToGrid w:val="0"/>
              <w:spacing w:after="0" w:line="240" w:lineRule="auto"/>
            </w:pPr>
            <w:hyperlink r:id="rId82" w:history="1">
              <w:r w:rsidRPr="002B3DCE">
                <w:rPr>
                  <w:rStyle w:val="Hyperlink"/>
                  <w:rFonts w:cs="Arial"/>
                </w:rPr>
                <w:t>S1-260021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14A15E3" w14:textId="169AEEF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2368EBD" w14:textId="2A6B9727" w:rsidR="002B3DCE" w:rsidRPr="002B3DCE" w:rsidRDefault="002B3DCE" w:rsidP="00DB6468">
            <w:pPr>
              <w:snapToGrid w:val="0"/>
              <w:spacing w:after="0" w:line="240" w:lineRule="auto"/>
            </w:pPr>
            <w:r>
              <w:t>EoD-</w:t>
            </w:r>
            <w:r w:rsidRPr="002B3DCE">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0ECA5F"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764C97" w14:textId="6237ED64"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S1-260011r2.</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83"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84"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C14F3" w14:textId="157FFCD1" w:rsidR="00CC6DC6"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C7B62" w14:textId="3F64B4FC" w:rsidR="00CC6DC6" w:rsidRPr="00CC6DC6" w:rsidRDefault="00CC6DC6" w:rsidP="00DB6468">
            <w:pPr>
              <w:snapToGrid w:val="0"/>
              <w:spacing w:after="0" w:line="240" w:lineRule="auto"/>
            </w:pPr>
            <w:hyperlink r:id="rId85"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8E011B8" w14:textId="06F51F89" w:rsidR="00CC6DC6"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Revised to S1-260012r3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515EBB" w:rsidRPr="002B5B90" w14:paraId="32E73F0F"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AFDB6" w14:textId="5E408E88" w:rsidR="00515EBB"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B428CE" w14:textId="477B3F84" w:rsidR="00515EBB" w:rsidRPr="00515EBB" w:rsidRDefault="00515EBB" w:rsidP="00DB6468">
            <w:pPr>
              <w:snapToGrid w:val="0"/>
              <w:spacing w:after="0" w:line="240" w:lineRule="auto"/>
            </w:pPr>
            <w:hyperlink r:id="rId86" w:history="1">
              <w:r w:rsidRPr="00515EBB">
                <w:rPr>
                  <w:rStyle w:val="Hyperlink"/>
                  <w:rFonts w:cs="Arial"/>
                </w:rPr>
                <w:t>S1-260012r3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E19B7" w14:textId="5F0178B1" w:rsidR="00515EBB" w:rsidRPr="00515EBB" w:rsidRDefault="00515EBB" w:rsidP="00DB6468">
            <w:pPr>
              <w:snapToGrid w:val="0"/>
              <w:spacing w:after="0" w:line="240" w:lineRule="auto"/>
              <w:rPr>
                <w:rFonts w:cs="Arial"/>
                <w:szCs w:val="18"/>
              </w:rPr>
            </w:pPr>
            <w:r w:rsidRPr="00515EB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7D41C5" w14:textId="5680089F" w:rsidR="00515EBB" w:rsidRPr="00515EBB" w:rsidRDefault="00515EBB" w:rsidP="00DB6468">
            <w:pPr>
              <w:snapToGrid w:val="0"/>
              <w:spacing w:after="0" w:line="240" w:lineRule="auto"/>
            </w:pPr>
            <w:r w:rsidRPr="00515EBB">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50F68F" w14:textId="23D513AB" w:rsidR="00515EBB" w:rsidRPr="0070551E" w:rsidRDefault="0070551E" w:rsidP="00DB6468">
            <w:pPr>
              <w:snapToGrid w:val="0"/>
              <w:spacing w:after="0" w:line="240" w:lineRule="auto"/>
              <w:rPr>
                <w:rFonts w:eastAsia="Times New Roman" w:cs="Arial"/>
                <w:szCs w:val="18"/>
                <w:lang w:eastAsia="ar-SA"/>
              </w:rPr>
            </w:pPr>
            <w:r w:rsidRPr="0070551E">
              <w:rPr>
                <w:rFonts w:eastAsia="Times New Roman" w:cs="Arial"/>
                <w:szCs w:val="18"/>
                <w:lang w:eastAsia="ar-SA"/>
              </w:rPr>
              <w:t>Revised to S1-260012r4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0FBD8A" w14:textId="6C6AF9E3" w:rsidR="00515EBB" w:rsidRPr="00515EBB" w:rsidRDefault="00515EBB" w:rsidP="00DB6468">
            <w:pPr>
              <w:spacing w:after="0" w:line="240" w:lineRule="auto"/>
              <w:rPr>
                <w:rFonts w:eastAsia="Arial Unicode MS" w:cs="Arial"/>
                <w:color w:val="000000"/>
                <w:szCs w:val="18"/>
                <w:lang w:eastAsia="ar-SA"/>
              </w:rPr>
            </w:pPr>
            <w:r w:rsidRPr="00515EBB">
              <w:rPr>
                <w:rFonts w:eastAsia="Arial Unicode MS" w:cs="Arial"/>
                <w:color w:val="000000"/>
                <w:szCs w:val="18"/>
                <w:lang w:eastAsia="ar-SA"/>
              </w:rPr>
              <w:t>Revision of S1-260012r2.</w:t>
            </w:r>
          </w:p>
        </w:tc>
      </w:tr>
      <w:tr w:rsidR="0070551E" w:rsidRPr="002B5B90" w14:paraId="5812823D"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A2CAF4" w14:textId="1E189266" w:rsidR="0070551E" w:rsidRPr="0070551E" w:rsidRDefault="0070551E" w:rsidP="00DB6468">
            <w:pPr>
              <w:snapToGrid w:val="0"/>
              <w:spacing w:after="0" w:line="240" w:lineRule="auto"/>
              <w:rPr>
                <w:rFonts w:eastAsia="Times New Roman" w:cs="Arial"/>
                <w:szCs w:val="18"/>
                <w:lang w:eastAsia="ar-SA"/>
              </w:rPr>
            </w:pPr>
            <w:r w:rsidRPr="0070551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50D432" w14:textId="06419C5F" w:rsidR="0070551E" w:rsidRPr="0070551E" w:rsidRDefault="0070551E" w:rsidP="00DB6468">
            <w:pPr>
              <w:snapToGrid w:val="0"/>
              <w:spacing w:after="0" w:line="240" w:lineRule="auto"/>
            </w:pPr>
            <w:hyperlink r:id="rId87" w:history="1">
              <w:r w:rsidRPr="0070551E">
                <w:rPr>
                  <w:rStyle w:val="Hyperlink"/>
                  <w:rFonts w:cs="Arial"/>
                </w:rPr>
                <w:t>S1-260012r4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96F0A" w14:textId="05797B94" w:rsidR="0070551E" w:rsidRPr="0070551E" w:rsidRDefault="0070551E" w:rsidP="00DB6468">
            <w:pPr>
              <w:snapToGrid w:val="0"/>
              <w:spacing w:after="0" w:line="240" w:lineRule="auto"/>
              <w:rPr>
                <w:rFonts w:cs="Arial"/>
                <w:szCs w:val="18"/>
              </w:rPr>
            </w:pPr>
            <w:r w:rsidRPr="0070551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558330" w14:textId="20869AF5" w:rsidR="0070551E" w:rsidRPr="0070551E" w:rsidRDefault="0070551E" w:rsidP="00DB6468">
            <w:pPr>
              <w:snapToGrid w:val="0"/>
              <w:spacing w:after="0" w:line="240" w:lineRule="auto"/>
            </w:pPr>
            <w:r w:rsidRPr="0070551E">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9696E4" w14:textId="55189ACD" w:rsidR="0070551E"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S1-260012r5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27631F" w14:textId="591B402A" w:rsidR="0070551E" w:rsidRPr="0070551E" w:rsidRDefault="0070551E" w:rsidP="00DB6468">
            <w:pPr>
              <w:spacing w:after="0" w:line="240" w:lineRule="auto"/>
              <w:rPr>
                <w:rFonts w:eastAsia="Arial Unicode MS" w:cs="Arial"/>
                <w:color w:val="000000"/>
                <w:szCs w:val="18"/>
                <w:lang w:eastAsia="ar-SA"/>
              </w:rPr>
            </w:pPr>
            <w:r w:rsidRPr="0070551E">
              <w:rPr>
                <w:rFonts w:eastAsia="Arial Unicode MS" w:cs="Arial"/>
                <w:color w:val="000000"/>
                <w:szCs w:val="18"/>
                <w:lang w:eastAsia="ar-SA"/>
              </w:rPr>
              <w:t>Revision of S1-260012r3.</w:t>
            </w:r>
          </w:p>
        </w:tc>
      </w:tr>
      <w:tr w:rsidR="003F7B13" w:rsidRPr="002B5B90" w14:paraId="1B331733"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38D8" w14:textId="5DB3C1CA" w:rsidR="003F7B13"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8A895" w14:textId="461639CA" w:rsidR="003F7B13" w:rsidRPr="003F7B13" w:rsidRDefault="003F7B13" w:rsidP="00DB6468">
            <w:pPr>
              <w:snapToGrid w:val="0"/>
              <w:spacing w:after="0" w:line="240" w:lineRule="auto"/>
            </w:pPr>
            <w:hyperlink r:id="rId88" w:history="1">
              <w:r w:rsidRPr="003F7B13">
                <w:rPr>
                  <w:rStyle w:val="Hyperlink"/>
                  <w:rFonts w:cs="Arial"/>
                </w:rPr>
                <w:t>S1-260012r5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684E8C" w14:textId="35480021"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9A1259" w14:textId="2639B188" w:rsidR="003F7B13" w:rsidRPr="003F7B13" w:rsidRDefault="003F7B13" w:rsidP="00DB6468">
            <w:pPr>
              <w:snapToGrid w:val="0"/>
              <w:spacing w:after="0" w:line="240" w:lineRule="auto"/>
            </w:pPr>
            <w:r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BEB0BB" w14:textId="541E4031" w:rsidR="003F7B13"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8ECBF3" w14:textId="120DC4EA" w:rsidR="003F7B13" w:rsidRPr="003F7B13" w:rsidRDefault="003F7B13" w:rsidP="00DB6468">
            <w:pPr>
              <w:spacing w:after="0" w:line="240" w:lineRule="auto"/>
              <w:rPr>
                <w:rFonts w:eastAsia="Arial Unicode MS" w:cs="Arial"/>
                <w:color w:val="000000"/>
                <w:szCs w:val="18"/>
                <w:lang w:eastAsia="ar-SA"/>
              </w:rPr>
            </w:pPr>
            <w:r w:rsidRPr="003F7B13">
              <w:rPr>
                <w:rFonts w:eastAsia="Arial Unicode MS" w:cs="Arial"/>
                <w:color w:val="000000"/>
                <w:szCs w:val="18"/>
                <w:lang w:eastAsia="ar-SA"/>
              </w:rPr>
              <w:t>Revision of S1-260012r4.</w:t>
            </w:r>
          </w:p>
        </w:tc>
      </w:tr>
      <w:tr w:rsidR="003F7B13" w:rsidRPr="002B5B90" w14:paraId="180F837C"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BF8201" w14:textId="10F5A645" w:rsidR="003F7B13"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9EB4F8F" w14:textId="249C0843" w:rsidR="003F7B13" w:rsidRPr="003F7B13" w:rsidRDefault="003F7B13" w:rsidP="00DB6468">
            <w:pPr>
              <w:snapToGrid w:val="0"/>
              <w:spacing w:after="0" w:line="240" w:lineRule="auto"/>
              <w:rPr>
                <w:rFonts w:cs="Arial"/>
              </w:rPr>
            </w:pPr>
            <w:hyperlink r:id="rId89" w:history="1">
              <w:r w:rsidRPr="003F7B13">
                <w:rPr>
                  <w:rStyle w:val="Hyperlink"/>
                  <w:rFonts w:cs="Arial"/>
                </w:rPr>
                <w:t>S1-260022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357E9B5" w14:textId="2FA582C2"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EAD868B" w14:textId="7B961381" w:rsidR="003F7B13" w:rsidRPr="003F7B13" w:rsidRDefault="003F7B13" w:rsidP="00DB6468">
            <w:pPr>
              <w:snapToGrid w:val="0"/>
              <w:spacing w:after="0" w:line="240" w:lineRule="auto"/>
            </w:pPr>
            <w:r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20F4867" w14:textId="77777777" w:rsidR="003F7B13" w:rsidRPr="003F7B13" w:rsidRDefault="003F7B13"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F598351" w14:textId="2633E359" w:rsidR="003F7B13" w:rsidRPr="003F7B13" w:rsidRDefault="003F7B13" w:rsidP="00DB6468">
            <w:pPr>
              <w:spacing w:after="0" w:line="240" w:lineRule="auto"/>
              <w:rPr>
                <w:rFonts w:eastAsia="Arial Unicode MS" w:cs="Arial"/>
                <w:color w:val="000000"/>
                <w:szCs w:val="18"/>
                <w:lang w:eastAsia="ar-SA"/>
              </w:rPr>
            </w:pPr>
            <w:r w:rsidRPr="003F7B13">
              <w:rPr>
                <w:rFonts w:eastAsia="Arial Unicode MS" w:cs="Arial"/>
                <w:color w:val="000000"/>
                <w:szCs w:val="18"/>
                <w:lang w:eastAsia="ar-SA"/>
              </w:rPr>
              <w:t>Revision of S1-260012r5.</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90"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91"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92"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8E71B" w14:textId="14059265" w:rsidR="00CC6DC6"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6DAFE" w14:textId="25ED19DA" w:rsidR="00CC6DC6" w:rsidRPr="00CC6DC6" w:rsidRDefault="00CC6DC6" w:rsidP="00DB6468">
            <w:pPr>
              <w:snapToGrid w:val="0"/>
              <w:spacing w:after="0" w:line="240" w:lineRule="auto"/>
            </w:pPr>
            <w:hyperlink r:id="rId93"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63AD2" w14:textId="056E5CED" w:rsidR="00CC6DC6"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Revised to S1-260016r4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FD2C27" w:rsidRPr="002B5B90" w14:paraId="28DDA684"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991CA" w14:textId="6F3F1948" w:rsidR="00FD2C27"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AE373" w14:textId="5C56210F" w:rsidR="00FD2C27" w:rsidRPr="00FD2C27" w:rsidRDefault="00FD2C27" w:rsidP="00DB6468">
            <w:pPr>
              <w:snapToGrid w:val="0"/>
              <w:spacing w:after="0" w:line="240" w:lineRule="auto"/>
            </w:pPr>
            <w:hyperlink r:id="rId94" w:history="1">
              <w:r w:rsidRPr="00FD2C27">
                <w:rPr>
                  <w:rStyle w:val="Hyperlink"/>
                  <w:rFonts w:cs="Arial"/>
                </w:rPr>
                <w:t>S1-260016r4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4904B" w14:textId="5C5C8BA6" w:rsidR="00FD2C27" w:rsidRPr="00FD2C27" w:rsidRDefault="00FD2C27" w:rsidP="00DB6468">
            <w:pPr>
              <w:snapToGrid w:val="0"/>
              <w:spacing w:after="0" w:line="240" w:lineRule="auto"/>
              <w:rPr>
                <w:rFonts w:cs="Arial"/>
                <w:szCs w:val="18"/>
              </w:rPr>
            </w:pPr>
            <w:r w:rsidRPr="00FD2C2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1034BB" w14:textId="65664056" w:rsidR="00FD2C27" w:rsidRPr="00FD2C27" w:rsidRDefault="00FD2C27" w:rsidP="00DB6468">
            <w:pPr>
              <w:snapToGrid w:val="0"/>
              <w:spacing w:after="0" w:line="240" w:lineRule="auto"/>
            </w:pPr>
            <w:r w:rsidRPr="00FD2C2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C3DF92" w14:textId="43823D16" w:rsidR="00FD2C27"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64C4C7" w14:textId="5A49CD79" w:rsidR="00FD2C27" w:rsidRPr="00FD2C27" w:rsidRDefault="00FD2C27" w:rsidP="00DB6468">
            <w:pPr>
              <w:spacing w:after="0" w:line="240" w:lineRule="auto"/>
              <w:rPr>
                <w:rFonts w:eastAsia="Arial Unicode MS" w:cs="Arial"/>
                <w:color w:val="000000"/>
                <w:szCs w:val="18"/>
                <w:lang w:eastAsia="ar-SA"/>
              </w:rPr>
            </w:pPr>
            <w:r w:rsidRPr="00FD2C27">
              <w:rPr>
                <w:rFonts w:eastAsia="Arial Unicode MS" w:cs="Arial"/>
                <w:color w:val="000000"/>
                <w:szCs w:val="18"/>
                <w:lang w:eastAsia="ar-SA"/>
              </w:rPr>
              <w:t>Revision of S1-260016r3.</w:t>
            </w:r>
          </w:p>
        </w:tc>
      </w:tr>
      <w:tr w:rsidR="00C23DD2" w:rsidRPr="002B5B90" w14:paraId="61ABB9C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13268" w14:textId="4EB7973B"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777D5E" w14:textId="4954A12A" w:rsidR="00C23DD2" w:rsidRPr="00C23DD2" w:rsidRDefault="00C23DD2" w:rsidP="00DB6468">
            <w:pPr>
              <w:snapToGrid w:val="0"/>
              <w:spacing w:after="0" w:line="240" w:lineRule="auto"/>
            </w:pPr>
            <w:hyperlink r:id="rId95" w:history="1">
              <w:r w:rsidRPr="00C23DD2">
                <w:rPr>
                  <w:rStyle w:val="Hyperlink"/>
                  <w:rFonts w:cs="Arial"/>
                </w:rPr>
                <w:t>S1-260016r5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118B31" w14:textId="2A3EDD3D"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159D03" w14:textId="48BA2FFF"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53721" w14:textId="74319D81"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90F249" w14:textId="1401F5C9"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S1-260016r4.</w:t>
            </w:r>
          </w:p>
        </w:tc>
      </w:tr>
      <w:tr w:rsidR="00C23DD2" w:rsidRPr="002B5B90" w14:paraId="52060C6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5FA589" w14:textId="0228AD49"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E61D1" w14:textId="78236D65" w:rsidR="00C23DD2" w:rsidRPr="00C23DD2" w:rsidRDefault="00C23DD2" w:rsidP="00DB6468">
            <w:pPr>
              <w:snapToGrid w:val="0"/>
              <w:spacing w:after="0" w:line="240" w:lineRule="auto"/>
              <w:rPr>
                <w:rFonts w:cs="Arial"/>
              </w:rPr>
            </w:pPr>
            <w:hyperlink r:id="rId96" w:history="1">
              <w:r w:rsidRPr="00C23DD2">
                <w:rPr>
                  <w:rStyle w:val="Hyperlink"/>
                  <w:rFonts w:cs="Arial"/>
                </w:rPr>
                <w:t>S1-260016r6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B823D" w14:textId="5028FACF"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204CFB" w14:textId="4F2AAB7E"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E360577" w14:textId="6D8C8B14"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7C5643" w14:textId="4D159604"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S1-260016r5.</w:t>
            </w:r>
          </w:p>
        </w:tc>
      </w:tr>
      <w:tr w:rsidR="00C23DD2" w:rsidRPr="002B5B90" w14:paraId="6A829812"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2149C0D" w14:textId="326BE2C1"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B37A5D" w14:textId="35CDC784" w:rsidR="00C23DD2" w:rsidRPr="00C23DD2" w:rsidRDefault="00C23DD2" w:rsidP="00DB6468">
            <w:pPr>
              <w:snapToGrid w:val="0"/>
              <w:spacing w:after="0" w:line="240" w:lineRule="auto"/>
              <w:rPr>
                <w:rFonts w:cs="Arial"/>
              </w:rPr>
            </w:pPr>
            <w:hyperlink r:id="rId97" w:history="1">
              <w:r w:rsidRPr="00C23DD2">
                <w:rPr>
                  <w:rStyle w:val="Hyperlink"/>
                  <w:rFonts w:cs="Arial"/>
                </w:rPr>
                <w:t>S1-260026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F69FAE2" w14:textId="335B771E"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FCA7350" w14:textId="28A8D394" w:rsidR="00C23DD2" w:rsidRPr="00C23DD2" w:rsidRDefault="00C23DD2" w:rsidP="00DB6468">
            <w:pPr>
              <w:snapToGrid w:val="0"/>
              <w:spacing w:after="0" w:line="240" w:lineRule="auto"/>
            </w:pPr>
            <w:r>
              <w:t>EoD-</w:t>
            </w: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B69B47" w14:textId="77777777" w:rsidR="00C23DD2" w:rsidRPr="00C23DD2" w:rsidRDefault="00C23DD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C6FDD1D" w14:textId="2F10D22B"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S1-260016r6.</w:t>
            </w:r>
          </w:p>
        </w:tc>
      </w:tr>
      <w:tr w:rsidR="00EE3890" w:rsidRPr="002B5B90" w14:paraId="4EFE8FA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D7F7E1A" w14:textId="6A7040FE" w:rsidR="00EE3890" w:rsidRPr="0035555A" w:rsidRDefault="003F7B13" w:rsidP="00DB6468">
            <w:pPr>
              <w:snapToGrid w:val="0"/>
              <w:spacing w:after="0" w:line="240" w:lineRule="auto"/>
            </w:pPr>
            <w:hyperlink r:id="rId98" w:history="1">
              <w:r>
                <w:rPr>
                  <w:rStyle w:val="Hyperlink"/>
                  <w:rFonts w:cs="Arial"/>
                </w:rPr>
                <w:t>S1-260031</w:t>
              </w:r>
            </w:hyperlink>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6897D47" w14:textId="6B8078CE" w:rsidR="00EE3890" w:rsidRPr="0035555A" w:rsidRDefault="003F7B13" w:rsidP="00DB6468">
            <w:pPr>
              <w:snapToGrid w:val="0"/>
              <w:spacing w:after="0" w:line="240" w:lineRule="auto"/>
            </w:pPr>
            <w:hyperlink r:id="rId99" w:history="1">
              <w:r>
                <w:rPr>
                  <w:rStyle w:val="Hyperlink"/>
                  <w:rFonts w:cs="Arial"/>
                </w:rPr>
                <w:t>S1-260032</w:t>
              </w:r>
            </w:hyperlink>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DB6468">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DB6468">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DB6468">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DB6468">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100"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101"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A3FBB" w14:textId="381CFA27" w:rsidR="003D03A0"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BBEA7" w14:textId="61A5FE63" w:rsidR="003D03A0" w:rsidRPr="003D03A0" w:rsidRDefault="003D03A0" w:rsidP="00DB6468">
            <w:pPr>
              <w:snapToGrid w:val="0"/>
              <w:spacing w:after="0" w:line="240" w:lineRule="auto"/>
            </w:pPr>
            <w:hyperlink r:id="rId102"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CF7E51" w14:textId="3B79B05E" w:rsidR="003D03A0"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S1-260090r1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09F47" w14:textId="77777777" w:rsidR="003D03A0" w:rsidRPr="00DC1431" w:rsidRDefault="003D03A0" w:rsidP="00DB6468">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Revision of S1-260041r1.</w:t>
            </w:r>
          </w:p>
          <w:p w14:paraId="2F2DB70E" w14:textId="351E115C" w:rsidR="003D03A0" w:rsidRPr="00DC1431" w:rsidRDefault="003D03A0" w:rsidP="003D03A0">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The same as S1-260041r1.</w:t>
            </w:r>
          </w:p>
        </w:tc>
      </w:tr>
      <w:tr w:rsidR="00663F5E" w:rsidRPr="002B5B90" w14:paraId="5B5C114B"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200E9" w14:textId="4564737F" w:rsidR="00663F5E"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9CDB4" w14:textId="2F901438" w:rsidR="00663F5E" w:rsidRPr="00663F5E" w:rsidRDefault="00663F5E" w:rsidP="00DB6468">
            <w:pPr>
              <w:snapToGrid w:val="0"/>
              <w:spacing w:after="0" w:line="240" w:lineRule="auto"/>
            </w:pPr>
            <w:hyperlink r:id="rId103" w:history="1">
              <w:r w:rsidRPr="00663F5E">
                <w:rPr>
                  <w:rStyle w:val="Hyperlink"/>
                  <w:rFonts w:cs="Arial"/>
                </w:rPr>
                <w:t>S1-260090r1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652AD0" w14:textId="6A27A51E"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283ECA" w14:textId="0DF65F9F" w:rsidR="00663F5E" w:rsidRPr="00663F5E" w:rsidRDefault="00663F5E" w:rsidP="00DB6468">
            <w:pPr>
              <w:snapToGrid w:val="0"/>
              <w:spacing w:after="0" w:line="240" w:lineRule="auto"/>
              <w:rPr>
                <w:rFonts w:cs="Arial"/>
                <w:szCs w:val="18"/>
              </w:rPr>
            </w:pPr>
            <w:r w:rsidRPr="00663F5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FD7AF7" w14:textId="7BD59AAB" w:rsidR="00663F5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31652" w14:textId="76104B5A"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S1-260090.</w:t>
            </w:r>
          </w:p>
        </w:tc>
      </w:tr>
      <w:tr w:rsidR="002B3DCE" w:rsidRPr="002B5B90" w14:paraId="5BEA54AA"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E21378" w14:textId="357C0EB3" w:rsidR="002B3DC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11B04C" w14:textId="3C7A28CD" w:rsidR="002B3DCE" w:rsidRPr="002B3DCE" w:rsidRDefault="002B3DCE" w:rsidP="00DB6468">
            <w:pPr>
              <w:snapToGrid w:val="0"/>
              <w:spacing w:after="0" w:line="240" w:lineRule="auto"/>
            </w:pPr>
            <w:hyperlink r:id="rId104" w:history="1">
              <w:r w:rsidRPr="002B3DCE">
                <w:rPr>
                  <w:rStyle w:val="Hyperlink"/>
                  <w:rFonts w:cs="Arial"/>
                </w:rPr>
                <w:t>S1-260051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7A514F2" w14:textId="7FB8165F" w:rsidR="002B3DCE" w:rsidRPr="002B3DCE" w:rsidRDefault="002B3DCE" w:rsidP="00DB6468">
            <w:pPr>
              <w:snapToGrid w:val="0"/>
              <w:spacing w:after="0" w:line="240" w:lineRule="auto"/>
              <w:rPr>
                <w:rFonts w:cs="Arial"/>
                <w:szCs w:val="18"/>
              </w:rPr>
            </w:pPr>
            <w:r w:rsidRPr="002B3DC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32170BC" w14:textId="734CB4C7" w:rsidR="002B3DCE" w:rsidRPr="002B3DCE" w:rsidRDefault="002B3DCE" w:rsidP="00DB6468">
            <w:pPr>
              <w:snapToGrid w:val="0"/>
              <w:spacing w:after="0" w:line="240" w:lineRule="auto"/>
              <w:rPr>
                <w:rFonts w:cs="Arial"/>
                <w:szCs w:val="18"/>
              </w:rPr>
            </w:pPr>
            <w:r>
              <w:t>EoD-</w:t>
            </w:r>
            <w:r w:rsidRPr="002B3DC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4EEE0EB"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B3784B1" w14:textId="47BED9D8"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S1-260090r1.</w:t>
            </w:r>
          </w:p>
        </w:tc>
      </w:tr>
      <w:tr w:rsidR="0077761F" w:rsidRPr="002B5B90" w14:paraId="51AD4B4C"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A38AE2" w14:textId="237874E8" w:rsidR="0077761F"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3B214" w14:textId="693EB89C" w:rsidR="0077761F" w:rsidRPr="0077761F" w:rsidRDefault="0077761F" w:rsidP="00DB6468">
            <w:pPr>
              <w:snapToGrid w:val="0"/>
              <w:spacing w:after="0" w:line="240" w:lineRule="auto"/>
              <w:rPr>
                <w:rStyle w:val="Hyperlink"/>
                <w:rFonts w:cs="Arial"/>
                <w:szCs w:val="18"/>
              </w:rPr>
            </w:pPr>
            <w:hyperlink r:id="rId105"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CE6D92E" w14:textId="6ED8D8A0" w:rsidR="0077761F"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2676EE" w14:textId="77777777" w:rsidR="0077761F" w:rsidRPr="002D30E3" w:rsidRDefault="0077761F" w:rsidP="00DB6468">
            <w:pPr>
              <w:spacing w:after="0" w:line="240" w:lineRule="auto"/>
              <w:rPr>
                <w:rFonts w:eastAsia="Arial Unicode MS" w:cs="Arial"/>
                <w:szCs w:val="18"/>
                <w:lang w:eastAsia="ar-SA"/>
              </w:rPr>
            </w:pPr>
          </w:p>
        </w:tc>
      </w:tr>
      <w:tr w:rsidR="00304320" w:rsidRPr="002B5B90" w14:paraId="35B2C16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C26A99E" w14:textId="5E793FA4" w:rsidR="00304320"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245E44C" w14:textId="6B84BDFB" w:rsidR="00304320" w:rsidRPr="00304320" w:rsidRDefault="00304320" w:rsidP="00DB6468">
            <w:pPr>
              <w:snapToGrid w:val="0"/>
              <w:spacing w:after="0" w:line="240" w:lineRule="auto"/>
            </w:pPr>
            <w:hyperlink r:id="rId106" w:history="1">
              <w:r w:rsidRPr="00304320">
                <w:rPr>
                  <w:rStyle w:val="Hyperlink"/>
                  <w:rFonts w:cs="Arial"/>
                </w:rPr>
                <w:t>S1-260052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53FF8B" w14:textId="3C95C790" w:rsidR="00304320" w:rsidRPr="00304320" w:rsidRDefault="00304320" w:rsidP="00DB6468">
            <w:pPr>
              <w:snapToGrid w:val="0"/>
              <w:spacing w:after="0" w:line="240" w:lineRule="auto"/>
              <w:rPr>
                <w:rFonts w:cs="Arial"/>
                <w:szCs w:val="18"/>
              </w:rPr>
            </w:pPr>
            <w:r w:rsidRPr="00304320">
              <w:rPr>
                <w:rFonts w:cs="Arial"/>
                <w:szCs w:val="18"/>
              </w:rPr>
              <w:t>Telefonica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77F395C" w14:textId="6C8B6159" w:rsidR="00304320" w:rsidRPr="00304320" w:rsidRDefault="00304320" w:rsidP="00DB6468">
            <w:pPr>
              <w:snapToGrid w:val="0"/>
              <w:spacing w:after="0" w:line="240" w:lineRule="auto"/>
              <w:rPr>
                <w:rFonts w:cs="Arial"/>
                <w:szCs w:val="18"/>
              </w:rPr>
            </w:pPr>
            <w:r>
              <w:t>EoD-</w:t>
            </w:r>
            <w:r w:rsidRPr="00304320">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C84B4D"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CFD8A62" w14:textId="25B219D5" w:rsidR="00304320" w:rsidRP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S1-260042.</w:t>
            </w:r>
          </w:p>
        </w:tc>
      </w:tr>
      <w:tr w:rsidR="0077761F" w:rsidRPr="002B5B90" w14:paraId="2615F9A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107"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C6343" w14:textId="0C7CD098"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8CC1F" w14:textId="3C11A893" w:rsidR="007D6D77" w:rsidRPr="007D6D77" w:rsidRDefault="007D6D77" w:rsidP="00DB6468">
            <w:pPr>
              <w:snapToGrid w:val="0"/>
              <w:spacing w:after="0" w:line="240" w:lineRule="auto"/>
            </w:pPr>
            <w:hyperlink r:id="rId108"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E647ABE" w14:textId="3A228D51" w:rsidR="007D6D77"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304320" w:rsidRPr="002B5B90" w14:paraId="205CA24B"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0143131" w14:textId="599E2D57" w:rsidR="00304320"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1AFE398" w14:textId="6C49786F" w:rsidR="00304320" w:rsidRPr="00304320" w:rsidRDefault="00304320" w:rsidP="00DB6468">
            <w:pPr>
              <w:snapToGrid w:val="0"/>
              <w:spacing w:after="0" w:line="240" w:lineRule="auto"/>
            </w:pPr>
            <w:hyperlink r:id="rId109" w:history="1">
              <w:r w:rsidRPr="00304320">
                <w:rPr>
                  <w:rStyle w:val="Hyperlink"/>
                  <w:rFonts w:cs="Arial"/>
                </w:rPr>
                <w:t>S1-260053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BAF9EF" w14:textId="2FCF1355" w:rsidR="00304320"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7134ABF" w14:textId="243E358E" w:rsidR="00304320" w:rsidRPr="00304320" w:rsidRDefault="00304320" w:rsidP="00DB6468">
            <w:pPr>
              <w:snapToGrid w:val="0"/>
              <w:spacing w:after="0" w:line="240" w:lineRule="auto"/>
              <w:rPr>
                <w:rFonts w:eastAsia="Times New Roman" w:cs="Arial"/>
                <w:szCs w:val="18"/>
                <w:lang w:eastAsia="ar-SA"/>
              </w:rPr>
            </w:pPr>
            <w:r>
              <w:t>EoD-</w:t>
            </w:r>
            <w:r w:rsidRPr="00304320">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276437"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43C823A" w14:textId="1CCAEC11" w:rsidR="00304320" w:rsidRP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S1-260043r1.</w:t>
            </w:r>
          </w:p>
        </w:tc>
      </w:tr>
      <w:tr w:rsidR="0077761F" w:rsidRPr="002B5B90" w14:paraId="1A31A10F"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92804" w14:textId="6FB85FDD" w:rsidR="0077761F"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1131F" w14:textId="7544F736" w:rsidR="0077761F" w:rsidRPr="0077761F" w:rsidRDefault="0077761F" w:rsidP="00DB6468">
            <w:pPr>
              <w:snapToGrid w:val="0"/>
              <w:spacing w:after="0" w:line="240" w:lineRule="auto"/>
              <w:rPr>
                <w:rStyle w:val="Hyperlink"/>
                <w:rFonts w:cs="Arial"/>
                <w:szCs w:val="18"/>
              </w:rPr>
            </w:pPr>
            <w:hyperlink r:id="rId110"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27C670" w14:textId="39AFB018" w:rsidR="0077761F"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S1-260044r1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663F5E" w:rsidRPr="002B5B90" w14:paraId="008EE7E2"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F5B9C" w14:textId="2CF91053" w:rsidR="00663F5E"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A4071" w14:textId="49892263" w:rsidR="00663F5E" w:rsidRPr="00663F5E" w:rsidRDefault="00663F5E" w:rsidP="00DB6468">
            <w:pPr>
              <w:snapToGrid w:val="0"/>
              <w:spacing w:after="0" w:line="240" w:lineRule="auto"/>
            </w:pPr>
            <w:hyperlink r:id="rId111" w:history="1">
              <w:r w:rsidRPr="00663F5E">
                <w:rPr>
                  <w:rStyle w:val="Hyperlink"/>
                  <w:rFonts w:cs="Arial"/>
                </w:rPr>
                <w:t>S1-260044r1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0727EA" w14:textId="306B9342"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92EF08" w14:textId="29FD0621" w:rsidR="00663F5E" w:rsidRPr="00663F5E" w:rsidRDefault="00663F5E" w:rsidP="00DB6468">
            <w:pPr>
              <w:snapToGrid w:val="0"/>
              <w:spacing w:after="0" w:line="240" w:lineRule="auto"/>
              <w:rPr>
                <w:rFonts w:cs="Arial"/>
                <w:szCs w:val="18"/>
              </w:rPr>
            </w:pPr>
            <w:r w:rsidRPr="00663F5E">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4E8FA7E" w14:textId="00F4FE03" w:rsidR="00663F5E" w:rsidRPr="0086520A" w:rsidRDefault="0086520A" w:rsidP="00DB6468">
            <w:pPr>
              <w:snapToGrid w:val="0"/>
              <w:spacing w:after="0" w:line="240" w:lineRule="auto"/>
              <w:rPr>
                <w:rFonts w:eastAsia="Times New Roman" w:cs="Arial"/>
                <w:szCs w:val="18"/>
                <w:lang w:eastAsia="ar-SA"/>
              </w:rPr>
            </w:pPr>
            <w:r w:rsidRPr="0086520A">
              <w:rPr>
                <w:rFonts w:eastAsia="Times New Roman" w:cs="Arial"/>
                <w:szCs w:val="18"/>
                <w:lang w:eastAsia="ar-SA"/>
              </w:rPr>
              <w:t>Revised to S1-260054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DEA5E4" w14:textId="05628A98"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S1-260044.</w:t>
            </w:r>
          </w:p>
        </w:tc>
      </w:tr>
      <w:tr w:rsidR="0086520A" w:rsidRPr="002B5B90" w14:paraId="4B2606A7"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7A4B08" w14:textId="2EA7B9C6" w:rsidR="0086520A" w:rsidRPr="0086520A" w:rsidRDefault="0086520A" w:rsidP="00DB6468">
            <w:pPr>
              <w:snapToGrid w:val="0"/>
              <w:spacing w:after="0" w:line="240" w:lineRule="auto"/>
              <w:rPr>
                <w:rFonts w:eastAsia="Times New Roman" w:cs="Arial"/>
                <w:szCs w:val="18"/>
                <w:lang w:eastAsia="ar-SA"/>
              </w:rPr>
            </w:pPr>
            <w:r w:rsidRPr="0086520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9D4FB8" w14:textId="6523EF7F" w:rsidR="0086520A" w:rsidRPr="0086520A" w:rsidRDefault="0086520A" w:rsidP="00DB6468">
            <w:pPr>
              <w:snapToGrid w:val="0"/>
              <w:spacing w:after="0" w:line="240" w:lineRule="auto"/>
            </w:pPr>
            <w:hyperlink r:id="rId112" w:history="1">
              <w:r w:rsidRPr="0086520A">
                <w:rPr>
                  <w:rStyle w:val="Hyperlink"/>
                  <w:rFonts w:cs="Arial"/>
                </w:rPr>
                <w:t>S1-260054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080934" w14:textId="2337D0BD" w:rsidR="0086520A" w:rsidRPr="0086520A" w:rsidRDefault="0086520A" w:rsidP="00DB6468">
            <w:pPr>
              <w:snapToGrid w:val="0"/>
              <w:spacing w:after="0" w:line="240" w:lineRule="auto"/>
              <w:rPr>
                <w:rFonts w:cs="Arial"/>
                <w:szCs w:val="18"/>
              </w:rPr>
            </w:pPr>
            <w:r w:rsidRPr="0086520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955F50B" w14:textId="738EA436" w:rsidR="0086520A" w:rsidRPr="0086520A" w:rsidRDefault="0086520A" w:rsidP="00DB6468">
            <w:pPr>
              <w:snapToGrid w:val="0"/>
              <w:spacing w:after="0" w:line="240" w:lineRule="auto"/>
              <w:rPr>
                <w:rFonts w:cs="Arial"/>
                <w:szCs w:val="18"/>
              </w:rPr>
            </w:pPr>
            <w:r>
              <w:t>EoD-</w:t>
            </w:r>
            <w:r w:rsidRPr="0086520A">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1A6893A" w14:textId="77777777" w:rsidR="0086520A" w:rsidRPr="0086520A" w:rsidRDefault="0086520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EB54EE" w14:textId="0CDA067E" w:rsidR="0086520A" w:rsidRPr="0086520A" w:rsidRDefault="0086520A" w:rsidP="00DB6468">
            <w:pPr>
              <w:spacing w:after="0" w:line="240" w:lineRule="auto"/>
              <w:rPr>
                <w:rFonts w:eastAsia="Arial Unicode MS" w:cs="Arial"/>
                <w:color w:val="000000"/>
                <w:szCs w:val="18"/>
                <w:lang w:eastAsia="ar-SA"/>
              </w:rPr>
            </w:pPr>
            <w:r w:rsidRPr="0086520A">
              <w:rPr>
                <w:rFonts w:eastAsia="Arial Unicode MS" w:cs="Arial"/>
                <w:color w:val="000000"/>
                <w:szCs w:val="18"/>
                <w:lang w:eastAsia="ar-SA"/>
              </w:rPr>
              <w:t>Revision of S1-260044r1.</w:t>
            </w: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113"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114"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109DFBA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5304859" w14:textId="42D252C4" w:rsidR="00EE3890" w:rsidRPr="0035555A" w:rsidRDefault="003F7B13" w:rsidP="00DB6468">
            <w:pPr>
              <w:snapToGrid w:val="0"/>
              <w:spacing w:after="0" w:line="240" w:lineRule="auto"/>
            </w:pPr>
            <w:hyperlink r:id="rId115" w:history="1">
              <w:r>
                <w:rPr>
                  <w:rStyle w:val="Hyperlink"/>
                  <w:rFonts w:cs="Arial"/>
                </w:rPr>
                <w:t>S1-260061</w:t>
              </w:r>
            </w:hyperlink>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DB6468">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73F0330" w14:textId="1896F04F" w:rsidR="00EE3890" w:rsidRPr="0035555A" w:rsidRDefault="003F7B13" w:rsidP="00DB6468">
            <w:pPr>
              <w:snapToGrid w:val="0"/>
              <w:spacing w:after="0" w:line="240" w:lineRule="auto"/>
            </w:pPr>
            <w:hyperlink r:id="rId116" w:history="1">
              <w:r>
                <w:rPr>
                  <w:rStyle w:val="Hyperlink"/>
                  <w:rFonts w:cs="Arial"/>
                </w:rPr>
                <w:t>S1-260063</w:t>
              </w:r>
            </w:hyperlink>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4F559A4" w14:textId="3158D753" w:rsidR="00EE3890" w:rsidRPr="0035555A" w:rsidRDefault="003F7B13" w:rsidP="00DB6468">
            <w:pPr>
              <w:snapToGrid w:val="0"/>
              <w:spacing w:after="0" w:line="240" w:lineRule="auto"/>
            </w:pPr>
            <w:hyperlink r:id="rId117" w:history="1">
              <w:r>
                <w:rPr>
                  <w:rStyle w:val="Hyperlink"/>
                  <w:rFonts w:cs="Arial"/>
                </w:rPr>
                <w:t>S1-260064</w:t>
              </w:r>
            </w:hyperlink>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5A42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118"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DB6468">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DB6468">
            <w:pPr>
              <w:spacing w:after="0" w:line="240" w:lineRule="auto"/>
              <w:rPr>
                <w:rFonts w:eastAsia="Arial Unicode MS" w:cs="Arial"/>
                <w:szCs w:val="18"/>
                <w:lang w:eastAsia="ar-SA"/>
              </w:rPr>
            </w:pPr>
          </w:p>
        </w:tc>
      </w:tr>
      <w:tr w:rsidR="00EE3890" w:rsidRPr="002B5B90" w14:paraId="2027C65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DB6468">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DB6468">
            <w:pPr>
              <w:spacing w:after="0" w:line="240" w:lineRule="auto"/>
              <w:rPr>
                <w:rFonts w:eastAsia="Arial Unicode MS" w:cs="Arial"/>
                <w:szCs w:val="18"/>
                <w:lang w:eastAsia="ar-SA"/>
              </w:rPr>
            </w:pPr>
          </w:p>
        </w:tc>
      </w:tr>
      <w:tr w:rsidR="00A929F6" w:rsidRPr="002B5B90" w14:paraId="556BC9B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DB6468">
            <w:pPr>
              <w:snapToGrid w:val="0"/>
              <w:spacing w:after="0" w:line="240" w:lineRule="auto"/>
              <w:rPr>
                <w:rFonts w:eastAsia="Times New Roman" w:cs="Arial"/>
                <w:szCs w:val="18"/>
                <w:lang w:eastAsia="ar-SA"/>
              </w:rPr>
            </w:pPr>
            <w:r w:rsidRPr="000F0E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DB6468">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DB6468">
            <w:pPr>
              <w:spacing w:after="0" w:line="240" w:lineRule="auto"/>
              <w:rPr>
                <w:rFonts w:eastAsia="Arial Unicode MS" w:cs="Arial"/>
                <w:szCs w:val="18"/>
                <w:lang w:eastAsia="ar-SA"/>
              </w:rPr>
            </w:pP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09-13 Feb 2026</w:t>
            </w:r>
            <w:r w:rsidRPr="00B209E2">
              <w:rPr>
                <w:rFonts w:eastAsia="Arial Unicode MS" w:cs="Arial"/>
                <w:szCs w:val="18"/>
                <w:lang w:val="fr-FR" w:eastAsia="ar-SA"/>
              </w:rPr>
              <w:tab/>
            </w:r>
            <w:r>
              <w:rPr>
                <w:rFonts w:eastAsia="Arial Unicode MS" w:cs="Arial"/>
                <w:szCs w:val="18"/>
                <w:lang w:val="fr-FR" w:eastAsia="ar-SA"/>
              </w:rPr>
              <w:t>India,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24-28 Aug 2026</w:t>
            </w:r>
            <w:r w:rsidRPr="00B209E2">
              <w:rPr>
                <w:rFonts w:eastAsia="Arial Unicode MS" w:cs="Arial"/>
                <w:szCs w:val="18"/>
                <w:lang w:val="fr-FR" w:eastAsia="ar-SA"/>
              </w:rPr>
              <w:tab/>
            </w:r>
            <w:r>
              <w:rPr>
                <w:rFonts w:eastAsia="Arial Unicode MS" w:cs="Arial"/>
                <w:szCs w:val="18"/>
                <w:lang w:val="fr-FR" w:eastAsia="ar-SA"/>
              </w:rPr>
              <w:t>Prague, Czech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16-20 Nov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lastRenderedPageBreak/>
        <w:t>The chair will start</w:t>
      </w:r>
      <w:r w:rsidRPr="00412213">
        <w:rPr>
          <w:rFonts w:cs="Arial"/>
        </w:rPr>
        <w:t xml:space="preserve"> email discussions on </w:t>
      </w:r>
      <w:r>
        <w:rPr>
          <w:rFonts w:cs="Arial"/>
        </w:rPr>
        <w:t>SA1 mailing list</w:t>
      </w:r>
      <w:r w:rsidRPr="00412213">
        <w:rPr>
          <w:rFonts w:cs="Arial"/>
        </w:rPr>
        <w:t xml:space="preserve"> with header [SA1#112-ad-hoc], [tdoc#], [tdoc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tdoc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All tdocs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nly the author can create next tdoc revision with file name: [tdoc#]r1, r2, rx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Companies can comment and propose updates of the content of the tdocs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“draft-[tdoc#rx]-[companyname]”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tdocs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lastRenderedPageBreak/>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pCR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 xml:space="preserve">“rx” tdocs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 xml:space="preserve">They are part of the session chair’s notes/agenda (with some additional remarks based on comments) and will not appear in the official minutes. Noted “rx” tdocs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be captured in official minutes with their initial official tdoc</w:t>
      </w:r>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t xml:space="preserve">An official, new, 3GPP tdoc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tdocs</w:t>
      </w:r>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tdoc with the new official tdoc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lastRenderedPageBreak/>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2D38" w14:textId="77777777" w:rsidR="005A0597" w:rsidRDefault="005A0597" w:rsidP="002E015E">
      <w:pPr>
        <w:spacing w:after="0" w:line="240" w:lineRule="auto"/>
      </w:pPr>
      <w:r>
        <w:separator/>
      </w:r>
    </w:p>
  </w:endnote>
  <w:endnote w:type="continuationSeparator" w:id="0">
    <w:p w14:paraId="737C734A" w14:textId="77777777" w:rsidR="005A0597" w:rsidRDefault="005A0597" w:rsidP="002E015E">
      <w:pPr>
        <w:spacing w:after="0" w:line="240" w:lineRule="auto"/>
      </w:pPr>
      <w:r>
        <w:continuationSeparator/>
      </w:r>
    </w:p>
  </w:endnote>
  <w:endnote w:type="continuationNotice" w:id="1">
    <w:p w14:paraId="60172C54" w14:textId="77777777" w:rsidR="005A0597" w:rsidRDefault="005A0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3502" w14:textId="77777777" w:rsidR="005A0597" w:rsidRDefault="005A0597" w:rsidP="002E015E">
      <w:pPr>
        <w:spacing w:after="0" w:line="240" w:lineRule="auto"/>
      </w:pPr>
      <w:r>
        <w:separator/>
      </w:r>
    </w:p>
  </w:footnote>
  <w:footnote w:type="continuationSeparator" w:id="0">
    <w:p w14:paraId="2D1B7E04" w14:textId="77777777" w:rsidR="005A0597" w:rsidRDefault="005A0597" w:rsidP="002E015E">
      <w:pPr>
        <w:spacing w:after="0" w:line="240" w:lineRule="auto"/>
      </w:pPr>
      <w:r>
        <w:continuationSeparator/>
      </w:r>
    </w:p>
  </w:footnote>
  <w:footnote w:type="continuationNotice" w:id="1">
    <w:p w14:paraId="2746DCCF" w14:textId="77777777" w:rsidR="005A0597" w:rsidRDefault="005A05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191A"/>
    <w:rsid w:val="002B23FA"/>
    <w:rsid w:val="002B35E6"/>
    <w:rsid w:val="002B3CDE"/>
    <w:rsid w:val="002B3DC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0C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320"/>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B13"/>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2"/>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5EBB"/>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59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12"/>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3F5E"/>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8C3"/>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51E"/>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8C1"/>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20A"/>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EC7"/>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B7"/>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805"/>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7D"/>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64E"/>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172"/>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04EC"/>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3DD2"/>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3984"/>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15BA"/>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527"/>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1A4"/>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431"/>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054"/>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0CDD"/>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4BD3"/>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27"/>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93.zip" TargetMode="External"/><Relationship Id="rId117" Type="http://schemas.openxmlformats.org/officeDocument/2006/relationships/hyperlink" Target="file:///C:\TSGS1_112-ad-hoc-e\Docs\S1-260064.zip" TargetMode="External"/><Relationship Id="rId21" Type="http://schemas.openxmlformats.org/officeDocument/2006/relationships/hyperlink" Target="file:///C:\TSGS1_112-ad-hoc-e\Docs\S1-260075.zip" TargetMode="External"/><Relationship Id="rId42" Type="http://schemas.openxmlformats.org/officeDocument/2006/relationships/hyperlink" Target="file:///C:\TSGS1_112-ad-hoc-e\Docs\S1-260076.zip" TargetMode="External"/><Relationship Id="rId47" Type="http://schemas.openxmlformats.org/officeDocument/2006/relationships/hyperlink" Target="file:///C:\TSGS1_112-ad-hoc-e\Docs\S1-260097.zip" TargetMode="External"/><Relationship Id="rId63" Type="http://schemas.openxmlformats.org/officeDocument/2006/relationships/hyperlink" Target="file:///C:\TSGS1_112-ad-hoc-e\Docs\S1-260068.zip" TargetMode="External"/><Relationship Id="rId68" Type="http://schemas.openxmlformats.org/officeDocument/2006/relationships/hyperlink" Target="file:///C:\TSGS1_112-ad-hoc-e\Docs\S1-260023.zip" TargetMode="External"/><Relationship Id="rId84" Type="http://schemas.openxmlformats.org/officeDocument/2006/relationships/hyperlink" Target="file:///C:\TSGS1_112-ad-hoc-e\Docs\S1-260012r1.zip" TargetMode="External"/><Relationship Id="rId89" Type="http://schemas.openxmlformats.org/officeDocument/2006/relationships/hyperlink" Target="file:///C:\TSGS1_112-ad-hoc-e\Docs\S1-260022.zip" TargetMode="External"/><Relationship Id="rId112" Type="http://schemas.openxmlformats.org/officeDocument/2006/relationships/hyperlink" Target="file:///C:\TSGS1_112-ad-hoc-e\Docs\S1-260054.zip" TargetMode="External"/><Relationship Id="rId16" Type="http://schemas.openxmlformats.org/officeDocument/2006/relationships/hyperlink" Target="https://www.3gpp.org/ftp/tsg_sa/TSG_SA/TSGS_105_Melbourne_2024-09/Docs/SP-241391.zip" TargetMode="External"/><Relationship Id="rId107" Type="http://schemas.openxmlformats.org/officeDocument/2006/relationships/hyperlink" Target="file:///C:\TSGS1_112-ad-hoc-e\Docs\S1-260043.zip" TargetMode="External"/><Relationship Id="rId11" Type="http://schemas.openxmlformats.org/officeDocument/2006/relationships/hyperlink" Target="https://portal.3gpp.org/" TargetMode="External"/><Relationship Id="rId32" Type="http://schemas.openxmlformats.org/officeDocument/2006/relationships/hyperlink" Target="file:///C:\TSGS1_112-ad-hoc-e\Docs\S1-260071.zip" TargetMode="External"/><Relationship Id="rId37" Type="http://schemas.openxmlformats.org/officeDocument/2006/relationships/hyperlink" Target="file:///C:\TSGS1_112-ad-hoc-e\Docs\S1-260077r1.zip" TargetMode="External"/><Relationship Id="rId53" Type="http://schemas.openxmlformats.org/officeDocument/2006/relationships/hyperlink" Target="file:///C:\TSGS1_112-ad-hoc-e\Docs\S1-260078.zip" TargetMode="External"/><Relationship Id="rId58" Type="http://schemas.openxmlformats.org/officeDocument/2006/relationships/hyperlink" Target="file:///C:\TSGS1_112-ad-hoc-e\Docs\S1-260091.zip" TargetMode="External"/><Relationship Id="rId74" Type="http://schemas.openxmlformats.org/officeDocument/2006/relationships/hyperlink" Target="file:///C:\TSGS1_112-ad-hoc-e\Docs\S1-260015.zip" TargetMode="External"/><Relationship Id="rId79" Type="http://schemas.openxmlformats.org/officeDocument/2006/relationships/hyperlink" Target="file:///C:\TSGS1_112-ad-hoc-e\Docs\S1-260011.zip" TargetMode="External"/><Relationship Id="rId102" Type="http://schemas.openxmlformats.org/officeDocument/2006/relationships/hyperlink" Target="file:///C:\TSGS1_112-ad-hoc-e\Docs\S1-260090.zip" TargetMode="External"/><Relationship Id="rId5" Type="http://schemas.openxmlformats.org/officeDocument/2006/relationships/numbering" Target="numbering.xml"/><Relationship Id="rId90" Type="http://schemas.openxmlformats.org/officeDocument/2006/relationships/hyperlink" Target="file:///C:\TSGS1_112-ad-hoc-e\Docs\S1-260016.zip" TargetMode="External"/><Relationship Id="rId95" Type="http://schemas.openxmlformats.org/officeDocument/2006/relationships/hyperlink" Target="file:///C:\TSGS1_112-ad-hoc-e\Docs\S1-260016r5.zip" TargetMode="External"/><Relationship Id="rId22" Type="http://schemas.openxmlformats.org/officeDocument/2006/relationships/hyperlink" Target="file:///C:\TSGS1_112-ad-hoc-e\Docs\S1-260075r1.zip" TargetMode="External"/><Relationship Id="rId27" Type="http://schemas.openxmlformats.org/officeDocument/2006/relationships/hyperlink" Target="file:///C:\TSGS1_112-ad-hoc-e\Docs\S1-260066.zip" TargetMode="External"/><Relationship Id="rId43" Type="http://schemas.openxmlformats.org/officeDocument/2006/relationships/hyperlink" Target="file:///C:\TSGS1_112-ad-hoc-e\Docs\S1-260076r1.zip" TargetMode="External"/><Relationship Id="rId48" Type="http://schemas.openxmlformats.org/officeDocument/2006/relationships/hyperlink" Target="file:///C:\TSGS1_112-ad-hoc-e\Docs\S1-260067.zip" TargetMode="External"/><Relationship Id="rId64" Type="http://schemas.openxmlformats.org/officeDocument/2006/relationships/hyperlink" Target="https://www.3gpp.org/ftp/tsg_sa/TSG_SA/TSGS_105_Melbourne_2024-09/Docs/SP-241391.zip" TargetMode="External"/><Relationship Id="rId69" Type="http://schemas.openxmlformats.org/officeDocument/2006/relationships/hyperlink" Target="file:///C:\TSGS1_112-ad-hoc-e\Docs\S1-260014.zip" TargetMode="External"/><Relationship Id="rId113" Type="http://schemas.openxmlformats.org/officeDocument/2006/relationships/hyperlink" Target="file:///C:\TSGS1_112-ad-hoc-e\Docs\S1-260045.zip" TargetMode="External"/><Relationship Id="rId118" Type="http://schemas.openxmlformats.org/officeDocument/2006/relationships/hyperlink" Target="file:///C:\TSGS1_112-ad-hoc-e\Docs\S1-260002.zip" TargetMode="External"/><Relationship Id="rId80" Type="http://schemas.openxmlformats.org/officeDocument/2006/relationships/hyperlink" Target="file:///C:\TSGS1_112-ad-hoc-e\Docs\S1-260011r1.zip" TargetMode="External"/><Relationship Id="rId85" Type="http://schemas.openxmlformats.org/officeDocument/2006/relationships/hyperlink" Target="file:///C:\TSGS1_112-ad-hoc-e\Docs\S1-260012r2.zip" TargetMode="Externa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33" Type="http://schemas.openxmlformats.org/officeDocument/2006/relationships/hyperlink" Target="file:///C:\TSGS1_112-ad-hoc-e\Docs\S1-260071r1.zip" TargetMode="External"/><Relationship Id="rId38" Type="http://schemas.openxmlformats.org/officeDocument/2006/relationships/hyperlink" Target="file:///C:\TSGS1_112-ad-hoc-e\Docs\S1-260095.zip" TargetMode="External"/><Relationship Id="rId59" Type="http://schemas.openxmlformats.org/officeDocument/2006/relationships/hyperlink" Target="file:///C:\TSGS1_112-ad-hoc-e\Docs\S1-260080.zip" TargetMode="External"/><Relationship Id="rId103" Type="http://schemas.openxmlformats.org/officeDocument/2006/relationships/hyperlink" Target="file:///C:\TSGS1_112-ad-hoc-e\Docs\S1-260090r1.zip" TargetMode="External"/><Relationship Id="rId108" Type="http://schemas.openxmlformats.org/officeDocument/2006/relationships/hyperlink" Target="file:///C:\TSGS1_112-ad-hoc-e\Docs\S1-260043r1.zip" TargetMode="External"/><Relationship Id="rId54" Type="http://schemas.openxmlformats.org/officeDocument/2006/relationships/hyperlink" Target="file:///C:\TSGS1_112-ad-hoc-e\Docs\S1-260078r1.zip" TargetMode="External"/><Relationship Id="rId70" Type="http://schemas.openxmlformats.org/officeDocument/2006/relationships/hyperlink" Target="file:///C:\TSGS1_112-ad-hoc-e\Docs\S1-260014r1.zip" TargetMode="External"/><Relationship Id="rId75" Type="http://schemas.openxmlformats.org/officeDocument/2006/relationships/hyperlink" Target="file:///C:\TSGS1_112-ad-hoc-e\Docs\S1-260015r1.zip" TargetMode="External"/><Relationship Id="rId91" Type="http://schemas.openxmlformats.org/officeDocument/2006/relationships/hyperlink" Target="file:///C:\TSGS1_112-ad-hoc-e\Docs\S1-260016r1.zip" TargetMode="External"/><Relationship Id="rId96" Type="http://schemas.openxmlformats.org/officeDocument/2006/relationships/hyperlink" Target="file:///C:\TSGS1_112-ad-hoc-e\Docs\S1-260016r6.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TSGS1_112-ad-hoc-e\Docs\S1-260075r2.zip" TargetMode="External"/><Relationship Id="rId28" Type="http://schemas.openxmlformats.org/officeDocument/2006/relationships/hyperlink" Target="file:///C:\TSGS1_112-ad-hoc-e\Docs\S1-260066r1.zip" TargetMode="External"/><Relationship Id="rId49" Type="http://schemas.openxmlformats.org/officeDocument/2006/relationships/hyperlink" Target="file:///C:\TSGS1_112-ad-hoc-e\Docs\S1-260069.zip" TargetMode="External"/><Relationship Id="rId114" Type="http://schemas.openxmlformats.org/officeDocument/2006/relationships/hyperlink" Target="file:///C:\TSGS1_112-ad-hoc-e\Docs\S1-260046.zip"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TSGS1_112-ad-hoc-e\Docs\S1-260094.zip" TargetMode="External"/><Relationship Id="rId44" Type="http://schemas.openxmlformats.org/officeDocument/2006/relationships/hyperlink" Target="file:///C:\TSGS1_112-ad-hoc-e\Docs\S1-260076r2.zip" TargetMode="External"/><Relationship Id="rId52" Type="http://schemas.openxmlformats.org/officeDocument/2006/relationships/hyperlink" Target="file:///C:\TSGS1_112-ad-hoc-e\Docs\S1-260098.zip" TargetMode="External"/><Relationship Id="rId60" Type="http://schemas.openxmlformats.org/officeDocument/2006/relationships/hyperlink" Target="file:///C:\TSGS1_112-ad-hoc-e\Docs\S1-260074.zip" TargetMode="External"/><Relationship Id="rId65" Type="http://schemas.openxmlformats.org/officeDocument/2006/relationships/hyperlink" Target="file:///C:\TSGS1_112-ad-hoc-e\Docs\S1-260013.zip" TargetMode="External"/><Relationship Id="rId73" Type="http://schemas.openxmlformats.org/officeDocument/2006/relationships/hyperlink" Target="file:///C:\TSGS1_112-ad-hoc-e\Docs\S1-260081.zip" TargetMode="External"/><Relationship Id="rId78" Type="http://schemas.openxmlformats.org/officeDocument/2006/relationships/hyperlink" Target="file:///C:\TSGS1_112-ad-hoc-e\Docs\S1-260025.zip" TargetMode="External"/><Relationship Id="rId81" Type="http://schemas.openxmlformats.org/officeDocument/2006/relationships/hyperlink" Target="file:///C:\TSGS1_112-ad-hoc-e\Docs\S1-260011r2.zip" TargetMode="External"/><Relationship Id="rId86" Type="http://schemas.openxmlformats.org/officeDocument/2006/relationships/hyperlink" Target="file:///C:\TSGS1_112-ad-hoc-e\Docs\S1-260012r3.zip" TargetMode="External"/><Relationship Id="rId94" Type="http://schemas.openxmlformats.org/officeDocument/2006/relationships/hyperlink" Target="file:///C:\TSGS1_112-ad-hoc-e\Docs\S1-260016r4.zip" TargetMode="External"/><Relationship Id="rId99" Type="http://schemas.openxmlformats.org/officeDocument/2006/relationships/hyperlink" Target="file:///C:\TSGS1_112-ad-hoc-e\Docs\S1-260032.zip" TargetMode="External"/><Relationship Id="rId101" Type="http://schemas.openxmlformats.org/officeDocument/2006/relationships/hyperlink" Target="file:///C:\TSGS1_112-ad-hoc-e\Docs\S1-260041r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79.zip" TargetMode="External"/><Relationship Id="rId109" Type="http://schemas.openxmlformats.org/officeDocument/2006/relationships/hyperlink" Target="file:///C:\TSGS1_112-ad-hoc-e\Docs\S1-260053.zip" TargetMode="External"/><Relationship Id="rId34" Type="http://schemas.openxmlformats.org/officeDocument/2006/relationships/hyperlink" Target="file:///C:\TSGS1_112-ad-hoc-e\Docs\S1-260071r2.zip" TargetMode="External"/><Relationship Id="rId50" Type="http://schemas.openxmlformats.org/officeDocument/2006/relationships/hyperlink" Target="file:///C:\TSGS1_112-ad-hoc-e\Docs\S1-260069r1.zip" TargetMode="External"/><Relationship Id="rId55" Type="http://schemas.openxmlformats.org/officeDocument/2006/relationships/hyperlink" Target="file:///C:\TSGS1_112-ad-hoc-e\Docs\S1-260099.zip" TargetMode="External"/><Relationship Id="rId76" Type="http://schemas.openxmlformats.org/officeDocument/2006/relationships/hyperlink" Target="file:///C:\TSGS1_112-ad-hoc-e\Docs\S1-260015r2.zip" TargetMode="External"/><Relationship Id="rId97" Type="http://schemas.openxmlformats.org/officeDocument/2006/relationships/hyperlink" Target="file:///C:\TSGS1_112-ad-hoc-e\Docs\S1-260026.zip" TargetMode="External"/><Relationship Id="rId104" Type="http://schemas.openxmlformats.org/officeDocument/2006/relationships/hyperlink" Target="file:///C:\TSGS1_112-ad-hoc-e\Docs\S1-260051.zip"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TSGS1_112-ad-hoc-e\Docs\S1-260014r2.zip" TargetMode="External"/><Relationship Id="rId92" Type="http://schemas.openxmlformats.org/officeDocument/2006/relationships/hyperlink" Target="file:///C:\TSGS1_112-ad-hoc-e\Docs\S1-260016r2.zip" TargetMode="External"/><Relationship Id="rId2" Type="http://schemas.openxmlformats.org/officeDocument/2006/relationships/customXml" Target="../customXml/item2.xml"/><Relationship Id="rId29" Type="http://schemas.openxmlformats.org/officeDocument/2006/relationships/hyperlink" Target="file:///C:\TSGS1_112-ad-hoc-e\Docs\S1-260066r2.zip" TargetMode="External"/><Relationship Id="rId24" Type="http://schemas.openxmlformats.org/officeDocument/2006/relationships/hyperlink" Target="file:///C:\TSGS1_112-ad-hoc-e\Docs\S1-260075r3.zip" TargetMode="External"/><Relationship Id="rId40" Type="http://schemas.openxmlformats.org/officeDocument/2006/relationships/hyperlink" Target="file:///C:\TSGS1_112-ad-hoc-e\Docs\S1-260079r1.zip" TargetMode="External"/><Relationship Id="rId45" Type="http://schemas.openxmlformats.org/officeDocument/2006/relationships/hyperlink" Target="file:///C:\TSGS1_112-ad-hoc-e\Docs\S1-260076r3.zip" TargetMode="External"/><Relationship Id="rId66" Type="http://schemas.openxmlformats.org/officeDocument/2006/relationships/hyperlink" Target="file:///C:\TSGS1_112-ad-hoc-e\Docs\S1-260013r1.zip" TargetMode="External"/><Relationship Id="rId87" Type="http://schemas.openxmlformats.org/officeDocument/2006/relationships/hyperlink" Target="file:///C:\TSGS1_112-ad-hoc-e\Docs\S1-260012r4.zip" TargetMode="External"/><Relationship Id="rId110" Type="http://schemas.openxmlformats.org/officeDocument/2006/relationships/hyperlink" Target="file:///C:\TSGS1_112-ad-hoc-e\Docs\S1-260044.zip" TargetMode="External"/><Relationship Id="rId115" Type="http://schemas.openxmlformats.org/officeDocument/2006/relationships/hyperlink" Target="file:///C:\TSGS1_112-ad-hoc-e\Docs\S1-260061.zip" TargetMode="External"/><Relationship Id="rId61" Type="http://schemas.openxmlformats.org/officeDocument/2006/relationships/hyperlink" Target="file:///C:\TSGS1_112-ad-hoc-e\Docs\S1-260074r1.zip" TargetMode="External"/><Relationship Id="rId82" Type="http://schemas.openxmlformats.org/officeDocument/2006/relationships/hyperlink" Target="file:///C:\TSGS1_112-ad-hoc-e\Docs\S1-260021.zip" TargetMode="External"/><Relationship Id="rId19" Type="http://schemas.openxmlformats.org/officeDocument/2006/relationships/hyperlink" Target="file:///C:\TSGS1_112-ad-hoc-e\Docs\S1-260092.zip" TargetMode="External"/><Relationship Id="rId14" Type="http://schemas.openxmlformats.org/officeDocument/2006/relationships/hyperlink" Target="file:///C:\TSGS1_112-ad-hoc-e\Docs\S1-260003.zip" TargetMode="External"/><Relationship Id="rId30" Type="http://schemas.openxmlformats.org/officeDocument/2006/relationships/hyperlink" Target="file:///C:\TSGS1_112-ad-hoc-e\Docs\S1-26066r3.zip" TargetMode="External"/><Relationship Id="rId35" Type="http://schemas.openxmlformats.org/officeDocument/2006/relationships/hyperlink" Target="file:///C:\TSGS1_112-ad-hoc-e\Docs\S1-260072.zip" TargetMode="External"/><Relationship Id="rId56" Type="http://schemas.openxmlformats.org/officeDocument/2006/relationships/hyperlink" Target="file:///C:\TSGS1_112-ad-hoc-e\Docs\S1-260070.zip" TargetMode="External"/><Relationship Id="rId77" Type="http://schemas.openxmlformats.org/officeDocument/2006/relationships/hyperlink" Target="file:///C:\TSGS1_112-ad-hoc-e\Docs\S1-260015r3.zip" TargetMode="External"/><Relationship Id="rId100" Type="http://schemas.openxmlformats.org/officeDocument/2006/relationships/hyperlink" Target="file:///C:\TSGS1_112-ad-hoc-e\Docs\S1-260041.zip" TargetMode="External"/><Relationship Id="rId105" Type="http://schemas.openxmlformats.org/officeDocument/2006/relationships/hyperlink" Target="file:///C:\TSGS1_112-ad-hoc-e\Docs\S1-260042.zip" TargetMode="External"/><Relationship Id="rId8" Type="http://schemas.openxmlformats.org/officeDocument/2006/relationships/webSettings" Target="webSettings.xml"/><Relationship Id="rId51" Type="http://schemas.openxmlformats.org/officeDocument/2006/relationships/hyperlink" Target="file:///C:\TSGS1_112-ad-hoc-e\Docs\S1-260069r2.zip" TargetMode="External"/><Relationship Id="rId72" Type="http://schemas.openxmlformats.org/officeDocument/2006/relationships/hyperlink" Target="file:///C:\TSGS1_112-ad-hoc-e\Docs\S1-260024.zip" TargetMode="External"/><Relationship Id="rId93" Type="http://schemas.openxmlformats.org/officeDocument/2006/relationships/hyperlink" Target="file:///C:\TSGS1_112-ad-hoc-e\Docs\S1-260016r3.zip" TargetMode="External"/><Relationship Id="rId98" Type="http://schemas.openxmlformats.org/officeDocument/2006/relationships/hyperlink" Target="file:///C:\TSGS1_112-ad-hoc-e\Docs\S1-260031.zip" TargetMode="External"/><Relationship Id="rId3" Type="http://schemas.openxmlformats.org/officeDocument/2006/relationships/customXml" Target="../customXml/item3.xml"/><Relationship Id="rId25" Type="http://schemas.openxmlformats.org/officeDocument/2006/relationships/hyperlink" Target="file:///C:\TSGS1_112-ad-hoc-e\Docs\S1-260075r4.zip" TargetMode="External"/><Relationship Id="rId46" Type="http://schemas.openxmlformats.org/officeDocument/2006/relationships/hyperlink" Target="file:///C:\TSGS1_112-ad-hoc-e\Docs\S1-260076r4.zip" TargetMode="External"/><Relationship Id="rId67" Type="http://schemas.openxmlformats.org/officeDocument/2006/relationships/hyperlink" Target="file:///C:\TSGS1_112-ad-hoc-e\Docs\S1-260013r2.zip" TargetMode="External"/><Relationship Id="rId116" Type="http://schemas.openxmlformats.org/officeDocument/2006/relationships/hyperlink" Target="file:///C:\TSGS1_112-ad-hoc-e\Docs\S1-260063.zip" TargetMode="External"/><Relationship Id="rId20" Type="http://schemas.openxmlformats.org/officeDocument/2006/relationships/hyperlink" Target="file:///C:\TSGS1_112-ad-hoc-e\Docs\S1-260065.zip" TargetMode="External"/><Relationship Id="rId41" Type="http://schemas.openxmlformats.org/officeDocument/2006/relationships/hyperlink" Target="file:///C:\TSGS1_112-ad-hoc-e\Docs\S1-260096.zip" TargetMode="External"/><Relationship Id="rId62" Type="http://schemas.openxmlformats.org/officeDocument/2006/relationships/hyperlink" Target="file:///C:\TSGS1_112-ad-hoc-e\Docs\S1-260082.zip" TargetMode="External"/><Relationship Id="rId83" Type="http://schemas.openxmlformats.org/officeDocument/2006/relationships/hyperlink" Target="file:///C:\TSGS1_112-ad-hoc-e\Docs\S1-260012.zip" TargetMode="External"/><Relationship Id="rId88" Type="http://schemas.openxmlformats.org/officeDocument/2006/relationships/hyperlink" Target="file:///C:\TSGS1_112-ad-hoc-e\Docs\S1-260012r5.zip" TargetMode="External"/><Relationship Id="rId111" Type="http://schemas.openxmlformats.org/officeDocument/2006/relationships/hyperlink" Target="file:///C:\TSGS1_112-ad-hoc-e\Docs\S1-260044r1.zip" TargetMode="External"/><Relationship Id="rId15" Type="http://schemas.openxmlformats.org/officeDocument/2006/relationships/hyperlink" Target="file:///C:\TSGS1_112-ad-hoc-e\Docs\S1-260006.zip" TargetMode="External"/><Relationship Id="rId36" Type="http://schemas.openxmlformats.org/officeDocument/2006/relationships/hyperlink" Target="file:///C:\TSGS1_112-ad-hoc-e\Docs\S1-260077.zip" TargetMode="External"/><Relationship Id="rId57" Type="http://schemas.openxmlformats.org/officeDocument/2006/relationships/hyperlink" Target="file:///C:\TSGS1_112-ad-hoc-e\Docs\S1-260070r1.zip" TargetMode="External"/><Relationship Id="rId106" Type="http://schemas.openxmlformats.org/officeDocument/2006/relationships/hyperlink" Target="file:///C:\TSGS1_112-ad-hoc-e\Docs\S1-2600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11</Pages>
  <Words>4076</Words>
  <Characters>25683</Characters>
  <Application>Microsoft Office Word</Application>
  <DocSecurity>0</DocSecurity>
  <Lines>214</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29700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3</cp:revision>
  <dcterms:created xsi:type="dcterms:W3CDTF">2026-01-15T20:41:00Z</dcterms:created>
  <dcterms:modified xsi:type="dcterms:W3CDTF">2026-01-15T20:52:00Z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