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508EC9BC"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F853B80" w14:textId="77777777" w:rsidR="00262D36"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TO</w:t>
      </w:r>
    </w:p>
    <w:p w14:paraId="558CE046" w14:textId="560A2DA0"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DB6468">
        <w:trPr>
          <w:trHeight w:val="141"/>
        </w:trPr>
        <w:tc>
          <w:tcPr>
            <w:tcW w:w="14426" w:type="dxa"/>
            <w:gridSpan w:val="6"/>
            <w:shd w:val="clear" w:color="auto" w:fill="F2F2F2"/>
          </w:tcPr>
          <w:p w14:paraId="609EB8D2" w14:textId="77777777" w:rsidR="009C07FC" w:rsidRPr="00F45489" w:rsidRDefault="009C07FC" w:rsidP="00DB6468">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DB6468">
        <w:trPr>
          <w:trHeight w:val="141"/>
        </w:trPr>
        <w:tc>
          <w:tcPr>
            <w:tcW w:w="14426" w:type="dxa"/>
            <w:gridSpan w:val="6"/>
          </w:tcPr>
          <w:p w14:paraId="62DC0DFE" w14:textId="77777777" w:rsidR="00DD6882" w:rsidRPr="00F45489" w:rsidRDefault="00DD6882" w:rsidP="00DB6468">
            <w:pPr>
              <w:suppressAutoHyphens/>
              <w:spacing w:after="0" w:line="240" w:lineRule="auto"/>
              <w:rPr>
                <w:rFonts w:eastAsia="Arial Unicode MS" w:cs="Arial"/>
                <w:szCs w:val="18"/>
                <w:lang w:eastAsia="ar-SA"/>
              </w:rPr>
            </w:pPr>
          </w:p>
          <w:p w14:paraId="58CF090B" w14:textId="0144D9D9" w:rsidR="00DD6882" w:rsidRDefault="000924E4" w:rsidP="00DB6468">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DB6468">
            <w:pPr>
              <w:suppressAutoHyphens/>
              <w:spacing w:after="0" w:line="240" w:lineRule="auto"/>
              <w:rPr>
                <w:rFonts w:eastAsia="Arial Unicode MS" w:cs="Arial"/>
                <w:szCs w:val="18"/>
                <w:lang w:eastAsia="ar-SA"/>
              </w:rPr>
            </w:pPr>
          </w:p>
        </w:tc>
      </w:tr>
      <w:tr w:rsidR="009C07FC" w:rsidRPr="00B04844" w14:paraId="30A951BC" w14:textId="77777777" w:rsidTr="00DB646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DB6468">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DB6468">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DB6468">
            <w:pPr>
              <w:snapToGrid w:val="0"/>
              <w:spacing w:after="0" w:line="240" w:lineRule="auto"/>
              <w:rPr>
                <w:rFonts w:eastAsia="Times New Roman" w:cs="Arial"/>
                <w:szCs w:val="18"/>
                <w:lang w:eastAsia="ar-SA"/>
              </w:rPr>
            </w:pPr>
            <w:proofErr w:type="gramStart"/>
            <w:r>
              <w:rPr>
                <w:rFonts w:eastAsia="Times New Roman" w:cs="Arial"/>
                <w:szCs w:val="18"/>
                <w:lang w:eastAsia="ar-SA"/>
              </w:rPr>
              <w:t>2</w:t>
            </w:r>
            <w:r w:rsidR="005F0A7E" w:rsidRPr="00917763">
              <w:rPr>
                <w:rFonts w:eastAsia="Times New Roman" w:cs="Arial"/>
                <w:szCs w:val="18"/>
                <w:lang w:eastAsia="ar-SA"/>
              </w:rPr>
              <w:t>st</w:t>
            </w:r>
            <w:proofErr w:type="gramEnd"/>
            <w:r w:rsidR="005F0A7E" w:rsidRPr="00917763">
              <w:rPr>
                <w:rFonts w:eastAsia="Times New Roman" w:cs="Arial"/>
                <w:szCs w:val="18"/>
                <w:lang w:eastAsia="ar-SA"/>
              </w:rPr>
              <w:t xml:space="preserve">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DB6468">
            <w:pPr>
              <w:spacing w:after="0" w:line="240" w:lineRule="auto"/>
              <w:rPr>
                <w:rFonts w:eastAsia="Arial Unicode MS" w:cs="Arial"/>
                <w:color w:val="000000"/>
                <w:szCs w:val="18"/>
                <w:lang w:eastAsia="ar-SA"/>
              </w:rPr>
            </w:pPr>
          </w:p>
        </w:tc>
      </w:tr>
      <w:tr w:rsidR="006E7B5F" w:rsidRPr="002B5B90" w14:paraId="299A3B2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DB6468">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DB6468">
            <w:pPr>
              <w:spacing w:after="0" w:line="240" w:lineRule="auto"/>
              <w:rPr>
                <w:rFonts w:eastAsia="Arial Unicode MS" w:cs="Arial"/>
                <w:color w:val="000000"/>
                <w:szCs w:val="18"/>
                <w:lang w:eastAsia="ar-SA"/>
              </w:rPr>
            </w:pPr>
          </w:p>
        </w:tc>
      </w:tr>
      <w:tr w:rsidR="00EE3890" w:rsidRPr="002B5B90" w14:paraId="2A845DF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DB6468">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DB6468">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DB6468">
            <w:pPr>
              <w:spacing w:after="0" w:line="240" w:lineRule="auto"/>
              <w:rPr>
                <w:rFonts w:eastAsia="Arial Unicode MS" w:cs="Arial"/>
                <w:color w:val="000000"/>
                <w:szCs w:val="18"/>
                <w:lang w:eastAsia="ar-SA"/>
              </w:rPr>
            </w:pPr>
          </w:p>
        </w:tc>
      </w:tr>
      <w:tr w:rsidR="00DA69EA" w:rsidRPr="002B5B90" w14:paraId="3B292B3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B6468">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B6468">
            <w:pPr>
              <w:spacing w:after="0" w:line="240" w:lineRule="auto"/>
              <w:rPr>
                <w:rFonts w:eastAsia="Arial Unicode MS" w:cs="Arial"/>
                <w:szCs w:val="18"/>
                <w:lang w:eastAsia="ar-SA"/>
              </w:rPr>
            </w:pPr>
          </w:p>
        </w:tc>
      </w:tr>
      <w:tr w:rsidR="00EE3890" w:rsidRPr="00B04844" w14:paraId="1A013227" w14:textId="77777777" w:rsidTr="00DB6468">
        <w:trPr>
          <w:trHeight w:val="141"/>
        </w:trPr>
        <w:tc>
          <w:tcPr>
            <w:tcW w:w="14426" w:type="dxa"/>
            <w:gridSpan w:val="6"/>
            <w:shd w:val="clear" w:color="auto" w:fill="F2F2F2"/>
          </w:tcPr>
          <w:p w14:paraId="24D1A705" w14:textId="769D06BD" w:rsidR="00EE3890" w:rsidRPr="007E6A7A" w:rsidRDefault="00EE3890" w:rsidP="00DB6468">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DB6468">
        <w:trPr>
          <w:trHeight w:val="141"/>
        </w:trPr>
        <w:tc>
          <w:tcPr>
            <w:tcW w:w="1698" w:type="dxa"/>
            <w:gridSpan w:val="2"/>
            <w:shd w:val="clear" w:color="auto" w:fill="FFFFFF"/>
          </w:tcPr>
          <w:p w14:paraId="3AEDB2A6" w14:textId="77777777" w:rsidR="00EE3890" w:rsidRPr="00F45489" w:rsidRDefault="00EE3890" w:rsidP="00DB6468">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DB6468">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DB6468">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DB6468">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DB6468">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EE3890" w:rsidRPr="0087391C" w:rsidRDefault="00EE3890" w:rsidP="00DB6468">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DB6468">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EE3890" w:rsidRPr="0075418C"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DB6468">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DB6468">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DB6468">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0" w:type="dxa"/>
            <w:shd w:val="clear" w:color="auto" w:fill="FFFFFF"/>
          </w:tcPr>
          <w:p w14:paraId="11FC772B" w14:textId="77777777" w:rsidR="00EE3890" w:rsidRPr="00F45489" w:rsidRDefault="00EE3890" w:rsidP="00DB6468">
            <w:pPr>
              <w:suppressAutoHyphens/>
              <w:spacing w:after="0" w:line="240" w:lineRule="auto"/>
              <w:rPr>
                <w:rFonts w:eastAsia="Arial Unicode MS" w:cs="Arial"/>
                <w:szCs w:val="18"/>
                <w:lang w:eastAsia="ar-SA"/>
              </w:rPr>
            </w:pPr>
          </w:p>
        </w:tc>
      </w:tr>
      <w:tr w:rsidR="00EE3890" w:rsidRPr="00745D37" w14:paraId="058C9FAB" w14:textId="77777777" w:rsidTr="00DB6468">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DB6468">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8766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DB6468">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5DCF2"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4A1AB0" w14:textId="4D04C6AA" w:rsidR="008A03F8" w:rsidRPr="00D621A9" w:rsidRDefault="008A03F8" w:rsidP="00DB646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EA590" w14:textId="77777777" w:rsidR="008A03F8" w:rsidRPr="00D621A9" w:rsidRDefault="008A03F8"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22DB3" w14:textId="77777777" w:rsidR="008A03F8" w:rsidRPr="00D621A9" w:rsidRDefault="008A03F8" w:rsidP="00DB646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DB00231" w14:textId="353EED4C" w:rsidR="008A03F8"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Revised to S1-260073r1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10DA8" w14:textId="77777777" w:rsidR="008A03F8" w:rsidRPr="001143DD" w:rsidRDefault="008A03F8" w:rsidP="00DB6468">
            <w:pPr>
              <w:spacing w:after="0" w:line="240" w:lineRule="auto"/>
              <w:rPr>
                <w:rFonts w:eastAsia="Arial Unicode MS" w:cs="Arial"/>
                <w:szCs w:val="18"/>
                <w:lang w:eastAsia="ar-SA"/>
              </w:rPr>
            </w:pPr>
            <w:r>
              <w:rPr>
                <w:rFonts w:eastAsia="Arial Unicode MS" w:cs="Arial"/>
                <w:szCs w:val="18"/>
                <w:lang w:eastAsia="ar-SA"/>
              </w:rPr>
              <w:t xml:space="preserve">Concerns raised from QC, E///, LG about exclusion of RAN in the proposed definition. Possible way forward using a note (proposed by LG). Some companies would like to see the proposed CPRs in the computing section – to decide on the </w:t>
            </w:r>
            <w:proofErr w:type="gramStart"/>
            <w:r>
              <w:rPr>
                <w:rFonts w:eastAsia="Arial Unicode MS" w:cs="Arial"/>
                <w:szCs w:val="18"/>
                <w:lang w:eastAsia="ar-SA"/>
              </w:rPr>
              <w:t>tables</w:t>
            </w:r>
            <w:proofErr w:type="gramEnd"/>
            <w:r>
              <w:rPr>
                <w:rFonts w:eastAsia="Arial Unicode MS" w:cs="Arial"/>
                <w:szCs w:val="18"/>
                <w:lang w:eastAsia="ar-SA"/>
              </w:rPr>
              <w:t xml:space="preserve"> headings naming.</w:t>
            </w:r>
          </w:p>
        </w:tc>
      </w:tr>
      <w:tr w:rsidR="008766A3" w:rsidRPr="002B5B90" w14:paraId="5F2AFD4D"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CB8AA" w14:textId="43742D56" w:rsidR="008766A3" w:rsidRPr="008766A3" w:rsidRDefault="008766A3" w:rsidP="00DB6468">
            <w:pPr>
              <w:snapToGrid w:val="0"/>
              <w:spacing w:after="0" w:line="240" w:lineRule="auto"/>
              <w:rPr>
                <w:rFonts w:eastAsia="Times New Roman" w:cs="Arial"/>
                <w:szCs w:val="18"/>
                <w:lang w:eastAsia="ar-SA"/>
              </w:rPr>
            </w:pPr>
            <w:proofErr w:type="spellStart"/>
            <w:r w:rsidRPr="008766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954E25" w14:textId="40A98C32" w:rsidR="008766A3" w:rsidRPr="008766A3" w:rsidRDefault="008766A3" w:rsidP="00DB6468">
            <w:pPr>
              <w:snapToGrid w:val="0"/>
              <w:spacing w:after="0" w:line="240" w:lineRule="auto"/>
            </w:pPr>
            <w:hyperlink r:id="rId18" w:history="1">
              <w:r w:rsidRPr="008766A3">
                <w:rPr>
                  <w:rStyle w:val="Hyperlink"/>
                  <w:rFonts w:cs="Arial"/>
                </w:rPr>
                <w:t>S1-260073r1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E382A2" w14:textId="4C0F848B" w:rsidR="008766A3" w:rsidRPr="008766A3" w:rsidRDefault="008766A3" w:rsidP="00DB6468">
            <w:pPr>
              <w:snapToGrid w:val="0"/>
              <w:spacing w:after="0" w:line="240" w:lineRule="auto"/>
              <w:rPr>
                <w:rFonts w:cs="Arial"/>
                <w:szCs w:val="18"/>
              </w:rPr>
            </w:pPr>
            <w:r w:rsidRPr="008766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176C9A" w14:textId="0A5C9AB2" w:rsidR="008766A3" w:rsidRPr="008766A3" w:rsidRDefault="008766A3" w:rsidP="00DB6468">
            <w:pPr>
              <w:snapToGrid w:val="0"/>
              <w:spacing w:after="0" w:line="240" w:lineRule="auto"/>
              <w:rPr>
                <w:rFonts w:cs="Arial"/>
                <w:szCs w:val="18"/>
              </w:rPr>
            </w:pPr>
            <w:proofErr w:type="spellStart"/>
            <w:r w:rsidRPr="008766A3">
              <w:rPr>
                <w:rFonts w:cs="Arial"/>
                <w:szCs w:val="18"/>
              </w:rPr>
              <w:t>pCR</w:t>
            </w:r>
            <w:proofErr w:type="spellEnd"/>
            <w:r w:rsidRPr="008766A3">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2AE0B38" w14:textId="6ACB7E1F" w:rsidR="008766A3"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F10A74" w14:textId="0F4458CE" w:rsidR="008766A3" w:rsidRPr="008766A3" w:rsidRDefault="008766A3" w:rsidP="00DB6468">
            <w:pPr>
              <w:spacing w:after="0" w:line="240" w:lineRule="auto"/>
              <w:rPr>
                <w:rFonts w:eastAsia="Arial Unicode MS" w:cs="Arial"/>
                <w:color w:val="000000"/>
                <w:szCs w:val="18"/>
                <w:lang w:eastAsia="ar-SA"/>
              </w:rPr>
            </w:pPr>
            <w:r w:rsidRPr="008766A3">
              <w:rPr>
                <w:rFonts w:eastAsia="Arial Unicode MS" w:cs="Arial"/>
                <w:color w:val="000000"/>
                <w:szCs w:val="18"/>
                <w:lang w:eastAsia="ar-SA"/>
              </w:rPr>
              <w:t>Revision of S1-260073.</w:t>
            </w:r>
          </w:p>
        </w:tc>
      </w:tr>
      <w:tr w:rsidR="009052B7" w:rsidRPr="002B5B90" w14:paraId="1F645341"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A6A26C" w14:textId="263EE3B8"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B1D882" w14:textId="5A450E35" w:rsidR="009052B7" w:rsidRPr="009052B7" w:rsidRDefault="009052B7" w:rsidP="00DB6468">
            <w:pPr>
              <w:snapToGrid w:val="0"/>
              <w:spacing w:after="0" w:line="240" w:lineRule="auto"/>
            </w:pPr>
            <w:hyperlink r:id="rId19" w:history="1">
              <w:r w:rsidRPr="009052B7">
                <w:rPr>
                  <w:rStyle w:val="Hyperlink"/>
                  <w:rFonts w:cs="Arial"/>
                </w:rPr>
                <w:t>S1-260092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2CBD3D0" w14:textId="6B8DB613" w:rsidR="009052B7" w:rsidRPr="009052B7" w:rsidRDefault="009052B7" w:rsidP="00DB6468">
            <w:pPr>
              <w:snapToGrid w:val="0"/>
              <w:spacing w:after="0" w:line="240" w:lineRule="auto"/>
              <w:rPr>
                <w:rFonts w:cs="Arial"/>
                <w:szCs w:val="18"/>
              </w:rPr>
            </w:pPr>
            <w:r w:rsidRPr="009052B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0898B36" w14:textId="368EF8E7" w:rsidR="009052B7" w:rsidRPr="009052B7" w:rsidRDefault="009052B7" w:rsidP="00DB6468">
            <w:pPr>
              <w:snapToGrid w:val="0"/>
              <w:spacing w:after="0" w:line="240" w:lineRule="auto"/>
              <w:rPr>
                <w:rFonts w:cs="Arial"/>
                <w:szCs w:val="18"/>
              </w:rPr>
            </w:pPr>
            <w:proofErr w:type="spellStart"/>
            <w:r w:rsidRPr="009052B7">
              <w:rPr>
                <w:rFonts w:cs="Arial"/>
                <w:szCs w:val="18"/>
              </w:rPr>
              <w:t>pCR</w:t>
            </w:r>
            <w:proofErr w:type="spellEnd"/>
            <w:r w:rsidRPr="009052B7">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7AE5662"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634B72F" w14:textId="66DA9B89"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S1-260073r1.</w:t>
            </w:r>
          </w:p>
        </w:tc>
      </w:tr>
      <w:tr w:rsidR="00EE3890" w:rsidRPr="002B5B90" w14:paraId="20648CC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DB6468">
            <w:pPr>
              <w:snapToGrid w:val="0"/>
              <w:spacing w:after="0" w:line="240" w:lineRule="auto"/>
              <w:rPr>
                <w:szCs w:val="18"/>
              </w:rPr>
            </w:pPr>
            <w:hyperlink r:id="rId20"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DB6468">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DB6468">
            <w:pPr>
              <w:spacing w:after="0" w:line="240" w:lineRule="auto"/>
              <w:rPr>
                <w:rFonts w:eastAsia="Arial Unicode MS" w:cs="Arial"/>
                <w:szCs w:val="18"/>
                <w:lang w:eastAsia="ar-SA"/>
              </w:rPr>
            </w:pPr>
          </w:p>
        </w:tc>
      </w:tr>
      <w:tr w:rsidR="00AF4FAA" w:rsidRPr="002B5B90" w14:paraId="6F39CF0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DB6468">
            <w:pPr>
              <w:snapToGrid w:val="0"/>
              <w:spacing w:after="0" w:line="240" w:lineRule="auto"/>
              <w:rPr>
                <w:szCs w:val="18"/>
              </w:rPr>
            </w:pPr>
            <w:hyperlink r:id="rId21"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DB6468">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DB6468">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DB6468">
            <w:pPr>
              <w:spacing w:after="0" w:line="240" w:lineRule="auto"/>
              <w:rPr>
                <w:rFonts w:eastAsia="Arial Unicode MS" w:cs="Arial"/>
                <w:szCs w:val="18"/>
                <w:lang w:eastAsia="ar-SA"/>
              </w:rPr>
            </w:pPr>
          </w:p>
        </w:tc>
      </w:tr>
      <w:tr w:rsidR="00F256BC" w:rsidRPr="002B5B90" w14:paraId="65C7054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DB6468">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DB6468">
            <w:pPr>
              <w:snapToGrid w:val="0"/>
              <w:spacing w:after="0" w:line="240" w:lineRule="auto"/>
            </w:pPr>
            <w:hyperlink r:id="rId22"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DB6468">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DB6468">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DB6468">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DB6468">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w:t>
            </w:r>
            <w:r w:rsidRPr="00A60338">
              <w:rPr>
                <w:rFonts w:eastAsia="Arial Unicode MS" w:cs="Arial"/>
                <w:szCs w:val="18"/>
                <w:lang w:eastAsia="ar-SA"/>
              </w:rPr>
              <w:lastRenderedPageBreak/>
              <w:t xml:space="preserve">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DB6468">
            <w:pPr>
              <w:snapToGrid w:val="0"/>
              <w:spacing w:after="0" w:line="240" w:lineRule="auto"/>
            </w:pPr>
            <w:hyperlink r:id="rId23"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8DEA3" w14:textId="1F8237D1"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1D7C7" w14:textId="2F13A3DE" w:rsidR="000E6D9A" w:rsidRPr="000E6D9A" w:rsidRDefault="000E6D9A" w:rsidP="00DB6468">
            <w:pPr>
              <w:snapToGrid w:val="0"/>
              <w:spacing w:after="0" w:line="240" w:lineRule="auto"/>
              <w:rPr>
                <w:rFonts w:cs="Arial"/>
              </w:rPr>
            </w:pPr>
            <w:hyperlink r:id="rId24"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EFA87D" w14:textId="248C1B65"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1F89EA" w14:textId="2E03BBA6"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CFAD34A" w14:textId="55B2C2DD" w:rsidR="000E6D9A"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888C55" w14:textId="744F62BE" w:rsidR="000E6D9A" w:rsidRPr="00494412" w:rsidRDefault="000E6D9A" w:rsidP="00DB6468">
            <w:pPr>
              <w:spacing w:after="0" w:line="240" w:lineRule="auto"/>
              <w:rPr>
                <w:rFonts w:eastAsia="Arial Unicode MS" w:cs="Arial"/>
                <w:color w:val="000000"/>
                <w:szCs w:val="18"/>
                <w:lang w:eastAsia="ar-SA"/>
              </w:rPr>
            </w:pPr>
            <w:r w:rsidRPr="00494412">
              <w:rPr>
                <w:rFonts w:eastAsia="Arial Unicode MS" w:cs="Arial"/>
                <w:color w:val="000000"/>
                <w:szCs w:val="18"/>
                <w:lang w:eastAsia="ar-SA"/>
              </w:rPr>
              <w:t>Revision of S1-260075r2.</w:t>
            </w:r>
          </w:p>
        </w:tc>
      </w:tr>
      <w:tr w:rsidR="009052B7" w:rsidRPr="002B5B90" w14:paraId="54D7F348"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D74933" w14:textId="1B7CE888"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202C20" w14:textId="1DB7491F" w:rsidR="009052B7" w:rsidRPr="009052B7" w:rsidRDefault="009052B7" w:rsidP="00DB6468">
            <w:pPr>
              <w:snapToGrid w:val="0"/>
              <w:spacing w:after="0" w:line="240" w:lineRule="auto"/>
            </w:pPr>
            <w:hyperlink r:id="rId25" w:history="1">
              <w:r w:rsidRPr="009052B7">
                <w:rPr>
                  <w:rStyle w:val="Hyperlink"/>
                  <w:rFonts w:cs="Arial"/>
                </w:rPr>
                <w:t>S1-260093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049B88A" w14:textId="4F405B2D" w:rsidR="009052B7" w:rsidRPr="009052B7" w:rsidRDefault="009052B7" w:rsidP="00DB6468">
            <w:pPr>
              <w:snapToGrid w:val="0"/>
              <w:spacing w:after="0" w:line="240" w:lineRule="auto"/>
              <w:rPr>
                <w:rFonts w:cs="Arial"/>
                <w:szCs w:val="18"/>
              </w:rPr>
            </w:pPr>
            <w:r w:rsidRPr="009052B7">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7397C12" w14:textId="72F6B75E" w:rsidR="009052B7" w:rsidRPr="009052B7" w:rsidRDefault="009052B7" w:rsidP="00DB6468">
            <w:pPr>
              <w:snapToGrid w:val="0"/>
              <w:spacing w:after="0" w:line="240" w:lineRule="auto"/>
              <w:rPr>
                <w:rFonts w:cs="Arial"/>
                <w:szCs w:val="18"/>
              </w:rPr>
            </w:pPr>
            <w:r w:rsidRPr="009052B7">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35994C8"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EAD991F" w14:textId="7B9CF3C2"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S1-260075r3.</w:t>
            </w:r>
          </w:p>
        </w:tc>
      </w:tr>
      <w:tr w:rsidR="00EE3890" w:rsidRPr="002B5B90" w14:paraId="69EC912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DB6468">
            <w:pPr>
              <w:snapToGrid w:val="0"/>
              <w:spacing w:after="0" w:line="240" w:lineRule="auto"/>
              <w:rPr>
                <w:szCs w:val="18"/>
              </w:rPr>
            </w:pPr>
            <w:hyperlink r:id="rId26"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DB6468">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DB6468">
            <w:pPr>
              <w:spacing w:after="0" w:line="240" w:lineRule="auto"/>
              <w:rPr>
                <w:rFonts w:eastAsia="Arial Unicode MS" w:cs="Arial"/>
                <w:szCs w:val="18"/>
                <w:lang w:eastAsia="ar-SA"/>
              </w:rPr>
            </w:pPr>
          </w:p>
        </w:tc>
      </w:tr>
      <w:tr w:rsidR="00F54559" w:rsidRPr="002B5B90" w14:paraId="7E82E7E0"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DB6468">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DB6468">
            <w:pPr>
              <w:snapToGrid w:val="0"/>
              <w:spacing w:after="0" w:line="240" w:lineRule="auto"/>
            </w:pPr>
            <w:hyperlink r:id="rId27"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DB6468">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DB6468">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DB6468">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1C835" w14:textId="3AA3AAB9" w:rsidR="007C4738" w:rsidRPr="007C4738" w:rsidRDefault="007C4738" w:rsidP="00DB6468">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DA9317" w14:textId="4772CDE7" w:rsidR="007C4738" w:rsidRPr="007C4738" w:rsidRDefault="00D44E96" w:rsidP="00DB6468">
            <w:pPr>
              <w:snapToGrid w:val="0"/>
              <w:spacing w:after="0" w:line="240" w:lineRule="auto"/>
              <w:rPr>
                <w:rFonts w:cs="Arial"/>
              </w:rPr>
            </w:pPr>
            <w:hyperlink r:id="rId28"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499A2B" w14:textId="6288547C" w:rsidR="007C4738" w:rsidRPr="007C4738" w:rsidRDefault="007C4738" w:rsidP="00DB6468">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AC4209" w14:textId="231DFBF4" w:rsidR="007C4738" w:rsidRPr="007C4738" w:rsidRDefault="007C4738" w:rsidP="00DB6468">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6E01A7" w14:textId="21F15AB6" w:rsidR="007C4738"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3F286C" w14:textId="13B1FD6F" w:rsidR="007C4738" w:rsidRDefault="007C4738" w:rsidP="00DB6468">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9052B7" w:rsidRPr="002B5B90" w14:paraId="198B5734"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A2D30C" w14:textId="6106CB12"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874050" w14:textId="2D6D9C02" w:rsidR="009052B7" w:rsidRPr="009052B7" w:rsidRDefault="009052B7" w:rsidP="00DB6468">
            <w:pPr>
              <w:snapToGrid w:val="0"/>
              <w:spacing w:after="0" w:line="240" w:lineRule="auto"/>
            </w:pPr>
            <w:hyperlink r:id="rId29" w:history="1">
              <w:r w:rsidRPr="009052B7">
                <w:rPr>
                  <w:rStyle w:val="Hyperlink"/>
                  <w:rFonts w:cs="Arial"/>
                </w:rPr>
                <w:t>S1-260094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CBB0571" w14:textId="5774E82F" w:rsidR="009052B7" w:rsidRPr="009052B7" w:rsidRDefault="009052B7" w:rsidP="00DB6468">
            <w:pPr>
              <w:snapToGrid w:val="0"/>
              <w:spacing w:after="0" w:line="240" w:lineRule="auto"/>
              <w:rPr>
                <w:rFonts w:cs="Arial"/>
                <w:szCs w:val="18"/>
              </w:rPr>
            </w:pPr>
            <w:r w:rsidRPr="009052B7">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DCCABB9" w14:textId="3AFC372E" w:rsidR="009052B7" w:rsidRPr="009052B7" w:rsidRDefault="009052B7" w:rsidP="00DB6468">
            <w:pPr>
              <w:snapToGrid w:val="0"/>
              <w:spacing w:after="0" w:line="240" w:lineRule="auto"/>
              <w:rPr>
                <w:rFonts w:cs="Arial"/>
                <w:szCs w:val="18"/>
              </w:rPr>
            </w:pPr>
            <w:r w:rsidRPr="009052B7">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FE4B2CC"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3AC06BD" w14:textId="119D37DE"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S1-260066r2.</w:t>
            </w:r>
          </w:p>
        </w:tc>
      </w:tr>
      <w:tr w:rsidR="00AF4FAA" w:rsidRPr="002B5B90" w14:paraId="50C7538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DB6468">
            <w:pPr>
              <w:snapToGrid w:val="0"/>
              <w:spacing w:after="0" w:line="240" w:lineRule="auto"/>
              <w:rPr>
                <w:szCs w:val="18"/>
              </w:rPr>
            </w:pPr>
            <w:hyperlink r:id="rId30"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DB6468">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DB6468">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DB6468">
            <w:pPr>
              <w:spacing w:after="0" w:line="240" w:lineRule="auto"/>
              <w:rPr>
                <w:rFonts w:eastAsia="Arial Unicode MS" w:cs="Arial"/>
                <w:szCs w:val="18"/>
                <w:lang w:eastAsia="ar-SA"/>
              </w:rPr>
            </w:pPr>
          </w:p>
        </w:tc>
      </w:tr>
      <w:tr w:rsidR="00465F0D" w:rsidRPr="002B5B90" w14:paraId="0C9B090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DB6468">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DB6468">
            <w:pPr>
              <w:snapToGrid w:val="0"/>
              <w:spacing w:after="0" w:line="240" w:lineRule="auto"/>
            </w:pPr>
            <w:hyperlink r:id="rId31"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DB6468">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DB6468">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DB6468">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DB6468">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DB6468">
            <w:pPr>
              <w:snapToGrid w:val="0"/>
              <w:spacing w:after="0" w:line="240" w:lineRule="auto"/>
              <w:rPr>
                <w:rFonts w:cs="Arial"/>
              </w:rPr>
            </w:pPr>
            <w:hyperlink r:id="rId32"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DB6468">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DB6468">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DB6468">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DB6468">
            <w:pPr>
              <w:snapToGrid w:val="0"/>
              <w:spacing w:after="0" w:line="240" w:lineRule="auto"/>
              <w:rPr>
                <w:szCs w:val="18"/>
              </w:rPr>
            </w:pPr>
            <w:hyperlink r:id="rId33"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DB6468">
            <w:pPr>
              <w:spacing w:after="0" w:line="240" w:lineRule="auto"/>
              <w:rPr>
                <w:rFonts w:eastAsia="Arial Unicode MS" w:cs="Arial"/>
                <w:szCs w:val="18"/>
                <w:lang w:eastAsia="ar-SA"/>
              </w:rPr>
            </w:pPr>
          </w:p>
        </w:tc>
      </w:tr>
      <w:tr w:rsidR="006B1BB2" w:rsidRPr="002B5B90" w14:paraId="48E08EDC"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DB6468">
            <w:pPr>
              <w:snapToGrid w:val="0"/>
              <w:spacing w:after="0" w:line="240" w:lineRule="auto"/>
              <w:rPr>
                <w:szCs w:val="18"/>
              </w:rPr>
            </w:pPr>
            <w:hyperlink r:id="rId34"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DB6468">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DB6468">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DB6468">
            <w:pPr>
              <w:spacing w:after="0" w:line="240" w:lineRule="auto"/>
              <w:rPr>
                <w:rFonts w:eastAsia="Arial Unicode MS" w:cs="Arial"/>
                <w:szCs w:val="18"/>
                <w:lang w:eastAsia="ar-SA"/>
              </w:rPr>
            </w:pPr>
          </w:p>
        </w:tc>
      </w:tr>
      <w:tr w:rsidR="00CA6E12" w:rsidRPr="002B5B90" w14:paraId="2C480D17"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C18BA" w14:textId="42FDA286" w:rsidR="00CA6E12" w:rsidRPr="00CA6E12" w:rsidRDefault="00CA6E12" w:rsidP="00DB6468">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D669E" w14:textId="6BB7A073" w:rsidR="00CA6E12" w:rsidRPr="00CA6E12" w:rsidRDefault="008B7F60" w:rsidP="00DB6468">
            <w:pPr>
              <w:snapToGrid w:val="0"/>
              <w:spacing w:after="0" w:line="240" w:lineRule="auto"/>
            </w:pPr>
            <w:hyperlink r:id="rId35"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E6AD71" w14:textId="044522E9" w:rsidR="00CA6E12" w:rsidRPr="00CA6E12" w:rsidRDefault="00CA6E12" w:rsidP="00DB6468">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988D36" w14:textId="6B58ECE1" w:rsidR="00CA6E12" w:rsidRPr="00CA6E12" w:rsidRDefault="00CA6E12" w:rsidP="00DB6468">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6E1D31" w14:textId="5CA96347" w:rsidR="00CA6E12"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E2A83F" w14:textId="77777777" w:rsidR="00CA6E12" w:rsidRDefault="00CA6E12" w:rsidP="00DB6468">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DB6468">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w:t>
            </w:r>
            <w:proofErr w:type="gramStart"/>
            <w:r w:rsidR="00A31FE6">
              <w:rPr>
                <w:rFonts w:eastAsia="Arial Unicode MS" w:cs="Arial"/>
                <w:color w:val="000000"/>
                <w:szCs w:val="18"/>
                <w:lang w:eastAsia="ar-SA"/>
              </w:rPr>
              <w:t>additional</w:t>
            </w:r>
            <w:proofErr w:type="gramEnd"/>
            <w:r w:rsidR="00A31FE6">
              <w:rPr>
                <w:rFonts w:eastAsia="Arial Unicode MS" w:cs="Arial"/>
                <w:color w:val="000000"/>
                <w:szCs w:val="18"/>
                <w:lang w:eastAsia="ar-SA"/>
              </w:rPr>
              <w:t xml:space="preserve"> end-to-end communication latency” needs to be revised.</w:t>
            </w:r>
          </w:p>
        </w:tc>
      </w:tr>
      <w:tr w:rsidR="009052B7" w:rsidRPr="002B5B90" w14:paraId="65B86BB9"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1EC5D4" w14:textId="2F314424"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985DEF" w14:textId="729DEA45" w:rsidR="009052B7" w:rsidRPr="009052B7" w:rsidRDefault="009052B7" w:rsidP="00DB6468">
            <w:pPr>
              <w:snapToGrid w:val="0"/>
              <w:spacing w:after="0" w:line="240" w:lineRule="auto"/>
            </w:pPr>
            <w:hyperlink r:id="rId36" w:history="1">
              <w:r w:rsidRPr="009052B7">
                <w:rPr>
                  <w:rStyle w:val="Hyperlink"/>
                  <w:rFonts w:cs="Arial"/>
                </w:rPr>
                <w:t>S1-260095</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F5886D7" w14:textId="5B6C7955" w:rsidR="009052B7" w:rsidRPr="009052B7" w:rsidRDefault="009052B7" w:rsidP="00DB6468">
            <w:pPr>
              <w:snapToGrid w:val="0"/>
              <w:spacing w:after="0" w:line="240" w:lineRule="auto"/>
              <w:rPr>
                <w:rFonts w:cs="Arial"/>
                <w:szCs w:val="18"/>
              </w:rPr>
            </w:pPr>
            <w:r w:rsidRPr="009052B7">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239F154" w14:textId="6B7792C2" w:rsidR="009052B7" w:rsidRPr="009052B7" w:rsidRDefault="009052B7" w:rsidP="00DB6468">
            <w:pPr>
              <w:snapToGrid w:val="0"/>
              <w:spacing w:after="0" w:line="240" w:lineRule="auto"/>
              <w:rPr>
                <w:rFonts w:cs="Arial"/>
                <w:szCs w:val="18"/>
              </w:rPr>
            </w:pPr>
            <w:r w:rsidRPr="009052B7">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EBC384"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6B84193" w14:textId="6F098627"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S1-260077r1.</w:t>
            </w:r>
          </w:p>
        </w:tc>
      </w:tr>
      <w:tr w:rsidR="006B1BB2" w:rsidRPr="002B5B90" w14:paraId="48CD7C4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DB6468">
            <w:pPr>
              <w:snapToGrid w:val="0"/>
              <w:spacing w:after="0" w:line="240" w:lineRule="auto"/>
              <w:rPr>
                <w:szCs w:val="18"/>
              </w:rPr>
            </w:pPr>
            <w:hyperlink r:id="rId37"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DB6468">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DB6468">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DB6468">
            <w:pPr>
              <w:spacing w:after="0" w:line="240" w:lineRule="auto"/>
              <w:rPr>
                <w:rFonts w:eastAsia="Arial Unicode MS" w:cs="Arial"/>
                <w:szCs w:val="18"/>
                <w:lang w:eastAsia="ar-SA"/>
              </w:rPr>
            </w:pPr>
          </w:p>
        </w:tc>
      </w:tr>
      <w:tr w:rsidR="0018056E" w:rsidRPr="002B5B90" w14:paraId="571507C0"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31D48F" w14:textId="32B154CC" w:rsidR="0018056E" w:rsidRPr="0018056E" w:rsidRDefault="0018056E" w:rsidP="00DB6468">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46006" w14:textId="103D2B49" w:rsidR="0018056E" w:rsidRPr="0018056E" w:rsidRDefault="008B7F60" w:rsidP="00DB6468">
            <w:pPr>
              <w:snapToGrid w:val="0"/>
              <w:spacing w:after="0" w:line="240" w:lineRule="auto"/>
            </w:pPr>
            <w:hyperlink r:id="rId38"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D47323" w14:textId="47A61C37" w:rsidR="0018056E" w:rsidRPr="0018056E" w:rsidRDefault="0018056E" w:rsidP="00DB6468">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51DEF5" w14:textId="4A953BE0" w:rsidR="0018056E" w:rsidRPr="0018056E" w:rsidRDefault="0018056E" w:rsidP="00DB6468">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0E31D4B" w14:textId="100FE249" w:rsidR="0018056E"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FBA743" w14:textId="77777777" w:rsidR="0018056E" w:rsidRDefault="0018056E" w:rsidP="00DB6468">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9052B7" w:rsidRPr="002B5B90" w14:paraId="2E49FB0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FCB534" w14:textId="085734CE"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C049C8" w14:textId="3662D376" w:rsidR="009052B7" w:rsidRPr="009052B7" w:rsidRDefault="009052B7" w:rsidP="00DB6468">
            <w:pPr>
              <w:snapToGrid w:val="0"/>
              <w:spacing w:after="0" w:line="240" w:lineRule="auto"/>
            </w:pPr>
            <w:hyperlink r:id="rId39" w:history="1">
              <w:r w:rsidRPr="009052B7">
                <w:rPr>
                  <w:rStyle w:val="Hyperlink"/>
                  <w:rFonts w:cs="Arial"/>
                </w:rPr>
                <w:t>S1-260096</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CDB58D8" w14:textId="34C9264D" w:rsidR="009052B7" w:rsidRPr="009052B7" w:rsidRDefault="009052B7" w:rsidP="00DB6468">
            <w:pPr>
              <w:snapToGrid w:val="0"/>
              <w:spacing w:after="0" w:line="240" w:lineRule="auto"/>
              <w:rPr>
                <w:rFonts w:cs="Arial"/>
                <w:szCs w:val="18"/>
              </w:rPr>
            </w:pPr>
            <w:r w:rsidRPr="009052B7">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5EC327C" w14:textId="23CF1E55" w:rsidR="009052B7" w:rsidRPr="009052B7" w:rsidRDefault="009052B7" w:rsidP="00DB6468">
            <w:pPr>
              <w:snapToGrid w:val="0"/>
              <w:spacing w:after="0" w:line="240" w:lineRule="auto"/>
              <w:rPr>
                <w:rFonts w:cs="Arial"/>
                <w:szCs w:val="18"/>
              </w:rPr>
            </w:pPr>
            <w:r w:rsidRPr="009052B7">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59749F"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FDBCCBA" w14:textId="672FEDF8"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S1-260079r1.</w:t>
            </w:r>
          </w:p>
        </w:tc>
      </w:tr>
      <w:tr w:rsidR="006B1BB2" w:rsidRPr="002B5B90" w14:paraId="01AF01CD"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DB6468">
            <w:pPr>
              <w:snapToGrid w:val="0"/>
              <w:spacing w:after="0" w:line="240" w:lineRule="auto"/>
              <w:rPr>
                <w:szCs w:val="18"/>
              </w:rPr>
            </w:pPr>
            <w:hyperlink r:id="rId40"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DB6468">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DB6468">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DB6468">
            <w:pPr>
              <w:spacing w:after="0" w:line="240" w:lineRule="auto"/>
              <w:rPr>
                <w:rFonts w:eastAsia="Arial Unicode MS" w:cs="Arial"/>
                <w:szCs w:val="18"/>
                <w:lang w:eastAsia="ar-SA"/>
              </w:rPr>
            </w:pPr>
          </w:p>
        </w:tc>
      </w:tr>
      <w:tr w:rsidR="006D4ACB" w:rsidRPr="002B5B90" w14:paraId="4B35BCAD"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BC43" w14:textId="6BFFA0FF" w:rsidR="006D4ACB" w:rsidRPr="006D4ACB" w:rsidRDefault="006D4ACB" w:rsidP="00DB6468">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544EF" w14:textId="67991250" w:rsidR="006D4ACB" w:rsidRPr="006D4ACB" w:rsidRDefault="008B7F60" w:rsidP="00DB6468">
            <w:pPr>
              <w:snapToGrid w:val="0"/>
              <w:spacing w:after="0" w:line="240" w:lineRule="auto"/>
            </w:pPr>
            <w:hyperlink r:id="rId41"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F26290" w14:textId="34F16EE1" w:rsidR="006D4ACB" w:rsidRPr="006D4ACB" w:rsidRDefault="006D4ACB" w:rsidP="00DB6468">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BBEAB5" w14:textId="2D37875B" w:rsidR="006D4ACB" w:rsidRPr="006D4ACB" w:rsidRDefault="006D4ACB" w:rsidP="00DB6468">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27E4AA" w14:textId="14917BA2" w:rsidR="006D4ACB"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022EE3" w14:textId="77777777" w:rsidR="006D4ACB" w:rsidRDefault="006D4ACB" w:rsidP="00DB6468">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9052B7" w:rsidRPr="002B5B90" w14:paraId="488F635C"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6BA8782" w14:textId="7E905539"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CED6862" w14:textId="1B148DCB" w:rsidR="009052B7" w:rsidRPr="009052B7" w:rsidRDefault="009052B7" w:rsidP="00DB6468">
            <w:pPr>
              <w:snapToGrid w:val="0"/>
              <w:spacing w:after="0" w:line="240" w:lineRule="auto"/>
            </w:pPr>
            <w:hyperlink r:id="rId42" w:history="1">
              <w:r w:rsidRPr="009052B7">
                <w:rPr>
                  <w:rStyle w:val="Hyperlink"/>
                  <w:rFonts w:cs="Arial"/>
                </w:rPr>
                <w:t>S1-260097</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ACA4F7E" w14:textId="175A4845" w:rsidR="009052B7" w:rsidRPr="009052B7" w:rsidRDefault="009052B7" w:rsidP="00DB6468">
            <w:pPr>
              <w:snapToGrid w:val="0"/>
              <w:spacing w:after="0" w:line="240" w:lineRule="auto"/>
              <w:rPr>
                <w:rFonts w:cs="Arial"/>
                <w:szCs w:val="18"/>
              </w:rPr>
            </w:pPr>
            <w:r w:rsidRPr="009052B7">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E587116" w14:textId="7D932AAC" w:rsidR="009052B7" w:rsidRPr="009052B7" w:rsidRDefault="009052B7" w:rsidP="00DB6468">
            <w:pPr>
              <w:snapToGrid w:val="0"/>
              <w:spacing w:after="0" w:line="240" w:lineRule="auto"/>
              <w:rPr>
                <w:rFonts w:cs="Arial"/>
                <w:szCs w:val="18"/>
              </w:rPr>
            </w:pPr>
            <w:r w:rsidRPr="009052B7">
              <w:rPr>
                <w:rFonts w:cs="Arial"/>
                <w:szCs w:val="18"/>
              </w:rPr>
              <w:t xml:space="preserve">22.870 </w:t>
            </w:r>
            <w:proofErr w:type="spellStart"/>
            <w:r w:rsidRPr="009052B7">
              <w:rPr>
                <w:rFonts w:cs="Arial"/>
                <w:szCs w:val="18"/>
              </w:rPr>
              <w:t>pCR</w:t>
            </w:r>
            <w:proofErr w:type="spellEnd"/>
            <w:r w:rsidRPr="009052B7">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1F72A71"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223F589" w14:textId="3FE38B0D"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S1-260076r1.</w:t>
            </w:r>
          </w:p>
        </w:tc>
      </w:tr>
      <w:tr w:rsidR="00EE3890" w:rsidRPr="002B5B90" w14:paraId="4A3F6369"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D91BA" w14:textId="3301664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C5E3E" w14:textId="4C8D5E6D" w:rsidR="00EE3890" w:rsidRPr="00D621A9" w:rsidRDefault="00EE3890" w:rsidP="00DB6468">
            <w:pPr>
              <w:snapToGrid w:val="0"/>
              <w:spacing w:after="0" w:line="240" w:lineRule="auto"/>
              <w:rPr>
                <w:szCs w:val="18"/>
              </w:rPr>
            </w:pPr>
            <w:hyperlink r:id="rId43"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849EA" w14:textId="5F9B1AA8"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68643B" w14:textId="5BF331A6" w:rsidR="00EE3890" w:rsidRPr="00D621A9" w:rsidRDefault="00EE3890" w:rsidP="00DB6468">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DDA1D8D" w14:textId="47C805B6" w:rsidR="00EE3890"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AC7633" w14:textId="5DD645A0" w:rsidR="00EE3890" w:rsidRPr="00893B79" w:rsidRDefault="00C7699C"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Presented, comments are expected via email.</w:t>
            </w:r>
          </w:p>
        </w:tc>
      </w:tr>
      <w:tr w:rsidR="00EE3890" w:rsidRPr="002B5B90" w14:paraId="3AF79584"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264A4" w14:textId="084986E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BD379" w14:textId="2A7E5C86" w:rsidR="00EE3890" w:rsidRPr="00D621A9" w:rsidRDefault="00EE3890" w:rsidP="00DB6468">
            <w:pPr>
              <w:snapToGrid w:val="0"/>
              <w:spacing w:after="0" w:line="240" w:lineRule="auto"/>
              <w:rPr>
                <w:szCs w:val="18"/>
              </w:rPr>
            </w:pPr>
            <w:hyperlink r:id="rId44"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6CB860" w14:textId="423489E2" w:rsidR="00EE3890" w:rsidRPr="00D621A9" w:rsidRDefault="00EE3890" w:rsidP="00DB6468">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EA1889" w14:textId="749A8C4C" w:rsidR="00EE3890" w:rsidRPr="00D621A9" w:rsidRDefault="00EE3890" w:rsidP="00DB6468">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8BC1B8E" w14:textId="0BCA35D1" w:rsidR="00EE3890" w:rsidRPr="00D52527" w:rsidRDefault="00D52527" w:rsidP="00DB6468">
            <w:pPr>
              <w:snapToGrid w:val="0"/>
              <w:spacing w:after="0" w:line="240" w:lineRule="auto"/>
              <w:rPr>
                <w:rFonts w:eastAsia="Times New Roman" w:cs="Arial"/>
                <w:szCs w:val="18"/>
                <w:lang w:eastAsia="ar-SA"/>
              </w:rPr>
            </w:pPr>
            <w:r w:rsidRPr="00D52527">
              <w:rPr>
                <w:rFonts w:eastAsia="Times New Roman" w:cs="Arial"/>
                <w:szCs w:val="18"/>
                <w:lang w:eastAsia="ar-SA"/>
              </w:rPr>
              <w:t>Revised to S1-260069r1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7A03FB" w14:textId="2B57E6CD"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D52527" w:rsidRPr="002B5B90" w14:paraId="45407888"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D78172" w14:textId="17893BBF" w:rsidR="00D52527" w:rsidRPr="00D52527" w:rsidRDefault="00D52527" w:rsidP="00DB6468">
            <w:pPr>
              <w:snapToGrid w:val="0"/>
              <w:spacing w:after="0" w:line="240" w:lineRule="auto"/>
              <w:rPr>
                <w:rFonts w:eastAsia="Times New Roman" w:cs="Arial"/>
                <w:szCs w:val="18"/>
                <w:lang w:eastAsia="ar-SA"/>
              </w:rPr>
            </w:pPr>
            <w:proofErr w:type="spellStart"/>
            <w:r w:rsidRPr="00D525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DAE22" w14:textId="6338DD28" w:rsidR="00D52527" w:rsidRPr="00D52527" w:rsidRDefault="00D52527" w:rsidP="00DB6468">
            <w:pPr>
              <w:snapToGrid w:val="0"/>
              <w:spacing w:after="0" w:line="240" w:lineRule="auto"/>
            </w:pPr>
            <w:hyperlink r:id="rId45" w:history="1">
              <w:r w:rsidRPr="00D52527">
                <w:rPr>
                  <w:rStyle w:val="Hyperlink"/>
                  <w:rFonts w:cs="Arial"/>
                </w:rPr>
                <w:t>S1-260069r1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E1F47" w14:textId="6715130E" w:rsidR="00D52527" w:rsidRPr="00D52527" w:rsidRDefault="00D52527" w:rsidP="00DB6468">
            <w:pPr>
              <w:snapToGrid w:val="0"/>
              <w:spacing w:after="0" w:line="240" w:lineRule="auto"/>
              <w:rPr>
                <w:rFonts w:cs="Arial"/>
                <w:szCs w:val="18"/>
              </w:rPr>
            </w:pPr>
            <w:proofErr w:type="spellStart"/>
            <w:r w:rsidRPr="00D52527">
              <w:rPr>
                <w:rFonts w:cs="Arial"/>
                <w:szCs w:val="18"/>
              </w:rPr>
              <w:t>InterDigital</w:t>
            </w:r>
            <w:proofErr w:type="spellEnd"/>
            <w:r w:rsidRPr="00D52527">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E2A0DC" w14:textId="2E88E551" w:rsidR="00D52527" w:rsidRPr="00D52527" w:rsidRDefault="00D52527" w:rsidP="00DB6468">
            <w:pPr>
              <w:snapToGrid w:val="0"/>
              <w:spacing w:after="0" w:line="240" w:lineRule="auto"/>
              <w:rPr>
                <w:rFonts w:cs="Arial"/>
                <w:szCs w:val="18"/>
              </w:rPr>
            </w:pPr>
            <w:r w:rsidRPr="00D52527">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6420F5D" w14:textId="0222598E" w:rsidR="00D52527"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540494" w14:textId="555CE048" w:rsidR="00D52527" w:rsidRPr="00D52527" w:rsidRDefault="00D52527" w:rsidP="00DB6468">
            <w:pPr>
              <w:spacing w:after="0" w:line="240" w:lineRule="auto"/>
              <w:rPr>
                <w:rFonts w:eastAsia="Arial Unicode MS" w:cs="Arial"/>
                <w:color w:val="000000"/>
                <w:szCs w:val="18"/>
                <w:lang w:eastAsia="ar-SA"/>
              </w:rPr>
            </w:pPr>
            <w:r w:rsidRPr="00D52527">
              <w:rPr>
                <w:rFonts w:eastAsia="Arial Unicode MS" w:cs="Arial"/>
                <w:color w:val="000000"/>
                <w:szCs w:val="18"/>
                <w:lang w:eastAsia="ar-SA"/>
              </w:rPr>
              <w:t>Revision of S1-260069.</w:t>
            </w:r>
          </w:p>
        </w:tc>
      </w:tr>
      <w:tr w:rsidR="009052B7" w:rsidRPr="002B5B90" w14:paraId="1C76B264"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885E86" w14:textId="795A8BB4"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29EFDE3" w14:textId="095768C2" w:rsidR="009052B7" w:rsidRPr="009052B7" w:rsidRDefault="009052B7" w:rsidP="00DB6468">
            <w:pPr>
              <w:snapToGrid w:val="0"/>
              <w:spacing w:after="0" w:line="240" w:lineRule="auto"/>
            </w:pPr>
            <w:hyperlink r:id="rId46" w:history="1">
              <w:r w:rsidRPr="009052B7">
                <w:rPr>
                  <w:rStyle w:val="Hyperlink"/>
                  <w:rFonts w:cs="Arial"/>
                </w:rPr>
                <w:t>S1-260098</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87EEB0B" w14:textId="5B53E88A" w:rsidR="009052B7" w:rsidRPr="009052B7" w:rsidRDefault="009052B7" w:rsidP="00DB6468">
            <w:pPr>
              <w:snapToGrid w:val="0"/>
              <w:spacing w:after="0" w:line="240" w:lineRule="auto"/>
              <w:rPr>
                <w:rFonts w:cs="Arial"/>
                <w:szCs w:val="18"/>
              </w:rPr>
            </w:pPr>
            <w:proofErr w:type="spellStart"/>
            <w:r w:rsidRPr="009052B7">
              <w:rPr>
                <w:rFonts w:cs="Arial"/>
                <w:szCs w:val="18"/>
              </w:rPr>
              <w:t>InterDigital</w:t>
            </w:r>
            <w:proofErr w:type="spellEnd"/>
            <w:r w:rsidRPr="009052B7">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80BEF52" w14:textId="3D0CCD20" w:rsidR="009052B7" w:rsidRPr="009052B7" w:rsidRDefault="009052B7" w:rsidP="00DB6468">
            <w:pPr>
              <w:snapToGrid w:val="0"/>
              <w:spacing w:after="0" w:line="240" w:lineRule="auto"/>
              <w:rPr>
                <w:rFonts w:cs="Arial"/>
                <w:szCs w:val="18"/>
              </w:rPr>
            </w:pPr>
            <w:r w:rsidRPr="009052B7">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E8ECF7"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ED780D8" w14:textId="10A66A97"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S1-260069r1.</w:t>
            </w:r>
          </w:p>
        </w:tc>
      </w:tr>
      <w:tr w:rsidR="00EE3890" w:rsidRPr="002B5B90" w14:paraId="708FC56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6265AA" w14:textId="0E29B0CF"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E2DFF5" w14:textId="565AC58E" w:rsidR="00EE3890" w:rsidRPr="00D621A9" w:rsidRDefault="00EE3890" w:rsidP="00DB6468">
            <w:pPr>
              <w:snapToGrid w:val="0"/>
              <w:spacing w:after="0" w:line="240" w:lineRule="auto"/>
              <w:rPr>
                <w:szCs w:val="18"/>
              </w:rPr>
            </w:pPr>
            <w:hyperlink r:id="rId47"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B6927F" w14:textId="3AB75567" w:rsidR="00EE3890" w:rsidRPr="00D621A9" w:rsidRDefault="00EE3890" w:rsidP="00DB6468">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1ED979" w14:textId="26541F8B" w:rsidR="00EE3890" w:rsidRPr="00D621A9" w:rsidRDefault="00EE3890" w:rsidP="00DB6468">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89A76F" w14:textId="21AE5F32" w:rsidR="00EE3890"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E93B2B" w14:textId="663E02F0"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9052B7" w:rsidRPr="002B5B90" w14:paraId="412A3682"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910B01C" w14:textId="3D4A34FD"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40CDC7" w14:textId="485D45C3" w:rsidR="009052B7" w:rsidRPr="009052B7" w:rsidRDefault="009052B7" w:rsidP="00DB6468">
            <w:pPr>
              <w:snapToGrid w:val="0"/>
              <w:spacing w:after="0" w:line="240" w:lineRule="auto"/>
            </w:pPr>
            <w:hyperlink r:id="rId48" w:history="1">
              <w:r w:rsidRPr="009052B7">
                <w:rPr>
                  <w:rStyle w:val="Hyperlink"/>
                  <w:rFonts w:cs="Arial"/>
                </w:rPr>
                <w:t>S1-260099</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123408F" w14:textId="60C20118" w:rsidR="009052B7" w:rsidRPr="009052B7" w:rsidRDefault="009052B7" w:rsidP="00DB6468">
            <w:pPr>
              <w:snapToGrid w:val="0"/>
              <w:spacing w:after="0" w:line="240" w:lineRule="auto"/>
              <w:rPr>
                <w:rFonts w:cs="Arial"/>
                <w:szCs w:val="18"/>
              </w:rPr>
            </w:pPr>
            <w:r w:rsidRPr="009052B7">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0706BB1" w14:textId="0DB0F10E" w:rsidR="009052B7" w:rsidRPr="009052B7" w:rsidRDefault="009052B7" w:rsidP="00DB6468">
            <w:pPr>
              <w:snapToGrid w:val="0"/>
              <w:spacing w:after="0" w:line="240" w:lineRule="auto"/>
              <w:rPr>
                <w:rFonts w:cs="Arial"/>
                <w:szCs w:val="18"/>
              </w:rPr>
            </w:pPr>
            <w:r w:rsidRPr="009052B7">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3E0328D"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B002F7A" w14:textId="0B79F53E"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S1-260078.</w:t>
            </w:r>
          </w:p>
        </w:tc>
      </w:tr>
      <w:tr w:rsidR="00B01FF4" w:rsidRPr="002B5B90" w14:paraId="50E04C26"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DB6468">
            <w:pPr>
              <w:snapToGrid w:val="0"/>
              <w:spacing w:after="0" w:line="240" w:lineRule="auto"/>
              <w:rPr>
                <w:szCs w:val="18"/>
              </w:rPr>
            </w:pPr>
            <w:hyperlink r:id="rId49"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DB6468">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DB6468">
            <w:pPr>
              <w:snapToGrid w:val="0"/>
              <w:spacing w:after="0" w:line="240" w:lineRule="auto"/>
              <w:rPr>
                <w:szCs w:val="18"/>
              </w:rPr>
            </w:pPr>
            <w:bookmarkStart w:id="33"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4A28B" w14:textId="4B62724A" w:rsidR="00CC3AD2" w:rsidRPr="00CC3AD2" w:rsidRDefault="00CC3AD2" w:rsidP="00DB6468">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C9346" w14:textId="0A110E68" w:rsidR="00CC3AD2" w:rsidRPr="00CC3AD2" w:rsidRDefault="00CC3AD2" w:rsidP="00DB6468">
            <w:pPr>
              <w:snapToGrid w:val="0"/>
              <w:spacing w:after="0" w:line="240" w:lineRule="auto"/>
            </w:pPr>
            <w:hyperlink r:id="rId50"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ACA1B" w14:textId="13EB9598" w:rsidR="00CC3AD2" w:rsidRPr="00CC3AD2" w:rsidRDefault="00CC3AD2" w:rsidP="00DB6468">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785A4D" w14:textId="4FD6A549" w:rsidR="00CC3AD2" w:rsidRPr="00CC3AD2" w:rsidRDefault="00CC3AD2" w:rsidP="00DB6468">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D3CC6" w14:textId="5F8FFF6A" w:rsidR="00CC3AD2"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Revised to S1-260091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15B0F" w14:textId="46D27BFE" w:rsidR="00CC3AD2" w:rsidRPr="00CC3AD2" w:rsidRDefault="00CC3AD2" w:rsidP="00DB6468">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893B79" w:rsidRPr="002B5B90" w14:paraId="0391126C"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BEAA9" w14:textId="4C9DE417" w:rsidR="00893B79" w:rsidRPr="00893B79" w:rsidRDefault="00893B79" w:rsidP="00DB6468">
            <w:pPr>
              <w:snapToGrid w:val="0"/>
              <w:spacing w:after="0" w:line="240" w:lineRule="auto"/>
              <w:rPr>
                <w:rFonts w:eastAsia="Times New Roman" w:cs="Arial"/>
                <w:szCs w:val="18"/>
                <w:lang w:eastAsia="ar-SA"/>
              </w:rPr>
            </w:pPr>
            <w:proofErr w:type="spellStart"/>
            <w:r w:rsidRPr="00893B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16457D" w14:textId="5DDEEFAF" w:rsidR="00893B79" w:rsidRPr="00893B79" w:rsidRDefault="00893B79" w:rsidP="00DB6468">
            <w:pPr>
              <w:snapToGrid w:val="0"/>
              <w:spacing w:after="0" w:line="240" w:lineRule="auto"/>
            </w:pPr>
            <w:hyperlink r:id="rId51" w:history="1">
              <w:r w:rsidRPr="00893B79">
                <w:rPr>
                  <w:rStyle w:val="Hyperlink"/>
                  <w:rFonts w:cs="Arial"/>
                </w:rPr>
                <w:t>S1-260091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749C0E" w14:textId="11132E6F" w:rsidR="00893B79" w:rsidRPr="00893B79" w:rsidRDefault="00893B79" w:rsidP="00DB6468">
            <w:pPr>
              <w:snapToGrid w:val="0"/>
              <w:spacing w:after="0" w:line="240" w:lineRule="auto"/>
              <w:rPr>
                <w:rFonts w:cs="Arial"/>
                <w:szCs w:val="18"/>
              </w:rPr>
            </w:pPr>
            <w:r w:rsidRPr="00893B7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93C882" w14:textId="27E9104C" w:rsidR="00893B79" w:rsidRPr="00893B79" w:rsidRDefault="00893B79" w:rsidP="00DB6468">
            <w:pPr>
              <w:snapToGrid w:val="0"/>
              <w:spacing w:after="0" w:line="240" w:lineRule="auto"/>
              <w:rPr>
                <w:rFonts w:cs="Arial"/>
                <w:szCs w:val="18"/>
              </w:rPr>
            </w:pPr>
            <w:proofErr w:type="spellStart"/>
            <w:r w:rsidRPr="00893B79">
              <w:rPr>
                <w:rFonts w:cs="Arial"/>
                <w:szCs w:val="18"/>
              </w:rPr>
              <w:t>pCR</w:t>
            </w:r>
            <w:proofErr w:type="spellEnd"/>
            <w:r w:rsidRPr="00893B79">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A801425" w14:textId="2C65D563"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9E57E" w14:textId="77777777" w:rsidR="00893B79" w:rsidRPr="00893B79" w:rsidRDefault="00893B79"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Revision of S1-260070r1.</w:t>
            </w:r>
          </w:p>
          <w:p w14:paraId="0E919F18" w14:textId="3F497F6D" w:rsidR="00893B79" w:rsidRPr="00893B79" w:rsidRDefault="00893B79"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S1-260070r1.</w:t>
            </w:r>
          </w:p>
        </w:tc>
      </w:tr>
      <w:tr w:rsidR="00EE3890" w:rsidRPr="002B5B90" w14:paraId="22F93A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DB6468">
            <w:pPr>
              <w:snapToGrid w:val="0"/>
              <w:spacing w:after="0" w:line="240" w:lineRule="auto"/>
              <w:rPr>
                <w:szCs w:val="18"/>
              </w:rPr>
            </w:pPr>
            <w:hyperlink r:id="rId52"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DB6468">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DB6468">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DB6468">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DB6468">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DB6468">
            <w:pPr>
              <w:snapToGrid w:val="0"/>
              <w:spacing w:after="0" w:line="240" w:lineRule="auto"/>
              <w:rPr>
                <w:szCs w:val="18"/>
              </w:rPr>
            </w:pPr>
            <w:hyperlink r:id="rId53"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DB6468">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DB6468">
            <w:pPr>
              <w:spacing w:after="0" w:line="240" w:lineRule="auto"/>
              <w:rPr>
                <w:rFonts w:eastAsia="Arial Unicode MS" w:cs="Arial"/>
                <w:szCs w:val="18"/>
                <w:lang w:eastAsia="ar-SA"/>
              </w:rPr>
            </w:pPr>
          </w:p>
        </w:tc>
      </w:tr>
      <w:tr w:rsidR="004934CA" w:rsidRPr="002B5B90" w14:paraId="752C9D0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A0973" w14:textId="35608353" w:rsidR="004934CA" w:rsidRPr="004934CA" w:rsidRDefault="004934CA" w:rsidP="00DB6468">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94F88" w14:textId="4821FF3D" w:rsidR="004934CA" w:rsidRPr="004934CA" w:rsidRDefault="008B7F60" w:rsidP="00DB6468">
            <w:pPr>
              <w:snapToGrid w:val="0"/>
              <w:spacing w:after="0" w:line="240" w:lineRule="auto"/>
            </w:pPr>
            <w:hyperlink r:id="rId54"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4CC435" w14:textId="00CF1D11" w:rsidR="004934CA" w:rsidRPr="004934CA" w:rsidRDefault="004934CA" w:rsidP="00DB6468">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10211C" w14:textId="249AC462" w:rsidR="004934CA" w:rsidRPr="004934CA" w:rsidRDefault="004934CA" w:rsidP="00DB6468">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D312C0" w14:textId="6D56CBB9" w:rsidR="004934CA" w:rsidRPr="007578C1" w:rsidRDefault="007578C1" w:rsidP="00DB6468">
            <w:pPr>
              <w:snapToGrid w:val="0"/>
              <w:spacing w:after="0" w:line="240" w:lineRule="auto"/>
              <w:rPr>
                <w:rFonts w:eastAsia="Times New Roman" w:cs="Arial"/>
                <w:szCs w:val="18"/>
                <w:lang w:eastAsia="ar-SA"/>
              </w:rPr>
            </w:pPr>
            <w:r w:rsidRPr="007578C1">
              <w:rPr>
                <w:rFonts w:eastAsia="Times New Roman" w:cs="Arial"/>
                <w:szCs w:val="18"/>
                <w:lang w:eastAsia="ar-SA"/>
              </w:rPr>
              <w:t>Revised to S1-260082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8258C4" w14:textId="77777777" w:rsidR="004934CA" w:rsidRDefault="004934CA" w:rsidP="00DB6468">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DB6468">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7578C1" w:rsidRPr="002B5B90" w14:paraId="0CFA7471"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62B70" w14:textId="4B2C1DC6" w:rsidR="007578C1" w:rsidRPr="007578C1" w:rsidRDefault="007578C1" w:rsidP="00DB6468">
            <w:pPr>
              <w:snapToGrid w:val="0"/>
              <w:spacing w:after="0" w:line="240" w:lineRule="auto"/>
              <w:rPr>
                <w:rFonts w:eastAsia="Times New Roman" w:cs="Arial"/>
                <w:szCs w:val="18"/>
                <w:lang w:eastAsia="ar-SA"/>
              </w:rPr>
            </w:pPr>
            <w:proofErr w:type="spellStart"/>
            <w:r w:rsidRPr="007578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81D39F6" w14:textId="130BEA67" w:rsidR="007578C1" w:rsidRPr="007578C1" w:rsidRDefault="007578C1" w:rsidP="00DB6468">
            <w:pPr>
              <w:snapToGrid w:val="0"/>
              <w:spacing w:after="0" w:line="240" w:lineRule="auto"/>
            </w:pPr>
            <w:hyperlink r:id="rId55" w:history="1">
              <w:r w:rsidRPr="007578C1">
                <w:rPr>
                  <w:rStyle w:val="Hyperlink"/>
                  <w:rFonts w:cs="Arial"/>
                </w:rPr>
                <w:t>S1-260082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44556C7" w14:textId="7F50F9AD" w:rsidR="007578C1" w:rsidRPr="007578C1" w:rsidRDefault="007578C1" w:rsidP="00DB6468">
            <w:pPr>
              <w:snapToGrid w:val="0"/>
              <w:spacing w:after="0" w:line="240" w:lineRule="auto"/>
              <w:rPr>
                <w:rFonts w:cs="Arial"/>
                <w:szCs w:val="18"/>
              </w:rPr>
            </w:pPr>
            <w:r w:rsidRPr="007578C1">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1EE3EB" w14:textId="60876725" w:rsidR="007578C1" w:rsidRPr="007578C1" w:rsidRDefault="007578C1" w:rsidP="00DB6468">
            <w:pPr>
              <w:snapToGrid w:val="0"/>
              <w:spacing w:after="0" w:line="240" w:lineRule="auto"/>
              <w:rPr>
                <w:rFonts w:cs="Arial"/>
                <w:szCs w:val="18"/>
              </w:rPr>
            </w:pPr>
            <w:r w:rsidRPr="007578C1">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31A56C2" w14:textId="77777777" w:rsidR="007578C1" w:rsidRPr="007578C1" w:rsidRDefault="007578C1"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47F26A6" w14:textId="7F51C71F" w:rsidR="007578C1" w:rsidRPr="007578C1" w:rsidRDefault="007578C1" w:rsidP="00DB6468">
            <w:pPr>
              <w:spacing w:after="0" w:line="240" w:lineRule="auto"/>
              <w:rPr>
                <w:rFonts w:eastAsia="Arial Unicode MS" w:cs="Arial"/>
                <w:color w:val="000000"/>
                <w:szCs w:val="18"/>
                <w:lang w:eastAsia="ar-SA"/>
              </w:rPr>
            </w:pPr>
            <w:r w:rsidRPr="007578C1">
              <w:rPr>
                <w:rFonts w:eastAsia="Arial Unicode MS" w:cs="Arial"/>
                <w:color w:val="000000"/>
                <w:szCs w:val="18"/>
                <w:lang w:eastAsia="ar-SA"/>
              </w:rPr>
              <w:t>Revision of S1-260074r1.</w:t>
            </w:r>
          </w:p>
        </w:tc>
      </w:tr>
      <w:tr w:rsidR="00AF4FAA" w:rsidRPr="002B5B90" w14:paraId="142466E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DB6468">
            <w:pPr>
              <w:snapToGrid w:val="0"/>
              <w:spacing w:after="0" w:line="240" w:lineRule="auto"/>
              <w:rPr>
                <w:szCs w:val="18"/>
              </w:rPr>
            </w:pPr>
            <w:hyperlink r:id="rId56"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DB6468">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DB6468">
            <w:pPr>
              <w:spacing w:after="0" w:line="240" w:lineRule="auto"/>
              <w:rPr>
                <w:rFonts w:eastAsia="Arial Unicode MS" w:cs="Arial"/>
                <w:color w:val="000000"/>
                <w:szCs w:val="18"/>
                <w:lang w:eastAsia="ar-SA"/>
              </w:rPr>
            </w:pPr>
          </w:p>
        </w:tc>
      </w:tr>
      <w:tr w:rsidR="00EE3890" w:rsidRPr="00745D37" w14:paraId="2FCF307B" w14:textId="77777777" w:rsidTr="00DB6468">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DB6468">
            <w:pPr>
              <w:pStyle w:val="berschrift2"/>
            </w:pPr>
            <w:r>
              <w:t xml:space="preserve">Consolidation of service and performance requirements to FS_6G-REQ </w:t>
            </w:r>
            <w:r>
              <w:rPr>
                <w:bCs/>
              </w:rPr>
              <w:t>[</w:t>
            </w:r>
            <w:hyperlink r:id="rId57" w:history="1">
              <w:r w:rsidRPr="00476992">
                <w:rPr>
                  <w:rStyle w:val="Hyperlink"/>
                  <w:bCs/>
                </w:rPr>
                <w:t>SP-241391</w:t>
              </w:r>
            </w:hyperlink>
            <w:r>
              <w:rPr>
                <w:bCs/>
              </w:rPr>
              <w:t>]</w:t>
            </w:r>
          </w:p>
        </w:tc>
      </w:tr>
      <w:tr w:rsidR="008A03F8" w:rsidRPr="002B5B90" w14:paraId="0B3CA0D5"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DB6468">
            <w:pPr>
              <w:snapToGrid w:val="0"/>
              <w:spacing w:after="0" w:line="240" w:lineRule="auto"/>
              <w:rPr>
                <w:rStyle w:val="Hyperlink"/>
                <w:rFonts w:cs="Arial"/>
                <w:szCs w:val="18"/>
              </w:rPr>
            </w:pPr>
            <w:hyperlink r:id="rId58"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DB646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DB6468">
            <w:pPr>
              <w:spacing w:after="0" w:line="240" w:lineRule="auto"/>
              <w:rPr>
                <w:rFonts w:eastAsia="Arial Unicode MS" w:cs="Arial"/>
                <w:szCs w:val="18"/>
                <w:lang w:eastAsia="ar-SA"/>
              </w:rPr>
            </w:pPr>
          </w:p>
        </w:tc>
      </w:tr>
      <w:tr w:rsidR="001107A3" w:rsidRPr="002B5B90" w14:paraId="5023113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DB6468">
            <w:pPr>
              <w:snapToGrid w:val="0"/>
              <w:spacing w:after="0" w:line="240" w:lineRule="auto"/>
            </w:pPr>
            <w:hyperlink r:id="rId59"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DB646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BA17B5" w14:textId="3A02584B"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C27EF" w14:textId="0F9AA03F" w:rsidR="00FD041D" w:rsidRPr="00FD041D" w:rsidRDefault="00FD041D" w:rsidP="00DB6468">
            <w:pPr>
              <w:snapToGrid w:val="0"/>
              <w:spacing w:after="0" w:line="240" w:lineRule="auto"/>
            </w:pPr>
            <w:hyperlink r:id="rId60"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04E9F8" w14:textId="4D2F6FB4"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90A962" w14:textId="2FDD3883" w:rsidR="00FD041D" w:rsidRPr="00FD041D" w:rsidRDefault="00FD041D" w:rsidP="00DB646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BEE9B9" w14:textId="1F7A1FBE"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191EE0" w14:textId="318B6F09"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2B3DCE" w:rsidRPr="002B5B90" w14:paraId="6047A6E8"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9B004" w14:textId="337FF626"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1262EB" w14:textId="600ED14A" w:rsidR="002B3DCE" w:rsidRPr="002B3DCE" w:rsidRDefault="002B3DCE" w:rsidP="00DB6468">
            <w:pPr>
              <w:snapToGrid w:val="0"/>
              <w:spacing w:after="0" w:line="240" w:lineRule="auto"/>
            </w:pPr>
            <w:hyperlink r:id="rId61" w:history="1">
              <w:r w:rsidRPr="002B3DCE">
                <w:rPr>
                  <w:rStyle w:val="Hyperlink"/>
                  <w:rFonts w:cs="Arial"/>
                </w:rPr>
                <w:t>S1-260023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69A691" w14:textId="644AF6D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327D04E" w14:textId="4F12E9B8" w:rsidR="002B3DCE" w:rsidRPr="002B3DCE" w:rsidRDefault="002B3DCE" w:rsidP="00DB6468">
            <w:pPr>
              <w:snapToGrid w:val="0"/>
              <w:spacing w:after="0" w:line="240" w:lineRule="auto"/>
            </w:pPr>
            <w:proofErr w:type="spellStart"/>
            <w:r>
              <w:t>EoD</w:t>
            </w:r>
            <w:proofErr w:type="spellEnd"/>
            <w:r>
              <w:t>-</w:t>
            </w:r>
            <w:r w:rsidRPr="002B3DCE">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6F330D"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A065715" w14:textId="37DAE9E0"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S1-260013r2.</w:t>
            </w:r>
          </w:p>
        </w:tc>
      </w:tr>
      <w:tr w:rsidR="001410BD" w:rsidRPr="002B5B90" w14:paraId="6AB71E9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DB6468">
            <w:pPr>
              <w:snapToGrid w:val="0"/>
              <w:spacing w:after="0" w:line="240" w:lineRule="auto"/>
              <w:rPr>
                <w:rStyle w:val="Hyperlink"/>
                <w:rFonts w:cs="Arial"/>
                <w:szCs w:val="18"/>
              </w:rPr>
            </w:pPr>
            <w:hyperlink r:id="rId62"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DB6468">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DB6468">
            <w:pPr>
              <w:spacing w:after="0" w:line="240" w:lineRule="auto"/>
              <w:rPr>
                <w:rFonts w:eastAsia="Arial Unicode MS" w:cs="Arial"/>
                <w:szCs w:val="18"/>
                <w:lang w:eastAsia="ar-SA"/>
              </w:rPr>
            </w:pPr>
          </w:p>
        </w:tc>
      </w:tr>
      <w:tr w:rsidR="001107A3" w:rsidRPr="002B5B90" w14:paraId="04D4DF99"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DB6468">
            <w:pPr>
              <w:snapToGrid w:val="0"/>
              <w:spacing w:after="0" w:line="240" w:lineRule="auto"/>
            </w:pPr>
            <w:hyperlink r:id="rId63"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DB6468">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43AFE0" w14:textId="0F9AD329"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BEEA5C" w14:textId="389A3973" w:rsidR="00FD041D" w:rsidRPr="00FD041D" w:rsidRDefault="00FD041D" w:rsidP="00DB6468">
            <w:pPr>
              <w:snapToGrid w:val="0"/>
              <w:spacing w:after="0" w:line="240" w:lineRule="auto"/>
            </w:pPr>
            <w:hyperlink r:id="rId64"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3197ED" w14:textId="7454004B"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9E2409" w14:textId="559C2C97" w:rsidR="00FD041D" w:rsidRPr="00FD041D" w:rsidRDefault="00FD041D" w:rsidP="00DB6468">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D924F1" w14:textId="2A921833"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6B09D2" w14:textId="2A1EA2B0"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2B3DCE" w:rsidRPr="002B5B90" w14:paraId="23672EE8"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D15FD0A" w14:textId="08410B31"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F99502F" w14:textId="7A25692E" w:rsidR="002B3DCE" w:rsidRPr="002B3DCE" w:rsidRDefault="002B3DCE" w:rsidP="00DB6468">
            <w:pPr>
              <w:snapToGrid w:val="0"/>
              <w:spacing w:after="0" w:line="240" w:lineRule="auto"/>
            </w:pPr>
            <w:hyperlink r:id="rId65" w:history="1">
              <w:r w:rsidRPr="002B3DCE">
                <w:rPr>
                  <w:rStyle w:val="Hyperlink"/>
                  <w:rFonts w:cs="Arial"/>
                </w:rPr>
                <w:t>S1-260024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7A5F5F7" w14:textId="52BA954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4D9C4DF" w14:textId="4257057B" w:rsidR="002B3DCE" w:rsidRPr="002B3DCE" w:rsidRDefault="002B3DCE" w:rsidP="00DB6468">
            <w:pPr>
              <w:snapToGrid w:val="0"/>
              <w:spacing w:after="0" w:line="240" w:lineRule="auto"/>
            </w:pPr>
            <w:proofErr w:type="spellStart"/>
            <w:r>
              <w:t>EoD</w:t>
            </w:r>
            <w:proofErr w:type="spellEnd"/>
            <w:r>
              <w:t>-</w:t>
            </w:r>
            <w:r w:rsidRPr="002B3DCE">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1626512"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6CC3702" w14:textId="487F3254"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S1-260014r2.</w:t>
            </w:r>
          </w:p>
        </w:tc>
      </w:tr>
      <w:tr w:rsidR="00843440" w:rsidRPr="002B5B90" w14:paraId="278D82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DB6468">
            <w:pPr>
              <w:snapToGrid w:val="0"/>
              <w:spacing w:after="0" w:line="240" w:lineRule="auto"/>
            </w:pPr>
            <w:hyperlink r:id="rId66"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DB6468">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DB6468">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DB6468">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DB6468">
            <w:pPr>
              <w:snapToGrid w:val="0"/>
              <w:spacing w:after="0" w:line="240" w:lineRule="auto"/>
              <w:rPr>
                <w:rStyle w:val="Hyperlink"/>
                <w:rFonts w:cs="Arial"/>
                <w:szCs w:val="18"/>
              </w:rPr>
            </w:pPr>
            <w:hyperlink r:id="rId67"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DB6468">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DB6468">
            <w:pPr>
              <w:spacing w:after="0" w:line="240" w:lineRule="auto"/>
              <w:rPr>
                <w:rFonts w:eastAsia="Arial Unicode MS" w:cs="Arial"/>
                <w:szCs w:val="18"/>
                <w:lang w:eastAsia="ar-SA"/>
              </w:rPr>
            </w:pPr>
          </w:p>
        </w:tc>
      </w:tr>
      <w:tr w:rsidR="00EC40B3" w:rsidRPr="002B5B90" w14:paraId="11F3DE82" w14:textId="77777777" w:rsidTr="002B1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DB6468">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DB6468">
            <w:pPr>
              <w:snapToGrid w:val="0"/>
              <w:spacing w:after="0" w:line="240" w:lineRule="auto"/>
            </w:pPr>
            <w:hyperlink r:id="rId68"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DB6468">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DB6468">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DB6468">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22705" w14:textId="43164654"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FD944" w14:textId="28E061D7" w:rsidR="00FD041D" w:rsidRPr="00FD041D" w:rsidRDefault="00FD041D" w:rsidP="00DB6468">
            <w:pPr>
              <w:snapToGrid w:val="0"/>
              <w:spacing w:after="0" w:line="240" w:lineRule="auto"/>
            </w:pPr>
            <w:hyperlink r:id="rId69"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EAF24" w14:textId="6284C8E9"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21BCB6" w14:textId="1B1C7660" w:rsidR="00FD041D" w:rsidRPr="00FD041D" w:rsidRDefault="00FD041D" w:rsidP="00DB6468">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9517AA4" w14:textId="43079EE2" w:rsidR="00FD041D" w:rsidRPr="002B191A" w:rsidRDefault="002B191A" w:rsidP="00DB6468">
            <w:pPr>
              <w:snapToGrid w:val="0"/>
              <w:spacing w:after="0" w:line="240" w:lineRule="auto"/>
              <w:rPr>
                <w:rFonts w:eastAsia="Times New Roman" w:cs="Arial"/>
                <w:szCs w:val="18"/>
                <w:lang w:eastAsia="ar-SA"/>
              </w:rPr>
            </w:pPr>
            <w:r w:rsidRPr="002B191A">
              <w:rPr>
                <w:rFonts w:eastAsia="Times New Roman" w:cs="Arial"/>
                <w:szCs w:val="18"/>
                <w:lang w:eastAsia="ar-SA"/>
              </w:rPr>
              <w:t>Revised to S1-260015r3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DACE53" w14:textId="7E782733"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2B191A" w:rsidRPr="002B5B90" w14:paraId="09B20A50"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F3644" w14:textId="3305E57A" w:rsidR="002B191A" w:rsidRPr="002B191A" w:rsidRDefault="002B191A" w:rsidP="00DB6468">
            <w:pPr>
              <w:snapToGrid w:val="0"/>
              <w:spacing w:after="0" w:line="240" w:lineRule="auto"/>
              <w:rPr>
                <w:rFonts w:eastAsia="Times New Roman" w:cs="Arial"/>
                <w:szCs w:val="18"/>
                <w:lang w:eastAsia="ar-SA"/>
              </w:rPr>
            </w:pPr>
            <w:proofErr w:type="spellStart"/>
            <w:r w:rsidRPr="002B191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18268" w14:textId="5F0A8E67" w:rsidR="002B191A" w:rsidRPr="002B191A" w:rsidRDefault="002B191A" w:rsidP="00DB6468">
            <w:pPr>
              <w:snapToGrid w:val="0"/>
              <w:spacing w:after="0" w:line="240" w:lineRule="auto"/>
            </w:pPr>
            <w:hyperlink r:id="rId70" w:history="1">
              <w:r w:rsidRPr="002B191A">
                <w:rPr>
                  <w:rStyle w:val="Hyperlink"/>
                  <w:rFonts w:cs="Arial"/>
                </w:rPr>
                <w:t>S1-260015r3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D48FFF" w14:textId="234B13F3" w:rsidR="002B191A" w:rsidRPr="002B191A" w:rsidRDefault="002B191A" w:rsidP="00DB6468">
            <w:pPr>
              <w:snapToGrid w:val="0"/>
              <w:spacing w:after="0" w:line="240" w:lineRule="auto"/>
              <w:rPr>
                <w:rFonts w:cs="Arial"/>
                <w:szCs w:val="18"/>
              </w:rPr>
            </w:pPr>
            <w:r w:rsidRPr="002B191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A4F6AA" w14:textId="124924C0" w:rsidR="002B191A" w:rsidRPr="002B191A" w:rsidRDefault="002B191A" w:rsidP="00DB6468">
            <w:pPr>
              <w:snapToGrid w:val="0"/>
              <w:spacing w:after="0" w:line="240" w:lineRule="auto"/>
            </w:pPr>
            <w:r w:rsidRPr="002B191A">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97A71C" w14:textId="6A6F00F8" w:rsidR="002B191A"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F29E5C" w14:textId="0E425F34" w:rsidR="002B191A" w:rsidRPr="002B191A" w:rsidRDefault="002B191A" w:rsidP="00DB6468">
            <w:pPr>
              <w:spacing w:after="0" w:line="240" w:lineRule="auto"/>
              <w:rPr>
                <w:rFonts w:eastAsia="Arial Unicode MS" w:cs="Arial"/>
                <w:color w:val="000000"/>
                <w:szCs w:val="18"/>
                <w:lang w:eastAsia="ar-SA"/>
              </w:rPr>
            </w:pPr>
            <w:r w:rsidRPr="002B191A">
              <w:rPr>
                <w:rFonts w:eastAsia="Arial Unicode MS" w:cs="Arial"/>
                <w:color w:val="000000"/>
                <w:szCs w:val="18"/>
                <w:lang w:eastAsia="ar-SA"/>
              </w:rPr>
              <w:t>Revision of S1-260015r2.</w:t>
            </w:r>
          </w:p>
        </w:tc>
      </w:tr>
      <w:tr w:rsidR="002B3DCE" w:rsidRPr="002B5B90" w14:paraId="03576B97"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5CB9F4D" w14:textId="12335166"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AB3AD1" w14:textId="6A491EE6" w:rsidR="002B3DCE" w:rsidRPr="002B3DCE" w:rsidRDefault="002B3DCE" w:rsidP="00DB6468">
            <w:pPr>
              <w:snapToGrid w:val="0"/>
              <w:spacing w:after="0" w:line="240" w:lineRule="auto"/>
            </w:pPr>
            <w:hyperlink r:id="rId71" w:history="1">
              <w:r w:rsidRPr="002B3DCE">
                <w:rPr>
                  <w:rStyle w:val="Hyperlink"/>
                  <w:rFonts w:cs="Arial"/>
                </w:rPr>
                <w:t>S1-260025</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6FC48B4" w14:textId="354DE6F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77E06FE" w14:textId="55C6627C" w:rsidR="002B3DCE" w:rsidRPr="002B3DCE" w:rsidRDefault="002B3DCE" w:rsidP="00DB6468">
            <w:pPr>
              <w:snapToGrid w:val="0"/>
              <w:spacing w:after="0" w:line="240" w:lineRule="auto"/>
            </w:pPr>
            <w:proofErr w:type="spellStart"/>
            <w:r>
              <w:t>EoD</w:t>
            </w:r>
            <w:proofErr w:type="spellEnd"/>
            <w:r>
              <w:t>-</w:t>
            </w:r>
            <w:r w:rsidRPr="002B3DCE">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DF23CD"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36D4E09" w14:textId="4BC73BCC"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S1-260015r3.</w:t>
            </w:r>
          </w:p>
        </w:tc>
      </w:tr>
      <w:tr w:rsidR="008A03F8" w:rsidRPr="002B5B90" w14:paraId="48F3E879"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DB6468">
            <w:pPr>
              <w:snapToGrid w:val="0"/>
              <w:spacing w:after="0" w:line="240" w:lineRule="auto"/>
              <w:rPr>
                <w:rStyle w:val="Hyperlink"/>
                <w:rFonts w:cs="Arial"/>
                <w:szCs w:val="18"/>
              </w:rPr>
            </w:pPr>
            <w:hyperlink r:id="rId72"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DB6468">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DB6468">
            <w:pPr>
              <w:spacing w:after="0" w:line="240" w:lineRule="auto"/>
              <w:rPr>
                <w:rFonts w:eastAsia="Arial Unicode MS" w:cs="Arial"/>
                <w:szCs w:val="18"/>
                <w:lang w:eastAsia="ar-SA"/>
              </w:rPr>
            </w:pPr>
          </w:p>
        </w:tc>
      </w:tr>
      <w:tr w:rsidR="00845645" w:rsidRPr="002B5B90" w14:paraId="14516D44"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9D857" w14:textId="055F84A9" w:rsidR="00845645" w:rsidRPr="00845645" w:rsidRDefault="00845645" w:rsidP="00DB6468">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D4EDB" w14:textId="673F6055" w:rsidR="00845645" w:rsidRPr="00845645" w:rsidRDefault="00845645" w:rsidP="00DB6468">
            <w:pPr>
              <w:snapToGrid w:val="0"/>
              <w:spacing w:after="0" w:line="240" w:lineRule="auto"/>
            </w:pPr>
            <w:hyperlink r:id="rId73"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70BD0" w14:textId="3C8D206B" w:rsidR="00845645" w:rsidRPr="00845645" w:rsidRDefault="00845645" w:rsidP="00DB6468">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7D05C0" w14:textId="0D217CDE" w:rsidR="00845645" w:rsidRPr="00845645" w:rsidRDefault="00845645" w:rsidP="00DB6468">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75272C3" w14:textId="34CDEA22" w:rsidR="00845645"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97EC6" w14:textId="12D97C95" w:rsidR="00845645" w:rsidRPr="00845645" w:rsidRDefault="00845645" w:rsidP="00DB6468">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CC6DC6" w:rsidRPr="002B5B90" w14:paraId="0D2F077B"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A5ACB5" w14:textId="69C29336"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F6A95" w14:textId="764C576B" w:rsidR="00CC6DC6" w:rsidRPr="00CC6DC6" w:rsidRDefault="00CC6DC6" w:rsidP="00DB6468">
            <w:pPr>
              <w:snapToGrid w:val="0"/>
              <w:spacing w:after="0" w:line="240" w:lineRule="auto"/>
            </w:pPr>
            <w:hyperlink r:id="rId74" w:history="1">
              <w:r w:rsidRPr="00CC6DC6">
                <w:rPr>
                  <w:rStyle w:val="Hyperlink"/>
                  <w:rFonts w:cs="Arial"/>
                </w:rPr>
                <w:t>S1-260011r2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088CE7" w14:textId="5F8E6F2D"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124B4B" w14:textId="764C04BC" w:rsidR="00CC6DC6" w:rsidRPr="00CC6DC6" w:rsidRDefault="00CC6DC6" w:rsidP="00DB6468">
            <w:pPr>
              <w:snapToGrid w:val="0"/>
              <w:spacing w:after="0" w:line="240" w:lineRule="auto"/>
            </w:pPr>
            <w:r w:rsidRPr="00CC6DC6">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9DF39C3" w14:textId="516FAA02" w:rsidR="00CC6DC6"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B7CC8D" w14:textId="603EAD62"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S1-260011r1.</w:t>
            </w:r>
          </w:p>
        </w:tc>
      </w:tr>
      <w:tr w:rsidR="002B3DCE" w:rsidRPr="002B5B90" w14:paraId="416531E5"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8D0226" w14:textId="53535985"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98498A" w14:textId="7B10ECA4" w:rsidR="002B3DCE" w:rsidRPr="002B3DCE" w:rsidRDefault="002B3DCE" w:rsidP="00DB6468">
            <w:pPr>
              <w:snapToGrid w:val="0"/>
              <w:spacing w:after="0" w:line="240" w:lineRule="auto"/>
            </w:pPr>
            <w:hyperlink r:id="rId75" w:history="1">
              <w:r w:rsidRPr="002B3DCE">
                <w:rPr>
                  <w:rStyle w:val="Hyperlink"/>
                  <w:rFonts w:cs="Arial"/>
                </w:rPr>
                <w:t>S1-260021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14A15E3" w14:textId="169AEEF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2368EBD" w14:textId="2A6B9727" w:rsidR="002B3DCE" w:rsidRPr="002B3DCE" w:rsidRDefault="002B3DCE" w:rsidP="00DB6468">
            <w:pPr>
              <w:snapToGrid w:val="0"/>
              <w:spacing w:after="0" w:line="240" w:lineRule="auto"/>
            </w:pPr>
            <w:proofErr w:type="spellStart"/>
            <w:r>
              <w:t>EoD</w:t>
            </w:r>
            <w:proofErr w:type="spellEnd"/>
            <w:r>
              <w:t>-</w:t>
            </w:r>
            <w:r w:rsidRPr="002B3DCE">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0ECA5F"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764C97" w14:textId="6237ED64"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S1-260011r2.</w:t>
            </w:r>
          </w:p>
        </w:tc>
      </w:tr>
      <w:tr w:rsidR="00EF1437" w:rsidRPr="002B5B90" w14:paraId="67F34E3C"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DB6468">
            <w:pPr>
              <w:snapToGrid w:val="0"/>
              <w:spacing w:after="0" w:line="240" w:lineRule="auto"/>
              <w:rPr>
                <w:rStyle w:val="Hyperlink"/>
                <w:rFonts w:cs="Arial"/>
                <w:szCs w:val="18"/>
              </w:rPr>
            </w:pPr>
            <w:hyperlink r:id="rId76"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DB6468">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DB6468">
            <w:pPr>
              <w:spacing w:after="0" w:line="240" w:lineRule="auto"/>
              <w:rPr>
                <w:rFonts w:eastAsia="Arial Unicode MS" w:cs="Arial"/>
                <w:szCs w:val="18"/>
                <w:lang w:eastAsia="ar-SA"/>
              </w:rPr>
            </w:pPr>
          </w:p>
        </w:tc>
      </w:tr>
      <w:tr w:rsidR="00402D33" w:rsidRPr="002B5B90" w14:paraId="21529320"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21B72" w14:textId="05C209E9" w:rsidR="00402D33" w:rsidRPr="00402D33" w:rsidRDefault="00402D33" w:rsidP="00DB6468">
            <w:pPr>
              <w:snapToGrid w:val="0"/>
              <w:spacing w:after="0" w:line="240" w:lineRule="auto"/>
              <w:rPr>
                <w:rFonts w:eastAsia="Times New Roman" w:cs="Arial"/>
                <w:szCs w:val="18"/>
                <w:lang w:eastAsia="ar-SA"/>
              </w:rPr>
            </w:pPr>
            <w:proofErr w:type="spellStart"/>
            <w:r w:rsidRPr="00402D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BFE7" w14:textId="449AE7F9" w:rsidR="00402D33" w:rsidRPr="00402D33" w:rsidRDefault="00402D33" w:rsidP="00DB6468">
            <w:pPr>
              <w:snapToGrid w:val="0"/>
              <w:spacing w:after="0" w:line="240" w:lineRule="auto"/>
            </w:pPr>
            <w:hyperlink r:id="rId77"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D271" w14:textId="581DB40C" w:rsidR="00402D33" w:rsidRPr="00402D33" w:rsidRDefault="00402D33" w:rsidP="00DB6468">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570481" w14:textId="06910302" w:rsidR="00402D33" w:rsidRPr="00402D33" w:rsidRDefault="00402D33" w:rsidP="00DB6468">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F549F54" w14:textId="68967BD2" w:rsidR="00402D33"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S1-260012r2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714AE1" w14:textId="77E2EFFD" w:rsidR="00402D33" w:rsidRPr="00402D33" w:rsidRDefault="00402D33" w:rsidP="00DB6468">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CC6DC6" w:rsidRPr="002B5B90" w14:paraId="17F792B0" w14:textId="77777777" w:rsidTr="007055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C14F3" w14:textId="157FFCD1"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C7B62" w14:textId="3F64B4FC" w:rsidR="00CC6DC6" w:rsidRPr="00CC6DC6" w:rsidRDefault="00CC6DC6" w:rsidP="00DB6468">
            <w:pPr>
              <w:snapToGrid w:val="0"/>
              <w:spacing w:after="0" w:line="240" w:lineRule="auto"/>
            </w:pPr>
            <w:hyperlink r:id="rId78" w:history="1">
              <w:r w:rsidRPr="00CC6DC6">
                <w:rPr>
                  <w:rStyle w:val="Hyperlink"/>
                  <w:rFonts w:cs="Arial"/>
                </w:rPr>
                <w:t>S1-260012r2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760E8E" w14:textId="4A9FC4F0"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194104" w14:textId="6E5315A8" w:rsidR="00CC6DC6" w:rsidRPr="00CC6DC6" w:rsidRDefault="00CC6DC6" w:rsidP="00DB6468">
            <w:pPr>
              <w:snapToGrid w:val="0"/>
              <w:spacing w:after="0" w:line="240" w:lineRule="auto"/>
            </w:pPr>
            <w:r w:rsidRPr="00CC6DC6">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8E011B8" w14:textId="06F51F89" w:rsidR="00CC6DC6" w:rsidRPr="00515EBB" w:rsidRDefault="00515EBB" w:rsidP="00DB6468">
            <w:pPr>
              <w:snapToGrid w:val="0"/>
              <w:spacing w:after="0" w:line="240" w:lineRule="auto"/>
              <w:rPr>
                <w:rFonts w:eastAsia="Times New Roman" w:cs="Arial"/>
                <w:szCs w:val="18"/>
                <w:lang w:eastAsia="ar-SA"/>
              </w:rPr>
            </w:pPr>
            <w:r w:rsidRPr="00515EBB">
              <w:rPr>
                <w:rFonts w:eastAsia="Times New Roman" w:cs="Arial"/>
                <w:szCs w:val="18"/>
                <w:lang w:eastAsia="ar-SA"/>
              </w:rPr>
              <w:t>Revised to S1-260012r3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147C75" w14:textId="0FC318EC"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S1-260012r1.</w:t>
            </w:r>
          </w:p>
        </w:tc>
      </w:tr>
      <w:tr w:rsidR="00515EBB" w:rsidRPr="002B5B90" w14:paraId="32E73F0F"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AFDB6" w14:textId="5E408E88" w:rsidR="00515EBB" w:rsidRPr="00515EBB" w:rsidRDefault="00515EBB" w:rsidP="00DB6468">
            <w:pPr>
              <w:snapToGrid w:val="0"/>
              <w:spacing w:after="0" w:line="240" w:lineRule="auto"/>
              <w:rPr>
                <w:rFonts w:eastAsia="Times New Roman" w:cs="Arial"/>
                <w:szCs w:val="18"/>
                <w:lang w:eastAsia="ar-SA"/>
              </w:rPr>
            </w:pPr>
            <w:proofErr w:type="spellStart"/>
            <w:r w:rsidRPr="00515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B428CE" w14:textId="477B3F84" w:rsidR="00515EBB" w:rsidRPr="00515EBB" w:rsidRDefault="00515EBB" w:rsidP="00DB6468">
            <w:pPr>
              <w:snapToGrid w:val="0"/>
              <w:spacing w:after="0" w:line="240" w:lineRule="auto"/>
            </w:pPr>
            <w:hyperlink r:id="rId79" w:history="1">
              <w:r w:rsidRPr="00515EBB">
                <w:rPr>
                  <w:rStyle w:val="Hyperlink"/>
                  <w:rFonts w:cs="Arial"/>
                </w:rPr>
                <w:t>S1-260012r3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E19B7" w14:textId="5F0178B1" w:rsidR="00515EBB" w:rsidRPr="00515EBB" w:rsidRDefault="00515EBB" w:rsidP="00DB6468">
            <w:pPr>
              <w:snapToGrid w:val="0"/>
              <w:spacing w:after="0" w:line="240" w:lineRule="auto"/>
              <w:rPr>
                <w:rFonts w:cs="Arial"/>
                <w:szCs w:val="18"/>
              </w:rPr>
            </w:pPr>
            <w:r w:rsidRPr="00515EB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7D41C5" w14:textId="5680089F" w:rsidR="00515EBB" w:rsidRPr="00515EBB" w:rsidRDefault="00515EBB" w:rsidP="00DB6468">
            <w:pPr>
              <w:snapToGrid w:val="0"/>
              <w:spacing w:after="0" w:line="240" w:lineRule="auto"/>
            </w:pPr>
            <w:r w:rsidRPr="00515EBB">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50F68F" w14:textId="23D513AB" w:rsidR="00515EBB" w:rsidRPr="0070551E" w:rsidRDefault="0070551E" w:rsidP="00DB6468">
            <w:pPr>
              <w:snapToGrid w:val="0"/>
              <w:spacing w:after="0" w:line="240" w:lineRule="auto"/>
              <w:rPr>
                <w:rFonts w:eastAsia="Times New Roman" w:cs="Arial"/>
                <w:szCs w:val="18"/>
                <w:lang w:eastAsia="ar-SA"/>
              </w:rPr>
            </w:pPr>
            <w:r w:rsidRPr="0070551E">
              <w:rPr>
                <w:rFonts w:eastAsia="Times New Roman" w:cs="Arial"/>
                <w:szCs w:val="18"/>
                <w:lang w:eastAsia="ar-SA"/>
              </w:rPr>
              <w:t>Revised to S1-260012r4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0FBD8A" w14:textId="6C6AF9E3" w:rsidR="00515EBB" w:rsidRPr="00515EBB" w:rsidRDefault="00515EBB" w:rsidP="00DB6468">
            <w:pPr>
              <w:spacing w:after="0" w:line="240" w:lineRule="auto"/>
              <w:rPr>
                <w:rFonts w:eastAsia="Arial Unicode MS" w:cs="Arial"/>
                <w:color w:val="000000"/>
                <w:szCs w:val="18"/>
                <w:lang w:eastAsia="ar-SA"/>
              </w:rPr>
            </w:pPr>
            <w:r w:rsidRPr="00515EBB">
              <w:rPr>
                <w:rFonts w:eastAsia="Arial Unicode MS" w:cs="Arial"/>
                <w:color w:val="000000"/>
                <w:szCs w:val="18"/>
                <w:lang w:eastAsia="ar-SA"/>
              </w:rPr>
              <w:t>Revision of S1-260012r2.</w:t>
            </w:r>
          </w:p>
        </w:tc>
      </w:tr>
      <w:tr w:rsidR="0070551E" w:rsidRPr="002B5B90" w14:paraId="5812823D"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A2CAF4" w14:textId="1E189266" w:rsidR="0070551E" w:rsidRPr="0070551E" w:rsidRDefault="0070551E" w:rsidP="00DB6468">
            <w:pPr>
              <w:snapToGrid w:val="0"/>
              <w:spacing w:after="0" w:line="240" w:lineRule="auto"/>
              <w:rPr>
                <w:rFonts w:eastAsia="Times New Roman" w:cs="Arial"/>
                <w:szCs w:val="18"/>
                <w:lang w:eastAsia="ar-SA"/>
              </w:rPr>
            </w:pPr>
            <w:proofErr w:type="spellStart"/>
            <w:r w:rsidRPr="007055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50D432" w14:textId="06419C5F" w:rsidR="0070551E" w:rsidRPr="0070551E" w:rsidRDefault="0070551E" w:rsidP="00DB6468">
            <w:pPr>
              <w:snapToGrid w:val="0"/>
              <w:spacing w:after="0" w:line="240" w:lineRule="auto"/>
            </w:pPr>
            <w:hyperlink r:id="rId80" w:history="1">
              <w:r w:rsidRPr="0070551E">
                <w:rPr>
                  <w:rStyle w:val="Hyperlink"/>
                  <w:rFonts w:cs="Arial"/>
                </w:rPr>
                <w:t>S1-260012r4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E96F0A" w14:textId="05797B94" w:rsidR="0070551E" w:rsidRPr="0070551E" w:rsidRDefault="0070551E" w:rsidP="00DB6468">
            <w:pPr>
              <w:snapToGrid w:val="0"/>
              <w:spacing w:after="0" w:line="240" w:lineRule="auto"/>
              <w:rPr>
                <w:rFonts w:cs="Arial"/>
                <w:szCs w:val="18"/>
              </w:rPr>
            </w:pPr>
            <w:r w:rsidRPr="0070551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558330" w14:textId="20869AF5" w:rsidR="0070551E" w:rsidRPr="0070551E" w:rsidRDefault="0070551E" w:rsidP="00DB6468">
            <w:pPr>
              <w:snapToGrid w:val="0"/>
              <w:spacing w:after="0" w:line="240" w:lineRule="auto"/>
            </w:pPr>
            <w:r w:rsidRPr="0070551E">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A9696E4" w14:textId="6FC992BB" w:rsidR="0070551E"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27631F" w14:textId="591B402A" w:rsidR="0070551E" w:rsidRPr="0070551E" w:rsidRDefault="0070551E" w:rsidP="00DB6468">
            <w:pPr>
              <w:spacing w:after="0" w:line="240" w:lineRule="auto"/>
              <w:rPr>
                <w:rFonts w:eastAsia="Arial Unicode MS" w:cs="Arial"/>
                <w:color w:val="000000"/>
                <w:szCs w:val="18"/>
                <w:lang w:eastAsia="ar-SA"/>
              </w:rPr>
            </w:pPr>
            <w:r w:rsidRPr="0070551E">
              <w:rPr>
                <w:rFonts w:eastAsia="Arial Unicode MS" w:cs="Arial"/>
                <w:color w:val="000000"/>
                <w:szCs w:val="18"/>
                <w:lang w:eastAsia="ar-SA"/>
              </w:rPr>
              <w:t>Revision of S1-260012r3.</w:t>
            </w:r>
          </w:p>
        </w:tc>
      </w:tr>
      <w:tr w:rsidR="00C23DD2" w:rsidRPr="002B5B90" w14:paraId="30289B93"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2BDD4D" w14:textId="2756F079"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D5A983" w14:textId="699C2C28" w:rsidR="00C23DD2" w:rsidRPr="00C23DD2" w:rsidRDefault="00C23DD2" w:rsidP="00DB6468">
            <w:pPr>
              <w:snapToGrid w:val="0"/>
              <w:spacing w:after="0" w:line="240" w:lineRule="auto"/>
            </w:pPr>
            <w:hyperlink r:id="rId81" w:history="1">
              <w:r w:rsidRPr="00C23DD2">
                <w:rPr>
                  <w:rStyle w:val="Hyperlink"/>
                  <w:rFonts w:cs="Arial"/>
                </w:rPr>
                <w:t>S1-260022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FD4FEEC" w14:textId="13BAA939"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9449900" w14:textId="2BF55EC4" w:rsidR="00C23DD2" w:rsidRPr="00C23DD2" w:rsidRDefault="00C23DD2" w:rsidP="00DB6468">
            <w:pPr>
              <w:snapToGrid w:val="0"/>
              <w:spacing w:after="0" w:line="240" w:lineRule="auto"/>
            </w:pPr>
            <w:proofErr w:type="spellStart"/>
            <w:r>
              <w:t>EoD</w:t>
            </w:r>
            <w:proofErr w:type="spellEnd"/>
            <w:r>
              <w:t>-</w:t>
            </w:r>
            <w:r w:rsidRPr="00C23DD2">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AE52D1" w14:textId="77777777" w:rsidR="00C23DD2" w:rsidRPr="00C23DD2" w:rsidRDefault="00C23DD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5ABF026" w14:textId="20E531F8"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S1-260012r4.</w:t>
            </w:r>
          </w:p>
        </w:tc>
      </w:tr>
      <w:tr w:rsidR="009470EA" w:rsidRPr="002B5B90" w14:paraId="53AA565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DB6468">
            <w:pPr>
              <w:snapToGrid w:val="0"/>
              <w:spacing w:after="0" w:line="240" w:lineRule="auto"/>
              <w:rPr>
                <w:rStyle w:val="Hyperlink"/>
                <w:rFonts w:cs="Arial"/>
                <w:szCs w:val="18"/>
              </w:rPr>
            </w:pPr>
            <w:hyperlink r:id="rId82"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DB6468">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DB6468">
            <w:pPr>
              <w:spacing w:after="0" w:line="240" w:lineRule="auto"/>
              <w:rPr>
                <w:rFonts w:eastAsia="Arial Unicode MS" w:cs="Arial"/>
                <w:szCs w:val="18"/>
                <w:lang w:eastAsia="ar-SA"/>
              </w:rPr>
            </w:pPr>
          </w:p>
        </w:tc>
      </w:tr>
      <w:tr w:rsidR="005B7AA7" w:rsidRPr="002B5B90" w14:paraId="347314BD"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DB6468">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DB6468">
            <w:pPr>
              <w:snapToGrid w:val="0"/>
              <w:spacing w:after="0" w:line="240" w:lineRule="auto"/>
            </w:pPr>
            <w:hyperlink r:id="rId83"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DB6468">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DB6468">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DB6468">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FE09" w14:textId="29D79DDB"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45359" w14:textId="19C4B16F" w:rsidR="000E6D9A" w:rsidRPr="000E6D9A" w:rsidRDefault="000E6D9A" w:rsidP="00DB6468">
            <w:pPr>
              <w:snapToGrid w:val="0"/>
              <w:spacing w:after="0" w:line="240" w:lineRule="auto"/>
            </w:pPr>
            <w:hyperlink r:id="rId84"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7E3A05" w14:textId="3EF226D4" w:rsidR="000E6D9A" w:rsidRPr="000E6D9A" w:rsidRDefault="000E6D9A" w:rsidP="00DB6468">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84D6F6" w14:textId="6AC867D5" w:rsidR="000E6D9A" w:rsidRPr="000E6D9A" w:rsidRDefault="000E6D9A" w:rsidP="00DB6468">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79306" w14:textId="14CD8D47" w:rsidR="000E6D9A"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05074" w14:textId="44279E56"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CC6DC6" w:rsidRPr="002B5B90" w14:paraId="6AB917C5"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18E71B" w14:textId="14059265"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66DAFE" w14:textId="25ED19DA" w:rsidR="00CC6DC6" w:rsidRPr="00CC6DC6" w:rsidRDefault="00CC6DC6" w:rsidP="00DB6468">
            <w:pPr>
              <w:snapToGrid w:val="0"/>
              <w:spacing w:after="0" w:line="240" w:lineRule="auto"/>
            </w:pPr>
            <w:hyperlink r:id="rId85" w:history="1">
              <w:r w:rsidRPr="00CC6DC6">
                <w:rPr>
                  <w:rStyle w:val="Hyperlink"/>
                  <w:rFonts w:cs="Arial"/>
                </w:rPr>
                <w:t>S1-260016r3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EBF022" w14:textId="6335BC69"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680220" w14:textId="1F89ECED" w:rsidR="00CC6DC6" w:rsidRPr="00CC6DC6" w:rsidRDefault="00CC6DC6" w:rsidP="00DB6468">
            <w:pPr>
              <w:snapToGrid w:val="0"/>
              <w:spacing w:after="0" w:line="240" w:lineRule="auto"/>
            </w:pPr>
            <w:r w:rsidRPr="00CC6DC6">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A263AD2" w14:textId="056E5CED" w:rsidR="00CC6DC6" w:rsidRPr="00FD2C27" w:rsidRDefault="00FD2C27" w:rsidP="00DB6468">
            <w:pPr>
              <w:snapToGrid w:val="0"/>
              <w:spacing w:after="0" w:line="240" w:lineRule="auto"/>
              <w:rPr>
                <w:rFonts w:eastAsia="Times New Roman" w:cs="Arial"/>
                <w:szCs w:val="18"/>
                <w:lang w:eastAsia="ar-SA"/>
              </w:rPr>
            </w:pPr>
            <w:r w:rsidRPr="00FD2C27">
              <w:rPr>
                <w:rFonts w:eastAsia="Times New Roman" w:cs="Arial"/>
                <w:szCs w:val="18"/>
                <w:lang w:eastAsia="ar-SA"/>
              </w:rPr>
              <w:t>Revised to S1-260016r4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B8924" w14:textId="59D1DDC5"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S1-260016r2.</w:t>
            </w:r>
          </w:p>
        </w:tc>
      </w:tr>
      <w:tr w:rsidR="00FD2C27" w:rsidRPr="002B5B90" w14:paraId="28DDA684"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991CA" w14:textId="6F3F1948" w:rsidR="00FD2C27" w:rsidRPr="00FD2C27" w:rsidRDefault="00FD2C27" w:rsidP="00DB6468">
            <w:pPr>
              <w:snapToGrid w:val="0"/>
              <w:spacing w:after="0" w:line="240" w:lineRule="auto"/>
              <w:rPr>
                <w:rFonts w:eastAsia="Times New Roman" w:cs="Arial"/>
                <w:szCs w:val="18"/>
                <w:lang w:eastAsia="ar-SA"/>
              </w:rPr>
            </w:pPr>
            <w:proofErr w:type="spellStart"/>
            <w:r w:rsidRPr="00FD2C2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BAE373" w14:textId="5C56210F" w:rsidR="00FD2C27" w:rsidRPr="00FD2C27" w:rsidRDefault="00FD2C27" w:rsidP="00DB6468">
            <w:pPr>
              <w:snapToGrid w:val="0"/>
              <w:spacing w:after="0" w:line="240" w:lineRule="auto"/>
            </w:pPr>
            <w:hyperlink r:id="rId86" w:history="1">
              <w:r w:rsidRPr="00FD2C27">
                <w:rPr>
                  <w:rStyle w:val="Hyperlink"/>
                  <w:rFonts w:cs="Arial"/>
                </w:rPr>
                <w:t>S1-260016r4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B4904B" w14:textId="5C5C8BA6" w:rsidR="00FD2C27" w:rsidRPr="00FD2C27" w:rsidRDefault="00FD2C27" w:rsidP="00DB6468">
            <w:pPr>
              <w:snapToGrid w:val="0"/>
              <w:spacing w:after="0" w:line="240" w:lineRule="auto"/>
              <w:rPr>
                <w:rFonts w:cs="Arial"/>
                <w:szCs w:val="18"/>
              </w:rPr>
            </w:pPr>
            <w:r w:rsidRPr="00FD2C2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1034BB" w14:textId="65664056" w:rsidR="00FD2C27" w:rsidRPr="00FD2C27" w:rsidRDefault="00FD2C27" w:rsidP="00DB6468">
            <w:pPr>
              <w:snapToGrid w:val="0"/>
              <w:spacing w:after="0" w:line="240" w:lineRule="auto"/>
            </w:pPr>
            <w:r w:rsidRPr="00FD2C2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C3DF92" w14:textId="43823D16" w:rsidR="00FD2C27"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64C4C7" w14:textId="5A49CD79" w:rsidR="00FD2C27" w:rsidRPr="00FD2C27" w:rsidRDefault="00FD2C27" w:rsidP="00DB6468">
            <w:pPr>
              <w:spacing w:after="0" w:line="240" w:lineRule="auto"/>
              <w:rPr>
                <w:rFonts w:eastAsia="Arial Unicode MS" w:cs="Arial"/>
                <w:color w:val="000000"/>
                <w:szCs w:val="18"/>
                <w:lang w:eastAsia="ar-SA"/>
              </w:rPr>
            </w:pPr>
            <w:r w:rsidRPr="00FD2C27">
              <w:rPr>
                <w:rFonts w:eastAsia="Arial Unicode MS" w:cs="Arial"/>
                <w:color w:val="000000"/>
                <w:szCs w:val="18"/>
                <w:lang w:eastAsia="ar-SA"/>
              </w:rPr>
              <w:t>Revision of S1-260016r3.</w:t>
            </w:r>
          </w:p>
        </w:tc>
      </w:tr>
      <w:tr w:rsidR="00C23DD2" w:rsidRPr="002B5B90" w14:paraId="61ABB9C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13268" w14:textId="4EB7973B"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777D5E" w14:textId="4954A12A" w:rsidR="00C23DD2" w:rsidRPr="00C23DD2" w:rsidRDefault="00C23DD2" w:rsidP="00DB6468">
            <w:pPr>
              <w:snapToGrid w:val="0"/>
              <w:spacing w:after="0" w:line="240" w:lineRule="auto"/>
            </w:pPr>
            <w:hyperlink r:id="rId87" w:history="1">
              <w:r w:rsidRPr="00C23DD2">
                <w:rPr>
                  <w:rStyle w:val="Hyperlink"/>
                  <w:rFonts w:cs="Arial"/>
                </w:rPr>
                <w:t>S1-260016r5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118B31" w14:textId="2A3EDD3D"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159D03" w14:textId="48BA2FFF"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53721" w14:textId="74319D81"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90F249" w14:textId="1401F5C9"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S1-260016r4.</w:t>
            </w:r>
          </w:p>
        </w:tc>
      </w:tr>
      <w:tr w:rsidR="00C23DD2" w:rsidRPr="002B5B90" w14:paraId="52060C6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5FA589" w14:textId="0228AD49"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E61D1" w14:textId="78236D65" w:rsidR="00C23DD2" w:rsidRPr="00C23DD2" w:rsidRDefault="00C23DD2" w:rsidP="00DB6468">
            <w:pPr>
              <w:snapToGrid w:val="0"/>
              <w:spacing w:after="0" w:line="240" w:lineRule="auto"/>
              <w:rPr>
                <w:rFonts w:cs="Arial"/>
              </w:rPr>
            </w:pPr>
            <w:hyperlink r:id="rId88" w:history="1">
              <w:r w:rsidRPr="00C23DD2">
                <w:rPr>
                  <w:rStyle w:val="Hyperlink"/>
                  <w:rFonts w:cs="Arial"/>
                </w:rPr>
                <w:t>S1-260016r6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B823D" w14:textId="5028FACF"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204CFB" w14:textId="4F2AAB7E"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E360577" w14:textId="6D8C8B14"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7C5643" w14:textId="4D159604"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S1-260016r5.</w:t>
            </w:r>
          </w:p>
        </w:tc>
      </w:tr>
      <w:tr w:rsidR="00C23DD2" w:rsidRPr="002B5B90" w14:paraId="6A829812"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2149C0D" w14:textId="326BE2C1"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BB37A5D" w14:textId="35CDC784" w:rsidR="00C23DD2" w:rsidRPr="00C23DD2" w:rsidRDefault="00C23DD2" w:rsidP="00DB6468">
            <w:pPr>
              <w:snapToGrid w:val="0"/>
              <w:spacing w:after="0" w:line="240" w:lineRule="auto"/>
              <w:rPr>
                <w:rFonts w:cs="Arial"/>
              </w:rPr>
            </w:pPr>
            <w:hyperlink r:id="rId89" w:history="1">
              <w:r w:rsidRPr="00C23DD2">
                <w:rPr>
                  <w:rStyle w:val="Hyperlink"/>
                  <w:rFonts w:cs="Arial"/>
                </w:rPr>
                <w:t>S1-260026</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F69FAE2" w14:textId="335B771E"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FCA7350" w14:textId="28A8D394" w:rsidR="00C23DD2" w:rsidRPr="00C23DD2" w:rsidRDefault="00C23DD2" w:rsidP="00DB6468">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B69B47" w14:textId="77777777" w:rsidR="00C23DD2" w:rsidRPr="00C23DD2" w:rsidRDefault="00C23DD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C6FDD1D" w14:textId="2F10D22B"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S1-260016r6.</w:t>
            </w:r>
          </w:p>
        </w:tc>
      </w:tr>
      <w:tr w:rsidR="00EE3890" w:rsidRPr="002B5B90" w14:paraId="4EFE8FA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7F7E1A" w14:textId="0603ECC6" w:rsidR="00EE3890" w:rsidRPr="0035555A" w:rsidRDefault="00EE3890" w:rsidP="00DB6468">
            <w:pPr>
              <w:snapToGrid w:val="0"/>
              <w:spacing w:after="0" w:line="240" w:lineRule="auto"/>
            </w:pPr>
            <w:r>
              <w:t>S1-260031</w:t>
            </w:r>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DB6468">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97D47" w14:textId="75BD3885" w:rsidR="00EE3890" w:rsidRPr="0035555A" w:rsidRDefault="00EE3890" w:rsidP="00DB6468">
            <w:pPr>
              <w:snapToGrid w:val="0"/>
              <w:spacing w:after="0" w:line="240" w:lineRule="auto"/>
            </w:pPr>
            <w:r>
              <w:t>S1-260032</w:t>
            </w:r>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DB6468">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DB6468">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DB6468">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DB6468">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DB6468">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DB6468">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DB6468">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DB6468">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DB6468">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DB6468">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DB6468">
            <w:pPr>
              <w:snapToGrid w:val="0"/>
              <w:spacing w:after="0" w:line="240" w:lineRule="auto"/>
              <w:rPr>
                <w:rStyle w:val="Hyperlink"/>
                <w:rFonts w:cs="Arial"/>
                <w:szCs w:val="18"/>
              </w:rPr>
            </w:pPr>
            <w:hyperlink r:id="rId90"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DB6468">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DB6468">
            <w:pPr>
              <w:spacing w:after="0" w:line="240" w:lineRule="auto"/>
              <w:rPr>
                <w:rFonts w:eastAsia="Arial Unicode MS" w:cs="Arial"/>
                <w:szCs w:val="18"/>
                <w:lang w:eastAsia="ar-SA"/>
              </w:rPr>
            </w:pPr>
          </w:p>
        </w:tc>
      </w:tr>
      <w:tr w:rsidR="000E6D9A" w:rsidRPr="002B5B90" w14:paraId="627DD039"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B6F4D" w14:textId="37E3CB37"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9C31A" w14:textId="015869E9" w:rsidR="000E6D9A" w:rsidRPr="000E6D9A" w:rsidRDefault="000E6D9A" w:rsidP="00DB6468">
            <w:pPr>
              <w:snapToGrid w:val="0"/>
              <w:spacing w:after="0" w:line="240" w:lineRule="auto"/>
            </w:pPr>
            <w:hyperlink r:id="rId91"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E8606" w14:textId="073123DC" w:rsidR="000E6D9A" w:rsidRPr="000E6D9A" w:rsidRDefault="000E6D9A" w:rsidP="00DB6468">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87C42" w14:textId="03397416" w:rsidR="000E6D9A" w:rsidRPr="000E6D9A" w:rsidRDefault="000E6D9A" w:rsidP="00DB6468">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83AEEB" w14:textId="7D4873D5" w:rsidR="000E6D9A"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Revised to S1-260090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DA3707" w14:textId="0FA9FBE4"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3D03A0" w:rsidRPr="002B5B90" w14:paraId="07D44E75"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A3FBB" w14:textId="381CFA27" w:rsidR="003D03A0" w:rsidRPr="003D03A0" w:rsidRDefault="003D03A0" w:rsidP="00DB6468">
            <w:pPr>
              <w:snapToGrid w:val="0"/>
              <w:spacing w:after="0" w:line="240" w:lineRule="auto"/>
              <w:rPr>
                <w:rFonts w:eastAsia="Times New Roman" w:cs="Arial"/>
                <w:szCs w:val="18"/>
                <w:lang w:eastAsia="ar-SA"/>
              </w:rPr>
            </w:pPr>
            <w:proofErr w:type="spellStart"/>
            <w:r w:rsidRPr="003D03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BBBEA7" w14:textId="61A5FE63" w:rsidR="003D03A0" w:rsidRPr="003D03A0" w:rsidRDefault="003D03A0" w:rsidP="00DB6468">
            <w:pPr>
              <w:snapToGrid w:val="0"/>
              <w:spacing w:after="0" w:line="240" w:lineRule="auto"/>
            </w:pPr>
            <w:hyperlink r:id="rId92" w:history="1">
              <w:r w:rsidRPr="003D03A0">
                <w:rPr>
                  <w:rStyle w:val="Hyperlink"/>
                  <w:rFonts w:cs="Arial"/>
                </w:rPr>
                <w:t>S1-260090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8DDEB8" w14:textId="0A141AE2" w:rsidR="003D03A0" w:rsidRPr="003D03A0" w:rsidRDefault="003D03A0" w:rsidP="00DB6468">
            <w:pPr>
              <w:snapToGrid w:val="0"/>
              <w:spacing w:after="0" w:line="240" w:lineRule="auto"/>
              <w:rPr>
                <w:rFonts w:cs="Arial"/>
                <w:szCs w:val="18"/>
              </w:rPr>
            </w:pPr>
            <w:r w:rsidRPr="003D03A0">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A5E859" w14:textId="4057F424" w:rsidR="003D03A0" w:rsidRPr="003D03A0" w:rsidRDefault="003D03A0" w:rsidP="00DB6468">
            <w:pPr>
              <w:snapToGrid w:val="0"/>
              <w:spacing w:after="0" w:line="240" w:lineRule="auto"/>
              <w:rPr>
                <w:rFonts w:cs="Arial"/>
                <w:szCs w:val="18"/>
              </w:rPr>
            </w:pPr>
            <w:r w:rsidRPr="003D03A0">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CF7E51" w14:textId="3B79B05E" w:rsidR="003D03A0"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S1-260090r1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09F47" w14:textId="77777777" w:rsidR="003D03A0" w:rsidRPr="00DC1431" w:rsidRDefault="003D03A0" w:rsidP="00DB6468">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Revision of S1-260041r1.</w:t>
            </w:r>
          </w:p>
          <w:p w14:paraId="2F2DB70E" w14:textId="351E115C" w:rsidR="003D03A0" w:rsidRPr="00DC1431" w:rsidRDefault="003D03A0" w:rsidP="003D03A0">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The same as S1-260041r1.</w:t>
            </w:r>
          </w:p>
        </w:tc>
      </w:tr>
      <w:tr w:rsidR="00663F5E" w:rsidRPr="002B5B90" w14:paraId="5B5C114B"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200E9" w14:textId="4564737F"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9CDB4" w14:textId="2F901438" w:rsidR="00663F5E" w:rsidRPr="00663F5E" w:rsidRDefault="00663F5E" w:rsidP="00DB6468">
            <w:pPr>
              <w:snapToGrid w:val="0"/>
              <w:spacing w:after="0" w:line="240" w:lineRule="auto"/>
            </w:pPr>
            <w:hyperlink r:id="rId93" w:history="1">
              <w:r w:rsidRPr="00663F5E">
                <w:rPr>
                  <w:rStyle w:val="Hyperlink"/>
                  <w:rFonts w:cs="Arial"/>
                </w:rPr>
                <w:t>S1-260090r1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652AD0" w14:textId="6A27A51E"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283ECA" w14:textId="0DF65F9F" w:rsidR="00663F5E" w:rsidRPr="00663F5E" w:rsidRDefault="00663F5E" w:rsidP="00DB6468">
            <w:pPr>
              <w:snapToGrid w:val="0"/>
              <w:spacing w:after="0" w:line="240" w:lineRule="auto"/>
              <w:rPr>
                <w:rFonts w:cs="Arial"/>
                <w:szCs w:val="18"/>
              </w:rPr>
            </w:pPr>
            <w:r w:rsidRPr="00663F5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FD7AF7" w14:textId="7BD59AAB" w:rsidR="00663F5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631652" w14:textId="76104B5A"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S1-260090.</w:t>
            </w:r>
          </w:p>
        </w:tc>
      </w:tr>
      <w:tr w:rsidR="002B3DCE" w:rsidRPr="002B5B90" w14:paraId="5BEA54AA"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E21378" w14:textId="357C0EB3"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11B04C" w14:textId="3C7A28CD" w:rsidR="002B3DCE" w:rsidRPr="002B3DCE" w:rsidRDefault="002B3DCE" w:rsidP="00DB6468">
            <w:pPr>
              <w:snapToGrid w:val="0"/>
              <w:spacing w:after="0" w:line="240" w:lineRule="auto"/>
            </w:pPr>
            <w:hyperlink r:id="rId94" w:history="1">
              <w:r w:rsidRPr="002B3DCE">
                <w:rPr>
                  <w:rStyle w:val="Hyperlink"/>
                  <w:rFonts w:cs="Arial"/>
                </w:rPr>
                <w:t>S1-260051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7A514F2" w14:textId="7FB8165F" w:rsidR="002B3DCE" w:rsidRPr="002B3DCE" w:rsidRDefault="002B3DCE" w:rsidP="00DB6468">
            <w:pPr>
              <w:snapToGrid w:val="0"/>
              <w:spacing w:after="0" w:line="240" w:lineRule="auto"/>
              <w:rPr>
                <w:rFonts w:cs="Arial"/>
                <w:szCs w:val="18"/>
              </w:rPr>
            </w:pPr>
            <w:r w:rsidRPr="002B3DC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32170BC" w14:textId="734CB4C7" w:rsidR="002B3DCE" w:rsidRPr="002B3DCE" w:rsidRDefault="002B3DCE" w:rsidP="00DB6468">
            <w:pPr>
              <w:snapToGrid w:val="0"/>
              <w:spacing w:after="0" w:line="240" w:lineRule="auto"/>
              <w:rPr>
                <w:rFonts w:cs="Arial"/>
                <w:szCs w:val="18"/>
              </w:rPr>
            </w:pPr>
            <w:proofErr w:type="spellStart"/>
            <w:r>
              <w:t>EoD</w:t>
            </w:r>
            <w:proofErr w:type="spellEnd"/>
            <w:r>
              <w:t>-</w:t>
            </w:r>
            <w:r w:rsidRPr="002B3DC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4EEE0EB"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B3784B1" w14:textId="47BED9D8"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S1-260090r1.</w:t>
            </w:r>
          </w:p>
        </w:tc>
      </w:tr>
      <w:tr w:rsidR="0077761F" w:rsidRPr="002B5B90" w14:paraId="51AD4B4C"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A38AE2" w14:textId="237874E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13B214" w14:textId="693EB89C" w:rsidR="0077761F" w:rsidRPr="0077761F" w:rsidRDefault="0077761F" w:rsidP="00DB6468">
            <w:pPr>
              <w:snapToGrid w:val="0"/>
              <w:spacing w:after="0" w:line="240" w:lineRule="auto"/>
              <w:rPr>
                <w:rStyle w:val="Hyperlink"/>
                <w:rFonts w:cs="Arial"/>
                <w:szCs w:val="18"/>
              </w:rPr>
            </w:pPr>
            <w:hyperlink r:id="rId95"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A38907" w14:textId="07D0D71B" w:rsidR="0077761F" w:rsidRPr="0035555A" w:rsidRDefault="0077761F"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CC8A6A" w14:textId="59B9ED03" w:rsidR="0077761F" w:rsidRPr="0035555A" w:rsidRDefault="0077761F" w:rsidP="00DB6468">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CE6D92E" w14:textId="6ED8D8A0" w:rsidR="0077761F"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2676EE" w14:textId="77777777" w:rsidR="0077761F" w:rsidRPr="002D30E3" w:rsidRDefault="0077761F" w:rsidP="00DB6468">
            <w:pPr>
              <w:spacing w:after="0" w:line="240" w:lineRule="auto"/>
              <w:rPr>
                <w:rFonts w:eastAsia="Arial Unicode MS" w:cs="Arial"/>
                <w:szCs w:val="18"/>
                <w:lang w:eastAsia="ar-SA"/>
              </w:rPr>
            </w:pPr>
          </w:p>
        </w:tc>
      </w:tr>
      <w:tr w:rsidR="00304320" w:rsidRPr="002B5B90" w14:paraId="35B2C16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C26A99E" w14:textId="5E793FA4" w:rsidR="00304320" w:rsidRPr="00304320" w:rsidRDefault="00304320" w:rsidP="00DB6468">
            <w:pPr>
              <w:snapToGrid w:val="0"/>
              <w:spacing w:after="0" w:line="240" w:lineRule="auto"/>
              <w:rPr>
                <w:rFonts w:eastAsia="Times New Roman" w:cs="Arial"/>
                <w:szCs w:val="18"/>
                <w:lang w:eastAsia="ar-SA"/>
              </w:rPr>
            </w:pPr>
            <w:proofErr w:type="spellStart"/>
            <w:r w:rsidRPr="003043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245E44C" w14:textId="6B84BDFB" w:rsidR="00304320" w:rsidRPr="00304320" w:rsidRDefault="00304320" w:rsidP="00DB6468">
            <w:pPr>
              <w:snapToGrid w:val="0"/>
              <w:spacing w:after="0" w:line="240" w:lineRule="auto"/>
            </w:pPr>
            <w:hyperlink r:id="rId96" w:history="1">
              <w:r w:rsidRPr="00304320">
                <w:rPr>
                  <w:rStyle w:val="Hyperlink"/>
                  <w:rFonts w:cs="Arial"/>
                </w:rPr>
                <w:t>S1-260052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53FF8B" w14:textId="3C95C790" w:rsidR="00304320" w:rsidRPr="00304320" w:rsidRDefault="00304320" w:rsidP="00DB6468">
            <w:pPr>
              <w:snapToGrid w:val="0"/>
              <w:spacing w:after="0" w:line="240" w:lineRule="auto"/>
              <w:rPr>
                <w:rFonts w:cs="Arial"/>
                <w:szCs w:val="18"/>
              </w:rPr>
            </w:pPr>
            <w:r w:rsidRPr="00304320">
              <w:rPr>
                <w:rFonts w:cs="Arial"/>
                <w:szCs w:val="18"/>
              </w:rPr>
              <w:t>Telefonica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77F395C" w14:textId="6C8B6159" w:rsidR="00304320" w:rsidRPr="00304320" w:rsidRDefault="00304320" w:rsidP="00DB6468">
            <w:pPr>
              <w:snapToGrid w:val="0"/>
              <w:spacing w:after="0" w:line="240" w:lineRule="auto"/>
              <w:rPr>
                <w:rFonts w:cs="Arial"/>
                <w:szCs w:val="18"/>
              </w:rPr>
            </w:pPr>
            <w:proofErr w:type="spellStart"/>
            <w:r>
              <w:t>EoD</w:t>
            </w:r>
            <w:proofErr w:type="spellEnd"/>
            <w:r>
              <w:t>-</w:t>
            </w:r>
            <w:r w:rsidRPr="00304320">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6C84B4D" w14:textId="77777777" w:rsidR="00304320" w:rsidRPr="00304320" w:rsidRDefault="0030432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CFD8A62" w14:textId="25B219D5" w:rsidR="00304320" w:rsidRPr="00304320" w:rsidRDefault="00304320" w:rsidP="00DB6468">
            <w:pPr>
              <w:spacing w:after="0" w:line="240" w:lineRule="auto"/>
              <w:rPr>
                <w:rFonts w:eastAsia="Arial Unicode MS" w:cs="Arial"/>
                <w:color w:val="000000"/>
                <w:szCs w:val="18"/>
                <w:lang w:eastAsia="ar-SA"/>
              </w:rPr>
            </w:pPr>
            <w:r w:rsidRPr="00304320">
              <w:rPr>
                <w:rFonts w:eastAsia="Arial Unicode MS" w:cs="Arial"/>
                <w:color w:val="000000"/>
                <w:szCs w:val="18"/>
                <w:lang w:eastAsia="ar-SA"/>
              </w:rPr>
              <w:t>Revision of S1-260042.</w:t>
            </w:r>
          </w:p>
        </w:tc>
      </w:tr>
      <w:tr w:rsidR="0077761F" w:rsidRPr="002B5B90" w14:paraId="2615F9A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DB6468">
            <w:pPr>
              <w:snapToGrid w:val="0"/>
              <w:spacing w:after="0" w:line="240" w:lineRule="auto"/>
              <w:rPr>
                <w:rStyle w:val="Hyperlink"/>
                <w:rFonts w:cs="Arial"/>
                <w:szCs w:val="18"/>
              </w:rPr>
            </w:pPr>
            <w:hyperlink r:id="rId97"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DB6468">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DB6468">
            <w:pPr>
              <w:spacing w:after="0" w:line="240" w:lineRule="auto"/>
              <w:rPr>
                <w:rFonts w:eastAsia="Arial Unicode MS" w:cs="Arial"/>
                <w:szCs w:val="18"/>
                <w:lang w:eastAsia="ar-SA"/>
              </w:rPr>
            </w:pPr>
          </w:p>
        </w:tc>
      </w:tr>
      <w:tr w:rsidR="007D6D77" w:rsidRPr="002B5B90" w14:paraId="5CD0FE44"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C6343" w14:textId="0C7CD098" w:rsidR="007D6D77" w:rsidRPr="007D6D77" w:rsidRDefault="007D6D77" w:rsidP="00DB6468">
            <w:pPr>
              <w:snapToGrid w:val="0"/>
              <w:spacing w:after="0" w:line="240" w:lineRule="auto"/>
              <w:rPr>
                <w:rFonts w:eastAsia="Times New Roman" w:cs="Arial"/>
                <w:szCs w:val="18"/>
                <w:lang w:eastAsia="ar-SA"/>
              </w:rPr>
            </w:pPr>
            <w:proofErr w:type="spellStart"/>
            <w:r w:rsidRPr="007D6D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8CC1F" w14:textId="3C11A893" w:rsidR="007D6D77" w:rsidRPr="007D6D77" w:rsidRDefault="007D6D77" w:rsidP="00DB6468">
            <w:pPr>
              <w:snapToGrid w:val="0"/>
              <w:spacing w:after="0" w:line="240" w:lineRule="auto"/>
            </w:pPr>
            <w:hyperlink r:id="rId98"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DB7F61" w14:textId="0D20A495"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B275F7" w14:textId="3856AA24"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E647ABE" w14:textId="3A228D51" w:rsidR="007D6D77"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C5A828" w14:textId="58B75ABB" w:rsidR="007D6D77" w:rsidRPr="007D6D77" w:rsidRDefault="007D6D77" w:rsidP="00DB6468">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304320" w:rsidRPr="002B5B90" w14:paraId="205CA24B"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0143131" w14:textId="599E2D57" w:rsidR="00304320" w:rsidRPr="00304320" w:rsidRDefault="00304320" w:rsidP="00DB6468">
            <w:pPr>
              <w:snapToGrid w:val="0"/>
              <w:spacing w:after="0" w:line="240" w:lineRule="auto"/>
              <w:rPr>
                <w:rFonts w:eastAsia="Times New Roman" w:cs="Arial"/>
                <w:szCs w:val="18"/>
                <w:lang w:eastAsia="ar-SA"/>
              </w:rPr>
            </w:pPr>
            <w:proofErr w:type="spellStart"/>
            <w:r w:rsidRPr="003043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1AFE398" w14:textId="6C49786F" w:rsidR="00304320" w:rsidRPr="00304320" w:rsidRDefault="00304320" w:rsidP="00DB6468">
            <w:pPr>
              <w:snapToGrid w:val="0"/>
              <w:spacing w:after="0" w:line="240" w:lineRule="auto"/>
            </w:pPr>
            <w:hyperlink r:id="rId99" w:history="1">
              <w:r w:rsidRPr="00304320">
                <w:rPr>
                  <w:rStyle w:val="Hyperlink"/>
                  <w:rFonts w:cs="Arial"/>
                </w:rPr>
                <w:t>S1-260053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BAF9EF" w14:textId="2FCF1355" w:rsidR="00304320"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7134ABF" w14:textId="243E358E" w:rsidR="00304320" w:rsidRPr="00304320" w:rsidRDefault="00304320" w:rsidP="00DB6468">
            <w:pPr>
              <w:snapToGrid w:val="0"/>
              <w:spacing w:after="0" w:line="240" w:lineRule="auto"/>
              <w:rPr>
                <w:rFonts w:eastAsia="Times New Roman" w:cs="Arial"/>
                <w:szCs w:val="18"/>
                <w:lang w:eastAsia="ar-SA"/>
              </w:rPr>
            </w:pPr>
            <w:proofErr w:type="spellStart"/>
            <w:r>
              <w:t>EoD</w:t>
            </w:r>
            <w:proofErr w:type="spellEnd"/>
            <w:r>
              <w:t>-</w:t>
            </w:r>
            <w:r w:rsidRPr="00304320">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276437" w14:textId="77777777" w:rsidR="00304320" w:rsidRPr="00304320" w:rsidRDefault="0030432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43C823A" w14:textId="1CCAEC11" w:rsidR="00304320" w:rsidRPr="00304320" w:rsidRDefault="00304320" w:rsidP="00DB6468">
            <w:pPr>
              <w:spacing w:after="0" w:line="240" w:lineRule="auto"/>
              <w:rPr>
                <w:rFonts w:eastAsia="Arial Unicode MS" w:cs="Arial"/>
                <w:color w:val="000000"/>
                <w:szCs w:val="18"/>
                <w:lang w:eastAsia="ar-SA"/>
              </w:rPr>
            </w:pPr>
            <w:r w:rsidRPr="00304320">
              <w:rPr>
                <w:rFonts w:eastAsia="Arial Unicode MS" w:cs="Arial"/>
                <w:color w:val="000000"/>
                <w:szCs w:val="18"/>
                <w:lang w:eastAsia="ar-SA"/>
              </w:rPr>
              <w:t>Revision of S1-260043r1.</w:t>
            </w:r>
          </w:p>
        </w:tc>
      </w:tr>
      <w:tr w:rsidR="0077761F" w:rsidRPr="002B5B90" w14:paraId="1A31A10F"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92804" w14:textId="6FB85FDD"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1131F" w14:textId="7544F736" w:rsidR="0077761F" w:rsidRPr="0077761F" w:rsidRDefault="0077761F" w:rsidP="00DB6468">
            <w:pPr>
              <w:snapToGrid w:val="0"/>
              <w:spacing w:after="0" w:line="240" w:lineRule="auto"/>
              <w:rPr>
                <w:rStyle w:val="Hyperlink"/>
                <w:rFonts w:cs="Arial"/>
                <w:szCs w:val="18"/>
              </w:rPr>
            </w:pPr>
            <w:hyperlink r:id="rId100"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0754DE" w14:textId="6D68481B"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FA2DE" w14:textId="75BF24E9" w:rsidR="0077761F" w:rsidRPr="0035555A" w:rsidRDefault="0077761F" w:rsidP="00DB6468">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27C670" w14:textId="39AFB018" w:rsidR="0077761F"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S1-260044r1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F47B7A" w14:textId="77777777" w:rsidR="0077761F" w:rsidRPr="00AD10BC" w:rsidRDefault="0077761F" w:rsidP="00DB6468">
            <w:pPr>
              <w:spacing w:after="0" w:line="240" w:lineRule="auto"/>
              <w:rPr>
                <w:rFonts w:eastAsia="Arial Unicode MS" w:cs="Arial"/>
                <w:color w:val="000000"/>
                <w:szCs w:val="18"/>
                <w:lang w:eastAsia="ar-SA"/>
              </w:rPr>
            </w:pPr>
          </w:p>
        </w:tc>
      </w:tr>
      <w:tr w:rsidR="00663F5E" w:rsidRPr="002B5B90" w14:paraId="008EE7E2"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F5B9C" w14:textId="2CF91053"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A4071" w14:textId="49892263" w:rsidR="00663F5E" w:rsidRPr="00663F5E" w:rsidRDefault="00663F5E" w:rsidP="00DB6468">
            <w:pPr>
              <w:snapToGrid w:val="0"/>
              <w:spacing w:after="0" w:line="240" w:lineRule="auto"/>
            </w:pPr>
            <w:hyperlink r:id="rId101" w:history="1">
              <w:r w:rsidRPr="00663F5E">
                <w:rPr>
                  <w:rStyle w:val="Hyperlink"/>
                  <w:rFonts w:cs="Arial"/>
                </w:rPr>
                <w:t>S1-260044r1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0727EA" w14:textId="306B9342"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92EF08" w14:textId="29FD0621" w:rsidR="00663F5E" w:rsidRPr="00663F5E" w:rsidRDefault="00663F5E" w:rsidP="00DB6468">
            <w:pPr>
              <w:snapToGrid w:val="0"/>
              <w:spacing w:after="0" w:line="240" w:lineRule="auto"/>
              <w:rPr>
                <w:rFonts w:cs="Arial"/>
                <w:szCs w:val="18"/>
              </w:rPr>
            </w:pPr>
            <w:r w:rsidRPr="00663F5E">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4E8FA7E" w14:textId="00F4FE03" w:rsidR="00663F5E" w:rsidRPr="0086520A" w:rsidRDefault="0086520A" w:rsidP="00DB6468">
            <w:pPr>
              <w:snapToGrid w:val="0"/>
              <w:spacing w:after="0" w:line="240" w:lineRule="auto"/>
              <w:rPr>
                <w:rFonts w:eastAsia="Times New Roman" w:cs="Arial"/>
                <w:szCs w:val="18"/>
                <w:lang w:eastAsia="ar-SA"/>
              </w:rPr>
            </w:pPr>
            <w:r w:rsidRPr="0086520A">
              <w:rPr>
                <w:rFonts w:eastAsia="Times New Roman" w:cs="Arial"/>
                <w:szCs w:val="18"/>
                <w:lang w:eastAsia="ar-SA"/>
              </w:rPr>
              <w:t>Revised to S1-260054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DEA5E4" w14:textId="05628A98"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S1-260044.</w:t>
            </w:r>
          </w:p>
        </w:tc>
      </w:tr>
      <w:tr w:rsidR="0086520A" w:rsidRPr="002B5B90" w14:paraId="4B2606A7"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7A4B08" w14:textId="2EA7B9C6" w:rsidR="0086520A" w:rsidRPr="0086520A" w:rsidRDefault="0086520A" w:rsidP="00DB6468">
            <w:pPr>
              <w:snapToGrid w:val="0"/>
              <w:spacing w:after="0" w:line="240" w:lineRule="auto"/>
              <w:rPr>
                <w:rFonts w:eastAsia="Times New Roman" w:cs="Arial"/>
                <w:szCs w:val="18"/>
                <w:lang w:eastAsia="ar-SA"/>
              </w:rPr>
            </w:pPr>
            <w:proofErr w:type="spellStart"/>
            <w:r w:rsidRPr="00865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9D4FB8" w14:textId="6523EF7F" w:rsidR="0086520A" w:rsidRPr="0086520A" w:rsidRDefault="0086520A" w:rsidP="00DB6468">
            <w:pPr>
              <w:snapToGrid w:val="0"/>
              <w:spacing w:after="0" w:line="240" w:lineRule="auto"/>
            </w:pPr>
            <w:hyperlink r:id="rId102" w:history="1">
              <w:r w:rsidRPr="0086520A">
                <w:rPr>
                  <w:rStyle w:val="Hyperlink"/>
                  <w:rFonts w:cs="Arial"/>
                </w:rPr>
                <w:t>S1-260054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080934" w14:textId="2337D0BD" w:rsidR="0086520A" w:rsidRPr="0086520A" w:rsidRDefault="0086520A" w:rsidP="00DB6468">
            <w:pPr>
              <w:snapToGrid w:val="0"/>
              <w:spacing w:after="0" w:line="240" w:lineRule="auto"/>
              <w:rPr>
                <w:rFonts w:cs="Arial"/>
                <w:szCs w:val="18"/>
              </w:rPr>
            </w:pPr>
            <w:r w:rsidRPr="0086520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955F50B" w14:textId="738EA436" w:rsidR="0086520A" w:rsidRPr="0086520A" w:rsidRDefault="0086520A" w:rsidP="00DB6468">
            <w:pPr>
              <w:snapToGrid w:val="0"/>
              <w:spacing w:after="0" w:line="240" w:lineRule="auto"/>
              <w:rPr>
                <w:rFonts w:cs="Arial"/>
                <w:szCs w:val="18"/>
              </w:rPr>
            </w:pPr>
            <w:proofErr w:type="spellStart"/>
            <w:r>
              <w:t>EoD</w:t>
            </w:r>
            <w:proofErr w:type="spellEnd"/>
            <w:r>
              <w:t>-</w:t>
            </w:r>
            <w:r w:rsidRPr="0086520A">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1A6893A" w14:textId="77777777" w:rsidR="0086520A" w:rsidRPr="0086520A" w:rsidRDefault="0086520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EB54EE" w14:textId="0CDA067E" w:rsidR="0086520A" w:rsidRPr="0086520A" w:rsidRDefault="0086520A" w:rsidP="00DB6468">
            <w:pPr>
              <w:spacing w:after="0" w:line="240" w:lineRule="auto"/>
              <w:rPr>
                <w:rFonts w:eastAsia="Arial Unicode MS" w:cs="Arial"/>
                <w:color w:val="000000"/>
                <w:szCs w:val="18"/>
                <w:lang w:eastAsia="ar-SA"/>
              </w:rPr>
            </w:pPr>
            <w:r w:rsidRPr="0086520A">
              <w:rPr>
                <w:rFonts w:eastAsia="Arial Unicode MS" w:cs="Arial"/>
                <w:color w:val="000000"/>
                <w:szCs w:val="18"/>
                <w:lang w:eastAsia="ar-SA"/>
              </w:rPr>
              <w:t>Revision of S1-260044r1.</w:t>
            </w:r>
          </w:p>
        </w:tc>
      </w:tr>
      <w:tr w:rsidR="0077761F" w:rsidRPr="002B5B90" w14:paraId="22D030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DB6468">
            <w:pPr>
              <w:snapToGrid w:val="0"/>
              <w:spacing w:after="0" w:line="240" w:lineRule="auto"/>
              <w:rPr>
                <w:rStyle w:val="Hyperlink"/>
                <w:rFonts w:cs="Arial"/>
                <w:szCs w:val="18"/>
              </w:rPr>
            </w:pPr>
            <w:hyperlink r:id="rId103"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DB6468">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DB6468">
            <w:pPr>
              <w:snapToGrid w:val="0"/>
              <w:spacing w:after="0" w:line="240" w:lineRule="auto"/>
              <w:rPr>
                <w:rStyle w:val="Hyperlink"/>
                <w:rFonts w:cs="Arial"/>
                <w:szCs w:val="18"/>
              </w:rPr>
            </w:pPr>
            <w:hyperlink r:id="rId104"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DB6468">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109DFBA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304859" w14:textId="61D8359E" w:rsidR="00EE3890" w:rsidRPr="0035555A" w:rsidRDefault="00EE3890" w:rsidP="00DB6468">
            <w:pPr>
              <w:snapToGrid w:val="0"/>
              <w:spacing w:after="0" w:line="240" w:lineRule="auto"/>
            </w:pPr>
            <w:r>
              <w:t>S1-260061</w:t>
            </w:r>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DB6468">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DB6468">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DB6468">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F0330" w14:textId="77875012" w:rsidR="00EE3890" w:rsidRPr="0035555A" w:rsidRDefault="00EE3890" w:rsidP="00DB6468">
            <w:pPr>
              <w:snapToGrid w:val="0"/>
              <w:spacing w:after="0" w:line="240" w:lineRule="auto"/>
            </w:pPr>
            <w:r>
              <w:t>S1-260063</w:t>
            </w:r>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DB6468">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F559A4" w14:textId="31A29B46" w:rsidR="00EE3890" w:rsidRPr="0035555A" w:rsidRDefault="00EE3890" w:rsidP="00DB6468">
            <w:pPr>
              <w:snapToGrid w:val="0"/>
              <w:spacing w:after="0" w:line="240" w:lineRule="auto"/>
            </w:pPr>
            <w:r>
              <w:t>S1-260064</w:t>
            </w:r>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DB6468">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DB6468">
        <w:trPr>
          <w:trHeight w:val="141"/>
        </w:trPr>
        <w:tc>
          <w:tcPr>
            <w:tcW w:w="14426" w:type="dxa"/>
            <w:gridSpan w:val="6"/>
            <w:shd w:val="clear" w:color="auto" w:fill="F2F2F2"/>
          </w:tcPr>
          <w:p w14:paraId="744ECDC4" w14:textId="77777777" w:rsidR="00EE3890" w:rsidRPr="00F45489" w:rsidRDefault="00EE3890" w:rsidP="00DB6468">
            <w:pPr>
              <w:pStyle w:val="berschrift1"/>
            </w:pPr>
            <w:r w:rsidRPr="00F45489">
              <w:t xml:space="preserve">Work Item/Study Item </w:t>
            </w:r>
            <w:r>
              <w:t xml:space="preserve">progress </w:t>
            </w:r>
          </w:p>
        </w:tc>
      </w:tr>
      <w:tr w:rsidR="00EE3890" w:rsidRPr="00012C8A" w14:paraId="28CBFF2B" w14:textId="77777777" w:rsidTr="005A426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DB6468">
            <w:pPr>
              <w:pStyle w:val="berschrift2"/>
            </w:pPr>
            <w:r w:rsidRPr="00F45489">
              <w:lastRenderedPageBreak/>
              <w:t>Work Item/Study Item</w:t>
            </w:r>
            <w:r>
              <w:t xml:space="preserve"> s</w:t>
            </w:r>
            <w:r w:rsidRPr="00F45489">
              <w:t xml:space="preserve">tatus </w:t>
            </w:r>
            <w:r>
              <w:t>u</w:t>
            </w:r>
            <w:r w:rsidRPr="00F45489">
              <w:t>pdate</w:t>
            </w:r>
          </w:p>
        </w:tc>
      </w:tr>
      <w:tr w:rsidR="00EE3890" w:rsidRPr="002B5B90" w14:paraId="5D0BA340" w14:textId="77777777" w:rsidTr="005A42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D780F" w14:textId="46988625"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3A1DB" w14:textId="74ABF882" w:rsidR="00EE3890" w:rsidRPr="0035555A" w:rsidRDefault="00954244" w:rsidP="00DB6468">
            <w:pPr>
              <w:snapToGrid w:val="0"/>
              <w:spacing w:after="0" w:line="240" w:lineRule="auto"/>
            </w:pPr>
            <w:hyperlink r:id="rId105"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51033" w14:textId="3C4AB0E5"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FB2C81" w14:textId="2F48DA13" w:rsidR="00EE3890" w:rsidRPr="0035555A" w:rsidRDefault="00EE3890" w:rsidP="00DB6468">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E6F847" w14:textId="3CCB4E05" w:rsidR="00EE3890" w:rsidRPr="005A4269" w:rsidRDefault="005A4269" w:rsidP="00DB6468">
            <w:pPr>
              <w:snapToGrid w:val="0"/>
              <w:spacing w:after="0" w:line="240" w:lineRule="auto"/>
              <w:rPr>
                <w:rFonts w:eastAsia="Times New Roman" w:cs="Arial"/>
                <w:szCs w:val="18"/>
                <w:lang w:eastAsia="ar-SA"/>
              </w:rPr>
            </w:pPr>
            <w:r w:rsidRPr="005A42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F841A" w14:textId="7321C406" w:rsidR="00EE3890" w:rsidRPr="005A4269" w:rsidRDefault="00EE3890" w:rsidP="00DB6468">
            <w:pPr>
              <w:spacing w:after="0" w:line="240" w:lineRule="auto"/>
              <w:rPr>
                <w:rFonts w:eastAsia="Arial Unicode MS" w:cs="Arial"/>
                <w:color w:val="000000"/>
                <w:szCs w:val="18"/>
                <w:lang w:eastAsia="ar-SA"/>
              </w:rPr>
            </w:pPr>
            <w:r w:rsidRPr="005A4269">
              <w:rPr>
                <w:rFonts w:eastAsia="Arial Unicode MS" w:cs="Arial"/>
                <w:color w:val="000000"/>
                <w:szCs w:val="18"/>
                <w:lang w:eastAsia="ar-SA"/>
              </w:rPr>
              <w:t>For information</w:t>
            </w:r>
          </w:p>
        </w:tc>
      </w:tr>
      <w:tr w:rsidR="00EE3890" w:rsidRPr="002B5B90" w14:paraId="679F703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DB6468">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DB6468">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DB6468">
            <w:pPr>
              <w:spacing w:after="0" w:line="240" w:lineRule="auto"/>
              <w:rPr>
                <w:rFonts w:eastAsia="Arial Unicode MS" w:cs="Arial"/>
                <w:szCs w:val="18"/>
                <w:lang w:eastAsia="ar-SA"/>
              </w:rPr>
            </w:pPr>
          </w:p>
        </w:tc>
      </w:tr>
      <w:tr w:rsidR="00EE3890" w:rsidRPr="002B5B90" w14:paraId="2027C65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DB6468">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DB6468">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DB6468">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DB6468">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DB6468">
            <w:pPr>
              <w:spacing w:after="0" w:line="240" w:lineRule="auto"/>
              <w:rPr>
                <w:rFonts w:eastAsia="Arial Unicode MS" w:cs="Arial"/>
                <w:szCs w:val="18"/>
                <w:lang w:eastAsia="ar-SA"/>
              </w:rPr>
            </w:pPr>
          </w:p>
        </w:tc>
      </w:tr>
      <w:tr w:rsidR="00A929F6" w:rsidRPr="002B5B90" w14:paraId="556BC9B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DB6468">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DB6468">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DB6468">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DB6468">
            <w:pPr>
              <w:spacing w:after="0" w:line="240" w:lineRule="auto"/>
              <w:rPr>
                <w:rFonts w:eastAsia="Arial Unicode MS" w:cs="Arial"/>
                <w:szCs w:val="18"/>
                <w:lang w:eastAsia="ar-SA"/>
              </w:rPr>
            </w:pPr>
          </w:p>
        </w:tc>
      </w:tr>
      <w:tr w:rsidR="00A929F6" w:rsidRPr="00B04844" w14:paraId="2E332A45" w14:textId="77777777" w:rsidTr="00DB6468">
        <w:trPr>
          <w:trHeight w:val="141"/>
        </w:trPr>
        <w:tc>
          <w:tcPr>
            <w:tcW w:w="14426" w:type="dxa"/>
            <w:gridSpan w:val="6"/>
            <w:shd w:val="clear" w:color="auto" w:fill="F2F2F2"/>
          </w:tcPr>
          <w:p w14:paraId="3508D07D" w14:textId="451679A5" w:rsidR="00A929F6" w:rsidRPr="00F45489" w:rsidRDefault="00A929F6" w:rsidP="00DB6468">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DB6468">
        <w:trPr>
          <w:trHeight w:val="141"/>
        </w:trPr>
        <w:tc>
          <w:tcPr>
            <w:tcW w:w="14426" w:type="dxa"/>
            <w:gridSpan w:val="6"/>
          </w:tcPr>
          <w:p w14:paraId="57FC4E0C" w14:textId="77777777" w:rsidR="00A929F6" w:rsidRDefault="00A929F6" w:rsidP="00DB6468">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794AE926"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A929F6" w:rsidRPr="005D6437"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DB6468">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DB6468">
        <w:trPr>
          <w:trHeight w:val="141"/>
        </w:trPr>
        <w:tc>
          <w:tcPr>
            <w:tcW w:w="14426" w:type="dxa"/>
            <w:gridSpan w:val="6"/>
            <w:shd w:val="clear" w:color="auto" w:fill="F2F2F2"/>
          </w:tcPr>
          <w:p w14:paraId="049DFAD6" w14:textId="03DA62F5" w:rsidR="00A929F6" w:rsidRPr="00F45489" w:rsidRDefault="00A929F6" w:rsidP="00DB6468">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DB6468">
        <w:trPr>
          <w:trHeight w:val="141"/>
        </w:trPr>
        <w:tc>
          <w:tcPr>
            <w:tcW w:w="14426" w:type="dxa"/>
            <w:gridSpan w:val="6"/>
          </w:tcPr>
          <w:p w14:paraId="686B62EB" w14:textId="77777777" w:rsidR="00A929F6" w:rsidRPr="00F45489" w:rsidRDefault="00A929F6" w:rsidP="00DB6468">
            <w:pPr>
              <w:suppressAutoHyphens/>
              <w:spacing w:after="0" w:line="240" w:lineRule="auto"/>
              <w:rPr>
                <w:rFonts w:eastAsia="Arial Unicode MS" w:cs="Arial"/>
                <w:szCs w:val="18"/>
                <w:lang w:eastAsia="ar-SA"/>
              </w:rPr>
            </w:pPr>
          </w:p>
          <w:p w14:paraId="0A15712D" w14:textId="10494260" w:rsidR="00A929F6" w:rsidRDefault="00A929F6" w:rsidP="00DB6468">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DB6468">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183C7499" w14:textId="77777777" w:rsidR="00262D36"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proofErr w:type="gramStart"/>
      <w:r w:rsidR="007A4D33" w:rsidRPr="007A4D33">
        <w:rPr>
          <w:rFonts w:cs="Arial"/>
        </w:rPr>
        <w:t>#]r</w:t>
      </w:r>
      <w:proofErr w:type="gramEnd"/>
      <w:r w:rsidR="007A4D33" w:rsidRPr="007A4D33">
        <w:rPr>
          <w:rFonts w:cs="Arial"/>
        </w:rPr>
        <w:t xml:space="preserve">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w:t>
      </w:r>
    </w:p>
    <w:p w14:paraId="59AA1124" w14:textId="15487851" w:rsidR="007A4D33" w:rsidRPr="007A4D33" w:rsidRDefault="007A4D33" w:rsidP="0058639B">
      <w:pPr>
        <w:keepLines/>
        <w:spacing w:before="120" w:after="120"/>
        <w:rPr>
          <w:rFonts w:cs="Arial"/>
        </w:rPr>
      </w:pPr>
      <w:r w:rsidRPr="007A4D33">
        <w:rPr>
          <w:rFonts w:cs="Arial"/>
        </w:rPr>
        <w:t xml:space="preserve">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lastRenderedPageBreak/>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79689AEF" w14:textId="77777777" w:rsidR="00262D36" w:rsidRDefault="005866F6" w:rsidP="0058639B">
      <w:pPr>
        <w:keepLines/>
        <w:spacing w:before="120" w:after="120"/>
        <w:rPr>
          <w:rFonts w:cs="Arial"/>
        </w:rPr>
      </w:pPr>
      <w:r>
        <w:rPr>
          <w:rFonts w:cs="Arial"/>
        </w:rPr>
        <w:lastRenderedPageBreak/>
        <w:t xml:space="preserve">There is no strict timing separation between the topics in a call. The actual timing depends on email discussions status and possibilities to reach agreement on certain topics/CPRs </w:t>
      </w:r>
    </w:p>
    <w:p w14:paraId="65F55F2F" w14:textId="6251DBC2" w:rsidR="005866F6" w:rsidRPr="007A4D33" w:rsidRDefault="005866F6" w:rsidP="0058639B">
      <w:pPr>
        <w:keepLines/>
        <w:spacing w:before="120" w:after="120"/>
        <w:rPr>
          <w:rFonts w:cs="Arial"/>
        </w:rPr>
      </w:pPr>
      <w:r>
        <w:rPr>
          <w:rFonts w:cs="Arial"/>
        </w:rPr>
        <w:t>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07BABE38" w14:textId="77777777" w:rsidR="00F75904"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w:t>
      </w:r>
    </w:p>
    <w:p w14:paraId="63FC5457" w14:textId="10A0E696" w:rsidR="00846B5D" w:rsidRDefault="00A9082D" w:rsidP="0058639B">
      <w:pPr>
        <w:keepLines/>
        <w:spacing w:before="120" w:after="120"/>
        <w:rPr>
          <w:rFonts w:cs="Arial"/>
          <w:lang w:val="en-US"/>
        </w:rPr>
      </w:pPr>
      <w:r>
        <w:rPr>
          <w:rFonts w:cs="Arial"/>
          <w:lang w:val="en-US"/>
        </w:rPr>
        <w:t>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4680A350" w14:textId="77777777" w:rsidR="00F75904" w:rsidRPr="00F75904"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w:t>
      </w:r>
    </w:p>
    <w:p w14:paraId="7B59E6D0" w14:textId="222026E3" w:rsidR="00396F55" w:rsidRPr="00396F55" w:rsidRDefault="00396F55" w:rsidP="00F75904">
      <w:pPr>
        <w:keepLines/>
        <w:spacing w:before="120" w:after="120"/>
        <w:ind w:left="1440"/>
        <w:rPr>
          <w:rFonts w:cs="Arial"/>
        </w:rPr>
      </w:pPr>
      <w:r w:rsidRPr="00396F55">
        <w:rPr>
          <w:rFonts w:cs="Arial"/>
          <w:highlight w:val="white"/>
        </w:rPr>
        <w:t xml:space="preserve">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A0F6819" w14:textId="77777777" w:rsidR="00F75904" w:rsidRPr="00F75904" w:rsidRDefault="00396F55" w:rsidP="0058639B">
      <w:pPr>
        <w:keepLines/>
        <w:numPr>
          <w:ilvl w:val="1"/>
          <w:numId w:val="18"/>
        </w:numPr>
        <w:spacing w:before="120" w:after="120"/>
        <w:rPr>
          <w:rFonts w:cs="Arial"/>
        </w:rPr>
      </w:pPr>
      <w:r w:rsidRPr="0003427D">
        <w:rPr>
          <w:rFonts w:cs="Arial"/>
          <w:lang w:val="en-US"/>
        </w:rPr>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w:t>
      </w:r>
    </w:p>
    <w:p w14:paraId="589CE129" w14:textId="5DD1F0CA" w:rsidR="00396F55" w:rsidRPr="0003427D" w:rsidRDefault="00396F55" w:rsidP="00F75904">
      <w:pPr>
        <w:keepLines/>
        <w:spacing w:before="120" w:after="120"/>
        <w:ind w:left="1440"/>
        <w:rPr>
          <w:rFonts w:cs="Arial"/>
        </w:rPr>
      </w:pPr>
      <w:r w:rsidRPr="0003427D">
        <w:rPr>
          <w:rFonts w:cs="Arial"/>
          <w:highlight w:val="white"/>
        </w:rPr>
        <w:t xml:space="preserve">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1341C93D" w14:textId="77777777" w:rsidR="00F75904"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 xml:space="preserve">and </w:t>
      </w:r>
    </w:p>
    <w:p w14:paraId="0C4D97D8" w14:textId="50060D87" w:rsidR="008065A1" w:rsidRDefault="008065A1" w:rsidP="00F75904">
      <w:pPr>
        <w:keepLines/>
        <w:spacing w:before="120" w:after="120"/>
        <w:ind w:left="720"/>
        <w:rPr>
          <w:rFonts w:cs="Arial"/>
          <w:lang w:val="en-US"/>
        </w:rPr>
      </w:pPr>
      <w:r w:rsidRPr="00B73DDE">
        <w:rPr>
          <w:rFonts w:cs="Arial"/>
          <w:lang w:val="en-US"/>
        </w:rPr>
        <w:t>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CA41" w14:textId="77777777" w:rsidR="006818C3" w:rsidRDefault="006818C3" w:rsidP="002E015E">
      <w:pPr>
        <w:spacing w:after="0" w:line="240" w:lineRule="auto"/>
      </w:pPr>
      <w:r>
        <w:separator/>
      </w:r>
    </w:p>
  </w:endnote>
  <w:endnote w:type="continuationSeparator" w:id="0">
    <w:p w14:paraId="206FB570" w14:textId="77777777" w:rsidR="006818C3" w:rsidRDefault="006818C3" w:rsidP="002E015E">
      <w:pPr>
        <w:spacing w:after="0" w:line="240" w:lineRule="auto"/>
      </w:pPr>
      <w:r>
        <w:continuationSeparator/>
      </w:r>
    </w:p>
  </w:endnote>
  <w:endnote w:type="continuationNotice" w:id="1">
    <w:p w14:paraId="514ABD23" w14:textId="77777777" w:rsidR="006818C3" w:rsidRDefault="00681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18" w14:textId="77777777" w:rsidR="006818C3" w:rsidRDefault="006818C3" w:rsidP="002E015E">
      <w:pPr>
        <w:spacing w:after="0" w:line="240" w:lineRule="auto"/>
      </w:pPr>
      <w:r>
        <w:separator/>
      </w:r>
    </w:p>
  </w:footnote>
  <w:footnote w:type="continuationSeparator" w:id="0">
    <w:p w14:paraId="4CAFC176" w14:textId="77777777" w:rsidR="006818C3" w:rsidRDefault="006818C3" w:rsidP="002E015E">
      <w:pPr>
        <w:spacing w:after="0" w:line="240" w:lineRule="auto"/>
      </w:pPr>
      <w:r>
        <w:continuationSeparator/>
      </w:r>
    </w:p>
  </w:footnote>
  <w:footnote w:type="continuationNotice" w:id="1">
    <w:p w14:paraId="7397862C" w14:textId="77777777" w:rsidR="006818C3" w:rsidRDefault="006818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6A4"/>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2D36"/>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191A"/>
    <w:rsid w:val="002B23FA"/>
    <w:rsid w:val="002B35E6"/>
    <w:rsid w:val="002B3CDE"/>
    <w:rsid w:val="002B3DC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0C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320"/>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3A0"/>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2"/>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206"/>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5EBB"/>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269"/>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3F5E"/>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8C3"/>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51E"/>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8C1"/>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F28"/>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20A"/>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6A3"/>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B79"/>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B7"/>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805"/>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7D"/>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64E"/>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172"/>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0BC"/>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0C3D"/>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3DD2"/>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3984"/>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DC6"/>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527"/>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468"/>
    <w:rsid w:val="00DB686B"/>
    <w:rsid w:val="00DB7482"/>
    <w:rsid w:val="00DB7BCF"/>
    <w:rsid w:val="00DB7D8D"/>
    <w:rsid w:val="00DB7EF6"/>
    <w:rsid w:val="00DB7FC1"/>
    <w:rsid w:val="00DC0552"/>
    <w:rsid w:val="00DC12E7"/>
    <w:rsid w:val="00DC1431"/>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0CDD"/>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904"/>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4BD3"/>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27"/>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TSGS1_112-ad-hoc-e\Docs\S1-260066.zip" TargetMode="External"/><Relationship Id="rId21" Type="http://schemas.openxmlformats.org/officeDocument/2006/relationships/hyperlink" Target="file:///C:\TSGS1_112-ad-hoc-e\Docs\S1-260075.zip" TargetMode="External"/><Relationship Id="rId42" Type="http://schemas.openxmlformats.org/officeDocument/2006/relationships/hyperlink" Target="file:///C:\TSGS1_112-ad-hoc-e\Docs\S1-260097.zip" TargetMode="External"/><Relationship Id="rId47" Type="http://schemas.openxmlformats.org/officeDocument/2006/relationships/hyperlink" Target="file:///C:\TSGS1_112-ad-hoc-e\Docs\S1-260078.zip" TargetMode="External"/><Relationship Id="rId63" Type="http://schemas.openxmlformats.org/officeDocument/2006/relationships/hyperlink" Target="file:///C:\TSGS1_112-ad-hoc-e\Docs\S1-260014r1.zip" TargetMode="External"/><Relationship Id="rId68" Type="http://schemas.openxmlformats.org/officeDocument/2006/relationships/hyperlink" Target="file:///C:\TSGS1_112-ad-hoc-e\Docs\S1-260015r1.zip" TargetMode="External"/><Relationship Id="rId84" Type="http://schemas.openxmlformats.org/officeDocument/2006/relationships/hyperlink" Target="file:///C:\TSGS1_112-ad-hoc-e\Docs\S1-260016r2.zip" TargetMode="External"/><Relationship Id="rId89" Type="http://schemas.openxmlformats.org/officeDocument/2006/relationships/hyperlink" Target="file:///C:\TSGS1_112-ad-hoc-e\Docs\S1-260026.zip" TargetMode="External"/><Relationship Id="rId16" Type="http://schemas.openxmlformats.org/officeDocument/2006/relationships/hyperlink" Target="https://www.3gpp.org/ftp/tsg_sa/TSG_SA/TSGS_105_Melbourne_2024-09/Docs/SP-241391.zip" TargetMode="External"/><Relationship Id="rId107" Type="http://schemas.openxmlformats.org/officeDocument/2006/relationships/theme" Target="theme/theme1.xml"/><Relationship Id="rId11" Type="http://schemas.openxmlformats.org/officeDocument/2006/relationships/hyperlink" Target="https://portal.3gpp.org/" TargetMode="External"/><Relationship Id="rId32" Type="http://schemas.openxmlformats.org/officeDocument/2006/relationships/hyperlink" Target="file:///C:\TSGS1_112-ad-hoc-e\Docs\S1-260071r2.zip" TargetMode="External"/><Relationship Id="rId37" Type="http://schemas.openxmlformats.org/officeDocument/2006/relationships/hyperlink" Target="file:///C:\TSGS1_112-ad-hoc-e\Docs\S1-260079.zip" TargetMode="External"/><Relationship Id="rId53" Type="http://schemas.openxmlformats.org/officeDocument/2006/relationships/hyperlink" Target="file:///C:\TSGS1_112-ad-hoc-e\Docs\S1-260074.zip" TargetMode="External"/><Relationship Id="rId58" Type="http://schemas.openxmlformats.org/officeDocument/2006/relationships/hyperlink" Target="file:///C:\TSGS1_112-ad-hoc-e\Docs\S1-260013.zip" TargetMode="External"/><Relationship Id="rId74" Type="http://schemas.openxmlformats.org/officeDocument/2006/relationships/hyperlink" Target="file:///C:\TSGS1_112-ad-hoc-e\Docs\S1-260011r2.zip" TargetMode="External"/><Relationship Id="rId79" Type="http://schemas.openxmlformats.org/officeDocument/2006/relationships/hyperlink" Target="file:///C:\TSGS1_112-ad-hoc-e\Docs\S1-260012r3.zip" TargetMode="External"/><Relationship Id="rId102" Type="http://schemas.openxmlformats.org/officeDocument/2006/relationships/hyperlink" Target="file:///C:\TSGS1_112-ad-hoc-e\Docs\S1-260054.zip" TargetMode="External"/><Relationship Id="rId5" Type="http://schemas.openxmlformats.org/officeDocument/2006/relationships/numbering" Target="numbering.xml"/><Relationship Id="rId90" Type="http://schemas.openxmlformats.org/officeDocument/2006/relationships/hyperlink" Target="file:///C:\TSGS1_112-ad-hoc-e\Docs\S1-260041.zip" TargetMode="External"/><Relationship Id="rId95" Type="http://schemas.openxmlformats.org/officeDocument/2006/relationships/hyperlink" Target="file:///C:\TSGS1_112-ad-hoc-e\Docs\S1-260042.zip" TargetMode="External"/><Relationship Id="rId22" Type="http://schemas.openxmlformats.org/officeDocument/2006/relationships/hyperlink" Target="file:///C:\TSGS1_112-ad-hoc-e\Docs\S1-260075r1.zip" TargetMode="External"/><Relationship Id="rId27" Type="http://schemas.openxmlformats.org/officeDocument/2006/relationships/hyperlink" Target="file:///C:\TSGS1_112-ad-hoc-e\Docs\S1-260066r1.zip" TargetMode="External"/><Relationship Id="rId43" Type="http://schemas.openxmlformats.org/officeDocument/2006/relationships/hyperlink" Target="file:///C:\TSGS1_112-ad-hoc-e\Docs\S1-260067.zip" TargetMode="External"/><Relationship Id="rId48" Type="http://schemas.openxmlformats.org/officeDocument/2006/relationships/hyperlink" Target="file:///C:\TSGS1_112-ad-hoc-e\Docs\S1-260099.zip" TargetMode="External"/><Relationship Id="rId64" Type="http://schemas.openxmlformats.org/officeDocument/2006/relationships/hyperlink" Target="file:///C:\TSGS1_112-ad-hoc-e\Docs\S1-260014r2.zip" TargetMode="External"/><Relationship Id="rId69" Type="http://schemas.openxmlformats.org/officeDocument/2006/relationships/hyperlink" Target="file:///C:\TSGS1_112-ad-hoc-e\Docs\S1-260015r2.zip" TargetMode="External"/><Relationship Id="rId80" Type="http://schemas.openxmlformats.org/officeDocument/2006/relationships/hyperlink" Target="file:///C:\TSGS1_112-ad-hoc-e\Docs\S1-260012r4.zip" TargetMode="External"/><Relationship Id="rId85" Type="http://schemas.openxmlformats.org/officeDocument/2006/relationships/hyperlink" Target="file:///C:\TSGS1_112-ad-hoc-e\Docs\S1-260016r3.zip" TargetMode="Externa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33" Type="http://schemas.openxmlformats.org/officeDocument/2006/relationships/hyperlink" Target="file:///C:\TSGS1_112-ad-hoc-e\Docs\S1-260072.zip" TargetMode="External"/><Relationship Id="rId38" Type="http://schemas.openxmlformats.org/officeDocument/2006/relationships/hyperlink" Target="file:///C:\TSGS1_112-ad-hoc-e\Docs\S1-260079r1.zip" TargetMode="External"/><Relationship Id="rId59" Type="http://schemas.openxmlformats.org/officeDocument/2006/relationships/hyperlink" Target="file:///C:\TSGS1_112-ad-hoc-e\Docs\S1-260013r1.zip" TargetMode="External"/><Relationship Id="rId103" Type="http://schemas.openxmlformats.org/officeDocument/2006/relationships/hyperlink" Target="file:///C:\TSGS1_112-ad-hoc-e\Docs\S1-260045.zip" TargetMode="External"/><Relationship Id="rId20" Type="http://schemas.openxmlformats.org/officeDocument/2006/relationships/hyperlink" Target="file:///C:\TSGS1_112-ad-hoc-e\Docs\S1-260065.zip" TargetMode="External"/><Relationship Id="rId41" Type="http://schemas.openxmlformats.org/officeDocument/2006/relationships/hyperlink" Target="file:///C:\TSGS1_112-ad-hoc-e\Docs\S1-260076r1.zip" TargetMode="External"/><Relationship Id="rId54" Type="http://schemas.openxmlformats.org/officeDocument/2006/relationships/hyperlink" Target="file:///C:\TSGS1_112-ad-hoc-e\Docs\S1-260074r1.zip" TargetMode="External"/><Relationship Id="rId62" Type="http://schemas.openxmlformats.org/officeDocument/2006/relationships/hyperlink" Target="file:///C:\TSGS1_112-ad-hoc-e\Docs\S1-260014.zip" TargetMode="External"/><Relationship Id="rId70" Type="http://schemas.openxmlformats.org/officeDocument/2006/relationships/hyperlink" Target="file:///C:\TSGS1_112-ad-hoc-e\Docs\S1-260015r3.zip" TargetMode="External"/><Relationship Id="rId75" Type="http://schemas.openxmlformats.org/officeDocument/2006/relationships/hyperlink" Target="file:///C:\TSGS1_112-ad-hoc-e\Docs\S1-260021.zip" TargetMode="External"/><Relationship Id="rId83" Type="http://schemas.openxmlformats.org/officeDocument/2006/relationships/hyperlink" Target="file:///C:\TSGS1_112-ad-hoc-e\Docs\S1-260016r1.zip" TargetMode="External"/><Relationship Id="rId88" Type="http://schemas.openxmlformats.org/officeDocument/2006/relationships/hyperlink" Target="file:///C:\TSGS1_112-ad-hoc-e\Docs\S1-260016r6.zip" TargetMode="External"/><Relationship Id="rId91" Type="http://schemas.openxmlformats.org/officeDocument/2006/relationships/hyperlink" Target="file:///C:\TSGS1_112-ad-hoc-e\Docs\S1-260041r1.zip" TargetMode="External"/><Relationship Id="rId96" Type="http://schemas.openxmlformats.org/officeDocument/2006/relationships/hyperlink" Target="file:///C:\TSGS1_112-ad-hoc-e\Docs\S1-26005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TSGS1_112-ad-hoc-e\Docs\S1-260006.zip" TargetMode="External"/><Relationship Id="rId23" Type="http://schemas.openxmlformats.org/officeDocument/2006/relationships/hyperlink" Target="file:///C:\TSGS1_112-ad-hoc-e\Docs\S1-260075r2.zip" TargetMode="External"/><Relationship Id="rId28" Type="http://schemas.openxmlformats.org/officeDocument/2006/relationships/hyperlink" Target="file:///C:\TSGS1_112-ad-hoc-e\Docs\S1-260066r2.zip" TargetMode="External"/><Relationship Id="rId36" Type="http://schemas.openxmlformats.org/officeDocument/2006/relationships/hyperlink" Target="file:///C:\TSGS1_112-ad-hoc-e\Docs\S1-260095.zip" TargetMode="External"/><Relationship Id="rId49" Type="http://schemas.openxmlformats.org/officeDocument/2006/relationships/hyperlink" Target="file:///C:\TSGS1_112-ad-hoc-e\Docs\S1-260070.zip" TargetMode="External"/><Relationship Id="rId57" Type="http://schemas.openxmlformats.org/officeDocument/2006/relationships/hyperlink" Target="https://www.3gpp.org/ftp/tsg_sa/TSG_SA/TSGS_105_Melbourne_2024-09/Docs/SP-241391.zip"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TSGS1_112-ad-hoc-e\Docs\S1-260071r1.zip" TargetMode="External"/><Relationship Id="rId44" Type="http://schemas.openxmlformats.org/officeDocument/2006/relationships/hyperlink" Target="file:///C:\TSGS1_112-ad-hoc-e\Docs\S1-260069.zip" TargetMode="External"/><Relationship Id="rId52" Type="http://schemas.openxmlformats.org/officeDocument/2006/relationships/hyperlink" Target="file:///C:\TSGS1_112-ad-hoc-e\Docs\S1-260080.zip" TargetMode="External"/><Relationship Id="rId60" Type="http://schemas.openxmlformats.org/officeDocument/2006/relationships/hyperlink" Target="file:///C:\TSGS1_112-ad-hoc-e\Docs\S1-260013r2.zip" TargetMode="External"/><Relationship Id="rId65" Type="http://schemas.openxmlformats.org/officeDocument/2006/relationships/hyperlink" Target="file:///C:\TSGS1_112-ad-hoc-e\Docs\S1-260024.zip" TargetMode="External"/><Relationship Id="rId73" Type="http://schemas.openxmlformats.org/officeDocument/2006/relationships/hyperlink" Target="file:///C:\TSGS1_112-ad-hoc-e\Docs\S1-260011r1.zip" TargetMode="External"/><Relationship Id="rId78" Type="http://schemas.openxmlformats.org/officeDocument/2006/relationships/hyperlink" Target="file:///C:\TSGS1_112-ad-hoc-e\Docs\S1-260012r2.zip" TargetMode="External"/><Relationship Id="rId81" Type="http://schemas.openxmlformats.org/officeDocument/2006/relationships/hyperlink" Target="file:///C:\TSGS1_112-ad-hoc-e\Docs\S1-260022.zip" TargetMode="External"/><Relationship Id="rId86" Type="http://schemas.openxmlformats.org/officeDocument/2006/relationships/hyperlink" Target="file:///C:\TSGS1_112-ad-hoc-e\Docs\S1-260016r4.zip" TargetMode="External"/><Relationship Id="rId94" Type="http://schemas.openxmlformats.org/officeDocument/2006/relationships/hyperlink" Target="file:///C:\TSGS1_112-ad-hoc-e\Docs\S1-260051.zip" TargetMode="External"/><Relationship Id="rId99" Type="http://schemas.openxmlformats.org/officeDocument/2006/relationships/hyperlink" Target="file:///C:\TSGS1_112-ad-hoc-e\Docs\S1-260053.zip" TargetMode="External"/><Relationship Id="rId101" Type="http://schemas.openxmlformats.org/officeDocument/2006/relationships/hyperlink" Target="file:///C:\TSGS1_112-ad-hoc-e\Docs\S1-260044r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73r1.zip" TargetMode="External"/><Relationship Id="rId39" Type="http://schemas.openxmlformats.org/officeDocument/2006/relationships/hyperlink" Target="file:///C:\TSGS1_112-ad-hoc-e\Docs\S1-260096.zip" TargetMode="External"/><Relationship Id="rId34" Type="http://schemas.openxmlformats.org/officeDocument/2006/relationships/hyperlink" Target="file:///C:\TSGS1_112-ad-hoc-e\Docs\S1-260077.zip" TargetMode="External"/><Relationship Id="rId50" Type="http://schemas.openxmlformats.org/officeDocument/2006/relationships/hyperlink" Target="file:///C:\TSGS1_112-ad-hoc-e\Docs\S1-260070r1.zip" TargetMode="External"/><Relationship Id="rId55" Type="http://schemas.openxmlformats.org/officeDocument/2006/relationships/hyperlink" Target="file:///C:\TSGS1_112-ad-hoc-e\Docs\S1-260082.zip" TargetMode="External"/><Relationship Id="rId76" Type="http://schemas.openxmlformats.org/officeDocument/2006/relationships/hyperlink" Target="file:///C:\TSGS1_112-ad-hoc-e\Docs\S1-260012.zip" TargetMode="External"/><Relationship Id="rId97" Type="http://schemas.openxmlformats.org/officeDocument/2006/relationships/hyperlink" Target="file:///C:\TSGS1_112-ad-hoc-e\Docs\S1-260043.zip" TargetMode="External"/><Relationship Id="rId104" Type="http://schemas.openxmlformats.org/officeDocument/2006/relationships/hyperlink" Target="file:///C:\TSGS1_112-ad-hoc-e\Docs\S1-260046.zip" TargetMode="External"/><Relationship Id="rId7" Type="http://schemas.openxmlformats.org/officeDocument/2006/relationships/settings" Target="settings.xml"/><Relationship Id="rId71" Type="http://schemas.openxmlformats.org/officeDocument/2006/relationships/hyperlink" Target="file:///C:\TSGS1_112-ad-hoc-e\Docs\S1-260025.zip" TargetMode="External"/><Relationship Id="rId92" Type="http://schemas.openxmlformats.org/officeDocument/2006/relationships/hyperlink" Target="file:///C:\TSGS1_112-ad-hoc-e\Docs\S1-260090.zip" TargetMode="External"/><Relationship Id="rId2" Type="http://schemas.openxmlformats.org/officeDocument/2006/relationships/customXml" Target="../customXml/item2.xml"/><Relationship Id="rId29" Type="http://schemas.openxmlformats.org/officeDocument/2006/relationships/hyperlink" Target="file:///C:\TSGS1_112-ad-hoc-e\Docs\S1-260094.zip" TargetMode="External"/><Relationship Id="rId24" Type="http://schemas.openxmlformats.org/officeDocument/2006/relationships/hyperlink" Target="file:///C:\TSGS1_112-ad-hoc-e\Docs\S1-260075r3.zip" TargetMode="External"/><Relationship Id="rId40" Type="http://schemas.openxmlformats.org/officeDocument/2006/relationships/hyperlink" Target="file:///C:\TSGS1_112-ad-hoc-e\Docs\S1-260076.zip" TargetMode="External"/><Relationship Id="rId45" Type="http://schemas.openxmlformats.org/officeDocument/2006/relationships/hyperlink" Target="file:///C:\TSGS1_112-ad-hoc-e\Docs\S1-260069r1.zip" TargetMode="External"/><Relationship Id="rId66" Type="http://schemas.openxmlformats.org/officeDocument/2006/relationships/hyperlink" Target="file:///C:\TSGS1_112-ad-hoc-e\Docs\S1-260081.zip" TargetMode="External"/><Relationship Id="rId87" Type="http://schemas.openxmlformats.org/officeDocument/2006/relationships/hyperlink" Target="file:///C:\TSGS1_112-ad-hoc-e\Docs\S1-260016r5.zip" TargetMode="External"/><Relationship Id="rId61" Type="http://schemas.openxmlformats.org/officeDocument/2006/relationships/hyperlink" Target="file:///C:\TSGS1_112-ad-hoc-e\Docs\S1-260023.zip" TargetMode="External"/><Relationship Id="rId82" Type="http://schemas.openxmlformats.org/officeDocument/2006/relationships/hyperlink" Target="file:///C:\TSGS1_112-ad-hoc-e\Docs\S1-260016.zip" TargetMode="External"/><Relationship Id="rId19" Type="http://schemas.openxmlformats.org/officeDocument/2006/relationships/hyperlink" Target="file:///C:\TSGS1_112-ad-hoc-e\Docs\S1-260092.zip" TargetMode="External"/><Relationship Id="rId14" Type="http://schemas.openxmlformats.org/officeDocument/2006/relationships/hyperlink" Target="file:///C:\TSGS1_112-ad-hoc-e\Docs\S1-260003.zip" TargetMode="External"/><Relationship Id="rId30" Type="http://schemas.openxmlformats.org/officeDocument/2006/relationships/hyperlink" Target="file:///C:\TSGS1_112-ad-hoc-e\Docs\S1-260071.zip" TargetMode="External"/><Relationship Id="rId35" Type="http://schemas.openxmlformats.org/officeDocument/2006/relationships/hyperlink" Target="file:///C:\TSGS1_112-ad-hoc-e\Docs\S1-260077r1.zip" TargetMode="External"/><Relationship Id="rId56" Type="http://schemas.openxmlformats.org/officeDocument/2006/relationships/hyperlink" Target="file:///C:\TSGS1_112-ad-hoc-e\Docs\S1-260068.zip" TargetMode="External"/><Relationship Id="rId77" Type="http://schemas.openxmlformats.org/officeDocument/2006/relationships/hyperlink" Target="file:///C:\TSGS1_112-ad-hoc-e\Docs\S1-260012r1.zip" TargetMode="External"/><Relationship Id="rId100" Type="http://schemas.openxmlformats.org/officeDocument/2006/relationships/hyperlink" Target="file:///C:\TSGS1_112-ad-hoc-e\Docs\S1-260044.zip" TargetMode="External"/><Relationship Id="rId105" Type="http://schemas.openxmlformats.org/officeDocument/2006/relationships/hyperlink" Target="file:///C:\TSGS1_112-ad-hoc-e\Docs\S1-260002.zip" TargetMode="External"/><Relationship Id="rId8" Type="http://schemas.openxmlformats.org/officeDocument/2006/relationships/webSettings" Target="webSettings.xml"/><Relationship Id="rId51" Type="http://schemas.openxmlformats.org/officeDocument/2006/relationships/hyperlink" Target="file:///C:\TSGS1_112-ad-hoc-e\Docs\S1-260091.zip" TargetMode="External"/><Relationship Id="rId72" Type="http://schemas.openxmlformats.org/officeDocument/2006/relationships/hyperlink" Target="file:///C:\TSGS1_112-ad-hoc-e\Docs\S1-260011.zip" TargetMode="External"/><Relationship Id="rId93" Type="http://schemas.openxmlformats.org/officeDocument/2006/relationships/hyperlink" Target="file:///C:\TSGS1_112-ad-hoc-e\Docs\S1-260090r1.zip" TargetMode="External"/><Relationship Id="rId98" Type="http://schemas.openxmlformats.org/officeDocument/2006/relationships/hyperlink" Target="file:///C:\TSGS1_112-ad-hoc-e\Docs\S1-260043r1.zip" TargetMode="External"/><Relationship Id="rId3" Type="http://schemas.openxmlformats.org/officeDocument/2006/relationships/customXml" Target="../customXml/item3.xml"/><Relationship Id="rId25" Type="http://schemas.openxmlformats.org/officeDocument/2006/relationships/hyperlink" Target="file:///C:\TSGS1_112-ad-hoc-e\Docs\S1-260093.zip" TargetMode="External"/><Relationship Id="rId46" Type="http://schemas.openxmlformats.org/officeDocument/2006/relationships/hyperlink" Target="file:///C:\TSGS1_112-ad-hoc-e\Docs\S1-260098.zip" TargetMode="External"/><Relationship Id="rId67" Type="http://schemas.openxmlformats.org/officeDocument/2006/relationships/hyperlink" Target="file:///C:\TSGS1_112-ad-hoc-e\Docs\S1-260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10</Pages>
  <Words>3829</Words>
  <Characters>24126</Characters>
  <Application>Microsoft Office Word</Application>
  <DocSecurity>0</DocSecurity>
  <Lines>201</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27900</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9</cp:revision>
  <dcterms:created xsi:type="dcterms:W3CDTF">2026-01-15T10:02:00Z</dcterms:created>
  <dcterms:modified xsi:type="dcterms:W3CDTF">2026-01-15T17:11:00Z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