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bookmarkStart w:id="0" w:name="_GoBack"/>
      <w:bookmarkEnd w:id="0"/>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002921B7">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000E54AB">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7C061046"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0E54AB" w:rsidRPr="00B83F9A" w14:paraId="16B61754" w14:textId="77777777" w:rsidTr="000E54AB">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1584D502" w14:textId="77777777" w:rsidTr="000E54AB">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2921B7">
            <w:pPr>
              <w:spacing w:after="120"/>
              <w:rPr>
                <w:rFonts w:eastAsiaTheme="minorEastAsia"/>
                <w:color w:val="0070C0"/>
                <w:lang w:val="en-US" w:eastAsia="zh-CN"/>
              </w:rPr>
            </w:pPr>
          </w:p>
        </w:tc>
      </w:tr>
      <w:tr w:rsidR="000E54AB" w:rsidRPr="00B83F9A" w14:paraId="17EC3E69" w14:textId="77777777" w:rsidTr="000E54AB">
        <w:tc>
          <w:tcPr>
            <w:tcW w:w="1232" w:type="dxa"/>
            <w:vMerge w:val="restart"/>
            <w:vAlign w:val="center"/>
          </w:tcPr>
          <w:p w14:paraId="3FF20733" w14:textId="4DA29C70" w:rsidR="000E54AB" w:rsidRPr="00B83F9A" w:rsidRDefault="000E54AB" w:rsidP="000E54AB">
            <w:pPr>
              <w:spacing w:after="120"/>
              <w:jc w:val="center"/>
              <w:rPr>
                <w:rFonts w:eastAsiaTheme="minorEastAsia"/>
                <w:color w:val="0070C0"/>
                <w:lang w:val="en-US" w:eastAsia="zh-CN"/>
              </w:rPr>
            </w:pPr>
            <w:r>
              <w:t>R4-2007566</w:t>
            </w:r>
          </w:p>
        </w:tc>
        <w:tc>
          <w:tcPr>
            <w:tcW w:w="8399" w:type="dxa"/>
          </w:tcPr>
          <w:p w14:paraId="430AFF2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72695C41" w14:textId="77777777" w:rsidTr="000E54AB">
        <w:tc>
          <w:tcPr>
            <w:tcW w:w="1232" w:type="dxa"/>
            <w:vMerge/>
            <w:vAlign w:val="center"/>
          </w:tcPr>
          <w:p w14:paraId="5D230C8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4A53ED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1E6DD652" w14:textId="77777777" w:rsidTr="000E54AB">
        <w:tc>
          <w:tcPr>
            <w:tcW w:w="1232" w:type="dxa"/>
            <w:vMerge/>
            <w:vAlign w:val="center"/>
          </w:tcPr>
          <w:p w14:paraId="4F051DC0"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12533D92" w14:textId="77777777" w:rsidR="000E54AB" w:rsidRPr="00B83F9A" w:rsidRDefault="000E54AB" w:rsidP="002921B7">
            <w:pPr>
              <w:spacing w:after="120"/>
              <w:rPr>
                <w:rFonts w:eastAsiaTheme="minorEastAsia"/>
                <w:color w:val="0070C0"/>
                <w:lang w:val="en-US" w:eastAsia="zh-CN"/>
              </w:rPr>
            </w:pPr>
          </w:p>
        </w:tc>
      </w:tr>
      <w:tr w:rsidR="000E54AB" w:rsidRPr="00B83F9A" w14:paraId="51D8C24B" w14:textId="77777777" w:rsidTr="000E54AB">
        <w:tc>
          <w:tcPr>
            <w:tcW w:w="1232" w:type="dxa"/>
            <w:vMerge w:val="restart"/>
            <w:vAlign w:val="center"/>
          </w:tcPr>
          <w:p w14:paraId="76C3B7D1" w14:textId="77777777" w:rsidR="000E54AB" w:rsidRPr="00B83F9A" w:rsidRDefault="000E54AB" w:rsidP="000E54AB">
            <w:pPr>
              <w:spacing w:after="120"/>
              <w:jc w:val="center"/>
              <w:rPr>
                <w:rFonts w:eastAsiaTheme="minorEastAsia"/>
                <w:color w:val="0070C0"/>
                <w:lang w:val="en-US" w:eastAsia="zh-CN"/>
              </w:rPr>
            </w:pPr>
            <w:r>
              <w:lastRenderedPageBreak/>
              <w:t>R4-2007568</w:t>
            </w:r>
          </w:p>
        </w:tc>
        <w:tc>
          <w:tcPr>
            <w:tcW w:w="8399" w:type="dxa"/>
          </w:tcPr>
          <w:p w14:paraId="4D6FB75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7EE3D44" w14:textId="77777777" w:rsidTr="000E54AB">
        <w:tc>
          <w:tcPr>
            <w:tcW w:w="1232" w:type="dxa"/>
            <w:vMerge/>
            <w:vAlign w:val="center"/>
          </w:tcPr>
          <w:p w14:paraId="03A29A9B"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1011DA3E"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3B179F7E" w14:textId="77777777" w:rsidTr="000E54AB">
        <w:tc>
          <w:tcPr>
            <w:tcW w:w="1232" w:type="dxa"/>
            <w:vMerge/>
            <w:vAlign w:val="center"/>
          </w:tcPr>
          <w:p w14:paraId="29B10AC8"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07F77386" w14:textId="77777777" w:rsidR="000E54AB" w:rsidRPr="00B83F9A" w:rsidRDefault="000E54AB" w:rsidP="002921B7">
            <w:pPr>
              <w:spacing w:after="120"/>
              <w:rPr>
                <w:rFonts w:eastAsiaTheme="minorEastAsia"/>
                <w:color w:val="0070C0"/>
                <w:lang w:val="en-US" w:eastAsia="zh-CN"/>
              </w:rPr>
            </w:pPr>
          </w:p>
        </w:tc>
      </w:tr>
      <w:tr w:rsidR="000E54AB" w:rsidRPr="00B83F9A" w14:paraId="126E9396" w14:textId="77777777" w:rsidTr="007F1E50">
        <w:tc>
          <w:tcPr>
            <w:tcW w:w="1232" w:type="dxa"/>
            <w:vMerge w:val="restart"/>
            <w:vAlign w:val="center"/>
          </w:tcPr>
          <w:p w14:paraId="144E6703" w14:textId="771AB0C3" w:rsidR="000E54AB" w:rsidRPr="00B83F9A" w:rsidRDefault="007F1E50" w:rsidP="007F1E50">
            <w:pPr>
              <w:spacing w:after="120"/>
              <w:jc w:val="center"/>
              <w:rPr>
                <w:rFonts w:eastAsiaTheme="minorEastAsia"/>
                <w:color w:val="0070C0"/>
                <w:lang w:val="en-US" w:eastAsia="zh-CN"/>
              </w:rPr>
            </w:pPr>
            <w:r w:rsidRPr="007F1E50">
              <w:t>R4-2008005</w:t>
            </w:r>
          </w:p>
        </w:tc>
        <w:tc>
          <w:tcPr>
            <w:tcW w:w="8399" w:type="dxa"/>
          </w:tcPr>
          <w:p w14:paraId="1ED2A772"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24E424D3" w14:textId="77777777" w:rsidTr="000E54AB">
        <w:tc>
          <w:tcPr>
            <w:tcW w:w="1232" w:type="dxa"/>
            <w:vMerge/>
            <w:vAlign w:val="center"/>
          </w:tcPr>
          <w:p w14:paraId="3720ACC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7B91D6A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69C984BC" w14:textId="77777777" w:rsidTr="000E54AB">
        <w:tc>
          <w:tcPr>
            <w:tcW w:w="1232" w:type="dxa"/>
            <w:vMerge/>
            <w:vAlign w:val="center"/>
          </w:tcPr>
          <w:p w14:paraId="5F6584FF"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54AC1C60" w14:textId="77777777" w:rsidR="000E54AB" w:rsidRPr="00B83F9A" w:rsidRDefault="000E54AB" w:rsidP="002921B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R4-2007915</w:t>
            </w:r>
          </w:p>
        </w:tc>
        <w:tc>
          <w:tcPr>
            <w:tcW w:w="8399" w:type="dxa"/>
          </w:tcPr>
          <w:p w14:paraId="2F22EA0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002921B7">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5DC2B8B2" w14:textId="77777777" w:rsidTr="000E54AB">
        <w:tc>
          <w:tcPr>
            <w:tcW w:w="1232" w:type="dxa"/>
            <w:vMerge w:val="restart"/>
            <w:vAlign w:val="center"/>
          </w:tcPr>
          <w:p w14:paraId="7684AA77" w14:textId="4621F90A" w:rsidR="000E54AB" w:rsidRPr="00B83F9A" w:rsidRDefault="000E54AB" w:rsidP="000E54AB">
            <w:pPr>
              <w:spacing w:after="120"/>
              <w:rPr>
                <w:rFonts w:eastAsiaTheme="minorEastAsia"/>
                <w:color w:val="0070C0"/>
                <w:lang w:val="en-US" w:eastAsia="zh-CN"/>
              </w:rPr>
            </w:pPr>
            <w:r w:rsidRPr="008F6110">
              <w:t>R4-2007595</w:t>
            </w:r>
          </w:p>
        </w:tc>
        <w:tc>
          <w:tcPr>
            <w:tcW w:w="8399" w:type="dxa"/>
          </w:tcPr>
          <w:p w14:paraId="5A8C91D0"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0E54AB" w:rsidRPr="00B83F9A" w14:paraId="3A4A80A5" w14:textId="77777777" w:rsidTr="000E54AB">
        <w:tc>
          <w:tcPr>
            <w:tcW w:w="1232" w:type="dxa"/>
            <w:vMerge/>
            <w:vAlign w:val="center"/>
          </w:tcPr>
          <w:p w14:paraId="1234603B" w14:textId="77777777" w:rsidR="000E54AB" w:rsidRPr="00B83F9A" w:rsidRDefault="000E54AB" w:rsidP="000E54AB">
            <w:pPr>
              <w:spacing w:after="120"/>
              <w:rPr>
                <w:rFonts w:eastAsiaTheme="minorEastAsia"/>
                <w:color w:val="0070C0"/>
                <w:lang w:val="en-US" w:eastAsia="zh-CN"/>
              </w:rPr>
            </w:pPr>
          </w:p>
        </w:tc>
        <w:tc>
          <w:tcPr>
            <w:tcW w:w="8399" w:type="dxa"/>
          </w:tcPr>
          <w:p w14:paraId="7E5C698F"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B1C3148" w14:textId="77777777" w:rsidTr="000E54AB">
        <w:tc>
          <w:tcPr>
            <w:tcW w:w="1232" w:type="dxa"/>
            <w:vMerge/>
            <w:vAlign w:val="center"/>
          </w:tcPr>
          <w:p w14:paraId="573610C8" w14:textId="77777777" w:rsidR="000E54AB" w:rsidRPr="00B83F9A" w:rsidRDefault="000E54AB" w:rsidP="000E54AB">
            <w:pPr>
              <w:spacing w:after="120"/>
              <w:rPr>
                <w:rFonts w:eastAsiaTheme="minorEastAsia"/>
                <w:color w:val="0070C0"/>
                <w:lang w:val="en-US" w:eastAsia="zh-CN"/>
              </w:rPr>
            </w:pPr>
          </w:p>
        </w:tc>
        <w:tc>
          <w:tcPr>
            <w:tcW w:w="8399" w:type="dxa"/>
          </w:tcPr>
          <w:p w14:paraId="502EB680" w14:textId="77777777" w:rsidR="000E54AB" w:rsidRPr="00B83F9A" w:rsidRDefault="000E54AB" w:rsidP="002921B7">
            <w:pPr>
              <w:spacing w:after="120"/>
              <w:rPr>
                <w:rFonts w:eastAsiaTheme="minorEastAsia"/>
                <w:color w:val="0070C0"/>
                <w:lang w:val="en-US" w:eastAsia="zh-CN"/>
              </w:rPr>
            </w:pPr>
          </w:p>
        </w:tc>
      </w:tr>
      <w:tr w:rsidR="000E54AB" w:rsidRPr="00B83F9A" w14:paraId="0BDA5079" w14:textId="77777777" w:rsidTr="000E54AB">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0325A1B0" w14:textId="77777777" w:rsidTr="000E54AB">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000E54AB">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000E54AB">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000E54AB">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000E54AB">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000E54AB">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7A4D9F6" w14:textId="77777777" w:rsidTr="000E54AB">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000E54AB">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000E54AB">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002921B7">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002921B7">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lastRenderedPageBreak/>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04165"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45592" w:rsidRDefault="000E54AB"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002921B7">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00480C8E">
        <w:tc>
          <w:tcPr>
            <w:tcW w:w="1232" w:type="dxa"/>
            <w:vMerge w:val="restart"/>
            <w:vAlign w:val="center"/>
          </w:tcPr>
          <w:p w14:paraId="0C6D2789" w14:textId="17CD9B4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R4-2007451</w:t>
            </w:r>
          </w:p>
        </w:tc>
        <w:tc>
          <w:tcPr>
            <w:tcW w:w="8399" w:type="dxa"/>
          </w:tcPr>
          <w:p w14:paraId="529260B3" w14:textId="77777777" w:rsidR="00691B6D" w:rsidRPr="00B83F9A" w:rsidRDefault="00691B6D"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691B6D" w:rsidRPr="00B83F9A" w14:paraId="55DEDFD3" w14:textId="77777777" w:rsidTr="00480C8E">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18C843D4" w14:textId="77777777" w:rsidR="00691B6D" w:rsidRPr="00B83F9A" w:rsidRDefault="00691B6D"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51780543" w14:textId="77777777" w:rsidTr="00480C8E">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00480C8E">
        <w:tc>
          <w:tcPr>
            <w:tcW w:w="1232" w:type="dxa"/>
            <w:vMerge w:val="restart"/>
            <w:vAlign w:val="center"/>
          </w:tcPr>
          <w:p w14:paraId="046ECD29" w14:textId="12689504"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R4-2007452</w:t>
            </w:r>
          </w:p>
        </w:tc>
        <w:tc>
          <w:tcPr>
            <w:tcW w:w="8399" w:type="dxa"/>
          </w:tcPr>
          <w:p w14:paraId="29C14E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7FF1AA8" w14:textId="77777777" w:rsidTr="00480C8E">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1F68F155"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23A6C5A9" w14:textId="77777777" w:rsidTr="00480C8E">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00480C8E">
        <w:tc>
          <w:tcPr>
            <w:tcW w:w="1232" w:type="dxa"/>
            <w:vMerge w:val="restart"/>
            <w:vAlign w:val="center"/>
          </w:tcPr>
          <w:p w14:paraId="4FF9B444" w14:textId="40EECCA7"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R4-2007453</w:t>
            </w:r>
          </w:p>
        </w:tc>
        <w:tc>
          <w:tcPr>
            <w:tcW w:w="8399" w:type="dxa"/>
          </w:tcPr>
          <w:p w14:paraId="398586AB"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3AEC5FFF" w14:textId="77777777" w:rsidTr="00480C8E">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7AB2DD9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1F7D0EF1" w14:textId="77777777" w:rsidTr="00480C8E">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77777777" w:rsidR="00691B6D" w:rsidRPr="00B83F9A" w:rsidRDefault="00691B6D" w:rsidP="002921B7">
            <w:pPr>
              <w:spacing w:after="120"/>
              <w:rPr>
                <w:rFonts w:eastAsiaTheme="minorEastAsia"/>
                <w:color w:val="0070C0"/>
                <w:lang w:val="en-US" w:eastAsia="zh-CN"/>
              </w:rPr>
            </w:pPr>
          </w:p>
        </w:tc>
      </w:tr>
      <w:tr w:rsidR="00691B6D" w:rsidRPr="00B83F9A" w14:paraId="32CFC9BC" w14:textId="77777777" w:rsidTr="00480C8E">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00480C8E">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00480C8E">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00480C8E">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00480C8E">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00480C8E">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00480C8E">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002921B7">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002921B7">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lastRenderedPageBreak/>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04165"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45592" w:rsidRDefault="00691B6D"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A71E5" w14:textId="77777777" w:rsidR="00393AE6" w:rsidRDefault="00393AE6">
      <w:r>
        <w:separator/>
      </w:r>
    </w:p>
  </w:endnote>
  <w:endnote w:type="continuationSeparator" w:id="0">
    <w:p w14:paraId="24E42CFD" w14:textId="77777777" w:rsidR="00393AE6" w:rsidRDefault="0039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CA072" w14:textId="77777777" w:rsidR="00393AE6" w:rsidRDefault="00393AE6">
      <w:r>
        <w:separator/>
      </w:r>
    </w:p>
  </w:footnote>
  <w:footnote w:type="continuationSeparator" w:id="0">
    <w:p w14:paraId="2E46C0FE" w14:textId="77777777" w:rsidR="00393AE6" w:rsidRDefault="00393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4D3B"/>
    <w:rsid w:val="000457A1"/>
    <w:rsid w:val="00050001"/>
    <w:rsid w:val="00052041"/>
    <w:rsid w:val="0005326A"/>
    <w:rsid w:val="00055BD6"/>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6697"/>
    <w:rsid w:val="003418CB"/>
    <w:rsid w:val="00347F9A"/>
    <w:rsid w:val="00355873"/>
    <w:rsid w:val="0035660F"/>
    <w:rsid w:val="003628B9"/>
    <w:rsid w:val="00362D8F"/>
    <w:rsid w:val="00367724"/>
    <w:rsid w:val="003770F6"/>
    <w:rsid w:val="00383E37"/>
    <w:rsid w:val="00393042"/>
    <w:rsid w:val="00393AE6"/>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2C74"/>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07EC8"/>
    <w:rsid w:val="00B12B26"/>
    <w:rsid w:val="00B163F8"/>
    <w:rsid w:val="00B2472D"/>
    <w:rsid w:val="00B24CA0"/>
    <w:rsid w:val="00B2549F"/>
    <w:rsid w:val="00B4108D"/>
    <w:rsid w:val="00B5052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D9D"/>
    <w:rsid w:val="00CD307E"/>
    <w:rsid w:val="00CD6A1B"/>
    <w:rsid w:val="00CE0A7F"/>
    <w:rsid w:val="00CE1718"/>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D58C-B78E-4190-9EC2-C96A8853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1680</Words>
  <Characters>9576</Characters>
  <Application>Microsoft Office Word</Application>
  <DocSecurity>0</DocSecurity>
  <Lines>79</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11234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5</cp:revision>
  <cp:lastPrinted>2019-04-25T01:09:00Z</cp:lastPrinted>
  <dcterms:created xsi:type="dcterms:W3CDTF">2020-05-25T06:56:00Z</dcterms:created>
  <dcterms:modified xsi:type="dcterms:W3CDTF">2020-05-25T06:56:00Z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1590389677</vt:lpwstr>
  </property>
</Properties>
</file>