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77777777"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7957BA">
        <w:rPr>
          <w:rFonts w:ascii="Arial" w:eastAsiaTheme="minorEastAsia" w:hAnsi="Arial" w:cs="Arial"/>
          <w:b/>
          <w:sz w:val="24"/>
          <w:szCs w:val="24"/>
          <w:lang w:eastAsia="zh-CN"/>
        </w:rPr>
        <w:t>R4-</w:t>
      </w:r>
      <w:r w:rsidRPr="007957BA">
        <w:rPr>
          <w:rFonts w:ascii="Arial" w:eastAsiaTheme="minorEastAsia" w:hAnsi="Arial" w:cs="Arial"/>
          <w:b/>
          <w:sz w:val="24"/>
          <w:szCs w:val="24"/>
          <w:highlight w:val="yellow"/>
          <w:lang w:eastAsia="zh-CN"/>
        </w:rPr>
        <w:t>200xxxx</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w:t>
      </w:r>
      <w:bookmarkStart w:id="0" w:name="_GoBack"/>
      <w:bookmarkEnd w:id="0"/>
      <w:r w:rsidRPr="007957BA">
        <w:rPr>
          <w:rFonts w:ascii="Arial" w:eastAsiaTheme="minorEastAsia" w:hAnsi="Arial" w:cs="Arial"/>
          <w:b/>
          <w:sz w:val="24"/>
          <w:szCs w:val="24"/>
          <w:lang w:eastAsia="zh-CN"/>
        </w:rPr>
        <w:t>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2921B7">
        <w:trPr>
          <w:trHeight w:val="468"/>
        </w:trPr>
        <w:tc>
          <w:tcPr>
            <w:tcW w:w="1622" w:type="dxa"/>
            <w:vAlign w:val="center"/>
          </w:tcPr>
          <w:p w14:paraId="451C6D6F" w14:textId="77777777" w:rsidR="000E54AB" w:rsidRPr="00B83F9A" w:rsidRDefault="000E54AB" w:rsidP="002921B7">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2921B7">
            <w:pPr>
              <w:spacing w:before="120" w:after="120"/>
              <w:rPr>
                <w:b/>
                <w:bCs/>
              </w:rPr>
            </w:pPr>
            <w:r w:rsidRPr="00B83F9A">
              <w:rPr>
                <w:b/>
                <w:bCs/>
              </w:rPr>
              <w:t>Company</w:t>
            </w:r>
          </w:p>
        </w:tc>
        <w:tc>
          <w:tcPr>
            <w:tcW w:w="6585" w:type="dxa"/>
            <w:vAlign w:val="center"/>
          </w:tcPr>
          <w:p w14:paraId="69578E47" w14:textId="77777777" w:rsidR="000E54AB" w:rsidRPr="00B83F9A" w:rsidRDefault="000E54AB" w:rsidP="002921B7">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2921B7">
            <w:pPr>
              <w:spacing w:before="120" w:after="120"/>
              <w:rPr>
                <w:highlight w:val="yellow"/>
              </w:rPr>
            </w:pPr>
            <w:r>
              <w:t>R4-2008137</w:t>
            </w:r>
          </w:p>
        </w:tc>
        <w:tc>
          <w:tcPr>
            <w:tcW w:w="1424" w:type="dxa"/>
            <w:vAlign w:val="center"/>
          </w:tcPr>
          <w:p w14:paraId="2C44B187" w14:textId="77777777" w:rsidR="000E54AB" w:rsidRPr="00B83F9A" w:rsidRDefault="000E54AB" w:rsidP="002921B7">
            <w:pPr>
              <w:spacing w:before="120" w:after="120"/>
              <w:rPr>
                <w:highlight w:val="yellow"/>
              </w:rPr>
            </w:pPr>
            <w:r>
              <w:t>Huawei</w:t>
            </w:r>
          </w:p>
        </w:tc>
        <w:tc>
          <w:tcPr>
            <w:tcW w:w="6585" w:type="dxa"/>
            <w:vAlign w:val="center"/>
          </w:tcPr>
          <w:p w14:paraId="625B54C5" w14:textId="77777777" w:rsidR="000E54AB" w:rsidRPr="00B83F9A" w:rsidRDefault="000E54AB" w:rsidP="007F1E50">
            <w:pPr>
              <w:spacing w:before="120" w:after="120"/>
              <w:rPr>
                <w:highlight w:val="yellow"/>
              </w:rPr>
            </w:pPr>
            <w:r>
              <w:t>TP to TR 37.941: editorial cleanup</w:t>
            </w:r>
          </w:p>
        </w:tc>
      </w:tr>
      <w:tr w:rsidR="000E54AB" w:rsidRPr="00B83F9A" w14:paraId="738BCE9A" w14:textId="77777777" w:rsidTr="007F1E50">
        <w:trPr>
          <w:trHeight w:val="468"/>
        </w:trPr>
        <w:tc>
          <w:tcPr>
            <w:tcW w:w="1622" w:type="dxa"/>
          </w:tcPr>
          <w:p w14:paraId="1653DE75" w14:textId="77777777" w:rsidR="000E54AB" w:rsidRPr="00B83F9A" w:rsidRDefault="000E54AB" w:rsidP="002921B7">
            <w:pPr>
              <w:spacing w:before="120" w:after="120"/>
              <w:rPr>
                <w:highlight w:val="yellow"/>
              </w:rPr>
            </w:pPr>
            <w:r>
              <w:t>R4-2007566</w:t>
            </w:r>
          </w:p>
        </w:tc>
        <w:tc>
          <w:tcPr>
            <w:tcW w:w="1424" w:type="dxa"/>
          </w:tcPr>
          <w:p w14:paraId="2A89E188" w14:textId="77777777" w:rsidR="000E54AB" w:rsidRPr="00203135" w:rsidRDefault="000E54AB" w:rsidP="002921B7">
            <w:r>
              <w:t>Ericsson, Rohde &amp; Schwarz</w:t>
            </w:r>
          </w:p>
        </w:tc>
        <w:tc>
          <w:tcPr>
            <w:tcW w:w="6585" w:type="dxa"/>
            <w:vAlign w:val="center"/>
          </w:tcPr>
          <w:p w14:paraId="069DECA3" w14:textId="77777777" w:rsidR="000E54AB" w:rsidRPr="00B83F9A" w:rsidRDefault="000E54AB" w:rsidP="007F1E50">
            <w:pPr>
              <w:spacing w:before="120" w:after="120"/>
              <w:rPr>
                <w:highlight w:val="yellow"/>
                <w:lang w:val="en-US"/>
              </w:rPr>
            </w:pPr>
            <w:r>
              <w:t>TP to TR 37.941: Improvement of technical background information in Clause 6</w:t>
            </w:r>
          </w:p>
        </w:tc>
      </w:tr>
      <w:tr w:rsidR="000E54AB" w:rsidRPr="00B83F9A" w14:paraId="405D5CC3" w14:textId="77777777" w:rsidTr="007F1E50">
        <w:trPr>
          <w:trHeight w:val="468"/>
        </w:trPr>
        <w:tc>
          <w:tcPr>
            <w:tcW w:w="1622" w:type="dxa"/>
          </w:tcPr>
          <w:p w14:paraId="5581DC49" w14:textId="77777777" w:rsidR="000E54AB" w:rsidRPr="00B83F9A" w:rsidRDefault="000E54AB" w:rsidP="002921B7">
            <w:pPr>
              <w:spacing w:before="120" w:after="120"/>
              <w:rPr>
                <w:highlight w:val="yellow"/>
              </w:rPr>
            </w:pPr>
            <w:r>
              <w:t>R4-2007568</w:t>
            </w:r>
          </w:p>
        </w:tc>
        <w:tc>
          <w:tcPr>
            <w:tcW w:w="1424" w:type="dxa"/>
          </w:tcPr>
          <w:p w14:paraId="71ECBD8D" w14:textId="77777777" w:rsidR="000E54AB" w:rsidRPr="00B83F9A" w:rsidRDefault="000E54AB" w:rsidP="002921B7">
            <w:pPr>
              <w:spacing w:before="120" w:after="120"/>
              <w:rPr>
                <w:highlight w:val="yellow"/>
              </w:rPr>
            </w:pPr>
            <w:r>
              <w:t>Ericsson</w:t>
            </w:r>
          </w:p>
        </w:tc>
        <w:tc>
          <w:tcPr>
            <w:tcW w:w="6585" w:type="dxa"/>
            <w:vAlign w:val="center"/>
          </w:tcPr>
          <w:p w14:paraId="2230ACAE" w14:textId="77777777" w:rsidR="000E54AB" w:rsidRPr="00B83F9A" w:rsidRDefault="000E54AB" w:rsidP="007F1E50">
            <w:pPr>
              <w:spacing w:before="120" w:after="120"/>
              <w:rPr>
                <w:highlight w:val="yellow"/>
                <w:lang w:val="en-US"/>
              </w:rPr>
            </w:pPr>
            <w:r>
              <w:t>TP to TR 37.941: Improvement of the Clause 6.3.3</w:t>
            </w:r>
          </w:p>
        </w:tc>
      </w:tr>
      <w:tr w:rsidR="000E54AB" w:rsidRPr="00B83F9A" w14:paraId="62F154CB" w14:textId="77777777" w:rsidTr="007F1E50">
        <w:trPr>
          <w:trHeight w:val="468"/>
        </w:trPr>
        <w:tc>
          <w:tcPr>
            <w:tcW w:w="1622" w:type="dxa"/>
          </w:tcPr>
          <w:p w14:paraId="58BC7E9A" w14:textId="43122AD3" w:rsidR="000E54AB" w:rsidRPr="00B83F9A" w:rsidRDefault="007F1E50" w:rsidP="002921B7">
            <w:pPr>
              <w:spacing w:before="120" w:after="120"/>
              <w:rPr>
                <w:highlight w:val="yellow"/>
              </w:rPr>
            </w:pPr>
            <w:r w:rsidRPr="007F1E50">
              <w:t>R4-2008005</w:t>
            </w:r>
          </w:p>
        </w:tc>
        <w:tc>
          <w:tcPr>
            <w:tcW w:w="1424" w:type="dxa"/>
          </w:tcPr>
          <w:p w14:paraId="5251CB03" w14:textId="685C352A" w:rsidR="000E54AB" w:rsidRPr="00B83F9A" w:rsidRDefault="007F1E50" w:rsidP="002921B7">
            <w:pPr>
              <w:spacing w:before="120" w:after="120"/>
              <w:rPr>
                <w:highlight w:val="yellow"/>
              </w:rPr>
            </w:pPr>
            <w:r w:rsidRPr="007F1E50">
              <w:t>ROHDE &amp; SCHWARZ</w:t>
            </w:r>
          </w:p>
        </w:tc>
        <w:tc>
          <w:tcPr>
            <w:tcW w:w="6585" w:type="dxa"/>
            <w:vAlign w:val="center"/>
          </w:tcPr>
          <w:p w14:paraId="26E60F9A" w14:textId="54500641" w:rsidR="000E54AB" w:rsidRPr="00B83F9A" w:rsidRDefault="007F1E50" w:rsidP="007F1E50">
            <w:pPr>
              <w:spacing w:before="120" w:after="120"/>
              <w:rPr>
                <w:highlight w:val="yellow"/>
                <w:lang w:val="en-US"/>
              </w:rPr>
            </w:pPr>
            <w:r w:rsidRPr="007F1E50">
              <w:rPr>
                <w:lang w:val="en-US"/>
              </w:rPr>
              <w:t>TP to TR 37.941 on editorial corrections for PWS references</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002921B7">
        <w:tc>
          <w:tcPr>
            <w:tcW w:w="1232" w:type="dxa"/>
          </w:tcPr>
          <w:p w14:paraId="50DFF3C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000E54AB">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C061046"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16B61754" w14:textId="77777777" w:rsidTr="000E54AB">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584D502" w14:textId="77777777" w:rsidTr="000E54AB">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2921B7">
            <w:pPr>
              <w:spacing w:after="120"/>
              <w:rPr>
                <w:rFonts w:eastAsiaTheme="minorEastAsia"/>
                <w:color w:val="0070C0"/>
                <w:lang w:val="en-US" w:eastAsia="zh-CN"/>
              </w:rPr>
            </w:pPr>
          </w:p>
        </w:tc>
      </w:tr>
      <w:tr w:rsidR="000E54AB" w:rsidRPr="00B83F9A" w14:paraId="17EC3E69" w14:textId="77777777" w:rsidTr="000E54AB">
        <w:tc>
          <w:tcPr>
            <w:tcW w:w="1232" w:type="dxa"/>
            <w:vMerge w:val="restart"/>
            <w:vAlign w:val="center"/>
          </w:tcPr>
          <w:p w14:paraId="3FF20733" w14:textId="4DA29C70" w:rsidR="000E54AB" w:rsidRPr="00B83F9A" w:rsidRDefault="000E54AB" w:rsidP="000E54AB">
            <w:pPr>
              <w:spacing w:after="120"/>
              <w:jc w:val="center"/>
              <w:rPr>
                <w:rFonts w:eastAsiaTheme="minorEastAsia"/>
                <w:color w:val="0070C0"/>
                <w:lang w:val="en-US" w:eastAsia="zh-CN"/>
              </w:rPr>
            </w:pPr>
            <w:r>
              <w:t>R4-2007566</w:t>
            </w:r>
          </w:p>
        </w:tc>
        <w:tc>
          <w:tcPr>
            <w:tcW w:w="8399" w:type="dxa"/>
          </w:tcPr>
          <w:p w14:paraId="430AFF2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72695C41" w14:textId="77777777" w:rsidTr="000E54AB">
        <w:tc>
          <w:tcPr>
            <w:tcW w:w="1232" w:type="dxa"/>
            <w:vMerge/>
            <w:vAlign w:val="center"/>
          </w:tcPr>
          <w:p w14:paraId="5D230C8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4A53EDD"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1E6DD652" w14:textId="77777777" w:rsidTr="000E54AB">
        <w:tc>
          <w:tcPr>
            <w:tcW w:w="1232" w:type="dxa"/>
            <w:vMerge/>
            <w:vAlign w:val="center"/>
          </w:tcPr>
          <w:p w14:paraId="4F051DC0"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2533D92" w14:textId="77777777" w:rsidR="000E54AB" w:rsidRPr="00B83F9A" w:rsidRDefault="000E54AB" w:rsidP="002921B7">
            <w:pPr>
              <w:spacing w:after="120"/>
              <w:rPr>
                <w:rFonts w:eastAsiaTheme="minorEastAsia"/>
                <w:color w:val="0070C0"/>
                <w:lang w:val="en-US" w:eastAsia="zh-CN"/>
              </w:rPr>
            </w:pPr>
          </w:p>
        </w:tc>
      </w:tr>
      <w:tr w:rsidR="000E54AB" w:rsidRPr="00B83F9A" w14:paraId="51D8C24B" w14:textId="77777777" w:rsidTr="000E54AB">
        <w:tc>
          <w:tcPr>
            <w:tcW w:w="1232" w:type="dxa"/>
            <w:vMerge w:val="restart"/>
            <w:vAlign w:val="center"/>
          </w:tcPr>
          <w:p w14:paraId="76C3B7D1" w14:textId="77777777" w:rsidR="000E54AB" w:rsidRPr="00B83F9A" w:rsidRDefault="000E54AB" w:rsidP="000E54AB">
            <w:pPr>
              <w:spacing w:after="120"/>
              <w:jc w:val="center"/>
              <w:rPr>
                <w:rFonts w:eastAsiaTheme="minorEastAsia"/>
                <w:color w:val="0070C0"/>
                <w:lang w:val="en-US" w:eastAsia="zh-CN"/>
              </w:rPr>
            </w:pPr>
            <w:r>
              <w:t>R4-2007568</w:t>
            </w:r>
          </w:p>
        </w:tc>
        <w:tc>
          <w:tcPr>
            <w:tcW w:w="8399" w:type="dxa"/>
          </w:tcPr>
          <w:p w14:paraId="4D6FB75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7EE3D44" w14:textId="77777777" w:rsidTr="000E54AB">
        <w:tc>
          <w:tcPr>
            <w:tcW w:w="1232" w:type="dxa"/>
            <w:vMerge/>
            <w:vAlign w:val="center"/>
          </w:tcPr>
          <w:p w14:paraId="03A29A9B"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1011DA3E"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3B179F7E" w14:textId="77777777" w:rsidTr="000E54AB">
        <w:tc>
          <w:tcPr>
            <w:tcW w:w="1232" w:type="dxa"/>
            <w:vMerge/>
            <w:vAlign w:val="center"/>
          </w:tcPr>
          <w:p w14:paraId="29B10AC8"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07F77386" w14:textId="77777777" w:rsidR="000E54AB" w:rsidRPr="00B83F9A" w:rsidRDefault="000E54AB" w:rsidP="002921B7">
            <w:pPr>
              <w:spacing w:after="120"/>
              <w:rPr>
                <w:rFonts w:eastAsiaTheme="minorEastAsia"/>
                <w:color w:val="0070C0"/>
                <w:lang w:val="en-US" w:eastAsia="zh-CN"/>
              </w:rPr>
            </w:pPr>
          </w:p>
        </w:tc>
      </w:tr>
      <w:tr w:rsidR="000E54AB" w:rsidRPr="00B83F9A" w14:paraId="126E9396" w14:textId="77777777" w:rsidTr="007F1E50">
        <w:tc>
          <w:tcPr>
            <w:tcW w:w="1232" w:type="dxa"/>
            <w:vMerge w:val="restart"/>
            <w:vAlign w:val="center"/>
          </w:tcPr>
          <w:p w14:paraId="144E6703" w14:textId="771AB0C3" w:rsidR="000E54AB" w:rsidRPr="00B83F9A" w:rsidRDefault="007F1E50" w:rsidP="007F1E50">
            <w:pPr>
              <w:spacing w:after="120"/>
              <w:jc w:val="center"/>
              <w:rPr>
                <w:rFonts w:eastAsiaTheme="minorEastAsia"/>
                <w:color w:val="0070C0"/>
                <w:lang w:val="en-US" w:eastAsia="zh-CN"/>
              </w:rPr>
            </w:pPr>
            <w:r w:rsidRPr="007F1E50">
              <w:t>R4-2008005</w:t>
            </w:r>
          </w:p>
        </w:tc>
        <w:tc>
          <w:tcPr>
            <w:tcW w:w="8399" w:type="dxa"/>
          </w:tcPr>
          <w:p w14:paraId="1ED2A772"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24E424D3" w14:textId="77777777" w:rsidTr="000E54AB">
        <w:tc>
          <w:tcPr>
            <w:tcW w:w="1232" w:type="dxa"/>
            <w:vMerge/>
            <w:vAlign w:val="center"/>
          </w:tcPr>
          <w:p w14:paraId="3720ACC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7B91D6A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69C984BC" w14:textId="77777777" w:rsidTr="000E54AB">
        <w:tc>
          <w:tcPr>
            <w:tcW w:w="1232" w:type="dxa"/>
            <w:vMerge/>
            <w:vAlign w:val="center"/>
          </w:tcPr>
          <w:p w14:paraId="5F6584FF"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54AC1C60" w14:textId="77777777" w:rsidR="000E54AB" w:rsidRPr="00B83F9A" w:rsidRDefault="000E54AB" w:rsidP="002921B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lastRenderedPageBreak/>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2921B7">
        <w:tc>
          <w:tcPr>
            <w:tcW w:w="1232" w:type="dxa"/>
          </w:tcPr>
          <w:p w14:paraId="407FA569" w14:textId="77777777" w:rsidR="000E54AB" w:rsidRPr="00B83F9A" w:rsidRDefault="000E54AB"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2921B7">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2921B7">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2921B7">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0D530B">
        <w:tc>
          <w:tcPr>
            <w:tcW w:w="1242" w:type="dxa"/>
          </w:tcPr>
          <w:p w14:paraId="40E29782" w14:textId="77777777" w:rsidR="00B24CA0" w:rsidRPr="00045592" w:rsidRDefault="00B24CA0"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D530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D530B">
        <w:tc>
          <w:tcPr>
            <w:tcW w:w="1242" w:type="dxa"/>
          </w:tcPr>
          <w:p w14:paraId="50316788" w14:textId="77777777" w:rsidR="00B24CA0" w:rsidRPr="003418CB" w:rsidRDefault="00B24CA0"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7FAB433F" w14:textId="0DAACBC4"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TP to TR 37.941 MU budget procedure update</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07488553" w14:textId="50AC6B94"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TP to TR 37.941 EIRP MU budget procedure update</w:t>
            </w:r>
            <w:r w:rsidRPr="000E54AB">
              <w:rPr>
                <w:color w:val="000000" w:themeColor="text1"/>
              </w:rPr>
              <w:tab/>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0E54AB">
        <w:tc>
          <w:tcPr>
            <w:tcW w:w="1232" w:type="dxa"/>
          </w:tcPr>
          <w:p w14:paraId="7373B7C9"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045592">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R4-2007915</w:t>
            </w:r>
          </w:p>
        </w:tc>
        <w:tc>
          <w:tcPr>
            <w:tcW w:w="8399" w:type="dxa"/>
          </w:tcPr>
          <w:p w14:paraId="2F22EA0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0E54AB">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0E54AB">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045592">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lastRenderedPageBreak/>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2E459DB8"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0D530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2921B7">
        <w:trPr>
          <w:trHeight w:val="468"/>
        </w:trPr>
        <w:tc>
          <w:tcPr>
            <w:tcW w:w="1622" w:type="dxa"/>
            <w:vAlign w:val="center"/>
          </w:tcPr>
          <w:p w14:paraId="4C6CCE46" w14:textId="77777777" w:rsidR="000E54AB" w:rsidRPr="00B83F9A" w:rsidRDefault="000E54AB" w:rsidP="002921B7">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2921B7">
            <w:pPr>
              <w:spacing w:before="120" w:after="120"/>
              <w:rPr>
                <w:b/>
                <w:bCs/>
              </w:rPr>
            </w:pPr>
            <w:r w:rsidRPr="00B83F9A">
              <w:rPr>
                <w:b/>
                <w:bCs/>
              </w:rPr>
              <w:t>Company</w:t>
            </w:r>
          </w:p>
        </w:tc>
        <w:tc>
          <w:tcPr>
            <w:tcW w:w="6585" w:type="dxa"/>
            <w:vAlign w:val="center"/>
          </w:tcPr>
          <w:p w14:paraId="70C8E431" w14:textId="77777777" w:rsidR="000E54AB" w:rsidRPr="00B83F9A" w:rsidRDefault="000E54AB" w:rsidP="002921B7">
            <w:pPr>
              <w:spacing w:before="120" w:after="120"/>
              <w:rPr>
                <w:b/>
                <w:bCs/>
              </w:rPr>
            </w:pPr>
            <w:r w:rsidRPr="00B83F9A">
              <w:rPr>
                <w:b/>
                <w:bCs/>
              </w:rPr>
              <w:t>Proposals / Observations</w:t>
            </w:r>
          </w:p>
        </w:tc>
      </w:tr>
      <w:tr w:rsidR="000E54AB" w:rsidRPr="00B83F9A" w14:paraId="576EA132" w14:textId="77777777" w:rsidTr="002921B7">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4CEA6698" w14:textId="615619BF" w:rsidR="000E54AB" w:rsidRPr="00B83F9A" w:rsidRDefault="000E54AB" w:rsidP="000E54AB">
            <w:pPr>
              <w:spacing w:before="120" w:after="120"/>
              <w:rPr>
                <w:highlight w:val="yellow"/>
              </w:rPr>
            </w:pPr>
            <w:r w:rsidRPr="008F6110">
              <w:t>TP to 37.941: MU tables for additional Tx test cases for PWS</w:t>
            </w:r>
          </w:p>
        </w:tc>
      </w:tr>
      <w:tr w:rsidR="000E54AB" w:rsidRPr="00B83F9A" w14:paraId="11449FAF" w14:textId="77777777" w:rsidTr="00D66B8E">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0E54AB">
            <w:r w:rsidRPr="00C16AFC">
              <w:t>Huawei</w:t>
            </w:r>
          </w:p>
        </w:tc>
        <w:tc>
          <w:tcPr>
            <w:tcW w:w="6585" w:type="dxa"/>
            <w:vAlign w:val="center"/>
          </w:tcPr>
          <w:p w14:paraId="1F516962" w14:textId="2EEF8113" w:rsidR="000E54AB" w:rsidRPr="00B83F9A" w:rsidRDefault="000E54AB" w:rsidP="000E54AB">
            <w:pPr>
              <w:spacing w:before="120" w:after="120"/>
              <w:rPr>
                <w:highlight w:val="yellow"/>
                <w:lang w:val="en-US"/>
              </w:rPr>
            </w:pPr>
            <w:r>
              <w:t>TX directional FR2 MU budget spreadsheet</w:t>
            </w:r>
          </w:p>
        </w:tc>
      </w:tr>
      <w:tr w:rsidR="000E54AB" w:rsidRPr="00B83F9A" w14:paraId="60707442" w14:textId="77777777" w:rsidTr="00D66B8E">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5E3633DC" w14:textId="0AA81B4A" w:rsidR="000E54AB" w:rsidRPr="00B83F9A" w:rsidRDefault="000E54AB" w:rsidP="000E54AB">
            <w:pPr>
              <w:spacing w:before="120" w:after="120"/>
              <w:rPr>
                <w:highlight w:val="yellow"/>
                <w:lang w:val="en-US"/>
              </w:rPr>
            </w:pPr>
            <w:r>
              <w:t>TP to TR 37.941 FR2 TX directional</w:t>
            </w:r>
            <w:r>
              <w:tab/>
            </w:r>
          </w:p>
        </w:tc>
      </w:tr>
      <w:tr w:rsidR="000E54AB" w:rsidRPr="00B83F9A" w14:paraId="5237FB51" w14:textId="77777777" w:rsidTr="00D66B8E">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04D749D4" w14:textId="41BAAA63" w:rsidR="000E54AB" w:rsidRPr="00B83F9A" w:rsidRDefault="000E54AB" w:rsidP="000E54AB">
            <w:pPr>
              <w:spacing w:before="120" w:after="120"/>
              <w:rPr>
                <w:highlight w:val="yellow"/>
                <w:lang w:val="en-US"/>
              </w:rPr>
            </w:pPr>
            <w:r>
              <w:t>RX directional FR2 MU budget spreadsheet</w:t>
            </w:r>
            <w:r>
              <w:tab/>
            </w:r>
          </w:p>
        </w:tc>
      </w:tr>
      <w:tr w:rsidR="000E54AB" w:rsidRPr="00B83F9A" w14:paraId="458F8EDD" w14:textId="77777777" w:rsidTr="00D66B8E">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2684892F" w14:textId="5C3BF0D8" w:rsidR="000E54AB" w:rsidRPr="00B83F9A" w:rsidRDefault="000E54AB" w:rsidP="000E54AB">
            <w:pPr>
              <w:spacing w:before="120" w:after="120"/>
              <w:rPr>
                <w:highlight w:val="yellow"/>
              </w:rPr>
            </w:pPr>
            <w:r>
              <w:t>TP to TR 37.941 FR2 RX directional</w:t>
            </w:r>
            <w:r>
              <w:tab/>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002921B7">
        <w:tc>
          <w:tcPr>
            <w:tcW w:w="1232" w:type="dxa"/>
          </w:tcPr>
          <w:p w14:paraId="45E37B44"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5DC2B8B2" w14:textId="77777777" w:rsidTr="000E54AB">
        <w:tc>
          <w:tcPr>
            <w:tcW w:w="1232" w:type="dxa"/>
            <w:vMerge w:val="restart"/>
            <w:vAlign w:val="center"/>
          </w:tcPr>
          <w:p w14:paraId="7684AA77" w14:textId="4621F90A" w:rsidR="000E54AB" w:rsidRPr="00B83F9A" w:rsidRDefault="000E54AB" w:rsidP="000E54AB">
            <w:pPr>
              <w:spacing w:after="120"/>
              <w:rPr>
                <w:rFonts w:eastAsiaTheme="minorEastAsia"/>
                <w:color w:val="0070C0"/>
                <w:lang w:val="en-US" w:eastAsia="zh-CN"/>
              </w:rPr>
            </w:pPr>
            <w:r w:rsidRPr="008F6110">
              <w:t>R4-2007595</w:t>
            </w:r>
          </w:p>
        </w:tc>
        <w:tc>
          <w:tcPr>
            <w:tcW w:w="8399" w:type="dxa"/>
          </w:tcPr>
          <w:p w14:paraId="5A8C91D0"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0E54AB" w:rsidRPr="00B83F9A" w14:paraId="3A4A80A5" w14:textId="77777777" w:rsidTr="000E54AB">
        <w:tc>
          <w:tcPr>
            <w:tcW w:w="1232" w:type="dxa"/>
            <w:vMerge/>
            <w:vAlign w:val="center"/>
          </w:tcPr>
          <w:p w14:paraId="1234603B" w14:textId="77777777" w:rsidR="000E54AB" w:rsidRPr="00B83F9A" w:rsidRDefault="000E54AB" w:rsidP="000E54AB">
            <w:pPr>
              <w:spacing w:after="120"/>
              <w:rPr>
                <w:rFonts w:eastAsiaTheme="minorEastAsia"/>
                <w:color w:val="0070C0"/>
                <w:lang w:val="en-US" w:eastAsia="zh-CN"/>
              </w:rPr>
            </w:pPr>
          </w:p>
        </w:tc>
        <w:tc>
          <w:tcPr>
            <w:tcW w:w="8399" w:type="dxa"/>
          </w:tcPr>
          <w:p w14:paraId="7E5C698F" w14:textId="77777777" w:rsidR="000E54AB" w:rsidRPr="00B83F9A" w:rsidRDefault="000E54AB"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B1C3148" w14:textId="77777777" w:rsidTr="000E54AB">
        <w:tc>
          <w:tcPr>
            <w:tcW w:w="1232" w:type="dxa"/>
            <w:vMerge/>
            <w:vAlign w:val="center"/>
          </w:tcPr>
          <w:p w14:paraId="573610C8" w14:textId="77777777" w:rsidR="000E54AB" w:rsidRPr="00B83F9A" w:rsidRDefault="000E54AB" w:rsidP="000E54AB">
            <w:pPr>
              <w:spacing w:after="120"/>
              <w:rPr>
                <w:rFonts w:eastAsiaTheme="minorEastAsia"/>
                <w:color w:val="0070C0"/>
                <w:lang w:val="en-US" w:eastAsia="zh-CN"/>
              </w:rPr>
            </w:pPr>
          </w:p>
        </w:tc>
        <w:tc>
          <w:tcPr>
            <w:tcW w:w="8399" w:type="dxa"/>
          </w:tcPr>
          <w:p w14:paraId="502EB680" w14:textId="77777777" w:rsidR="000E54AB" w:rsidRPr="00B83F9A" w:rsidRDefault="000E54AB" w:rsidP="002921B7">
            <w:pPr>
              <w:spacing w:after="120"/>
              <w:rPr>
                <w:rFonts w:eastAsiaTheme="minorEastAsia"/>
                <w:color w:val="0070C0"/>
                <w:lang w:val="en-US" w:eastAsia="zh-CN"/>
              </w:rPr>
            </w:pPr>
          </w:p>
        </w:tc>
      </w:tr>
      <w:tr w:rsidR="000E54AB" w:rsidRPr="00B83F9A" w14:paraId="0BDA5079" w14:textId="77777777" w:rsidTr="000E54AB">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t>R4-2007910</w:t>
            </w:r>
          </w:p>
        </w:tc>
        <w:tc>
          <w:tcPr>
            <w:tcW w:w="8399" w:type="dxa"/>
          </w:tcPr>
          <w:p w14:paraId="3AE8B0F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0325A1B0" w14:textId="77777777" w:rsidTr="000E54AB">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000E54AB">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2921B7">
            <w:pPr>
              <w:spacing w:after="120"/>
              <w:rPr>
                <w:rFonts w:eastAsiaTheme="minorEastAsia"/>
                <w:color w:val="0070C0"/>
                <w:lang w:val="en-US" w:eastAsia="zh-CN"/>
              </w:rPr>
            </w:pPr>
          </w:p>
        </w:tc>
      </w:tr>
      <w:tr w:rsidR="000E54AB" w:rsidRPr="00B83F9A" w14:paraId="77C4F5D4" w14:textId="77777777" w:rsidTr="000E54AB">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000E54AB">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000E54AB">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2921B7">
            <w:pPr>
              <w:spacing w:after="120"/>
              <w:rPr>
                <w:rFonts w:eastAsiaTheme="minorEastAsia"/>
                <w:color w:val="0070C0"/>
                <w:lang w:val="en-US" w:eastAsia="zh-CN"/>
              </w:rPr>
            </w:pPr>
          </w:p>
        </w:tc>
      </w:tr>
      <w:tr w:rsidR="000E54AB" w:rsidRPr="00B83F9A" w14:paraId="65FA72E4" w14:textId="77777777" w:rsidTr="000E54AB">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7A4D9F6" w14:textId="77777777" w:rsidTr="000E54AB">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000E54AB">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2921B7">
            <w:pPr>
              <w:spacing w:after="120"/>
              <w:rPr>
                <w:rFonts w:eastAsiaTheme="minorEastAsia"/>
                <w:color w:val="0070C0"/>
                <w:lang w:val="en-US" w:eastAsia="zh-CN"/>
              </w:rPr>
            </w:pPr>
          </w:p>
        </w:tc>
      </w:tr>
      <w:tr w:rsidR="000E54AB" w:rsidRPr="00B83F9A" w14:paraId="7887A912" w14:textId="77777777" w:rsidTr="000E54AB">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lastRenderedPageBreak/>
              <w:t>R4-2007913</w:t>
            </w:r>
          </w:p>
        </w:tc>
        <w:tc>
          <w:tcPr>
            <w:tcW w:w="8399" w:type="dxa"/>
          </w:tcPr>
          <w:p w14:paraId="57F54C94"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002921B7">
        <w:tc>
          <w:tcPr>
            <w:tcW w:w="1232" w:type="dxa"/>
            <w:vMerge/>
          </w:tcPr>
          <w:p w14:paraId="076E198B" w14:textId="77777777" w:rsidR="000E54AB" w:rsidRPr="00B83F9A" w:rsidRDefault="000E54AB" w:rsidP="002921B7">
            <w:pPr>
              <w:spacing w:after="120"/>
              <w:rPr>
                <w:rFonts w:eastAsiaTheme="minorEastAsia"/>
                <w:color w:val="0070C0"/>
                <w:lang w:val="en-US" w:eastAsia="zh-CN"/>
              </w:rPr>
            </w:pPr>
          </w:p>
        </w:tc>
        <w:tc>
          <w:tcPr>
            <w:tcW w:w="8399" w:type="dxa"/>
          </w:tcPr>
          <w:p w14:paraId="25D6A2AB" w14:textId="77777777" w:rsidR="000E54AB" w:rsidRPr="00B83F9A" w:rsidRDefault="000E54AB"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002921B7">
        <w:tc>
          <w:tcPr>
            <w:tcW w:w="1232" w:type="dxa"/>
            <w:vMerge/>
          </w:tcPr>
          <w:p w14:paraId="34E81112" w14:textId="77777777" w:rsidR="000E54AB" w:rsidRPr="00B83F9A" w:rsidRDefault="000E54AB" w:rsidP="002921B7">
            <w:pPr>
              <w:spacing w:after="120"/>
              <w:rPr>
                <w:rFonts w:eastAsiaTheme="minorEastAsia"/>
                <w:color w:val="0070C0"/>
                <w:lang w:val="en-US" w:eastAsia="zh-CN"/>
              </w:rPr>
            </w:pPr>
          </w:p>
        </w:tc>
        <w:tc>
          <w:tcPr>
            <w:tcW w:w="8399" w:type="dxa"/>
          </w:tcPr>
          <w:p w14:paraId="45E3A3E0" w14:textId="77777777" w:rsidR="000E54AB" w:rsidRPr="00B83F9A" w:rsidRDefault="000E54AB" w:rsidP="002921B7">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2921B7">
        <w:tc>
          <w:tcPr>
            <w:tcW w:w="1231" w:type="dxa"/>
          </w:tcPr>
          <w:p w14:paraId="674D4DE1" w14:textId="77777777" w:rsidR="007F1E50" w:rsidRPr="000E54AB" w:rsidRDefault="007F1E50" w:rsidP="002921B7">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2921B7">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2921B7">
        <w:tc>
          <w:tcPr>
            <w:tcW w:w="1231" w:type="dxa"/>
            <w:vAlign w:val="center"/>
          </w:tcPr>
          <w:p w14:paraId="6F9847C1" w14:textId="32063D5C" w:rsidR="007F1E50" w:rsidRPr="003418CB" w:rsidRDefault="007F1E50" w:rsidP="002921B7">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2921B7">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2921B7">
        <w:tc>
          <w:tcPr>
            <w:tcW w:w="1231" w:type="dxa"/>
            <w:vAlign w:val="center"/>
          </w:tcPr>
          <w:p w14:paraId="4CFDC6A5" w14:textId="4C665230" w:rsidR="007F1E50" w:rsidRDefault="007F1E50" w:rsidP="002921B7">
            <w:pPr>
              <w:rPr>
                <w:rFonts w:eastAsiaTheme="minorEastAsia"/>
                <w:color w:val="0070C0"/>
                <w:lang w:val="en-US" w:eastAsia="zh-CN"/>
              </w:rPr>
            </w:pPr>
            <w:r>
              <w:t>R4-2007910</w:t>
            </w:r>
          </w:p>
        </w:tc>
        <w:tc>
          <w:tcPr>
            <w:tcW w:w="8400" w:type="dxa"/>
          </w:tcPr>
          <w:p w14:paraId="3EBA98B5" w14:textId="77777777" w:rsidR="007F1E50" w:rsidRPr="00404831" w:rsidRDefault="007F1E50" w:rsidP="002921B7">
            <w:pPr>
              <w:rPr>
                <w:rFonts w:eastAsiaTheme="minorEastAsia"/>
                <w:i/>
                <w:color w:val="0070C0"/>
                <w:lang w:val="en-US" w:eastAsia="zh-CN"/>
              </w:rPr>
            </w:pPr>
          </w:p>
        </w:tc>
      </w:tr>
      <w:tr w:rsidR="007F1E50" w14:paraId="33B381C5" w14:textId="77777777" w:rsidTr="002921B7">
        <w:tc>
          <w:tcPr>
            <w:tcW w:w="1231" w:type="dxa"/>
            <w:vAlign w:val="center"/>
          </w:tcPr>
          <w:p w14:paraId="3D4AC2AA" w14:textId="00E0B308" w:rsidR="007F1E50" w:rsidRDefault="007F1E50" w:rsidP="002921B7">
            <w:r>
              <w:t>R4-2007911</w:t>
            </w:r>
          </w:p>
        </w:tc>
        <w:tc>
          <w:tcPr>
            <w:tcW w:w="8400" w:type="dxa"/>
          </w:tcPr>
          <w:p w14:paraId="781AB58B" w14:textId="77777777" w:rsidR="007F1E50" w:rsidRPr="00404831" w:rsidRDefault="007F1E50" w:rsidP="002921B7">
            <w:pPr>
              <w:rPr>
                <w:rFonts w:eastAsiaTheme="minorEastAsia"/>
                <w:i/>
                <w:color w:val="0070C0"/>
                <w:lang w:val="en-US" w:eastAsia="zh-CN"/>
              </w:rPr>
            </w:pPr>
          </w:p>
        </w:tc>
      </w:tr>
      <w:tr w:rsidR="007F1E50" w14:paraId="70D97049" w14:textId="77777777" w:rsidTr="002921B7">
        <w:tc>
          <w:tcPr>
            <w:tcW w:w="1231" w:type="dxa"/>
            <w:vAlign w:val="center"/>
          </w:tcPr>
          <w:p w14:paraId="0F3912E3" w14:textId="1E16BA5A" w:rsidR="007F1E50" w:rsidRDefault="007F1E50" w:rsidP="002921B7">
            <w:r>
              <w:t>R4-2007912</w:t>
            </w:r>
          </w:p>
        </w:tc>
        <w:tc>
          <w:tcPr>
            <w:tcW w:w="8400" w:type="dxa"/>
          </w:tcPr>
          <w:p w14:paraId="1B965221" w14:textId="77777777" w:rsidR="007F1E50" w:rsidRPr="00404831" w:rsidRDefault="007F1E50" w:rsidP="002921B7">
            <w:pPr>
              <w:rPr>
                <w:rFonts w:eastAsiaTheme="minorEastAsia"/>
                <w:i/>
                <w:color w:val="0070C0"/>
                <w:lang w:val="en-US" w:eastAsia="zh-CN"/>
              </w:rPr>
            </w:pPr>
          </w:p>
        </w:tc>
      </w:tr>
      <w:tr w:rsidR="007F1E50" w14:paraId="07FA680C" w14:textId="77777777" w:rsidTr="002921B7">
        <w:tc>
          <w:tcPr>
            <w:tcW w:w="1231" w:type="dxa"/>
            <w:vAlign w:val="center"/>
          </w:tcPr>
          <w:p w14:paraId="755D2F77" w14:textId="37370110" w:rsidR="007F1E50" w:rsidRDefault="007F1E50" w:rsidP="002921B7">
            <w:r>
              <w:t>R4-2007913</w:t>
            </w:r>
          </w:p>
        </w:tc>
        <w:tc>
          <w:tcPr>
            <w:tcW w:w="8400" w:type="dxa"/>
          </w:tcPr>
          <w:p w14:paraId="12F2CEF6" w14:textId="77777777" w:rsidR="007F1E50" w:rsidRPr="00404831" w:rsidRDefault="007F1E50" w:rsidP="002921B7">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04165" w14:paraId="75BB3005" w14:textId="77777777" w:rsidTr="002921B7">
        <w:tc>
          <w:tcPr>
            <w:tcW w:w="1242" w:type="dxa"/>
          </w:tcPr>
          <w:p w14:paraId="1CFF39F1" w14:textId="77777777" w:rsidR="000E54AB" w:rsidRPr="00045592" w:rsidRDefault="000E54AB"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45592" w:rsidRDefault="000E54AB"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E54AB" w14:paraId="6CC6D1B9" w14:textId="77777777" w:rsidTr="002921B7">
        <w:tc>
          <w:tcPr>
            <w:tcW w:w="1242" w:type="dxa"/>
          </w:tcPr>
          <w:p w14:paraId="292E1F89" w14:textId="77777777" w:rsidR="000E54AB" w:rsidRPr="003418CB" w:rsidRDefault="000E54AB"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2921B7">
        <w:trPr>
          <w:trHeight w:val="468"/>
        </w:trPr>
        <w:tc>
          <w:tcPr>
            <w:tcW w:w="1622" w:type="dxa"/>
            <w:vAlign w:val="center"/>
          </w:tcPr>
          <w:p w14:paraId="0047706A" w14:textId="77777777" w:rsidR="00691B6D" w:rsidRPr="00B83F9A" w:rsidRDefault="00691B6D" w:rsidP="002921B7">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2921B7">
            <w:pPr>
              <w:spacing w:before="120" w:after="120"/>
              <w:rPr>
                <w:b/>
                <w:bCs/>
              </w:rPr>
            </w:pPr>
            <w:r w:rsidRPr="00B83F9A">
              <w:rPr>
                <w:b/>
                <w:bCs/>
              </w:rPr>
              <w:t>Company</w:t>
            </w:r>
          </w:p>
        </w:tc>
        <w:tc>
          <w:tcPr>
            <w:tcW w:w="6585" w:type="dxa"/>
            <w:vAlign w:val="center"/>
          </w:tcPr>
          <w:p w14:paraId="3A53F0E2" w14:textId="77777777" w:rsidR="00691B6D" w:rsidRPr="00B83F9A" w:rsidRDefault="00691B6D" w:rsidP="002921B7">
            <w:pPr>
              <w:spacing w:before="120" w:after="120"/>
              <w:rPr>
                <w:b/>
                <w:bCs/>
              </w:rPr>
            </w:pPr>
            <w:r w:rsidRPr="00B83F9A">
              <w:rPr>
                <w:b/>
                <w:bCs/>
              </w:rPr>
              <w:t>Proposals / Observations</w:t>
            </w:r>
          </w:p>
        </w:tc>
      </w:tr>
      <w:tr w:rsidR="00691B6D" w:rsidRPr="00B83F9A" w14:paraId="25D3FE44" w14:textId="77777777" w:rsidTr="00CA381B">
        <w:trPr>
          <w:trHeight w:val="468"/>
        </w:trPr>
        <w:tc>
          <w:tcPr>
            <w:tcW w:w="1622" w:type="dxa"/>
            <w:vAlign w:val="center"/>
          </w:tcPr>
          <w:p w14:paraId="3C571226" w14:textId="1B8D9C41" w:rsidR="00691B6D" w:rsidRPr="00B83F9A" w:rsidRDefault="00691B6D" w:rsidP="00691B6D">
            <w:pPr>
              <w:spacing w:before="120" w:after="120"/>
              <w:rPr>
                <w:highlight w:val="yellow"/>
              </w:rPr>
            </w:pPr>
            <w:r>
              <w:t>R4-2007451</w:t>
            </w:r>
            <w:r>
              <w:tab/>
            </w:r>
          </w:p>
        </w:tc>
        <w:tc>
          <w:tcPr>
            <w:tcW w:w="1424" w:type="dxa"/>
          </w:tcPr>
          <w:p w14:paraId="73601052" w14:textId="2E956D31" w:rsidR="00691B6D" w:rsidRPr="00B83F9A" w:rsidRDefault="00691B6D" w:rsidP="00691B6D">
            <w:pPr>
              <w:spacing w:before="120" w:after="120"/>
              <w:rPr>
                <w:highlight w:val="yellow"/>
              </w:rPr>
            </w:pPr>
            <w:r w:rsidRPr="00A165C5">
              <w:t>Huawei</w:t>
            </w:r>
          </w:p>
        </w:tc>
        <w:tc>
          <w:tcPr>
            <w:tcW w:w="6585" w:type="dxa"/>
            <w:vAlign w:val="center"/>
          </w:tcPr>
          <w:p w14:paraId="475F15CC" w14:textId="6A9B9F95" w:rsidR="00691B6D" w:rsidRPr="00B83F9A" w:rsidRDefault="00691B6D" w:rsidP="00691B6D">
            <w:pPr>
              <w:spacing w:before="120" w:after="120"/>
              <w:rPr>
                <w:highlight w:val="yellow"/>
              </w:rPr>
            </w:pPr>
            <w:r>
              <w:t>CR to TR 37.842: internal TR references corrections and content redundancy removal (wrt. TR 37.941 for OTA BS testing), Rel-15</w:t>
            </w:r>
          </w:p>
        </w:tc>
      </w:tr>
      <w:tr w:rsidR="00691B6D" w:rsidRPr="00B83F9A" w14:paraId="2063C1C3" w14:textId="77777777" w:rsidTr="002921B7">
        <w:trPr>
          <w:trHeight w:val="468"/>
        </w:trPr>
        <w:tc>
          <w:tcPr>
            <w:tcW w:w="1622" w:type="dxa"/>
          </w:tcPr>
          <w:p w14:paraId="50CE314C" w14:textId="071BF19F" w:rsidR="00691B6D" w:rsidRPr="00B83F9A" w:rsidRDefault="00691B6D" w:rsidP="00691B6D">
            <w:pPr>
              <w:spacing w:before="120" w:after="120"/>
              <w:rPr>
                <w:highlight w:val="yellow"/>
              </w:rPr>
            </w:pPr>
            <w:r>
              <w:t>R4-2007452</w:t>
            </w:r>
          </w:p>
        </w:tc>
        <w:tc>
          <w:tcPr>
            <w:tcW w:w="1424" w:type="dxa"/>
          </w:tcPr>
          <w:p w14:paraId="11460C1A" w14:textId="358AC459" w:rsidR="00691B6D" w:rsidRPr="00203135" w:rsidRDefault="00691B6D" w:rsidP="00691B6D">
            <w:r w:rsidRPr="00A165C5">
              <w:t>Huawei</w:t>
            </w:r>
          </w:p>
        </w:tc>
        <w:tc>
          <w:tcPr>
            <w:tcW w:w="6585" w:type="dxa"/>
            <w:vAlign w:val="center"/>
          </w:tcPr>
          <w:p w14:paraId="474AEC9B" w14:textId="71F30798" w:rsidR="00691B6D" w:rsidRPr="00B83F9A" w:rsidRDefault="00691B6D" w:rsidP="00691B6D">
            <w:pPr>
              <w:spacing w:before="120" w:after="120"/>
              <w:rPr>
                <w:highlight w:val="yellow"/>
                <w:lang w:val="en-US"/>
              </w:rPr>
            </w:pPr>
            <w:r>
              <w:t>CR to TR 37.843: internal TR references corrections and content redundancy removal (wrt. TR 37.941 for OTA BS testing), Rel-15</w:t>
            </w:r>
          </w:p>
        </w:tc>
      </w:tr>
      <w:tr w:rsidR="00691B6D" w:rsidRPr="00B83F9A" w14:paraId="69AF00DF" w14:textId="77777777" w:rsidTr="002921B7">
        <w:trPr>
          <w:trHeight w:val="468"/>
        </w:trPr>
        <w:tc>
          <w:tcPr>
            <w:tcW w:w="1622" w:type="dxa"/>
          </w:tcPr>
          <w:p w14:paraId="2E0D2C4F" w14:textId="67706345" w:rsidR="00691B6D" w:rsidRPr="00B83F9A" w:rsidRDefault="00691B6D" w:rsidP="00691B6D">
            <w:pPr>
              <w:spacing w:before="120" w:after="120"/>
              <w:rPr>
                <w:highlight w:val="yellow"/>
              </w:rPr>
            </w:pPr>
            <w:r>
              <w:t>R4-2007453</w:t>
            </w:r>
            <w:r>
              <w:tab/>
            </w:r>
          </w:p>
        </w:tc>
        <w:tc>
          <w:tcPr>
            <w:tcW w:w="1424" w:type="dxa"/>
          </w:tcPr>
          <w:p w14:paraId="4A699DB4" w14:textId="279B521D" w:rsidR="00691B6D" w:rsidRPr="00B83F9A" w:rsidRDefault="00691B6D" w:rsidP="00691B6D">
            <w:pPr>
              <w:spacing w:before="120" w:after="120"/>
              <w:rPr>
                <w:highlight w:val="yellow"/>
              </w:rPr>
            </w:pPr>
            <w:r w:rsidRPr="00A165C5">
              <w:t>Huawei</w:t>
            </w:r>
          </w:p>
        </w:tc>
        <w:tc>
          <w:tcPr>
            <w:tcW w:w="6585" w:type="dxa"/>
            <w:vAlign w:val="center"/>
          </w:tcPr>
          <w:p w14:paraId="50D3D569" w14:textId="2DC839AB" w:rsidR="00691B6D" w:rsidRPr="00B83F9A" w:rsidRDefault="00691B6D" w:rsidP="00691B6D">
            <w:pPr>
              <w:spacing w:before="120" w:after="120"/>
              <w:rPr>
                <w:highlight w:val="yellow"/>
                <w:lang w:val="en-US"/>
              </w:rPr>
            </w:pPr>
            <w:r>
              <w:t>CR to TR 38.817-02: internal TR references corrections and content redundancy removal (wrt. TR 37.941 for OTA BS testing), Rel-15</w:t>
            </w:r>
          </w:p>
        </w:tc>
      </w:tr>
      <w:tr w:rsidR="00691B6D" w:rsidRPr="00B83F9A" w14:paraId="35FD4303" w14:textId="77777777" w:rsidTr="002921B7">
        <w:trPr>
          <w:trHeight w:val="468"/>
        </w:trPr>
        <w:tc>
          <w:tcPr>
            <w:tcW w:w="1622" w:type="dxa"/>
          </w:tcPr>
          <w:p w14:paraId="79C16225" w14:textId="75D669FD" w:rsidR="00691B6D" w:rsidRPr="00B83F9A" w:rsidRDefault="00691B6D" w:rsidP="00691B6D">
            <w:pPr>
              <w:spacing w:before="120" w:after="120"/>
              <w:rPr>
                <w:highlight w:val="yellow"/>
              </w:rPr>
            </w:pPr>
            <w:r>
              <w:t>R4-2007454</w:t>
            </w:r>
            <w:r>
              <w:tab/>
            </w:r>
          </w:p>
        </w:tc>
        <w:tc>
          <w:tcPr>
            <w:tcW w:w="1424" w:type="dxa"/>
          </w:tcPr>
          <w:p w14:paraId="0ADF1E4E" w14:textId="0CA9FCD4" w:rsidR="00691B6D" w:rsidRPr="00B83F9A" w:rsidRDefault="00691B6D" w:rsidP="00691B6D">
            <w:pPr>
              <w:spacing w:before="120" w:after="120"/>
              <w:rPr>
                <w:highlight w:val="yellow"/>
              </w:rPr>
            </w:pPr>
            <w:r w:rsidRPr="00A165C5">
              <w:t>Huawei</w:t>
            </w:r>
          </w:p>
        </w:tc>
        <w:tc>
          <w:tcPr>
            <w:tcW w:w="6585" w:type="dxa"/>
            <w:vAlign w:val="center"/>
          </w:tcPr>
          <w:p w14:paraId="2C9A495D" w14:textId="69161B68" w:rsidR="00691B6D" w:rsidRPr="00691B6D" w:rsidRDefault="00691B6D" w:rsidP="00691B6D">
            <w:r>
              <w:t>CR to TS 37.145-2: internal TR references corrections (wrt. TR 37.941 for OTA BS testing), Rel-15</w:t>
            </w:r>
          </w:p>
        </w:tc>
      </w:tr>
      <w:tr w:rsidR="00691B6D" w:rsidRPr="00B83F9A" w14:paraId="3F617921" w14:textId="77777777" w:rsidTr="002921B7">
        <w:trPr>
          <w:trHeight w:val="468"/>
        </w:trPr>
        <w:tc>
          <w:tcPr>
            <w:tcW w:w="1622" w:type="dxa"/>
          </w:tcPr>
          <w:p w14:paraId="500095D7" w14:textId="2F556975" w:rsidR="00691B6D" w:rsidRPr="00B83F9A" w:rsidRDefault="00691B6D" w:rsidP="00691B6D">
            <w:pPr>
              <w:spacing w:before="120" w:after="120"/>
              <w:rPr>
                <w:highlight w:val="yellow"/>
              </w:rPr>
            </w:pPr>
            <w:r>
              <w:t>R4-2007455</w:t>
            </w:r>
            <w:r>
              <w:tab/>
            </w:r>
          </w:p>
        </w:tc>
        <w:tc>
          <w:tcPr>
            <w:tcW w:w="1424" w:type="dxa"/>
          </w:tcPr>
          <w:p w14:paraId="41814B72" w14:textId="7054FFC5" w:rsidR="00691B6D" w:rsidRPr="00B83F9A" w:rsidRDefault="00691B6D" w:rsidP="00691B6D">
            <w:pPr>
              <w:spacing w:before="120" w:after="120"/>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ED6711C" w:rsidR="00691B6D" w:rsidRPr="00B83F9A" w:rsidRDefault="00691B6D" w:rsidP="00691B6D">
            <w:pPr>
              <w:spacing w:before="120" w:after="120"/>
              <w:rPr>
                <w:highlight w:val="yellow"/>
              </w:rPr>
            </w:pPr>
            <w:r>
              <w:t>Cat. A CR</w:t>
            </w:r>
          </w:p>
        </w:tc>
      </w:tr>
      <w:tr w:rsidR="00691B6D" w:rsidRPr="00B83F9A" w14:paraId="12111464" w14:textId="77777777" w:rsidTr="002921B7">
        <w:trPr>
          <w:trHeight w:val="468"/>
        </w:trPr>
        <w:tc>
          <w:tcPr>
            <w:tcW w:w="1622" w:type="dxa"/>
          </w:tcPr>
          <w:p w14:paraId="1970BCA2" w14:textId="072A2DCF" w:rsidR="00691B6D" w:rsidRPr="00B83F9A" w:rsidRDefault="00691B6D" w:rsidP="00691B6D">
            <w:pPr>
              <w:spacing w:before="120" w:after="120"/>
              <w:rPr>
                <w:highlight w:val="yellow"/>
              </w:rPr>
            </w:pPr>
            <w:r>
              <w:t>R4-2007456</w:t>
            </w:r>
            <w:r>
              <w:tab/>
            </w:r>
          </w:p>
        </w:tc>
        <w:tc>
          <w:tcPr>
            <w:tcW w:w="1424" w:type="dxa"/>
          </w:tcPr>
          <w:p w14:paraId="15015DEF" w14:textId="07E50F99" w:rsidR="00691B6D" w:rsidRPr="00B83F9A" w:rsidRDefault="00691B6D" w:rsidP="00691B6D">
            <w:pPr>
              <w:spacing w:before="120" w:after="120"/>
              <w:rPr>
                <w:highlight w:val="yellow"/>
              </w:rPr>
            </w:pPr>
            <w:r w:rsidRPr="00A165C5">
              <w:t>Huawei</w:t>
            </w:r>
          </w:p>
        </w:tc>
        <w:tc>
          <w:tcPr>
            <w:tcW w:w="6585" w:type="dxa"/>
          </w:tcPr>
          <w:p w14:paraId="707D4D72" w14:textId="133694B7" w:rsidR="00691B6D" w:rsidRPr="00B83F9A" w:rsidRDefault="00691B6D" w:rsidP="00691B6D">
            <w:pPr>
              <w:spacing w:before="120" w:after="120"/>
              <w:rPr>
                <w:highlight w:val="yellow"/>
              </w:rPr>
            </w:pPr>
            <w:r>
              <w:t>CR to TS 38.141-2: internal TR references corrections (wrt. TR 37.941 for OTA BS testing), Rel-15</w:t>
            </w:r>
          </w:p>
        </w:tc>
      </w:tr>
      <w:tr w:rsidR="00691B6D" w:rsidRPr="00B83F9A" w14:paraId="19FFFFCA" w14:textId="77777777" w:rsidTr="002921B7">
        <w:trPr>
          <w:trHeight w:val="468"/>
        </w:trPr>
        <w:tc>
          <w:tcPr>
            <w:tcW w:w="1622" w:type="dxa"/>
          </w:tcPr>
          <w:p w14:paraId="0A536872" w14:textId="4D6FAE5D" w:rsidR="00691B6D" w:rsidRPr="00B83F9A" w:rsidRDefault="00691B6D" w:rsidP="00691B6D">
            <w:pPr>
              <w:spacing w:before="120" w:after="120"/>
              <w:rPr>
                <w:highlight w:val="yellow"/>
              </w:rPr>
            </w:pPr>
            <w:r>
              <w:t>R4-2007457</w:t>
            </w:r>
            <w:r>
              <w:tab/>
            </w:r>
          </w:p>
        </w:tc>
        <w:tc>
          <w:tcPr>
            <w:tcW w:w="1424" w:type="dxa"/>
          </w:tcPr>
          <w:p w14:paraId="3CDA9A8E" w14:textId="79940AC3" w:rsidR="00691B6D" w:rsidRPr="00B83F9A" w:rsidRDefault="00691B6D" w:rsidP="00691B6D">
            <w:pPr>
              <w:spacing w:before="120" w:after="120"/>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3D4E7F37" w:rsidR="00691B6D" w:rsidRPr="00B83F9A" w:rsidRDefault="00691B6D" w:rsidP="00691B6D">
            <w:pPr>
              <w:spacing w:before="120" w:after="120"/>
              <w:rPr>
                <w:highlight w:val="yellow"/>
              </w:rPr>
            </w:pPr>
            <w:r>
              <w:t>Cat. A CR</w:t>
            </w:r>
          </w:p>
        </w:tc>
      </w:tr>
      <w:tr w:rsidR="00691B6D" w:rsidRPr="00B83F9A" w14:paraId="656C7D54" w14:textId="77777777" w:rsidTr="002921B7">
        <w:trPr>
          <w:trHeight w:val="468"/>
        </w:trPr>
        <w:tc>
          <w:tcPr>
            <w:tcW w:w="1622" w:type="dxa"/>
          </w:tcPr>
          <w:p w14:paraId="2ECD4270" w14:textId="01E0D786" w:rsidR="00691B6D" w:rsidRPr="00B83F9A" w:rsidRDefault="00691B6D" w:rsidP="00691B6D">
            <w:pPr>
              <w:spacing w:before="120" w:after="120"/>
              <w:rPr>
                <w:highlight w:val="yellow"/>
              </w:rPr>
            </w:pPr>
            <w:r>
              <w:t>R4-2007458</w:t>
            </w:r>
            <w:r>
              <w:tab/>
            </w:r>
          </w:p>
        </w:tc>
        <w:tc>
          <w:tcPr>
            <w:tcW w:w="1424" w:type="dxa"/>
          </w:tcPr>
          <w:p w14:paraId="137A8F31" w14:textId="3F6DE528" w:rsidR="00691B6D" w:rsidRPr="00B83F9A" w:rsidRDefault="00691B6D" w:rsidP="00691B6D">
            <w:pPr>
              <w:spacing w:before="120" w:after="120"/>
              <w:rPr>
                <w:highlight w:val="yellow"/>
              </w:rPr>
            </w:pPr>
            <w:r w:rsidRPr="00A165C5">
              <w:t>Huawei</w:t>
            </w:r>
          </w:p>
        </w:tc>
        <w:tc>
          <w:tcPr>
            <w:tcW w:w="6585" w:type="dxa"/>
          </w:tcPr>
          <w:p w14:paraId="5FD40FBC" w14:textId="7F57847C" w:rsidR="00691B6D" w:rsidRPr="00B83F9A" w:rsidRDefault="00691B6D" w:rsidP="00691B6D">
            <w:pPr>
              <w:spacing w:before="120" w:after="120"/>
              <w:rPr>
                <w:highlight w:val="yellow"/>
              </w:rPr>
            </w:pPr>
            <w:r>
              <w:t>CR to TS 37.114: internal TR reference corrections, Rel-15</w:t>
            </w:r>
            <w:r>
              <w:tab/>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002921B7">
        <w:tc>
          <w:tcPr>
            <w:tcW w:w="1232" w:type="dxa"/>
          </w:tcPr>
          <w:p w14:paraId="0C139C37"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2921B7">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00480C8E">
        <w:tc>
          <w:tcPr>
            <w:tcW w:w="1232" w:type="dxa"/>
            <w:vMerge w:val="restart"/>
            <w:vAlign w:val="center"/>
          </w:tcPr>
          <w:p w14:paraId="0C6D2789" w14:textId="17CD9B4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R4-2007451</w:t>
            </w:r>
          </w:p>
        </w:tc>
        <w:tc>
          <w:tcPr>
            <w:tcW w:w="8399" w:type="dxa"/>
          </w:tcPr>
          <w:p w14:paraId="529260B3"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 A</w:t>
            </w:r>
          </w:p>
        </w:tc>
      </w:tr>
      <w:tr w:rsidR="00691B6D" w:rsidRPr="00B83F9A" w14:paraId="55DEDFD3" w14:textId="77777777" w:rsidTr="00480C8E">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8C843D4" w14:textId="77777777" w:rsidR="00691B6D" w:rsidRPr="00B83F9A" w:rsidRDefault="00691B6D" w:rsidP="002921B7">
            <w:pPr>
              <w:spacing w:after="120"/>
              <w:rPr>
                <w:rFonts w:eastAsiaTheme="minorEastAsia"/>
                <w:color w:val="000000" w:themeColor="text1"/>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51780543" w14:textId="77777777" w:rsidTr="00480C8E">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2921B7">
            <w:pPr>
              <w:spacing w:after="120"/>
              <w:rPr>
                <w:rFonts w:eastAsiaTheme="minorEastAsia"/>
                <w:color w:val="0070C0"/>
                <w:lang w:val="en-US" w:eastAsia="zh-CN"/>
              </w:rPr>
            </w:pPr>
          </w:p>
        </w:tc>
      </w:tr>
      <w:tr w:rsidR="00691B6D" w:rsidRPr="00B83F9A" w14:paraId="77DA2100" w14:textId="77777777" w:rsidTr="00480C8E">
        <w:tc>
          <w:tcPr>
            <w:tcW w:w="1232" w:type="dxa"/>
            <w:vMerge w:val="restart"/>
            <w:vAlign w:val="center"/>
          </w:tcPr>
          <w:p w14:paraId="046ECD29" w14:textId="12689504"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R4-2007452</w:t>
            </w:r>
          </w:p>
        </w:tc>
        <w:tc>
          <w:tcPr>
            <w:tcW w:w="8399" w:type="dxa"/>
          </w:tcPr>
          <w:p w14:paraId="29C14E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7FF1AA8" w14:textId="77777777" w:rsidTr="00480C8E">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1F68F155"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23A6C5A9" w14:textId="77777777" w:rsidTr="00480C8E">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2921B7">
            <w:pPr>
              <w:spacing w:after="120"/>
              <w:rPr>
                <w:rFonts w:eastAsiaTheme="minorEastAsia"/>
                <w:color w:val="0070C0"/>
                <w:lang w:val="en-US" w:eastAsia="zh-CN"/>
              </w:rPr>
            </w:pPr>
          </w:p>
        </w:tc>
      </w:tr>
      <w:tr w:rsidR="00691B6D" w:rsidRPr="00B83F9A" w14:paraId="528C3286" w14:textId="77777777" w:rsidTr="00480C8E">
        <w:tc>
          <w:tcPr>
            <w:tcW w:w="1232" w:type="dxa"/>
            <w:vMerge w:val="restart"/>
            <w:vAlign w:val="center"/>
          </w:tcPr>
          <w:p w14:paraId="4FF9B444" w14:textId="40EECCA7"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R4-2007453</w:t>
            </w:r>
          </w:p>
        </w:tc>
        <w:tc>
          <w:tcPr>
            <w:tcW w:w="8399" w:type="dxa"/>
          </w:tcPr>
          <w:p w14:paraId="398586AB"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3AEC5FFF" w14:textId="77777777" w:rsidTr="00480C8E">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7AB2DD9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1F7D0EF1" w14:textId="77777777" w:rsidTr="00480C8E">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77777777" w:rsidR="00691B6D" w:rsidRPr="00B83F9A" w:rsidRDefault="00691B6D" w:rsidP="002921B7">
            <w:pPr>
              <w:spacing w:after="120"/>
              <w:rPr>
                <w:rFonts w:eastAsiaTheme="minorEastAsia"/>
                <w:color w:val="0070C0"/>
                <w:lang w:val="en-US" w:eastAsia="zh-CN"/>
              </w:rPr>
            </w:pPr>
          </w:p>
        </w:tc>
      </w:tr>
      <w:tr w:rsidR="00691B6D" w:rsidRPr="00B83F9A" w14:paraId="32CFC9BC" w14:textId="77777777" w:rsidTr="00480C8E">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00480C8E">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00480C8E">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2921B7">
            <w:pPr>
              <w:spacing w:after="120"/>
              <w:rPr>
                <w:rFonts w:eastAsiaTheme="minorEastAsia"/>
                <w:color w:val="0070C0"/>
                <w:lang w:val="en-US" w:eastAsia="zh-CN"/>
              </w:rPr>
            </w:pPr>
          </w:p>
        </w:tc>
      </w:tr>
      <w:tr w:rsidR="00691B6D" w:rsidRPr="00B83F9A" w14:paraId="2E4C044C" w14:textId="77777777" w:rsidTr="00480C8E">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00480C8E">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00480C8E">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2921B7">
            <w:pPr>
              <w:spacing w:after="120"/>
              <w:rPr>
                <w:rFonts w:eastAsiaTheme="minorEastAsia"/>
                <w:color w:val="0070C0"/>
                <w:lang w:val="en-US" w:eastAsia="zh-CN"/>
              </w:rPr>
            </w:pPr>
          </w:p>
        </w:tc>
      </w:tr>
      <w:tr w:rsidR="00691B6D" w:rsidRPr="00B83F9A" w14:paraId="2A1E3269" w14:textId="77777777" w:rsidTr="00480C8E">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002921B7">
        <w:tc>
          <w:tcPr>
            <w:tcW w:w="1232" w:type="dxa"/>
            <w:vMerge/>
          </w:tcPr>
          <w:p w14:paraId="6380B485" w14:textId="77777777" w:rsidR="00691B6D" w:rsidRPr="00B83F9A" w:rsidRDefault="00691B6D" w:rsidP="002921B7">
            <w:pPr>
              <w:spacing w:after="120"/>
              <w:rPr>
                <w:rFonts w:eastAsiaTheme="minorEastAsia"/>
                <w:color w:val="0070C0"/>
                <w:lang w:val="en-US" w:eastAsia="zh-CN"/>
              </w:rPr>
            </w:pPr>
          </w:p>
        </w:tc>
        <w:tc>
          <w:tcPr>
            <w:tcW w:w="8399" w:type="dxa"/>
          </w:tcPr>
          <w:p w14:paraId="5B9A2C01" w14:textId="77777777" w:rsidR="00691B6D" w:rsidRPr="00B83F9A" w:rsidRDefault="00691B6D" w:rsidP="002921B7">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002921B7">
        <w:tc>
          <w:tcPr>
            <w:tcW w:w="1232" w:type="dxa"/>
            <w:vMerge/>
          </w:tcPr>
          <w:p w14:paraId="71C5EC7F" w14:textId="77777777" w:rsidR="00691B6D" w:rsidRPr="00B83F9A" w:rsidRDefault="00691B6D" w:rsidP="002921B7">
            <w:pPr>
              <w:spacing w:after="120"/>
              <w:rPr>
                <w:rFonts w:eastAsiaTheme="minorEastAsia"/>
                <w:color w:val="0070C0"/>
                <w:lang w:val="en-US" w:eastAsia="zh-CN"/>
              </w:rPr>
            </w:pPr>
          </w:p>
        </w:tc>
        <w:tc>
          <w:tcPr>
            <w:tcW w:w="8399" w:type="dxa"/>
          </w:tcPr>
          <w:p w14:paraId="510EB7FA" w14:textId="77777777" w:rsidR="00691B6D" w:rsidRPr="00B83F9A" w:rsidRDefault="00691B6D" w:rsidP="002921B7">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2921B7">
        <w:tc>
          <w:tcPr>
            <w:tcW w:w="1232" w:type="dxa"/>
          </w:tcPr>
          <w:p w14:paraId="15B0FAF6" w14:textId="77777777" w:rsidR="00691B6D" w:rsidRPr="00B83F9A" w:rsidRDefault="00691B6D" w:rsidP="002921B7">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2921B7">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2921B7">
        <w:tc>
          <w:tcPr>
            <w:tcW w:w="1232" w:type="dxa"/>
            <w:vAlign w:val="center"/>
          </w:tcPr>
          <w:p w14:paraId="735A1F36" w14:textId="60E2CB6C" w:rsidR="00691B6D" w:rsidRPr="00B83F9A" w:rsidRDefault="00CD0D9D" w:rsidP="002921B7">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2921B7">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2921B7">
        <w:tc>
          <w:tcPr>
            <w:tcW w:w="1232" w:type="dxa"/>
            <w:vAlign w:val="center"/>
          </w:tcPr>
          <w:p w14:paraId="0E40CA42" w14:textId="3C8363D4"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2921B7">
            <w:pPr>
              <w:rPr>
                <w:rFonts w:eastAsiaTheme="minorEastAsia"/>
                <w:i/>
                <w:color w:val="0070C0"/>
                <w:lang w:val="en-US" w:eastAsia="zh-CN"/>
              </w:rPr>
            </w:pPr>
          </w:p>
        </w:tc>
      </w:tr>
      <w:tr w:rsidR="00691B6D" w:rsidRPr="00B83F9A" w14:paraId="764D6EF0" w14:textId="77777777" w:rsidTr="002921B7">
        <w:tc>
          <w:tcPr>
            <w:tcW w:w="1232" w:type="dxa"/>
            <w:vAlign w:val="center"/>
          </w:tcPr>
          <w:p w14:paraId="7846470E" w14:textId="40AD4C5F" w:rsidR="00691B6D" w:rsidRPr="003C4DCC" w:rsidRDefault="00CD0D9D" w:rsidP="002921B7">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2921B7">
            <w:pPr>
              <w:rPr>
                <w:rFonts w:eastAsiaTheme="minorEastAsia"/>
                <w:i/>
                <w:color w:val="0070C0"/>
                <w:highlight w:val="yellow"/>
                <w:lang w:val="en-US" w:eastAsia="zh-CN"/>
              </w:rPr>
            </w:pPr>
          </w:p>
        </w:tc>
      </w:tr>
      <w:tr w:rsidR="00691B6D" w:rsidRPr="00B83F9A" w14:paraId="2050363C" w14:textId="77777777" w:rsidTr="002921B7">
        <w:tc>
          <w:tcPr>
            <w:tcW w:w="1232" w:type="dxa"/>
            <w:vAlign w:val="center"/>
          </w:tcPr>
          <w:p w14:paraId="13A5DA23" w14:textId="2603F03C" w:rsidR="00691B6D" w:rsidRPr="00B83F9A" w:rsidRDefault="00CD0D9D" w:rsidP="002921B7">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77777777" w:rsidR="00691B6D" w:rsidRPr="00B83F9A" w:rsidRDefault="00691B6D" w:rsidP="002921B7">
            <w:pPr>
              <w:rPr>
                <w:rFonts w:eastAsiaTheme="minorEastAsia"/>
                <w:i/>
                <w:color w:val="0070C0"/>
                <w:highlight w:val="yellow"/>
                <w:lang w:val="en-US" w:eastAsia="zh-CN"/>
              </w:rPr>
            </w:pPr>
          </w:p>
        </w:tc>
      </w:tr>
      <w:tr w:rsidR="00691B6D" w:rsidRPr="00B83F9A" w14:paraId="04DEAE5F" w14:textId="77777777" w:rsidTr="002921B7">
        <w:tc>
          <w:tcPr>
            <w:tcW w:w="1232" w:type="dxa"/>
          </w:tcPr>
          <w:p w14:paraId="403D4E39" w14:textId="179EC13B" w:rsidR="00691B6D" w:rsidRPr="00B83F9A" w:rsidRDefault="00CD0D9D" w:rsidP="002921B7">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2921B7">
            <w:pPr>
              <w:rPr>
                <w:rFonts w:eastAsiaTheme="minorEastAsia"/>
                <w:i/>
                <w:color w:val="0070C0"/>
                <w:highlight w:val="yellow"/>
                <w:lang w:val="en-US" w:eastAsia="zh-CN"/>
              </w:rPr>
            </w:pPr>
          </w:p>
        </w:tc>
      </w:tr>
      <w:tr w:rsidR="00691B6D" w:rsidRPr="00B83F9A" w14:paraId="0E521833" w14:textId="77777777" w:rsidTr="002921B7">
        <w:tc>
          <w:tcPr>
            <w:tcW w:w="1232" w:type="dxa"/>
          </w:tcPr>
          <w:p w14:paraId="6DD41520" w14:textId="4594F5BB" w:rsidR="00691B6D" w:rsidRPr="00CD0D9D" w:rsidRDefault="00CD0D9D" w:rsidP="002921B7">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2921B7">
            <w:pPr>
              <w:rPr>
                <w:rFonts w:eastAsiaTheme="minorEastAsia"/>
                <w:i/>
                <w:color w:val="0070C0"/>
                <w:highlight w:val="yellow"/>
                <w:lang w:val="en-US" w:eastAsia="zh-CN"/>
              </w:rPr>
            </w:pPr>
          </w:p>
        </w:tc>
      </w:tr>
      <w:tr w:rsidR="00CD0D9D" w:rsidRPr="00B83F9A" w14:paraId="0D6996C0" w14:textId="77777777" w:rsidTr="002921B7">
        <w:tc>
          <w:tcPr>
            <w:tcW w:w="1232" w:type="dxa"/>
          </w:tcPr>
          <w:p w14:paraId="06B04EE4" w14:textId="2A6CA9EC" w:rsidR="00CD0D9D" w:rsidRPr="008B7681" w:rsidRDefault="00CD0D9D" w:rsidP="002921B7">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2921B7">
            <w:pPr>
              <w:rPr>
                <w:rFonts w:eastAsiaTheme="minorEastAsia"/>
                <w:i/>
                <w:color w:val="0070C0"/>
                <w:highlight w:val="yellow"/>
                <w:lang w:val="en-US" w:eastAsia="zh-CN"/>
              </w:rPr>
            </w:pPr>
          </w:p>
        </w:tc>
      </w:tr>
      <w:tr w:rsidR="00CD0D9D" w:rsidRPr="00B83F9A" w14:paraId="5D836EDC" w14:textId="77777777" w:rsidTr="002921B7">
        <w:tc>
          <w:tcPr>
            <w:tcW w:w="1232" w:type="dxa"/>
          </w:tcPr>
          <w:p w14:paraId="5E4D3EBB" w14:textId="4844609C" w:rsidR="00CD0D9D" w:rsidRPr="00CD0D9D" w:rsidRDefault="00CD0D9D" w:rsidP="002921B7">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2921B7">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lastRenderedPageBreak/>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04165" w14:paraId="7BDAAF30" w14:textId="77777777" w:rsidTr="002921B7">
        <w:tc>
          <w:tcPr>
            <w:tcW w:w="1242" w:type="dxa"/>
          </w:tcPr>
          <w:p w14:paraId="2DD07CBD" w14:textId="77777777" w:rsidR="00691B6D" w:rsidRPr="00045592" w:rsidRDefault="00691B6D" w:rsidP="002921B7">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45592" w:rsidRDefault="00691B6D" w:rsidP="002921B7">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691B6D" w14:paraId="5F190F63" w14:textId="77777777" w:rsidTr="002921B7">
        <w:tc>
          <w:tcPr>
            <w:tcW w:w="1242" w:type="dxa"/>
          </w:tcPr>
          <w:p w14:paraId="0F7FC8D7" w14:textId="77777777" w:rsidR="00691B6D" w:rsidRPr="003418CB" w:rsidRDefault="00691B6D" w:rsidP="002921B7">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2921B7">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0FF33" w14:textId="77777777" w:rsidR="00191A43" w:rsidRDefault="00191A43">
      <w:r>
        <w:separator/>
      </w:r>
    </w:p>
  </w:endnote>
  <w:endnote w:type="continuationSeparator" w:id="0">
    <w:p w14:paraId="7DE6C290" w14:textId="77777777" w:rsidR="00191A43" w:rsidRDefault="0019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EFC34" w14:textId="77777777" w:rsidR="00191A43" w:rsidRDefault="00191A43">
      <w:r>
        <w:separator/>
      </w:r>
    </w:p>
  </w:footnote>
  <w:footnote w:type="continuationSeparator" w:id="0">
    <w:p w14:paraId="2B768E21" w14:textId="77777777" w:rsidR="00191A43" w:rsidRDefault="00191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4D3B"/>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1A43"/>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C8E"/>
    <w:rsid w:val="00480E42"/>
    <w:rsid w:val="00484C5D"/>
    <w:rsid w:val="0048543E"/>
    <w:rsid w:val="004868C1"/>
    <w:rsid w:val="0048750F"/>
    <w:rsid w:val="0049568B"/>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1E50"/>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0D9D"/>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8758D-7093-468C-BC80-CF1D6FC6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10</Pages>
  <Words>1047</Words>
  <Characters>5973</Characters>
  <Application>Microsoft Office Word</Application>
  <DocSecurity>0</DocSecurity>
  <Lines>49</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7006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8</cp:revision>
  <cp:lastPrinted>2019-04-25T01:09:00Z</cp:lastPrinted>
  <dcterms:created xsi:type="dcterms:W3CDTF">2020-05-21T10:30:00Z</dcterms:created>
  <dcterms:modified xsi:type="dcterms:W3CDTF">2020-05-21T10:43:00Z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1589972290</vt:lpwstr>
  </property>
</Properties>
</file>