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5C09E12B" w:rsidR="00C023D3" w:rsidRPr="005973EF" w:rsidRDefault="00C023D3" w:rsidP="00C023D3">
      <w:pPr>
        <w:pStyle w:val="CRCoverPage"/>
        <w:tabs>
          <w:tab w:val="right" w:pos="9639"/>
        </w:tabs>
        <w:spacing w:after="0"/>
        <w:rPr>
          <w:b/>
          <w:i/>
          <w:noProof/>
          <w:sz w:val="28"/>
          <w:lang w:val="en-US" w:eastAsia="zh-CN"/>
        </w:rPr>
      </w:pPr>
      <w:r w:rsidRPr="005973EF">
        <w:rPr>
          <w:b/>
          <w:noProof/>
          <w:sz w:val="24"/>
          <w:lang w:val="en-US"/>
        </w:rPr>
        <w:t>3GPP TSG-RAN4 Meeting #11</w:t>
      </w:r>
      <w:r w:rsidR="00883957" w:rsidRPr="005973EF">
        <w:rPr>
          <w:b/>
          <w:noProof/>
          <w:sz w:val="24"/>
          <w:lang w:val="en-US" w:eastAsia="zh-CN"/>
        </w:rPr>
        <w:t>7</w:t>
      </w:r>
      <w:r w:rsidRPr="005973EF">
        <w:rPr>
          <w:lang w:val="en-US"/>
        </w:rPr>
        <w:fldChar w:fldCharType="begin"/>
      </w:r>
      <w:r w:rsidRPr="005973EF">
        <w:rPr>
          <w:lang w:val="en-US"/>
        </w:rPr>
        <w:instrText xml:space="preserve"> DOCPROPERTY  MtgTitle  \* MERGEFORMAT </w:instrText>
      </w:r>
      <w:r w:rsidRPr="005973EF">
        <w:rPr>
          <w:lang w:val="en-US"/>
        </w:rPr>
        <w:fldChar w:fldCharType="separate"/>
      </w:r>
      <w:r w:rsidRPr="005973EF">
        <w:rPr>
          <w:lang w:val="en-US"/>
        </w:rPr>
        <w:fldChar w:fldCharType="end"/>
      </w:r>
      <w:r w:rsidRPr="005973EF">
        <w:rPr>
          <w:b/>
          <w:i/>
          <w:noProof/>
          <w:sz w:val="28"/>
          <w:lang w:val="en-US"/>
        </w:rPr>
        <w:tab/>
      </w:r>
      <w:r w:rsidR="00B77C0B" w:rsidRPr="005973EF">
        <w:rPr>
          <w:b/>
          <w:i/>
          <w:noProof/>
          <w:sz w:val="28"/>
          <w:lang w:val="en-US"/>
        </w:rPr>
        <w:t>R4-252</w:t>
      </w:r>
      <w:r w:rsidR="008C2A1E" w:rsidRPr="005973EF">
        <w:rPr>
          <w:b/>
          <w:i/>
          <w:noProof/>
          <w:sz w:val="28"/>
          <w:lang w:val="en-US" w:eastAsia="zh-CN"/>
        </w:rPr>
        <w:t>xxxx</w:t>
      </w:r>
    </w:p>
    <w:p w14:paraId="1A36884D" w14:textId="4FC506B9" w:rsidR="00C023D3" w:rsidRPr="005973EF" w:rsidRDefault="00C31BB9" w:rsidP="00C023D3">
      <w:pPr>
        <w:pStyle w:val="CRCoverPage"/>
        <w:outlineLvl w:val="0"/>
        <w:rPr>
          <w:b/>
          <w:noProof/>
          <w:sz w:val="24"/>
          <w:lang w:val="en-US"/>
        </w:rPr>
      </w:pPr>
      <w:r w:rsidRPr="005973EF">
        <w:rPr>
          <w:b/>
          <w:noProof/>
          <w:sz w:val="24"/>
          <w:lang w:val="en-US"/>
        </w:rPr>
        <w:t>Dallas, TX, USA, November 17 – 21, 2025</w:t>
      </w:r>
    </w:p>
    <w:p w14:paraId="13FD4421" w14:textId="77777777" w:rsidR="00C023D3" w:rsidRPr="005973EF"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5973EF"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5973EF">
        <w:rPr>
          <w:rFonts w:ascii="Arial" w:eastAsia="MS Mincho" w:hAnsi="Arial" w:cs="Arial"/>
          <w:b/>
          <w:sz w:val="22"/>
          <w:lang w:val="en-US"/>
        </w:rPr>
        <w:t>Agenda item:</w:t>
      </w:r>
      <w:r w:rsidRPr="005973EF">
        <w:rPr>
          <w:rFonts w:ascii="Arial" w:eastAsia="MS Mincho" w:hAnsi="Arial" w:cs="Arial"/>
          <w:b/>
          <w:sz w:val="22"/>
          <w:lang w:val="en-US"/>
        </w:rPr>
        <w:tab/>
      </w:r>
      <w:r w:rsidRPr="005973EF">
        <w:rPr>
          <w:rFonts w:ascii="Arial" w:eastAsia="MS Mincho" w:hAnsi="Arial" w:cs="Arial"/>
          <w:b/>
          <w:sz w:val="22"/>
          <w:lang w:val="en-US" w:eastAsia="ja-JP"/>
        </w:rPr>
        <w:tab/>
      </w:r>
      <w:r w:rsidRPr="005973EF">
        <w:rPr>
          <w:rFonts w:ascii="Arial" w:eastAsia="MS Mincho" w:hAnsi="Arial" w:cs="Arial"/>
          <w:b/>
          <w:sz w:val="22"/>
          <w:lang w:val="en-US" w:eastAsia="ja-JP"/>
        </w:rPr>
        <w:tab/>
      </w:r>
      <w:r w:rsidR="00107CD6" w:rsidRPr="005973EF">
        <w:rPr>
          <w:rFonts w:ascii="Arial" w:eastAsiaTheme="minorEastAsia" w:hAnsi="Arial" w:cs="Arial"/>
          <w:sz w:val="22"/>
          <w:lang w:val="en-US" w:eastAsia="zh-CN"/>
        </w:rPr>
        <w:t>8</w:t>
      </w:r>
      <w:r w:rsidRPr="005973EF">
        <w:rPr>
          <w:rFonts w:ascii="Arial" w:eastAsiaTheme="minorEastAsia" w:hAnsi="Arial" w:cs="Arial"/>
          <w:sz w:val="22"/>
          <w:lang w:val="en-US" w:eastAsia="zh-CN"/>
        </w:rPr>
        <w:t>.</w:t>
      </w:r>
      <w:r w:rsidR="005A6B82" w:rsidRPr="005973EF">
        <w:rPr>
          <w:rFonts w:ascii="Arial" w:eastAsiaTheme="minorEastAsia" w:hAnsi="Arial" w:cs="Arial"/>
          <w:sz w:val="22"/>
          <w:lang w:val="en-US" w:eastAsia="zh-CN"/>
        </w:rPr>
        <w:t>1</w:t>
      </w:r>
    </w:p>
    <w:p w14:paraId="2052B2BB" w14:textId="0C60C8D1" w:rsidR="000D1CDB" w:rsidRPr="005973EF" w:rsidRDefault="00A94A09">
      <w:pPr>
        <w:spacing w:after="120"/>
        <w:ind w:left="1985" w:hanging="1985"/>
        <w:rPr>
          <w:rFonts w:ascii="Arial" w:hAnsi="Arial" w:cs="Arial"/>
          <w:sz w:val="22"/>
          <w:lang w:val="en-US" w:eastAsia="zh-CN"/>
        </w:rPr>
      </w:pPr>
      <w:r w:rsidRPr="005973EF">
        <w:rPr>
          <w:rFonts w:ascii="Arial" w:eastAsia="MS Mincho" w:hAnsi="Arial" w:cs="Arial"/>
          <w:b/>
          <w:sz w:val="22"/>
          <w:lang w:val="en-US"/>
        </w:rPr>
        <w:t>Source:</w:t>
      </w:r>
      <w:r w:rsidRPr="005973EF">
        <w:rPr>
          <w:rFonts w:ascii="Arial" w:eastAsia="MS Mincho" w:hAnsi="Arial" w:cs="Arial"/>
          <w:b/>
          <w:sz w:val="22"/>
          <w:lang w:val="en-US"/>
        </w:rPr>
        <w:tab/>
      </w:r>
      <w:r w:rsidR="001A2CE3" w:rsidRPr="005973EF">
        <w:rPr>
          <w:rFonts w:ascii="Arial" w:hAnsi="Arial" w:cs="Arial"/>
          <w:color w:val="000000"/>
          <w:sz w:val="22"/>
          <w:lang w:val="en-US" w:eastAsia="zh-CN"/>
        </w:rPr>
        <w:t>Feature lead</w:t>
      </w:r>
      <w:r w:rsidRPr="005973EF">
        <w:rPr>
          <w:rFonts w:ascii="Arial" w:hAnsi="Arial" w:cs="Arial"/>
          <w:sz w:val="22"/>
          <w:lang w:val="en-US" w:eastAsia="zh-CN"/>
        </w:rPr>
        <w:t xml:space="preserve"> (vivo)</w:t>
      </w:r>
    </w:p>
    <w:p w14:paraId="1F9F7086" w14:textId="7E361E18" w:rsidR="000D1CDB" w:rsidRPr="005973EF" w:rsidRDefault="00A94A09">
      <w:pPr>
        <w:spacing w:after="120"/>
        <w:ind w:left="1985" w:hanging="1985"/>
        <w:rPr>
          <w:rFonts w:ascii="Arial" w:eastAsiaTheme="minorEastAsia" w:hAnsi="Arial" w:cs="Arial"/>
          <w:sz w:val="22"/>
          <w:lang w:val="en-US" w:eastAsia="zh-CN"/>
        </w:rPr>
      </w:pPr>
      <w:r w:rsidRPr="005973EF">
        <w:rPr>
          <w:rFonts w:ascii="Arial" w:eastAsia="MS Mincho" w:hAnsi="Arial" w:cs="Arial"/>
          <w:b/>
          <w:sz w:val="22"/>
          <w:lang w:val="en-US"/>
        </w:rPr>
        <w:t>Title:</w:t>
      </w:r>
      <w:r w:rsidRPr="005973EF">
        <w:rPr>
          <w:rFonts w:ascii="Arial" w:eastAsia="MS Mincho" w:hAnsi="Arial" w:cs="Arial"/>
          <w:b/>
          <w:sz w:val="22"/>
          <w:lang w:val="en-US"/>
        </w:rPr>
        <w:tab/>
      </w:r>
      <w:r w:rsidR="00E9298F">
        <w:rPr>
          <w:rFonts w:ascii="Arial" w:eastAsiaTheme="minorEastAsia" w:hAnsi="Arial" w:cs="Arial" w:hint="eastAsia"/>
          <w:sz w:val="22"/>
          <w:lang w:val="en-US" w:eastAsia="zh-CN"/>
        </w:rPr>
        <w:t>ad-hoc meeting minutes</w:t>
      </w:r>
      <w:r w:rsidR="00C023D3" w:rsidRPr="005973EF">
        <w:rPr>
          <w:rFonts w:ascii="Arial" w:eastAsiaTheme="minorEastAsia" w:hAnsi="Arial" w:cs="Arial"/>
          <w:sz w:val="22"/>
          <w:lang w:val="en-US" w:eastAsia="zh-CN"/>
        </w:rPr>
        <w:t xml:space="preserve"> for </w:t>
      </w:r>
      <w:r w:rsidR="006F0004" w:rsidRPr="005973EF">
        <w:rPr>
          <w:rFonts w:ascii="Arial" w:eastAsiaTheme="minorEastAsia" w:hAnsi="Arial" w:cs="Arial"/>
          <w:sz w:val="22"/>
          <w:lang w:val="en-US" w:eastAsia="zh-CN"/>
        </w:rPr>
        <w:t>[117][110] 6G testability and OTA</w:t>
      </w:r>
    </w:p>
    <w:p w14:paraId="42AC8E2F" w14:textId="57EFE953" w:rsidR="000D1CDB" w:rsidRPr="005973EF" w:rsidRDefault="00A94A09">
      <w:pPr>
        <w:spacing w:after="120"/>
        <w:ind w:left="1985" w:hanging="1985"/>
        <w:rPr>
          <w:rFonts w:ascii="Arial" w:eastAsiaTheme="minorEastAsia" w:hAnsi="Arial" w:cs="Arial"/>
          <w:sz w:val="22"/>
          <w:lang w:val="en-US" w:eastAsia="zh-CN"/>
        </w:rPr>
      </w:pPr>
      <w:r w:rsidRPr="005973EF">
        <w:rPr>
          <w:rFonts w:ascii="Arial" w:eastAsia="MS Mincho" w:hAnsi="Arial" w:cs="Arial"/>
          <w:b/>
          <w:sz w:val="22"/>
          <w:lang w:val="en-US"/>
        </w:rPr>
        <w:t>Document for:</w:t>
      </w:r>
      <w:r w:rsidRPr="005973EF">
        <w:rPr>
          <w:rFonts w:ascii="Arial" w:eastAsia="MS Mincho" w:hAnsi="Arial" w:cs="Arial"/>
          <w:b/>
          <w:sz w:val="22"/>
          <w:lang w:val="en-US"/>
        </w:rPr>
        <w:tab/>
      </w:r>
      <w:r w:rsidR="0044595B" w:rsidRPr="005973EF">
        <w:rPr>
          <w:rFonts w:ascii="Arial" w:eastAsiaTheme="minorEastAsia" w:hAnsi="Arial" w:cs="Arial"/>
          <w:sz w:val="22"/>
          <w:lang w:val="en-US" w:eastAsia="zh-CN"/>
        </w:rPr>
        <w:t>Discussion</w:t>
      </w:r>
    </w:p>
    <w:p w14:paraId="70D7822E" w14:textId="63BB3622" w:rsidR="000D1CDB" w:rsidRPr="005973EF" w:rsidRDefault="00A94A09">
      <w:pPr>
        <w:pStyle w:val="1"/>
        <w:rPr>
          <w:rFonts w:eastAsiaTheme="minorEastAsia"/>
          <w:lang w:val="en-US" w:eastAsia="zh-CN"/>
        </w:rPr>
      </w:pPr>
      <w:r w:rsidRPr="005973EF">
        <w:rPr>
          <w:lang w:val="en-US" w:eastAsia="ja-JP"/>
        </w:rPr>
        <w:t>Introduction</w:t>
      </w:r>
    </w:p>
    <w:p w14:paraId="6FD3C0F9" w14:textId="3F3E155B" w:rsidR="00540692" w:rsidRPr="005973EF" w:rsidRDefault="00A94A09">
      <w:pPr>
        <w:rPr>
          <w:lang w:val="en-US" w:eastAsia="zh-CN"/>
        </w:rPr>
      </w:pPr>
      <w:r w:rsidRPr="005973EF">
        <w:rPr>
          <w:lang w:val="en-US" w:eastAsia="zh-CN"/>
        </w:rPr>
        <w:t xml:space="preserve">This </w:t>
      </w:r>
      <w:r w:rsidR="00625405">
        <w:rPr>
          <w:rFonts w:hint="eastAsia"/>
          <w:lang w:val="en-US" w:eastAsia="zh-CN"/>
        </w:rPr>
        <w:t>is ad-hoc meeting minutes for</w:t>
      </w:r>
      <w:r w:rsidR="00A35C53" w:rsidRPr="005973EF">
        <w:rPr>
          <w:lang w:val="en-US" w:eastAsia="zh-CN"/>
        </w:rPr>
        <w:t xml:space="preserve"> </w:t>
      </w:r>
      <w:r w:rsidR="00CB02F6" w:rsidRPr="005973EF">
        <w:rPr>
          <w:lang w:val="en-US" w:eastAsia="zh-CN"/>
        </w:rPr>
        <w:t>6G testability</w:t>
      </w:r>
      <w:r w:rsidR="00362A22" w:rsidRPr="005973EF">
        <w:rPr>
          <w:lang w:val="en-US" w:eastAsia="zh-CN"/>
        </w:rPr>
        <w:t xml:space="preserve"> and OTA</w:t>
      </w:r>
      <w:r w:rsidR="00CB02F6" w:rsidRPr="005973EF">
        <w:rPr>
          <w:lang w:val="en-US" w:eastAsia="zh-CN"/>
        </w:rPr>
        <w:t xml:space="preserve">, </w:t>
      </w:r>
      <w:r w:rsidR="00625405">
        <w:rPr>
          <w:rFonts w:hint="eastAsia"/>
          <w:lang w:val="en-US" w:eastAsia="zh-CN"/>
        </w:rPr>
        <w:t>chaired by Ruixin Wang (vivo)</w:t>
      </w:r>
      <w:r w:rsidR="00CB02F6" w:rsidRPr="005973EF">
        <w:rPr>
          <w:lang w:val="en-US" w:eastAsia="zh-CN"/>
        </w:rPr>
        <w:t>.</w:t>
      </w:r>
    </w:p>
    <w:p w14:paraId="53A383F6" w14:textId="39AC4FFE" w:rsidR="000D1CDB" w:rsidRPr="005973EF" w:rsidRDefault="00A94A09">
      <w:pPr>
        <w:pStyle w:val="1"/>
        <w:rPr>
          <w:lang w:val="en-US" w:eastAsia="ja-JP"/>
        </w:rPr>
      </w:pPr>
      <w:r w:rsidRPr="005973EF">
        <w:rPr>
          <w:lang w:val="en-US" w:eastAsia="ja-JP"/>
        </w:rPr>
        <w:t>Topic #</w:t>
      </w:r>
      <w:r w:rsidR="0098541C" w:rsidRPr="005973EF">
        <w:rPr>
          <w:lang w:val="en-US" w:eastAsia="zh-CN"/>
        </w:rPr>
        <w:t>1</w:t>
      </w:r>
      <w:r w:rsidRPr="005973EF">
        <w:rPr>
          <w:lang w:val="en-US" w:eastAsia="ja-JP"/>
        </w:rPr>
        <w:t xml:space="preserve">: </w:t>
      </w:r>
      <w:r w:rsidR="002F22AC" w:rsidRPr="005973EF">
        <w:rPr>
          <w:lang w:val="en-US" w:eastAsia="zh-CN"/>
        </w:rPr>
        <w:t>Improved testability of Conducted Requirements</w:t>
      </w:r>
    </w:p>
    <w:p w14:paraId="770153A9" w14:textId="3064E2A9" w:rsidR="0088571D" w:rsidRPr="005973EF" w:rsidRDefault="00A94A09" w:rsidP="009977A9">
      <w:pPr>
        <w:pStyle w:val="2"/>
        <w:rPr>
          <w:lang w:val="en-US"/>
        </w:rPr>
      </w:pPr>
      <w:r w:rsidRPr="005973EF">
        <w:rPr>
          <w:lang w:val="en-US"/>
        </w:rPr>
        <w:t>Open issues summary</w:t>
      </w:r>
    </w:p>
    <w:p w14:paraId="6141FDCF" w14:textId="178C6704" w:rsidR="0014694F" w:rsidRPr="005973EF" w:rsidRDefault="00F46C02" w:rsidP="00E16F1D">
      <w:pPr>
        <w:pStyle w:val="3"/>
        <w:ind w:left="720"/>
        <w:rPr>
          <w:sz w:val="24"/>
          <w:szCs w:val="16"/>
          <w:lang w:val="en-US"/>
        </w:rPr>
      </w:pPr>
      <w:r w:rsidRPr="005973EF">
        <w:rPr>
          <w:sz w:val="24"/>
          <w:szCs w:val="16"/>
          <w:lang w:val="en-US"/>
        </w:rPr>
        <w:t xml:space="preserve">Sub-topic </w:t>
      </w:r>
      <w:r w:rsidR="005A0CBC" w:rsidRPr="005973EF">
        <w:rPr>
          <w:sz w:val="24"/>
          <w:szCs w:val="16"/>
          <w:lang w:val="en-US"/>
        </w:rPr>
        <w:t>1</w:t>
      </w:r>
      <w:r w:rsidRPr="005973EF">
        <w:rPr>
          <w:sz w:val="24"/>
          <w:szCs w:val="16"/>
          <w:lang w:val="en-US"/>
        </w:rPr>
        <w:t>-</w:t>
      </w:r>
      <w:r w:rsidR="005704EE" w:rsidRPr="005973EF">
        <w:rPr>
          <w:sz w:val="24"/>
          <w:szCs w:val="16"/>
          <w:lang w:val="en-US"/>
        </w:rPr>
        <w:t>1</w:t>
      </w:r>
      <w:r w:rsidRPr="005973EF">
        <w:rPr>
          <w:sz w:val="24"/>
          <w:szCs w:val="16"/>
          <w:lang w:val="en-US"/>
        </w:rPr>
        <w:t xml:space="preserve"> </w:t>
      </w:r>
      <w:r w:rsidR="0027526B" w:rsidRPr="005973EF">
        <w:rPr>
          <w:sz w:val="24"/>
          <w:szCs w:val="16"/>
          <w:lang w:val="en-US"/>
        </w:rPr>
        <w:t>Improve</w:t>
      </w:r>
      <w:r w:rsidR="009977A9" w:rsidRPr="005973EF">
        <w:rPr>
          <w:sz w:val="24"/>
          <w:szCs w:val="16"/>
          <w:lang w:val="en-US"/>
        </w:rPr>
        <w:t>ment of</w:t>
      </w:r>
      <w:r w:rsidR="0027526B" w:rsidRPr="005973EF">
        <w:rPr>
          <w:sz w:val="24"/>
          <w:szCs w:val="16"/>
          <w:lang w:val="en-US"/>
        </w:rPr>
        <w:t xml:space="preserve"> traditional conducted test</w:t>
      </w:r>
      <w:r w:rsidR="009977A9" w:rsidRPr="005973EF">
        <w:rPr>
          <w:sz w:val="24"/>
          <w:szCs w:val="16"/>
          <w:lang w:val="en-US"/>
        </w:rPr>
        <w:t>s</w:t>
      </w:r>
    </w:p>
    <w:p w14:paraId="6935A109" w14:textId="6B94D02E" w:rsidR="00E16F1D" w:rsidRPr="005973EF" w:rsidRDefault="00E16F1D" w:rsidP="00E16F1D">
      <w:pPr>
        <w:rPr>
          <w:b/>
          <w:u w:val="single"/>
          <w:lang w:val="en-US" w:eastAsia="ko-KR"/>
        </w:rPr>
      </w:pPr>
      <w:r w:rsidRPr="005973EF">
        <w:rPr>
          <w:b/>
          <w:u w:val="single"/>
          <w:lang w:val="en-US" w:eastAsia="ko-KR"/>
        </w:rPr>
        <w:t xml:space="preserve">Issue </w:t>
      </w:r>
      <w:r w:rsidR="004D085B" w:rsidRPr="005973EF">
        <w:rPr>
          <w:b/>
          <w:u w:val="single"/>
          <w:lang w:val="en-US" w:eastAsia="zh-CN"/>
        </w:rPr>
        <w:t>1</w:t>
      </w:r>
      <w:r w:rsidRPr="005973EF">
        <w:rPr>
          <w:b/>
          <w:u w:val="single"/>
          <w:lang w:val="en-US" w:eastAsia="ko-KR"/>
        </w:rPr>
        <w:t>-</w:t>
      </w:r>
      <w:r w:rsidR="005704EE" w:rsidRPr="005973EF">
        <w:rPr>
          <w:b/>
          <w:u w:val="single"/>
          <w:lang w:val="en-US" w:eastAsia="zh-CN"/>
        </w:rPr>
        <w:t>1</w:t>
      </w:r>
      <w:r w:rsidRPr="005973EF">
        <w:rPr>
          <w:b/>
          <w:u w:val="single"/>
          <w:lang w:val="en-US" w:eastAsia="ko-KR"/>
        </w:rPr>
        <w:t>-</w:t>
      </w:r>
      <w:r w:rsidR="004E1C5C" w:rsidRPr="005973EF">
        <w:rPr>
          <w:b/>
          <w:u w:val="single"/>
          <w:lang w:val="en-US" w:eastAsia="zh-CN"/>
        </w:rPr>
        <w:t>1</w:t>
      </w:r>
      <w:r w:rsidRPr="005973EF">
        <w:rPr>
          <w:b/>
          <w:u w:val="single"/>
          <w:lang w:val="en-US" w:eastAsia="ko-KR"/>
        </w:rPr>
        <w:t xml:space="preserve">: </w:t>
      </w:r>
      <w:r w:rsidR="005704EE" w:rsidRPr="005973EF">
        <w:rPr>
          <w:b/>
          <w:u w:val="single"/>
          <w:lang w:val="en-US" w:eastAsia="zh-CN"/>
        </w:rPr>
        <w:t xml:space="preserve">Discussions on </w:t>
      </w:r>
      <w:r w:rsidR="00D02DED" w:rsidRPr="005973EF">
        <w:rPr>
          <w:b/>
          <w:u w:val="single"/>
          <w:lang w:val="en-US" w:eastAsia="zh-CN"/>
        </w:rPr>
        <w:t>improve</w:t>
      </w:r>
      <w:r w:rsidR="005704EE" w:rsidRPr="005973EF">
        <w:rPr>
          <w:b/>
          <w:u w:val="single"/>
          <w:lang w:val="en-US" w:eastAsia="zh-CN"/>
        </w:rPr>
        <w:t>ment of MSD</w:t>
      </w:r>
      <w:r w:rsidR="00D02DED" w:rsidRPr="005973EF">
        <w:rPr>
          <w:b/>
          <w:u w:val="single"/>
          <w:lang w:val="en-US" w:eastAsia="zh-CN"/>
        </w:rPr>
        <w:t xml:space="preserve"> via OTA approach</w:t>
      </w:r>
      <w:r w:rsidRPr="005973EF">
        <w:rPr>
          <w:b/>
          <w:u w:val="single"/>
          <w:lang w:val="en-US" w:eastAsia="zh-CN"/>
        </w:rPr>
        <w:t xml:space="preserve"> </w:t>
      </w:r>
      <w:r w:rsidRPr="005973EF">
        <w:rPr>
          <w:b/>
          <w:u w:val="single"/>
          <w:lang w:val="en-US" w:eastAsia="ko-KR"/>
        </w:rPr>
        <w:t xml:space="preserve"> </w:t>
      </w:r>
    </w:p>
    <w:p w14:paraId="033EA7A1" w14:textId="79A45D1D" w:rsidR="00437960" w:rsidRPr="005973EF" w:rsidRDefault="00437960"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3E73417B" w14:textId="407FC402" w:rsidR="00437960" w:rsidRPr="005973EF"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The conducted MSD requirements do not capture real antenna mutual coupling, radiation leakage, housing effects, or user interaction, all of which contribute to real-world desensitization. Shifting MSD to OTA testing, these missing effects would be included, leading to results that better reflect end-to-end device performance</w:t>
      </w:r>
    </w:p>
    <w:p w14:paraId="2C777107" w14:textId="3EBADFC3" w:rsidR="00437960" w:rsidRPr="005973EF"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If in 6G the MSD is the same as 5G, it is obviously not practical to test MSD for tens of thousands of band combinations with OTA</w:t>
      </w:r>
      <w:r w:rsidRPr="005973EF">
        <w:rPr>
          <w:lang w:val="en-US" w:eastAsia="zh-CN"/>
        </w:rPr>
        <w:t>.</w:t>
      </w:r>
    </w:p>
    <w:p w14:paraId="2C56FCBB" w14:textId="04049453" w:rsidR="00437960" w:rsidRPr="005973EF"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The existing MSD conformance testing in NR underestimates the real-world self-interference by excluding antenna coupling. Introducing MSD OTA testing will introduce significant uncertainty, complexity and cost without the proportional benefit</w:t>
      </w:r>
      <w:r w:rsidRPr="005973EF">
        <w:rPr>
          <w:lang w:val="en-US" w:eastAsia="zh-CN"/>
        </w:rPr>
        <w:t>.</w:t>
      </w:r>
    </w:p>
    <w:p w14:paraId="496FCC5B" w14:textId="64AAB069" w:rsidR="00E16F1D" w:rsidRPr="005973EF"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60FFA316" w14:textId="65D79B14" w:rsidR="00E16F1D" w:rsidRPr="005973EF" w:rsidRDefault="00694584" w:rsidP="00E16F1D">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5973EF">
        <w:rPr>
          <w:rFonts w:eastAsia="宋体"/>
          <w:b/>
          <w:bCs/>
          <w:szCs w:val="24"/>
          <w:lang w:val="en-US" w:eastAsia="zh-CN"/>
        </w:rPr>
        <w:t>Proposal 1</w:t>
      </w:r>
      <w:r w:rsidR="00E16F1D" w:rsidRPr="005973EF">
        <w:rPr>
          <w:rFonts w:eastAsia="宋体"/>
          <w:b/>
          <w:bCs/>
          <w:szCs w:val="24"/>
          <w:lang w:val="en-US" w:eastAsia="zh-CN"/>
        </w:rPr>
        <w:t xml:space="preserve">: </w:t>
      </w:r>
      <w:r w:rsidRPr="005973EF">
        <w:rPr>
          <w:rFonts w:eastAsiaTheme="minorEastAsia"/>
          <w:bCs/>
          <w:lang w:val="en-US" w:eastAsia="zh-CN"/>
        </w:rPr>
        <w:t>To improve FR1 MSD testing, consider one of the following approaches</w:t>
      </w:r>
      <w:r w:rsidR="00E16F1D" w:rsidRPr="005973EF">
        <w:rPr>
          <w:rFonts w:eastAsia="宋体"/>
          <w:bCs/>
          <w:szCs w:val="24"/>
          <w:lang w:val="en-US" w:eastAsia="zh-CN"/>
        </w:rPr>
        <w:t>. (</w:t>
      </w:r>
      <w:r w:rsidR="00040D3F" w:rsidRPr="005973EF">
        <w:rPr>
          <w:rFonts w:ascii="Arial" w:hAnsi="Arial" w:cs="Arial"/>
          <w:bCs/>
          <w:sz w:val="16"/>
          <w:szCs w:val="16"/>
          <w:lang w:val="en-US" w:eastAsia="zh-CN"/>
        </w:rPr>
        <w:t>CAT</w:t>
      </w:r>
      <w:r w:rsidR="002D6994" w:rsidRPr="005973EF">
        <w:rPr>
          <w:rFonts w:ascii="Arial" w:hAnsi="Arial" w:cs="Arial"/>
          <w:bCs/>
          <w:sz w:val="16"/>
          <w:szCs w:val="16"/>
          <w:lang w:val="en-US" w:eastAsia="zh-CN"/>
        </w:rPr>
        <w:t>T</w:t>
      </w:r>
      <w:r w:rsidR="00E16F1D" w:rsidRPr="005973EF">
        <w:rPr>
          <w:rFonts w:eastAsia="宋体"/>
          <w:bCs/>
          <w:szCs w:val="24"/>
          <w:lang w:val="en-US" w:eastAsia="zh-CN"/>
        </w:rPr>
        <w:t>)</w:t>
      </w:r>
    </w:p>
    <w:p w14:paraId="37F435A4" w14:textId="77777777" w:rsidR="00694584" w:rsidRPr="005973EF" w:rsidRDefault="00694584" w:rsidP="00694584">
      <w:pPr>
        <w:pStyle w:val="aff8"/>
        <w:numPr>
          <w:ilvl w:val="2"/>
          <w:numId w:val="2"/>
        </w:numPr>
        <w:overflowPunct/>
        <w:autoSpaceDE/>
        <w:autoSpaceDN/>
        <w:adjustRightInd/>
        <w:spacing w:after="120"/>
        <w:ind w:firstLineChars="0"/>
        <w:textAlignment w:val="auto"/>
        <w:rPr>
          <w:bCs/>
          <w:lang w:val="en-US"/>
        </w:rPr>
      </w:pPr>
      <w:r w:rsidRPr="005973EF">
        <w:rPr>
          <w:bCs/>
          <w:lang w:val="en-US"/>
        </w:rPr>
        <w:t>Apply OTA test method to replace conducted test method</w:t>
      </w:r>
    </w:p>
    <w:p w14:paraId="775C1230" w14:textId="382C8712" w:rsidR="00040D3F" w:rsidRPr="005973EF" w:rsidRDefault="00694584" w:rsidP="00694584">
      <w:pPr>
        <w:pStyle w:val="aff8"/>
        <w:numPr>
          <w:ilvl w:val="2"/>
          <w:numId w:val="2"/>
        </w:numPr>
        <w:overflowPunct/>
        <w:autoSpaceDE/>
        <w:autoSpaceDN/>
        <w:adjustRightInd/>
        <w:spacing w:after="120"/>
        <w:ind w:firstLineChars="0"/>
        <w:textAlignment w:val="auto"/>
        <w:rPr>
          <w:bCs/>
          <w:lang w:val="en-US"/>
        </w:rPr>
      </w:pPr>
      <w:r w:rsidRPr="005973EF">
        <w:rPr>
          <w:bCs/>
          <w:lang w:val="en-US"/>
        </w:rPr>
        <w:t>Improve the existing conducted test setup by introducing signal simulators that provide emulated antenna-coupling products and other interferers to UE Rx connectors</w:t>
      </w:r>
    </w:p>
    <w:p w14:paraId="4F45F762" w14:textId="36339DDF" w:rsidR="004D085B" w:rsidRPr="005973EF" w:rsidRDefault="002E103D"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w:t>
      </w:r>
      <w:r w:rsidR="004D085B" w:rsidRPr="005973EF">
        <w:rPr>
          <w:rFonts w:eastAsia="宋体"/>
          <w:b/>
          <w:bCs/>
          <w:szCs w:val="24"/>
          <w:lang w:val="en-US" w:eastAsia="zh-CN"/>
        </w:rPr>
        <w:t xml:space="preserve"> 2: </w:t>
      </w:r>
      <w:r w:rsidRPr="005973EF">
        <w:rPr>
          <w:lang w:val="en-US"/>
        </w:rPr>
        <w:t>RAN4 further discuss a reasonable testing efficiency or skipping rule to reduce MSD OTA test burden, e.g., a general framework on how to select MSD configurations for OTA testing</w:t>
      </w:r>
      <w:r w:rsidR="00040D3F" w:rsidRPr="005973EF">
        <w:rPr>
          <w:rFonts w:eastAsia="宋体"/>
          <w:szCs w:val="24"/>
          <w:lang w:val="en-US" w:eastAsia="zh-CN"/>
        </w:rPr>
        <w:t>.</w:t>
      </w:r>
      <w:r w:rsidRPr="005973EF">
        <w:rPr>
          <w:rFonts w:eastAsia="宋体"/>
          <w:szCs w:val="24"/>
          <w:lang w:val="en-US" w:eastAsia="zh-CN"/>
        </w:rPr>
        <w:t xml:space="preserve"> (vivo)</w:t>
      </w:r>
    </w:p>
    <w:p w14:paraId="4DBE57E6" w14:textId="1A3EF6E3" w:rsidR="00545F71" w:rsidRPr="005973EF" w:rsidRDefault="00545F71" w:rsidP="00DD76D9">
      <w:pPr>
        <w:pStyle w:val="aff8"/>
        <w:numPr>
          <w:ilvl w:val="2"/>
          <w:numId w:val="15"/>
        </w:numPr>
        <w:overflowPunct/>
        <w:autoSpaceDE/>
        <w:autoSpaceDN/>
        <w:adjustRightInd/>
        <w:spacing w:after="120"/>
        <w:ind w:firstLineChars="0"/>
        <w:textAlignment w:val="auto"/>
        <w:rPr>
          <w:rFonts w:eastAsia="宋体"/>
          <w:szCs w:val="24"/>
          <w:lang w:val="en-US" w:eastAsia="zh-CN"/>
        </w:rPr>
      </w:pPr>
      <w:r w:rsidRPr="005973EF">
        <w:rPr>
          <w:lang w:val="en-US"/>
        </w:rPr>
        <w:t>RAN4 further discuss whether the radiated MSD performance could be helpful for network configuration or UE design</w:t>
      </w:r>
    </w:p>
    <w:p w14:paraId="0AA0AAA9" w14:textId="26828894" w:rsidR="006B6C12" w:rsidRPr="005973EF" w:rsidRDefault="006B6C12"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w:t>
      </w:r>
      <w:r w:rsidR="003C7D7F" w:rsidRPr="005973EF">
        <w:rPr>
          <w:rFonts w:eastAsia="宋体"/>
          <w:b/>
          <w:bCs/>
          <w:szCs w:val="24"/>
          <w:lang w:val="en-US" w:eastAsia="zh-CN"/>
        </w:rPr>
        <w:t>3</w:t>
      </w:r>
      <w:r w:rsidRPr="005973EF">
        <w:rPr>
          <w:rFonts w:eastAsia="宋体"/>
          <w:b/>
          <w:bCs/>
          <w:szCs w:val="24"/>
          <w:lang w:val="en-US" w:eastAsia="zh-CN"/>
        </w:rPr>
        <w:t xml:space="preserve">: </w:t>
      </w:r>
      <w:r w:rsidRPr="005973EF">
        <w:rPr>
          <w:lang w:val="en-US"/>
        </w:rPr>
        <w:t>For evaluation of conducted requirements to be verified via OTA approach, do not include MSD scenarios for evaluation due to the complexity of setting up configurations</w:t>
      </w:r>
      <w:r w:rsidRPr="005973EF">
        <w:rPr>
          <w:lang w:val="en-US" w:eastAsia="zh-CN"/>
        </w:rPr>
        <w:t>. (Apple)</w:t>
      </w:r>
    </w:p>
    <w:p w14:paraId="460425A4" w14:textId="646605B3" w:rsidR="00A123E5" w:rsidRPr="005973EF" w:rsidRDefault="00F15100"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4: </w:t>
      </w:r>
      <w:r w:rsidRPr="005973EF">
        <w:rPr>
          <w:lang w:val="en-US" w:eastAsia="zh-CN"/>
        </w:rPr>
        <w:t>testability for MSD should wait for outcome of UE RF core requirement thread. (Samsung)</w:t>
      </w:r>
    </w:p>
    <w:p w14:paraId="26AA78AA" w14:textId="19617C7E" w:rsidR="00775EEA" w:rsidRPr="005973EF" w:rsidRDefault="00775EEA"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lastRenderedPageBreak/>
        <w:t xml:space="preserve">Proposal 5: </w:t>
      </w:r>
      <w:r w:rsidRPr="005973EF">
        <w:rPr>
          <w:lang w:val="en-US"/>
        </w:rPr>
        <w:t>Study the following test cases as suitable candidates to be verified OTA rather than conducted: MSD, CA, multi-Tx/Rx test cases</w:t>
      </w:r>
      <w:r w:rsidRPr="005973EF">
        <w:rPr>
          <w:lang w:val="en-US" w:eastAsia="zh-CN"/>
        </w:rPr>
        <w:t>. (Keysight)</w:t>
      </w:r>
    </w:p>
    <w:p w14:paraId="1E83F3C0" w14:textId="1511E7ED" w:rsidR="000C0487" w:rsidRPr="005973EF" w:rsidRDefault="000C0487"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6: </w:t>
      </w:r>
      <w:r w:rsidRPr="005973EF">
        <w:rPr>
          <w:lang w:val="en-US"/>
        </w:rPr>
        <w:t>RAN 4 to start working on method /methods for OTA testing of MSD as part of 6G SI</w:t>
      </w:r>
      <w:r w:rsidRPr="005973EF">
        <w:rPr>
          <w:lang w:val="en-US" w:eastAsia="zh-CN"/>
        </w:rPr>
        <w:t>. (</w:t>
      </w:r>
      <w:r w:rsidRPr="005973EF">
        <w:rPr>
          <w:lang w:val="en-US"/>
        </w:rPr>
        <w:t>Ericsson</w:t>
      </w:r>
      <w:r w:rsidRPr="005973EF">
        <w:rPr>
          <w:lang w:val="en-US" w:eastAsia="zh-CN"/>
        </w:rPr>
        <w:t>)</w:t>
      </w:r>
    </w:p>
    <w:p w14:paraId="4A206FA3" w14:textId="77777777" w:rsidR="00E16F1D" w:rsidRPr="005973EF"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51540C73" w14:textId="17E6B2B1" w:rsidR="00A8081F" w:rsidRPr="005973EF" w:rsidRDefault="005E68DC" w:rsidP="00121BAC">
      <w:pPr>
        <w:pStyle w:val="aff8"/>
        <w:numPr>
          <w:ilvl w:val="1"/>
          <w:numId w:val="2"/>
        </w:numPr>
        <w:overflowPunct/>
        <w:autoSpaceDE/>
        <w:autoSpaceDN/>
        <w:adjustRightInd/>
        <w:spacing w:after="120"/>
        <w:ind w:firstLineChars="0"/>
        <w:textAlignment w:val="auto"/>
        <w:rPr>
          <w:iCs/>
          <w:lang w:val="en-US" w:eastAsia="zh-CN"/>
        </w:rPr>
      </w:pPr>
      <w:r w:rsidRPr="005973EF">
        <w:rPr>
          <w:iCs/>
          <w:lang w:val="en-US" w:eastAsia="zh-CN"/>
        </w:rPr>
        <w:t>It is common understanding t</w:t>
      </w:r>
      <w:r w:rsidR="00F15100" w:rsidRPr="005973EF">
        <w:rPr>
          <w:iCs/>
          <w:lang w:val="en-US" w:eastAsia="zh-CN"/>
        </w:rPr>
        <w:t xml:space="preserve">he requirement definition of MSD will be </w:t>
      </w:r>
      <w:r w:rsidRPr="005973EF">
        <w:rPr>
          <w:iCs/>
          <w:lang w:val="en-US" w:eastAsia="zh-CN"/>
        </w:rPr>
        <w:t>decided</w:t>
      </w:r>
      <w:r w:rsidR="00F15100" w:rsidRPr="005973EF">
        <w:rPr>
          <w:iCs/>
          <w:lang w:val="en-US" w:eastAsia="zh-CN"/>
        </w:rPr>
        <w:t xml:space="preserve"> in UE RF agenda, no matter follows traditional conductive approach or new solution</w:t>
      </w:r>
      <w:r w:rsidR="00F04603" w:rsidRPr="005973EF">
        <w:rPr>
          <w:iCs/>
          <w:lang w:val="en-US" w:eastAsia="zh-CN"/>
        </w:rPr>
        <w:t xml:space="preserve"> as </w:t>
      </w:r>
      <w:proofErr w:type="spellStart"/>
      <w:r w:rsidR="00F04603" w:rsidRPr="005973EF">
        <w:rPr>
          <w:iCs/>
          <w:lang w:val="en-US" w:eastAsia="zh-CN"/>
        </w:rPr>
        <w:t>OTA</w:t>
      </w:r>
      <w:r w:rsidR="004F0C2E" w:rsidRPr="005973EF">
        <w:rPr>
          <w:iCs/>
          <w:lang w:val="en-US" w:eastAsia="zh-CN"/>
        </w:rPr>
        <w:t>.</w:t>
      </w:r>
      <w:r w:rsidR="00F04603" w:rsidRPr="005973EF">
        <w:rPr>
          <w:iCs/>
          <w:lang w:val="en-US" w:eastAsia="zh-CN"/>
        </w:rPr>
        <w:t>Currently</w:t>
      </w:r>
      <w:proofErr w:type="spellEnd"/>
      <w:r w:rsidR="00F04603" w:rsidRPr="005973EF">
        <w:rPr>
          <w:iCs/>
          <w:lang w:val="en-US" w:eastAsia="zh-CN"/>
        </w:rPr>
        <w:t>, in 6G UE RF agenda it is not decided.</w:t>
      </w:r>
    </w:p>
    <w:p w14:paraId="3160FF96" w14:textId="12641D7D" w:rsidR="00121BAC" w:rsidRPr="005973EF" w:rsidRDefault="00F04603" w:rsidP="00121BAC">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Meanwhile, i</w:t>
      </w:r>
      <w:r w:rsidR="00F15100" w:rsidRPr="005973EF">
        <w:rPr>
          <w:rFonts w:eastAsia="宋体"/>
          <w:szCs w:val="24"/>
          <w:lang w:val="en-US" w:eastAsia="zh-CN"/>
        </w:rPr>
        <w:t xml:space="preserve">n this thread, group focus on testability issue discussions, e.g., limitation of radiated MSD testing, benefits of radiated MSD </w:t>
      </w:r>
      <w:r w:rsidR="00AD2369" w:rsidRPr="005973EF">
        <w:rPr>
          <w:rFonts w:eastAsia="宋体"/>
          <w:szCs w:val="24"/>
          <w:lang w:val="en-US" w:eastAsia="zh-CN"/>
        </w:rPr>
        <w:t>performance</w:t>
      </w:r>
      <w:r w:rsidR="004F0C2E" w:rsidRPr="005973EF">
        <w:rPr>
          <w:rFonts w:eastAsia="宋体"/>
          <w:szCs w:val="24"/>
          <w:lang w:val="en-US" w:eastAsia="zh-CN"/>
        </w:rPr>
        <w:t>.</w:t>
      </w:r>
    </w:p>
    <w:p w14:paraId="3DD30A94" w14:textId="0F76F421" w:rsidR="00C34A58" w:rsidRPr="005973EF" w:rsidRDefault="00121BAC" w:rsidP="00DE2AD9">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Skipping rule will also be discussed for radiated MSD testing to minimize the test burden.</w:t>
      </w:r>
    </w:p>
    <w:p w14:paraId="34B89988" w14:textId="77777777" w:rsidR="00F46C02" w:rsidRPr="005973EF" w:rsidRDefault="00F46C02">
      <w:pPr>
        <w:rPr>
          <w:i/>
          <w:lang w:val="en-US" w:eastAsia="zh-CN"/>
        </w:rPr>
      </w:pPr>
    </w:p>
    <w:p w14:paraId="7D9E9164" w14:textId="48399334" w:rsidR="00800C2A" w:rsidRPr="005973EF" w:rsidRDefault="00800C2A">
      <w:pPr>
        <w:rPr>
          <w:b/>
          <w:bCs/>
          <w:i/>
          <w:lang w:val="en-US" w:eastAsia="zh-CN"/>
        </w:rPr>
      </w:pPr>
      <w:r w:rsidRPr="005973EF">
        <w:rPr>
          <w:b/>
          <w:bCs/>
          <w:i/>
          <w:lang w:val="en-US" w:eastAsia="zh-CN"/>
        </w:rPr>
        <w:t>Ad-hoc discussion:</w:t>
      </w:r>
    </w:p>
    <w:p w14:paraId="67DB1E29" w14:textId="464EEF49" w:rsidR="00800C2A" w:rsidRPr="005973EF" w:rsidRDefault="00800C2A">
      <w:pPr>
        <w:rPr>
          <w:i/>
          <w:lang w:val="en-US" w:eastAsia="zh-CN"/>
        </w:rPr>
      </w:pPr>
      <w:r w:rsidRPr="005973EF">
        <w:rPr>
          <w:i/>
          <w:lang w:val="en-US" w:eastAsia="zh-CN"/>
        </w:rPr>
        <w:t>R&amp;S: generally OK with the WF. Focus on testability in this agenda, identify the issues and discuss the test scope and leave requirements to other thread.</w:t>
      </w:r>
    </w:p>
    <w:p w14:paraId="5BB49C92" w14:textId="75C13951" w:rsidR="00800C2A" w:rsidRPr="005973EF" w:rsidRDefault="00800C2A">
      <w:pPr>
        <w:rPr>
          <w:i/>
          <w:lang w:val="en-US" w:eastAsia="zh-CN"/>
        </w:rPr>
      </w:pPr>
      <w:proofErr w:type="spellStart"/>
      <w:proofErr w:type="gramStart"/>
      <w:r w:rsidRPr="005973EF">
        <w:rPr>
          <w:i/>
          <w:lang w:val="en-US" w:eastAsia="zh-CN"/>
        </w:rPr>
        <w:t>Keysight:the</w:t>
      </w:r>
      <w:proofErr w:type="spellEnd"/>
      <w:proofErr w:type="gramEnd"/>
      <w:r w:rsidRPr="005973EF">
        <w:rPr>
          <w:i/>
          <w:lang w:val="en-US" w:eastAsia="zh-CN"/>
        </w:rPr>
        <w:t xml:space="preserve"> WF is OK. We can discuss test complexity and whether it is workable to go with conducted to OTA. But </w:t>
      </w:r>
      <w:proofErr w:type="gramStart"/>
      <w:r w:rsidRPr="005973EF">
        <w:rPr>
          <w:i/>
          <w:lang w:val="en-US" w:eastAsia="zh-CN"/>
        </w:rPr>
        <w:t>Whether</w:t>
      </w:r>
      <w:proofErr w:type="gramEnd"/>
      <w:r w:rsidRPr="005973EF">
        <w:rPr>
          <w:i/>
          <w:lang w:val="en-US" w:eastAsia="zh-CN"/>
        </w:rPr>
        <w:t xml:space="preserve"> it is suitable/finally to go from conducted to OTA belongs requirements discussion.</w:t>
      </w:r>
    </w:p>
    <w:p w14:paraId="5C659E95" w14:textId="0DDB423A" w:rsidR="00F23544" w:rsidRPr="005973EF" w:rsidRDefault="00F23544">
      <w:pPr>
        <w:rPr>
          <w:i/>
          <w:lang w:val="en-US" w:eastAsia="zh-CN"/>
        </w:rPr>
      </w:pPr>
      <w:r w:rsidRPr="005973EF">
        <w:rPr>
          <w:i/>
          <w:lang w:val="en-US" w:eastAsia="zh-CN"/>
        </w:rPr>
        <w:t>Qualcomm: skipping rule is conducted vs radiated or among radiated configurations?</w:t>
      </w:r>
    </w:p>
    <w:p w14:paraId="68AE79C9" w14:textId="375E5C65" w:rsidR="00F23544" w:rsidRPr="005973EF" w:rsidRDefault="00F23544">
      <w:pPr>
        <w:rPr>
          <w:i/>
          <w:lang w:val="en-US" w:eastAsia="zh-CN"/>
        </w:rPr>
      </w:pPr>
      <w:r w:rsidRPr="005973EF">
        <w:rPr>
          <w:i/>
          <w:lang w:val="en-US" w:eastAsia="zh-CN"/>
        </w:rPr>
        <w:t xml:space="preserve">Samsung: agree with R&amp;S. what will the test direction for OTA MSD? </w:t>
      </w:r>
    </w:p>
    <w:p w14:paraId="6082946D" w14:textId="3B29F69D" w:rsidR="00F23544" w:rsidRPr="005973EF" w:rsidRDefault="00F23544">
      <w:pPr>
        <w:rPr>
          <w:i/>
          <w:lang w:val="en-US" w:eastAsia="zh-CN"/>
        </w:rPr>
      </w:pPr>
      <w:r w:rsidRPr="005973EF">
        <w:rPr>
          <w:i/>
          <w:lang w:val="en-US" w:eastAsia="zh-CN"/>
        </w:rPr>
        <w:t xml:space="preserve">Huawei: the testing is feasible, key issue is </w:t>
      </w:r>
      <w:proofErr w:type="gramStart"/>
      <w:r w:rsidRPr="005973EF">
        <w:rPr>
          <w:i/>
          <w:lang w:val="en-US" w:eastAsia="zh-CN"/>
        </w:rPr>
        <w:t>test</w:t>
      </w:r>
      <w:proofErr w:type="gramEnd"/>
      <w:r w:rsidRPr="005973EF">
        <w:rPr>
          <w:i/>
          <w:lang w:val="en-US" w:eastAsia="zh-CN"/>
        </w:rPr>
        <w:t xml:space="preserve"> burden. Skipping rule will be case by case</w:t>
      </w:r>
    </w:p>
    <w:p w14:paraId="57FE747C" w14:textId="16E94F24" w:rsidR="00F23544" w:rsidRPr="005973EF" w:rsidRDefault="00F23544">
      <w:pPr>
        <w:rPr>
          <w:i/>
          <w:lang w:val="en-US" w:eastAsia="zh-CN"/>
        </w:rPr>
      </w:pPr>
      <w:r w:rsidRPr="005973EF">
        <w:rPr>
          <w:i/>
          <w:lang w:val="en-US" w:eastAsia="zh-CN"/>
        </w:rPr>
        <w:t xml:space="preserve">OPPO: agree with Huawei. Suggest </w:t>
      </w:r>
      <w:proofErr w:type="gramStart"/>
      <w:r w:rsidRPr="005973EF">
        <w:rPr>
          <w:i/>
          <w:lang w:val="en-US" w:eastAsia="zh-CN"/>
        </w:rPr>
        <w:t>to identify</w:t>
      </w:r>
      <w:proofErr w:type="gramEnd"/>
      <w:r w:rsidRPr="005973EF">
        <w:rPr>
          <w:i/>
          <w:lang w:val="en-US" w:eastAsia="zh-CN"/>
        </w:rPr>
        <w:t xml:space="preserve"> the benefits of this testing first.</w:t>
      </w:r>
      <w:r w:rsidR="00490FE1" w:rsidRPr="005973EF">
        <w:rPr>
          <w:i/>
          <w:lang w:val="en-US" w:eastAsia="zh-CN"/>
        </w:rPr>
        <w:t xml:space="preserve"> We can further study</w:t>
      </w:r>
    </w:p>
    <w:p w14:paraId="4FC3A15E" w14:textId="0C11F70D" w:rsidR="00490FE1" w:rsidRPr="005973EF" w:rsidRDefault="00490FE1">
      <w:pPr>
        <w:rPr>
          <w:i/>
          <w:lang w:val="en-US" w:eastAsia="zh-CN"/>
        </w:rPr>
      </w:pPr>
      <w:r w:rsidRPr="005973EF">
        <w:rPr>
          <w:i/>
          <w:lang w:val="en-US" w:eastAsia="zh-CN"/>
        </w:rPr>
        <w:t>Apple: agree with OPPO. Details of skipping rule can be further discussed.</w:t>
      </w:r>
    </w:p>
    <w:p w14:paraId="1FE10312" w14:textId="0B5C4FE9" w:rsidR="00F23544" w:rsidRPr="005973EF" w:rsidRDefault="00490FE1">
      <w:pPr>
        <w:rPr>
          <w:i/>
          <w:lang w:val="en-US" w:eastAsia="zh-CN"/>
        </w:rPr>
      </w:pPr>
      <w:r w:rsidRPr="005973EF">
        <w:rPr>
          <w:i/>
          <w:lang w:val="en-US" w:eastAsia="zh-CN"/>
        </w:rPr>
        <w:t xml:space="preserve">CATT: we should evaluate the pros and cons of radiated MSD. </w:t>
      </w:r>
      <w:r w:rsidR="006E2ACC" w:rsidRPr="005973EF">
        <w:rPr>
          <w:i/>
          <w:lang w:val="en-US" w:eastAsia="zh-CN"/>
        </w:rPr>
        <w:t xml:space="preserve">More input from TE is needed. </w:t>
      </w:r>
    </w:p>
    <w:p w14:paraId="76F9E6DA" w14:textId="2B11170C" w:rsidR="00800C2A" w:rsidRPr="005973EF" w:rsidRDefault="006E2ACC">
      <w:pPr>
        <w:rPr>
          <w:i/>
          <w:lang w:val="en-US" w:eastAsia="zh-CN"/>
        </w:rPr>
      </w:pPr>
      <w:r w:rsidRPr="005973EF">
        <w:rPr>
          <w:i/>
          <w:lang w:val="en-US" w:eastAsia="zh-CN"/>
        </w:rPr>
        <w:t>Xiaomi: RAN4 can study the pros and cons</w:t>
      </w:r>
    </w:p>
    <w:p w14:paraId="1A17ED52" w14:textId="77777777" w:rsidR="006E2ACC" w:rsidRPr="005973EF" w:rsidRDefault="006E2ACC">
      <w:pPr>
        <w:rPr>
          <w:i/>
          <w:lang w:val="en-US" w:eastAsia="zh-CN"/>
        </w:rPr>
      </w:pPr>
    </w:p>
    <w:p w14:paraId="42C2EAB4" w14:textId="06458049" w:rsidR="00800C2A" w:rsidRPr="005973EF" w:rsidRDefault="000F614A">
      <w:pPr>
        <w:rPr>
          <w:i/>
          <w:highlight w:val="green"/>
          <w:lang w:val="en-US" w:eastAsia="zh-CN"/>
        </w:rPr>
      </w:pPr>
      <w:r w:rsidRPr="005973EF">
        <w:rPr>
          <w:i/>
          <w:highlight w:val="green"/>
          <w:lang w:val="en-US" w:eastAsia="zh-CN"/>
        </w:rPr>
        <w:t xml:space="preserve">Ad-hoc </w:t>
      </w:r>
      <w:r w:rsidR="00800C2A" w:rsidRPr="005973EF">
        <w:rPr>
          <w:i/>
          <w:highlight w:val="green"/>
          <w:lang w:val="en-US" w:eastAsia="zh-CN"/>
        </w:rPr>
        <w:t>Agreements:</w:t>
      </w:r>
    </w:p>
    <w:p w14:paraId="3F3DFAC6" w14:textId="5611CC07" w:rsidR="00800C2A" w:rsidRPr="005973EF" w:rsidRDefault="00800C2A" w:rsidP="00800C2A">
      <w:pPr>
        <w:pStyle w:val="aff8"/>
        <w:numPr>
          <w:ilvl w:val="1"/>
          <w:numId w:val="2"/>
        </w:numPr>
        <w:overflowPunct/>
        <w:autoSpaceDE/>
        <w:autoSpaceDN/>
        <w:adjustRightInd/>
        <w:spacing w:after="120"/>
        <w:ind w:firstLineChars="0"/>
        <w:textAlignment w:val="auto"/>
        <w:rPr>
          <w:iCs/>
          <w:highlight w:val="green"/>
          <w:lang w:val="en-US" w:eastAsia="zh-CN"/>
        </w:rPr>
      </w:pPr>
      <w:r w:rsidRPr="005973EF">
        <w:rPr>
          <w:iCs/>
          <w:highlight w:val="green"/>
          <w:lang w:val="en-US" w:eastAsia="zh-CN"/>
        </w:rPr>
        <w:t>Requirement definition of MSD will be decided in UE RF agenda</w:t>
      </w:r>
    </w:p>
    <w:p w14:paraId="4F91DE20" w14:textId="52B65F5F" w:rsidR="00800C2A" w:rsidRPr="005973EF" w:rsidRDefault="006E2ACC" w:rsidP="00800C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rFonts w:eastAsia="宋体"/>
          <w:szCs w:val="24"/>
          <w:highlight w:val="green"/>
          <w:lang w:val="en-US" w:eastAsia="zh-CN"/>
        </w:rPr>
        <w:t>I</w:t>
      </w:r>
      <w:r w:rsidR="00800C2A" w:rsidRPr="005973EF">
        <w:rPr>
          <w:rFonts w:eastAsia="宋体"/>
          <w:szCs w:val="24"/>
          <w:highlight w:val="green"/>
          <w:lang w:val="en-US" w:eastAsia="zh-CN"/>
        </w:rPr>
        <w:t xml:space="preserve">n this thread, group focus on testability discussions, e.g., limitation of radiated MSD testing, </w:t>
      </w:r>
      <w:r w:rsidRPr="005973EF">
        <w:rPr>
          <w:rFonts w:eastAsia="宋体"/>
          <w:szCs w:val="24"/>
          <w:highlight w:val="green"/>
          <w:lang w:val="en-US" w:eastAsia="zh-CN"/>
        </w:rPr>
        <w:t>pros and cons</w:t>
      </w:r>
      <w:r w:rsidR="00800C2A" w:rsidRPr="005973EF">
        <w:rPr>
          <w:rFonts w:eastAsia="宋体"/>
          <w:szCs w:val="24"/>
          <w:highlight w:val="green"/>
          <w:lang w:val="en-US" w:eastAsia="zh-CN"/>
        </w:rPr>
        <w:t xml:space="preserve"> of radiated MSD performance</w:t>
      </w:r>
      <w:r w:rsidR="00490FE1" w:rsidRPr="005973EF">
        <w:rPr>
          <w:rFonts w:eastAsia="宋体"/>
          <w:szCs w:val="24"/>
          <w:highlight w:val="green"/>
          <w:lang w:val="en-US" w:eastAsia="zh-CN"/>
        </w:rPr>
        <w:t xml:space="preserve">, </w:t>
      </w:r>
      <w:r w:rsidRPr="005973EF">
        <w:rPr>
          <w:rFonts w:eastAsia="宋体"/>
          <w:szCs w:val="24"/>
          <w:highlight w:val="green"/>
          <w:lang w:val="en-US" w:eastAsia="zh-CN"/>
        </w:rPr>
        <w:t xml:space="preserve">improvement of traditional conducted testing, </w:t>
      </w:r>
      <w:r w:rsidR="00490FE1" w:rsidRPr="005973EF">
        <w:rPr>
          <w:rFonts w:eastAsia="宋体"/>
          <w:szCs w:val="24"/>
          <w:highlight w:val="green"/>
          <w:lang w:val="en-US" w:eastAsia="zh-CN"/>
        </w:rPr>
        <w:t>and potential skipping rule to minimize the test burden</w:t>
      </w:r>
      <w:r w:rsidR="00800C2A" w:rsidRPr="005973EF">
        <w:rPr>
          <w:rFonts w:eastAsia="宋体"/>
          <w:szCs w:val="24"/>
          <w:highlight w:val="green"/>
          <w:lang w:val="en-US" w:eastAsia="zh-CN"/>
        </w:rPr>
        <w:t>.</w:t>
      </w:r>
    </w:p>
    <w:p w14:paraId="10FB1E0C" w14:textId="777AA829" w:rsidR="00490FE1" w:rsidRPr="005973EF" w:rsidRDefault="00490FE1" w:rsidP="00800C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szCs w:val="24"/>
          <w:highlight w:val="green"/>
          <w:lang w:val="en-US" w:eastAsia="zh-CN"/>
        </w:rPr>
        <w:t>Before adopting OTA approach and/or skipping rule, feedback will be provided to UE RF group about the feasibility and test complexity.</w:t>
      </w:r>
    </w:p>
    <w:p w14:paraId="57152910" w14:textId="77777777" w:rsidR="00800C2A" w:rsidRPr="005973EF" w:rsidRDefault="00800C2A" w:rsidP="00800C2A">
      <w:pPr>
        <w:rPr>
          <w:i/>
          <w:lang w:val="en-US" w:eastAsia="zh-CN"/>
        </w:rPr>
      </w:pPr>
    </w:p>
    <w:p w14:paraId="7EDBB5C1" w14:textId="35EBDBDE" w:rsidR="00835292" w:rsidRPr="005973EF" w:rsidRDefault="00835292" w:rsidP="00835292">
      <w:pPr>
        <w:rPr>
          <w:b/>
          <w:u w:val="single"/>
          <w:lang w:val="en-US" w:eastAsia="ko-KR"/>
        </w:rPr>
      </w:pPr>
      <w:r w:rsidRPr="005973EF">
        <w:rPr>
          <w:b/>
          <w:u w:val="single"/>
          <w:lang w:val="en-US" w:eastAsia="ko-KR"/>
        </w:rPr>
        <w:t xml:space="preserve">Issue </w:t>
      </w:r>
      <w:r w:rsidRPr="005973EF">
        <w:rPr>
          <w:b/>
          <w:u w:val="single"/>
          <w:lang w:val="en-US" w:eastAsia="zh-CN"/>
        </w:rPr>
        <w:t>1</w:t>
      </w:r>
      <w:r w:rsidRPr="005973EF">
        <w:rPr>
          <w:b/>
          <w:u w:val="single"/>
          <w:lang w:val="en-US" w:eastAsia="ko-KR"/>
        </w:rPr>
        <w:t>-</w:t>
      </w:r>
      <w:r w:rsidR="00E8147B" w:rsidRPr="005973EF">
        <w:rPr>
          <w:b/>
          <w:u w:val="single"/>
          <w:lang w:val="en-US" w:eastAsia="zh-CN"/>
        </w:rPr>
        <w:t>1</w:t>
      </w:r>
      <w:r w:rsidRPr="005973EF">
        <w:rPr>
          <w:b/>
          <w:u w:val="single"/>
          <w:lang w:val="en-US" w:eastAsia="ko-KR"/>
        </w:rPr>
        <w:t>-</w:t>
      </w:r>
      <w:r w:rsidR="004D770B" w:rsidRPr="005973EF">
        <w:rPr>
          <w:b/>
          <w:u w:val="single"/>
          <w:lang w:val="en-US" w:eastAsia="zh-CN"/>
        </w:rPr>
        <w:t>2</w:t>
      </w:r>
      <w:r w:rsidRPr="005973EF">
        <w:rPr>
          <w:b/>
          <w:u w:val="single"/>
          <w:lang w:val="en-US" w:eastAsia="ko-KR"/>
        </w:rPr>
        <w:t xml:space="preserve">: </w:t>
      </w:r>
      <w:r w:rsidR="00E8147B" w:rsidRPr="005973EF">
        <w:rPr>
          <w:b/>
          <w:u w:val="single"/>
          <w:lang w:val="en-US" w:eastAsia="zh-CN"/>
        </w:rPr>
        <w:t>Discussions on whether radiated and/or conducted spurious emission</w:t>
      </w:r>
    </w:p>
    <w:p w14:paraId="4DD89D0E" w14:textId="77777777" w:rsidR="00835292" w:rsidRPr="005973EF"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174FD495" w14:textId="3BE36EAF" w:rsidR="00FA0E0F" w:rsidRPr="005973EF" w:rsidRDefault="0008634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w:t>
      </w:r>
      <w:r w:rsidR="00FA0E0F" w:rsidRPr="005973EF">
        <w:rPr>
          <w:rFonts w:eastAsia="宋体"/>
          <w:b/>
          <w:bCs/>
          <w:szCs w:val="24"/>
          <w:lang w:val="en-US" w:eastAsia="zh-CN"/>
        </w:rPr>
        <w:t xml:space="preserve">1: </w:t>
      </w:r>
      <w:r w:rsidR="00B2731B" w:rsidRPr="005973EF">
        <w:rPr>
          <w:lang w:val="en-US" w:eastAsia="zh-CN"/>
        </w:rPr>
        <w:t xml:space="preserve">RAN4 could further investigate the possible equivalence between radiated and conducted spurious emission requirements, </w:t>
      </w:r>
      <w:proofErr w:type="gramStart"/>
      <w:r w:rsidR="00B2731B" w:rsidRPr="005973EF">
        <w:rPr>
          <w:lang w:val="en-US" w:eastAsia="zh-CN"/>
        </w:rPr>
        <w:t>taking into account</w:t>
      </w:r>
      <w:proofErr w:type="gramEnd"/>
      <w:r w:rsidR="00B2731B" w:rsidRPr="005973EF">
        <w:rPr>
          <w:lang w:val="en-US" w:eastAsia="zh-CN"/>
        </w:rPr>
        <w:t xml:space="preserve"> factors such as the difference between </w:t>
      </w:r>
      <w:proofErr w:type="spellStart"/>
      <w:r w:rsidR="00B2731B" w:rsidRPr="005973EF">
        <w:rPr>
          <w:lang w:val="en-US" w:eastAsia="zh-CN"/>
        </w:rPr>
        <w:t>e.r.p</w:t>
      </w:r>
      <w:proofErr w:type="spellEnd"/>
      <w:r w:rsidR="00B2731B" w:rsidRPr="005973EF">
        <w:rPr>
          <w:lang w:val="en-US" w:eastAsia="zh-CN"/>
        </w:rPr>
        <w:t xml:space="preserve"> and conducted power at spurious frequencies, the dependence of antenna gain between carrier frequency and spurious frequencies, etc</w:t>
      </w:r>
      <w:r w:rsidR="00FA0E0F" w:rsidRPr="005973EF">
        <w:rPr>
          <w:rFonts w:eastAsia="宋体"/>
          <w:szCs w:val="24"/>
          <w:lang w:val="en-US" w:eastAsia="zh-CN"/>
        </w:rPr>
        <w:t>.</w:t>
      </w:r>
      <w:r w:rsidRPr="005973EF">
        <w:rPr>
          <w:rFonts w:eastAsia="宋体"/>
          <w:szCs w:val="24"/>
          <w:lang w:val="en-US" w:eastAsia="zh-CN"/>
        </w:rPr>
        <w:t xml:space="preserve"> (</w:t>
      </w:r>
      <w:r w:rsidR="00B2731B" w:rsidRPr="005973EF">
        <w:rPr>
          <w:rFonts w:eastAsia="宋体"/>
          <w:szCs w:val="24"/>
          <w:lang w:val="en-US" w:eastAsia="zh-CN"/>
        </w:rPr>
        <w:t>Qualcomm</w:t>
      </w:r>
      <w:r w:rsidRPr="005973EF">
        <w:rPr>
          <w:rFonts w:eastAsia="宋体"/>
          <w:szCs w:val="24"/>
          <w:lang w:val="en-US" w:eastAsia="zh-CN"/>
        </w:rPr>
        <w:t>)</w:t>
      </w:r>
    </w:p>
    <w:p w14:paraId="781875BD" w14:textId="00E521F2" w:rsidR="00B54436" w:rsidRPr="005973EF" w:rsidRDefault="00B54436"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2: </w:t>
      </w:r>
      <w:r w:rsidR="00B2731B" w:rsidRPr="005973EF">
        <w:rPr>
          <w:lang w:val="en-US" w:eastAsia="zh-CN"/>
        </w:rPr>
        <w:t>Regarding test case simplification with both conducted and radiated considered, further clarification is needed whether it means removing the requirement or skipping the test, if regulation allows</w:t>
      </w:r>
      <w:r w:rsidRPr="005973EF">
        <w:rPr>
          <w:lang w:val="en-US" w:eastAsia="zh-CN"/>
        </w:rPr>
        <w:t xml:space="preserve">. </w:t>
      </w:r>
      <w:r w:rsidRPr="005973EF">
        <w:rPr>
          <w:bCs/>
          <w:lang w:val="en-US" w:eastAsia="zh-CN"/>
        </w:rPr>
        <w:t>(</w:t>
      </w:r>
      <w:r w:rsidR="00B2731B" w:rsidRPr="005973EF">
        <w:rPr>
          <w:bCs/>
          <w:lang w:val="en-US" w:eastAsia="zh-CN"/>
        </w:rPr>
        <w:t>Samsung</w:t>
      </w:r>
      <w:r w:rsidRPr="005973EF">
        <w:rPr>
          <w:bCs/>
          <w:lang w:val="en-US" w:eastAsia="zh-CN"/>
        </w:rPr>
        <w:t>)</w:t>
      </w:r>
    </w:p>
    <w:p w14:paraId="3A582E95" w14:textId="5D7B9A51" w:rsidR="00B2731B" w:rsidRPr="005973EF" w:rsidRDefault="00B2731B"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3: </w:t>
      </w:r>
      <w:r w:rsidR="002719F6" w:rsidRPr="005973EF">
        <w:rPr>
          <w:rFonts w:eastAsiaTheme="minorEastAsia"/>
          <w:lang w:val="en-US" w:eastAsia="zh-CN"/>
        </w:rPr>
        <w:t>If justified, it is possible to introduce some OTA tests using current TRP and TRS test setups, e.g., EVM, out of band or spurious emission tests for FR1 frequency range. (Huawei)</w:t>
      </w:r>
    </w:p>
    <w:p w14:paraId="61B36C06" w14:textId="6017197F" w:rsidR="00775EEA" w:rsidRPr="005973EF" w:rsidRDefault="00775EE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lastRenderedPageBreak/>
        <w:t xml:space="preserve">Proposal 4: </w:t>
      </w:r>
      <w:r w:rsidRPr="005973EF">
        <w:rPr>
          <w:lang w:val="en-US"/>
        </w:rPr>
        <w:t>Hold off transitioning the spurious emissions test cases from conducted to radiated given the regulatory nature of these test cases to avoid duplicate testing</w:t>
      </w:r>
      <w:r w:rsidRPr="005973EF">
        <w:rPr>
          <w:lang w:val="en-US" w:eastAsia="zh-CN"/>
        </w:rPr>
        <w:t>. (Keysight)</w:t>
      </w:r>
    </w:p>
    <w:p w14:paraId="59567C1F" w14:textId="77777777" w:rsidR="00835292" w:rsidRPr="005973EF"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050A4C48" w14:textId="77777777" w:rsidR="00C96CA6" w:rsidRPr="005973EF" w:rsidRDefault="00592C6F" w:rsidP="002A5660">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 xml:space="preserve">Different from MSD, radiated and conductive spurious emission requirement are existing in RAN4 spec. </w:t>
      </w:r>
    </w:p>
    <w:p w14:paraId="3DABB215" w14:textId="3A0869C8" w:rsidR="00835292" w:rsidRPr="005973EF" w:rsidRDefault="00C96CA6" w:rsidP="002A5660">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 xml:space="preserve">In 6G, </w:t>
      </w:r>
      <w:r w:rsidR="00592C6F" w:rsidRPr="005973EF">
        <w:rPr>
          <w:rFonts w:eastAsia="宋体"/>
          <w:szCs w:val="24"/>
          <w:lang w:val="en-US" w:eastAsia="zh-CN"/>
        </w:rPr>
        <w:t xml:space="preserve">RAN4 should further study </w:t>
      </w:r>
      <w:r w:rsidR="00592C6F" w:rsidRPr="005973EF">
        <w:rPr>
          <w:lang w:val="en-US" w:eastAsia="zh-CN"/>
        </w:rPr>
        <w:t>possible equivalence between radiated and conducted spurious emission requirements.</w:t>
      </w:r>
    </w:p>
    <w:p w14:paraId="24709F43" w14:textId="2E908769" w:rsidR="00592C6F" w:rsidRPr="005973EF" w:rsidRDefault="00592C6F" w:rsidP="002A5660">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t xml:space="preserve">Further clarification of the study outcome is removing or skipping the </w:t>
      </w:r>
      <w:r w:rsidR="00DD76D9" w:rsidRPr="005973EF">
        <w:rPr>
          <w:lang w:val="en-US" w:eastAsia="zh-CN"/>
        </w:rPr>
        <w:t xml:space="preserve">radiated </w:t>
      </w:r>
      <w:r w:rsidRPr="005973EF">
        <w:rPr>
          <w:lang w:val="en-US" w:eastAsia="zh-CN"/>
        </w:rPr>
        <w:t>test</w:t>
      </w:r>
    </w:p>
    <w:p w14:paraId="587D1DB4" w14:textId="77777777" w:rsidR="00592C6F" w:rsidRPr="005973EF" w:rsidRDefault="00592C6F" w:rsidP="00C96CA6">
      <w:pPr>
        <w:pStyle w:val="aff8"/>
        <w:overflowPunct/>
        <w:autoSpaceDE/>
        <w:autoSpaceDN/>
        <w:adjustRightInd/>
        <w:spacing w:after="120"/>
        <w:ind w:left="1656" w:firstLineChars="0" w:firstLine="0"/>
        <w:textAlignment w:val="auto"/>
        <w:rPr>
          <w:i/>
          <w:lang w:val="en-US" w:eastAsia="zh-CN"/>
        </w:rPr>
      </w:pPr>
    </w:p>
    <w:p w14:paraId="6640DECF" w14:textId="17E9579C" w:rsidR="006E2ACC" w:rsidRPr="005973EF" w:rsidRDefault="006E2ACC" w:rsidP="006E2ACC">
      <w:pPr>
        <w:pStyle w:val="aff8"/>
        <w:overflowPunct/>
        <w:autoSpaceDE/>
        <w:autoSpaceDN/>
        <w:adjustRightInd/>
        <w:spacing w:after="120"/>
        <w:ind w:leftChars="28" w:left="56" w:firstLineChars="0" w:firstLine="0"/>
        <w:textAlignment w:val="auto"/>
        <w:rPr>
          <w:b/>
          <w:bCs/>
          <w:i/>
          <w:lang w:val="en-US" w:eastAsia="zh-CN"/>
        </w:rPr>
      </w:pPr>
      <w:r w:rsidRPr="005973EF">
        <w:rPr>
          <w:b/>
          <w:bCs/>
          <w:i/>
          <w:lang w:val="en-US" w:eastAsia="zh-CN"/>
        </w:rPr>
        <w:t>Ad-hoc discussion:</w:t>
      </w:r>
    </w:p>
    <w:p w14:paraId="495656CB" w14:textId="2DF12CC5" w:rsidR="006E2ACC" w:rsidRPr="005973EF" w:rsidRDefault="006E2ACC"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Keysight: we do not have both conducted and radiated for FR1. There is radiated emission tested in FCC.</w:t>
      </w:r>
    </w:p>
    <w:p w14:paraId="33BB0143" w14:textId="5CFEF7ED" w:rsidR="006E2ACC" w:rsidRPr="005973EF" w:rsidRDefault="004F5CD9"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Qualcomm: 3GPP also specify radiated spurious emission in UE EMC spec. ETSI follow</w:t>
      </w:r>
      <w:r w:rsidR="00EF6B19" w:rsidRPr="005973EF">
        <w:rPr>
          <w:i/>
          <w:lang w:val="en-US" w:eastAsia="zh-CN"/>
        </w:rPr>
        <w:t>s</w:t>
      </w:r>
      <w:r w:rsidRPr="005973EF">
        <w:rPr>
          <w:i/>
          <w:lang w:val="en-US" w:eastAsia="zh-CN"/>
        </w:rPr>
        <w:t xml:space="preserve"> this. </w:t>
      </w:r>
      <w:proofErr w:type="gramStart"/>
      <w:r w:rsidRPr="005973EF">
        <w:rPr>
          <w:i/>
          <w:lang w:val="en-US" w:eastAsia="zh-CN"/>
        </w:rPr>
        <w:t>So</w:t>
      </w:r>
      <w:proofErr w:type="gramEnd"/>
      <w:r w:rsidRPr="005973EF">
        <w:rPr>
          <w:i/>
          <w:lang w:val="en-US" w:eastAsia="zh-CN"/>
        </w:rPr>
        <w:t xml:space="preserve"> we think there </w:t>
      </w:r>
      <w:r w:rsidR="00EF6B19" w:rsidRPr="005973EF">
        <w:rPr>
          <w:i/>
          <w:lang w:val="en-US" w:eastAsia="zh-CN"/>
        </w:rPr>
        <w:t>are</w:t>
      </w:r>
      <w:r w:rsidRPr="005973EF">
        <w:rPr>
          <w:i/>
          <w:lang w:val="en-US" w:eastAsia="zh-CN"/>
        </w:rPr>
        <w:t xml:space="preserve"> both radiated and conducted in 3GPP that’s why we think skipping rule is helpful. The</w:t>
      </w:r>
      <w:r w:rsidR="009A7799" w:rsidRPr="005973EF">
        <w:rPr>
          <w:i/>
          <w:lang w:val="en-US" w:eastAsia="zh-CN"/>
        </w:rPr>
        <w:t xml:space="preserve"> intention </w:t>
      </w:r>
      <w:r w:rsidRPr="005973EF">
        <w:rPr>
          <w:i/>
          <w:lang w:val="en-US" w:eastAsia="zh-CN"/>
        </w:rPr>
        <w:t xml:space="preserve">is not </w:t>
      </w:r>
      <w:r w:rsidR="009A7799" w:rsidRPr="005973EF">
        <w:rPr>
          <w:i/>
          <w:lang w:val="en-US" w:eastAsia="zh-CN"/>
        </w:rPr>
        <w:t xml:space="preserve">to </w:t>
      </w:r>
      <w:r w:rsidRPr="005973EF">
        <w:rPr>
          <w:i/>
          <w:lang w:val="en-US" w:eastAsia="zh-CN"/>
        </w:rPr>
        <w:t>change regulatory requirements.</w:t>
      </w:r>
    </w:p>
    <w:p w14:paraId="5E8D67FB" w14:textId="53B78E78" w:rsidR="004F5CD9" w:rsidRPr="005973EF" w:rsidRDefault="004F5CD9"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R&amp;S: </w:t>
      </w:r>
      <w:r w:rsidR="009A7799" w:rsidRPr="005973EF">
        <w:rPr>
          <w:i/>
          <w:lang w:val="en-US" w:eastAsia="zh-CN"/>
        </w:rPr>
        <w:t>B</w:t>
      </w:r>
      <w:r w:rsidRPr="005973EF">
        <w:rPr>
          <w:i/>
          <w:lang w:val="en-US" w:eastAsia="zh-CN"/>
        </w:rPr>
        <w:t xml:space="preserve">oth conducted and radiated are regulatory test now in different </w:t>
      </w:r>
      <w:r w:rsidR="009A7799" w:rsidRPr="005973EF">
        <w:rPr>
          <w:i/>
          <w:lang w:val="en-US" w:eastAsia="zh-CN"/>
        </w:rPr>
        <w:t>regulatory parties</w:t>
      </w:r>
      <w:r w:rsidRPr="005973EF">
        <w:rPr>
          <w:i/>
          <w:lang w:val="en-US" w:eastAsia="zh-CN"/>
        </w:rPr>
        <w:t xml:space="preserve">. </w:t>
      </w:r>
    </w:p>
    <w:p w14:paraId="2C3F6504" w14:textId="5BB761C2" w:rsidR="004F5CD9" w:rsidRPr="005973EF" w:rsidRDefault="004F5CD9"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Nokia:</w:t>
      </w:r>
      <w:r w:rsidR="005973EF">
        <w:rPr>
          <w:rFonts w:hint="eastAsia"/>
          <w:i/>
          <w:lang w:val="en-US" w:eastAsia="zh-CN"/>
        </w:rPr>
        <w:t xml:space="preserve"> </w:t>
      </w:r>
      <w:r w:rsidR="005973EF" w:rsidRPr="005973EF">
        <w:rPr>
          <w:i/>
          <w:lang w:val="en-US" w:eastAsia="zh-CN"/>
        </w:rPr>
        <w:t>F</w:t>
      </w:r>
      <w:r w:rsidRPr="005973EF">
        <w:rPr>
          <w:i/>
          <w:lang w:val="en-US" w:eastAsia="zh-CN"/>
        </w:rPr>
        <w:t xml:space="preserve">or 6G maybe we can start with OTA first. </w:t>
      </w:r>
      <w:r w:rsidR="007503D1" w:rsidRPr="005973EF">
        <w:rPr>
          <w:i/>
          <w:lang w:val="en-US" w:eastAsia="zh-CN"/>
        </w:rPr>
        <w:t>We can compare the radiated and conducted for FR1.</w:t>
      </w:r>
      <w:r w:rsidR="005513E4" w:rsidRPr="005973EF">
        <w:rPr>
          <w:i/>
          <w:lang w:val="en-US" w:eastAsia="zh-CN"/>
        </w:rPr>
        <w:t xml:space="preserve"> OTA is the reference of this requirement</w:t>
      </w:r>
      <w:r w:rsidR="005973EF" w:rsidRPr="005973EF">
        <w:rPr>
          <w:i/>
          <w:lang w:val="en-US" w:eastAsia="zh-CN"/>
        </w:rPr>
        <w:t xml:space="preserve"> if both are avai</w:t>
      </w:r>
      <w:r w:rsidR="005973EF">
        <w:rPr>
          <w:i/>
          <w:lang w:val="en-US" w:eastAsia="zh-CN"/>
        </w:rPr>
        <w:t>la</w:t>
      </w:r>
      <w:r w:rsidR="005973EF" w:rsidRPr="005973EF">
        <w:rPr>
          <w:i/>
          <w:lang w:val="en-US" w:eastAsia="zh-CN"/>
        </w:rPr>
        <w:t>ble</w:t>
      </w:r>
      <w:r w:rsidR="005513E4" w:rsidRPr="005973EF">
        <w:rPr>
          <w:i/>
          <w:lang w:val="en-US" w:eastAsia="zh-CN"/>
        </w:rPr>
        <w:t>.</w:t>
      </w:r>
    </w:p>
    <w:p w14:paraId="22E0E1D7" w14:textId="507AA12D" w:rsidR="00E32C85" w:rsidRPr="005973EF" w:rsidRDefault="00E32C85"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Samsung: regulation allows this skipping rule? If no, then RAN4 does not need to discuss this issue. </w:t>
      </w:r>
    </w:p>
    <w:p w14:paraId="3409CB8A" w14:textId="201A04F6" w:rsidR="00E32C85" w:rsidRPr="005973EF" w:rsidRDefault="00E32C85"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Keysight: FCC </w:t>
      </w:r>
      <w:proofErr w:type="spellStart"/>
      <w:r w:rsidRPr="005973EF">
        <w:rPr>
          <w:i/>
          <w:lang w:val="en-US" w:eastAsia="zh-CN"/>
        </w:rPr>
        <w:t>can not</w:t>
      </w:r>
      <w:proofErr w:type="spellEnd"/>
      <w:r w:rsidRPr="005973EF">
        <w:rPr>
          <w:i/>
          <w:lang w:val="en-US" w:eastAsia="zh-CN"/>
        </w:rPr>
        <w:t xml:space="preserve"> skip conducted or radiated</w:t>
      </w:r>
      <w:r w:rsidR="005973EF">
        <w:rPr>
          <w:rFonts w:hint="eastAsia"/>
          <w:i/>
          <w:lang w:val="en-US" w:eastAsia="zh-CN"/>
        </w:rPr>
        <w:t xml:space="preserve"> requirements</w:t>
      </w:r>
      <w:r w:rsidRPr="005973EF">
        <w:rPr>
          <w:i/>
          <w:lang w:val="en-US" w:eastAsia="zh-CN"/>
        </w:rPr>
        <w:t>, both are tested. There will be risk</w:t>
      </w:r>
      <w:r w:rsidR="005973EF">
        <w:rPr>
          <w:rFonts w:hint="eastAsia"/>
          <w:i/>
          <w:lang w:val="en-US" w:eastAsia="zh-CN"/>
        </w:rPr>
        <w:t xml:space="preserve"> </w:t>
      </w:r>
      <w:proofErr w:type="gramStart"/>
      <w:r w:rsidR="005973EF">
        <w:rPr>
          <w:rFonts w:hint="eastAsia"/>
          <w:i/>
          <w:lang w:val="en-US" w:eastAsia="zh-CN"/>
        </w:rPr>
        <w:t xml:space="preserve">that </w:t>
      </w:r>
      <w:r w:rsidRPr="005973EF">
        <w:rPr>
          <w:i/>
          <w:lang w:val="en-US" w:eastAsia="zh-CN"/>
        </w:rPr>
        <w:t xml:space="preserve"> radiated</w:t>
      </w:r>
      <w:proofErr w:type="gramEnd"/>
      <w:r w:rsidRPr="005973EF">
        <w:rPr>
          <w:i/>
          <w:lang w:val="en-US" w:eastAsia="zh-CN"/>
        </w:rPr>
        <w:t xml:space="preserve"> spurious emission will be tested many times in different regulatory regions.</w:t>
      </w:r>
      <w:r w:rsidR="007503D1" w:rsidRPr="005973EF">
        <w:rPr>
          <w:i/>
          <w:lang w:val="en-US" w:eastAsia="zh-CN"/>
        </w:rPr>
        <w:t xml:space="preserve"> Conducted testing </w:t>
      </w:r>
      <w:proofErr w:type="spellStart"/>
      <w:r w:rsidR="007503D1" w:rsidRPr="005973EF">
        <w:rPr>
          <w:i/>
          <w:lang w:val="en-US" w:eastAsia="zh-CN"/>
        </w:rPr>
        <w:t>can not</w:t>
      </w:r>
      <w:proofErr w:type="spellEnd"/>
      <w:r w:rsidR="007503D1" w:rsidRPr="005973EF">
        <w:rPr>
          <w:i/>
          <w:lang w:val="en-US" w:eastAsia="zh-CN"/>
        </w:rPr>
        <w:t xml:space="preserve"> verify the full performance of radiated spurious emission of UE. </w:t>
      </w:r>
    </w:p>
    <w:p w14:paraId="0B0DB88F" w14:textId="23FEE8CF" w:rsidR="00E32C85" w:rsidRPr="005973EF" w:rsidRDefault="00E32C85"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Qualcomm: we are trying to reduce the burden of OEM for </w:t>
      </w:r>
      <w:proofErr w:type="gramStart"/>
      <w:r w:rsidRPr="005973EF">
        <w:rPr>
          <w:i/>
          <w:lang w:val="en-US" w:eastAsia="zh-CN"/>
        </w:rPr>
        <w:t>this requirements</w:t>
      </w:r>
      <w:proofErr w:type="gramEnd"/>
      <w:r w:rsidRPr="005973EF">
        <w:rPr>
          <w:i/>
          <w:lang w:val="en-US" w:eastAsia="zh-CN"/>
        </w:rPr>
        <w:t>. If equivalence is identified, this will be helpfu</w:t>
      </w:r>
      <w:r w:rsidR="007503D1" w:rsidRPr="005973EF">
        <w:rPr>
          <w:i/>
          <w:lang w:val="en-US" w:eastAsia="zh-CN"/>
        </w:rPr>
        <w:t>l.</w:t>
      </w:r>
    </w:p>
    <w:p w14:paraId="05D2C6DB" w14:textId="53C86A93" w:rsidR="007503D1" w:rsidRPr="005973EF" w:rsidRDefault="007503D1"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KTL: 6G high frequency will be single requirement but for lower frequency, not clear. </w:t>
      </w:r>
    </w:p>
    <w:p w14:paraId="7B20B809" w14:textId="02789DB6" w:rsidR="007503D1" w:rsidRPr="005973EF" w:rsidRDefault="007503D1" w:rsidP="006E2ACC">
      <w:pPr>
        <w:pStyle w:val="aff8"/>
        <w:overflowPunct/>
        <w:autoSpaceDE/>
        <w:autoSpaceDN/>
        <w:adjustRightInd/>
        <w:spacing w:after="120"/>
        <w:ind w:leftChars="28" w:left="56" w:firstLineChars="0" w:firstLine="0"/>
        <w:textAlignment w:val="auto"/>
        <w:rPr>
          <w:i/>
          <w:lang w:val="en-US" w:eastAsia="zh-CN"/>
        </w:rPr>
      </w:pPr>
    </w:p>
    <w:p w14:paraId="6029FEA4" w14:textId="6381B893" w:rsidR="006E2ACC" w:rsidRPr="005973EF" w:rsidRDefault="000F614A" w:rsidP="005513E4">
      <w:pPr>
        <w:pStyle w:val="aff8"/>
        <w:overflowPunct/>
        <w:autoSpaceDE/>
        <w:autoSpaceDN/>
        <w:adjustRightInd/>
        <w:spacing w:after="120"/>
        <w:ind w:leftChars="28" w:left="56" w:firstLineChars="0" w:firstLine="0"/>
        <w:textAlignment w:val="auto"/>
        <w:rPr>
          <w:b/>
          <w:bCs/>
          <w:i/>
          <w:lang w:val="en-US" w:eastAsia="zh-CN"/>
        </w:rPr>
      </w:pPr>
      <w:r w:rsidRPr="005973EF">
        <w:rPr>
          <w:b/>
          <w:bCs/>
          <w:i/>
          <w:highlight w:val="yellow"/>
          <w:lang w:val="en-US" w:eastAsia="zh-CN"/>
        </w:rPr>
        <w:t xml:space="preserve">Ad-hoc </w:t>
      </w:r>
      <w:r w:rsidR="005513E4" w:rsidRPr="005973EF">
        <w:rPr>
          <w:b/>
          <w:bCs/>
          <w:i/>
          <w:highlight w:val="yellow"/>
          <w:lang w:val="en-US" w:eastAsia="zh-CN"/>
        </w:rPr>
        <w:t>Way Forward: RAN4 can further di</w:t>
      </w:r>
      <w:r w:rsidR="00861F55" w:rsidRPr="005973EF">
        <w:rPr>
          <w:b/>
          <w:bCs/>
          <w:i/>
          <w:highlight w:val="yellow"/>
          <w:lang w:val="en-US" w:eastAsia="zh-CN"/>
        </w:rPr>
        <w:t>s</w:t>
      </w:r>
      <w:r w:rsidR="005513E4" w:rsidRPr="005973EF">
        <w:rPr>
          <w:b/>
          <w:bCs/>
          <w:i/>
          <w:highlight w:val="yellow"/>
          <w:lang w:val="en-US" w:eastAsia="zh-CN"/>
        </w:rPr>
        <w:t xml:space="preserve">cuss </w:t>
      </w:r>
      <w:r w:rsidR="00861F55" w:rsidRPr="005973EF">
        <w:rPr>
          <w:b/>
          <w:bCs/>
          <w:i/>
          <w:highlight w:val="yellow"/>
          <w:lang w:val="en-US" w:eastAsia="zh-CN"/>
        </w:rPr>
        <w:t xml:space="preserve">and align understandings of conducted and radiated spurious emission requirements </w:t>
      </w:r>
      <w:r w:rsidR="00120C68" w:rsidRPr="005973EF">
        <w:rPr>
          <w:b/>
          <w:bCs/>
          <w:i/>
          <w:highlight w:val="yellow"/>
          <w:lang w:val="en-US" w:eastAsia="zh-CN"/>
        </w:rPr>
        <w:t xml:space="preserve">(3GPP and regulatory requirements) </w:t>
      </w:r>
      <w:r w:rsidR="00861F55" w:rsidRPr="005973EF">
        <w:rPr>
          <w:b/>
          <w:bCs/>
          <w:i/>
          <w:highlight w:val="yellow"/>
          <w:lang w:val="en-US" w:eastAsia="zh-CN"/>
        </w:rPr>
        <w:t>first.</w:t>
      </w:r>
      <w:r w:rsidR="00861F55" w:rsidRPr="005973EF">
        <w:rPr>
          <w:b/>
          <w:bCs/>
          <w:i/>
          <w:lang w:val="en-US" w:eastAsia="zh-CN"/>
        </w:rPr>
        <w:t xml:space="preserve"> </w:t>
      </w:r>
    </w:p>
    <w:p w14:paraId="4EACF421" w14:textId="77777777" w:rsidR="00861F55" w:rsidRPr="005973EF" w:rsidRDefault="00861F55" w:rsidP="005513E4">
      <w:pPr>
        <w:pStyle w:val="aff8"/>
        <w:overflowPunct/>
        <w:autoSpaceDE/>
        <w:autoSpaceDN/>
        <w:adjustRightInd/>
        <w:spacing w:after="120"/>
        <w:ind w:leftChars="28" w:left="56" w:firstLineChars="0" w:firstLine="0"/>
        <w:textAlignment w:val="auto"/>
        <w:rPr>
          <w:b/>
          <w:bCs/>
          <w:i/>
          <w:lang w:val="en-US" w:eastAsia="zh-CN"/>
        </w:rPr>
      </w:pPr>
    </w:p>
    <w:p w14:paraId="5002F33B" w14:textId="77777777" w:rsidR="006E2ACC" w:rsidRPr="005973EF" w:rsidRDefault="006E2ACC" w:rsidP="00C96CA6">
      <w:pPr>
        <w:pStyle w:val="aff8"/>
        <w:overflowPunct/>
        <w:autoSpaceDE/>
        <w:autoSpaceDN/>
        <w:adjustRightInd/>
        <w:spacing w:after="120"/>
        <w:ind w:left="1656" w:firstLineChars="0" w:firstLine="0"/>
        <w:textAlignment w:val="auto"/>
        <w:rPr>
          <w:i/>
          <w:lang w:val="en-US" w:eastAsia="zh-CN"/>
        </w:rPr>
      </w:pPr>
    </w:p>
    <w:p w14:paraId="0BA919EC" w14:textId="1F9FD253" w:rsidR="00D82CEB" w:rsidRPr="005973EF" w:rsidRDefault="00D82CEB" w:rsidP="00D82CEB">
      <w:pPr>
        <w:rPr>
          <w:b/>
          <w:u w:val="single"/>
          <w:lang w:val="en-US" w:eastAsia="ko-KR"/>
        </w:rPr>
      </w:pPr>
      <w:r w:rsidRPr="005973EF">
        <w:rPr>
          <w:b/>
          <w:u w:val="single"/>
          <w:lang w:val="en-US" w:eastAsia="ko-KR"/>
        </w:rPr>
        <w:t xml:space="preserve">Issue </w:t>
      </w:r>
      <w:r w:rsidRPr="005973EF">
        <w:rPr>
          <w:b/>
          <w:u w:val="single"/>
          <w:lang w:val="en-US" w:eastAsia="zh-CN"/>
        </w:rPr>
        <w:t>1</w:t>
      </w:r>
      <w:r w:rsidRPr="005973EF">
        <w:rPr>
          <w:b/>
          <w:u w:val="single"/>
          <w:lang w:val="en-US" w:eastAsia="ko-KR"/>
        </w:rPr>
        <w:t>-</w:t>
      </w:r>
      <w:r w:rsidRPr="005973EF">
        <w:rPr>
          <w:b/>
          <w:u w:val="single"/>
          <w:lang w:val="en-US" w:eastAsia="zh-CN"/>
        </w:rPr>
        <w:t>1</w:t>
      </w:r>
      <w:r w:rsidRPr="005973EF">
        <w:rPr>
          <w:b/>
          <w:u w:val="single"/>
          <w:lang w:val="en-US" w:eastAsia="ko-KR"/>
        </w:rPr>
        <w:t>-</w:t>
      </w:r>
      <w:r w:rsidRPr="005973EF">
        <w:rPr>
          <w:b/>
          <w:u w:val="single"/>
          <w:lang w:val="en-US" w:eastAsia="zh-CN"/>
        </w:rPr>
        <w:t>3</w:t>
      </w:r>
      <w:r w:rsidRPr="005973EF">
        <w:rPr>
          <w:b/>
          <w:u w:val="single"/>
          <w:lang w:val="en-US" w:eastAsia="ko-KR"/>
        </w:rPr>
        <w:t xml:space="preserve">: </w:t>
      </w:r>
      <w:r w:rsidRPr="005973EF">
        <w:rPr>
          <w:b/>
          <w:u w:val="single"/>
          <w:lang w:val="en-US" w:eastAsia="zh-CN"/>
        </w:rPr>
        <w:t xml:space="preserve">Potential general guidance on radiated </w:t>
      </w:r>
      <w:r w:rsidR="003A5464" w:rsidRPr="005973EF">
        <w:rPr>
          <w:b/>
          <w:u w:val="single"/>
          <w:lang w:val="en-US" w:eastAsia="zh-CN"/>
        </w:rPr>
        <w:t>methodology</w:t>
      </w:r>
      <w:r w:rsidRPr="005973EF">
        <w:rPr>
          <w:b/>
          <w:u w:val="single"/>
          <w:lang w:val="en-US" w:eastAsia="zh-CN"/>
        </w:rPr>
        <w:t xml:space="preserve"> or conducted for FR1</w:t>
      </w:r>
    </w:p>
    <w:p w14:paraId="71543C63" w14:textId="77777777" w:rsidR="00D82CEB" w:rsidRPr="005973EF" w:rsidRDefault="00D82CEB" w:rsidP="00D82CE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479D9102" w14:textId="135D357C" w:rsidR="00D82CEB" w:rsidRPr="005973EF" w:rsidRDefault="00D82CEB"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1: </w:t>
      </w:r>
      <w:r w:rsidR="003A5464" w:rsidRPr="005973EF">
        <w:rPr>
          <w:rFonts w:eastAsiaTheme="minorEastAsia"/>
          <w:bCs/>
          <w:lang w:val="en-US" w:eastAsia="zh-CN"/>
        </w:rPr>
        <w:t>Consider technical necessity, testability gap, test repeatability &amp; stability, and cost &amp; complexity impact when selecting candidate testing for migration from conducted to OTA testing</w:t>
      </w:r>
      <w:r w:rsidRPr="005973EF">
        <w:rPr>
          <w:rFonts w:eastAsia="宋体"/>
          <w:bCs/>
          <w:szCs w:val="24"/>
          <w:lang w:val="en-US" w:eastAsia="zh-CN"/>
        </w:rPr>
        <w:t>. (</w:t>
      </w:r>
      <w:r w:rsidR="003A5464" w:rsidRPr="005973EF">
        <w:rPr>
          <w:rFonts w:eastAsia="宋体"/>
          <w:bCs/>
          <w:szCs w:val="24"/>
          <w:lang w:val="en-US" w:eastAsia="zh-CN"/>
        </w:rPr>
        <w:t>CAICT</w:t>
      </w:r>
      <w:r w:rsidRPr="005973EF">
        <w:rPr>
          <w:rFonts w:eastAsia="宋体"/>
          <w:bCs/>
          <w:szCs w:val="24"/>
          <w:lang w:val="en-US" w:eastAsia="zh-CN"/>
        </w:rPr>
        <w:t>)</w:t>
      </w:r>
    </w:p>
    <w:p w14:paraId="02D0DAEA" w14:textId="078B42AF" w:rsidR="00D82CEB" w:rsidRPr="005973EF" w:rsidRDefault="00D82CEB" w:rsidP="00D82CE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2: </w:t>
      </w:r>
      <w:r w:rsidR="003A5464" w:rsidRPr="005973EF">
        <w:rPr>
          <w:lang w:val="en-US"/>
        </w:rPr>
        <w:t>Whether to introduce the OTA approach to requirements currently specified in the conducted domain should be discussed in the UE RF discussion thread for the 6G SI</w:t>
      </w:r>
      <w:r w:rsidRPr="005973EF">
        <w:rPr>
          <w:lang w:val="en-US" w:eastAsia="zh-CN"/>
        </w:rPr>
        <w:t>. (</w:t>
      </w:r>
      <w:r w:rsidR="003A5464" w:rsidRPr="005973EF">
        <w:rPr>
          <w:lang w:val="en-US" w:eastAsia="zh-CN"/>
        </w:rPr>
        <w:t>Apple</w:t>
      </w:r>
      <w:r w:rsidRPr="005973EF">
        <w:rPr>
          <w:lang w:val="en-US" w:eastAsia="zh-CN"/>
        </w:rPr>
        <w:t>)</w:t>
      </w:r>
    </w:p>
    <w:p w14:paraId="216AE6AD" w14:textId="7EA05211" w:rsidR="00D82CEB" w:rsidRPr="005973EF" w:rsidRDefault="00D82CEB"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3: </w:t>
      </w:r>
      <w:r w:rsidR="003A5464" w:rsidRPr="005973EF">
        <w:rPr>
          <w:lang w:val="en-US"/>
        </w:rPr>
        <w:t>It is suggested to retain the conducted test at this stage and analyze it using the case-by-case method</w:t>
      </w:r>
      <w:r w:rsidRPr="005973EF">
        <w:rPr>
          <w:rFonts w:eastAsiaTheme="minorEastAsia"/>
          <w:lang w:val="en-US" w:eastAsia="zh-CN"/>
        </w:rPr>
        <w:t>. (</w:t>
      </w:r>
      <w:r w:rsidR="003A5464" w:rsidRPr="005973EF">
        <w:rPr>
          <w:rFonts w:eastAsiaTheme="minorEastAsia"/>
          <w:lang w:val="en-US" w:eastAsia="zh-CN"/>
        </w:rPr>
        <w:t>CMCC</w:t>
      </w:r>
      <w:r w:rsidRPr="005973EF">
        <w:rPr>
          <w:rFonts w:eastAsiaTheme="minorEastAsia"/>
          <w:lang w:val="en-US" w:eastAsia="zh-CN"/>
        </w:rPr>
        <w:t>)</w:t>
      </w:r>
    </w:p>
    <w:p w14:paraId="26036536" w14:textId="1D2A2DEE" w:rsidR="00A65682" w:rsidRPr="005973EF" w:rsidRDefault="00A65682"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4: </w:t>
      </w:r>
      <w:r w:rsidRPr="005973EF">
        <w:rPr>
          <w:lang w:val="en-US" w:eastAsia="zh-CN"/>
        </w:rPr>
        <w:t>Conformance testing of multiple Tx/Rx is subject to 6G core requirements definition (conducted vs radiated). (Samsung)</w:t>
      </w:r>
    </w:p>
    <w:p w14:paraId="00358909" w14:textId="2539B73A" w:rsidR="005C3E93" w:rsidRPr="005973EF" w:rsidRDefault="005C3E93"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5: </w:t>
      </w:r>
      <w:r w:rsidRPr="005973EF">
        <w:rPr>
          <w:lang w:val="en-US"/>
        </w:rPr>
        <w:t>Study the following test cases as suitable candidates to be verified OTA rather than conducted: MSD, CA, multi-Tx/Rx test cases</w:t>
      </w:r>
      <w:r w:rsidRPr="005973EF">
        <w:rPr>
          <w:lang w:val="en-US" w:eastAsia="zh-CN"/>
        </w:rPr>
        <w:t>. (Keysight)</w:t>
      </w:r>
    </w:p>
    <w:p w14:paraId="4A9D08E3" w14:textId="05608A31" w:rsidR="00ED0231" w:rsidRPr="005973EF" w:rsidRDefault="00ED0231"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6: </w:t>
      </w:r>
      <w:r w:rsidRPr="005973EF">
        <w:rPr>
          <w:lang w:val="en-US"/>
        </w:rPr>
        <w:t>Study the transition of select conducted TCs to OTA to introduce realism</w:t>
      </w:r>
      <w:r w:rsidRPr="005973EF">
        <w:rPr>
          <w:lang w:val="en-US" w:eastAsia="zh-CN"/>
        </w:rPr>
        <w:t>. (Keysight)</w:t>
      </w:r>
    </w:p>
    <w:p w14:paraId="1D204003" w14:textId="77777777" w:rsidR="00D82CEB" w:rsidRPr="005973EF" w:rsidRDefault="00D82CEB" w:rsidP="00D82CE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0536FD9B" w14:textId="0B2FAA28" w:rsidR="00A65682" w:rsidRPr="005973EF" w:rsidRDefault="00A65682" w:rsidP="00D82CEB">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Whether the FR1 core requirements are specified as conductive requirements or radiated requirements belongs to UE RF discussion.</w:t>
      </w:r>
    </w:p>
    <w:p w14:paraId="329F81C4" w14:textId="3CF330A6" w:rsidR="00592C6F" w:rsidRPr="005973EF" w:rsidRDefault="00A65682" w:rsidP="00592C6F">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lastRenderedPageBreak/>
        <w:t xml:space="preserve">This thread just discusses potential testability solution for considerations. </w:t>
      </w:r>
      <w:r w:rsidRPr="005973EF">
        <w:rPr>
          <w:rFonts w:eastAsia="宋体"/>
          <w:szCs w:val="24"/>
          <w:lang w:val="en-US" w:eastAsia="zh-CN"/>
        </w:rPr>
        <w:t xml:space="preserve">The potential radiated solution for requirements verification should be discussed case-by-case if clear gain is identified, </w:t>
      </w:r>
      <w:proofErr w:type="spellStart"/>
      <w:proofErr w:type="gramStart"/>
      <w:r w:rsidRPr="005973EF">
        <w:rPr>
          <w:rFonts w:eastAsia="宋体"/>
          <w:szCs w:val="24"/>
          <w:lang w:val="en-US" w:eastAsia="zh-CN"/>
        </w:rPr>
        <w:t>e,g</w:t>
      </w:r>
      <w:proofErr w:type="spellEnd"/>
      <w:r w:rsidR="00277B38" w:rsidRPr="005973EF">
        <w:rPr>
          <w:rFonts w:eastAsia="宋体"/>
          <w:szCs w:val="24"/>
          <w:lang w:val="en-US" w:eastAsia="zh-CN"/>
        </w:rPr>
        <w:t>.</w:t>
      </w:r>
      <w:proofErr w:type="gramEnd"/>
      <w:r w:rsidRPr="005973EF">
        <w:rPr>
          <w:rFonts w:eastAsia="宋体"/>
          <w:szCs w:val="24"/>
          <w:lang w:val="en-US" w:eastAsia="zh-CN"/>
        </w:rPr>
        <w:t xml:space="preserve">, better to quantify the </w:t>
      </w:r>
      <w:r w:rsidR="00BD79ED" w:rsidRPr="005973EF">
        <w:rPr>
          <w:rFonts w:eastAsia="宋体"/>
          <w:szCs w:val="24"/>
          <w:lang w:val="en-US" w:eastAsia="zh-CN"/>
        </w:rPr>
        <w:t xml:space="preserve">UE </w:t>
      </w:r>
      <w:r w:rsidRPr="005973EF">
        <w:rPr>
          <w:rFonts w:eastAsia="宋体"/>
          <w:szCs w:val="24"/>
          <w:lang w:val="en-US" w:eastAsia="zh-CN"/>
        </w:rPr>
        <w:t xml:space="preserve">performance, results are more valuable for network configuration, </w:t>
      </w:r>
      <w:r w:rsidR="00277B38" w:rsidRPr="005973EF">
        <w:rPr>
          <w:rFonts w:eastAsia="宋体"/>
          <w:szCs w:val="24"/>
          <w:lang w:val="en-US" w:eastAsia="zh-CN"/>
        </w:rPr>
        <w:t>efficiency to be verified</w:t>
      </w:r>
      <w:r w:rsidRPr="005973EF">
        <w:rPr>
          <w:lang w:val="en-US" w:eastAsia="zh-CN"/>
        </w:rPr>
        <w:t>.</w:t>
      </w:r>
    </w:p>
    <w:p w14:paraId="721A3A6D" w14:textId="6119608C" w:rsidR="0080120F" w:rsidRPr="005973EF" w:rsidRDefault="0080120F" w:rsidP="00592C6F">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t xml:space="preserve">RAN4 further discuss whether some conducted TCs could be transitioned to OTA to </w:t>
      </w:r>
      <w:r w:rsidR="000544C2" w:rsidRPr="005973EF">
        <w:rPr>
          <w:lang w:val="en-US" w:eastAsia="zh-CN"/>
        </w:rPr>
        <w:t xml:space="preserve">improve </w:t>
      </w:r>
      <w:r w:rsidRPr="005973EF">
        <w:rPr>
          <w:lang w:val="en-US" w:eastAsia="zh-CN"/>
        </w:rPr>
        <w:t xml:space="preserve">realism. </w:t>
      </w:r>
    </w:p>
    <w:p w14:paraId="324CAA77" w14:textId="41F2D5CD" w:rsidR="0080120F" w:rsidRPr="005973EF" w:rsidRDefault="0080120F" w:rsidP="00592C6F">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t xml:space="preserve">RAN4 further study the necessity and limitation on introducing </w:t>
      </w:r>
      <w:r w:rsidRPr="005973EF">
        <w:rPr>
          <w:lang w:val="en-US"/>
        </w:rPr>
        <w:t>multi-Tx/Rx test cases</w:t>
      </w:r>
      <w:r w:rsidRPr="005973EF">
        <w:rPr>
          <w:lang w:val="en-US" w:eastAsia="zh-CN"/>
        </w:rPr>
        <w:t xml:space="preserve"> for OTA. </w:t>
      </w:r>
    </w:p>
    <w:p w14:paraId="7B63578C" w14:textId="77777777" w:rsidR="00592C6F" w:rsidRPr="005973EF" w:rsidRDefault="00592C6F" w:rsidP="00592C6F">
      <w:pPr>
        <w:spacing w:after="120"/>
        <w:rPr>
          <w:i/>
          <w:lang w:val="en-US" w:eastAsia="zh-CN"/>
        </w:rPr>
      </w:pPr>
    </w:p>
    <w:p w14:paraId="47B05B88" w14:textId="654AD0FE" w:rsidR="000D1CDB" w:rsidRPr="005973EF" w:rsidRDefault="00A94A09">
      <w:pPr>
        <w:pStyle w:val="1"/>
        <w:rPr>
          <w:lang w:val="en-US" w:eastAsia="ja-JP"/>
        </w:rPr>
      </w:pPr>
      <w:r w:rsidRPr="005973EF">
        <w:rPr>
          <w:lang w:val="en-US" w:eastAsia="ja-JP"/>
        </w:rPr>
        <w:t>Topic #</w:t>
      </w:r>
      <w:r w:rsidR="0098541C" w:rsidRPr="005973EF">
        <w:rPr>
          <w:lang w:val="en-US" w:eastAsia="zh-CN"/>
        </w:rPr>
        <w:t>2</w:t>
      </w:r>
      <w:r w:rsidRPr="005973EF">
        <w:rPr>
          <w:lang w:val="en-US" w:eastAsia="ja-JP"/>
        </w:rPr>
        <w:t xml:space="preserve">: </w:t>
      </w:r>
      <w:r w:rsidR="007B40E7" w:rsidRPr="005973EF">
        <w:rPr>
          <w:lang w:val="en-US" w:eastAsia="zh-CN"/>
        </w:rPr>
        <w:t>New test methodologies for new 6GR frequencies</w:t>
      </w:r>
    </w:p>
    <w:p w14:paraId="14616486" w14:textId="77777777" w:rsidR="000D1CDB" w:rsidRPr="005973EF" w:rsidRDefault="00A94A09">
      <w:pPr>
        <w:pStyle w:val="2"/>
        <w:rPr>
          <w:lang w:val="en-US"/>
        </w:rPr>
      </w:pPr>
      <w:r w:rsidRPr="005973EF">
        <w:rPr>
          <w:lang w:val="en-US"/>
        </w:rPr>
        <w:t>Open issues summary</w:t>
      </w:r>
    </w:p>
    <w:p w14:paraId="15377BE5" w14:textId="40187636" w:rsidR="00D36CFA" w:rsidRPr="005973EF" w:rsidRDefault="00A94A09" w:rsidP="002D6FDC">
      <w:pPr>
        <w:pStyle w:val="3"/>
        <w:ind w:left="720"/>
        <w:rPr>
          <w:sz w:val="24"/>
          <w:szCs w:val="16"/>
          <w:lang w:val="en-US"/>
        </w:rPr>
      </w:pPr>
      <w:r w:rsidRPr="005973EF">
        <w:rPr>
          <w:sz w:val="24"/>
          <w:szCs w:val="16"/>
          <w:lang w:val="en-US"/>
        </w:rPr>
        <w:t xml:space="preserve">Sub-topic </w:t>
      </w:r>
      <w:r w:rsidR="005A0CBC" w:rsidRPr="005973EF">
        <w:rPr>
          <w:sz w:val="24"/>
          <w:szCs w:val="16"/>
          <w:lang w:val="en-US"/>
        </w:rPr>
        <w:t>2</w:t>
      </w:r>
      <w:r w:rsidRPr="005973EF">
        <w:rPr>
          <w:sz w:val="24"/>
          <w:szCs w:val="16"/>
          <w:lang w:val="en-US"/>
        </w:rPr>
        <w:t xml:space="preserve">-1 </w:t>
      </w:r>
      <w:r w:rsidR="00B3228A" w:rsidRPr="005973EF">
        <w:rPr>
          <w:sz w:val="24"/>
          <w:szCs w:val="16"/>
          <w:lang w:val="en-US"/>
        </w:rPr>
        <w:t>Testability for new 6GR frequency</w:t>
      </w:r>
    </w:p>
    <w:p w14:paraId="1A2A0207" w14:textId="665A568F" w:rsidR="00E030C0" w:rsidRPr="005973EF" w:rsidRDefault="00E030C0" w:rsidP="00E030C0">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Pr="005973EF">
        <w:rPr>
          <w:b/>
          <w:u w:val="single"/>
          <w:lang w:val="en-US" w:eastAsia="zh-CN"/>
        </w:rPr>
        <w:t>0</w:t>
      </w:r>
      <w:r w:rsidRPr="005973EF">
        <w:rPr>
          <w:b/>
          <w:u w:val="single"/>
          <w:lang w:val="en-US" w:eastAsia="ko-KR"/>
        </w:rPr>
        <w:t xml:space="preserve">: </w:t>
      </w:r>
      <w:r w:rsidRPr="005973EF">
        <w:rPr>
          <w:b/>
          <w:u w:val="single"/>
          <w:lang w:val="en-US" w:eastAsia="zh-CN"/>
        </w:rPr>
        <w:t xml:space="preserve">Testability scope discussion  </w:t>
      </w:r>
    </w:p>
    <w:p w14:paraId="589C8389" w14:textId="77777777" w:rsidR="00E030C0" w:rsidRPr="005973EF" w:rsidRDefault="00E030C0" w:rsidP="00E030C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076EF311" w14:textId="5A06F0E3" w:rsidR="00E030C0" w:rsidRPr="005973EF" w:rsidRDefault="00E030C0" w:rsidP="00E030C0">
      <w:pPr>
        <w:pStyle w:val="aff8"/>
        <w:numPr>
          <w:ilvl w:val="1"/>
          <w:numId w:val="2"/>
        </w:numPr>
        <w:overflowPunct/>
        <w:autoSpaceDE/>
        <w:autoSpaceDN/>
        <w:adjustRightInd/>
        <w:spacing w:after="120"/>
        <w:ind w:firstLineChars="0"/>
        <w:textAlignment w:val="auto"/>
        <w:rPr>
          <w:lang w:val="en-US" w:eastAsia="zh-CN"/>
        </w:rPr>
      </w:pPr>
      <w:r w:rsidRPr="005973EF">
        <w:rPr>
          <w:lang w:val="en-US" w:eastAsia="zh-CN"/>
        </w:rPr>
        <w:t xml:space="preserve">According to the feedback from companies there is unclear part for contribution </w:t>
      </w:r>
      <w:proofErr w:type="spellStart"/>
      <w:r w:rsidRPr="005973EF">
        <w:rPr>
          <w:lang w:val="en-US" w:eastAsia="zh-CN"/>
        </w:rPr>
        <w:t>prepareation</w:t>
      </w:r>
      <w:proofErr w:type="spellEnd"/>
      <w:r w:rsidRPr="005973EF">
        <w:rPr>
          <w:lang w:val="en-US" w:eastAsia="zh-CN"/>
        </w:rPr>
        <w:t xml:space="preserve"> and discussions for 6G testability</w:t>
      </w:r>
      <w:r w:rsidRPr="005973EF">
        <w:rPr>
          <w:lang w:val="en-US"/>
        </w:rPr>
        <w:t>.</w:t>
      </w:r>
    </w:p>
    <w:p w14:paraId="5920901E" w14:textId="77777777" w:rsidR="00E030C0" w:rsidRPr="005973EF" w:rsidRDefault="00E030C0" w:rsidP="00E030C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5145B45A" w14:textId="50C0E9A2" w:rsidR="00E030C0" w:rsidRPr="005973EF" w:rsidRDefault="00E030C0" w:rsidP="00E030C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Pr="005973EF">
        <w:rPr>
          <w:rFonts w:eastAsiaTheme="minorEastAsia"/>
          <w:lang w:val="en-US" w:eastAsia="zh-CN"/>
        </w:rPr>
        <w:t>RAN4 need a guidance on contribution preparation and discussion scope clarification for 6G testability</w:t>
      </w:r>
      <w:r w:rsidRPr="005973EF">
        <w:rPr>
          <w:rFonts w:eastAsia="宋体"/>
          <w:szCs w:val="24"/>
          <w:lang w:val="en-US" w:eastAsia="zh-CN"/>
        </w:rPr>
        <w:t>. (FL)</w:t>
      </w:r>
    </w:p>
    <w:p w14:paraId="329D31C8" w14:textId="77777777" w:rsidR="00E030C0" w:rsidRPr="005973EF" w:rsidRDefault="00E030C0" w:rsidP="00E030C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0647BA34" w14:textId="31BBECF8" w:rsidR="00E030C0" w:rsidRPr="005973EF" w:rsidRDefault="00E030C0" w:rsidP="00E030C0">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lang w:val="en-US" w:eastAsia="zh-CN"/>
        </w:rPr>
        <w:t xml:space="preserve">Align the understanding that testability discussion is to </w:t>
      </w:r>
      <w:r w:rsidR="009C6F56" w:rsidRPr="005973EF">
        <w:rPr>
          <w:lang w:val="en-US" w:eastAsia="zh-CN"/>
        </w:rPr>
        <w:t xml:space="preserve">identify and </w:t>
      </w:r>
      <w:proofErr w:type="spellStart"/>
      <w:r w:rsidRPr="005973EF">
        <w:rPr>
          <w:lang w:val="en-US" w:eastAsia="zh-CN"/>
        </w:rPr>
        <w:t>resove</w:t>
      </w:r>
      <w:proofErr w:type="spellEnd"/>
      <w:r w:rsidRPr="005973EF">
        <w:rPr>
          <w:lang w:val="en-US" w:eastAsia="zh-CN"/>
        </w:rPr>
        <w:t xml:space="preserve"> the testability </w:t>
      </w:r>
      <w:r w:rsidR="006F094A" w:rsidRPr="005973EF">
        <w:rPr>
          <w:lang w:val="en-US" w:eastAsia="zh-CN"/>
        </w:rPr>
        <w:t xml:space="preserve">issues (e.g., </w:t>
      </w:r>
      <w:r w:rsidR="000A7340" w:rsidRPr="005973EF">
        <w:rPr>
          <w:lang w:val="en-US" w:eastAsia="zh-CN"/>
        </w:rPr>
        <w:t xml:space="preserve">test </w:t>
      </w:r>
      <w:r w:rsidRPr="005973EF">
        <w:rPr>
          <w:lang w:val="en-US" w:eastAsia="zh-CN"/>
        </w:rPr>
        <w:t>feasibility</w:t>
      </w:r>
      <w:r w:rsidR="000A7340" w:rsidRPr="005973EF">
        <w:rPr>
          <w:lang w:val="en-US" w:eastAsia="zh-CN"/>
        </w:rPr>
        <w:t>,</w:t>
      </w:r>
      <w:r w:rsidR="006F094A" w:rsidRPr="005973EF">
        <w:rPr>
          <w:lang w:val="en-US" w:eastAsia="zh-CN"/>
        </w:rPr>
        <w:t xml:space="preserve"> limitations</w:t>
      </w:r>
      <w:r w:rsidR="000A7340" w:rsidRPr="005973EF">
        <w:rPr>
          <w:lang w:val="en-US" w:eastAsia="zh-CN"/>
        </w:rPr>
        <w:t xml:space="preserve"> of testing</w:t>
      </w:r>
      <w:r w:rsidR="006F094A" w:rsidRPr="005973EF">
        <w:rPr>
          <w:lang w:val="en-US" w:eastAsia="zh-CN"/>
        </w:rPr>
        <w:t>, test methodolog</w:t>
      </w:r>
      <w:r w:rsidR="000A7340" w:rsidRPr="005973EF">
        <w:rPr>
          <w:lang w:val="en-US" w:eastAsia="zh-CN"/>
        </w:rPr>
        <w:t>ies</w:t>
      </w:r>
      <w:r w:rsidR="006F094A" w:rsidRPr="005973EF">
        <w:rPr>
          <w:lang w:val="en-US" w:eastAsia="zh-CN"/>
        </w:rPr>
        <w:t xml:space="preserve"> development)</w:t>
      </w:r>
      <w:r w:rsidRPr="005973EF">
        <w:rPr>
          <w:lang w:val="en-US" w:eastAsia="zh-CN"/>
        </w:rPr>
        <w:t xml:space="preserve"> for </w:t>
      </w:r>
      <w:r w:rsidR="009C6F56" w:rsidRPr="005973EF">
        <w:rPr>
          <w:lang w:val="en-US" w:eastAsia="zh-CN"/>
        </w:rPr>
        <w:t xml:space="preserve">potential </w:t>
      </w:r>
      <w:r w:rsidRPr="005973EF">
        <w:rPr>
          <w:lang w:val="en-US" w:eastAsia="zh-CN"/>
        </w:rPr>
        <w:t xml:space="preserve">conducted requirements and OTA requirements </w:t>
      </w:r>
      <w:r w:rsidR="006F094A" w:rsidRPr="005973EF">
        <w:rPr>
          <w:lang w:val="en-US" w:eastAsia="zh-CN"/>
        </w:rPr>
        <w:t>of</w:t>
      </w:r>
      <w:r w:rsidRPr="005973EF">
        <w:rPr>
          <w:lang w:val="en-US" w:eastAsia="zh-CN"/>
        </w:rPr>
        <w:t xml:space="preserve"> 6G UE/BS (except for sensing requirements).</w:t>
      </w:r>
    </w:p>
    <w:p w14:paraId="1EC40B11" w14:textId="6FF0778F" w:rsidR="00E030C0" w:rsidRPr="005973EF" w:rsidRDefault="00E030C0" w:rsidP="005E0BF8">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lang w:val="en-US" w:eastAsia="zh-CN"/>
        </w:rPr>
        <w:t>The scope includes both AI and non-AI cases</w:t>
      </w:r>
      <w:r w:rsidRPr="005973EF">
        <w:rPr>
          <w:rFonts w:eastAsia="Times New Roman"/>
          <w:bCs/>
          <w:lang w:val="en-US" w:eastAsia="zh-CN"/>
        </w:rPr>
        <w:t>.</w:t>
      </w:r>
    </w:p>
    <w:p w14:paraId="5A3BAEB8" w14:textId="77777777" w:rsidR="00595E0D" w:rsidRDefault="00595E0D" w:rsidP="005E0BF8">
      <w:pPr>
        <w:rPr>
          <w:b/>
          <w:lang w:val="en-US" w:eastAsia="zh-CN"/>
        </w:rPr>
      </w:pPr>
    </w:p>
    <w:p w14:paraId="4B91244A" w14:textId="7A639AEF" w:rsidR="00E030C0" w:rsidRPr="00595E0D" w:rsidRDefault="00595E0D" w:rsidP="005E0BF8">
      <w:pPr>
        <w:rPr>
          <w:b/>
          <w:lang w:val="en-US" w:eastAsia="zh-CN"/>
        </w:rPr>
      </w:pPr>
      <w:r w:rsidRPr="00AF7B15">
        <w:rPr>
          <w:rFonts w:hint="eastAsia"/>
          <w:b/>
          <w:highlight w:val="yellow"/>
          <w:lang w:val="en-US" w:eastAsia="zh-CN"/>
        </w:rPr>
        <w:t>Moderator: this issue will be discussed in main session.</w:t>
      </w:r>
    </w:p>
    <w:p w14:paraId="6C25100F" w14:textId="77777777" w:rsidR="00595E0D" w:rsidRPr="005973EF" w:rsidRDefault="00595E0D" w:rsidP="005E0BF8">
      <w:pPr>
        <w:rPr>
          <w:b/>
          <w:u w:val="single"/>
          <w:lang w:val="en-US" w:eastAsia="zh-CN"/>
        </w:rPr>
      </w:pPr>
    </w:p>
    <w:p w14:paraId="1B50CBAA" w14:textId="61E93B34" w:rsidR="005E0BF8" w:rsidRPr="005973EF" w:rsidRDefault="005E0BF8" w:rsidP="005E0BF8">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003D0B85" w:rsidRPr="005973EF">
        <w:rPr>
          <w:b/>
          <w:u w:val="single"/>
          <w:lang w:val="en-US" w:eastAsia="zh-CN"/>
        </w:rPr>
        <w:t>1</w:t>
      </w:r>
      <w:r w:rsidRPr="005973EF">
        <w:rPr>
          <w:b/>
          <w:u w:val="single"/>
          <w:lang w:val="en-US" w:eastAsia="ko-KR"/>
        </w:rPr>
        <w:t xml:space="preserve">: </w:t>
      </w:r>
      <w:r w:rsidR="004B08BA" w:rsidRPr="005973EF">
        <w:rPr>
          <w:b/>
          <w:u w:val="single"/>
          <w:lang w:val="en-US" w:eastAsia="zh-CN"/>
        </w:rPr>
        <w:t>Upper frequency limitation for supporting antenna connector for conductive testing</w:t>
      </w:r>
      <w:r w:rsidR="00A2191A" w:rsidRPr="005973EF">
        <w:rPr>
          <w:b/>
          <w:u w:val="single"/>
          <w:lang w:val="en-US" w:eastAsia="zh-CN"/>
        </w:rPr>
        <w:t xml:space="preserve"> </w:t>
      </w:r>
      <w:r w:rsidRPr="005973EF">
        <w:rPr>
          <w:b/>
          <w:u w:val="single"/>
          <w:lang w:val="en-US" w:eastAsia="zh-CN"/>
        </w:rPr>
        <w:t xml:space="preserve"> </w:t>
      </w:r>
    </w:p>
    <w:p w14:paraId="5BE1BF1F"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7E6DFFD8" w14:textId="77777777" w:rsidR="00156E4E" w:rsidRPr="005973EF" w:rsidRDefault="00156E4E"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eastAsia="zh-CN"/>
        </w:rPr>
        <w:t xml:space="preserve">From testability perspective, it is assumed that the frequency </w:t>
      </w:r>
      <w:proofErr w:type="gramStart"/>
      <w:r w:rsidRPr="005973EF">
        <w:rPr>
          <w:lang w:val="en-US" w:eastAsia="zh-CN"/>
        </w:rPr>
        <w:t>break-point</w:t>
      </w:r>
      <w:proofErr w:type="gramEnd"/>
      <w:r w:rsidRPr="005973EF">
        <w:rPr>
          <w:lang w:val="en-US" w:eastAsia="zh-CN"/>
        </w:rPr>
        <w:t xml:space="preserve"> of FR1-style conducted can be up to 8.4GHz</w:t>
      </w:r>
      <w:r w:rsidRPr="005973EF">
        <w:rPr>
          <w:lang w:val="en-US"/>
        </w:rPr>
        <w:t>.</w:t>
      </w:r>
    </w:p>
    <w:p w14:paraId="1DEB2E04" w14:textId="62510134" w:rsidR="00794EB7" w:rsidRPr="005973EF" w:rsidRDefault="00794EB7"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rPr>
        <w:t>There are no conductive tests in the FR2 frequency range because physical connectors on the PCB can significantly impact RF radiation performance.</w:t>
      </w:r>
    </w:p>
    <w:p w14:paraId="525B0596" w14:textId="2BD75F71" w:rsidR="00794EB7" w:rsidRPr="005973EF" w:rsidRDefault="00794EB7"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rPr>
        <w:t>Conductive tests for multiple transmitters, such as 4Tx, are complex due to the need to connect multiple cables to the UE</w:t>
      </w:r>
    </w:p>
    <w:p w14:paraId="455EB1CC" w14:textId="5CD7B1FB" w:rsidR="00B9274B" w:rsidRPr="005973EF" w:rsidRDefault="00B9274B"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rPr>
        <w:t>The discussion about the preferred test method (conducted or OTA) should not be limited to the availability or not of connectors at a certain frequency but also to the projected number of antennas that can yield some impracticalities of adding to many connectors</w:t>
      </w:r>
    </w:p>
    <w:p w14:paraId="5CFCFDC6"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70A07BF4" w14:textId="77777777" w:rsidR="00156E4E" w:rsidRPr="005973EF" w:rsidRDefault="00156E4E"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Pr="005973EF">
        <w:rPr>
          <w:rFonts w:eastAsiaTheme="minorEastAsia"/>
          <w:lang w:val="en-US" w:eastAsia="zh-CN"/>
        </w:rPr>
        <w:t>use conducted tests for cases where antennas are accessible, for example, below 15 GHz</w:t>
      </w:r>
      <w:r w:rsidRPr="005973EF">
        <w:rPr>
          <w:rFonts w:eastAsia="宋体"/>
          <w:szCs w:val="24"/>
          <w:lang w:val="en-US" w:eastAsia="zh-CN"/>
        </w:rPr>
        <w:t>. (Huawei)</w:t>
      </w:r>
    </w:p>
    <w:p w14:paraId="57C0367A" w14:textId="77777777" w:rsidR="00156E4E" w:rsidRPr="005973EF" w:rsidRDefault="00156E4E"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lastRenderedPageBreak/>
        <w:t xml:space="preserve">Proposal 2: </w:t>
      </w:r>
      <w:r w:rsidRPr="005973EF">
        <w:rPr>
          <w:rFonts w:eastAsiaTheme="minorEastAsia"/>
          <w:lang w:val="en-US" w:eastAsia="zh-CN"/>
        </w:rPr>
        <w:t>use conducted tests for cases up to 8.4 GHz</w:t>
      </w:r>
      <w:r w:rsidRPr="005973EF">
        <w:rPr>
          <w:rFonts w:eastAsia="宋体"/>
          <w:szCs w:val="24"/>
          <w:lang w:val="en-US" w:eastAsia="zh-CN"/>
        </w:rPr>
        <w:t>. (Xiaomi)</w:t>
      </w:r>
      <w:r w:rsidRPr="005973EF">
        <w:rPr>
          <w:rFonts w:eastAsia="Times New Roman"/>
          <w:bCs/>
          <w:lang w:val="en-US" w:eastAsia="zh-CN"/>
        </w:rPr>
        <w:t>.</w:t>
      </w:r>
    </w:p>
    <w:p w14:paraId="1E234C30" w14:textId="0EF9EDC7" w:rsidR="00794EB7" w:rsidRPr="005973EF" w:rsidRDefault="00794EB7"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3: </w:t>
      </w:r>
      <w:r w:rsidRPr="005973EF">
        <w:rPr>
          <w:lang w:val="en-US"/>
        </w:rPr>
        <w:t xml:space="preserve">We propose considering OTA tests as the starting point for the 6G </w:t>
      </w:r>
      <w:r w:rsidR="007839E3" w:rsidRPr="005973EF">
        <w:rPr>
          <w:b/>
          <w:bCs/>
          <w:lang w:val="en-US" w:eastAsia="zh-CN"/>
        </w:rPr>
        <w:t>new</w:t>
      </w:r>
      <w:r w:rsidR="007839E3" w:rsidRPr="005973EF">
        <w:rPr>
          <w:lang w:val="en-US" w:eastAsia="zh-CN"/>
        </w:rPr>
        <w:t xml:space="preserve"> </w:t>
      </w:r>
      <w:r w:rsidRPr="005973EF">
        <w:rPr>
          <w:lang w:val="en-US"/>
        </w:rPr>
        <w:t>frequency range</w:t>
      </w:r>
      <w:r w:rsidRPr="005973EF">
        <w:rPr>
          <w:lang w:val="en-US" w:eastAsia="zh-CN"/>
        </w:rPr>
        <w:t>. (Nokia)</w:t>
      </w:r>
    </w:p>
    <w:p w14:paraId="204B9CF8" w14:textId="4FA1F304" w:rsidR="00B9274B" w:rsidRPr="005973EF" w:rsidRDefault="00B9274B"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4: </w:t>
      </w:r>
      <w:r w:rsidRPr="005973EF">
        <w:rPr>
          <w:lang w:val="en-US"/>
        </w:rPr>
        <w:t>Expand the evaluation of preferred test methods (conducted vs. OTA) to include not only connector availability at specific frequencies but also the anticipated number of antennas</w:t>
      </w:r>
      <w:r w:rsidRPr="005973EF">
        <w:rPr>
          <w:lang w:val="en-US" w:eastAsia="zh-CN"/>
        </w:rPr>
        <w:t>. (Ericsson)</w:t>
      </w:r>
    </w:p>
    <w:p w14:paraId="242ACD4A"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19125D70" w14:textId="09AE2ACF" w:rsidR="00156E4E" w:rsidRPr="005973EF" w:rsidRDefault="007839E3"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Whether UE can support conductive connector can be one aspect to decide OTA or conductive test methods</w:t>
      </w:r>
      <w:r w:rsidR="00156E4E" w:rsidRPr="005973EF">
        <w:rPr>
          <w:bCs/>
          <w:lang w:val="en-US" w:eastAsia="zh-CN"/>
        </w:rPr>
        <w:t>.</w:t>
      </w:r>
    </w:p>
    <w:p w14:paraId="2F5A8837" w14:textId="707DA8A5" w:rsidR="007839E3" w:rsidRPr="005973EF" w:rsidRDefault="007839E3"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bCs/>
          <w:lang w:val="en-US" w:eastAsia="zh-CN"/>
        </w:rPr>
        <w:t xml:space="preserve">RAN4 further discuss whether number of antennas can be one aspect to determine OTA or not </w:t>
      </w:r>
    </w:p>
    <w:p w14:paraId="663ABE73" w14:textId="41B6519C" w:rsidR="00CB0196" w:rsidRPr="005973EF" w:rsidRDefault="00CB0196" w:rsidP="00F969A5">
      <w:pPr>
        <w:pStyle w:val="aff8"/>
        <w:overflowPunct/>
        <w:autoSpaceDE/>
        <w:autoSpaceDN/>
        <w:adjustRightInd/>
        <w:spacing w:after="120"/>
        <w:ind w:left="1656" w:firstLineChars="0" w:firstLine="0"/>
        <w:textAlignment w:val="auto"/>
        <w:rPr>
          <w:rFonts w:eastAsia="宋体"/>
          <w:bCs/>
          <w:szCs w:val="24"/>
          <w:lang w:val="en-US" w:eastAsia="zh-CN"/>
        </w:rPr>
      </w:pPr>
    </w:p>
    <w:p w14:paraId="4675D168" w14:textId="6BE2388F" w:rsidR="00120C68" w:rsidRPr="005973EF" w:rsidRDefault="00120C68" w:rsidP="00120C68">
      <w:pPr>
        <w:pStyle w:val="aff8"/>
        <w:overflowPunct/>
        <w:autoSpaceDE/>
        <w:autoSpaceDN/>
        <w:adjustRightInd/>
        <w:spacing w:after="120"/>
        <w:ind w:leftChars="28" w:left="56" w:firstLineChars="0" w:firstLine="0"/>
        <w:textAlignment w:val="auto"/>
        <w:rPr>
          <w:rFonts w:eastAsia="宋体"/>
          <w:b/>
          <w:szCs w:val="24"/>
          <w:lang w:val="en-US" w:eastAsia="zh-CN"/>
        </w:rPr>
      </w:pPr>
      <w:r w:rsidRPr="005973EF">
        <w:rPr>
          <w:rFonts w:eastAsia="宋体"/>
          <w:b/>
          <w:szCs w:val="24"/>
          <w:lang w:val="en-US" w:eastAsia="zh-CN"/>
        </w:rPr>
        <w:t>Ad-hoc discussion:</w:t>
      </w:r>
    </w:p>
    <w:p w14:paraId="0E0A8F87" w14:textId="1708DEA4" w:rsidR="00120C68" w:rsidRPr="005973EF" w:rsidRDefault="00120C68" w:rsidP="00120C68">
      <w:pPr>
        <w:pStyle w:val="aff8"/>
        <w:overflowPunct/>
        <w:autoSpaceDE/>
        <w:autoSpaceDN/>
        <w:adjustRightInd/>
        <w:spacing w:after="120"/>
        <w:ind w:leftChars="28" w:left="56" w:firstLineChars="0" w:firstLine="0"/>
        <w:textAlignment w:val="auto"/>
        <w:rPr>
          <w:rFonts w:eastAsia="Times New Roman"/>
          <w:bCs/>
          <w:lang w:val="en-US" w:eastAsia="zh-CN"/>
        </w:rPr>
      </w:pPr>
      <w:r w:rsidRPr="005973EF">
        <w:rPr>
          <w:rFonts w:eastAsia="宋体"/>
          <w:bCs/>
          <w:szCs w:val="24"/>
          <w:lang w:val="en-US" w:eastAsia="zh-CN"/>
        </w:rPr>
        <w:t xml:space="preserve">Nokia: </w:t>
      </w:r>
      <w:r w:rsidR="00680C28" w:rsidRPr="005973EF">
        <w:rPr>
          <w:rFonts w:eastAsia="宋体"/>
          <w:bCs/>
          <w:szCs w:val="24"/>
          <w:lang w:val="en-US" w:eastAsia="zh-CN"/>
        </w:rPr>
        <w:t xml:space="preserve">agree the WF that </w:t>
      </w:r>
      <w:r w:rsidR="00680C28" w:rsidRPr="005973EF">
        <w:rPr>
          <w:rFonts w:eastAsia="Times New Roman"/>
          <w:bCs/>
          <w:lang w:val="en-US" w:eastAsia="zh-CN"/>
        </w:rPr>
        <w:t>UE can support conductive connector can be one aspect to decide OTA</w:t>
      </w:r>
      <w:r w:rsidR="00B175D7" w:rsidRPr="005973EF">
        <w:rPr>
          <w:rFonts w:eastAsia="Times New Roman"/>
          <w:bCs/>
          <w:lang w:val="en-US" w:eastAsia="zh-CN"/>
        </w:rPr>
        <w:t>. For a frequency, OTA should be reference, if the requirement of conducted and OTA are similar.</w:t>
      </w:r>
    </w:p>
    <w:p w14:paraId="5C42EFC7" w14:textId="27137721" w:rsidR="00680C28" w:rsidRPr="005973EF" w:rsidRDefault="00680C28"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Huawei: we talk with some RF element </w:t>
      </w:r>
      <w:proofErr w:type="spellStart"/>
      <w:r w:rsidRPr="005973EF">
        <w:rPr>
          <w:rFonts w:eastAsia="宋体"/>
          <w:bCs/>
          <w:szCs w:val="24"/>
          <w:lang w:val="en-US" w:eastAsia="zh-CN"/>
        </w:rPr>
        <w:t>providors</w:t>
      </w:r>
      <w:proofErr w:type="spellEnd"/>
      <w:r w:rsidRPr="005973EF">
        <w:rPr>
          <w:rFonts w:eastAsia="宋体"/>
          <w:bCs/>
          <w:szCs w:val="24"/>
          <w:lang w:val="en-US" w:eastAsia="zh-CN"/>
        </w:rPr>
        <w:t xml:space="preserve">, 15GHz will be feasible for connector of UE. </w:t>
      </w:r>
    </w:p>
    <w:p w14:paraId="68E91BB5" w14:textId="562F96FE" w:rsidR="00680C28" w:rsidRPr="005973EF" w:rsidRDefault="00680C28"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OPPO: same understanding of Huawei. 15 GHz is OK to test conducted with connector. For handheld, even 6G the number of antenna ports may not be so large.</w:t>
      </w:r>
    </w:p>
    <w:p w14:paraId="7A90F44B" w14:textId="534C42A5" w:rsidR="00640967" w:rsidRPr="005973EF" w:rsidRDefault="00680C28" w:rsidP="00640967">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Keysight: connector for higher 15GHz is there, but it is feasible for conducted testing is another thing. </w:t>
      </w:r>
      <w:r w:rsidR="00640967" w:rsidRPr="005973EF">
        <w:rPr>
          <w:rFonts w:eastAsia="宋体"/>
          <w:bCs/>
          <w:szCs w:val="24"/>
          <w:lang w:val="en-US" w:eastAsia="zh-CN"/>
        </w:rPr>
        <w:t xml:space="preserve">Connector is the only </w:t>
      </w:r>
      <w:proofErr w:type="spellStart"/>
      <w:r w:rsidR="00640967" w:rsidRPr="005973EF">
        <w:rPr>
          <w:rFonts w:eastAsia="宋体"/>
          <w:bCs/>
          <w:szCs w:val="24"/>
          <w:lang w:val="en-US" w:eastAsia="zh-CN"/>
        </w:rPr>
        <w:t>acpect</w:t>
      </w:r>
      <w:proofErr w:type="spellEnd"/>
      <w:r w:rsidR="00640967" w:rsidRPr="005973EF">
        <w:rPr>
          <w:rFonts w:eastAsia="宋体"/>
          <w:bCs/>
          <w:szCs w:val="24"/>
          <w:lang w:val="en-US" w:eastAsia="zh-CN"/>
        </w:rPr>
        <w:t xml:space="preserve"> to decide conducted or radiated? We think even connector is feasible, there will also chance to select OTA. But if there is no connector, then 100% go to OTA.</w:t>
      </w:r>
    </w:p>
    <w:p w14:paraId="41785CF1" w14:textId="4E74C56E" w:rsidR="00680C28" w:rsidRPr="005973EF" w:rsidRDefault="00680C28"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Qualcomm: </w:t>
      </w:r>
      <w:r w:rsidR="00640967" w:rsidRPr="005973EF">
        <w:rPr>
          <w:rFonts w:eastAsia="宋体"/>
          <w:bCs/>
          <w:szCs w:val="24"/>
          <w:lang w:val="en-US" w:eastAsia="zh-CN"/>
        </w:rPr>
        <w:t xml:space="preserve">connector is not only testability issue. This is just one of </w:t>
      </w:r>
      <w:proofErr w:type="spellStart"/>
      <w:r w:rsidR="00640967" w:rsidRPr="005973EF">
        <w:rPr>
          <w:rFonts w:eastAsia="宋体"/>
          <w:bCs/>
          <w:szCs w:val="24"/>
          <w:lang w:val="en-US" w:eastAsia="zh-CN"/>
        </w:rPr>
        <w:t>aspets</w:t>
      </w:r>
      <w:proofErr w:type="spellEnd"/>
      <w:r w:rsidR="00640967" w:rsidRPr="005973EF">
        <w:rPr>
          <w:rFonts w:eastAsia="宋体"/>
          <w:bCs/>
          <w:szCs w:val="24"/>
          <w:lang w:val="en-US" w:eastAsia="zh-CN"/>
        </w:rPr>
        <w:t xml:space="preserve"> for consideration.</w:t>
      </w:r>
    </w:p>
    <w:p w14:paraId="1993F805" w14:textId="4D10D9D3" w:rsidR="00640967" w:rsidRPr="005973EF" w:rsidRDefault="00640967"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Samsung: we do not prefer UE requirements </w:t>
      </w:r>
      <w:proofErr w:type="gramStart"/>
      <w:r w:rsidRPr="005973EF">
        <w:rPr>
          <w:rFonts w:eastAsia="宋体"/>
          <w:bCs/>
          <w:szCs w:val="24"/>
          <w:lang w:val="en-US" w:eastAsia="zh-CN"/>
        </w:rPr>
        <w:t>similar to</w:t>
      </w:r>
      <w:proofErr w:type="gramEnd"/>
      <w:r w:rsidRPr="005973EF">
        <w:rPr>
          <w:rFonts w:eastAsia="宋体"/>
          <w:bCs/>
          <w:szCs w:val="24"/>
          <w:lang w:val="en-US" w:eastAsia="zh-CN"/>
        </w:rPr>
        <w:t xml:space="preserve"> BS, both conducted and radiated for a specific frequency range. </w:t>
      </w:r>
    </w:p>
    <w:p w14:paraId="190B157C" w14:textId="77777777" w:rsidR="00680C28" w:rsidRPr="00E33D9B" w:rsidRDefault="00680C28" w:rsidP="00E33D9B">
      <w:pPr>
        <w:spacing w:after="120"/>
        <w:rPr>
          <w:bCs/>
          <w:szCs w:val="24"/>
          <w:lang w:val="en-US" w:eastAsia="zh-CN"/>
        </w:rPr>
      </w:pPr>
    </w:p>
    <w:p w14:paraId="1E7F1E8D" w14:textId="27E45774" w:rsidR="00680C28" w:rsidRPr="005973EF" w:rsidRDefault="00640967"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Times New Roman"/>
          <w:bCs/>
          <w:highlight w:val="yellow"/>
          <w:lang w:val="en-US" w:eastAsia="zh-CN"/>
        </w:rPr>
        <w:t>Moderator: RAN4 can further study and discuss.</w:t>
      </w:r>
      <w:r w:rsidRPr="005973EF">
        <w:rPr>
          <w:rFonts w:eastAsia="Times New Roman"/>
          <w:bCs/>
          <w:lang w:val="en-US" w:eastAsia="zh-CN"/>
        </w:rPr>
        <w:t xml:space="preserve"> </w:t>
      </w:r>
    </w:p>
    <w:p w14:paraId="4681DBBF" w14:textId="77777777" w:rsidR="00CE0044" w:rsidRPr="005973EF" w:rsidRDefault="00CE0044">
      <w:pPr>
        <w:rPr>
          <w:i/>
          <w:lang w:val="en-US" w:eastAsia="zh-CN"/>
        </w:rPr>
      </w:pPr>
    </w:p>
    <w:p w14:paraId="0A483638" w14:textId="4B773756" w:rsidR="00C11D63" w:rsidRPr="005973EF" w:rsidRDefault="00C11D63" w:rsidP="00C11D63">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Pr="005973EF">
        <w:rPr>
          <w:b/>
          <w:u w:val="single"/>
          <w:lang w:val="en-US" w:eastAsia="zh-CN"/>
        </w:rPr>
        <w:t>2</w:t>
      </w:r>
      <w:r w:rsidRPr="005973EF">
        <w:rPr>
          <w:b/>
          <w:u w:val="single"/>
          <w:lang w:val="en-US" w:eastAsia="ko-KR"/>
        </w:rPr>
        <w:t xml:space="preserve">: </w:t>
      </w:r>
      <w:r w:rsidRPr="005973EF">
        <w:rPr>
          <w:b/>
          <w:u w:val="single"/>
          <w:lang w:val="en-US" w:eastAsia="zh-CN"/>
        </w:rPr>
        <w:t xml:space="preserve">lower frequency limitation for supporting antenna beamforming for OTA testing  </w:t>
      </w:r>
    </w:p>
    <w:p w14:paraId="3B518962"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05FD1DF8" w14:textId="11EDE9F5" w:rsidR="00156E4E" w:rsidRPr="005973EF" w:rsidRDefault="00156E4E" w:rsidP="00156E4E">
      <w:pPr>
        <w:pStyle w:val="aff8"/>
        <w:numPr>
          <w:ilvl w:val="1"/>
          <w:numId w:val="2"/>
        </w:numPr>
        <w:overflowPunct/>
        <w:autoSpaceDE/>
        <w:autoSpaceDN/>
        <w:adjustRightInd/>
        <w:spacing w:after="120"/>
        <w:ind w:firstLineChars="0"/>
        <w:textAlignment w:val="auto"/>
        <w:rPr>
          <w:lang w:val="en-US" w:eastAsia="zh-CN"/>
        </w:rPr>
      </w:pPr>
      <w:r w:rsidRPr="005973EF">
        <w:rPr>
          <w:rFonts w:eastAsia="Malgun Gothic"/>
          <w:lang w:val="en-US" w:eastAsia="ko-KR"/>
        </w:rPr>
        <w:t>UE beamforming performance gain was captured in TR 38.803 at 15 GHz for 5GNR</w:t>
      </w:r>
      <w:r w:rsidRPr="005973EF">
        <w:rPr>
          <w:lang w:val="en-US"/>
        </w:rPr>
        <w:t>.</w:t>
      </w:r>
    </w:p>
    <w:p w14:paraId="5A7366B8"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18388074" w14:textId="77777777" w:rsidR="00156E4E" w:rsidRPr="005973EF" w:rsidRDefault="00156E4E"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Pr="005973EF">
        <w:rPr>
          <w:rFonts w:eastAsia="Malgun Gothic"/>
          <w:lang w:val="en-US" w:eastAsia="ko-KR"/>
        </w:rPr>
        <w:t>It is feasible to consider over-the-air test methodologies for frequencies &gt; 15GHz</w:t>
      </w:r>
      <w:r w:rsidRPr="005973EF">
        <w:rPr>
          <w:rFonts w:eastAsia="宋体"/>
          <w:szCs w:val="24"/>
          <w:lang w:val="en-US" w:eastAsia="zh-CN"/>
        </w:rPr>
        <w:t>. (Apple)</w:t>
      </w:r>
    </w:p>
    <w:p w14:paraId="566546DB" w14:textId="30AB762F" w:rsidR="00F76822" w:rsidRPr="005973EF" w:rsidRDefault="00F76822"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2</w:t>
      </w:r>
      <w:r w:rsidRPr="005973EF">
        <w:rPr>
          <w:rFonts w:eastAsia="宋体"/>
          <w:szCs w:val="24"/>
          <w:lang w:val="en-US" w:eastAsia="zh-CN"/>
        </w:rPr>
        <w:t xml:space="preserve">: </w:t>
      </w:r>
      <w:r w:rsidRPr="005973EF">
        <w:rPr>
          <w:rFonts w:eastAsiaTheme="minorEastAsia"/>
          <w:lang w:val="en-US" w:eastAsia="zh-CN"/>
        </w:rPr>
        <w:t>For the devices where antennas are not accessible or creation of an antenna port would significantly degrade the existing RF performance, for example, above 15GHz, OTA tests should be used. (Huawei)</w:t>
      </w:r>
    </w:p>
    <w:p w14:paraId="20C5A872" w14:textId="6CCBE2A5" w:rsidR="00743512" w:rsidRPr="005973EF" w:rsidRDefault="00743512"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3: </w:t>
      </w:r>
      <w:r w:rsidRPr="005973EF">
        <w:rPr>
          <w:lang w:val="en-US"/>
        </w:rPr>
        <w:t xml:space="preserve">Await concrete decisions in the OTA 6G Spectrum Agenda for the new </w:t>
      </w:r>
      <w:r w:rsidRPr="005973EF">
        <w:rPr>
          <w:bCs/>
          <w:color w:val="000000" w:themeColor="text1"/>
          <w:lang w:val="en-US" w:eastAsia="zh-CN"/>
        </w:rPr>
        <w:t xml:space="preserve">frequency ranges between FR1 and FR2 as well as new device types for 6GR before studying </w:t>
      </w:r>
      <w:r w:rsidRPr="005973EF">
        <w:rPr>
          <w:lang w:val="en-US"/>
        </w:rPr>
        <w:t>either new or upgraded existing OTA test systems for the new 6GR frequencies</w:t>
      </w:r>
      <w:r w:rsidRPr="005973EF">
        <w:rPr>
          <w:lang w:val="en-US" w:eastAsia="zh-CN"/>
        </w:rPr>
        <w:t>. (Keysight)</w:t>
      </w:r>
    </w:p>
    <w:p w14:paraId="2B7EECDC"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2C95C51D" w14:textId="044ACB70" w:rsidR="00FD3D0F" w:rsidRPr="005973EF" w:rsidRDefault="00F969A5" w:rsidP="00463B85">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Whether the UE is specified as OTA requirements for frequency above 15GHz belongs to RF requirement discussion</w:t>
      </w:r>
      <w:r w:rsidR="00156E4E" w:rsidRPr="005973EF">
        <w:rPr>
          <w:bCs/>
          <w:lang w:val="en-US" w:eastAsia="zh-CN"/>
        </w:rPr>
        <w:t>.</w:t>
      </w:r>
      <w:r w:rsidRPr="005973EF">
        <w:rPr>
          <w:bCs/>
          <w:lang w:val="en-US" w:eastAsia="zh-CN"/>
        </w:rPr>
        <w:t xml:space="preserve"> The testability thread </w:t>
      </w:r>
      <w:proofErr w:type="gramStart"/>
      <w:r w:rsidRPr="005973EF">
        <w:rPr>
          <w:bCs/>
          <w:lang w:val="en-US" w:eastAsia="zh-CN"/>
        </w:rPr>
        <w:t>consider</w:t>
      </w:r>
      <w:proofErr w:type="gramEnd"/>
      <w:r w:rsidRPr="005973EF">
        <w:rPr>
          <w:bCs/>
          <w:lang w:val="en-US" w:eastAsia="zh-CN"/>
        </w:rPr>
        <w:t xml:space="preserve"> the study of feasibility and limitation of extending current system to support this frequency in </w:t>
      </w:r>
      <w:proofErr w:type="spellStart"/>
      <w:r w:rsidRPr="005973EF">
        <w:rPr>
          <w:bCs/>
          <w:lang w:val="en-US" w:eastAsia="zh-CN"/>
        </w:rPr>
        <w:t>parrelle</w:t>
      </w:r>
      <w:proofErr w:type="spellEnd"/>
      <w:r w:rsidRPr="005973EF">
        <w:rPr>
          <w:bCs/>
          <w:lang w:val="en-US" w:eastAsia="zh-CN"/>
        </w:rPr>
        <w:t xml:space="preserve"> with RF requirement study. </w:t>
      </w:r>
    </w:p>
    <w:p w14:paraId="792B3975" w14:textId="77777777" w:rsidR="00C11D63" w:rsidRPr="005973EF" w:rsidRDefault="00C11D63">
      <w:pPr>
        <w:rPr>
          <w:i/>
          <w:lang w:val="en-US" w:eastAsia="zh-CN"/>
        </w:rPr>
      </w:pPr>
    </w:p>
    <w:p w14:paraId="7743DCD1" w14:textId="2CCE4BD8" w:rsidR="006B4CFB" w:rsidRPr="005973EF" w:rsidRDefault="006B4CFB" w:rsidP="006B4CFB">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00156E4E" w:rsidRPr="005973EF">
        <w:rPr>
          <w:b/>
          <w:u w:val="single"/>
          <w:lang w:val="en-US" w:eastAsia="zh-CN"/>
        </w:rPr>
        <w:t>3</w:t>
      </w:r>
      <w:r w:rsidRPr="005973EF">
        <w:rPr>
          <w:b/>
          <w:u w:val="single"/>
          <w:lang w:val="en-US" w:eastAsia="ko-KR"/>
        </w:rPr>
        <w:t xml:space="preserve">: </w:t>
      </w:r>
      <w:r w:rsidR="00156E4E" w:rsidRPr="005973EF">
        <w:rPr>
          <w:b/>
          <w:u w:val="single"/>
          <w:lang w:val="en-US" w:eastAsia="zh-CN"/>
        </w:rPr>
        <w:t>Study on how to extend current test system to cover new frequencies between FR1 and FR2</w:t>
      </w:r>
      <w:r w:rsidRPr="005973EF">
        <w:rPr>
          <w:b/>
          <w:u w:val="single"/>
          <w:lang w:val="en-US" w:eastAsia="zh-CN"/>
        </w:rPr>
        <w:t xml:space="preserve">  </w:t>
      </w:r>
    </w:p>
    <w:p w14:paraId="1F24B62A" w14:textId="146BEB7F" w:rsidR="00A17569" w:rsidRPr="005973EF" w:rsidRDefault="00A17569"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Observations:</w:t>
      </w:r>
    </w:p>
    <w:p w14:paraId="5583E7A8" w14:textId="5C1AFEE0" w:rsidR="00D07B50" w:rsidRPr="005973EF" w:rsidRDefault="00152D18" w:rsidP="00D0095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eastAsia="ja-JP"/>
        </w:rPr>
        <w:t>Additional studies are necessary to achieve the test system supporting both FR2 and the frequencies between FR1 and FR2 (aka FR3) in one system</w:t>
      </w:r>
      <w:r w:rsidR="00D07B50" w:rsidRPr="005973EF">
        <w:rPr>
          <w:lang w:val="en-US" w:eastAsia="zh-CN"/>
        </w:rPr>
        <w:t>.</w:t>
      </w:r>
    </w:p>
    <w:p w14:paraId="75ACEF48" w14:textId="09D5AAA4" w:rsidR="00152D18" w:rsidRPr="005973EF" w:rsidRDefault="00152D18" w:rsidP="00D0095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eastAsia="ja-JP"/>
        </w:rPr>
        <w:lastRenderedPageBreak/>
        <w:t>Technical issues when considering the use of existing FR2 indirect far field (IFF) chamber in the new frequency band between FR1 and FR2 are as follows</w:t>
      </w:r>
      <w:r w:rsidRPr="005973EF">
        <w:rPr>
          <w:lang w:val="en-US" w:eastAsia="zh-CN"/>
        </w:rPr>
        <w:t>:</w:t>
      </w:r>
    </w:p>
    <w:p w14:paraId="350BAF8F" w14:textId="77777777"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Issue 1) For quality of quiet zone (</w:t>
      </w:r>
      <w:proofErr w:type="spellStart"/>
      <w:r w:rsidRPr="005973EF">
        <w:rPr>
          <w:rFonts w:eastAsiaTheme="minorEastAsia"/>
          <w:lang w:val="en-US" w:eastAsia="zh-CN"/>
        </w:rPr>
        <w:t>QoQZ</w:t>
      </w:r>
      <w:proofErr w:type="spellEnd"/>
      <w:r w:rsidRPr="005973EF">
        <w:rPr>
          <w:rFonts w:eastAsiaTheme="minorEastAsia"/>
          <w:lang w:val="en-US" w:eastAsia="zh-CN"/>
        </w:rPr>
        <w:t>),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1C5AE368" w14:textId="77777777"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50424EE9" w14:textId="65D2DA2E"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 xml:space="preserve">Issue 3) Generally, as the frequency decreases (wavelength increases), the amount of electromagnetic wave absorption by radio wave absorbers diminishes. Consequently, within existing chambers, the use of radio wave absorbers is expected to worsen </w:t>
      </w:r>
      <w:proofErr w:type="spellStart"/>
      <w:r w:rsidRPr="005973EF">
        <w:rPr>
          <w:rFonts w:eastAsiaTheme="minorEastAsia"/>
          <w:lang w:val="en-US" w:eastAsia="zh-CN"/>
        </w:rPr>
        <w:t>QoQZ</w:t>
      </w:r>
      <w:proofErr w:type="spellEnd"/>
      <w:r w:rsidRPr="005973EF">
        <w:rPr>
          <w:rFonts w:eastAsiaTheme="minorEastAsia"/>
          <w:lang w:val="en-US" w:eastAsia="zh-CN"/>
        </w:rPr>
        <w:t xml:space="preserve"> due to increased electromagnetic wave disturbance inside the chamber. Furthermore, if radio wave absorbers are made thicker to match the operating frequency, the effective area within the chamber becomes smaller, potentially requiring a larger chamber.</w:t>
      </w:r>
    </w:p>
    <w:p w14:paraId="017B2C4D" w14:textId="193847BC" w:rsidR="006B4CFB" w:rsidRPr="005973EF"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6D5F2883" w14:textId="58F42F3F" w:rsidR="006B4CFB" w:rsidRPr="005973EF" w:rsidRDefault="00530B4F" w:rsidP="006B4CFB">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5973EF">
        <w:rPr>
          <w:rFonts w:eastAsia="宋体"/>
          <w:b/>
          <w:bCs/>
          <w:szCs w:val="24"/>
          <w:lang w:val="en-US" w:eastAsia="zh-CN"/>
        </w:rPr>
        <w:t xml:space="preserve">Proposal </w:t>
      </w:r>
      <w:r w:rsidR="006B4CFB" w:rsidRPr="005973EF">
        <w:rPr>
          <w:rFonts w:eastAsia="宋体"/>
          <w:b/>
          <w:bCs/>
          <w:szCs w:val="24"/>
          <w:lang w:val="en-US" w:eastAsia="zh-CN"/>
        </w:rPr>
        <w:t xml:space="preserve">1: </w:t>
      </w:r>
      <w:r w:rsidR="0044662D" w:rsidRPr="005973EF">
        <w:rPr>
          <w:rFonts w:eastAsiaTheme="minorEastAsia"/>
          <w:bCs/>
          <w:lang w:val="en-US" w:eastAsia="zh-CN"/>
        </w:rPr>
        <w:t>RAN4 to evaluate the extension of existing FR1 and FR2 OTA test systems to cover new 6G frequencies, with the objective of identifying any coverage gaps or overlaps. This evaluation should address</w:t>
      </w:r>
      <w:r w:rsidR="006B4CFB" w:rsidRPr="005973EF">
        <w:rPr>
          <w:rFonts w:eastAsia="宋体"/>
          <w:bCs/>
          <w:szCs w:val="24"/>
          <w:lang w:val="en-US" w:eastAsia="zh-CN"/>
        </w:rPr>
        <w:t xml:space="preserve">. </w:t>
      </w:r>
      <w:r w:rsidR="0044662D" w:rsidRPr="005973EF">
        <w:rPr>
          <w:rFonts w:eastAsia="宋体"/>
          <w:bCs/>
          <w:szCs w:val="24"/>
          <w:lang w:val="en-US" w:eastAsia="zh-CN"/>
        </w:rPr>
        <w:t>(CAICT)</w:t>
      </w:r>
    </w:p>
    <w:p w14:paraId="03F319E8" w14:textId="45E6F3C1"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the practical upper-frequency limit of FR1 OTA test systems</w:t>
      </w:r>
    </w:p>
    <w:p w14:paraId="08A02D36" w14:textId="5DFE76CF"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the practical lower-frequency limit of FR2 OTA test systems</w:t>
      </w:r>
    </w:p>
    <w:p w14:paraId="76A21FAD" w14:textId="7AC606F1" w:rsidR="006B4CFB" w:rsidRPr="005973EF" w:rsidRDefault="00530B4F" w:rsidP="006B4CF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w:t>
      </w:r>
      <w:r w:rsidR="006B4CFB" w:rsidRPr="005973EF">
        <w:rPr>
          <w:rFonts w:eastAsia="宋体"/>
          <w:b/>
          <w:bCs/>
          <w:szCs w:val="24"/>
          <w:lang w:val="en-US" w:eastAsia="zh-CN"/>
        </w:rPr>
        <w:t xml:space="preserve"> 2:</w:t>
      </w:r>
      <w:r w:rsidR="006B4CFB" w:rsidRPr="005973EF">
        <w:rPr>
          <w:rFonts w:eastAsia="宋体"/>
          <w:szCs w:val="24"/>
          <w:lang w:val="en-US" w:eastAsia="zh-CN"/>
        </w:rPr>
        <w:t xml:space="preserve"> </w:t>
      </w:r>
      <w:r w:rsidR="0044662D" w:rsidRPr="005973EF">
        <w:rPr>
          <w:lang w:val="en-US"/>
        </w:rPr>
        <w:t>RAN4 should further study details of the following solutions for new frequencies of 6GR</w:t>
      </w:r>
      <w:r w:rsidR="006B4CFB" w:rsidRPr="005973EF">
        <w:rPr>
          <w:rFonts w:eastAsia="Times New Roman"/>
          <w:lang w:val="en-US" w:eastAsia="zh-CN"/>
        </w:rPr>
        <w:t>.</w:t>
      </w:r>
      <w:r w:rsidR="0044662D" w:rsidRPr="005973EF">
        <w:rPr>
          <w:rFonts w:eastAsia="Times New Roman"/>
          <w:lang w:val="en-US" w:eastAsia="zh-CN"/>
        </w:rPr>
        <w:t xml:space="preserve"> (vivo)</w:t>
      </w:r>
    </w:p>
    <w:p w14:paraId="6AFB9ECD" w14:textId="77777777"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Study the limitations and feasibility to broaden FR1 AC system frequency range to cover FR1 to new 6G frequencies and discuss potential upper limit.</w:t>
      </w:r>
    </w:p>
    <w:p w14:paraId="520819A7" w14:textId="77777777"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Study the limitations and feasibility to broaden FR2 IFF system frequency range to cover new 6G frequencies to FR2 and discuss potential lower limit.</w:t>
      </w:r>
    </w:p>
    <w:p w14:paraId="3410112E" w14:textId="1BCD0D30" w:rsidR="006B4CFB"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 xml:space="preserve">Leverage existing FR1 and FR2 OTA </w:t>
      </w:r>
      <w:proofErr w:type="gramStart"/>
      <w:r w:rsidRPr="005973EF">
        <w:rPr>
          <w:rFonts w:eastAsiaTheme="minorEastAsia"/>
          <w:lang w:val="en-US" w:eastAsia="zh-CN"/>
        </w:rPr>
        <w:t>system, and</w:t>
      </w:r>
      <w:proofErr w:type="gramEnd"/>
      <w:r w:rsidRPr="005973EF">
        <w:rPr>
          <w:rFonts w:eastAsiaTheme="minorEastAsia"/>
          <w:lang w:val="en-US" w:eastAsia="zh-CN"/>
        </w:rPr>
        <w:t xml:space="preserve"> study a dedicate/new system only support the new frequency range and analyze the feasible QZ size and measurement distance.</w:t>
      </w:r>
    </w:p>
    <w:p w14:paraId="2DAE0936" w14:textId="609E7640" w:rsidR="0044662D" w:rsidRPr="005973EF"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3: </w:t>
      </w:r>
      <w:r w:rsidRPr="005973EF">
        <w:rPr>
          <w:lang w:val="en-US"/>
        </w:rPr>
        <w:t>Study the feasibility of extending existing Anechoic Chamber (AC) methodology to frequency range beyond FR1 for 6G SISO testing (for e.g. 10 GHz, Actual higher end being FFS).</w:t>
      </w:r>
      <w:r w:rsidRPr="005973EF">
        <w:rPr>
          <w:rFonts w:eastAsia="Times New Roman"/>
          <w:lang w:val="en-US" w:eastAsia="zh-CN"/>
        </w:rPr>
        <w:t xml:space="preserve"> (Apple)</w:t>
      </w:r>
    </w:p>
    <w:p w14:paraId="0FB4FF2D" w14:textId="7037BE78" w:rsidR="0044662D" w:rsidRPr="005973EF" w:rsidRDefault="00DE7FB5" w:rsidP="00CE642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4:</w:t>
      </w:r>
      <w:r w:rsidRPr="005973EF">
        <w:rPr>
          <w:rFonts w:eastAsia="宋体"/>
          <w:szCs w:val="24"/>
          <w:lang w:val="en-US" w:eastAsia="zh-CN"/>
        </w:rPr>
        <w:t xml:space="preserve"> </w:t>
      </w:r>
      <w:r w:rsidRPr="005973EF">
        <w:rPr>
          <w:lang w:val="en-US" w:eastAsia="zh-CN"/>
        </w:rPr>
        <w:t>For OTA test in between FR1 and FR2, prioritize the test method study on TRP TRS before there would be radiated requirements conclusion from UE RF session. (Samsung)</w:t>
      </w:r>
    </w:p>
    <w:p w14:paraId="09CF6553" w14:textId="5FBB1869" w:rsidR="008C3F15" w:rsidRPr="005973EF" w:rsidRDefault="008C3F15" w:rsidP="00470B7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Proposal 5:</w:t>
      </w:r>
      <w:r w:rsidRPr="005973EF">
        <w:rPr>
          <w:rFonts w:eastAsia="宋体"/>
          <w:szCs w:val="24"/>
          <w:lang w:val="en-US" w:eastAsia="zh-CN"/>
        </w:rPr>
        <w:t xml:space="preserve"> Await concrete decisions in the OTA 6G Spectrum Agenda for the new frequency ranges between FR1 and FR2 as well as new device types for 6GR before studying either new or upgraded existing OTA test systems for the new 6GR frequencies</w:t>
      </w:r>
      <w:r w:rsidR="00470B78" w:rsidRPr="005973EF">
        <w:rPr>
          <w:rFonts w:eastAsia="宋体"/>
          <w:szCs w:val="24"/>
          <w:lang w:val="en-US" w:eastAsia="zh-CN"/>
        </w:rPr>
        <w:t xml:space="preserve"> (Keysight)</w:t>
      </w:r>
      <w:r w:rsidRPr="005973EF">
        <w:rPr>
          <w:rFonts w:eastAsia="宋体"/>
          <w:szCs w:val="24"/>
          <w:lang w:val="en-US" w:eastAsia="zh-CN"/>
        </w:rPr>
        <w:t>.</w:t>
      </w:r>
      <w:r w:rsidRPr="005973EF">
        <w:rPr>
          <w:rFonts w:eastAsia="宋体"/>
          <w:b/>
          <w:bCs/>
          <w:szCs w:val="24"/>
          <w:lang w:val="en-US" w:eastAsia="zh-CN"/>
        </w:rPr>
        <w:t xml:space="preserve"> </w:t>
      </w:r>
    </w:p>
    <w:p w14:paraId="676FEC39" w14:textId="77777777" w:rsidR="006B4CFB" w:rsidRPr="005973EF"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6606BA93" w14:textId="77777777" w:rsidR="006A577D" w:rsidRPr="005973EF" w:rsidRDefault="006A577D" w:rsidP="006B4CFB">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 xml:space="preserve">To reuse current system as much as possible, RAN4 should first prioritize the study of test system capability extension to cover </w:t>
      </w:r>
      <w:proofErr w:type="gramStart"/>
      <w:r w:rsidRPr="005973EF">
        <w:rPr>
          <w:rFonts w:eastAsia="Times New Roman"/>
          <w:bCs/>
          <w:lang w:val="en-US" w:eastAsia="zh-CN"/>
        </w:rPr>
        <w:t>New</w:t>
      </w:r>
      <w:proofErr w:type="gramEnd"/>
      <w:r w:rsidRPr="005973EF">
        <w:rPr>
          <w:rFonts w:eastAsia="Times New Roman"/>
          <w:bCs/>
          <w:lang w:val="en-US" w:eastAsia="zh-CN"/>
        </w:rPr>
        <w:t xml:space="preserve"> frequencies with FR1 or FR2 setups</w:t>
      </w:r>
      <w:r w:rsidR="006F20E5" w:rsidRPr="005973EF">
        <w:rPr>
          <w:rFonts w:eastAsia="Times New Roman"/>
          <w:bCs/>
          <w:lang w:val="en-US" w:eastAsia="zh-CN"/>
        </w:rPr>
        <w:t>.</w:t>
      </w:r>
    </w:p>
    <w:p w14:paraId="245D89AD" w14:textId="4741DE11" w:rsidR="006F20E5" w:rsidRPr="005973EF" w:rsidRDefault="006A577D" w:rsidP="006B4CFB">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Meanwhile, RAN4 study whether a dedicate test system to cover new 6G frequencies is workable or not</w:t>
      </w:r>
      <w:proofErr w:type="gramStart"/>
      <w:r w:rsidRPr="005973EF">
        <w:rPr>
          <w:rFonts w:eastAsia="Times New Roman"/>
          <w:bCs/>
          <w:lang w:val="en-US" w:eastAsia="zh-CN"/>
        </w:rPr>
        <w:t xml:space="preserve">. </w:t>
      </w:r>
      <w:r w:rsidR="00D47F66" w:rsidRPr="005973EF">
        <w:rPr>
          <w:rFonts w:eastAsia="Times New Roman"/>
          <w:bCs/>
          <w:lang w:val="en-US" w:eastAsia="zh-CN"/>
        </w:rPr>
        <w:t xml:space="preserve"> </w:t>
      </w:r>
      <w:proofErr w:type="gramEnd"/>
    </w:p>
    <w:p w14:paraId="05B120CC" w14:textId="0532B5C9" w:rsidR="006B4CFB" w:rsidRPr="005973EF" w:rsidRDefault="00B175D7">
      <w:pPr>
        <w:rPr>
          <w:b/>
          <w:bCs/>
          <w:i/>
          <w:lang w:val="en-US" w:eastAsia="zh-CN"/>
        </w:rPr>
      </w:pPr>
      <w:r w:rsidRPr="005973EF">
        <w:rPr>
          <w:b/>
          <w:bCs/>
          <w:i/>
          <w:lang w:val="en-US" w:eastAsia="zh-CN"/>
        </w:rPr>
        <w:t>Ad-hoc discussion:</w:t>
      </w:r>
    </w:p>
    <w:p w14:paraId="650BD824" w14:textId="6848C44D" w:rsidR="00B175D7" w:rsidRPr="005973EF" w:rsidRDefault="00B175D7">
      <w:pPr>
        <w:rPr>
          <w:i/>
          <w:lang w:val="en-US" w:eastAsia="zh-CN"/>
        </w:rPr>
      </w:pPr>
      <w:r w:rsidRPr="005973EF">
        <w:rPr>
          <w:i/>
          <w:lang w:val="en-US" w:eastAsia="zh-CN"/>
        </w:rPr>
        <w:t>R&amp;S: this is only for OTA system discussion?</w:t>
      </w:r>
    </w:p>
    <w:p w14:paraId="6CDF7B10" w14:textId="0781F85E" w:rsidR="00B175D7" w:rsidRPr="005973EF" w:rsidRDefault="00B175D7">
      <w:pPr>
        <w:rPr>
          <w:i/>
          <w:lang w:val="en-US" w:eastAsia="zh-CN"/>
        </w:rPr>
      </w:pPr>
      <w:r w:rsidRPr="005973EF">
        <w:rPr>
          <w:i/>
          <w:lang w:val="en-US" w:eastAsia="zh-CN"/>
        </w:rPr>
        <w:t xml:space="preserve">Nokia: we suggest </w:t>
      </w:r>
      <w:proofErr w:type="gramStart"/>
      <w:r w:rsidRPr="005973EF">
        <w:rPr>
          <w:i/>
          <w:lang w:val="en-US" w:eastAsia="zh-CN"/>
        </w:rPr>
        <w:t>to wait</w:t>
      </w:r>
      <w:proofErr w:type="gramEnd"/>
      <w:r w:rsidRPr="005973EF">
        <w:rPr>
          <w:i/>
          <w:lang w:val="en-US" w:eastAsia="zh-CN"/>
        </w:rPr>
        <w:t xml:space="preserve"> the outcome of above issues.</w:t>
      </w:r>
    </w:p>
    <w:p w14:paraId="5140AD1F" w14:textId="61CCD03E" w:rsidR="00B175D7" w:rsidRPr="005973EF" w:rsidRDefault="00B175D7">
      <w:pPr>
        <w:rPr>
          <w:i/>
          <w:lang w:val="en-US" w:eastAsia="zh-CN"/>
        </w:rPr>
      </w:pPr>
      <w:r w:rsidRPr="005973EF">
        <w:rPr>
          <w:i/>
          <w:lang w:val="en-US" w:eastAsia="zh-CN"/>
        </w:rPr>
        <w:t xml:space="preserve">Keysight: new device type, cutoff frequency, many unknowns now. </w:t>
      </w:r>
      <w:r w:rsidR="00CA7B13" w:rsidRPr="005973EF">
        <w:rPr>
          <w:i/>
          <w:lang w:val="en-US" w:eastAsia="zh-CN"/>
        </w:rPr>
        <w:t xml:space="preserve">we would like to do comprehensive study after above aspects are </w:t>
      </w:r>
      <w:proofErr w:type="gramStart"/>
      <w:r w:rsidR="00CA7B13" w:rsidRPr="005973EF">
        <w:rPr>
          <w:i/>
          <w:lang w:val="en-US" w:eastAsia="zh-CN"/>
        </w:rPr>
        <w:t>more clear</w:t>
      </w:r>
      <w:proofErr w:type="gramEnd"/>
      <w:r w:rsidR="00CA7B13" w:rsidRPr="005973EF">
        <w:rPr>
          <w:i/>
          <w:lang w:val="en-US" w:eastAsia="zh-CN"/>
        </w:rPr>
        <w:t xml:space="preserve"> to us. </w:t>
      </w:r>
    </w:p>
    <w:p w14:paraId="1A3FDCE6" w14:textId="77777777" w:rsidR="00B175D7" w:rsidRPr="005973EF" w:rsidRDefault="00B175D7">
      <w:pPr>
        <w:rPr>
          <w:i/>
          <w:lang w:val="en-US" w:eastAsia="zh-CN"/>
        </w:rPr>
      </w:pPr>
    </w:p>
    <w:p w14:paraId="60D7A2F0" w14:textId="37AAA73C" w:rsidR="00B175D7" w:rsidRPr="005973EF" w:rsidRDefault="00B175D7">
      <w:pPr>
        <w:rPr>
          <w:i/>
          <w:lang w:val="en-US" w:eastAsia="zh-CN"/>
        </w:rPr>
      </w:pPr>
      <w:r w:rsidRPr="005973EF">
        <w:rPr>
          <w:i/>
          <w:highlight w:val="yellow"/>
          <w:lang w:val="en-US" w:eastAsia="zh-CN"/>
        </w:rPr>
        <w:t>Moderator: further discussion is needed.</w:t>
      </w:r>
      <w:r w:rsidRPr="005973EF">
        <w:rPr>
          <w:i/>
          <w:lang w:val="en-US" w:eastAsia="zh-CN"/>
        </w:rPr>
        <w:t xml:space="preserve"> </w:t>
      </w:r>
    </w:p>
    <w:p w14:paraId="4EA6D6D5" w14:textId="77777777" w:rsidR="00B175D7" w:rsidRPr="005973EF" w:rsidRDefault="00B175D7">
      <w:pPr>
        <w:rPr>
          <w:i/>
          <w:lang w:val="en-US" w:eastAsia="zh-CN"/>
        </w:rPr>
      </w:pPr>
    </w:p>
    <w:p w14:paraId="36173294" w14:textId="77777777" w:rsidR="00B175D7" w:rsidRPr="005973EF" w:rsidRDefault="00B175D7">
      <w:pPr>
        <w:rPr>
          <w:i/>
          <w:lang w:val="en-US" w:eastAsia="zh-CN"/>
        </w:rPr>
      </w:pPr>
    </w:p>
    <w:p w14:paraId="69409C2E" w14:textId="00ABD277" w:rsidR="0044662D" w:rsidRPr="005973EF" w:rsidRDefault="0044662D" w:rsidP="0044662D">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Pr="005973EF">
        <w:rPr>
          <w:b/>
          <w:u w:val="single"/>
          <w:lang w:val="en-US" w:eastAsia="zh-CN"/>
        </w:rPr>
        <w:t>4</w:t>
      </w:r>
      <w:r w:rsidRPr="005973EF">
        <w:rPr>
          <w:b/>
          <w:u w:val="single"/>
          <w:lang w:val="en-US" w:eastAsia="ko-KR"/>
        </w:rPr>
        <w:t xml:space="preserve">: </w:t>
      </w:r>
      <w:r w:rsidRPr="005973EF">
        <w:rPr>
          <w:b/>
          <w:u w:val="single"/>
          <w:lang w:val="en-US" w:eastAsia="zh-CN"/>
        </w:rPr>
        <w:t>Cla</w:t>
      </w:r>
      <w:r w:rsidR="002F519C" w:rsidRPr="005973EF">
        <w:rPr>
          <w:b/>
          <w:u w:val="single"/>
          <w:lang w:val="en-US" w:eastAsia="zh-CN"/>
        </w:rPr>
        <w:t>ri</w:t>
      </w:r>
      <w:r w:rsidRPr="005973EF">
        <w:rPr>
          <w:b/>
          <w:u w:val="single"/>
          <w:lang w:val="en-US" w:eastAsia="zh-CN"/>
        </w:rPr>
        <w:t xml:space="preserve">fication of UE antenna characteristics for new frequencies between FR1 and FR2  </w:t>
      </w:r>
    </w:p>
    <w:p w14:paraId="6EB48A04" w14:textId="77777777" w:rsidR="0044662D" w:rsidRPr="005973EF"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Observations:</w:t>
      </w:r>
    </w:p>
    <w:p w14:paraId="1F1FBE94" w14:textId="7D2A0F33" w:rsidR="0044662D" w:rsidRPr="005973EF" w:rsidRDefault="0044662D" w:rsidP="0044662D">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eastAsia="ja-JP"/>
        </w:rPr>
        <w:t>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r w:rsidRPr="005973EF">
        <w:rPr>
          <w:lang w:val="en-US" w:eastAsia="zh-CN"/>
        </w:rPr>
        <w:t>.</w:t>
      </w:r>
    </w:p>
    <w:p w14:paraId="1FDF08A9" w14:textId="77777777" w:rsidR="0044662D" w:rsidRPr="005973EF"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4A5C0D84" w14:textId="3FCDEAC4" w:rsidR="0044662D" w:rsidRPr="005973EF"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00152D18" w:rsidRPr="005973EF">
        <w:rPr>
          <w:lang w:val="en-US" w:eastAsia="ja-JP"/>
        </w:rPr>
        <w:t>Proponent companies are encouraged to clarify the following antenna structure for devices in between FR1 and FR2 (aka FR3)</w:t>
      </w:r>
      <w:r w:rsidRPr="005973EF">
        <w:rPr>
          <w:rFonts w:eastAsia="宋体"/>
          <w:szCs w:val="24"/>
          <w:lang w:val="en-US" w:eastAsia="zh-CN"/>
        </w:rPr>
        <w:t xml:space="preserve"> (</w:t>
      </w:r>
      <w:r w:rsidR="00152D18" w:rsidRPr="005973EF">
        <w:rPr>
          <w:lang w:val="en-US"/>
        </w:rPr>
        <w:t>Anritsu</w:t>
      </w:r>
      <w:r w:rsidRPr="005973EF">
        <w:rPr>
          <w:rFonts w:eastAsia="宋体"/>
          <w:szCs w:val="24"/>
          <w:lang w:val="en-US" w:eastAsia="zh-CN"/>
        </w:rPr>
        <w:t>)</w:t>
      </w:r>
    </w:p>
    <w:p w14:paraId="34443034" w14:textId="72BE9330"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Directivity (Omni-directional or directional antenna)</w:t>
      </w:r>
    </w:p>
    <w:p w14:paraId="4FB577A3" w14:textId="653D7C1A"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Maximum size of the antenna (Minimum beam width) and number of antenna elements if necessary</w:t>
      </w:r>
    </w:p>
    <w:p w14:paraId="3C5A49FC" w14:textId="1CD220B1" w:rsidR="0044662D" w:rsidRPr="005973EF" w:rsidRDefault="00152D18" w:rsidP="00710C3A">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Polarization (If there is a need to support the circular polarization)</w:t>
      </w:r>
    </w:p>
    <w:p w14:paraId="6ED50E01" w14:textId="77777777" w:rsidR="0044662D" w:rsidRPr="005973EF"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219C2159" w14:textId="7E6721EE" w:rsidR="0044662D" w:rsidRPr="005973EF" w:rsidRDefault="006A577D" w:rsidP="0044662D">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Discuss and clarify above aspects</w:t>
      </w:r>
      <w:r w:rsidR="0044662D" w:rsidRPr="005973EF">
        <w:rPr>
          <w:rFonts w:eastAsia="Times New Roman"/>
          <w:bCs/>
          <w:lang w:val="en-US" w:eastAsia="zh-CN"/>
        </w:rPr>
        <w:t xml:space="preserve">. </w:t>
      </w:r>
    </w:p>
    <w:p w14:paraId="3FA7A8E7" w14:textId="77777777" w:rsidR="00F274BB" w:rsidRPr="005973EF" w:rsidRDefault="00F274BB">
      <w:pPr>
        <w:rPr>
          <w:i/>
          <w:lang w:val="en-US" w:eastAsia="zh-CN"/>
        </w:rPr>
      </w:pPr>
    </w:p>
    <w:p w14:paraId="6A46AEF8" w14:textId="6638DE71" w:rsidR="00571E30" w:rsidRPr="005973EF" w:rsidRDefault="00571E30" w:rsidP="00571E30">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Pr="005973EF">
        <w:rPr>
          <w:b/>
          <w:u w:val="single"/>
          <w:lang w:val="en-US" w:eastAsia="zh-CN"/>
        </w:rPr>
        <w:t>1</w:t>
      </w:r>
      <w:r w:rsidRPr="005973EF">
        <w:rPr>
          <w:b/>
          <w:u w:val="single"/>
          <w:lang w:val="en-US" w:eastAsia="ko-KR"/>
        </w:rPr>
        <w:t>-</w:t>
      </w:r>
      <w:r w:rsidRPr="005973EF">
        <w:rPr>
          <w:b/>
          <w:u w:val="single"/>
          <w:lang w:val="en-US" w:eastAsia="zh-CN"/>
        </w:rPr>
        <w:t xml:space="preserve">5: Temperature condition for 6GR new frequencies  </w:t>
      </w:r>
    </w:p>
    <w:p w14:paraId="34B34A1E" w14:textId="77777777" w:rsidR="00571E30" w:rsidRPr="005973EF" w:rsidRDefault="00571E30" w:rsidP="00571E3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5D2F3B8F" w14:textId="57C157F6" w:rsidR="00571E30" w:rsidRPr="005973EF" w:rsidRDefault="00571E30" w:rsidP="00571E30">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宋体"/>
          <w:b/>
          <w:bCs/>
          <w:szCs w:val="24"/>
          <w:lang w:val="en-US" w:eastAsia="zh-CN"/>
        </w:rPr>
        <w:t>Proposal 1:</w:t>
      </w:r>
      <w:r w:rsidRPr="005973EF">
        <w:rPr>
          <w:lang w:val="en-US"/>
        </w:rPr>
        <w:t xml:space="preserve"> </w:t>
      </w:r>
      <w:r w:rsidRPr="005973EF">
        <w:rPr>
          <w:rFonts w:eastAsia="Malgun Gothic"/>
          <w:lang w:val="en-US" w:eastAsia="ko-KR"/>
        </w:rPr>
        <w:t>FFS how to study and quantify the temperature condition for 6GR new frequency range for OTA testing including recommendations for MU</w:t>
      </w:r>
      <w:r w:rsidRPr="005973EF">
        <w:rPr>
          <w:rFonts w:eastAsia="宋体"/>
          <w:szCs w:val="24"/>
          <w:lang w:val="en-US" w:eastAsia="zh-CN"/>
        </w:rPr>
        <w:t>. (Apple)</w:t>
      </w:r>
    </w:p>
    <w:p w14:paraId="780CD4E8" w14:textId="77777777" w:rsidR="00571E30" w:rsidRPr="005973EF" w:rsidRDefault="00571E30" w:rsidP="00571E3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1F50C111" w14:textId="0F85A2CD" w:rsidR="00571E30" w:rsidRPr="005973EF" w:rsidRDefault="00700462" w:rsidP="00571E3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RAN4 can further discuss potential solution to</w:t>
      </w:r>
      <w:r w:rsidRPr="005973EF">
        <w:rPr>
          <w:rFonts w:eastAsia="Malgun Gothic"/>
          <w:lang w:val="en-US" w:eastAsia="ko-KR"/>
        </w:rPr>
        <w:t xml:space="preserve"> quantify the temperature condition</w:t>
      </w:r>
      <w:r w:rsidRPr="005973EF">
        <w:rPr>
          <w:rFonts w:eastAsia="宋体"/>
          <w:szCs w:val="24"/>
          <w:lang w:val="en-US" w:eastAsia="zh-CN"/>
        </w:rPr>
        <w:t xml:space="preserve"> for new frequencies.</w:t>
      </w:r>
    </w:p>
    <w:p w14:paraId="635F3F8F" w14:textId="77777777" w:rsidR="00571E30" w:rsidRPr="005973EF" w:rsidRDefault="00571E30">
      <w:pPr>
        <w:rPr>
          <w:i/>
          <w:lang w:val="en-US" w:eastAsia="zh-CN"/>
        </w:rPr>
      </w:pPr>
    </w:p>
    <w:p w14:paraId="689654F8" w14:textId="77777777" w:rsidR="00571E30" w:rsidRPr="005973EF" w:rsidRDefault="00571E30">
      <w:pPr>
        <w:rPr>
          <w:i/>
          <w:lang w:val="en-US" w:eastAsia="zh-CN"/>
        </w:rPr>
      </w:pPr>
    </w:p>
    <w:p w14:paraId="66EACA08" w14:textId="23D8ACDD" w:rsidR="000D1CDB" w:rsidRPr="005973EF" w:rsidRDefault="00A94A09" w:rsidP="00142218">
      <w:pPr>
        <w:pStyle w:val="3"/>
        <w:ind w:left="720"/>
        <w:rPr>
          <w:sz w:val="24"/>
          <w:szCs w:val="16"/>
          <w:lang w:val="en-US"/>
        </w:rPr>
      </w:pPr>
      <w:r w:rsidRPr="005973EF">
        <w:rPr>
          <w:sz w:val="24"/>
          <w:szCs w:val="16"/>
          <w:lang w:val="en-US"/>
        </w:rPr>
        <w:t xml:space="preserve">Sub-topic </w:t>
      </w:r>
      <w:r w:rsidR="005A0CBC" w:rsidRPr="005973EF">
        <w:rPr>
          <w:sz w:val="24"/>
          <w:szCs w:val="16"/>
          <w:lang w:val="en-US"/>
        </w:rPr>
        <w:t>2</w:t>
      </w:r>
      <w:r w:rsidRPr="005973EF">
        <w:rPr>
          <w:sz w:val="24"/>
          <w:szCs w:val="16"/>
          <w:lang w:val="en-US"/>
        </w:rPr>
        <w:t>-</w:t>
      </w:r>
      <w:r w:rsidR="00DB63AD" w:rsidRPr="005973EF">
        <w:rPr>
          <w:sz w:val="24"/>
          <w:szCs w:val="16"/>
          <w:lang w:val="en-US"/>
        </w:rPr>
        <w:t>2</w:t>
      </w:r>
      <w:r w:rsidRPr="005973EF">
        <w:rPr>
          <w:sz w:val="24"/>
          <w:szCs w:val="16"/>
          <w:lang w:val="en-US"/>
        </w:rPr>
        <w:t xml:space="preserve"> </w:t>
      </w:r>
      <w:r w:rsidR="00D73EF8" w:rsidRPr="005973EF">
        <w:rPr>
          <w:sz w:val="24"/>
          <w:szCs w:val="16"/>
          <w:lang w:val="en-US"/>
        </w:rPr>
        <w:t xml:space="preserve">OTA Testability for traditional FR1 and FR2 range </w:t>
      </w:r>
      <w:r w:rsidRPr="005973EF">
        <w:rPr>
          <w:sz w:val="24"/>
          <w:szCs w:val="16"/>
          <w:lang w:val="en-US"/>
        </w:rPr>
        <w:t xml:space="preserve"> </w:t>
      </w:r>
    </w:p>
    <w:p w14:paraId="2D660C6E" w14:textId="31DA39A3" w:rsidR="0050188F" w:rsidRPr="005973EF" w:rsidRDefault="0050188F" w:rsidP="0050188F">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00DB63AD" w:rsidRPr="005973EF">
        <w:rPr>
          <w:b/>
          <w:u w:val="single"/>
          <w:lang w:val="en-US" w:eastAsia="zh-CN"/>
        </w:rPr>
        <w:t>2</w:t>
      </w:r>
      <w:r w:rsidRPr="005973EF">
        <w:rPr>
          <w:b/>
          <w:u w:val="single"/>
          <w:lang w:val="en-US" w:eastAsia="ko-KR"/>
        </w:rPr>
        <w:t>-</w:t>
      </w:r>
      <w:r w:rsidRPr="005973EF">
        <w:rPr>
          <w:b/>
          <w:u w:val="single"/>
          <w:lang w:val="en-US" w:eastAsia="zh-CN"/>
        </w:rPr>
        <w:t>1</w:t>
      </w:r>
      <w:r w:rsidRPr="005973EF">
        <w:rPr>
          <w:b/>
          <w:u w:val="single"/>
          <w:lang w:val="en-US" w:eastAsia="ko-KR"/>
        </w:rPr>
        <w:t xml:space="preserve">: </w:t>
      </w:r>
      <w:r w:rsidR="008A07E0" w:rsidRPr="005973EF">
        <w:rPr>
          <w:b/>
          <w:u w:val="single"/>
          <w:lang w:val="en-US" w:eastAsia="zh-CN"/>
        </w:rPr>
        <w:t>OTA test methods for traditional FR1</w:t>
      </w:r>
      <w:r w:rsidR="00AB174B" w:rsidRPr="005973EF">
        <w:rPr>
          <w:b/>
          <w:u w:val="single"/>
          <w:lang w:val="en-US" w:eastAsia="zh-CN"/>
        </w:rPr>
        <w:t xml:space="preserve"> frequency range</w:t>
      </w:r>
      <w:r w:rsidR="00DB63AD" w:rsidRPr="005973EF">
        <w:rPr>
          <w:b/>
          <w:u w:val="single"/>
          <w:lang w:val="en-US" w:eastAsia="zh-CN"/>
        </w:rPr>
        <w:t xml:space="preserve"> and FR2 </w:t>
      </w:r>
      <w:r w:rsidR="008A07E0" w:rsidRPr="005973EF">
        <w:rPr>
          <w:b/>
          <w:u w:val="single"/>
          <w:lang w:val="en-US" w:eastAsia="zh-CN"/>
        </w:rPr>
        <w:t xml:space="preserve"> </w:t>
      </w:r>
    </w:p>
    <w:p w14:paraId="6897E9FF" w14:textId="5AC31F1D" w:rsidR="00DB63AD" w:rsidRPr="005973EF" w:rsidRDefault="00DB63AD"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Observations</w:t>
      </w:r>
    </w:p>
    <w:p w14:paraId="71B9E013" w14:textId="02D63F1A" w:rsidR="00DB63AD" w:rsidRPr="005973EF" w:rsidRDefault="00DB63AD" w:rsidP="00DB63AD">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AC method is explicitly defined as reference method for SISO OTA testing involving measurement of TRP/TRS performance for smartphones</w:t>
      </w:r>
    </w:p>
    <w:p w14:paraId="3EF79CF8" w14:textId="2D1A64C0" w:rsidR="0050188F" w:rsidRPr="005973EF"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3C4DBB19" w14:textId="79A29222" w:rsidR="0050188F" w:rsidRPr="005973EF" w:rsidRDefault="0050188F"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1:</w:t>
      </w:r>
      <w:r w:rsidRPr="005973EF">
        <w:rPr>
          <w:rFonts w:eastAsia="宋体"/>
          <w:szCs w:val="24"/>
          <w:lang w:val="en-US" w:eastAsia="zh-CN"/>
        </w:rPr>
        <w:t xml:space="preserve"> </w:t>
      </w:r>
      <w:r w:rsidR="00DB63AD" w:rsidRPr="005973EF">
        <w:rPr>
          <w:lang w:val="en-US"/>
        </w:rPr>
        <w:t>Consider the Anechoic Chamber (AC) defined up to FR1 as the starting point for study of 6G SISO OTA testing</w:t>
      </w:r>
      <w:r w:rsidRPr="005973EF">
        <w:rPr>
          <w:rFonts w:eastAsia="宋体"/>
          <w:szCs w:val="24"/>
          <w:lang w:val="en-US" w:eastAsia="zh-CN"/>
        </w:rPr>
        <w:t xml:space="preserve">. </w:t>
      </w:r>
      <w:r w:rsidR="003670D5" w:rsidRPr="005973EF">
        <w:rPr>
          <w:rFonts w:eastAsia="宋体"/>
          <w:szCs w:val="24"/>
          <w:lang w:val="en-US" w:eastAsia="zh-CN"/>
        </w:rPr>
        <w:t>(</w:t>
      </w:r>
      <w:r w:rsidR="00C05937" w:rsidRPr="005973EF">
        <w:rPr>
          <w:rFonts w:eastAsia="宋体"/>
          <w:szCs w:val="24"/>
          <w:lang w:val="en-US" w:eastAsia="zh-CN"/>
        </w:rPr>
        <w:t>Apple</w:t>
      </w:r>
      <w:r w:rsidR="003670D5" w:rsidRPr="005973EF">
        <w:rPr>
          <w:rFonts w:eastAsia="宋体"/>
          <w:szCs w:val="24"/>
          <w:lang w:val="en-US" w:eastAsia="zh-CN"/>
        </w:rPr>
        <w:t>)</w:t>
      </w:r>
    </w:p>
    <w:p w14:paraId="04CE157D" w14:textId="37906FF6" w:rsidR="00DB63AD" w:rsidRPr="005973EF" w:rsidRDefault="00DB63AD"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2</w:t>
      </w:r>
      <w:r w:rsidRPr="005973EF">
        <w:rPr>
          <w:rFonts w:eastAsia="宋体"/>
          <w:szCs w:val="24"/>
          <w:lang w:val="en-US" w:eastAsia="zh-CN"/>
        </w:rPr>
        <w:t xml:space="preserve">: </w:t>
      </w:r>
      <w:r w:rsidRPr="005973EF">
        <w:rPr>
          <w:lang w:val="en-US"/>
        </w:rPr>
        <w:t>For the testability around 7GHz, FR1 conduction test should be used as the baseline</w:t>
      </w:r>
      <w:r w:rsidRPr="005973EF">
        <w:rPr>
          <w:lang w:val="en-US" w:eastAsia="zh-CN"/>
        </w:rPr>
        <w:t xml:space="preserve"> (CMCC)</w:t>
      </w:r>
    </w:p>
    <w:p w14:paraId="6B8FD1E1" w14:textId="62B11251" w:rsidR="00DB63AD" w:rsidRPr="005973EF" w:rsidRDefault="00DB63AD" w:rsidP="0050188F">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5973EF">
        <w:rPr>
          <w:rFonts w:eastAsia="宋体"/>
          <w:b/>
          <w:bCs/>
          <w:szCs w:val="24"/>
          <w:lang w:val="en-US" w:eastAsia="zh-CN"/>
        </w:rPr>
        <w:lastRenderedPageBreak/>
        <w:t>Proposal 3:</w:t>
      </w:r>
      <w:r w:rsidRPr="005973EF">
        <w:rPr>
          <w:rFonts w:eastAsia="宋体"/>
          <w:szCs w:val="24"/>
          <w:lang w:val="en-US" w:eastAsia="zh-CN"/>
        </w:rPr>
        <w:t xml:space="preserve"> </w:t>
      </w:r>
      <w:r w:rsidRPr="005973EF">
        <w:rPr>
          <w:rFonts w:eastAsiaTheme="minorEastAsia"/>
          <w:bCs/>
          <w:lang w:val="en-US" w:eastAsia="zh-CN"/>
        </w:rPr>
        <w:t>For 6G frequency bands that overlap with existing 5G NR bands, the corresponding 5G FR1 and FR2 test methodologies shall be reused as the baseline. (CAICT)</w:t>
      </w:r>
    </w:p>
    <w:p w14:paraId="0D0F823B" w14:textId="77777777" w:rsidR="0050188F" w:rsidRPr="005973EF"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2703C43D" w14:textId="1928C2FB" w:rsidR="0050188F" w:rsidRPr="005973EF" w:rsidRDefault="00DC20CD"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 xml:space="preserve">RAN4 could assume exiting test methodologies for FR1 and FR2 can be reused as baseline. </w:t>
      </w:r>
    </w:p>
    <w:p w14:paraId="0C920449" w14:textId="77777777" w:rsidR="008B7538" w:rsidRPr="005973EF" w:rsidRDefault="008B7538" w:rsidP="002D5571">
      <w:pPr>
        <w:spacing w:after="120"/>
        <w:rPr>
          <w:szCs w:val="24"/>
          <w:lang w:val="en-US" w:eastAsia="zh-CN"/>
        </w:rPr>
      </w:pPr>
    </w:p>
    <w:p w14:paraId="05E15855" w14:textId="5CAB7637" w:rsidR="005E0BF8" w:rsidRPr="005973EF" w:rsidRDefault="005E0BF8" w:rsidP="005E0BF8">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00571E30" w:rsidRPr="005973EF">
        <w:rPr>
          <w:b/>
          <w:u w:val="single"/>
          <w:lang w:val="en-US" w:eastAsia="zh-CN"/>
        </w:rPr>
        <w:t>2</w:t>
      </w:r>
      <w:r w:rsidRPr="005973EF">
        <w:rPr>
          <w:b/>
          <w:u w:val="single"/>
          <w:lang w:val="en-US" w:eastAsia="ko-KR"/>
        </w:rPr>
        <w:t>-</w:t>
      </w:r>
      <w:r w:rsidR="00972AF9" w:rsidRPr="005973EF">
        <w:rPr>
          <w:b/>
          <w:u w:val="single"/>
          <w:lang w:val="en-US" w:eastAsia="zh-CN"/>
        </w:rPr>
        <w:t>2</w:t>
      </w:r>
      <w:r w:rsidRPr="005973EF">
        <w:rPr>
          <w:b/>
          <w:u w:val="single"/>
          <w:lang w:val="en-US" w:eastAsia="zh-CN"/>
        </w:rPr>
        <w:t xml:space="preserve">: </w:t>
      </w:r>
      <w:r w:rsidR="00B100AE" w:rsidRPr="005973EF">
        <w:rPr>
          <w:b/>
          <w:u w:val="single"/>
          <w:lang w:val="en-US" w:eastAsia="zh-CN"/>
        </w:rPr>
        <w:t>Temperature condition for 6GR overlapping frequencies with NR</w:t>
      </w:r>
      <w:r w:rsidR="00972AF9" w:rsidRPr="005973EF">
        <w:rPr>
          <w:b/>
          <w:u w:val="single"/>
          <w:lang w:val="en-US" w:eastAsia="zh-CN"/>
        </w:rPr>
        <w:t xml:space="preserve"> </w:t>
      </w:r>
      <w:r w:rsidRPr="005973EF">
        <w:rPr>
          <w:b/>
          <w:u w:val="single"/>
          <w:lang w:val="en-US" w:eastAsia="zh-CN"/>
        </w:rPr>
        <w:t xml:space="preserve"> </w:t>
      </w:r>
    </w:p>
    <w:p w14:paraId="31066D14" w14:textId="5F59639D" w:rsidR="005E0BF8" w:rsidRPr="005973EF"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5E936014" w14:textId="11868468" w:rsidR="005E0BF8" w:rsidRPr="005973EF" w:rsidRDefault="005E0BF8" w:rsidP="005E0BF8">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b/>
          <w:bCs/>
          <w:szCs w:val="24"/>
          <w:lang w:val="en-US" w:eastAsia="zh-CN"/>
        </w:rPr>
        <w:t>Proposal 1:</w:t>
      </w:r>
      <w:r w:rsidRPr="005973EF">
        <w:rPr>
          <w:lang w:val="en-US"/>
        </w:rPr>
        <w:t xml:space="preserve"> </w:t>
      </w:r>
      <w:r w:rsidR="00571E30" w:rsidRPr="005973EF">
        <w:rPr>
          <w:rFonts w:eastAsia="Malgun Gothic"/>
          <w:lang w:val="en-US" w:eastAsia="ko-KR"/>
        </w:rPr>
        <w:t>Reuse the same temperature condition for 6GR overlapping frequencies with NR</w:t>
      </w:r>
      <w:r w:rsidRPr="005973EF">
        <w:rPr>
          <w:rFonts w:eastAsia="宋体"/>
          <w:szCs w:val="24"/>
          <w:lang w:val="en-US" w:eastAsia="zh-CN"/>
        </w:rPr>
        <w:t>. (</w:t>
      </w:r>
      <w:r w:rsidR="00571E30" w:rsidRPr="005973EF">
        <w:rPr>
          <w:rFonts w:eastAsia="宋体"/>
          <w:szCs w:val="24"/>
          <w:lang w:val="en-US" w:eastAsia="zh-CN"/>
        </w:rPr>
        <w:t>Apple</w:t>
      </w:r>
      <w:r w:rsidRPr="005973EF">
        <w:rPr>
          <w:rFonts w:eastAsia="宋体"/>
          <w:szCs w:val="24"/>
          <w:lang w:val="en-US" w:eastAsia="zh-CN"/>
        </w:rPr>
        <w:t>)</w:t>
      </w:r>
    </w:p>
    <w:p w14:paraId="56D9C894" w14:textId="77777777" w:rsidR="005E0BF8" w:rsidRPr="005973EF"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7BF0A7BC" w14:textId="0D55BA49" w:rsidR="005E0BF8" w:rsidRPr="005973EF" w:rsidRDefault="00DC20CD" w:rsidP="00A76AFF">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Malgun Gothic"/>
          <w:lang w:val="en-US" w:eastAsia="zh-CN"/>
        </w:rPr>
        <w:t>S</w:t>
      </w:r>
      <w:r w:rsidRPr="005973EF">
        <w:rPr>
          <w:rFonts w:eastAsia="Malgun Gothic"/>
          <w:lang w:val="en-US" w:eastAsia="ko-KR"/>
        </w:rPr>
        <w:t>ame temperature condition</w:t>
      </w:r>
      <w:r w:rsidRPr="005973EF">
        <w:rPr>
          <w:rFonts w:eastAsia="Malgun Gothic"/>
          <w:lang w:val="en-US" w:eastAsia="zh-CN"/>
        </w:rPr>
        <w:t xml:space="preserve"> could be baseline if requirements development/applicability condition is not changed.</w:t>
      </w:r>
    </w:p>
    <w:p w14:paraId="4E3420E2" w14:textId="3E18889D" w:rsidR="003D23FD" w:rsidRPr="005973EF" w:rsidRDefault="003D23FD" w:rsidP="00DB63AD">
      <w:pPr>
        <w:spacing w:after="120"/>
        <w:rPr>
          <w:szCs w:val="24"/>
          <w:lang w:val="en-US" w:eastAsia="zh-CN"/>
        </w:rPr>
      </w:pPr>
    </w:p>
    <w:p w14:paraId="18DDFB37" w14:textId="1E25E139" w:rsidR="00D16D91" w:rsidRPr="005973EF" w:rsidRDefault="00D16D91" w:rsidP="00D16D91">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Pr="005973EF">
        <w:rPr>
          <w:b/>
          <w:u w:val="single"/>
          <w:lang w:val="en-US" w:eastAsia="zh-CN"/>
        </w:rPr>
        <w:t>2</w:t>
      </w:r>
      <w:r w:rsidRPr="005973EF">
        <w:rPr>
          <w:b/>
          <w:u w:val="single"/>
          <w:lang w:val="en-US" w:eastAsia="ko-KR"/>
        </w:rPr>
        <w:t>-</w:t>
      </w:r>
      <w:r w:rsidRPr="005973EF">
        <w:rPr>
          <w:b/>
          <w:u w:val="single"/>
          <w:lang w:val="en-US" w:eastAsia="zh-CN"/>
        </w:rPr>
        <w:t xml:space="preserve">3: Beam peak search for FR2   </w:t>
      </w:r>
    </w:p>
    <w:p w14:paraId="16FB3EA8" w14:textId="77777777" w:rsidR="00D16D91" w:rsidRPr="005973EF"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3F9F660F" w14:textId="17914CA9" w:rsidR="00D16D91" w:rsidRPr="005973EF" w:rsidRDefault="00D16D91" w:rsidP="00D16D91">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宋体"/>
          <w:b/>
          <w:bCs/>
          <w:szCs w:val="24"/>
          <w:lang w:val="en-US" w:eastAsia="zh-CN"/>
        </w:rPr>
        <w:t>Proposal 1:</w:t>
      </w:r>
      <w:r w:rsidRPr="005973EF">
        <w:rPr>
          <w:lang w:val="en-US"/>
        </w:rPr>
        <w:t xml:space="preserve"> For 6G FR2 UE RF OTA testing, consider revisiting the need for beam peak searches to reduce MU and overall test time</w:t>
      </w:r>
      <w:r w:rsidRPr="005973EF">
        <w:rPr>
          <w:rFonts w:eastAsia="宋体"/>
          <w:bCs/>
          <w:szCs w:val="24"/>
          <w:lang w:val="en-US" w:eastAsia="zh-CN"/>
        </w:rPr>
        <w:t>. (Keysight)</w:t>
      </w:r>
    </w:p>
    <w:p w14:paraId="611B1BAC" w14:textId="77777777" w:rsidR="00D16D91" w:rsidRPr="005973EF"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68018799" w14:textId="5050EE57" w:rsidR="00D16D91" w:rsidRPr="005973EF" w:rsidRDefault="00DC20CD" w:rsidP="00D16D91">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 xml:space="preserve">Postpone discussion until FR2 RF requirements have progress on beam peak search. </w:t>
      </w:r>
    </w:p>
    <w:sectPr w:rsidR="00D16D91" w:rsidRPr="005973EF">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0BD9" w14:textId="77777777" w:rsidR="00E1717F" w:rsidRDefault="00E1717F">
      <w:pPr>
        <w:spacing w:after="0"/>
      </w:pPr>
      <w:r>
        <w:separator/>
      </w:r>
    </w:p>
  </w:endnote>
  <w:endnote w:type="continuationSeparator" w:id="0">
    <w:p w14:paraId="5C86A58D" w14:textId="77777777" w:rsidR="00E1717F" w:rsidRDefault="00E171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B4B7" w14:textId="77777777" w:rsidR="00E1717F" w:rsidRDefault="00E1717F">
      <w:pPr>
        <w:spacing w:after="0"/>
      </w:pPr>
      <w:r>
        <w:separator/>
      </w:r>
    </w:p>
  </w:footnote>
  <w:footnote w:type="continuationSeparator" w:id="0">
    <w:p w14:paraId="3F2F6C93" w14:textId="77777777" w:rsidR="00E1717F" w:rsidRDefault="00E171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5"/>
  </w:num>
  <w:num w:numId="2" w16cid:durableId="1213036195">
    <w:abstractNumId w:val="10"/>
  </w:num>
  <w:num w:numId="3" w16cid:durableId="677658470">
    <w:abstractNumId w:val="9"/>
  </w:num>
  <w:num w:numId="4" w16cid:durableId="1888758989">
    <w:abstractNumId w:val="6"/>
  </w:num>
  <w:num w:numId="5" w16cid:durableId="869612523">
    <w:abstractNumId w:val="6"/>
    <w:lvlOverride w:ilvl="0">
      <w:startOverride w:val="1"/>
    </w:lvlOverride>
  </w:num>
  <w:num w:numId="6" w16cid:durableId="592252082">
    <w:abstractNumId w:val="7"/>
  </w:num>
  <w:num w:numId="7" w16cid:durableId="388840872">
    <w:abstractNumId w:val="7"/>
    <w:lvlOverride w:ilvl="0">
      <w:startOverride w:val="1"/>
    </w:lvlOverride>
  </w:num>
  <w:num w:numId="8" w16cid:durableId="971403819">
    <w:abstractNumId w:val="12"/>
  </w:num>
  <w:num w:numId="9" w16cid:durableId="540437716">
    <w:abstractNumId w:val="0"/>
  </w:num>
  <w:num w:numId="10" w16cid:durableId="793905712">
    <w:abstractNumId w:val="2"/>
  </w:num>
  <w:num w:numId="11" w16cid:durableId="191951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4"/>
  </w:num>
  <w:num w:numId="14" w16cid:durableId="1358502139">
    <w:abstractNumId w:val="8"/>
  </w:num>
  <w:num w:numId="15" w16cid:durableId="1395855918">
    <w:abstractNumId w:val="3"/>
  </w:num>
  <w:num w:numId="16" w16cid:durableId="1571891080">
    <w:abstractNumId w:val="1"/>
  </w:num>
  <w:num w:numId="17" w16cid:durableId="1048577734">
    <w:abstractNumId w:val="11"/>
  </w:num>
  <w:num w:numId="18" w16cid:durableId="46994134">
    <w:abstractNumId w:val="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0F614A"/>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0C68"/>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96A"/>
    <w:rsid w:val="0016193C"/>
    <w:rsid w:val="00161C49"/>
    <w:rsid w:val="00162548"/>
    <w:rsid w:val="00163385"/>
    <w:rsid w:val="00165B51"/>
    <w:rsid w:val="00165EA2"/>
    <w:rsid w:val="00165FC7"/>
    <w:rsid w:val="001666A5"/>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CE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8C1"/>
    <w:rsid w:val="0048750F"/>
    <w:rsid w:val="00490FE1"/>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2CB0"/>
    <w:rsid w:val="004F306F"/>
    <w:rsid w:val="004F4F76"/>
    <w:rsid w:val="004F5840"/>
    <w:rsid w:val="004F5CD9"/>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3E4"/>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5A7"/>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889"/>
    <w:rsid w:val="005956EE"/>
    <w:rsid w:val="00595E0D"/>
    <w:rsid w:val="005973EF"/>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405"/>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67"/>
    <w:rsid w:val="006412DC"/>
    <w:rsid w:val="006418C7"/>
    <w:rsid w:val="006421C9"/>
    <w:rsid w:val="0064236B"/>
    <w:rsid w:val="0064246C"/>
    <w:rsid w:val="00642BC6"/>
    <w:rsid w:val="00642C38"/>
    <w:rsid w:val="00644790"/>
    <w:rsid w:val="006464E5"/>
    <w:rsid w:val="00646AD1"/>
    <w:rsid w:val="00646E04"/>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C28"/>
    <w:rsid w:val="00680D13"/>
    <w:rsid w:val="0068241F"/>
    <w:rsid w:val="00682668"/>
    <w:rsid w:val="00683367"/>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2ACC"/>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3512"/>
    <w:rsid w:val="0074435F"/>
    <w:rsid w:val="0074587D"/>
    <w:rsid w:val="00746B04"/>
    <w:rsid w:val="007473EA"/>
    <w:rsid w:val="00747950"/>
    <w:rsid w:val="007503D1"/>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0C2A"/>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1F55"/>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0753"/>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2A1E"/>
    <w:rsid w:val="008C309B"/>
    <w:rsid w:val="008C3362"/>
    <w:rsid w:val="008C3778"/>
    <w:rsid w:val="008C3F15"/>
    <w:rsid w:val="008C4310"/>
    <w:rsid w:val="008C45B1"/>
    <w:rsid w:val="008C4B03"/>
    <w:rsid w:val="008C60E9"/>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47D"/>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799"/>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37815"/>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B15"/>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29FB"/>
    <w:rsid w:val="00B12B26"/>
    <w:rsid w:val="00B14065"/>
    <w:rsid w:val="00B1607D"/>
    <w:rsid w:val="00B163F8"/>
    <w:rsid w:val="00B175D7"/>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A3A"/>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B13"/>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1717F"/>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2C85"/>
    <w:rsid w:val="00E33A6C"/>
    <w:rsid w:val="00E33CD2"/>
    <w:rsid w:val="00E33D79"/>
    <w:rsid w:val="00E33D9B"/>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8F"/>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6B19"/>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544"/>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4.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131</TotalTime>
  <Pages>8</Pages>
  <Words>2952</Words>
  <Characters>16829</Characters>
  <Application>Microsoft Office Word</Application>
  <DocSecurity>0</DocSecurity>
  <Lines>140</Lines>
  <Paragraphs>39</Paragraphs>
  <ScaleCrop>false</ScaleCrop>
  <Manager/>
  <Company/>
  <LinksUpToDate>false</LinksUpToDate>
  <CharactersWithSpaces>19742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55</cp:revision>
  <cp:lastPrinted>2019-04-25T01:09:00Z</cp:lastPrinted>
  <dcterms:created xsi:type="dcterms:W3CDTF">2025-11-13T02:11:00Z</dcterms:created>
  <dcterms:modified xsi:type="dcterms:W3CDTF">2025-11-18T00:00:00Z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