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3377" w14:textId="51BDC39D" w:rsidR="004626EA" w:rsidRDefault="004626EA" w:rsidP="004626EA">
      <w:pPr>
        <w:pStyle w:val="Header"/>
        <w:keepNext/>
        <w:keepLines/>
        <w:widowControl/>
        <w:tabs>
          <w:tab w:val="right" w:pos="10440"/>
          <w:tab w:val="right" w:pos="13323"/>
        </w:tabs>
        <w:outlineLvl w:val="0"/>
        <w:rPr>
          <w:rFonts w:eastAsia="SimSun" w:cs="Arial"/>
          <w:sz w:val="24"/>
          <w:szCs w:val="24"/>
        </w:rPr>
      </w:pPr>
      <w:bookmarkStart w:id="0" w:name="Title"/>
      <w:bookmarkStart w:id="1" w:name="DocumentFor"/>
      <w:bookmarkStart w:id="2" w:name="OLE_LINK49"/>
      <w:bookmarkEnd w:id="0"/>
      <w:bookmarkEnd w:id="1"/>
      <w:r>
        <w:rPr>
          <w:rFonts w:eastAsia="SimSun" w:cs="Arial"/>
          <w:sz w:val="24"/>
          <w:szCs w:val="24"/>
        </w:rPr>
        <w:t xml:space="preserve">3GPP TSG-RAN WG4 Meeting #115               </w:t>
      </w:r>
      <w:r>
        <w:rPr>
          <w:rFonts w:cs="Arial"/>
          <w:sz w:val="24"/>
          <w:szCs w:val="24"/>
        </w:rPr>
        <w:t xml:space="preserve">                                                 </w:t>
      </w:r>
      <w:r w:rsidRPr="004626EA">
        <w:rPr>
          <w:rFonts w:cs="Arial"/>
          <w:sz w:val="24"/>
          <w:szCs w:val="24"/>
        </w:rPr>
        <w:t>R4-2505812</w:t>
      </w:r>
    </w:p>
    <w:bookmarkEnd w:id="2"/>
    <w:p w14:paraId="5DE1584F" w14:textId="77777777" w:rsidR="004626EA" w:rsidRPr="00D73BAD" w:rsidRDefault="004626EA" w:rsidP="004626EA">
      <w:pPr>
        <w:spacing w:after="0"/>
        <w:ind w:left="1985" w:hanging="1985"/>
        <w:rPr>
          <w:rFonts w:ascii="Arial" w:eastAsia="MS Mincho" w:hAnsi="Arial" w:cs="Arial"/>
          <w:b/>
          <w:sz w:val="24"/>
          <w:szCs w:val="22"/>
        </w:rPr>
      </w:pPr>
      <w:r w:rsidRPr="000A60A9">
        <w:rPr>
          <w:rFonts w:ascii="Arial" w:eastAsia="MS Mincho" w:hAnsi="Arial" w:cs="Arial"/>
          <w:b/>
          <w:sz w:val="24"/>
          <w:szCs w:val="22"/>
        </w:rPr>
        <w:t>Malta, MT, 19th – 23rd May, 2025</w:t>
      </w:r>
      <w:r w:rsidRPr="005334A3">
        <w:rPr>
          <w:rFonts w:eastAsia="SimSun" w:cs="Arial"/>
          <w:sz w:val="24"/>
          <w:szCs w:val="24"/>
        </w:rPr>
        <w:t xml:space="preserve">  </w:t>
      </w:r>
    </w:p>
    <w:p w14:paraId="795CA953" w14:textId="77777777" w:rsidR="00AE25BF" w:rsidRPr="006E5DD5" w:rsidRDefault="00AE25BF" w:rsidP="00B84AE4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right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72D8BCB3" w14:textId="77777777" w:rsidR="008A1526" w:rsidRPr="00C26F93" w:rsidRDefault="008A1526" w:rsidP="00C26F93">
      <w:pPr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</w:pP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>Source:</w:t>
      </w: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ab/>
      </w: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ab/>
        <w:t xml:space="preserve">Huawei, </w:t>
      </w:r>
      <w:proofErr w:type="spellStart"/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>HiSilicon</w:t>
      </w:r>
      <w:proofErr w:type="spellEnd"/>
    </w:p>
    <w:p w14:paraId="7FCC206D" w14:textId="34BAB96F" w:rsidR="008A1526" w:rsidRPr="008A1526" w:rsidRDefault="008A1526" w:rsidP="006211EB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lang w:val="en-US" w:eastAsia="zh-CN"/>
        </w:rPr>
      </w:pPr>
      <w:r w:rsidRPr="008A1526">
        <w:rPr>
          <w:rFonts w:ascii="Arial" w:eastAsia="Batang" w:hAnsi="Arial"/>
          <w:b/>
          <w:sz w:val="24"/>
          <w:lang w:val="en-US" w:eastAsia="zh-CN"/>
        </w:rPr>
        <w:t>Title:</w:t>
      </w:r>
      <w:r w:rsidRPr="008A1526">
        <w:rPr>
          <w:rFonts w:ascii="Arial" w:eastAsia="Batang" w:hAnsi="Arial"/>
          <w:b/>
          <w:sz w:val="24"/>
          <w:lang w:val="en-US" w:eastAsia="zh-CN"/>
        </w:rPr>
        <w:tab/>
      </w:r>
      <w:r w:rsidR="004626EA" w:rsidRPr="004626EA">
        <w:rPr>
          <w:rFonts w:ascii="Arial" w:eastAsia="Batang" w:hAnsi="Arial"/>
          <w:b/>
          <w:sz w:val="24"/>
          <w:lang w:val="en-US" w:eastAsia="zh-CN"/>
        </w:rPr>
        <w:t>Revised WID Rel-19 LTE-A CA for x(1&lt;=x&lt;=6) DL y(y&lt;=2)</w:t>
      </w:r>
    </w:p>
    <w:p w14:paraId="5504EA1C" w14:textId="77777777" w:rsidR="008A1526" w:rsidRPr="008A1526" w:rsidRDefault="008A1526" w:rsidP="00C26F93">
      <w:pPr>
        <w:pStyle w:val="Heading3"/>
        <w:rPr>
          <w:lang w:val="en-US" w:eastAsia="zh-CN"/>
        </w:rPr>
      </w:pPr>
      <w:r w:rsidRPr="008A1526">
        <w:rPr>
          <w:lang w:val="en-US" w:eastAsia="zh-CN"/>
        </w:rPr>
        <w:t>Document for:</w:t>
      </w:r>
      <w:r w:rsidRPr="008A1526">
        <w:rPr>
          <w:lang w:val="en-US" w:eastAsia="zh-CN"/>
        </w:rPr>
        <w:tab/>
        <w:t>Approval</w:t>
      </w:r>
    </w:p>
    <w:p w14:paraId="38961F65" w14:textId="1FF36675" w:rsidR="00AE25BF" w:rsidRPr="008A1526" w:rsidRDefault="008A1526" w:rsidP="00D72C28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36"/>
          <w:szCs w:val="24"/>
          <w:lang w:eastAsia="zh-CN"/>
        </w:rPr>
      </w:pPr>
      <w:r w:rsidRPr="008A1526">
        <w:rPr>
          <w:rFonts w:ascii="Arial" w:eastAsia="Batang" w:hAnsi="Arial"/>
          <w:b/>
          <w:sz w:val="24"/>
          <w:lang w:val="en-US" w:eastAsia="zh-CN"/>
        </w:rPr>
        <w:t>Agenda Item:</w:t>
      </w:r>
      <w:r w:rsidRPr="008A1526">
        <w:rPr>
          <w:rFonts w:ascii="Arial" w:eastAsia="Batang" w:hAnsi="Arial"/>
          <w:b/>
          <w:sz w:val="24"/>
          <w:lang w:val="en-US" w:eastAsia="zh-CN"/>
        </w:rPr>
        <w:tab/>
      </w:r>
      <w:r w:rsidR="004626EA">
        <w:rPr>
          <w:rFonts w:ascii="Arial" w:eastAsia="Batang" w:hAnsi="Arial"/>
          <w:b/>
          <w:sz w:val="24"/>
          <w:lang w:val="en-US" w:eastAsia="zh-CN"/>
        </w:rPr>
        <w:t>6</w:t>
      </w:r>
      <w:r w:rsidR="003E7322">
        <w:rPr>
          <w:rFonts w:ascii="Arial" w:eastAsia="Batang" w:hAnsi="Arial"/>
          <w:b/>
          <w:sz w:val="24"/>
          <w:lang w:val="en-US" w:eastAsia="zh-CN"/>
        </w:rPr>
        <w:t>.4.</w:t>
      </w:r>
      <w:r w:rsidR="004626EA">
        <w:rPr>
          <w:rFonts w:ascii="Arial" w:eastAsia="Batang" w:hAnsi="Arial"/>
          <w:b/>
          <w:sz w:val="24"/>
          <w:lang w:val="en-US" w:eastAsia="zh-CN"/>
        </w:rPr>
        <w:t>1</w:t>
      </w:r>
    </w:p>
    <w:p w14:paraId="723F3CC1" w14:textId="77777777"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14:paraId="7F0ABADC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59AF88C6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3E1F01B3" w14:textId="77777777" w:rsidR="00D903CF" w:rsidRPr="00F5429B" w:rsidRDefault="00D903CF" w:rsidP="006211EB">
      <w:pPr>
        <w:pStyle w:val="Heading3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8A1526">
        <w:rPr>
          <w:sz w:val="32"/>
          <w:szCs w:val="32"/>
        </w:rPr>
        <w:t xml:space="preserve"> </w:t>
      </w:r>
      <w:r w:rsidR="008A1526" w:rsidRPr="00477534">
        <w:rPr>
          <w:lang w:eastAsia="en-US"/>
        </w:rPr>
        <w:t>Rel-1</w:t>
      </w:r>
      <w:r w:rsidR="006211EB">
        <w:rPr>
          <w:lang w:eastAsia="en-US"/>
        </w:rPr>
        <w:t>9</w:t>
      </w:r>
      <w:r w:rsidR="008A1526" w:rsidRPr="00477534">
        <w:rPr>
          <w:lang w:eastAsia="en-US"/>
        </w:rPr>
        <w:t xml:space="preserve"> LTE</w:t>
      </w:r>
      <w:r w:rsidR="00914ED6">
        <w:rPr>
          <w:lang w:eastAsia="en-US"/>
        </w:rPr>
        <w:t xml:space="preserve"> </w:t>
      </w:r>
      <w:r w:rsidR="008A1526" w:rsidRPr="00477534">
        <w:rPr>
          <w:lang w:eastAsia="en-US"/>
        </w:rPr>
        <w:t>A</w:t>
      </w:r>
      <w:r w:rsidR="00C53F90">
        <w:rPr>
          <w:lang w:eastAsia="en-US"/>
        </w:rPr>
        <w:t>dvanced</w:t>
      </w:r>
      <w:r w:rsidR="008A1526" w:rsidRPr="00477534">
        <w:rPr>
          <w:lang w:eastAsia="en-US"/>
        </w:rPr>
        <w:t xml:space="preserve"> CA for x bands (</w:t>
      </w:r>
      <w:r w:rsidR="00B356AC">
        <w:rPr>
          <w:rFonts w:eastAsia="Batang"/>
          <w:b/>
          <w:sz w:val="24"/>
          <w:lang w:val="en-US" w:eastAsia="zh-CN"/>
        </w:rPr>
        <w:t>1&lt;=</w:t>
      </w:r>
      <w:r w:rsidR="008A1526" w:rsidRPr="00477534">
        <w:rPr>
          <w:lang w:eastAsia="en-US"/>
        </w:rPr>
        <w:t>x</w:t>
      </w:r>
      <w:r w:rsidR="008A1526">
        <w:rPr>
          <w:lang w:eastAsia="en-US"/>
        </w:rPr>
        <w:t>&lt;</w:t>
      </w:r>
      <w:r w:rsidR="008A1526" w:rsidRPr="00477534">
        <w:rPr>
          <w:lang w:eastAsia="en-US"/>
        </w:rPr>
        <w:t xml:space="preserve">= </w:t>
      </w:r>
      <w:r w:rsidR="008A1526">
        <w:rPr>
          <w:lang w:eastAsia="en-US"/>
        </w:rPr>
        <w:t>6</w:t>
      </w:r>
      <w:r w:rsidR="008A1526" w:rsidRPr="00477534">
        <w:rPr>
          <w:lang w:eastAsia="en-US"/>
        </w:rPr>
        <w:t xml:space="preserve">) DL with </w:t>
      </w:r>
      <w:r w:rsidR="008A1526">
        <w:rPr>
          <w:lang w:eastAsia="en-US"/>
        </w:rPr>
        <w:t>y</w:t>
      </w:r>
      <w:r w:rsidR="008A1526" w:rsidRPr="00477534">
        <w:rPr>
          <w:lang w:eastAsia="en-US"/>
        </w:rPr>
        <w:t xml:space="preserve"> bands </w:t>
      </w:r>
      <w:r w:rsidR="001C61F8" w:rsidRPr="001C61F8">
        <w:rPr>
          <w:lang w:eastAsia="en-US"/>
        </w:rPr>
        <w:t>(y=1, 2)</w:t>
      </w:r>
      <w:r w:rsidR="001C61F8">
        <w:rPr>
          <w:lang w:eastAsia="en-US"/>
        </w:rPr>
        <w:t xml:space="preserve"> </w:t>
      </w:r>
      <w:r w:rsidR="008A1526" w:rsidRPr="00477534">
        <w:rPr>
          <w:lang w:eastAsia="en-US"/>
        </w:rPr>
        <w:t>UL</w:t>
      </w:r>
    </w:p>
    <w:p w14:paraId="46910DD6" w14:textId="77777777" w:rsidR="00D903CF" w:rsidRPr="00BA3A53" w:rsidRDefault="00D903CF" w:rsidP="00D903CF">
      <w:pPr>
        <w:pStyle w:val="Guidance"/>
      </w:pPr>
      <w:r w:rsidRPr="00251D80">
        <w:t>{Free text. It has to be the same as in the "Title:" section above. Studies have to start by "Study on"}</w:t>
      </w:r>
    </w:p>
    <w:p w14:paraId="45CCB477" w14:textId="4F0B1414" w:rsidR="00D903CF" w:rsidRPr="00F5429B" w:rsidRDefault="00D903CF" w:rsidP="006211EB">
      <w:pPr>
        <w:pStyle w:val="Heading3"/>
        <w:rPr>
          <w:szCs w:val="32"/>
        </w:rPr>
      </w:pPr>
      <w:r w:rsidRPr="00F5429B">
        <w:rPr>
          <w:szCs w:val="32"/>
        </w:rPr>
        <w:t>Acronym:</w:t>
      </w:r>
      <w:r w:rsidR="008A1526">
        <w:rPr>
          <w:szCs w:val="32"/>
        </w:rPr>
        <w:t xml:space="preserve"> </w:t>
      </w:r>
      <w:r w:rsidR="008A1526" w:rsidRPr="008A1526">
        <w:t>LTE_CA_R1</w:t>
      </w:r>
      <w:r w:rsidR="006211EB">
        <w:t>9</w:t>
      </w:r>
      <w:r w:rsidR="008A1526" w:rsidRPr="008A1526">
        <w:t>_</w:t>
      </w:r>
      <w:r w:rsidR="008A1526" w:rsidRPr="008A1526">
        <w:rPr>
          <w:rFonts w:hint="eastAsia"/>
        </w:rPr>
        <w:t>x</w:t>
      </w:r>
      <w:r w:rsidR="008A1526" w:rsidRPr="008A1526">
        <w:t>BDL_yBUL</w:t>
      </w:r>
    </w:p>
    <w:p w14:paraId="59341E62" w14:textId="77777777" w:rsidR="00D903CF" w:rsidRDefault="00D903CF" w:rsidP="00D903CF">
      <w:pPr>
        <w:pStyle w:val="Guidance"/>
      </w:pPr>
      <w:r w:rsidRPr="006C2E80">
        <w:t>{Propose an acronym. The sign "-" is a level separator between (Feature)</w:t>
      </w:r>
      <w:proofErr w:type="gramStart"/>
      <w:r w:rsidRPr="006C2E80">
        <w:t>-(</w:t>
      </w:r>
      <w:proofErr w:type="gramEnd"/>
      <w:r w:rsidRPr="006C2E80">
        <w:t>Building Block)-(Work Task). The sign "_" can be freely used. Studies have to start by "FS_". Each acronym level has to be simple and short, 7 characters max recommended}</w:t>
      </w:r>
    </w:p>
    <w:p w14:paraId="3F7E77AF" w14:textId="770E1768" w:rsidR="00D903CF" w:rsidRPr="00F5429B" w:rsidRDefault="00D903CF" w:rsidP="006211EB">
      <w:pPr>
        <w:pStyle w:val="Heading3"/>
      </w:pPr>
      <w:r w:rsidRPr="00F5429B">
        <w:t>Unique identifier:</w:t>
      </w:r>
      <w:r w:rsidR="004F39B6">
        <w:t xml:space="preserve"> </w:t>
      </w:r>
      <w:r w:rsidR="0090436D" w:rsidRPr="0090436D">
        <w:t>104</w:t>
      </w:r>
      <w:r w:rsidR="00D5697F">
        <w:t>0</w:t>
      </w:r>
      <w:r w:rsidR="0090436D" w:rsidRPr="0090436D">
        <w:t>115</w:t>
      </w:r>
    </w:p>
    <w:p w14:paraId="71C2457E" w14:textId="77777777" w:rsidR="00D903CF" w:rsidRDefault="00D903CF" w:rsidP="00D903C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4F0F992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6BA3272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6D232B69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7945465D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71A95B4A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2AFEBC01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09200951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D121D67" w14:textId="77777777" w:rsidR="00953E83" w:rsidRPr="004C7921" w:rsidRDefault="008A1526" w:rsidP="001808F9">
            <w:pPr>
              <w:pStyle w:val="TAL"/>
              <w:jc w:val="center"/>
              <w:rPr>
                <w:b/>
                <w:bCs/>
              </w:rPr>
            </w:pPr>
            <w:bookmarkStart w:id="3" w:name="OLE_LINK4"/>
            <w:r>
              <w:rPr>
                <w:b/>
                <w:bCs/>
              </w:rPr>
              <w:t>X</w:t>
            </w:r>
            <w:bookmarkEnd w:id="3"/>
          </w:p>
        </w:tc>
      </w:tr>
      <w:tr w:rsidR="00953E83" w:rsidRPr="004C7921" w14:paraId="5247DAAB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097F4610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2AF832A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99CA811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24D67CF0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79E854C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108ACB5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454CE9F5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5383CD37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0264A282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9BAFB70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1E0F1F75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32B8268F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DAC0B86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C42E9C6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0F2C73D1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45368CC4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8C31D0F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03EAAD4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3763C283" w14:textId="77777777" w:rsidR="00953E83" w:rsidRDefault="00953E83" w:rsidP="00953E83"/>
    <w:p w14:paraId="0929EE2A" w14:textId="3CA3E688" w:rsidR="00D903CF" w:rsidRPr="00F5429B" w:rsidRDefault="00D903CF" w:rsidP="006211EB">
      <w:pPr>
        <w:pStyle w:val="Heading3"/>
      </w:pPr>
      <w:r w:rsidRPr="00F5429B">
        <w:t>Potential target Release:</w:t>
      </w:r>
      <w:r w:rsidRPr="00F5429B">
        <w:tab/>
      </w:r>
      <w:r w:rsidRPr="00F5429B">
        <w:rPr>
          <w:i/>
          <w:iCs/>
        </w:rPr>
        <w:t>Rel-</w:t>
      </w:r>
      <w:r w:rsidR="008A1526">
        <w:rPr>
          <w:i/>
          <w:iCs/>
        </w:rPr>
        <w:t>1</w:t>
      </w:r>
      <w:r w:rsidR="006211EB">
        <w:rPr>
          <w:i/>
          <w:iCs/>
        </w:rPr>
        <w:t>9</w:t>
      </w:r>
    </w:p>
    <w:p w14:paraId="28A27B2E" w14:textId="77777777" w:rsidR="00D903CF" w:rsidRPr="006C2E80" w:rsidRDefault="00D903CF" w:rsidP="00D903CF">
      <w:pPr>
        <w:pStyle w:val="Guidance"/>
      </w:pPr>
      <w:r>
        <w:t>{</w:t>
      </w:r>
      <w:r w:rsidRPr="006C2E80">
        <w:t>Note that this field above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7C5C56D8" w14:textId="77777777" w:rsidR="003F7142" w:rsidRPr="004C0726" w:rsidRDefault="00075FF4" w:rsidP="003F7142">
      <w:pPr>
        <w:ind w:right="-99"/>
        <w:rPr>
          <w:rFonts w:ascii="Arial" w:hAnsi="Arial" w:cs="Arial"/>
        </w:rPr>
      </w:pPr>
      <w:bookmarkStart w:id="4" w:name="_Hlk24657936"/>
      <w:r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4"/>
    </w:p>
    <w:p w14:paraId="7D7C9314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p w14:paraId="2F2354C9" w14:textId="77777777" w:rsidR="00163676" w:rsidRPr="00163676" w:rsidRDefault="00163676" w:rsidP="00163676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E59A24A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97879D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E7DAC5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2C07621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C80C388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2D9EF54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DBF48D3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8A1526" w14:paraId="21294561" w14:textId="77777777" w:rsidTr="005803BB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7FB3D057" w14:textId="77777777" w:rsidR="008A1526" w:rsidRDefault="008A1526" w:rsidP="008A152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304C8355" w14:textId="77777777"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25712BF" w14:textId="77777777"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176EC12" w14:textId="77777777"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A4B61B5" w14:textId="77777777"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8F02E34" w14:textId="77777777" w:rsidR="008A1526" w:rsidRDefault="008A1526" w:rsidP="008A1526">
            <w:pPr>
              <w:pStyle w:val="TAC"/>
            </w:pPr>
          </w:p>
        </w:tc>
      </w:tr>
      <w:tr w:rsidR="008A1526" w14:paraId="18AD20F1" w14:textId="77777777" w:rsidTr="005803B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7574E77" w14:textId="77777777" w:rsidR="008A1526" w:rsidRDefault="008A1526" w:rsidP="008A152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7B69F5DB" w14:textId="77777777" w:rsidR="008A1526" w:rsidRDefault="008A1526" w:rsidP="008A1526">
            <w:pPr>
              <w:pStyle w:val="TAC"/>
            </w:pPr>
            <w:bookmarkStart w:id="5" w:name="OLE_LINK2"/>
            <w:r w:rsidRPr="00576625">
              <w:t>X</w:t>
            </w:r>
            <w:bookmarkEnd w:id="5"/>
          </w:p>
        </w:tc>
        <w:tc>
          <w:tcPr>
            <w:tcW w:w="0" w:type="auto"/>
            <w:vAlign w:val="center"/>
          </w:tcPr>
          <w:p w14:paraId="2B09CF77" w14:textId="77777777" w:rsidR="008A1526" w:rsidRDefault="008A1526" w:rsidP="008A1526">
            <w:pPr>
              <w:pStyle w:val="TAC"/>
            </w:pPr>
          </w:p>
        </w:tc>
        <w:tc>
          <w:tcPr>
            <w:tcW w:w="0" w:type="auto"/>
            <w:vAlign w:val="center"/>
          </w:tcPr>
          <w:p w14:paraId="3268DA47" w14:textId="77777777"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vAlign w:val="center"/>
          </w:tcPr>
          <w:p w14:paraId="7B8AABA8" w14:textId="77777777"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vAlign w:val="center"/>
          </w:tcPr>
          <w:p w14:paraId="11E85261" w14:textId="77777777" w:rsidR="008A1526" w:rsidRDefault="008A1526" w:rsidP="008A1526">
            <w:pPr>
              <w:pStyle w:val="TAC"/>
            </w:pPr>
            <w:r w:rsidRPr="00576625">
              <w:t>X</w:t>
            </w:r>
          </w:p>
        </w:tc>
      </w:tr>
      <w:tr w:rsidR="004260A5" w14:paraId="0F229E82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4D57EE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D71B34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DF7FC2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D90DE4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9AB09A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19F162D" w14:textId="77777777" w:rsidR="004260A5" w:rsidRDefault="004260A5" w:rsidP="004A40BE">
            <w:pPr>
              <w:pStyle w:val="TAC"/>
            </w:pPr>
          </w:p>
        </w:tc>
      </w:tr>
    </w:tbl>
    <w:p w14:paraId="3E2792C1" w14:textId="77777777" w:rsidR="008A76FD" w:rsidRDefault="008A76FD" w:rsidP="001C5C86">
      <w:pPr>
        <w:ind w:right="-99"/>
        <w:rPr>
          <w:b/>
        </w:rPr>
      </w:pPr>
    </w:p>
    <w:p w14:paraId="0F35D26E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14:paraId="1ED6710C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23BB9DD9" w14:textId="77777777" w:rsidR="00CC5A41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p w14:paraId="6FA3420E" w14:textId="7952520C" w:rsidR="00A36378" w:rsidRPr="00A36378" w:rsidRDefault="00A36378" w:rsidP="00F62688">
      <w:pPr>
        <w:pStyle w:val="tah0"/>
      </w:pP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387B5C2C" w14:textId="77777777" w:rsidTr="0035787E">
        <w:trPr>
          <w:jc w:val="center"/>
        </w:trPr>
        <w:tc>
          <w:tcPr>
            <w:tcW w:w="675" w:type="dxa"/>
          </w:tcPr>
          <w:p w14:paraId="652A0413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7EB49D0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68AF1A81" w14:textId="77777777" w:rsidTr="0035787E">
        <w:trPr>
          <w:jc w:val="center"/>
        </w:trPr>
        <w:tc>
          <w:tcPr>
            <w:tcW w:w="675" w:type="dxa"/>
          </w:tcPr>
          <w:p w14:paraId="6F8BD2E2" w14:textId="77777777" w:rsidR="004876B9" w:rsidRDefault="008A152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2260C34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66D71D01" w14:textId="77777777" w:rsidTr="0035787E">
        <w:trPr>
          <w:jc w:val="center"/>
        </w:trPr>
        <w:tc>
          <w:tcPr>
            <w:tcW w:w="675" w:type="dxa"/>
          </w:tcPr>
          <w:p w14:paraId="2098AB1F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BE97917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5E8B3FA4" w14:textId="77777777" w:rsidTr="0035787E">
        <w:trPr>
          <w:jc w:val="center"/>
        </w:trPr>
        <w:tc>
          <w:tcPr>
            <w:tcW w:w="675" w:type="dxa"/>
          </w:tcPr>
          <w:p w14:paraId="65808B4C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F6CDDF2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1F154F4C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Normally, Core/</w:t>
      </w:r>
      <w:proofErr w:type="gramStart"/>
      <w:r>
        <w:rPr>
          <w:color w:val="0000FF"/>
        </w:rPr>
        <w:t>Perf./</w:t>
      </w:r>
      <w:proofErr w:type="gramEnd"/>
      <w:r>
        <w:rPr>
          <w:color w:val="0000FF"/>
        </w:rPr>
        <w:t xml:space="preserve">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0F8FCC7C" w14:textId="77777777" w:rsidR="004876B9" w:rsidRDefault="004876B9" w:rsidP="001C5C86">
      <w:pPr>
        <w:ind w:right="-99"/>
        <w:rPr>
          <w:b/>
        </w:rPr>
      </w:pPr>
    </w:p>
    <w:p w14:paraId="1AA47B87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60E21077" w14:textId="77777777" w:rsidR="00BC5590" w:rsidRPr="009A6092" w:rsidRDefault="00BC5590" w:rsidP="00BC5590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6D188934" w14:textId="77777777" w:rsidTr="009A6092">
        <w:tc>
          <w:tcPr>
            <w:tcW w:w="10314" w:type="dxa"/>
            <w:gridSpan w:val="4"/>
            <w:shd w:val="clear" w:color="auto" w:fill="E0E0E0"/>
          </w:tcPr>
          <w:p w14:paraId="5B9E9074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5000850A" w14:textId="77777777" w:rsidTr="009A6092">
        <w:tc>
          <w:tcPr>
            <w:tcW w:w="1101" w:type="dxa"/>
            <w:shd w:val="clear" w:color="auto" w:fill="E0E0E0"/>
          </w:tcPr>
          <w:p w14:paraId="615492A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48A7613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EE057DF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F97DCDB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608FDE3A" w14:textId="77777777" w:rsidTr="009A6092">
        <w:tc>
          <w:tcPr>
            <w:tcW w:w="1101" w:type="dxa"/>
          </w:tcPr>
          <w:p w14:paraId="3EFCB569" w14:textId="440BA917" w:rsidR="008835FC" w:rsidRPr="004D2626" w:rsidRDefault="00B21F53" w:rsidP="00A10539">
            <w:pPr>
              <w:pStyle w:val="TAL"/>
              <w:rPr>
                <w:rFonts w:cs="Arial"/>
                <w:lang w:val="fr-FR"/>
              </w:rPr>
            </w:pPr>
            <w:r w:rsidRPr="004D2626">
              <w:rPr>
                <w:rFonts w:cs="Arial"/>
                <w:lang w:val="fr-FR"/>
              </w:rPr>
              <w:t>LTE_CA_R19_xBDL_yBUL</w:t>
            </w:r>
          </w:p>
        </w:tc>
        <w:tc>
          <w:tcPr>
            <w:tcW w:w="1101" w:type="dxa"/>
          </w:tcPr>
          <w:p w14:paraId="7FC862BE" w14:textId="77777777" w:rsidR="008835FC" w:rsidRPr="004F39B6" w:rsidRDefault="004F39B6" w:rsidP="00A1053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R4</w:t>
            </w:r>
          </w:p>
        </w:tc>
        <w:tc>
          <w:tcPr>
            <w:tcW w:w="1101" w:type="dxa"/>
          </w:tcPr>
          <w:p w14:paraId="45811EEA" w14:textId="3E88DE31" w:rsidR="008835FC" w:rsidRPr="004F39B6" w:rsidRDefault="00B21F53" w:rsidP="004D7C33">
            <w:pPr>
              <w:pStyle w:val="TAL"/>
              <w:rPr>
                <w:rFonts w:cs="Arial"/>
              </w:rPr>
            </w:pPr>
            <w:r w:rsidRPr="00B21F53">
              <w:t>104</w:t>
            </w:r>
            <w:r>
              <w:t>0</w:t>
            </w:r>
            <w:r w:rsidRPr="00B21F53">
              <w:t>115</w:t>
            </w:r>
          </w:p>
        </w:tc>
        <w:tc>
          <w:tcPr>
            <w:tcW w:w="7011" w:type="dxa"/>
          </w:tcPr>
          <w:p w14:paraId="058BD5A5" w14:textId="2620A9BF" w:rsidR="008835FC" w:rsidRPr="004F39B6" w:rsidRDefault="006211EB" w:rsidP="004A663E">
            <w:pPr>
              <w:pStyle w:val="tah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Rel-19</w:t>
            </w:r>
            <w:r w:rsidR="004F39B6" w:rsidRPr="004F39B6">
              <w:rPr>
                <w:rFonts w:ascii="Arial" w:hAnsi="Arial" w:cs="Arial"/>
                <w:sz w:val="18"/>
              </w:rPr>
              <w:t xml:space="preserve"> LTE-A CA for x bands (</w:t>
            </w:r>
            <w:r w:rsidR="00B21F53">
              <w:rPr>
                <w:rFonts w:ascii="Arial" w:hAnsi="Arial" w:cs="Arial"/>
                <w:sz w:val="18"/>
              </w:rPr>
              <w:t>1&lt;=</w:t>
            </w:r>
            <w:r w:rsidR="004F39B6" w:rsidRPr="004F39B6">
              <w:rPr>
                <w:rFonts w:ascii="Arial" w:hAnsi="Arial" w:cs="Arial"/>
                <w:sz w:val="18"/>
              </w:rPr>
              <w:t xml:space="preserve">x &lt;= 6) DL with y bands </w:t>
            </w:r>
            <w:r w:rsidR="001C61F8" w:rsidRPr="004F39B6">
              <w:rPr>
                <w:rFonts w:ascii="Arial" w:hAnsi="Arial" w:cs="Arial"/>
                <w:sz w:val="18"/>
              </w:rPr>
              <w:t>(y=1, 2)</w:t>
            </w:r>
            <w:r w:rsidR="001C61F8">
              <w:rPr>
                <w:rFonts w:ascii="Arial" w:hAnsi="Arial" w:cs="Arial"/>
                <w:sz w:val="18"/>
              </w:rPr>
              <w:t xml:space="preserve"> </w:t>
            </w:r>
            <w:r w:rsidR="004F39B6" w:rsidRPr="004F39B6">
              <w:rPr>
                <w:rFonts w:ascii="Arial" w:hAnsi="Arial" w:cs="Arial"/>
                <w:sz w:val="18"/>
              </w:rPr>
              <w:t xml:space="preserve">UL </w:t>
            </w:r>
          </w:p>
        </w:tc>
      </w:tr>
    </w:tbl>
    <w:p w14:paraId="0A4D3542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 xml:space="preserve">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include the feature WI</w:t>
      </w:r>
      <w:r w:rsidR="003B3A93">
        <w:rPr>
          <w:color w:val="0000FF"/>
        </w:rPr>
        <w:t xml:space="preserve"> data (In case the feature covers Core and Perf. </w:t>
      </w:r>
      <w:r w:rsidR="00BC5590">
        <w:rPr>
          <w:color w:val="0000FF"/>
        </w:rPr>
        <w:tab/>
      </w:r>
      <w:r w:rsidR="003B3A93">
        <w:rPr>
          <w:color w:val="0000FF"/>
        </w:rPr>
        <w:t>part, please list under Working Group the leading WG of the Core part)</w:t>
      </w:r>
      <w:r>
        <w:rPr>
          <w:color w:val="0000FF"/>
        </w:rPr>
        <w:t>.</w:t>
      </w:r>
    </w:p>
    <w:p w14:paraId="4F00E4D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7056F679" w14:textId="23C0C908" w:rsidR="00BC5590" w:rsidRDefault="00BC5590" w:rsidP="00251D8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14:paraId="0217C77A" w14:textId="77777777" w:rsidTr="00171925">
        <w:tc>
          <w:tcPr>
            <w:tcW w:w="10314" w:type="dxa"/>
            <w:gridSpan w:val="4"/>
            <w:shd w:val="clear" w:color="auto" w:fill="E0E0E0"/>
          </w:tcPr>
          <w:p w14:paraId="533A63E9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14:paraId="23A66445" w14:textId="77777777" w:rsidTr="00163676">
        <w:tc>
          <w:tcPr>
            <w:tcW w:w="1242" w:type="dxa"/>
            <w:shd w:val="clear" w:color="auto" w:fill="E0E0E0"/>
          </w:tcPr>
          <w:p w14:paraId="654C4106" w14:textId="77777777"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39677BBE" w14:textId="77777777"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5202FC78" w14:textId="77777777"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579C5644" w14:textId="77777777"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F39B6" w14:paraId="38D9E512" w14:textId="77777777" w:rsidTr="00163676">
        <w:tc>
          <w:tcPr>
            <w:tcW w:w="1242" w:type="dxa"/>
          </w:tcPr>
          <w:p w14:paraId="41615E51" w14:textId="0E27DEBD" w:rsidR="004F39B6" w:rsidRDefault="00B21F53" w:rsidP="004F39B6">
            <w:pPr>
              <w:pStyle w:val="TAL"/>
            </w:pPr>
            <w:r w:rsidRPr="00B21F53">
              <w:t>LTE_CA_R19_xBDL_yBUL-Core</w:t>
            </w:r>
          </w:p>
        </w:tc>
        <w:tc>
          <w:tcPr>
            <w:tcW w:w="1134" w:type="dxa"/>
          </w:tcPr>
          <w:p w14:paraId="4F6C2C8E" w14:textId="5F2B47F5" w:rsidR="004F39B6" w:rsidRDefault="00B21F53" w:rsidP="004D7C33">
            <w:pPr>
              <w:pStyle w:val="TAL"/>
            </w:pPr>
            <w:r w:rsidRPr="00B21F53">
              <w:t>1041115</w:t>
            </w:r>
          </w:p>
        </w:tc>
        <w:tc>
          <w:tcPr>
            <w:tcW w:w="3402" w:type="dxa"/>
          </w:tcPr>
          <w:p w14:paraId="03F62958" w14:textId="0AC210F3" w:rsidR="004F39B6" w:rsidRDefault="004F39B6" w:rsidP="006211EB">
            <w:pPr>
              <w:pStyle w:val="TAL"/>
            </w:pPr>
            <w:r w:rsidRPr="008F0BE7">
              <w:rPr>
                <w:sz w:val="20"/>
              </w:rPr>
              <w:t>Core part:</w:t>
            </w:r>
            <w:r>
              <w:rPr>
                <w:sz w:val="20"/>
              </w:rPr>
              <w:t xml:space="preserve"> </w:t>
            </w:r>
            <w:r w:rsidRPr="004F39B6">
              <w:rPr>
                <w:rFonts w:cs="Arial"/>
              </w:rPr>
              <w:t>Rel-1</w:t>
            </w:r>
            <w:r w:rsidR="006211EB">
              <w:rPr>
                <w:rFonts w:cs="Arial"/>
              </w:rPr>
              <w:t>9</w:t>
            </w:r>
            <w:r w:rsidRPr="004F39B6">
              <w:rPr>
                <w:rFonts w:cs="Arial"/>
              </w:rPr>
              <w:t xml:space="preserve"> LTE</w:t>
            </w:r>
            <w:r w:rsidR="00C53F90">
              <w:rPr>
                <w:rFonts w:cs="Arial"/>
              </w:rPr>
              <w:t xml:space="preserve"> Advanced</w:t>
            </w:r>
            <w:r w:rsidRPr="004F39B6">
              <w:rPr>
                <w:rFonts w:cs="Arial"/>
              </w:rPr>
              <w:t xml:space="preserve"> CA for x bands (</w:t>
            </w:r>
            <w:r w:rsidR="00B21F53">
              <w:rPr>
                <w:rFonts w:cs="Arial"/>
              </w:rPr>
              <w:t>1&lt;=</w:t>
            </w:r>
            <w:r w:rsidRPr="004F39B6">
              <w:rPr>
                <w:rFonts w:cs="Arial"/>
              </w:rPr>
              <w:t xml:space="preserve">x &lt;= 6) DL with y bands </w:t>
            </w:r>
            <w:r w:rsidR="001C61F8" w:rsidRPr="004F39B6">
              <w:rPr>
                <w:rFonts w:cs="Arial"/>
              </w:rPr>
              <w:t>(y=1, 2)</w:t>
            </w:r>
            <w:r w:rsidR="001C61F8">
              <w:rPr>
                <w:rFonts w:cs="Arial"/>
              </w:rPr>
              <w:t xml:space="preserve"> </w:t>
            </w:r>
            <w:r w:rsidRPr="004F39B6">
              <w:rPr>
                <w:rFonts w:cs="Arial"/>
              </w:rPr>
              <w:t xml:space="preserve">UL </w:t>
            </w:r>
          </w:p>
        </w:tc>
        <w:tc>
          <w:tcPr>
            <w:tcW w:w="4536" w:type="dxa"/>
          </w:tcPr>
          <w:p w14:paraId="159CBBB6" w14:textId="77777777" w:rsidR="004F39B6" w:rsidRPr="004A663E" w:rsidRDefault="004F39B6" w:rsidP="004F39B6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4A663E">
              <w:rPr>
                <w:rFonts w:ascii="Arial" w:eastAsia="Times New Roman" w:hAnsi="Arial"/>
                <w:sz w:val="18"/>
                <w:szCs w:val="20"/>
                <w:lang w:val="en-GB"/>
              </w:rPr>
              <w:t>Child WID</w:t>
            </w:r>
          </w:p>
        </w:tc>
      </w:tr>
    </w:tbl>
    <w:p w14:paraId="243EF7D5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</w:t>
      </w:r>
      <w:r w:rsidR="00BC5590">
        <w:rPr>
          <w:color w:val="0000FF"/>
        </w:rPr>
        <w:t>all</w:t>
      </w:r>
      <w:r>
        <w:rPr>
          <w:color w:val="0000FF"/>
        </w:rPr>
        <w:t xml:space="preserve"> be indicated</w:t>
      </w:r>
      <w:r w:rsidR="00BC5590">
        <w:rPr>
          <w:color w:val="0000FF"/>
        </w:rPr>
        <w:t xml:space="preserve"> here</w:t>
      </w:r>
      <w:r>
        <w:rPr>
          <w:color w:val="0000FF"/>
        </w:rPr>
        <w:t>.</w:t>
      </w:r>
    </w:p>
    <w:p w14:paraId="1EB66A7E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57201B85" w14:textId="2C8964D1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8F70A3">
        <w:t>-</w:t>
      </w:r>
    </w:p>
    <w:p w14:paraId="159EA1E5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3</w:t>
      </w:r>
      <w:r w:rsidRPr="00F5429B">
        <w:rPr>
          <w:sz w:val="32"/>
          <w:szCs w:val="32"/>
        </w:rPr>
        <w:tab/>
        <w:t>Justification</w:t>
      </w:r>
    </w:p>
    <w:p w14:paraId="01B58B69" w14:textId="37D21A00" w:rsidR="00660A19" w:rsidRDefault="00660A19" w:rsidP="00660A19">
      <w:r>
        <w:t xml:space="preserve">All new LTE CA configurations for </w:t>
      </w:r>
      <w:r>
        <w:rPr>
          <w:rFonts w:hint="eastAsia"/>
        </w:rPr>
        <w:t>x</w:t>
      </w:r>
      <w:r>
        <w:t xml:space="preserve"> bands (</w:t>
      </w:r>
      <w:r w:rsidR="00B356AC" w:rsidRPr="00B356AC">
        <w:t>1&lt;=</w:t>
      </w:r>
      <w:r>
        <w:t>x</w:t>
      </w:r>
      <w:r w:rsidR="00036318">
        <w:t>&lt;</w:t>
      </w:r>
      <w:r>
        <w:t>=</w:t>
      </w:r>
      <w:r w:rsidR="00036318">
        <w:t>6</w:t>
      </w:r>
      <w:r>
        <w:t xml:space="preserve">) DL with </w:t>
      </w:r>
      <w:r w:rsidR="00BA3671">
        <w:t>y</w:t>
      </w:r>
      <w:r>
        <w:t xml:space="preserve"> band</w:t>
      </w:r>
      <w:r>
        <w:rPr>
          <w:rFonts w:hint="eastAsia"/>
        </w:rPr>
        <w:t>s</w:t>
      </w:r>
      <w:r>
        <w:t xml:space="preserve"> </w:t>
      </w:r>
      <w:r w:rsidR="00BA3671">
        <w:t xml:space="preserve">(y=1, 2) </w:t>
      </w:r>
      <w:r>
        <w:t>UL</w:t>
      </w:r>
      <w:r>
        <w:rPr>
          <w:rFonts w:hint="eastAsia"/>
        </w:rPr>
        <w:t xml:space="preserve"> </w:t>
      </w:r>
      <w:r>
        <w:t xml:space="preserve">will be defined under this WI. </w:t>
      </w:r>
      <w:r w:rsidR="00933A04" w:rsidRPr="00933A04">
        <w:t xml:space="preserve"> </w:t>
      </w:r>
      <w:r w:rsidR="00933A04" w:rsidRPr="00971AE7">
        <w:t xml:space="preserve">New configurations still emerge from exiting bands and whenever new band is specified, it will create a potential for several new LTE inter band CA configurations for </w:t>
      </w:r>
      <w:r w:rsidR="00933A04">
        <w:rPr>
          <w:lang w:eastAsia="ja-JP"/>
        </w:rPr>
        <w:t>no more than 6</w:t>
      </w:r>
      <w:r w:rsidR="00933A04" w:rsidRPr="00971AE7">
        <w:t xml:space="preserve"> </w:t>
      </w:r>
      <w:r w:rsidR="00933A04" w:rsidRPr="00971AE7">
        <w:rPr>
          <w:lang w:eastAsia="ja-JP"/>
        </w:rPr>
        <w:t xml:space="preserve">different </w:t>
      </w:r>
      <w:r w:rsidR="00933A04" w:rsidRPr="00971AE7">
        <w:t xml:space="preserve">bands DL with </w:t>
      </w:r>
      <w:r w:rsidR="00933A04">
        <w:t xml:space="preserve">1 or </w:t>
      </w:r>
      <w:r w:rsidR="00933A04" w:rsidRPr="00971AE7">
        <w:rPr>
          <w:lang w:eastAsia="ja-JP"/>
        </w:rPr>
        <w:t>2</w:t>
      </w:r>
      <w:r w:rsidR="00933A04" w:rsidRPr="00971AE7">
        <w:t xml:space="preserve"> </w:t>
      </w:r>
      <w:r w:rsidR="00933A04" w:rsidRPr="00971AE7">
        <w:rPr>
          <w:lang w:eastAsia="ja-JP"/>
        </w:rPr>
        <w:t xml:space="preserve">different </w:t>
      </w:r>
      <w:r w:rsidR="00933A04" w:rsidRPr="00971AE7">
        <w:t>band</w:t>
      </w:r>
      <w:r w:rsidR="00933A04" w:rsidRPr="00971AE7">
        <w:rPr>
          <w:lang w:eastAsia="ja-JP"/>
        </w:rPr>
        <w:t>s</w:t>
      </w:r>
      <w:r w:rsidR="00933A04" w:rsidRPr="00971AE7">
        <w:t xml:space="preserve"> UL.</w:t>
      </w:r>
      <w:r w:rsidR="00B356AC" w:rsidRPr="00B356AC">
        <w:t xml:space="preserve"> </w:t>
      </w:r>
      <w:r w:rsidR="00B356AC">
        <w:t>It should be noted that the intra-band (contiguous and non-contiguous) CA band combinations</w:t>
      </w:r>
      <w:r w:rsidR="00D5697F">
        <w:t xml:space="preserve"> </w:t>
      </w:r>
      <w:r w:rsidR="00B356AC">
        <w:t>(</w:t>
      </w:r>
      <w:proofErr w:type="spellStart"/>
      <w:r w:rsidR="00B356AC">
        <w:t>e.g</w:t>
      </w:r>
      <w:proofErr w:type="spellEnd"/>
      <w:r w:rsidR="00B356AC">
        <w:t xml:space="preserve"> x &amp; y = 1) are included, too. Moreover, the number of DL bands should be larger or equal to the UL bands (x=&gt;y)</w:t>
      </w:r>
    </w:p>
    <w:p w14:paraId="2CB1FDFB" w14:textId="77777777" w:rsidR="00660A19" w:rsidRDefault="00660A19" w:rsidP="00ED3BC8">
      <w:pPr>
        <w:spacing w:after="0"/>
      </w:pPr>
      <w:r w:rsidRPr="007C0EF1">
        <w:t xml:space="preserve">LTE CA configurations for </w:t>
      </w:r>
      <w:r w:rsidRPr="007C0EF1">
        <w:rPr>
          <w:rFonts w:hint="eastAsia"/>
        </w:rPr>
        <w:t>x</w:t>
      </w:r>
      <w:r w:rsidRPr="007C0EF1">
        <w:t xml:space="preserve"> bands (</w:t>
      </w:r>
      <w:r w:rsidR="00B356AC" w:rsidRPr="00B356AC">
        <w:t>1&lt;=</w:t>
      </w:r>
      <w:r w:rsidRPr="007C0EF1">
        <w:t>x</w:t>
      </w:r>
      <w:r w:rsidR="00933A04">
        <w:t>&lt;</w:t>
      </w:r>
      <w:r w:rsidRPr="007C0EF1">
        <w:t>=</w:t>
      </w:r>
      <w:r w:rsidR="00933A04">
        <w:t>6</w:t>
      </w:r>
      <w:r w:rsidRPr="007C0EF1">
        <w:t xml:space="preserve">) DL with </w:t>
      </w:r>
      <w:r w:rsidR="00933A04">
        <w:t>y</w:t>
      </w:r>
      <w:r w:rsidR="00933A04" w:rsidRPr="007C0EF1">
        <w:t xml:space="preserve"> </w:t>
      </w:r>
      <w:r w:rsidRPr="007C0EF1">
        <w:t>band</w:t>
      </w:r>
      <w:r w:rsidRPr="007C0EF1">
        <w:rPr>
          <w:rFonts w:hint="eastAsia"/>
        </w:rPr>
        <w:t>s</w:t>
      </w:r>
      <w:r w:rsidRPr="007C0EF1">
        <w:t xml:space="preserve"> </w:t>
      </w:r>
      <w:r w:rsidR="00933A04">
        <w:t xml:space="preserve">(y=1, 2) </w:t>
      </w:r>
      <w:r w:rsidRPr="007C0EF1">
        <w:t xml:space="preserve">UL will be introduced </w:t>
      </w:r>
      <w:r w:rsidRPr="007C0EF1">
        <w:rPr>
          <w:rFonts w:hint="eastAsia"/>
        </w:rPr>
        <w:t xml:space="preserve">in </w:t>
      </w:r>
      <w:r w:rsidRPr="007C0EF1">
        <w:t xml:space="preserve">release independent </w:t>
      </w:r>
      <w:r w:rsidRPr="007C0EF1">
        <w:rPr>
          <w:rFonts w:hint="eastAsia"/>
        </w:rPr>
        <w:t>manner based on TS</w:t>
      </w:r>
      <w:r w:rsidR="00ED3BC8">
        <w:t xml:space="preserve"> </w:t>
      </w:r>
      <w:r w:rsidRPr="007C0EF1">
        <w:rPr>
          <w:rFonts w:hint="eastAsia"/>
        </w:rPr>
        <w:t xml:space="preserve">36.307 and the precondition for </w:t>
      </w:r>
      <w:r w:rsidR="00ED3BC8">
        <w:t xml:space="preserve">proposed LTE CA band combinations are </w:t>
      </w:r>
      <w:r w:rsidRPr="007C0EF1">
        <w:rPr>
          <w:rFonts w:hint="eastAsia"/>
        </w:rPr>
        <w:t>as follows:</w:t>
      </w:r>
    </w:p>
    <w:p w14:paraId="436960ED" w14:textId="77777777" w:rsidR="00660A19" w:rsidRPr="00E73BF6" w:rsidRDefault="00ED3BC8" w:rsidP="00660A19">
      <w:pPr>
        <w:pStyle w:val="ListParagraph"/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</w:rPr>
        <w:t xml:space="preserve">Constituent LTE band and LTE Intra band CA shall be </w:t>
      </w:r>
      <w:r>
        <w:t>completed</w:t>
      </w:r>
      <w:r>
        <w:rPr>
          <w:rFonts w:hint="eastAsia"/>
        </w:rPr>
        <w:t xml:space="preserve"> and specified in advance</w:t>
      </w:r>
      <w:r w:rsidR="00660A19" w:rsidRPr="007C0EF1">
        <w:rPr>
          <w:rFonts w:hint="eastAsia"/>
        </w:rPr>
        <w:t>.</w:t>
      </w:r>
    </w:p>
    <w:p w14:paraId="3CB82D4E" w14:textId="77777777" w:rsidR="00ED3BC8" w:rsidRPr="00DB7895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1</w:t>
      </w:r>
      <w:r w:rsidRPr="000E3598">
        <w:rPr>
          <w:lang w:eastAsia="ja-JP"/>
        </w:rPr>
        <w:t xml:space="preserve">: If </w:t>
      </w:r>
      <w:r>
        <w:rPr>
          <w:lang w:eastAsia="ja-JP"/>
        </w:rPr>
        <w:t>the following CA configuration</w:t>
      </w:r>
      <w:r>
        <w:rPr>
          <w:rFonts w:hint="eastAsia"/>
          <w:lang w:eastAsia="ja-JP"/>
        </w:rPr>
        <w:t xml:space="preserve"> 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14:paraId="66CC6446" w14:textId="77777777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00AECE93" w14:textId="77777777"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14:paraId="4D378A95" w14:textId="77777777"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>CA</w:t>
            </w:r>
            <w:r>
              <w:rPr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14:paraId="65EABBAA" w14:textId="77777777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4A2FB72F" w14:textId="77777777"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CA_1A-2C-3A-4A</w:t>
            </w:r>
          </w:p>
        </w:tc>
        <w:tc>
          <w:tcPr>
            <w:tcW w:w="5883" w:type="dxa"/>
            <w:vAlign w:val="center"/>
          </w:tcPr>
          <w:p w14:paraId="2393532D" w14:textId="77777777"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</w:p>
        </w:tc>
      </w:tr>
    </w:tbl>
    <w:p w14:paraId="792E4C2F" w14:textId="77777777" w:rsidR="00ED3BC8" w:rsidRPr="00FB2422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rFonts w:hint="eastAsia"/>
          <w:lang w:eastAsia="ja-JP"/>
        </w:rPr>
        <w:t>LTE Band 1, 3 and 4 requirements shall be completed and specified in advanced.</w:t>
      </w:r>
    </w:p>
    <w:p w14:paraId="002DA8B4" w14:textId="77777777" w:rsidR="00ED3BC8" w:rsidRPr="00142B8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intra band CA of DL_2C requirements shall be completed and specified in advanced. </w:t>
      </w:r>
    </w:p>
    <w:p w14:paraId="72ADBE28" w14:textId="77777777" w:rsidR="00ED3BC8" w:rsidRPr="00DB7895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lastRenderedPageBreak/>
        <w:t>Ex</w:t>
      </w:r>
      <w:r>
        <w:rPr>
          <w:rFonts w:hint="eastAsia"/>
          <w:lang w:eastAsia="ja-JP"/>
        </w:rPr>
        <w:t>ample 2</w:t>
      </w:r>
      <w:r w:rsidRPr="000E3598">
        <w:rPr>
          <w:lang w:eastAsia="ja-JP"/>
        </w:rPr>
        <w:t xml:space="preserve">: If </w:t>
      </w:r>
      <w:r>
        <w:rPr>
          <w:lang w:eastAsia="ja-JP"/>
        </w:rPr>
        <w:t>the following CA configuration</w:t>
      </w:r>
      <w:r>
        <w:rPr>
          <w:rFonts w:hint="eastAsia"/>
          <w:lang w:eastAsia="ja-JP"/>
        </w:rPr>
        <w:t xml:space="preserve"> 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14:paraId="5EF7F43F" w14:textId="77777777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0E64EA4A" w14:textId="77777777"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14:paraId="507CCE02" w14:textId="77777777"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>CA</w:t>
            </w:r>
            <w:r>
              <w:rPr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14:paraId="77C2ABEC" w14:textId="77777777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696206B3" w14:textId="77777777"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CA_1A-2C-3A-4A</w:t>
            </w:r>
          </w:p>
        </w:tc>
        <w:tc>
          <w:tcPr>
            <w:tcW w:w="5883" w:type="dxa"/>
            <w:vAlign w:val="center"/>
          </w:tcPr>
          <w:p w14:paraId="70A7FDDB" w14:textId="77777777"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CA_2C</w:t>
            </w:r>
          </w:p>
        </w:tc>
      </w:tr>
    </w:tbl>
    <w:p w14:paraId="024A7632" w14:textId="77777777" w:rsidR="00ED3BC8" w:rsidRPr="00FB2422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rFonts w:hint="eastAsia"/>
          <w:lang w:eastAsia="ja-JP"/>
        </w:rPr>
        <w:t>LTE Band 1, 3 and 4 requirements shall be completed and specified in advance.</w:t>
      </w:r>
    </w:p>
    <w:p w14:paraId="7DA52092" w14:textId="77777777" w:rsidR="00ED3BC8" w:rsidRPr="00142B8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intra band CA of DL_2C_UL_2C requirements shall be completed and specified in advance. </w:t>
      </w:r>
    </w:p>
    <w:p w14:paraId="42DF7B06" w14:textId="77777777" w:rsidR="00ED3BC8" w:rsidRPr="00925F1B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 xml:space="preserve">ample </w:t>
      </w:r>
      <w:r>
        <w:rPr>
          <w:lang w:eastAsia="ja-JP"/>
        </w:rPr>
        <w:t>3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14:paraId="4A96974E" w14:textId="77777777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127F7B03" w14:textId="77777777"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14:paraId="3F9ECFCC" w14:textId="77777777"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 xml:space="preserve">CA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14:paraId="0D2D39AB" w14:textId="77777777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0E376F25" w14:textId="77777777"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CA_1A-1A-2C-3A-4A</w:t>
            </w:r>
          </w:p>
        </w:tc>
        <w:tc>
          <w:tcPr>
            <w:tcW w:w="5883" w:type="dxa"/>
            <w:vAlign w:val="center"/>
          </w:tcPr>
          <w:p w14:paraId="7FAF8FD1" w14:textId="77777777"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CA_2C</w:t>
            </w:r>
          </w:p>
        </w:tc>
      </w:tr>
    </w:tbl>
    <w:p w14:paraId="1B0A0899" w14:textId="77777777" w:rsidR="00ED3BC8" w:rsidRPr="00ED3BC8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lang w:eastAsia="ja-JP"/>
        </w:rPr>
        <w:t>Any lower DL fallback modes requirements shall be completed and specified in advanced.</w:t>
      </w:r>
    </w:p>
    <w:p w14:paraId="6AF8A740" w14:textId="77777777" w:rsidR="00ED3BC8" w:rsidRPr="00ED3BC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lang w:eastAsia="ja-JP"/>
        </w:rPr>
        <w:t xml:space="preserve">UL CA of DL_2C_UL_2C requirements shall be completed and specified in </w:t>
      </w:r>
      <w:r>
        <w:rPr>
          <w:rFonts w:hint="eastAsia"/>
          <w:lang w:eastAsia="ja-JP"/>
        </w:rPr>
        <w:t>advance.</w:t>
      </w:r>
    </w:p>
    <w:p w14:paraId="60354200" w14:textId="77777777" w:rsidR="00660A19" w:rsidRPr="00E73BF6" w:rsidRDefault="00660A19" w:rsidP="00ED3BC8">
      <w:pPr>
        <w:pStyle w:val="ListParagraph"/>
        <w:ind w:left="0"/>
        <w:rPr>
          <w:rFonts w:eastAsia="Malgun Gothic"/>
          <w:lang w:eastAsia="ko-KR"/>
        </w:rPr>
      </w:pPr>
      <w:r>
        <w:t>Example</w:t>
      </w:r>
      <w:r w:rsidR="00ED3BC8">
        <w:t xml:space="preserve"> 4</w:t>
      </w:r>
      <w:r>
        <w:t>.</w:t>
      </w:r>
      <w:r w:rsidRPr="000E3598">
        <w:t xml:space="preserve"> If </w:t>
      </w:r>
      <w:r>
        <w:rPr>
          <w:rFonts w:hint="eastAsia"/>
        </w:rPr>
        <w:t xml:space="preserve">the following </w:t>
      </w:r>
      <w:r>
        <w:t>CA configuration</w:t>
      </w:r>
      <w:r>
        <w:rPr>
          <w:rFonts w:hint="eastAsia"/>
        </w:rPr>
        <w:t xml:space="preserve"> </w:t>
      </w:r>
      <w:r w:rsidRPr="000E3598">
        <w:t>is proposed</w:t>
      </w:r>
      <w:r>
        <w:t xml:space="preserve"> and an operator requests to specify all possible UL CA configurations</w:t>
      </w:r>
      <w:r w:rsidRPr="000E3598">
        <w:t xml:space="preserve">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5491"/>
      </w:tblGrid>
      <w:tr w:rsidR="00660A19" w:rsidRPr="007E3289" w14:paraId="633AB08A" w14:textId="77777777" w:rsidTr="005803BB">
        <w:trPr>
          <w:trHeight w:val="47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14:paraId="7631EEA9" w14:textId="77777777" w:rsidR="00660A19" w:rsidRPr="007E3289" w:rsidRDefault="00660A19" w:rsidP="005803BB">
            <w:pPr>
              <w:pStyle w:val="TAH"/>
              <w:rPr>
                <w:lang w:val="en-US" w:eastAsia="fi-FI"/>
              </w:rPr>
            </w:pPr>
            <w:r w:rsidRPr="00DC39B9">
              <w:rPr>
                <w:lang w:val="en-US"/>
              </w:rPr>
              <w:t>CA Configuration</w:t>
            </w:r>
          </w:p>
        </w:tc>
        <w:tc>
          <w:tcPr>
            <w:tcW w:w="5491" w:type="dxa"/>
            <w:vAlign w:val="center"/>
          </w:tcPr>
          <w:p w14:paraId="749DC27A" w14:textId="77777777" w:rsidR="00660A19" w:rsidRPr="007E3289" w:rsidDel="00C35823" w:rsidRDefault="00660A19" w:rsidP="005803BB">
            <w:pPr>
              <w:pStyle w:val="TAH"/>
              <w:rPr>
                <w:lang w:eastAsia="fi-FI"/>
              </w:rPr>
            </w:pPr>
            <w:r w:rsidRPr="00DC39B9">
              <w:rPr>
                <w:lang w:val="en-US" w:eastAsia="fi-FI"/>
              </w:rPr>
              <w:t xml:space="preserve">E-UTRA </w:t>
            </w:r>
            <w:r>
              <w:rPr>
                <w:rFonts w:hint="eastAsia"/>
                <w:lang w:val="en-US"/>
              </w:rPr>
              <w:t xml:space="preserve">Uplink </w:t>
            </w:r>
            <w:r w:rsidRPr="00DC39B9">
              <w:rPr>
                <w:lang w:val="en-US" w:eastAsia="fi-FI"/>
              </w:rPr>
              <w:t>CA Configuration</w:t>
            </w:r>
          </w:p>
        </w:tc>
      </w:tr>
      <w:tr w:rsidR="00660A19" w:rsidRPr="007E3289" w14:paraId="2178F172" w14:textId="77777777" w:rsidTr="005803BB">
        <w:trPr>
          <w:trHeight w:val="283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5D937F77" w14:textId="77777777" w:rsidR="00660A19" w:rsidRPr="00ED3BC8" w:rsidRDefault="00660A19" w:rsidP="005803BB">
            <w:pPr>
              <w:pStyle w:val="TAH"/>
              <w:rPr>
                <w:b w:val="0"/>
                <w:lang w:val="en-US"/>
              </w:rPr>
            </w:pPr>
            <w:r w:rsidRPr="00ED3BC8">
              <w:rPr>
                <w:rFonts w:hint="eastAsia"/>
                <w:b w:val="0"/>
                <w:lang w:val="en-US"/>
              </w:rPr>
              <w:t>CA_1A-2A-3A</w:t>
            </w:r>
          </w:p>
        </w:tc>
        <w:tc>
          <w:tcPr>
            <w:tcW w:w="5491" w:type="dxa"/>
            <w:vAlign w:val="center"/>
          </w:tcPr>
          <w:p w14:paraId="7E8DD031" w14:textId="77777777" w:rsidR="00660A19" w:rsidRPr="00ED3BC8" w:rsidRDefault="00660A19" w:rsidP="005803BB">
            <w:pPr>
              <w:pStyle w:val="TAH"/>
              <w:rPr>
                <w:b w:val="0"/>
                <w:lang w:val="en-US"/>
              </w:rPr>
            </w:pPr>
            <w:r w:rsidRPr="00ED3BC8">
              <w:rPr>
                <w:rFonts w:hint="eastAsia"/>
                <w:b w:val="0"/>
                <w:lang w:val="en-US"/>
              </w:rPr>
              <w:t>CA_1A-2A, CA_1A-3A</w:t>
            </w:r>
            <w:r w:rsidRPr="00ED3BC8">
              <w:rPr>
                <w:b w:val="0"/>
                <w:lang w:val="en-US"/>
              </w:rPr>
              <w:t xml:space="preserve">, </w:t>
            </w:r>
            <w:r w:rsidRPr="00ED3BC8">
              <w:rPr>
                <w:rFonts w:hint="eastAsia"/>
                <w:b w:val="0"/>
                <w:lang w:val="en-US"/>
              </w:rPr>
              <w:t>CA_2A-3A</w:t>
            </w:r>
          </w:p>
        </w:tc>
      </w:tr>
    </w:tbl>
    <w:p w14:paraId="37D36FD1" w14:textId="77777777" w:rsidR="00660A19" w:rsidRPr="00E73BF6" w:rsidRDefault="00660A19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t>LTE inter-band</w:t>
      </w:r>
      <w:r>
        <w:rPr>
          <w:rFonts w:hint="eastAsia"/>
        </w:rPr>
        <w:t xml:space="preserve"> CA for 3 bands </w:t>
      </w:r>
      <w:r>
        <w:t xml:space="preserve">DL </w:t>
      </w:r>
      <w:r>
        <w:rPr>
          <w:rFonts w:hint="eastAsia"/>
        </w:rPr>
        <w:t xml:space="preserve">with 1 </w:t>
      </w:r>
      <w:r>
        <w:t>band UL of</w:t>
      </w:r>
      <w:r>
        <w:rPr>
          <w:rFonts w:hint="eastAsia"/>
        </w:rPr>
        <w:t xml:space="preserve"> </w:t>
      </w:r>
      <w:r w:rsidRPr="000E3598">
        <w:t>CA_1A-</w:t>
      </w:r>
      <w:r>
        <w:rPr>
          <w:rFonts w:hint="eastAsia"/>
        </w:rPr>
        <w:t>2A-</w:t>
      </w:r>
      <w:r w:rsidRPr="000E3598">
        <w:t>3A</w:t>
      </w:r>
      <w:r>
        <w:rPr>
          <w:rFonts w:hint="eastAsia"/>
        </w:rPr>
        <w:t xml:space="preserve"> shall be specified in advance</w:t>
      </w:r>
    </w:p>
    <w:p w14:paraId="457570C1" w14:textId="77777777" w:rsidR="00660A19" w:rsidRPr="00E73BF6" w:rsidRDefault="00660A19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t xml:space="preserve">LTE inter-band </w:t>
      </w:r>
      <w:r>
        <w:rPr>
          <w:rFonts w:hint="eastAsia"/>
        </w:rPr>
        <w:t xml:space="preserve">CA </w:t>
      </w:r>
      <w:r>
        <w:t xml:space="preserve">for </w:t>
      </w:r>
      <w:r>
        <w:rPr>
          <w:rFonts w:hint="eastAsia"/>
        </w:rPr>
        <w:t xml:space="preserve">2 bands </w:t>
      </w:r>
      <w:r>
        <w:t xml:space="preserve">DL </w:t>
      </w:r>
      <w:r>
        <w:rPr>
          <w:rFonts w:hint="eastAsia"/>
        </w:rPr>
        <w:t xml:space="preserve">with </w:t>
      </w:r>
      <w:r>
        <w:t xml:space="preserve">2 </w:t>
      </w:r>
      <w:r>
        <w:rPr>
          <w:rFonts w:hint="eastAsia"/>
        </w:rPr>
        <w:t xml:space="preserve">bands </w:t>
      </w:r>
      <w:r>
        <w:t xml:space="preserve">UL </w:t>
      </w:r>
      <w:r>
        <w:rPr>
          <w:rFonts w:hint="eastAsia"/>
        </w:rPr>
        <w:t>of CA_1A-2A, CA_1A-3A</w:t>
      </w:r>
      <w:r>
        <w:t xml:space="preserve">, </w:t>
      </w:r>
      <w:r>
        <w:rPr>
          <w:rFonts w:hint="eastAsia"/>
        </w:rPr>
        <w:t>and CA_2A-3A shall be specified in advance</w:t>
      </w:r>
      <w:r>
        <w:t xml:space="preserve"> except for supplementary DL only band</w:t>
      </w:r>
      <w:r>
        <w:rPr>
          <w:rFonts w:hint="eastAsia"/>
        </w:rPr>
        <w:t xml:space="preserve">. </w:t>
      </w:r>
    </w:p>
    <w:p w14:paraId="45736F0F" w14:textId="77777777" w:rsidR="00C26F93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  <w:rPr>
          <w:lang w:eastAsia="zh-CN"/>
        </w:rPr>
      </w:pPr>
      <w:r>
        <w:rPr>
          <w:lang w:eastAsia="zh-CN"/>
        </w:rPr>
        <w:t xml:space="preserve">A) Request for additions of band combinations to this WI shall be provided using an agreed template and sent to the 3GPP_TSG_RAN_WG4_CA email reflector </w:t>
      </w:r>
      <w:r>
        <w:rPr>
          <w:rFonts w:eastAsia="PMingLiU"/>
          <w:lang w:val="en-US" w:eastAsia="zh-TW"/>
        </w:rPr>
        <w:t>before a</w:t>
      </w:r>
      <w:r>
        <w:rPr>
          <w:lang w:val="en-US" w:eastAsia="zh-CN"/>
        </w:rPr>
        <w:t xml:space="preserve"> RAN4 </w:t>
      </w:r>
      <w:proofErr w:type="spellStart"/>
      <w:r>
        <w:rPr>
          <w:lang w:val="en-US" w:eastAsia="zh-CN"/>
        </w:rPr>
        <w:t>Tdoc</w:t>
      </w:r>
      <w:proofErr w:type="spellEnd"/>
      <w:r>
        <w:rPr>
          <w:lang w:val="en-US" w:eastAsia="zh-CN"/>
        </w:rPr>
        <w:t xml:space="preserve"> submission </w:t>
      </w:r>
      <w:r>
        <w:rPr>
          <w:rFonts w:eastAsia="PMingLiU"/>
          <w:lang w:val="en-US" w:eastAsia="zh-TW"/>
        </w:rPr>
        <w:t xml:space="preserve">deadline </w:t>
      </w:r>
      <w:r>
        <w:rPr>
          <w:lang w:val="en-US" w:eastAsia="zh-CN"/>
        </w:rPr>
        <w:t>and no new band combinat</w:t>
      </w:r>
      <w:r>
        <w:rPr>
          <w:rFonts w:eastAsia="PMingLiU"/>
          <w:lang w:val="en-US" w:eastAsia="zh-TW"/>
        </w:rPr>
        <w:t>i</w:t>
      </w:r>
      <w:r>
        <w:rPr>
          <w:lang w:val="en-US" w:eastAsia="zh-CN"/>
        </w:rPr>
        <w:t xml:space="preserve">ons </w:t>
      </w:r>
      <w:r>
        <w:rPr>
          <w:rFonts w:eastAsia="PMingLiU"/>
          <w:lang w:val="en-US" w:eastAsia="zh-TW"/>
        </w:rPr>
        <w:t>are</w:t>
      </w:r>
      <w:r>
        <w:rPr>
          <w:lang w:val="en-US" w:eastAsia="zh-CN"/>
        </w:rPr>
        <w:t xml:space="preserve"> allowed to be requested after the de</w:t>
      </w:r>
      <w:r>
        <w:rPr>
          <w:rFonts w:eastAsia="PMingLiU"/>
          <w:lang w:val="en-US" w:eastAsia="zh-TW"/>
        </w:rPr>
        <w:t>a</w:t>
      </w:r>
      <w:r>
        <w:rPr>
          <w:lang w:val="en-US" w:eastAsia="zh-CN"/>
        </w:rPr>
        <w:t>dline</w:t>
      </w:r>
      <w:r>
        <w:t xml:space="preserve"> except to </w:t>
      </w:r>
      <w:r>
        <w:rPr>
          <w:lang w:val="en-US" w:eastAsia="zh-CN"/>
        </w:rPr>
        <w:t xml:space="preserve">correct the missing fallback and add more supporting companies for the proposed band </w:t>
      </w:r>
      <w:proofErr w:type="gramStart"/>
      <w:r>
        <w:rPr>
          <w:lang w:val="en-US" w:eastAsia="zh-CN"/>
        </w:rPr>
        <w:t>combinations..</w:t>
      </w:r>
      <w:proofErr w:type="gramEnd"/>
    </w:p>
    <w:p w14:paraId="78786F35" w14:textId="77777777" w:rsidR="00C26F93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  <w:rPr>
          <w:lang w:eastAsia="zh-CN"/>
        </w:rPr>
      </w:pPr>
      <w:r>
        <w:rPr>
          <w:lang w:eastAsia="zh-CN"/>
        </w:rPr>
        <w:t xml:space="preserve">B) When </w:t>
      </w:r>
      <w:r>
        <w:rPr>
          <w:rFonts w:eastAsia="PMingLiU"/>
          <w:lang w:eastAsia="zh-TW"/>
        </w:rPr>
        <w:t>a proponent</w:t>
      </w:r>
      <w:r>
        <w:rPr>
          <w:lang w:eastAsia="zh-CN"/>
        </w:rPr>
        <w:t xml:space="preserve"> requests a new band combination, all the next level fallback configurations shall be listed and recorded in</w:t>
      </w:r>
      <w:r>
        <w:rPr>
          <w:rFonts w:eastAsia="PMingLiU"/>
          <w:lang w:eastAsia="zh-TW"/>
        </w:rPr>
        <w:t xml:space="preserve"> the</w:t>
      </w:r>
      <w:r>
        <w:rPr>
          <w:lang w:eastAsia="zh-CN"/>
        </w:rPr>
        <w:t xml:space="preserve"> request template and the status (“New”, “Ongoing”, “Completed”) of all the fallback configurations </w:t>
      </w:r>
      <w:r>
        <w:rPr>
          <w:rFonts w:eastAsia="PMingLiU"/>
          <w:lang w:eastAsia="zh-TW"/>
        </w:rPr>
        <w:t>shall</w:t>
      </w:r>
      <w:r>
        <w:rPr>
          <w:lang w:eastAsia="zh-CN"/>
        </w:rPr>
        <w:t xml:space="preserve"> be declared accurately and clearly. For “New” fallback configurations, the </w:t>
      </w:r>
      <w:r>
        <w:rPr>
          <w:rFonts w:eastAsia="PMingLiU"/>
          <w:lang w:eastAsia="zh-TW"/>
        </w:rPr>
        <w:t>proponent</w:t>
      </w:r>
      <w:r>
        <w:rPr>
          <w:lang w:eastAsia="zh-CN"/>
        </w:rPr>
        <w:t xml:space="preserve"> </w:t>
      </w:r>
      <w:r>
        <w:rPr>
          <w:rFonts w:eastAsia="PMingLiU"/>
          <w:lang w:eastAsia="zh-TW"/>
        </w:rPr>
        <w:t>shall</w:t>
      </w:r>
      <w:r>
        <w:rPr>
          <w:lang w:eastAsia="zh-CN"/>
        </w:rPr>
        <w:t xml:space="preserve"> </w:t>
      </w:r>
      <w:r>
        <w:rPr>
          <w:rFonts w:eastAsia="PMingLiU"/>
          <w:lang w:eastAsia="zh-TW"/>
        </w:rPr>
        <w:t xml:space="preserve">ensure </w:t>
      </w:r>
      <w:r>
        <w:rPr>
          <w:lang w:eastAsia="zh-CN"/>
        </w:rPr>
        <w:t xml:space="preserve">these fallback configurations </w:t>
      </w:r>
      <w:r>
        <w:rPr>
          <w:rFonts w:eastAsia="PMingLiU"/>
          <w:lang w:eastAsia="zh-TW"/>
        </w:rPr>
        <w:t xml:space="preserve">are also requested </w:t>
      </w:r>
      <w:r>
        <w:rPr>
          <w:lang w:eastAsia="zh-CN"/>
        </w:rPr>
        <w:t>together with the higher order band combination in the same meeting.</w:t>
      </w:r>
    </w:p>
    <w:p w14:paraId="3F4F3F83" w14:textId="77777777" w:rsidR="00C26F93" w:rsidRPr="00F133CC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</w:pPr>
      <w:r>
        <w:rPr>
          <w:lang w:eastAsia="zh-CN"/>
        </w:rPr>
        <w:t xml:space="preserve">C) A band combination configuration can only be considered as completed when all </w:t>
      </w:r>
      <w:r w:rsidRPr="00C26F93">
        <w:rPr>
          <w:rFonts w:eastAsia="PMingLiU"/>
          <w:lang w:eastAsia="zh-TW"/>
        </w:rPr>
        <w:t xml:space="preserve">of the </w:t>
      </w:r>
      <w:r>
        <w:rPr>
          <w:lang w:eastAsia="zh-CN"/>
        </w:rPr>
        <w:t xml:space="preserve">fallback configurations are completed and specified in advance or at the same meeting. It is the responsibility of the </w:t>
      </w:r>
      <w:r w:rsidRPr="00C26F93">
        <w:rPr>
          <w:rFonts w:eastAsia="PMingLiU"/>
          <w:lang w:eastAsia="zh-TW"/>
        </w:rPr>
        <w:t>proponent</w:t>
      </w:r>
      <w:r>
        <w:rPr>
          <w:lang w:eastAsia="zh-CN"/>
        </w:rPr>
        <w:t xml:space="preserve"> to </w:t>
      </w:r>
      <w:r w:rsidRPr="00C26F93">
        <w:rPr>
          <w:rFonts w:eastAsia="PMingLiU"/>
          <w:lang w:eastAsia="zh-TW"/>
        </w:rPr>
        <w:t xml:space="preserve">ensure </w:t>
      </w:r>
      <w:r>
        <w:rPr>
          <w:lang w:eastAsia="zh-CN"/>
        </w:rPr>
        <w:t xml:space="preserve">the status of </w:t>
      </w:r>
      <w:r w:rsidRPr="00C26F93">
        <w:rPr>
          <w:lang w:val="en-US" w:eastAsia="zh-CN"/>
        </w:rPr>
        <w:t xml:space="preserve">all of </w:t>
      </w:r>
      <w:r>
        <w:rPr>
          <w:lang w:eastAsia="zh-CN"/>
        </w:rPr>
        <w:t xml:space="preserve">the fallback mode configurations. </w:t>
      </w:r>
      <w:r w:rsidRPr="00C26F93">
        <w:rPr>
          <w:rFonts w:eastAsia="PMingLiU"/>
          <w:lang w:eastAsia="zh-TW"/>
        </w:rPr>
        <w:t>R</w:t>
      </w:r>
      <w:r>
        <w:rPr>
          <w:lang w:eastAsia="zh-CN"/>
        </w:rPr>
        <w:t xml:space="preserve">apporteurs </w:t>
      </w:r>
      <w:r w:rsidRPr="00C26F93">
        <w:rPr>
          <w:rFonts w:eastAsia="PMingLiU"/>
          <w:lang w:eastAsia="zh-TW"/>
        </w:rPr>
        <w:t>and o</w:t>
      </w:r>
      <w:r>
        <w:rPr>
          <w:lang w:eastAsia="zh-CN"/>
        </w:rPr>
        <w:t xml:space="preserve">ther companies are encouraged to check the status of </w:t>
      </w:r>
      <w:r w:rsidRPr="00C26F93">
        <w:rPr>
          <w:lang w:val="en-US" w:eastAsia="zh-CN"/>
        </w:rPr>
        <w:t xml:space="preserve">all of </w:t>
      </w:r>
      <w:r w:rsidRPr="00C26F93">
        <w:rPr>
          <w:rFonts w:eastAsia="PMingLiU"/>
          <w:lang w:eastAsia="zh-TW"/>
        </w:rPr>
        <w:t xml:space="preserve">the </w:t>
      </w:r>
      <w:r>
        <w:rPr>
          <w:lang w:eastAsia="zh-CN"/>
        </w:rPr>
        <w:t>fallback configurations once the higher order band combinations are declared as completed.</w:t>
      </w:r>
    </w:p>
    <w:p w14:paraId="5E4456C9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14:paraId="7EC240D2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7D3DB664" w14:textId="77777777" w:rsidR="0040240E" w:rsidRDefault="0040240E" w:rsidP="005C3C92">
      <w:pPr>
        <w:spacing w:after="0"/>
        <w:rPr>
          <w:rFonts w:eastAsia="Yu Mincho"/>
          <w:bCs/>
          <w:lang w:eastAsia="en-US"/>
        </w:rPr>
      </w:pPr>
    </w:p>
    <w:p w14:paraId="438B0F24" w14:textId="77777777"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 xml:space="preserve">Specify the band-combination specific RF requirements for all listed LTE CA combinations for </w:t>
      </w:r>
      <w:r>
        <w:t>no more than 6</w:t>
      </w:r>
      <w:r w:rsidRPr="00971AE7">
        <w:t xml:space="preserve"> different bands DL </w:t>
      </w:r>
      <w:r w:rsidR="00B356AC">
        <w:t>(including intra-band contiguous and non-contiguous LTE CA configurations</w:t>
      </w:r>
      <w:r w:rsidR="00F55600">
        <w:t>, x=1</w:t>
      </w:r>
      <w:r w:rsidR="00B356AC">
        <w:t xml:space="preserve">) </w:t>
      </w:r>
      <w:r w:rsidRPr="00971AE7">
        <w:t xml:space="preserve">with </w:t>
      </w:r>
      <w:r>
        <w:t xml:space="preserve">1 or </w:t>
      </w:r>
      <w:r w:rsidRPr="00971AE7">
        <w:t>2 different bands UL including at least</w:t>
      </w:r>
    </w:p>
    <w:p w14:paraId="48D0B8CF" w14:textId="77777777"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Applicable frequencies</w:t>
      </w:r>
    </w:p>
    <w:p w14:paraId="0A4ECA26" w14:textId="77777777"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Applicable bandwidths and bandwidth sets</w:t>
      </w:r>
    </w:p>
    <w:p w14:paraId="0BADCB54" w14:textId="77777777"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>Analyse combinations that have self-desensitization due to following reasons:</w:t>
      </w:r>
    </w:p>
    <w:p w14:paraId="255E1FD9" w14:textId="77777777"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Harmonic and/or inter modulation overlap of receive band</w:t>
      </w:r>
    </w:p>
    <w:p w14:paraId="26F88281" w14:textId="77777777"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signal overlap of receiver harmonic frequency</w:t>
      </w:r>
    </w:p>
    <w:p w14:paraId="26B34AF5" w14:textId="77777777"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frequency being in close proximity of one of the receive bands</w:t>
      </w:r>
    </w:p>
    <w:p w14:paraId="474F6668" w14:textId="77777777"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Any other identified reasons</w:t>
      </w:r>
    </w:p>
    <w:p w14:paraId="4C186F9C" w14:textId="77777777"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>For the combination where self-desensitization exists, specify at least needed</w:t>
      </w:r>
    </w:p>
    <w:p w14:paraId="607E869E" w14:textId="77777777"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∆T</w:t>
      </w:r>
      <w:r w:rsidRPr="00971AE7">
        <w:rPr>
          <w:vertAlign w:val="subscript"/>
        </w:rPr>
        <w:t>IB</w:t>
      </w:r>
      <w:r w:rsidRPr="00971AE7">
        <w:t xml:space="preserve"> and ∆R</w:t>
      </w:r>
      <w:r w:rsidRPr="003212AB">
        <w:rPr>
          <w:vertAlign w:val="subscript"/>
        </w:rPr>
        <w:t>IB</w:t>
      </w:r>
    </w:p>
    <w:p w14:paraId="70FF3828" w14:textId="77777777"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Reference sensitivity excerptions</w:t>
      </w:r>
    </w:p>
    <w:p w14:paraId="0A1A51CB" w14:textId="77777777"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UL RB restrictions for REFSENS test</w:t>
      </w:r>
    </w:p>
    <w:p w14:paraId="2EC08495" w14:textId="77777777" w:rsidR="00660A19" w:rsidRPr="00971AE7" w:rsidRDefault="00660A19" w:rsidP="00D64D11">
      <w:pPr>
        <w:numPr>
          <w:ilvl w:val="0"/>
          <w:numId w:val="12"/>
        </w:numPr>
        <w:spacing w:after="120"/>
        <w:ind w:left="714" w:right="-96" w:hanging="357"/>
      </w:pPr>
      <w:r w:rsidRPr="00971AE7">
        <w:t>Add conformance testing in RAN5 specifications (to follow at a later stage)</w:t>
      </w:r>
    </w:p>
    <w:p w14:paraId="2AAB0592" w14:textId="77777777" w:rsidR="00660A19" w:rsidRDefault="00660A19" w:rsidP="006211EB">
      <w:pPr>
        <w:spacing w:after="0"/>
        <w:rPr>
          <w:bCs/>
        </w:rPr>
      </w:pPr>
      <w:r w:rsidRPr="00971AE7">
        <w:rPr>
          <w:bCs/>
        </w:rPr>
        <w:t>of all REL-1</w:t>
      </w:r>
      <w:r w:rsidR="006211EB">
        <w:rPr>
          <w:bCs/>
        </w:rPr>
        <w:t>9</w:t>
      </w:r>
      <w:r w:rsidRPr="00971AE7">
        <w:rPr>
          <w:bCs/>
        </w:rPr>
        <w:t xml:space="preserve"> CA combinations that fall into the category defined by the WI title. </w:t>
      </w:r>
    </w:p>
    <w:p w14:paraId="7E0189C7" w14:textId="77777777" w:rsidR="00660A19" w:rsidRDefault="00660A19" w:rsidP="00660A19">
      <w:pPr>
        <w:spacing w:after="0"/>
        <w:rPr>
          <w:bCs/>
        </w:rPr>
      </w:pPr>
    </w:p>
    <w:p w14:paraId="1C0F8C09" w14:textId="77777777" w:rsidR="00660A19" w:rsidRDefault="00660A19" w:rsidP="00660A19">
      <w:pPr>
        <w:spacing w:after="0"/>
        <w:rPr>
          <w:bCs/>
        </w:rPr>
      </w:pPr>
      <w:r w:rsidRPr="00C62C33">
        <w:rPr>
          <w:bCs/>
        </w:rPr>
        <w:lastRenderedPageBreak/>
        <w:t xml:space="preserve">An overview of these CA combinations is provided in the attached Excel.  </w:t>
      </w:r>
    </w:p>
    <w:p w14:paraId="1B7BE8BF" w14:textId="77777777" w:rsidR="00660A19" w:rsidRDefault="00660A19" w:rsidP="005C3C92">
      <w:pPr>
        <w:spacing w:after="0"/>
        <w:rPr>
          <w:rFonts w:eastAsia="Yu Mincho"/>
          <w:bCs/>
          <w:lang w:eastAsia="en-US"/>
        </w:rPr>
      </w:pPr>
    </w:p>
    <w:p w14:paraId="7B9CB90E" w14:textId="77777777" w:rsidR="005C3C92" w:rsidRDefault="005C3C92" w:rsidP="005C3C92">
      <w:pPr>
        <w:spacing w:after="0"/>
        <w:rPr>
          <w:bCs/>
        </w:rPr>
      </w:pPr>
    </w:p>
    <w:p w14:paraId="46744DD7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76DAFF67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4A850B80" w14:textId="77777777" w:rsidR="0040240E" w:rsidRDefault="00AD6D09" w:rsidP="0040240E">
      <w:pPr>
        <w:spacing w:after="0"/>
      </w:pPr>
      <w:r w:rsidRPr="00AD6D09">
        <w:t xml:space="preserve"> </w:t>
      </w:r>
      <w:r w:rsidRPr="00AD6D09">
        <w:rPr>
          <w:bCs/>
        </w:rPr>
        <w:t>CA combinations of this WI are introduced in a REL-independent way starting from release(s) according to Table 3A.2-2 in TS 36.307. However</w:t>
      </w:r>
      <w:r>
        <w:rPr>
          <w:rFonts w:hint="eastAsia"/>
          <w:bCs/>
          <w:lang w:eastAsia="zh-CN"/>
        </w:rPr>
        <w:t>,</w:t>
      </w:r>
      <w:r w:rsidRPr="00AD6D09">
        <w:rPr>
          <w:bCs/>
        </w:rPr>
        <w:t xml:space="preserve"> no changes to TS 36.307 are needed.</w:t>
      </w:r>
    </w:p>
    <w:p w14:paraId="6D171BB8" w14:textId="77777777" w:rsidR="0040240E" w:rsidRPr="002C2D4A" w:rsidRDefault="0040240E" w:rsidP="0040240E">
      <w:pPr>
        <w:spacing w:after="0"/>
      </w:pPr>
    </w:p>
    <w:p w14:paraId="2A8F431A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550E0D97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172C4F32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19E6F5E0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4C735B81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008A487F" w14:textId="77777777" w:rsidR="0040240E" w:rsidRPr="000402D9" w:rsidRDefault="0040240E" w:rsidP="0040240E">
      <w:pPr>
        <w:spacing w:after="0"/>
      </w:pPr>
    </w:p>
    <w:p w14:paraId="540BE170" w14:textId="77777777" w:rsidR="0040240E" w:rsidRDefault="0040240E" w:rsidP="006146D2">
      <w:pPr>
        <w:rPr>
          <w:i/>
        </w:rPr>
      </w:pPr>
    </w:p>
    <w:p w14:paraId="66D47375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CB50BFF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F5E38C6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D7DEF20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9A3072" w14:textId="77777777" w:rsidR="00FF3F0C" w:rsidRPr="00837B38" w:rsidRDefault="00FF3F0C" w:rsidP="00A3511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837B38">
              <w:rPr>
                <w:rFonts w:ascii="Arial" w:hAnsi="Arial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415417" w14:textId="77777777" w:rsidR="00FF3F0C" w:rsidRPr="00837B38" w:rsidRDefault="00B567D1" w:rsidP="00B567D1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837B38">
              <w:rPr>
                <w:rFonts w:ascii="Arial" w:hAnsi="Arial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43C58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FEB234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30731A8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08DFC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4F39B6" w:rsidRPr="00251D80" w14:paraId="66E26078" w14:textId="77777777" w:rsidTr="00072A56">
        <w:tc>
          <w:tcPr>
            <w:tcW w:w="1617" w:type="dxa"/>
          </w:tcPr>
          <w:p w14:paraId="034B4E95" w14:textId="77777777" w:rsidR="004F39B6" w:rsidRPr="006C2E80" w:rsidRDefault="004F39B6" w:rsidP="004F39B6">
            <w:pPr>
              <w:pStyle w:val="Guidance"/>
            </w:pPr>
            <w:r w:rsidRPr="006C2E80">
              <w:t>Internal TR</w:t>
            </w:r>
          </w:p>
          <w:p w14:paraId="7B126731" w14:textId="77777777" w:rsidR="004F39B6" w:rsidRPr="006C2E80" w:rsidRDefault="004F39B6" w:rsidP="004F39B6">
            <w:pPr>
              <w:pStyle w:val="Guidance"/>
            </w:pPr>
          </w:p>
        </w:tc>
        <w:tc>
          <w:tcPr>
            <w:tcW w:w="1134" w:type="dxa"/>
          </w:tcPr>
          <w:p w14:paraId="0C0DC46F" w14:textId="6E14E8F9" w:rsidR="004F39B6" w:rsidRPr="006C2E80" w:rsidRDefault="00D5697F" w:rsidP="004F39B6">
            <w:pPr>
              <w:pStyle w:val="Guidance"/>
            </w:pPr>
            <w:r w:rsidRPr="00D5697F">
              <w:t>36.719-01-01</w:t>
            </w:r>
          </w:p>
        </w:tc>
        <w:tc>
          <w:tcPr>
            <w:tcW w:w="2409" w:type="dxa"/>
          </w:tcPr>
          <w:p w14:paraId="073583A9" w14:textId="77777777" w:rsidR="004F39B6" w:rsidRPr="006C2E80" w:rsidRDefault="004F39B6" w:rsidP="006211EB">
            <w:pPr>
              <w:pStyle w:val="Guidance"/>
            </w:pPr>
            <w:r w:rsidRPr="006D09D2">
              <w:t xml:space="preserve">LTE </w:t>
            </w:r>
            <w:r>
              <w:t>REL-1</w:t>
            </w:r>
            <w:r w:rsidR="006211EB">
              <w:t xml:space="preserve">9 </w:t>
            </w:r>
            <w:r w:rsidRPr="006D09D2">
              <w:t xml:space="preserve">CA for </w:t>
            </w:r>
            <w:r w:rsidRPr="006D09D2">
              <w:rPr>
                <w:rFonts w:hint="eastAsia"/>
              </w:rPr>
              <w:t>x bands</w:t>
            </w:r>
            <w:r>
              <w:t xml:space="preserve"> (</w:t>
            </w:r>
            <w:r w:rsidR="00B356AC" w:rsidRPr="00B356AC">
              <w:t>1&lt;=</w:t>
            </w:r>
            <w:r>
              <w:t>x</w:t>
            </w:r>
            <w:r w:rsidR="001C61F8">
              <w:t>&lt;</w:t>
            </w:r>
            <w:r>
              <w:t>=</w:t>
            </w:r>
            <w:proofErr w:type="gramStart"/>
            <w:r w:rsidR="001C61F8">
              <w:t>6</w:t>
            </w:r>
            <w:r>
              <w:t>)</w:t>
            </w:r>
            <w:r w:rsidRPr="006D09D2">
              <w:t>DL</w:t>
            </w:r>
            <w:proofErr w:type="gramEnd"/>
            <w:r w:rsidRPr="006D09D2">
              <w:t xml:space="preserve"> with </w:t>
            </w:r>
            <w:r w:rsidR="001C61F8">
              <w:t>y</w:t>
            </w:r>
            <w:r w:rsidRPr="006D09D2">
              <w:t xml:space="preserve"> band</w:t>
            </w:r>
            <w:r w:rsidRPr="006D09D2">
              <w:rPr>
                <w:rFonts w:hint="eastAsia"/>
              </w:rPr>
              <w:t>s</w:t>
            </w:r>
            <w:r w:rsidR="001C61F8">
              <w:t xml:space="preserve"> (y=1,2)</w:t>
            </w:r>
            <w:r w:rsidRPr="006D09D2">
              <w:t xml:space="preserve"> UL</w:t>
            </w:r>
          </w:p>
        </w:tc>
        <w:tc>
          <w:tcPr>
            <w:tcW w:w="993" w:type="dxa"/>
          </w:tcPr>
          <w:p w14:paraId="2B0899C0" w14:textId="77777777" w:rsidR="004F39B6" w:rsidRPr="006C2E80" w:rsidRDefault="004F39B6" w:rsidP="00A85900">
            <w:pPr>
              <w:pStyle w:val="Guidance"/>
            </w:pPr>
            <w:r w:rsidRPr="006C2E80">
              <w:t>TSG#</w:t>
            </w:r>
            <w:r w:rsidR="00F44E67">
              <w:t>10</w:t>
            </w:r>
            <w:r w:rsidR="00A85900">
              <w:t>9</w:t>
            </w:r>
          </w:p>
        </w:tc>
        <w:tc>
          <w:tcPr>
            <w:tcW w:w="1074" w:type="dxa"/>
          </w:tcPr>
          <w:p w14:paraId="03FF2CCD" w14:textId="77777777" w:rsidR="004F39B6" w:rsidRPr="006C2E80" w:rsidRDefault="004F39B6" w:rsidP="00A85900">
            <w:pPr>
              <w:pStyle w:val="Guidance"/>
            </w:pPr>
            <w:r w:rsidRPr="006C2E80">
              <w:t>TSG#</w:t>
            </w:r>
            <w:r w:rsidR="00F44E67">
              <w:t>10</w:t>
            </w:r>
            <w:r w:rsidR="00A85900">
              <w:t>9</w:t>
            </w:r>
          </w:p>
        </w:tc>
        <w:tc>
          <w:tcPr>
            <w:tcW w:w="2186" w:type="dxa"/>
          </w:tcPr>
          <w:p w14:paraId="6F6663FA" w14:textId="77777777" w:rsidR="004F39B6" w:rsidRPr="0093683E" w:rsidRDefault="004F39B6" w:rsidP="004F39B6">
            <w:pPr>
              <w:rPr>
                <w:i/>
                <w:lang w:eastAsia="zh-CN"/>
              </w:rPr>
            </w:pPr>
            <w:r w:rsidRPr="0093683E">
              <w:rPr>
                <w:rFonts w:hint="eastAsia"/>
                <w:i/>
                <w:lang w:eastAsia="zh-CN"/>
              </w:rPr>
              <w:t>C</w:t>
            </w:r>
            <w:r w:rsidRPr="0093683E">
              <w:rPr>
                <w:i/>
                <w:lang w:eastAsia="zh-CN"/>
              </w:rPr>
              <w:t>ore part</w:t>
            </w:r>
          </w:p>
          <w:p w14:paraId="46164DCE" w14:textId="77777777" w:rsidR="004F39B6" w:rsidRPr="0093683E" w:rsidRDefault="004F39B6" w:rsidP="004F39B6">
            <w:pPr>
              <w:rPr>
                <w:i/>
              </w:rPr>
            </w:pPr>
            <w:r w:rsidRPr="0093683E">
              <w:rPr>
                <w:i/>
              </w:rPr>
              <w:t>Mohammad Abdi Abyaneh, Huawei</w:t>
            </w:r>
          </w:p>
          <w:p w14:paraId="60B3A589" w14:textId="77777777" w:rsidR="00173B18" w:rsidRPr="00262816" w:rsidRDefault="004F39B6" w:rsidP="004F39B6">
            <w:pPr>
              <w:pStyle w:val="Guidance"/>
            </w:pPr>
            <w:r w:rsidRPr="00262816">
              <w:t>Mohammad.abdi.abyaneh@huawei.com</w:t>
            </w:r>
          </w:p>
        </w:tc>
      </w:tr>
    </w:tbl>
    <w:p w14:paraId="159BC46C" w14:textId="77777777"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13CB1B22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71DCAE28" w14:textId="77777777" w:rsidR="00102222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657B591E" w14:textId="77777777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122752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489C92F5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16B60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530EFA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726922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80ECC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1E042D" w:rsidRPr="00251D80" w14:paraId="4BC7B978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9BBE" w14:textId="77777777" w:rsidR="001E042D" w:rsidRPr="00173B18" w:rsidRDefault="001E042D" w:rsidP="001E042D">
            <w:pPr>
              <w:pStyle w:val="Guidance"/>
              <w:rPr>
                <w:rFonts w:ascii="Arial" w:hAnsi="Arial" w:cs="Arial"/>
                <w:i w:val="0"/>
                <w:sz w:val="16"/>
              </w:rPr>
            </w:pPr>
            <w:r w:rsidRPr="00173B18">
              <w:rPr>
                <w:rFonts w:ascii="Arial" w:hAnsi="Arial" w:cs="Arial"/>
                <w:i w:val="0"/>
                <w:sz w:val="16"/>
              </w:rPr>
              <w:t>36.101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A096" w14:textId="77777777" w:rsidR="001E042D" w:rsidRPr="00173B18" w:rsidRDefault="001E042D" w:rsidP="001E042D">
            <w:pPr>
              <w:pStyle w:val="Guidance"/>
              <w:rPr>
                <w:rFonts w:ascii="Arial" w:hAnsi="Arial" w:cs="Arial"/>
                <w:i w:val="0"/>
                <w:sz w:val="16"/>
              </w:rPr>
            </w:pPr>
            <w:r w:rsidRPr="00173B18">
              <w:rPr>
                <w:rFonts w:ascii="Arial" w:hAnsi="Arial" w:cs="Arial"/>
                <w:i w:val="0"/>
                <w:sz w:val="16"/>
              </w:rPr>
              <w:t>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8F28" w14:textId="77777777" w:rsidR="001E042D" w:rsidRPr="00173B18" w:rsidRDefault="001E042D" w:rsidP="00A85900">
            <w:pPr>
              <w:spacing w:after="0"/>
              <w:rPr>
                <w:rFonts w:ascii="Arial" w:hAnsi="Arial" w:cs="Arial"/>
                <w:color w:val="000000"/>
                <w:sz w:val="16"/>
                <w:lang w:eastAsia="ja-JP"/>
              </w:rPr>
            </w:pPr>
            <w:r w:rsidRPr="00173B18">
              <w:rPr>
                <w:rFonts w:ascii="Arial" w:hAnsi="Arial" w:cs="Arial"/>
                <w:color w:val="000000"/>
                <w:sz w:val="16"/>
                <w:lang w:eastAsia="ja-JP"/>
              </w:rPr>
              <w:t>TSG#</w:t>
            </w:r>
            <w:r w:rsidR="000E01E1" w:rsidRPr="00173B18">
              <w:rPr>
                <w:rFonts w:ascii="Arial" w:hAnsi="Arial" w:cs="Arial"/>
                <w:color w:val="000000"/>
                <w:sz w:val="16"/>
                <w:lang w:eastAsia="ja-JP"/>
              </w:rPr>
              <w:t>10</w:t>
            </w:r>
            <w:r w:rsidR="00A85900">
              <w:rPr>
                <w:rFonts w:ascii="Arial" w:hAnsi="Arial" w:cs="Arial"/>
                <w:color w:val="000000"/>
                <w:sz w:val="16"/>
                <w:lang w:eastAsia="ja-JP"/>
              </w:rPr>
              <w:t>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C441" w14:textId="77777777" w:rsidR="001E042D" w:rsidRPr="00173B18" w:rsidRDefault="001E042D" w:rsidP="001E042D">
            <w:pPr>
              <w:spacing w:after="0"/>
              <w:rPr>
                <w:rFonts w:ascii="Arial" w:hAnsi="Arial" w:cs="Arial"/>
                <w:color w:val="000000"/>
                <w:sz w:val="16"/>
                <w:lang w:eastAsia="ja-JP"/>
              </w:rPr>
            </w:pPr>
            <w:r w:rsidRPr="00173B18">
              <w:rPr>
                <w:rFonts w:ascii="Arial" w:hAnsi="Arial" w:cs="Arial"/>
                <w:color w:val="000000"/>
                <w:sz w:val="16"/>
                <w:lang w:eastAsia="ja-JP"/>
              </w:rPr>
              <w:t>Core part</w:t>
            </w:r>
          </w:p>
        </w:tc>
      </w:tr>
    </w:tbl>
    <w:p w14:paraId="482311DA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0470A932" w14:textId="77777777" w:rsidR="0076388B" w:rsidRDefault="0076388B" w:rsidP="00C4305E"/>
    <w:p w14:paraId="7117A433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14:paraId="33032BD8" w14:textId="77777777" w:rsidR="00C86615" w:rsidRDefault="00C86615" w:rsidP="00C86615">
      <w:pPr>
        <w:ind w:right="-99"/>
        <w:rPr>
          <w:i/>
        </w:rPr>
      </w:pPr>
      <w:r w:rsidRPr="001E042D">
        <w:rPr>
          <w:i/>
        </w:rPr>
        <w:t xml:space="preserve">Mohammad Abdi Abyaneh, Huawei, </w:t>
      </w:r>
      <w:hyperlink r:id="rId11" w:history="1">
        <w:r w:rsidRPr="00253894">
          <w:rPr>
            <w:rStyle w:val="Hyperlink"/>
            <w:i/>
          </w:rPr>
          <w:t>mohammad.abdi.abyaneh@huawei.com</w:t>
        </w:r>
      </w:hyperlink>
    </w:p>
    <w:p w14:paraId="1BB5C5ED" w14:textId="77777777" w:rsidR="002D5886" w:rsidRPr="004E3261" w:rsidRDefault="002D5886" w:rsidP="00C86615">
      <w:pPr>
        <w:pStyle w:val="NO"/>
        <w:spacing w:before="120"/>
        <w:ind w:left="0" w:firstLine="0"/>
        <w:rPr>
          <w:color w:val="0000FF"/>
        </w:rPr>
      </w:pPr>
    </w:p>
    <w:p w14:paraId="2776E160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7</w:t>
      </w:r>
      <w:r w:rsidRPr="00270BDC">
        <w:rPr>
          <w:sz w:val="32"/>
          <w:szCs w:val="32"/>
        </w:rPr>
        <w:tab/>
        <w:t>Work item leadership</w:t>
      </w:r>
    </w:p>
    <w:p w14:paraId="16B0F645" w14:textId="77777777" w:rsidR="00C86615" w:rsidRPr="006C2E80" w:rsidRDefault="00C86615" w:rsidP="00C86615">
      <w:pPr>
        <w:pStyle w:val="Guidance"/>
      </w:pPr>
      <w:r>
        <w:t>R4</w:t>
      </w:r>
    </w:p>
    <w:p w14:paraId="1DE4791B" w14:textId="77777777" w:rsidR="00557B2E" w:rsidRPr="00557B2E" w:rsidRDefault="00557B2E" w:rsidP="002D1D1C"/>
    <w:p w14:paraId="6106B196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14:paraId="58D7AAD9" w14:textId="77777777" w:rsidR="00174617" w:rsidRPr="00C86615" w:rsidRDefault="00C86615" w:rsidP="00A9489E">
      <w:pPr>
        <w:pStyle w:val="Guidance"/>
      </w:pPr>
      <w:r w:rsidRPr="00C86615">
        <w:t>None</w:t>
      </w:r>
      <w:r w:rsidR="001C718D" w:rsidRPr="00C86615">
        <w:t xml:space="preserve"> </w:t>
      </w:r>
    </w:p>
    <w:p w14:paraId="64C21B20" w14:textId="77777777" w:rsidR="002D1D1C" w:rsidRDefault="002D1D1C" w:rsidP="002D1D1C"/>
    <w:p w14:paraId="059781BB" w14:textId="77777777" w:rsidR="0027433E" w:rsidRPr="0027433E" w:rsidRDefault="0027433E" w:rsidP="0027433E">
      <w:pPr>
        <w:pStyle w:val="Heading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14:paraId="20589404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>.}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1EF7EDD1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1330FF5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C86615" w14:paraId="32B079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86B2D2A" w14:textId="77777777" w:rsidR="00C86615" w:rsidRDefault="00C86615" w:rsidP="00C86615">
            <w:pPr>
              <w:pStyle w:val="TAL"/>
            </w:pPr>
            <w:r w:rsidRPr="00CD57FC">
              <w:rPr>
                <w:rFonts w:hint="eastAsia"/>
              </w:rPr>
              <w:t>Huawei</w:t>
            </w:r>
          </w:p>
        </w:tc>
      </w:tr>
      <w:tr w:rsidR="00C86615" w14:paraId="5BDC81C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232F5B" w14:textId="77777777" w:rsidR="00C86615" w:rsidRPr="00CD57FC" w:rsidRDefault="00C86615" w:rsidP="00C86615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C86615" w14:paraId="7400CE0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6B64A5" w14:textId="77777777" w:rsidR="00C86615" w:rsidRPr="00E17D0D" w:rsidRDefault="00C86615" w:rsidP="00C86615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C86615" w14:paraId="3D42E6A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DEBE1D1" w14:textId="77777777" w:rsidR="00C86615" w:rsidRPr="00E17D0D" w:rsidRDefault="00C86615" w:rsidP="00C86615">
            <w:pPr>
              <w:pStyle w:val="TAL"/>
            </w:pPr>
            <w:r>
              <w:t>Nokia Shanghai Bell</w:t>
            </w:r>
          </w:p>
        </w:tc>
      </w:tr>
      <w:tr w:rsidR="00C86615" w14:paraId="43BE6DD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A97FC7F" w14:textId="77777777" w:rsidR="00C86615" w:rsidRPr="00CD57FC" w:rsidRDefault="00C86615" w:rsidP="00C86615">
            <w:pPr>
              <w:pStyle w:val="TAL"/>
            </w:pPr>
            <w:r>
              <w:t>CATT</w:t>
            </w:r>
          </w:p>
        </w:tc>
      </w:tr>
      <w:tr w:rsidR="00C86615" w14:paraId="3083A46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8821BF" w14:textId="77777777" w:rsidR="00C86615" w:rsidRDefault="00C86615" w:rsidP="00C86615">
            <w:pPr>
              <w:pStyle w:val="TAL"/>
            </w:pPr>
            <w:r>
              <w:t>China Telecom</w:t>
            </w:r>
          </w:p>
        </w:tc>
      </w:tr>
      <w:tr w:rsidR="00C86615" w14:paraId="2C0CDEE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461127" w14:textId="77777777" w:rsidR="00C86615" w:rsidRPr="00CD57FC" w:rsidRDefault="00C86615" w:rsidP="00C86615">
            <w:pPr>
              <w:pStyle w:val="TAL"/>
            </w:pPr>
            <w:r>
              <w:t>Samsung</w:t>
            </w:r>
          </w:p>
        </w:tc>
      </w:tr>
      <w:tr w:rsidR="00C86615" w14:paraId="6ACBB5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4D14188" w14:textId="77777777" w:rsidR="00C86615" w:rsidRPr="00E17D0D" w:rsidRDefault="00C86615" w:rsidP="00C86615">
            <w:pPr>
              <w:pStyle w:val="TAL"/>
            </w:pPr>
            <w:r>
              <w:t>Vodafone</w:t>
            </w:r>
          </w:p>
        </w:tc>
      </w:tr>
      <w:tr w:rsidR="00C86615" w14:paraId="4F2F560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400D670" w14:textId="77777777" w:rsidR="00C86615" w:rsidRDefault="00C86615" w:rsidP="00C86615">
            <w:pPr>
              <w:pStyle w:val="TAL"/>
            </w:pPr>
            <w:r>
              <w:t>Ericsson</w:t>
            </w:r>
          </w:p>
        </w:tc>
      </w:tr>
      <w:tr w:rsidR="004D7C33" w14:paraId="5582192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6047ED2" w14:textId="77777777" w:rsidR="004D7C33" w:rsidRDefault="004D7C33" w:rsidP="004D7C33">
            <w:pPr>
              <w:pStyle w:val="TAL"/>
            </w:pPr>
            <w:r w:rsidRPr="00CD57FC">
              <w:rPr>
                <w:rFonts w:hint="eastAsia"/>
              </w:rPr>
              <w:t>N</w:t>
            </w:r>
            <w:r w:rsidRPr="00CD57FC">
              <w:t>TT DOCOMO, INC.</w:t>
            </w:r>
          </w:p>
        </w:tc>
      </w:tr>
      <w:tr w:rsidR="004D7C33" w14:paraId="3242A64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0CB9D9" w14:textId="77777777" w:rsidR="004D7C33" w:rsidRDefault="004D7C33" w:rsidP="004D7C33">
            <w:pPr>
              <w:pStyle w:val="TAL"/>
            </w:pPr>
            <w:r w:rsidRPr="00CD57FC">
              <w:t>LG Electronics</w:t>
            </w:r>
          </w:p>
        </w:tc>
      </w:tr>
      <w:tr w:rsidR="004D7C33" w14:paraId="50ADEF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1F0DF29" w14:textId="77777777" w:rsidR="004D7C33" w:rsidRDefault="004D7C33" w:rsidP="00C86615">
            <w:pPr>
              <w:pStyle w:val="TAL"/>
            </w:pPr>
            <w:r w:rsidRPr="00CD57FC">
              <w:rPr>
                <w:rFonts w:hint="eastAsia"/>
              </w:rPr>
              <w:t>Qualcomm</w:t>
            </w:r>
          </w:p>
        </w:tc>
      </w:tr>
    </w:tbl>
    <w:p w14:paraId="3BD09A23" w14:textId="77777777" w:rsidR="00067741" w:rsidRDefault="00067741" w:rsidP="00067741"/>
    <w:sectPr w:rsidR="00067741" w:rsidSect="00B14709">
      <w:footerReference w:type="default" r:id="rId12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6616" w14:textId="77777777" w:rsidR="00543025" w:rsidRDefault="00543025">
      <w:r>
        <w:separator/>
      </w:r>
    </w:p>
  </w:endnote>
  <w:endnote w:type="continuationSeparator" w:id="0">
    <w:p w14:paraId="7C158134" w14:textId="77777777" w:rsidR="00543025" w:rsidRDefault="0054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E260" w14:textId="77777777"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D72C28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8A446" w14:textId="77777777" w:rsidR="00543025" w:rsidRDefault="00543025">
      <w:r>
        <w:separator/>
      </w:r>
    </w:p>
  </w:footnote>
  <w:footnote w:type="continuationSeparator" w:id="0">
    <w:p w14:paraId="52F84145" w14:textId="77777777" w:rsidR="00543025" w:rsidRDefault="00543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C0287"/>
    <w:multiLevelType w:val="hybridMultilevel"/>
    <w:tmpl w:val="38B26AD8"/>
    <w:lvl w:ilvl="0" w:tplc="86642DEC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0584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5F0A8B"/>
    <w:multiLevelType w:val="hybridMultilevel"/>
    <w:tmpl w:val="426693BC"/>
    <w:lvl w:ilvl="0" w:tplc="EA6CE51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S Mincho" w:hAnsi="MS Mincho" w:cs="MS Mincho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S Mincho" w:hAnsi="MS Mincho" w:cs="MS Mincho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S Mincho" w:hAnsi="MS Mincho" w:cs="MS Mincho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BFA2A0B"/>
    <w:multiLevelType w:val="hybridMultilevel"/>
    <w:tmpl w:val="3EE42DA6"/>
    <w:lvl w:ilvl="0" w:tplc="86642DEC">
      <w:start w:val="3"/>
      <w:numFmt w:val="bullet"/>
      <w:lvlText w:val="-"/>
      <w:lvlJc w:val="left"/>
      <w:pPr>
        <w:ind w:left="540" w:hanging="360"/>
      </w:pPr>
      <w:rPr>
        <w:rFonts w:ascii="Arial" w:eastAsia="Wingdings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PMingLiU" w:hAnsi="PMingLiU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PMingLiU" w:hAnsi="PMingLiU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PMingLiU" w:hAnsi="PMingLiU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PMingLiU" w:hAnsi="PMingLiU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PMingLiU" w:hAnsi="PMingLiU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PMingLiU" w:hAnsi="PMingLiU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PMingLiU" w:hAnsi="PMingLiU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PMingLiU" w:hAnsi="PMingLiU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4AC9"/>
    <w:multiLevelType w:val="hybridMultilevel"/>
    <w:tmpl w:val="874627D2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Malgun Gothic" w:hAnsi="Malgun Gothic" w:hint="default"/>
        <w:color w:val="auto"/>
      </w:rPr>
    </w:lvl>
    <w:lvl w:ilvl="1" w:tplc="DDF6E9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S Mincho" w:hAnsi="MS Mincho" w:cs="MS Mincho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S Mincho" w:hAnsi="MS Mincho" w:cs="MS Mincho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00007DE"/>
    <w:multiLevelType w:val="multilevel"/>
    <w:tmpl w:val="400007DE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0E7363B"/>
    <w:multiLevelType w:val="hybridMultilevel"/>
    <w:tmpl w:val="D294F24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6E06759"/>
    <w:multiLevelType w:val="hybridMultilevel"/>
    <w:tmpl w:val="AAC82A9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Batang" w:hAnsi="Batang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imHei" w:hAnsi="SimHei" w:cs="SimHei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PMingLiU" w:hAnsi="PMingLiU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imHei" w:hAnsi="SimHei" w:cs="SimHei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PMingLiU" w:hAnsi="PMingLiU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imHei" w:hAnsi="SimHei" w:cs="SimHei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PMingLiU" w:hAnsi="PMingLiU" w:hint="default"/>
      </w:r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4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6318"/>
    <w:rsid w:val="00037C06"/>
    <w:rsid w:val="00044DAE"/>
    <w:rsid w:val="000458E9"/>
    <w:rsid w:val="00047928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5FE3"/>
    <w:rsid w:val="000D122A"/>
    <w:rsid w:val="000E01E1"/>
    <w:rsid w:val="000E55AD"/>
    <w:rsid w:val="000E630D"/>
    <w:rsid w:val="000E7F60"/>
    <w:rsid w:val="000F6C04"/>
    <w:rsid w:val="001001BD"/>
    <w:rsid w:val="00101936"/>
    <w:rsid w:val="00102222"/>
    <w:rsid w:val="00120541"/>
    <w:rsid w:val="001211F3"/>
    <w:rsid w:val="00127B5D"/>
    <w:rsid w:val="00155DC6"/>
    <w:rsid w:val="00161197"/>
    <w:rsid w:val="00161DAA"/>
    <w:rsid w:val="00163676"/>
    <w:rsid w:val="00171925"/>
    <w:rsid w:val="00173998"/>
    <w:rsid w:val="00173B18"/>
    <w:rsid w:val="00174617"/>
    <w:rsid w:val="001759A7"/>
    <w:rsid w:val="0018006F"/>
    <w:rsid w:val="001808F9"/>
    <w:rsid w:val="001A4192"/>
    <w:rsid w:val="001C5C86"/>
    <w:rsid w:val="001C61F8"/>
    <w:rsid w:val="001C6B14"/>
    <w:rsid w:val="001C718D"/>
    <w:rsid w:val="001E042D"/>
    <w:rsid w:val="001E14C4"/>
    <w:rsid w:val="001E3CB9"/>
    <w:rsid w:val="001F5E4D"/>
    <w:rsid w:val="001F7EB4"/>
    <w:rsid w:val="002000C2"/>
    <w:rsid w:val="00205F25"/>
    <w:rsid w:val="00221B1E"/>
    <w:rsid w:val="00240DCD"/>
    <w:rsid w:val="0024786B"/>
    <w:rsid w:val="00251D80"/>
    <w:rsid w:val="00254FB5"/>
    <w:rsid w:val="00255BE4"/>
    <w:rsid w:val="002640E5"/>
    <w:rsid w:val="0026436F"/>
    <w:rsid w:val="0026606E"/>
    <w:rsid w:val="00270B4A"/>
    <w:rsid w:val="00270BDC"/>
    <w:rsid w:val="0027433E"/>
    <w:rsid w:val="00276403"/>
    <w:rsid w:val="00276DF2"/>
    <w:rsid w:val="002847C3"/>
    <w:rsid w:val="002C1C50"/>
    <w:rsid w:val="002D1D1C"/>
    <w:rsid w:val="002D55F5"/>
    <w:rsid w:val="002D5886"/>
    <w:rsid w:val="002E6A7D"/>
    <w:rsid w:val="002E7A9E"/>
    <w:rsid w:val="002F3C41"/>
    <w:rsid w:val="002F6C5C"/>
    <w:rsid w:val="0030045C"/>
    <w:rsid w:val="003205AD"/>
    <w:rsid w:val="003212AB"/>
    <w:rsid w:val="0033027D"/>
    <w:rsid w:val="00335D10"/>
    <w:rsid w:val="00335FB2"/>
    <w:rsid w:val="00344158"/>
    <w:rsid w:val="00347B74"/>
    <w:rsid w:val="00355CB6"/>
    <w:rsid w:val="0035787E"/>
    <w:rsid w:val="00361E94"/>
    <w:rsid w:val="00362415"/>
    <w:rsid w:val="00366257"/>
    <w:rsid w:val="00374CC4"/>
    <w:rsid w:val="00376AFC"/>
    <w:rsid w:val="0038516D"/>
    <w:rsid w:val="003869D7"/>
    <w:rsid w:val="003A08AA"/>
    <w:rsid w:val="003A1EB0"/>
    <w:rsid w:val="003B3A93"/>
    <w:rsid w:val="003C0F14"/>
    <w:rsid w:val="003C2DA6"/>
    <w:rsid w:val="003C6DA6"/>
    <w:rsid w:val="003D215E"/>
    <w:rsid w:val="003D2781"/>
    <w:rsid w:val="003D62A9"/>
    <w:rsid w:val="003E4951"/>
    <w:rsid w:val="003E7322"/>
    <w:rsid w:val="003F04C7"/>
    <w:rsid w:val="003F268E"/>
    <w:rsid w:val="003F7142"/>
    <w:rsid w:val="003F7B3D"/>
    <w:rsid w:val="003F7B6D"/>
    <w:rsid w:val="0040240E"/>
    <w:rsid w:val="00411698"/>
    <w:rsid w:val="00414164"/>
    <w:rsid w:val="0041789B"/>
    <w:rsid w:val="00421C14"/>
    <w:rsid w:val="004239A4"/>
    <w:rsid w:val="004260A5"/>
    <w:rsid w:val="00432283"/>
    <w:rsid w:val="0043745F"/>
    <w:rsid w:val="00437F58"/>
    <w:rsid w:val="0044029F"/>
    <w:rsid w:val="00440BC9"/>
    <w:rsid w:val="00454609"/>
    <w:rsid w:val="00455DE4"/>
    <w:rsid w:val="004626EA"/>
    <w:rsid w:val="0046578C"/>
    <w:rsid w:val="00475032"/>
    <w:rsid w:val="0048267C"/>
    <w:rsid w:val="004876B9"/>
    <w:rsid w:val="00493A79"/>
    <w:rsid w:val="00493B39"/>
    <w:rsid w:val="00495840"/>
    <w:rsid w:val="004A07C0"/>
    <w:rsid w:val="004A0A1E"/>
    <w:rsid w:val="004A1BEC"/>
    <w:rsid w:val="004A40BE"/>
    <w:rsid w:val="004A663E"/>
    <w:rsid w:val="004A6A60"/>
    <w:rsid w:val="004B2944"/>
    <w:rsid w:val="004C0726"/>
    <w:rsid w:val="004C1C61"/>
    <w:rsid w:val="004C46F1"/>
    <w:rsid w:val="004C594F"/>
    <w:rsid w:val="004C634D"/>
    <w:rsid w:val="004D24B9"/>
    <w:rsid w:val="004D2626"/>
    <w:rsid w:val="004D7C33"/>
    <w:rsid w:val="004E2CE2"/>
    <w:rsid w:val="004E5172"/>
    <w:rsid w:val="004E6F8A"/>
    <w:rsid w:val="004F39B6"/>
    <w:rsid w:val="00500AE0"/>
    <w:rsid w:val="00501091"/>
    <w:rsid w:val="00502CD2"/>
    <w:rsid w:val="00504E33"/>
    <w:rsid w:val="005233F7"/>
    <w:rsid w:val="00543025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03BB"/>
    <w:rsid w:val="00586951"/>
    <w:rsid w:val="00590087"/>
    <w:rsid w:val="005A032D"/>
    <w:rsid w:val="005B78CD"/>
    <w:rsid w:val="005C29F7"/>
    <w:rsid w:val="005C3C92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11EB"/>
    <w:rsid w:val="006239E7"/>
    <w:rsid w:val="006254C4"/>
    <w:rsid w:val="006323BE"/>
    <w:rsid w:val="0063727B"/>
    <w:rsid w:val="006418C6"/>
    <w:rsid w:val="00641ED8"/>
    <w:rsid w:val="006479B8"/>
    <w:rsid w:val="00654893"/>
    <w:rsid w:val="00660A19"/>
    <w:rsid w:val="006633A4"/>
    <w:rsid w:val="00667DD2"/>
    <w:rsid w:val="00671BBB"/>
    <w:rsid w:val="00677235"/>
    <w:rsid w:val="00682237"/>
    <w:rsid w:val="006A0EF8"/>
    <w:rsid w:val="006A45BA"/>
    <w:rsid w:val="006A6169"/>
    <w:rsid w:val="006B17DC"/>
    <w:rsid w:val="006B4280"/>
    <w:rsid w:val="006B4B1C"/>
    <w:rsid w:val="006B6EAA"/>
    <w:rsid w:val="006C4991"/>
    <w:rsid w:val="006E0F19"/>
    <w:rsid w:val="006E1FDA"/>
    <w:rsid w:val="006E5E87"/>
    <w:rsid w:val="006F2155"/>
    <w:rsid w:val="00706A1A"/>
    <w:rsid w:val="00707673"/>
    <w:rsid w:val="00707771"/>
    <w:rsid w:val="007162BE"/>
    <w:rsid w:val="00722267"/>
    <w:rsid w:val="0072493A"/>
    <w:rsid w:val="00725FAE"/>
    <w:rsid w:val="00746F46"/>
    <w:rsid w:val="0075252A"/>
    <w:rsid w:val="00760FA1"/>
    <w:rsid w:val="0076388B"/>
    <w:rsid w:val="00764B84"/>
    <w:rsid w:val="00765028"/>
    <w:rsid w:val="0078034D"/>
    <w:rsid w:val="007906F8"/>
    <w:rsid w:val="00790BCC"/>
    <w:rsid w:val="00795CEE"/>
    <w:rsid w:val="00796F94"/>
    <w:rsid w:val="007974F5"/>
    <w:rsid w:val="007A228A"/>
    <w:rsid w:val="007A5AA5"/>
    <w:rsid w:val="007A6136"/>
    <w:rsid w:val="007B0F49"/>
    <w:rsid w:val="007C7E14"/>
    <w:rsid w:val="007D03D2"/>
    <w:rsid w:val="007D134C"/>
    <w:rsid w:val="007D1AB2"/>
    <w:rsid w:val="007D36CF"/>
    <w:rsid w:val="007F522E"/>
    <w:rsid w:val="007F7421"/>
    <w:rsid w:val="00801F7F"/>
    <w:rsid w:val="00805F7A"/>
    <w:rsid w:val="00813C1F"/>
    <w:rsid w:val="00834A60"/>
    <w:rsid w:val="00837B38"/>
    <w:rsid w:val="008610D4"/>
    <w:rsid w:val="00863E89"/>
    <w:rsid w:val="00866E4B"/>
    <w:rsid w:val="00872B3B"/>
    <w:rsid w:val="008768A3"/>
    <w:rsid w:val="0088222A"/>
    <w:rsid w:val="008835FC"/>
    <w:rsid w:val="0088770C"/>
    <w:rsid w:val="008901F6"/>
    <w:rsid w:val="008935A0"/>
    <w:rsid w:val="00896C03"/>
    <w:rsid w:val="008A05BF"/>
    <w:rsid w:val="008A1194"/>
    <w:rsid w:val="008A1526"/>
    <w:rsid w:val="008A495D"/>
    <w:rsid w:val="008A76FD"/>
    <w:rsid w:val="008B114B"/>
    <w:rsid w:val="008B2D09"/>
    <w:rsid w:val="008B519F"/>
    <w:rsid w:val="008C0E78"/>
    <w:rsid w:val="008C537F"/>
    <w:rsid w:val="008D26CB"/>
    <w:rsid w:val="008D52CF"/>
    <w:rsid w:val="008D658B"/>
    <w:rsid w:val="008F70A3"/>
    <w:rsid w:val="0090436D"/>
    <w:rsid w:val="0091052D"/>
    <w:rsid w:val="00914ED6"/>
    <w:rsid w:val="00922FCB"/>
    <w:rsid w:val="0093077E"/>
    <w:rsid w:val="00933A04"/>
    <w:rsid w:val="00935CB0"/>
    <w:rsid w:val="0093683E"/>
    <w:rsid w:val="009428A9"/>
    <w:rsid w:val="009437A2"/>
    <w:rsid w:val="00944B28"/>
    <w:rsid w:val="00953E83"/>
    <w:rsid w:val="00965BD7"/>
    <w:rsid w:val="00967838"/>
    <w:rsid w:val="00973977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1F27"/>
    <w:rsid w:val="009B314C"/>
    <w:rsid w:val="009B4039"/>
    <w:rsid w:val="009B493E"/>
    <w:rsid w:val="009B493F"/>
    <w:rsid w:val="009C2977"/>
    <w:rsid w:val="009C2DCC"/>
    <w:rsid w:val="009D23B2"/>
    <w:rsid w:val="009E6C21"/>
    <w:rsid w:val="009F211D"/>
    <w:rsid w:val="009F2428"/>
    <w:rsid w:val="009F7959"/>
    <w:rsid w:val="00A01CFF"/>
    <w:rsid w:val="00A04F70"/>
    <w:rsid w:val="00A07868"/>
    <w:rsid w:val="00A10539"/>
    <w:rsid w:val="00A15763"/>
    <w:rsid w:val="00A226C6"/>
    <w:rsid w:val="00A274B7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67099"/>
    <w:rsid w:val="00A70E1E"/>
    <w:rsid w:val="00A73257"/>
    <w:rsid w:val="00A85900"/>
    <w:rsid w:val="00A9081F"/>
    <w:rsid w:val="00A9188C"/>
    <w:rsid w:val="00A9489E"/>
    <w:rsid w:val="00A97002"/>
    <w:rsid w:val="00A97A52"/>
    <w:rsid w:val="00AA0D6A"/>
    <w:rsid w:val="00AB2D85"/>
    <w:rsid w:val="00AB58BF"/>
    <w:rsid w:val="00AD0751"/>
    <w:rsid w:val="00AD6D09"/>
    <w:rsid w:val="00AD77C4"/>
    <w:rsid w:val="00AE25BF"/>
    <w:rsid w:val="00AF0C13"/>
    <w:rsid w:val="00B01ACB"/>
    <w:rsid w:val="00B03AF5"/>
    <w:rsid w:val="00B03C01"/>
    <w:rsid w:val="00B078D6"/>
    <w:rsid w:val="00B104F1"/>
    <w:rsid w:val="00B1248D"/>
    <w:rsid w:val="00B14709"/>
    <w:rsid w:val="00B21F53"/>
    <w:rsid w:val="00B2743D"/>
    <w:rsid w:val="00B3015C"/>
    <w:rsid w:val="00B344D8"/>
    <w:rsid w:val="00B356AC"/>
    <w:rsid w:val="00B55FA0"/>
    <w:rsid w:val="00B567D1"/>
    <w:rsid w:val="00B66403"/>
    <w:rsid w:val="00B73B4C"/>
    <w:rsid w:val="00B73F75"/>
    <w:rsid w:val="00B8483E"/>
    <w:rsid w:val="00B84AE4"/>
    <w:rsid w:val="00B946CD"/>
    <w:rsid w:val="00B96481"/>
    <w:rsid w:val="00BA3671"/>
    <w:rsid w:val="00BA3A53"/>
    <w:rsid w:val="00BA3C54"/>
    <w:rsid w:val="00BA4095"/>
    <w:rsid w:val="00BA5B43"/>
    <w:rsid w:val="00BB2BFA"/>
    <w:rsid w:val="00BB5EBF"/>
    <w:rsid w:val="00BC5590"/>
    <w:rsid w:val="00BC642A"/>
    <w:rsid w:val="00BD0D4F"/>
    <w:rsid w:val="00BD3FD4"/>
    <w:rsid w:val="00BF7C9D"/>
    <w:rsid w:val="00C01E8C"/>
    <w:rsid w:val="00C02DF6"/>
    <w:rsid w:val="00C03611"/>
    <w:rsid w:val="00C03E01"/>
    <w:rsid w:val="00C23582"/>
    <w:rsid w:val="00C26F93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3F90"/>
    <w:rsid w:val="00C5591F"/>
    <w:rsid w:val="00C57C50"/>
    <w:rsid w:val="00C62767"/>
    <w:rsid w:val="00C715CA"/>
    <w:rsid w:val="00C7495D"/>
    <w:rsid w:val="00C74ADB"/>
    <w:rsid w:val="00C77CE9"/>
    <w:rsid w:val="00C86615"/>
    <w:rsid w:val="00C94F62"/>
    <w:rsid w:val="00CA0968"/>
    <w:rsid w:val="00CA168E"/>
    <w:rsid w:val="00CA48F1"/>
    <w:rsid w:val="00CB0647"/>
    <w:rsid w:val="00CB4236"/>
    <w:rsid w:val="00CC4E92"/>
    <w:rsid w:val="00CC5A41"/>
    <w:rsid w:val="00CC72A4"/>
    <w:rsid w:val="00CD3153"/>
    <w:rsid w:val="00CD3A8F"/>
    <w:rsid w:val="00CE607D"/>
    <w:rsid w:val="00CF6810"/>
    <w:rsid w:val="00D037C7"/>
    <w:rsid w:val="00D06117"/>
    <w:rsid w:val="00D16012"/>
    <w:rsid w:val="00D24760"/>
    <w:rsid w:val="00D31CC8"/>
    <w:rsid w:val="00D32678"/>
    <w:rsid w:val="00D521C1"/>
    <w:rsid w:val="00D5697F"/>
    <w:rsid w:val="00D64D11"/>
    <w:rsid w:val="00D71F40"/>
    <w:rsid w:val="00D72C28"/>
    <w:rsid w:val="00D77416"/>
    <w:rsid w:val="00D80FC6"/>
    <w:rsid w:val="00D8707A"/>
    <w:rsid w:val="00D903CF"/>
    <w:rsid w:val="00D94917"/>
    <w:rsid w:val="00DA436F"/>
    <w:rsid w:val="00DA60FB"/>
    <w:rsid w:val="00DA74F3"/>
    <w:rsid w:val="00DB0480"/>
    <w:rsid w:val="00DB69F3"/>
    <w:rsid w:val="00DC0475"/>
    <w:rsid w:val="00DC4907"/>
    <w:rsid w:val="00DD017C"/>
    <w:rsid w:val="00DD397A"/>
    <w:rsid w:val="00DD4A07"/>
    <w:rsid w:val="00DD58B7"/>
    <w:rsid w:val="00DD6699"/>
    <w:rsid w:val="00E007C5"/>
    <w:rsid w:val="00E00DBF"/>
    <w:rsid w:val="00E0213F"/>
    <w:rsid w:val="00E033E0"/>
    <w:rsid w:val="00E10269"/>
    <w:rsid w:val="00E1026B"/>
    <w:rsid w:val="00E115F0"/>
    <w:rsid w:val="00E13CB2"/>
    <w:rsid w:val="00E20C37"/>
    <w:rsid w:val="00E228E7"/>
    <w:rsid w:val="00E41D61"/>
    <w:rsid w:val="00E52C57"/>
    <w:rsid w:val="00E57E7D"/>
    <w:rsid w:val="00E62764"/>
    <w:rsid w:val="00E70355"/>
    <w:rsid w:val="00E84CD8"/>
    <w:rsid w:val="00E90B85"/>
    <w:rsid w:val="00E91679"/>
    <w:rsid w:val="00E92452"/>
    <w:rsid w:val="00E94CC1"/>
    <w:rsid w:val="00E96431"/>
    <w:rsid w:val="00EB07D7"/>
    <w:rsid w:val="00EC3039"/>
    <w:rsid w:val="00EC5235"/>
    <w:rsid w:val="00ED3BC8"/>
    <w:rsid w:val="00ED6B03"/>
    <w:rsid w:val="00ED7A5B"/>
    <w:rsid w:val="00ED7EC0"/>
    <w:rsid w:val="00EF6C75"/>
    <w:rsid w:val="00F075A7"/>
    <w:rsid w:val="00F07C92"/>
    <w:rsid w:val="00F133CC"/>
    <w:rsid w:val="00F138AB"/>
    <w:rsid w:val="00F14B43"/>
    <w:rsid w:val="00F203C7"/>
    <w:rsid w:val="00F215E2"/>
    <w:rsid w:val="00F21E3F"/>
    <w:rsid w:val="00F24520"/>
    <w:rsid w:val="00F41A27"/>
    <w:rsid w:val="00F4338D"/>
    <w:rsid w:val="00F440D3"/>
    <w:rsid w:val="00F446AC"/>
    <w:rsid w:val="00F44E67"/>
    <w:rsid w:val="00F46EAF"/>
    <w:rsid w:val="00F5429B"/>
    <w:rsid w:val="00F55600"/>
    <w:rsid w:val="00F5774F"/>
    <w:rsid w:val="00F62688"/>
    <w:rsid w:val="00F65FE2"/>
    <w:rsid w:val="00F76BE5"/>
    <w:rsid w:val="00F83D11"/>
    <w:rsid w:val="00F921F1"/>
    <w:rsid w:val="00FB127E"/>
    <w:rsid w:val="00FC0804"/>
    <w:rsid w:val="00FC3B6D"/>
    <w:rsid w:val="00FD3A4E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62827"/>
  <w15:chartTrackingRefBased/>
  <w15:docId w15:val="{CFA607AB-1958-45AE-99DB-88B33E54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36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qFormat/>
    <w:rsid w:val="009043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9043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043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043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043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0436D"/>
    <w:pPr>
      <w:outlineLvl w:val="5"/>
    </w:pPr>
  </w:style>
  <w:style w:type="paragraph" w:styleId="Heading7">
    <w:name w:val="heading 7"/>
    <w:basedOn w:val="H6"/>
    <w:next w:val="Normal"/>
    <w:qFormat/>
    <w:rsid w:val="0090436D"/>
    <w:pPr>
      <w:outlineLvl w:val="6"/>
    </w:pPr>
  </w:style>
  <w:style w:type="paragraph" w:styleId="Heading8">
    <w:name w:val="heading 8"/>
    <w:basedOn w:val="Heading1"/>
    <w:next w:val="Normal"/>
    <w:qFormat/>
    <w:rsid w:val="009043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043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rsid w:val="0090436D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9043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rsid w:val="0090436D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90436D"/>
    <w:pPr>
      <w:spacing w:before="180"/>
      <w:ind w:left="2693" w:hanging="2693"/>
    </w:pPr>
    <w:rPr>
      <w:b/>
    </w:rPr>
  </w:style>
  <w:style w:type="paragraph" w:styleId="TOC1">
    <w:name w:val="toc 1"/>
    <w:semiHidden/>
    <w:rsid w:val="009043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043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0436D"/>
    <w:pPr>
      <w:ind w:left="1701" w:hanging="1701"/>
    </w:pPr>
  </w:style>
  <w:style w:type="paragraph" w:styleId="TOC4">
    <w:name w:val="toc 4"/>
    <w:basedOn w:val="TOC3"/>
    <w:semiHidden/>
    <w:rsid w:val="0090436D"/>
    <w:pPr>
      <w:ind w:left="1418" w:hanging="1418"/>
    </w:pPr>
  </w:style>
  <w:style w:type="paragraph" w:styleId="TOC3">
    <w:name w:val="toc 3"/>
    <w:basedOn w:val="TOC2"/>
    <w:semiHidden/>
    <w:rsid w:val="0090436D"/>
    <w:pPr>
      <w:ind w:left="1134" w:hanging="1134"/>
    </w:pPr>
  </w:style>
  <w:style w:type="paragraph" w:styleId="TOC2">
    <w:name w:val="toc 2"/>
    <w:basedOn w:val="TOC1"/>
    <w:semiHidden/>
    <w:rsid w:val="009043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0436D"/>
    <w:pPr>
      <w:ind w:left="284"/>
    </w:pPr>
  </w:style>
  <w:style w:type="paragraph" w:styleId="Index1">
    <w:name w:val="index 1"/>
    <w:basedOn w:val="Normal"/>
    <w:semiHidden/>
    <w:rsid w:val="0090436D"/>
    <w:pPr>
      <w:keepLines/>
      <w:spacing w:after="0"/>
    </w:pPr>
  </w:style>
  <w:style w:type="paragraph" w:customStyle="1" w:styleId="ZH">
    <w:name w:val="ZH"/>
    <w:rsid w:val="009043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0436D"/>
    <w:pPr>
      <w:outlineLvl w:val="9"/>
    </w:pPr>
  </w:style>
  <w:style w:type="paragraph" w:styleId="ListNumber2">
    <w:name w:val="List Number 2"/>
    <w:basedOn w:val="ListNumber"/>
    <w:rsid w:val="0090436D"/>
    <w:pPr>
      <w:ind w:left="851"/>
    </w:pPr>
  </w:style>
  <w:style w:type="character" w:styleId="FootnoteReference">
    <w:name w:val="footnote reference"/>
    <w:basedOn w:val="DefaultParagraphFont"/>
    <w:semiHidden/>
    <w:rsid w:val="0090436D"/>
    <w:rPr>
      <w:b/>
      <w:position w:val="6"/>
      <w:sz w:val="16"/>
    </w:rPr>
  </w:style>
  <w:style w:type="paragraph" w:styleId="FootnoteText">
    <w:name w:val="footnote text"/>
    <w:basedOn w:val="Normal"/>
    <w:semiHidden/>
    <w:rsid w:val="0090436D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rsid w:val="0090436D"/>
    <w:pPr>
      <w:jc w:val="center"/>
    </w:pPr>
  </w:style>
  <w:style w:type="paragraph" w:customStyle="1" w:styleId="TF">
    <w:name w:val="TF"/>
    <w:basedOn w:val="TH"/>
    <w:rsid w:val="0090436D"/>
    <w:pPr>
      <w:keepNext w:val="0"/>
      <w:spacing w:before="0" w:after="240"/>
    </w:pPr>
  </w:style>
  <w:style w:type="paragraph" w:customStyle="1" w:styleId="NO">
    <w:name w:val="NO"/>
    <w:basedOn w:val="Normal"/>
    <w:rsid w:val="0090436D"/>
    <w:pPr>
      <w:keepLines/>
      <w:ind w:left="1135" w:hanging="851"/>
    </w:pPr>
  </w:style>
  <w:style w:type="paragraph" w:styleId="TOC9">
    <w:name w:val="toc 9"/>
    <w:basedOn w:val="TOC8"/>
    <w:semiHidden/>
    <w:rsid w:val="0090436D"/>
    <w:pPr>
      <w:ind w:left="1418" w:hanging="1418"/>
    </w:pPr>
  </w:style>
  <w:style w:type="paragraph" w:customStyle="1" w:styleId="EX">
    <w:name w:val="EX"/>
    <w:basedOn w:val="Normal"/>
    <w:rsid w:val="0090436D"/>
    <w:pPr>
      <w:keepLines/>
      <w:ind w:left="1702" w:hanging="1418"/>
    </w:pPr>
  </w:style>
  <w:style w:type="paragraph" w:customStyle="1" w:styleId="FP">
    <w:name w:val="FP"/>
    <w:basedOn w:val="Normal"/>
    <w:rsid w:val="0090436D"/>
    <w:pPr>
      <w:spacing w:after="0"/>
    </w:pPr>
  </w:style>
  <w:style w:type="paragraph" w:customStyle="1" w:styleId="LD">
    <w:name w:val="LD"/>
    <w:rsid w:val="009043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0436D"/>
    <w:pPr>
      <w:spacing w:after="0"/>
    </w:pPr>
  </w:style>
  <w:style w:type="paragraph" w:customStyle="1" w:styleId="EW">
    <w:name w:val="EW"/>
    <w:basedOn w:val="EX"/>
    <w:rsid w:val="0090436D"/>
    <w:pPr>
      <w:spacing w:after="0"/>
    </w:pPr>
  </w:style>
  <w:style w:type="paragraph" w:styleId="TOC6">
    <w:name w:val="toc 6"/>
    <w:basedOn w:val="TOC5"/>
    <w:next w:val="Normal"/>
    <w:semiHidden/>
    <w:rsid w:val="0090436D"/>
    <w:pPr>
      <w:ind w:left="1985" w:hanging="1985"/>
    </w:pPr>
  </w:style>
  <w:style w:type="paragraph" w:styleId="TOC7">
    <w:name w:val="toc 7"/>
    <w:basedOn w:val="TOC6"/>
    <w:next w:val="Normal"/>
    <w:semiHidden/>
    <w:rsid w:val="0090436D"/>
    <w:pPr>
      <w:ind w:left="2268" w:hanging="2268"/>
    </w:pPr>
  </w:style>
  <w:style w:type="paragraph" w:styleId="ListBullet2">
    <w:name w:val="List Bullet 2"/>
    <w:basedOn w:val="ListBullet"/>
    <w:rsid w:val="0090436D"/>
    <w:pPr>
      <w:ind w:left="851"/>
    </w:pPr>
  </w:style>
  <w:style w:type="paragraph" w:styleId="ListBullet3">
    <w:name w:val="List Bullet 3"/>
    <w:basedOn w:val="ListBullet2"/>
    <w:rsid w:val="0090436D"/>
    <w:pPr>
      <w:ind w:left="1135"/>
    </w:pPr>
  </w:style>
  <w:style w:type="paragraph" w:styleId="ListNumber">
    <w:name w:val="List Number"/>
    <w:basedOn w:val="List"/>
    <w:rsid w:val="0090436D"/>
  </w:style>
  <w:style w:type="paragraph" w:customStyle="1" w:styleId="EQ">
    <w:name w:val="EQ"/>
    <w:basedOn w:val="Normal"/>
    <w:next w:val="Normal"/>
    <w:rsid w:val="009043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043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043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043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0436D"/>
    <w:pPr>
      <w:jc w:val="right"/>
    </w:pPr>
  </w:style>
  <w:style w:type="paragraph" w:customStyle="1" w:styleId="H6">
    <w:name w:val="H6"/>
    <w:basedOn w:val="Heading5"/>
    <w:next w:val="Normal"/>
    <w:rsid w:val="009043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0436D"/>
    <w:pPr>
      <w:ind w:left="851" w:hanging="851"/>
    </w:pPr>
  </w:style>
  <w:style w:type="paragraph" w:customStyle="1" w:styleId="ZA">
    <w:name w:val="ZA"/>
    <w:rsid w:val="009043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043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043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043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0436D"/>
    <w:pPr>
      <w:framePr w:wrap="notBeside" w:y="16161"/>
    </w:pPr>
  </w:style>
  <w:style w:type="character" w:customStyle="1" w:styleId="ZGSM">
    <w:name w:val="ZGSM"/>
    <w:rsid w:val="0090436D"/>
  </w:style>
  <w:style w:type="paragraph" w:styleId="List2">
    <w:name w:val="List 2"/>
    <w:basedOn w:val="List"/>
    <w:rsid w:val="0090436D"/>
    <w:pPr>
      <w:ind w:left="851"/>
    </w:pPr>
  </w:style>
  <w:style w:type="paragraph" w:customStyle="1" w:styleId="ZG">
    <w:name w:val="ZG"/>
    <w:rsid w:val="009043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rsid w:val="0090436D"/>
    <w:pPr>
      <w:ind w:left="1135"/>
    </w:pPr>
  </w:style>
  <w:style w:type="paragraph" w:styleId="List4">
    <w:name w:val="List 4"/>
    <w:basedOn w:val="List3"/>
    <w:rsid w:val="0090436D"/>
    <w:pPr>
      <w:ind w:left="1418"/>
    </w:pPr>
  </w:style>
  <w:style w:type="paragraph" w:styleId="List5">
    <w:name w:val="List 5"/>
    <w:basedOn w:val="List4"/>
    <w:rsid w:val="0090436D"/>
    <w:pPr>
      <w:ind w:left="1702"/>
    </w:pPr>
  </w:style>
  <w:style w:type="paragraph" w:customStyle="1" w:styleId="EditorsNote">
    <w:name w:val="Editor's Note"/>
    <w:basedOn w:val="NO"/>
    <w:rsid w:val="0090436D"/>
    <w:rPr>
      <w:color w:val="FF0000"/>
    </w:rPr>
  </w:style>
  <w:style w:type="paragraph" w:styleId="List">
    <w:name w:val="List"/>
    <w:basedOn w:val="Normal"/>
    <w:rsid w:val="0090436D"/>
    <w:pPr>
      <w:ind w:left="568" w:hanging="284"/>
    </w:pPr>
  </w:style>
  <w:style w:type="paragraph" w:styleId="ListBullet">
    <w:name w:val="List Bullet"/>
    <w:basedOn w:val="List"/>
    <w:rsid w:val="0090436D"/>
  </w:style>
  <w:style w:type="paragraph" w:styleId="ListBullet4">
    <w:name w:val="List Bullet 4"/>
    <w:basedOn w:val="ListBullet3"/>
    <w:rsid w:val="0090436D"/>
    <w:pPr>
      <w:ind w:left="1418"/>
    </w:pPr>
  </w:style>
  <w:style w:type="paragraph" w:styleId="ListBullet5">
    <w:name w:val="List Bullet 5"/>
    <w:basedOn w:val="ListBullet4"/>
    <w:rsid w:val="0090436D"/>
    <w:pPr>
      <w:ind w:left="1702"/>
    </w:pPr>
  </w:style>
  <w:style w:type="paragraph" w:customStyle="1" w:styleId="B1">
    <w:name w:val="B1"/>
    <w:basedOn w:val="List"/>
    <w:rsid w:val="0090436D"/>
  </w:style>
  <w:style w:type="paragraph" w:customStyle="1" w:styleId="B2">
    <w:name w:val="B2"/>
    <w:basedOn w:val="List2"/>
    <w:rsid w:val="0090436D"/>
  </w:style>
  <w:style w:type="paragraph" w:customStyle="1" w:styleId="B3">
    <w:name w:val="B3"/>
    <w:basedOn w:val="List3"/>
    <w:rsid w:val="0090436D"/>
  </w:style>
  <w:style w:type="paragraph" w:customStyle="1" w:styleId="B4">
    <w:name w:val="B4"/>
    <w:basedOn w:val="List4"/>
    <w:rsid w:val="0090436D"/>
  </w:style>
  <w:style w:type="paragraph" w:customStyle="1" w:styleId="B5">
    <w:name w:val="B5"/>
    <w:basedOn w:val="List5"/>
    <w:rsid w:val="0090436D"/>
  </w:style>
  <w:style w:type="paragraph" w:styleId="Footer">
    <w:name w:val="footer"/>
    <w:basedOn w:val="Header"/>
    <w:link w:val="FooterChar"/>
    <w:rsid w:val="0090436D"/>
    <w:pPr>
      <w:jc w:val="center"/>
    </w:pPr>
    <w:rPr>
      <w:i/>
    </w:rPr>
  </w:style>
  <w:style w:type="paragraph" w:customStyle="1" w:styleId="ZTD">
    <w:name w:val="ZTD"/>
    <w:basedOn w:val="ZB"/>
    <w:rsid w:val="0090436D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rsid w:val="00C62767"/>
    <w:rPr>
      <w:rFonts w:ascii="Arial" w:eastAsia="Times New Roman" w:hAnsi="Arial"/>
      <w:b/>
      <w:i/>
      <w:noProof/>
      <w:sz w:val="18"/>
      <w:lang w:val="en-GB" w:eastAsia="en-GB"/>
    </w:rPr>
  </w:style>
  <w:style w:type="character" w:customStyle="1" w:styleId="TACChar">
    <w:name w:val="TAC Char"/>
    <w:link w:val="TAC"/>
    <w:qFormat/>
    <w:locked/>
    <w:rsid w:val="008A1526"/>
    <w:rPr>
      <w:rFonts w:ascii="Arial" w:eastAsia="Times New Roman" w:hAnsi="Arial"/>
      <w:sz w:val="18"/>
      <w:lang w:val="en-GB" w:eastAsia="en-GB"/>
    </w:rPr>
  </w:style>
  <w:style w:type="character" w:customStyle="1" w:styleId="TALCar">
    <w:name w:val="TAL Car"/>
    <w:link w:val="TAL"/>
    <w:qFormat/>
    <w:locked/>
    <w:rsid w:val="00C86615"/>
    <w:rPr>
      <w:rFonts w:ascii="Arial" w:eastAsia="Times New Roman" w:hAnsi="Arial"/>
      <w:sz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F133CC"/>
    <w:pPr>
      <w:ind w:left="720"/>
      <w:contextualSpacing/>
    </w:pPr>
    <w:rPr>
      <w:rFonts w:eastAsia="DengXian"/>
      <w:color w:val="000000"/>
      <w:lang w:eastAsia="ja-JP"/>
    </w:rPr>
  </w:style>
  <w:style w:type="character" w:customStyle="1" w:styleId="TAHCar">
    <w:name w:val="TAH Car"/>
    <w:link w:val="TAH"/>
    <w:qFormat/>
    <w:locked/>
    <w:rsid w:val="00660A19"/>
    <w:rPr>
      <w:rFonts w:ascii="Arial" w:eastAsia="Times New Roman" w:hAnsi="Arial"/>
      <w:b/>
      <w:sz w:val="18"/>
      <w:lang w:val="en-GB" w:eastAsia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qFormat/>
    <w:rsid w:val="00914ED6"/>
    <w:rPr>
      <w:rFonts w:ascii="Arial" w:eastAsia="Times New Roman" w:hAnsi="Arial"/>
      <w:b/>
      <w:noProof/>
      <w:sz w:val="18"/>
      <w:lang w:val="en-GB" w:eastAsia="en-GB"/>
    </w:rPr>
  </w:style>
  <w:style w:type="paragraph" w:styleId="Revision">
    <w:name w:val="Revision"/>
    <w:hidden/>
    <w:uiPriority w:val="99"/>
    <w:semiHidden/>
    <w:rsid w:val="000E01E1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hammad.abdi.abyaneh@huawe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A4635-CFBE-49DE-A84B-29B0E7F7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5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11588</CharactersWithSpaces>
  <SharedDoc>false</SharedDoc>
  <HLinks>
    <vt:vector size="30" baseType="variant">
      <vt:variant>
        <vt:i4>8192072</vt:i4>
      </vt:variant>
      <vt:variant>
        <vt:i4>12</vt:i4>
      </vt:variant>
      <vt:variant>
        <vt:i4>0</vt:i4>
      </vt:variant>
      <vt:variant>
        <vt:i4>5</vt:i4>
      </vt:variant>
      <vt:variant>
        <vt:lpwstr>mailto:mohammad.abdi.abyaneh@huawei.com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Mohammad ABDI ABYANEH</cp:lastModifiedBy>
  <cp:revision>15</cp:revision>
  <cp:lastPrinted>2000-02-29T03:31:00Z</cp:lastPrinted>
  <dcterms:created xsi:type="dcterms:W3CDTF">2024-07-27T14:40:00Z</dcterms:created>
  <dcterms:modified xsi:type="dcterms:W3CDTF">2025-05-26T13:39:00Z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(3)U6xNvac9bZNjuQ0lP1eeRrFD5Gr8dJsIw/sD6JRp//FLQLI8pGr5mSS5sYAIMVq/AUUaxbPA
ToaQn2VjSYnXxJpLc0LLmhh1A50kBe61vLpqBSPVcAL9GO4M0yG1HN3rPpgAPqWq4t+J78+i
vDQRFzMAGXi3vjvMtYxGEUty+3Z4kLTzXs7qR6xYt8J8rwRLF3YtVSoY10TM01pDy+pjMEP1
5ipVNwEhU8VuJEuOtj</vt:lpwstr>
  </property>
  <property fmtid="{D5CDD505-2E9C-101B-9397-08002B2CF9AE}" pid="9" name="_2015_ms_pID_7253431">
    <vt:lpwstr>CvXZpdH4QxDySprcCUVLZH7VB9Tm5pK6ZwqPjxL2eCgmrKUaAb+fau
FELrKOvArY3TlfRzIVrkszOExGrimVdDr8U0F4a6y+cKhMefwa3+VKCC7fuTNSHBvn5k7xwF
qBPbO9fzAerGjrDOO+VmWfgFNlnLvtY3kOyV/w5ntzxUK1a3ILgXxGChsfdDILoMR26OfJxE
ZHfvrgIPz5Oug2ovu955ty4r2g/716/W+e3Z</vt:lpwstr>
  </property>
  <property fmtid="{D5CDD505-2E9C-101B-9397-08002B2CF9AE}" pid="10" name="GrammarlyDocumentId">
    <vt:lpwstr>1921f2833b0c86d0e4433d9b403a860574404e76e890817c6abac048f578deb9</vt:lpwstr>
  </property>
  <property fmtid="{D5CDD505-2E9C-101B-9397-08002B2CF9AE}" pid="11" name="_2015_ms_pID_7253432">
    <vt:lpwstr>ww==</vt:lpwstr>
  </property>
</Properties>
</file>