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AAFE" w14:textId="77777777" w:rsidR="00B56798" w:rsidRDefault="00BF23A3">
      <w:pPr>
        <w:pStyle w:val="Header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B56798" w:rsidRPr="00394D22" w:rsidRDefault="00BF23A3">
      <w:pPr>
        <w:pStyle w:val="Header"/>
        <w:tabs>
          <w:tab w:val="right" w:pos="9639"/>
        </w:tabs>
        <w:rPr>
          <w:bCs/>
          <w:sz w:val="24"/>
          <w:szCs w:val="24"/>
          <w:lang w:val="de-DE" w:eastAsia="zh-CN"/>
        </w:rPr>
      </w:pPr>
      <w:r w:rsidRPr="00394D22">
        <w:rPr>
          <w:bCs/>
          <w:sz w:val="24"/>
          <w:szCs w:val="24"/>
          <w:lang w:val="de-DE" w:eastAsia="zh-CN"/>
        </w:rPr>
        <w:t>Orlando, USA, 18-22 Nov 2024</w:t>
      </w:r>
    </w:p>
    <w:p w14:paraId="4B9D8234" w14:textId="77777777" w:rsidR="00B56798" w:rsidRPr="00394D22" w:rsidRDefault="00B56798">
      <w:pPr>
        <w:pStyle w:val="Header"/>
        <w:rPr>
          <w:rFonts w:cs="Arial"/>
          <w:bCs/>
          <w:sz w:val="24"/>
          <w:lang w:val="de-DE" w:eastAsia="ja-JP"/>
        </w:rPr>
      </w:pPr>
    </w:p>
    <w:p w14:paraId="7498D4C3" w14:textId="77777777" w:rsidR="00B56798" w:rsidRPr="00394D22" w:rsidRDefault="00BF23A3">
      <w:pPr>
        <w:pStyle w:val="a"/>
        <w:rPr>
          <w:rFonts w:eastAsia="SimSun"/>
          <w:lang w:val="de-DE" w:eastAsia="zh-CN"/>
        </w:rPr>
      </w:pPr>
      <w:r w:rsidRPr="00394D22">
        <w:rPr>
          <w:lang w:val="de-DE"/>
        </w:rPr>
        <w:t>Agenda Item:</w:t>
      </w:r>
      <w:r w:rsidRPr="00394D22">
        <w:rPr>
          <w:lang w:val="de-DE"/>
        </w:rPr>
        <w:tab/>
      </w:r>
      <w:r w:rsidRPr="00394D22">
        <w:rPr>
          <w:rFonts w:eastAsia="SimSun" w:hint="eastAsia"/>
          <w:lang w:val="de-DE" w:eastAsia="zh-CN"/>
        </w:rPr>
        <w:t>11.4</w:t>
      </w:r>
    </w:p>
    <w:p w14:paraId="26272ECF" w14:textId="77777777" w:rsidR="00B56798" w:rsidRDefault="00BF23A3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RAN3</w:t>
      </w:r>
    </w:p>
    <w:p w14:paraId="483B7951" w14:textId="77777777" w:rsidR="00B56798" w:rsidRDefault="00BF23A3">
      <w:pPr>
        <w:pStyle w:val="a"/>
        <w:ind w:left="1985" w:hanging="1985"/>
        <w:rPr>
          <w:rFonts w:eastAsia="SimSun"/>
          <w:lang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>Discussion on AI/ML Mobility Optimization</w:t>
      </w:r>
    </w:p>
    <w:p w14:paraId="2CA9E228" w14:textId="77777777" w:rsidR="00B56798" w:rsidRDefault="00BF23A3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B56798" w:rsidRDefault="00BF23A3">
      <w:pPr>
        <w:pStyle w:val="Heading1"/>
        <w:numPr>
          <w:ilvl w:val="0"/>
          <w:numId w:val="1"/>
        </w:numPr>
        <w:rPr>
          <w:rFonts w:eastAsia="SimSun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B56798" w:rsidRDefault="00BF23A3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B56798" w:rsidRDefault="00BF23A3">
      <w:pPr>
        <w:pStyle w:val="BodyText"/>
        <w:rPr>
          <w:rFonts w:eastAsiaTheme="minorEastAsia"/>
          <w:lang w:eastAsia="zh-CN"/>
        </w:rPr>
      </w:pPr>
      <w:r>
        <w:rPr>
          <w:rFonts w:eastAsia="SimSun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30F793E1" w14:textId="77777777" w:rsidR="00B56798" w:rsidRDefault="00BF23A3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</w:r>
      <w:r>
        <w:rPr>
          <w:rFonts w:eastAsia="SimSun" w:hint="eastAsia"/>
          <w:lang w:val="en-US" w:eastAsia="zh-CN"/>
        </w:rPr>
        <w:t>RAN3 Team</w:t>
      </w:r>
    </w:p>
    <w:p w14:paraId="24F0FD13" w14:textId="77777777" w:rsidR="00B56798" w:rsidRDefault="00BF23A3">
      <w:pPr>
        <w:pStyle w:val="BodyText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B56798" w14:paraId="074545AB" w14:textId="77777777">
        <w:tc>
          <w:tcPr>
            <w:tcW w:w="2495" w:type="dxa"/>
            <w:shd w:val="clear" w:color="auto" w:fill="00B0F0"/>
          </w:tcPr>
          <w:p w14:paraId="4C298FAD" w14:textId="77777777" w:rsidR="00B56798" w:rsidRDefault="00BF23A3">
            <w:pPr>
              <w:pStyle w:val="BodyText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4454" w:type="dxa"/>
            <w:shd w:val="clear" w:color="auto" w:fill="00B0F0"/>
          </w:tcPr>
          <w:p w14:paraId="7179CE84" w14:textId="77777777" w:rsidR="00B56798" w:rsidRDefault="00BF23A3">
            <w:pPr>
              <w:pStyle w:val="BodyText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906" w:type="dxa"/>
            <w:shd w:val="clear" w:color="auto" w:fill="00B0F0"/>
          </w:tcPr>
          <w:p w14:paraId="68F482A8" w14:textId="77777777" w:rsidR="00B56798" w:rsidRDefault="00BF23A3">
            <w:pPr>
              <w:pStyle w:val="BodyText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Remark</w:t>
            </w:r>
          </w:p>
        </w:tc>
      </w:tr>
      <w:tr w:rsidR="00B56798" w14:paraId="443F8177" w14:textId="77777777">
        <w:tc>
          <w:tcPr>
            <w:tcW w:w="2495" w:type="dxa"/>
          </w:tcPr>
          <w:p w14:paraId="078E7469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Jiajun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Chen</w:t>
            </w:r>
          </w:p>
          <w:p w14:paraId="7F1497F6" w14:textId="77777777" w:rsidR="00B56798" w:rsidRDefault="00000000">
            <w:pPr>
              <w:pStyle w:val="BodyText"/>
              <w:rPr>
                <w:rFonts w:eastAsia="SimSun"/>
                <w:lang w:val="en-US" w:eastAsia="zh-CN"/>
              </w:rPr>
            </w:pPr>
            <w:hyperlink r:id="rId7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4454" w:type="dxa"/>
          </w:tcPr>
          <w:p w14:paraId="5416C4EF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11</w:t>
            </w:r>
          </w:p>
        </w:tc>
        <w:tc>
          <w:tcPr>
            <w:tcW w:w="2906" w:type="dxa"/>
          </w:tcPr>
          <w:p w14:paraId="088DD560" w14:textId="77777777" w:rsidR="00B56798" w:rsidRDefault="00B56798">
            <w:pPr>
              <w:pStyle w:val="BodyText"/>
            </w:pPr>
          </w:p>
        </w:tc>
      </w:tr>
      <w:tr w:rsidR="00B56798" w14:paraId="4EDCD3B2" w14:textId="77777777">
        <w:tc>
          <w:tcPr>
            <w:tcW w:w="2495" w:type="dxa"/>
          </w:tcPr>
          <w:p w14:paraId="535697E8" w14:textId="77777777" w:rsidR="00B56798" w:rsidRPr="00394D22" w:rsidRDefault="00BF23A3">
            <w:pPr>
              <w:pStyle w:val="BodyText"/>
              <w:rPr>
                <w:rFonts w:eastAsia="SimSun"/>
                <w:lang w:val="de-DE" w:eastAsia="zh-CN"/>
              </w:rPr>
            </w:pPr>
            <w:proofErr w:type="spellStart"/>
            <w:r w:rsidRPr="00394D22">
              <w:rPr>
                <w:rFonts w:eastAsia="SimSun" w:hint="eastAsia"/>
                <w:lang w:val="de-DE" w:eastAsia="zh-CN"/>
              </w:rPr>
              <w:t>Zijiang</w:t>
            </w:r>
            <w:proofErr w:type="spellEnd"/>
            <w:r w:rsidRPr="00394D22">
              <w:rPr>
                <w:rFonts w:eastAsia="SimSun" w:hint="eastAsia"/>
                <w:lang w:val="de-DE" w:eastAsia="zh-CN"/>
              </w:rPr>
              <w:t xml:space="preserve"> Ma</w:t>
            </w:r>
          </w:p>
          <w:p w14:paraId="3C0E8BC7" w14:textId="77777777" w:rsidR="00B56798" w:rsidRPr="00394D22" w:rsidRDefault="00000000">
            <w:pPr>
              <w:pStyle w:val="BodyText"/>
              <w:rPr>
                <w:rFonts w:eastAsia="SimSun"/>
                <w:lang w:val="de-DE" w:eastAsia="zh-CN"/>
              </w:rPr>
            </w:pPr>
            <w:hyperlink r:id="rId8" w:history="1">
              <w:r w:rsidR="00BF23A3" w:rsidRPr="00394D22">
                <w:rPr>
                  <w:rStyle w:val="Hyperlink"/>
                  <w:rFonts w:eastAsia="SimSun" w:hint="eastAsia"/>
                  <w:lang w:val="de-DE" w:eastAsia="zh-CN"/>
                </w:rPr>
                <w:t>ma.zijiang@zte.com.cn</w:t>
              </w:r>
            </w:hyperlink>
          </w:p>
        </w:tc>
        <w:tc>
          <w:tcPr>
            <w:tcW w:w="4454" w:type="dxa"/>
          </w:tcPr>
          <w:p w14:paraId="15152BBC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12</w:t>
            </w:r>
          </w:p>
        </w:tc>
        <w:tc>
          <w:tcPr>
            <w:tcW w:w="2906" w:type="dxa"/>
          </w:tcPr>
          <w:p w14:paraId="683B87FD" w14:textId="77777777" w:rsidR="00B56798" w:rsidRDefault="00B56798">
            <w:pPr>
              <w:pStyle w:val="BodyText"/>
            </w:pPr>
          </w:p>
        </w:tc>
      </w:tr>
      <w:tr w:rsidR="00B56798" w14:paraId="78799C94" w14:textId="77777777">
        <w:tc>
          <w:tcPr>
            <w:tcW w:w="2495" w:type="dxa"/>
          </w:tcPr>
          <w:p w14:paraId="08B224E4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Xingyu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</w:t>
            </w:r>
          </w:p>
          <w:p w14:paraId="353DEE69" w14:textId="77777777" w:rsidR="00B56798" w:rsidRDefault="00000000">
            <w:pPr>
              <w:pStyle w:val="BodyText"/>
              <w:rPr>
                <w:rFonts w:eastAsia="SimSun"/>
                <w:lang w:val="en-US" w:eastAsia="zh-CN"/>
              </w:rPr>
            </w:pPr>
            <w:hyperlink r:id="rId9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4454" w:type="dxa"/>
          </w:tcPr>
          <w:p w14:paraId="23EFF2BC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29</w:t>
            </w:r>
          </w:p>
        </w:tc>
        <w:tc>
          <w:tcPr>
            <w:tcW w:w="2906" w:type="dxa"/>
          </w:tcPr>
          <w:p w14:paraId="473FDFCD" w14:textId="77777777" w:rsidR="00B56798" w:rsidRDefault="00B56798">
            <w:pPr>
              <w:pStyle w:val="BodyText"/>
            </w:pPr>
          </w:p>
        </w:tc>
      </w:tr>
      <w:tr w:rsidR="00B56798" w14:paraId="5C46E3F4" w14:textId="77777777">
        <w:tc>
          <w:tcPr>
            <w:tcW w:w="2495" w:type="dxa"/>
          </w:tcPr>
          <w:p w14:paraId="6C78C330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Yansheng Liu</w:t>
            </w:r>
          </w:p>
          <w:p w14:paraId="6FE4F827" w14:textId="77777777" w:rsidR="00B56798" w:rsidRDefault="00000000">
            <w:pPr>
              <w:pStyle w:val="BodyText"/>
              <w:rPr>
                <w:rFonts w:eastAsia="SimSun"/>
                <w:lang w:val="en-US" w:eastAsia="zh-CN"/>
              </w:rPr>
            </w:pPr>
            <w:hyperlink r:id="rId10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4454" w:type="dxa"/>
          </w:tcPr>
          <w:p w14:paraId="3E10E9C7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/Random</w:t>
            </w:r>
          </w:p>
        </w:tc>
        <w:tc>
          <w:tcPr>
            <w:tcW w:w="2906" w:type="dxa"/>
          </w:tcPr>
          <w:p w14:paraId="29E549A4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Back-up if needed</w:t>
            </w:r>
          </w:p>
        </w:tc>
      </w:tr>
      <w:tr w:rsidR="00B56798" w14:paraId="3FB564FE" w14:textId="77777777">
        <w:tc>
          <w:tcPr>
            <w:tcW w:w="2495" w:type="dxa"/>
          </w:tcPr>
          <w:p w14:paraId="26A3FD81" w14:textId="77777777" w:rsidR="00B56798" w:rsidRPr="00394D22" w:rsidRDefault="005A6DFA">
            <w:pPr>
              <w:pStyle w:val="BodyText"/>
              <w:rPr>
                <w:rFonts w:eastAsia="SimSun"/>
                <w:lang w:val="de-DE" w:eastAsia="zh-CN"/>
              </w:rPr>
            </w:pPr>
            <w:proofErr w:type="spellStart"/>
            <w:r w:rsidRPr="00394D22">
              <w:rPr>
                <w:rFonts w:eastAsia="SimSun"/>
                <w:lang w:val="de-DE" w:eastAsia="zh-CN"/>
              </w:rPr>
              <w:t>Wuyang</w:t>
            </w:r>
            <w:proofErr w:type="spellEnd"/>
            <w:r w:rsidRPr="00394D22">
              <w:rPr>
                <w:rFonts w:eastAsia="SimSun"/>
                <w:lang w:val="de-DE" w:eastAsia="zh-CN"/>
              </w:rPr>
              <w:t xml:space="preserve"> Zheng</w:t>
            </w:r>
          </w:p>
          <w:p w14:paraId="7C410CFC" w14:textId="77777777" w:rsidR="005A6DFA" w:rsidRPr="00394D22" w:rsidRDefault="00000000" w:rsidP="005A6DFA">
            <w:pPr>
              <w:pStyle w:val="BodyText"/>
              <w:rPr>
                <w:rFonts w:eastAsia="SimSun"/>
                <w:lang w:val="de-DE" w:eastAsia="zh-CN"/>
              </w:rPr>
            </w:pPr>
            <w:hyperlink r:id="rId11" w:history="1">
              <w:r w:rsidR="005F7BF3" w:rsidRPr="00394D22">
                <w:rPr>
                  <w:rStyle w:val="Hyperlink"/>
                  <w:rFonts w:eastAsia="SimSun"/>
                  <w:lang w:val="de-DE" w:eastAsia="zh-CN"/>
                </w:rPr>
                <w:t>zheng_wuyang@nec.cn</w:t>
              </w:r>
            </w:hyperlink>
          </w:p>
        </w:tc>
        <w:tc>
          <w:tcPr>
            <w:tcW w:w="4454" w:type="dxa"/>
          </w:tcPr>
          <w:p w14:paraId="669C188E" w14:textId="77777777" w:rsidR="00B56798" w:rsidRPr="005A6DFA" w:rsidRDefault="005A6DFA">
            <w:pPr>
              <w:pStyle w:val="Body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906" w:type="dxa"/>
          </w:tcPr>
          <w:p w14:paraId="0D66E6EA" w14:textId="77777777" w:rsidR="00B56798" w:rsidRDefault="00B56798">
            <w:pPr>
              <w:pStyle w:val="BodyText"/>
            </w:pPr>
          </w:p>
        </w:tc>
      </w:tr>
      <w:tr w:rsidR="00B56798" w14:paraId="2A3C5613" w14:textId="77777777">
        <w:tc>
          <w:tcPr>
            <w:tcW w:w="2495" w:type="dxa"/>
          </w:tcPr>
          <w:p w14:paraId="18821369" w14:textId="77777777" w:rsidR="00B56798" w:rsidRPr="00836E3C" w:rsidRDefault="00F4154B">
            <w:pPr>
              <w:pStyle w:val="BodyText"/>
              <w:rPr>
                <w:rFonts w:eastAsia="SimSun"/>
                <w:lang w:val="sv-SE" w:eastAsia="zh-CN"/>
              </w:rPr>
            </w:pPr>
            <w:r w:rsidRPr="00836E3C">
              <w:rPr>
                <w:rFonts w:eastAsia="SimSun" w:hint="eastAsia"/>
                <w:lang w:val="sv-SE" w:eastAsia="zh-CN"/>
              </w:rPr>
              <w:t>L</w:t>
            </w:r>
            <w:r w:rsidRPr="00836E3C">
              <w:rPr>
                <w:rFonts w:eastAsia="SimSun"/>
                <w:lang w:val="sv-SE" w:eastAsia="zh-CN"/>
              </w:rPr>
              <w:t>isi Li</w:t>
            </w:r>
          </w:p>
          <w:p w14:paraId="2CF030C7" w14:textId="2C1A0DDF" w:rsidR="00F4154B" w:rsidRPr="00836E3C" w:rsidRDefault="00000000">
            <w:pPr>
              <w:pStyle w:val="BodyText"/>
              <w:rPr>
                <w:rFonts w:eastAsia="SimSun"/>
                <w:lang w:val="sv-SE" w:eastAsia="zh-CN"/>
              </w:rPr>
            </w:pPr>
            <w:hyperlink r:id="rId12" w:history="1">
              <w:r w:rsidR="00F4154B" w:rsidRPr="00836E3C">
                <w:rPr>
                  <w:rStyle w:val="Hyperlink"/>
                  <w:rFonts w:eastAsia="SimSun" w:hint="eastAsia"/>
                  <w:lang w:val="sv-SE" w:eastAsia="zh-CN"/>
                </w:rPr>
                <w:t>l</w:t>
              </w:r>
              <w:r w:rsidR="00F4154B" w:rsidRPr="00836E3C">
                <w:rPr>
                  <w:rStyle w:val="Hyperlink"/>
                  <w:rFonts w:eastAsia="SimSun"/>
                  <w:lang w:val="sv-SE" w:eastAsia="zh-CN"/>
                </w:rPr>
                <w:t>ilisi@xiaomi.com</w:t>
              </w:r>
            </w:hyperlink>
            <w:r w:rsidR="00F4154B" w:rsidRPr="00836E3C"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4454" w:type="dxa"/>
          </w:tcPr>
          <w:p w14:paraId="158C073B" w14:textId="79B56230" w:rsidR="00B56798" w:rsidRPr="00F4154B" w:rsidRDefault="00F4154B">
            <w:pPr>
              <w:pStyle w:val="Body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906" w:type="dxa"/>
          </w:tcPr>
          <w:p w14:paraId="37FE1A1B" w14:textId="0D01E299" w:rsidR="00B56798" w:rsidRPr="00F4154B" w:rsidRDefault="00F4154B">
            <w:pPr>
              <w:pStyle w:val="Body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</w:t>
            </w:r>
            <w:r w:rsidR="005F02E2">
              <w:rPr>
                <w:rFonts w:eastAsiaTheme="minorEastAsia"/>
                <w:lang w:eastAsia="zh-CN"/>
              </w:rPr>
              <w:t xml:space="preserve"> if needed</w:t>
            </w:r>
          </w:p>
        </w:tc>
      </w:tr>
      <w:tr w:rsidR="00B56798" w14:paraId="2F69FC79" w14:textId="77777777">
        <w:tc>
          <w:tcPr>
            <w:tcW w:w="2495" w:type="dxa"/>
          </w:tcPr>
          <w:p w14:paraId="049F19E6" w14:textId="77777777" w:rsidR="00B56798" w:rsidRDefault="00394D22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Thanassis Rapatzikos</w:t>
            </w:r>
          </w:p>
          <w:p w14:paraId="67BEEFB1" w14:textId="69F601E1" w:rsidR="00394D22" w:rsidRDefault="00000000">
            <w:pPr>
              <w:pStyle w:val="BodyText"/>
              <w:rPr>
                <w:rFonts w:eastAsia="SimSun"/>
                <w:lang w:val="en-US" w:eastAsia="zh-CN"/>
              </w:rPr>
            </w:pPr>
            <w:hyperlink r:id="rId13" w:history="1">
              <w:r w:rsidR="00394D22" w:rsidRPr="00E90FFA">
                <w:rPr>
                  <w:rStyle w:val="Hyperlink"/>
                  <w:rFonts w:eastAsia="SimSun"/>
                  <w:lang w:val="en-US" w:eastAsia="zh-CN"/>
                </w:rPr>
                <w:t>athanasios.rapatzikos@telekom.com</w:t>
              </w:r>
            </w:hyperlink>
            <w:r w:rsidR="00394D22">
              <w:rPr>
                <w:rFonts w:eastAsia="SimSun"/>
                <w:lang w:val="en-US" w:eastAsia="zh-CN"/>
              </w:rPr>
              <w:t xml:space="preserve">  </w:t>
            </w:r>
          </w:p>
        </w:tc>
        <w:tc>
          <w:tcPr>
            <w:tcW w:w="4454" w:type="dxa"/>
          </w:tcPr>
          <w:p w14:paraId="22FE3C82" w14:textId="7568EA92" w:rsidR="00B56798" w:rsidRDefault="00394D22">
            <w:pPr>
              <w:pStyle w:val="BodyText"/>
            </w:pPr>
            <w:r>
              <w:t>15</w:t>
            </w:r>
          </w:p>
        </w:tc>
        <w:tc>
          <w:tcPr>
            <w:tcW w:w="2906" w:type="dxa"/>
          </w:tcPr>
          <w:p w14:paraId="0E640D96" w14:textId="77777777" w:rsidR="00B56798" w:rsidRDefault="00B56798">
            <w:pPr>
              <w:pStyle w:val="BodyText"/>
            </w:pPr>
          </w:p>
        </w:tc>
      </w:tr>
      <w:tr w:rsidR="00B56798" w14:paraId="7B091A11" w14:textId="77777777">
        <w:tc>
          <w:tcPr>
            <w:tcW w:w="2495" w:type="dxa"/>
          </w:tcPr>
          <w:p w14:paraId="6F175A8B" w14:textId="77777777" w:rsidR="00B56798" w:rsidRDefault="00D41858">
            <w:pPr>
              <w:pStyle w:val="BodyText"/>
            </w:pPr>
            <w:r>
              <w:rPr>
                <w:rFonts w:eastAsia="SimSun"/>
                <w:lang w:val="en-US" w:eastAsia="zh-CN"/>
              </w:rPr>
              <w:t>Filip Bara</w:t>
            </w:r>
            <w:r>
              <w:t>ć</w:t>
            </w:r>
          </w:p>
          <w:p w14:paraId="100784A7" w14:textId="4E876FE8" w:rsidR="00D41858" w:rsidRDefault="00D41858">
            <w:pPr>
              <w:pStyle w:val="BodyText"/>
              <w:rPr>
                <w:rFonts w:eastAsia="SimSun"/>
                <w:lang w:val="en-US" w:eastAsia="zh-CN"/>
              </w:rPr>
            </w:pPr>
            <w:r>
              <w:t>filip.barac@ericsson.com</w:t>
            </w:r>
          </w:p>
        </w:tc>
        <w:tc>
          <w:tcPr>
            <w:tcW w:w="4454" w:type="dxa"/>
          </w:tcPr>
          <w:p w14:paraId="0B78B437" w14:textId="3ED3F89F" w:rsidR="00B56798" w:rsidRDefault="00D41858">
            <w:pPr>
              <w:pStyle w:val="BodyText"/>
            </w:pPr>
            <w:r>
              <w:t>Don’t know, maybe 25?</w:t>
            </w:r>
          </w:p>
        </w:tc>
        <w:tc>
          <w:tcPr>
            <w:tcW w:w="2906" w:type="dxa"/>
          </w:tcPr>
          <w:p w14:paraId="30A668A4" w14:textId="77777777" w:rsidR="00B56798" w:rsidRDefault="00B56798">
            <w:pPr>
              <w:pStyle w:val="BodyText"/>
            </w:pPr>
          </w:p>
        </w:tc>
      </w:tr>
      <w:tr w:rsidR="00B56798" w14:paraId="2D2A5043" w14:textId="77777777">
        <w:tc>
          <w:tcPr>
            <w:tcW w:w="2495" w:type="dxa"/>
          </w:tcPr>
          <w:p w14:paraId="2739EAC0" w14:textId="77777777" w:rsidR="00B56798" w:rsidRDefault="00B56798">
            <w:pPr>
              <w:pStyle w:val="BodyText"/>
              <w:rPr>
                <w:rFonts w:eastAsia="SimSun"/>
                <w:lang w:val="en-US" w:eastAsia="zh-CN"/>
              </w:rPr>
            </w:pPr>
          </w:p>
        </w:tc>
        <w:tc>
          <w:tcPr>
            <w:tcW w:w="4454" w:type="dxa"/>
          </w:tcPr>
          <w:p w14:paraId="73EF82DE" w14:textId="77777777" w:rsidR="00B56798" w:rsidRDefault="00B56798">
            <w:pPr>
              <w:pStyle w:val="BodyText"/>
            </w:pPr>
          </w:p>
        </w:tc>
        <w:tc>
          <w:tcPr>
            <w:tcW w:w="2906" w:type="dxa"/>
          </w:tcPr>
          <w:p w14:paraId="467C648D" w14:textId="77777777" w:rsidR="00B56798" w:rsidRDefault="00B56798">
            <w:pPr>
              <w:pStyle w:val="BodyText"/>
            </w:pPr>
          </w:p>
        </w:tc>
      </w:tr>
      <w:tr w:rsidR="00B56798" w14:paraId="59BBC0AA" w14:textId="77777777">
        <w:tc>
          <w:tcPr>
            <w:tcW w:w="2495" w:type="dxa"/>
          </w:tcPr>
          <w:p w14:paraId="4B55E86A" w14:textId="77777777" w:rsidR="00B56798" w:rsidRDefault="00B56798">
            <w:pPr>
              <w:pStyle w:val="BodyText"/>
              <w:rPr>
                <w:rFonts w:eastAsia="SimSun"/>
                <w:lang w:val="en-US" w:eastAsia="zh-CN"/>
              </w:rPr>
            </w:pPr>
          </w:p>
        </w:tc>
        <w:tc>
          <w:tcPr>
            <w:tcW w:w="4454" w:type="dxa"/>
          </w:tcPr>
          <w:p w14:paraId="39C20EB0" w14:textId="77777777" w:rsidR="00B56798" w:rsidRDefault="00B56798">
            <w:pPr>
              <w:pStyle w:val="BodyText"/>
            </w:pPr>
          </w:p>
        </w:tc>
        <w:tc>
          <w:tcPr>
            <w:tcW w:w="2906" w:type="dxa"/>
          </w:tcPr>
          <w:p w14:paraId="64BA4A28" w14:textId="77777777" w:rsidR="00B56798" w:rsidRDefault="00B56798">
            <w:pPr>
              <w:pStyle w:val="BodyText"/>
            </w:pPr>
          </w:p>
        </w:tc>
      </w:tr>
    </w:tbl>
    <w:p w14:paraId="12DB1553" w14:textId="77777777" w:rsidR="00B56798" w:rsidRDefault="00B56798">
      <w:pPr>
        <w:pStyle w:val="BodyText"/>
      </w:pPr>
    </w:p>
    <w:p w14:paraId="79CDC347" w14:textId="77777777" w:rsidR="00B56798" w:rsidRDefault="00B56798">
      <w:pPr>
        <w:pStyle w:val="BodyText"/>
        <w:rPr>
          <w:b/>
          <w:bCs/>
          <w:lang w:val="en-US" w:eastAsia="zh-CN"/>
        </w:rPr>
      </w:pPr>
    </w:p>
    <w:sectPr w:rsidR="00B56798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E861" w14:textId="77777777" w:rsidR="005C6A03" w:rsidRDefault="005C6A03">
      <w:pPr>
        <w:spacing w:after="0"/>
      </w:pPr>
      <w:r>
        <w:separator/>
      </w:r>
    </w:p>
  </w:endnote>
  <w:endnote w:type="continuationSeparator" w:id="0">
    <w:p w14:paraId="6F4F2CFA" w14:textId="77777777" w:rsidR="005C6A03" w:rsidRDefault="005C6A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1C4B" w14:textId="77777777" w:rsidR="005C6A03" w:rsidRDefault="005C6A03">
      <w:pPr>
        <w:spacing w:after="0"/>
      </w:pPr>
      <w:r>
        <w:separator/>
      </w:r>
    </w:p>
  </w:footnote>
  <w:footnote w:type="continuationSeparator" w:id="0">
    <w:p w14:paraId="52BF0090" w14:textId="77777777" w:rsidR="005C6A03" w:rsidRDefault="005C6A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148C" w14:textId="77777777" w:rsidR="00B56798" w:rsidRDefault="00BF23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6069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4226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71AF1F1"/>
  <w15:docId w15:val="{47BCD347-1862-4471-AA60-A835D3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1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zijiang@zte.com.cn" TargetMode="External"/><Relationship Id="rId13" Type="http://schemas.openxmlformats.org/officeDocument/2006/relationships/hyperlink" Target="mailto:athanasios.rapatzikos@teleko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n.jiajun1@zte.com.cn" TargetMode="External"/><Relationship Id="rId12" Type="http://schemas.openxmlformats.org/officeDocument/2006/relationships/hyperlink" Target="mailto:lilisi@xiaomi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eng_wuyang@nec.c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u.yansheng@zte.com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ingyu.han@samsung.co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4</TotalTime>
  <Pages>1</Pages>
  <Words>226</Words>
  <Characters>1292</Characters>
  <Application>Microsoft Office Word</Application>
  <DocSecurity>0</DocSecurity>
  <Lines>10</Lines>
  <Paragraphs>3</Paragraphs>
  <ScaleCrop>false</ScaleCrop>
  <Company>3GPP Support Team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Ericsson User</cp:lastModifiedBy>
  <cp:revision>3</cp:revision>
  <cp:lastPrinted>2411-12-31T15:59:00Z</cp:lastPrinted>
  <dcterms:created xsi:type="dcterms:W3CDTF">2024-11-20T21:30:00Z</dcterms:created>
  <dcterms:modified xsi:type="dcterms:W3CDTF">2024-11-20T21:33:00Z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q1824ZyLwAP7+hTYfn/5zaGTlHOQR5U1RndWf43OB1PU=</vt:lpwstr>
  </property>
</Properties>
</file>