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E7B1" w14:textId="3B6D60CC" w:rsidR="00316EB1" w:rsidRPr="001E1B82" w:rsidRDefault="00316EB1" w:rsidP="00316EB1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#120</w:t>
      </w:r>
      <w:r w:rsidRPr="007D3E81">
        <w:rPr>
          <w:rFonts w:cs="Arial"/>
          <w:b/>
          <w:sz w:val="24"/>
          <w:szCs w:val="24"/>
        </w:rPr>
        <w:tab/>
      </w:r>
      <w:r w:rsidR="001E1B82" w:rsidRPr="001E1B82">
        <w:rPr>
          <w:rFonts w:cs="Arial"/>
          <w:b/>
          <w:sz w:val="24"/>
          <w:szCs w:val="24"/>
        </w:rPr>
        <w:t>R3-23</w:t>
      </w:r>
      <w:r w:rsidR="00722BF2">
        <w:rPr>
          <w:rFonts w:cs="Arial"/>
          <w:b/>
          <w:sz w:val="24"/>
          <w:szCs w:val="24"/>
        </w:rPr>
        <w:t>xxxx</w:t>
      </w:r>
      <w:bookmarkStart w:id="0" w:name="_GoBack"/>
      <w:bookmarkEnd w:id="0"/>
    </w:p>
    <w:p w14:paraId="70AA6F7A" w14:textId="77777777" w:rsidR="00316EB1" w:rsidRDefault="00316EB1" w:rsidP="00316EB1">
      <w:pPr>
        <w:pStyle w:val="CRCoverPage"/>
        <w:outlineLvl w:val="0"/>
        <w:rPr>
          <w:b/>
          <w:noProof/>
          <w:sz w:val="24"/>
        </w:rPr>
      </w:pPr>
      <w:r w:rsidRPr="00DE5447">
        <w:rPr>
          <w:b/>
          <w:noProof/>
          <w:sz w:val="24"/>
        </w:rPr>
        <w:t>Incheon, Korea, May 22nd – 26th 2023</w:t>
      </w:r>
    </w:p>
    <w:p w14:paraId="565E1245" w14:textId="77777777" w:rsidR="00F35133" w:rsidRDefault="00F35133">
      <w:pPr>
        <w:rPr>
          <w:rFonts w:ascii="Arial" w:hAnsi="Arial" w:cs="Arial"/>
        </w:rPr>
      </w:pPr>
    </w:p>
    <w:p w14:paraId="565E1246" w14:textId="7C77503F" w:rsidR="00F35133" w:rsidRDefault="00581EC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316EB1">
        <w:rPr>
          <w:rFonts w:ascii="Arial" w:hAnsi="Arial" w:cs="Arial"/>
          <w:b/>
          <w:sz w:val="22"/>
          <w:szCs w:val="22"/>
        </w:rPr>
        <w:t xml:space="preserve">Draft </w:t>
      </w:r>
      <w:r>
        <w:rPr>
          <w:rFonts w:ascii="Arial" w:hAnsi="Arial" w:cs="Arial"/>
          <w:b/>
          <w:sz w:val="22"/>
          <w:szCs w:val="22"/>
        </w:rPr>
        <w:t xml:space="preserve">Reply LS on </w:t>
      </w:r>
      <w:bookmarkStart w:id="1" w:name="_Hlk134728165"/>
      <w:r w:rsidR="00316EB1" w:rsidRPr="00316EB1">
        <w:rPr>
          <w:rFonts w:ascii="Arial" w:hAnsi="Arial" w:cs="Arial"/>
          <w:b/>
          <w:sz w:val="22"/>
          <w:szCs w:val="22"/>
        </w:rPr>
        <w:t>Authorization and Provisioning for Ranging/SL positioning service</w:t>
      </w:r>
      <w:bookmarkEnd w:id="1"/>
    </w:p>
    <w:p w14:paraId="565E1247" w14:textId="4D75BB35" w:rsidR="00F35133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8"/>
      <w:bookmarkStart w:id="3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16EB1" w:rsidRPr="00316EB1">
        <w:rPr>
          <w:rFonts w:ascii="Arial" w:hAnsi="Arial" w:cs="Arial"/>
          <w:b/>
          <w:bCs/>
          <w:sz w:val="22"/>
          <w:szCs w:val="22"/>
        </w:rPr>
        <w:t>R3-232507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316EB1" w:rsidRPr="00316EB1">
        <w:t xml:space="preserve"> </w:t>
      </w:r>
      <w:r w:rsidR="00316EB1" w:rsidRPr="00316EB1">
        <w:rPr>
          <w:rFonts w:ascii="Arial" w:hAnsi="Arial" w:cs="Arial"/>
          <w:b/>
          <w:bCs/>
          <w:sz w:val="22"/>
          <w:szCs w:val="22"/>
        </w:rPr>
        <w:t>S2-2305734</w:t>
      </w:r>
    </w:p>
    <w:p w14:paraId="565E1248" w14:textId="77777777" w:rsidR="00F35133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1"/>
      <w:bookmarkStart w:id="6" w:name="OLE_LINK60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4"/>
    <w:bookmarkEnd w:id="5"/>
    <w:bookmarkEnd w:id="6"/>
    <w:p w14:paraId="565E1249" w14:textId="790708DD" w:rsidR="00F35133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16EB1" w:rsidRPr="00316EB1">
        <w:rPr>
          <w:rFonts w:ascii="Arial" w:hAnsi="Arial" w:cs="Arial"/>
          <w:b/>
          <w:bCs/>
          <w:sz w:val="22"/>
          <w:szCs w:val="22"/>
        </w:rPr>
        <w:t>Ranging_SL</w:t>
      </w:r>
      <w:proofErr w:type="spellEnd"/>
      <w:r w:rsidR="001E1B82">
        <w:rPr>
          <w:rFonts w:ascii="Arial" w:hAnsi="Arial" w:cs="Arial"/>
          <w:b/>
          <w:bCs/>
          <w:sz w:val="22"/>
          <w:szCs w:val="22"/>
        </w:rPr>
        <w:t xml:space="preserve">, </w:t>
      </w:r>
      <w:r w:rsidR="001E1B82" w:rsidRPr="001E1B82">
        <w:rPr>
          <w:rFonts w:ascii="Arial" w:hAnsi="Arial" w:cs="Arial"/>
          <w:b/>
          <w:bCs/>
          <w:sz w:val="22"/>
          <w:szCs w:val="22"/>
        </w:rPr>
        <w:t>NR_pos_enh2</w:t>
      </w:r>
    </w:p>
    <w:p w14:paraId="565E124A" w14:textId="77777777" w:rsidR="00F35133" w:rsidRDefault="00F3513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65E124B" w14:textId="70292370" w:rsidR="00F35133" w:rsidRDefault="00581EC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RAN3</w:t>
      </w:r>
    </w:p>
    <w:p w14:paraId="565E124C" w14:textId="77777777" w:rsidR="00F35133" w:rsidRPr="00581ECD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581ECD">
        <w:rPr>
          <w:rFonts w:ascii="Arial" w:hAnsi="Arial" w:cs="Arial"/>
          <w:b/>
          <w:sz w:val="22"/>
          <w:szCs w:val="22"/>
          <w:lang w:val="en-US"/>
        </w:rPr>
        <w:t>To:</w:t>
      </w:r>
      <w:r w:rsidRPr="00581ECD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581ECD">
        <w:rPr>
          <w:rFonts w:ascii="Arial" w:hAnsi="Arial" w:cs="Arial"/>
          <w:b/>
          <w:sz w:val="22"/>
          <w:szCs w:val="22"/>
          <w:lang w:val="en-US"/>
        </w:rPr>
        <w:t>SA2</w:t>
      </w:r>
    </w:p>
    <w:p w14:paraId="565E124D" w14:textId="274B4ED3" w:rsidR="00F35133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bookmarkStart w:id="7" w:name="OLE_LINK46"/>
      <w:bookmarkStart w:id="8" w:name="OLE_LINK45"/>
      <w:r>
        <w:rPr>
          <w:rFonts w:ascii="Arial" w:hAnsi="Arial" w:cs="Arial"/>
          <w:b/>
          <w:sz w:val="22"/>
          <w:szCs w:val="22"/>
          <w:lang w:val="es-ES"/>
        </w:rPr>
        <w:t>Cc: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C95069">
        <w:rPr>
          <w:rFonts w:ascii="Arial" w:hAnsi="Arial" w:cs="Arial"/>
          <w:b/>
          <w:bCs/>
          <w:sz w:val="22"/>
          <w:szCs w:val="22"/>
          <w:lang w:val="es-ES"/>
        </w:rPr>
        <w:t>RAN2</w:t>
      </w:r>
    </w:p>
    <w:bookmarkEnd w:id="7"/>
    <w:bookmarkEnd w:id="8"/>
    <w:p w14:paraId="565E124E" w14:textId="77777777" w:rsidR="00F35133" w:rsidRDefault="00F35133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565E124F" w14:textId="5B49C46F" w:rsidR="00F35133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316EB1">
        <w:rPr>
          <w:rFonts w:ascii="Arial" w:hAnsi="Arial" w:cs="Arial"/>
          <w:b/>
          <w:bCs/>
          <w:sz w:val="22"/>
          <w:szCs w:val="22"/>
          <w:lang w:val="es-ES"/>
        </w:rPr>
        <w:t>Lisi Li</w:t>
      </w:r>
    </w:p>
    <w:p w14:paraId="565E1250" w14:textId="471C542E" w:rsidR="00F35133" w:rsidRPr="00581ECD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316EB1">
        <w:rPr>
          <w:rFonts w:ascii="Arial" w:hAnsi="Arial" w:cs="Arial"/>
          <w:b/>
          <w:bCs/>
          <w:sz w:val="22"/>
          <w:szCs w:val="22"/>
          <w:lang w:val="es-ES"/>
        </w:rPr>
        <w:t>lilisi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(at)</w:t>
      </w:r>
      <w:r w:rsidR="00316EB1">
        <w:rPr>
          <w:rFonts w:ascii="Arial" w:hAnsi="Arial" w:cs="Arial"/>
          <w:b/>
          <w:bCs/>
          <w:sz w:val="22"/>
          <w:szCs w:val="22"/>
          <w:lang w:val="es-ES"/>
        </w:rPr>
        <w:t>xiaomi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.com</w:t>
      </w:r>
    </w:p>
    <w:p w14:paraId="565E1251" w14:textId="77777777" w:rsidR="00F35133" w:rsidRPr="00581ECD" w:rsidRDefault="00581EC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581ECD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565E1252" w14:textId="77777777" w:rsidR="00F35133" w:rsidRDefault="00581EC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af6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65E1253" w14:textId="77777777" w:rsidR="00F35133" w:rsidRDefault="00F35133">
      <w:pPr>
        <w:spacing w:after="60"/>
        <w:ind w:left="1985" w:hanging="1985"/>
        <w:rPr>
          <w:rFonts w:ascii="Arial" w:hAnsi="Arial" w:cs="Arial"/>
          <w:b/>
        </w:rPr>
      </w:pPr>
    </w:p>
    <w:p w14:paraId="565E1254" w14:textId="77777777" w:rsidR="00F35133" w:rsidRDefault="00581EC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65E1255" w14:textId="77777777" w:rsidR="00F35133" w:rsidRDefault="00F35133">
      <w:pPr>
        <w:rPr>
          <w:rFonts w:ascii="Arial" w:hAnsi="Arial" w:cs="Arial"/>
        </w:rPr>
      </w:pPr>
    </w:p>
    <w:p w14:paraId="565E1256" w14:textId="77777777" w:rsidR="00F35133" w:rsidRDefault="00581ECD">
      <w:pPr>
        <w:pStyle w:val="1"/>
      </w:pPr>
      <w:r>
        <w:t>1</w:t>
      </w:r>
      <w:r>
        <w:tab/>
        <w:t>Overall description</w:t>
      </w:r>
    </w:p>
    <w:p w14:paraId="6DA9B8D3" w14:textId="77777777" w:rsidR="00316EB1" w:rsidRDefault="00581ECD">
      <w:pPr>
        <w:rPr>
          <w:rFonts w:ascii="Arial" w:eastAsia="等线" w:hAnsi="Arial" w:cs="Arial"/>
          <w:lang w:eastAsia="zh-CN"/>
        </w:rPr>
      </w:pPr>
      <w:r w:rsidRPr="00250F8A">
        <w:rPr>
          <w:rFonts w:ascii="Arial" w:hAnsi="Arial" w:cs="Arial"/>
        </w:rPr>
        <w:t xml:space="preserve">RAN3 thanks SA2 for their LS on </w:t>
      </w:r>
      <w:r w:rsidR="00316EB1" w:rsidRPr="00316EB1">
        <w:rPr>
          <w:rFonts w:ascii="Arial" w:eastAsia="等线" w:hAnsi="Arial" w:cs="Arial"/>
          <w:lang w:eastAsia="zh-CN"/>
        </w:rPr>
        <w:t>Authorization and Provisioning for Ranging/SL positioning service</w:t>
      </w:r>
      <w:r w:rsidRPr="00250F8A">
        <w:rPr>
          <w:rFonts w:ascii="Arial" w:eastAsia="等线" w:hAnsi="Arial" w:cs="Arial"/>
          <w:lang w:eastAsia="zh-CN"/>
        </w:rPr>
        <w:t xml:space="preserve">. </w:t>
      </w:r>
    </w:p>
    <w:p w14:paraId="07039E9F" w14:textId="440D5A27" w:rsidR="00A43378" w:rsidRDefault="00A43378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Regrading </w:t>
      </w:r>
      <w:r w:rsidR="001E1B82">
        <w:rPr>
          <w:rFonts w:ascii="Arial" w:eastAsia="等线" w:hAnsi="Arial" w:cs="Arial"/>
          <w:lang w:eastAsia="zh-CN"/>
        </w:rPr>
        <w:t>“</w:t>
      </w:r>
      <w:r w:rsidRPr="002639F5">
        <w:rPr>
          <w:rFonts w:ascii="Arial" w:hAnsi="Arial" w:cs="Arial"/>
          <w:lang w:eastAsia="zh-CN"/>
        </w:rPr>
        <w:t>Ranging/</w:t>
      </w:r>
      <w:proofErr w:type="spellStart"/>
      <w:r w:rsidRPr="002639F5">
        <w:rPr>
          <w:rFonts w:ascii="Arial" w:hAnsi="Arial" w:cs="Arial"/>
          <w:lang w:eastAsia="zh-CN"/>
        </w:rPr>
        <w:t>Sidelink</w:t>
      </w:r>
      <w:proofErr w:type="spellEnd"/>
      <w:r w:rsidRPr="002639F5">
        <w:rPr>
          <w:rFonts w:ascii="Arial" w:hAnsi="Arial" w:cs="Arial"/>
          <w:lang w:eastAsia="zh-CN"/>
        </w:rPr>
        <w:t xml:space="preserve"> Positioning authorised" information and the RSPP transport QoS parameters</w:t>
      </w:r>
      <w:r>
        <w:rPr>
          <w:rFonts w:ascii="Arial" w:eastAsia="等线" w:hAnsi="Arial" w:cs="Arial"/>
          <w:lang w:eastAsia="zh-CN"/>
        </w:rPr>
        <w:t>, RAN3 provides the following reply:</w:t>
      </w:r>
    </w:p>
    <w:p w14:paraId="73074A59" w14:textId="2B3F9AE3" w:rsidR="00316EB1" w:rsidRPr="00A43378" w:rsidRDefault="00581ECD" w:rsidP="00A43378">
      <w:pPr>
        <w:pStyle w:val="afa"/>
        <w:numPr>
          <w:ilvl w:val="0"/>
          <w:numId w:val="7"/>
        </w:numPr>
        <w:rPr>
          <w:rFonts w:ascii="Arial" w:hAnsi="Arial" w:cs="Arial"/>
          <w:lang w:eastAsia="zh-CN"/>
        </w:rPr>
      </w:pPr>
      <w:r w:rsidRPr="00A43378">
        <w:rPr>
          <w:rFonts w:ascii="Arial" w:eastAsia="等线" w:hAnsi="Arial" w:cs="Arial"/>
          <w:lang w:eastAsia="zh-CN"/>
        </w:rPr>
        <w:t xml:space="preserve">RAN3 has </w:t>
      </w:r>
      <w:r w:rsidR="00316EB1" w:rsidRPr="00A43378">
        <w:rPr>
          <w:rFonts w:ascii="Arial" w:eastAsia="等线" w:hAnsi="Arial" w:cs="Arial"/>
          <w:lang w:eastAsia="zh-CN"/>
        </w:rPr>
        <w:t xml:space="preserve">discussed and agreed to introduce the </w:t>
      </w:r>
      <w:r w:rsidR="00316EB1" w:rsidRPr="00A43378">
        <w:rPr>
          <w:rFonts w:ascii="Arial" w:hAnsi="Arial" w:cs="Arial"/>
          <w:lang w:eastAsia="zh-CN"/>
        </w:rPr>
        <w:t>"Ranging/</w:t>
      </w:r>
      <w:proofErr w:type="spellStart"/>
      <w:r w:rsidR="00316EB1" w:rsidRPr="00A43378">
        <w:rPr>
          <w:rFonts w:ascii="Arial" w:hAnsi="Arial" w:cs="Arial"/>
          <w:lang w:eastAsia="zh-CN"/>
        </w:rPr>
        <w:t>Sidelink</w:t>
      </w:r>
      <w:proofErr w:type="spellEnd"/>
      <w:r w:rsidR="00316EB1" w:rsidRPr="00A43378">
        <w:rPr>
          <w:rFonts w:ascii="Arial" w:hAnsi="Arial" w:cs="Arial"/>
          <w:lang w:eastAsia="zh-CN"/>
        </w:rPr>
        <w:t xml:space="preserve"> Positioning authorised" information and the RSPP transport QoS </w:t>
      </w:r>
      <w:r w:rsidR="007F4E7E">
        <w:rPr>
          <w:rFonts w:ascii="Arial" w:hAnsi="Arial" w:cs="Arial"/>
          <w:lang w:eastAsia="zh-CN"/>
        </w:rPr>
        <w:t>information</w:t>
      </w:r>
      <w:r w:rsidR="00316EB1" w:rsidRPr="00A43378">
        <w:rPr>
          <w:rFonts w:ascii="Arial" w:hAnsi="Arial" w:cs="Arial"/>
          <w:lang w:eastAsia="zh-CN"/>
        </w:rPr>
        <w:t xml:space="preserve"> as UE context over NGAP, </w:t>
      </w:r>
      <w:proofErr w:type="spellStart"/>
      <w:r w:rsidR="00316EB1" w:rsidRPr="00A43378">
        <w:rPr>
          <w:rFonts w:ascii="Arial" w:hAnsi="Arial" w:cs="Arial"/>
          <w:lang w:eastAsia="zh-CN"/>
        </w:rPr>
        <w:t>XnAP</w:t>
      </w:r>
      <w:proofErr w:type="spellEnd"/>
      <w:r w:rsidR="00316EB1" w:rsidRPr="00A43378">
        <w:rPr>
          <w:rFonts w:ascii="Arial" w:hAnsi="Arial" w:cs="Arial"/>
          <w:lang w:eastAsia="zh-CN"/>
        </w:rPr>
        <w:t xml:space="preserve"> and F1AP</w:t>
      </w:r>
      <w:r w:rsidR="007F4E7E">
        <w:rPr>
          <w:rFonts w:ascii="Arial" w:hAnsi="Arial" w:cs="Arial"/>
          <w:lang w:eastAsia="zh-CN"/>
        </w:rPr>
        <w:t xml:space="preserve">, RAN3 would </w:t>
      </w:r>
      <w:r w:rsidR="00722BF2">
        <w:rPr>
          <w:rFonts w:ascii="Arial" w:hAnsi="Arial" w:cs="Arial"/>
          <w:lang w:eastAsia="zh-CN"/>
        </w:rPr>
        <w:t>work</w:t>
      </w:r>
      <w:r w:rsidR="007F4E7E">
        <w:rPr>
          <w:rFonts w:ascii="Arial" w:hAnsi="Arial" w:cs="Arial"/>
          <w:lang w:eastAsia="zh-CN"/>
        </w:rPr>
        <w:t xml:space="preserve"> on the detail IE design and notify SA2 if RAN3 have </w:t>
      </w:r>
      <w:commentRangeStart w:id="9"/>
      <w:r w:rsidR="007F4E7E">
        <w:rPr>
          <w:rFonts w:ascii="Arial" w:hAnsi="Arial" w:cs="Arial"/>
          <w:lang w:eastAsia="zh-CN"/>
        </w:rPr>
        <w:t>consensus</w:t>
      </w:r>
      <w:commentRangeEnd w:id="9"/>
      <w:r w:rsidR="00722BF2">
        <w:rPr>
          <w:rStyle w:val="af7"/>
          <w:rFonts w:ascii="Arial" w:hAnsi="Arial"/>
        </w:rPr>
        <w:commentReference w:id="9"/>
      </w:r>
      <w:r w:rsidR="007F4E7E">
        <w:rPr>
          <w:rFonts w:ascii="Arial" w:hAnsi="Arial" w:cs="Arial"/>
          <w:lang w:eastAsia="zh-CN"/>
        </w:rPr>
        <w:t>.</w:t>
      </w:r>
    </w:p>
    <w:p w14:paraId="0D6BC403" w14:textId="29192BA0" w:rsidR="00316EB1" w:rsidRDefault="00316EB1">
      <w:pPr>
        <w:rPr>
          <w:rFonts w:ascii="Arial" w:eastAsia="等线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 xml:space="preserve">Regarding the question </w:t>
      </w:r>
      <w:r w:rsidR="0037052D">
        <w:rPr>
          <w:rFonts w:ascii="Arial" w:eastAsia="等线" w:hAnsi="Arial" w:cs="Arial"/>
          <w:lang w:eastAsia="zh-CN"/>
        </w:rPr>
        <w:t xml:space="preserve">on </w:t>
      </w:r>
      <w:r>
        <w:rPr>
          <w:rFonts w:ascii="Arial" w:eastAsia="等线" w:hAnsi="Arial" w:cs="Arial"/>
          <w:lang w:eastAsia="zh-CN"/>
        </w:rPr>
        <w:t>“</w:t>
      </w:r>
      <w:r w:rsidRPr="00316EB1">
        <w:rPr>
          <w:rFonts w:ascii="Arial" w:eastAsia="等线" w:hAnsi="Arial" w:cs="Arial"/>
          <w:lang w:eastAsia="zh-CN"/>
        </w:rPr>
        <w:t>Whether Ranging/SL Positioning QoS parameters as defined in clause 5.7.2 of TS 23.586 also need to be provided to NG-RAN?</w:t>
      </w:r>
      <w:r>
        <w:rPr>
          <w:rFonts w:ascii="Arial" w:eastAsia="等线" w:hAnsi="Arial" w:cs="Arial"/>
          <w:lang w:eastAsia="zh-CN"/>
        </w:rPr>
        <w:t>”, RAN3 provide</w:t>
      </w:r>
      <w:r w:rsidR="00A43378">
        <w:rPr>
          <w:rFonts w:ascii="Arial" w:eastAsia="等线" w:hAnsi="Arial" w:cs="Arial"/>
          <w:lang w:eastAsia="zh-CN"/>
        </w:rPr>
        <w:t>s</w:t>
      </w:r>
      <w:r>
        <w:rPr>
          <w:rFonts w:ascii="Arial" w:eastAsia="等线" w:hAnsi="Arial" w:cs="Arial"/>
          <w:lang w:eastAsia="zh-CN"/>
        </w:rPr>
        <w:t xml:space="preserve"> the following </w:t>
      </w:r>
      <w:r w:rsidR="00A43378">
        <w:rPr>
          <w:rFonts w:ascii="Arial" w:eastAsia="等线" w:hAnsi="Arial" w:cs="Arial"/>
          <w:lang w:eastAsia="zh-CN"/>
        </w:rPr>
        <w:t>reply</w:t>
      </w:r>
      <w:r>
        <w:rPr>
          <w:rFonts w:ascii="Arial" w:eastAsia="等线" w:hAnsi="Arial" w:cs="Arial"/>
          <w:lang w:eastAsia="zh-CN"/>
        </w:rPr>
        <w:t>:</w:t>
      </w:r>
    </w:p>
    <w:p w14:paraId="6D530607" w14:textId="4721BF8B" w:rsidR="00316EB1" w:rsidRPr="00A43378" w:rsidRDefault="00DB3551" w:rsidP="007F4E7E">
      <w:pPr>
        <w:pStyle w:val="afa"/>
        <w:numPr>
          <w:ilvl w:val="0"/>
          <w:numId w:val="6"/>
        </w:numPr>
        <w:rPr>
          <w:rFonts w:ascii="Arial" w:hAnsi="Arial" w:cs="Arial"/>
          <w:lang w:eastAsia="zh-CN"/>
        </w:rPr>
      </w:pPr>
      <w:r>
        <w:rPr>
          <w:rFonts w:ascii="Arial" w:eastAsia="等线" w:hAnsi="Arial" w:cs="Arial"/>
          <w:lang w:eastAsia="zh-CN"/>
        </w:rPr>
        <w:t>RAN3</w:t>
      </w:r>
      <w:r w:rsidR="007F4E7E">
        <w:rPr>
          <w:rFonts w:ascii="Arial" w:eastAsia="等线" w:hAnsi="Arial" w:cs="Arial"/>
          <w:lang w:eastAsia="zh-CN"/>
        </w:rPr>
        <w:t xml:space="preserve"> has discussed how the positioning QoS parameters can be used by NG-RAN node, but RAN3 have no idea on how to use the </w:t>
      </w:r>
      <w:r w:rsidR="007F4E7E" w:rsidRPr="00316EB1">
        <w:rPr>
          <w:rFonts w:ascii="Arial" w:eastAsia="等线" w:hAnsi="Arial" w:cs="Arial"/>
          <w:lang w:eastAsia="zh-CN"/>
        </w:rPr>
        <w:t>Positioning QoS parameters</w:t>
      </w:r>
      <w:r w:rsidR="007F4E7E">
        <w:rPr>
          <w:rFonts w:ascii="Arial" w:eastAsia="等线" w:hAnsi="Arial" w:cs="Arial"/>
          <w:lang w:eastAsia="zh-CN"/>
        </w:rPr>
        <w:t xml:space="preserve"> for resource allocation, so RAN3 thinks these parameters are not needed for NG-RAN node from RAN3 </w:t>
      </w:r>
      <w:commentRangeStart w:id="10"/>
      <w:r w:rsidR="007F4E7E">
        <w:rPr>
          <w:rFonts w:ascii="Arial" w:eastAsia="等线" w:hAnsi="Arial" w:cs="Arial"/>
          <w:lang w:eastAsia="zh-CN"/>
        </w:rPr>
        <w:t>perspective</w:t>
      </w:r>
      <w:commentRangeEnd w:id="10"/>
      <w:r w:rsidR="00722BF2">
        <w:rPr>
          <w:rStyle w:val="af7"/>
          <w:rFonts w:ascii="Arial" w:hAnsi="Arial"/>
        </w:rPr>
        <w:commentReference w:id="10"/>
      </w:r>
      <w:r w:rsidR="00A43378" w:rsidRPr="00A43378">
        <w:rPr>
          <w:rFonts w:ascii="Arial" w:hAnsi="Arial" w:cs="Arial"/>
          <w:lang w:eastAsia="zh-CN"/>
        </w:rPr>
        <w:t>.</w:t>
      </w:r>
      <w:r w:rsidR="00316EB1" w:rsidRPr="00A43378">
        <w:rPr>
          <w:rFonts w:ascii="Arial" w:hAnsi="Arial" w:cs="Arial"/>
          <w:lang w:eastAsia="zh-CN"/>
        </w:rPr>
        <w:t xml:space="preserve"> </w:t>
      </w:r>
    </w:p>
    <w:p w14:paraId="565E1272" w14:textId="77777777" w:rsidR="00F35133" w:rsidRDefault="00581ECD">
      <w:pPr>
        <w:pStyle w:val="1"/>
      </w:pPr>
      <w:r>
        <w:t>2</w:t>
      </w:r>
      <w:r>
        <w:tab/>
        <w:t>Actions</w:t>
      </w:r>
    </w:p>
    <w:p w14:paraId="565E1273" w14:textId="77777777" w:rsidR="00F35133" w:rsidRDefault="00581EC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565E1274" w14:textId="77777777" w:rsidR="00F35133" w:rsidRDefault="00581ECD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RAN3 kindly ask SA2 to take the above into account and to provide feedback to RAN3, if any.</w:t>
      </w:r>
    </w:p>
    <w:p w14:paraId="565E1275" w14:textId="77777777" w:rsidR="00F35133" w:rsidRDefault="00F35133">
      <w:pPr>
        <w:spacing w:after="120"/>
        <w:ind w:left="993" w:hanging="993"/>
        <w:rPr>
          <w:rFonts w:ascii="Arial" w:hAnsi="Arial" w:cs="Arial"/>
        </w:rPr>
      </w:pPr>
    </w:p>
    <w:p w14:paraId="565E1276" w14:textId="77777777" w:rsidR="00F35133" w:rsidRDefault="00581ECD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565E1278" w14:textId="2B444FAF" w:rsidR="00F35133" w:rsidRDefault="00581ECD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 Meeting #121</w:t>
      </w:r>
      <w:r>
        <w:rPr>
          <w:rFonts w:ascii="Arial" w:hAnsi="Arial" w:cs="Arial"/>
          <w:bCs/>
        </w:rPr>
        <w:tab/>
        <w:t>21-25 August 2023</w:t>
      </w:r>
      <w:r>
        <w:rPr>
          <w:rFonts w:ascii="Arial" w:hAnsi="Arial" w:cs="Arial"/>
          <w:bCs/>
        </w:rPr>
        <w:tab/>
        <w:t xml:space="preserve">                     Toulouse, FR</w:t>
      </w:r>
    </w:p>
    <w:p w14:paraId="565E127B" w14:textId="6B486786" w:rsidR="00F35133" w:rsidRPr="00C95069" w:rsidRDefault="00A43378" w:rsidP="00C95069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 w:rsidRPr="00A43378">
        <w:rPr>
          <w:rFonts w:ascii="Arial" w:hAnsi="Arial" w:cs="Arial"/>
          <w:bCs/>
        </w:rPr>
        <w:lastRenderedPageBreak/>
        <w:t>RAN3</w:t>
      </w:r>
      <w:r>
        <w:rPr>
          <w:rFonts w:ascii="Arial" w:hAnsi="Arial" w:cs="Arial"/>
          <w:bCs/>
        </w:rPr>
        <w:t xml:space="preserve"> Meeting #</w:t>
      </w:r>
      <w:r w:rsidRPr="00A43378">
        <w:rPr>
          <w:rFonts w:ascii="Arial" w:hAnsi="Arial" w:cs="Arial"/>
          <w:bCs/>
        </w:rPr>
        <w:t>121-bis</w:t>
      </w:r>
      <w:r w:rsidR="001B2974">
        <w:rPr>
          <w:rFonts w:ascii="Arial" w:hAnsi="Arial" w:cs="Arial"/>
          <w:bCs/>
        </w:rPr>
        <w:tab/>
        <w:t xml:space="preserve">9-13 </w:t>
      </w:r>
      <w:r w:rsidR="001B2974" w:rsidRPr="001B2974">
        <w:rPr>
          <w:rFonts w:ascii="Arial" w:hAnsi="Arial" w:cs="Arial"/>
          <w:bCs/>
        </w:rPr>
        <w:t>October</w:t>
      </w:r>
      <w:r w:rsidR="001B2974">
        <w:rPr>
          <w:rFonts w:ascii="Arial" w:hAnsi="Arial" w:cs="Arial"/>
          <w:bCs/>
        </w:rPr>
        <w:t xml:space="preserve"> 2023</w:t>
      </w:r>
      <w:r w:rsidR="001B2974">
        <w:rPr>
          <w:rFonts w:ascii="Arial" w:hAnsi="Arial" w:cs="Arial"/>
          <w:bCs/>
        </w:rPr>
        <w:tab/>
      </w:r>
      <w:r w:rsidR="001B2974">
        <w:rPr>
          <w:rFonts w:ascii="Arial" w:hAnsi="Arial" w:cs="Arial"/>
          <w:bCs/>
        </w:rPr>
        <w:tab/>
        <w:t xml:space="preserve"> </w:t>
      </w:r>
      <w:r w:rsidR="001B2974" w:rsidRPr="001B2974">
        <w:rPr>
          <w:rFonts w:ascii="Arial" w:hAnsi="Arial" w:cs="Arial"/>
          <w:bCs/>
        </w:rPr>
        <w:t>Xiamen, CN</w:t>
      </w:r>
    </w:p>
    <w:sectPr w:rsidR="00F35133" w:rsidRPr="00C95069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Xiaomi-Lisi" w:date="2023-05-25T10:45:00Z" w:initials="l">
    <w:p w14:paraId="3E4242B1" w14:textId="4B6756AC" w:rsidR="00722BF2" w:rsidRDefault="00722BF2">
      <w:pPr>
        <w:pStyle w:val="a8"/>
      </w:pPr>
      <w:r>
        <w:rPr>
          <w:rStyle w:val="af7"/>
        </w:rPr>
        <w:annotationRef/>
      </w:r>
      <w:r>
        <w:t>Can be updated later according to the offline discussion</w:t>
      </w:r>
    </w:p>
  </w:comment>
  <w:comment w:id="10" w:author="Xiaomi-Lisi" w:date="2023-05-25T10:46:00Z" w:initials="l">
    <w:p w14:paraId="5674E66A" w14:textId="42EC1150" w:rsidR="00722BF2" w:rsidRDefault="00722BF2">
      <w:pPr>
        <w:pStyle w:val="a8"/>
      </w:pPr>
      <w:r>
        <w:rPr>
          <w:rStyle w:val="af7"/>
        </w:rPr>
        <w:annotationRef/>
      </w:r>
      <w:r>
        <w:t>Can be updated later according to the offline discussion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4242B1" w15:done="0"/>
  <w15:commentEx w15:paraId="5674E6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4242B1" w16cid:durableId="2819BADA"/>
  <w16cid:commentId w16cid:paraId="5674E66A" w16cid:durableId="2819B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F3288" w14:textId="77777777" w:rsidR="001235E2" w:rsidRDefault="001235E2" w:rsidP="00316EB1">
      <w:pPr>
        <w:spacing w:after="0" w:line="240" w:lineRule="auto"/>
      </w:pPr>
      <w:r>
        <w:separator/>
      </w:r>
    </w:p>
  </w:endnote>
  <w:endnote w:type="continuationSeparator" w:id="0">
    <w:p w14:paraId="31E2A8D8" w14:textId="77777777" w:rsidR="001235E2" w:rsidRDefault="001235E2" w:rsidP="0031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7ACF" w14:textId="77777777" w:rsidR="001235E2" w:rsidRDefault="001235E2" w:rsidP="00316EB1">
      <w:pPr>
        <w:spacing w:after="0" w:line="240" w:lineRule="auto"/>
      </w:pPr>
      <w:r>
        <w:separator/>
      </w:r>
    </w:p>
  </w:footnote>
  <w:footnote w:type="continuationSeparator" w:id="0">
    <w:p w14:paraId="694E28B4" w14:textId="77777777" w:rsidR="001235E2" w:rsidRDefault="001235E2" w:rsidP="0031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48D5"/>
    <w:multiLevelType w:val="hybridMultilevel"/>
    <w:tmpl w:val="408CA128"/>
    <w:lvl w:ilvl="0" w:tplc="0D3ACDF8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E7073E"/>
    <w:multiLevelType w:val="hybridMultilevel"/>
    <w:tmpl w:val="69008F72"/>
    <w:lvl w:ilvl="0" w:tplc="3432B80E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AFF0214"/>
    <w:multiLevelType w:val="multilevel"/>
    <w:tmpl w:val="6AFF0214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6C7C"/>
    <w:rsid w:val="000129C5"/>
    <w:rsid w:val="00017F23"/>
    <w:rsid w:val="00021291"/>
    <w:rsid w:val="00021AA2"/>
    <w:rsid w:val="00021BDD"/>
    <w:rsid w:val="00033641"/>
    <w:rsid w:val="00042AE1"/>
    <w:rsid w:val="00042B6D"/>
    <w:rsid w:val="00053614"/>
    <w:rsid w:val="00054884"/>
    <w:rsid w:val="000603CE"/>
    <w:rsid w:val="00076845"/>
    <w:rsid w:val="0009186D"/>
    <w:rsid w:val="0009412E"/>
    <w:rsid w:val="000B0B13"/>
    <w:rsid w:val="000C0BCA"/>
    <w:rsid w:val="000C2F9B"/>
    <w:rsid w:val="000D27CB"/>
    <w:rsid w:val="000D3036"/>
    <w:rsid w:val="000E0E2C"/>
    <w:rsid w:val="000E1CC7"/>
    <w:rsid w:val="000E2FCA"/>
    <w:rsid w:val="000F4717"/>
    <w:rsid w:val="000F4D20"/>
    <w:rsid w:val="000F6242"/>
    <w:rsid w:val="000F62DE"/>
    <w:rsid w:val="001015EF"/>
    <w:rsid w:val="00105EF9"/>
    <w:rsid w:val="0011230F"/>
    <w:rsid w:val="00115736"/>
    <w:rsid w:val="001235E2"/>
    <w:rsid w:val="00126279"/>
    <w:rsid w:val="00164F47"/>
    <w:rsid w:val="001671AF"/>
    <w:rsid w:val="001750D4"/>
    <w:rsid w:val="00175D99"/>
    <w:rsid w:val="00184350"/>
    <w:rsid w:val="00185945"/>
    <w:rsid w:val="00186170"/>
    <w:rsid w:val="00193B93"/>
    <w:rsid w:val="0019479D"/>
    <w:rsid w:val="001A256B"/>
    <w:rsid w:val="001B2974"/>
    <w:rsid w:val="001B3816"/>
    <w:rsid w:val="001D216C"/>
    <w:rsid w:val="001D6745"/>
    <w:rsid w:val="001E1B82"/>
    <w:rsid w:val="001F3736"/>
    <w:rsid w:val="00205854"/>
    <w:rsid w:val="002101CB"/>
    <w:rsid w:val="00212693"/>
    <w:rsid w:val="0022781D"/>
    <w:rsid w:val="00232AD9"/>
    <w:rsid w:val="002347F1"/>
    <w:rsid w:val="0024710B"/>
    <w:rsid w:val="00250F8A"/>
    <w:rsid w:val="00265DB8"/>
    <w:rsid w:val="00265E2B"/>
    <w:rsid w:val="00266450"/>
    <w:rsid w:val="00271280"/>
    <w:rsid w:val="00273E9A"/>
    <w:rsid w:val="00281F46"/>
    <w:rsid w:val="00282DBC"/>
    <w:rsid w:val="002850F5"/>
    <w:rsid w:val="00290623"/>
    <w:rsid w:val="00291893"/>
    <w:rsid w:val="00294A15"/>
    <w:rsid w:val="00296E18"/>
    <w:rsid w:val="002B00E3"/>
    <w:rsid w:val="002B699F"/>
    <w:rsid w:val="002C0DBB"/>
    <w:rsid w:val="002F1940"/>
    <w:rsid w:val="002F291F"/>
    <w:rsid w:val="002F4C0E"/>
    <w:rsid w:val="002F5BE8"/>
    <w:rsid w:val="00303774"/>
    <w:rsid w:val="00310275"/>
    <w:rsid w:val="00316EB1"/>
    <w:rsid w:val="00322127"/>
    <w:rsid w:val="00333E80"/>
    <w:rsid w:val="003444BB"/>
    <w:rsid w:val="00353920"/>
    <w:rsid w:val="00363170"/>
    <w:rsid w:val="0037052D"/>
    <w:rsid w:val="00383545"/>
    <w:rsid w:val="00384FAB"/>
    <w:rsid w:val="00392040"/>
    <w:rsid w:val="003B3BAD"/>
    <w:rsid w:val="003D5CBA"/>
    <w:rsid w:val="003E457F"/>
    <w:rsid w:val="003F5207"/>
    <w:rsid w:val="00403E03"/>
    <w:rsid w:val="0041083E"/>
    <w:rsid w:val="00411068"/>
    <w:rsid w:val="00413882"/>
    <w:rsid w:val="0041426C"/>
    <w:rsid w:val="004201FE"/>
    <w:rsid w:val="00433500"/>
    <w:rsid w:val="00433F71"/>
    <w:rsid w:val="00435CC0"/>
    <w:rsid w:val="00436A1D"/>
    <w:rsid w:val="00437CBD"/>
    <w:rsid w:val="00440B3A"/>
    <w:rsid w:val="00440D43"/>
    <w:rsid w:val="0044313D"/>
    <w:rsid w:val="00444440"/>
    <w:rsid w:val="00445771"/>
    <w:rsid w:val="00445CC6"/>
    <w:rsid w:val="00447A7D"/>
    <w:rsid w:val="00455BAF"/>
    <w:rsid w:val="004602D0"/>
    <w:rsid w:val="00463105"/>
    <w:rsid w:val="004632B1"/>
    <w:rsid w:val="004765A1"/>
    <w:rsid w:val="004915D9"/>
    <w:rsid w:val="004B5A03"/>
    <w:rsid w:val="004C27C9"/>
    <w:rsid w:val="004C7666"/>
    <w:rsid w:val="004D13AE"/>
    <w:rsid w:val="004E3797"/>
    <w:rsid w:val="004E3939"/>
    <w:rsid w:val="005008B5"/>
    <w:rsid w:val="005028A1"/>
    <w:rsid w:val="00513CD5"/>
    <w:rsid w:val="00514A04"/>
    <w:rsid w:val="005235AA"/>
    <w:rsid w:val="00523993"/>
    <w:rsid w:val="0052563C"/>
    <w:rsid w:val="00537E10"/>
    <w:rsid w:val="00540992"/>
    <w:rsid w:val="005434E7"/>
    <w:rsid w:val="00543833"/>
    <w:rsid w:val="005471DE"/>
    <w:rsid w:val="0055665F"/>
    <w:rsid w:val="005571ED"/>
    <w:rsid w:val="00561159"/>
    <w:rsid w:val="005756D2"/>
    <w:rsid w:val="00581ECD"/>
    <w:rsid w:val="005843DB"/>
    <w:rsid w:val="0059791F"/>
    <w:rsid w:val="005B0216"/>
    <w:rsid w:val="005B2A9D"/>
    <w:rsid w:val="005D283E"/>
    <w:rsid w:val="005D62EE"/>
    <w:rsid w:val="005E0A10"/>
    <w:rsid w:val="006042F5"/>
    <w:rsid w:val="00613885"/>
    <w:rsid w:val="0061420B"/>
    <w:rsid w:val="006214EE"/>
    <w:rsid w:val="00634470"/>
    <w:rsid w:val="00644708"/>
    <w:rsid w:val="00651A40"/>
    <w:rsid w:val="006540E5"/>
    <w:rsid w:val="00655BB8"/>
    <w:rsid w:val="00656335"/>
    <w:rsid w:val="0065636E"/>
    <w:rsid w:val="00663CBF"/>
    <w:rsid w:val="006641FF"/>
    <w:rsid w:val="00670E72"/>
    <w:rsid w:val="00693BC6"/>
    <w:rsid w:val="0069545C"/>
    <w:rsid w:val="006958E6"/>
    <w:rsid w:val="006A18D7"/>
    <w:rsid w:val="006A5E65"/>
    <w:rsid w:val="006B3849"/>
    <w:rsid w:val="006C0CC9"/>
    <w:rsid w:val="006C21D9"/>
    <w:rsid w:val="006C40FE"/>
    <w:rsid w:val="006C77D4"/>
    <w:rsid w:val="006D18B6"/>
    <w:rsid w:val="006E0FBE"/>
    <w:rsid w:val="006E10A4"/>
    <w:rsid w:val="006E48B5"/>
    <w:rsid w:val="006E74DE"/>
    <w:rsid w:val="00700AE6"/>
    <w:rsid w:val="00700EAD"/>
    <w:rsid w:val="00702503"/>
    <w:rsid w:val="00721080"/>
    <w:rsid w:val="00722BF2"/>
    <w:rsid w:val="007265E5"/>
    <w:rsid w:val="0073170E"/>
    <w:rsid w:val="00736578"/>
    <w:rsid w:val="00762EA1"/>
    <w:rsid w:val="00764EA6"/>
    <w:rsid w:val="00773F42"/>
    <w:rsid w:val="00775E92"/>
    <w:rsid w:val="00777A4D"/>
    <w:rsid w:val="007A5183"/>
    <w:rsid w:val="007D37BB"/>
    <w:rsid w:val="007D4B33"/>
    <w:rsid w:val="007D7A61"/>
    <w:rsid w:val="007E4EA0"/>
    <w:rsid w:val="007F4E7E"/>
    <w:rsid w:val="007F4F92"/>
    <w:rsid w:val="00800360"/>
    <w:rsid w:val="008011A4"/>
    <w:rsid w:val="00801FA2"/>
    <w:rsid w:val="00803B2C"/>
    <w:rsid w:val="0081542A"/>
    <w:rsid w:val="00817550"/>
    <w:rsid w:val="00837FF4"/>
    <w:rsid w:val="00842F50"/>
    <w:rsid w:val="00846F63"/>
    <w:rsid w:val="00860014"/>
    <w:rsid w:val="00864BD8"/>
    <w:rsid w:val="008701FC"/>
    <w:rsid w:val="00872C69"/>
    <w:rsid w:val="00875F4A"/>
    <w:rsid w:val="00876573"/>
    <w:rsid w:val="00876D0E"/>
    <w:rsid w:val="008809B0"/>
    <w:rsid w:val="00891EFF"/>
    <w:rsid w:val="00894913"/>
    <w:rsid w:val="008A6F13"/>
    <w:rsid w:val="008B20A8"/>
    <w:rsid w:val="008C28C3"/>
    <w:rsid w:val="008C3F1B"/>
    <w:rsid w:val="008C743B"/>
    <w:rsid w:val="008D1F8A"/>
    <w:rsid w:val="008D772F"/>
    <w:rsid w:val="008E55CE"/>
    <w:rsid w:val="008F2CB8"/>
    <w:rsid w:val="009035D7"/>
    <w:rsid w:val="00917956"/>
    <w:rsid w:val="009236D5"/>
    <w:rsid w:val="0092737C"/>
    <w:rsid w:val="00927725"/>
    <w:rsid w:val="009327B3"/>
    <w:rsid w:val="00932BF5"/>
    <w:rsid w:val="00933154"/>
    <w:rsid w:val="00941527"/>
    <w:rsid w:val="00947AE7"/>
    <w:rsid w:val="00950D26"/>
    <w:rsid w:val="00960076"/>
    <w:rsid w:val="009634C6"/>
    <w:rsid w:val="00972EC4"/>
    <w:rsid w:val="009835E5"/>
    <w:rsid w:val="0099764C"/>
    <w:rsid w:val="009A203F"/>
    <w:rsid w:val="009A328A"/>
    <w:rsid w:val="009A7EC7"/>
    <w:rsid w:val="009C0D5B"/>
    <w:rsid w:val="009C3B59"/>
    <w:rsid w:val="009C3BEF"/>
    <w:rsid w:val="009D29A6"/>
    <w:rsid w:val="009E26E9"/>
    <w:rsid w:val="009F20D3"/>
    <w:rsid w:val="009F7DD0"/>
    <w:rsid w:val="00A17EBE"/>
    <w:rsid w:val="00A209D4"/>
    <w:rsid w:val="00A232CF"/>
    <w:rsid w:val="00A3224D"/>
    <w:rsid w:val="00A43378"/>
    <w:rsid w:val="00A44D76"/>
    <w:rsid w:val="00A47D59"/>
    <w:rsid w:val="00A55CAD"/>
    <w:rsid w:val="00A568DB"/>
    <w:rsid w:val="00A624D4"/>
    <w:rsid w:val="00A73A17"/>
    <w:rsid w:val="00A82CA8"/>
    <w:rsid w:val="00A83518"/>
    <w:rsid w:val="00A8612A"/>
    <w:rsid w:val="00A96BE1"/>
    <w:rsid w:val="00AB2515"/>
    <w:rsid w:val="00AC7F56"/>
    <w:rsid w:val="00AD1AA0"/>
    <w:rsid w:val="00AD32E5"/>
    <w:rsid w:val="00AF5C8D"/>
    <w:rsid w:val="00AF649C"/>
    <w:rsid w:val="00B11261"/>
    <w:rsid w:val="00B12DA0"/>
    <w:rsid w:val="00B15021"/>
    <w:rsid w:val="00B1608B"/>
    <w:rsid w:val="00B30584"/>
    <w:rsid w:val="00B347EB"/>
    <w:rsid w:val="00B35188"/>
    <w:rsid w:val="00B35724"/>
    <w:rsid w:val="00B35818"/>
    <w:rsid w:val="00B46434"/>
    <w:rsid w:val="00B62AEC"/>
    <w:rsid w:val="00B825BC"/>
    <w:rsid w:val="00B839F3"/>
    <w:rsid w:val="00B8559D"/>
    <w:rsid w:val="00B97703"/>
    <w:rsid w:val="00BA382D"/>
    <w:rsid w:val="00BA65C3"/>
    <w:rsid w:val="00BB4058"/>
    <w:rsid w:val="00BD0676"/>
    <w:rsid w:val="00BD38CD"/>
    <w:rsid w:val="00BF0CFF"/>
    <w:rsid w:val="00BF1FB7"/>
    <w:rsid w:val="00C01D24"/>
    <w:rsid w:val="00C06B37"/>
    <w:rsid w:val="00C12A11"/>
    <w:rsid w:val="00C221EB"/>
    <w:rsid w:val="00C3139F"/>
    <w:rsid w:val="00C47448"/>
    <w:rsid w:val="00C61CED"/>
    <w:rsid w:val="00C7581E"/>
    <w:rsid w:val="00C775F9"/>
    <w:rsid w:val="00C80011"/>
    <w:rsid w:val="00C819A3"/>
    <w:rsid w:val="00C84003"/>
    <w:rsid w:val="00C95069"/>
    <w:rsid w:val="00CA0B82"/>
    <w:rsid w:val="00CA0DD0"/>
    <w:rsid w:val="00CA14E5"/>
    <w:rsid w:val="00CB1114"/>
    <w:rsid w:val="00CB3949"/>
    <w:rsid w:val="00CB55EA"/>
    <w:rsid w:val="00CD0523"/>
    <w:rsid w:val="00CE15E9"/>
    <w:rsid w:val="00CF6087"/>
    <w:rsid w:val="00D07E00"/>
    <w:rsid w:val="00D15A3C"/>
    <w:rsid w:val="00D21A3B"/>
    <w:rsid w:val="00D22E64"/>
    <w:rsid w:val="00D24621"/>
    <w:rsid w:val="00D256C8"/>
    <w:rsid w:val="00D26628"/>
    <w:rsid w:val="00D36CEE"/>
    <w:rsid w:val="00D4105D"/>
    <w:rsid w:val="00D42D9B"/>
    <w:rsid w:val="00D44266"/>
    <w:rsid w:val="00D446F8"/>
    <w:rsid w:val="00D477DC"/>
    <w:rsid w:val="00D56D11"/>
    <w:rsid w:val="00D57DE3"/>
    <w:rsid w:val="00D7224C"/>
    <w:rsid w:val="00D93138"/>
    <w:rsid w:val="00DA220B"/>
    <w:rsid w:val="00DA2734"/>
    <w:rsid w:val="00DA4813"/>
    <w:rsid w:val="00DB3551"/>
    <w:rsid w:val="00DB79B7"/>
    <w:rsid w:val="00DC31DC"/>
    <w:rsid w:val="00DC4747"/>
    <w:rsid w:val="00DC7D22"/>
    <w:rsid w:val="00DE2750"/>
    <w:rsid w:val="00DF3AE9"/>
    <w:rsid w:val="00DF4CEE"/>
    <w:rsid w:val="00E00498"/>
    <w:rsid w:val="00E07EE7"/>
    <w:rsid w:val="00E15DD3"/>
    <w:rsid w:val="00E22790"/>
    <w:rsid w:val="00E2503B"/>
    <w:rsid w:val="00E3284D"/>
    <w:rsid w:val="00E614EF"/>
    <w:rsid w:val="00E6745E"/>
    <w:rsid w:val="00E84372"/>
    <w:rsid w:val="00E843E9"/>
    <w:rsid w:val="00E906EC"/>
    <w:rsid w:val="00E90F49"/>
    <w:rsid w:val="00E91FF5"/>
    <w:rsid w:val="00E93A0B"/>
    <w:rsid w:val="00E94172"/>
    <w:rsid w:val="00EA2813"/>
    <w:rsid w:val="00EA70F0"/>
    <w:rsid w:val="00EB23BE"/>
    <w:rsid w:val="00EB407F"/>
    <w:rsid w:val="00EC16B0"/>
    <w:rsid w:val="00EE0F20"/>
    <w:rsid w:val="00EE1EA1"/>
    <w:rsid w:val="00EF2867"/>
    <w:rsid w:val="00EF3B51"/>
    <w:rsid w:val="00EF6F49"/>
    <w:rsid w:val="00F053DD"/>
    <w:rsid w:val="00F06A49"/>
    <w:rsid w:val="00F12CDA"/>
    <w:rsid w:val="00F13B81"/>
    <w:rsid w:val="00F13BA3"/>
    <w:rsid w:val="00F177A8"/>
    <w:rsid w:val="00F35133"/>
    <w:rsid w:val="00F40081"/>
    <w:rsid w:val="00F536A2"/>
    <w:rsid w:val="00F55058"/>
    <w:rsid w:val="00F554C4"/>
    <w:rsid w:val="00F95D93"/>
    <w:rsid w:val="00FA0E1A"/>
    <w:rsid w:val="00FA0F14"/>
    <w:rsid w:val="00FD0158"/>
    <w:rsid w:val="00FD0856"/>
    <w:rsid w:val="00FD517F"/>
    <w:rsid w:val="00FE54E4"/>
    <w:rsid w:val="00FF0D07"/>
    <w:rsid w:val="1F8D4495"/>
    <w:rsid w:val="21366B2C"/>
    <w:rsid w:val="37821CA5"/>
    <w:rsid w:val="4CCDE4AB"/>
    <w:rsid w:val="5643F1AA"/>
    <w:rsid w:val="77F31158"/>
    <w:rsid w:val="7C5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E1243"/>
  <w15:docId w15:val="{CAD0E473-0795-4798-A362-9682DECA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 w:qFormat="1"/>
    <w:lsdException w:name="toc 4" w:semiHidden="1" w:uiPriority="0"/>
    <w:lsdException w:name="toc 5" w:semiHidden="1" w:uiPriority="0" w:qFormat="1"/>
    <w:lsdException w:name="toc 6" w:semiHidden="1" w:uiPriority="0"/>
    <w:lsdException w:name="toc 7" w:semiHidden="1" w:uiPriority="0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pPr>
      <w:ind w:left="1135"/>
    </w:pPr>
  </w:style>
  <w:style w:type="paragraph" w:styleId="20">
    <w:name w:val="List 2"/>
    <w:basedOn w:val="a3"/>
    <w:semiHidden/>
    <w:pPr>
      <w:ind w:left="851"/>
    </w:pPr>
  </w:style>
  <w:style w:type="paragraph" w:styleId="a3">
    <w:name w:val="List"/>
    <w:basedOn w:val="a"/>
    <w:semiHidden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4"/>
    <w:semiHidden/>
    <w:pPr>
      <w:ind w:left="851"/>
    </w:pPr>
  </w:style>
  <w:style w:type="paragraph" w:styleId="a4">
    <w:name w:val="List Number"/>
    <w:basedOn w:val="a3"/>
    <w:semiHidden/>
  </w:style>
  <w:style w:type="paragraph" w:styleId="40">
    <w:name w:val="List Bullet 4"/>
    <w:basedOn w:val="31"/>
    <w:semiHidden/>
    <w:pPr>
      <w:ind w:left="1418"/>
    </w:pPr>
  </w:style>
  <w:style w:type="paragraph" w:styleId="31">
    <w:name w:val="List Bullet 3"/>
    <w:basedOn w:val="22"/>
    <w:semiHidden/>
    <w:pPr>
      <w:ind w:left="1135"/>
    </w:pPr>
  </w:style>
  <w:style w:type="paragraph" w:styleId="22">
    <w:name w:val="List Bullet 2"/>
    <w:basedOn w:val="a5"/>
    <w:semiHidden/>
    <w:pPr>
      <w:ind w:left="851"/>
    </w:pPr>
  </w:style>
  <w:style w:type="paragraph" w:styleId="a5">
    <w:name w:val="List Bullet"/>
    <w:basedOn w:val="a3"/>
    <w:semiHidden/>
  </w:style>
  <w:style w:type="paragraph" w:styleId="a6">
    <w:name w:val="Document Map"/>
    <w:basedOn w:val="a"/>
    <w:link w:val="a7"/>
    <w:uiPriority w:val="99"/>
    <w:semiHidden/>
    <w:unhideWhenUsed/>
    <w:pPr>
      <w:spacing w:after="0"/>
    </w:pPr>
    <w:rPr>
      <w:rFonts w:ascii="宋体"/>
      <w:sz w:val="18"/>
      <w:szCs w:val="18"/>
    </w:rPr>
  </w:style>
  <w:style w:type="paragraph" w:styleId="a8">
    <w:name w:val="annotation text"/>
    <w:basedOn w:val="a"/>
    <w:link w:val="a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50">
    <w:name w:val="List Bullet 5"/>
    <w:basedOn w:val="40"/>
    <w:semiHidden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paragraph" w:styleId="ad">
    <w:name w:val="footer"/>
    <w:basedOn w:val="ae"/>
    <w:semiHidden/>
    <w:pPr>
      <w:jc w:val="center"/>
    </w:pPr>
    <w:rPr>
      <w:i/>
    </w:rPr>
  </w:style>
  <w:style w:type="paragraph" w:styleId="ae">
    <w:name w:val="header"/>
    <w:link w:val="a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f0">
    <w:name w:val="footnote text"/>
    <w:basedOn w:val="a"/>
    <w:link w:val="af1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pPr>
      <w:ind w:left="1702"/>
    </w:pPr>
  </w:style>
  <w:style w:type="paragraph" w:styleId="41">
    <w:name w:val="List 4"/>
    <w:basedOn w:val="30"/>
    <w:semiHidden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f2">
    <w:name w:val="annotation subject"/>
    <w:basedOn w:val="a8"/>
    <w:next w:val="a8"/>
    <w:link w:val="af3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page number"/>
    <w:basedOn w:val="a0"/>
    <w:semiHidden/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footnote reference"/>
    <w:basedOn w:val="a0"/>
    <w:semiHidden/>
    <w:rPr>
      <w:b/>
      <w:position w:val="6"/>
      <w:sz w:val="16"/>
    </w:rPr>
  </w:style>
  <w:style w:type="paragraph" w:customStyle="1" w:styleId="B1">
    <w:name w:val="B1"/>
    <w:basedOn w:val="a3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9">
    <w:name w:val="??"/>
    <w:pPr>
      <w:widowControl w:val="0"/>
    </w:pPr>
  </w:style>
  <w:style w:type="paragraph" w:customStyle="1" w:styleId="24">
    <w:name w:val="??? 2"/>
    <w:basedOn w:val="af9"/>
    <w:next w:val="af9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ac">
    <w:name w:val="批注框文本 字符"/>
    <w:basedOn w:val="a0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af">
    <w:name w:val="页眉 字符"/>
    <w:basedOn w:val="a0"/>
    <w:link w:val="ae"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脚注文本 字符"/>
    <w:basedOn w:val="a0"/>
    <w:link w:val="af0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9">
    <w:name w:val="批注文字 字符"/>
    <w:basedOn w:val="a0"/>
    <w:link w:val="a8"/>
    <w:semiHidden/>
    <w:rPr>
      <w:rFonts w:ascii="Arial" w:hAnsi="Arial"/>
    </w:rPr>
  </w:style>
  <w:style w:type="character" w:customStyle="1" w:styleId="af3">
    <w:name w:val="批注主题 字符"/>
    <w:basedOn w:val="a9"/>
    <w:link w:val="af2"/>
    <w:uiPriority w:val="99"/>
    <w:semiHidden/>
    <w:rPr>
      <w:rFonts w:ascii="Arial" w:hAnsi="Arial"/>
      <w:b/>
      <w:bCs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NOZchn">
    <w:name w:val="NO Zchn"/>
    <w:link w:val="NO"/>
  </w:style>
  <w:style w:type="paragraph" w:customStyle="1" w:styleId="Revision1">
    <w:name w:val="Revision1"/>
    <w:hidden/>
    <w:uiPriority w:val="99"/>
    <w:semiHidden/>
    <w:rPr>
      <w:lang w:val="en-GB" w:eastAsia="en-GB"/>
    </w:rPr>
  </w:style>
  <w:style w:type="character" w:customStyle="1" w:styleId="B1Char">
    <w:name w:val="B1 Char"/>
    <w:link w:val="B1"/>
    <w:qFormat/>
  </w:style>
  <w:style w:type="character" w:customStyle="1" w:styleId="ui-provider">
    <w:name w:val="ui-provider"/>
    <w:basedOn w:val="a0"/>
  </w:style>
  <w:style w:type="character" w:customStyle="1" w:styleId="a7">
    <w:name w:val="文档结构图 字符"/>
    <w:basedOn w:val="a0"/>
    <w:link w:val="a6"/>
    <w:uiPriority w:val="99"/>
    <w:semiHidden/>
    <w:rPr>
      <w:rFonts w:ascii="宋体" w:eastAsia="宋体"/>
      <w:sz w:val="18"/>
      <w:szCs w:val="18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/>
    </w:rPr>
  </w:style>
  <w:style w:type="character" w:customStyle="1" w:styleId="B1Char1">
    <w:name w:val="B1 Char1"/>
    <w:qFormat/>
    <w:rPr>
      <w:rFonts w:ascii="Arial" w:eastAsia="Arial Unicode MS" w:hAnsi="Arial"/>
      <w:lang w:val="en-GB" w:eastAsia="en-US"/>
    </w:rPr>
  </w:style>
  <w:style w:type="paragraph" w:styleId="afb">
    <w:name w:val="Revision"/>
    <w:hidden/>
    <w:uiPriority w:val="99"/>
    <w:semiHidden/>
    <w:rsid w:val="00266450"/>
    <w:pPr>
      <w:spacing w:after="0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0CF94FDCB7D4A85AB94CF2160F56E" ma:contentTypeVersion="6" ma:contentTypeDescription="Create a new document." ma:contentTypeScope="" ma:versionID="775732fbf86bee17e3c7cd715996db75">
  <xsd:schema xmlns:xsd="http://www.w3.org/2001/XMLSchema" xmlns:xs="http://www.w3.org/2001/XMLSchema" xmlns:p="http://schemas.microsoft.com/office/2006/metadata/properties" xmlns:ns2="31a5ce39-3c1e-4e08-aeb6-d66b6b19a115" xmlns:ns3="4d0b3e64-c7f6-4216-90a0-95080c366336" targetNamespace="http://schemas.microsoft.com/office/2006/metadata/properties" ma:root="true" ma:fieldsID="5e462b928a867eda96dbc6f863d02727" ns2:_="" ns3:_="">
    <xsd:import namespace="31a5ce39-3c1e-4e08-aeb6-d66b6b19a115"/>
    <xsd:import namespace="4d0b3e64-c7f6-4216-90a0-95080c366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5ce39-3c1e-4e08-aeb6-d66b6b19a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3e64-c7f6-4216-90a0-95080c366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b3e64-c7f6-4216-90a0-95080c366336">
      <UserInfo>
        <DisplayName>Richard Tano</DisplayName>
        <AccountId>40</AccountId>
        <AccountType/>
      </UserInfo>
      <UserInfo>
        <DisplayName>Robert Karlsson S</DisplayName>
        <AccountId>35</AccountId>
        <AccountType/>
      </UserInfo>
      <UserInfo>
        <DisplayName>Thorsten Lohmar</DisplayName>
        <AccountId>33</AccountId>
        <AccountType/>
      </UserInfo>
      <UserInfo>
        <DisplayName>Yazid Lyazidi</DisplayName>
        <AccountId>12</AccountId>
        <AccountType/>
      </UserInfo>
      <UserInfo>
        <DisplayName>Fabian De Laval</DisplayName>
        <AccountId>13</AccountId>
        <AccountType/>
      </UserInfo>
      <UserInfo>
        <DisplayName>Jose Luis Pradas</DisplayName>
        <AccountId>19</AccountId>
        <AccountType/>
      </UserInfo>
      <UserInfo>
        <DisplayName>Du Ho Kang</DisplayName>
        <AccountId>23</AccountId>
        <AccountType/>
      </UserInfo>
      <UserInfo>
        <DisplayName>Tuomas Tirronen</DisplayName>
        <AccountId>130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A3A06-7239-48C2-B467-80FB7D740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2BB0C-926C-41C7-9604-5BA7BD878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5ce39-3c1e-4e08-aeb6-d66b6b19a115"/>
    <ds:schemaRef ds:uri="4d0b3e64-c7f6-4216-90a0-95080c366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AF3E3-D2C6-4110-93BC-712E95B204BC}">
  <ds:schemaRefs>
    <ds:schemaRef ds:uri="http://schemas.microsoft.com/office/2006/metadata/properties"/>
    <ds:schemaRef ds:uri="http://schemas.microsoft.com/office/infopath/2007/PartnerControls"/>
    <ds:schemaRef ds:uri="4d0b3e64-c7f6-4216-90a0-95080c366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255</Words>
  <Characters>1454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Xiaomi-Lisi</cp:lastModifiedBy>
  <cp:revision>4</cp:revision>
  <cp:lastPrinted>2002-04-23T16:10:00Z</cp:lastPrinted>
  <dcterms:created xsi:type="dcterms:W3CDTF">2023-05-23T03:52:00Z</dcterms:created>
  <dcterms:modified xsi:type="dcterms:W3CDTF">2023-05-25T02:47:00Z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0x010100C3E0CF94FDCB7D4A85AB94CF2160F56E</vt:lpwstr>
  </property>
  <property fmtid="{D5CDD505-2E9C-101B-9397-08002B2CF9AE}" pid="3" name="_2015_ms_pID_725343">
    <vt:lpwstr>(2)LhAkCra2dKXhGv3s8wBcYM/HjgDyyAOelLa7W02/BNqO6rfAQqpnRGfCq+YEw+1o18fpHfRQ
SwVewh2XINwGj1r+1zEJ0zoKZJa04d2miVPqPks7E/LiBEf1iYJfRXBP63WVXMU5KK0LF8iv
rl0SHBXO4+jCGImTBKIgpki3axqFOxWQRdunAkOjaQ1k8HE8PxhNHdQpzTXG/vA/3dTZfHTO
OLIE2Gk3+23lDNQOkv</vt:lpwstr>
  </property>
  <property fmtid="{D5CDD505-2E9C-101B-9397-08002B2CF9AE}" pid="4" name="_2015_ms_pID_7253431">
    <vt:lpwstr>IkSkiopgbnbmszLRAB5ipKewqRntz+QeE3Q0tO8AMLa7bz4BvoCsRj
toL5TizFNELpjIqjJyibIVPfFeOT9h5fuMeACxDFX4+cfwqki9CRKLAKkGFoJJcCTKzzQ6ws
febuURPwq6USBO4CEXMOXB+wgy95e+rN/RJUzXJ7BjMOkHVe0+1ptBJMPWDTu1beVSPdJ4HL
NV9bjafntAVcq/s3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1682415019</vt:lpwstr>
  </property>
  <property fmtid="{D5CDD505-2E9C-101B-9397-08002B2CF9AE}" pid="9" name="KSOProductBuildVer">
    <vt:lpwstr>2052-11.8.2.9022</vt:lpwstr>
  </property>
</Properties>
</file>