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8733F" w14:textId="7C24710C" w:rsidR="00821AB9" w:rsidRDefault="003C3640">
      <w:pPr>
        <w:pStyle w:val="3GPPHeader"/>
        <w:spacing w:after="60"/>
        <w:rPr>
          <w:rFonts w:cs="Arial"/>
          <w:sz w:val="32"/>
          <w:szCs w:val="32"/>
          <w:lang w:val="de-DE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>RAN WG2 Meeting #11</w:t>
      </w:r>
      <w:r w:rsidR="00F9174C">
        <w:rPr>
          <w:rFonts w:cs="Arial" w:hint="eastAsia"/>
          <w:lang w:val="de-DE"/>
        </w:rPr>
        <w:t>6</w:t>
      </w:r>
      <w:r>
        <w:rPr>
          <w:rFonts w:cs="Arial"/>
          <w:lang w:val="de-DE"/>
        </w:rPr>
        <w:t>-e</w:t>
      </w:r>
      <w:r>
        <w:rPr>
          <w:rFonts w:cs="Arial"/>
          <w:lang w:val="de-DE"/>
        </w:rPr>
        <w:tab/>
      </w:r>
      <w:r>
        <w:t>R2-21</w:t>
      </w:r>
      <w:r w:rsidR="00CB6848">
        <w:rPr>
          <w:rFonts w:hint="eastAsia"/>
        </w:rPr>
        <w:t>1</w:t>
      </w:r>
      <w:r w:rsidR="00F9174C">
        <w:rPr>
          <w:rFonts w:hint="eastAsia"/>
        </w:rPr>
        <w:t>xxxx</w:t>
      </w:r>
    </w:p>
    <w:p w14:paraId="10FA1F37" w14:textId="1D11D19F" w:rsidR="00821AB9" w:rsidRDefault="003C3640">
      <w:pPr>
        <w:pStyle w:val="ac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Electronic, </w:t>
      </w:r>
      <w:r>
        <w:rPr>
          <w:rFonts w:hint="eastAsia"/>
          <w:sz w:val="22"/>
          <w:szCs w:val="22"/>
          <w:lang w:val="en-GB"/>
        </w:rPr>
        <w:t>1</w:t>
      </w:r>
      <w:r w:rsidR="00F9174C">
        <w:rPr>
          <w:rFonts w:hint="eastAsia"/>
          <w:sz w:val="22"/>
          <w:szCs w:val="22"/>
          <w:vertAlign w:val="superscript"/>
          <w:lang w:val="en-GB"/>
        </w:rPr>
        <w:t>st</w:t>
      </w:r>
      <w:r w:rsidR="00F9174C">
        <w:rPr>
          <w:rFonts w:hint="eastAsia"/>
          <w:sz w:val="22"/>
          <w:szCs w:val="22"/>
          <w:lang w:val="en-GB"/>
        </w:rPr>
        <w:t xml:space="preserve"> - 12</w:t>
      </w:r>
      <w:r>
        <w:rPr>
          <w:rFonts w:hint="eastAsia"/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</w:t>
      </w:r>
      <w:r w:rsidR="00F9174C">
        <w:rPr>
          <w:rFonts w:hint="eastAsia"/>
          <w:sz w:val="22"/>
          <w:szCs w:val="22"/>
          <w:lang w:val="en-GB"/>
        </w:rPr>
        <w:t>Nov</w:t>
      </w:r>
      <w:r>
        <w:rPr>
          <w:sz w:val="22"/>
          <w:szCs w:val="22"/>
          <w:lang w:val="en-GB"/>
        </w:rPr>
        <w:t>, 202</w:t>
      </w:r>
      <w:r>
        <w:rPr>
          <w:rFonts w:hint="eastAsia"/>
          <w:sz w:val="22"/>
          <w:szCs w:val="22"/>
          <w:lang w:val="en-GB"/>
        </w:rPr>
        <w:t>1</w:t>
      </w:r>
      <w:r>
        <w:t xml:space="preserve"> </w:t>
      </w:r>
    </w:p>
    <w:p w14:paraId="668C46F6" w14:textId="77777777" w:rsidR="00821AB9" w:rsidRDefault="00821AB9">
      <w:pPr>
        <w:pStyle w:val="af"/>
        <w:spacing w:before="120"/>
      </w:pPr>
    </w:p>
    <w:p w14:paraId="2E8B3E3C" w14:textId="5F951F5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 w:rsidR="00055154">
        <w:rPr>
          <w:rFonts w:eastAsiaTheme="minorEastAsia" w:cs="Arial" w:hint="eastAsia"/>
          <w:b/>
          <w:sz w:val="22"/>
          <w:szCs w:val="22"/>
        </w:rPr>
        <w:t>[draft]</w:t>
      </w:r>
      <w:r>
        <w:rPr>
          <w:rFonts w:eastAsiaTheme="minorEastAsia" w:cs="Arial" w:hint="eastAsia"/>
          <w:b/>
          <w:sz w:val="22"/>
          <w:szCs w:val="22"/>
        </w:rPr>
        <w:t>R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eply </w:t>
      </w:r>
      <w:r>
        <w:rPr>
          <w:rFonts w:eastAsia="MS Mincho" w:cs="Arial"/>
          <w:b/>
          <w:sz w:val="22"/>
          <w:szCs w:val="22"/>
          <w:lang w:eastAsia="ko-KR"/>
        </w:rPr>
        <w:t xml:space="preserve">LS on </w:t>
      </w:r>
      <w:r w:rsidR="00F9174C" w:rsidRPr="00F9174C">
        <w:rPr>
          <w:rFonts w:eastAsia="MS Mincho" w:cs="Arial"/>
          <w:b/>
          <w:sz w:val="22"/>
          <w:szCs w:val="22"/>
          <w:lang w:eastAsia="ko-KR"/>
        </w:rPr>
        <w:t>discovery and relay (re)selection</w:t>
      </w:r>
    </w:p>
    <w:p w14:paraId="2EDF48BB" w14:textId="14BC68E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 w:hint="eastAsia"/>
          <w:b/>
          <w:sz w:val="22"/>
          <w:szCs w:val="22"/>
          <w:lang w:eastAsia="ko-KR"/>
        </w:rPr>
        <w:t>Response to:</w:t>
      </w:r>
      <w:r>
        <w:rPr>
          <w:rFonts w:eastAsia="MS Mincho" w:cs="Arial" w:hint="eastAsia"/>
          <w:b/>
          <w:sz w:val="22"/>
          <w:szCs w:val="22"/>
          <w:lang w:eastAsia="ko-KR"/>
        </w:rPr>
        <w:tab/>
        <w:t>R2</w:t>
      </w:r>
      <w:r>
        <w:rPr>
          <w:rFonts w:eastAsia="MS Mincho" w:cs="Arial"/>
          <w:b/>
          <w:sz w:val="22"/>
          <w:szCs w:val="22"/>
          <w:lang w:eastAsia="ko-KR"/>
        </w:rPr>
        <w:t>-21</w:t>
      </w:r>
      <w:r w:rsidR="00CB6848">
        <w:rPr>
          <w:rFonts w:eastAsiaTheme="minorEastAsia" w:cs="Arial" w:hint="eastAsia"/>
          <w:b/>
          <w:sz w:val="22"/>
          <w:szCs w:val="22"/>
        </w:rPr>
        <w:t>11236</w:t>
      </w:r>
      <w:r w:rsidR="00B84684">
        <w:rPr>
          <w:rFonts w:eastAsiaTheme="minorEastAsia" w:cs="Arial" w:hint="eastAsia"/>
          <w:b/>
          <w:sz w:val="22"/>
          <w:szCs w:val="22"/>
        </w:rPr>
        <w:t xml:space="preserve"> </w:t>
      </w:r>
      <w:r>
        <w:rPr>
          <w:rFonts w:eastAsia="MS Mincho" w:cs="Arial" w:hint="eastAsia"/>
          <w:b/>
          <w:sz w:val="22"/>
          <w:szCs w:val="22"/>
          <w:lang w:eastAsia="ko-KR"/>
        </w:rPr>
        <w:t>(S2-210</w:t>
      </w:r>
      <w:r w:rsidR="00F9174C">
        <w:rPr>
          <w:rFonts w:eastAsiaTheme="minorEastAsia" w:cs="Arial" w:hint="eastAsia"/>
          <w:b/>
          <w:sz w:val="22"/>
          <w:szCs w:val="22"/>
        </w:rPr>
        <w:t>797</w:t>
      </w:r>
      <w:r>
        <w:rPr>
          <w:rFonts w:eastAsia="MS Mincho" w:cs="Arial" w:hint="eastAsia"/>
          <w:b/>
          <w:sz w:val="22"/>
          <w:szCs w:val="22"/>
          <w:lang w:eastAsia="ko-KR"/>
        </w:rPr>
        <w:t>2)</w:t>
      </w:r>
    </w:p>
    <w:p w14:paraId="46F60BF8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6836015B" w14:textId="7B32C40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="MS Mincho" w:cs="Arial"/>
          <w:b/>
          <w:sz w:val="22"/>
          <w:szCs w:val="22"/>
          <w:lang w:eastAsia="ko-KR"/>
        </w:rPr>
        <w:t>NR_SL_Relay-Core</w:t>
      </w:r>
    </w:p>
    <w:p w14:paraId="7ADEFF35" w14:textId="77777777" w:rsidR="00821AB9" w:rsidRDefault="00821AB9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 w14:paraId="57F19DD2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CATT [To be </w:t>
      </w:r>
      <w:r>
        <w:rPr>
          <w:rFonts w:eastAsia="MS Mincho" w:cs="Arial"/>
          <w:b/>
          <w:sz w:val="22"/>
          <w:szCs w:val="22"/>
          <w:lang w:eastAsia="ko-KR"/>
        </w:rPr>
        <w:t>RAN2</w:t>
      </w:r>
      <w:r>
        <w:rPr>
          <w:rFonts w:eastAsia="MS Mincho" w:cs="Arial" w:hint="eastAsia"/>
          <w:b/>
          <w:sz w:val="22"/>
          <w:szCs w:val="22"/>
          <w:lang w:eastAsia="ko-KR"/>
        </w:rPr>
        <w:t>]</w:t>
      </w:r>
    </w:p>
    <w:p w14:paraId="6B406E02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="MS Mincho" w:cs="Arial"/>
          <w:b/>
          <w:sz w:val="22"/>
          <w:szCs w:val="22"/>
          <w:lang w:eastAsia="ko-KR"/>
        </w:rPr>
        <w:t>SA2</w:t>
      </w:r>
    </w:p>
    <w:p w14:paraId="21C93212" w14:textId="57A1965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CC: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066D5D">
        <w:rPr>
          <w:rFonts w:eastAsiaTheme="minorEastAsia" w:cs="Arial" w:hint="eastAsia"/>
          <w:b/>
          <w:sz w:val="22"/>
          <w:szCs w:val="22"/>
        </w:rPr>
        <w:t>RAN3</w:t>
      </w:r>
    </w:p>
    <w:p w14:paraId="3E92B362" w14:textId="77777777" w:rsidR="00821AB9" w:rsidRDefault="00821AB9">
      <w:pPr>
        <w:spacing w:after="60"/>
        <w:ind w:left="1985" w:hanging="1985"/>
        <w:rPr>
          <w:rFonts w:cs="Arial"/>
          <w:bCs/>
          <w:lang w:val="en-US"/>
        </w:rPr>
      </w:pPr>
    </w:p>
    <w:p w14:paraId="1CF87E16" w14:textId="77777777" w:rsidR="00821AB9" w:rsidRDefault="003C3640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0409D069" w14:textId="77777777" w:rsidR="00821AB9" w:rsidRDefault="003C364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eastAsia="zh-CN"/>
        </w:rPr>
        <w:t>Hao Xu</w:t>
      </w:r>
    </w:p>
    <w:p w14:paraId="078D0B63" w14:textId="77777777" w:rsidR="00821AB9" w:rsidRDefault="003C3640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>
        <w:rPr>
          <w:rFonts w:hint="eastAsia"/>
          <w:bCs/>
          <w:lang w:val="fr-FR" w:eastAsia="zh-CN"/>
        </w:rPr>
        <w:t>xuhao</w:t>
      </w:r>
      <w:r>
        <w:rPr>
          <w:bCs/>
          <w:lang w:val="fr-FR"/>
        </w:rPr>
        <w:t>@catt.c</w:t>
      </w:r>
      <w:r>
        <w:rPr>
          <w:rFonts w:hint="eastAsia"/>
          <w:bCs/>
          <w:lang w:val="fr-FR" w:eastAsia="zh-CN"/>
        </w:rPr>
        <w:t>n</w:t>
      </w:r>
    </w:p>
    <w:p w14:paraId="48FA9421" w14:textId="77777777" w:rsidR="00821AB9" w:rsidRDefault="00821AB9">
      <w:pPr>
        <w:spacing w:after="60"/>
        <w:ind w:left="1985" w:hanging="1985"/>
        <w:rPr>
          <w:rFonts w:cs="Arial"/>
          <w:b/>
          <w:lang w:val="fr-FR"/>
        </w:rPr>
      </w:pPr>
    </w:p>
    <w:p w14:paraId="5011948C" w14:textId="77777777" w:rsidR="00821AB9" w:rsidRDefault="003C3640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0" w:history="1">
        <w:r>
          <w:rPr>
            <w:rStyle w:val="af5"/>
            <w:rFonts w:cs="Arial"/>
            <w:b/>
          </w:rPr>
          <w:t>mailto:3GPPLiaison@etsi.org</w:t>
        </w:r>
      </w:hyperlink>
    </w:p>
    <w:p w14:paraId="4D7CA18A" w14:textId="77777777" w:rsidR="00821AB9" w:rsidRDefault="00821AB9">
      <w:pPr>
        <w:spacing w:after="60"/>
        <w:ind w:left="1985" w:hanging="1985"/>
        <w:rPr>
          <w:rFonts w:cs="Arial"/>
          <w:b/>
        </w:rPr>
      </w:pPr>
    </w:p>
    <w:p w14:paraId="414E0D70" w14:textId="77777777" w:rsidR="00821AB9" w:rsidRDefault="003C3640">
      <w:pPr>
        <w:pStyle w:val="af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6A666783" w14:textId="77777777" w:rsidR="00821AB9" w:rsidRDefault="00821AB9">
      <w:pPr>
        <w:pBdr>
          <w:bottom w:val="single" w:sz="4" w:space="1" w:color="auto"/>
        </w:pBdr>
        <w:rPr>
          <w:rFonts w:cs="Arial"/>
        </w:rPr>
      </w:pPr>
    </w:p>
    <w:p w14:paraId="759E0705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4A804360" w14:textId="11C20E63" w:rsidR="00821AB9" w:rsidRDefault="003C3640">
      <w:pPr>
        <w:rPr>
          <w:rFonts w:cs="Arial"/>
        </w:rPr>
      </w:pPr>
      <w:r>
        <w:rPr>
          <w:rFonts w:cs="Arial"/>
        </w:rPr>
        <w:t>RAN</w:t>
      </w:r>
      <w:r>
        <w:rPr>
          <w:rFonts w:cs="Arial" w:hint="eastAsia"/>
        </w:rPr>
        <w:t>2</w:t>
      </w:r>
      <w:r>
        <w:rPr>
          <w:rFonts w:cs="Arial"/>
        </w:rPr>
        <w:t xml:space="preserve"> thank</w:t>
      </w:r>
      <w:r>
        <w:rPr>
          <w:rFonts w:cs="Arial" w:hint="eastAsia"/>
        </w:rPr>
        <w:t>s</w:t>
      </w:r>
      <w:r>
        <w:rPr>
          <w:rFonts w:cs="Arial"/>
        </w:rPr>
        <w:t xml:space="preserve"> SA2 for the LS on </w:t>
      </w:r>
      <w:r w:rsidR="00481EBF" w:rsidRPr="00481EBF">
        <w:rPr>
          <w:rFonts w:cs="Arial"/>
        </w:rPr>
        <w:t>discovery and relay (re)selection</w:t>
      </w:r>
      <w:r>
        <w:rPr>
          <w:rFonts w:cs="Arial"/>
        </w:rPr>
        <w:t xml:space="preserve">. </w:t>
      </w:r>
      <w:r>
        <w:rPr>
          <w:rFonts w:cs="Arial" w:hint="eastAsia"/>
        </w:rPr>
        <w:t>RAN2 had discussed th</w:t>
      </w:r>
      <w:r w:rsidR="00CE1A7E">
        <w:rPr>
          <w:rFonts w:cs="Arial" w:hint="eastAsia"/>
        </w:rPr>
        <w:t>e</w:t>
      </w:r>
      <w:r>
        <w:rPr>
          <w:rFonts w:cs="Arial" w:hint="eastAsia"/>
        </w:rPr>
        <w:t xml:space="preserve"> LS in RAN2#11</w:t>
      </w:r>
      <w:r w:rsidR="00481EBF">
        <w:rPr>
          <w:rFonts w:cs="Arial" w:hint="eastAsia"/>
        </w:rPr>
        <w:t>6-e</w:t>
      </w:r>
      <w:r>
        <w:rPr>
          <w:rFonts w:cs="Arial" w:hint="eastAsia"/>
        </w:rPr>
        <w:t xml:space="preserve"> meeting, and provided RAN2 understanding on these issues as below:</w:t>
      </w:r>
    </w:p>
    <w:p w14:paraId="35A59DC1" w14:textId="7BE0AB26" w:rsidR="00821AB9" w:rsidRDefault="003C3640">
      <w:pPr>
        <w:spacing w:before="120"/>
      </w:pPr>
      <w:r>
        <w:rPr>
          <w:rFonts w:hint="eastAsia"/>
          <w:b/>
        </w:rPr>
        <w:t xml:space="preserve">Q1) </w:t>
      </w:r>
      <w:r w:rsidR="00481EBF" w:rsidRPr="00481EBF">
        <w:t>SA2 has assumed 5G MOCN architecture is supported for 5G ProSe Layer-2 UE-to-Network Relay as described in clause 4.2.7.2 of TS 23.304, and would like to ask RAN2 to confirm this assumption. SA2 has also realized PLMN IDs are required (before Layer-2 link has been established) for the Layer-2 Remote UE to perform PLMN selection as well as Relay selection under 5G MOCN architecture, and would like to know whether PLMN IDs are forwarded by Layer-2 UE-to-Network Relay to Layer-2 Remote UE via the AS layer message.</w:t>
      </w:r>
    </w:p>
    <w:p w14:paraId="2DA1D3D3" w14:textId="77777777" w:rsidR="00821AB9" w:rsidRPr="00F9174C" w:rsidRDefault="003C3640">
      <w:pPr>
        <w:rPr>
          <w:rFonts w:eastAsiaTheme="minorEastAsia"/>
          <w:b/>
          <w:sz w:val="22"/>
          <w:lang w:val="en-US"/>
        </w:rPr>
      </w:pPr>
      <w:r w:rsidRPr="00F9174C">
        <w:rPr>
          <w:rFonts w:eastAsia="Times New Roman"/>
          <w:b/>
          <w:sz w:val="22"/>
          <w:lang w:val="en-US"/>
        </w:rPr>
        <w:t>[Answe</w:t>
      </w:r>
      <w:r w:rsidRPr="00F9174C">
        <w:rPr>
          <w:b/>
          <w:sz w:val="22"/>
          <w:lang w:val="en-US"/>
        </w:rPr>
        <w:t>r</w:t>
      </w:r>
      <w:r w:rsidRPr="00F9174C">
        <w:rPr>
          <w:rFonts w:eastAsia="Times New Roman"/>
          <w:b/>
          <w:sz w:val="22"/>
          <w:lang w:val="en-US"/>
        </w:rPr>
        <w:t>]</w:t>
      </w:r>
      <w:r w:rsidRPr="00F9174C">
        <w:rPr>
          <w:rFonts w:eastAsiaTheme="minorEastAsia"/>
          <w:b/>
          <w:sz w:val="22"/>
          <w:lang w:val="en-US"/>
        </w:rPr>
        <w:t>:</w:t>
      </w:r>
    </w:p>
    <w:p w14:paraId="6FF2B9D0" w14:textId="5BCC61EE" w:rsidR="00821AB9" w:rsidRDefault="003C3640">
      <w:r>
        <w:rPr>
          <w:rFonts w:hint="eastAsia"/>
        </w:rPr>
        <w:t xml:space="preserve">For Rel-17 </w:t>
      </w:r>
      <w:r w:rsidR="00417B96">
        <w:t xml:space="preserve">U2N </w:t>
      </w:r>
      <w:r>
        <w:rPr>
          <w:rFonts w:hint="eastAsia"/>
        </w:rPr>
        <w:t xml:space="preserve">sidelink relay, RAN2 </w:t>
      </w:r>
      <w:r w:rsidR="000E3D3B">
        <w:rPr>
          <w:rFonts w:hint="eastAsia"/>
        </w:rPr>
        <w:t xml:space="preserve">discussed whether </w:t>
      </w:r>
      <w:r w:rsidR="000E3D3B" w:rsidRPr="000E3D3B">
        <w:t>RAN sharing can be supported for the NG-RAN node for Rel-17 Layer-2 UE-to-Network Relay</w:t>
      </w:r>
      <w:r w:rsidR="000E3D3B">
        <w:rPr>
          <w:rFonts w:hint="eastAsia"/>
        </w:rPr>
        <w:t>. U</w:t>
      </w:r>
      <w:r w:rsidR="000E3D3B" w:rsidRPr="000E3D3B">
        <w:t>nfortunately</w:t>
      </w:r>
      <w:r w:rsidR="000E3D3B">
        <w:rPr>
          <w:rFonts w:hint="eastAsia"/>
        </w:rPr>
        <w:t xml:space="preserve">, no </w:t>
      </w:r>
      <w:r w:rsidR="000E3D3B">
        <w:t>consensus</w:t>
      </w:r>
      <w:r w:rsidR="000E3D3B">
        <w:rPr>
          <w:rFonts w:hint="eastAsia"/>
        </w:rPr>
        <w:t xml:space="preserve"> was reached. Therefore, RAN2 can</w:t>
      </w:r>
      <w:r w:rsidR="000E3D3B">
        <w:t>’</w:t>
      </w:r>
      <w:r w:rsidR="000E3D3B">
        <w:rPr>
          <w:rFonts w:hint="eastAsia"/>
        </w:rPr>
        <w:t>t</w:t>
      </w:r>
      <w:r w:rsidR="000E3D3B" w:rsidRPr="000E3D3B">
        <w:rPr>
          <w:rFonts w:hint="eastAsia"/>
        </w:rPr>
        <w:t xml:space="preserve"> </w:t>
      </w:r>
      <w:r w:rsidR="004255F8">
        <w:rPr>
          <w:rFonts w:hint="eastAsia"/>
        </w:rPr>
        <w:t>confirm</w:t>
      </w:r>
      <w:r>
        <w:rPr>
          <w:rFonts w:hint="eastAsia"/>
        </w:rPr>
        <w:t xml:space="preserve"> that </w:t>
      </w:r>
      <w:r w:rsidR="0048747E" w:rsidRPr="00481EBF">
        <w:t>5G MOCN architecture</w:t>
      </w:r>
      <w:r>
        <w:rPr>
          <w:rFonts w:hint="eastAsia"/>
        </w:rPr>
        <w:t xml:space="preserve"> </w:t>
      </w:r>
      <w:r w:rsidR="004255F8" w:rsidRPr="00481EBF">
        <w:t>described in clause 4.2.7.2 of TS 23.304</w:t>
      </w:r>
      <w:r w:rsidR="004255F8">
        <w:rPr>
          <w:rFonts w:hint="eastAsia"/>
        </w:rPr>
        <w:t xml:space="preserve"> </w:t>
      </w:r>
      <w:r w:rsidR="004255F8" w:rsidRPr="00481EBF">
        <w:t>is supported for 5G ProSe Layer-2 UE-to-Network Relay</w:t>
      </w:r>
      <w:r>
        <w:rPr>
          <w:rFonts w:hint="eastAsia"/>
        </w:rPr>
        <w:t>.</w:t>
      </w:r>
      <w:r>
        <w:t xml:space="preserve"> </w:t>
      </w:r>
      <w:r w:rsidR="000E3D3B">
        <w:rPr>
          <w:rFonts w:hint="eastAsia"/>
        </w:rPr>
        <w:t>W</w:t>
      </w:r>
      <w:r w:rsidR="000E3D3B" w:rsidRPr="00481EBF">
        <w:t xml:space="preserve">hether </w:t>
      </w:r>
      <w:r w:rsidR="000E3D3B">
        <w:rPr>
          <w:rFonts w:hint="eastAsia"/>
        </w:rPr>
        <w:t xml:space="preserve">and how </w:t>
      </w:r>
      <w:r w:rsidR="000E3D3B" w:rsidRPr="00481EBF">
        <w:t xml:space="preserve">PLMN IDs are forwarded by Layer-2 UE-to-Network Relay to Layer-2 Remote UE </w:t>
      </w:r>
      <w:r w:rsidR="000E3D3B">
        <w:rPr>
          <w:rFonts w:hint="eastAsia"/>
        </w:rPr>
        <w:t xml:space="preserve">depend on </w:t>
      </w:r>
      <w:r w:rsidR="000B0B8B">
        <w:rPr>
          <w:rFonts w:hint="eastAsia"/>
        </w:rPr>
        <w:t xml:space="preserve">whether </w:t>
      </w:r>
      <w:r w:rsidR="000E3D3B" w:rsidRPr="000E3D3B">
        <w:t>RAN sharing</w:t>
      </w:r>
      <w:r w:rsidR="000B0B8B">
        <w:rPr>
          <w:rFonts w:hint="eastAsia"/>
        </w:rPr>
        <w:t xml:space="preserve"> can be supported</w:t>
      </w:r>
      <w:r w:rsidR="000E3D3B">
        <w:rPr>
          <w:rFonts w:hint="eastAsia"/>
        </w:rPr>
        <w:t xml:space="preserve">. </w:t>
      </w:r>
      <w:r w:rsidR="000B0B8B">
        <w:rPr>
          <w:rFonts w:hint="eastAsia"/>
        </w:rPr>
        <w:t xml:space="preserve">RAN2 will keep on </w:t>
      </w:r>
      <w:r w:rsidR="000B0B8B">
        <w:t>discussing</w:t>
      </w:r>
      <w:r w:rsidR="000B0B8B">
        <w:rPr>
          <w:rFonts w:hint="eastAsia"/>
        </w:rPr>
        <w:t xml:space="preserve"> the above issues and inform SA2 once we have reached agreement.</w:t>
      </w:r>
    </w:p>
    <w:p w14:paraId="6FD9007F" w14:textId="0DB7706F" w:rsidR="00821AB9" w:rsidRDefault="003C3640">
      <w:pPr>
        <w:spacing w:before="240"/>
      </w:pPr>
      <w:r>
        <w:rPr>
          <w:rFonts w:hint="eastAsia"/>
          <w:b/>
        </w:rPr>
        <w:t xml:space="preserve">Q2) </w:t>
      </w:r>
      <w:r w:rsidR="00481EBF" w:rsidRPr="00481EBF">
        <w:t>SA2 has realized TAI is needed for 5G ProSe Layer-2 Remote UE to determine the type of initial access message (Mobility Registration Update or Service Request), and would like to ask whether TAI is forwarded by 5G ProSe Layer-2 UE-to-Network Relay to the 5G ProSe Layer-2 Remote UE via the AS layer message.</w:t>
      </w:r>
    </w:p>
    <w:p w14:paraId="72F502B7" w14:textId="77777777" w:rsidR="00821AB9" w:rsidRPr="007613F1" w:rsidRDefault="003C3640">
      <w:pPr>
        <w:rPr>
          <w:rFonts w:eastAsiaTheme="minorEastAsia"/>
          <w:b/>
          <w:sz w:val="22"/>
          <w:lang w:val="en-US"/>
        </w:rPr>
      </w:pPr>
      <w:r w:rsidRPr="007613F1">
        <w:rPr>
          <w:rFonts w:eastAsia="Times New Roman"/>
          <w:b/>
          <w:sz w:val="22"/>
          <w:lang w:val="en-US"/>
        </w:rPr>
        <w:t>[Answe</w:t>
      </w:r>
      <w:r w:rsidRPr="007613F1">
        <w:rPr>
          <w:b/>
          <w:sz w:val="22"/>
          <w:lang w:val="en-US"/>
        </w:rPr>
        <w:t>r</w:t>
      </w:r>
      <w:r w:rsidRPr="007613F1">
        <w:rPr>
          <w:rFonts w:eastAsia="Times New Roman"/>
          <w:b/>
          <w:sz w:val="22"/>
          <w:lang w:val="en-US"/>
        </w:rPr>
        <w:t>]</w:t>
      </w:r>
      <w:r w:rsidRPr="007613F1">
        <w:rPr>
          <w:rFonts w:eastAsiaTheme="minorEastAsia"/>
          <w:b/>
          <w:sz w:val="22"/>
          <w:lang w:val="en-US"/>
        </w:rPr>
        <w:t xml:space="preserve">: </w:t>
      </w:r>
    </w:p>
    <w:p w14:paraId="3C762CFA" w14:textId="0156F3D8" w:rsidR="00821AB9" w:rsidRDefault="003C3640">
      <w:r>
        <w:t xml:space="preserve">RAN2 </w:t>
      </w:r>
      <w:r>
        <w:rPr>
          <w:rFonts w:hint="eastAsia"/>
        </w:rPr>
        <w:t xml:space="preserve">confirms that </w:t>
      </w:r>
      <w:r w:rsidR="00F42FBE" w:rsidRPr="00481EBF">
        <w:t xml:space="preserve">TAI </w:t>
      </w:r>
      <w:r w:rsidR="00BA11B4">
        <w:rPr>
          <w:rFonts w:hint="eastAsia"/>
        </w:rPr>
        <w:t>shall be</w:t>
      </w:r>
      <w:r w:rsidR="00F42FBE" w:rsidRPr="00481EBF">
        <w:t xml:space="preserve"> forwarded by 5G ProSe Layer-2 UE-to-Network Relay to the 5G ProSe Layer-2 Remote UE</w:t>
      </w:r>
      <w:r w:rsidR="004F6C59">
        <w:rPr>
          <w:rFonts w:hint="eastAsia"/>
        </w:rPr>
        <w:t xml:space="preserve"> via PC5-RRC</w:t>
      </w:r>
      <w:r w:rsidR="004F6C59" w:rsidRPr="00481EBF">
        <w:t xml:space="preserve"> message</w:t>
      </w:r>
      <w:r w:rsidR="004F6C59" w:rsidRPr="004F6C59">
        <w:t xml:space="preserve"> </w:t>
      </w:r>
      <w:r w:rsidR="004F6C59">
        <w:t>after PC5 connection establishment</w:t>
      </w:r>
      <w:r w:rsidR="001B7A14">
        <w:rPr>
          <w:rFonts w:hint="eastAsia"/>
        </w:rPr>
        <w:t>.</w:t>
      </w:r>
      <w:r w:rsidR="00F42FBE" w:rsidRPr="00481EBF">
        <w:t xml:space="preserve"> </w:t>
      </w:r>
      <w:commentRangeStart w:id="0"/>
      <w:r w:rsidR="004F6C59" w:rsidRPr="000C4681">
        <w:rPr>
          <w:rFonts w:hint="eastAsia"/>
          <w:color w:val="000000" w:themeColor="text1"/>
        </w:rPr>
        <w:t>Whether the T</w:t>
      </w:r>
      <w:r w:rsidR="004F6C59" w:rsidRPr="000C4681">
        <w:rPr>
          <w:color w:val="000000" w:themeColor="text1"/>
        </w:rPr>
        <w:t xml:space="preserve">AI can be delivered from relay UE to remote UE using discovery message </w:t>
      </w:r>
      <w:r w:rsidR="00655569" w:rsidRPr="000C4681">
        <w:rPr>
          <w:rFonts w:hint="eastAsia"/>
          <w:color w:val="000000" w:themeColor="text1"/>
        </w:rPr>
        <w:t xml:space="preserve">before PC5 connection </w:t>
      </w:r>
      <w:r w:rsidR="00655569" w:rsidRPr="000C4681">
        <w:rPr>
          <w:color w:val="000000" w:themeColor="text1"/>
        </w:rPr>
        <w:t xml:space="preserve">establishment </w:t>
      </w:r>
      <w:r w:rsidR="004F6C59" w:rsidRPr="000C4681">
        <w:rPr>
          <w:color w:val="000000" w:themeColor="text1"/>
        </w:rPr>
        <w:t>is</w:t>
      </w:r>
      <w:r w:rsidR="004F6C59" w:rsidRPr="000C4681">
        <w:rPr>
          <w:rFonts w:hint="eastAsia"/>
          <w:color w:val="000000" w:themeColor="text1"/>
        </w:rPr>
        <w:t xml:space="preserve"> </w:t>
      </w:r>
      <w:r w:rsidR="004F6C59" w:rsidRPr="000C4681">
        <w:rPr>
          <w:color w:val="000000" w:themeColor="text1"/>
        </w:rPr>
        <w:t>still under discuss</w:t>
      </w:r>
      <w:r w:rsidR="000C4681" w:rsidRPr="000C4681">
        <w:rPr>
          <w:rFonts w:hint="eastAsia"/>
          <w:color w:val="000000" w:themeColor="text1"/>
        </w:rPr>
        <w:t>ion in RAN2.</w:t>
      </w:r>
      <w:commentRangeEnd w:id="0"/>
      <w:r w:rsidR="000C4681">
        <w:rPr>
          <w:rStyle w:val="af6"/>
        </w:rPr>
        <w:commentReference w:id="0"/>
      </w:r>
    </w:p>
    <w:p w14:paraId="3066271B" w14:textId="77777777" w:rsidR="00481EBF" w:rsidRDefault="003C3640" w:rsidP="00481EBF">
      <w:pPr>
        <w:rPr>
          <w:rFonts w:cs="Arial"/>
        </w:rPr>
      </w:pPr>
      <w:r>
        <w:rPr>
          <w:rFonts w:hint="eastAsia"/>
          <w:b/>
        </w:rPr>
        <w:t xml:space="preserve">Q3) </w:t>
      </w:r>
      <w:r w:rsidR="00481EBF">
        <w:rPr>
          <w:rFonts w:cs="Arial"/>
        </w:rPr>
        <w:t>SA2 has discuss</w:t>
      </w:r>
      <w:r w:rsidR="00481EBF">
        <w:rPr>
          <w:rFonts w:cs="Arial" w:hint="eastAsia"/>
        </w:rPr>
        <w:t>ed</w:t>
      </w:r>
      <w:r w:rsidR="00481EBF">
        <w:rPr>
          <w:rFonts w:cs="Arial"/>
        </w:rPr>
        <w:t xml:space="preserve"> th</w:t>
      </w:r>
      <w:r w:rsidR="00481EBF">
        <w:rPr>
          <w:rFonts w:cs="Arial" w:hint="eastAsia"/>
        </w:rPr>
        <w:t>e</w:t>
      </w:r>
      <w:r w:rsidR="00481EBF">
        <w:rPr>
          <w:rFonts w:cs="Arial"/>
        </w:rPr>
        <w:t xml:space="preserve"> Editor’s Note in TS</w:t>
      </w:r>
      <w:r w:rsidR="00481EBF">
        <w:rPr>
          <w:rFonts w:cs="Arial" w:hint="eastAsia"/>
        </w:rPr>
        <w:t xml:space="preserve"> </w:t>
      </w:r>
      <w:r w:rsidR="00481EBF">
        <w:rPr>
          <w:rFonts w:cs="Arial"/>
        </w:rPr>
        <w:t>23.304 clause 6.4.3.</w:t>
      </w:r>
      <w:r w:rsidR="00481EBF">
        <w:rPr>
          <w:rFonts w:cs="Arial" w:hint="eastAsia"/>
        </w:rPr>
        <w:t>6</w:t>
      </w:r>
      <w:r w:rsidR="00481EBF">
        <w:rPr>
          <w:rFonts w:cs="Arial"/>
        </w:rPr>
        <w:t>:</w:t>
      </w:r>
    </w:p>
    <w:p w14:paraId="59F70B1A" w14:textId="29C50FEA" w:rsidR="00481EBF" w:rsidRPr="000022AE" w:rsidRDefault="00481EBF" w:rsidP="00481EBF">
      <w:pPr>
        <w:pStyle w:val="EditorsNote"/>
        <w:overflowPunct/>
        <w:autoSpaceDE/>
        <w:autoSpaceDN/>
        <w:adjustRightInd/>
        <w:ind w:left="1560" w:hanging="1276"/>
        <w:textAlignment w:val="auto"/>
        <w:rPr>
          <w:rFonts w:eastAsiaTheme="minorEastAsia"/>
        </w:rPr>
      </w:pPr>
      <w:r w:rsidRPr="000022AE">
        <w:rPr>
          <w:rFonts w:eastAsiaTheme="minorEastAsia"/>
        </w:rPr>
        <w:lastRenderedPageBreak/>
        <w:t xml:space="preserve">Editor’s Note </w:t>
      </w:r>
      <w:r>
        <w:rPr>
          <w:rFonts w:eastAsia="等线" w:hint="eastAsia"/>
        </w:rPr>
        <w:tab/>
      </w:r>
      <w:r w:rsidRPr="000022AE">
        <w:rPr>
          <w:rFonts w:eastAsiaTheme="minorEastAsia"/>
        </w:rPr>
        <w:t xml:space="preserve">Whether the Layer-2 link modification procedure is also applicable to ProSe Communication via 5G ProSe Layer-2 UE-to-Network Relay requires cooperation with RAN2. </w:t>
      </w:r>
    </w:p>
    <w:p w14:paraId="1CA84E76" w14:textId="7571CB8B" w:rsidR="00821AB9" w:rsidRPr="00481EBF" w:rsidRDefault="00481EBF" w:rsidP="00481EBF">
      <w:pPr>
        <w:spacing w:before="240"/>
      </w:pPr>
      <w:r>
        <w:rPr>
          <w:rFonts w:cs="Arial"/>
        </w:rPr>
        <w:t>SA2 understands that d</w:t>
      </w:r>
      <w:r w:rsidRPr="00397110">
        <w:rPr>
          <w:rFonts w:cs="Arial"/>
        </w:rPr>
        <w:t xml:space="preserve">uring </w:t>
      </w:r>
      <w:r>
        <w:rPr>
          <w:rFonts w:cs="Arial"/>
        </w:rPr>
        <w:t xml:space="preserve">the Layer-2 link establishment </w:t>
      </w:r>
      <w:r>
        <w:rPr>
          <w:rFonts w:cs="Arial" w:hint="eastAsia"/>
        </w:rPr>
        <w:t xml:space="preserve">procedure </w:t>
      </w:r>
      <w:r>
        <w:rPr>
          <w:rFonts w:cs="Arial"/>
        </w:rPr>
        <w:t xml:space="preserve">the </w:t>
      </w:r>
      <w:r>
        <w:rPr>
          <w:rFonts w:cs="Arial" w:hint="eastAsia"/>
        </w:rPr>
        <w:t xml:space="preserve">5G ProSe </w:t>
      </w:r>
      <w:r w:rsidRPr="00397110">
        <w:rPr>
          <w:rFonts w:cs="Arial"/>
        </w:rPr>
        <w:t xml:space="preserve">Layer-2 UE-to-Network Relay and </w:t>
      </w:r>
      <w:r>
        <w:rPr>
          <w:rFonts w:cs="Arial" w:hint="eastAsia"/>
        </w:rPr>
        <w:t xml:space="preserve">5G ProSe Layer-2 </w:t>
      </w:r>
      <w:r w:rsidRPr="00397110">
        <w:rPr>
          <w:rFonts w:cs="Arial"/>
        </w:rPr>
        <w:t xml:space="preserve">Remote UE do not interact with the QoS Info (the information about PC5 QoS Flows), </w:t>
      </w:r>
      <w:r>
        <w:rPr>
          <w:rFonts w:cs="Arial"/>
        </w:rPr>
        <w:t xml:space="preserve">meaning </w:t>
      </w:r>
      <w:r w:rsidRPr="00397110">
        <w:rPr>
          <w:rFonts w:cs="Arial"/>
        </w:rPr>
        <w:t>there is no PC5 QoS Flow</w:t>
      </w:r>
      <w:r>
        <w:rPr>
          <w:rFonts w:cs="Arial" w:hint="eastAsia"/>
        </w:rPr>
        <w:t xml:space="preserve"> established</w:t>
      </w:r>
      <w:r w:rsidRPr="00397110">
        <w:rPr>
          <w:rFonts w:cs="Arial"/>
        </w:rPr>
        <w:t xml:space="preserve"> in the PC5 unicast link between Layer-2 UE-to-Network Relay and </w:t>
      </w:r>
      <w:r>
        <w:rPr>
          <w:rFonts w:cs="Arial" w:hint="eastAsia"/>
        </w:rPr>
        <w:t xml:space="preserve">Layer-2 </w:t>
      </w:r>
      <w:r w:rsidRPr="00397110">
        <w:rPr>
          <w:rFonts w:cs="Arial"/>
        </w:rPr>
        <w:t xml:space="preserve">Remote UE and the QoS handing is </w:t>
      </w:r>
      <w:r>
        <w:rPr>
          <w:rFonts w:cs="Arial"/>
        </w:rPr>
        <w:t xml:space="preserve">therefore </w:t>
      </w:r>
      <w:r w:rsidRPr="00397110">
        <w:rPr>
          <w:rFonts w:cs="Arial"/>
        </w:rPr>
        <w:t xml:space="preserve">setup by RAN. </w:t>
      </w:r>
      <w:r>
        <w:rPr>
          <w:rFonts w:cs="Arial"/>
        </w:rPr>
        <w:t xml:space="preserve">SA2 would like to ask as the </w:t>
      </w:r>
      <w:r w:rsidRPr="00397110">
        <w:rPr>
          <w:rFonts w:cs="Arial"/>
        </w:rPr>
        <w:t>Layer-2 link modification procedure is used to add/modify/remo</w:t>
      </w:r>
      <w:r w:rsidRPr="00481EBF">
        <w:t>ve PC5 QoS Flow(s) in the PC5 unicast link, whether this procedure is applicable or not to the Layer-2 UE-to-Network Relay?</w:t>
      </w:r>
    </w:p>
    <w:p w14:paraId="7FD6BDF5" w14:textId="00E9007A" w:rsidR="00821AB9" w:rsidRPr="007613F1" w:rsidRDefault="003C3640">
      <w:pPr>
        <w:rPr>
          <w:rFonts w:eastAsiaTheme="minorEastAsia"/>
          <w:b/>
          <w:sz w:val="22"/>
          <w:lang w:val="en-US"/>
        </w:rPr>
      </w:pPr>
      <w:r w:rsidRPr="007613F1">
        <w:rPr>
          <w:rFonts w:eastAsia="Times New Roman"/>
          <w:b/>
          <w:sz w:val="22"/>
          <w:lang w:val="en-US"/>
        </w:rPr>
        <w:t>[Answe</w:t>
      </w:r>
      <w:r w:rsidRPr="007613F1">
        <w:rPr>
          <w:b/>
          <w:sz w:val="22"/>
          <w:lang w:val="en-US"/>
        </w:rPr>
        <w:t>r</w:t>
      </w:r>
      <w:r w:rsidRPr="007613F1">
        <w:rPr>
          <w:rFonts w:eastAsia="Times New Roman"/>
          <w:b/>
          <w:sz w:val="22"/>
          <w:lang w:val="en-US"/>
        </w:rPr>
        <w:t>]</w:t>
      </w:r>
      <w:r w:rsidRPr="007613F1">
        <w:rPr>
          <w:rFonts w:eastAsiaTheme="minorEastAsia"/>
          <w:b/>
          <w:sz w:val="22"/>
          <w:lang w:val="en-US"/>
        </w:rPr>
        <w:t xml:space="preserve">: </w:t>
      </w:r>
    </w:p>
    <w:p w14:paraId="6C426FF0" w14:textId="2960F1EA" w:rsidR="00821AB9" w:rsidRPr="00C452A4" w:rsidRDefault="007D1B7D">
      <w:pPr>
        <w:rPr>
          <w:rFonts w:cs="Arial"/>
        </w:rPr>
      </w:pPr>
      <w:r>
        <w:rPr>
          <w:rFonts w:cs="Arial" w:hint="eastAsia"/>
        </w:rPr>
        <w:t>W</w:t>
      </w:r>
      <w:r w:rsidR="00C452A4">
        <w:rPr>
          <w:rFonts w:cs="Arial" w:hint="eastAsia"/>
        </w:rPr>
        <w:t xml:space="preserve">hether the Layer-2 link modification procedure is used </w:t>
      </w:r>
      <w:r w:rsidR="00934F6E">
        <w:rPr>
          <w:rFonts w:cs="Arial" w:hint="eastAsia"/>
        </w:rPr>
        <w:t>should</w:t>
      </w:r>
      <w:r w:rsidR="00C452A4">
        <w:rPr>
          <w:rFonts w:cs="Arial" w:hint="eastAsia"/>
        </w:rPr>
        <w:t xml:space="preserve"> be decided by SA2.</w:t>
      </w:r>
      <w:r w:rsidR="00706CAE">
        <w:rPr>
          <w:rFonts w:cs="Arial" w:hint="eastAsia"/>
        </w:rPr>
        <w:t xml:space="preserve"> </w:t>
      </w:r>
    </w:p>
    <w:p w14:paraId="0BF57489" w14:textId="77777777" w:rsidR="00481EBF" w:rsidRPr="00D14A04" w:rsidRDefault="003C3640" w:rsidP="00481EBF">
      <w:pPr>
        <w:rPr>
          <w:rFonts w:cs="Arial"/>
        </w:rPr>
      </w:pPr>
      <w:r>
        <w:rPr>
          <w:rFonts w:hint="eastAsia"/>
          <w:b/>
        </w:rPr>
        <w:t xml:space="preserve">Q4) </w:t>
      </w:r>
      <w:r w:rsidR="00481EBF">
        <w:rPr>
          <w:rFonts w:cs="Arial"/>
        </w:rPr>
        <w:t>P</w:t>
      </w:r>
      <w:r w:rsidR="00481EBF">
        <w:rPr>
          <w:rFonts w:cs="Arial" w:hint="eastAsia"/>
        </w:rPr>
        <w:t>er TS 23.304 clause 6.6.2, NG-</w:t>
      </w:r>
      <w:r w:rsidR="00481EBF" w:rsidRPr="00D14A04">
        <w:rPr>
          <w:rFonts w:cs="Arial"/>
        </w:rPr>
        <w:t xml:space="preserve">RAN is provided with 5G ProSe authorised information </w:t>
      </w:r>
      <w:r w:rsidR="00481EBF">
        <w:rPr>
          <w:rFonts w:cs="Arial" w:hint="eastAsia"/>
        </w:rPr>
        <w:t>indicating</w:t>
      </w:r>
      <w:r w:rsidR="00481EBF" w:rsidRPr="00D14A04">
        <w:rPr>
          <w:rFonts w:cs="Arial"/>
        </w:rPr>
        <w:t xml:space="preserve"> whether a UE </w:t>
      </w:r>
      <w:r w:rsidR="00481EBF">
        <w:rPr>
          <w:rFonts w:cs="Arial" w:hint="eastAsia"/>
        </w:rPr>
        <w:t>is authorized to use</w:t>
      </w:r>
      <w:r w:rsidR="00481EBF" w:rsidRPr="00D14A04">
        <w:rPr>
          <w:rFonts w:cs="Arial"/>
        </w:rPr>
        <w:t xml:space="preserve"> 5G ProSe Direct Discovery, 5G ProSe Direct Communication, </w:t>
      </w:r>
      <w:r w:rsidR="00481EBF">
        <w:rPr>
          <w:rFonts w:cs="Arial" w:hint="eastAsia"/>
        </w:rPr>
        <w:t xml:space="preserve">to act as a </w:t>
      </w:r>
      <w:r w:rsidR="00481EBF" w:rsidRPr="00D14A04">
        <w:rPr>
          <w:rFonts w:cs="Arial"/>
        </w:rPr>
        <w:t xml:space="preserve">5G ProSe Layer-2 UE-to-Network Relay, </w:t>
      </w:r>
      <w:r w:rsidR="00481EBF">
        <w:rPr>
          <w:rFonts w:cs="Arial" w:hint="eastAsia"/>
        </w:rPr>
        <w:t xml:space="preserve">a </w:t>
      </w:r>
      <w:r w:rsidR="00481EBF" w:rsidRPr="00D14A04">
        <w:rPr>
          <w:rFonts w:cs="Arial"/>
        </w:rPr>
        <w:t xml:space="preserve">5G ProSe Layer-3 UE-to-Network Relay and </w:t>
      </w:r>
      <w:r w:rsidR="00481EBF">
        <w:rPr>
          <w:rFonts w:cs="Arial" w:hint="eastAsia"/>
        </w:rPr>
        <w:t xml:space="preserve">a </w:t>
      </w:r>
      <w:r w:rsidR="00481EBF" w:rsidRPr="00D14A04">
        <w:rPr>
          <w:rFonts w:cs="Arial"/>
        </w:rPr>
        <w:t xml:space="preserve">5G ProSe Layer-2 Remote UE. </w:t>
      </w:r>
      <w:r w:rsidR="00481EBF">
        <w:rPr>
          <w:rFonts w:cs="Arial"/>
        </w:rPr>
        <w:t>N</w:t>
      </w:r>
      <w:r w:rsidR="00481EBF">
        <w:rPr>
          <w:rFonts w:cs="Arial" w:hint="eastAsia"/>
        </w:rPr>
        <w:t>G-</w:t>
      </w:r>
      <w:r w:rsidR="00481EBF" w:rsidRPr="00D14A04">
        <w:rPr>
          <w:rFonts w:cs="Arial"/>
        </w:rPr>
        <w:t xml:space="preserve">RAN is not provided with authorisation information for whether a UE is authorised to act as a 5G ProSe Layer-3 Remote UE. </w:t>
      </w:r>
    </w:p>
    <w:p w14:paraId="4BCD47D8" w14:textId="62847413" w:rsidR="00821AB9" w:rsidRDefault="00481EBF" w:rsidP="00481EBF">
      <w:pPr>
        <w:spacing w:before="240"/>
        <w:rPr>
          <w:b/>
        </w:rPr>
      </w:pPr>
      <w:r w:rsidRPr="00D14A04">
        <w:rPr>
          <w:rFonts w:cs="Arial"/>
        </w:rPr>
        <w:t>Is the authorisation information for whether a UE can act as a 5G ProSe Layer-3 Remote UE needed</w:t>
      </w:r>
      <w:r>
        <w:rPr>
          <w:rFonts w:cs="Arial" w:hint="eastAsia"/>
        </w:rPr>
        <w:t xml:space="preserve"> by NG-RAN</w:t>
      </w:r>
      <w:r w:rsidRPr="00D14A04">
        <w:rPr>
          <w:rFonts w:cs="Arial"/>
        </w:rPr>
        <w:t xml:space="preserve"> to enable configur</w:t>
      </w:r>
      <w:r>
        <w:rPr>
          <w:rFonts w:cs="Arial" w:hint="eastAsia"/>
        </w:rPr>
        <w:t>ing the UE with</w:t>
      </w:r>
      <w:r w:rsidRPr="00D14A04">
        <w:rPr>
          <w:rFonts w:cs="Arial"/>
        </w:rPr>
        <w:t xml:space="preserve"> correct</w:t>
      </w:r>
      <w:r>
        <w:rPr>
          <w:rFonts w:cs="Arial" w:hint="eastAsia"/>
        </w:rPr>
        <w:t xml:space="preserve"> </w:t>
      </w:r>
      <w:r w:rsidRPr="00D14A04">
        <w:rPr>
          <w:rFonts w:cs="Arial"/>
        </w:rPr>
        <w:t>discovery configuration</w:t>
      </w:r>
      <w:r>
        <w:rPr>
          <w:rFonts w:cs="Arial" w:hint="eastAsia"/>
        </w:rPr>
        <w:t xml:space="preserve"> information</w:t>
      </w:r>
      <w:r w:rsidRPr="00D14A04">
        <w:rPr>
          <w:rFonts w:cs="Arial"/>
        </w:rPr>
        <w:t xml:space="preserve"> via dedicated </w:t>
      </w:r>
      <w:r w:rsidRPr="000547E3">
        <w:rPr>
          <w:rFonts w:cs="Arial"/>
        </w:rPr>
        <w:t>signalling?</w:t>
      </w:r>
    </w:p>
    <w:p w14:paraId="1D49F479" w14:textId="556D018E" w:rsidR="00821AB9" w:rsidRPr="007613F1" w:rsidRDefault="003C3640">
      <w:pPr>
        <w:rPr>
          <w:rFonts w:eastAsiaTheme="minorEastAsia"/>
          <w:b/>
          <w:sz w:val="22"/>
          <w:lang w:val="en-US"/>
        </w:rPr>
      </w:pPr>
      <w:r w:rsidRPr="007613F1">
        <w:rPr>
          <w:rFonts w:eastAsia="Times New Roman"/>
          <w:b/>
          <w:sz w:val="22"/>
          <w:lang w:val="en-US"/>
        </w:rPr>
        <w:t>[Answe</w:t>
      </w:r>
      <w:r w:rsidRPr="007613F1">
        <w:rPr>
          <w:b/>
          <w:sz w:val="22"/>
          <w:lang w:val="en-US"/>
        </w:rPr>
        <w:t>r</w:t>
      </w:r>
      <w:r w:rsidRPr="007613F1">
        <w:rPr>
          <w:rFonts w:eastAsia="Times New Roman"/>
          <w:b/>
          <w:sz w:val="22"/>
          <w:lang w:val="en-US"/>
        </w:rPr>
        <w:t>]</w:t>
      </w:r>
      <w:r w:rsidRPr="007613F1">
        <w:rPr>
          <w:rFonts w:eastAsiaTheme="minorEastAsia"/>
          <w:b/>
          <w:sz w:val="22"/>
          <w:lang w:val="en-US"/>
        </w:rPr>
        <w:t xml:space="preserve">: </w:t>
      </w:r>
    </w:p>
    <w:p w14:paraId="1BEEE847" w14:textId="73A110ED" w:rsidR="00FF7164" w:rsidRDefault="00304D7E" w:rsidP="00FF7164">
      <w:pPr>
        <w:rPr>
          <w:rFonts w:eastAsiaTheme="minorEastAsia"/>
        </w:rPr>
      </w:pPr>
      <w:r w:rsidRPr="00304D7E">
        <w:t>Whether authorization information for L3 remote UE is needed for NG-RAN can be decided by RAN3.</w:t>
      </w:r>
      <w:r w:rsidR="00FF7164">
        <w:rPr>
          <w:rFonts w:hint="eastAsia"/>
        </w:rPr>
        <w:t xml:space="preserve"> From RAN2</w:t>
      </w:r>
      <w:r w:rsidR="00FF7164">
        <w:t>’</w:t>
      </w:r>
      <w:r w:rsidR="00FF7164">
        <w:rPr>
          <w:rFonts w:hint="eastAsia"/>
        </w:rPr>
        <w:t xml:space="preserve">s perspective, </w:t>
      </w:r>
      <w:r w:rsidR="00FF7164">
        <w:rPr>
          <w:rFonts w:eastAsiaTheme="minorEastAsia" w:hint="eastAsia"/>
        </w:rPr>
        <w:t>the below agreement made in RAN2#113bis meeting is common for L2 and L3</w:t>
      </w:r>
      <w:r w:rsidR="004F6C59">
        <w:rPr>
          <w:rFonts w:eastAsiaTheme="minorEastAsia" w:hint="eastAsia"/>
        </w:rPr>
        <w:t xml:space="preserve"> relay</w:t>
      </w:r>
      <w:r w:rsidR="00FF7164">
        <w:rPr>
          <w:rFonts w:eastAsiaTheme="minorEastAsia" w:hint="eastAsia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F7164" w14:paraId="5101AF9E" w14:textId="77777777" w:rsidTr="008A7825">
        <w:tc>
          <w:tcPr>
            <w:tcW w:w="9854" w:type="dxa"/>
          </w:tcPr>
          <w:p w14:paraId="37519D06" w14:textId="77777777" w:rsidR="00FF7164" w:rsidRDefault="00FF7164" w:rsidP="008A782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Proposal 4</w:t>
            </w:r>
            <w:r>
              <w:rPr>
                <w:rFonts w:eastAsiaTheme="minorEastAsia"/>
              </w:rPr>
              <w:tab/>
              <w:t>[Easy][23/23]: Relay UE and remote UE (IC) in RRC CONNECTED can use the discovery configuration provided via dedicated signalling if available.</w:t>
            </w:r>
          </w:p>
        </w:tc>
      </w:tr>
    </w:tbl>
    <w:p w14:paraId="393498FA" w14:textId="0D664FE3" w:rsidR="00821AB9" w:rsidRDefault="0027664B">
      <w:r>
        <w:rPr>
          <w:rFonts w:hint="eastAsia"/>
        </w:rPr>
        <w:t>.</w:t>
      </w:r>
    </w:p>
    <w:p w14:paraId="2D91FE15" w14:textId="77777777" w:rsidR="00821AB9" w:rsidRPr="0027664B" w:rsidRDefault="00821AB9">
      <w:pPr>
        <w:rPr>
          <w:rFonts w:cs="Arial"/>
          <w:i/>
          <w:iCs/>
        </w:rPr>
      </w:pPr>
    </w:p>
    <w:p w14:paraId="54CD2FD0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5EB023A4" w14:textId="4E86FCB0" w:rsidR="00821AB9" w:rsidRDefault="003C3640">
      <w:pPr>
        <w:ind w:left="1985" w:hanging="1985"/>
        <w:rPr>
          <w:rFonts w:hint="eastAsia"/>
          <w:lang w:val="en-US"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>
        <w:rPr>
          <w:rFonts w:cs="Arial" w:hint="eastAsia"/>
          <w:b/>
        </w:rPr>
        <w:t>SA2:</w:t>
      </w:r>
      <w:r>
        <w:rPr>
          <w:rFonts w:cs="Arial"/>
          <w:color w:val="000000"/>
        </w:rPr>
        <w:t xml:space="preserve"> RAN2 kindly asks </w:t>
      </w:r>
      <w:r>
        <w:rPr>
          <w:rFonts w:cs="Arial" w:hint="eastAsia"/>
          <w:color w:val="000000"/>
        </w:rPr>
        <w:t>SA2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take the above information into </w:t>
      </w:r>
      <w:r w:rsidR="00C056AE">
        <w:rPr>
          <w:rFonts w:hint="eastAsia"/>
          <w:lang w:val="en-US"/>
        </w:rPr>
        <w:t>account</w:t>
      </w:r>
      <w:r>
        <w:rPr>
          <w:rFonts w:hint="eastAsia"/>
          <w:lang w:val="en-US"/>
        </w:rPr>
        <w:t xml:space="preserve"> for the </w:t>
      </w:r>
      <w:r>
        <w:rPr>
          <w:lang w:val="en-US"/>
        </w:rPr>
        <w:t>future</w:t>
      </w:r>
      <w:r>
        <w:rPr>
          <w:rFonts w:hint="eastAsia"/>
          <w:lang w:val="en-US"/>
        </w:rPr>
        <w:t xml:space="preserve"> work.</w:t>
      </w:r>
    </w:p>
    <w:p w14:paraId="051357D3" w14:textId="7EEA9A1B" w:rsidR="007D1B7D" w:rsidRDefault="007D1B7D">
      <w:pPr>
        <w:ind w:left="1985" w:hanging="1985"/>
        <w:rPr>
          <w:rFonts w:cs="Arial"/>
          <w:b/>
        </w:rPr>
      </w:pPr>
      <w:r>
        <w:rPr>
          <w:rFonts w:cs="Arial" w:hint="eastAsia"/>
          <w:b/>
        </w:rPr>
        <w:t xml:space="preserve">To RAN3: </w:t>
      </w:r>
      <w:r>
        <w:rPr>
          <w:rFonts w:cs="Arial"/>
          <w:color w:val="000000"/>
        </w:rPr>
        <w:t xml:space="preserve">RAN2 kindly asks </w:t>
      </w:r>
      <w:r>
        <w:rPr>
          <w:rFonts w:cs="Arial" w:hint="eastAsia"/>
          <w:color w:val="000000"/>
        </w:rPr>
        <w:t>RAN3</w:t>
      </w:r>
      <w:bookmarkStart w:id="1" w:name="_GoBack"/>
      <w:bookmarkEnd w:id="1"/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take the above information into account for the </w:t>
      </w:r>
      <w:r>
        <w:rPr>
          <w:lang w:val="en-US"/>
        </w:rPr>
        <w:t>future</w:t>
      </w:r>
      <w:r>
        <w:rPr>
          <w:rFonts w:hint="eastAsia"/>
          <w:lang w:val="en-US"/>
        </w:rPr>
        <w:t xml:space="preserve"> work.</w:t>
      </w:r>
    </w:p>
    <w:p w14:paraId="0536CC59" w14:textId="77777777" w:rsidR="00821AB9" w:rsidRPr="00C056AE" w:rsidRDefault="00821AB9">
      <w:pPr>
        <w:ind w:left="993" w:hanging="993"/>
        <w:rPr>
          <w:rFonts w:cs="Arial"/>
        </w:rPr>
      </w:pPr>
    </w:p>
    <w:p w14:paraId="224A2C07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1287DD24" w14:textId="28C36B73" w:rsidR="00821AB9" w:rsidRDefault="003C3640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#116</w:t>
      </w:r>
      <w:r w:rsidR="0027664B">
        <w:rPr>
          <w:rFonts w:cs="Arial" w:hint="eastAsia"/>
          <w:bCs/>
        </w:rPr>
        <w:t>bis</w:t>
      </w:r>
      <w:r>
        <w:rPr>
          <w:rFonts w:cs="Arial"/>
          <w:bCs/>
        </w:rPr>
        <w:t xml:space="preserve">-e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27664B">
        <w:rPr>
          <w:rFonts w:cs="Arial" w:hint="eastAsia"/>
          <w:bCs/>
        </w:rPr>
        <w:t>Jan</w:t>
      </w:r>
      <w:r>
        <w:rPr>
          <w:rFonts w:cs="Arial"/>
          <w:bCs/>
        </w:rPr>
        <w:t xml:space="preserve"> </w:t>
      </w:r>
      <w:r w:rsidR="0027664B">
        <w:rPr>
          <w:rFonts w:cs="Arial" w:hint="eastAsia"/>
          <w:bCs/>
        </w:rPr>
        <w:t>17</w:t>
      </w:r>
      <w:r w:rsidR="0027664B">
        <w:rPr>
          <w:rFonts w:cs="Arial"/>
          <w:bCs/>
        </w:rPr>
        <w:t xml:space="preserve"> – </w:t>
      </w:r>
      <w:r>
        <w:rPr>
          <w:rFonts w:cs="Arial"/>
          <w:bCs/>
        </w:rPr>
        <w:t>2</w:t>
      </w:r>
      <w:r w:rsidR="0027664B">
        <w:rPr>
          <w:rFonts w:cs="Arial" w:hint="eastAsia"/>
          <w:bCs/>
        </w:rPr>
        <w:t>5</w:t>
      </w:r>
      <w:r>
        <w:rPr>
          <w:rFonts w:cs="Arial"/>
          <w:bCs/>
        </w:rPr>
        <w:t xml:space="preserve"> 202</w:t>
      </w:r>
      <w:r w:rsidR="0027664B">
        <w:rPr>
          <w:rFonts w:cs="Arial" w:hint="eastAsia"/>
          <w:bCs/>
        </w:rPr>
        <w:t>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      </w:t>
      </w:r>
      <w:r>
        <w:rPr>
          <w:rFonts w:cs="Arial"/>
          <w:bCs/>
        </w:rPr>
        <w:t>Electronic Meeting</w:t>
      </w:r>
    </w:p>
    <w:p w14:paraId="013B6455" w14:textId="6CEB19F1" w:rsidR="00821AB9" w:rsidRDefault="003C3640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#11</w:t>
      </w:r>
      <w:r>
        <w:rPr>
          <w:rFonts w:cs="Arial" w:hint="eastAsia"/>
          <w:bCs/>
        </w:rPr>
        <w:t>7</w:t>
      </w:r>
      <w:r w:rsidR="0027664B">
        <w:rPr>
          <w:rFonts w:cs="Arial" w:hint="eastAsia"/>
          <w:bCs/>
        </w:rPr>
        <w:t>-e</w:t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  <w:t xml:space="preserve">Feb 21 </w:t>
      </w:r>
      <w:r>
        <w:rPr>
          <w:rFonts w:cs="Arial"/>
          <w:bCs/>
        </w:rPr>
        <w:t>–</w:t>
      </w:r>
      <w:r>
        <w:rPr>
          <w:rFonts w:cs="Arial" w:hint="eastAsia"/>
          <w:bCs/>
        </w:rPr>
        <w:t xml:space="preserve"> </w:t>
      </w:r>
      <w:r w:rsidR="0027664B">
        <w:rPr>
          <w:rFonts w:cs="Arial" w:hint="eastAsia"/>
          <w:bCs/>
        </w:rPr>
        <w:t>Mar 3</w:t>
      </w:r>
      <w:r>
        <w:rPr>
          <w:rFonts w:cs="Arial" w:hint="eastAsia"/>
          <w:bCs/>
        </w:rPr>
        <w:t xml:space="preserve"> 2022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</w:t>
      </w:r>
      <w:r w:rsidR="0027664B">
        <w:rPr>
          <w:rFonts w:cs="Arial" w:hint="eastAsia"/>
          <w:bCs/>
        </w:rPr>
        <w:t xml:space="preserve"> </w:t>
      </w:r>
      <w:r w:rsidR="0027664B">
        <w:rPr>
          <w:rFonts w:cs="Arial"/>
          <w:bCs/>
        </w:rPr>
        <w:t>Electronic Meeting</w:t>
      </w:r>
    </w:p>
    <w:p w14:paraId="5E84B179" w14:textId="77777777" w:rsidR="00821AB9" w:rsidRDefault="00821AB9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821AB9">
      <w:headerReference w:type="even" r:id="rId12"/>
      <w:foot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ATT-hao" w:date="2021-11-09T11:16:00Z" w:initials="CATT">
    <w:p w14:paraId="09D09F83" w14:textId="64CA0D37" w:rsidR="000C4681" w:rsidRDefault="000C4681">
      <w:pPr>
        <w:pStyle w:val="a9"/>
      </w:pPr>
      <w:r>
        <w:rPr>
          <w:rStyle w:val="af6"/>
        </w:rPr>
        <w:annotationRef/>
      </w:r>
      <w:r w:rsidRPr="001B7A14">
        <w:t>wait for offline#622</w:t>
      </w:r>
      <w:r>
        <w:t>’</w:t>
      </w:r>
      <w:r>
        <w:rPr>
          <w:rFonts w:hint="eastAsia"/>
        </w:rPr>
        <w:t>s</w:t>
      </w:r>
      <w:r w:rsidRPr="001B7A14">
        <w:t xml:space="preserve"> conclusion</w:t>
      </w:r>
      <w:r>
        <w:rPr>
          <w:rFonts w:hint="eastAsia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31E2B29" w15:done="0"/>
  <w15:commentEx w15:paraId="0FE52693" w15:done="0"/>
  <w15:commentEx w15:paraId="53D5106B" w15:paraIdParent="0FE52693" w15:done="0"/>
  <w15:commentEx w15:paraId="7A3918A7" w15:paraIdParent="0FE52693" w15:done="0"/>
  <w15:commentEx w15:paraId="310EC338" w15:done="0"/>
  <w15:commentEx w15:paraId="2D970B53" w15:done="0"/>
  <w15:commentEx w15:paraId="4CEA42BD" w15:paraIdParent="2D970B53" w15:done="0"/>
  <w15:commentEx w15:paraId="035F254C" w15:paraIdParent="2D970B53" w15:done="0"/>
  <w15:commentEx w15:paraId="5CBF5938" w15:done="0"/>
  <w15:commentEx w15:paraId="06990C60" w15:done="0"/>
  <w15:commentEx w15:paraId="66F51E0A" w15:done="0"/>
  <w15:commentEx w15:paraId="26E85481" w15:paraIdParent="66F51E0A" w15:done="0"/>
  <w15:commentEx w15:paraId="04394B17" w15:paraIdParent="66F51E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35E5" w16cex:dateUtc="2021-08-24T07:09:00Z"/>
  <w16cex:commentExtensible w16cex:durableId="24CF365B" w16cex:dateUtc="2021-08-24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1E2B29" w16cid:durableId="24CF62BD"/>
  <w16cid:commentId w16cid:paraId="0FE52693" w16cid:durableId="24CF6470"/>
  <w16cid:commentId w16cid:paraId="53D5106B" w16cid:durableId="24CF6471"/>
  <w16cid:commentId w16cid:paraId="7A3918A7" w16cid:durableId="24CF35E5"/>
  <w16cid:commentId w16cid:paraId="310EC338" w16cid:durableId="24CF62FB"/>
  <w16cid:commentId w16cid:paraId="2D970B53" w16cid:durableId="24CF6472"/>
  <w16cid:commentId w16cid:paraId="4CEA42BD" w16cid:durableId="24CF6473"/>
  <w16cid:commentId w16cid:paraId="035F254C" w16cid:durableId="24CF365B"/>
  <w16cid:commentId w16cid:paraId="5CBF5938" w16cid:durableId="24CF6474"/>
  <w16cid:commentId w16cid:paraId="06990C60" w16cid:durableId="24CF64F9"/>
  <w16cid:commentId w16cid:paraId="66F51E0A" w16cid:durableId="24CF6475"/>
  <w16cid:commentId w16cid:paraId="26E85481" w16cid:durableId="24CF6476"/>
  <w16cid:commentId w16cid:paraId="04394B17" w16cid:durableId="24CF65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16866" w14:textId="77777777" w:rsidR="000D1686" w:rsidRDefault="000D1686">
      <w:pPr>
        <w:spacing w:after="0" w:line="240" w:lineRule="auto"/>
      </w:pPr>
      <w:r>
        <w:separator/>
      </w:r>
    </w:p>
  </w:endnote>
  <w:endnote w:type="continuationSeparator" w:id="0">
    <w:p w14:paraId="1B038B76" w14:textId="77777777" w:rsidR="000D1686" w:rsidRDefault="000D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2FCB" w14:textId="77777777" w:rsidR="00821AB9" w:rsidRDefault="003C3640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7D1B7D">
      <w:rPr>
        <w:rStyle w:val="af3"/>
        <w:noProof/>
      </w:rPr>
      <w:t>2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7D1B7D">
      <w:rPr>
        <w:rStyle w:val="af3"/>
        <w:noProof/>
      </w:rPr>
      <w:t>2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06C82" w14:textId="77777777" w:rsidR="000D1686" w:rsidRDefault="000D1686">
      <w:pPr>
        <w:spacing w:after="0" w:line="240" w:lineRule="auto"/>
      </w:pPr>
      <w:r>
        <w:separator/>
      </w:r>
    </w:p>
  </w:footnote>
  <w:footnote w:type="continuationSeparator" w:id="0">
    <w:p w14:paraId="1AE0C25F" w14:textId="77777777" w:rsidR="000D1686" w:rsidRDefault="000D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7802" w14:textId="77777777" w:rsidR="00821AB9" w:rsidRDefault="003C364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(Boubacar)">
    <w15:presenceInfo w15:providerId="None" w15:userId="vivo(Boubacar)"/>
  </w15:person>
  <w15:person w15:author="OPPO (Qianxi)">
    <w15:presenceInfo w15:providerId="None" w15:userId="OPPO (Qianxi)"/>
  </w15:person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154"/>
    <w:rsid w:val="000559BF"/>
    <w:rsid w:val="0005606A"/>
    <w:rsid w:val="0005701E"/>
    <w:rsid w:val="00057117"/>
    <w:rsid w:val="00060EC2"/>
    <w:rsid w:val="000616E7"/>
    <w:rsid w:val="0006487E"/>
    <w:rsid w:val="000652B4"/>
    <w:rsid w:val="00065E1A"/>
    <w:rsid w:val="00066615"/>
    <w:rsid w:val="00066D5D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0B8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4681"/>
    <w:rsid w:val="000C66FC"/>
    <w:rsid w:val="000D04CF"/>
    <w:rsid w:val="000D0D07"/>
    <w:rsid w:val="000D1686"/>
    <w:rsid w:val="000D3FD1"/>
    <w:rsid w:val="000D4797"/>
    <w:rsid w:val="000D4F74"/>
    <w:rsid w:val="000D52CC"/>
    <w:rsid w:val="000E038C"/>
    <w:rsid w:val="000E0527"/>
    <w:rsid w:val="000E0F31"/>
    <w:rsid w:val="000E1E92"/>
    <w:rsid w:val="000E3D3B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65C"/>
    <w:rsid w:val="001B4623"/>
    <w:rsid w:val="001B5A5D"/>
    <w:rsid w:val="001B5C23"/>
    <w:rsid w:val="001B5CB1"/>
    <w:rsid w:val="001B6F6A"/>
    <w:rsid w:val="001B7A14"/>
    <w:rsid w:val="001C1CE5"/>
    <w:rsid w:val="001C3D2A"/>
    <w:rsid w:val="001C6DD8"/>
    <w:rsid w:val="001D179D"/>
    <w:rsid w:val="001D51BA"/>
    <w:rsid w:val="001D6342"/>
    <w:rsid w:val="001D6D53"/>
    <w:rsid w:val="001D72BE"/>
    <w:rsid w:val="001E1805"/>
    <w:rsid w:val="001E556F"/>
    <w:rsid w:val="001E58E2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7664B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999"/>
    <w:rsid w:val="002D3DAA"/>
    <w:rsid w:val="002D6684"/>
    <w:rsid w:val="002D7637"/>
    <w:rsid w:val="002E0E45"/>
    <w:rsid w:val="002E17F2"/>
    <w:rsid w:val="002E32D2"/>
    <w:rsid w:val="002E6387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4D7E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34E"/>
    <w:rsid w:val="0039161C"/>
    <w:rsid w:val="003939FF"/>
    <w:rsid w:val="003957A1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263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2EC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0549"/>
    <w:rsid w:val="00421105"/>
    <w:rsid w:val="00423FDF"/>
    <w:rsid w:val="004242F4"/>
    <w:rsid w:val="004255F8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6710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1EBF"/>
    <w:rsid w:val="00483F9B"/>
    <w:rsid w:val="00487141"/>
    <w:rsid w:val="0048747E"/>
    <w:rsid w:val="004874D0"/>
    <w:rsid w:val="00490DE1"/>
    <w:rsid w:val="004914F8"/>
    <w:rsid w:val="004918DE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6CC4"/>
    <w:rsid w:val="004E76F4"/>
    <w:rsid w:val="004F0B4E"/>
    <w:rsid w:val="004F0B6C"/>
    <w:rsid w:val="004F2078"/>
    <w:rsid w:val="004F4DA3"/>
    <w:rsid w:val="004F6C59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5CD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E712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E30"/>
    <w:rsid w:val="0060283C"/>
    <w:rsid w:val="006039AD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5157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569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886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6CAE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1B7D"/>
    <w:rsid w:val="007D2EE0"/>
    <w:rsid w:val="007D5901"/>
    <w:rsid w:val="007D7526"/>
    <w:rsid w:val="007E0D28"/>
    <w:rsid w:val="007E309E"/>
    <w:rsid w:val="007E4610"/>
    <w:rsid w:val="007E4715"/>
    <w:rsid w:val="007E505B"/>
    <w:rsid w:val="007E5EFF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40AE2"/>
    <w:rsid w:val="008412EA"/>
    <w:rsid w:val="008444E8"/>
    <w:rsid w:val="00844C43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414E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4F6E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72A"/>
    <w:rsid w:val="00967990"/>
    <w:rsid w:val="00971626"/>
    <w:rsid w:val="00971F08"/>
    <w:rsid w:val="0097603D"/>
    <w:rsid w:val="00976949"/>
    <w:rsid w:val="00980477"/>
    <w:rsid w:val="00983F74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C6FB8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4684"/>
    <w:rsid w:val="00B85DE5"/>
    <w:rsid w:val="00B86C11"/>
    <w:rsid w:val="00B86D6F"/>
    <w:rsid w:val="00B874B2"/>
    <w:rsid w:val="00B90F73"/>
    <w:rsid w:val="00B914B1"/>
    <w:rsid w:val="00B93B59"/>
    <w:rsid w:val="00B9406A"/>
    <w:rsid w:val="00BA051D"/>
    <w:rsid w:val="00BA0F16"/>
    <w:rsid w:val="00BA11B4"/>
    <w:rsid w:val="00BA2280"/>
    <w:rsid w:val="00BA2A08"/>
    <w:rsid w:val="00BA2A6D"/>
    <w:rsid w:val="00BA56D2"/>
    <w:rsid w:val="00BA5EF1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6C9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6AE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52A4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B00AD"/>
    <w:rsid w:val="00CB1F63"/>
    <w:rsid w:val="00CB4738"/>
    <w:rsid w:val="00CB6848"/>
    <w:rsid w:val="00CB7170"/>
    <w:rsid w:val="00CB799E"/>
    <w:rsid w:val="00CB7EB6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1A7E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32EE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46FF"/>
    <w:rsid w:val="00D55AD5"/>
    <w:rsid w:val="00D56724"/>
    <w:rsid w:val="00D576CA"/>
    <w:rsid w:val="00D61AF5"/>
    <w:rsid w:val="00D63714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982"/>
    <w:rsid w:val="00D942C5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E5608"/>
    <w:rsid w:val="00DE58D0"/>
    <w:rsid w:val="00DE654F"/>
    <w:rsid w:val="00DE7600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5748"/>
    <w:rsid w:val="00E27B91"/>
    <w:rsid w:val="00E30B5A"/>
    <w:rsid w:val="00E3123D"/>
    <w:rsid w:val="00E31461"/>
    <w:rsid w:val="00E31D43"/>
    <w:rsid w:val="00E32367"/>
    <w:rsid w:val="00E32608"/>
    <w:rsid w:val="00E3267A"/>
    <w:rsid w:val="00E33C84"/>
    <w:rsid w:val="00E34188"/>
    <w:rsid w:val="00E34B6E"/>
    <w:rsid w:val="00E35559"/>
    <w:rsid w:val="00E3581C"/>
    <w:rsid w:val="00E36476"/>
    <w:rsid w:val="00E3723A"/>
    <w:rsid w:val="00E37824"/>
    <w:rsid w:val="00E37860"/>
    <w:rsid w:val="00E434B5"/>
    <w:rsid w:val="00E446F1"/>
    <w:rsid w:val="00E455FC"/>
    <w:rsid w:val="00E46886"/>
    <w:rsid w:val="00E46DC9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A72"/>
    <w:rsid w:val="00ED6ECC"/>
    <w:rsid w:val="00EE653A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2FBE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174C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164"/>
    <w:rsid w:val="00FF7C4E"/>
    <w:rsid w:val="0403243E"/>
    <w:rsid w:val="292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8E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674EA-474D-4B65-86D7-A5B8B40E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14</TotalTime>
  <Pages>2</Pages>
  <Words>714</Words>
  <Characters>4072</Characters>
  <Application>Microsoft Office Word</Application>
  <DocSecurity>0</DocSecurity>
  <Lines>33</Lines>
  <Paragraphs>9</Paragraphs>
  <ScaleCrop>false</ScaleCrop>
  <Company>Microsoft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CATT-hao</cp:lastModifiedBy>
  <cp:revision>21</cp:revision>
  <cp:lastPrinted>2008-01-31T00:09:00Z</cp:lastPrinted>
  <dcterms:created xsi:type="dcterms:W3CDTF">2021-11-09T02:36:00Z</dcterms:created>
  <dcterms:modified xsi:type="dcterms:W3CDTF">2021-11-09T03:17:00Z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