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C92E3" w14:textId="0EBC18D6" w:rsidR="00AA6CEE" w:rsidRPr="00F53DF6" w:rsidRDefault="00AA6CEE" w:rsidP="00AA6CEE">
      <w:pPr>
        <w:pStyle w:val="TDocHeader"/>
        <w:rPr>
          <w:lang w:val="en-GB"/>
        </w:rPr>
      </w:pPr>
      <w:r w:rsidRPr="00AA6CEE">
        <w:t>3</w:t>
      </w:r>
      <w:r w:rsidR="00E870B1">
        <w:t>G</w:t>
      </w:r>
      <w:r w:rsidRPr="00AA6CEE">
        <w:t>PP TSG-RAN</w:t>
      </w:r>
      <w:r w:rsidRPr="00AA6CEE">
        <w:rPr>
          <w:rFonts w:hint="eastAsia"/>
        </w:rPr>
        <w:t xml:space="preserve"> WG2 </w:t>
      </w:r>
      <w:r w:rsidRPr="00AA6CEE">
        <w:t>#</w:t>
      </w:r>
      <w:r w:rsidR="00172885">
        <w:t>11</w:t>
      </w:r>
      <w:r w:rsidR="00A5133E">
        <w:t>6</w:t>
      </w:r>
      <w:r w:rsidR="00797EFE">
        <w:t>-</w:t>
      </w:r>
      <w:r w:rsidR="00172885">
        <w:t>e</w:t>
      </w:r>
      <w:r w:rsidRPr="00AA6CEE">
        <w:tab/>
      </w:r>
      <w:r w:rsidR="002812AF" w:rsidRPr="002812AF">
        <w:t>R2-</w:t>
      </w:r>
      <w:r w:rsidR="002812AF" w:rsidRPr="00F53DF6">
        <w:rPr>
          <w:highlight w:val="yellow"/>
        </w:rPr>
        <w:t>211</w:t>
      </w:r>
      <w:r w:rsidR="00F53DF6" w:rsidRPr="00F53DF6">
        <w:rPr>
          <w:highlight w:val="yellow"/>
        </w:rPr>
        <w:t>xxxx</w:t>
      </w:r>
    </w:p>
    <w:p w14:paraId="1E2BD8A5" w14:textId="590B3D75" w:rsidR="00AA6CEE" w:rsidRDefault="00FC5000" w:rsidP="00AA6CEE">
      <w:pPr>
        <w:pStyle w:val="TDocHeader"/>
        <w:rPr>
          <w:lang w:val="en-US"/>
        </w:rPr>
      </w:pPr>
      <w:r>
        <w:rPr>
          <w:lang w:val="en-US"/>
        </w:rPr>
        <w:t xml:space="preserve">Electronic Meeting, </w:t>
      </w:r>
      <w:r w:rsidR="00A5133E">
        <w:rPr>
          <w:lang w:val="en-US"/>
        </w:rPr>
        <w:t>1</w:t>
      </w:r>
      <w:r w:rsidR="00AA6CEE" w:rsidRPr="00AA6CEE">
        <w:rPr>
          <w:lang w:val="en-US"/>
        </w:rPr>
        <w:t>–</w:t>
      </w:r>
      <w:r w:rsidR="00A5133E">
        <w:rPr>
          <w:lang w:val="en-US"/>
        </w:rPr>
        <w:t>12</w:t>
      </w:r>
      <w:r>
        <w:rPr>
          <w:lang w:val="en-US" w:eastAsia="ja-JP"/>
        </w:rPr>
        <w:t xml:space="preserve"> </w:t>
      </w:r>
      <w:r w:rsidR="00A5133E">
        <w:rPr>
          <w:lang w:val="en-US" w:eastAsia="ja-JP"/>
        </w:rPr>
        <w:t>Nov</w:t>
      </w:r>
      <w:r w:rsidR="00AA6CEE" w:rsidRPr="00AA6CEE">
        <w:rPr>
          <w:lang w:val="en-US"/>
        </w:rPr>
        <w:t xml:space="preserve"> 20</w:t>
      </w:r>
      <w:r w:rsidR="00AA6CEE">
        <w:rPr>
          <w:lang w:val="en-US"/>
        </w:rPr>
        <w:t>21</w:t>
      </w:r>
    </w:p>
    <w:p w14:paraId="1323050A" w14:textId="77777777" w:rsidR="00B97703" w:rsidRDefault="00B97703">
      <w:pPr>
        <w:rPr>
          <w:rFonts w:ascii="Arial" w:hAnsi="Arial" w:cs="Arial"/>
        </w:rPr>
      </w:pPr>
    </w:p>
    <w:p w14:paraId="29823ABF" w14:textId="77777777" w:rsidR="00B97703" w:rsidRPr="004E3939" w:rsidRDefault="004E3939" w:rsidP="00AA6CEE">
      <w:pPr>
        <w:pStyle w:val="Metadata"/>
      </w:pPr>
      <w:r w:rsidRPr="00DA53A0">
        <w:t>Source:</w:t>
      </w:r>
      <w:r w:rsidRPr="00DA53A0">
        <w:tab/>
      </w:r>
      <w:r w:rsidR="00AA6CEE">
        <w:t>NTT DOCOMO, INC.</w:t>
      </w:r>
    </w:p>
    <w:p w14:paraId="04148443" w14:textId="78074BCE" w:rsidR="003542BF" w:rsidRDefault="00AA6CEE" w:rsidP="003542BF">
      <w:pPr>
        <w:pStyle w:val="Metadata"/>
        <w:rPr>
          <w:lang w:eastAsia="ja-JP"/>
        </w:rPr>
      </w:pPr>
      <w:r>
        <w:t>Title:</w:t>
      </w:r>
      <w:r>
        <w:tab/>
      </w:r>
      <w:r w:rsidR="00A5133E">
        <w:t xml:space="preserve">Report for </w:t>
      </w:r>
      <w:r w:rsidR="00F53DF6" w:rsidRPr="00F53DF6">
        <w:t>[AT116-e][037][NR15] Simultaneous Rx/Tx UE capability per band pair (NTT DOCOMO)</w:t>
      </w:r>
    </w:p>
    <w:p w14:paraId="353671EA" w14:textId="5C61D145" w:rsidR="00A5133E" w:rsidRPr="004E3939" w:rsidRDefault="00A5133E" w:rsidP="00A5133E">
      <w:pPr>
        <w:pStyle w:val="Metadata"/>
      </w:pPr>
      <w:r>
        <w:t>Agenda Item:</w:t>
      </w:r>
      <w:r>
        <w:tab/>
      </w:r>
      <w:r w:rsidR="00D340BA">
        <w:t>5.4.3</w:t>
      </w:r>
    </w:p>
    <w:p w14:paraId="27713795" w14:textId="79AF520B" w:rsidR="00B97703" w:rsidRPr="00E91C0C" w:rsidRDefault="000D506D" w:rsidP="00E91C0C">
      <w:pPr>
        <w:pStyle w:val="Metadata"/>
      </w:pPr>
      <w:r>
        <w:t>Document for:</w:t>
      </w:r>
      <w:r>
        <w:tab/>
        <w:t xml:space="preserve">Discussion and </w:t>
      </w:r>
      <w:r>
        <w:rPr>
          <w:rFonts w:hint="eastAsia"/>
          <w:lang w:eastAsia="ja-JP"/>
        </w:rPr>
        <w:t>d</w:t>
      </w:r>
      <w:r w:rsidR="00AA6CEE">
        <w:t>ecisio</w:t>
      </w:r>
      <w:r w:rsidR="00BF2A1B">
        <w:t>n</w:t>
      </w:r>
    </w:p>
    <w:p w14:paraId="3D6E20E0" w14:textId="20F6773D" w:rsidR="00B97703" w:rsidRDefault="00284052" w:rsidP="00E82B46">
      <w:pPr>
        <w:pStyle w:val="Heading1"/>
      </w:pPr>
      <w:r>
        <w:rPr>
          <w:rFonts w:hint="eastAsia"/>
        </w:rPr>
        <w:t>I</w:t>
      </w:r>
      <w:r>
        <w:t>ntroductio</w:t>
      </w:r>
      <w:r w:rsidR="005B58C4">
        <w:t>n</w:t>
      </w:r>
    </w:p>
    <w:p w14:paraId="76D61A7D" w14:textId="5A37260E" w:rsidR="00A5133E" w:rsidRDefault="00A5133E" w:rsidP="00181D4A">
      <w:pPr>
        <w:rPr>
          <w:lang w:eastAsia="ja-JP"/>
        </w:rPr>
      </w:pPr>
      <w:r>
        <w:rPr>
          <w:lang w:eastAsia="ja-JP"/>
        </w:rPr>
        <w:t>This document is</w:t>
      </w:r>
      <w:r w:rsidR="00082D6D">
        <w:rPr>
          <w:lang w:eastAsia="ja-JP"/>
        </w:rPr>
        <w:t xml:space="preserve"> for</w:t>
      </w:r>
      <w:r>
        <w:rPr>
          <w:lang w:eastAsia="ja-JP"/>
        </w:rPr>
        <w:t xml:space="preserve"> the following email discussion.</w:t>
      </w:r>
    </w:p>
    <w:p w14:paraId="06829E84" w14:textId="77777777" w:rsidR="00F53DF6" w:rsidRDefault="00F53DF6" w:rsidP="00F53DF6">
      <w:pPr>
        <w:pStyle w:val="EmailDiscussion"/>
      </w:pPr>
      <w:r>
        <w:t>[AT116-e][037][NR15] Simultaneous Rx/Tx UE capability per band pair (NTT DOCOMO)</w:t>
      </w:r>
    </w:p>
    <w:p w14:paraId="5C07DAAF" w14:textId="77777777" w:rsidR="00F53DF6" w:rsidRDefault="00F53DF6" w:rsidP="00F53DF6">
      <w:pPr>
        <w:pStyle w:val="EmailDiscussion2"/>
      </w:pPr>
      <w:r>
        <w:tab/>
        <w:t>Scope: Based on R2-2110565 and on-line agreements, progress discussion on MR-DC, CR approval, LS out</w:t>
      </w:r>
    </w:p>
    <w:p w14:paraId="345D5646" w14:textId="77777777" w:rsidR="00F53DF6" w:rsidRDefault="00F53DF6" w:rsidP="00F53DF6">
      <w:pPr>
        <w:pStyle w:val="EmailDiscussion2"/>
      </w:pPr>
      <w:r>
        <w:tab/>
        <w:t>Intended outcome: Report, Agreed CRs, Approved LS</w:t>
      </w:r>
    </w:p>
    <w:p w14:paraId="79472408" w14:textId="0BEB65FA" w:rsidR="00F53DF6" w:rsidRDefault="00F53DF6" w:rsidP="00F53DF6">
      <w:pPr>
        <w:pStyle w:val="EmailDiscussion2"/>
      </w:pPr>
      <w:r>
        <w:tab/>
        <w:t>Finish Deadline: Thursday Week2 (intermediate deadlines by Rapporteur) Online CB not expected but possible if Needed</w:t>
      </w:r>
    </w:p>
    <w:p w14:paraId="642F3B82" w14:textId="77777777" w:rsidR="00E919E5" w:rsidRDefault="00E919E5" w:rsidP="00E91C0C">
      <w:pPr>
        <w:rPr>
          <w:lang w:eastAsia="ja-JP"/>
        </w:rPr>
      </w:pPr>
    </w:p>
    <w:p w14:paraId="2906B5BC" w14:textId="2112AACD" w:rsidR="00E91C0C" w:rsidRDefault="00E91C0C" w:rsidP="00E91C0C">
      <w:pPr>
        <w:rPr>
          <w:lang w:eastAsia="ja-JP"/>
        </w:rPr>
      </w:pPr>
      <w:r>
        <w:rPr>
          <w:lang w:eastAsia="ja-JP"/>
        </w:rPr>
        <w:t>Moderator would like to organize this email discussion in two phases:</w:t>
      </w:r>
    </w:p>
    <w:p w14:paraId="0176AFB0" w14:textId="737D7215" w:rsidR="00E91C0C" w:rsidRDefault="00E91C0C" w:rsidP="00E91C0C">
      <w:pPr>
        <w:rPr>
          <w:lang w:eastAsia="ja-JP"/>
        </w:rPr>
      </w:pPr>
      <w:r w:rsidRPr="00E91C0C">
        <w:rPr>
          <w:b/>
          <w:bCs/>
          <w:lang w:eastAsia="ja-JP"/>
        </w:rPr>
        <w:t>Phase 1</w:t>
      </w:r>
      <w:r>
        <w:rPr>
          <w:lang w:eastAsia="ja-JP"/>
        </w:rPr>
        <w:t xml:space="preserve">: Companies are invited to provide comments to the questions by </w:t>
      </w:r>
      <w:r w:rsidR="00B344D0">
        <w:rPr>
          <w:highlight w:val="yellow"/>
          <w:lang w:eastAsia="ja-JP"/>
        </w:rPr>
        <w:t>Thu</w:t>
      </w:r>
      <w:r w:rsidR="00BD39C9" w:rsidRPr="00BD39C9">
        <w:rPr>
          <w:highlight w:val="yellow"/>
          <w:lang w:eastAsia="ja-JP"/>
        </w:rPr>
        <w:t xml:space="preserve"> Nov </w:t>
      </w:r>
      <w:r w:rsidR="00B344D0">
        <w:rPr>
          <w:highlight w:val="yellow"/>
          <w:lang w:eastAsia="ja-JP"/>
        </w:rPr>
        <w:t>4</w:t>
      </w:r>
      <w:r w:rsidR="006C2DFB">
        <w:rPr>
          <w:highlight w:val="yellow"/>
          <w:lang w:eastAsia="ja-JP"/>
        </w:rPr>
        <w:t xml:space="preserve"> </w:t>
      </w:r>
      <w:r w:rsidR="00BD39C9" w:rsidRPr="00BD39C9">
        <w:rPr>
          <w:highlight w:val="yellow"/>
          <w:lang w:eastAsia="ja-JP"/>
        </w:rPr>
        <w:t>1</w:t>
      </w:r>
      <w:r w:rsidR="00B344D0">
        <w:rPr>
          <w:highlight w:val="yellow"/>
          <w:lang w:eastAsia="ja-JP"/>
        </w:rPr>
        <w:t>2</w:t>
      </w:r>
      <w:r w:rsidR="00BD39C9" w:rsidRPr="00BD39C9">
        <w:rPr>
          <w:highlight w:val="yellow"/>
          <w:lang w:eastAsia="ja-JP"/>
        </w:rPr>
        <w:t>00 UTC</w:t>
      </w:r>
      <w:r>
        <w:rPr>
          <w:lang w:eastAsia="ja-JP"/>
        </w:rPr>
        <w:t>.</w:t>
      </w:r>
    </w:p>
    <w:p w14:paraId="2D46D103" w14:textId="62B25F83" w:rsidR="00E91C0C" w:rsidRDefault="00E91C0C" w:rsidP="00E91C0C">
      <w:pPr>
        <w:rPr>
          <w:lang w:eastAsia="ja-JP"/>
        </w:rPr>
      </w:pPr>
      <w:r w:rsidRPr="00E91C0C">
        <w:rPr>
          <w:b/>
          <w:bCs/>
          <w:lang w:eastAsia="ja-JP"/>
        </w:rPr>
        <w:t>Phase 2</w:t>
      </w:r>
      <w:r>
        <w:rPr>
          <w:lang w:eastAsia="ja-JP"/>
        </w:rPr>
        <w:t xml:space="preserve">: </w:t>
      </w:r>
      <w:r w:rsidR="00BD39C9">
        <w:rPr>
          <w:lang w:eastAsia="ja-JP"/>
        </w:rPr>
        <w:t>Review the draft CRs and the draft LS.</w:t>
      </w:r>
    </w:p>
    <w:p w14:paraId="70070DF0" w14:textId="4673CC0E" w:rsidR="00BD39C9" w:rsidRDefault="00BD39C9" w:rsidP="00E91C0C">
      <w:pPr>
        <w:rPr>
          <w:u w:val="single"/>
          <w:lang w:eastAsia="ja-JP"/>
        </w:rPr>
      </w:pPr>
      <w:r w:rsidRPr="00064382">
        <w:rPr>
          <w:highlight w:val="yellow"/>
          <w:lang w:eastAsia="ja-JP"/>
        </w:rPr>
        <w:t xml:space="preserve">NOTE: </w:t>
      </w:r>
      <w:r w:rsidR="009766C2">
        <w:rPr>
          <w:highlight w:val="yellow"/>
          <w:lang w:eastAsia="ja-JP"/>
        </w:rPr>
        <w:t>As their intention was agreed in the GTW, t</w:t>
      </w:r>
      <w:r w:rsidRPr="00064382">
        <w:rPr>
          <w:highlight w:val="yellow"/>
          <w:lang w:eastAsia="ja-JP"/>
        </w:rPr>
        <w:t xml:space="preserve">he draft LS and the UE capability part of the draft CRs </w:t>
      </w:r>
      <w:r w:rsidR="009766C2">
        <w:rPr>
          <w:highlight w:val="yellow"/>
          <w:lang w:eastAsia="ja-JP"/>
        </w:rPr>
        <w:t>are</w:t>
      </w:r>
      <w:r w:rsidRPr="00064382">
        <w:rPr>
          <w:highlight w:val="yellow"/>
          <w:lang w:eastAsia="ja-JP"/>
        </w:rPr>
        <w:t xml:space="preserve"> open to company comments also during Phase 1. </w:t>
      </w:r>
      <w:r w:rsidR="00064382" w:rsidRPr="00064382">
        <w:rPr>
          <w:highlight w:val="yellow"/>
          <w:lang w:eastAsia="ja-JP"/>
        </w:rPr>
        <w:t>Companies are encouraged to provide comments in Phase 1 if possible, for the sake of early stabilization.</w:t>
      </w:r>
    </w:p>
    <w:p w14:paraId="4A9ACE8D" w14:textId="689FD969" w:rsidR="009E4A68" w:rsidRDefault="009E4A68" w:rsidP="009E4A68">
      <w:pPr>
        <w:pStyle w:val="Heading1"/>
      </w:pPr>
      <w:r>
        <w:t>Contact points</w:t>
      </w:r>
    </w:p>
    <w:tbl>
      <w:tblPr>
        <w:tblStyle w:val="TableGrid"/>
        <w:tblW w:w="4928" w:type="pct"/>
        <w:tblLook w:val="04A0" w:firstRow="1" w:lastRow="0" w:firstColumn="1" w:lastColumn="0" w:noHBand="0" w:noVBand="1"/>
      </w:tblPr>
      <w:tblGrid>
        <w:gridCol w:w="2312"/>
        <w:gridCol w:w="7401"/>
      </w:tblGrid>
      <w:tr w:rsidR="006C76C3" w14:paraId="39D5C3EA" w14:textId="77777777" w:rsidTr="002834A8">
        <w:tc>
          <w:tcPr>
            <w:tcW w:w="1190" w:type="pct"/>
          </w:tcPr>
          <w:p w14:paraId="6F38B611" w14:textId="77777777"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6DADA668" w14:textId="422D3D18"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Email</w:t>
            </w:r>
          </w:p>
        </w:tc>
      </w:tr>
      <w:tr w:rsidR="006C76C3" w14:paraId="3F0CB648" w14:textId="77777777" w:rsidTr="002834A8">
        <w:trPr>
          <w:trHeight w:val="90"/>
        </w:trPr>
        <w:tc>
          <w:tcPr>
            <w:tcW w:w="1190" w:type="pct"/>
          </w:tcPr>
          <w:p w14:paraId="58C9C3A5" w14:textId="45AB9B90" w:rsidR="006C76C3" w:rsidRDefault="00B93986" w:rsidP="002834A8">
            <w:pPr>
              <w:spacing w:after="0" w:line="276" w:lineRule="auto"/>
              <w:jc w:val="center"/>
              <w:rPr>
                <w:rFonts w:eastAsiaTheme="minorEastAsia"/>
                <w:szCs w:val="22"/>
                <w:lang w:eastAsia="ja-JP"/>
              </w:rPr>
            </w:pPr>
            <w:r>
              <w:rPr>
                <w:rFonts w:eastAsiaTheme="minorEastAsia"/>
                <w:szCs w:val="22"/>
                <w:lang w:eastAsia="ja-JP"/>
              </w:rPr>
              <w:t>Docomo</w:t>
            </w:r>
          </w:p>
        </w:tc>
        <w:tc>
          <w:tcPr>
            <w:tcW w:w="3810" w:type="pct"/>
          </w:tcPr>
          <w:p w14:paraId="77EFA152" w14:textId="2E20ACD3" w:rsidR="006C76C3" w:rsidRDefault="00B93986" w:rsidP="002834A8">
            <w:pPr>
              <w:spacing w:after="0" w:line="276" w:lineRule="auto"/>
              <w:rPr>
                <w:rFonts w:eastAsiaTheme="minorEastAsia"/>
                <w:szCs w:val="22"/>
                <w:lang w:eastAsia="ja-JP"/>
              </w:rPr>
            </w:pPr>
            <w:r>
              <w:rPr>
                <w:rFonts w:eastAsiaTheme="minorEastAsia"/>
                <w:szCs w:val="22"/>
                <w:lang w:eastAsia="ja-JP"/>
              </w:rPr>
              <w:t>masato.taniguchi.mf@nttdocomo.co</w:t>
            </w:r>
            <w:r w:rsidR="00B76E2B">
              <w:rPr>
                <w:rFonts w:eastAsiaTheme="minorEastAsia"/>
                <w:szCs w:val="22"/>
                <w:lang w:eastAsia="ja-JP"/>
              </w:rPr>
              <w:t>m</w:t>
            </w:r>
          </w:p>
        </w:tc>
      </w:tr>
      <w:tr w:rsidR="006C76C3" w14:paraId="18C3B159" w14:textId="77777777" w:rsidTr="002834A8">
        <w:tc>
          <w:tcPr>
            <w:tcW w:w="1190" w:type="pct"/>
          </w:tcPr>
          <w:p w14:paraId="65B9CCC8" w14:textId="1B58F5E2" w:rsidR="006C76C3" w:rsidRDefault="001819F8" w:rsidP="002834A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3810" w:type="pct"/>
          </w:tcPr>
          <w:p w14:paraId="23F212B0" w14:textId="5ECD5629" w:rsidR="006C76C3" w:rsidRDefault="001819F8" w:rsidP="002834A8">
            <w:pPr>
              <w:spacing w:after="0" w:line="276" w:lineRule="auto"/>
              <w:rPr>
                <w:rFonts w:eastAsiaTheme="minorEastAsia"/>
                <w:szCs w:val="22"/>
                <w:lang w:eastAsia="ja-JP"/>
              </w:rPr>
            </w:pPr>
            <w:r>
              <w:rPr>
                <w:rFonts w:eastAsiaTheme="minorEastAsia" w:hint="eastAsia"/>
                <w:szCs w:val="22"/>
                <w:lang w:eastAsia="ja-JP"/>
              </w:rPr>
              <w:t>m</w:t>
            </w:r>
            <w:r>
              <w:rPr>
                <w:rFonts w:eastAsiaTheme="minorEastAsia"/>
                <w:szCs w:val="22"/>
                <w:lang w:eastAsia="ja-JP"/>
              </w:rPr>
              <w:t>kitazoe@qti.qualcomm.com</w:t>
            </w:r>
          </w:p>
        </w:tc>
      </w:tr>
      <w:tr w:rsidR="002E0066" w14:paraId="48A3749B" w14:textId="77777777" w:rsidTr="002834A8">
        <w:tc>
          <w:tcPr>
            <w:tcW w:w="1190" w:type="pct"/>
          </w:tcPr>
          <w:p w14:paraId="26775AC8" w14:textId="46231AE0" w:rsidR="002E0066" w:rsidRDefault="008A0018" w:rsidP="002E0066">
            <w:pPr>
              <w:spacing w:after="0" w:line="276" w:lineRule="auto"/>
              <w:jc w:val="center"/>
              <w:rPr>
                <w:szCs w:val="22"/>
                <w:lang w:eastAsia="ja-JP"/>
              </w:rPr>
            </w:pPr>
            <w:r>
              <w:rPr>
                <w:szCs w:val="22"/>
                <w:lang w:eastAsia="ja-JP"/>
              </w:rPr>
              <w:t>Intel Corporation</w:t>
            </w:r>
          </w:p>
        </w:tc>
        <w:tc>
          <w:tcPr>
            <w:tcW w:w="3810" w:type="pct"/>
          </w:tcPr>
          <w:p w14:paraId="4BE26E04" w14:textId="12AA203A" w:rsidR="002E0066" w:rsidRDefault="008A0018" w:rsidP="002E0066">
            <w:pPr>
              <w:spacing w:after="0" w:line="276" w:lineRule="auto"/>
              <w:rPr>
                <w:szCs w:val="22"/>
                <w:lang w:eastAsia="ja-JP"/>
              </w:rPr>
            </w:pPr>
            <w:r>
              <w:rPr>
                <w:szCs w:val="22"/>
                <w:lang w:eastAsia="ja-JP"/>
              </w:rPr>
              <w:t>seau.s.lim@intel.com</w:t>
            </w:r>
          </w:p>
        </w:tc>
      </w:tr>
      <w:tr w:rsidR="002E0066" w14:paraId="2A7530AF" w14:textId="77777777" w:rsidTr="002834A8">
        <w:tc>
          <w:tcPr>
            <w:tcW w:w="1190" w:type="pct"/>
          </w:tcPr>
          <w:p w14:paraId="41BD4064" w14:textId="2450D854" w:rsidR="002E0066" w:rsidRDefault="002E0066" w:rsidP="002E0066">
            <w:pPr>
              <w:spacing w:after="0" w:line="276" w:lineRule="auto"/>
              <w:jc w:val="center"/>
              <w:rPr>
                <w:szCs w:val="22"/>
                <w:lang w:eastAsia="ja-JP"/>
              </w:rPr>
            </w:pPr>
          </w:p>
        </w:tc>
        <w:tc>
          <w:tcPr>
            <w:tcW w:w="3810" w:type="pct"/>
          </w:tcPr>
          <w:p w14:paraId="145C0D41" w14:textId="1C953CF9" w:rsidR="002E0066" w:rsidRDefault="002E0066" w:rsidP="002E0066">
            <w:pPr>
              <w:spacing w:after="0" w:line="276" w:lineRule="auto"/>
              <w:rPr>
                <w:szCs w:val="22"/>
                <w:lang w:eastAsia="ja-JP"/>
              </w:rPr>
            </w:pPr>
          </w:p>
        </w:tc>
      </w:tr>
      <w:tr w:rsidR="000170E1" w14:paraId="1A8997F8" w14:textId="77777777" w:rsidTr="002834A8">
        <w:tc>
          <w:tcPr>
            <w:tcW w:w="1190" w:type="pct"/>
          </w:tcPr>
          <w:p w14:paraId="6CD97AA5" w14:textId="0FEA9649" w:rsidR="000170E1" w:rsidRDefault="000170E1" w:rsidP="000170E1">
            <w:pPr>
              <w:spacing w:after="0" w:line="276" w:lineRule="auto"/>
              <w:jc w:val="center"/>
              <w:rPr>
                <w:szCs w:val="22"/>
                <w:lang w:eastAsia="ja-JP"/>
              </w:rPr>
            </w:pPr>
          </w:p>
        </w:tc>
        <w:tc>
          <w:tcPr>
            <w:tcW w:w="3810" w:type="pct"/>
          </w:tcPr>
          <w:p w14:paraId="6E42FA4F" w14:textId="4C87C703" w:rsidR="000170E1" w:rsidRDefault="000170E1" w:rsidP="000170E1">
            <w:pPr>
              <w:spacing w:after="0" w:line="276" w:lineRule="auto"/>
              <w:rPr>
                <w:szCs w:val="22"/>
                <w:lang w:eastAsia="ja-JP"/>
              </w:rPr>
            </w:pPr>
          </w:p>
        </w:tc>
      </w:tr>
      <w:tr w:rsidR="000170E1" w14:paraId="761E9C2D" w14:textId="77777777" w:rsidTr="002834A8">
        <w:tc>
          <w:tcPr>
            <w:tcW w:w="1190" w:type="pct"/>
          </w:tcPr>
          <w:p w14:paraId="2B97D4E5" w14:textId="0DB57326" w:rsidR="000170E1" w:rsidRPr="00131CEA" w:rsidRDefault="000170E1" w:rsidP="000170E1">
            <w:pPr>
              <w:spacing w:after="0" w:line="276" w:lineRule="auto"/>
              <w:jc w:val="center"/>
              <w:rPr>
                <w:rFonts w:eastAsiaTheme="minorEastAsia"/>
                <w:szCs w:val="22"/>
                <w:lang w:eastAsia="ja-JP"/>
              </w:rPr>
            </w:pPr>
          </w:p>
        </w:tc>
        <w:tc>
          <w:tcPr>
            <w:tcW w:w="3810" w:type="pct"/>
          </w:tcPr>
          <w:p w14:paraId="7ACF19D3" w14:textId="359419FB" w:rsidR="000170E1" w:rsidRPr="00131CEA" w:rsidRDefault="000170E1" w:rsidP="000170E1">
            <w:pPr>
              <w:spacing w:after="0" w:line="276" w:lineRule="auto"/>
              <w:rPr>
                <w:rFonts w:eastAsiaTheme="minorEastAsia"/>
                <w:szCs w:val="22"/>
                <w:lang w:eastAsia="ja-JP"/>
              </w:rPr>
            </w:pPr>
          </w:p>
        </w:tc>
      </w:tr>
      <w:tr w:rsidR="0031621A" w14:paraId="3D811998" w14:textId="77777777" w:rsidTr="002834A8">
        <w:tc>
          <w:tcPr>
            <w:tcW w:w="1190" w:type="pct"/>
          </w:tcPr>
          <w:p w14:paraId="1ACDDA64" w14:textId="34E897E3" w:rsidR="0031621A" w:rsidRDefault="0031621A" w:rsidP="0031621A">
            <w:pPr>
              <w:spacing w:after="0" w:line="276" w:lineRule="auto"/>
              <w:jc w:val="center"/>
              <w:rPr>
                <w:szCs w:val="22"/>
                <w:lang w:eastAsia="ja-JP"/>
              </w:rPr>
            </w:pPr>
          </w:p>
        </w:tc>
        <w:tc>
          <w:tcPr>
            <w:tcW w:w="3810" w:type="pct"/>
          </w:tcPr>
          <w:p w14:paraId="663FED57" w14:textId="050F3ECB" w:rsidR="0031621A" w:rsidRDefault="0031621A" w:rsidP="0031621A">
            <w:pPr>
              <w:spacing w:after="0" w:line="276" w:lineRule="auto"/>
              <w:rPr>
                <w:szCs w:val="22"/>
                <w:lang w:eastAsia="ja-JP"/>
              </w:rPr>
            </w:pPr>
          </w:p>
        </w:tc>
      </w:tr>
      <w:tr w:rsidR="0031621A" w14:paraId="3BD718B4" w14:textId="77777777" w:rsidTr="002834A8">
        <w:tc>
          <w:tcPr>
            <w:tcW w:w="1190" w:type="pct"/>
          </w:tcPr>
          <w:p w14:paraId="1CBFA0C8" w14:textId="580ABB17" w:rsidR="0031621A" w:rsidRDefault="0031621A" w:rsidP="0031621A">
            <w:pPr>
              <w:spacing w:after="0" w:line="276" w:lineRule="auto"/>
              <w:jc w:val="center"/>
              <w:rPr>
                <w:szCs w:val="22"/>
                <w:lang w:eastAsia="ja-JP"/>
              </w:rPr>
            </w:pPr>
          </w:p>
        </w:tc>
        <w:tc>
          <w:tcPr>
            <w:tcW w:w="3810" w:type="pct"/>
          </w:tcPr>
          <w:p w14:paraId="7E87D3D9" w14:textId="5A17A466" w:rsidR="0031621A" w:rsidRDefault="0031621A" w:rsidP="0031621A">
            <w:pPr>
              <w:spacing w:after="0" w:line="276" w:lineRule="auto"/>
              <w:rPr>
                <w:szCs w:val="22"/>
                <w:lang w:eastAsia="ja-JP"/>
              </w:rPr>
            </w:pPr>
          </w:p>
        </w:tc>
      </w:tr>
      <w:tr w:rsidR="007125A8" w14:paraId="6E90B55A" w14:textId="77777777" w:rsidTr="002834A8">
        <w:tc>
          <w:tcPr>
            <w:tcW w:w="1190" w:type="pct"/>
          </w:tcPr>
          <w:p w14:paraId="45DB8862" w14:textId="6C87618D" w:rsidR="007125A8" w:rsidRDefault="007125A8" w:rsidP="007125A8">
            <w:pPr>
              <w:spacing w:after="0" w:line="276" w:lineRule="auto"/>
              <w:jc w:val="center"/>
              <w:rPr>
                <w:szCs w:val="22"/>
                <w:lang w:eastAsia="ja-JP"/>
              </w:rPr>
            </w:pPr>
          </w:p>
        </w:tc>
        <w:tc>
          <w:tcPr>
            <w:tcW w:w="3810" w:type="pct"/>
          </w:tcPr>
          <w:p w14:paraId="120BED06" w14:textId="2EB8399F" w:rsidR="007125A8" w:rsidRDefault="007125A8" w:rsidP="007125A8">
            <w:pPr>
              <w:spacing w:after="0" w:line="276" w:lineRule="auto"/>
              <w:rPr>
                <w:szCs w:val="22"/>
                <w:lang w:eastAsia="ja-JP"/>
              </w:rPr>
            </w:pPr>
          </w:p>
        </w:tc>
      </w:tr>
      <w:tr w:rsidR="007125A8" w14:paraId="21CCFFED" w14:textId="77777777" w:rsidTr="002834A8">
        <w:tc>
          <w:tcPr>
            <w:tcW w:w="1190" w:type="pct"/>
          </w:tcPr>
          <w:p w14:paraId="408A240C" w14:textId="0AF8DF52" w:rsidR="007125A8" w:rsidRDefault="007125A8" w:rsidP="007125A8">
            <w:pPr>
              <w:spacing w:after="0" w:line="276" w:lineRule="auto"/>
              <w:jc w:val="center"/>
              <w:rPr>
                <w:szCs w:val="22"/>
                <w:lang w:eastAsia="ja-JP"/>
              </w:rPr>
            </w:pPr>
          </w:p>
        </w:tc>
        <w:tc>
          <w:tcPr>
            <w:tcW w:w="3810" w:type="pct"/>
          </w:tcPr>
          <w:p w14:paraId="0E95BEFF" w14:textId="20B6416E" w:rsidR="007125A8" w:rsidRDefault="007125A8" w:rsidP="007125A8">
            <w:pPr>
              <w:spacing w:after="0" w:line="276" w:lineRule="auto"/>
              <w:rPr>
                <w:szCs w:val="22"/>
                <w:lang w:eastAsia="ja-JP"/>
              </w:rPr>
            </w:pPr>
          </w:p>
        </w:tc>
      </w:tr>
      <w:tr w:rsidR="007125A8" w14:paraId="1691AEF4" w14:textId="77777777" w:rsidTr="002834A8">
        <w:tc>
          <w:tcPr>
            <w:tcW w:w="1190" w:type="pct"/>
          </w:tcPr>
          <w:p w14:paraId="5082DEEB" w14:textId="77777777" w:rsidR="007125A8" w:rsidRDefault="007125A8" w:rsidP="007125A8">
            <w:pPr>
              <w:spacing w:after="0" w:line="276" w:lineRule="auto"/>
              <w:jc w:val="center"/>
              <w:rPr>
                <w:szCs w:val="22"/>
                <w:lang w:eastAsia="ja-JP"/>
              </w:rPr>
            </w:pPr>
          </w:p>
        </w:tc>
        <w:tc>
          <w:tcPr>
            <w:tcW w:w="3810" w:type="pct"/>
          </w:tcPr>
          <w:p w14:paraId="47AEC393" w14:textId="77777777" w:rsidR="007125A8" w:rsidRDefault="007125A8" w:rsidP="007125A8">
            <w:pPr>
              <w:spacing w:after="0" w:line="276" w:lineRule="auto"/>
              <w:rPr>
                <w:szCs w:val="22"/>
                <w:lang w:eastAsia="ja-JP"/>
              </w:rPr>
            </w:pPr>
          </w:p>
        </w:tc>
      </w:tr>
      <w:tr w:rsidR="007125A8" w14:paraId="7EE12090" w14:textId="77777777" w:rsidTr="002834A8">
        <w:tc>
          <w:tcPr>
            <w:tcW w:w="1190" w:type="pct"/>
          </w:tcPr>
          <w:p w14:paraId="0F5A532D" w14:textId="77777777" w:rsidR="007125A8" w:rsidRDefault="007125A8" w:rsidP="007125A8">
            <w:pPr>
              <w:spacing w:after="0" w:line="276" w:lineRule="auto"/>
              <w:jc w:val="center"/>
              <w:rPr>
                <w:szCs w:val="22"/>
                <w:lang w:eastAsia="ja-JP"/>
              </w:rPr>
            </w:pPr>
          </w:p>
        </w:tc>
        <w:tc>
          <w:tcPr>
            <w:tcW w:w="3810" w:type="pct"/>
          </w:tcPr>
          <w:p w14:paraId="17359D52" w14:textId="77777777" w:rsidR="007125A8" w:rsidRDefault="007125A8" w:rsidP="007125A8">
            <w:pPr>
              <w:spacing w:after="0" w:line="276" w:lineRule="auto"/>
              <w:rPr>
                <w:szCs w:val="22"/>
                <w:lang w:eastAsia="ja-JP"/>
              </w:rPr>
            </w:pPr>
          </w:p>
        </w:tc>
      </w:tr>
    </w:tbl>
    <w:p w14:paraId="57647339" w14:textId="77777777" w:rsidR="009E4A68" w:rsidRPr="009E4A68" w:rsidRDefault="009E4A68" w:rsidP="009E4A68">
      <w:pPr>
        <w:rPr>
          <w:lang w:eastAsia="ja-JP"/>
        </w:rPr>
      </w:pPr>
    </w:p>
    <w:p w14:paraId="184B618B" w14:textId="210490B0" w:rsidR="00064382" w:rsidRDefault="00064382" w:rsidP="00E82B46">
      <w:pPr>
        <w:pStyle w:val="Heading1"/>
      </w:pPr>
      <w:r>
        <w:t>References</w:t>
      </w:r>
    </w:p>
    <w:p w14:paraId="481307A8" w14:textId="49CE1FBE" w:rsidR="00064382" w:rsidRPr="00064382" w:rsidRDefault="00064382" w:rsidP="00064382">
      <w:pPr>
        <w:rPr>
          <w:u w:val="single"/>
          <w:lang w:eastAsia="ja-JP"/>
        </w:rPr>
      </w:pPr>
      <w:r w:rsidRPr="00064382">
        <w:rPr>
          <w:u w:val="single"/>
          <w:lang w:eastAsia="ja-JP"/>
        </w:rPr>
        <w:t>Email discussion summary</w:t>
      </w:r>
    </w:p>
    <w:p w14:paraId="678F1EBF" w14:textId="00A153A8" w:rsidR="00064382" w:rsidRDefault="00064382" w:rsidP="00064382">
      <w:pPr>
        <w:rPr>
          <w:lang w:eastAsia="ja-JP"/>
        </w:rPr>
      </w:pPr>
      <w:r>
        <w:rPr>
          <w:lang w:eastAsia="ja-JP"/>
        </w:rPr>
        <w:t xml:space="preserve">[1] </w:t>
      </w:r>
      <w:r w:rsidRPr="00FA54AA">
        <w:rPr>
          <w:lang w:eastAsia="ja-JP"/>
        </w:rPr>
        <w:t>R2-2109162</w:t>
      </w:r>
      <w:r>
        <w:rPr>
          <w:lang w:eastAsia="ja-JP"/>
        </w:rPr>
        <w:t xml:space="preserve">, </w:t>
      </w:r>
      <w:r w:rsidRPr="00FA54AA">
        <w:rPr>
          <w:lang w:eastAsia="ja-JP"/>
        </w:rPr>
        <w:t>Summary of [AT115-e][016][NR15] UE Capabilities II</w:t>
      </w:r>
      <w:r>
        <w:rPr>
          <w:lang w:eastAsia="ja-JP"/>
        </w:rPr>
        <w:t xml:space="preserve">, </w:t>
      </w:r>
      <w:r w:rsidRPr="00FA54AA">
        <w:rPr>
          <w:lang w:eastAsia="ja-JP"/>
        </w:rPr>
        <w:t>Huawei, HiSilicon</w:t>
      </w:r>
      <w:r>
        <w:rPr>
          <w:lang w:eastAsia="ja-JP"/>
        </w:rPr>
        <w:t>.</w:t>
      </w:r>
    </w:p>
    <w:p w14:paraId="5CAEB054" w14:textId="26CBF204" w:rsidR="00064382" w:rsidRDefault="00064382" w:rsidP="00064382">
      <w:pPr>
        <w:rPr>
          <w:lang w:eastAsia="ja-JP"/>
        </w:rPr>
      </w:pPr>
      <w:r>
        <w:rPr>
          <w:lang w:eastAsia="ja-JP"/>
        </w:rPr>
        <w:lastRenderedPageBreak/>
        <w:t xml:space="preserve">[2] </w:t>
      </w:r>
      <w:r w:rsidRPr="00064382">
        <w:rPr>
          <w:lang w:eastAsia="ja-JP"/>
        </w:rPr>
        <w:t>R2-2110565</w:t>
      </w:r>
      <w:r w:rsidRPr="00064382">
        <w:rPr>
          <w:lang w:eastAsia="ja-JP"/>
        </w:rPr>
        <w:tab/>
        <w:t>Report for [Post115-e][087][NR15] Simultaneous Rx/Tx cap finer granularity (NTT DOCOMO)</w:t>
      </w:r>
      <w:r w:rsidRPr="00064382">
        <w:rPr>
          <w:lang w:eastAsia="ja-JP"/>
        </w:rPr>
        <w:tab/>
        <w:t>NTT DOCOMO, INC.</w:t>
      </w:r>
    </w:p>
    <w:p w14:paraId="5B2D3B6E" w14:textId="7EF1D972" w:rsidR="00064382" w:rsidRPr="00064382" w:rsidRDefault="00064382" w:rsidP="00064382">
      <w:pPr>
        <w:rPr>
          <w:u w:val="single"/>
          <w:lang w:eastAsia="ja-JP"/>
        </w:rPr>
      </w:pPr>
      <w:r w:rsidRPr="00064382">
        <w:rPr>
          <w:u w:val="single"/>
          <w:lang w:eastAsia="ja-JP"/>
        </w:rPr>
        <w:t>Draft CRs/Ls</w:t>
      </w:r>
    </w:p>
    <w:p w14:paraId="3F41E36E" w14:textId="00BB5FAD" w:rsidR="00064382" w:rsidRDefault="00064382" w:rsidP="00064382">
      <w:pPr>
        <w:rPr>
          <w:lang w:eastAsia="ja-JP"/>
        </w:rPr>
      </w:pPr>
      <w:r>
        <w:rPr>
          <w:lang w:eastAsia="ja-JP"/>
        </w:rPr>
        <w:t>[3] R2-2110566 draft CR for 38.331, Rel-15</w:t>
      </w:r>
    </w:p>
    <w:p w14:paraId="5DBED304" w14:textId="125923B4" w:rsidR="00064382" w:rsidRDefault="00064382" w:rsidP="00064382">
      <w:pPr>
        <w:rPr>
          <w:lang w:eastAsia="ja-JP"/>
        </w:rPr>
      </w:pPr>
      <w:r>
        <w:rPr>
          <w:lang w:eastAsia="ja-JP"/>
        </w:rPr>
        <w:t>[4] R2-2110567</w:t>
      </w:r>
      <w:r w:rsidRPr="00064382">
        <w:rPr>
          <w:lang w:eastAsia="ja-JP"/>
        </w:rPr>
        <w:t xml:space="preserve"> </w:t>
      </w:r>
      <w:r>
        <w:rPr>
          <w:lang w:eastAsia="ja-JP"/>
        </w:rPr>
        <w:t>draft CR for 38.331, Rel-16</w:t>
      </w:r>
    </w:p>
    <w:p w14:paraId="7CB23B68" w14:textId="32A52830" w:rsidR="00064382" w:rsidRDefault="00064382" w:rsidP="00064382">
      <w:pPr>
        <w:rPr>
          <w:lang w:eastAsia="ja-JP"/>
        </w:rPr>
      </w:pPr>
      <w:r>
        <w:rPr>
          <w:lang w:eastAsia="ja-JP"/>
        </w:rPr>
        <w:t>[5] R2-2110568</w:t>
      </w:r>
      <w:r w:rsidRPr="00064382">
        <w:rPr>
          <w:lang w:eastAsia="ja-JP"/>
        </w:rPr>
        <w:t xml:space="preserve"> </w:t>
      </w:r>
      <w:r>
        <w:rPr>
          <w:lang w:eastAsia="ja-JP"/>
        </w:rPr>
        <w:t>draft CR for 38.306, Rel-15</w:t>
      </w:r>
    </w:p>
    <w:p w14:paraId="7910398D" w14:textId="1E152418" w:rsidR="00064382" w:rsidRDefault="00064382" w:rsidP="00064382">
      <w:pPr>
        <w:rPr>
          <w:lang w:eastAsia="ja-JP"/>
        </w:rPr>
      </w:pPr>
      <w:r>
        <w:rPr>
          <w:lang w:eastAsia="ja-JP"/>
        </w:rPr>
        <w:t>[6] R2-2110569</w:t>
      </w:r>
      <w:r w:rsidRPr="00064382">
        <w:rPr>
          <w:lang w:eastAsia="ja-JP"/>
        </w:rPr>
        <w:t xml:space="preserve"> </w:t>
      </w:r>
      <w:r>
        <w:rPr>
          <w:lang w:eastAsia="ja-JP"/>
        </w:rPr>
        <w:t>draft CR for 38.306, Rel-16</w:t>
      </w:r>
    </w:p>
    <w:p w14:paraId="096FD38C" w14:textId="1AB7950F" w:rsidR="00064382" w:rsidRDefault="00064382" w:rsidP="00064382">
      <w:r>
        <w:t xml:space="preserve">[7] </w:t>
      </w:r>
      <w:r w:rsidRPr="00064382">
        <w:t>R2-2110570</w:t>
      </w:r>
      <w:r>
        <w:t xml:space="preserve"> draft LS</w:t>
      </w:r>
    </w:p>
    <w:p w14:paraId="0FDE2C94" w14:textId="3F9754CA" w:rsidR="00064382" w:rsidRPr="00064382" w:rsidRDefault="00064382" w:rsidP="00064382">
      <w:pPr>
        <w:rPr>
          <w:u w:val="single"/>
        </w:rPr>
      </w:pPr>
      <w:r w:rsidRPr="00064382">
        <w:rPr>
          <w:u w:val="single"/>
        </w:rPr>
        <w:t>Company contribution</w:t>
      </w:r>
      <w:r w:rsidR="00BF1C9E">
        <w:rPr>
          <w:u w:val="single"/>
        </w:rPr>
        <w:t xml:space="preserve"> to this meeting</w:t>
      </w:r>
    </w:p>
    <w:p w14:paraId="773940FB" w14:textId="6B1DD15A" w:rsidR="00064382" w:rsidRDefault="00064382" w:rsidP="00064382">
      <w:r>
        <w:t xml:space="preserve">[8] </w:t>
      </w:r>
      <w:r w:rsidRPr="00064382">
        <w:t>R2-2110571</w:t>
      </w:r>
      <w:r w:rsidRPr="00064382">
        <w:tab/>
        <w:t>Remaining issues on simultaneous Rx/Tx capability per band pair</w:t>
      </w:r>
      <w:r w:rsidRPr="00064382">
        <w:tab/>
        <w:t>NTT DOCOMO, INC.</w:t>
      </w:r>
    </w:p>
    <w:p w14:paraId="28E4AD51" w14:textId="07A2DB1E" w:rsidR="00B97703" w:rsidRDefault="003A5D12" w:rsidP="00E82B46">
      <w:pPr>
        <w:pStyle w:val="Heading1"/>
      </w:pPr>
      <w:r>
        <w:t xml:space="preserve">Phase 1 </w:t>
      </w:r>
      <w:r w:rsidR="00EA2761">
        <w:t>Discussion</w:t>
      </w:r>
    </w:p>
    <w:p w14:paraId="069FF1FC" w14:textId="1474C755" w:rsidR="003D466E" w:rsidRPr="003D466E" w:rsidRDefault="00544002" w:rsidP="003D466E">
      <w:pPr>
        <w:pStyle w:val="Heading2"/>
      </w:pPr>
      <w:r>
        <w:t xml:space="preserve">Inter-node signalling </w:t>
      </w:r>
      <w:r w:rsidR="00B44223">
        <w:t>to help validate per-band-pair capability</w:t>
      </w:r>
    </w:p>
    <w:p w14:paraId="7732EE92" w14:textId="0721AB68" w:rsidR="003D466E" w:rsidRDefault="006B7CB7" w:rsidP="003D466E">
      <w:pPr>
        <w:rPr>
          <w:bCs/>
          <w:lang w:eastAsia="ja-JP"/>
        </w:rPr>
      </w:pPr>
      <w:r w:rsidRPr="006B7CB7">
        <w:rPr>
          <w:bCs/>
          <w:u w:val="single"/>
          <w:lang w:eastAsia="ja-JP"/>
        </w:rPr>
        <w:t>B</w:t>
      </w:r>
      <w:r>
        <w:rPr>
          <w:bCs/>
          <w:u w:val="single"/>
          <w:lang w:eastAsia="ja-JP"/>
        </w:rPr>
        <w:t>a</w:t>
      </w:r>
      <w:r w:rsidRPr="006B7CB7">
        <w:rPr>
          <w:bCs/>
          <w:u w:val="single"/>
          <w:lang w:eastAsia="ja-JP"/>
        </w:rPr>
        <w:t>nd information</w:t>
      </w:r>
      <w:r>
        <w:rPr>
          <w:bCs/>
          <w:lang w:eastAsia="ja-JP"/>
        </w:rPr>
        <w:t xml:space="preserve">: </w:t>
      </w:r>
      <w:r w:rsidR="003D466E">
        <w:rPr>
          <w:bCs/>
          <w:lang w:eastAsia="ja-JP"/>
        </w:rPr>
        <w:t>During the RAN2 115-e email discussion ([1] and reflector) there seems to be a consensus on the necessity of the information at the SN on the frequency bands used by the MN, which enables the SN to determine for which band pair it should check the simultaneous Rx/Tx UE capability.</w:t>
      </w:r>
    </w:p>
    <w:p w14:paraId="71E05B1A" w14:textId="4FF4A1F5" w:rsidR="00773513" w:rsidRDefault="006B7CB7" w:rsidP="00036AFC">
      <w:pPr>
        <w:rPr>
          <w:bCs/>
          <w:lang w:eastAsia="ja-JP"/>
        </w:rPr>
      </w:pPr>
      <w:r w:rsidRPr="006B7CB7">
        <w:rPr>
          <w:bCs/>
          <w:u w:val="single"/>
          <w:lang w:eastAsia="ja-JP"/>
        </w:rPr>
        <w:t>UL/DL information</w:t>
      </w:r>
      <w:r>
        <w:rPr>
          <w:bCs/>
          <w:lang w:eastAsia="ja-JP"/>
        </w:rPr>
        <w:t xml:space="preserve">: </w:t>
      </w:r>
      <w:r w:rsidR="003D466E">
        <w:rPr>
          <w:bCs/>
          <w:lang w:eastAsia="ja-JP"/>
        </w:rPr>
        <w:t xml:space="preserve">In addition, in the post-115e email discussion [2] Ericsson brought up the potential need for UL/DL information. The moderator’s understanding is that </w:t>
      </w:r>
      <w:r w:rsidR="003D466E" w:rsidRPr="004155DC">
        <w:rPr>
          <w:lang w:eastAsia="ja-JP"/>
        </w:rPr>
        <w:t>the network does not need to validate the simultaneous Rx/Tx capability between DL-only bands, and we could further optimize the network behaviour with the aid of the UL/DL information.</w:t>
      </w:r>
      <w:r w:rsidR="003D466E">
        <w:rPr>
          <w:lang w:eastAsia="ja-JP"/>
        </w:rPr>
        <w:t xml:space="preserve"> </w:t>
      </w:r>
      <w:r>
        <w:rPr>
          <w:lang w:eastAsia="ja-JP"/>
        </w:rPr>
        <w:t>On the other hand, i</w:t>
      </w:r>
      <w:r w:rsidR="003D466E">
        <w:rPr>
          <w:lang w:eastAsia="ja-JP"/>
        </w:rPr>
        <w:t>n Docomo contribution [8], the authors wonder</w:t>
      </w:r>
      <w:r>
        <w:rPr>
          <w:lang w:eastAsia="ja-JP"/>
        </w:rPr>
        <w:t xml:space="preserve"> if</w:t>
      </w:r>
      <w:r w:rsidR="003D466E">
        <w:rPr>
          <w:lang w:eastAsia="ja-JP"/>
        </w:rPr>
        <w:t xml:space="preserve"> there might be few cases where the UL/DL information </w:t>
      </w:r>
      <w:r>
        <w:rPr>
          <w:lang w:eastAsia="ja-JP"/>
        </w:rPr>
        <w:t>could be beneficial in terms of UE capabilities.</w:t>
      </w:r>
    </w:p>
    <w:p w14:paraId="6D00A988" w14:textId="62D56A02" w:rsidR="003D466E" w:rsidRDefault="006B7CB7" w:rsidP="00036AFC">
      <w:pPr>
        <w:rPr>
          <w:bCs/>
          <w:lang w:eastAsia="ja-JP"/>
        </w:rPr>
      </w:pPr>
      <w:r>
        <w:rPr>
          <w:bCs/>
          <w:u w:val="single"/>
          <w:lang w:eastAsia="ja-JP"/>
        </w:rPr>
        <w:t>INM d</w:t>
      </w:r>
      <w:r w:rsidRPr="006B7CB7">
        <w:rPr>
          <w:bCs/>
          <w:u w:val="single"/>
          <w:lang w:eastAsia="ja-JP"/>
        </w:rPr>
        <w:t>irection</w:t>
      </w:r>
      <w:r>
        <w:rPr>
          <w:bCs/>
          <w:lang w:eastAsia="ja-JP"/>
        </w:rPr>
        <w:t xml:space="preserve">: One could think about sending the above information from MN to SN, and/or from SN to MN. This topic was discussed in the post-115e email discussion, but the participating companies could not find a direction. In the contribution [8], the authors propose </w:t>
      </w:r>
      <w:r w:rsidR="00204773">
        <w:rPr>
          <w:bCs/>
          <w:lang w:eastAsia="ja-JP"/>
        </w:rPr>
        <w:t xml:space="preserve">NOT </w:t>
      </w:r>
      <w:r>
        <w:rPr>
          <w:bCs/>
          <w:lang w:eastAsia="ja-JP"/>
        </w:rPr>
        <w:t xml:space="preserve">to add the band information to </w:t>
      </w:r>
      <w:r w:rsidR="00204773">
        <w:rPr>
          <w:bCs/>
          <w:lang w:eastAsia="ja-JP"/>
        </w:rPr>
        <w:t>the S</w:t>
      </w:r>
      <w:r>
        <w:rPr>
          <w:bCs/>
          <w:lang w:eastAsia="ja-JP"/>
        </w:rPr>
        <w:t>N-to-</w:t>
      </w:r>
      <w:r w:rsidR="00204773">
        <w:rPr>
          <w:bCs/>
          <w:lang w:eastAsia="ja-JP"/>
        </w:rPr>
        <w:t>M</w:t>
      </w:r>
      <w:r>
        <w:rPr>
          <w:bCs/>
          <w:lang w:eastAsia="ja-JP"/>
        </w:rPr>
        <w:t xml:space="preserve">N direction, as the SN can validate the simultaneous Rx/Tx capability </w:t>
      </w:r>
      <w:r w:rsidR="00D66A0A">
        <w:rPr>
          <w:bCs/>
          <w:lang w:eastAsia="ja-JP"/>
        </w:rPr>
        <w:t>considering</w:t>
      </w:r>
      <w:r>
        <w:rPr>
          <w:bCs/>
          <w:lang w:eastAsia="ja-JP"/>
        </w:rPr>
        <w:t xml:space="preserve"> the bands used by </w:t>
      </w:r>
      <w:r w:rsidR="00D66A0A">
        <w:rPr>
          <w:bCs/>
          <w:lang w:eastAsia="ja-JP"/>
        </w:rPr>
        <w:t>both</w:t>
      </w:r>
      <w:r>
        <w:rPr>
          <w:bCs/>
          <w:lang w:eastAsia="ja-JP"/>
        </w:rPr>
        <w:t xml:space="preserve"> nodes.</w:t>
      </w:r>
    </w:p>
    <w:p w14:paraId="28F29D6A" w14:textId="77777777" w:rsidR="00D66A0A" w:rsidRDefault="00D66A0A" w:rsidP="00D66A0A">
      <w:pPr>
        <w:rPr>
          <w:lang w:eastAsia="sv-SE"/>
        </w:rPr>
      </w:pPr>
      <w:r>
        <w:rPr>
          <w:lang w:eastAsia="sv-SE"/>
        </w:rPr>
        <w:t>Taking the above into account, companies are invited to provide feedback on the need for the information below:</w:t>
      </w:r>
    </w:p>
    <w:p w14:paraId="5264EDE1" w14:textId="6D9E1F75" w:rsidR="00D66A0A" w:rsidRDefault="00D66A0A" w:rsidP="00D66A0A">
      <w:pPr>
        <w:pStyle w:val="ListParagraph"/>
        <w:numPr>
          <w:ilvl w:val="0"/>
          <w:numId w:val="28"/>
        </w:numPr>
        <w:ind w:leftChars="0"/>
        <w:rPr>
          <w:lang w:eastAsia="sv-SE"/>
        </w:rPr>
      </w:pPr>
      <w:r>
        <w:rPr>
          <w:lang w:eastAsia="sv-SE"/>
        </w:rPr>
        <w:t xml:space="preserve">Band information from MN to SN: Baseline is to clarify the description of </w:t>
      </w:r>
      <w:r w:rsidRPr="00D66A0A">
        <w:rPr>
          <w:i/>
          <w:iCs/>
          <w:lang w:eastAsia="sv-SE"/>
        </w:rPr>
        <w:t>selectedBandEntriesMNList</w:t>
      </w:r>
      <w:r>
        <w:rPr>
          <w:lang w:eastAsia="sv-SE"/>
        </w:rPr>
        <w:t xml:space="preserve"> to allow usage in MR-DC scenario, as discussed earlier.</w:t>
      </w:r>
    </w:p>
    <w:p w14:paraId="2F016B3B" w14:textId="5CB6D3C7" w:rsidR="00D66A0A" w:rsidRDefault="00D66A0A" w:rsidP="00D66A0A">
      <w:pPr>
        <w:pStyle w:val="ListParagraph"/>
        <w:numPr>
          <w:ilvl w:val="0"/>
          <w:numId w:val="28"/>
        </w:numPr>
        <w:ind w:leftChars="0"/>
        <w:rPr>
          <w:lang w:eastAsia="sv-SE"/>
        </w:rPr>
      </w:pPr>
      <w:r>
        <w:rPr>
          <w:lang w:eastAsia="sv-SE"/>
        </w:rPr>
        <w:t>UL/DL information from MN to SN: Baseline would be a new field indicating whether UL and/or DL is configured, as in (2) in Annex A.</w:t>
      </w:r>
    </w:p>
    <w:p w14:paraId="433A79E7" w14:textId="69734C8B" w:rsidR="00D66A0A" w:rsidRDefault="00D66A0A" w:rsidP="00D66A0A">
      <w:pPr>
        <w:pStyle w:val="ListParagraph"/>
        <w:numPr>
          <w:ilvl w:val="0"/>
          <w:numId w:val="28"/>
        </w:numPr>
        <w:ind w:leftChars="0"/>
        <w:rPr>
          <w:lang w:eastAsia="sv-SE"/>
        </w:rPr>
      </w:pPr>
      <w:r>
        <w:rPr>
          <w:lang w:eastAsia="sv-SE"/>
        </w:rPr>
        <w:t>Band information from SN to MN: Baseline would be a new field indicating selected band entries at the SN, as in (3) in Annex A.</w:t>
      </w:r>
    </w:p>
    <w:p w14:paraId="773BEB4D" w14:textId="00F2E91F" w:rsidR="00D66A0A" w:rsidRDefault="00D66A0A" w:rsidP="00D66A0A">
      <w:pPr>
        <w:pStyle w:val="ListParagraph"/>
        <w:numPr>
          <w:ilvl w:val="0"/>
          <w:numId w:val="28"/>
        </w:numPr>
        <w:ind w:leftChars="0"/>
        <w:rPr>
          <w:lang w:eastAsia="sv-SE"/>
        </w:rPr>
      </w:pPr>
      <w:r>
        <w:rPr>
          <w:lang w:eastAsia="sv-SE"/>
        </w:rPr>
        <w:t>UL/DL information from SN to MN: Baseline would be a new field indicating whether UL and/or DL is configured, as in (4) in Annex A.</w:t>
      </w:r>
    </w:p>
    <w:p w14:paraId="2B703674" w14:textId="73A8AD9C" w:rsidR="00986F06" w:rsidRPr="00FF515C" w:rsidRDefault="00986F06" w:rsidP="00986F06">
      <w:pPr>
        <w:outlineLvl w:val="4"/>
        <w:rPr>
          <w:b/>
          <w:bCs/>
          <w:lang w:eastAsia="ja-JP"/>
        </w:rPr>
      </w:pPr>
      <w:r w:rsidRPr="00FF515C">
        <w:rPr>
          <w:b/>
          <w:bCs/>
          <w:lang w:eastAsia="ja-JP"/>
        </w:rPr>
        <w:t>Q1:</w:t>
      </w:r>
      <w:r w:rsidR="00204773">
        <w:rPr>
          <w:b/>
          <w:bCs/>
          <w:lang w:eastAsia="ja-JP"/>
        </w:rPr>
        <w:t xml:space="preserve"> Do companies agree to </w:t>
      </w:r>
      <w:r w:rsidR="00BF1C9E">
        <w:rPr>
          <w:b/>
          <w:bCs/>
          <w:lang w:eastAsia="ja-JP"/>
        </w:rPr>
        <w:t>clarify/</w:t>
      </w:r>
      <w:r w:rsidR="00210826">
        <w:rPr>
          <w:b/>
          <w:bCs/>
          <w:lang w:eastAsia="ja-JP"/>
        </w:rPr>
        <w:t xml:space="preserve">introduce each of the above information? </w:t>
      </w:r>
      <w:r w:rsidR="00BF1C9E">
        <w:rPr>
          <w:b/>
          <w:bCs/>
          <w:lang w:eastAsia="ja-JP"/>
        </w:rPr>
        <w:t xml:space="preserve">How the </w:t>
      </w:r>
      <w:r w:rsidR="001D5D0A">
        <w:rPr>
          <w:b/>
          <w:bCs/>
          <w:lang w:eastAsia="ja-JP"/>
        </w:rPr>
        <w:t>clarification/change should be?</w:t>
      </w:r>
    </w:p>
    <w:tbl>
      <w:tblPr>
        <w:tblStyle w:val="TableGrid"/>
        <w:tblW w:w="5000" w:type="pct"/>
        <w:tblLook w:val="04A0" w:firstRow="1" w:lastRow="0" w:firstColumn="1" w:lastColumn="0" w:noHBand="0" w:noVBand="1"/>
      </w:tblPr>
      <w:tblGrid>
        <w:gridCol w:w="2123"/>
        <w:gridCol w:w="2125"/>
        <w:gridCol w:w="5607"/>
      </w:tblGrid>
      <w:tr w:rsidR="00A7770F" w14:paraId="76619BFD" w14:textId="77777777" w:rsidTr="00204773">
        <w:tc>
          <w:tcPr>
            <w:tcW w:w="1077" w:type="pct"/>
          </w:tcPr>
          <w:p w14:paraId="0AE5DC62" w14:textId="77777777" w:rsidR="00A7770F" w:rsidRDefault="00A7770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1078" w:type="pct"/>
          </w:tcPr>
          <w:p w14:paraId="250DF28E" w14:textId="2D81D587" w:rsidR="00A7770F" w:rsidRDefault="00A7770F" w:rsidP="00204773">
            <w:pPr>
              <w:spacing w:after="0" w:line="276" w:lineRule="auto"/>
              <w:jc w:val="center"/>
              <w:rPr>
                <w:rFonts w:ascii="CG Times (WN)" w:hAnsi="CG Times (WN)"/>
                <w:b/>
                <w:bCs/>
                <w:szCs w:val="22"/>
                <w:lang w:eastAsia="ja-JP"/>
              </w:rPr>
            </w:pPr>
            <w:r>
              <w:rPr>
                <w:rFonts w:ascii="CG Times (WN)" w:hAnsi="CG Times (WN)"/>
                <w:b/>
                <w:bCs/>
                <w:szCs w:val="22"/>
                <w:lang w:eastAsia="ja-JP"/>
              </w:rPr>
              <w:t>Agree to (1</w:t>
            </w:r>
            <w:r w:rsidR="00204773">
              <w:rPr>
                <w:rFonts w:ascii="CG Times (WN)" w:hAnsi="CG Times (WN)"/>
                <w:b/>
                <w:bCs/>
                <w:szCs w:val="22"/>
                <w:lang w:eastAsia="ja-JP"/>
              </w:rPr>
              <w:t>)</w:t>
            </w:r>
            <w:r>
              <w:rPr>
                <w:rFonts w:ascii="CG Times (WN)" w:hAnsi="CG Times (WN)"/>
                <w:b/>
                <w:bCs/>
                <w:szCs w:val="22"/>
                <w:lang w:eastAsia="ja-JP"/>
              </w:rPr>
              <w:t>-</w:t>
            </w:r>
            <w:r w:rsidR="00204773">
              <w:rPr>
                <w:rFonts w:ascii="CG Times (WN)" w:hAnsi="CG Times (WN)"/>
                <w:b/>
                <w:bCs/>
                <w:szCs w:val="22"/>
                <w:lang w:eastAsia="ja-JP"/>
              </w:rPr>
              <w:t>(</w:t>
            </w:r>
            <w:r>
              <w:rPr>
                <w:rFonts w:ascii="CG Times (WN)" w:hAnsi="CG Times (WN)"/>
                <w:b/>
                <w:bCs/>
                <w:szCs w:val="22"/>
                <w:lang w:eastAsia="ja-JP"/>
              </w:rPr>
              <w:t>4)</w:t>
            </w:r>
          </w:p>
        </w:tc>
        <w:tc>
          <w:tcPr>
            <w:tcW w:w="2845" w:type="pct"/>
          </w:tcPr>
          <w:p w14:paraId="684D3E72" w14:textId="5C438338" w:rsidR="00A7770F" w:rsidRDefault="00A7770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A7770F" w14:paraId="2DCB8B6D" w14:textId="77777777" w:rsidTr="00204773">
        <w:tc>
          <w:tcPr>
            <w:tcW w:w="1077" w:type="pct"/>
          </w:tcPr>
          <w:p w14:paraId="19AA2D6D" w14:textId="22CE9936" w:rsidR="00A7770F" w:rsidRDefault="00A7770F" w:rsidP="002834A8">
            <w:pPr>
              <w:spacing w:after="0" w:line="276" w:lineRule="auto"/>
              <w:jc w:val="center"/>
              <w:rPr>
                <w:szCs w:val="22"/>
                <w:lang w:eastAsia="ja-JP"/>
              </w:rPr>
            </w:pPr>
            <w:r>
              <w:rPr>
                <w:szCs w:val="22"/>
                <w:lang w:eastAsia="ja-JP"/>
              </w:rPr>
              <w:t>Docomo</w:t>
            </w:r>
          </w:p>
        </w:tc>
        <w:tc>
          <w:tcPr>
            <w:tcW w:w="1078" w:type="pct"/>
          </w:tcPr>
          <w:p w14:paraId="78F7C6EA" w14:textId="07908AE6" w:rsidR="00A7770F" w:rsidRPr="006674A0" w:rsidRDefault="00204773" w:rsidP="00204773">
            <w:pPr>
              <w:spacing w:after="0" w:line="276" w:lineRule="auto"/>
              <w:jc w:val="center"/>
              <w:rPr>
                <w:szCs w:val="22"/>
                <w:lang w:eastAsia="ja-JP"/>
              </w:rPr>
            </w:pPr>
            <w:r>
              <w:rPr>
                <w:szCs w:val="22"/>
                <w:lang w:eastAsia="ja-JP"/>
              </w:rPr>
              <w:t>(1)</w:t>
            </w:r>
          </w:p>
        </w:tc>
        <w:tc>
          <w:tcPr>
            <w:tcW w:w="2845" w:type="pct"/>
          </w:tcPr>
          <w:p w14:paraId="04D9CD42" w14:textId="231055DA" w:rsidR="00BF1C9E" w:rsidRDefault="00204773" w:rsidP="002834A8">
            <w:pPr>
              <w:spacing w:after="0" w:line="276" w:lineRule="auto"/>
              <w:rPr>
                <w:szCs w:val="22"/>
                <w:lang w:eastAsia="ja-JP"/>
              </w:rPr>
            </w:pPr>
            <w:r>
              <w:rPr>
                <w:szCs w:val="22"/>
                <w:lang w:eastAsia="ja-JP"/>
              </w:rPr>
              <w:t xml:space="preserve">While we were in favor of (1) and (3), we have changed our view through additional considerations[8] and to minimize the spec impact, e.g. the new fields. </w:t>
            </w:r>
            <w:r w:rsidR="00BF1C9E">
              <w:rPr>
                <w:szCs w:val="22"/>
                <w:lang w:eastAsia="ja-JP"/>
              </w:rPr>
              <w:t xml:space="preserve">We think we should clarify </w:t>
            </w:r>
            <w:r w:rsidR="00BF1C9E" w:rsidRPr="00D66A0A">
              <w:rPr>
                <w:i/>
                <w:iCs/>
                <w:lang w:eastAsia="sv-SE"/>
              </w:rPr>
              <w:t>selectedBandEntriesMNList</w:t>
            </w:r>
            <w:r w:rsidR="00BF1C9E">
              <w:rPr>
                <w:i/>
                <w:iCs/>
                <w:lang w:eastAsia="sv-SE"/>
              </w:rPr>
              <w:t>,</w:t>
            </w:r>
            <w:r w:rsidR="00BF1C9E">
              <w:rPr>
                <w:szCs w:val="22"/>
                <w:lang w:eastAsia="ja-JP"/>
              </w:rPr>
              <w:t xml:space="preserve"> which was supported by many companies in previous discussions.</w:t>
            </w:r>
          </w:p>
          <w:p w14:paraId="4DDBC2B7" w14:textId="27A87694" w:rsidR="00A7770F" w:rsidRDefault="00204773" w:rsidP="002834A8">
            <w:pPr>
              <w:spacing w:after="0" w:line="276" w:lineRule="auto"/>
              <w:rPr>
                <w:szCs w:val="22"/>
                <w:lang w:eastAsia="ja-JP"/>
              </w:rPr>
            </w:pPr>
            <w:r>
              <w:rPr>
                <w:szCs w:val="22"/>
                <w:lang w:eastAsia="ja-JP"/>
              </w:rPr>
              <w:t>We are not objecting to have the UL/DL information (2), but our current thinking is that it may have very limited use case.</w:t>
            </w:r>
          </w:p>
          <w:p w14:paraId="23632693" w14:textId="76598C72" w:rsidR="00204773" w:rsidRPr="006674A0" w:rsidRDefault="00204773" w:rsidP="002834A8">
            <w:pPr>
              <w:spacing w:after="0" w:line="276" w:lineRule="auto"/>
              <w:rPr>
                <w:szCs w:val="22"/>
                <w:lang w:eastAsia="ja-JP"/>
              </w:rPr>
            </w:pPr>
            <w:r>
              <w:rPr>
                <w:szCs w:val="22"/>
                <w:lang w:eastAsia="ja-JP"/>
              </w:rPr>
              <w:lastRenderedPageBreak/>
              <w:t xml:space="preserve">We hope (1) would be </w:t>
            </w:r>
            <w:r w:rsidR="00210826">
              <w:rPr>
                <w:szCs w:val="22"/>
                <w:lang w:eastAsia="ja-JP"/>
              </w:rPr>
              <w:t>the</w:t>
            </w:r>
            <w:r>
              <w:rPr>
                <w:szCs w:val="22"/>
                <w:lang w:eastAsia="ja-JP"/>
              </w:rPr>
              <w:t xml:space="preserve"> </w:t>
            </w:r>
            <w:r w:rsidR="00210826">
              <w:rPr>
                <w:szCs w:val="22"/>
                <w:lang w:eastAsia="ja-JP"/>
              </w:rPr>
              <w:t>common ground for avoiding IOT problems, and we invite companies to resolve this issue, observed in EN-DC, in this quarter.</w:t>
            </w:r>
          </w:p>
        </w:tc>
      </w:tr>
      <w:tr w:rsidR="00A7770F" w14:paraId="6D910FCE" w14:textId="77777777" w:rsidTr="00204773">
        <w:tc>
          <w:tcPr>
            <w:tcW w:w="1077" w:type="pct"/>
          </w:tcPr>
          <w:p w14:paraId="74B0AD03" w14:textId="57754A45" w:rsidR="00A7770F" w:rsidRPr="001819F8" w:rsidRDefault="001819F8" w:rsidP="002834A8">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1078" w:type="pct"/>
          </w:tcPr>
          <w:p w14:paraId="3D0F0BB7" w14:textId="086A6C56" w:rsidR="00A7770F" w:rsidRPr="00427B86" w:rsidRDefault="00427B86" w:rsidP="00204773">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 strong view</w:t>
            </w:r>
          </w:p>
        </w:tc>
        <w:tc>
          <w:tcPr>
            <w:tcW w:w="2845" w:type="pct"/>
          </w:tcPr>
          <w:p w14:paraId="0BAC56F8" w14:textId="54CF5741" w:rsidR="001819F8" w:rsidRPr="001819F8" w:rsidRDefault="001819F8" w:rsidP="002834A8">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 xml:space="preserve">e wonder though, for example with the lack of (3), i.e. the lack of MN knowledge on SN’s bands, whether it makes sense to </w:t>
            </w:r>
            <w:r w:rsidR="00427B86">
              <w:rPr>
                <w:rFonts w:eastAsiaTheme="minorEastAsia"/>
                <w:szCs w:val="22"/>
                <w:lang w:eastAsia="ja-JP"/>
              </w:rPr>
              <w:t xml:space="preserve">have inter-node coordination for </w:t>
            </w:r>
            <w:r>
              <w:rPr>
                <w:rFonts w:eastAsiaTheme="minorEastAsia"/>
                <w:szCs w:val="22"/>
                <w:lang w:eastAsia="ja-JP"/>
              </w:rPr>
              <w:t>dynamic resource coordination</w:t>
            </w:r>
            <w:r w:rsidR="00427B86">
              <w:rPr>
                <w:rFonts w:eastAsiaTheme="minorEastAsia"/>
                <w:szCs w:val="22"/>
                <w:lang w:eastAsia="ja-JP"/>
              </w:rPr>
              <w:t>,</w:t>
            </w:r>
            <w:r>
              <w:rPr>
                <w:rFonts w:eastAsiaTheme="minorEastAsia"/>
                <w:szCs w:val="22"/>
                <w:lang w:eastAsia="ja-JP"/>
              </w:rPr>
              <w:t xml:space="preserve"> which RAN2 plans to send an LS to RAN3 for. We can avoid sending such an LS if RAN2 design </w:t>
            </w:r>
            <w:r w:rsidR="00427B86">
              <w:rPr>
                <w:rFonts w:eastAsiaTheme="minorEastAsia"/>
                <w:szCs w:val="22"/>
                <w:lang w:eastAsia="ja-JP"/>
              </w:rPr>
              <w:t>anyway</w:t>
            </w:r>
            <w:r>
              <w:rPr>
                <w:rFonts w:eastAsiaTheme="minorEastAsia"/>
                <w:szCs w:val="22"/>
                <w:lang w:eastAsia="ja-JP"/>
              </w:rPr>
              <w:t xml:space="preserve"> does not allow </w:t>
            </w:r>
            <w:r w:rsidR="00427B86">
              <w:rPr>
                <w:rFonts w:eastAsiaTheme="minorEastAsia"/>
                <w:szCs w:val="22"/>
                <w:lang w:eastAsia="ja-JP"/>
              </w:rPr>
              <w:t xml:space="preserve">sufficient MN knowledge to trigger </w:t>
            </w:r>
            <w:r>
              <w:rPr>
                <w:rFonts w:eastAsiaTheme="minorEastAsia"/>
                <w:szCs w:val="22"/>
                <w:lang w:eastAsia="ja-JP"/>
              </w:rPr>
              <w:t>dynamic resource coordination</w:t>
            </w:r>
            <w:r w:rsidR="00427B86">
              <w:rPr>
                <w:rFonts w:eastAsiaTheme="minorEastAsia"/>
                <w:szCs w:val="22"/>
                <w:lang w:eastAsia="ja-JP"/>
              </w:rPr>
              <w:t xml:space="preserve"> with SN.</w:t>
            </w:r>
          </w:p>
        </w:tc>
      </w:tr>
      <w:tr w:rsidR="00A7770F" w14:paraId="3EC8C3B9" w14:textId="77777777" w:rsidTr="00204773">
        <w:tc>
          <w:tcPr>
            <w:tcW w:w="1077" w:type="pct"/>
          </w:tcPr>
          <w:p w14:paraId="71183603" w14:textId="24010D45" w:rsidR="00A7770F" w:rsidRDefault="00544159" w:rsidP="002834A8">
            <w:pPr>
              <w:spacing w:after="0" w:line="276" w:lineRule="auto"/>
              <w:jc w:val="center"/>
              <w:rPr>
                <w:szCs w:val="22"/>
                <w:lang w:eastAsia="ja-JP"/>
              </w:rPr>
            </w:pPr>
            <w:r>
              <w:rPr>
                <w:szCs w:val="22"/>
                <w:lang w:eastAsia="ja-JP"/>
              </w:rPr>
              <w:t>Intel</w:t>
            </w:r>
          </w:p>
        </w:tc>
        <w:tc>
          <w:tcPr>
            <w:tcW w:w="1078" w:type="pct"/>
          </w:tcPr>
          <w:p w14:paraId="34944662" w14:textId="244E6355" w:rsidR="00A7770F" w:rsidRPr="00654F66" w:rsidRDefault="00654F66" w:rsidP="605F590C">
            <w:pPr>
              <w:pStyle w:val="ListParagraph"/>
              <w:spacing w:after="0" w:line="276" w:lineRule="auto"/>
              <w:ind w:left="800"/>
              <w:rPr>
                <w:rFonts w:ascii="Times New Roman" w:eastAsia="Yu Mincho" w:hAnsi="Times New Roman" w:cs="Times New Roman"/>
                <w:lang w:eastAsia="ja-JP"/>
              </w:rPr>
            </w:pPr>
            <w:r w:rsidRPr="605F590C">
              <w:rPr>
                <w:lang w:eastAsia="ja-JP"/>
              </w:rPr>
              <w:t xml:space="preserve">(1) </w:t>
            </w:r>
            <w:r w:rsidR="4866A5D9" w:rsidRPr="605F590C">
              <w:rPr>
                <w:lang w:eastAsia="ja-JP"/>
              </w:rPr>
              <w:t>seems</w:t>
            </w:r>
            <w:r w:rsidR="00812EEF" w:rsidRPr="605F590C">
              <w:rPr>
                <w:lang w:eastAsia="ja-JP"/>
              </w:rPr>
              <w:t xml:space="preserve"> sufficient</w:t>
            </w:r>
          </w:p>
        </w:tc>
        <w:tc>
          <w:tcPr>
            <w:tcW w:w="2845" w:type="pct"/>
          </w:tcPr>
          <w:p w14:paraId="63188590" w14:textId="11768FEA" w:rsidR="00A7770F" w:rsidRDefault="00577FB3" w:rsidP="002834A8">
            <w:pPr>
              <w:spacing w:after="0" w:line="276" w:lineRule="auto"/>
              <w:rPr>
                <w:lang w:eastAsia="ja-JP"/>
              </w:rPr>
            </w:pPr>
            <w:r w:rsidRPr="605F590C">
              <w:rPr>
                <w:lang w:eastAsia="ja-JP"/>
              </w:rPr>
              <w:t xml:space="preserve">Agree with [8] that once SN </w:t>
            </w:r>
            <w:r w:rsidR="0093754C" w:rsidRPr="605F590C">
              <w:rPr>
                <w:lang w:eastAsia="ja-JP"/>
              </w:rPr>
              <w:t>find a suitable band combination that also</w:t>
            </w:r>
            <w:r w:rsidR="00ED2B74" w:rsidRPr="605F590C">
              <w:rPr>
                <w:lang w:eastAsia="ja-JP"/>
              </w:rPr>
              <w:t xml:space="preserve"> respects the UE capabilities </w:t>
            </w:r>
            <w:r w:rsidR="00945A90" w:rsidRPr="605F590C">
              <w:rPr>
                <w:lang w:eastAsia="ja-JP"/>
              </w:rPr>
              <w:t>which include the simultaneous RX/TX capability, there is no need for MN to check.</w:t>
            </w:r>
            <w:r w:rsidR="52E2B8AD" w:rsidRPr="605F590C">
              <w:rPr>
                <w:lang w:eastAsia="ja-JP"/>
              </w:rPr>
              <w:t xml:space="preserve"> </w:t>
            </w:r>
          </w:p>
        </w:tc>
      </w:tr>
      <w:tr w:rsidR="00A7770F" w14:paraId="5BD4601F" w14:textId="77777777" w:rsidTr="00204773">
        <w:tc>
          <w:tcPr>
            <w:tcW w:w="1077" w:type="pct"/>
          </w:tcPr>
          <w:p w14:paraId="370964F4" w14:textId="77777777" w:rsidR="00A7770F" w:rsidRDefault="00A7770F" w:rsidP="002834A8">
            <w:pPr>
              <w:spacing w:after="0" w:line="276" w:lineRule="auto"/>
              <w:jc w:val="center"/>
              <w:rPr>
                <w:szCs w:val="22"/>
                <w:lang w:eastAsia="ja-JP"/>
              </w:rPr>
            </w:pPr>
          </w:p>
        </w:tc>
        <w:tc>
          <w:tcPr>
            <w:tcW w:w="1078" w:type="pct"/>
          </w:tcPr>
          <w:p w14:paraId="04345FBC" w14:textId="77777777" w:rsidR="00A7770F" w:rsidRDefault="00A7770F" w:rsidP="00204773">
            <w:pPr>
              <w:spacing w:after="0" w:line="276" w:lineRule="auto"/>
              <w:jc w:val="center"/>
              <w:rPr>
                <w:szCs w:val="22"/>
                <w:lang w:eastAsia="ja-JP"/>
              </w:rPr>
            </w:pPr>
          </w:p>
        </w:tc>
        <w:tc>
          <w:tcPr>
            <w:tcW w:w="2845" w:type="pct"/>
          </w:tcPr>
          <w:p w14:paraId="0FC38BBC" w14:textId="375CF51E" w:rsidR="00A7770F" w:rsidRDefault="00A7770F" w:rsidP="002834A8">
            <w:pPr>
              <w:spacing w:after="0" w:line="276" w:lineRule="auto"/>
              <w:rPr>
                <w:szCs w:val="22"/>
                <w:lang w:eastAsia="ja-JP"/>
              </w:rPr>
            </w:pPr>
          </w:p>
        </w:tc>
      </w:tr>
      <w:tr w:rsidR="00A7770F" w14:paraId="4DE95CDC" w14:textId="77777777" w:rsidTr="00204773">
        <w:tc>
          <w:tcPr>
            <w:tcW w:w="1077" w:type="pct"/>
          </w:tcPr>
          <w:p w14:paraId="7D786145" w14:textId="77777777" w:rsidR="00A7770F" w:rsidRDefault="00A7770F" w:rsidP="002834A8">
            <w:pPr>
              <w:spacing w:after="0" w:line="276" w:lineRule="auto"/>
              <w:jc w:val="center"/>
              <w:rPr>
                <w:szCs w:val="22"/>
                <w:lang w:eastAsia="ja-JP"/>
              </w:rPr>
            </w:pPr>
          </w:p>
        </w:tc>
        <w:tc>
          <w:tcPr>
            <w:tcW w:w="1078" w:type="pct"/>
          </w:tcPr>
          <w:p w14:paraId="6433A285" w14:textId="77777777" w:rsidR="00A7770F" w:rsidRDefault="00A7770F" w:rsidP="00204773">
            <w:pPr>
              <w:spacing w:after="0" w:line="276" w:lineRule="auto"/>
              <w:jc w:val="center"/>
              <w:rPr>
                <w:szCs w:val="22"/>
                <w:lang w:eastAsia="ja-JP"/>
              </w:rPr>
            </w:pPr>
          </w:p>
        </w:tc>
        <w:tc>
          <w:tcPr>
            <w:tcW w:w="2845" w:type="pct"/>
          </w:tcPr>
          <w:p w14:paraId="2BED6932" w14:textId="68496EFC" w:rsidR="00A7770F" w:rsidRDefault="00A7770F" w:rsidP="002834A8">
            <w:pPr>
              <w:spacing w:after="0" w:line="276" w:lineRule="auto"/>
              <w:rPr>
                <w:szCs w:val="22"/>
                <w:lang w:eastAsia="ja-JP"/>
              </w:rPr>
            </w:pPr>
          </w:p>
        </w:tc>
      </w:tr>
      <w:tr w:rsidR="00A7770F" w14:paraId="4A55DA37" w14:textId="77777777" w:rsidTr="00204773">
        <w:tc>
          <w:tcPr>
            <w:tcW w:w="1077" w:type="pct"/>
          </w:tcPr>
          <w:p w14:paraId="0C9C3885" w14:textId="77777777" w:rsidR="00A7770F" w:rsidRDefault="00A7770F" w:rsidP="002834A8">
            <w:pPr>
              <w:spacing w:after="0" w:line="276" w:lineRule="auto"/>
              <w:jc w:val="center"/>
              <w:rPr>
                <w:szCs w:val="22"/>
                <w:lang w:eastAsia="ja-JP"/>
              </w:rPr>
            </w:pPr>
          </w:p>
        </w:tc>
        <w:tc>
          <w:tcPr>
            <w:tcW w:w="1078" w:type="pct"/>
          </w:tcPr>
          <w:p w14:paraId="7F8FEA84" w14:textId="77777777" w:rsidR="00A7770F" w:rsidRDefault="00A7770F" w:rsidP="00204773">
            <w:pPr>
              <w:spacing w:after="0" w:line="276" w:lineRule="auto"/>
              <w:jc w:val="center"/>
              <w:rPr>
                <w:szCs w:val="22"/>
                <w:lang w:eastAsia="ja-JP"/>
              </w:rPr>
            </w:pPr>
          </w:p>
        </w:tc>
        <w:tc>
          <w:tcPr>
            <w:tcW w:w="2845" w:type="pct"/>
          </w:tcPr>
          <w:p w14:paraId="52560DA2" w14:textId="2BEEB484" w:rsidR="00A7770F" w:rsidRDefault="00A7770F" w:rsidP="002834A8">
            <w:pPr>
              <w:spacing w:after="0" w:line="276" w:lineRule="auto"/>
              <w:rPr>
                <w:szCs w:val="22"/>
                <w:lang w:eastAsia="ja-JP"/>
              </w:rPr>
            </w:pPr>
          </w:p>
        </w:tc>
      </w:tr>
      <w:tr w:rsidR="00A7770F" w14:paraId="300722DC" w14:textId="77777777" w:rsidTr="00204773">
        <w:tc>
          <w:tcPr>
            <w:tcW w:w="1077" w:type="pct"/>
          </w:tcPr>
          <w:p w14:paraId="5AA14C11" w14:textId="77777777" w:rsidR="00A7770F" w:rsidRDefault="00A7770F" w:rsidP="002834A8">
            <w:pPr>
              <w:spacing w:after="0" w:line="276" w:lineRule="auto"/>
              <w:jc w:val="center"/>
              <w:rPr>
                <w:szCs w:val="22"/>
                <w:lang w:eastAsia="ja-JP"/>
              </w:rPr>
            </w:pPr>
          </w:p>
        </w:tc>
        <w:tc>
          <w:tcPr>
            <w:tcW w:w="1078" w:type="pct"/>
          </w:tcPr>
          <w:p w14:paraId="4F866835" w14:textId="77777777" w:rsidR="00A7770F" w:rsidRDefault="00A7770F" w:rsidP="00204773">
            <w:pPr>
              <w:spacing w:after="0" w:line="276" w:lineRule="auto"/>
              <w:jc w:val="center"/>
              <w:rPr>
                <w:szCs w:val="22"/>
                <w:lang w:eastAsia="ja-JP"/>
              </w:rPr>
            </w:pPr>
          </w:p>
        </w:tc>
        <w:tc>
          <w:tcPr>
            <w:tcW w:w="2845" w:type="pct"/>
          </w:tcPr>
          <w:p w14:paraId="2BE5F57A" w14:textId="4F24BD7E" w:rsidR="00A7770F" w:rsidRDefault="00A7770F" w:rsidP="002834A8">
            <w:pPr>
              <w:spacing w:after="0" w:line="276" w:lineRule="auto"/>
              <w:rPr>
                <w:szCs w:val="22"/>
                <w:lang w:eastAsia="ja-JP"/>
              </w:rPr>
            </w:pPr>
          </w:p>
        </w:tc>
      </w:tr>
      <w:tr w:rsidR="00A7770F" w14:paraId="6C6A24B1" w14:textId="77777777" w:rsidTr="00204773">
        <w:tc>
          <w:tcPr>
            <w:tcW w:w="1077" w:type="pct"/>
          </w:tcPr>
          <w:p w14:paraId="1CD12E16" w14:textId="77777777" w:rsidR="00A7770F" w:rsidRDefault="00A7770F" w:rsidP="002834A8">
            <w:pPr>
              <w:spacing w:after="0" w:line="276" w:lineRule="auto"/>
              <w:jc w:val="center"/>
              <w:rPr>
                <w:szCs w:val="22"/>
                <w:lang w:eastAsia="ja-JP"/>
              </w:rPr>
            </w:pPr>
          </w:p>
        </w:tc>
        <w:tc>
          <w:tcPr>
            <w:tcW w:w="1078" w:type="pct"/>
          </w:tcPr>
          <w:p w14:paraId="4DF84FE5" w14:textId="77777777" w:rsidR="00A7770F" w:rsidRDefault="00A7770F" w:rsidP="00204773">
            <w:pPr>
              <w:spacing w:after="0" w:line="276" w:lineRule="auto"/>
              <w:jc w:val="center"/>
              <w:rPr>
                <w:szCs w:val="22"/>
                <w:lang w:eastAsia="ja-JP"/>
              </w:rPr>
            </w:pPr>
          </w:p>
        </w:tc>
        <w:tc>
          <w:tcPr>
            <w:tcW w:w="2845" w:type="pct"/>
          </w:tcPr>
          <w:p w14:paraId="3362B297" w14:textId="7258A67F" w:rsidR="00A7770F" w:rsidRDefault="00A7770F" w:rsidP="002834A8">
            <w:pPr>
              <w:spacing w:after="0" w:line="276" w:lineRule="auto"/>
              <w:rPr>
                <w:szCs w:val="22"/>
                <w:lang w:eastAsia="ja-JP"/>
              </w:rPr>
            </w:pPr>
          </w:p>
        </w:tc>
      </w:tr>
      <w:tr w:rsidR="00A7770F" w14:paraId="538CB5CC" w14:textId="77777777" w:rsidTr="00204773">
        <w:tc>
          <w:tcPr>
            <w:tcW w:w="1077" w:type="pct"/>
          </w:tcPr>
          <w:p w14:paraId="3F0E9256" w14:textId="77777777" w:rsidR="00A7770F" w:rsidRDefault="00A7770F" w:rsidP="002834A8">
            <w:pPr>
              <w:spacing w:after="0" w:line="276" w:lineRule="auto"/>
              <w:jc w:val="center"/>
              <w:rPr>
                <w:szCs w:val="22"/>
                <w:lang w:eastAsia="ja-JP"/>
              </w:rPr>
            </w:pPr>
          </w:p>
        </w:tc>
        <w:tc>
          <w:tcPr>
            <w:tcW w:w="1078" w:type="pct"/>
          </w:tcPr>
          <w:p w14:paraId="77D2DF74" w14:textId="77777777" w:rsidR="00A7770F" w:rsidRDefault="00A7770F" w:rsidP="00204773">
            <w:pPr>
              <w:spacing w:after="0" w:line="276" w:lineRule="auto"/>
              <w:jc w:val="center"/>
              <w:rPr>
                <w:szCs w:val="22"/>
                <w:lang w:eastAsia="ja-JP"/>
              </w:rPr>
            </w:pPr>
          </w:p>
        </w:tc>
        <w:tc>
          <w:tcPr>
            <w:tcW w:w="2845" w:type="pct"/>
          </w:tcPr>
          <w:p w14:paraId="77A6C2D1" w14:textId="4A1DE479" w:rsidR="00A7770F" w:rsidRDefault="00A7770F" w:rsidP="002834A8">
            <w:pPr>
              <w:spacing w:after="0" w:line="276" w:lineRule="auto"/>
              <w:rPr>
                <w:szCs w:val="22"/>
                <w:lang w:eastAsia="ja-JP"/>
              </w:rPr>
            </w:pPr>
          </w:p>
        </w:tc>
      </w:tr>
    </w:tbl>
    <w:p w14:paraId="58274646" w14:textId="44CC4EC5" w:rsidR="00986F06" w:rsidRDefault="00986F06" w:rsidP="00986F06">
      <w:pPr>
        <w:rPr>
          <w:lang w:eastAsia="ja-JP"/>
        </w:rPr>
      </w:pPr>
    </w:p>
    <w:p w14:paraId="6CF6A78B" w14:textId="77777777" w:rsidR="00210826" w:rsidRDefault="00210826" w:rsidP="00986F06">
      <w:pPr>
        <w:rPr>
          <w:lang w:eastAsia="ja-JP"/>
        </w:rPr>
      </w:pPr>
    </w:p>
    <w:p w14:paraId="7A43F4C8" w14:textId="1BD48DFE" w:rsidR="00820197" w:rsidRDefault="00204773" w:rsidP="00204773">
      <w:pPr>
        <w:pStyle w:val="Heading1"/>
        <w:numPr>
          <w:ilvl w:val="0"/>
          <w:numId w:val="0"/>
        </w:numPr>
        <w:ind w:left="425"/>
      </w:pPr>
      <w:r>
        <w:t>Annex A: Example ASN.1 for the potential new fields</w:t>
      </w:r>
    </w:p>
    <w:p w14:paraId="070A54AF" w14:textId="749A5951" w:rsidR="005C373F" w:rsidRDefault="00210826" w:rsidP="007F78F2">
      <w:pPr>
        <w:rPr>
          <w:lang w:eastAsia="ja-JP"/>
        </w:rPr>
      </w:pPr>
      <w:r>
        <w:rPr>
          <w:lang w:eastAsia="ja-JP"/>
        </w:rPr>
        <w:t>The content is the same as in Q6 of post-115e SoD[2].</w:t>
      </w:r>
    </w:p>
    <w:p w14:paraId="3CEA6A4A" w14:textId="2B4A4AF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CG-ConfigInfo =====</w:t>
      </w:r>
    </w:p>
    <w:p w14:paraId="0A190103" w14:textId="7777777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2C7D65B" w14:textId="5762F33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ConfigRestrictInfoSCG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p>
    <w:p w14:paraId="6D55AF3B" w14:textId="020A1E53"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r w:rsidRPr="00F13648">
        <w:rPr>
          <w:rFonts w:ascii="Courier New" w:eastAsia="Times New Roman" w:hAnsi="Courier New" w:cs="Times New Roman"/>
          <w:noProof/>
          <w:sz w:val="16"/>
        </w:rPr>
        <w:t>-- snip</w:t>
      </w:r>
    </w:p>
    <w:p w14:paraId="0B304939"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5675BAA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7D86027C" w14:textId="36F3A49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s</w:t>
      </w:r>
      <w:r w:rsidRPr="00F13648">
        <w:rPr>
          <w:rFonts w:ascii="Courier New" w:eastAsia="Times New Roman" w:hAnsi="Courier New" w:cs="Times New Roman"/>
          <w:noProof/>
          <w:sz w:val="16"/>
        </w:rPr>
        <w:t xml:space="preserve">electedBandEntriesMNList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(1..maxBandComb))</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SelectedBandE</w:t>
      </w:r>
      <w:r w:rsidRPr="00F13648">
        <w:rPr>
          <w:rFonts w:ascii="Courier New" w:eastAsia="Times New Roman" w:hAnsi="Courier New" w:cs="Times New Roman"/>
          <w:noProof/>
          <w:sz w:val="16"/>
        </w:rPr>
        <w:t xml:space="preserve">ntriesMN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r w:rsidR="00204773">
        <w:rPr>
          <w:rFonts w:ascii="Courier New" w:eastAsia="Times New Roman" w:hAnsi="Courier New" w:cs="Times New Roman"/>
          <w:noProof/>
          <w:sz w:val="16"/>
        </w:rPr>
        <w:t xml:space="preserve"> --(1)</w:t>
      </w:r>
    </w:p>
    <w:p w14:paraId="191A583E" w14:textId="32DF919D"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pdcch-BlindDetectionSCG          </w:t>
      </w:r>
      <w:r w:rsidRPr="005C373F">
        <w:rPr>
          <w:rFonts w:ascii="Courier New" w:eastAsia="Times New Roman" w:hAnsi="Courier New" w:cs="Times New Roman"/>
          <w:noProof/>
          <w:color w:val="993366"/>
          <w:sz w:val="16"/>
        </w:rPr>
        <w:t>INTEGER</w:t>
      </w:r>
      <w:r w:rsidRPr="00F13648">
        <w:rPr>
          <w:rFonts w:ascii="Courier New" w:eastAsia="Times New Roman" w:hAnsi="Courier New" w:cs="Times New Roman"/>
          <w:noProof/>
          <w:sz w:val="16"/>
        </w:rPr>
        <w:t xml:space="preserve"> (1..15)    </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22B80C7B" w14:textId="4B8979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maxNumberROHC-ContextSessionsSN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(0.. 16384)  </w:t>
      </w:r>
      <w:r w:rsidRPr="005C373F">
        <w:rPr>
          <w:rFonts w:ascii="Courier New" w:eastAsia="Times New Roman" w:hAnsi="Courier New" w:cs="Times New Roman"/>
          <w:noProof/>
          <w:color w:val="993366"/>
          <w:sz w:val="16"/>
        </w:rPr>
        <w:t>OPTIONAL</w:t>
      </w:r>
    </w:p>
    <w:p w14:paraId="09C388E1" w14:textId="02A4F67A"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0D906078" w14:textId="6EE057D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F13648">
        <w:rPr>
          <w:rFonts w:ascii="Courier New" w:eastAsia="Times New Roman" w:hAnsi="Courier New" w:cs="Times New Roman"/>
          <w:noProof/>
          <w:sz w:val="16"/>
        </w:rPr>
        <w:tab/>
        <w:t>-- snip</w:t>
      </w:r>
    </w:p>
    <w:p w14:paraId="2F960D6C" w14:textId="79199C01"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6682D45D" w14:textId="5D446226"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L-UsageMNList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w:t>
      </w:r>
      <w:bookmarkStart w:id="0" w:name="OLE_LINK4"/>
      <w:bookmarkStart w:id="1" w:name="OLE_LINK5"/>
      <w:r w:rsidRPr="005C373F">
        <w:rPr>
          <w:rFonts w:ascii="Courier New" w:eastAsia="Times New Roman" w:hAnsi="Courier New" w:cs="Times New Roman"/>
          <w:noProof/>
          <w:sz w:val="16"/>
          <w:highlight w:val="cyan"/>
        </w:rPr>
        <w:t>maxBandComb</w:t>
      </w:r>
      <w:bookmarkEnd w:id="0"/>
      <w:bookmarkEnd w:id="1"/>
      <w:r w:rsidRPr="005C373F">
        <w:rPr>
          <w:rFonts w:ascii="Courier New" w:eastAsia="Times New Roman" w:hAnsi="Courier New" w:cs="Times New Roman"/>
          <w:noProof/>
          <w:sz w:val="16"/>
          <w:highlight w:val="cyan"/>
        </w:rPr>
        <w:t>))</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w:t>
      </w:r>
      <w:r w:rsidRPr="005C373F">
        <w:rPr>
          <w:rFonts w:ascii="Courier New" w:eastAsia="Times New Roman" w:hAnsi="Courier New" w:cs="Times New Roman"/>
          <w:noProof/>
          <w:color w:val="993366"/>
          <w:sz w:val="16"/>
          <w:highlight w:val="cyan"/>
        </w:rPr>
        <w:t>OPTIONAL</w:t>
      </w:r>
      <w:r w:rsidR="00F13648" w:rsidRPr="00446947">
        <w:rPr>
          <w:rFonts w:ascii="Courier New" w:eastAsia="Times New Roman" w:hAnsi="Courier New" w:cs="Times New Roman"/>
          <w:noProof/>
          <w:sz w:val="16"/>
        </w:rPr>
        <w:t xml:space="preserve"> -- (</w:t>
      </w:r>
      <w:r w:rsidR="00204773">
        <w:rPr>
          <w:rFonts w:ascii="Courier New" w:eastAsia="Times New Roman" w:hAnsi="Courier New" w:cs="Times New Roman"/>
          <w:noProof/>
          <w:sz w:val="16"/>
        </w:rPr>
        <w:t>2</w:t>
      </w:r>
      <w:r w:rsidR="00F13648" w:rsidRPr="00446947">
        <w:rPr>
          <w:rFonts w:ascii="Courier New" w:eastAsia="Times New Roman" w:hAnsi="Courier New" w:cs="Times New Roman"/>
          <w:noProof/>
          <w:sz w:val="16"/>
        </w:rPr>
        <w:t>)</w:t>
      </w:r>
    </w:p>
    <w:p w14:paraId="4FEE25CE" w14:textId="420EE12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071A714B"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w:t>
      </w:r>
    </w:p>
    <w:p w14:paraId="1C78F3FC"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2776A6EE" w14:textId="67A2AD0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SelectedBandEntriesMN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(1..maxSimultaneousBands))</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BandEntryIndex</w:t>
      </w:r>
    </w:p>
    <w:p w14:paraId="097CFDDC" w14:textId="152E407F"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BandEntryIndex ::=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 (0.. maxNrofServingCells)</w:t>
      </w:r>
    </w:p>
    <w:p w14:paraId="74BE9DD5" w14:textId="4633FE6C"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3B44003" w14:textId="5B3D597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L-Usage</w:t>
      </w:r>
    </w:p>
    <w:p w14:paraId="2A6D0DF9" w14:textId="25D5C76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4F727E86" w14:textId="5DB4ED6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d</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766CBC88" w14:textId="418BEE12"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u</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p>
    <w:p w14:paraId="62351B88" w14:textId="4DB0783B"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highlight w:val="cyan"/>
        </w:rPr>
        <w:t>}</w:t>
      </w:r>
    </w:p>
    <w:p w14:paraId="0601502B" w14:textId="441C2F3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084B6550" w14:textId="762A6CC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 =====</w:t>
      </w:r>
    </w:p>
    <w:p w14:paraId="549C071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p>
    <w:p w14:paraId="51A628B9" w14:textId="56A79F4F"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CG-Config-v16xy-IEs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1DE069EE" w14:textId="7916E2B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selectedBandEntriesSN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sidR="00F13648">
        <w:rPr>
          <w:rFonts w:ascii="Courier New" w:eastAsia="Times New Roman" w:hAnsi="Courier New" w:cs="Times New Roman"/>
          <w:noProof/>
          <w:sz w:val="16"/>
          <w:highlight w:val="cyan"/>
        </w:rPr>
        <w:t>SelectedBandEntryS</w:t>
      </w:r>
      <w:r w:rsidRPr="005C373F">
        <w:rPr>
          <w:rFonts w:ascii="Courier New" w:eastAsia="Times New Roman" w:hAnsi="Courier New" w:cs="Times New Roman"/>
          <w:noProof/>
          <w:sz w:val="16"/>
          <w:highlight w:val="cyan"/>
        </w:rPr>
        <w:t xml:space="preserve">N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454C92D2"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nonCriticalExtension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                                         </w:t>
      </w:r>
      <w:r w:rsidRPr="005C373F">
        <w:rPr>
          <w:rFonts w:ascii="Courier New" w:eastAsia="Times New Roman" w:hAnsi="Courier New" w:cs="Times New Roman"/>
          <w:noProof/>
          <w:color w:val="993366"/>
          <w:sz w:val="16"/>
          <w:highlight w:val="cyan"/>
        </w:rPr>
        <w:t>OPTIONAL</w:t>
      </w:r>
    </w:p>
    <w:p w14:paraId="25A96772" w14:textId="21E6656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w:t>
      </w:r>
    </w:p>
    <w:p w14:paraId="1ECC7496" w14:textId="24A16E5E"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p>
    <w:p w14:paraId="2C6C8DA1" w14:textId="582C79EE" w:rsidR="005C373F" w:rsidRPr="005C373F" w:rsidRDefault="00F13648"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SelectedBandEntryS</w:t>
      </w:r>
      <w:r w:rsidR="005C373F" w:rsidRPr="005C373F">
        <w:rPr>
          <w:rFonts w:ascii="Courier New" w:eastAsia="Times New Roman" w:hAnsi="Courier New" w:cs="Times New Roman"/>
          <w:noProof/>
          <w:sz w:val="16"/>
          <w:highlight w:val="cyan"/>
        </w:rPr>
        <w:t xml:space="preserve">N ::= </w:t>
      </w:r>
      <w:r w:rsidR="005C373F" w:rsidRPr="005C373F">
        <w:rPr>
          <w:rFonts w:ascii="Courier New" w:eastAsia="Times New Roman" w:hAnsi="Courier New" w:cs="Times New Roman"/>
          <w:noProof/>
          <w:color w:val="993366"/>
          <w:sz w:val="16"/>
          <w:highlight w:val="cyan"/>
        </w:rPr>
        <w:t>SEQUENCE</w:t>
      </w:r>
      <w:r w:rsidR="005C373F" w:rsidRPr="005C373F">
        <w:rPr>
          <w:rFonts w:ascii="Courier New" w:eastAsia="Times New Roman" w:hAnsi="Courier New" w:cs="Times New Roman"/>
          <w:noProof/>
          <w:sz w:val="16"/>
          <w:highlight w:val="cyan"/>
        </w:rPr>
        <w:t xml:space="preserve"> {</w:t>
      </w:r>
    </w:p>
    <w:p w14:paraId="4A6ECAA4" w14:textId="07704737"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t>bandEntryIndex BandEntryIndex,</w:t>
      </w:r>
      <w:r w:rsidR="00F13648" w:rsidRPr="00F13648">
        <w:rPr>
          <w:rFonts w:ascii="Courier New" w:hAnsi="Courier New" w:cs="Times New Roman"/>
          <w:noProof/>
          <w:sz w:val="16"/>
          <w:lang w:eastAsia="ja-JP"/>
        </w:rPr>
        <w:t xml:space="preserve"> </w:t>
      </w:r>
      <w:r w:rsidR="00F13648">
        <w:rPr>
          <w:rFonts w:ascii="Courier New" w:hAnsi="Courier New" w:cs="Times New Roman"/>
          <w:noProof/>
          <w:sz w:val="16"/>
          <w:lang w:eastAsia="ja-JP"/>
        </w:rPr>
        <w:t xml:space="preserve"> </w:t>
      </w:r>
      <w:r w:rsidR="00F13648" w:rsidRPr="00F13648">
        <w:rPr>
          <w:rFonts w:ascii="Courier New" w:hAnsi="Courier New" w:cs="Times New Roman"/>
          <w:noProof/>
          <w:sz w:val="16"/>
          <w:lang w:eastAsia="ja-JP"/>
        </w:rPr>
        <w:t>-- (</w:t>
      </w:r>
      <w:r w:rsidR="00204773">
        <w:rPr>
          <w:rFonts w:ascii="Courier New" w:hAnsi="Courier New" w:cs="Times New Roman"/>
          <w:noProof/>
          <w:sz w:val="16"/>
          <w:lang w:eastAsia="ja-JP"/>
        </w:rPr>
        <w:t>3</w:t>
      </w:r>
      <w:r w:rsidR="00F13648" w:rsidRPr="00F13648">
        <w:rPr>
          <w:rFonts w:ascii="Courier New" w:hAnsi="Courier New" w:cs="Times New Roman"/>
          <w:noProof/>
          <w:sz w:val="16"/>
          <w:lang w:eastAsia="ja-JP"/>
        </w:rPr>
        <w:t>)</w:t>
      </w:r>
    </w:p>
    <w:p w14:paraId="1700C4C8" w14:textId="40803848" w:rsidR="005C373F" w:rsidRPr="00446947"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r>
      <w:r w:rsidR="0015578C">
        <w:rPr>
          <w:rFonts w:ascii="Courier New" w:hAnsi="Courier New" w:cs="Times New Roman"/>
          <w:noProof/>
          <w:sz w:val="16"/>
          <w:highlight w:val="cyan"/>
          <w:lang w:eastAsia="ja-JP"/>
        </w:rPr>
        <w:t>dl-UL-Usa</w:t>
      </w:r>
      <w:r w:rsidR="0015578C" w:rsidRPr="0015578C">
        <w:rPr>
          <w:rFonts w:ascii="Courier New" w:hAnsi="Courier New" w:cs="Times New Roman"/>
          <w:noProof/>
          <w:sz w:val="16"/>
          <w:highlight w:val="cyan"/>
          <w:lang w:eastAsia="ja-JP"/>
        </w:rPr>
        <w:t>ge    DL-UL-Usage</w:t>
      </w:r>
      <w:r w:rsidR="00F13648" w:rsidRPr="00F13648">
        <w:rPr>
          <w:rFonts w:ascii="Courier New" w:eastAsia="Times New Roman" w:hAnsi="Courier New" w:cs="Times New Roman"/>
          <w:noProof/>
          <w:color w:val="993366"/>
          <w:sz w:val="16"/>
        </w:rPr>
        <w:t xml:space="preserve"> </w:t>
      </w:r>
      <w:r w:rsidR="00F13648" w:rsidRPr="00446947">
        <w:rPr>
          <w:rFonts w:ascii="Courier New" w:eastAsia="Times New Roman" w:hAnsi="Courier New" w:cs="Times New Roman"/>
          <w:noProof/>
          <w:sz w:val="16"/>
        </w:rPr>
        <w:t xml:space="preserve"> </w:t>
      </w:r>
      <w:r w:rsidR="0015578C" w:rsidRPr="00446947">
        <w:rPr>
          <w:rFonts w:ascii="Courier New" w:eastAsia="Times New Roman" w:hAnsi="Courier New" w:cs="Times New Roman"/>
          <w:noProof/>
          <w:sz w:val="16"/>
        </w:rPr>
        <w:t xml:space="preserve">    </w:t>
      </w:r>
      <w:r w:rsidR="00F13648" w:rsidRPr="00446947">
        <w:rPr>
          <w:rFonts w:ascii="Courier New" w:eastAsia="Times New Roman" w:hAnsi="Courier New" w:cs="Times New Roman"/>
          <w:noProof/>
          <w:sz w:val="16"/>
        </w:rPr>
        <w:t>-- (</w:t>
      </w:r>
      <w:r w:rsidR="00204773">
        <w:rPr>
          <w:rFonts w:ascii="Courier New" w:eastAsia="Times New Roman" w:hAnsi="Courier New" w:cs="Times New Roman"/>
          <w:noProof/>
          <w:sz w:val="16"/>
        </w:rPr>
        <w:t>4</w:t>
      </w:r>
      <w:r w:rsidR="00F13648" w:rsidRPr="00446947">
        <w:rPr>
          <w:rFonts w:ascii="Courier New" w:eastAsia="Times New Roman" w:hAnsi="Courier New" w:cs="Times New Roman"/>
          <w:noProof/>
          <w:sz w:val="16"/>
        </w:rPr>
        <w:t>)</w:t>
      </w:r>
    </w:p>
    <w:p w14:paraId="6013D7C0" w14:textId="144F8A06"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hint="eastAsia"/>
          <w:noProof/>
          <w:sz w:val="16"/>
          <w:highlight w:val="cyan"/>
          <w:lang w:eastAsia="ja-JP"/>
        </w:rPr>
        <w:t>}</w:t>
      </w:r>
    </w:p>
    <w:p w14:paraId="434B1BD7" w14:textId="2D94646F" w:rsidR="00393D6E" w:rsidRPr="00B879E6" w:rsidRDefault="00393D6E" w:rsidP="00FA54AA">
      <w:pPr>
        <w:rPr>
          <w:lang w:eastAsia="ja-JP"/>
        </w:rPr>
      </w:pPr>
    </w:p>
    <w:sectPr w:rsidR="00393D6E"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E66FC" w14:textId="77777777" w:rsidR="00E644A6" w:rsidRDefault="00E644A6">
      <w:pPr>
        <w:spacing w:after="0"/>
      </w:pPr>
      <w:r>
        <w:separator/>
      </w:r>
    </w:p>
  </w:endnote>
  <w:endnote w:type="continuationSeparator" w:id="0">
    <w:p w14:paraId="41D71FEA" w14:textId="77777777" w:rsidR="00E644A6" w:rsidRDefault="00E644A6">
      <w:pPr>
        <w:spacing w:after="0"/>
      </w:pPr>
      <w:r>
        <w:continuationSeparator/>
      </w:r>
    </w:p>
  </w:endnote>
  <w:endnote w:type="continuationNotice" w:id="1">
    <w:p w14:paraId="3CCB3320" w14:textId="77777777" w:rsidR="00E644A6" w:rsidRDefault="00E644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4E3D4" w14:textId="77777777" w:rsidR="00E644A6" w:rsidRDefault="00E644A6">
      <w:pPr>
        <w:spacing w:after="0"/>
      </w:pPr>
      <w:r>
        <w:separator/>
      </w:r>
    </w:p>
  </w:footnote>
  <w:footnote w:type="continuationSeparator" w:id="0">
    <w:p w14:paraId="502E6362" w14:textId="77777777" w:rsidR="00E644A6" w:rsidRDefault="00E644A6">
      <w:pPr>
        <w:spacing w:after="0"/>
      </w:pPr>
      <w:r>
        <w:continuationSeparator/>
      </w:r>
    </w:p>
  </w:footnote>
  <w:footnote w:type="continuationNotice" w:id="1">
    <w:p w14:paraId="19425462" w14:textId="77777777" w:rsidR="00E644A6" w:rsidRDefault="00E644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E7F56"/>
    <w:multiLevelType w:val="hybridMultilevel"/>
    <w:tmpl w:val="3BBE4986"/>
    <w:lvl w:ilvl="0" w:tplc="B482970C">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15:restartNumberingAfterBreak="0">
    <w:nsid w:val="1AC5232F"/>
    <w:multiLevelType w:val="hybridMultilevel"/>
    <w:tmpl w:val="D6C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AB1C4F"/>
    <w:multiLevelType w:val="hybridMultilevel"/>
    <w:tmpl w:val="88525A56"/>
    <w:lvl w:ilvl="0" w:tplc="DDD26D4A">
      <w:numFmt w:val="bullet"/>
      <w:lvlText w:val="-"/>
      <w:lvlJc w:val="left"/>
      <w:pPr>
        <w:ind w:left="420" w:hanging="420"/>
      </w:pPr>
      <w:rPr>
        <w:rFonts w:ascii="Times New Roman" w:eastAsiaTheme="minorEastAsia" w:hAnsi="Times New Roman" w:cs="Times New Roman"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FC68BA"/>
    <w:multiLevelType w:val="hybridMultilevel"/>
    <w:tmpl w:val="F708B1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90366D"/>
    <w:multiLevelType w:val="multilevel"/>
    <w:tmpl w:val="311A1462"/>
    <w:numStyleLink w:val="SectionNumbers"/>
  </w:abstractNum>
  <w:abstractNum w:abstractNumId="10" w15:restartNumberingAfterBreak="0">
    <w:nsid w:val="33A9124A"/>
    <w:multiLevelType w:val="hybridMultilevel"/>
    <w:tmpl w:val="68F05AAC"/>
    <w:lvl w:ilvl="0" w:tplc="00BCAAC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42587564"/>
    <w:multiLevelType w:val="hybridMultilevel"/>
    <w:tmpl w:val="88522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CE368DE"/>
    <w:multiLevelType w:val="hybridMultilevel"/>
    <w:tmpl w:val="F86E24B6"/>
    <w:lvl w:ilvl="0" w:tplc="833406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611827D2"/>
    <w:multiLevelType w:val="hybridMultilevel"/>
    <w:tmpl w:val="94CA862C"/>
    <w:lvl w:ilvl="0" w:tplc="D28253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5"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296CDF"/>
    <w:multiLevelType w:val="hybridMultilevel"/>
    <w:tmpl w:val="71462522"/>
    <w:lvl w:ilvl="0" w:tplc="28F23E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8A560F"/>
    <w:multiLevelType w:val="multilevel"/>
    <w:tmpl w:val="5B08BA68"/>
    <w:lvl w:ilvl="0">
      <w:start w:val="1"/>
      <w:numFmt w:val="decimal"/>
      <w:pStyle w:val="Heading1"/>
      <w:lvlText w:val="%1"/>
      <w:lvlJc w:val="left"/>
      <w:pPr>
        <w:ind w:left="5245" w:hanging="425"/>
      </w:pPr>
      <w:rPr>
        <w:rFonts w:hint="default"/>
      </w:rPr>
    </w:lvl>
    <w:lvl w:ilvl="1">
      <w:start w:val="1"/>
      <w:numFmt w:val="decimal"/>
      <w:pStyle w:val="Heading2"/>
      <w:lvlText w:val="%1.%2"/>
      <w:lvlJc w:val="left"/>
      <w:pPr>
        <w:ind w:left="992" w:hanging="567"/>
      </w:pPr>
    </w:lvl>
    <w:lvl w:ilvl="2">
      <w:start w:val="1"/>
      <w:numFmt w:val="decimal"/>
      <w:pStyle w:val="Heading3"/>
      <w:lvlText w:val="%1.%2.%3"/>
      <w:lvlJc w:val="left"/>
      <w:pPr>
        <w:ind w:left="1418" w:hanging="567"/>
      </w:pPr>
    </w:lvl>
    <w:lvl w:ilvl="3">
      <w:start w:val="1"/>
      <w:numFmt w:val="decimal"/>
      <w:pStyle w:val="Heading4"/>
      <w:lvlText w:val="%1.%2.%3.%4"/>
      <w:lvlJc w:val="left"/>
      <w:pPr>
        <w:ind w:left="1984" w:hanging="708"/>
      </w:pPr>
    </w:lvl>
    <w:lvl w:ilvl="4">
      <w:start w:val="1"/>
      <w:numFmt w:val="decimal"/>
      <w:pStyle w:val="Heading5"/>
      <w:lvlText w:val="%1.%2.%3.%4.%5"/>
      <w:lvlJc w:val="left"/>
      <w:pPr>
        <w:ind w:left="2551" w:hanging="850"/>
      </w:pPr>
    </w:lvl>
    <w:lvl w:ilvl="5">
      <w:start w:val="1"/>
      <w:numFmt w:val="decimal"/>
      <w:pStyle w:val="Heading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3"/>
  </w:num>
  <w:num w:numId="2">
    <w:abstractNumId w:val="20"/>
  </w:num>
  <w:num w:numId="3">
    <w:abstractNumId w:val="14"/>
  </w:num>
  <w:num w:numId="4">
    <w:abstractNumId w:val="3"/>
  </w:num>
  <w:num w:numId="5">
    <w:abstractNumId w:val="28"/>
  </w:num>
  <w:num w:numId="6">
    <w:abstractNumId w:val="7"/>
  </w:num>
  <w:num w:numId="7">
    <w:abstractNumId w:val="21"/>
  </w:num>
  <w:num w:numId="8">
    <w:abstractNumId w:val="24"/>
  </w:num>
  <w:num w:numId="9">
    <w:abstractNumId w:val="9"/>
  </w:num>
  <w:num w:numId="10">
    <w:abstractNumId w:val="11"/>
  </w:num>
  <w:num w:numId="11">
    <w:abstractNumId w:val="13"/>
  </w:num>
  <w:num w:numId="12">
    <w:abstractNumId w:val="27"/>
  </w:num>
  <w:num w:numId="13">
    <w:abstractNumId w:val="8"/>
  </w:num>
  <w:num w:numId="14">
    <w:abstractNumId w:val="12"/>
  </w:num>
  <w:num w:numId="15">
    <w:abstractNumId w:val="4"/>
  </w:num>
  <w:num w:numId="16">
    <w:abstractNumId w:val="25"/>
  </w:num>
  <w:num w:numId="17">
    <w:abstractNumId w:val="0"/>
  </w:num>
  <w:num w:numId="18">
    <w:abstractNumId w:val="17"/>
  </w:num>
  <w:num w:numId="19">
    <w:abstractNumId w:val="19"/>
  </w:num>
  <w:num w:numId="20">
    <w:abstractNumId w:val="2"/>
  </w:num>
  <w:num w:numId="21">
    <w:abstractNumId w:val="5"/>
  </w:num>
  <w:num w:numId="22">
    <w:abstractNumId w:val="15"/>
  </w:num>
  <w:num w:numId="23">
    <w:abstractNumId w:val="16"/>
  </w:num>
  <w:num w:numId="24">
    <w:abstractNumId w:val="6"/>
  </w:num>
  <w:num w:numId="25">
    <w:abstractNumId w:val="18"/>
  </w:num>
  <w:num w:numId="26">
    <w:abstractNumId w:val="22"/>
  </w:num>
  <w:num w:numId="27">
    <w:abstractNumId w:val="10"/>
  </w:num>
  <w:num w:numId="28">
    <w:abstractNumId w:val="26"/>
  </w:num>
  <w:num w:numId="2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0E1"/>
    <w:rsid w:val="00017F23"/>
    <w:rsid w:val="00026103"/>
    <w:rsid w:val="00030817"/>
    <w:rsid w:val="00035A29"/>
    <w:rsid w:val="00036AFC"/>
    <w:rsid w:val="00052685"/>
    <w:rsid w:val="00053120"/>
    <w:rsid w:val="00057194"/>
    <w:rsid w:val="00064382"/>
    <w:rsid w:val="0007460F"/>
    <w:rsid w:val="00082D6D"/>
    <w:rsid w:val="00083C09"/>
    <w:rsid w:val="000936AD"/>
    <w:rsid w:val="000A26E9"/>
    <w:rsid w:val="000B1C50"/>
    <w:rsid w:val="000B4FC2"/>
    <w:rsid w:val="000B760D"/>
    <w:rsid w:val="000D2726"/>
    <w:rsid w:val="000D3D52"/>
    <w:rsid w:val="000D506D"/>
    <w:rsid w:val="000E0E75"/>
    <w:rsid w:val="000E6C1A"/>
    <w:rsid w:val="000E6EE5"/>
    <w:rsid w:val="000F6242"/>
    <w:rsid w:val="00103991"/>
    <w:rsid w:val="00106582"/>
    <w:rsid w:val="001167F5"/>
    <w:rsid w:val="00126088"/>
    <w:rsid w:val="00131CEA"/>
    <w:rsid w:val="00136F83"/>
    <w:rsid w:val="00144C6B"/>
    <w:rsid w:val="0015578C"/>
    <w:rsid w:val="00160F53"/>
    <w:rsid w:val="00172885"/>
    <w:rsid w:val="001819F8"/>
    <w:rsid w:val="00181A4A"/>
    <w:rsid w:val="00181D4A"/>
    <w:rsid w:val="00187B80"/>
    <w:rsid w:val="001A3370"/>
    <w:rsid w:val="001A5D17"/>
    <w:rsid w:val="001A7245"/>
    <w:rsid w:val="001B5562"/>
    <w:rsid w:val="001C61B7"/>
    <w:rsid w:val="001C715A"/>
    <w:rsid w:val="001D4C6E"/>
    <w:rsid w:val="001D5D0A"/>
    <w:rsid w:val="001D7C2B"/>
    <w:rsid w:val="001E0F44"/>
    <w:rsid w:val="001E50AE"/>
    <w:rsid w:val="001F2B1D"/>
    <w:rsid w:val="001F5DE8"/>
    <w:rsid w:val="00204773"/>
    <w:rsid w:val="00210826"/>
    <w:rsid w:val="00212750"/>
    <w:rsid w:val="002146A9"/>
    <w:rsid w:val="00224173"/>
    <w:rsid w:val="002242A4"/>
    <w:rsid w:val="00232006"/>
    <w:rsid w:val="002406A4"/>
    <w:rsid w:val="0024628D"/>
    <w:rsid w:val="00251D4E"/>
    <w:rsid w:val="002551CC"/>
    <w:rsid w:val="002605A3"/>
    <w:rsid w:val="00277505"/>
    <w:rsid w:val="002812AF"/>
    <w:rsid w:val="002834A8"/>
    <w:rsid w:val="00284052"/>
    <w:rsid w:val="002866B3"/>
    <w:rsid w:val="00295401"/>
    <w:rsid w:val="002961A1"/>
    <w:rsid w:val="00297DF1"/>
    <w:rsid w:val="002A2A90"/>
    <w:rsid w:val="002A49CC"/>
    <w:rsid w:val="002B208E"/>
    <w:rsid w:val="002B2260"/>
    <w:rsid w:val="002B2662"/>
    <w:rsid w:val="002B6134"/>
    <w:rsid w:val="002C596B"/>
    <w:rsid w:val="002D7429"/>
    <w:rsid w:val="002E0066"/>
    <w:rsid w:val="002F1940"/>
    <w:rsid w:val="003065F5"/>
    <w:rsid w:val="00310467"/>
    <w:rsid w:val="0031621A"/>
    <w:rsid w:val="003179F0"/>
    <w:rsid w:val="00323687"/>
    <w:rsid w:val="00323CBE"/>
    <w:rsid w:val="00331A7E"/>
    <w:rsid w:val="00333D52"/>
    <w:rsid w:val="0033486D"/>
    <w:rsid w:val="00335A90"/>
    <w:rsid w:val="00337B83"/>
    <w:rsid w:val="003429AF"/>
    <w:rsid w:val="00353CBD"/>
    <w:rsid w:val="003542BF"/>
    <w:rsid w:val="00356767"/>
    <w:rsid w:val="00366913"/>
    <w:rsid w:val="00371F78"/>
    <w:rsid w:val="003733D7"/>
    <w:rsid w:val="00383545"/>
    <w:rsid w:val="00393D6E"/>
    <w:rsid w:val="00397EBE"/>
    <w:rsid w:val="003A5D12"/>
    <w:rsid w:val="003A6619"/>
    <w:rsid w:val="003B57F4"/>
    <w:rsid w:val="003C0836"/>
    <w:rsid w:val="003C5C81"/>
    <w:rsid w:val="003C77C9"/>
    <w:rsid w:val="003D466E"/>
    <w:rsid w:val="003D4DB5"/>
    <w:rsid w:val="003D56A0"/>
    <w:rsid w:val="003E5553"/>
    <w:rsid w:val="003F1FB8"/>
    <w:rsid w:val="003F6FDB"/>
    <w:rsid w:val="00401252"/>
    <w:rsid w:val="00404053"/>
    <w:rsid w:val="004155DC"/>
    <w:rsid w:val="00416293"/>
    <w:rsid w:val="00427B86"/>
    <w:rsid w:val="00433500"/>
    <w:rsid w:val="00433F71"/>
    <w:rsid w:val="00434B79"/>
    <w:rsid w:val="00440D43"/>
    <w:rsid w:val="00442347"/>
    <w:rsid w:val="004444E1"/>
    <w:rsid w:val="00446947"/>
    <w:rsid w:val="00454A09"/>
    <w:rsid w:val="004554C1"/>
    <w:rsid w:val="004564AA"/>
    <w:rsid w:val="00464933"/>
    <w:rsid w:val="00473707"/>
    <w:rsid w:val="00480B65"/>
    <w:rsid w:val="004869D3"/>
    <w:rsid w:val="004A13FB"/>
    <w:rsid w:val="004A3A03"/>
    <w:rsid w:val="004A5990"/>
    <w:rsid w:val="004B54A4"/>
    <w:rsid w:val="004C1F5A"/>
    <w:rsid w:val="004C7864"/>
    <w:rsid w:val="004D750B"/>
    <w:rsid w:val="004E33E0"/>
    <w:rsid w:val="004E3939"/>
    <w:rsid w:val="004F5C3C"/>
    <w:rsid w:val="004F7294"/>
    <w:rsid w:val="00506AD8"/>
    <w:rsid w:val="00514EB1"/>
    <w:rsid w:val="005150B0"/>
    <w:rsid w:val="00527E3A"/>
    <w:rsid w:val="005354A7"/>
    <w:rsid w:val="00544002"/>
    <w:rsid w:val="00544159"/>
    <w:rsid w:val="00544B18"/>
    <w:rsid w:val="005473E5"/>
    <w:rsid w:val="00576020"/>
    <w:rsid w:val="00577FB3"/>
    <w:rsid w:val="00595D14"/>
    <w:rsid w:val="005A4D80"/>
    <w:rsid w:val="005B0A98"/>
    <w:rsid w:val="005B0EEB"/>
    <w:rsid w:val="005B4D73"/>
    <w:rsid w:val="005B58C4"/>
    <w:rsid w:val="005B7C1E"/>
    <w:rsid w:val="005C0E69"/>
    <w:rsid w:val="005C21CD"/>
    <w:rsid w:val="005C373F"/>
    <w:rsid w:val="005E200D"/>
    <w:rsid w:val="005E24AF"/>
    <w:rsid w:val="005E5E52"/>
    <w:rsid w:val="005F2A57"/>
    <w:rsid w:val="005F678C"/>
    <w:rsid w:val="006168E4"/>
    <w:rsid w:val="00623A2C"/>
    <w:rsid w:val="006305DA"/>
    <w:rsid w:val="00651C9D"/>
    <w:rsid w:val="00654F66"/>
    <w:rsid w:val="00657340"/>
    <w:rsid w:val="006613AF"/>
    <w:rsid w:val="006636E0"/>
    <w:rsid w:val="006674A0"/>
    <w:rsid w:val="006722AE"/>
    <w:rsid w:val="0067681A"/>
    <w:rsid w:val="00686018"/>
    <w:rsid w:val="00686023"/>
    <w:rsid w:val="00697283"/>
    <w:rsid w:val="006A1407"/>
    <w:rsid w:val="006B7CB7"/>
    <w:rsid w:val="006C2DFB"/>
    <w:rsid w:val="006C76C3"/>
    <w:rsid w:val="006D1615"/>
    <w:rsid w:val="006D1AD8"/>
    <w:rsid w:val="006D3C13"/>
    <w:rsid w:val="006D522D"/>
    <w:rsid w:val="006E013A"/>
    <w:rsid w:val="006E2A54"/>
    <w:rsid w:val="006E40BF"/>
    <w:rsid w:val="00704BDA"/>
    <w:rsid w:val="0071088F"/>
    <w:rsid w:val="007125A8"/>
    <w:rsid w:val="007167F7"/>
    <w:rsid w:val="0072021B"/>
    <w:rsid w:val="00734449"/>
    <w:rsid w:val="00746CC7"/>
    <w:rsid w:val="00753E20"/>
    <w:rsid w:val="0076093B"/>
    <w:rsid w:val="007626A1"/>
    <w:rsid w:val="00763374"/>
    <w:rsid w:val="00773513"/>
    <w:rsid w:val="00781081"/>
    <w:rsid w:val="007838C1"/>
    <w:rsid w:val="0079349B"/>
    <w:rsid w:val="00797EFE"/>
    <w:rsid w:val="007A660D"/>
    <w:rsid w:val="007B7C51"/>
    <w:rsid w:val="007C31B0"/>
    <w:rsid w:val="007C6079"/>
    <w:rsid w:val="007D003A"/>
    <w:rsid w:val="007D043E"/>
    <w:rsid w:val="007F4F92"/>
    <w:rsid w:val="007F78F2"/>
    <w:rsid w:val="008051B1"/>
    <w:rsid w:val="0080695D"/>
    <w:rsid w:val="00812859"/>
    <w:rsid w:val="00812EEF"/>
    <w:rsid w:val="00817046"/>
    <w:rsid w:val="00820197"/>
    <w:rsid w:val="008308BC"/>
    <w:rsid w:val="00831B0C"/>
    <w:rsid w:val="0083335B"/>
    <w:rsid w:val="00841DF4"/>
    <w:rsid w:val="008457AF"/>
    <w:rsid w:val="008511A1"/>
    <w:rsid w:val="008513B1"/>
    <w:rsid w:val="00886A99"/>
    <w:rsid w:val="0089064F"/>
    <w:rsid w:val="00891BB1"/>
    <w:rsid w:val="00892B42"/>
    <w:rsid w:val="008934E5"/>
    <w:rsid w:val="008A0018"/>
    <w:rsid w:val="008A6001"/>
    <w:rsid w:val="008B097B"/>
    <w:rsid w:val="008B536F"/>
    <w:rsid w:val="008C52A2"/>
    <w:rsid w:val="008C5DEE"/>
    <w:rsid w:val="008C7E46"/>
    <w:rsid w:val="008D478F"/>
    <w:rsid w:val="008D772F"/>
    <w:rsid w:val="008F3FA1"/>
    <w:rsid w:val="008F71E2"/>
    <w:rsid w:val="00900E89"/>
    <w:rsid w:val="00901AC8"/>
    <w:rsid w:val="0093754C"/>
    <w:rsid w:val="00945A90"/>
    <w:rsid w:val="00945F76"/>
    <w:rsid w:val="00947DDB"/>
    <w:rsid w:val="00957F4F"/>
    <w:rsid w:val="00974832"/>
    <w:rsid w:val="009766C2"/>
    <w:rsid w:val="00980CB6"/>
    <w:rsid w:val="00986F06"/>
    <w:rsid w:val="00987FE7"/>
    <w:rsid w:val="00993CB4"/>
    <w:rsid w:val="0099468A"/>
    <w:rsid w:val="0099764C"/>
    <w:rsid w:val="009A056F"/>
    <w:rsid w:val="009A225B"/>
    <w:rsid w:val="009A2F8C"/>
    <w:rsid w:val="009A58D1"/>
    <w:rsid w:val="009B18E5"/>
    <w:rsid w:val="009C481C"/>
    <w:rsid w:val="009E4A68"/>
    <w:rsid w:val="009F42B4"/>
    <w:rsid w:val="009F6307"/>
    <w:rsid w:val="00A13B18"/>
    <w:rsid w:val="00A16BEC"/>
    <w:rsid w:val="00A332EB"/>
    <w:rsid w:val="00A37A1C"/>
    <w:rsid w:val="00A42B0E"/>
    <w:rsid w:val="00A45286"/>
    <w:rsid w:val="00A5133E"/>
    <w:rsid w:val="00A627CE"/>
    <w:rsid w:val="00A637E2"/>
    <w:rsid w:val="00A76F6C"/>
    <w:rsid w:val="00A7770F"/>
    <w:rsid w:val="00A867B0"/>
    <w:rsid w:val="00AA2422"/>
    <w:rsid w:val="00AA51CE"/>
    <w:rsid w:val="00AA5F74"/>
    <w:rsid w:val="00AA6CEE"/>
    <w:rsid w:val="00AC1A13"/>
    <w:rsid w:val="00AC3D87"/>
    <w:rsid w:val="00AD12AC"/>
    <w:rsid w:val="00AD4E13"/>
    <w:rsid w:val="00AE0C82"/>
    <w:rsid w:val="00AE423A"/>
    <w:rsid w:val="00AE433A"/>
    <w:rsid w:val="00AF76EA"/>
    <w:rsid w:val="00B01CA6"/>
    <w:rsid w:val="00B048A0"/>
    <w:rsid w:val="00B0632F"/>
    <w:rsid w:val="00B11BFC"/>
    <w:rsid w:val="00B21EF5"/>
    <w:rsid w:val="00B32B14"/>
    <w:rsid w:val="00B344D0"/>
    <w:rsid w:val="00B36A60"/>
    <w:rsid w:val="00B44223"/>
    <w:rsid w:val="00B46E5D"/>
    <w:rsid w:val="00B50F8C"/>
    <w:rsid w:val="00B67DB2"/>
    <w:rsid w:val="00B711BB"/>
    <w:rsid w:val="00B714D7"/>
    <w:rsid w:val="00B76E2B"/>
    <w:rsid w:val="00B820FD"/>
    <w:rsid w:val="00B83023"/>
    <w:rsid w:val="00B879E6"/>
    <w:rsid w:val="00B93986"/>
    <w:rsid w:val="00B97443"/>
    <w:rsid w:val="00B97703"/>
    <w:rsid w:val="00BC05E3"/>
    <w:rsid w:val="00BC2995"/>
    <w:rsid w:val="00BC534C"/>
    <w:rsid w:val="00BC6024"/>
    <w:rsid w:val="00BD39C9"/>
    <w:rsid w:val="00BE6AC4"/>
    <w:rsid w:val="00BF1C9E"/>
    <w:rsid w:val="00BF2A1B"/>
    <w:rsid w:val="00BF69A7"/>
    <w:rsid w:val="00C0460A"/>
    <w:rsid w:val="00C10D76"/>
    <w:rsid w:val="00C1788A"/>
    <w:rsid w:val="00C26808"/>
    <w:rsid w:val="00C35C11"/>
    <w:rsid w:val="00C40F88"/>
    <w:rsid w:val="00C55BE3"/>
    <w:rsid w:val="00C56EC7"/>
    <w:rsid w:val="00C66E0E"/>
    <w:rsid w:val="00C735A3"/>
    <w:rsid w:val="00C7510D"/>
    <w:rsid w:val="00C92DEB"/>
    <w:rsid w:val="00C94B51"/>
    <w:rsid w:val="00C96DD4"/>
    <w:rsid w:val="00CA2435"/>
    <w:rsid w:val="00CB3882"/>
    <w:rsid w:val="00CD0427"/>
    <w:rsid w:val="00CD1AF7"/>
    <w:rsid w:val="00CD7661"/>
    <w:rsid w:val="00CE0FFF"/>
    <w:rsid w:val="00CE2E9D"/>
    <w:rsid w:val="00CE796B"/>
    <w:rsid w:val="00CF6087"/>
    <w:rsid w:val="00CF6278"/>
    <w:rsid w:val="00D00859"/>
    <w:rsid w:val="00D10784"/>
    <w:rsid w:val="00D139BD"/>
    <w:rsid w:val="00D311CD"/>
    <w:rsid w:val="00D340BA"/>
    <w:rsid w:val="00D567A0"/>
    <w:rsid w:val="00D56E18"/>
    <w:rsid w:val="00D62E6F"/>
    <w:rsid w:val="00D651CA"/>
    <w:rsid w:val="00D66A0A"/>
    <w:rsid w:val="00D81E2F"/>
    <w:rsid w:val="00D824B1"/>
    <w:rsid w:val="00D83C45"/>
    <w:rsid w:val="00D868F5"/>
    <w:rsid w:val="00D91C01"/>
    <w:rsid w:val="00DA2678"/>
    <w:rsid w:val="00DB0224"/>
    <w:rsid w:val="00DB08B1"/>
    <w:rsid w:val="00DB5639"/>
    <w:rsid w:val="00DC0576"/>
    <w:rsid w:val="00DD4513"/>
    <w:rsid w:val="00DD497D"/>
    <w:rsid w:val="00DE455B"/>
    <w:rsid w:val="00DE506E"/>
    <w:rsid w:val="00DF1D8C"/>
    <w:rsid w:val="00DF4A5A"/>
    <w:rsid w:val="00E15BCA"/>
    <w:rsid w:val="00E260B4"/>
    <w:rsid w:val="00E32814"/>
    <w:rsid w:val="00E46695"/>
    <w:rsid w:val="00E62397"/>
    <w:rsid w:val="00E644A6"/>
    <w:rsid w:val="00E7161D"/>
    <w:rsid w:val="00E82B46"/>
    <w:rsid w:val="00E870B1"/>
    <w:rsid w:val="00E919E5"/>
    <w:rsid w:val="00E91C0C"/>
    <w:rsid w:val="00EA2761"/>
    <w:rsid w:val="00EA2D0B"/>
    <w:rsid w:val="00EA4BDF"/>
    <w:rsid w:val="00EB35EC"/>
    <w:rsid w:val="00EB5F06"/>
    <w:rsid w:val="00EC416E"/>
    <w:rsid w:val="00EC6623"/>
    <w:rsid w:val="00ED2B74"/>
    <w:rsid w:val="00ED5973"/>
    <w:rsid w:val="00EE245F"/>
    <w:rsid w:val="00EF3F83"/>
    <w:rsid w:val="00EF4F1B"/>
    <w:rsid w:val="00F0138B"/>
    <w:rsid w:val="00F06D4D"/>
    <w:rsid w:val="00F13648"/>
    <w:rsid w:val="00F15C5F"/>
    <w:rsid w:val="00F40CC7"/>
    <w:rsid w:val="00F45484"/>
    <w:rsid w:val="00F47449"/>
    <w:rsid w:val="00F526F9"/>
    <w:rsid w:val="00F53DF6"/>
    <w:rsid w:val="00F56E6F"/>
    <w:rsid w:val="00F6586D"/>
    <w:rsid w:val="00F76D88"/>
    <w:rsid w:val="00F7736B"/>
    <w:rsid w:val="00F84239"/>
    <w:rsid w:val="00F84FD3"/>
    <w:rsid w:val="00F86A4D"/>
    <w:rsid w:val="00FA2E30"/>
    <w:rsid w:val="00FA54AA"/>
    <w:rsid w:val="00FB19FD"/>
    <w:rsid w:val="00FC5000"/>
    <w:rsid w:val="00FE20CA"/>
    <w:rsid w:val="00FF0A59"/>
    <w:rsid w:val="00FF515C"/>
    <w:rsid w:val="00FF528A"/>
    <w:rsid w:val="3959953D"/>
    <w:rsid w:val="4866A5D9"/>
    <w:rsid w:val="52E2B8AD"/>
    <w:rsid w:val="5D27B84A"/>
    <w:rsid w:val="5F9635BB"/>
    <w:rsid w:val="605F590C"/>
    <w:rsid w:val="6A156726"/>
    <w:rsid w:val="6CD1BD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2E2C"/>
  <w15:docId w15:val="{3136C3FD-8618-48AD-A083-77B5C37F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435"/>
    <w:pPr>
      <w:overflowPunct w:val="0"/>
      <w:autoSpaceDE w:val="0"/>
      <w:autoSpaceDN w:val="0"/>
      <w:adjustRightInd w:val="0"/>
      <w:spacing w:after="180"/>
      <w:textAlignment w:val="baseline"/>
    </w:pPr>
    <w:rPr>
      <w:rFonts w:asciiTheme="minorHAnsi" w:hAnsiTheme="minorHAnsi" w:cstheme="minorHAnsi"/>
    </w:rPr>
  </w:style>
  <w:style w:type="paragraph" w:styleId="Heading1">
    <w:name w:val="heading 1"/>
    <w:aliases w:val="H1,h1"/>
    <w:next w:val="Normal"/>
    <w:qFormat/>
    <w:rsid w:val="00E82B46"/>
    <w:pPr>
      <w:keepNext/>
      <w:keepLines/>
      <w:numPr>
        <w:numId w:val="5"/>
      </w:numPr>
      <w:pBdr>
        <w:top w:val="single" w:sz="12" w:space="3" w:color="auto"/>
      </w:pBdr>
      <w:overflowPunct w:val="0"/>
      <w:autoSpaceDE w:val="0"/>
      <w:autoSpaceDN w:val="0"/>
      <w:adjustRightInd w:val="0"/>
      <w:spacing w:before="240" w:after="180"/>
      <w:ind w:left="425"/>
      <w:textAlignment w:val="baseline"/>
      <w:outlineLvl w:val="0"/>
    </w:pPr>
    <w:rPr>
      <w:rFonts w:asciiTheme="majorHAnsi" w:eastAsiaTheme="majorEastAsia" w:hAnsiTheme="majorHAnsi" w:cstheme="majorHAnsi"/>
      <w:sz w:val="36"/>
      <w:lang w:eastAsia="ja-JP"/>
    </w:rPr>
  </w:style>
  <w:style w:type="paragraph" w:styleId="Heading2">
    <w:name w:val="heading 2"/>
    <w:aliases w:val="H2,h2"/>
    <w:basedOn w:val="Heading1"/>
    <w:next w:val="Normal"/>
    <w:qFormat/>
    <w:rsid w:val="00B32B14"/>
    <w:pPr>
      <w:numPr>
        <w:ilvl w:val="1"/>
      </w:numPr>
      <w:pBdr>
        <w:top w:val="none" w:sz="0" w:space="0" w:color="auto"/>
      </w:pBdr>
      <w:spacing w:before="180"/>
      <w:ind w:left="425" w:hanging="425"/>
      <w:outlineLvl w:val="1"/>
    </w:pPr>
    <w:rPr>
      <w:sz w:val="32"/>
    </w:rPr>
  </w:style>
  <w:style w:type="paragraph" w:styleId="Heading3">
    <w:name w:val="heading 3"/>
    <w:aliases w:val="H3,h3"/>
    <w:basedOn w:val="Heading2"/>
    <w:next w:val="Normal"/>
    <w:qFormat/>
    <w:rsid w:val="00B32B14"/>
    <w:pPr>
      <w:numPr>
        <w:ilvl w:val="2"/>
      </w:numPr>
      <w:spacing w:before="120"/>
      <w:ind w:left="767" w:right="200" w:hanging="767"/>
      <w:outlineLvl w:val="2"/>
    </w:pPr>
    <w:rPr>
      <w:sz w:val="28"/>
    </w:rPr>
  </w:style>
  <w:style w:type="paragraph" w:styleId="Heading4">
    <w:name w:val="heading 4"/>
    <w:aliases w:val="h4"/>
    <w:basedOn w:val="Heading3"/>
    <w:next w:val="Normal"/>
    <w:qFormat/>
    <w:rsid w:val="000D3D52"/>
    <w:pPr>
      <w:numPr>
        <w:ilvl w:val="3"/>
      </w:numPr>
      <w:ind w:left="1134" w:hanging="1134"/>
      <w:outlineLvl w:val="3"/>
    </w:pPr>
    <w:rPr>
      <w:sz w:val="24"/>
    </w:rPr>
  </w:style>
  <w:style w:type="paragraph" w:styleId="Heading5">
    <w:name w:val="heading 5"/>
    <w:aliases w:val="h5"/>
    <w:basedOn w:val="Heading4"/>
    <w:next w:val="Normal"/>
    <w:qFormat/>
    <w:rsid w:val="000D3D52"/>
    <w:pPr>
      <w:numPr>
        <w:ilvl w:val="4"/>
      </w:numPr>
      <w:ind w:left="1276" w:hanging="1276"/>
      <w:outlineLvl w:val="4"/>
    </w:pPr>
    <w:rPr>
      <w:sz w:val="22"/>
    </w:rPr>
  </w:style>
  <w:style w:type="paragraph" w:styleId="Heading6">
    <w:name w:val="heading 6"/>
    <w:aliases w:val="h6"/>
    <w:basedOn w:val="H6"/>
    <w:next w:val="Normal"/>
    <w:qFormat/>
    <w:rsid w:val="000D3D52"/>
    <w:pPr>
      <w:numPr>
        <w:ilvl w:val="5"/>
      </w:numPr>
      <w:ind w:left="1418" w:hanging="1418"/>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TDocHeader">
    <w:name w:val="TDoc Header"/>
    <w:basedOn w:val="Normal"/>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Normal"/>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DefaultParagraphFont"/>
    <w:link w:val="TDocHeader"/>
    <w:rsid w:val="00284052"/>
    <w:rPr>
      <w:rFonts w:asciiTheme="majorHAnsi" w:eastAsiaTheme="majorEastAsia" w:hAnsiTheme="majorHAnsi" w:cstheme="majorHAnsi"/>
      <w:b/>
      <w:sz w:val="24"/>
      <w:lang w:val="de-DE" w:eastAsia="en-US"/>
    </w:rPr>
  </w:style>
  <w:style w:type="paragraph" w:styleId="ListParagraph">
    <w:name w:val="List Paragraph"/>
    <w:basedOn w:val="Normal"/>
    <w:link w:val="ListParagraphChar"/>
    <w:uiPriority w:val="34"/>
    <w:qFormat/>
    <w:rsid w:val="00401252"/>
    <w:pPr>
      <w:ind w:leftChars="400" w:left="840"/>
    </w:pPr>
  </w:style>
  <w:style w:type="character" w:customStyle="1" w:styleId="Metadata0">
    <w:name w:val="Metadata (文字)"/>
    <w:basedOn w:val="DefaultParagraphFont"/>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Title">
    <w:name w:val="Title"/>
    <w:basedOn w:val="Normal"/>
    <w:next w:val="Normal"/>
    <w:link w:val="TitleChar"/>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TitleChar">
    <w:name w:val="Title Char"/>
    <w:basedOn w:val="DefaultParagraphFont"/>
    <w:link w:val="Title"/>
    <w:uiPriority w:val="10"/>
    <w:rsid w:val="005E200D"/>
    <w:rPr>
      <w:rFonts w:asciiTheme="majorHAnsi" w:eastAsiaTheme="majorEastAsia" w:hAnsiTheme="majorHAnsi" w:cstheme="majorBidi"/>
      <w:sz w:val="32"/>
      <w:szCs w:val="32"/>
    </w:rPr>
  </w:style>
  <w:style w:type="paragraph" w:customStyle="1" w:styleId="Agreement">
    <w:name w:val="Agreement"/>
    <w:basedOn w:val="Normal"/>
    <w:next w:val="Normal"/>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ListParagraph"/>
    <w:link w:val="Observation0"/>
    <w:qFormat/>
    <w:rsid w:val="009B18E5"/>
    <w:pPr>
      <w:numPr>
        <w:numId w:val="13"/>
      </w:numPr>
      <w:ind w:leftChars="0" w:left="0" w:firstLine="0"/>
    </w:pPr>
    <w:rPr>
      <w:b/>
      <w:lang w:eastAsia="ja-JP"/>
    </w:rPr>
  </w:style>
  <w:style w:type="paragraph" w:customStyle="1" w:styleId="Proposal">
    <w:name w:val="Proposal"/>
    <w:basedOn w:val="Observation"/>
    <w:next w:val="Normal"/>
    <w:link w:val="Proposal0"/>
    <w:qFormat/>
    <w:rsid w:val="009B18E5"/>
    <w:pPr>
      <w:numPr>
        <w:numId w:val="16"/>
      </w:numPr>
      <w:tabs>
        <w:tab w:val="left" w:pos="1134"/>
      </w:tabs>
      <w:ind w:left="0" w:firstLine="0"/>
    </w:pPr>
  </w:style>
  <w:style w:type="character" w:customStyle="1" w:styleId="ListParagraphChar">
    <w:name w:val="List Paragraph Char"/>
    <w:basedOn w:val="DefaultParagraphFont"/>
    <w:link w:val="ListParagraph"/>
    <w:uiPriority w:val="34"/>
    <w:qFormat/>
    <w:rsid w:val="009B18E5"/>
    <w:rPr>
      <w:rFonts w:asciiTheme="minorHAnsi" w:hAnsiTheme="minorHAnsi" w:cstheme="minorHAnsi"/>
    </w:rPr>
  </w:style>
  <w:style w:type="character" w:customStyle="1" w:styleId="Observation0">
    <w:name w:val="Observation (文字)"/>
    <w:basedOn w:val="ListParagraphChar"/>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Normal"/>
    <w:next w:val="EmailDiscussion2"/>
    <w:link w:val="EmailDiscussionChar"/>
    <w:qFormat/>
    <w:rsid w:val="00A5133E"/>
    <w:pPr>
      <w:numPr>
        <w:numId w:val="19"/>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A5133E"/>
    <w:rPr>
      <w:rFonts w:ascii="Arial" w:eastAsia="MS Mincho" w:hAnsi="Arial"/>
      <w:b/>
      <w:szCs w:val="24"/>
    </w:rPr>
  </w:style>
  <w:style w:type="paragraph" w:customStyle="1" w:styleId="EmailDiscussion2">
    <w:name w:val="EmailDiscussion2"/>
    <w:basedOn w:val="Normal"/>
    <w:uiPriority w:val="99"/>
    <w:qFormat/>
    <w:rsid w:val="00A5133E"/>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table" w:styleId="TableGrid">
    <w:name w:val="Table Grid"/>
    <w:basedOn w:val="TableNormal"/>
    <w:uiPriority w:val="39"/>
    <w:qFormat/>
    <w:rsid w:val="001B5562"/>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1"/>
    <w:locked/>
    <w:rsid w:val="007626A1"/>
    <w:rPr>
      <w:rFonts w:ascii="Arial" w:hAnsi="Arial" w:cs="Arial"/>
    </w:rPr>
  </w:style>
  <w:style w:type="paragraph" w:customStyle="1" w:styleId="Heading41">
    <w:name w:val="Heading 41"/>
    <w:basedOn w:val="Normal"/>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Normal"/>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0170E1"/>
  </w:style>
  <w:style w:type="character" w:customStyle="1" w:styleId="eop">
    <w:name w:val="eop"/>
    <w:basedOn w:val="DefaultParagraphFont"/>
    <w:rsid w:val="000170E1"/>
  </w:style>
  <w:style w:type="paragraph" w:styleId="CommentSubject">
    <w:name w:val="annotation subject"/>
    <w:basedOn w:val="CommentText"/>
    <w:next w:val="CommentText"/>
    <w:link w:val="CommentSubjectChar"/>
    <w:uiPriority w:val="99"/>
    <w:semiHidden/>
    <w:unhideWhenUsed/>
    <w:rsid w:val="003179F0"/>
    <w:pPr>
      <w:tabs>
        <w:tab w:val="clear" w:pos="1418"/>
        <w:tab w:val="clear" w:pos="4678"/>
        <w:tab w:val="clear" w:pos="5954"/>
        <w:tab w:val="clear" w:pos="7088"/>
      </w:tabs>
      <w:spacing w:after="180"/>
      <w:jc w:val="left"/>
    </w:pPr>
    <w:rPr>
      <w:rFonts w:asciiTheme="minorHAnsi" w:hAnsiTheme="minorHAnsi"/>
      <w:b/>
      <w:bCs/>
    </w:rPr>
  </w:style>
  <w:style w:type="character" w:customStyle="1" w:styleId="CommentTextChar">
    <w:name w:val="Comment Text Char"/>
    <w:basedOn w:val="DefaultParagraphFont"/>
    <w:link w:val="CommentText"/>
    <w:semiHidden/>
    <w:rsid w:val="003179F0"/>
    <w:rPr>
      <w:rFonts w:ascii="Arial" w:hAnsi="Arial" w:cstheme="minorHAnsi"/>
    </w:rPr>
  </w:style>
  <w:style w:type="character" w:customStyle="1" w:styleId="CommentSubjectChar">
    <w:name w:val="Comment Subject Char"/>
    <w:basedOn w:val="CommentTextChar"/>
    <w:link w:val="CommentSubject"/>
    <w:uiPriority w:val="99"/>
    <w:semiHidden/>
    <w:rsid w:val="003179F0"/>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632058608">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810630079">
      <w:bodyDiv w:val="1"/>
      <w:marLeft w:val="0"/>
      <w:marRight w:val="0"/>
      <w:marTop w:val="0"/>
      <w:marBottom w:val="0"/>
      <w:divBdr>
        <w:top w:val="none" w:sz="0" w:space="0" w:color="auto"/>
        <w:left w:val="none" w:sz="0" w:space="0" w:color="auto"/>
        <w:bottom w:val="none" w:sz="0" w:space="0" w:color="auto"/>
        <w:right w:val="none" w:sz="0" w:space="0" w:color="auto"/>
      </w:divBdr>
    </w:div>
    <w:div w:id="1818179134">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E7E24-8BFA-4683-B1B1-88C772C0B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80802-13C9-4C68-BE3F-429475EE67A7}">
  <ds:schemaRefs>
    <ds:schemaRef ds:uri="http://schemas.openxmlformats.org/officeDocument/2006/bibliography"/>
  </ds:schemaRefs>
</ds:datastoreItem>
</file>

<file path=customXml/itemProps3.xml><?xml version="1.0" encoding="utf-8"?>
<ds:datastoreItem xmlns:ds="http://schemas.openxmlformats.org/officeDocument/2006/customXml" ds:itemID="{A76F0A16-50C1-4F91-9779-65731B393EA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5D21447-0BB2-4CBE-BE61-574E018897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987</Words>
  <Characters>5629</Characters>
  <Application>Microsoft Office Word</Application>
  <DocSecurity>0</DocSecurity>
  <Lines>46</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6603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Intel</cp:lastModifiedBy>
  <cp:revision>3</cp:revision>
  <cp:lastPrinted>2002-04-23T07:10:00Z</cp:lastPrinted>
  <dcterms:created xsi:type="dcterms:W3CDTF">2021-11-03T09:22:00Z</dcterms:created>
  <dcterms:modified xsi:type="dcterms:W3CDTF">2021-11-03T09:22:00Z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(2)GJ5EifelcUF3IT3mlTPhkAY45jBusc31pEj7Fgdy6d5cJh4mV5n4+BaYMGNrhxGOPaK+kbs9
BMTFA0QEw7AZg7w5dpTBJQ7qhCgyp1QjknxNjc83DErkdEs9C0qou5L9vpt9EolKYvElKNP0
OEWE4/OwPab0NzJx/fO4UwWs11LaC4fYDdQIBxouSLhHW/qhOjtTMWbubyu5wEmPjDUsLpPk
FBWkrdokVv15Z374uN</vt:lpwstr>
  </property>
  <property fmtid="{D5CDD505-2E9C-101B-9397-08002B2CF9AE}" pid="3" name="_2015_ms_pID_7253431">
    <vt:lpwstr>oF06du1McdfAolVa31pW6gX60fabc1D9eY7u+/WDdubq3TD7BO483i
8BdeDo6ssSa+czGj4w1q2okIId0/ewVhehuEmebk8EyVyDGeyR8ZDIhmSDcF0p3t4d4yuC66
uM8ddZm04rrqpdeAJVK5TAhg/R6gclD59RT9yhdOBC9abdbsjh1thM4bP2q4dIWb8lw=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1634023983</vt:lpwstr>
  </property>
  <property fmtid="{D5CDD505-2E9C-101B-9397-08002B2CF9AE}" pid="8" name="ContentTypeId">
    <vt:lpwstr>0x010100C3355BB4B7850E44A83DAD8AF6CF14B0</vt:lpwstr>
  </property>
</Properties>
</file>